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660B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25981ED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EDA10F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ECA2348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45DDDFF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BB8608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5C70BD" w14:textId="4E05477D" w:rsidR="00794676" w:rsidRPr="00D40158" w:rsidRDefault="00BB0850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E20846">
              <w:rPr>
                <w:rFonts w:ascii="宋体" w:hAnsi="宋体" w:hint="eastAsia"/>
                <w:sz w:val="21"/>
                <w:szCs w:val="21"/>
              </w:rPr>
              <w:t>承旧营新·旧城的活化与绿染</w:t>
            </w:r>
          </w:p>
        </w:tc>
      </w:tr>
      <w:tr w:rsidR="00794676" w:rsidRPr="00D40158" w14:paraId="1FBCCE2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1A699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05173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武汉</w:t>
            </w:r>
            <w:bookmarkEnd w:id="2"/>
          </w:p>
        </w:tc>
      </w:tr>
      <w:tr w:rsidR="00794676" w:rsidRPr="00D40158" w14:paraId="01831C5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3DB4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5380D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794676" w:rsidRPr="00D40158" w14:paraId="4DCBD75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2F3B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6ACC9F1" w14:textId="093E18DB" w:rsidR="00794676" w:rsidRPr="00D40158" w:rsidRDefault="00BB0850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</w:rPr>
              <w:t>华中科技大学建规学院</w:t>
            </w:r>
          </w:p>
        </w:tc>
      </w:tr>
      <w:tr w:rsidR="00794676" w:rsidRPr="00D40158" w14:paraId="4FD8ED5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10E9F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3EC006B" w14:textId="06110B52" w:rsidR="00794676" w:rsidRPr="00D40158" w:rsidRDefault="00BB0850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</w:rPr>
              <w:t>华中科技大学建规学院</w:t>
            </w:r>
          </w:p>
        </w:tc>
      </w:tr>
      <w:tr w:rsidR="00794676" w:rsidRPr="00D40158" w14:paraId="0EDE55F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165F6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557A84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645A1F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9415A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6109C3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2859E4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62F26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6FA7C7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24DA52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B16A4D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EBFE1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6"/>
          </w:p>
        </w:tc>
      </w:tr>
    </w:tbl>
    <w:p w14:paraId="77C61891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F166C31" wp14:editId="3A41592F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6A7E" w14:textId="77777777" w:rsidR="000A3FB7" w:rsidRDefault="000A3FB7">
      <w:pPr>
        <w:spacing w:line="240" w:lineRule="atLeast"/>
        <w:jc w:val="center"/>
        <w:rPr>
          <w:rFonts w:ascii="宋体" w:hAnsi="宋体"/>
        </w:rPr>
      </w:pPr>
    </w:p>
    <w:p w14:paraId="4F6718E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FA9944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33011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BD27B8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</w:t>
            </w:r>
            <w:r>
              <w:t>BECS2020</w:t>
            </w:r>
            <w:bookmarkEnd w:id="8"/>
          </w:p>
        </w:tc>
      </w:tr>
      <w:tr w:rsidR="00794676" w:rsidRPr="00D40158" w14:paraId="57D0D0E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7AB8C1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B293B3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794676" w:rsidRPr="00D40158" w14:paraId="6DE6416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0EAB1F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6BA233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6F34A50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6745B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5E938C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T13972111895</w:t>
            </w:r>
            <w:bookmarkEnd w:id="10"/>
          </w:p>
        </w:tc>
      </w:tr>
    </w:tbl>
    <w:p w14:paraId="51AAE85C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4A0F8E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E796379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1EA0395" w14:textId="77777777" w:rsidR="000772B9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23221" w:history="1">
        <w:r w:rsidR="000772B9" w:rsidRPr="001643A2">
          <w:rPr>
            <w:rStyle w:val="a8"/>
          </w:rPr>
          <w:t>1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建筑概况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_Toc92323221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3</w:t>
        </w:r>
        <w:r w:rsidR="000772B9">
          <w:rPr>
            <w:webHidden/>
          </w:rPr>
          <w:fldChar w:fldCharType="end"/>
        </w:r>
      </w:hyperlink>
    </w:p>
    <w:p w14:paraId="299830D0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22" w:history="1">
        <w:r w:rsidR="000772B9" w:rsidRPr="001643A2">
          <w:rPr>
            <w:rStyle w:val="a8"/>
          </w:rPr>
          <w:t>2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评价依据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_Toc92323222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3</w:t>
        </w:r>
        <w:r w:rsidR="000772B9">
          <w:rPr>
            <w:webHidden/>
          </w:rPr>
          <w:fldChar w:fldCharType="end"/>
        </w:r>
      </w:hyperlink>
    </w:p>
    <w:p w14:paraId="4E95728E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23" w:history="1">
        <w:r w:rsidR="000772B9" w:rsidRPr="001643A2">
          <w:rPr>
            <w:rStyle w:val="a8"/>
          </w:rPr>
          <w:t>3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评价目标与方法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_Toc92323223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3</w:t>
        </w:r>
        <w:r w:rsidR="000772B9">
          <w:rPr>
            <w:webHidden/>
          </w:rPr>
          <w:fldChar w:fldCharType="end"/>
        </w:r>
      </w:hyperlink>
    </w:p>
    <w:p w14:paraId="56588701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24" w:history="1">
        <w:r w:rsidR="000772B9" w:rsidRPr="001643A2">
          <w:rPr>
            <w:rStyle w:val="a8"/>
            <w:lang w:val="en-GB"/>
          </w:rPr>
          <w:t>3.1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评价目标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_Toc92323224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3</w:t>
        </w:r>
        <w:r w:rsidR="000772B9">
          <w:rPr>
            <w:webHidden/>
          </w:rPr>
          <w:fldChar w:fldCharType="end"/>
        </w:r>
      </w:hyperlink>
    </w:p>
    <w:p w14:paraId="1D400DE7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25" w:history="1">
        <w:r w:rsidR="000772B9" w:rsidRPr="001643A2">
          <w:rPr>
            <w:rStyle w:val="a8"/>
            <w:lang w:val="en-GB"/>
          </w:rPr>
          <w:t>3.2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评价方法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_Toc92323225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3</w:t>
        </w:r>
        <w:r w:rsidR="000772B9">
          <w:rPr>
            <w:webHidden/>
          </w:rPr>
          <w:fldChar w:fldCharType="end"/>
        </w:r>
      </w:hyperlink>
    </w:p>
    <w:p w14:paraId="3D6216E8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26" w:history="1">
        <w:r w:rsidR="000772B9" w:rsidRPr="001643A2">
          <w:rPr>
            <w:rStyle w:val="a8"/>
          </w:rPr>
          <w:t>4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边界条件参数设置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_Toc92323226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4</w:t>
        </w:r>
        <w:r w:rsidR="000772B9">
          <w:rPr>
            <w:webHidden/>
          </w:rPr>
          <w:fldChar w:fldCharType="end"/>
        </w:r>
      </w:hyperlink>
    </w:p>
    <w:p w14:paraId="7715A0C3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27" w:history="1">
        <w:r w:rsidR="000772B9" w:rsidRPr="001643A2">
          <w:rPr>
            <w:rStyle w:val="a8"/>
            <w:lang w:val="en-GB"/>
          </w:rPr>
          <w:t>4.1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基本设置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_Toc92323227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4</w:t>
        </w:r>
        <w:r w:rsidR="000772B9">
          <w:rPr>
            <w:webHidden/>
          </w:rPr>
          <w:fldChar w:fldCharType="end"/>
        </w:r>
      </w:hyperlink>
    </w:p>
    <w:p w14:paraId="13C55AEB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28" w:history="1">
        <w:r w:rsidR="000772B9" w:rsidRPr="001643A2">
          <w:rPr>
            <w:rStyle w:val="a8"/>
            <w:rFonts w:hAnsi="宋体"/>
            <w:lang w:val="en-GB"/>
          </w:rPr>
          <w:t>4.2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  <w:rFonts w:hAnsi="宋体"/>
          </w:rPr>
          <w:t>室外空气温度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_Toc92323228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5</w:t>
        </w:r>
        <w:r w:rsidR="000772B9">
          <w:rPr>
            <w:webHidden/>
          </w:rPr>
          <w:fldChar w:fldCharType="end"/>
        </w:r>
      </w:hyperlink>
    </w:p>
    <w:p w14:paraId="153DA970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29" w:history="1">
        <w:r w:rsidR="000772B9" w:rsidRPr="001643A2">
          <w:rPr>
            <w:rStyle w:val="a8"/>
            <w:lang w:val="en-GB"/>
          </w:rPr>
          <w:t>4.3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室外太阳辐射照度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_Toc92323229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5</w:t>
        </w:r>
        <w:r w:rsidR="000772B9">
          <w:rPr>
            <w:webHidden/>
          </w:rPr>
          <w:fldChar w:fldCharType="end"/>
        </w:r>
      </w:hyperlink>
    </w:p>
    <w:p w14:paraId="7999ECC6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30" w:history="1">
        <w:r w:rsidR="000772B9" w:rsidRPr="001643A2">
          <w:rPr>
            <w:rStyle w:val="a8"/>
            <w:lang w:val="en-GB"/>
          </w:rPr>
          <w:t>4.4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室内空气温度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_Toc92323230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6</w:t>
        </w:r>
        <w:r w:rsidR="000772B9">
          <w:rPr>
            <w:webHidden/>
          </w:rPr>
          <w:fldChar w:fldCharType="end"/>
        </w:r>
      </w:hyperlink>
    </w:p>
    <w:p w14:paraId="211D65E3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31" w:history="1">
        <w:r w:rsidR="000772B9" w:rsidRPr="001643A2">
          <w:rPr>
            <w:rStyle w:val="a8"/>
          </w:rPr>
          <w:t>5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工程材料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_Toc92323231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6</w:t>
        </w:r>
        <w:r w:rsidR="000772B9">
          <w:rPr>
            <w:webHidden/>
          </w:rPr>
          <w:fldChar w:fldCharType="end"/>
        </w:r>
      </w:hyperlink>
    </w:p>
    <w:p w14:paraId="7FDA75F9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32" w:history="1">
        <w:r w:rsidR="000772B9" w:rsidRPr="001643A2">
          <w:rPr>
            <w:rStyle w:val="a8"/>
          </w:rPr>
          <w:t>6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工程构造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_Toc92323232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7</w:t>
        </w:r>
        <w:r w:rsidR="000772B9">
          <w:rPr>
            <w:webHidden/>
          </w:rPr>
          <w:fldChar w:fldCharType="end"/>
        </w:r>
      </w:hyperlink>
    </w:p>
    <w:p w14:paraId="7AECE0B7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33" w:history="1">
        <w:r w:rsidR="000772B9" w:rsidRPr="001643A2">
          <w:rPr>
            <w:rStyle w:val="a8"/>
            <w:lang w:val="en-GB"/>
          </w:rPr>
          <w:t>6.1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屋顶构造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_Toc92323233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7</w:t>
        </w:r>
        <w:r w:rsidR="000772B9">
          <w:rPr>
            <w:webHidden/>
          </w:rPr>
          <w:fldChar w:fldCharType="end"/>
        </w:r>
      </w:hyperlink>
    </w:p>
    <w:p w14:paraId="6C75D812" w14:textId="77777777" w:rsidR="000772B9" w:rsidRDefault="005311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3234" w:history="1">
        <w:r w:rsidR="000772B9" w:rsidRPr="001643A2">
          <w:rPr>
            <w:rStyle w:val="a8"/>
            <w:lang w:val="en-GB"/>
          </w:rPr>
          <w:t>6.1.1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屋顶构造一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_Toc92323234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7</w:t>
        </w:r>
        <w:r w:rsidR="000772B9">
          <w:rPr>
            <w:webHidden/>
          </w:rPr>
          <w:fldChar w:fldCharType="end"/>
        </w:r>
      </w:hyperlink>
    </w:p>
    <w:p w14:paraId="7FEF13A9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35" w:history="1">
        <w:r w:rsidR="000772B9" w:rsidRPr="001643A2">
          <w:rPr>
            <w:rStyle w:val="a8"/>
            <w:lang w:val="en-GB"/>
          </w:rPr>
          <w:t>6.2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外墙构造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_Toc92323235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8</w:t>
        </w:r>
        <w:r w:rsidR="000772B9">
          <w:rPr>
            <w:webHidden/>
          </w:rPr>
          <w:fldChar w:fldCharType="end"/>
        </w:r>
      </w:hyperlink>
    </w:p>
    <w:p w14:paraId="11D2349B" w14:textId="77777777" w:rsidR="000772B9" w:rsidRDefault="005311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323236" w:history="1">
        <w:r w:rsidR="000772B9" w:rsidRPr="001643A2">
          <w:rPr>
            <w:rStyle w:val="a8"/>
            <w:lang w:val="en-GB"/>
          </w:rPr>
          <w:t>6.2.1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外墙构造一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_Toc92323236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8</w:t>
        </w:r>
        <w:r w:rsidR="000772B9">
          <w:rPr>
            <w:webHidden/>
          </w:rPr>
          <w:fldChar w:fldCharType="end"/>
        </w:r>
      </w:hyperlink>
    </w:p>
    <w:p w14:paraId="4838DBAD" w14:textId="77777777" w:rsidR="000772B9" w:rsidRDefault="005311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23237" w:history="1">
        <w:r w:rsidR="000772B9" w:rsidRPr="001643A2">
          <w:rPr>
            <w:rStyle w:val="a8"/>
          </w:rPr>
          <w:t>7</w:t>
        </w:r>
        <w:r w:rsidR="000772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72B9" w:rsidRPr="001643A2">
          <w:rPr>
            <w:rStyle w:val="a8"/>
          </w:rPr>
          <w:t>验算结论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_Toc92323237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11</w:t>
        </w:r>
        <w:r w:rsidR="000772B9">
          <w:rPr>
            <w:webHidden/>
          </w:rPr>
          <w:fldChar w:fldCharType="end"/>
        </w:r>
      </w:hyperlink>
    </w:p>
    <w:p w14:paraId="48504C9F" w14:textId="77777777" w:rsidR="000772B9" w:rsidRDefault="005311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23238" w:history="1">
        <w:r w:rsidR="000772B9" w:rsidRPr="001643A2">
          <w:rPr>
            <w:rStyle w:val="a8"/>
            <w:lang w:val="en-GB"/>
          </w:rPr>
          <w:t>7.1</w:t>
        </w:r>
        <w:r w:rsidR="000772B9">
          <w:rPr>
            <w:rFonts w:asciiTheme="minorHAnsi" w:eastAsiaTheme="minorEastAsia" w:hAnsiTheme="minorHAnsi" w:cstheme="minorBidi"/>
            <w:szCs w:val="22"/>
          </w:rPr>
          <w:tab/>
        </w:r>
        <w:r w:rsidR="000772B9" w:rsidRPr="001643A2">
          <w:rPr>
            <w:rStyle w:val="a8"/>
          </w:rPr>
          <w:t>空调房间</w:t>
        </w:r>
        <w:r w:rsidR="000772B9">
          <w:rPr>
            <w:webHidden/>
          </w:rPr>
          <w:tab/>
        </w:r>
        <w:r w:rsidR="000772B9">
          <w:rPr>
            <w:webHidden/>
          </w:rPr>
          <w:fldChar w:fldCharType="begin"/>
        </w:r>
        <w:r w:rsidR="000772B9">
          <w:rPr>
            <w:webHidden/>
          </w:rPr>
          <w:instrText xml:space="preserve"> PAGEREF _Toc92323238 \h </w:instrText>
        </w:r>
        <w:r w:rsidR="000772B9">
          <w:rPr>
            <w:webHidden/>
          </w:rPr>
        </w:r>
        <w:r w:rsidR="000772B9">
          <w:rPr>
            <w:webHidden/>
          </w:rPr>
          <w:fldChar w:fldCharType="separate"/>
        </w:r>
        <w:r w:rsidR="000772B9">
          <w:rPr>
            <w:webHidden/>
          </w:rPr>
          <w:t>11</w:t>
        </w:r>
        <w:r w:rsidR="000772B9">
          <w:rPr>
            <w:webHidden/>
          </w:rPr>
          <w:fldChar w:fldCharType="end"/>
        </w:r>
      </w:hyperlink>
    </w:p>
    <w:p w14:paraId="4B984242" w14:textId="77777777" w:rsidR="00794676" w:rsidRDefault="00794676" w:rsidP="00794676">
      <w:pPr>
        <w:spacing w:line="240" w:lineRule="atLeast"/>
      </w:pPr>
      <w:r>
        <w:fldChar w:fldCharType="end"/>
      </w:r>
    </w:p>
    <w:p w14:paraId="2B32B74B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3AE7F81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1" w:name="_Toc92323221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18EB93B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85E47BC" w14:textId="77777777" w:rsidR="00794676" w:rsidRPr="005816EB" w:rsidRDefault="00794676" w:rsidP="009205C5">
            <w:pPr>
              <w:spacing w:line="240" w:lineRule="atLeast"/>
            </w:pPr>
            <w:bookmarkStart w:id="12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3F2E944" w14:textId="77777777" w:rsidR="00794676" w:rsidRPr="005816EB" w:rsidRDefault="00794676" w:rsidP="009205C5"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 w:rsidR="00794676" w:rsidRPr="005816EB" w14:paraId="5FE5061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08FC92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7248A93" w14:textId="77777777" w:rsidR="00794676" w:rsidRPr="005816EB" w:rsidRDefault="00794676" w:rsidP="009205C5">
            <w:pPr>
              <w:spacing w:line="240" w:lineRule="atLeast"/>
            </w:pPr>
            <w:bookmarkStart w:id="14" w:name="工程地点"/>
            <w:r>
              <w:t>湖北</w:t>
            </w:r>
            <w:r>
              <w:t>-</w:t>
            </w:r>
            <w:r>
              <w:t>武汉</w:t>
            </w:r>
            <w:bookmarkEnd w:id="14"/>
          </w:p>
        </w:tc>
      </w:tr>
      <w:tr w:rsidR="00794676" w:rsidRPr="005816EB" w14:paraId="613CBE3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0276E47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3BE966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</w:rPr>
              <w:t>30.58</w:t>
            </w:r>
            <w:bookmarkEnd w:id="15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319CA398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</w:rPr>
              <w:t>114.24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1BAE15F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259D5B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B698F5E" w14:textId="77777777"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夏热冬冷</w:t>
            </w:r>
            <w:bookmarkEnd w:id="17"/>
          </w:p>
        </w:tc>
      </w:tr>
      <w:tr w:rsidR="00794676" w:rsidRPr="005816EB" w14:paraId="5D6AC65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08C7DB8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8BFB40B" w14:textId="77777777"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4</w:t>
            </w:r>
            <w:bookmarkEnd w:id="18"/>
          </w:p>
        </w:tc>
      </w:tr>
      <w:tr w:rsidR="00794676" w:rsidRPr="005816EB" w14:paraId="08687D2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46D8D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CFAB11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9827</w:t>
            </w:r>
            <w:bookmarkEnd w:id="19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2A01DB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B96D53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47E0C0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层数"/>
            <w:r w:rsidRPr="005816EB">
              <w:rPr>
                <w:rFonts w:hint="eastAsia"/>
              </w:rPr>
              <w:t>7</w:t>
            </w:r>
            <w:bookmarkEnd w:id="21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794676" w:rsidRPr="005816EB" w14:paraId="192BFB5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A1DA8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348C14B" w14:textId="77777777" w:rsidR="00794676" w:rsidRPr="005816EB" w:rsidRDefault="00794676" w:rsidP="009205C5">
            <w:pPr>
              <w:spacing w:line="240" w:lineRule="atLeast"/>
            </w:pPr>
            <w:bookmarkStart w:id="23" w:name="地上建筑高度"/>
            <w:r w:rsidRPr="005816EB">
              <w:rPr>
                <w:rFonts w:hint="eastAsia"/>
              </w:rPr>
              <w:t>27.0</w:t>
            </w:r>
            <w:bookmarkEnd w:id="23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5A6BED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757039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030A7EA" w14:textId="77777777" w:rsidR="00794676" w:rsidRPr="005816EB" w:rsidRDefault="00794676" w:rsidP="009205C5">
            <w:pPr>
              <w:spacing w:line="240" w:lineRule="atLeast"/>
            </w:pPr>
            <w:bookmarkStart w:id="24" w:name="结构类型"/>
            <w:bookmarkEnd w:id="24"/>
          </w:p>
        </w:tc>
      </w:tr>
    </w:tbl>
    <w:p w14:paraId="38F3D0EA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_Toc92323222"/>
      <w:bookmarkStart w:id="26" w:name="TitleFormat"/>
      <w:bookmarkEnd w:id="12"/>
      <w:r>
        <w:rPr>
          <w:rFonts w:hint="eastAsia"/>
        </w:rPr>
        <w:t>评价依据</w:t>
      </w:r>
      <w:bookmarkEnd w:id="25"/>
    </w:p>
    <w:bookmarkEnd w:id="26"/>
    <w:p w14:paraId="7CA26B2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7"/>
    </w:p>
    <w:p w14:paraId="7DF6E388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8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8"/>
    </w:p>
    <w:p w14:paraId="0383C32F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70E38F67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65015E7F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0093268D" w14:textId="77777777" w:rsidR="00794676" w:rsidRDefault="00794676" w:rsidP="00794676">
      <w:pPr>
        <w:pStyle w:val="1"/>
        <w:spacing w:line="240" w:lineRule="atLeast"/>
        <w:ind w:left="432" w:hanging="432"/>
      </w:pPr>
      <w:bookmarkStart w:id="29" w:name="_Toc92323223"/>
      <w:r>
        <w:rPr>
          <w:rFonts w:hint="eastAsia"/>
        </w:rPr>
        <w:t>评价目标与方法</w:t>
      </w:r>
      <w:bookmarkEnd w:id="29"/>
    </w:p>
    <w:p w14:paraId="283A9EB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0" w:name="_Toc92323224"/>
      <w:r>
        <w:rPr>
          <w:rFonts w:hint="eastAsia"/>
          <w:kern w:val="2"/>
        </w:rPr>
        <w:t>评价目标</w:t>
      </w:r>
      <w:bookmarkEnd w:id="30"/>
    </w:p>
    <w:p w14:paraId="6BE8258D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43F591B7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EE3E289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1" w:name="_Toc92323225"/>
      <w:r>
        <w:rPr>
          <w:rFonts w:hint="eastAsia"/>
          <w:kern w:val="2"/>
        </w:rPr>
        <w:t>评价方法</w:t>
      </w:r>
      <w:bookmarkEnd w:id="31"/>
    </w:p>
    <w:p w14:paraId="47767F6E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 w:rsidRPr="00FE74EF">
        <w:rPr>
          <w:color w:val="000000"/>
          <w:szCs w:val="21"/>
        </w:rPr>
        <w:t>在给定两侧空气温度及变化规律的情况下，</w:t>
      </w:r>
      <w:bookmarkEnd w:id="32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28037AC0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153A48A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2888DEC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25D77FFD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755E4E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4114998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802225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04ECE84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F97E94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1DDEBF7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49B2370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4F5C848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6550D77A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6414B7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BB0850">
              <w:rPr>
                <w:position w:val="-9"/>
              </w:rPr>
              <w:pict w14:anchorId="1EC8EC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BB0850">
              <w:rPr>
                <w:position w:val="-9"/>
              </w:rPr>
              <w:pict w14:anchorId="1D1FBC25">
                <v:shape id="_x0000_i1026" type="#_x0000_t75" style="width:2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21F83EBD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B8BA8D5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7D8DADB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69674DF1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B260299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3C3E7E9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7D0E73D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448AA2D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15952ED4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7323B0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A82BACD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2E7F278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5F1CE5E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72AD742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34F2D0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F7F4C6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1A38DC6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E396358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4450418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BB0850">
              <w:rPr>
                <w:position w:val="-9"/>
              </w:rPr>
              <w:pict w14:anchorId="6581988D">
                <v:shape id="_x0000_i1027" type="#_x0000_t75" style="width:2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BB0850">
              <w:rPr>
                <w:position w:val="-9"/>
              </w:rPr>
              <w:pict w14:anchorId="37C65382">
                <v:shape id="_x0000_i1028" type="#_x0000_t75" style="width:2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6BADA59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95742B3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3A6B9F9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AA4F14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44C9D1A4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4E7E667C">
          <v:shape id="_x0000_i1029" type="#_x0000_t75" style="width:30pt;height:14.55pt" o:ole="">
            <v:imagedata r:id="rId11" o:title=""/>
          </v:shape>
          <o:OLEObject Type="Embed" ProgID="Equation.DSMT4" ShapeID="_x0000_i1029" DrawAspect="Content" ObjectID="_170298760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BB0850">
        <w:rPr>
          <w:position w:val="-6"/>
        </w:rPr>
        <w:pict w14:anchorId="622E8F17">
          <v:shape id="_x0000_i103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BB0850">
        <w:rPr>
          <w:position w:val="-6"/>
        </w:rPr>
        <w:pict w14:anchorId="2F3462B6">
          <v:shape id="_x0000_i103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0D7C630A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07BBB58A">
          <v:shape id="_x0000_i1032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4730254E">
          <v:shape id="_x0000_i103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7F01DAB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BB0850">
        <w:rPr>
          <w:rFonts w:ascii="宋体" w:hAnsi="宋体"/>
          <w:position w:val="-8"/>
        </w:rPr>
        <w:pict w14:anchorId="1D1407B1">
          <v:shape id="_x0000_i103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BB0850">
        <w:rPr>
          <w:rFonts w:ascii="宋体" w:hAnsi="宋体"/>
          <w:position w:val="-8"/>
        </w:rPr>
        <w:pict w14:anchorId="2477C96D">
          <v:shape id="_x0000_i103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1AF1B50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45B79F02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05BEC7D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518C4C4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0E581E76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23"/>
        </w:rPr>
        <w:pict w14:anchorId="22770FF3">
          <v:shape id="_x0000_i1036" type="#_x0000_t75" style="width:44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23"/>
        </w:rPr>
        <w:pict w14:anchorId="4CAB9D57">
          <v:shape id="_x0000_i1037" type="#_x0000_t75" style="width:44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5954B57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24"/>
        </w:rPr>
        <w:pict w14:anchorId="6EBFF80E">
          <v:shape id="_x0000_i1038" type="#_x0000_t75" style="width: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24"/>
        </w:rPr>
        <w:pict w14:anchorId="559C2F0A">
          <v:shape id="_x0000_i1039" type="#_x0000_t75" style="width: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63C57982">
          <v:shape id="_x0000_i104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29D35921">
          <v:shape id="_x0000_i104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B782478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2C0F05DB">
          <v:shape id="_x0000_i1042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5760653E">
          <v:shape id="_x0000_i1043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26"/>
        </w:rPr>
        <w:pict w14:anchorId="2818EEB1">
          <v:shape id="_x0000_i1044" type="#_x0000_t75" style="width:29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26"/>
        </w:rPr>
        <w:pict w14:anchorId="5F89B6BE">
          <v:shape id="_x0000_i1045" type="#_x0000_t75" style="width:29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B1BDD9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710ED6E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21"/>
        </w:rPr>
        <w:pict w14:anchorId="41348AF0">
          <v:shape id="_x0000_i1046" type="#_x0000_t75" style="width:30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21"/>
        </w:rPr>
        <w:pict w14:anchorId="17C2F2F4">
          <v:shape id="_x0000_i1047" type="#_x0000_t75" style="width:308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1F716D4E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5D7B02BB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3249F0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2CEF4558">
          <v:shape id="_x0000_i1048" type="#_x0000_t75" style="width:50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72441E7A">
          <v:shape id="_x0000_i1049" type="#_x0000_t75" style="width:50.1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26"/>
        </w:rPr>
        <w:pict w14:anchorId="3A522289">
          <v:shape id="_x0000_i1050" type="#_x0000_t75" style="width:29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26"/>
        </w:rPr>
        <w:pict w14:anchorId="7C03B11E">
          <v:shape id="_x0000_i1051" type="#_x0000_t75" style="width:29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EF5498D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3136BAE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34AEB373">
          <v:shape id="_x0000_i1052" type="#_x0000_t75" style="width:4.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2D271DD1">
          <v:shape id="_x0000_i1053" type="#_x0000_t75" style="width:4.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B16DAA8" w14:textId="77777777" w:rsidR="00794676" w:rsidRPr="00EA1A05" w:rsidRDefault="005311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BB0850">
        <w:rPr>
          <w:position w:val="-8"/>
        </w:rPr>
        <w:pict w14:anchorId="50AFA900">
          <v:shape id="_x0000_i105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B0850">
        <w:rPr>
          <w:position w:val="-8"/>
        </w:rPr>
        <w:pict w14:anchorId="7DF3492D">
          <v:shape id="_x0000_i105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6CF672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4DB604D6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B0850">
        <w:rPr>
          <w:position w:val="-9"/>
        </w:rPr>
        <w:pict w14:anchorId="794B3DED">
          <v:shape id="_x0000_i1056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B0850">
        <w:rPr>
          <w:position w:val="-9"/>
        </w:rPr>
        <w:pict w14:anchorId="5693B398">
          <v:shape id="_x0000_i1057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5AE4574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BB0850">
        <w:rPr>
          <w:rFonts w:ascii="Cambria Math" w:hAnsi="Cambria Math"/>
          <w:color w:val="000000"/>
          <w:szCs w:val="21"/>
        </w:rPr>
        <w:pict w14:anchorId="7B5DA9DA">
          <v:shape id="_x0000_i105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BB0850">
        <w:rPr>
          <w:rFonts w:ascii="Cambria Math" w:hAnsi="Cambria Math"/>
          <w:color w:val="000000"/>
          <w:szCs w:val="21"/>
        </w:rPr>
        <w:pict w14:anchorId="534A1604">
          <v:shape id="_x0000_i105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04F49729" w14:textId="77777777" w:rsidR="00794676" w:rsidRPr="00C72292" w:rsidRDefault="00794676" w:rsidP="00794676">
      <w:pPr>
        <w:pStyle w:val="a0"/>
        <w:ind w:left="1470" w:right="1470"/>
      </w:pPr>
    </w:p>
    <w:p w14:paraId="3657B000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3" w:name="_Toc92323226"/>
      <w:r>
        <w:rPr>
          <w:rFonts w:hint="eastAsia"/>
        </w:rPr>
        <w:t>边界</w:t>
      </w:r>
      <w:r>
        <w:t>条件参数设置</w:t>
      </w:r>
      <w:bookmarkEnd w:id="33"/>
    </w:p>
    <w:p w14:paraId="5D07BB00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9232322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DD5F592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C9DE86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20E8DB5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0331CA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3DF052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F3D5658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43ACFAA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BE79CE6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F26408A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5C3B812D">
                <v:shape id="_x0000_i1060" type="#_x0000_t75" style="width:14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986CE6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B0850">
              <w:rPr>
                <w:position w:val="-8"/>
              </w:rPr>
              <w:pict w14:anchorId="71D78080">
                <v:shape id="_x0000_i106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BB0850">
              <w:rPr>
                <w:position w:val="-8"/>
              </w:rPr>
              <w:pict w14:anchorId="73699094">
                <v:shape id="_x0000_i1062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23A9A202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DB8F6FA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1E18CBB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F7B19B7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33DC7521">
                <v:shape id="_x0000_i106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0966C8E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5CF4CC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CC1CCFB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9DBABC5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4E0A9B8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5B1191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3B5979B0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B86341A">
                <v:shape id="_x0000_i1064" type="#_x0000_t75" style="width:21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9E1599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AF856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99E370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36BDBAF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61CB7F6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6899D5D">
                <v:shape id="_x0000_i1065" type="#_x0000_t75" style="width:12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6CA3713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B0850">
              <w:rPr>
                <w:position w:val="-8"/>
              </w:rPr>
              <w:pict w14:anchorId="7866E368">
                <v:shape id="_x0000_i1066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BB0850">
              <w:rPr>
                <w:position w:val="-8"/>
              </w:rPr>
              <w:pict w14:anchorId="1E2EF8D5">
                <v:shape id="_x0000_i1067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46AFC485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012FC74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7A928C5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BD7B7D7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B0CB429">
                <v:shape id="_x0000_i106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DB4A931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6CBA0D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CE5D1A9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914D9C5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F8DE874" w14:textId="77777777" w:rsidR="00794676" w:rsidRPr="009E2851" w:rsidRDefault="00BB085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16845E4">
                <v:shape id="_x0000_i106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1B90A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3688D000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9A06379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FF338FB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9232322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5"/>
    </w:p>
    <w:p w14:paraId="00DDA392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rPr>
          <w:noProof/>
        </w:rPr>
        <w:drawing>
          <wp:inline distT="0" distB="0" distL="0" distR="0" wp14:anchorId="53916F5A" wp14:editId="0D69A20B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B5DC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76B78B37" w14:textId="77777777">
        <w:tc>
          <w:tcPr>
            <w:tcW w:w="777" w:type="dxa"/>
            <w:shd w:val="clear" w:color="auto" w:fill="E6E6E6"/>
            <w:vAlign w:val="center"/>
          </w:tcPr>
          <w:p w14:paraId="01C59E01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4B4C94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C596CC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36D01A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A2D90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12EF62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768F64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67D4DC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DB41E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D3C594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4FA113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3155D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10CB6DF5" w14:textId="77777777">
        <w:tc>
          <w:tcPr>
            <w:tcW w:w="777" w:type="dxa"/>
            <w:vAlign w:val="center"/>
          </w:tcPr>
          <w:p w14:paraId="7A64B589" w14:textId="77777777" w:rsidR="000A3FB7" w:rsidRDefault="009455F3">
            <w:r>
              <w:t>33.00</w:t>
            </w:r>
          </w:p>
        </w:tc>
        <w:tc>
          <w:tcPr>
            <w:tcW w:w="777" w:type="dxa"/>
            <w:vAlign w:val="center"/>
          </w:tcPr>
          <w:p w14:paraId="04955304" w14:textId="77777777" w:rsidR="000A3FB7" w:rsidRDefault="009455F3">
            <w:r>
              <w:t>33.00</w:t>
            </w:r>
          </w:p>
        </w:tc>
        <w:tc>
          <w:tcPr>
            <w:tcW w:w="777" w:type="dxa"/>
            <w:vAlign w:val="center"/>
          </w:tcPr>
          <w:p w14:paraId="6F9E78DF" w14:textId="77777777" w:rsidR="000A3FB7" w:rsidRDefault="009455F3">
            <w:r>
              <w:t>34.20</w:t>
            </w:r>
          </w:p>
        </w:tc>
        <w:tc>
          <w:tcPr>
            <w:tcW w:w="777" w:type="dxa"/>
            <w:vAlign w:val="center"/>
          </w:tcPr>
          <w:p w14:paraId="2D8FFA99" w14:textId="77777777" w:rsidR="000A3FB7" w:rsidRDefault="009455F3">
            <w:r>
              <w:t>32.00</w:t>
            </w:r>
          </w:p>
        </w:tc>
        <w:tc>
          <w:tcPr>
            <w:tcW w:w="777" w:type="dxa"/>
            <w:vAlign w:val="center"/>
          </w:tcPr>
          <w:p w14:paraId="078D9587" w14:textId="77777777" w:rsidR="000A3FB7" w:rsidRDefault="009455F3">
            <w:r>
              <w:t>32.00</w:t>
            </w:r>
          </w:p>
        </w:tc>
        <w:tc>
          <w:tcPr>
            <w:tcW w:w="777" w:type="dxa"/>
            <w:vAlign w:val="center"/>
          </w:tcPr>
          <w:p w14:paraId="5DAE1CA1" w14:textId="77777777" w:rsidR="000A3FB7" w:rsidRDefault="009455F3">
            <w:r>
              <w:t>32.60</w:t>
            </w:r>
          </w:p>
        </w:tc>
        <w:tc>
          <w:tcPr>
            <w:tcW w:w="777" w:type="dxa"/>
            <w:vAlign w:val="center"/>
          </w:tcPr>
          <w:p w14:paraId="7B8D3C5A" w14:textId="77777777" w:rsidR="000A3FB7" w:rsidRDefault="009455F3">
            <w:r>
              <w:t>31.00</w:t>
            </w:r>
          </w:p>
        </w:tc>
        <w:tc>
          <w:tcPr>
            <w:tcW w:w="777" w:type="dxa"/>
            <w:vAlign w:val="center"/>
          </w:tcPr>
          <w:p w14:paraId="7451502A" w14:textId="77777777" w:rsidR="000A3FB7" w:rsidRDefault="009455F3">
            <w:r>
              <w:t>32.00</w:t>
            </w:r>
          </w:p>
        </w:tc>
        <w:tc>
          <w:tcPr>
            <w:tcW w:w="777" w:type="dxa"/>
            <w:vAlign w:val="center"/>
          </w:tcPr>
          <w:p w14:paraId="6E7D44AE" w14:textId="77777777" w:rsidR="000A3FB7" w:rsidRDefault="009455F3">
            <w:r>
              <w:t>34.60</w:t>
            </w:r>
          </w:p>
        </w:tc>
        <w:tc>
          <w:tcPr>
            <w:tcW w:w="777" w:type="dxa"/>
            <w:vAlign w:val="center"/>
          </w:tcPr>
          <w:p w14:paraId="56C0B6EE" w14:textId="77777777" w:rsidR="000A3FB7" w:rsidRDefault="009455F3">
            <w:r>
              <w:t>36.00</w:t>
            </w:r>
          </w:p>
        </w:tc>
        <w:tc>
          <w:tcPr>
            <w:tcW w:w="777" w:type="dxa"/>
            <w:vAlign w:val="center"/>
          </w:tcPr>
          <w:p w14:paraId="3A369BB5" w14:textId="77777777" w:rsidR="000A3FB7" w:rsidRDefault="009455F3">
            <w:r>
              <w:t>37.00</w:t>
            </w:r>
          </w:p>
        </w:tc>
        <w:tc>
          <w:tcPr>
            <w:tcW w:w="777" w:type="dxa"/>
            <w:vAlign w:val="center"/>
          </w:tcPr>
          <w:p w14:paraId="5C004106" w14:textId="77777777" w:rsidR="000A3FB7" w:rsidRDefault="009455F3">
            <w:r>
              <w:t>37.50</w:t>
            </w:r>
          </w:p>
        </w:tc>
      </w:tr>
      <w:tr w:rsidR="000A3FB7" w14:paraId="2F0CE62E" w14:textId="77777777">
        <w:tc>
          <w:tcPr>
            <w:tcW w:w="777" w:type="dxa"/>
            <w:shd w:val="clear" w:color="auto" w:fill="E6E6E6"/>
            <w:vAlign w:val="center"/>
          </w:tcPr>
          <w:p w14:paraId="6745FD42" w14:textId="77777777" w:rsidR="000A3FB7" w:rsidRDefault="009455F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11C218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FC286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6642D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DE67E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048F1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1AFEDF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08920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8981D8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4700A2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FED11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667115" w14:textId="77777777" w:rsidR="000A3FB7" w:rsidRDefault="009455F3">
            <w:r>
              <w:t>23:00</w:t>
            </w:r>
          </w:p>
        </w:tc>
      </w:tr>
      <w:tr w:rsidR="000A3FB7" w14:paraId="3B4D1917" w14:textId="77777777">
        <w:tc>
          <w:tcPr>
            <w:tcW w:w="777" w:type="dxa"/>
            <w:vAlign w:val="center"/>
          </w:tcPr>
          <w:p w14:paraId="1CE74B5B" w14:textId="77777777" w:rsidR="000A3FB7" w:rsidRDefault="009455F3">
            <w:r>
              <w:t>38.00</w:t>
            </w:r>
          </w:p>
        </w:tc>
        <w:tc>
          <w:tcPr>
            <w:tcW w:w="777" w:type="dxa"/>
            <w:vAlign w:val="center"/>
          </w:tcPr>
          <w:p w14:paraId="7042A7F7" w14:textId="77777777" w:rsidR="000A3FB7" w:rsidRDefault="009455F3">
            <w:r>
              <w:t>39.00</w:t>
            </w:r>
          </w:p>
        </w:tc>
        <w:tc>
          <w:tcPr>
            <w:tcW w:w="777" w:type="dxa"/>
            <w:vAlign w:val="center"/>
          </w:tcPr>
          <w:p w14:paraId="48329AA1" w14:textId="77777777" w:rsidR="000A3FB7" w:rsidRDefault="009455F3">
            <w:r>
              <w:t>39.00</w:t>
            </w:r>
          </w:p>
        </w:tc>
        <w:tc>
          <w:tcPr>
            <w:tcW w:w="777" w:type="dxa"/>
            <w:vAlign w:val="center"/>
          </w:tcPr>
          <w:p w14:paraId="5862DB8B" w14:textId="77777777" w:rsidR="000A3FB7" w:rsidRDefault="009455F3">
            <w:r>
              <w:t>39.00</w:t>
            </w:r>
          </w:p>
        </w:tc>
        <w:tc>
          <w:tcPr>
            <w:tcW w:w="777" w:type="dxa"/>
            <w:vAlign w:val="center"/>
          </w:tcPr>
          <w:p w14:paraId="638D4128" w14:textId="77777777" w:rsidR="000A3FB7" w:rsidRDefault="009455F3">
            <w:r>
              <w:t>39.00</w:t>
            </w:r>
          </w:p>
        </w:tc>
        <w:tc>
          <w:tcPr>
            <w:tcW w:w="777" w:type="dxa"/>
            <w:vAlign w:val="center"/>
          </w:tcPr>
          <w:p w14:paraId="3D097752" w14:textId="77777777" w:rsidR="000A3FB7" w:rsidRDefault="009455F3">
            <w:r>
              <w:t>39.30</w:t>
            </w:r>
          </w:p>
        </w:tc>
        <w:tc>
          <w:tcPr>
            <w:tcW w:w="777" w:type="dxa"/>
            <w:vAlign w:val="center"/>
          </w:tcPr>
          <w:p w14:paraId="2F334BD3" w14:textId="77777777" w:rsidR="000A3FB7" w:rsidRDefault="009455F3">
            <w:r>
              <w:t>38.00</w:t>
            </w:r>
          </w:p>
        </w:tc>
        <w:tc>
          <w:tcPr>
            <w:tcW w:w="777" w:type="dxa"/>
            <w:vAlign w:val="center"/>
          </w:tcPr>
          <w:p w14:paraId="5DF0989F" w14:textId="77777777" w:rsidR="000A3FB7" w:rsidRDefault="009455F3">
            <w:r>
              <w:t>37.00</w:t>
            </w:r>
          </w:p>
        </w:tc>
        <w:tc>
          <w:tcPr>
            <w:tcW w:w="777" w:type="dxa"/>
            <w:vAlign w:val="center"/>
          </w:tcPr>
          <w:p w14:paraId="721BE3BA" w14:textId="77777777" w:rsidR="000A3FB7" w:rsidRDefault="009455F3">
            <w:r>
              <w:t>35.60</w:t>
            </w:r>
          </w:p>
        </w:tc>
        <w:tc>
          <w:tcPr>
            <w:tcW w:w="777" w:type="dxa"/>
            <w:vAlign w:val="center"/>
          </w:tcPr>
          <w:p w14:paraId="32FC39DA" w14:textId="77777777" w:rsidR="000A3FB7" w:rsidRDefault="009455F3">
            <w:r>
              <w:t>34.00</w:t>
            </w:r>
          </w:p>
        </w:tc>
        <w:tc>
          <w:tcPr>
            <w:tcW w:w="777" w:type="dxa"/>
            <w:vAlign w:val="center"/>
          </w:tcPr>
          <w:p w14:paraId="11442D99" w14:textId="77777777" w:rsidR="000A3FB7" w:rsidRDefault="009455F3">
            <w:r>
              <w:t>34.00</w:t>
            </w:r>
          </w:p>
        </w:tc>
        <w:tc>
          <w:tcPr>
            <w:tcW w:w="777" w:type="dxa"/>
            <w:vAlign w:val="center"/>
          </w:tcPr>
          <w:p w14:paraId="7F961268" w14:textId="77777777" w:rsidR="000A3FB7" w:rsidRDefault="009455F3">
            <w:r>
              <w:t>34.30</w:t>
            </w:r>
          </w:p>
        </w:tc>
      </w:tr>
    </w:tbl>
    <w:p w14:paraId="17C86432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 w14:paraId="7DB887A9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</w:p>
    <w:p w14:paraId="2B3952C3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39" w:name="_Toc9232322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62E17C82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128B9C3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26B4D2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97B8672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4541010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F7270CC" w14:textId="77777777" w:rsidR="00794676" w:rsidRPr="009E2851" w:rsidRDefault="00BB085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258976B6">
                <v:shape id="_x0000_i107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45E3FB0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EBE2D44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0DB3384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7F93019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0A3FB7" w14:paraId="75CA397E" w14:textId="77777777">
        <w:tc>
          <w:tcPr>
            <w:tcW w:w="1556" w:type="dxa"/>
            <w:shd w:val="clear" w:color="auto" w:fill="E6E6E6"/>
            <w:vAlign w:val="center"/>
          </w:tcPr>
          <w:p w14:paraId="7DB6F357" w14:textId="77777777" w:rsidR="000A3FB7" w:rsidRDefault="009455F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A23CA6" w14:textId="77777777" w:rsidR="000A3FB7" w:rsidRDefault="009455F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FDA9CF" w14:textId="77777777" w:rsidR="000A3FB7" w:rsidRDefault="009455F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684DA0" w14:textId="77777777" w:rsidR="000A3FB7" w:rsidRDefault="009455F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76F4C1" w14:textId="77777777" w:rsidR="000A3FB7" w:rsidRDefault="009455F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984CE2" w14:textId="77777777" w:rsidR="000A3FB7" w:rsidRDefault="009455F3">
            <w:pPr>
              <w:jc w:val="center"/>
            </w:pPr>
            <w:r>
              <w:t>水平</w:t>
            </w:r>
          </w:p>
        </w:tc>
      </w:tr>
      <w:tr w:rsidR="000A3FB7" w14:paraId="24CE0D25" w14:textId="77777777">
        <w:tc>
          <w:tcPr>
            <w:tcW w:w="1556" w:type="dxa"/>
            <w:shd w:val="clear" w:color="auto" w:fill="E6E6E6"/>
            <w:vAlign w:val="center"/>
          </w:tcPr>
          <w:p w14:paraId="6A0C7AE0" w14:textId="77777777" w:rsidR="000A3FB7" w:rsidRDefault="009455F3">
            <w:r>
              <w:lastRenderedPageBreak/>
              <w:t>0:00</w:t>
            </w:r>
          </w:p>
        </w:tc>
        <w:tc>
          <w:tcPr>
            <w:tcW w:w="1556" w:type="dxa"/>
            <w:vAlign w:val="center"/>
          </w:tcPr>
          <w:p w14:paraId="7BD2D6FC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28E8C2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1A40299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C046B2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30902451" w14:textId="77777777" w:rsidR="000A3FB7" w:rsidRDefault="009455F3">
            <w:r>
              <w:t>0.00</w:t>
            </w:r>
          </w:p>
        </w:tc>
      </w:tr>
      <w:tr w:rsidR="000A3FB7" w14:paraId="5BCD6D36" w14:textId="77777777">
        <w:tc>
          <w:tcPr>
            <w:tcW w:w="1556" w:type="dxa"/>
            <w:shd w:val="clear" w:color="auto" w:fill="E6E6E6"/>
            <w:vAlign w:val="center"/>
          </w:tcPr>
          <w:p w14:paraId="0FDB167E" w14:textId="77777777" w:rsidR="000A3FB7" w:rsidRDefault="009455F3">
            <w:r>
              <w:t>1:00</w:t>
            </w:r>
          </w:p>
        </w:tc>
        <w:tc>
          <w:tcPr>
            <w:tcW w:w="1556" w:type="dxa"/>
            <w:vAlign w:val="center"/>
          </w:tcPr>
          <w:p w14:paraId="62FA8F47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15776C7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3747DEB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370F811B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8D8AF64" w14:textId="77777777" w:rsidR="000A3FB7" w:rsidRDefault="009455F3">
            <w:r>
              <w:t>0.00</w:t>
            </w:r>
          </w:p>
        </w:tc>
      </w:tr>
      <w:tr w:rsidR="000A3FB7" w14:paraId="763A37EE" w14:textId="77777777">
        <w:tc>
          <w:tcPr>
            <w:tcW w:w="1556" w:type="dxa"/>
            <w:shd w:val="clear" w:color="auto" w:fill="E6E6E6"/>
            <w:vAlign w:val="center"/>
          </w:tcPr>
          <w:p w14:paraId="72E3A14E" w14:textId="77777777" w:rsidR="000A3FB7" w:rsidRDefault="009455F3">
            <w:r>
              <w:t>2:00</w:t>
            </w:r>
          </w:p>
        </w:tc>
        <w:tc>
          <w:tcPr>
            <w:tcW w:w="1556" w:type="dxa"/>
            <w:vAlign w:val="center"/>
          </w:tcPr>
          <w:p w14:paraId="21B034BC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7FE3CC76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127C599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DD46CCD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95ED5BA" w14:textId="77777777" w:rsidR="000A3FB7" w:rsidRDefault="009455F3">
            <w:r>
              <w:t>0.00</w:t>
            </w:r>
          </w:p>
        </w:tc>
      </w:tr>
      <w:tr w:rsidR="000A3FB7" w14:paraId="067AE2BA" w14:textId="77777777">
        <w:tc>
          <w:tcPr>
            <w:tcW w:w="1556" w:type="dxa"/>
            <w:shd w:val="clear" w:color="auto" w:fill="E6E6E6"/>
            <w:vAlign w:val="center"/>
          </w:tcPr>
          <w:p w14:paraId="32808CDD" w14:textId="77777777" w:rsidR="000A3FB7" w:rsidRDefault="009455F3">
            <w:r>
              <w:t>3:00</w:t>
            </w:r>
          </w:p>
        </w:tc>
        <w:tc>
          <w:tcPr>
            <w:tcW w:w="1556" w:type="dxa"/>
            <w:vAlign w:val="center"/>
          </w:tcPr>
          <w:p w14:paraId="08A8C73D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DF0378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38F94CF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064C7D5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3F71A95B" w14:textId="77777777" w:rsidR="000A3FB7" w:rsidRDefault="009455F3">
            <w:r>
              <w:t>0.00</w:t>
            </w:r>
          </w:p>
        </w:tc>
      </w:tr>
      <w:tr w:rsidR="000A3FB7" w14:paraId="50671D6D" w14:textId="77777777">
        <w:tc>
          <w:tcPr>
            <w:tcW w:w="1556" w:type="dxa"/>
            <w:shd w:val="clear" w:color="auto" w:fill="E6E6E6"/>
            <w:vAlign w:val="center"/>
          </w:tcPr>
          <w:p w14:paraId="3358A4CE" w14:textId="77777777" w:rsidR="000A3FB7" w:rsidRDefault="009455F3">
            <w:r>
              <w:t>4:00</w:t>
            </w:r>
          </w:p>
        </w:tc>
        <w:tc>
          <w:tcPr>
            <w:tcW w:w="1556" w:type="dxa"/>
            <w:vAlign w:val="center"/>
          </w:tcPr>
          <w:p w14:paraId="6AB74541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3E8C753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4338687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27BCDEE8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3C03969" w14:textId="77777777" w:rsidR="000A3FB7" w:rsidRDefault="009455F3">
            <w:r>
              <w:t>0.00</w:t>
            </w:r>
          </w:p>
        </w:tc>
      </w:tr>
      <w:tr w:rsidR="000A3FB7" w14:paraId="675266D4" w14:textId="77777777">
        <w:tc>
          <w:tcPr>
            <w:tcW w:w="1556" w:type="dxa"/>
            <w:shd w:val="clear" w:color="auto" w:fill="E6E6E6"/>
            <w:vAlign w:val="center"/>
          </w:tcPr>
          <w:p w14:paraId="1EE0C5DA" w14:textId="77777777" w:rsidR="000A3FB7" w:rsidRDefault="009455F3">
            <w:r>
              <w:t>5:00</w:t>
            </w:r>
          </w:p>
        </w:tc>
        <w:tc>
          <w:tcPr>
            <w:tcW w:w="1556" w:type="dxa"/>
            <w:vAlign w:val="center"/>
          </w:tcPr>
          <w:p w14:paraId="3012FB36" w14:textId="77777777" w:rsidR="000A3FB7" w:rsidRDefault="009455F3">
            <w:r>
              <w:t>6.63</w:t>
            </w:r>
          </w:p>
        </w:tc>
        <w:tc>
          <w:tcPr>
            <w:tcW w:w="1556" w:type="dxa"/>
            <w:vAlign w:val="center"/>
          </w:tcPr>
          <w:p w14:paraId="633C173D" w14:textId="77777777" w:rsidR="000A3FB7" w:rsidRDefault="009455F3">
            <w:r>
              <w:t>5.06</w:t>
            </w:r>
          </w:p>
        </w:tc>
        <w:tc>
          <w:tcPr>
            <w:tcW w:w="1556" w:type="dxa"/>
            <w:vAlign w:val="center"/>
          </w:tcPr>
          <w:p w14:paraId="13546A16" w14:textId="77777777" w:rsidR="000A3FB7" w:rsidRDefault="009455F3">
            <w:r>
              <w:t>4.63</w:t>
            </w:r>
          </w:p>
        </w:tc>
        <w:tc>
          <w:tcPr>
            <w:tcW w:w="1556" w:type="dxa"/>
            <w:vAlign w:val="center"/>
          </w:tcPr>
          <w:p w14:paraId="28768930" w14:textId="77777777" w:rsidR="000A3FB7" w:rsidRDefault="009455F3">
            <w:r>
              <w:t>3.07</w:t>
            </w:r>
          </w:p>
        </w:tc>
        <w:tc>
          <w:tcPr>
            <w:tcW w:w="1556" w:type="dxa"/>
            <w:vAlign w:val="center"/>
          </w:tcPr>
          <w:p w14:paraId="6679BCF1" w14:textId="77777777" w:rsidR="000A3FB7" w:rsidRDefault="009455F3">
            <w:r>
              <w:t>8.00</w:t>
            </w:r>
          </w:p>
        </w:tc>
      </w:tr>
      <w:tr w:rsidR="000A3FB7" w14:paraId="1C72113D" w14:textId="77777777">
        <w:tc>
          <w:tcPr>
            <w:tcW w:w="1556" w:type="dxa"/>
            <w:shd w:val="clear" w:color="auto" w:fill="E6E6E6"/>
            <w:vAlign w:val="center"/>
          </w:tcPr>
          <w:p w14:paraId="5F3FC7D4" w14:textId="77777777" w:rsidR="000A3FB7" w:rsidRDefault="009455F3">
            <w:r>
              <w:t>6:00</w:t>
            </w:r>
          </w:p>
        </w:tc>
        <w:tc>
          <w:tcPr>
            <w:tcW w:w="1556" w:type="dxa"/>
            <w:vAlign w:val="center"/>
          </w:tcPr>
          <w:p w14:paraId="2CE1F0AD" w14:textId="77777777" w:rsidR="000A3FB7" w:rsidRDefault="009455F3">
            <w:r>
              <w:t>122.03</w:t>
            </w:r>
          </w:p>
        </w:tc>
        <w:tc>
          <w:tcPr>
            <w:tcW w:w="1556" w:type="dxa"/>
            <w:vAlign w:val="center"/>
          </w:tcPr>
          <w:p w14:paraId="72DADC76" w14:textId="77777777" w:rsidR="000A3FB7" w:rsidRDefault="009455F3">
            <w:r>
              <w:t>58.26</w:t>
            </w:r>
          </w:p>
        </w:tc>
        <w:tc>
          <w:tcPr>
            <w:tcW w:w="1556" w:type="dxa"/>
            <w:vAlign w:val="center"/>
          </w:tcPr>
          <w:p w14:paraId="51487CDF" w14:textId="77777777" w:rsidR="000A3FB7" w:rsidRDefault="009455F3">
            <w:r>
              <w:t>56.82</w:t>
            </w:r>
          </w:p>
        </w:tc>
        <w:tc>
          <w:tcPr>
            <w:tcW w:w="1556" w:type="dxa"/>
            <w:vAlign w:val="center"/>
          </w:tcPr>
          <w:p w14:paraId="64EB6754" w14:textId="77777777" w:rsidR="000A3FB7" w:rsidRDefault="009455F3">
            <w:r>
              <w:t>34.78</w:t>
            </w:r>
          </w:p>
        </w:tc>
        <w:tc>
          <w:tcPr>
            <w:tcW w:w="1556" w:type="dxa"/>
            <w:vAlign w:val="center"/>
          </w:tcPr>
          <w:p w14:paraId="35E7E612" w14:textId="77777777" w:rsidR="000A3FB7" w:rsidRDefault="009455F3">
            <w:r>
              <w:t>116.70</w:t>
            </w:r>
          </w:p>
        </w:tc>
      </w:tr>
      <w:tr w:rsidR="000A3FB7" w14:paraId="60107E26" w14:textId="77777777">
        <w:tc>
          <w:tcPr>
            <w:tcW w:w="1556" w:type="dxa"/>
            <w:shd w:val="clear" w:color="auto" w:fill="E6E6E6"/>
            <w:vAlign w:val="center"/>
          </w:tcPr>
          <w:p w14:paraId="5F0C1CB0" w14:textId="77777777" w:rsidR="000A3FB7" w:rsidRDefault="009455F3">
            <w:r>
              <w:t>7:00</w:t>
            </w:r>
          </w:p>
        </w:tc>
        <w:tc>
          <w:tcPr>
            <w:tcW w:w="1556" w:type="dxa"/>
            <w:vAlign w:val="center"/>
          </w:tcPr>
          <w:p w14:paraId="6EB5695F" w14:textId="77777777" w:rsidR="000A3FB7" w:rsidRDefault="009455F3">
            <w:r>
              <w:t>244.91</w:t>
            </w:r>
          </w:p>
        </w:tc>
        <w:tc>
          <w:tcPr>
            <w:tcW w:w="1556" w:type="dxa"/>
            <w:vAlign w:val="center"/>
          </w:tcPr>
          <w:p w14:paraId="40984EC2" w14:textId="77777777" w:rsidR="000A3FB7" w:rsidRDefault="009455F3">
            <w:r>
              <w:t>136.31</w:t>
            </w:r>
          </w:p>
        </w:tc>
        <w:tc>
          <w:tcPr>
            <w:tcW w:w="1556" w:type="dxa"/>
            <w:vAlign w:val="center"/>
          </w:tcPr>
          <w:p w14:paraId="2E123C06" w14:textId="77777777" w:rsidR="000A3FB7" w:rsidRDefault="009455F3">
            <w:r>
              <w:t>117.21</w:t>
            </w:r>
          </w:p>
        </w:tc>
        <w:tc>
          <w:tcPr>
            <w:tcW w:w="1556" w:type="dxa"/>
            <w:vAlign w:val="center"/>
          </w:tcPr>
          <w:p w14:paraId="0C9579F7" w14:textId="77777777" w:rsidR="000A3FB7" w:rsidRDefault="009455F3">
            <w:r>
              <w:t>89.34</w:t>
            </w:r>
          </w:p>
        </w:tc>
        <w:tc>
          <w:tcPr>
            <w:tcW w:w="1556" w:type="dxa"/>
            <w:vAlign w:val="center"/>
          </w:tcPr>
          <w:p w14:paraId="5D74ACA8" w14:textId="77777777" w:rsidR="000A3FB7" w:rsidRDefault="009455F3">
            <w:r>
              <w:t>268.90</w:t>
            </w:r>
          </w:p>
        </w:tc>
      </w:tr>
      <w:tr w:rsidR="000A3FB7" w14:paraId="0E93DB49" w14:textId="77777777">
        <w:tc>
          <w:tcPr>
            <w:tcW w:w="1556" w:type="dxa"/>
            <w:shd w:val="clear" w:color="auto" w:fill="E6E6E6"/>
            <w:vAlign w:val="center"/>
          </w:tcPr>
          <w:p w14:paraId="73C45ED4" w14:textId="77777777" w:rsidR="000A3FB7" w:rsidRDefault="009455F3">
            <w:r>
              <w:t>8:00</w:t>
            </w:r>
          </w:p>
        </w:tc>
        <w:tc>
          <w:tcPr>
            <w:tcW w:w="1556" w:type="dxa"/>
            <w:vAlign w:val="center"/>
          </w:tcPr>
          <w:p w14:paraId="4F76E1DA" w14:textId="77777777" w:rsidR="000A3FB7" w:rsidRDefault="009455F3">
            <w:r>
              <w:t>440.28</w:t>
            </w:r>
          </w:p>
        </w:tc>
        <w:tc>
          <w:tcPr>
            <w:tcW w:w="1556" w:type="dxa"/>
            <w:vAlign w:val="center"/>
          </w:tcPr>
          <w:p w14:paraId="1EC34555" w14:textId="77777777" w:rsidR="000A3FB7" w:rsidRDefault="009455F3">
            <w:r>
              <w:t>236.95</w:t>
            </w:r>
          </w:p>
        </w:tc>
        <w:tc>
          <w:tcPr>
            <w:tcW w:w="1556" w:type="dxa"/>
            <w:vAlign w:val="center"/>
          </w:tcPr>
          <w:p w14:paraId="44479F40" w14:textId="77777777" w:rsidR="000A3FB7" w:rsidRDefault="009455F3">
            <w:r>
              <w:t>176.69</w:t>
            </w:r>
          </w:p>
        </w:tc>
        <w:tc>
          <w:tcPr>
            <w:tcW w:w="1556" w:type="dxa"/>
            <w:vAlign w:val="center"/>
          </w:tcPr>
          <w:p w14:paraId="0AB53E22" w14:textId="77777777" w:rsidR="000A3FB7" w:rsidRDefault="009455F3">
            <w:r>
              <w:t>144.68</w:t>
            </w:r>
          </w:p>
        </w:tc>
        <w:tc>
          <w:tcPr>
            <w:tcW w:w="1556" w:type="dxa"/>
            <w:vAlign w:val="center"/>
          </w:tcPr>
          <w:p w14:paraId="661D56B2" w14:textId="77777777" w:rsidR="000A3FB7" w:rsidRDefault="009455F3">
            <w:r>
              <w:t>535.80</w:t>
            </w:r>
          </w:p>
        </w:tc>
      </w:tr>
      <w:tr w:rsidR="000A3FB7" w14:paraId="2016DD81" w14:textId="77777777">
        <w:tc>
          <w:tcPr>
            <w:tcW w:w="1556" w:type="dxa"/>
            <w:shd w:val="clear" w:color="auto" w:fill="E6E6E6"/>
            <w:vAlign w:val="center"/>
          </w:tcPr>
          <w:p w14:paraId="59503338" w14:textId="77777777" w:rsidR="000A3FB7" w:rsidRDefault="009455F3">
            <w:r>
              <w:t>9:00</w:t>
            </w:r>
          </w:p>
        </w:tc>
        <w:tc>
          <w:tcPr>
            <w:tcW w:w="1556" w:type="dxa"/>
            <w:vAlign w:val="center"/>
          </w:tcPr>
          <w:p w14:paraId="74C9D1EB" w14:textId="77777777" w:rsidR="000A3FB7" w:rsidRDefault="009455F3">
            <w:r>
              <w:t>462.46</w:t>
            </w:r>
          </w:p>
        </w:tc>
        <w:tc>
          <w:tcPr>
            <w:tcW w:w="1556" w:type="dxa"/>
            <w:vAlign w:val="center"/>
          </w:tcPr>
          <w:p w14:paraId="7D8717C2" w14:textId="77777777" w:rsidR="000A3FB7" w:rsidRDefault="009455F3">
            <w:r>
              <w:t>338.32</w:t>
            </w:r>
          </w:p>
        </w:tc>
        <w:tc>
          <w:tcPr>
            <w:tcW w:w="1556" w:type="dxa"/>
            <w:vAlign w:val="center"/>
          </w:tcPr>
          <w:p w14:paraId="42A76330" w14:textId="77777777" w:rsidR="000A3FB7" w:rsidRDefault="009455F3">
            <w:r>
              <w:t>224.52</w:t>
            </w:r>
          </w:p>
        </w:tc>
        <w:tc>
          <w:tcPr>
            <w:tcW w:w="1556" w:type="dxa"/>
            <w:vAlign w:val="center"/>
          </w:tcPr>
          <w:p w14:paraId="2A951011" w14:textId="77777777" w:rsidR="000A3FB7" w:rsidRDefault="009455F3">
            <w:r>
              <w:t>185.29</w:t>
            </w:r>
          </w:p>
        </w:tc>
        <w:tc>
          <w:tcPr>
            <w:tcW w:w="1556" w:type="dxa"/>
            <w:vAlign w:val="center"/>
          </w:tcPr>
          <w:p w14:paraId="339617AC" w14:textId="77777777" w:rsidR="000A3FB7" w:rsidRDefault="009455F3">
            <w:r>
              <w:t>736.50</w:t>
            </w:r>
          </w:p>
        </w:tc>
      </w:tr>
      <w:tr w:rsidR="000A3FB7" w14:paraId="558290D1" w14:textId="77777777">
        <w:tc>
          <w:tcPr>
            <w:tcW w:w="1556" w:type="dxa"/>
            <w:shd w:val="clear" w:color="auto" w:fill="E6E6E6"/>
            <w:vAlign w:val="center"/>
          </w:tcPr>
          <w:p w14:paraId="283C644C" w14:textId="77777777" w:rsidR="000A3FB7" w:rsidRDefault="009455F3">
            <w:r>
              <w:t>10:00</w:t>
            </w:r>
          </w:p>
        </w:tc>
        <w:tc>
          <w:tcPr>
            <w:tcW w:w="1556" w:type="dxa"/>
            <w:vAlign w:val="center"/>
          </w:tcPr>
          <w:p w14:paraId="2FE0878F" w14:textId="77777777" w:rsidR="000A3FB7" w:rsidRDefault="009455F3">
            <w:r>
              <w:t>400.01</w:t>
            </w:r>
          </w:p>
        </w:tc>
        <w:tc>
          <w:tcPr>
            <w:tcW w:w="1556" w:type="dxa"/>
            <w:vAlign w:val="center"/>
          </w:tcPr>
          <w:p w14:paraId="53BD4B85" w14:textId="77777777" w:rsidR="000A3FB7" w:rsidRDefault="009455F3">
            <w:r>
              <w:t>419.69</w:t>
            </w:r>
          </w:p>
        </w:tc>
        <w:tc>
          <w:tcPr>
            <w:tcW w:w="1556" w:type="dxa"/>
            <w:vAlign w:val="center"/>
          </w:tcPr>
          <w:p w14:paraId="20070D9A" w14:textId="77777777" w:rsidR="000A3FB7" w:rsidRDefault="009455F3">
            <w:r>
              <w:t>265.56</w:t>
            </w:r>
          </w:p>
        </w:tc>
        <w:tc>
          <w:tcPr>
            <w:tcW w:w="1556" w:type="dxa"/>
            <w:vAlign w:val="center"/>
          </w:tcPr>
          <w:p w14:paraId="49A19015" w14:textId="77777777" w:rsidR="000A3FB7" w:rsidRDefault="009455F3">
            <w:r>
              <w:t>219.27</w:t>
            </w:r>
          </w:p>
        </w:tc>
        <w:tc>
          <w:tcPr>
            <w:tcW w:w="1556" w:type="dxa"/>
            <w:vAlign w:val="center"/>
          </w:tcPr>
          <w:p w14:paraId="562145E0" w14:textId="77777777" w:rsidR="000A3FB7" w:rsidRDefault="009455F3">
            <w:r>
              <w:t>875.30</w:t>
            </w:r>
          </w:p>
        </w:tc>
      </w:tr>
      <w:tr w:rsidR="000A3FB7" w14:paraId="0ADCEC8E" w14:textId="77777777">
        <w:tc>
          <w:tcPr>
            <w:tcW w:w="1556" w:type="dxa"/>
            <w:shd w:val="clear" w:color="auto" w:fill="E6E6E6"/>
            <w:vAlign w:val="center"/>
          </w:tcPr>
          <w:p w14:paraId="0CFA9817" w14:textId="77777777" w:rsidR="000A3FB7" w:rsidRDefault="009455F3">
            <w:r>
              <w:t>11:00</w:t>
            </w:r>
          </w:p>
        </w:tc>
        <w:tc>
          <w:tcPr>
            <w:tcW w:w="1556" w:type="dxa"/>
            <w:vAlign w:val="center"/>
          </w:tcPr>
          <w:p w14:paraId="04A96EFE" w14:textId="77777777" w:rsidR="000A3FB7" w:rsidRDefault="009455F3">
            <w:r>
              <w:t>284.52</w:t>
            </w:r>
          </w:p>
        </w:tc>
        <w:tc>
          <w:tcPr>
            <w:tcW w:w="1556" w:type="dxa"/>
            <w:vAlign w:val="center"/>
          </w:tcPr>
          <w:p w14:paraId="7313C86F" w14:textId="77777777" w:rsidR="000A3FB7" w:rsidRDefault="009455F3">
            <w:r>
              <w:t>450.50</w:t>
            </w:r>
          </w:p>
        </w:tc>
        <w:tc>
          <w:tcPr>
            <w:tcW w:w="1556" w:type="dxa"/>
            <w:vAlign w:val="center"/>
          </w:tcPr>
          <w:p w14:paraId="58FD3313" w14:textId="77777777" w:rsidR="000A3FB7" w:rsidRDefault="009455F3">
            <w:r>
              <w:t>284.52</w:t>
            </w:r>
          </w:p>
        </w:tc>
        <w:tc>
          <w:tcPr>
            <w:tcW w:w="1556" w:type="dxa"/>
            <w:vAlign w:val="center"/>
          </w:tcPr>
          <w:p w14:paraId="049D3759" w14:textId="77777777" w:rsidR="000A3FB7" w:rsidRDefault="009455F3">
            <w:r>
              <w:t>234.35</w:t>
            </w:r>
          </w:p>
        </w:tc>
        <w:tc>
          <w:tcPr>
            <w:tcW w:w="1556" w:type="dxa"/>
            <w:vAlign w:val="center"/>
          </w:tcPr>
          <w:p w14:paraId="1E6103D6" w14:textId="77777777" w:rsidR="000A3FB7" w:rsidRDefault="009455F3">
            <w:r>
              <w:t>915.60</w:t>
            </w:r>
          </w:p>
        </w:tc>
      </w:tr>
      <w:tr w:rsidR="000A3FB7" w14:paraId="655CC73C" w14:textId="77777777">
        <w:tc>
          <w:tcPr>
            <w:tcW w:w="1556" w:type="dxa"/>
            <w:shd w:val="clear" w:color="auto" w:fill="E6E6E6"/>
            <w:vAlign w:val="center"/>
          </w:tcPr>
          <w:p w14:paraId="586BC5D2" w14:textId="77777777" w:rsidR="000A3FB7" w:rsidRDefault="009455F3">
            <w:r>
              <w:t>12:00</w:t>
            </w:r>
          </w:p>
        </w:tc>
        <w:tc>
          <w:tcPr>
            <w:tcW w:w="1556" w:type="dxa"/>
            <w:vAlign w:val="center"/>
          </w:tcPr>
          <w:p w14:paraId="3990F902" w14:textId="77777777" w:rsidR="000A3FB7" w:rsidRDefault="009455F3">
            <w:r>
              <w:t>270.19</w:t>
            </w:r>
          </w:p>
        </w:tc>
        <w:tc>
          <w:tcPr>
            <w:tcW w:w="1556" w:type="dxa"/>
            <w:vAlign w:val="center"/>
          </w:tcPr>
          <w:p w14:paraId="09AD94E7" w14:textId="77777777" w:rsidR="000A3FB7" w:rsidRDefault="009455F3">
            <w:r>
              <w:t>414.97</w:t>
            </w:r>
          </w:p>
        </w:tc>
        <w:tc>
          <w:tcPr>
            <w:tcW w:w="1556" w:type="dxa"/>
            <w:vAlign w:val="center"/>
          </w:tcPr>
          <w:p w14:paraId="633606DB" w14:textId="77777777" w:rsidR="000A3FB7" w:rsidRDefault="009455F3">
            <w:r>
              <w:t>390.22</w:t>
            </w:r>
          </w:p>
        </w:tc>
        <w:tc>
          <w:tcPr>
            <w:tcW w:w="1556" w:type="dxa"/>
            <w:vAlign w:val="center"/>
          </w:tcPr>
          <w:p w14:paraId="2AB1EE74" w14:textId="77777777" w:rsidR="000A3FB7" w:rsidRDefault="009455F3">
            <w:r>
              <w:t>221.70</w:t>
            </w:r>
          </w:p>
        </w:tc>
        <w:tc>
          <w:tcPr>
            <w:tcW w:w="1556" w:type="dxa"/>
            <w:vAlign w:val="center"/>
          </w:tcPr>
          <w:p w14:paraId="0715AB64" w14:textId="77777777" w:rsidR="000A3FB7" w:rsidRDefault="009455F3">
            <w:r>
              <w:t>836.60</w:t>
            </w:r>
          </w:p>
        </w:tc>
      </w:tr>
      <w:tr w:rsidR="000A3FB7" w14:paraId="162F7D13" w14:textId="77777777">
        <w:tc>
          <w:tcPr>
            <w:tcW w:w="1556" w:type="dxa"/>
            <w:shd w:val="clear" w:color="auto" w:fill="E6E6E6"/>
            <w:vAlign w:val="center"/>
          </w:tcPr>
          <w:p w14:paraId="33543392" w14:textId="77777777" w:rsidR="000A3FB7" w:rsidRDefault="009455F3">
            <w:r>
              <w:t>13:00</w:t>
            </w:r>
          </w:p>
        </w:tc>
        <w:tc>
          <w:tcPr>
            <w:tcW w:w="1556" w:type="dxa"/>
            <w:vAlign w:val="center"/>
          </w:tcPr>
          <w:p w14:paraId="404B3BA9" w14:textId="77777777" w:rsidR="000A3FB7" w:rsidRDefault="009455F3">
            <w:r>
              <w:t>264.91</w:t>
            </w:r>
          </w:p>
        </w:tc>
        <w:tc>
          <w:tcPr>
            <w:tcW w:w="1556" w:type="dxa"/>
            <w:vAlign w:val="center"/>
          </w:tcPr>
          <w:p w14:paraId="213C9125" w14:textId="77777777" w:rsidR="000A3FB7" w:rsidRDefault="009455F3">
            <w:r>
              <w:t>387.34</w:t>
            </w:r>
          </w:p>
        </w:tc>
        <w:tc>
          <w:tcPr>
            <w:tcW w:w="1556" w:type="dxa"/>
            <w:vAlign w:val="center"/>
          </w:tcPr>
          <w:p w14:paraId="2B990E9C" w14:textId="77777777" w:rsidR="000A3FB7" w:rsidRDefault="009455F3">
            <w:r>
              <w:t>502.38</w:t>
            </w:r>
          </w:p>
        </w:tc>
        <w:tc>
          <w:tcPr>
            <w:tcW w:w="1556" w:type="dxa"/>
            <w:vAlign w:val="center"/>
          </w:tcPr>
          <w:p w14:paraId="29D24C2B" w14:textId="77777777" w:rsidR="000A3FB7" w:rsidRDefault="009455F3">
            <w:r>
              <w:t>216.91</w:t>
            </w:r>
          </w:p>
        </w:tc>
        <w:tc>
          <w:tcPr>
            <w:tcW w:w="1556" w:type="dxa"/>
            <w:vAlign w:val="center"/>
          </w:tcPr>
          <w:p w14:paraId="03C0CAC4" w14:textId="77777777" w:rsidR="000A3FB7" w:rsidRDefault="009455F3">
            <w:r>
              <w:t>803.10</w:t>
            </w:r>
          </w:p>
        </w:tc>
      </w:tr>
      <w:tr w:rsidR="000A3FB7" w14:paraId="5CB7D8CF" w14:textId="77777777">
        <w:tc>
          <w:tcPr>
            <w:tcW w:w="1556" w:type="dxa"/>
            <w:shd w:val="clear" w:color="auto" w:fill="E6E6E6"/>
            <w:vAlign w:val="center"/>
          </w:tcPr>
          <w:p w14:paraId="36DDFA66" w14:textId="77777777" w:rsidR="000A3FB7" w:rsidRDefault="009455F3">
            <w:r>
              <w:t>14:00</w:t>
            </w:r>
          </w:p>
        </w:tc>
        <w:tc>
          <w:tcPr>
            <w:tcW w:w="1556" w:type="dxa"/>
            <w:vAlign w:val="center"/>
          </w:tcPr>
          <w:p w14:paraId="7CDBF33E" w14:textId="77777777" w:rsidR="000A3FB7" w:rsidRDefault="009455F3">
            <w:r>
              <w:t>234.47</w:t>
            </w:r>
          </w:p>
        </w:tc>
        <w:tc>
          <w:tcPr>
            <w:tcW w:w="1556" w:type="dxa"/>
            <w:vAlign w:val="center"/>
          </w:tcPr>
          <w:p w14:paraId="1D0F89B6" w14:textId="77777777" w:rsidR="000A3FB7" w:rsidRDefault="009455F3">
            <w:r>
              <w:t>310.83</w:t>
            </w:r>
          </w:p>
        </w:tc>
        <w:tc>
          <w:tcPr>
            <w:tcW w:w="1556" w:type="dxa"/>
            <w:vAlign w:val="center"/>
          </w:tcPr>
          <w:p w14:paraId="7822CC14" w14:textId="77777777" w:rsidR="000A3FB7" w:rsidRDefault="009455F3">
            <w:r>
              <w:t>541.10</w:t>
            </w:r>
          </w:p>
        </w:tc>
        <w:tc>
          <w:tcPr>
            <w:tcW w:w="1556" w:type="dxa"/>
            <w:vAlign w:val="center"/>
          </w:tcPr>
          <w:p w14:paraId="69FC079C" w14:textId="77777777" w:rsidR="000A3FB7" w:rsidRDefault="009455F3">
            <w:r>
              <w:t>190.97</w:t>
            </w:r>
          </w:p>
        </w:tc>
        <w:tc>
          <w:tcPr>
            <w:tcW w:w="1556" w:type="dxa"/>
            <w:vAlign w:val="center"/>
          </w:tcPr>
          <w:p w14:paraId="04BCDEB1" w14:textId="77777777" w:rsidR="000A3FB7" w:rsidRDefault="009455F3">
            <w:r>
              <w:t>671.50</w:t>
            </w:r>
          </w:p>
        </w:tc>
      </w:tr>
      <w:tr w:rsidR="000A3FB7" w14:paraId="30E21FE2" w14:textId="77777777">
        <w:tc>
          <w:tcPr>
            <w:tcW w:w="1556" w:type="dxa"/>
            <w:shd w:val="clear" w:color="auto" w:fill="E6E6E6"/>
            <w:vAlign w:val="center"/>
          </w:tcPr>
          <w:p w14:paraId="140552FF" w14:textId="77777777" w:rsidR="000A3FB7" w:rsidRDefault="009455F3">
            <w:r>
              <w:t>15:00</w:t>
            </w:r>
          </w:p>
        </w:tc>
        <w:tc>
          <w:tcPr>
            <w:tcW w:w="1556" w:type="dxa"/>
            <w:vAlign w:val="center"/>
          </w:tcPr>
          <w:p w14:paraId="2B4DB34A" w14:textId="77777777" w:rsidR="000A3FB7" w:rsidRDefault="009455F3">
            <w:r>
              <w:t>197.17</w:t>
            </w:r>
          </w:p>
        </w:tc>
        <w:tc>
          <w:tcPr>
            <w:tcW w:w="1556" w:type="dxa"/>
            <w:vAlign w:val="center"/>
          </w:tcPr>
          <w:p w14:paraId="5EE3EFA1" w14:textId="77777777" w:rsidR="000A3FB7" w:rsidRDefault="009455F3">
            <w:r>
              <w:t>223.57</w:t>
            </w:r>
          </w:p>
        </w:tc>
        <w:tc>
          <w:tcPr>
            <w:tcW w:w="1556" w:type="dxa"/>
            <w:vAlign w:val="center"/>
          </w:tcPr>
          <w:p w14:paraId="696CD3D8" w14:textId="77777777" w:rsidR="000A3FB7" w:rsidRDefault="009455F3">
            <w:r>
              <w:t>528.22</w:t>
            </w:r>
          </w:p>
        </w:tc>
        <w:tc>
          <w:tcPr>
            <w:tcW w:w="1556" w:type="dxa"/>
            <w:vAlign w:val="center"/>
          </w:tcPr>
          <w:p w14:paraId="0F07F5F0" w14:textId="77777777" w:rsidR="000A3FB7" w:rsidRDefault="009455F3">
            <w:r>
              <w:t>148.05</w:t>
            </w:r>
          </w:p>
        </w:tc>
        <w:tc>
          <w:tcPr>
            <w:tcW w:w="1556" w:type="dxa"/>
            <w:vAlign w:val="center"/>
          </w:tcPr>
          <w:p w14:paraId="3F72C451" w14:textId="77777777" w:rsidR="000A3FB7" w:rsidRDefault="009455F3">
            <w:r>
              <w:t>519.30</w:t>
            </w:r>
          </w:p>
        </w:tc>
      </w:tr>
      <w:tr w:rsidR="000A3FB7" w14:paraId="301E5532" w14:textId="77777777">
        <w:tc>
          <w:tcPr>
            <w:tcW w:w="1556" w:type="dxa"/>
            <w:shd w:val="clear" w:color="auto" w:fill="E6E6E6"/>
            <w:vAlign w:val="center"/>
          </w:tcPr>
          <w:p w14:paraId="6DEDED60" w14:textId="77777777" w:rsidR="000A3FB7" w:rsidRDefault="009455F3">
            <w:r>
              <w:t>16:00</w:t>
            </w:r>
          </w:p>
        </w:tc>
        <w:tc>
          <w:tcPr>
            <w:tcW w:w="1556" w:type="dxa"/>
            <w:vAlign w:val="center"/>
          </w:tcPr>
          <w:p w14:paraId="5BB878A1" w14:textId="77777777" w:rsidR="000A3FB7" w:rsidRDefault="009455F3">
            <w:r>
              <w:t>147.25</w:t>
            </w:r>
          </w:p>
        </w:tc>
        <w:tc>
          <w:tcPr>
            <w:tcW w:w="1556" w:type="dxa"/>
            <w:vAlign w:val="center"/>
          </w:tcPr>
          <w:p w14:paraId="4EF8A2F6" w14:textId="77777777" w:rsidR="000A3FB7" w:rsidRDefault="009455F3">
            <w:r>
              <w:t>134.34</w:t>
            </w:r>
          </w:p>
        </w:tc>
        <w:tc>
          <w:tcPr>
            <w:tcW w:w="1556" w:type="dxa"/>
            <w:vAlign w:val="center"/>
          </w:tcPr>
          <w:p w14:paraId="3390957A" w14:textId="77777777" w:rsidR="000A3FB7" w:rsidRDefault="009455F3">
            <w:r>
              <w:t>416.06</w:t>
            </w:r>
          </w:p>
        </w:tc>
        <w:tc>
          <w:tcPr>
            <w:tcW w:w="1556" w:type="dxa"/>
            <w:vAlign w:val="center"/>
          </w:tcPr>
          <w:p w14:paraId="4CC3488E" w14:textId="77777777" w:rsidR="000A3FB7" w:rsidRDefault="009455F3">
            <w:r>
              <w:t>75.24</w:t>
            </w:r>
          </w:p>
        </w:tc>
        <w:tc>
          <w:tcPr>
            <w:tcW w:w="1556" w:type="dxa"/>
            <w:vAlign w:val="center"/>
          </w:tcPr>
          <w:p w14:paraId="7AC34440" w14:textId="77777777" w:rsidR="000A3FB7" w:rsidRDefault="009455F3">
            <w:r>
              <w:t>336.10</w:t>
            </w:r>
          </w:p>
        </w:tc>
      </w:tr>
      <w:tr w:rsidR="000A3FB7" w14:paraId="0CBFD116" w14:textId="77777777">
        <w:tc>
          <w:tcPr>
            <w:tcW w:w="1556" w:type="dxa"/>
            <w:shd w:val="clear" w:color="auto" w:fill="E6E6E6"/>
            <w:vAlign w:val="center"/>
          </w:tcPr>
          <w:p w14:paraId="16B72214" w14:textId="77777777" w:rsidR="000A3FB7" w:rsidRDefault="009455F3">
            <w:r>
              <w:t>17:00</w:t>
            </w:r>
          </w:p>
        </w:tc>
        <w:tc>
          <w:tcPr>
            <w:tcW w:w="1556" w:type="dxa"/>
            <w:vAlign w:val="center"/>
          </w:tcPr>
          <w:p w14:paraId="0AA3149D" w14:textId="77777777" w:rsidR="000A3FB7" w:rsidRDefault="009455F3">
            <w:r>
              <w:t>85.26</w:t>
            </w:r>
          </w:p>
        </w:tc>
        <w:tc>
          <w:tcPr>
            <w:tcW w:w="1556" w:type="dxa"/>
            <w:vAlign w:val="center"/>
          </w:tcPr>
          <w:p w14:paraId="2D5A791E" w14:textId="77777777" w:rsidR="000A3FB7" w:rsidRDefault="009455F3">
            <w:r>
              <w:t>22.62</w:t>
            </w:r>
          </w:p>
        </w:tc>
        <w:tc>
          <w:tcPr>
            <w:tcW w:w="1556" w:type="dxa"/>
            <w:vAlign w:val="center"/>
          </w:tcPr>
          <w:p w14:paraId="02E54294" w14:textId="77777777" w:rsidR="000A3FB7" w:rsidRDefault="009455F3">
            <w:r>
              <w:t>366.88</w:t>
            </w:r>
          </w:p>
        </w:tc>
        <w:tc>
          <w:tcPr>
            <w:tcW w:w="1556" w:type="dxa"/>
            <w:vAlign w:val="center"/>
          </w:tcPr>
          <w:p w14:paraId="3037D09A" w14:textId="77777777" w:rsidR="000A3FB7" w:rsidRDefault="009455F3">
            <w:r>
              <w:t>12.27</w:t>
            </w:r>
          </w:p>
        </w:tc>
        <w:tc>
          <w:tcPr>
            <w:tcW w:w="1556" w:type="dxa"/>
            <w:vAlign w:val="center"/>
          </w:tcPr>
          <w:p w14:paraId="684A7D8F" w14:textId="77777777" w:rsidR="000A3FB7" w:rsidRDefault="009455F3">
            <w:r>
              <w:t>181.60</w:t>
            </w:r>
          </w:p>
        </w:tc>
      </w:tr>
      <w:tr w:rsidR="000A3FB7" w14:paraId="2B9C25D6" w14:textId="77777777">
        <w:tc>
          <w:tcPr>
            <w:tcW w:w="1556" w:type="dxa"/>
            <w:shd w:val="clear" w:color="auto" w:fill="E6E6E6"/>
            <w:vAlign w:val="center"/>
          </w:tcPr>
          <w:p w14:paraId="35C4EF51" w14:textId="77777777" w:rsidR="000A3FB7" w:rsidRDefault="009455F3">
            <w:r>
              <w:t>18:00</w:t>
            </w:r>
          </w:p>
        </w:tc>
        <w:tc>
          <w:tcPr>
            <w:tcW w:w="1556" w:type="dxa"/>
            <w:vAlign w:val="center"/>
          </w:tcPr>
          <w:p w14:paraId="5F1DC45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40286F1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3FFF81A6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81D9CB0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3310EE8B" w14:textId="77777777" w:rsidR="000A3FB7" w:rsidRDefault="009455F3">
            <w:r>
              <w:t>0.00</w:t>
            </w:r>
          </w:p>
        </w:tc>
      </w:tr>
      <w:tr w:rsidR="000A3FB7" w14:paraId="6B2F34EC" w14:textId="77777777">
        <w:tc>
          <w:tcPr>
            <w:tcW w:w="1556" w:type="dxa"/>
            <w:shd w:val="clear" w:color="auto" w:fill="E6E6E6"/>
            <w:vAlign w:val="center"/>
          </w:tcPr>
          <w:p w14:paraId="20644654" w14:textId="77777777" w:rsidR="000A3FB7" w:rsidRDefault="009455F3">
            <w:r>
              <w:t>19:00</w:t>
            </w:r>
          </w:p>
        </w:tc>
        <w:tc>
          <w:tcPr>
            <w:tcW w:w="1556" w:type="dxa"/>
            <w:vAlign w:val="center"/>
          </w:tcPr>
          <w:p w14:paraId="41EAD836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9756555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7BD664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809FAC1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1E577BB" w14:textId="77777777" w:rsidR="000A3FB7" w:rsidRDefault="009455F3">
            <w:r>
              <w:t>0.00</w:t>
            </w:r>
          </w:p>
        </w:tc>
      </w:tr>
      <w:tr w:rsidR="000A3FB7" w14:paraId="6A6E1B1F" w14:textId="77777777">
        <w:tc>
          <w:tcPr>
            <w:tcW w:w="1556" w:type="dxa"/>
            <w:shd w:val="clear" w:color="auto" w:fill="E6E6E6"/>
            <w:vAlign w:val="center"/>
          </w:tcPr>
          <w:p w14:paraId="0D0E2278" w14:textId="77777777" w:rsidR="000A3FB7" w:rsidRDefault="009455F3">
            <w:r>
              <w:t>20:00</w:t>
            </w:r>
          </w:p>
        </w:tc>
        <w:tc>
          <w:tcPr>
            <w:tcW w:w="1556" w:type="dxa"/>
            <w:vAlign w:val="center"/>
          </w:tcPr>
          <w:p w14:paraId="724D1C40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341A81B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8DADA2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5EF06C9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88326A3" w14:textId="77777777" w:rsidR="000A3FB7" w:rsidRDefault="009455F3">
            <w:r>
              <w:t>0.00</w:t>
            </w:r>
          </w:p>
        </w:tc>
      </w:tr>
      <w:tr w:rsidR="000A3FB7" w14:paraId="126CF055" w14:textId="77777777">
        <w:tc>
          <w:tcPr>
            <w:tcW w:w="1556" w:type="dxa"/>
            <w:shd w:val="clear" w:color="auto" w:fill="E6E6E6"/>
            <w:vAlign w:val="center"/>
          </w:tcPr>
          <w:p w14:paraId="1D136149" w14:textId="77777777" w:rsidR="000A3FB7" w:rsidRDefault="009455F3">
            <w:r>
              <w:t>21:00</w:t>
            </w:r>
          </w:p>
        </w:tc>
        <w:tc>
          <w:tcPr>
            <w:tcW w:w="1556" w:type="dxa"/>
            <w:vAlign w:val="center"/>
          </w:tcPr>
          <w:p w14:paraId="0B87EC03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7875F54B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0504604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029AE664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0B854321" w14:textId="77777777" w:rsidR="000A3FB7" w:rsidRDefault="009455F3">
            <w:r>
              <w:t>0.00</w:t>
            </w:r>
          </w:p>
        </w:tc>
      </w:tr>
      <w:tr w:rsidR="000A3FB7" w14:paraId="46DEF163" w14:textId="77777777">
        <w:tc>
          <w:tcPr>
            <w:tcW w:w="1556" w:type="dxa"/>
            <w:shd w:val="clear" w:color="auto" w:fill="E6E6E6"/>
            <w:vAlign w:val="center"/>
          </w:tcPr>
          <w:p w14:paraId="784C9ED8" w14:textId="77777777" w:rsidR="000A3FB7" w:rsidRDefault="009455F3">
            <w:r>
              <w:t>22:00</w:t>
            </w:r>
          </w:p>
        </w:tc>
        <w:tc>
          <w:tcPr>
            <w:tcW w:w="1556" w:type="dxa"/>
            <w:vAlign w:val="center"/>
          </w:tcPr>
          <w:p w14:paraId="2E76BB58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1BFDEC5F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7761C456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7CB6108C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FA5CE0E" w14:textId="77777777" w:rsidR="000A3FB7" w:rsidRDefault="009455F3">
            <w:r>
              <w:t>0.00</w:t>
            </w:r>
          </w:p>
        </w:tc>
      </w:tr>
      <w:tr w:rsidR="000A3FB7" w14:paraId="331EFD37" w14:textId="77777777">
        <w:tc>
          <w:tcPr>
            <w:tcW w:w="1556" w:type="dxa"/>
            <w:shd w:val="clear" w:color="auto" w:fill="E6E6E6"/>
            <w:vAlign w:val="center"/>
          </w:tcPr>
          <w:p w14:paraId="71DF3801" w14:textId="77777777" w:rsidR="000A3FB7" w:rsidRDefault="009455F3">
            <w:r>
              <w:t>23:00</w:t>
            </w:r>
          </w:p>
        </w:tc>
        <w:tc>
          <w:tcPr>
            <w:tcW w:w="1556" w:type="dxa"/>
            <w:vAlign w:val="center"/>
          </w:tcPr>
          <w:p w14:paraId="1B7484C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016E7C3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9C60E63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6E22D10A" w14:textId="77777777" w:rsidR="000A3FB7" w:rsidRDefault="009455F3">
            <w:r>
              <w:t>0.00</w:t>
            </w:r>
          </w:p>
        </w:tc>
        <w:tc>
          <w:tcPr>
            <w:tcW w:w="1556" w:type="dxa"/>
            <w:vAlign w:val="center"/>
          </w:tcPr>
          <w:p w14:paraId="48BA6E1C" w14:textId="77777777" w:rsidR="000A3FB7" w:rsidRDefault="009455F3">
            <w:r>
              <w:t>0.00</w:t>
            </w:r>
          </w:p>
        </w:tc>
      </w:tr>
    </w:tbl>
    <w:p w14:paraId="46E5070A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 w14:paraId="5B4BDF3A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</w:p>
    <w:p w14:paraId="08BF90AF" w14:textId="77777777" w:rsidR="00697366" w:rsidRDefault="00697366" w:rsidP="00CA66B7">
      <w:pPr>
        <w:pStyle w:val="2"/>
      </w:pPr>
      <w:bookmarkStart w:id="42" w:name="_Toc92323230"/>
      <w:bookmarkEnd w:id="0"/>
      <w:r>
        <w:rPr>
          <w:rFonts w:hint="eastAsia"/>
        </w:rPr>
        <w:t>室内</w:t>
      </w:r>
      <w:r>
        <w:t>空气温度</w:t>
      </w:r>
      <w:bookmarkEnd w:id="42"/>
    </w:p>
    <w:p w14:paraId="381E5088" w14:textId="77777777" w:rsidR="009C002A" w:rsidRPr="00CA66B7" w:rsidRDefault="009C002A" w:rsidP="006A4FEA">
      <w:pPr>
        <w:rPr>
          <w:color w:val="000000"/>
          <w:szCs w:val="21"/>
        </w:rPr>
      </w:pPr>
      <w:bookmarkStart w:id="43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3"/>
    </w:p>
    <w:p w14:paraId="7E044BC4" w14:textId="77777777" w:rsidR="00800A70" w:rsidRDefault="00800A70" w:rsidP="006B27F7">
      <w:pPr>
        <w:jc w:val="center"/>
      </w:pPr>
      <w:bookmarkStart w:id="44" w:name="自然通风室内温度表格"/>
      <w:bookmarkEnd w:id="44"/>
    </w:p>
    <w:p w14:paraId="05DBA0A8" w14:textId="77777777" w:rsidR="00A279F8" w:rsidRPr="00794676" w:rsidRDefault="00A279F8" w:rsidP="009A61CA">
      <w:pPr>
        <w:pStyle w:val="1"/>
      </w:pPr>
      <w:bookmarkStart w:id="45" w:name="_Toc92323231"/>
      <w:r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A3FB7" w14:paraId="3AEBBEB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5AF09A6" w14:textId="77777777" w:rsidR="000A3FB7" w:rsidRDefault="009455F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11FD1F" w14:textId="77777777" w:rsidR="000A3FB7" w:rsidRDefault="009455F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828639B" w14:textId="77777777" w:rsidR="000A3FB7" w:rsidRDefault="009455F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8206E0" w14:textId="77777777" w:rsidR="000A3FB7" w:rsidRDefault="009455F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4EA9DA" w14:textId="77777777" w:rsidR="000A3FB7" w:rsidRDefault="009455F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D6C7F2" w14:textId="77777777" w:rsidR="000A3FB7" w:rsidRDefault="009455F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DC147C9" w14:textId="77777777" w:rsidR="000A3FB7" w:rsidRDefault="009455F3">
            <w:pPr>
              <w:jc w:val="center"/>
            </w:pPr>
            <w:r>
              <w:t>备注</w:t>
            </w:r>
          </w:p>
        </w:tc>
      </w:tr>
      <w:tr w:rsidR="000A3FB7" w14:paraId="0A25593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0FF4985" w14:textId="77777777" w:rsidR="000A3FB7" w:rsidRDefault="000A3FB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CB43627" w14:textId="77777777" w:rsidR="000A3FB7" w:rsidRDefault="009455F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88E50E9" w14:textId="77777777" w:rsidR="000A3FB7" w:rsidRDefault="009455F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C2B84F" w14:textId="77777777" w:rsidR="000A3FB7" w:rsidRDefault="009455F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259B59" w14:textId="77777777" w:rsidR="000A3FB7" w:rsidRDefault="009455F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C56758" w14:textId="77777777" w:rsidR="000A3FB7" w:rsidRDefault="009455F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81A75C8" w14:textId="77777777" w:rsidR="000A3FB7" w:rsidRDefault="000A3FB7">
            <w:pPr>
              <w:jc w:val="center"/>
            </w:pPr>
          </w:p>
        </w:tc>
      </w:tr>
      <w:tr w:rsidR="000A3FB7" w14:paraId="63456206" w14:textId="77777777">
        <w:tc>
          <w:tcPr>
            <w:tcW w:w="2196" w:type="dxa"/>
            <w:shd w:val="clear" w:color="auto" w:fill="E6E6E6"/>
            <w:vAlign w:val="center"/>
          </w:tcPr>
          <w:p w14:paraId="55DB76FB" w14:textId="77777777" w:rsidR="000A3FB7" w:rsidRDefault="009455F3">
            <w:r>
              <w:t>保温砂浆</w:t>
            </w:r>
          </w:p>
        </w:tc>
        <w:tc>
          <w:tcPr>
            <w:tcW w:w="1018" w:type="dxa"/>
            <w:vAlign w:val="center"/>
          </w:tcPr>
          <w:p w14:paraId="5F704E47" w14:textId="77777777" w:rsidR="000A3FB7" w:rsidRDefault="009455F3">
            <w:r>
              <w:t>0.070</w:t>
            </w:r>
          </w:p>
        </w:tc>
        <w:tc>
          <w:tcPr>
            <w:tcW w:w="1030" w:type="dxa"/>
            <w:vAlign w:val="center"/>
          </w:tcPr>
          <w:p w14:paraId="7277E47D" w14:textId="77777777" w:rsidR="000A3FB7" w:rsidRDefault="009455F3">
            <w:r>
              <w:t>3.014</w:t>
            </w:r>
          </w:p>
        </w:tc>
        <w:tc>
          <w:tcPr>
            <w:tcW w:w="848" w:type="dxa"/>
            <w:vAlign w:val="center"/>
          </w:tcPr>
          <w:p w14:paraId="7C85826C" w14:textId="77777777" w:rsidR="000A3FB7" w:rsidRDefault="009455F3">
            <w:r>
              <w:t>1700.0</w:t>
            </w:r>
          </w:p>
        </w:tc>
        <w:tc>
          <w:tcPr>
            <w:tcW w:w="1018" w:type="dxa"/>
            <w:vAlign w:val="center"/>
          </w:tcPr>
          <w:p w14:paraId="28E9628C" w14:textId="77777777" w:rsidR="000A3FB7" w:rsidRDefault="009455F3">
            <w:r>
              <w:t>1050.0</w:t>
            </w:r>
          </w:p>
        </w:tc>
        <w:tc>
          <w:tcPr>
            <w:tcW w:w="1188" w:type="dxa"/>
            <w:vAlign w:val="center"/>
          </w:tcPr>
          <w:p w14:paraId="1C764B56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0134D7BF" w14:textId="77777777" w:rsidR="000A3FB7" w:rsidRDefault="000A3FB7">
            <w:pPr>
              <w:rPr>
                <w:sz w:val="18"/>
                <w:szCs w:val="18"/>
              </w:rPr>
            </w:pPr>
          </w:p>
        </w:tc>
      </w:tr>
      <w:tr w:rsidR="000A3FB7" w14:paraId="6C4D580F" w14:textId="77777777">
        <w:tc>
          <w:tcPr>
            <w:tcW w:w="2196" w:type="dxa"/>
            <w:shd w:val="clear" w:color="auto" w:fill="E6E6E6"/>
            <w:vAlign w:val="center"/>
          </w:tcPr>
          <w:p w14:paraId="77CE5D63" w14:textId="77777777" w:rsidR="000A3FB7" w:rsidRDefault="009455F3">
            <w:r>
              <w:t>石灰砂浆</w:t>
            </w:r>
          </w:p>
        </w:tc>
        <w:tc>
          <w:tcPr>
            <w:tcW w:w="1018" w:type="dxa"/>
            <w:vAlign w:val="center"/>
          </w:tcPr>
          <w:p w14:paraId="42E1A922" w14:textId="77777777" w:rsidR="000A3FB7" w:rsidRDefault="009455F3">
            <w:r>
              <w:t>0.810</w:t>
            </w:r>
          </w:p>
        </w:tc>
        <w:tc>
          <w:tcPr>
            <w:tcW w:w="1030" w:type="dxa"/>
            <w:vAlign w:val="center"/>
          </w:tcPr>
          <w:p w14:paraId="66225517" w14:textId="77777777" w:rsidR="000A3FB7" w:rsidRDefault="009455F3">
            <w:r>
              <w:t>10.070</w:t>
            </w:r>
          </w:p>
        </w:tc>
        <w:tc>
          <w:tcPr>
            <w:tcW w:w="848" w:type="dxa"/>
            <w:vAlign w:val="center"/>
          </w:tcPr>
          <w:p w14:paraId="4E274818" w14:textId="77777777" w:rsidR="000A3FB7" w:rsidRDefault="009455F3">
            <w:r>
              <w:t>1600.0</w:t>
            </w:r>
          </w:p>
        </w:tc>
        <w:tc>
          <w:tcPr>
            <w:tcW w:w="1018" w:type="dxa"/>
            <w:vAlign w:val="center"/>
          </w:tcPr>
          <w:p w14:paraId="54059A68" w14:textId="77777777" w:rsidR="000A3FB7" w:rsidRDefault="009455F3">
            <w:r>
              <w:t>1050.0</w:t>
            </w:r>
          </w:p>
        </w:tc>
        <w:tc>
          <w:tcPr>
            <w:tcW w:w="1188" w:type="dxa"/>
            <w:vAlign w:val="center"/>
          </w:tcPr>
          <w:p w14:paraId="760171E0" w14:textId="77777777" w:rsidR="000A3FB7" w:rsidRDefault="009455F3">
            <w:r>
              <w:t>0.0443</w:t>
            </w:r>
          </w:p>
        </w:tc>
        <w:tc>
          <w:tcPr>
            <w:tcW w:w="1516" w:type="dxa"/>
            <w:vAlign w:val="center"/>
          </w:tcPr>
          <w:p w14:paraId="307AA65F" w14:textId="77777777" w:rsidR="000A3FB7" w:rsidRDefault="009455F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A3FB7" w14:paraId="26E7088D" w14:textId="77777777">
        <w:tc>
          <w:tcPr>
            <w:tcW w:w="2196" w:type="dxa"/>
            <w:shd w:val="clear" w:color="auto" w:fill="E6E6E6"/>
            <w:vAlign w:val="center"/>
          </w:tcPr>
          <w:p w14:paraId="6E383793" w14:textId="77777777" w:rsidR="000A3FB7" w:rsidRDefault="009455F3">
            <w:r>
              <w:t>粉煤灰加气砌块（</w:t>
            </w:r>
            <w:r>
              <w:t>B05</w:t>
            </w:r>
            <w:r>
              <w:t>级）</w:t>
            </w:r>
            <w:r>
              <w:t>250</w:t>
            </w:r>
            <w:r>
              <w:t>厚</w:t>
            </w:r>
          </w:p>
        </w:tc>
        <w:tc>
          <w:tcPr>
            <w:tcW w:w="1018" w:type="dxa"/>
            <w:vAlign w:val="center"/>
          </w:tcPr>
          <w:p w14:paraId="7DB8F39E" w14:textId="77777777" w:rsidR="000A3FB7" w:rsidRDefault="009455F3">
            <w:r>
              <w:t>0.240</w:t>
            </w:r>
          </w:p>
        </w:tc>
        <w:tc>
          <w:tcPr>
            <w:tcW w:w="1030" w:type="dxa"/>
            <w:vAlign w:val="center"/>
          </w:tcPr>
          <w:p w14:paraId="3B66DFEC" w14:textId="77777777" w:rsidR="000A3FB7" w:rsidRDefault="009455F3">
            <w:r>
              <w:t>3.510</w:t>
            </w:r>
          </w:p>
        </w:tc>
        <w:tc>
          <w:tcPr>
            <w:tcW w:w="848" w:type="dxa"/>
            <w:vAlign w:val="center"/>
          </w:tcPr>
          <w:p w14:paraId="74A92D62" w14:textId="77777777" w:rsidR="000A3FB7" w:rsidRDefault="009455F3">
            <w:r>
              <w:t>1654.0</w:t>
            </w:r>
          </w:p>
        </w:tc>
        <w:tc>
          <w:tcPr>
            <w:tcW w:w="1018" w:type="dxa"/>
            <w:vAlign w:val="center"/>
          </w:tcPr>
          <w:p w14:paraId="193F01D7" w14:textId="77777777" w:rsidR="000A3FB7" w:rsidRDefault="009455F3">
            <w:r>
              <w:t>426.8</w:t>
            </w:r>
          </w:p>
        </w:tc>
        <w:tc>
          <w:tcPr>
            <w:tcW w:w="1188" w:type="dxa"/>
            <w:vAlign w:val="center"/>
          </w:tcPr>
          <w:p w14:paraId="213644B0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39F5D487" w14:textId="77777777" w:rsidR="000A3FB7" w:rsidRDefault="000A3FB7">
            <w:pPr>
              <w:rPr>
                <w:sz w:val="18"/>
                <w:szCs w:val="18"/>
              </w:rPr>
            </w:pPr>
          </w:p>
        </w:tc>
      </w:tr>
      <w:tr w:rsidR="000A3FB7" w14:paraId="196924BA" w14:textId="77777777">
        <w:tc>
          <w:tcPr>
            <w:tcW w:w="2196" w:type="dxa"/>
            <w:shd w:val="clear" w:color="auto" w:fill="E6E6E6"/>
            <w:vAlign w:val="center"/>
          </w:tcPr>
          <w:p w14:paraId="083FC3F8" w14:textId="77777777" w:rsidR="000A3FB7" w:rsidRDefault="009455F3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14DC428" w14:textId="77777777" w:rsidR="000A3FB7" w:rsidRDefault="009455F3">
            <w:r>
              <w:t>1.510</w:t>
            </w:r>
          </w:p>
        </w:tc>
        <w:tc>
          <w:tcPr>
            <w:tcW w:w="1030" w:type="dxa"/>
            <w:vAlign w:val="center"/>
          </w:tcPr>
          <w:p w14:paraId="6F6AFBCF" w14:textId="77777777" w:rsidR="000A3FB7" w:rsidRDefault="009455F3">
            <w:r>
              <w:t>15.360</w:t>
            </w:r>
          </w:p>
        </w:tc>
        <w:tc>
          <w:tcPr>
            <w:tcW w:w="848" w:type="dxa"/>
            <w:vAlign w:val="center"/>
          </w:tcPr>
          <w:p w14:paraId="764B26C3" w14:textId="77777777" w:rsidR="000A3FB7" w:rsidRDefault="009455F3">
            <w:r>
              <w:t>2300.0</w:t>
            </w:r>
          </w:p>
        </w:tc>
        <w:tc>
          <w:tcPr>
            <w:tcW w:w="1018" w:type="dxa"/>
            <w:vAlign w:val="center"/>
          </w:tcPr>
          <w:p w14:paraId="3C1AFCB4" w14:textId="77777777" w:rsidR="000A3FB7" w:rsidRDefault="009455F3">
            <w:r>
              <w:t>920.0</w:t>
            </w:r>
          </w:p>
        </w:tc>
        <w:tc>
          <w:tcPr>
            <w:tcW w:w="1188" w:type="dxa"/>
            <w:vAlign w:val="center"/>
          </w:tcPr>
          <w:p w14:paraId="725D5496" w14:textId="77777777" w:rsidR="000A3FB7" w:rsidRDefault="009455F3">
            <w:r>
              <w:t>0.0173</w:t>
            </w:r>
          </w:p>
        </w:tc>
        <w:tc>
          <w:tcPr>
            <w:tcW w:w="1516" w:type="dxa"/>
            <w:vAlign w:val="center"/>
          </w:tcPr>
          <w:p w14:paraId="0182FE79" w14:textId="77777777" w:rsidR="000A3FB7" w:rsidRDefault="009455F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A3FB7" w14:paraId="200C6F9B" w14:textId="77777777">
        <w:tc>
          <w:tcPr>
            <w:tcW w:w="2196" w:type="dxa"/>
            <w:shd w:val="clear" w:color="auto" w:fill="E6E6E6"/>
            <w:vAlign w:val="center"/>
          </w:tcPr>
          <w:p w14:paraId="71B2B2F5" w14:textId="77777777" w:rsidR="000A3FB7" w:rsidRDefault="009455F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F885FF8" w14:textId="77777777" w:rsidR="000A3FB7" w:rsidRDefault="009455F3">
            <w:r>
              <w:t>0.030</w:t>
            </w:r>
          </w:p>
        </w:tc>
        <w:tc>
          <w:tcPr>
            <w:tcW w:w="1030" w:type="dxa"/>
            <w:vAlign w:val="center"/>
          </w:tcPr>
          <w:p w14:paraId="5DD6922C" w14:textId="77777777" w:rsidR="000A3FB7" w:rsidRDefault="009455F3">
            <w:r>
              <w:t>0.340</w:t>
            </w:r>
          </w:p>
        </w:tc>
        <w:tc>
          <w:tcPr>
            <w:tcW w:w="848" w:type="dxa"/>
            <w:vAlign w:val="center"/>
          </w:tcPr>
          <w:p w14:paraId="0BB27D2D" w14:textId="77777777" w:rsidR="000A3FB7" w:rsidRDefault="009455F3">
            <w:r>
              <w:t>35.0</w:t>
            </w:r>
          </w:p>
        </w:tc>
        <w:tc>
          <w:tcPr>
            <w:tcW w:w="1018" w:type="dxa"/>
            <w:vAlign w:val="center"/>
          </w:tcPr>
          <w:p w14:paraId="5978DCFF" w14:textId="77777777" w:rsidR="000A3FB7" w:rsidRDefault="009455F3">
            <w:r>
              <w:t>1380.0</w:t>
            </w:r>
          </w:p>
        </w:tc>
        <w:tc>
          <w:tcPr>
            <w:tcW w:w="1188" w:type="dxa"/>
            <w:vAlign w:val="center"/>
          </w:tcPr>
          <w:p w14:paraId="0CC2FE94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2FAD225F" w14:textId="77777777" w:rsidR="000A3FB7" w:rsidRDefault="009455F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A3FB7" w14:paraId="239411CA" w14:textId="77777777">
        <w:tc>
          <w:tcPr>
            <w:tcW w:w="2196" w:type="dxa"/>
            <w:shd w:val="clear" w:color="auto" w:fill="E6E6E6"/>
            <w:vAlign w:val="center"/>
          </w:tcPr>
          <w:p w14:paraId="18223FAA" w14:textId="77777777" w:rsidR="000A3FB7" w:rsidRDefault="009455F3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4F112A1" w14:textId="77777777" w:rsidR="000A3FB7" w:rsidRDefault="009455F3">
            <w:r>
              <w:t>0.180</w:t>
            </w:r>
          </w:p>
        </w:tc>
        <w:tc>
          <w:tcPr>
            <w:tcW w:w="1030" w:type="dxa"/>
            <w:vAlign w:val="center"/>
          </w:tcPr>
          <w:p w14:paraId="5F649B54" w14:textId="77777777" w:rsidR="000A3FB7" w:rsidRDefault="009455F3">
            <w:r>
              <w:t>3.100</w:t>
            </w:r>
          </w:p>
        </w:tc>
        <w:tc>
          <w:tcPr>
            <w:tcW w:w="848" w:type="dxa"/>
            <w:vAlign w:val="center"/>
          </w:tcPr>
          <w:p w14:paraId="31A7D4A3" w14:textId="77777777" w:rsidR="000A3FB7" w:rsidRDefault="009455F3">
            <w:r>
              <w:t>700.0</w:t>
            </w:r>
          </w:p>
        </w:tc>
        <w:tc>
          <w:tcPr>
            <w:tcW w:w="1018" w:type="dxa"/>
            <w:vAlign w:val="center"/>
          </w:tcPr>
          <w:p w14:paraId="0E953301" w14:textId="77777777" w:rsidR="000A3FB7" w:rsidRDefault="009455F3">
            <w:r>
              <w:t>1050.0</w:t>
            </w:r>
          </w:p>
        </w:tc>
        <w:tc>
          <w:tcPr>
            <w:tcW w:w="1188" w:type="dxa"/>
            <w:vAlign w:val="center"/>
          </w:tcPr>
          <w:p w14:paraId="0CD27346" w14:textId="77777777" w:rsidR="000A3FB7" w:rsidRDefault="009455F3">
            <w:r>
              <w:t>0.0998</w:t>
            </w:r>
          </w:p>
        </w:tc>
        <w:tc>
          <w:tcPr>
            <w:tcW w:w="1516" w:type="dxa"/>
            <w:vAlign w:val="center"/>
          </w:tcPr>
          <w:p w14:paraId="009D09F8" w14:textId="77777777" w:rsidR="000A3FB7" w:rsidRDefault="009455F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A3FB7" w14:paraId="695BB1D6" w14:textId="77777777">
        <w:tc>
          <w:tcPr>
            <w:tcW w:w="2196" w:type="dxa"/>
            <w:shd w:val="clear" w:color="auto" w:fill="E6E6E6"/>
            <w:vAlign w:val="center"/>
          </w:tcPr>
          <w:p w14:paraId="027B29AF" w14:textId="77777777" w:rsidR="000A3FB7" w:rsidRDefault="009455F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9FADF80" w14:textId="77777777" w:rsidR="000A3FB7" w:rsidRDefault="009455F3">
            <w:r>
              <w:t>0.750</w:t>
            </w:r>
          </w:p>
        </w:tc>
        <w:tc>
          <w:tcPr>
            <w:tcW w:w="1030" w:type="dxa"/>
            <w:vAlign w:val="center"/>
          </w:tcPr>
          <w:p w14:paraId="385D072F" w14:textId="77777777" w:rsidR="000A3FB7" w:rsidRDefault="009455F3">
            <w:r>
              <w:t>7.490</w:t>
            </w:r>
          </w:p>
        </w:tc>
        <w:tc>
          <w:tcPr>
            <w:tcW w:w="848" w:type="dxa"/>
            <w:vAlign w:val="center"/>
          </w:tcPr>
          <w:p w14:paraId="63E9686B" w14:textId="77777777" w:rsidR="000A3FB7" w:rsidRDefault="009455F3">
            <w:r>
              <w:t>1450.0</w:t>
            </w:r>
          </w:p>
        </w:tc>
        <w:tc>
          <w:tcPr>
            <w:tcW w:w="1018" w:type="dxa"/>
            <w:vAlign w:val="center"/>
          </w:tcPr>
          <w:p w14:paraId="0C57C29E" w14:textId="77777777" w:rsidR="000A3FB7" w:rsidRDefault="009455F3">
            <w:r>
              <w:t>709.4</w:t>
            </w:r>
          </w:p>
        </w:tc>
        <w:tc>
          <w:tcPr>
            <w:tcW w:w="1188" w:type="dxa"/>
            <w:vAlign w:val="center"/>
          </w:tcPr>
          <w:p w14:paraId="1DD1D089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1539E6E6" w14:textId="77777777" w:rsidR="000A3FB7" w:rsidRDefault="000A3FB7">
            <w:pPr>
              <w:rPr>
                <w:sz w:val="18"/>
                <w:szCs w:val="18"/>
              </w:rPr>
            </w:pPr>
          </w:p>
        </w:tc>
      </w:tr>
      <w:tr w:rsidR="000A3FB7" w14:paraId="747762A9" w14:textId="77777777">
        <w:tc>
          <w:tcPr>
            <w:tcW w:w="2196" w:type="dxa"/>
            <w:shd w:val="clear" w:color="auto" w:fill="E6E6E6"/>
            <w:vAlign w:val="center"/>
          </w:tcPr>
          <w:p w14:paraId="7DC245FD" w14:textId="77777777" w:rsidR="000A3FB7" w:rsidRDefault="009455F3">
            <w:r>
              <w:t>轻质混合种植土</w:t>
            </w:r>
          </w:p>
        </w:tc>
        <w:tc>
          <w:tcPr>
            <w:tcW w:w="1018" w:type="dxa"/>
            <w:vAlign w:val="center"/>
          </w:tcPr>
          <w:p w14:paraId="210406A7" w14:textId="77777777" w:rsidR="000A3FB7" w:rsidRDefault="009455F3">
            <w:r>
              <w:t>0.470</w:t>
            </w:r>
          </w:p>
        </w:tc>
        <w:tc>
          <w:tcPr>
            <w:tcW w:w="1030" w:type="dxa"/>
            <w:vAlign w:val="center"/>
          </w:tcPr>
          <w:p w14:paraId="3280055E" w14:textId="77777777" w:rsidR="000A3FB7" w:rsidRDefault="009455F3">
            <w:r>
              <w:t>6.363</w:t>
            </w:r>
          </w:p>
        </w:tc>
        <w:tc>
          <w:tcPr>
            <w:tcW w:w="848" w:type="dxa"/>
            <w:vAlign w:val="center"/>
          </w:tcPr>
          <w:p w14:paraId="745AB2AC" w14:textId="77777777" w:rsidR="000A3FB7" w:rsidRDefault="009455F3">
            <w:r>
              <w:t>1200.0</w:t>
            </w:r>
          </w:p>
        </w:tc>
        <w:tc>
          <w:tcPr>
            <w:tcW w:w="1018" w:type="dxa"/>
            <w:vAlign w:val="center"/>
          </w:tcPr>
          <w:p w14:paraId="56857448" w14:textId="77777777" w:rsidR="000A3FB7" w:rsidRDefault="009455F3">
            <w:r>
              <w:t>987.0</w:t>
            </w:r>
          </w:p>
        </w:tc>
        <w:tc>
          <w:tcPr>
            <w:tcW w:w="1188" w:type="dxa"/>
            <w:vAlign w:val="center"/>
          </w:tcPr>
          <w:p w14:paraId="58CADB7A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7952B1AE" w14:textId="77777777" w:rsidR="000A3FB7" w:rsidRDefault="000A3FB7">
            <w:pPr>
              <w:rPr>
                <w:sz w:val="18"/>
                <w:szCs w:val="18"/>
              </w:rPr>
            </w:pPr>
          </w:p>
        </w:tc>
      </w:tr>
      <w:tr w:rsidR="000A3FB7" w14:paraId="62593219" w14:textId="77777777">
        <w:tc>
          <w:tcPr>
            <w:tcW w:w="2196" w:type="dxa"/>
            <w:shd w:val="clear" w:color="auto" w:fill="E6E6E6"/>
            <w:vAlign w:val="center"/>
          </w:tcPr>
          <w:p w14:paraId="2310D060" w14:textId="77777777" w:rsidR="000A3FB7" w:rsidRDefault="009455F3">
            <w:r>
              <w:t>挤塑聚苯板</w:t>
            </w:r>
          </w:p>
        </w:tc>
        <w:tc>
          <w:tcPr>
            <w:tcW w:w="1018" w:type="dxa"/>
            <w:vAlign w:val="center"/>
          </w:tcPr>
          <w:p w14:paraId="5716CAC4" w14:textId="77777777" w:rsidR="000A3FB7" w:rsidRDefault="009455F3">
            <w:r>
              <w:t>0.030</w:t>
            </w:r>
          </w:p>
        </w:tc>
        <w:tc>
          <w:tcPr>
            <w:tcW w:w="1030" w:type="dxa"/>
            <w:vAlign w:val="center"/>
          </w:tcPr>
          <w:p w14:paraId="206D9D84" w14:textId="77777777" w:rsidR="000A3FB7" w:rsidRDefault="009455F3">
            <w:r>
              <w:t>0.381</w:t>
            </w:r>
          </w:p>
        </w:tc>
        <w:tc>
          <w:tcPr>
            <w:tcW w:w="848" w:type="dxa"/>
            <w:vAlign w:val="center"/>
          </w:tcPr>
          <w:p w14:paraId="2840A267" w14:textId="77777777" w:rsidR="000A3FB7" w:rsidRDefault="009455F3">
            <w:r>
              <w:t>30.0</w:t>
            </w:r>
          </w:p>
        </w:tc>
        <w:tc>
          <w:tcPr>
            <w:tcW w:w="1018" w:type="dxa"/>
            <w:vAlign w:val="center"/>
          </w:tcPr>
          <w:p w14:paraId="52A30DE7" w14:textId="77777777" w:rsidR="000A3FB7" w:rsidRDefault="009455F3">
            <w:r>
              <w:t>2220.0</w:t>
            </w:r>
          </w:p>
        </w:tc>
        <w:tc>
          <w:tcPr>
            <w:tcW w:w="1188" w:type="dxa"/>
            <w:vAlign w:val="center"/>
          </w:tcPr>
          <w:p w14:paraId="54593181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7CCD12DA" w14:textId="77777777" w:rsidR="000A3FB7" w:rsidRDefault="000A3FB7">
            <w:pPr>
              <w:rPr>
                <w:sz w:val="18"/>
                <w:szCs w:val="18"/>
              </w:rPr>
            </w:pPr>
          </w:p>
        </w:tc>
      </w:tr>
      <w:tr w:rsidR="000A3FB7" w14:paraId="12C19765" w14:textId="77777777">
        <w:tc>
          <w:tcPr>
            <w:tcW w:w="2196" w:type="dxa"/>
            <w:shd w:val="clear" w:color="auto" w:fill="E6E6E6"/>
            <w:vAlign w:val="center"/>
          </w:tcPr>
          <w:p w14:paraId="12E3E17F" w14:textId="77777777" w:rsidR="000A3FB7" w:rsidRDefault="009455F3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4B4E74A4" w14:textId="77777777" w:rsidR="000A3FB7" w:rsidRDefault="009455F3">
            <w:r>
              <w:t>0.930</w:t>
            </w:r>
          </w:p>
        </w:tc>
        <w:tc>
          <w:tcPr>
            <w:tcW w:w="1030" w:type="dxa"/>
            <w:vAlign w:val="center"/>
          </w:tcPr>
          <w:p w14:paraId="1BDD9790" w14:textId="77777777" w:rsidR="000A3FB7" w:rsidRDefault="009455F3">
            <w:r>
              <w:t>11.370</w:t>
            </w:r>
          </w:p>
        </w:tc>
        <w:tc>
          <w:tcPr>
            <w:tcW w:w="848" w:type="dxa"/>
            <w:vAlign w:val="center"/>
          </w:tcPr>
          <w:p w14:paraId="1F0C3CF1" w14:textId="77777777" w:rsidR="000A3FB7" w:rsidRDefault="009455F3">
            <w:r>
              <w:t>1800.0</w:t>
            </w:r>
          </w:p>
        </w:tc>
        <w:tc>
          <w:tcPr>
            <w:tcW w:w="1018" w:type="dxa"/>
            <w:vAlign w:val="center"/>
          </w:tcPr>
          <w:p w14:paraId="338AA3EC" w14:textId="77777777" w:rsidR="000A3FB7" w:rsidRDefault="009455F3">
            <w:r>
              <w:t>1062.0</w:t>
            </w:r>
          </w:p>
        </w:tc>
        <w:tc>
          <w:tcPr>
            <w:tcW w:w="1188" w:type="dxa"/>
            <w:vAlign w:val="center"/>
          </w:tcPr>
          <w:p w14:paraId="68BF5B51" w14:textId="77777777" w:rsidR="000A3FB7" w:rsidRDefault="009455F3">
            <w:r>
              <w:t>0.0000</w:t>
            </w:r>
          </w:p>
        </w:tc>
        <w:tc>
          <w:tcPr>
            <w:tcW w:w="1516" w:type="dxa"/>
            <w:vAlign w:val="center"/>
          </w:tcPr>
          <w:p w14:paraId="101F1050" w14:textId="77777777" w:rsidR="000A3FB7" w:rsidRDefault="000A3FB7">
            <w:pPr>
              <w:rPr>
                <w:sz w:val="18"/>
                <w:szCs w:val="18"/>
              </w:rPr>
            </w:pPr>
          </w:p>
        </w:tc>
      </w:tr>
    </w:tbl>
    <w:p w14:paraId="27D9B85D" w14:textId="77777777" w:rsidR="000A3FB7" w:rsidRDefault="009455F3">
      <w:pPr>
        <w:pStyle w:val="1"/>
      </w:pPr>
      <w:bookmarkStart w:id="46" w:name="_Toc92323232"/>
      <w:r>
        <w:t>工程构造</w:t>
      </w:r>
      <w:bookmarkEnd w:id="46"/>
    </w:p>
    <w:p w14:paraId="668283E0" w14:textId="77777777" w:rsidR="000A3FB7" w:rsidRDefault="009455F3">
      <w:pPr>
        <w:pStyle w:val="2"/>
        <w:jc w:val="left"/>
      </w:pPr>
      <w:bookmarkStart w:id="47" w:name="_Toc92323233"/>
      <w:r>
        <w:t>屋顶构造</w:t>
      </w:r>
      <w:bookmarkEnd w:id="47"/>
    </w:p>
    <w:p w14:paraId="380A1C24" w14:textId="77777777" w:rsidR="000A3FB7" w:rsidRDefault="009455F3">
      <w:pPr>
        <w:pStyle w:val="3"/>
      </w:pPr>
      <w:bookmarkStart w:id="48" w:name="_Toc92323234"/>
      <w: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A3FB7" w14:paraId="377C712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6E65CE7" w14:textId="77777777" w:rsidR="000A3FB7" w:rsidRDefault="009455F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E870339" w14:textId="77777777" w:rsidR="000A3FB7" w:rsidRDefault="009455F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C93A4E9" w14:textId="77777777" w:rsidR="000A3FB7" w:rsidRDefault="009455F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2A3437" w14:textId="77777777" w:rsidR="000A3FB7" w:rsidRDefault="009455F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221D50" w14:textId="77777777" w:rsidR="000A3FB7" w:rsidRDefault="009455F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CB5F28" w14:textId="77777777" w:rsidR="000A3FB7" w:rsidRDefault="009455F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0E33E1" w14:textId="77777777" w:rsidR="000A3FB7" w:rsidRDefault="009455F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8E94157" w14:textId="77777777" w:rsidR="000A3FB7" w:rsidRDefault="009455F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A3FB7" w14:paraId="540D523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C0E0178" w14:textId="77777777" w:rsidR="000A3FB7" w:rsidRDefault="000A3FB7"/>
        </w:tc>
        <w:tc>
          <w:tcPr>
            <w:tcW w:w="834" w:type="dxa"/>
            <w:shd w:val="clear" w:color="auto" w:fill="E6E6E6"/>
            <w:vAlign w:val="center"/>
          </w:tcPr>
          <w:p w14:paraId="005B2EB1" w14:textId="77777777" w:rsidR="000A3FB7" w:rsidRDefault="009455F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1AE476" w14:textId="77777777" w:rsidR="000A3FB7" w:rsidRDefault="009455F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BB6A7F" w14:textId="77777777" w:rsidR="000A3FB7" w:rsidRDefault="009455F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F15404" w14:textId="77777777" w:rsidR="000A3FB7" w:rsidRDefault="009455F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30FB0A" w14:textId="77777777" w:rsidR="000A3FB7" w:rsidRDefault="009455F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1B8374" w14:textId="77777777" w:rsidR="000A3FB7" w:rsidRDefault="009455F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8EC44B" w14:textId="77777777" w:rsidR="000A3FB7" w:rsidRDefault="009455F3">
            <w:r>
              <w:t>D=R*S</w:t>
            </w:r>
          </w:p>
        </w:tc>
      </w:tr>
      <w:tr w:rsidR="000A3FB7" w14:paraId="4D993BA7" w14:textId="77777777">
        <w:tc>
          <w:tcPr>
            <w:tcW w:w="2838" w:type="dxa"/>
            <w:vAlign w:val="center"/>
          </w:tcPr>
          <w:p w14:paraId="1E177061" w14:textId="77777777" w:rsidR="000A3FB7" w:rsidRDefault="009455F3">
            <w:r>
              <w:t>轻质混合种植土</w:t>
            </w:r>
          </w:p>
        </w:tc>
        <w:tc>
          <w:tcPr>
            <w:tcW w:w="834" w:type="dxa"/>
            <w:vAlign w:val="center"/>
          </w:tcPr>
          <w:p w14:paraId="043F0AC4" w14:textId="77777777" w:rsidR="000A3FB7" w:rsidRDefault="009455F3">
            <w:r>
              <w:t>400</w:t>
            </w:r>
          </w:p>
        </w:tc>
        <w:tc>
          <w:tcPr>
            <w:tcW w:w="707" w:type="dxa"/>
            <w:vAlign w:val="center"/>
          </w:tcPr>
          <w:p w14:paraId="018CA64C" w14:textId="77777777" w:rsidR="000A3FB7" w:rsidRDefault="009455F3">
            <w:r>
              <w:t>9.3</w:t>
            </w:r>
          </w:p>
        </w:tc>
        <w:tc>
          <w:tcPr>
            <w:tcW w:w="990" w:type="dxa"/>
            <w:vAlign w:val="center"/>
          </w:tcPr>
          <w:p w14:paraId="0BD461B8" w14:textId="77777777" w:rsidR="000A3FB7" w:rsidRDefault="009455F3">
            <w:r>
              <w:t>0.470</w:t>
            </w:r>
          </w:p>
        </w:tc>
        <w:tc>
          <w:tcPr>
            <w:tcW w:w="1131" w:type="dxa"/>
            <w:vAlign w:val="center"/>
          </w:tcPr>
          <w:p w14:paraId="6DB5747B" w14:textId="77777777" w:rsidR="000A3FB7" w:rsidRDefault="009455F3">
            <w:r>
              <w:t>6.363</w:t>
            </w:r>
          </w:p>
        </w:tc>
        <w:tc>
          <w:tcPr>
            <w:tcW w:w="707" w:type="dxa"/>
            <w:vAlign w:val="center"/>
          </w:tcPr>
          <w:p w14:paraId="65429791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46BD8817" w14:textId="77777777" w:rsidR="000A3FB7" w:rsidRDefault="009455F3">
            <w:r>
              <w:t>0.851</w:t>
            </w:r>
          </w:p>
        </w:tc>
        <w:tc>
          <w:tcPr>
            <w:tcW w:w="990" w:type="dxa"/>
            <w:vAlign w:val="center"/>
          </w:tcPr>
          <w:p w14:paraId="701AC234" w14:textId="77777777" w:rsidR="000A3FB7" w:rsidRDefault="009455F3">
            <w:r>
              <w:t>5.415</w:t>
            </w:r>
          </w:p>
        </w:tc>
      </w:tr>
      <w:tr w:rsidR="000A3FB7" w14:paraId="34734D7E" w14:textId="77777777">
        <w:tc>
          <w:tcPr>
            <w:tcW w:w="2838" w:type="dxa"/>
            <w:vAlign w:val="center"/>
          </w:tcPr>
          <w:p w14:paraId="0A924BC4" w14:textId="77777777" w:rsidR="000A3FB7" w:rsidRDefault="009455F3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2971465E" w14:textId="77777777" w:rsidR="000A3FB7" w:rsidRDefault="009455F3">
            <w:r>
              <w:t>174</w:t>
            </w:r>
          </w:p>
        </w:tc>
        <w:tc>
          <w:tcPr>
            <w:tcW w:w="707" w:type="dxa"/>
            <w:vAlign w:val="center"/>
          </w:tcPr>
          <w:p w14:paraId="79A54568" w14:textId="77777777" w:rsidR="000A3FB7" w:rsidRDefault="009455F3">
            <w:r>
              <w:t>7.3</w:t>
            </w:r>
          </w:p>
        </w:tc>
        <w:tc>
          <w:tcPr>
            <w:tcW w:w="990" w:type="dxa"/>
            <w:vAlign w:val="center"/>
          </w:tcPr>
          <w:p w14:paraId="5464AF00" w14:textId="77777777" w:rsidR="000A3FB7" w:rsidRDefault="009455F3">
            <w:r>
              <w:t>0.180</w:t>
            </w:r>
          </w:p>
        </w:tc>
        <w:tc>
          <w:tcPr>
            <w:tcW w:w="1131" w:type="dxa"/>
            <w:vAlign w:val="center"/>
          </w:tcPr>
          <w:p w14:paraId="359A7588" w14:textId="77777777" w:rsidR="000A3FB7" w:rsidRDefault="009455F3">
            <w:r>
              <w:t>3.100</w:t>
            </w:r>
          </w:p>
        </w:tc>
        <w:tc>
          <w:tcPr>
            <w:tcW w:w="707" w:type="dxa"/>
            <w:vAlign w:val="center"/>
          </w:tcPr>
          <w:p w14:paraId="019BB6C8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4DBFB800" w14:textId="77777777" w:rsidR="000A3FB7" w:rsidRDefault="009455F3">
            <w:r>
              <w:t>0.967</w:t>
            </w:r>
          </w:p>
        </w:tc>
        <w:tc>
          <w:tcPr>
            <w:tcW w:w="990" w:type="dxa"/>
            <w:vAlign w:val="center"/>
          </w:tcPr>
          <w:p w14:paraId="4F02AB52" w14:textId="77777777" w:rsidR="000A3FB7" w:rsidRDefault="009455F3">
            <w:r>
              <w:t>2.997</w:t>
            </w:r>
          </w:p>
        </w:tc>
      </w:tr>
      <w:tr w:rsidR="000A3FB7" w14:paraId="008B48E0" w14:textId="77777777">
        <w:tc>
          <w:tcPr>
            <w:tcW w:w="2838" w:type="dxa"/>
            <w:vAlign w:val="center"/>
          </w:tcPr>
          <w:p w14:paraId="4670B968" w14:textId="77777777" w:rsidR="000A3FB7" w:rsidRDefault="009455F3">
            <w:r>
              <w:t>挤塑聚苯板</w:t>
            </w:r>
          </w:p>
        </w:tc>
        <w:tc>
          <w:tcPr>
            <w:tcW w:w="834" w:type="dxa"/>
            <w:vAlign w:val="center"/>
          </w:tcPr>
          <w:p w14:paraId="6D85B46D" w14:textId="77777777" w:rsidR="000A3FB7" w:rsidRDefault="009455F3">
            <w:r>
              <w:t>30</w:t>
            </w:r>
          </w:p>
        </w:tc>
        <w:tc>
          <w:tcPr>
            <w:tcW w:w="707" w:type="dxa"/>
            <w:vAlign w:val="center"/>
          </w:tcPr>
          <w:p w14:paraId="3D67BE25" w14:textId="77777777" w:rsidR="000A3FB7" w:rsidRDefault="009455F3">
            <w:r>
              <w:t>10.0</w:t>
            </w:r>
          </w:p>
        </w:tc>
        <w:tc>
          <w:tcPr>
            <w:tcW w:w="990" w:type="dxa"/>
            <w:vAlign w:val="center"/>
          </w:tcPr>
          <w:p w14:paraId="4FF677B8" w14:textId="77777777" w:rsidR="000A3FB7" w:rsidRDefault="009455F3">
            <w:r>
              <w:t>0.030</w:t>
            </w:r>
          </w:p>
        </w:tc>
        <w:tc>
          <w:tcPr>
            <w:tcW w:w="1131" w:type="dxa"/>
            <w:vAlign w:val="center"/>
          </w:tcPr>
          <w:p w14:paraId="3D5BA55C" w14:textId="77777777" w:rsidR="000A3FB7" w:rsidRDefault="009455F3">
            <w:r>
              <w:t>0.381</w:t>
            </w:r>
          </w:p>
        </w:tc>
        <w:tc>
          <w:tcPr>
            <w:tcW w:w="707" w:type="dxa"/>
            <w:vAlign w:val="center"/>
          </w:tcPr>
          <w:p w14:paraId="7FE39A40" w14:textId="77777777" w:rsidR="000A3FB7" w:rsidRDefault="009455F3">
            <w:r>
              <w:t>1.10</w:t>
            </w:r>
          </w:p>
        </w:tc>
        <w:tc>
          <w:tcPr>
            <w:tcW w:w="1131" w:type="dxa"/>
            <w:vAlign w:val="center"/>
          </w:tcPr>
          <w:p w14:paraId="59A195AA" w14:textId="77777777" w:rsidR="000A3FB7" w:rsidRDefault="009455F3">
            <w:r>
              <w:t>0.909</w:t>
            </w:r>
          </w:p>
        </w:tc>
        <w:tc>
          <w:tcPr>
            <w:tcW w:w="990" w:type="dxa"/>
            <w:vAlign w:val="center"/>
          </w:tcPr>
          <w:p w14:paraId="26F783E2" w14:textId="77777777" w:rsidR="000A3FB7" w:rsidRDefault="009455F3">
            <w:r>
              <w:t>0.381</w:t>
            </w:r>
          </w:p>
        </w:tc>
      </w:tr>
      <w:tr w:rsidR="000A3FB7" w14:paraId="66E1B3A1" w14:textId="77777777">
        <w:tc>
          <w:tcPr>
            <w:tcW w:w="2838" w:type="dxa"/>
            <w:vAlign w:val="center"/>
          </w:tcPr>
          <w:p w14:paraId="7A776FB2" w14:textId="77777777" w:rsidR="000A3FB7" w:rsidRDefault="009455F3">
            <w:r>
              <w:t>1:3</w:t>
            </w:r>
            <w:r>
              <w:t>水泥砂浆找平层</w:t>
            </w:r>
          </w:p>
        </w:tc>
        <w:tc>
          <w:tcPr>
            <w:tcW w:w="834" w:type="dxa"/>
            <w:vAlign w:val="center"/>
          </w:tcPr>
          <w:p w14:paraId="5304F3F4" w14:textId="77777777" w:rsidR="000A3FB7" w:rsidRDefault="009455F3">
            <w:r>
              <w:t>20</w:t>
            </w:r>
          </w:p>
        </w:tc>
        <w:tc>
          <w:tcPr>
            <w:tcW w:w="707" w:type="dxa"/>
            <w:vAlign w:val="center"/>
          </w:tcPr>
          <w:p w14:paraId="000FB96D" w14:textId="77777777" w:rsidR="000A3FB7" w:rsidRDefault="009455F3">
            <w:r>
              <w:t>10.0</w:t>
            </w:r>
          </w:p>
        </w:tc>
        <w:tc>
          <w:tcPr>
            <w:tcW w:w="990" w:type="dxa"/>
            <w:vAlign w:val="center"/>
          </w:tcPr>
          <w:p w14:paraId="76493FA5" w14:textId="77777777" w:rsidR="000A3FB7" w:rsidRDefault="009455F3">
            <w:r>
              <w:t>0.930</w:t>
            </w:r>
          </w:p>
        </w:tc>
        <w:tc>
          <w:tcPr>
            <w:tcW w:w="1131" w:type="dxa"/>
            <w:vAlign w:val="center"/>
          </w:tcPr>
          <w:p w14:paraId="731B8DDB" w14:textId="77777777" w:rsidR="000A3FB7" w:rsidRDefault="009455F3">
            <w:r>
              <w:t>11.370</w:t>
            </w:r>
          </w:p>
        </w:tc>
        <w:tc>
          <w:tcPr>
            <w:tcW w:w="707" w:type="dxa"/>
            <w:vAlign w:val="center"/>
          </w:tcPr>
          <w:p w14:paraId="031E0E36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3313E6A4" w14:textId="77777777" w:rsidR="000A3FB7" w:rsidRDefault="009455F3">
            <w:r>
              <w:t>0.022</w:t>
            </w:r>
          </w:p>
        </w:tc>
        <w:tc>
          <w:tcPr>
            <w:tcW w:w="990" w:type="dxa"/>
            <w:vAlign w:val="center"/>
          </w:tcPr>
          <w:p w14:paraId="1D83DDD3" w14:textId="77777777" w:rsidR="000A3FB7" w:rsidRDefault="009455F3">
            <w:r>
              <w:t>0.245</w:t>
            </w:r>
          </w:p>
        </w:tc>
      </w:tr>
      <w:tr w:rsidR="000A3FB7" w14:paraId="50B61E27" w14:textId="77777777">
        <w:tc>
          <w:tcPr>
            <w:tcW w:w="2838" w:type="dxa"/>
            <w:vAlign w:val="center"/>
          </w:tcPr>
          <w:p w14:paraId="7BB5085E" w14:textId="77777777" w:rsidR="000A3FB7" w:rsidRDefault="009455F3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6B0EF907" w14:textId="77777777" w:rsidR="000A3FB7" w:rsidRDefault="009455F3">
            <w:r>
              <w:t>120</w:t>
            </w:r>
          </w:p>
        </w:tc>
        <w:tc>
          <w:tcPr>
            <w:tcW w:w="707" w:type="dxa"/>
            <w:vAlign w:val="center"/>
          </w:tcPr>
          <w:p w14:paraId="38747D8D" w14:textId="77777777" w:rsidR="000A3FB7" w:rsidRDefault="009455F3">
            <w:r>
              <w:t>12.0</w:t>
            </w:r>
          </w:p>
        </w:tc>
        <w:tc>
          <w:tcPr>
            <w:tcW w:w="990" w:type="dxa"/>
            <w:vAlign w:val="center"/>
          </w:tcPr>
          <w:p w14:paraId="68015560" w14:textId="77777777" w:rsidR="000A3FB7" w:rsidRDefault="009455F3">
            <w:r>
              <w:t>1.510</w:t>
            </w:r>
          </w:p>
        </w:tc>
        <w:tc>
          <w:tcPr>
            <w:tcW w:w="1131" w:type="dxa"/>
            <w:vAlign w:val="center"/>
          </w:tcPr>
          <w:p w14:paraId="163524D6" w14:textId="77777777" w:rsidR="000A3FB7" w:rsidRDefault="009455F3">
            <w:r>
              <w:t>15.360</w:t>
            </w:r>
          </w:p>
        </w:tc>
        <w:tc>
          <w:tcPr>
            <w:tcW w:w="707" w:type="dxa"/>
            <w:vAlign w:val="center"/>
          </w:tcPr>
          <w:p w14:paraId="0FD2DADF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2723482C" w14:textId="77777777" w:rsidR="000A3FB7" w:rsidRDefault="009455F3">
            <w:r>
              <w:t>0.079</w:t>
            </w:r>
          </w:p>
        </w:tc>
        <w:tc>
          <w:tcPr>
            <w:tcW w:w="990" w:type="dxa"/>
            <w:vAlign w:val="center"/>
          </w:tcPr>
          <w:p w14:paraId="0F948B71" w14:textId="77777777" w:rsidR="000A3FB7" w:rsidRDefault="009455F3">
            <w:r>
              <w:t>1.221</w:t>
            </w:r>
          </w:p>
        </w:tc>
      </w:tr>
      <w:tr w:rsidR="000A3FB7" w14:paraId="5AC52D1B" w14:textId="77777777">
        <w:tc>
          <w:tcPr>
            <w:tcW w:w="2838" w:type="dxa"/>
            <w:vAlign w:val="center"/>
          </w:tcPr>
          <w:p w14:paraId="75AFAF88" w14:textId="77777777" w:rsidR="000A3FB7" w:rsidRDefault="009455F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FEDEDCA" w14:textId="77777777" w:rsidR="000A3FB7" w:rsidRDefault="009455F3">
            <w:r>
              <w:t>744</w:t>
            </w:r>
          </w:p>
        </w:tc>
        <w:tc>
          <w:tcPr>
            <w:tcW w:w="707" w:type="dxa"/>
            <w:vAlign w:val="center"/>
          </w:tcPr>
          <w:p w14:paraId="15C8421E" w14:textId="77777777" w:rsidR="000A3FB7" w:rsidRDefault="009455F3">
            <w:r>
              <w:t>－</w:t>
            </w:r>
          </w:p>
        </w:tc>
        <w:tc>
          <w:tcPr>
            <w:tcW w:w="990" w:type="dxa"/>
            <w:vAlign w:val="center"/>
          </w:tcPr>
          <w:p w14:paraId="3E9D2362" w14:textId="77777777" w:rsidR="000A3FB7" w:rsidRDefault="009455F3">
            <w:r>
              <w:t>－</w:t>
            </w:r>
          </w:p>
        </w:tc>
        <w:tc>
          <w:tcPr>
            <w:tcW w:w="1131" w:type="dxa"/>
            <w:vAlign w:val="center"/>
          </w:tcPr>
          <w:p w14:paraId="2D634011" w14:textId="77777777" w:rsidR="000A3FB7" w:rsidRDefault="009455F3">
            <w:r>
              <w:t>－</w:t>
            </w:r>
          </w:p>
        </w:tc>
        <w:tc>
          <w:tcPr>
            <w:tcW w:w="707" w:type="dxa"/>
            <w:vAlign w:val="center"/>
          </w:tcPr>
          <w:p w14:paraId="539DA15E" w14:textId="77777777" w:rsidR="000A3FB7" w:rsidRDefault="009455F3">
            <w:r>
              <w:t>－</w:t>
            </w:r>
          </w:p>
        </w:tc>
        <w:tc>
          <w:tcPr>
            <w:tcW w:w="1131" w:type="dxa"/>
            <w:vAlign w:val="center"/>
          </w:tcPr>
          <w:p w14:paraId="61448124" w14:textId="77777777" w:rsidR="000A3FB7" w:rsidRDefault="009455F3">
            <w:r>
              <w:t>2.828</w:t>
            </w:r>
          </w:p>
        </w:tc>
        <w:tc>
          <w:tcPr>
            <w:tcW w:w="990" w:type="dxa"/>
            <w:vAlign w:val="center"/>
          </w:tcPr>
          <w:p w14:paraId="1C1B34CC" w14:textId="77777777" w:rsidR="000A3FB7" w:rsidRDefault="009455F3">
            <w:r>
              <w:t>10.258</w:t>
            </w:r>
          </w:p>
        </w:tc>
      </w:tr>
      <w:tr w:rsidR="000A3FB7" w14:paraId="0E28F510" w14:textId="77777777">
        <w:tc>
          <w:tcPr>
            <w:tcW w:w="2838" w:type="dxa"/>
            <w:shd w:val="clear" w:color="auto" w:fill="E6E6E6"/>
            <w:vAlign w:val="center"/>
          </w:tcPr>
          <w:p w14:paraId="59604B16" w14:textId="77777777" w:rsidR="000A3FB7" w:rsidRDefault="009455F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E2D6282" w14:textId="77777777" w:rsidR="000A3FB7" w:rsidRDefault="009455F3">
            <w:pPr>
              <w:jc w:val="center"/>
            </w:pPr>
            <w:r>
              <w:t>5.0</w:t>
            </w:r>
          </w:p>
        </w:tc>
      </w:tr>
      <w:tr w:rsidR="000A3FB7" w14:paraId="769B3F27" w14:textId="77777777">
        <w:tc>
          <w:tcPr>
            <w:tcW w:w="2838" w:type="dxa"/>
            <w:shd w:val="clear" w:color="auto" w:fill="E6E6E6"/>
            <w:vAlign w:val="center"/>
          </w:tcPr>
          <w:p w14:paraId="544E2680" w14:textId="77777777" w:rsidR="000A3FB7" w:rsidRDefault="009455F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527E579" w14:textId="77777777" w:rsidR="000A3FB7" w:rsidRDefault="009455F3">
            <w:pPr>
              <w:jc w:val="center"/>
            </w:pPr>
            <w:r>
              <w:t>0.75</w:t>
            </w:r>
          </w:p>
        </w:tc>
      </w:tr>
      <w:tr w:rsidR="000A3FB7" w14:paraId="06641D23" w14:textId="77777777">
        <w:tc>
          <w:tcPr>
            <w:tcW w:w="2838" w:type="dxa"/>
            <w:shd w:val="clear" w:color="auto" w:fill="E6E6E6"/>
            <w:vAlign w:val="center"/>
          </w:tcPr>
          <w:p w14:paraId="3CD2A019" w14:textId="77777777" w:rsidR="000A3FB7" w:rsidRDefault="009455F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754AC54" w14:textId="77777777" w:rsidR="000A3FB7" w:rsidRDefault="009455F3">
            <w:pPr>
              <w:jc w:val="center"/>
            </w:pPr>
            <w:r>
              <w:t>0.34</w:t>
            </w:r>
          </w:p>
        </w:tc>
      </w:tr>
      <w:tr w:rsidR="000A3FB7" w14:paraId="5965B929" w14:textId="77777777">
        <w:tc>
          <w:tcPr>
            <w:tcW w:w="2838" w:type="dxa"/>
            <w:shd w:val="clear" w:color="auto" w:fill="E6E6E6"/>
            <w:vAlign w:val="center"/>
          </w:tcPr>
          <w:p w14:paraId="49BE7CB0" w14:textId="77777777" w:rsidR="000A3FB7" w:rsidRDefault="009455F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BC255E3" w14:textId="77777777" w:rsidR="000A3FB7" w:rsidRDefault="009455F3">
            <w:pPr>
              <w:jc w:val="center"/>
            </w:pPr>
            <w:r>
              <w:t>重质围护结构</w:t>
            </w:r>
          </w:p>
        </w:tc>
      </w:tr>
    </w:tbl>
    <w:p w14:paraId="2E7D2F9D" w14:textId="77777777" w:rsidR="000A3FB7" w:rsidRDefault="009455F3">
      <w:pPr>
        <w:pStyle w:val="4"/>
      </w:pPr>
      <w:r>
        <w:lastRenderedPageBreak/>
        <w:t>空调房间：逐时温度</w:t>
      </w:r>
    </w:p>
    <w:p w14:paraId="13986C16" w14:textId="77777777" w:rsidR="000A3FB7" w:rsidRDefault="009455F3">
      <w:pPr>
        <w:jc w:val="center"/>
      </w:pPr>
      <w:r>
        <w:rPr>
          <w:noProof/>
        </w:rPr>
        <w:drawing>
          <wp:inline distT="0" distB="0" distL="0" distR="0" wp14:anchorId="76AA715F" wp14:editId="03CC3F01">
            <wp:extent cx="5667375" cy="2933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77F" w14:textId="77777777" w:rsidR="000A3FB7" w:rsidRDefault="000A3FB7"/>
    <w:p w14:paraId="4D98E31F" w14:textId="77777777" w:rsidR="000A3FB7" w:rsidRDefault="000A3FB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4302F88F" w14:textId="77777777">
        <w:tc>
          <w:tcPr>
            <w:tcW w:w="777" w:type="dxa"/>
            <w:shd w:val="clear" w:color="auto" w:fill="E6E6E6"/>
            <w:vAlign w:val="center"/>
          </w:tcPr>
          <w:p w14:paraId="7D4DE9E2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28A33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4C8D30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D128EE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1BF8AB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1F9987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1AEF9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B28BFA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0EA09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F2A8C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DFF713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169947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6EDE375E" w14:textId="77777777">
        <w:tc>
          <w:tcPr>
            <w:tcW w:w="777" w:type="dxa"/>
            <w:vAlign w:val="center"/>
          </w:tcPr>
          <w:p w14:paraId="64064F87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6125D61E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0394223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64F0EE8B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09FC398B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2C384451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05A1A17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24BBCAAA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535AA85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57F8B72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7B96E05A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6629DBB2" w14:textId="77777777" w:rsidR="000A3FB7" w:rsidRDefault="009455F3">
            <w:r>
              <w:rPr>
                <w:color w:val="3333CC"/>
              </w:rPr>
              <w:t>26.79</w:t>
            </w:r>
          </w:p>
        </w:tc>
      </w:tr>
      <w:tr w:rsidR="000A3FB7" w14:paraId="356540B1" w14:textId="77777777">
        <w:tc>
          <w:tcPr>
            <w:tcW w:w="777" w:type="dxa"/>
            <w:shd w:val="clear" w:color="auto" w:fill="E6E6E6"/>
            <w:vAlign w:val="center"/>
          </w:tcPr>
          <w:p w14:paraId="5DFF0D14" w14:textId="77777777" w:rsidR="000A3FB7" w:rsidRDefault="009455F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A5A2E4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66CA84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73DA96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955B8C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E5E665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C4970A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35F7C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D2CD78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2161FE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B9083E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E0A7E" w14:textId="77777777" w:rsidR="000A3FB7" w:rsidRDefault="009455F3">
            <w:r>
              <w:t>23:00</w:t>
            </w:r>
          </w:p>
        </w:tc>
      </w:tr>
      <w:tr w:rsidR="000A3FB7" w14:paraId="2918EFA8" w14:textId="77777777">
        <w:tc>
          <w:tcPr>
            <w:tcW w:w="777" w:type="dxa"/>
            <w:vAlign w:val="center"/>
          </w:tcPr>
          <w:p w14:paraId="086F93A1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3B7F4C59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1DA0C967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3C5B2A71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10780978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681000F4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490191F7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5C499E33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0F46F2D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2FDE82DD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064F1595" w14:textId="77777777" w:rsidR="000A3FB7" w:rsidRDefault="009455F3">
            <w:r>
              <w:rPr>
                <w:color w:val="3333CC"/>
              </w:rPr>
              <w:t>26.79</w:t>
            </w:r>
          </w:p>
        </w:tc>
        <w:tc>
          <w:tcPr>
            <w:tcW w:w="777" w:type="dxa"/>
            <w:vAlign w:val="center"/>
          </w:tcPr>
          <w:p w14:paraId="22FB9892" w14:textId="77777777" w:rsidR="000A3FB7" w:rsidRDefault="009455F3">
            <w:r>
              <w:rPr>
                <w:color w:val="3333CC"/>
              </w:rPr>
              <w:t>26.79</w:t>
            </w:r>
          </w:p>
        </w:tc>
      </w:tr>
    </w:tbl>
    <w:p w14:paraId="3CAED8F9" w14:textId="77777777" w:rsidR="000A3FB7" w:rsidRDefault="009455F3">
      <w:pPr>
        <w:pStyle w:val="2"/>
      </w:pPr>
      <w:bookmarkStart w:id="49" w:name="_Toc92323235"/>
      <w:r>
        <w:t>外墙构造</w:t>
      </w:r>
      <w:bookmarkEnd w:id="49"/>
    </w:p>
    <w:p w14:paraId="1AC6933D" w14:textId="77777777" w:rsidR="000A3FB7" w:rsidRDefault="009455F3">
      <w:pPr>
        <w:pStyle w:val="3"/>
      </w:pPr>
      <w:bookmarkStart w:id="50" w:name="_Toc92323236"/>
      <w: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A3FB7" w14:paraId="708F6B2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F0B4946" w14:textId="77777777" w:rsidR="000A3FB7" w:rsidRDefault="009455F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F06F285" w14:textId="77777777" w:rsidR="000A3FB7" w:rsidRDefault="009455F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92CE54" w14:textId="77777777" w:rsidR="000A3FB7" w:rsidRDefault="009455F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0249A7" w14:textId="77777777" w:rsidR="000A3FB7" w:rsidRDefault="009455F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D05D0A" w14:textId="77777777" w:rsidR="000A3FB7" w:rsidRDefault="009455F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8E2C83" w14:textId="77777777" w:rsidR="000A3FB7" w:rsidRDefault="009455F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4E7C4D" w14:textId="77777777" w:rsidR="000A3FB7" w:rsidRDefault="009455F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03603A" w14:textId="77777777" w:rsidR="000A3FB7" w:rsidRDefault="009455F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A3FB7" w14:paraId="2A05F2CC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90DDDEE" w14:textId="77777777" w:rsidR="000A3FB7" w:rsidRDefault="000A3FB7"/>
        </w:tc>
        <w:tc>
          <w:tcPr>
            <w:tcW w:w="834" w:type="dxa"/>
            <w:shd w:val="clear" w:color="auto" w:fill="E6E6E6"/>
            <w:vAlign w:val="center"/>
          </w:tcPr>
          <w:p w14:paraId="3407C090" w14:textId="77777777" w:rsidR="000A3FB7" w:rsidRDefault="009455F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732AA2" w14:textId="77777777" w:rsidR="000A3FB7" w:rsidRDefault="009455F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3745EB" w14:textId="77777777" w:rsidR="000A3FB7" w:rsidRDefault="009455F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8223A3" w14:textId="77777777" w:rsidR="000A3FB7" w:rsidRDefault="009455F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9DE0D5" w14:textId="77777777" w:rsidR="000A3FB7" w:rsidRDefault="009455F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C72332" w14:textId="77777777" w:rsidR="000A3FB7" w:rsidRDefault="009455F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9E0A81" w14:textId="77777777" w:rsidR="000A3FB7" w:rsidRDefault="009455F3">
            <w:r>
              <w:t>D=R*S</w:t>
            </w:r>
          </w:p>
        </w:tc>
      </w:tr>
      <w:tr w:rsidR="000A3FB7" w14:paraId="754488E0" w14:textId="77777777">
        <w:tc>
          <w:tcPr>
            <w:tcW w:w="2838" w:type="dxa"/>
            <w:vAlign w:val="center"/>
          </w:tcPr>
          <w:p w14:paraId="41404038" w14:textId="77777777" w:rsidR="000A3FB7" w:rsidRDefault="009455F3">
            <w:r>
              <w:t>石灰砂浆</w:t>
            </w:r>
          </w:p>
        </w:tc>
        <w:tc>
          <w:tcPr>
            <w:tcW w:w="834" w:type="dxa"/>
            <w:vAlign w:val="center"/>
          </w:tcPr>
          <w:p w14:paraId="58EC8274" w14:textId="77777777" w:rsidR="000A3FB7" w:rsidRDefault="009455F3">
            <w:r>
              <w:t>20</w:t>
            </w:r>
          </w:p>
        </w:tc>
        <w:tc>
          <w:tcPr>
            <w:tcW w:w="707" w:type="dxa"/>
            <w:vAlign w:val="center"/>
          </w:tcPr>
          <w:p w14:paraId="04557B61" w14:textId="77777777" w:rsidR="000A3FB7" w:rsidRDefault="009455F3">
            <w:r>
              <w:t>10.0</w:t>
            </w:r>
          </w:p>
        </w:tc>
        <w:tc>
          <w:tcPr>
            <w:tcW w:w="990" w:type="dxa"/>
            <w:vAlign w:val="center"/>
          </w:tcPr>
          <w:p w14:paraId="5E6AE68B" w14:textId="77777777" w:rsidR="000A3FB7" w:rsidRDefault="009455F3">
            <w:r>
              <w:t>0.810</w:t>
            </w:r>
          </w:p>
        </w:tc>
        <w:tc>
          <w:tcPr>
            <w:tcW w:w="1131" w:type="dxa"/>
            <w:vAlign w:val="center"/>
          </w:tcPr>
          <w:p w14:paraId="461B4613" w14:textId="77777777" w:rsidR="000A3FB7" w:rsidRDefault="009455F3">
            <w:r>
              <w:t>10.070</w:t>
            </w:r>
          </w:p>
        </w:tc>
        <w:tc>
          <w:tcPr>
            <w:tcW w:w="707" w:type="dxa"/>
            <w:vAlign w:val="center"/>
          </w:tcPr>
          <w:p w14:paraId="1F5C301B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2EAE302F" w14:textId="77777777" w:rsidR="000A3FB7" w:rsidRDefault="009455F3">
            <w:r>
              <w:t>0.025</w:t>
            </w:r>
          </w:p>
        </w:tc>
        <w:tc>
          <w:tcPr>
            <w:tcW w:w="990" w:type="dxa"/>
            <w:vAlign w:val="center"/>
          </w:tcPr>
          <w:p w14:paraId="6B7B53A3" w14:textId="77777777" w:rsidR="000A3FB7" w:rsidRDefault="009455F3">
            <w:r>
              <w:t>0.249</w:t>
            </w:r>
          </w:p>
        </w:tc>
      </w:tr>
      <w:tr w:rsidR="000A3FB7" w14:paraId="046A9DAC" w14:textId="77777777">
        <w:tc>
          <w:tcPr>
            <w:tcW w:w="2838" w:type="dxa"/>
            <w:vAlign w:val="center"/>
          </w:tcPr>
          <w:p w14:paraId="6143F288" w14:textId="77777777" w:rsidR="000A3FB7" w:rsidRDefault="009455F3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06BC40AC" w14:textId="77777777" w:rsidR="000A3FB7" w:rsidRDefault="009455F3">
            <w:r>
              <w:t>20</w:t>
            </w:r>
          </w:p>
        </w:tc>
        <w:tc>
          <w:tcPr>
            <w:tcW w:w="707" w:type="dxa"/>
            <w:vAlign w:val="center"/>
          </w:tcPr>
          <w:p w14:paraId="7F09C439" w14:textId="77777777" w:rsidR="000A3FB7" w:rsidRDefault="009455F3">
            <w:r>
              <w:t>10.0</w:t>
            </w:r>
          </w:p>
        </w:tc>
        <w:tc>
          <w:tcPr>
            <w:tcW w:w="990" w:type="dxa"/>
            <w:vAlign w:val="center"/>
          </w:tcPr>
          <w:p w14:paraId="34B9B253" w14:textId="77777777" w:rsidR="000A3FB7" w:rsidRDefault="009455F3">
            <w:r>
              <w:t>0.030</w:t>
            </w:r>
          </w:p>
        </w:tc>
        <w:tc>
          <w:tcPr>
            <w:tcW w:w="1131" w:type="dxa"/>
            <w:vAlign w:val="center"/>
          </w:tcPr>
          <w:p w14:paraId="52FAD81E" w14:textId="77777777" w:rsidR="000A3FB7" w:rsidRDefault="009455F3">
            <w:r>
              <w:t>0.340</w:t>
            </w:r>
          </w:p>
        </w:tc>
        <w:tc>
          <w:tcPr>
            <w:tcW w:w="707" w:type="dxa"/>
            <w:vAlign w:val="center"/>
          </w:tcPr>
          <w:p w14:paraId="7C41D90D" w14:textId="77777777" w:rsidR="000A3FB7" w:rsidRDefault="009455F3">
            <w:r>
              <w:t>1.20</w:t>
            </w:r>
          </w:p>
        </w:tc>
        <w:tc>
          <w:tcPr>
            <w:tcW w:w="1131" w:type="dxa"/>
            <w:vAlign w:val="center"/>
          </w:tcPr>
          <w:p w14:paraId="0530C5FB" w14:textId="77777777" w:rsidR="000A3FB7" w:rsidRDefault="009455F3">
            <w:r>
              <w:t>0.556</w:t>
            </w:r>
          </w:p>
        </w:tc>
        <w:tc>
          <w:tcPr>
            <w:tcW w:w="990" w:type="dxa"/>
            <w:vAlign w:val="center"/>
          </w:tcPr>
          <w:p w14:paraId="3B27E435" w14:textId="77777777" w:rsidR="000A3FB7" w:rsidRDefault="009455F3">
            <w:r>
              <w:t>0.227</w:t>
            </w:r>
          </w:p>
        </w:tc>
      </w:tr>
      <w:tr w:rsidR="000A3FB7" w14:paraId="717CCDD1" w14:textId="77777777">
        <w:tc>
          <w:tcPr>
            <w:tcW w:w="2838" w:type="dxa"/>
            <w:vAlign w:val="center"/>
          </w:tcPr>
          <w:p w14:paraId="092F8FDA" w14:textId="77777777" w:rsidR="000A3FB7" w:rsidRDefault="009455F3">
            <w:r>
              <w:t>粉煤灰加气砌块（</w:t>
            </w:r>
            <w:r>
              <w:t>B05</w:t>
            </w:r>
            <w:r>
              <w:t>级）</w:t>
            </w:r>
            <w:r>
              <w:t>250</w:t>
            </w:r>
            <w:r>
              <w:t>厚</w:t>
            </w:r>
          </w:p>
        </w:tc>
        <w:tc>
          <w:tcPr>
            <w:tcW w:w="834" w:type="dxa"/>
            <w:vAlign w:val="center"/>
          </w:tcPr>
          <w:p w14:paraId="00AE52CD" w14:textId="77777777" w:rsidR="000A3FB7" w:rsidRDefault="009455F3">
            <w:r>
              <w:t>200</w:t>
            </w:r>
          </w:p>
        </w:tc>
        <w:tc>
          <w:tcPr>
            <w:tcW w:w="707" w:type="dxa"/>
            <w:vAlign w:val="center"/>
          </w:tcPr>
          <w:p w14:paraId="3AAB2338" w14:textId="77777777" w:rsidR="000A3FB7" w:rsidRDefault="009455F3">
            <w:r>
              <w:t>8.7</w:t>
            </w:r>
          </w:p>
        </w:tc>
        <w:tc>
          <w:tcPr>
            <w:tcW w:w="990" w:type="dxa"/>
            <w:vAlign w:val="center"/>
          </w:tcPr>
          <w:p w14:paraId="5272DD48" w14:textId="77777777" w:rsidR="000A3FB7" w:rsidRDefault="009455F3">
            <w:r>
              <w:t>0.240</w:t>
            </w:r>
          </w:p>
        </w:tc>
        <w:tc>
          <w:tcPr>
            <w:tcW w:w="1131" w:type="dxa"/>
            <w:vAlign w:val="center"/>
          </w:tcPr>
          <w:p w14:paraId="1B9FF278" w14:textId="77777777" w:rsidR="000A3FB7" w:rsidRDefault="009455F3">
            <w:r>
              <w:t>3.510</w:t>
            </w:r>
          </w:p>
        </w:tc>
        <w:tc>
          <w:tcPr>
            <w:tcW w:w="707" w:type="dxa"/>
            <w:vAlign w:val="center"/>
          </w:tcPr>
          <w:p w14:paraId="62259ADE" w14:textId="77777777" w:rsidR="000A3FB7" w:rsidRDefault="009455F3">
            <w:r>
              <w:t>1.00</w:t>
            </w:r>
          </w:p>
        </w:tc>
        <w:tc>
          <w:tcPr>
            <w:tcW w:w="1131" w:type="dxa"/>
            <w:vAlign w:val="center"/>
          </w:tcPr>
          <w:p w14:paraId="57B3161B" w14:textId="77777777" w:rsidR="000A3FB7" w:rsidRDefault="009455F3">
            <w:r>
              <w:t>0.833</w:t>
            </w:r>
          </w:p>
        </w:tc>
        <w:tc>
          <w:tcPr>
            <w:tcW w:w="990" w:type="dxa"/>
            <w:vAlign w:val="center"/>
          </w:tcPr>
          <w:p w14:paraId="0C63F363" w14:textId="77777777" w:rsidR="000A3FB7" w:rsidRDefault="009455F3">
            <w:r>
              <w:t>2.925</w:t>
            </w:r>
          </w:p>
        </w:tc>
      </w:tr>
      <w:tr w:rsidR="000A3FB7" w14:paraId="0A70EC24" w14:textId="77777777">
        <w:tc>
          <w:tcPr>
            <w:tcW w:w="2838" w:type="dxa"/>
            <w:vAlign w:val="center"/>
          </w:tcPr>
          <w:p w14:paraId="5BF0B53F" w14:textId="77777777" w:rsidR="000A3FB7" w:rsidRDefault="009455F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C662880" w14:textId="77777777" w:rsidR="000A3FB7" w:rsidRDefault="009455F3">
            <w:r>
              <w:t>240</w:t>
            </w:r>
          </w:p>
        </w:tc>
        <w:tc>
          <w:tcPr>
            <w:tcW w:w="707" w:type="dxa"/>
            <w:vAlign w:val="center"/>
          </w:tcPr>
          <w:p w14:paraId="362C7E95" w14:textId="77777777" w:rsidR="000A3FB7" w:rsidRDefault="009455F3">
            <w:r>
              <w:t>－</w:t>
            </w:r>
          </w:p>
        </w:tc>
        <w:tc>
          <w:tcPr>
            <w:tcW w:w="990" w:type="dxa"/>
            <w:vAlign w:val="center"/>
          </w:tcPr>
          <w:p w14:paraId="6400E9ED" w14:textId="77777777" w:rsidR="000A3FB7" w:rsidRDefault="009455F3">
            <w:r>
              <w:t>－</w:t>
            </w:r>
          </w:p>
        </w:tc>
        <w:tc>
          <w:tcPr>
            <w:tcW w:w="1131" w:type="dxa"/>
            <w:vAlign w:val="center"/>
          </w:tcPr>
          <w:p w14:paraId="121B1419" w14:textId="77777777" w:rsidR="000A3FB7" w:rsidRDefault="009455F3">
            <w:r>
              <w:t>－</w:t>
            </w:r>
          </w:p>
        </w:tc>
        <w:tc>
          <w:tcPr>
            <w:tcW w:w="707" w:type="dxa"/>
            <w:vAlign w:val="center"/>
          </w:tcPr>
          <w:p w14:paraId="33DEC53F" w14:textId="77777777" w:rsidR="000A3FB7" w:rsidRDefault="009455F3">
            <w:r>
              <w:t>－</w:t>
            </w:r>
          </w:p>
        </w:tc>
        <w:tc>
          <w:tcPr>
            <w:tcW w:w="1131" w:type="dxa"/>
            <w:vAlign w:val="center"/>
          </w:tcPr>
          <w:p w14:paraId="0441C447" w14:textId="77777777" w:rsidR="000A3FB7" w:rsidRDefault="009455F3">
            <w:r>
              <w:t>1.414</w:t>
            </w:r>
          </w:p>
        </w:tc>
        <w:tc>
          <w:tcPr>
            <w:tcW w:w="990" w:type="dxa"/>
            <w:vAlign w:val="center"/>
          </w:tcPr>
          <w:p w14:paraId="6A1388B8" w14:textId="77777777" w:rsidR="000A3FB7" w:rsidRDefault="009455F3">
            <w:r>
              <w:t>3.400</w:t>
            </w:r>
          </w:p>
        </w:tc>
      </w:tr>
      <w:tr w:rsidR="000A3FB7" w14:paraId="39152A7C" w14:textId="77777777">
        <w:tc>
          <w:tcPr>
            <w:tcW w:w="2838" w:type="dxa"/>
            <w:shd w:val="clear" w:color="auto" w:fill="E6E6E6"/>
            <w:vAlign w:val="center"/>
          </w:tcPr>
          <w:p w14:paraId="291FC6C5" w14:textId="77777777" w:rsidR="000A3FB7" w:rsidRDefault="009455F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319350E" w14:textId="77777777" w:rsidR="000A3FB7" w:rsidRDefault="009455F3">
            <w:pPr>
              <w:jc w:val="center"/>
            </w:pPr>
            <w:r>
              <w:t>5.0</w:t>
            </w:r>
          </w:p>
        </w:tc>
      </w:tr>
      <w:tr w:rsidR="000A3FB7" w14:paraId="4CEFEDC1" w14:textId="77777777">
        <w:tc>
          <w:tcPr>
            <w:tcW w:w="2838" w:type="dxa"/>
            <w:shd w:val="clear" w:color="auto" w:fill="E6E6E6"/>
            <w:vAlign w:val="center"/>
          </w:tcPr>
          <w:p w14:paraId="7C0BAD10" w14:textId="77777777" w:rsidR="000A3FB7" w:rsidRDefault="009455F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6FB2CBB" w14:textId="77777777" w:rsidR="000A3FB7" w:rsidRDefault="009455F3">
            <w:pPr>
              <w:jc w:val="center"/>
            </w:pPr>
            <w:r>
              <w:t>0.75</w:t>
            </w:r>
          </w:p>
        </w:tc>
      </w:tr>
      <w:tr w:rsidR="000A3FB7" w14:paraId="3E4C6722" w14:textId="77777777">
        <w:tc>
          <w:tcPr>
            <w:tcW w:w="2838" w:type="dxa"/>
            <w:shd w:val="clear" w:color="auto" w:fill="E6E6E6"/>
            <w:vAlign w:val="center"/>
          </w:tcPr>
          <w:p w14:paraId="2B80ED91" w14:textId="77777777" w:rsidR="000A3FB7" w:rsidRDefault="009455F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C268F19" w14:textId="77777777" w:rsidR="000A3FB7" w:rsidRDefault="009455F3">
            <w:pPr>
              <w:jc w:val="center"/>
            </w:pPr>
            <w:r>
              <w:t>0.64</w:t>
            </w:r>
          </w:p>
        </w:tc>
      </w:tr>
      <w:tr w:rsidR="000A3FB7" w14:paraId="6B2283A6" w14:textId="77777777">
        <w:tc>
          <w:tcPr>
            <w:tcW w:w="2838" w:type="dxa"/>
            <w:shd w:val="clear" w:color="auto" w:fill="E6E6E6"/>
            <w:vAlign w:val="center"/>
          </w:tcPr>
          <w:p w14:paraId="141D4DE9" w14:textId="77777777" w:rsidR="000A3FB7" w:rsidRDefault="009455F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3428CDB" w14:textId="77777777" w:rsidR="000A3FB7" w:rsidRDefault="009455F3">
            <w:pPr>
              <w:jc w:val="center"/>
            </w:pPr>
            <w:r>
              <w:t>重质围护结构</w:t>
            </w:r>
          </w:p>
        </w:tc>
      </w:tr>
    </w:tbl>
    <w:p w14:paraId="26216C32" w14:textId="77777777" w:rsidR="000A3FB7" w:rsidRDefault="009455F3">
      <w:pPr>
        <w:pStyle w:val="4"/>
      </w:pPr>
      <w:r>
        <w:lastRenderedPageBreak/>
        <w:t>空调房间：东向逐时温度</w:t>
      </w:r>
    </w:p>
    <w:p w14:paraId="6B407B6D" w14:textId="77777777" w:rsidR="000A3FB7" w:rsidRDefault="009455F3">
      <w:pPr>
        <w:jc w:val="center"/>
      </w:pPr>
      <w:r>
        <w:rPr>
          <w:noProof/>
        </w:rPr>
        <w:drawing>
          <wp:inline distT="0" distB="0" distL="0" distR="0" wp14:anchorId="4D99B5A5" wp14:editId="1CDA6232">
            <wp:extent cx="5667375" cy="29337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BE675" w14:textId="77777777" w:rsidR="000A3FB7" w:rsidRDefault="000A3FB7"/>
    <w:p w14:paraId="6054D2AB" w14:textId="77777777" w:rsidR="000A3FB7" w:rsidRDefault="000A3FB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0A3E1064" w14:textId="77777777">
        <w:tc>
          <w:tcPr>
            <w:tcW w:w="777" w:type="dxa"/>
            <w:shd w:val="clear" w:color="auto" w:fill="E6E6E6"/>
            <w:vAlign w:val="center"/>
          </w:tcPr>
          <w:p w14:paraId="3122E4DB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B26D44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169D06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2C86C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F9786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4C3AD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D38F14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24B3D4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13A361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FB87F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05CE6E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CD3A31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539C4D32" w14:textId="77777777">
        <w:tc>
          <w:tcPr>
            <w:tcW w:w="777" w:type="dxa"/>
            <w:vAlign w:val="center"/>
          </w:tcPr>
          <w:p w14:paraId="0A0794B6" w14:textId="77777777" w:rsidR="000A3FB7" w:rsidRDefault="009455F3">
            <w:r>
              <w:t>27.19</w:t>
            </w:r>
          </w:p>
        </w:tc>
        <w:tc>
          <w:tcPr>
            <w:tcW w:w="777" w:type="dxa"/>
            <w:vAlign w:val="center"/>
          </w:tcPr>
          <w:p w14:paraId="5FE0CF6D" w14:textId="77777777" w:rsidR="000A3FB7" w:rsidRDefault="009455F3">
            <w:r>
              <w:t>27.14</w:t>
            </w:r>
          </w:p>
        </w:tc>
        <w:tc>
          <w:tcPr>
            <w:tcW w:w="777" w:type="dxa"/>
            <w:vAlign w:val="center"/>
          </w:tcPr>
          <w:p w14:paraId="4E82631C" w14:textId="77777777" w:rsidR="000A3FB7" w:rsidRDefault="009455F3">
            <w:r>
              <w:t>27.08</w:t>
            </w:r>
          </w:p>
        </w:tc>
        <w:tc>
          <w:tcPr>
            <w:tcW w:w="777" w:type="dxa"/>
            <w:vAlign w:val="center"/>
          </w:tcPr>
          <w:p w14:paraId="7B211331" w14:textId="77777777" w:rsidR="000A3FB7" w:rsidRDefault="009455F3">
            <w:r>
              <w:t>27.03</w:t>
            </w:r>
          </w:p>
        </w:tc>
        <w:tc>
          <w:tcPr>
            <w:tcW w:w="777" w:type="dxa"/>
            <w:vAlign w:val="center"/>
          </w:tcPr>
          <w:p w14:paraId="3EEA3FD4" w14:textId="77777777" w:rsidR="000A3FB7" w:rsidRDefault="009455F3">
            <w:r>
              <w:t>26.99</w:t>
            </w:r>
          </w:p>
        </w:tc>
        <w:tc>
          <w:tcPr>
            <w:tcW w:w="777" w:type="dxa"/>
            <w:vAlign w:val="center"/>
          </w:tcPr>
          <w:p w14:paraId="3B9F79C3" w14:textId="77777777" w:rsidR="000A3FB7" w:rsidRDefault="009455F3">
            <w:r>
              <w:t>26.94</w:t>
            </w:r>
          </w:p>
        </w:tc>
        <w:tc>
          <w:tcPr>
            <w:tcW w:w="777" w:type="dxa"/>
            <w:vAlign w:val="center"/>
          </w:tcPr>
          <w:p w14:paraId="700F0E32" w14:textId="77777777" w:rsidR="000A3FB7" w:rsidRDefault="009455F3">
            <w:r>
              <w:t>26.90</w:t>
            </w:r>
          </w:p>
        </w:tc>
        <w:tc>
          <w:tcPr>
            <w:tcW w:w="777" w:type="dxa"/>
            <w:vAlign w:val="center"/>
          </w:tcPr>
          <w:p w14:paraId="0CA084A3" w14:textId="77777777" w:rsidR="000A3FB7" w:rsidRDefault="009455F3">
            <w:r>
              <w:t>26.86</w:t>
            </w:r>
          </w:p>
        </w:tc>
        <w:tc>
          <w:tcPr>
            <w:tcW w:w="777" w:type="dxa"/>
            <w:vAlign w:val="center"/>
          </w:tcPr>
          <w:p w14:paraId="050D070F" w14:textId="77777777" w:rsidR="000A3FB7" w:rsidRDefault="009455F3">
            <w:r>
              <w:t>26.82</w:t>
            </w:r>
          </w:p>
        </w:tc>
        <w:tc>
          <w:tcPr>
            <w:tcW w:w="777" w:type="dxa"/>
            <w:vAlign w:val="center"/>
          </w:tcPr>
          <w:p w14:paraId="5FD47382" w14:textId="77777777" w:rsidR="000A3FB7" w:rsidRDefault="009455F3">
            <w:r>
              <w:t>26.80</w:t>
            </w:r>
          </w:p>
        </w:tc>
        <w:tc>
          <w:tcPr>
            <w:tcW w:w="777" w:type="dxa"/>
            <w:vAlign w:val="center"/>
          </w:tcPr>
          <w:p w14:paraId="746030BE" w14:textId="77777777" w:rsidR="000A3FB7" w:rsidRDefault="009455F3">
            <w:r>
              <w:t>26.81</w:t>
            </w:r>
          </w:p>
        </w:tc>
        <w:tc>
          <w:tcPr>
            <w:tcW w:w="777" w:type="dxa"/>
            <w:vAlign w:val="center"/>
          </w:tcPr>
          <w:p w14:paraId="293AE628" w14:textId="77777777" w:rsidR="000A3FB7" w:rsidRDefault="009455F3">
            <w:r>
              <w:t>26.85</w:t>
            </w:r>
          </w:p>
        </w:tc>
      </w:tr>
      <w:tr w:rsidR="000A3FB7" w14:paraId="00E74856" w14:textId="77777777">
        <w:tc>
          <w:tcPr>
            <w:tcW w:w="777" w:type="dxa"/>
            <w:shd w:val="clear" w:color="auto" w:fill="E6E6E6"/>
            <w:vAlign w:val="center"/>
          </w:tcPr>
          <w:p w14:paraId="2E4A47A3" w14:textId="77777777" w:rsidR="000A3FB7" w:rsidRDefault="009455F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AB1533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92F54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96F47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EAE64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6503A0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8F980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87E51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32A29A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491C3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8B8F0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CB9386" w14:textId="77777777" w:rsidR="000A3FB7" w:rsidRDefault="009455F3">
            <w:r>
              <w:t>23:00</w:t>
            </w:r>
          </w:p>
        </w:tc>
      </w:tr>
      <w:tr w:rsidR="000A3FB7" w14:paraId="1137C776" w14:textId="77777777">
        <w:tc>
          <w:tcPr>
            <w:tcW w:w="777" w:type="dxa"/>
            <w:vAlign w:val="center"/>
          </w:tcPr>
          <w:p w14:paraId="43CEB7C0" w14:textId="77777777" w:rsidR="000A3FB7" w:rsidRDefault="009455F3">
            <w:r>
              <w:t>26.91</w:t>
            </w:r>
          </w:p>
        </w:tc>
        <w:tc>
          <w:tcPr>
            <w:tcW w:w="777" w:type="dxa"/>
            <w:vAlign w:val="center"/>
          </w:tcPr>
          <w:p w14:paraId="6C6C168B" w14:textId="77777777" w:rsidR="000A3FB7" w:rsidRDefault="009455F3">
            <w:r>
              <w:t>26.99</w:t>
            </w:r>
          </w:p>
        </w:tc>
        <w:tc>
          <w:tcPr>
            <w:tcW w:w="777" w:type="dxa"/>
            <w:vAlign w:val="center"/>
          </w:tcPr>
          <w:p w14:paraId="09A9B6FB" w14:textId="77777777" w:rsidR="000A3FB7" w:rsidRDefault="009455F3">
            <w:r>
              <w:t>27.06</w:t>
            </w:r>
          </w:p>
        </w:tc>
        <w:tc>
          <w:tcPr>
            <w:tcW w:w="777" w:type="dxa"/>
            <w:vAlign w:val="center"/>
          </w:tcPr>
          <w:p w14:paraId="4EDD5EA0" w14:textId="77777777" w:rsidR="000A3FB7" w:rsidRDefault="009455F3">
            <w:r>
              <w:t>27.13</w:t>
            </w:r>
          </w:p>
        </w:tc>
        <w:tc>
          <w:tcPr>
            <w:tcW w:w="777" w:type="dxa"/>
            <w:vAlign w:val="center"/>
          </w:tcPr>
          <w:p w14:paraId="1D83F6BF" w14:textId="77777777" w:rsidR="000A3FB7" w:rsidRDefault="009455F3">
            <w:r>
              <w:t>27.19</w:t>
            </w:r>
          </w:p>
        </w:tc>
        <w:tc>
          <w:tcPr>
            <w:tcW w:w="777" w:type="dxa"/>
            <w:vAlign w:val="center"/>
          </w:tcPr>
          <w:p w14:paraId="6A9DAFF6" w14:textId="77777777" w:rsidR="000A3FB7" w:rsidRDefault="009455F3">
            <w:r>
              <w:t>27.24</w:t>
            </w:r>
          </w:p>
        </w:tc>
        <w:tc>
          <w:tcPr>
            <w:tcW w:w="777" w:type="dxa"/>
            <w:vAlign w:val="center"/>
          </w:tcPr>
          <w:p w14:paraId="3E746182" w14:textId="77777777" w:rsidR="000A3FB7" w:rsidRDefault="009455F3">
            <w:r>
              <w:t>27.27</w:t>
            </w:r>
          </w:p>
        </w:tc>
        <w:tc>
          <w:tcPr>
            <w:tcW w:w="777" w:type="dxa"/>
            <w:vAlign w:val="center"/>
          </w:tcPr>
          <w:p w14:paraId="11CD9CB5" w14:textId="77777777" w:rsidR="000A3FB7" w:rsidRDefault="009455F3">
            <w:r>
              <w:t>27.30</w:t>
            </w:r>
          </w:p>
        </w:tc>
        <w:tc>
          <w:tcPr>
            <w:tcW w:w="777" w:type="dxa"/>
            <w:vAlign w:val="center"/>
          </w:tcPr>
          <w:p w14:paraId="1801957C" w14:textId="77777777" w:rsidR="000A3FB7" w:rsidRDefault="009455F3">
            <w:r>
              <w:rPr>
                <w:color w:val="3333CC"/>
              </w:rPr>
              <w:t>27.31</w:t>
            </w:r>
          </w:p>
        </w:tc>
        <w:tc>
          <w:tcPr>
            <w:tcW w:w="777" w:type="dxa"/>
            <w:vAlign w:val="center"/>
          </w:tcPr>
          <w:p w14:paraId="0FD085B3" w14:textId="77777777" w:rsidR="000A3FB7" w:rsidRDefault="009455F3">
            <w:r>
              <w:t>27.30</w:t>
            </w:r>
          </w:p>
        </w:tc>
        <w:tc>
          <w:tcPr>
            <w:tcW w:w="777" w:type="dxa"/>
            <w:vAlign w:val="center"/>
          </w:tcPr>
          <w:p w14:paraId="4DA5DAB9" w14:textId="77777777" w:rsidR="000A3FB7" w:rsidRDefault="009455F3">
            <w:r>
              <w:t>27.27</w:t>
            </w:r>
          </w:p>
        </w:tc>
        <w:tc>
          <w:tcPr>
            <w:tcW w:w="777" w:type="dxa"/>
            <w:vAlign w:val="center"/>
          </w:tcPr>
          <w:p w14:paraId="6EC4DBF9" w14:textId="77777777" w:rsidR="000A3FB7" w:rsidRDefault="009455F3">
            <w:r>
              <w:t>27.23</w:t>
            </w:r>
          </w:p>
        </w:tc>
      </w:tr>
    </w:tbl>
    <w:p w14:paraId="23EBB1D7" w14:textId="77777777" w:rsidR="000A3FB7" w:rsidRDefault="009455F3">
      <w:pPr>
        <w:pStyle w:val="4"/>
      </w:pPr>
      <w:r>
        <w:t>空调房间：西向逐时温度</w:t>
      </w:r>
    </w:p>
    <w:p w14:paraId="241252E2" w14:textId="77777777" w:rsidR="000A3FB7" w:rsidRDefault="009455F3">
      <w:pPr>
        <w:jc w:val="center"/>
      </w:pPr>
      <w:r>
        <w:rPr>
          <w:noProof/>
        </w:rPr>
        <w:drawing>
          <wp:inline distT="0" distB="0" distL="0" distR="0" wp14:anchorId="00F5D72F" wp14:editId="724CD055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7068" w14:textId="77777777" w:rsidR="000A3FB7" w:rsidRDefault="000A3FB7"/>
    <w:p w14:paraId="6E9F2A7B" w14:textId="77777777" w:rsidR="000A3FB7" w:rsidRDefault="000A3FB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3652D27F" w14:textId="77777777">
        <w:tc>
          <w:tcPr>
            <w:tcW w:w="777" w:type="dxa"/>
            <w:shd w:val="clear" w:color="auto" w:fill="E6E6E6"/>
            <w:vAlign w:val="center"/>
          </w:tcPr>
          <w:p w14:paraId="6B2DB5AE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FBDEF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65F0E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95EC5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759EBA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74CBE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27E294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2BFB2B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4F6B53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D52CAA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F439D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7186F1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75242396" w14:textId="77777777">
        <w:tc>
          <w:tcPr>
            <w:tcW w:w="777" w:type="dxa"/>
            <w:vAlign w:val="center"/>
          </w:tcPr>
          <w:p w14:paraId="22623139" w14:textId="77777777" w:rsidR="000A3FB7" w:rsidRDefault="009455F3">
            <w:r>
              <w:t>27.40</w:t>
            </w:r>
          </w:p>
        </w:tc>
        <w:tc>
          <w:tcPr>
            <w:tcW w:w="777" w:type="dxa"/>
            <w:vAlign w:val="center"/>
          </w:tcPr>
          <w:p w14:paraId="2C071E71" w14:textId="77777777" w:rsidR="000A3FB7" w:rsidRDefault="009455F3">
            <w:r>
              <w:t>27.33</w:t>
            </w:r>
          </w:p>
        </w:tc>
        <w:tc>
          <w:tcPr>
            <w:tcW w:w="777" w:type="dxa"/>
            <w:vAlign w:val="center"/>
          </w:tcPr>
          <w:p w14:paraId="28279A83" w14:textId="77777777" w:rsidR="000A3FB7" w:rsidRDefault="009455F3">
            <w:r>
              <w:t>27.26</w:t>
            </w:r>
          </w:p>
        </w:tc>
        <w:tc>
          <w:tcPr>
            <w:tcW w:w="777" w:type="dxa"/>
            <w:vAlign w:val="center"/>
          </w:tcPr>
          <w:p w14:paraId="125F55AE" w14:textId="77777777" w:rsidR="000A3FB7" w:rsidRDefault="009455F3">
            <w:r>
              <w:t>27.20</w:t>
            </w:r>
          </w:p>
        </w:tc>
        <w:tc>
          <w:tcPr>
            <w:tcW w:w="777" w:type="dxa"/>
            <w:vAlign w:val="center"/>
          </w:tcPr>
          <w:p w14:paraId="6E66AFA0" w14:textId="77777777" w:rsidR="000A3FB7" w:rsidRDefault="009455F3">
            <w:r>
              <w:t>27.13</w:t>
            </w:r>
          </w:p>
        </w:tc>
        <w:tc>
          <w:tcPr>
            <w:tcW w:w="777" w:type="dxa"/>
            <w:vAlign w:val="center"/>
          </w:tcPr>
          <w:p w14:paraId="746C8EE6" w14:textId="77777777" w:rsidR="000A3FB7" w:rsidRDefault="009455F3">
            <w:r>
              <w:t>27.07</w:t>
            </w:r>
          </w:p>
        </w:tc>
        <w:tc>
          <w:tcPr>
            <w:tcW w:w="777" w:type="dxa"/>
            <w:vAlign w:val="center"/>
          </w:tcPr>
          <w:p w14:paraId="03B2FE7A" w14:textId="77777777" w:rsidR="000A3FB7" w:rsidRDefault="009455F3">
            <w:r>
              <w:t>27.01</w:t>
            </w:r>
          </w:p>
        </w:tc>
        <w:tc>
          <w:tcPr>
            <w:tcW w:w="777" w:type="dxa"/>
            <w:vAlign w:val="center"/>
          </w:tcPr>
          <w:p w14:paraId="04D9379C" w14:textId="77777777" w:rsidR="000A3FB7" w:rsidRDefault="009455F3">
            <w:r>
              <w:t>26.96</w:t>
            </w:r>
          </w:p>
        </w:tc>
        <w:tc>
          <w:tcPr>
            <w:tcW w:w="777" w:type="dxa"/>
            <w:vAlign w:val="center"/>
          </w:tcPr>
          <w:p w14:paraId="1C37125F" w14:textId="77777777" w:rsidR="000A3FB7" w:rsidRDefault="009455F3">
            <w:r>
              <w:t>26.91</w:t>
            </w:r>
          </w:p>
        </w:tc>
        <w:tc>
          <w:tcPr>
            <w:tcW w:w="777" w:type="dxa"/>
            <w:vAlign w:val="center"/>
          </w:tcPr>
          <w:p w14:paraId="07C890EB" w14:textId="77777777" w:rsidR="000A3FB7" w:rsidRDefault="009455F3">
            <w:r>
              <w:t>26.87</w:t>
            </w:r>
          </w:p>
        </w:tc>
        <w:tc>
          <w:tcPr>
            <w:tcW w:w="777" w:type="dxa"/>
            <w:vAlign w:val="center"/>
          </w:tcPr>
          <w:p w14:paraId="346C4902" w14:textId="77777777" w:rsidR="000A3FB7" w:rsidRDefault="009455F3">
            <w:r>
              <w:t>26.85</w:t>
            </w:r>
          </w:p>
        </w:tc>
        <w:tc>
          <w:tcPr>
            <w:tcW w:w="777" w:type="dxa"/>
            <w:vAlign w:val="center"/>
          </w:tcPr>
          <w:p w14:paraId="3939B010" w14:textId="77777777" w:rsidR="000A3FB7" w:rsidRDefault="009455F3">
            <w:r>
              <w:t>26.84</w:t>
            </w:r>
          </w:p>
        </w:tc>
      </w:tr>
      <w:tr w:rsidR="000A3FB7" w14:paraId="5A72018C" w14:textId="77777777">
        <w:tc>
          <w:tcPr>
            <w:tcW w:w="777" w:type="dxa"/>
            <w:shd w:val="clear" w:color="auto" w:fill="E6E6E6"/>
            <w:vAlign w:val="center"/>
          </w:tcPr>
          <w:p w14:paraId="0676202A" w14:textId="77777777" w:rsidR="000A3FB7" w:rsidRDefault="009455F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CA9AB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C61116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8A5E86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8F2F4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D3DEC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D8B49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052F70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F98CD8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CF3F1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47243D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462122" w14:textId="77777777" w:rsidR="000A3FB7" w:rsidRDefault="009455F3">
            <w:r>
              <w:t>23:00</w:t>
            </w:r>
          </w:p>
        </w:tc>
      </w:tr>
      <w:tr w:rsidR="000A3FB7" w14:paraId="01F15B73" w14:textId="77777777">
        <w:tc>
          <w:tcPr>
            <w:tcW w:w="777" w:type="dxa"/>
            <w:vAlign w:val="center"/>
          </w:tcPr>
          <w:p w14:paraId="62B23CC9" w14:textId="77777777" w:rsidR="000A3FB7" w:rsidRDefault="009455F3">
            <w:r>
              <w:t>26.86</w:t>
            </w:r>
          </w:p>
        </w:tc>
        <w:tc>
          <w:tcPr>
            <w:tcW w:w="777" w:type="dxa"/>
            <w:vAlign w:val="center"/>
          </w:tcPr>
          <w:p w14:paraId="6AD2DE8F" w14:textId="77777777" w:rsidR="000A3FB7" w:rsidRDefault="009455F3">
            <w:r>
              <w:t>26.90</w:t>
            </w:r>
          </w:p>
        </w:tc>
        <w:tc>
          <w:tcPr>
            <w:tcW w:w="777" w:type="dxa"/>
            <w:vAlign w:val="center"/>
          </w:tcPr>
          <w:p w14:paraId="36B0F13C" w14:textId="77777777" w:rsidR="000A3FB7" w:rsidRDefault="009455F3">
            <w:r>
              <w:t>26.96</w:t>
            </w:r>
          </w:p>
        </w:tc>
        <w:tc>
          <w:tcPr>
            <w:tcW w:w="777" w:type="dxa"/>
            <w:vAlign w:val="center"/>
          </w:tcPr>
          <w:p w14:paraId="3D236A2E" w14:textId="77777777" w:rsidR="000A3FB7" w:rsidRDefault="009455F3">
            <w:r>
              <w:t>27.03</w:t>
            </w:r>
          </w:p>
        </w:tc>
        <w:tc>
          <w:tcPr>
            <w:tcW w:w="777" w:type="dxa"/>
            <w:vAlign w:val="center"/>
          </w:tcPr>
          <w:p w14:paraId="12AD4952" w14:textId="77777777" w:rsidR="000A3FB7" w:rsidRDefault="009455F3">
            <w:r>
              <w:t>27.12</w:t>
            </w:r>
          </w:p>
        </w:tc>
        <w:tc>
          <w:tcPr>
            <w:tcW w:w="777" w:type="dxa"/>
            <w:vAlign w:val="center"/>
          </w:tcPr>
          <w:p w14:paraId="1CE283C4" w14:textId="77777777" w:rsidR="000A3FB7" w:rsidRDefault="009455F3">
            <w:r>
              <w:t>27.22</w:t>
            </w:r>
          </w:p>
        </w:tc>
        <w:tc>
          <w:tcPr>
            <w:tcW w:w="777" w:type="dxa"/>
            <w:vAlign w:val="center"/>
          </w:tcPr>
          <w:p w14:paraId="38E5B9CA" w14:textId="77777777" w:rsidR="000A3FB7" w:rsidRDefault="009455F3">
            <w:r>
              <w:t>27.33</w:t>
            </w:r>
          </w:p>
        </w:tc>
        <w:tc>
          <w:tcPr>
            <w:tcW w:w="777" w:type="dxa"/>
            <w:vAlign w:val="center"/>
          </w:tcPr>
          <w:p w14:paraId="60154E13" w14:textId="77777777" w:rsidR="000A3FB7" w:rsidRDefault="009455F3">
            <w:r>
              <w:t>27.42</w:t>
            </w:r>
          </w:p>
        </w:tc>
        <w:tc>
          <w:tcPr>
            <w:tcW w:w="777" w:type="dxa"/>
            <w:vAlign w:val="center"/>
          </w:tcPr>
          <w:p w14:paraId="2C612AFC" w14:textId="77777777" w:rsidR="000A3FB7" w:rsidRDefault="009455F3">
            <w:r>
              <w:t>27.48</w:t>
            </w:r>
          </w:p>
        </w:tc>
        <w:tc>
          <w:tcPr>
            <w:tcW w:w="777" w:type="dxa"/>
            <w:vAlign w:val="center"/>
          </w:tcPr>
          <w:p w14:paraId="26BAD798" w14:textId="77777777" w:rsidR="000A3FB7" w:rsidRDefault="009455F3">
            <w:r>
              <w:rPr>
                <w:color w:val="3333CC"/>
              </w:rPr>
              <w:t>27.51</w:t>
            </w:r>
          </w:p>
        </w:tc>
        <w:tc>
          <w:tcPr>
            <w:tcW w:w="777" w:type="dxa"/>
            <w:vAlign w:val="center"/>
          </w:tcPr>
          <w:p w14:paraId="68EDB816" w14:textId="77777777" w:rsidR="000A3FB7" w:rsidRDefault="009455F3">
            <w:r>
              <w:t>27.49</w:t>
            </w:r>
          </w:p>
        </w:tc>
        <w:tc>
          <w:tcPr>
            <w:tcW w:w="777" w:type="dxa"/>
            <w:vAlign w:val="center"/>
          </w:tcPr>
          <w:p w14:paraId="02BC03FB" w14:textId="77777777" w:rsidR="000A3FB7" w:rsidRDefault="009455F3">
            <w:r>
              <w:t>27.45</w:t>
            </w:r>
          </w:p>
        </w:tc>
      </w:tr>
    </w:tbl>
    <w:p w14:paraId="234E0527" w14:textId="77777777" w:rsidR="000A3FB7" w:rsidRDefault="009455F3">
      <w:pPr>
        <w:pStyle w:val="4"/>
      </w:pPr>
      <w:r>
        <w:t>空调房间：南向逐时温度</w:t>
      </w:r>
    </w:p>
    <w:p w14:paraId="03286064" w14:textId="77777777" w:rsidR="000A3FB7" w:rsidRDefault="009455F3">
      <w:pPr>
        <w:jc w:val="center"/>
      </w:pPr>
      <w:r>
        <w:rPr>
          <w:noProof/>
        </w:rPr>
        <w:drawing>
          <wp:inline distT="0" distB="0" distL="0" distR="0" wp14:anchorId="07E137CE" wp14:editId="6626A0A4">
            <wp:extent cx="5667375" cy="2933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8324" w14:textId="77777777" w:rsidR="000A3FB7" w:rsidRDefault="000A3FB7"/>
    <w:p w14:paraId="77E1D95D" w14:textId="77777777" w:rsidR="000A3FB7" w:rsidRDefault="000A3FB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1EF1BE01" w14:textId="77777777">
        <w:tc>
          <w:tcPr>
            <w:tcW w:w="777" w:type="dxa"/>
            <w:shd w:val="clear" w:color="auto" w:fill="E6E6E6"/>
            <w:vAlign w:val="center"/>
          </w:tcPr>
          <w:p w14:paraId="2E5CBB19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8280BB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9146D2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6CBAB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D02FBF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476F2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40378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D5FF78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B64F26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073342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462546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10AE0B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4D8C3F74" w14:textId="77777777">
        <w:tc>
          <w:tcPr>
            <w:tcW w:w="777" w:type="dxa"/>
            <w:vAlign w:val="center"/>
          </w:tcPr>
          <w:p w14:paraId="3B12F651" w14:textId="77777777" w:rsidR="000A3FB7" w:rsidRDefault="009455F3">
            <w:r>
              <w:t>27.21</w:t>
            </w:r>
          </w:p>
        </w:tc>
        <w:tc>
          <w:tcPr>
            <w:tcW w:w="777" w:type="dxa"/>
            <w:vAlign w:val="center"/>
          </w:tcPr>
          <w:p w14:paraId="618065FA" w14:textId="77777777" w:rsidR="000A3FB7" w:rsidRDefault="009455F3">
            <w:r>
              <w:t>27.15</w:t>
            </w:r>
          </w:p>
        </w:tc>
        <w:tc>
          <w:tcPr>
            <w:tcW w:w="777" w:type="dxa"/>
            <w:vAlign w:val="center"/>
          </w:tcPr>
          <w:p w14:paraId="15D51EE2" w14:textId="77777777" w:rsidR="000A3FB7" w:rsidRDefault="009455F3">
            <w:r>
              <w:t>27.10</w:t>
            </w:r>
          </w:p>
        </w:tc>
        <w:tc>
          <w:tcPr>
            <w:tcW w:w="777" w:type="dxa"/>
            <w:vAlign w:val="center"/>
          </w:tcPr>
          <w:p w14:paraId="2C0E8FA1" w14:textId="77777777" w:rsidR="000A3FB7" w:rsidRDefault="009455F3">
            <w:r>
              <w:t>27.05</w:t>
            </w:r>
          </w:p>
        </w:tc>
        <w:tc>
          <w:tcPr>
            <w:tcW w:w="777" w:type="dxa"/>
            <w:vAlign w:val="center"/>
          </w:tcPr>
          <w:p w14:paraId="45A8F0ED" w14:textId="77777777" w:rsidR="000A3FB7" w:rsidRDefault="009455F3">
            <w:r>
              <w:t>27.00</w:t>
            </w:r>
          </w:p>
        </w:tc>
        <w:tc>
          <w:tcPr>
            <w:tcW w:w="777" w:type="dxa"/>
            <w:vAlign w:val="center"/>
          </w:tcPr>
          <w:p w14:paraId="7D2F7AFA" w14:textId="77777777" w:rsidR="000A3FB7" w:rsidRDefault="009455F3">
            <w:r>
              <w:t>26.95</w:t>
            </w:r>
          </w:p>
        </w:tc>
        <w:tc>
          <w:tcPr>
            <w:tcW w:w="777" w:type="dxa"/>
            <w:vAlign w:val="center"/>
          </w:tcPr>
          <w:p w14:paraId="218DC295" w14:textId="77777777" w:rsidR="000A3FB7" w:rsidRDefault="009455F3">
            <w:r>
              <w:t>26.91</w:t>
            </w:r>
          </w:p>
        </w:tc>
        <w:tc>
          <w:tcPr>
            <w:tcW w:w="777" w:type="dxa"/>
            <w:vAlign w:val="center"/>
          </w:tcPr>
          <w:p w14:paraId="566E880C" w14:textId="77777777" w:rsidR="000A3FB7" w:rsidRDefault="009455F3">
            <w:r>
              <w:t>26.86</w:t>
            </w:r>
          </w:p>
        </w:tc>
        <w:tc>
          <w:tcPr>
            <w:tcW w:w="777" w:type="dxa"/>
            <w:vAlign w:val="center"/>
          </w:tcPr>
          <w:p w14:paraId="69661DDB" w14:textId="77777777" w:rsidR="000A3FB7" w:rsidRDefault="009455F3">
            <w:r>
              <w:t>26.83</w:t>
            </w:r>
          </w:p>
        </w:tc>
        <w:tc>
          <w:tcPr>
            <w:tcW w:w="777" w:type="dxa"/>
            <w:vAlign w:val="center"/>
          </w:tcPr>
          <w:p w14:paraId="0D94512C" w14:textId="77777777" w:rsidR="000A3FB7" w:rsidRDefault="009455F3">
            <w:r>
              <w:t>26.80</w:t>
            </w:r>
          </w:p>
        </w:tc>
        <w:tc>
          <w:tcPr>
            <w:tcW w:w="777" w:type="dxa"/>
            <w:vAlign w:val="center"/>
          </w:tcPr>
          <w:p w14:paraId="0DFACD12" w14:textId="77777777" w:rsidR="000A3FB7" w:rsidRDefault="009455F3">
            <w:r>
              <w:t>26.78</w:t>
            </w:r>
          </w:p>
        </w:tc>
        <w:tc>
          <w:tcPr>
            <w:tcW w:w="777" w:type="dxa"/>
            <w:vAlign w:val="center"/>
          </w:tcPr>
          <w:p w14:paraId="6999D4F9" w14:textId="77777777" w:rsidR="000A3FB7" w:rsidRDefault="009455F3">
            <w:r>
              <w:t>26.80</w:t>
            </w:r>
          </w:p>
        </w:tc>
      </w:tr>
      <w:tr w:rsidR="000A3FB7" w14:paraId="15F35A62" w14:textId="77777777">
        <w:tc>
          <w:tcPr>
            <w:tcW w:w="777" w:type="dxa"/>
            <w:shd w:val="clear" w:color="auto" w:fill="E6E6E6"/>
            <w:vAlign w:val="center"/>
          </w:tcPr>
          <w:p w14:paraId="186B2DAB" w14:textId="77777777" w:rsidR="000A3FB7" w:rsidRDefault="009455F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3BB81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D4186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7563E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47AF1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2D3109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BF1D07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C991ED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EFF8A7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230A6B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536623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2408D" w14:textId="77777777" w:rsidR="000A3FB7" w:rsidRDefault="009455F3">
            <w:r>
              <w:t>23:00</w:t>
            </w:r>
          </w:p>
        </w:tc>
      </w:tr>
      <w:tr w:rsidR="000A3FB7" w14:paraId="5E3F4AA9" w14:textId="77777777">
        <w:tc>
          <w:tcPr>
            <w:tcW w:w="777" w:type="dxa"/>
            <w:vAlign w:val="center"/>
          </w:tcPr>
          <w:p w14:paraId="33DF3081" w14:textId="77777777" w:rsidR="000A3FB7" w:rsidRDefault="009455F3">
            <w:r>
              <w:t>26.84</w:t>
            </w:r>
          </w:p>
        </w:tc>
        <w:tc>
          <w:tcPr>
            <w:tcW w:w="777" w:type="dxa"/>
            <w:vAlign w:val="center"/>
          </w:tcPr>
          <w:p w14:paraId="1454829B" w14:textId="77777777" w:rsidR="000A3FB7" w:rsidRDefault="009455F3">
            <w:r>
              <w:t>26.91</w:t>
            </w:r>
          </w:p>
        </w:tc>
        <w:tc>
          <w:tcPr>
            <w:tcW w:w="777" w:type="dxa"/>
            <w:vAlign w:val="center"/>
          </w:tcPr>
          <w:p w14:paraId="09234190" w14:textId="77777777" w:rsidR="000A3FB7" w:rsidRDefault="009455F3">
            <w:r>
              <w:t>26.99</w:t>
            </w:r>
          </w:p>
        </w:tc>
        <w:tc>
          <w:tcPr>
            <w:tcW w:w="777" w:type="dxa"/>
            <w:vAlign w:val="center"/>
          </w:tcPr>
          <w:p w14:paraId="2896EF34" w14:textId="77777777" w:rsidR="000A3FB7" w:rsidRDefault="009455F3">
            <w:r>
              <w:t>27.08</w:t>
            </w:r>
          </w:p>
        </w:tc>
        <w:tc>
          <w:tcPr>
            <w:tcW w:w="777" w:type="dxa"/>
            <w:vAlign w:val="center"/>
          </w:tcPr>
          <w:p w14:paraId="41637914" w14:textId="77777777" w:rsidR="000A3FB7" w:rsidRDefault="009455F3">
            <w:r>
              <w:t>27.17</w:t>
            </w:r>
          </w:p>
        </w:tc>
        <w:tc>
          <w:tcPr>
            <w:tcW w:w="777" w:type="dxa"/>
            <w:vAlign w:val="center"/>
          </w:tcPr>
          <w:p w14:paraId="2028D048" w14:textId="77777777" w:rsidR="000A3FB7" w:rsidRDefault="009455F3">
            <w:r>
              <w:t>27.25</w:t>
            </w:r>
          </w:p>
        </w:tc>
        <w:tc>
          <w:tcPr>
            <w:tcW w:w="777" w:type="dxa"/>
            <w:vAlign w:val="center"/>
          </w:tcPr>
          <w:p w14:paraId="58CB0FBB" w14:textId="77777777" w:rsidR="000A3FB7" w:rsidRDefault="009455F3">
            <w:r>
              <w:t>27.30</w:t>
            </w:r>
          </w:p>
        </w:tc>
        <w:tc>
          <w:tcPr>
            <w:tcW w:w="777" w:type="dxa"/>
            <w:vAlign w:val="center"/>
          </w:tcPr>
          <w:p w14:paraId="01274DE8" w14:textId="77777777" w:rsidR="000A3FB7" w:rsidRDefault="009455F3">
            <w:r>
              <w:t>27.33</w:t>
            </w:r>
          </w:p>
        </w:tc>
        <w:tc>
          <w:tcPr>
            <w:tcW w:w="777" w:type="dxa"/>
            <w:vAlign w:val="center"/>
          </w:tcPr>
          <w:p w14:paraId="5BE47002" w14:textId="77777777" w:rsidR="000A3FB7" w:rsidRDefault="009455F3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14:paraId="65A9D571" w14:textId="77777777" w:rsidR="000A3FB7" w:rsidRDefault="009455F3">
            <w:r>
              <w:t>27.33</w:t>
            </w:r>
          </w:p>
        </w:tc>
        <w:tc>
          <w:tcPr>
            <w:tcW w:w="777" w:type="dxa"/>
            <w:vAlign w:val="center"/>
          </w:tcPr>
          <w:p w14:paraId="3F6E37C0" w14:textId="77777777" w:rsidR="000A3FB7" w:rsidRDefault="009455F3">
            <w:r>
              <w:t>27.30</w:t>
            </w:r>
          </w:p>
        </w:tc>
        <w:tc>
          <w:tcPr>
            <w:tcW w:w="777" w:type="dxa"/>
            <w:vAlign w:val="center"/>
          </w:tcPr>
          <w:p w14:paraId="025DA994" w14:textId="77777777" w:rsidR="000A3FB7" w:rsidRDefault="009455F3">
            <w:r>
              <w:t>27.25</w:t>
            </w:r>
          </w:p>
        </w:tc>
      </w:tr>
    </w:tbl>
    <w:p w14:paraId="3D202291" w14:textId="77777777" w:rsidR="000A3FB7" w:rsidRDefault="009455F3">
      <w:pPr>
        <w:pStyle w:val="4"/>
      </w:pPr>
      <w:r>
        <w:t>空调房间：北向逐时温度</w:t>
      </w:r>
    </w:p>
    <w:p w14:paraId="14DAF81C" w14:textId="77777777" w:rsidR="000A3FB7" w:rsidRDefault="009455F3">
      <w:pPr>
        <w:jc w:val="center"/>
      </w:pPr>
      <w:r>
        <w:rPr>
          <w:noProof/>
        </w:rPr>
        <w:drawing>
          <wp:inline distT="0" distB="0" distL="0" distR="0" wp14:anchorId="72EDA65E" wp14:editId="2214487B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FF13" w14:textId="77777777" w:rsidR="000A3FB7" w:rsidRDefault="000A3FB7"/>
    <w:p w14:paraId="03823886" w14:textId="77777777" w:rsidR="000A3FB7" w:rsidRDefault="000A3FB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A3FB7" w14:paraId="38928797" w14:textId="77777777">
        <w:tc>
          <w:tcPr>
            <w:tcW w:w="777" w:type="dxa"/>
            <w:shd w:val="clear" w:color="auto" w:fill="E6E6E6"/>
            <w:vAlign w:val="center"/>
          </w:tcPr>
          <w:p w14:paraId="35BF1E22" w14:textId="77777777" w:rsidR="000A3FB7" w:rsidRDefault="009455F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F3D3B1" w14:textId="77777777" w:rsidR="000A3FB7" w:rsidRDefault="009455F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0D293B" w14:textId="77777777" w:rsidR="000A3FB7" w:rsidRDefault="009455F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3A70F" w14:textId="77777777" w:rsidR="000A3FB7" w:rsidRDefault="009455F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5CB023" w14:textId="77777777" w:rsidR="000A3FB7" w:rsidRDefault="009455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DDF58" w14:textId="77777777" w:rsidR="000A3FB7" w:rsidRDefault="009455F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E0863" w14:textId="77777777" w:rsidR="000A3FB7" w:rsidRDefault="009455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49A80" w14:textId="77777777" w:rsidR="000A3FB7" w:rsidRDefault="009455F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806DB" w14:textId="77777777" w:rsidR="000A3FB7" w:rsidRDefault="009455F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3BB7AD" w14:textId="77777777" w:rsidR="000A3FB7" w:rsidRDefault="009455F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0269EC" w14:textId="77777777" w:rsidR="000A3FB7" w:rsidRDefault="009455F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A6803E" w14:textId="77777777" w:rsidR="000A3FB7" w:rsidRDefault="009455F3">
            <w:pPr>
              <w:jc w:val="center"/>
            </w:pPr>
            <w:r>
              <w:t>11:00</w:t>
            </w:r>
          </w:p>
        </w:tc>
      </w:tr>
      <w:tr w:rsidR="000A3FB7" w14:paraId="0999B574" w14:textId="77777777">
        <w:tc>
          <w:tcPr>
            <w:tcW w:w="777" w:type="dxa"/>
            <w:vAlign w:val="center"/>
          </w:tcPr>
          <w:p w14:paraId="6868871E" w14:textId="77777777" w:rsidR="000A3FB7" w:rsidRDefault="009455F3">
            <w:r>
              <w:t>27.02</w:t>
            </w:r>
          </w:p>
        </w:tc>
        <w:tc>
          <w:tcPr>
            <w:tcW w:w="777" w:type="dxa"/>
            <w:vAlign w:val="center"/>
          </w:tcPr>
          <w:p w14:paraId="0D146CE2" w14:textId="77777777" w:rsidR="000A3FB7" w:rsidRDefault="009455F3">
            <w:r>
              <w:t>26.98</w:t>
            </w:r>
          </w:p>
        </w:tc>
        <w:tc>
          <w:tcPr>
            <w:tcW w:w="777" w:type="dxa"/>
            <w:vAlign w:val="center"/>
          </w:tcPr>
          <w:p w14:paraId="63A1CB8D" w14:textId="77777777" w:rsidR="000A3FB7" w:rsidRDefault="009455F3">
            <w:r>
              <w:t>26.95</w:t>
            </w:r>
          </w:p>
        </w:tc>
        <w:tc>
          <w:tcPr>
            <w:tcW w:w="777" w:type="dxa"/>
            <w:vAlign w:val="center"/>
          </w:tcPr>
          <w:p w14:paraId="510ADBEE" w14:textId="77777777" w:rsidR="000A3FB7" w:rsidRDefault="009455F3">
            <w:r>
              <w:t>26.91</w:t>
            </w:r>
          </w:p>
        </w:tc>
        <w:tc>
          <w:tcPr>
            <w:tcW w:w="777" w:type="dxa"/>
            <w:vAlign w:val="center"/>
          </w:tcPr>
          <w:p w14:paraId="28A40F08" w14:textId="77777777" w:rsidR="000A3FB7" w:rsidRDefault="009455F3">
            <w:r>
              <w:t>26.88</w:t>
            </w:r>
          </w:p>
        </w:tc>
        <w:tc>
          <w:tcPr>
            <w:tcW w:w="777" w:type="dxa"/>
            <w:vAlign w:val="center"/>
          </w:tcPr>
          <w:p w14:paraId="38E16A04" w14:textId="77777777" w:rsidR="000A3FB7" w:rsidRDefault="009455F3">
            <w:r>
              <w:t>26.84</w:t>
            </w:r>
          </w:p>
        </w:tc>
        <w:tc>
          <w:tcPr>
            <w:tcW w:w="777" w:type="dxa"/>
            <w:vAlign w:val="center"/>
          </w:tcPr>
          <w:p w14:paraId="3AACF990" w14:textId="77777777" w:rsidR="000A3FB7" w:rsidRDefault="009455F3">
            <w:r>
              <w:t>26.81</w:t>
            </w:r>
          </w:p>
        </w:tc>
        <w:tc>
          <w:tcPr>
            <w:tcW w:w="777" w:type="dxa"/>
            <w:vAlign w:val="center"/>
          </w:tcPr>
          <w:p w14:paraId="18EEE88D" w14:textId="77777777" w:rsidR="000A3FB7" w:rsidRDefault="009455F3">
            <w:r>
              <w:t>26.78</w:t>
            </w:r>
          </w:p>
        </w:tc>
        <w:tc>
          <w:tcPr>
            <w:tcW w:w="777" w:type="dxa"/>
            <w:vAlign w:val="center"/>
          </w:tcPr>
          <w:p w14:paraId="205C1788" w14:textId="77777777" w:rsidR="000A3FB7" w:rsidRDefault="009455F3">
            <w:r>
              <w:t>26.75</w:t>
            </w:r>
          </w:p>
        </w:tc>
        <w:tc>
          <w:tcPr>
            <w:tcW w:w="777" w:type="dxa"/>
            <w:vAlign w:val="center"/>
          </w:tcPr>
          <w:p w14:paraId="07FF79A0" w14:textId="77777777" w:rsidR="000A3FB7" w:rsidRDefault="009455F3">
            <w:r>
              <w:t>26.72</w:t>
            </w:r>
          </w:p>
        </w:tc>
        <w:tc>
          <w:tcPr>
            <w:tcW w:w="777" w:type="dxa"/>
            <w:vAlign w:val="center"/>
          </w:tcPr>
          <w:p w14:paraId="6EE9B1F5" w14:textId="77777777" w:rsidR="000A3FB7" w:rsidRDefault="009455F3">
            <w:r>
              <w:t>26.71</w:t>
            </w:r>
          </w:p>
        </w:tc>
        <w:tc>
          <w:tcPr>
            <w:tcW w:w="777" w:type="dxa"/>
            <w:vAlign w:val="center"/>
          </w:tcPr>
          <w:p w14:paraId="165D051C" w14:textId="77777777" w:rsidR="000A3FB7" w:rsidRDefault="009455F3">
            <w:r>
              <w:t>26.71</w:t>
            </w:r>
          </w:p>
        </w:tc>
      </w:tr>
      <w:tr w:rsidR="000A3FB7" w14:paraId="1E20FE22" w14:textId="77777777">
        <w:tc>
          <w:tcPr>
            <w:tcW w:w="777" w:type="dxa"/>
            <w:shd w:val="clear" w:color="auto" w:fill="E6E6E6"/>
            <w:vAlign w:val="center"/>
          </w:tcPr>
          <w:p w14:paraId="68D2D20B" w14:textId="77777777" w:rsidR="000A3FB7" w:rsidRDefault="009455F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D0E4F5" w14:textId="77777777" w:rsidR="000A3FB7" w:rsidRDefault="009455F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EC7999" w14:textId="77777777" w:rsidR="000A3FB7" w:rsidRDefault="009455F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1C052" w14:textId="77777777" w:rsidR="000A3FB7" w:rsidRDefault="009455F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3BC62E" w14:textId="77777777" w:rsidR="000A3FB7" w:rsidRDefault="009455F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EBBFB" w14:textId="77777777" w:rsidR="000A3FB7" w:rsidRDefault="009455F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EE9441" w14:textId="77777777" w:rsidR="000A3FB7" w:rsidRDefault="009455F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A560F" w14:textId="77777777" w:rsidR="000A3FB7" w:rsidRDefault="009455F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44C20" w14:textId="77777777" w:rsidR="000A3FB7" w:rsidRDefault="009455F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6936D3" w14:textId="77777777" w:rsidR="000A3FB7" w:rsidRDefault="009455F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91645" w14:textId="77777777" w:rsidR="000A3FB7" w:rsidRDefault="009455F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811D6" w14:textId="77777777" w:rsidR="000A3FB7" w:rsidRDefault="009455F3">
            <w:r>
              <w:t>23:00</w:t>
            </w:r>
          </w:p>
        </w:tc>
      </w:tr>
      <w:tr w:rsidR="000A3FB7" w14:paraId="5D0A8850" w14:textId="77777777">
        <w:tc>
          <w:tcPr>
            <w:tcW w:w="777" w:type="dxa"/>
            <w:vAlign w:val="center"/>
          </w:tcPr>
          <w:p w14:paraId="72C22B73" w14:textId="77777777" w:rsidR="000A3FB7" w:rsidRDefault="009455F3">
            <w:r>
              <w:t>26.74</w:t>
            </w:r>
          </w:p>
        </w:tc>
        <w:tc>
          <w:tcPr>
            <w:tcW w:w="777" w:type="dxa"/>
            <w:vAlign w:val="center"/>
          </w:tcPr>
          <w:p w14:paraId="1E09D776" w14:textId="77777777" w:rsidR="000A3FB7" w:rsidRDefault="009455F3">
            <w:r>
              <w:t>26.78</w:t>
            </w:r>
          </w:p>
        </w:tc>
        <w:tc>
          <w:tcPr>
            <w:tcW w:w="777" w:type="dxa"/>
            <w:vAlign w:val="center"/>
          </w:tcPr>
          <w:p w14:paraId="7A9B86EE" w14:textId="77777777" w:rsidR="000A3FB7" w:rsidRDefault="009455F3">
            <w:r>
              <w:t>26.83</w:t>
            </w:r>
          </w:p>
        </w:tc>
        <w:tc>
          <w:tcPr>
            <w:tcW w:w="777" w:type="dxa"/>
            <w:vAlign w:val="center"/>
          </w:tcPr>
          <w:p w14:paraId="3B945A16" w14:textId="77777777" w:rsidR="000A3FB7" w:rsidRDefault="009455F3">
            <w:r>
              <w:t>26.88</w:t>
            </w:r>
          </w:p>
        </w:tc>
        <w:tc>
          <w:tcPr>
            <w:tcW w:w="777" w:type="dxa"/>
            <w:vAlign w:val="center"/>
          </w:tcPr>
          <w:p w14:paraId="4550E11F" w14:textId="77777777" w:rsidR="000A3FB7" w:rsidRDefault="009455F3">
            <w:r>
              <w:t>26.94</w:t>
            </w:r>
          </w:p>
        </w:tc>
        <w:tc>
          <w:tcPr>
            <w:tcW w:w="777" w:type="dxa"/>
            <w:vAlign w:val="center"/>
          </w:tcPr>
          <w:p w14:paraId="4AD94804" w14:textId="77777777" w:rsidR="000A3FB7" w:rsidRDefault="009455F3">
            <w:r>
              <w:t>26.99</w:t>
            </w:r>
          </w:p>
        </w:tc>
        <w:tc>
          <w:tcPr>
            <w:tcW w:w="777" w:type="dxa"/>
            <w:vAlign w:val="center"/>
          </w:tcPr>
          <w:p w14:paraId="0CAC8E8F" w14:textId="77777777" w:rsidR="000A3FB7" w:rsidRDefault="009455F3">
            <w:r>
              <w:t>27.04</w:t>
            </w:r>
          </w:p>
        </w:tc>
        <w:tc>
          <w:tcPr>
            <w:tcW w:w="777" w:type="dxa"/>
            <w:vAlign w:val="center"/>
          </w:tcPr>
          <w:p w14:paraId="52E5B3E7" w14:textId="77777777" w:rsidR="000A3FB7" w:rsidRDefault="009455F3">
            <w:r>
              <w:t>27.07</w:t>
            </w:r>
          </w:p>
        </w:tc>
        <w:tc>
          <w:tcPr>
            <w:tcW w:w="777" w:type="dxa"/>
            <w:vAlign w:val="center"/>
          </w:tcPr>
          <w:p w14:paraId="51338859" w14:textId="77777777" w:rsidR="000A3FB7" w:rsidRDefault="009455F3">
            <w:r>
              <w:rPr>
                <w:color w:val="3333CC"/>
              </w:rPr>
              <w:t>27.08</w:t>
            </w:r>
          </w:p>
        </w:tc>
        <w:tc>
          <w:tcPr>
            <w:tcW w:w="777" w:type="dxa"/>
            <w:vAlign w:val="center"/>
          </w:tcPr>
          <w:p w14:paraId="41029998" w14:textId="77777777" w:rsidR="000A3FB7" w:rsidRDefault="009455F3">
            <w:r>
              <w:rPr>
                <w:color w:val="3333CC"/>
              </w:rPr>
              <w:t>27.08</w:t>
            </w:r>
          </w:p>
        </w:tc>
        <w:tc>
          <w:tcPr>
            <w:tcW w:w="777" w:type="dxa"/>
            <w:vAlign w:val="center"/>
          </w:tcPr>
          <w:p w14:paraId="1BCB3F34" w14:textId="77777777" w:rsidR="000A3FB7" w:rsidRDefault="009455F3">
            <w:r>
              <w:t>27.07</w:t>
            </w:r>
          </w:p>
        </w:tc>
        <w:tc>
          <w:tcPr>
            <w:tcW w:w="777" w:type="dxa"/>
            <w:vAlign w:val="center"/>
          </w:tcPr>
          <w:p w14:paraId="5F445F57" w14:textId="77777777" w:rsidR="000A3FB7" w:rsidRDefault="009455F3">
            <w:r>
              <w:t>27.05</w:t>
            </w:r>
          </w:p>
        </w:tc>
      </w:tr>
    </w:tbl>
    <w:p w14:paraId="781C3AA1" w14:textId="77777777" w:rsidR="000A3FB7" w:rsidRDefault="009455F3">
      <w:pPr>
        <w:pStyle w:val="1"/>
      </w:pPr>
      <w:bookmarkStart w:id="51" w:name="_Toc92323237"/>
      <w:r>
        <w:t>验算结论</w:t>
      </w:r>
      <w:bookmarkEnd w:id="51"/>
    </w:p>
    <w:p w14:paraId="6E021CF5" w14:textId="77777777" w:rsidR="000A3FB7" w:rsidRDefault="009455F3">
      <w:pPr>
        <w:pStyle w:val="2"/>
      </w:pPr>
      <w:bookmarkStart w:id="52" w:name="_Toc92323238"/>
      <w:r>
        <w:t>空调房间</w:t>
      </w:r>
      <w:bookmarkEnd w:id="5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0A3FB7" w14:paraId="76B718E2" w14:textId="77777777">
        <w:tc>
          <w:tcPr>
            <w:tcW w:w="1403" w:type="dxa"/>
            <w:shd w:val="clear" w:color="auto" w:fill="DEDEDE"/>
            <w:vAlign w:val="center"/>
          </w:tcPr>
          <w:p w14:paraId="621DE78D" w14:textId="77777777" w:rsidR="000A3FB7" w:rsidRDefault="009455F3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3048F280" w14:textId="77777777" w:rsidR="000A3FB7" w:rsidRDefault="009455F3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98BF003" w14:textId="77777777" w:rsidR="000A3FB7" w:rsidRDefault="009455F3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883A94A" w14:textId="77777777" w:rsidR="000A3FB7" w:rsidRDefault="009455F3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E023BA6" w14:textId="77777777" w:rsidR="000A3FB7" w:rsidRDefault="009455F3">
            <w:r>
              <w:t>结论</w:t>
            </w:r>
          </w:p>
        </w:tc>
      </w:tr>
      <w:tr w:rsidR="000A3FB7" w14:paraId="236712B6" w14:textId="77777777">
        <w:tc>
          <w:tcPr>
            <w:tcW w:w="1403" w:type="dxa"/>
            <w:vAlign w:val="center"/>
          </w:tcPr>
          <w:p w14:paraId="69427E2D" w14:textId="77777777" w:rsidR="000A3FB7" w:rsidRDefault="009455F3">
            <w:r>
              <w:t>屋顶</w:t>
            </w:r>
          </w:p>
        </w:tc>
        <w:tc>
          <w:tcPr>
            <w:tcW w:w="3678" w:type="dxa"/>
            <w:vAlign w:val="center"/>
          </w:tcPr>
          <w:p w14:paraId="36EF69BA" w14:textId="77777777" w:rsidR="000A3FB7" w:rsidRDefault="009455F3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19B7D532" w14:textId="77777777" w:rsidR="000A3FB7" w:rsidRDefault="009455F3">
            <w:r>
              <w:t>26.79</w:t>
            </w:r>
          </w:p>
        </w:tc>
        <w:tc>
          <w:tcPr>
            <w:tcW w:w="1415" w:type="dxa"/>
            <w:vAlign w:val="center"/>
          </w:tcPr>
          <w:p w14:paraId="3C7AA3B9" w14:textId="77777777" w:rsidR="000A3FB7" w:rsidRDefault="009455F3">
            <w:r>
              <w:t>28.50</w:t>
            </w:r>
          </w:p>
        </w:tc>
        <w:tc>
          <w:tcPr>
            <w:tcW w:w="1415" w:type="dxa"/>
            <w:vAlign w:val="center"/>
          </w:tcPr>
          <w:p w14:paraId="47E7D1C3" w14:textId="77777777" w:rsidR="000A3FB7" w:rsidRDefault="009455F3">
            <w:r>
              <w:t>满足</w:t>
            </w:r>
          </w:p>
        </w:tc>
      </w:tr>
      <w:tr w:rsidR="000A3FB7" w14:paraId="6C9C0778" w14:textId="77777777">
        <w:tc>
          <w:tcPr>
            <w:tcW w:w="1403" w:type="dxa"/>
            <w:vMerge w:val="restart"/>
            <w:vAlign w:val="center"/>
          </w:tcPr>
          <w:p w14:paraId="4445A709" w14:textId="77777777" w:rsidR="000A3FB7" w:rsidRDefault="009455F3">
            <w:r>
              <w:t>外墙</w:t>
            </w:r>
          </w:p>
        </w:tc>
        <w:tc>
          <w:tcPr>
            <w:tcW w:w="3678" w:type="dxa"/>
            <w:vAlign w:val="center"/>
          </w:tcPr>
          <w:p w14:paraId="3F25D2B8" w14:textId="77777777" w:rsidR="000A3FB7" w:rsidRDefault="009455F3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2911BD81" w14:textId="77777777" w:rsidR="000A3FB7" w:rsidRDefault="009455F3">
            <w:r>
              <w:t>27.31</w:t>
            </w:r>
          </w:p>
        </w:tc>
        <w:tc>
          <w:tcPr>
            <w:tcW w:w="1415" w:type="dxa"/>
            <w:vAlign w:val="center"/>
          </w:tcPr>
          <w:p w14:paraId="289FBD7B" w14:textId="77777777" w:rsidR="000A3FB7" w:rsidRDefault="009455F3">
            <w:r>
              <w:t>28.00</w:t>
            </w:r>
          </w:p>
        </w:tc>
        <w:tc>
          <w:tcPr>
            <w:tcW w:w="1415" w:type="dxa"/>
            <w:vAlign w:val="center"/>
          </w:tcPr>
          <w:p w14:paraId="1334D354" w14:textId="77777777" w:rsidR="000A3FB7" w:rsidRDefault="009455F3">
            <w:r>
              <w:t>满足</w:t>
            </w:r>
          </w:p>
        </w:tc>
      </w:tr>
      <w:tr w:rsidR="000A3FB7" w14:paraId="6064CE20" w14:textId="77777777">
        <w:tc>
          <w:tcPr>
            <w:tcW w:w="1403" w:type="dxa"/>
            <w:vMerge/>
            <w:vAlign w:val="center"/>
          </w:tcPr>
          <w:p w14:paraId="38D76B26" w14:textId="77777777" w:rsidR="000A3FB7" w:rsidRDefault="000A3FB7"/>
        </w:tc>
        <w:tc>
          <w:tcPr>
            <w:tcW w:w="3678" w:type="dxa"/>
            <w:vAlign w:val="center"/>
          </w:tcPr>
          <w:p w14:paraId="3B3661A7" w14:textId="77777777" w:rsidR="000A3FB7" w:rsidRDefault="009455F3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04D1D22" w14:textId="77777777" w:rsidR="000A3FB7" w:rsidRDefault="009455F3">
            <w:r>
              <w:t>27.51</w:t>
            </w:r>
          </w:p>
        </w:tc>
        <w:tc>
          <w:tcPr>
            <w:tcW w:w="1415" w:type="dxa"/>
            <w:vAlign w:val="center"/>
          </w:tcPr>
          <w:p w14:paraId="1963768C" w14:textId="77777777" w:rsidR="000A3FB7" w:rsidRDefault="009455F3">
            <w:r>
              <w:t>28.00</w:t>
            </w:r>
          </w:p>
        </w:tc>
        <w:tc>
          <w:tcPr>
            <w:tcW w:w="1415" w:type="dxa"/>
            <w:vAlign w:val="center"/>
          </w:tcPr>
          <w:p w14:paraId="17C7A07E" w14:textId="77777777" w:rsidR="000A3FB7" w:rsidRDefault="009455F3">
            <w:r>
              <w:t>满足</w:t>
            </w:r>
          </w:p>
        </w:tc>
      </w:tr>
      <w:tr w:rsidR="000A3FB7" w14:paraId="3215EEC7" w14:textId="77777777">
        <w:tc>
          <w:tcPr>
            <w:tcW w:w="1403" w:type="dxa"/>
            <w:vMerge/>
            <w:vAlign w:val="center"/>
          </w:tcPr>
          <w:p w14:paraId="16447EFD" w14:textId="77777777" w:rsidR="000A3FB7" w:rsidRDefault="000A3FB7"/>
        </w:tc>
        <w:tc>
          <w:tcPr>
            <w:tcW w:w="3678" w:type="dxa"/>
            <w:vAlign w:val="center"/>
          </w:tcPr>
          <w:p w14:paraId="5CC86FD3" w14:textId="77777777" w:rsidR="000A3FB7" w:rsidRDefault="009455F3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1076C92C" w14:textId="77777777" w:rsidR="000A3FB7" w:rsidRDefault="009455F3">
            <w:r>
              <w:t>27.34</w:t>
            </w:r>
          </w:p>
        </w:tc>
        <w:tc>
          <w:tcPr>
            <w:tcW w:w="1415" w:type="dxa"/>
            <w:vAlign w:val="center"/>
          </w:tcPr>
          <w:p w14:paraId="38105675" w14:textId="77777777" w:rsidR="000A3FB7" w:rsidRDefault="009455F3">
            <w:r>
              <w:t>28.00</w:t>
            </w:r>
          </w:p>
        </w:tc>
        <w:tc>
          <w:tcPr>
            <w:tcW w:w="1415" w:type="dxa"/>
            <w:vAlign w:val="center"/>
          </w:tcPr>
          <w:p w14:paraId="65D18631" w14:textId="77777777" w:rsidR="000A3FB7" w:rsidRDefault="009455F3">
            <w:r>
              <w:t>满足</w:t>
            </w:r>
          </w:p>
        </w:tc>
      </w:tr>
      <w:tr w:rsidR="000A3FB7" w14:paraId="543EBE76" w14:textId="77777777">
        <w:tc>
          <w:tcPr>
            <w:tcW w:w="1403" w:type="dxa"/>
            <w:vMerge/>
            <w:vAlign w:val="center"/>
          </w:tcPr>
          <w:p w14:paraId="0E760E21" w14:textId="77777777" w:rsidR="000A3FB7" w:rsidRDefault="000A3FB7"/>
        </w:tc>
        <w:tc>
          <w:tcPr>
            <w:tcW w:w="3678" w:type="dxa"/>
            <w:vAlign w:val="center"/>
          </w:tcPr>
          <w:p w14:paraId="6208C68D" w14:textId="77777777" w:rsidR="000A3FB7" w:rsidRDefault="009455F3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05B602C4" w14:textId="77777777" w:rsidR="000A3FB7" w:rsidRDefault="009455F3">
            <w:r>
              <w:t>27.08</w:t>
            </w:r>
          </w:p>
        </w:tc>
        <w:tc>
          <w:tcPr>
            <w:tcW w:w="1415" w:type="dxa"/>
            <w:vAlign w:val="center"/>
          </w:tcPr>
          <w:p w14:paraId="3294D020" w14:textId="77777777" w:rsidR="000A3FB7" w:rsidRDefault="009455F3">
            <w:r>
              <w:t>28.00</w:t>
            </w:r>
          </w:p>
        </w:tc>
        <w:tc>
          <w:tcPr>
            <w:tcW w:w="1415" w:type="dxa"/>
            <w:vAlign w:val="center"/>
          </w:tcPr>
          <w:p w14:paraId="12013AF0" w14:textId="77777777" w:rsidR="000A3FB7" w:rsidRDefault="009455F3">
            <w:r>
              <w:t>满足</w:t>
            </w:r>
          </w:p>
        </w:tc>
      </w:tr>
    </w:tbl>
    <w:p w14:paraId="061D9454" w14:textId="77777777" w:rsidR="000A3FB7" w:rsidRDefault="000A3FB7"/>
    <w:sectPr w:rsidR="000A3FB7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356E" w14:textId="77777777" w:rsidR="00531100" w:rsidRDefault="00531100">
      <w:r>
        <w:separator/>
      </w:r>
    </w:p>
  </w:endnote>
  <w:endnote w:type="continuationSeparator" w:id="0">
    <w:p w14:paraId="7B80EE2A" w14:textId="77777777" w:rsidR="00531100" w:rsidRDefault="0053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1E830C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6400B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2002" w14:textId="77777777" w:rsidR="00531100" w:rsidRDefault="00531100">
      <w:r>
        <w:separator/>
      </w:r>
    </w:p>
  </w:footnote>
  <w:footnote w:type="continuationSeparator" w:id="0">
    <w:p w14:paraId="12D5C3EC" w14:textId="77777777" w:rsidR="00531100" w:rsidRDefault="0053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90F0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59123CC0" wp14:editId="2BB17A6D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9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772B9"/>
    <w:rsid w:val="00084A88"/>
    <w:rsid w:val="000937CE"/>
    <w:rsid w:val="000A0AB9"/>
    <w:rsid w:val="000A141C"/>
    <w:rsid w:val="000A3FB7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1100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55F3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B0850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2B277EC"/>
  <w15:chartTrackingRefBased/>
  <w15:docId w15:val="{7B761044-EA4E-4192-A026-A741D50F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t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11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zlt</dc:creator>
  <cp:keywords/>
  <dc:description/>
  <cp:lastModifiedBy>培军 张</cp:lastModifiedBy>
  <cp:revision>2</cp:revision>
  <dcterms:created xsi:type="dcterms:W3CDTF">2022-01-05T17:00:00Z</dcterms:created>
  <dcterms:modified xsi:type="dcterms:W3CDTF">2022-01-06T07:18:00Z</dcterms:modified>
</cp:coreProperties>
</file>