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3512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D8BDFD0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A15F419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7422C2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20A41861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247F6A9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5592072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DCE9EC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AE8CB6" w14:textId="0F6CC880" w:rsidR="00D40158" w:rsidRPr="00D40158" w:rsidRDefault="00E26F07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>承旧营新·旧城的活化与绿染</w:t>
            </w:r>
          </w:p>
        </w:tc>
      </w:tr>
      <w:tr w:rsidR="00D40158" w:rsidRPr="00D40158" w14:paraId="22DD222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3E98B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774B1F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湖北</w:t>
            </w:r>
            <w:r>
              <w:t>-</w:t>
            </w:r>
            <w:r>
              <w:t>武汉</w:t>
            </w:r>
            <w:bookmarkEnd w:id="1"/>
          </w:p>
        </w:tc>
      </w:tr>
      <w:tr w:rsidR="00D40158" w:rsidRPr="00D40158" w14:paraId="04FD3E6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7349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9D46A4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6F93CED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4F69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B7E190D" w14:textId="31A91A43" w:rsidR="00D40158" w:rsidRPr="00D40158" w:rsidRDefault="00E26F07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  <w:r>
              <w:rPr>
                <w:rFonts w:ascii="宋体" w:hAnsi="宋体" w:hint="eastAsia"/>
                <w:szCs w:val="21"/>
                <w:lang w:val="en-US"/>
              </w:rPr>
              <w:t>华中科技大学建规学院</w:t>
            </w:r>
          </w:p>
        </w:tc>
      </w:tr>
      <w:tr w:rsidR="00D40158" w:rsidRPr="00D40158" w14:paraId="3BE6AD0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729A5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B9706A5" w14:textId="5661F87A" w:rsidR="00D40158" w:rsidRPr="00D40158" w:rsidRDefault="00E26F07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  <w:r>
              <w:rPr>
                <w:rFonts w:ascii="宋体" w:hAnsi="宋体" w:hint="eastAsia"/>
                <w:szCs w:val="21"/>
                <w:lang w:val="en-US"/>
              </w:rPr>
              <w:t>华中科技大学建规学院</w:t>
            </w:r>
          </w:p>
        </w:tc>
      </w:tr>
      <w:tr w:rsidR="00D40158" w:rsidRPr="00D40158" w14:paraId="4F587C5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88AB2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51AC73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24289F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A6F1C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F95D61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59D73A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B4AF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7AEBD3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0F15ED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46A4F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D6BF06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2022年1月6日</w:t>
              </w:r>
            </w:smartTag>
            <w:bookmarkEnd w:id="5"/>
          </w:p>
        </w:tc>
      </w:tr>
    </w:tbl>
    <w:p w14:paraId="06D0B215" w14:textId="77777777" w:rsidR="00D40158" w:rsidRDefault="00D40158" w:rsidP="00B41640">
      <w:pPr>
        <w:rPr>
          <w:rFonts w:ascii="宋体" w:hAnsi="宋体"/>
          <w:lang w:val="en-US"/>
        </w:rPr>
      </w:pPr>
    </w:p>
    <w:p w14:paraId="0F4C7DCA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2B54BD3" wp14:editId="302ACD5F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22FA4B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4825DA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8500DD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7"/>
          </w:p>
        </w:tc>
      </w:tr>
      <w:tr w:rsidR="00C67778" w:rsidRPr="00D40158" w14:paraId="53177AEA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8CF798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769AA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8"/>
          </w:p>
        </w:tc>
      </w:tr>
      <w:tr w:rsidR="00C67778" w:rsidRPr="00D40158" w14:paraId="1BC5AB1C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6D34E1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36744C3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0FF8C262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942027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465C9B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T13972111895</w:t>
            </w:r>
            <w:bookmarkEnd w:id="9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545ECF6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6A07E8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4FB242B" w14:textId="1BCE05B0" w:rsidR="00194CD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24400" w:history="1">
        <w:r w:rsidR="00194CDD" w:rsidRPr="000F76B0">
          <w:rPr>
            <w:rStyle w:val="a6"/>
          </w:rPr>
          <w:t>1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建筑概况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_Toc92324400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4</w:t>
        </w:r>
        <w:r w:rsidR="00194CDD">
          <w:rPr>
            <w:webHidden/>
          </w:rPr>
          <w:fldChar w:fldCharType="end"/>
        </w:r>
      </w:hyperlink>
    </w:p>
    <w:p w14:paraId="71A76AEC" w14:textId="25AA16D8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01" w:history="1">
        <w:r w:rsidR="00194CDD" w:rsidRPr="000F76B0">
          <w:rPr>
            <w:rStyle w:val="a6"/>
          </w:rPr>
          <w:t>2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计算依据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_Toc92324401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4</w:t>
        </w:r>
        <w:r w:rsidR="00194CDD">
          <w:rPr>
            <w:webHidden/>
          </w:rPr>
          <w:fldChar w:fldCharType="end"/>
        </w:r>
      </w:hyperlink>
    </w:p>
    <w:p w14:paraId="3EBDCFC1" w14:textId="70B5A220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02" w:history="1">
        <w:r w:rsidR="00194CDD" w:rsidRPr="000F76B0">
          <w:rPr>
            <w:rStyle w:val="a6"/>
          </w:rPr>
          <w:t>3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软件介绍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_Toc92324402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4</w:t>
        </w:r>
        <w:r w:rsidR="00194CDD">
          <w:rPr>
            <w:webHidden/>
          </w:rPr>
          <w:fldChar w:fldCharType="end"/>
        </w:r>
      </w:hyperlink>
    </w:p>
    <w:p w14:paraId="12D7E7DF" w14:textId="32B1D704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03" w:history="1">
        <w:r w:rsidR="00194CDD" w:rsidRPr="000F76B0">
          <w:rPr>
            <w:rStyle w:val="a6"/>
          </w:rPr>
          <w:t>4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气象数据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_Toc92324403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5</w:t>
        </w:r>
        <w:r w:rsidR="00194CDD">
          <w:rPr>
            <w:webHidden/>
          </w:rPr>
          <w:fldChar w:fldCharType="end"/>
        </w:r>
      </w:hyperlink>
    </w:p>
    <w:p w14:paraId="7FE717CC" w14:textId="0609E43C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04" w:history="1">
        <w:r w:rsidR="00194CDD" w:rsidRPr="000F76B0">
          <w:rPr>
            <w:rStyle w:val="a6"/>
            <w:lang w:val="en-GB"/>
          </w:rPr>
          <w:t>4.1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气象地点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_Toc92324404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5</w:t>
        </w:r>
        <w:r w:rsidR="00194CDD">
          <w:rPr>
            <w:webHidden/>
          </w:rPr>
          <w:fldChar w:fldCharType="end"/>
        </w:r>
      </w:hyperlink>
    </w:p>
    <w:p w14:paraId="5F88D961" w14:textId="5D89A792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05" w:history="1">
        <w:r w:rsidR="00194CDD" w:rsidRPr="000F76B0">
          <w:rPr>
            <w:rStyle w:val="a6"/>
            <w:lang w:val="en-GB"/>
          </w:rPr>
          <w:t>4.2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逐日干球温度表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_Toc92324405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5</w:t>
        </w:r>
        <w:r w:rsidR="00194CDD">
          <w:rPr>
            <w:webHidden/>
          </w:rPr>
          <w:fldChar w:fldCharType="end"/>
        </w:r>
      </w:hyperlink>
    </w:p>
    <w:p w14:paraId="20084A36" w14:textId="226DDE3E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06" w:history="1">
        <w:r w:rsidR="00194CDD" w:rsidRPr="000F76B0">
          <w:rPr>
            <w:rStyle w:val="a6"/>
            <w:lang w:val="en-GB"/>
          </w:rPr>
          <w:t>4.3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逐月辐照量表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_Toc92324406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5</w:t>
        </w:r>
        <w:r w:rsidR="00194CDD">
          <w:rPr>
            <w:webHidden/>
          </w:rPr>
          <w:fldChar w:fldCharType="end"/>
        </w:r>
      </w:hyperlink>
    </w:p>
    <w:p w14:paraId="7913C9A3" w14:textId="146F6451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07" w:history="1">
        <w:r w:rsidR="00194CDD" w:rsidRPr="000F76B0">
          <w:rPr>
            <w:rStyle w:val="a6"/>
            <w:lang w:val="en-GB"/>
          </w:rPr>
          <w:t>4.4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峰值工况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_Toc92324407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5</w:t>
        </w:r>
        <w:r w:rsidR="00194CDD">
          <w:rPr>
            <w:webHidden/>
          </w:rPr>
          <w:fldChar w:fldCharType="end"/>
        </w:r>
      </w:hyperlink>
    </w:p>
    <w:p w14:paraId="072B721F" w14:textId="305C52C0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08" w:history="1">
        <w:r w:rsidR="00194CDD" w:rsidRPr="000F76B0">
          <w:rPr>
            <w:rStyle w:val="a6"/>
          </w:rPr>
          <w:t>5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围护结构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_Toc92324408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6</w:t>
        </w:r>
        <w:r w:rsidR="00194CDD">
          <w:rPr>
            <w:webHidden/>
          </w:rPr>
          <w:fldChar w:fldCharType="end"/>
        </w:r>
      </w:hyperlink>
    </w:p>
    <w:p w14:paraId="28C5C523" w14:textId="28E26C25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09" w:history="1">
        <w:r w:rsidR="00194CDD" w:rsidRPr="000F76B0">
          <w:rPr>
            <w:rStyle w:val="a6"/>
          </w:rPr>
          <w:t>6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围护结构概况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_Toc92324409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6</w:t>
        </w:r>
        <w:r w:rsidR="00194CDD">
          <w:rPr>
            <w:webHidden/>
          </w:rPr>
          <w:fldChar w:fldCharType="end"/>
        </w:r>
      </w:hyperlink>
    </w:p>
    <w:p w14:paraId="46289A32" w14:textId="3543D056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10" w:history="1">
        <w:r w:rsidR="00194CDD" w:rsidRPr="000F76B0">
          <w:rPr>
            <w:rStyle w:val="a6"/>
          </w:rPr>
          <w:t>7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房间类型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_Toc92324410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6</w:t>
        </w:r>
        <w:r w:rsidR="00194CDD">
          <w:rPr>
            <w:webHidden/>
          </w:rPr>
          <w:fldChar w:fldCharType="end"/>
        </w:r>
      </w:hyperlink>
    </w:p>
    <w:p w14:paraId="1EB038C6" w14:textId="41A38339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11" w:history="1">
        <w:r w:rsidR="00194CDD" w:rsidRPr="000F76B0">
          <w:rPr>
            <w:rStyle w:val="a6"/>
            <w:lang w:val="en-GB"/>
          </w:rPr>
          <w:t>7.1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房间表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_Toc92324411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6</w:t>
        </w:r>
        <w:r w:rsidR="00194CDD">
          <w:rPr>
            <w:webHidden/>
          </w:rPr>
          <w:fldChar w:fldCharType="end"/>
        </w:r>
      </w:hyperlink>
    </w:p>
    <w:p w14:paraId="697EB7C7" w14:textId="53076970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12" w:history="1">
        <w:r w:rsidR="00194CDD" w:rsidRPr="000F76B0">
          <w:rPr>
            <w:rStyle w:val="a6"/>
            <w:lang w:val="en-GB"/>
          </w:rPr>
          <w:t>7.2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作息时间表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_Toc92324412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6</w:t>
        </w:r>
        <w:r w:rsidR="00194CDD">
          <w:rPr>
            <w:webHidden/>
          </w:rPr>
          <w:fldChar w:fldCharType="end"/>
        </w:r>
      </w:hyperlink>
    </w:p>
    <w:p w14:paraId="3D5D41CF" w14:textId="7F2FF2D6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13" w:history="1">
        <w:r w:rsidR="00194CDD" w:rsidRPr="000F76B0">
          <w:rPr>
            <w:rStyle w:val="a6"/>
          </w:rPr>
          <w:t>8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暖通空调系统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_Toc92324413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7</w:t>
        </w:r>
        <w:r w:rsidR="00194CDD">
          <w:rPr>
            <w:webHidden/>
          </w:rPr>
          <w:fldChar w:fldCharType="end"/>
        </w:r>
      </w:hyperlink>
    </w:p>
    <w:p w14:paraId="3DB266FC" w14:textId="617F5507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14" w:history="1">
        <w:r w:rsidR="00194CDD" w:rsidRPr="000F76B0">
          <w:rPr>
            <w:rStyle w:val="a6"/>
            <w:lang w:val="en-GB"/>
          </w:rPr>
          <w:t>8.1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系统类型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_Toc92324414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7</w:t>
        </w:r>
        <w:r w:rsidR="00194CDD">
          <w:rPr>
            <w:webHidden/>
          </w:rPr>
          <w:fldChar w:fldCharType="end"/>
        </w:r>
      </w:hyperlink>
    </w:p>
    <w:p w14:paraId="0025A1A6" w14:textId="44A6F9E3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15" w:history="1">
        <w:r w:rsidR="00194CDD" w:rsidRPr="000F76B0">
          <w:rPr>
            <w:rStyle w:val="a6"/>
            <w:lang w:val="en-GB"/>
          </w:rPr>
          <w:t>8.2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制冷系统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_Toc92324415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7</w:t>
        </w:r>
        <w:r w:rsidR="00194CDD">
          <w:rPr>
            <w:webHidden/>
          </w:rPr>
          <w:fldChar w:fldCharType="end"/>
        </w:r>
      </w:hyperlink>
    </w:p>
    <w:p w14:paraId="3EB71773" w14:textId="0DCFA2EE" w:rsidR="00194CDD" w:rsidRDefault="00B659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24416" w:history="1">
        <w:r w:rsidR="00194CDD" w:rsidRPr="000F76B0">
          <w:rPr>
            <w:rStyle w:val="a6"/>
            <w:lang w:val="en-GB"/>
          </w:rPr>
          <w:t>8.2.1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冷水机组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_Toc92324416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7</w:t>
        </w:r>
        <w:r w:rsidR="00194CDD">
          <w:rPr>
            <w:webHidden/>
          </w:rPr>
          <w:fldChar w:fldCharType="end"/>
        </w:r>
      </w:hyperlink>
    </w:p>
    <w:p w14:paraId="110B6ED3" w14:textId="5A08CBE1" w:rsidR="00194CDD" w:rsidRDefault="00B659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24417" w:history="1">
        <w:r w:rsidR="00194CDD" w:rsidRPr="000F76B0">
          <w:rPr>
            <w:rStyle w:val="a6"/>
            <w:lang w:val="en-GB"/>
          </w:rPr>
          <w:t>8.2.2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水泵系统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_Toc92324417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7</w:t>
        </w:r>
        <w:r w:rsidR="00194CDD">
          <w:rPr>
            <w:webHidden/>
          </w:rPr>
          <w:fldChar w:fldCharType="end"/>
        </w:r>
      </w:hyperlink>
    </w:p>
    <w:p w14:paraId="7EA7408F" w14:textId="460AE611" w:rsidR="00194CDD" w:rsidRDefault="00B659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24418" w:history="1">
        <w:r w:rsidR="00194CDD" w:rsidRPr="000F76B0">
          <w:rPr>
            <w:rStyle w:val="a6"/>
            <w:lang w:val="en-GB"/>
          </w:rPr>
          <w:t>8.2.3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运行工况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_Toc92324418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7</w:t>
        </w:r>
        <w:r w:rsidR="00194CDD">
          <w:rPr>
            <w:webHidden/>
          </w:rPr>
          <w:fldChar w:fldCharType="end"/>
        </w:r>
      </w:hyperlink>
    </w:p>
    <w:p w14:paraId="716498B8" w14:textId="49F141E0" w:rsidR="00194CDD" w:rsidRDefault="00B659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24419" w:history="1">
        <w:r w:rsidR="00194CDD" w:rsidRPr="000F76B0">
          <w:rPr>
            <w:rStyle w:val="a6"/>
            <w:lang w:val="en-GB"/>
          </w:rPr>
          <w:t>8.2.4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制冷能耗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_Toc92324419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7</w:t>
        </w:r>
        <w:r w:rsidR="00194CDD">
          <w:rPr>
            <w:webHidden/>
          </w:rPr>
          <w:fldChar w:fldCharType="end"/>
        </w:r>
      </w:hyperlink>
    </w:p>
    <w:p w14:paraId="3B43C4E7" w14:textId="2AAA725E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20" w:history="1">
        <w:r w:rsidR="00194CDD" w:rsidRPr="000F76B0">
          <w:rPr>
            <w:rStyle w:val="a6"/>
            <w:lang w:val="en-GB"/>
          </w:rPr>
          <w:t>8.3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供暖系统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_Toc92324420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8</w:t>
        </w:r>
        <w:r w:rsidR="00194CDD">
          <w:rPr>
            <w:webHidden/>
          </w:rPr>
          <w:fldChar w:fldCharType="end"/>
        </w:r>
      </w:hyperlink>
    </w:p>
    <w:p w14:paraId="31E5A7B6" w14:textId="48BDE641" w:rsidR="00194CDD" w:rsidRDefault="00B659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24421" w:history="1">
        <w:r w:rsidR="00194CDD" w:rsidRPr="000F76B0">
          <w:rPr>
            <w:rStyle w:val="a6"/>
            <w:lang w:val="en-GB"/>
          </w:rPr>
          <w:t>8.3.1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热水锅炉系统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_Toc92324421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8</w:t>
        </w:r>
        <w:r w:rsidR="00194CDD">
          <w:rPr>
            <w:webHidden/>
          </w:rPr>
          <w:fldChar w:fldCharType="end"/>
        </w:r>
      </w:hyperlink>
    </w:p>
    <w:p w14:paraId="525FCA22" w14:textId="41626547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22" w:history="1">
        <w:r w:rsidR="00194CDD" w:rsidRPr="000F76B0">
          <w:rPr>
            <w:rStyle w:val="a6"/>
            <w:lang w:val="en-GB"/>
          </w:rPr>
          <w:t>8.4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空调风机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_Toc92324422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8</w:t>
        </w:r>
        <w:r w:rsidR="00194CDD">
          <w:rPr>
            <w:webHidden/>
          </w:rPr>
          <w:fldChar w:fldCharType="end"/>
        </w:r>
      </w:hyperlink>
    </w:p>
    <w:p w14:paraId="3FDA4C19" w14:textId="63F1A6E3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23" w:history="1">
        <w:r w:rsidR="00194CDD" w:rsidRPr="000F76B0">
          <w:rPr>
            <w:rStyle w:val="a6"/>
          </w:rPr>
          <w:t>9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照明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_Toc92324423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9</w:t>
        </w:r>
        <w:r w:rsidR="00194CDD">
          <w:rPr>
            <w:webHidden/>
          </w:rPr>
          <w:fldChar w:fldCharType="end"/>
        </w:r>
      </w:hyperlink>
    </w:p>
    <w:p w14:paraId="34A63B71" w14:textId="4A9F12F3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24" w:history="1">
        <w:r w:rsidR="00194CDD" w:rsidRPr="000F76B0">
          <w:rPr>
            <w:rStyle w:val="a6"/>
          </w:rPr>
          <w:t>10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插座设备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_Toc92324424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9</w:t>
        </w:r>
        <w:r w:rsidR="00194CDD">
          <w:rPr>
            <w:webHidden/>
          </w:rPr>
          <w:fldChar w:fldCharType="end"/>
        </w:r>
      </w:hyperlink>
    </w:p>
    <w:p w14:paraId="68432827" w14:textId="557682CB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25" w:history="1">
        <w:r w:rsidR="00194CDD" w:rsidRPr="000F76B0">
          <w:rPr>
            <w:rStyle w:val="a6"/>
          </w:rPr>
          <w:t>11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排风机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_Toc92324425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9</w:t>
        </w:r>
        <w:r w:rsidR="00194CDD">
          <w:rPr>
            <w:webHidden/>
          </w:rPr>
          <w:fldChar w:fldCharType="end"/>
        </w:r>
      </w:hyperlink>
    </w:p>
    <w:p w14:paraId="736852A8" w14:textId="7E629A96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26" w:history="1">
        <w:r w:rsidR="00194CDD" w:rsidRPr="000F76B0">
          <w:rPr>
            <w:rStyle w:val="a6"/>
          </w:rPr>
          <w:t>12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生活热水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_Toc92324426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9</w:t>
        </w:r>
        <w:r w:rsidR="00194CDD">
          <w:rPr>
            <w:webHidden/>
          </w:rPr>
          <w:fldChar w:fldCharType="end"/>
        </w:r>
      </w:hyperlink>
    </w:p>
    <w:p w14:paraId="0437E5DB" w14:textId="0EF47361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27" w:history="1">
        <w:r w:rsidR="00194CDD" w:rsidRPr="000F76B0">
          <w:rPr>
            <w:rStyle w:val="a6"/>
          </w:rPr>
          <w:t>13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电梯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_Toc92324427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10</w:t>
        </w:r>
        <w:r w:rsidR="00194CDD">
          <w:rPr>
            <w:webHidden/>
          </w:rPr>
          <w:fldChar w:fldCharType="end"/>
        </w:r>
      </w:hyperlink>
    </w:p>
    <w:p w14:paraId="6F79A88B" w14:textId="7E93AD92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28" w:history="1">
        <w:r w:rsidR="00194CDD" w:rsidRPr="000F76B0">
          <w:rPr>
            <w:rStyle w:val="a6"/>
          </w:rPr>
          <w:t>14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光伏发电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_Toc92324428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10</w:t>
        </w:r>
        <w:r w:rsidR="00194CDD">
          <w:rPr>
            <w:webHidden/>
          </w:rPr>
          <w:fldChar w:fldCharType="end"/>
        </w:r>
      </w:hyperlink>
    </w:p>
    <w:p w14:paraId="2943E039" w14:textId="319F6259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29" w:history="1">
        <w:r w:rsidR="00194CDD" w:rsidRPr="000F76B0">
          <w:rPr>
            <w:rStyle w:val="a6"/>
          </w:rPr>
          <w:t>15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风力发电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_Toc92324429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10</w:t>
        </w:r>
        <w:r w:rsidR="00194CDD">
          <w:rPr>
            <w:webHidden/>
          </w:rPr>
          <w:fldChar w:fldCharType="end"/>
        </w:r>
      </w:hyperlink>
    </w:p>
    <w:p w14:paraId="2BFDAAC6" w14:textId="78680864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30" w:history="1">
        <w:r w:rsidR="00194CDD" w:rsidRPr="000F76B0">
          <w:rPr>
            <w:rStyle w:val="a6"/>
          </w:rPr>
          <w:t>16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计算结果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_Toc92324430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10</w:t>
        </w:r>
        <w:r w:rsidR="00194CDD">
          <w:rPr>
            <w:webHidden/>
          </w:rPr>
          <w:fldChar w:fldCharType="end"/>
        </w:r>
      </w:hyperlink>
    </w:p>
    <w:p w14:paraId="3D8D2D05" w14:textId="4CA0847A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31" w:history="1">
        <w:r w:rsidR="00194CDD" w:rsidRPr="000F76B0">
          <w:rPr>
            <w:rStyle w:val="a6"/>
            <w:lang w:val="en-GB"/>
          </w:rPr>
          <w:t>16.1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建材生产运输碳排放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_Toc92324431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10</w:t>
        </w:r>
        <w:r w:rsidR="00194CDD">
          <w:rPr>
            <w:webHidden/>
          </w:rPr>
          <w:fldChar w:fldCharType="end"/>
        </w:r>
      </w:hyperlink>
    </w:p>
    <w:p w14:paraId="6C04F068" w14:textId="4E62B931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32" w:history="1">
        <w:r w:rsidR="00194CDD" w:rsidRPr="000F76B0">
          <w:rPr>
            <w:rStyle w:val="a6"/>
            <w:lang w:val="en-GB"/>
          </w:rPr>
          <w:t>16.2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建筑建造拆除碳排放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_Toc92324432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10</w:t>
        </w:r>
        <w:r w:rsidR="00194CDD">
          <w:rPr>
            <w:webHidden/>
          </w:rPr>
          <w:fldChar w:fldCharType="end"/>
        </w:r>
      </w:hyperlink>
    </w:p>
    <w:p w14:paraId="1487AC96" w14:textId="4F66A1EB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33" w:history="1">
        <w:r w:rsidR="00194CDD" w:rsidRPr="000F76B0">
          <w:rPr>
            <w:rStyle w:val="a6"/>
            <w:lang w:val="en-GB"/>
          </w:rPr>
          <w:t>16.3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碳汇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_Toc92324433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10</w:t>
        </w:r>
        <w:r w:rsidR="00194CDD">
          <w:rPr>
            <w:webHidden/>
          </w:rPr>
          <w:fldChar w:fldCharType="end"/>
        </w:r>
      </w:hyperlink>
    </w:p>
    <w:p w14:paraId="33F4B210" w14:textId="689253A3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34" w:history="1">
        <w:r w:rsidR="00194CDD" w:rsidRPr="000F76B0">
          <w:rPr>
            <w:rStyle w:val="a6"/>
            <w:lang w:val="en-GB"/>
          </w:rPr>
          <w:t>16.4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建筑运行碳排放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_Toc92324434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10</w:t>
        </w:r>
        <w:r w:rsidR="00194CDD">
          <w:rPr>
            <w:webHidden/>
          </w:rPr>
          <w:fldChar w:fldCharType="end"/>
        </w:r>
      </w:hyperlink>
    </w:p>
    <w:p w14:paraId="4D5FD2CC" w14:textId="1B270075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35" w:history="1">
        <w:r w:rsidR="00194CDD" w:rsidRPr="000F76B0">
          <w:rPr>
            <w:rStyle w:val="a6"/>
            <w:lang w:val="en-GB"/>
          </w:rPr>
          <w:t>16.5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全生命周期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_Toc92324435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11</w:t>
        </w:r>
        <w:r w:rsidR="00194CDD">
          <w:rPr>
            <w:webHidden/>
          </w:rPr>
          <w:fldChar w:fldCharType="end"/>
        </w:r>
      </w:hyperlink>
    </w:p>
    <w:p w14:paraId="7026C4C8" w14:textId="3E404B98" w:rsidR="00194CDD" w:rsidRDefault="00B659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4436" w:history="1">
        <w:r w:rsidR="00194CDD" w:rsidRPr="000F76B0">
          <w:rPr>
            <w:rStyle w:val="a6"/>
          </w:rPr>
          <w:t>17</w:t>
        </w:r>
        <w:r w:rsidR="00194CD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4CDD" w:rsidRPr="000F76B0">
          <w:rPr>
            <w:rStyle w:val="a6"/>
          </w:rPr>
          <w:t>附录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_Toc92324436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14</w:t>
        </w:r>
        <w:r w:rsidR="00194CDD">
          <w:rPr>
            <w:webHidden/>
          </w:rPr>
          <w:fldChar w:fldCharType="end"/>
        </w:r>
      </w:hyperlink>
    </w:p>
    <w:p w14:paraId="1A582358" w14:textId="27E64C3F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37" w:history="1">
        <w:r w:rsidR="00194CDD" w:rsidRPr="000F76B0">
          <w:rPr>
            <w:rStyle w:val="a6"/>
            <w:lang w:val="en-GB"/>
          </w:rPr>
          <w:t>17.1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工作日</w:t>
        </w:r>
        <w:r w:rsidR="00194CDD" w:rsidRPr="000F76B0">
          <w:rPr>
            <w:rStyle w:val="a6"/>
          </w:rPr>
          <w:t>/</w:t>
        </w:r>
        <w:r w:rsidR="00194CDD" w:rsidRPr="000F76B0">
          <w:rPr>
            <w:rStyle w:val="a6"/>
          </w:rPr>
          <w:t>节假日人员逐时在室率</w:t>
        </w:r>
        <w:r w:rsidR="00194CDD" w:rsidRPr="000F76B0">
          <w:rPr>
            <w:rStyle w:val="a6"/>
          </w:rPr>
          <w:t>(%)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_Toc92324437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14</w:t>
        </w:r>
        <w:r w:rsidR="00194CDD">
          <w:rPr>
            <w:webHidden/>
          </w:rPr>
          <w:fldChar w:fldCharType="end"/>
        </w:r>
      </w:hyperlink>
    </w:p>
    <w:p w14:paraId="4250B605" w14:textId="0476DECC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38" w:history="1">
        <w:r w:rsidR="00194CDD" w:rsidRPr="000F76B0">
          <w:rPr>
            <w:rStyle w:val="a6"/>
            <w:lang w:val="en-GB"/>
          </w:rPr>
          <w:t>17.2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工作日</w:t>
        </w:r>
        <w:r w:rsidR="00194CDD" w:rsidRPr="000F76B0">
          <w:rPr>
            <w:rStyle w:val="a6"/>
          </w:rPr>
          <w:t>/</w:t>
        </w:r>
        <w:r w:rsidR="00194CDD" w:rsidRPr="000F76B0">
          <w:rPr>
            <w:rStyle w:val="a6"/>
          </w:rPr>
          <w:t>节假日照明开关时间表</w:t>
        </w:r>
        <w:r w:rsidR="00194CDD" w:rsidRPr="000F76B0">
          <w:rPr>
            <w:rStyle w:val="a6"/>
          </w:rPr>
          <w:t>(%)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_Toc92324438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14</w:t>
        </w:r>
        <w:r w:rsidR="00194CDD">
          <w:rPr>
            <w:webHidden/>
          </w:rPr>
          <w:fldChar w:fldCharType="end"/>
        </w:r>
      </w:hyperlink>
    </w:p>
    <w:p w14:paraId="2D63A97F" w14:textId="577105A4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39" w:history="1">
        <w:r w:rsidR="00194CDD" w:rsidRPr="000F76B0">
          <w:rPr>
            <w:rStyle w:val="a6"/>
            <w:lang w:val="en-GB"/>
          </w:rPr>
          <w:t>17.3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工作日</w:t>
        </w:r>
        <w:r w:rsidR="00194CDD" w:rsidRPr="000F76B0">
          <w:rPr>
            <w:rStyle w:val="a6"/>
          </w:rPr>
          <w:t>/</w:t>
        </w:r>
        <w:r w:rsidR="00194CDD" w:rsidRPr="000F76B0">
          <w:rPr>
            <w:rStyle w:val="a6"/>
          </w:rPr>
          <w:t>节假日设备逐时使用率</w:t>
        </w:r>
        <w:r w:rsidR="00194CDD" w:rsidRPr="000F76B0">
          <w:rPr>
            <w:rStyle w:val="a6"/>
          </w:rPr>
          <w:t>(%)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_Toc92324439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14</w:t>
        </w:r>
        <w:r w:rsidR="00194CDD">
          <w:rPr>
            <w:webHidden/>
          </w:rPr>
          <w:fldChar w:fldCharType="end"/>
        </w:r>
      </w:hyperlink>
    </w:p>
    <w:p w14:paraId="636A3225" w14:textId="382E6F07" w:rsidR="00194CDD" w:rsidRDefault="00B659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4440" w:history="1">
        <w:r w:rsidR="00194CDD" w:rsidRPr="000F76B0">
          <w:rPr>
            <w:rStyle w:val="a6"/>
            <w:lang w:val="en-GB"/>
          </w:rPr>
          <w:t>17.4</w:t>
        </w:r>
        <w:r w:rsidR="00194CDD">
          <w:rPr>
            <w:rFonts w:asciiTheme="minorHAnsi" w:eastAsiaTheme="minorEastAsia" w:hAnsiTheme="minorHAnsi" w:cstheme="minorBidi"/>
            <w:szCs w:val="22"/>
          </w:rPr>
          <w:tab/>
        </w:r>
        <w:r w:rsidR="00194CDD" w:rsidRPr="000F76B0">
          <w:rPr>
            <w:rStyle w:val="a6"/>
          </w:rPr>
          <w:t>工作日</w:t>
        </w:r>
        <w:r w:rsidR="00194CDD" w:rsidRPr="000F76B0">
          <w:rPr>
            <w:rStyle w:val="a6"/>
          </w:rPr>
          <w:t>/</w:t>
        </w:r>
        <w:r w:rsidR="00194CDD" w:rsidRPr="000F76B0">
          <w:rPr>
            <w:rStyle w:val="a6"/>
          </w:rPr>
          <w:t>节假日空调系统运行时间表</w:t>
        </w:r>
        <w:r w:rsidR="00194CDD" w:rsidRPr="000F76B0">
          <w:rPr>
            <w:rStyle w:val="a6"/>
          </w:rPr>
          <w:t>(1:</w:t>
        </w:r>
        <w:r w:rsidR="00194CDD" w:rsidRPr="000F76B0">
          <w:rPr>
            <w:rStyle w:val="a6"/>
          </w:rPr>
          <w:t>开</w:t>
        </w:r>
        <w:r w:rsidR="00194CDD" w:rsidRPr="000F76B0">
          <w:rPr>
            <w:rStyle w:val="a6"/>
          </w:rPr>
          <w:t>,0:</w:t>
        </w:r>
        <w:r w:rsidR="00194CDD" w:rsidRPr="000F76B0">
          <w:rPr>
            <w:rStyle w:val="a6"/>
          </w:rPr>
          <w:t>关</w:t>
        </w:r>
        <w:r w:rsidR="00194CDD" w:rsidRPr="000F76B0">
          <w:rPr>
            <w:rStyle w:val="a6"/>
          </w:rPr>
          <w:t>)</w:t>
        </w:r>
        <w:r w:rsidR="00194CDD">
          <w:rPr>
            <w:webHidden/>
          </w:rPr>
          <w:tab/>
        </w:r>
        <w:r w:rsidR="00194CDD">
          <w:rPr>
            <w:webHidden/>
          </w:rPr>
          <w:fldChar w:fldCharType="begin"/>
        </w:r>
        <w:r w:rsidR="00194CDD">
          <w:rPr>
            <w:webHidden/>
          </w:rPr>
          <w:instrText xml:space="preserve"> PAGEREF _Toc92324440 \h </w:instrText>
        </w:r>
        <w:r w:rsidR="00194CDD">
          <w:rPr>
            <w:webHidden/>
          </w:rPr>
        </w:r>
        <w:r w:rsidR="00194CDD">
          <w:rPr>
            <w:webHidden/>
          </w:rPr>
          <w:fldChar w:fldCharType="separate"/>
        </w:r>
        <w:r w:rsidR="00194CDD">
          <w:rPr>
            <w:webHidden/>
          </w:rPr>
          <w:t>14</w:t>
        </w:r>
        <w:r w:rsidR="00194CDD">
          <w:rPr>
            <w:webHidden/>
          </w:rPr>
          <w:fldChar w:fldCharType="end"/>
        </w:r>
      </w:hyperlink>
    </w:p>
    <w:p w14:paraId="586E9798" w14:textId="7C129A71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5BA9011" w14:textId="77777777" w:rsidR="00D40158" w:rsidRDefault="00D40158" w:rsidP="00D40158">
      <w:pPr>
        <w:pStyle w:val="TOC1"/>
      </w:pPr>
    </w:p>
    <w:p w14:paraId="01359A98" w14:textId="77777777" w:rsidR="00D40158" w:rsidRPr="005E5F93" w:rsidRDefault="00D40158" w:rsidP="005215FB">
      <w:pPr>
        <w:pStyle w:val="1"/>
      </w:pPr>
      <w:bookmarkStart w:id="10" w:name="_Toc92324400"/>
      <w:r w:rsidRPr="005E5F93">
        <w:rPr>
          <w:rFonts w:hint="eastAsia"/>
        </w:rPr>
        <w:t>建筑概况</w:t>
      </w:r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509E4AF7" w14:textId="77777777" w:rsidTr="00853D5D">
        <w:tc>
          <w:tcPr>
            <w:tcW w:w="2763" w:type="dxa"/>
            <w:shd w:val="clear" w:color="auto" w:fill="E6E6E6"/>
          </w:tcPr>
          <w:p w14:paraId="0078787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28B2060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名称"/>
            <w:r>
              <w:t>新建项目</w:t>
            </w:r>
            <w:bookmarkEnd w:id="11"/>
          </w:p>
        </w:tc>
      </w:tr>
      <w:tr w:rsidR="00D40158" w:rsidRPr="00FF2243" w14:paraId="322E00DD" w14:textId="77777777" w:rsidTr="00853D5D">
        <w:tc>
          <w:tcPr>
            <w:tcW w:w="2763" w:type="dxa"/>
            <w:shd w:val="clear" w:color="auto" w:fill="E6E6E6"/>
          </w:tcPr>
          <w:p w14:paraId="63AEC00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420AC4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地点"/>
            <w:r>
              <w:t>湖北</w:t>
            </w:r>
            <w:r>
              <w:t>-</w:t>
            </w:r>
            <w:r>
              <w:t>武汉</w:t>
            </w:r>
            <w:bookmarkEnd w:id="12"/>
          </w:p>
        </w:tc>
      </w:tr>
      <w:tr w:rsidR="00037A4C" w:rsidRPr="00FF2243" w14:paraId="3E381D0E" w14:textId="77777777" w:rsidTr="00853D5D">
        <w:tc>
          <w:tcPr>
            <w:tcW w:w="2763" w:type="dxa"/>
            <w:shd w:val="clear" w:color="auto" w:fill="E6E6E6"/>
          </w:tcPr>
          <w:p w14:paraId="29E3DDD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5C1C2B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3" w:name="纬度"/>
            <w:r w:rsidRPr="00FF2243">
              <w:rPr>
                <w:rFonts w:ascii="宋体" w:hAnsi="宋体" w:hint="eastAsia"/>
                <w:lang w:val="en-US"/>
              </w:rPr>
              <w:t>30.58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1556CE6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4" w:name="经度"/>
            <w:r w:rsidRPr="00FF2243">
              <w:rPr>
                <w:rFonts w:ascii="宋体" w:hAnsi="宋体" w:hint="eastAsia"/>
                <w:lang w:val="en-US"/>
              </w:rPr>
              <w:t>114.24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23DCCD28" w14:textId="77777777" w:rsidTr="00853D5D">
        <w:tc>
          <w:tcPr>
            <w:tcW w:w="2763" w:type="dxa"/>
            <w:shd w:val="clear" w:color="auto" w:fill="E6E6E6"/>
          </w:tcPr>
          <w:p w14:paraId="09BF764F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112A6E79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寿命"/>
            <w:r>
              <w:t>50</w:t>
            </w:r>
            <w:bookmarkEnd w:id="15"/>
          </w:p>
        </w:tc>
      </w:tr>
      <w:tr w:rsidR="00D40158" w:rsidRPr="00FF2243" w14:paraId="34C4216F" w14:textId="77777777" w:rsidTr="00853D5D">
        <w:tc>
          <w:tcPr>
            <w:tcW w:w="2763" w:type="dxa"/>
            <w:shd w:val="clear" w:color="auto" w:fill="E6E6E6"/>
          </w:tcPr>
          <w:p w14:paraId="68B7500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B85BD8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9827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453559A3" w14:textId="77777777" w:rsidTr="00853D5D">
        <w:tc>
          <w:tcPr>
            <w:tcW w:w="2763" w:type="dxa"/>
            <w:shd w:val="clear" w:color="auto" w:fill="E6E6E6"/>
          </w:tcPr>
          <w:p w14:paraId="634366C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2BCBD19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0A7BF0D0" w14:textId="77777777" w:rsidTr="00853D5D">
        <w:tc>
          <w:tcPr>
            <w:tcW w:w="2763" w:type="dxa"/>
            <w:shd w:val="clear" w:color="auto" w:fill="E6E6E6"/>
          </w:tcPr>
          <w:p w14:paraId="2ABCA7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227C029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2E677B5F" w14:textId="77777777" w:rsidTr="00853D5D">
        <w:tc>
          <w:tcPr>
            <w:tcW w:w="2763" w:type="dxa"/>
            <w:shd w:val="clear" w:color="auto" w:fill="E6E6E6"/>
          </w:tcPr>
          <w:p w14:paraId="4FD2178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9DC95B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38577.29</w:t>
            </w:r>
            <w:bookmarkEnd w:id="22"/>
          </w:p>
        </w:tc>
      </w:tr>
      <w:tr w:rsidR="00203A7D" w:rsidRPr="00FF2243" w14:paraId="3DCEC1B1" w14:textId="77777777" w:rsidTr="00853D5D">
        <w:tc>
          <w:tcPr>
            <w:tcW w:w="2763" w:type="dxa"/>
            <w:shd w:val="clear" w:color="auto" w:fill="E6E6E6"/>
          </w:tcPr>
          <w:p w14:paraId="52F4BDB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21EAC9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14561.61</w:t>
            </w:r>
            <w:bookmarkEnd w:id="23"/>
          </w:p>
        </w:tc>
      </w:tr>
      <w:tr w:rsidR="00D40158" w:rsidRPr="00FF2243" w14:paraId="0F5218DF" w14:textId="77777777" w:rsidTr="00853D5D">
        <w:tc>
          <w:tcPr>
            <w:tcW w:w="2763" w:type="dxa"/>
            <w:shd w:val="clear" w:color="auto" w:fill="E6E6E6"/>
          </w:tcPr>
          <w:p w14:paraId="3FE971A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9BAD3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116.7</w:t>
            </w:r>
            <w:bookmarkEnd w:id="24"/>
          </w:p>
        </w:tc>
      </w:tr>
      <w:tr w:rsidR="00D40158" w:rsidRPr="00FF2243" w14:paraId="6DC542A5" w14:textId="77777777" w:rsidTr="00853D5D">
        <w:tc>
          <w:tcPr>
            <w:tcW w:w="2763" w:type="dxa"/>
            <w:shd w:val="clear" w:color="auto" w:fill="E6E6E6"/>
          </w:tcPr>
          <w:p w14:paraId="5B90DE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FAC3DA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6F7780FF" w14:textId="77777777" w:rsidTr="00853D5D">
        <w:tc>
          <w:tcPr>
            <w:tcW w:w="2763" w:type="dxa"/>
            <w:shd w:val="clear" w:color="auto" w:fill="E6E6E6"/>
          </w:tcPr>
          <w:p w14:paraId="439AA92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1F57342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53505BE2" w14:textId="77777777" w:rsidTr="00853D5D">
        <w:tc>
          <w:tcPr>
            <w:tcW w:w="2763" w:type="dxa"/>
            <w:shd w:val="clear" w:color="auto" w:fill="E6E6E6"/>
          </w:tcPr>
          <w:p w14:paraId="569C9A8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50E098B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 w14:paraId="1F7B2AC9" w14:textId="77777777" w:rsidTr="00853D5D">
        <w:tc>
          <w:tcPr>
            <w:tcW w:w="2763" w:type="dxa"/>
            <w:shd w:val="clear" w:color="auto" w:fill="E6E6E6"/>
          </w:tcPr>
          <w:p w14:paraId="4CE1C30B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C0463F3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53251BC3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51A6F143" w14:textId="77777777" w:rsidR="00033A7A" w:rsidRDefault="00732438" w:rsidP="00824A6F">
      <w:pPr>
        <w:pStyle w:val="1"/>
      </w:pPr>
      <w:bookmarkStart w:id="30" w:name="_Toc92324401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0C8286FD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06813DC1" w14:textId="77777777" w:rsidR="00CD63BE" w:rsidRDefault="005424F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272ABE2D" w14:textId="77777777" w:rsidR="00CD63BE" w:rsidRDefault="005424F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2DCE8C81" w14:textId="77777777" w:rsidR="00CD63BE" w:rsidRDefault="005424F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67F107A1" w14:textId="77777777" w:rsidR="00CD63BE" w:rsidRDefault="005424F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24BE925E" w14:textId="77777777" w:rsidR="00CD63BE" w:rsidRDefault="00CD63BE">
      <w:pPr>
        <w:pStyle w:val="a0"/>
        <w:ind w:firstLineChars="0" w:firstLine="0"/>
        <w:rPr>
          <w:lang w:val="en-US"/>
        </w:rPr>
      </w:pPr>
    </w:p>
    <w:p w14:paraId="3E01E2AF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92324402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696238CD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7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7829F985" w14:textId="77777777" w:rsidR="00A23AC4" w:rsidRDefault="00B31357" w:rsidP="00B31357">
      <w:pPr>
        <w:pStyle w:val="1"/>
      </w:pPr>
      <w:bookmarkStart w:id="38" w:name="_Toc92324403"/>
      <w:r>
        <w:rPr>
          <w:rFonts w:hint="eastAsia"/>
        </w:rPr>
        <w:lastRenderedPageBreak/>
        <w:t>气象数据</w:t>
      </w:r>
      <w:bookmarkEnd w:id="38"/>
    </w:p>
    <w:p w14:paraId="7D56567A" w14:textId="77777777" w:rsidR="00B31357" w:rsidRDefault="008244A0" w:rsidP="008244A0">
      <w:pPr>
        <w:pStyle w:val="2"/>
      </w:pPr>
      <w:bookmarkStart w:id="39" w:name="_Toc92324404"/>
      <w:r>
        <w:rPr>
          <w:rFonts w:hint="eastAsia"/>
        </w:rPr>
        <w:t>气象地点</w:t>
      </w:r>
      <w:bookmarkEnd w:id="39"/>
    </w:p>
    <w:p w14:paraId="74408D90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0" w:name="气象数据来源"/>
      <w:r>
        <w:t>湖北</w:t>
      </w:r>
      <w:r>
        <w:t>-</w:t>
      </w:r>
      <w:r>
        <w:t>武汉</w:t>
      </w:r>
      <w:r>
        <w:t xml:space="preserve">, </w:t>
      </w:r>
      <w:r>
        <w:t>《建筑节能气象参数标准》</w:t>
      </w:r>
      <w:bookmarkEnd w:id="40"/>
    </w:p>
    <w:p w14:paraId="6B83C844" w14:textId="77777777" w:rsidR="008244A0" w:rsidRDefault="00483CEF" w:rsidP="00483CEF">
      <w:pPr>
        <w:pStyle w:val="2"/>
      </w:pPr>
      <w:bookmarkStart w:id="41" w:name="_Toc92324405"/>
      <w:r>
        <w:rPr>
          <w:rFonts w:hint="eastAsia"/>
        </w:rPr>
        <w:t>逐日干球温度表</w:t>
      </w:r>
      <w:bookmarkEnd w:id="41"/>
    </w:p>
    <w:p w14:paraId="39A6DBC1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751588C1" wp14:editId="562C4CBF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9491D" w14:textId="77777777" w:rsidR="00902539" w:rsidRDefault="00483CEF" w:rsidP="00902539">
      <w:pPr>
        <w:pStyle w:val="2"/>
      </w:pPr>
      <w:bookmarkStart w:id="43" w:name="_Toc92324406"/>
      <w:r>
        <w:rPr>
          <w:rFonts w:hint="eastAsia"/>
        </w:rPr>
        <w:t>逐月辐照量表</w:t>
      </w:r>
      <w:bookmarkEnd w:id="43"/>
    </w:p>
    <w:p w14:paraId="0386BAC0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7C89264E" wp14:editId="348F8642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709BA" w14:textId="77777777" w:rsidR="00483CEF" w:rsidRDefault="00483CEF" w:rsidP="00483CEF">
      <w:pPr>
        <w:pStyle w:val="2"/>
      </w:pPr>
      <w:bookmarkStart w:id="45" w:name="_Toc92324407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D63BE" w14:paraId="6777E697" w14:textId="77777777">
        <w:tc>
          <w:tcPr>
            <w:tcW w:w="1131" w:type="dxa"/>
            <w:shd w:val="clear" w:color="auto" w:fill="E6E6E6"/>
            <w:vAlign w:val="center"/>
          </w:tcPr>
          <w:p w14:paraId="22FD0455" w14:textId="77777777" w:rsidR="00CD63BE" w:rsidRDefault="005424F3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F9BE999" w14:textId="77777777" w:rsidR="00CD63BE" w:rsidRDefault="005424F3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5D7FAD" w14:textId="77777777" w:rsidR="00CD63BE" w:rsidRDefault="005424F3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F7FBAB" w14:textId="77777777" w:rsidR="00CD63BE" w:rsidRDefault="005424F3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7EB7A5" w14:textId="77777777" w:rsidR="00CD63BE" w:rsidRDefault="005424F3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581DB0" w14:textId="77777777" w:rsidR="00CD63BE" w:rsidRDefault="005424F3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D63BE" w14:paraId="30B83221" w14:textId="77777777">
        <w:tc>
          <w:tcPr>
            <w:tcW w:w="1131" w:type="dxa"/>
            <w:shd w:val="clear" w:color="auto" w:fill="E6E6E6"/>
            <w:vAlign w:val="center"/>
          </w:tcPr>
          <w:p w14:paraId="7DD62038" w14:textId="77777777" w:rsidR="00CD63BE" w:rsidRDefault="005424F3">
            <w:r>
              <w:t>最热</w:t>
            </w:r>
          </w:p>
        </w:tc>
        <w:tc>
          <w:tcPr>
            <w:tcW w:w="1975" w:type="dxa"/>
            <w:vAlign w:val="center"/>
          </w:tcPr>
          <w:p w14:paraId="1A9EFDBB" w14:textId="77777777" w:rsidR="00CD63BE" w:rsidRDefault="005424F3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078AC4C" w14:textId="77777777" w:rsidR="00CD63BE" w:rsidRDefault="005424F3">
            <w:r>
              <w:t>37.2</w:t>
            </w:r>
          </w:p>
        </w:tc>
        <w:tc>
          <w:tcPr>
            <w:tcW w:w="1556" w:type="dxa"/>
            <w:vAlign w:val="center"/>
          </w:tcPr>
          <w:p w14:paraId="1076D6C0" w14:textId="77777777" w:rsidR="00CD63BE" w:rsidRDefault="005424F3">
            <w:r>
              <w:t>27.8</w:t>
            </w:r>
          </w:p>
        </w:tc>
        <w:tc>
          <w:tcPr>
            <w:tcW w:w="1556" w:type="dxa"/>
            <w:vAlign w:val="center"/>
          </w:tcPr>
          <w:p w14:paraId="3A192FE2" w14:textId="77777777" w:rsidR="00CD63BE" w:rsidRDefault="005424F3">
            <w:r>
              <w:t>20.5</w:t>
            </w:r>
          </w:p>
        </w:tc>
        <w:tc>
          <w:tcPr>
            <w:tcW w:w="1556" w:type="dxa"/>
            <w:vAlign w:val="center"/>
          </w:tcPr>
          <w:p w14:paraId="734ECA6A" w14:textId="77777777" w:rsidR="00CD63BE" w:rsidRDefault="005424F3">
            <w:r>
              <w:t>90.1</w:t>
            </w:r>
          </w:p>
        </w:tc>
      </w:tr>
      <w:tr w:rsidR="00CD63BE" w14:paraId="7B27358F" w14:textId="77777777">
        <w:tc>
          <w:tcPr>
            <w:tcW w:w="1131" w:type="dxa"/>
            <w:shd w:val="clear" w:color="auto" w:fill="E6E6E6"/>
            <w:vAlign w:val="center"/>
          </w:tcPr>
          <w:p w14:paraId="2567EBF0" w14:textId="77777777" w:rsidR="00CD63BE" w:rsidRDefault="005424F3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1ED328C3" w14:textId="77777777" w:rsidR="00CD63BE" w:rsidRDefault="005424F3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5CF7AC3" w14:textId="77777777" w:rsidR="00CD63BE" w:rsidRDefault="005424F3">
            <w:r>
              <w:t>-3.3</w:t>
            </w:r>
          </w:p>
        </w:tc>
        <w:tc>
          <w:tcPr>
            <w:tcW w:w="1556" w:type="dxa"/>
            <w:vAlign w:val="center"/>
          </w:tcPr>
          <w:p w14:paraId="23A54DFA" w14:textId="77777777" w:rsidR="00CD63BE" w:rsidRDefault="005424F3">
            <w:r>
              <w:t>-3.3</w:t>
            </w:r>
          </w:p>
        </w:tc>
        <w:tc>
          <w:tcPr>
            <w:tcW w:w="1556" w:type="dxa"/>
            <w:vAlign w:val="center"/>
          </w:tcPr>
          <w:p w14:paraId="17AD4012" w14:textId="77777777" w:rsidR="00CD63BE" w:rsidRDefault="005424F3">
            <w:r>
              <w:t>2.8</w:t>
            </w:r>
          </w:p>
        </w:tc>
        <w:tc>
          <w:tcPr>
            <w:tcW w:w="1556" w:type="dxa"/>
            <w:vAlign w:val="center"/>
          </w:tcPr>
          <w:p w14:paraId="6C7FBA9E" w14:textId="77777777" w:rsidR="00CD63BE" w:rsidRDefault="005424F3">
            <w:r>
              <w:t>3.6</w:t>
            </w:r>
          </w:p>
        </w:tc>
      </w:tr>
    </w:tbl>
    <w:p w14:paraId="2A3E9A06" w14:textId="77777777"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92324408"/>
      <w:bookmarkEnd w:id="46"/>
      <w:r>
        <w:t>围护结构</w:t>
      </w:r>
      <w:bookmarkEnd w:id="47"/>
    </w:p>
    <w:p w14:paraId="3EA7A163" w14:textId="77777777" w:rsidR="00CD63BE" w:rsidRDefault="005424F3">
      <w:pPr>
        <w:pStyle w:val="1"/>
        <w:widowControl w:val="0"/>
        <w:jc w:val="both"/>
      </w:pPr>
      <w:bookmarkStart w:id="48" w:name="_Toc92324409"/>
      <w:r>
        <w:t>围护结构概况</w:t>
      </w:r>
      <w:bookmarkEnd w:id="48"/>
    </w:p>
    <w:p w14:paraId="3FE71833" w14:textId="77777777" w:rsidR="00CD63BE" w:rsidRDefault="00CD63BE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3B81E3D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983013" w14:textId="77777777" w:rsidR="005A1400" w:rsidRDefault="00B659BF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7910AF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bookmarkStart w:id="49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9"/>
          </w:p>
        </w:tc>
      </w:tr>
      <w:tr w:rsidR="005A1400" w14:paraId="75895DE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0F6A68" w14:textId="77777777" w:rsidR="005A1400" w:rsidRDefault="005424F3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1D872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bookmarkStart w:id="50" w:name="屋顶K"/>
            <w:r>
              <w:rPr>
                <w:rFonts w:hint="eastAsia"/>
                <w:bCs/>
                <w:szCs w:val="21"/>
              </w:rPr>
              <w:t>0.34</w:t>
            </w:r>
            <w:bookmarkEnd w:id="50"/>
            <w:r>
              <w:rPr>
                <w:rFonts w:hint="eastAsia"/>
                <w:bCs/>
                <w:szCs w:val="21"/>
              </w:rPr>
              <w:t>(D:</w:t>
            </w:r>
            <w:bookmarkStart w:id="51" w:name="屋顶D"/>
            <w:r w:rsidRPr="00AB0512">
              <w:rPr>
                <w:rFonts w:hint="eastAsia"/>
                <w:bCs/>
                <w:szCs w:val="21"/>
              </w:rPr>
              <w:t>10.26</w:t>
            </w:r>
            <w:bookmarkEnd w:id="51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6CF1E78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E3B5EB" w14:textId="77777777" w:rsidR="005A1400" w:rsidRDefault="005424F3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C6B3F1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bookmarkStart w:id="52" w:name="外墙K"/>
            <w:r>
              <w:rPr>
                <w:rFonts w:hint="eastAsia"/>
                <w:bCs/>
                <w:szCs w:val="21"/>
              </w:rPr>
              <w:t>0.70</w:t>
            </w:r>
            <w:bookmarkEnd w:id="52"/>
            <w:r>
              <w:rPr>
                <w:rFonts w:hint="eastAsia"/>
                <w:bCs/>
                <w:szCs w:val="21"/>
              </w:rPr>
              <w:t>(D:</w:t>
            </w:r>
            <w:bookmarkStart w:id="53" w:name="外墙D"/>
            <w:r w:rsidRPr="00AB0512">
              <w:rPr>
                <w:rFonts w:hint="eastAsia"/>
                <w:bCs/>
                <w:szCs w:val="21"/>
              </w:rPr>
              <w:t>3.40</w:t>
            </w:r>
            <w:bookmarkEnd w:id="53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56650CA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4C5B72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75CF4CF" w14:textId="77777777" w:rsidR="005A1400" w:rsidRDefault="005424F3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8A594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5A1400" w14:paraId="764A8F0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A48165" w14:textId="77777777" w:rsidR="005A1400" w:rsidRDefault="005424F3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04E825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bookmarkStart w:id="55" w:name="天窗SHGC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5A1400" w14:paraId="7AF20BD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5D2914" w14:textId="77777777" w:rsidR="005A1400" w:rsidRDefault="005424F3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FDA6BB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0.66</w:t>
            </w:r>
            <w:bookmarkEnd w:id="56"/>
          </w:p>
        </w:tc>
      </w:tr>
      <w:tr w:rsidR="005A1400" w14:paraId="784E6AF2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BCB131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E661DF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455CEA" w14:textId="77777777" w:rsidR="005A1400" w:rsidRDefault="005424F3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0A39A1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5186F1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9B2A0E5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D346C2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02823549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9CA62" w14:textId="77777777" w:rsidR="005A1400" w:rsidRDefault="00B659BF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861733" w14:textId="77777777" w:rsidR="005A1400" w:rsidRDefault="005424F3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7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7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34D445" w14:textId="77777777" w:rsidR="005A1400" w:rsidRDefault="005424F3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C0459E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B7D43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2.09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15C64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0.34</w:t>
            </w:r>
          </w:p>
        </w:tc>
      </w:tr>
      <w:tr w:rsidR="005A1400" w14:paraId="1A71CB3A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42D389" w14:textId="77777777" w:rsidR="005A1400" w:rsidRDefault="00B659BF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BA1A72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955290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D65A3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0D37D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E41DF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</w:tr>
      <w:tr w:rsidR="005A1400" w14:paraId="747BFB95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8E20ED" w14:textId="77777777" w:rsidR="005A1400" w:rsidRDefault="00B659BF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91E80E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80579F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AE563D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F3614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2.21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87E4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</w:tr>
      <w:tr w:rsidR="005A1400" w14:paraId="6FE1D28E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6F8774" w14:textId="77777777" w:rsidR="005A1400" w:rsidRDefault="00B659BF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AC3E96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9EB58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2F64358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825F8A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2.18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097F012" w14:textId="77777777" w:rsidR="005A1400" w:rsidRDefault="005424F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</w:tr>
    </w:tbl>
    <w:p w14:paraId="455780A1" w14:textId="77777777" w:rsidR="00CD63BE" w:rsidRDefault="00CD63BE">
      <w:pPr>
        <w:widowControl w:val="0"/>
        <w:jc w:val="both"/>
      </w:pPr>
    </w:p>
    <w:p w14:paraId="48EE81D2" w14:textId="77777777" w:rsidR="00CD63BE" w:rsidRDefault="005424F3">
      <w:pPr>
        <w:pStyle w:val="1"/>
        <w:widowControl w:val="0"/>
        <w:jc w:val="both"/>
      </w:pPr>
      <w:bookmarkStart w:id="58" w:name="_Toc92324410"/>
      <w:r>
        <w:t>房间类型</w:t>
      </w:r>
      <w:bookmarkEnd w:id="58"/>
    </w:p>
    <w:p w14:paraId="00F72D42" w14:textId="77777777" w:rsidR="00CD63BE" w:rsidRDefault="005424F3">
      <w:pPr>
        <w:pStyle w:val="2"/>
        <w:widowControl w:val="0"/>
      </w:pPr>
      <w:bookmarkStart w:id="59" w:name="_Toc92324411"/>
      <w:r>
        <w:t>房间表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CD63BE" w14:paraId="311757B7" w14:textId="77777777">
        <w:tc>
          <w:tcPr>
            <w:tcW w:w="1567" w:type="dxa"/>
            <w:shd w:val="clear" w:color="auto" w:fill="E6E6E6"/>
            <w:vAlign w:val="center"/>
          </w:tcPr>
          <w:p w14:paraId="258FF9E5" w14:textId="77777777" w:rsidR="00CD63BE" w:rsidRDefault="005424F3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F729385" w14:textId="77777777" w:rsidR="00CD63BE" w:rsidRDefault="005424F3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99225AE" w14:textId="77777777" w:rsidR="00CD63BE" w:rsidRDefault="005424F3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6BC4390" w14:textId="77777777" w:rsidR="00CD63BE" w:rsidRDefault="005424F3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78C81D" w14:textId="77777777" w:rsidR="00CD63BE" w:rsidRDefault="005424F3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A1C5C6" w14:textId="77777777" w:rsidR="00CD63BE" w:rsidRDefault="005424F3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2CEA1D" w14:textId="77777777" w:rsidR="00CD63BE" w:rsidRDefault="005424F3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1E2251" w14:textId="77777777" w:rsidR="00CD63BE" w:rsidRDefault="005424F3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D63BE" w14:paraId="30671BBC" w14:textId="77777777">
        <w:tc>
          <w:tcPr>
            <w:tcW w:w="1567" w:type="dxa"/>
            <w:shd w:val="clear" w:color="auto" w:fill="E6E6E6"/>
            <w:vAlign w:val="center"/>
          </w:tcPr>
          <w:p w14:paraId="678CDC99" w14:textId="77777777" w:rsidR="00CD63BE" w:rsidRDefault="005424F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21F7C09C" w14:textId="77777777" w:rsidR="00CD63BE" w:rsidRDefault="005424F3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8A4F125" w14:textId="77777777" w:rsidR="00CD63BE" w:rsidRDefault="005424F3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AC3F56E" w14:textId="77777777" w:rsidR="00CD63BE" w:rsidRDefault="005424F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AB4066" w14:textId="77777777" w:rsidR="00CD63BE" w:rsidRDefault="005424F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D24ED0" w14:textId="77777777" w:rsidR="00CD63BE" w:rsidRDefault="005424F3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265F85" w14:textId="77777777" w:rsidR="00CD63BE" w:rsidRDefault="005424F3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2B68FB" w14:textId="77777777" w:rsidR="00CD63BE" w:rsidRDefault="005424F3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7E9FB7C3" w14:textId="77777777" w:rsidR="00CD63BE" w:rsidRDefault="005424F3">
      <w:pPr>
        <w:pStyle w:val="2"/>
        <w:widowControl w:val="0"/>
      </w:pPr>
      <w:bookmarkStart w:id="60" w:name="_Toc92324412"/>
      <w:r>
        <w:t>作息时间表</w:t>
      </w:r>
      <w:bookmarkEnd w:id="60"/>
    </w:p>
    <w:p w14:paraId="5059A415" w14:textId="77777777" w:rsidR="00CD63BE" w:rsidRDefault="005424F3">
      <w:pPr>
        <w:widowControl w:val="0"/>
        <w:jc w:val="both"/>
      </w:pPr>
      <w:r>
        <w:t>详见附录</w:t>
      </w:r>
    </w:p>
    <w:p w14:paraId="19F8975E" w14:textId="77777777" w:rsidR="00CD63BE" w:rsidRDefault="005424F3">
      <w:pPr>
        <w:pStyle w:val="1"/>
        <w:widowControl w:val="0"/>
        <w:jc w:val="both"/>
      </w:pPr>
      <w:bookmarkStart w:id="61" w:name="_Toc92324413"/>
      <w:r>
        <w:lastRenderedPageBreak/>
        <w:t>暖通空调系统</w:t>
      </w:r>
      <w:bookmarkEnd w:id="61"/>
    </w:p>
    <w:p w14:paraId="70D3AD8A" w14:textId="77777777" w:rsidR="00CD63BE" w:rsidRDefault="005424F3">
      <w:pPr>
        <w:pStyle w:val="2"/>
        <w:widowControl w:val="0"/>
      </w:pPr>
      <w:bookmarkStart w:id="62" w:name="_Toc92324414"/>
      <w:r>
        <w:t>系统类型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CD63BE" w14:paraId="07C9B35E" w14:textId="77777777">
        <w:tc>
          <w:tcPr>
            <w:tcW w:w="1131" w:type="dxa"/>
            <w:shd w:val="clear" w:color="auto" w:fill="E6E6E6"/>
            <w:vAlign w:val="center"/>
          </w:tcPr>
          <w:p w14:paraId="03B57069" w14:textId="77777777" w:rsidR="00CD63BE" w:rsidRDefault="005424F3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2A62790" w14:textId="77777777" w:rsidR="00CD63BE" w:rsidRDefault="005424F3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489ABA" w14:textId="77777777" w:rsidR="00CD63BE" w:rsidRDefault="005424F3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649C20" w14:textId="77777777" w:rsidR="00CD63BE" w:rsidRDefault="005424F3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DC64732" w14:textId="77777777" w:rsidR="00CD63BE" w:rsidRDefault="005424F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AA6459E" w14:textId="77777777" w:rsidR="00CD63BE" w:rsidRDefault="005424F3">
            <w:pPr>
              <w:jc w:val="center"/>
            </w:pPr>
            <w:r>
              <w:t>包含的房间</w:t>
            </w:r>
          </w:p>
        </w:tc>
      </w:tr>
      <w:tr w:rsidR="00CD63BE" w14:paraId="2FFE0E05" w14:textId="77777777">
        <w:tc>
          <w:tcPr>
            <w:tcW w:w="1131" w:type="dxa"/>
            <w:vAlign w:val="center"/>
          </w:tcPr>
          <w:p w14:paraId="5FF2BF04" w14:textId="77777777" w:rsidR="00CD63BE" w:rsidRDefault="005424F3">
            <w:r>
              <w:t>默认</w:t>
            </w:r>
          </w:p>
        </w:tc>
        <w:tc>
          <w:tcPr>
            <w:tcW w:w="1924" w:type="dxa"/>
            <w:vAlign w:val="center"/>
          </w:tcPr>
          <w:p w14:paraId="7E96DA2F" w14:textId="77777777" w:rsidR="00CD63BE" w:rsidRDefault="005424F3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C3D4631" w14:textId="77777777" w:rsidR="00CD63BE" w:rsidRDefault="005424F3">
            <w:r>
              <w:t>－</w:t>
            </w:r>
          </w:p>
        </w:tc>
        <w:tc>
          <w:tcPr>
            <w:tcW w:w="848" w:type="dxa"/>
            <w:vAlign w:val="center"/>
          </w:tcPr>
          <w:p w14:paraId="55BAAF39" w14:textId="77777777" w:rsidR="00CD63BE" w:rsidRDefault="005424F3">
            <w:r>
              <w:t>－</w:t>
            </w:r>
          </w:p>
        </w:tc>
        <w:tc>
          <w:tcPr>
            <w:tcW w:w="905" w:type="dxa"/>
            <w:vAlign w:val="center"/>
          </w:tcPr>
          <w:p w14:paraId="75E10D6C" w14:textId="77777777" w:rsidR="00CD63BE" w:rsidRDefault="005424F3">
            <w:r>
              <w:t>8774.46</w:t>
            </w:r>
          </w:p>
        </w:tc>
        <w:tc>
          <w:tcPr>
            <w:tcW w:w="3673" w:type="dxa"/>
            <w:vAlign w:val="center"/>
          </w:tcPr>
          <w:p w14:paraId="55CCE1C4" w14:textId="77777777" w:rsidR="00CD63BE" w:rsidRDefault="005424F3">
            <w:r>
              <w:t>所有房间</w:t>
            </w:r>
          </w:p>
        </w:tc>
      </w:tr>
    </w:tbl>
    <w:p w14:paraId="406CAC49" w14:textId="77777777" w:rsidR="00CD63BE" w:rsidRDefault="005424F3">
      <w:pPr>
        <w:pStyle w:val="2"/>
        <w:widowControl w:val="0"/>
      </w:pPr>
      <w:bookmarkStart w:id="63" w:name="_Toc92324415"/>
      <w:r>
        <w:t>制冷系统</w:t>
      </w:r>
      <w:bookmarkEnd w:id="63"/>
    </w:p>
    <w:p w14:paraId="241A3786" w14:textId="77777777" w:rsidR="00CD63BE" w:rsidRDefault="005424F3">
      <w:pPr>
        <w:pStyle w:val="3"/>
        <w:widowControl w:val="0"/>
        <w:jc w:val="both"/>
      </w:pPr>
      <w:bookmarkStart w:id="64" w:name="_Toc92324416"/>
      <w:r>
        <w:t>冷水机组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CD63BE" w14:paraId="47AE982E" w14:textId="77777777">
        <w:tc>
          <w:tcPr>
            <w:tcW w:w="1697" w:type="dxa"/>
            <w:shd w:val="clear" w:color="auto" w:fill="E6E6E6"/>
            <w:vAlign w:val="center"/>
          </w:tcPr>
          <w:p w14:paraId="1CD0E2B4" w14:textId="77777777" w:rsidR="00CD63BE" w:rsidRDefault="005424F3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1495D0C3" w14:textId="77777777" w:rsidR="00CD63BE" w:rsidRDefault="005424F3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2767340" w14:textId="77777777" w:rsidR="00CD63BE" w:rsidRDefault="005424F3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53030BF" w14:textId="77777777" w:rsidR="00CD63BE" w:rsidRDefault="005424F3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4CAE8B4" w14:textId="77777777" w:rsidR="00CD63BE" w:rsidRDefault="005424F3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74E08A6" w14:textId="77777777" w:rsidR="00CD63BE" w:rsidRDefault="005424F3">
            <w:pPr>
              <w:jc w:val="center"/>
            </w:pPr>
            <w:r>
              <w:t>台数</w:t>
            </w:r>
          </w:p>
        </w:tc>
      </w:tr>
      <w:tr w:rsidR="00CD63BE" w14:paraId="22F45EF3" w14:textId="77777777">
        <w:tc>
          <w:tcPr>
            <w:tcW w:w="1697" w:type="dxa"/>
            <w:vAlign w:val="center"/>
          </w:tcPr>
          <w:p w14:paraId="1010E851" w14:textId="77777777" w:rsidR="00CD63BE" w:rsidRDefault="005424F3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73AD2977" w14:textId="77777777" w:rsidR="00CD63BE" w:rsidRDefault="005424F3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551CA35B" w14:textId="77777777" w:rsidR="00CD63BE" w:rsidRDefault="005424F3">
            <w:r>
              <w:t>100</w:t>
            </w:r>
          </w:p>
        </w:tc>
        <w:tc>
          <w:tcPr>
            <w:tcW w:w="1273" w:type="dxa"/>
            <w:vAlign w:val="center"/>
          </w:tcPr>
          <w:p w14:paraId="46B3ADE7" w14:textId="77777777" w:rsidR="00CD63BE" w:rsidRDefault="005424F3">
            <w:r>
              <w:t>500</w:t>
            </w:r>
          </w:p>
        </w:tc>
        <w:tc>
          <w:tcPr>
            <w:tcW w:w="1630" w:type="dxa"/>
            <w:vAlign w:val="center"/>
          </w:tcPr>
          <w:p w14:paraId="76235A92" w14:textId="77777777" w:rsidR="00CD63BE" w:rsidRDefault="005424F3">
            <w:r>
              <w:t>5.00</w:t>
            </w:r>
          </w:p>
        </w:tc>
        <w:tc>
          <w:tcPr>
            <w:tcW w:w="628" w:type="dxa"/>
            <w:vAlign w:val="center"/>
          </w:tcPr>
          <w:p w14:paraId="45568335" w14:textId="77777777" w:rsidR="00CD63BE" w:rsidRDefault="005424F3">
            <w:r>
              <w:t>1</w:t>
            </w:r>
          </w:p>
        </w:tc>
      </w:tr>
    </w:tbl>
    <w:p w14:paraId="13EB49D3" w14:textId="77777777" w:rsidR="00CD63BE" w:rsidRDefault="005424F3">
      <w:pPr>
        <w:pStyle w:val="3"/>
        <w:widowControl w:val="0"/>
        <w:jc w:val="both"/>
      </w:pPr>
      <w:bookmarkStart w:id="65" w:name="_Toc92324417"/>
      <w:r>
        <w:t>水泵系统</w:t>
      </w:r>
      <w:bookmarkEnd w:id="6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CD63BE" w14:paraId="1F9B0203" w14:textId="77777777">
        <w:tc>
          <w:tcPr>
            <w:tcW w:w="2677" w:type="dxa"/>
            <w:shd w:val="clear" w:color="auto" w:fill="E6E6E6"/>
            <w:vAlign w:val="center"/>
          </w:tcPr>
          <w:p w14:paraId="447BEA4F" w14:textId="77777777" w:rsidR="00CD63BE" w:rsidRDefault="005424F3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0D8BD8D" w14:textId="77777777" w:rsidR="00CD63BE" w:rsidRDefault="005424F3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ECB6CA" w14:textId="77777777" w:rsidR="00CD63BE" w:rsidRDefault="005424F3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52D6B28" w14:textId="77777777" w:rsidR="00CD63BE" w:rsidRDefault="005424F3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74961B" w14:textId="77777777" w:rsidR="00CD63BE" w:rsidRDefault="005424F3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5AF429B" w14:textId="77777777" w:rsidR="00CD63BE" w:rsidRDefault="005424F3">
            <w:pPr>
              <w:jc w:val="center"/>
            </w:pPr>
            <w:r>
              <w:t>台数</w:t>
            </w:r>
          </w:p>
        </w:tc>
      </w:tr>
      <w:tr w:rsidR="00CD63BE" w14:paraId="62610CDF" w14:textId="77777777">
        <w:tc>
          <w:tcPr>
            <w:tcW w:w="2677" w:type="dxa"/>
            <w:vAlign w:val="center"/>
          </w:tcPr>
          <w:p w14:paraId="18A8EE6E" w14:textId="77777777" w:rsidR="00CD63BE" w:rsidRDefault="005424F3">
            <w:r>
              <w:t>冷却水泵</w:t>
            </w:r>
          </w:p>
        </w:tc>
        <w:tc>
          <w:tcPr>
            <w:tcW w:w="1267" w:type="dxa"/>
            <w:vAlign w:val="center"/>
          </w:tcPr>
          <w:p w14:paraId="23CFB46D" w14:textId="77777777" w:rsidR="00CD63BE" w:rsidRDefault="005424F3">
            <w:r>
              <w:t>320</w:t>
            </w:r>
          </w:p>
        </w:tc>
        <w:tc>
          <w:tcPr>
            <w:tcW w:w="990" w:type="dxa"/>
            <w:vAlign w:val="center"/>
          </w:tcPr>
          <w:p w14:paraId="7249717E" w14:textId="77777777" w:rsidR="00CD63BE" w:rsidRDefault="005424F3">
            <w:r>
              <w:t>25</w:t>
            </w:r>
          </w:p>
        </w:tc>
        <w:tc>
          <w:tcPr>
            <w:tcW w:w="2122" w:type="dxa"/>
            <w:vAlign w:val="center"/>
          </w:tcPr>
          <w:p w14:paraId="0693DBF3" w14:textId="77777777" w:rsidR="00CD63BE" w:rsidRDefault="005424F3">
            <w:r>
              <w:t>80</w:t>
            </w:r>
          </w:p>
        </w:tc>
        <w:tc>
          <w:tcPr>
            <w:tcW w:w="1556" w:type="dxa"/>
            <w:vAlign w:val="center"/>
          </w:tcPr>
          <w:p w14:paraId="71699F6A" w14:textId="77777777" w:rsidR="00CD63BE" w:rsidRDefault="005424F3">
            <w:r>
              <w:t>31.3</w:t>
            </w:r>
          </w:p>
        </w:tc>
        <w:tc>
          <w:tcPr>
            <w:tcW w:w="701" w:type="dxa"/>
            <w:vAlign w:val="center"/>
          </w:tcPr>
          <w:p w14:paraId="7C1590CD" w14:textId="77777777" w:rsidR="00CD63BE" w:rsidRDefault="005424F3">
            <w:r>
              <w:t>1</w:t>
            </w:r>
          </w:p>
        </w:tc>
      </w:tr>
      <w:tr w:rsidR="00CD63BE" w14:paraId="4F95DA72" w14:textId="77777777">
        <w:tc>
          <w:tcPr>
            <w:tcW w:w="2677" w:type="dxa"/>
            <w:vAlign w:val="center"/>
          </w:tcPr>
          <w:p w14:paraId="40379F5A" w14:textId="77777777" w:rsidR="00CD63BE" w:rsidRDefault="005424F3">
            <w:r>
              <w:t>冷冻水泵</w:t>
            </w:r>
          </w:p>
        </w:tc>
        <w:tc>
          <w:tcPr>
            <w:tcW w:w="1267" w:type="dxa"/>
            <w:vAlign w:val="center"/>
          </w:tcPr>
          <w:p w14:paraId="30E91F74" w14:textId="77777777" w:rsidR="00CD63BE" w:rsidRDefault="005424F3">
            <w:r>
              <w:t>320</w:t>
            </w:r>
          </w:p>
        </w:tc>
        <w:tc>
          <w:tcPr>
            <w:tcW w:w="990" w:type="dxa"/>
            <w:vAlign w:val="center"/>
          </w:tcPr>
          <w:p w14:paraId="7A688439" w14:textId="77777777" w:rsidR="00CD63BE" w:rsidRDefault="005424F3">
            <w:r>
              <w:t>30</w:t>
            </w:r>
          </w:p>
        </w:tc>
        <w:tc>
          <w:tcPr>
            <w:tcW w:w="2122" w:type="dxa"/>
            <w:vAlign w:val="center"/>
          </w:tcPr>
          <w:p w14:paraId="16A56BCE" w14:textId="77777777" w:rsidR="00CD63BE" w:rsidRDefault="005424F3">
            <w:r>
              <w:t>80</w:t>
            </w:r>
          </w:p>
        </w:tc>
        <w:tc>
          <w:tcPr>
            <w:tcW w:w="1556" w:type="dxa"/>
            <w:vAlign w:val="center"/>
          </w:tcPr>
          <w:p w14:paraId="6325834B" w14:textId="77777777" w:rsidR="00CD63BE" w:rsidRDefault="005424F3">
            <w:r>
              <w:t>37.6</w:t>
            </w:r>
          </w:p>
        </w:tc>
        <w:tc>
          <w:tcPr>
            <w:tcW w:w="701" w:type="dxa"/>
            <w:vAlign w:val="center"/>
          </w:tcPr>
          <w:p w14:paraId="312ABCB3" w14:textId="77777777" w:rsidR="00CD63BE" w:rsidRDefault="005424F3">
            <w:r>
              <w:t>1</w:t>
            </w:r>
          </w:p>
        </w:tc>
      </w:tr>
    </w:tbl>
    <w:p w14:paraId="42EA22D4" w14:textId="77777777" w:rsidR="00CD63BE" w:rsidRDefault="005424F3">
      <w:pPr>
        <w:pStyle w:val="3"/>
        <w:widowControl w:val="0"/>
        <w:jc w:val="both"/>
      </w:pPr>
      <w:bookmarkStart w:id="66" w:name="_Toc92324418"/>
      <w:r>
        <w:t>运行工况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CD63BE" w14:paraId="7D90600E" w14:textId="77777777">
        <w:tc>
          <w:tcPr>
            <w:tcW w:w="1115" w:type="dxa"/>
            <w:shd w:val="clear" w:color="auto" w:fill="E6E6E6"/>
            <w:vAlign w:val="center"/>
          </w:tcPr>
          <w:p w14:paraId="2B46E992" w14:textId="77777777" w:rsidR="00CD63BE" w:rsidRDefault="005424F3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A7B559D" w14:textId="77777777" w:rsidR="00CD63BE" w:rsidRDefault="005424F3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8903E21" w14:textId="77777777" w:rsidR="00CD63BE" w:rsidRDefault="005424F3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0AC4683" w14:textId="77777777" w:rsidR="00CD63BE" w:rsidRDefault="005424F3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19F737" w14:textId="77777777" w:rsidR="00CD63BE" w:rsidRDefault="005424F3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2DDAD7" w14:textId="77777777" w:rsidR="00CD63BE" w:rsidRDefault="005424F3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931261F" w14:textId="77777777" w:rsidR="00CD63BE" w:rsidRDefault="005424F3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CD63BE" w14:paraId="3708BB85" w14:textId="77777777">
        <w:tc>
          <w:tcPr>
            <w:tcW w:w="1115" w:type="dxa"/>
            <w:shd w:val="clear" w:color="auto" w:fill="E6E6E6"/>
            <w:vAlign w:val="center"/>
          </w:tcPr>
          <w:p w14:paraId="26C1EF66" w14:textId="77777777" w:rsidR="00CD63BE" w:rsidRDefault="005424F3">
            <w:r>
              <w:t>25</w:t>
            </w:r>
          </w:p>
        </w:tc>
        <w:tc>
          <w:tcPr>
            <w:tcW w:w="1273" w:type="dxa"/>
            <w:vAlign w:val="center"/>
          </w:tcPr>
          <w:p w14:paraId="7909EEB3" w14:textId="77777777" w:rsidR="00CD63BE" w:rsidRDefault="005424F3">
            <w:r>
              <w:t>125</w:t>
            </w:r>
          </w:p>
        </w:tc>
        <w:tc>
          <w:tcPr>
            <w:tcW w:w="1273" w:type="dxa"/>
            <w:vAlign w:val="center"/>
          </w:tcPr>
          <w:p w14:paraId="0D173048" w14:textId="77777777" w:rsidR="00CD63BE" w:rsidRDefault="005424F3">
            <w:r>
              <w:t>30</w:t>
            </w:r>
          </w:p>
        </w:tc>
        <w:tc>
          <w:tcPr>
            <w:tcW w:w="1273" w:type="dxa"/>
            <w:vAlign w:val="center"/>
          </w:tcPr>
          <w:p w14:paraId="4DA3F952" w14:textId="77777777" w:rsidR="00CD63BE" w:rsidRDefault="005424F3">
            <w:r>
              <w:t>4.17</w:t>
            </w:r>
          </w:p>
        </w:tc>
        <w:tc>
          <w:tcPr>
            <w:tcW w:w="1556" w:type="dxa"/>
            <w:vAlign w:val="center"/>
          </w:tcPr>
          <w:p w14:paraId="26A09D5A" w14:textId="77777777" w:rsidR="00CD63BE" w:rsidRDefault="005424F3">
            <w:r>
              <w:t>10</w:t>
            </w:r>
          </w:p>
        </w:tc>
        <w:tc>
          <w:tcPr>
            <w:tcW w:w="1556" w:type="dxa"/>
            <w:vAlign w:val="center"/>
          </w:tcPr>
          <w:p w14:paraId="7AC14202" w14:textId="77777777" w:rsidR="00CD63BE" w:rsidRDefault="005424F3">
            <w:r>
              <w:t>8</w:t>
            </w:r>
          </w:p>
        </w:tc>
        <w:tc>
          <w:tcPr>
            <w:tcW w:w="1273" w:type="dxa"/>
            <w:vAlign w:val="center"/>
          </w:tcPr>
          <w:p w14:paraId="630E4F65" w14:textId="77777777" w:rsidR="00CD63BE" w:rsidRDefault="005424F3">
            <w:r>
              <w:t>0</w:t>
            </w:r>
          </w:p>
        </w:tc>
      </w:tr>
      <w:tr w:rsidR="00CD63BE" w14:paraId="16F3889C" w14:textId="77777777">
        <w:tc>
          <w:tcPr>
            <w:tcW w:w="1115" w:type="dxa"/>
            <w:shd w:val="clear" w:color="auto" w:fill="E6E6E6"/>
            <w:vAlign w:val="center"/>
          </w:tcPr>
          <w:p w14:paraId="650EB162" w14:textId="77777777" w:rsidR="00CD63BE" w:rsidRDefault="005424F3">
            <w:r>
              <w:t>50</w:t>
            </w:r>
          </w:p>
        </w:tc>
        <w:tc>
          <w:tcPr>
            <w:tcW w:w="1273" w:type="dxa"/>
            <w:vAlign w:val="center"/>
          </w:tcPr>
          <w:p w14:paraId="7FB7F528" w14:textId="77777777" w:rsidR="00CD63BE" w:rsidRDefault="005424F3">
            <w:r>
              <w:t>250</w:t>
            </w:r>
          </w:p>
        </w:tc>
        <w:tc>
          <w:tcPr>
            <w:tcW w:w="1273" w:type="dxa"/>
            <w:vAlign w:val="center"/>
          </w:tcPr>
          <w:p w14:paraId="4F4509B3" w14:textId="77777777" w:rsidR="00CD63BE" w:rsidRDefault="005424F3">
            <w:r>
              <w:t>55</w:t>
            </w:r>
          </w:p>
        </w:tc>
        <w:tc>
          <w:tcPr>
            <w:tcW w:w="1273" w:type="dxa"/>
            <w:vAlign w:val="center"/>
          </w:tcPr>
          <w:p w14:paraId="2691EFC5" w14:textId="77777777" w:rsidR="00CD63BE" w:rsidRDefault="005424F3">
            <w:r>
              <w:t>4.55</w:t>
            </w:r>
          </w:p>
        </w:tc>
        <w:tc>
          <w:tcPr>
            <w:tcW w:w="1556" w:type="dxa"/>
            <w:vAlign w:val="center"/>
          </w:tcPr>
          <w:p w14:paraId="47A826F1" w14:textId="77777777" w:rsidR="00CD63BE" w:rsidRDefault="005424F3">
            <w:r>
              <w:t>10</w:t>
            </w:r>
          </w:p>
        </w:tc>
        <w:tc>
          <w:tcPr>
            <w:tcW w:w="1556" w:type="dxa"/>
            <w:vAlign w:val="center"/>
          </w:tcPr>
          <w:p w14:paraId="18EAC53E" w14:textId="77777777" w:rsidR="00CD63BE" w:rsidRDefault="005424F3">
            <w:r>
              <w:t>8</w:t>
            </w:r>
          </w:p>
        </w:tc>
        <w:tc>
          <w:tcPr>
            <w:tcW w:w="1273" w:type="dxa"/>
            <w:vAlign w:val="center"/>
          </w:tcPr>
          <w:p w14:paraId="019D9F43" w14:textId="77777777" w:rsidR="00CD63BE" w:rsidRDefault="005424F3">
            <w:r>
              <w:t>0</w:t>
            </w:r>
          </w:p>
        </w:tc>
      </w:tr>
      <w:tr w:rsidR="00CD63BE" w14:paraId="5DDCDAA6" w14:textId="77777777">
        <w:tc>
          <w:tcPr>
            <w:tcW w:w="1115" w:type="dxa"/>
            <w:shd w:val="clear" w:color="auto" w:fill="E6E6E6"/>
            <w:vAlign w:val="center"/>
          </w:tcPr>
          <w:p w14:paraId="17CC9627" w14:textId="77777777" w:rsidR="00CD63BE" w:rsidRDefault="005424F3">
            <w:r>
              <w:t>75</w:t>
            </w:r>
          </w:p>
        </w:tc>
        <w:tc>
          <w:tcPr>
            <w:tcW w:w="1273" w:type="dxa"/>
            <w:vAlign w:val="center"/>
          </w:tcPr>
          <w:p w14:paraId="1EA90E1B" w14:textId="77777777" w:rsidR="00CD63BE" w:rsidRDefault="005424F3">
            <w:r>
              <w:t>375</w:t>
            </w:r>
          </w:p>
        </w:tc>
        <w:tc>
          <w:tcPr>
            <w:tcW w:w="1273" w:type="dxa"/>
            <w:vAlign w:val="center"/>
          </w:tcPr>
          <w:p w14:paraId="568ED8EB" w14:textId="77777777" w:rsidR="00CD63BE" w:rsidRDefault="005424F3">
            <w:r>
              <w:t>75</w:t>
            </w:r>
          </w:p>
        </w:tc>
        <w:tc>
          <w:tcPr>
            <w:tcW w:w="1273" w:type="dxa"/>
            <w:vAlign w:val="center"/>
          </w:tcPr>
          <w:p w14:paraId="41248CEB" w14:textId="77777777" w:rsidR="00CD63BE" w:rsidRDefault="005424F3">
            <w:r>
              <w:t>5.00</w:t>
            </w:r>
          </w:p>
        </w:tc>
        <w:tc>
          <w:tcPr>
            <w:tcW w:w="1556" w:type="dxa"/>
            <w:vAlign w:val="center"/>
          </w:tcPr>
          <w:p w14:paraId="323EF7ED" w14:textId="77777777" w:rsidR="00CD63BE" w:rsidRDefault="005424F3">
            <w:r>
              <w:t>10</w:t>
            </w:r>
          </w:p>
        </w:tc>
        <w:tc>
          <w:tcPr>
            <w:tcW w:w="1556" w:type="dxa"/>
            <w:vAlign w:val="center"/>
          </w:tcPr>
          <w:p w14:paraId="34BA0FCC" w14:textId="77777777" w:rsidR="00CD63BE" w:rsidRDefault="005424F3">
            <w:r>
              <w:t>8</w:t>
            </w:r>
          </w:p>
        </w:tc>
        <w:tc>
          <w:tcPr>
            <w:tcW w:w="1273" w:type="dxa"/>
            <w:vAlign w:val="center"/>
          </w:tcPr>
          <w:p w14:paraId="60FCD0A3" w14:textId="77777777" w:rsidR="00CD63BE" w:rsidRDefault="005424F3">
            <w:r>
              <w:t>0</w:t>
            </w:r>
          </w:p>
        </w:tc>
      </w:tr>
      <w:tr w:rsidR="00CD63BE" w14:paraId="21B204CD" w14:textId="77777777">
        <w:tc>
          <w:tcPr>
            <w:tcW w:w="1115" w:type="dxa"/>
            <w:shd w:val="clear" w:color="auto" w:fill="E6E6E6"/>
            <w:vAlign w:val="center"/>
          </w:tcPr>
          <w:p w14:paraId="7CBCFF8C" w14:textId="77777777" w:rsidR="00CD63BE" w:rsidRDefault="005424F3">
            <w:r>
              <w:t>100</w:t>
            </w:r>
          </w:p>
        </w:tc>
        <w:tc>
          <w:tcPr>
            <w:tcW w:w="1273" w:type="dxa"/>
            <w:vAlign w:val="center"/>
          </w:tcPr>
          <w:p w14:paraId="79A4979D" w14:textId="77777777" w:rsidR="00CD63BE" w:rsidRDefault="005424F3">
            <w:r>
              <w:t>500</w:t>
            </w:r>
          </w:p>
        </w:tc>
        <w:tc>
          <w:tcPr>
            <w:tcW w:w="1273" w:type="dxa"/>
            <w:vAlign w:val="center"/>
          </w:tcPr>
          <w:p w14:paraId="3A5968AF" w14:textId="77777777" w:rsidR="00CD63BE" w:rsidRDefault="005424F3">
            <w:r>
              <w:t>100</w:t>
            </w:r>
          </w:p>
        </w:tc>
        <w:tc>
          <w:tcPr>
            <w:tcW w:w="1273" w:type="dxa"/>
            <w:vAlign w:val="center"/>
          </w:tcPr>
          <w:p w14:paraId="1311C4CA" w14:textId="77777777" w:rsidR="00CD63BE" w:rsidRDefault="005424F3">
            <w:r>
              <w:t>5.00</w:t>
            </w:r>
          </w:p>
        </w:tc>
        <w:tc>
          <w:tcPr>
            <w:tcW w:w="1556" w:type="dxa"/>
            <w:vAlign w:val="center"/>
          </w:tcPr>
          <w:p w14:paraId="2BB72A3D" w14:textId="77777777" w:rsidR="00CD63BE" w:rsidRDefault="005424F3">
            <w:r>
              <w:t>10</w:t>
            </w:r>
          </w:p>
        </w:tc>
        <w:tc>
          <w:tcPr>
            <w:tcW w:w="1556" w:type="dxa"/>
            <w:vAlign w:val="center"/>
          </w:tcPr>
          <w:p w14:paraId="2CDC2A1F" w14:textId="77777777" w:rsidR="00CD63BE" w:rsidRDefault="005424F3">
            <w:r>
              <w:t>8</w:t>
            </w:r>
          </w:p>
        </w:tc>
        <w:tc>
          <w:tcPr>
            <w:tcW w:w="1273" w:type="dxa"/>
            <w:vAlign w:val="center"/>
          </w:tcPr>
          <w:p w14:paraId="1548B770" w14:textId="77777777" w:rsidR="00CD63BE" w:rsidRDefault="005424F3">
            <w:r>
              <w:t>0</w:t>
            </w:r>
          </w:p>
        </w:tc>
      </w:tr>
    </w:tbl>
    <w:p w14:paraId="456F0064" w14:textId="77777777" w:rsidR="00CD63BE" w:rsidRDefault="005424F3">
      <w:pPr>
        <w:pStyle w:val="3"/>
        <w:widowControl w:val="0"/>
        <w:jc w:val="both"/>
      </w:pPr>
      <w:bookmarkStart w:id="67" w:name="_Toc92324419"/>
      <w:r>
        <w:t>制冷能耗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CD63BE" w14:paraId="1E3CA3F7" w14:textId="77777777">
        <w:tc>
          <w:tcPr>
            <w:tcW w:w="1115" w:type="dxa"/>
            <w:shd w:val="clear" w:color="auto" w:fill="E6E6E6"/>
            <w:vAlign w:val="center"/>
          </w:tcPr>
          <w:p w14:paraId="4E6EE6F3" w14:textId="77777777" w:rsidR="00CD63BE" w:rsidRDefault="005424F3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9EE454" w14:textId="77777777" w:rsidR="00CD63BE" w:rsidRDefault="005424F3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AA1B25" w14:textId="77777777" w:rsidR="00CD63BE" w:rsidRDefault="005424F3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1E02FDC" w14:textId="77777777" w:rsidR="00CD63BE" w:rsidRDefault="005424F3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98E775" w14:textId="77777777" w:rsidR="00CD63BE" w:rsidRDefault="005424F3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F459DB" w14:textId="77777777" w:rsidR="00CD63BE" w:rsidRDefault="005424F3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280532" w14:textId="77777777" w:rsidR="00CD63BE" w:rsidRDefault="005424F3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5C1274" w14:textId="77777777" w:rsidR="00CD63BE" w:rsidRDefault="005424F3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CD63BE" w14:paraId="59FFBD1B" w14:textId="77777777">
        <w:tc>
          <w:tcPr>
            <w:tcW w:w="1115" w:type="dxa"/>
            <w:shd w:val="clear" w:color="auto" w:fill="E6E6E6"/>
            <w:vAlign w:val="center"/>
          </w:tcPr>
          <w:p w14:paraId="176AFA92" w14:textId="77777777" w:rsidR="00CD63BE" w:rsidRDefault="005424F3">
            <w:r>
              <w:t>0~25</w:t>
            </w:r>
          </w:p>
        </w:tc>
        <w:tc>
          <w:tcPr>
            <w:tcW w:w="1131" w:type="dxa"/>
            <w:vAlign w:val="center"/>
          </w:tcPr>
          <w:p w14:paraId="7E1B8395" w14:textId="77777777" w:rsidR="00CD63BE" w:rsidRDefault="005424F3">
            <w:r>
              <w:t>17654</w:t>
            </w:r>
          </w:p>
        </w:tc>
        <w:tc>
          <w:tcPr>
            <w:tcW w:w="1131" w:type="dxa"/>
            <w:vAlign w:val="center"/>
          </w:tcPr>
          <w:p w14:paraId="0093F573" w14:textId="77777777" w:rsidR="00CD63BE" w:rsidRDefault="005424F3">
            <w:r>
              <w:t>502</w:t>
            </w:r>
          </w:p>
        </w:tc>
        <w:tc>
          <w:tcPr>
            <w:tcW w:w="1273" w:type="dxa"/>
            <w:vAlign w:val="center"/>
          </w:tcPr>
          <w:p w14:paraId="473BFC3E" w14:textId="77777777" w:rsidR="00CD63BE" w:rsidRDefault="005424F3">
            <w:r>
              <w:t>4.17</w:t>
            </w:r>
          </w:p>
        </w:tc>
        <w:tc>
          <w:tcPr>
            <w:tcW w:w="1131" w:type="dxa"/>
            <w:vAlign w:val="center"/>
          </w:tcPr>
          <w:p w14:paraId="6348AA98" w14:textId="77777777" w:rsidR="00CD63BE" w:rsidRDefault="005424F3">
            <w:r>
              <w:t>4237</w:t>
            </w:r>
          </w:p>
        </w:tc>
        <w:tc>
          <w:tcPr>
            <w:tcW w:w="1273" w:type="dxa"/>
            <w:vAlign w:val="center"/>
          </w:tcPr>
          <w:p w14:paraId="75C566E0" w14:textId="77777777" w:rsidR="00CD63BE" w:rsidRDefault="005424F3">
            <w:r>
              <w:t>5020</w:t>
            </w:r>
          </w:p>
        </w:tc>
        <w:tc>
          <w:tcPr>
            <w:tcW w:w="1131" w:type="dxa"/>
            <w:vAlign w:val="center"/>
          </w:tcPr>
          <w:p w14:paraId="3108A187" w14:textId="77777777" w:rsidR="00CD63BE" w:rsidRDefault="005424F3">
            <w:r>
              <w:t>4016</w:t>
            </w:r>
          </w:p>
        </w:tc>
        <w:tc>
          <w:tcPr>
            <w:tcW w:w="1131" w:type="dxa"/>
            <w:vAlign w:val="center"/>
          </w:tcPr>
          <w:p w14:paraId="33297F27" w14:textId="77777777" w:rsidR="00CD63BE" w:rsidRDefault="005424F3">
            <w:r>
              <w:t>0</w:t>
            </w:r>
          </w:p>
        </w:tc>
      </w:tr>
      <w:tr w:rsidR="00CD63BE" w14:paraId="6F1F2C26" w14:textId="77777777">
        <w:tc>
          <w:tcPr>
            <w:tcW w:w="1115" w:type="dxa"/>
            <w:shd w:val="clear" w:color="auto" w:fill="E6E6E6"/>
            <w:vAlign w:val="center"/>
          </w:tcPr>
          <w:p w14:paraId="430688A7" w14:textId="77777777" w:rsidR="00CD63BE" w:rsidRDefault="005424F3">
            <w:r>
              <w:t>25~50</w:t>
            </w:r>
          </w:p>
        </w:tc>
        <w:tc>
          <w:tcPr>
            <w:tcW w:w="1131" w:type="dxa"/>
            <w:vAlign w:val="center"/>
          </w:tcPr>
          <w:p w14:paraId="6CB55252" w14:textId="77777777" w:rsidR="00CD63BE" w:rsidRDefault="005424F3">
            <w:r>
              <w:t>26838</w:t>
            </w:r>
          </w:p>
        </w:tc>
        <w:tc>
          <w:tcPr>
            <w:tcW w:w="1131" w:type="dxa"/>
            <w:vAlign w:val="center"/>
          </w:tcPr>
          <w:p w14:paraId="032403F6" w14:textId="77777777" w:rsidR="00CD63BE" w:rsidRDefault="005424F3">
            <w:r>
              <w:t>145</w:t>
            </w:r>
          </w:p>
        </w:tc>
        <w:tc>
          <w:tcPr>
            <w:tcW w:w="1273" w:type="dxa"/>
            <w:vAlign w:val="center"/>
          </w:tcPr>
          <w:p w14:paraId="17B8A4B3" w14:textId="77777777" w:rsidR="00CD63BE" w:rsidRDefault="005424F3">
            <w:r>
              <w:t>4.55</w:t>
            </w:r>
          </w:p>
        </w:tc>
        <w:tc>
          <w:tcPr>
            <w:tcW w:w="1131" w:type="dxa"/>
            <w:vAlign w:val="center"/>
          </w:tcPr>
          <w:p w14:paraId="21932094" w14:textId="77777777" w:rsidR="00CD63BE" w:rsidRDefault="005424F3">
            <w:r>
              <w:t>5904</w:t>
            </w:r>
          </w:p>
        </w:tc>
        <w:tc>
          <w:tcPr>
            <w:tcW w:w="1273" w:type="dxa"/>
            <w:vAlign w:val="center"/>
          </w:tcPr>
          <w:p w14:paraId="24558511" w14:textId="77777777" w:rsidR="00CD63BE" w:rsidRDefault="005424F3">
            <w:r>
              <w:t>1450</w:t>
            </w:r>
          </w:p>
        </w:tc>
        <w:tc>
          <w:tcPr>
            <w:tcW w:w="1131" w:type="dxa"/>
            <w:vAlign w:val="center"/>
          </w:tcPr>
          <w:p w14:paraId="7FDE9299" w14:textId="77777777" w:rsidR="00CD63BE" w:rsidRDefault="005424F3">
            <w:r>
              <w:t>1160</w:t>
            </w:r>
          </w:p>
        </w:tc>
        <w:tc>
          <w:tcPr>
            <w:tcW w:w="1131" w:type="dxa"/>
            <w:vAlign w:val="center"/>
          </w:tcPr>
          <w:p w14:paraId="18AAE4FB" w14:textId="77777777" w:rsidR="00CD63BE" w:rsidRDefault="005424F3">
            <w:r>
              <w:t>0</w:t>
            </w:r>
          </w:p>
        </w:tc>
      </w:tr>
      <w:tr w:rsidR="00CD63BE" w14:paraId="3915CC95" w14:textId="77777777">
        <w:tc>
          <w:tcPr>
            <w:tcW w:w="1115" w:type="dxa"/>
            <w:shd w:val="clear" w:color="auto" w:fill="E6E6E6"/>
            <w:vAlign w:val="center"/>
          </w:tcPr>
          <w:p w14:paraId="19EDAC23" w14:textId="77777777" w:rsidR="00CD63BE" w:rsidRDefault="005424F3">
            <w:r>
              <w:t>50~75</w:t>
            </w:r>
          </w:p>
        </w:tc>
        <w:tc>
          <w:tcPr>
            <w:tcW w:w="1131" w:type="dxa"/>
            <w:vAlign w:val="center"/>
          </w:tcPr>
          <w:p w14:paraId="4DF177C8" w14:textId="77777777" w:rsidR="00CD63BE" w:rsidRDefault="005424F3">
            <w:r>
              <w:t>50139</w:t>
            </w:r>
          </w:p>
        </w:tc>
        <w:tc>
          <w:tcPr>
            <w:tcW w:w="1131" w:type="dxa"/>
            <w:vAlign w:val="center"/>
          </w:tcPr>
          <w:p w14:paraId="438D0EEB" w14:textId="77777777" w:rsidR="00CD63BE" w:rsidRDefault="005424F3">
            <w:r>
              <w:t>161</w:t>
            </w:r>
          </w:p>
        </w:tc>
        <w:tc>
          <w:tcPr>
            <w:tcW w:w="1273" w:type="dxa"/>
            <w:vAlign w:val="center"/>
          </w:tcPr>
          <w:p w14:paraId="1582305B" w14:textId="77777777" w:rsidR="00CD63BE" w:rsidRDefault="005424F3">
            <w:r>
              <w:t>5.00</w:t>
            </w:r>
          </w:p>
        </w:tc>
        <w:tc>
          <w:tcPr>
            <w:tcW w:w="1131" w:type="dxa"/>
            <w:vAlign w:val="center"/>
          </w:tcPr>
          <w:p w14:paraId="3E85C483" w14:textId="77777777" w:rsidR="00CD63BE" w:rsidRDefault="005424F3">
            <w:r>
              <w:t>10028</w:t>
            </w:r>
          </w:p>
        </w:tc>
        <w:tc>
          <w:tcPr>
            <w:tcW w:w="1273" w:type="dxa"/>
            <w:vAlign w:val="center"/>
          </w:tcPr>
          <w:p w14:paraId="2CD0AAEF" w14:textId="77777777" w:rsidR="00CD63BE" w:rsidRDefault="005424F3">
            <w:r>
              <w:t>1610</w:t>
            </w:r>
          </w:p>
        </w:tc>
        <w:tc>
          <w:tcPr>
            <w:tcW w:w="1131" w:type="dxa"/>
            <w:vAlign w:val="center"/>
          </w:tcPr>
          <w:p w14:paraId="5C3A6864" w14:textId="77777777" w:rsidR="00CD63BE" w:rsidRDefault="005424F3">
            <w:r>
              <w:t>1288</w:t>
            </w:r>
          </w:p>
        </w:tc>
        <w:tc>
          <w:tcPr>
            <w:tcW w:w="1131" w:type="dxa"/>
            <w:vAlign w:val="center"/>
          </w:tcPr>
          <w:p w14:paraId="47C3AECD" w14:textId="77777777" w:rsidR="00CD63BE" w:rsidRDefault="005424F3">
            <w:r>
              <w:t>0</w:t>
            </w:r>
          </w:p>
        </w:tc>
      </w:tr>
      <w:tr w:rsidR="00CD63BE" w14:paraId="20112AD7" w14:textId="77777777">
        <w:tc>
          <w:tcPr>
            <w:tcW w:w="1115" w:type="dxa"/>
            <w:shd w:val="clear" w:color="auto" w:fill="E6E6E6"/>
            <w:vAlign w:val="center"/>
          </w:tcPr>
          <w:p w14:paraId="14564F5E" w14:textId="77777777" w:rsidR="00CD63BE" w:rsidRDefault="005424F3">
            <w:r>
              <w:t>75~100</w:t>
            </w:r>
          </w:p>
        </w:tc>
        <w:tc>
          <w:tcPr>
            <w:tcW w:w="1131" w:type="dxa"/>
            <w:vAlign w:val="center"/>
          </w:tcPr>
          <w:p w14:paraId="4E2F7774" w14:textId="77777777" w:rsidR="00CD63BE" w:rsidRDefault="005424F3">
            <w:r>
              <w:t>61704</w:t>
            </w:r>
          </w:p>
        </w:tc>
        <w:tc>
          <w:tcPr>
            <w:tcW w:w="1131" w:type="dxa"/>
            <w:vAlign w:val="center"/>
          </w:tcPr>
          <w:p w14:paraId="0E0680B9" w14:textId="77777777" w:rsidR="00CD63BE" w:rsidRDefault="005424F3">
            <w:r>
              <w:t>139</w:t>
            </w:r>
          </w:p>
        </w:tc>
        <w:tc>
          <w:tcPr>
            <w:tcW w:w="1273" w:type="dxa"/>
            <w:vAlign w:val="center"/>
          </w:tcPr>
          <w:p w14:paraId="2A84FC0B" w14:textId="77777777" w:rsidR="00CD63BE" w:rsidRDefault="005424F3">
            <w:r>
              <w:t>5.00</w:t>
            </w:r>
          </w:p>
        </w:tc>
        <w:tc>
          <w:tcPr>
            <w:tcW w:w="1131" w:type="dxa"/>
            <w:vAlign w:val="center"/>
          </w:tcPr>
          <w:p w14:paraId="4AC60CBC" w14:textId="77777777" w:rsidR="00CD63BE" w:rsidRDefault="005424F3">
            <w:r>
              <w:t>12341</w:t>
            </w:r>
          </w:p>
        </w:tc>
        <w:tc>
          <w:tcPr>
            <w:tcW w:w="1273" w:type="dxa"/>
            <w:vAlign w:val="center"/>
          </w:tcPr>
          <w:p w14:paraId="2AE360DD" w14:textId="77777777" w:rsidR="00CD63BE" w:rsidRDefault="005424F3">
            <w:r>
              <w:t>1390</w:t>
            </w:r>
          </w:p>
        </w:tc>
        <w:tc>
          <w:tcPr>
            <w:tcW w:w="1131" w:type="dxa"/>
            <w:vAlign w:val="center"/>
          </w:tcPr>
          <w:p w14:paraId="7007CC95" w14:textId="77777777" w:rsidR="00CD63BE" w:rsidRDefault="005424F3">
            <w:r>
              <w:t>1112</w:t>
            </w:r>
          </w:p>
        </w:tc>
        <w:tc>
          <w:tcPr>
            <w:tcW w:w="1131" w:type="dxa"/>
            <w:vAlign w:val="center"/>
          </w:tcPr>
          <w:p w14:paraId="76406936" w14:textId="77777777" w:rsidR="00CD63BE" w:rsidRDefault="005424F3">
            <w:r>
              <w:t>0</w:t>
            </w:r>
          </w:p>
        </w:tc>
      </w:tr>
      <w:tr w:rsidR="00CD63BE" w14:paraId="0978EAEB" w14:textId="77777777">
        <w:tc>
          <w:tcPr>
            <w:tcW w:w="1115" w:type="dxa"/>
            <w:shd w:val="clear" w:color="auto" w:fill="E6E6E6"/>
            <w:vAlign w:val="center"/>
          </w:tcPr>
          <w:p w14:paraId="4DA53513" w14:textId="77777777" w:rsidR="00CD63BE" w:rsidRDefault="005424F3">
            <w:r>
              <w:t>&gt;100</w:t>
            </w:r>
          </w:p>
        </w:tc>
        <w:tc>
          <w:tcPr>
            <w:tcW w:w="1131" w:type="dxa"/>
            <w:vAlign w:val="center"/>
          </w:tcPr>
          <w:p w14:paraId="55F1F1DE" w14:textId="77777777" w:rsidR="00CD63BE" w:rsidRDefault="005424F3">
            <w:r>
              <w:t>712136</w:t>
            </w:r>
          </w:p>
        </w:tc>
        <w:tc>
          <w:tcPr>
            <w:tcW w:w="1131" w:type="dxa"/>
            <w:vAlign w:val="center"/>
          </w:tcPr>
          <w:p w14:paraId="3DD8B4EE" w14:textId="77777777" w:rsidR="00CD63BE" w:rsidRDefault="005424F3">
            <w:r>
              <w:t>877</w:t>
            </w:r>
          </w:p>
        </w:tc>
        <w:tc>
          <w:tcPr>
            <w:tcW w:w="1273" w:type="dxa"/>
            <w:vAlign w:val="center"/>
          </w:tcPr>
          <w:p w14:paraId="3DA1DBCA" w14:textId="77777777" w:rsidR="00CD63BE" w:rsidRDefault="005424F3">
            <w:r>
              <w:t>－</w:t>
            </w:r>
          </w:p>
        </w:tc>
        <w:tc>
          <w:tcPr>
            <w:tcW w:w="1131" w:type="dxa"/>
            <w:vAlign w:val="center"/>
          </w:tcPr>
          <w:p w14:paraId="0579993F" w14:textId="77777777" w:rsidR="00CD63BE" w:rsidRDefault="005424F3">
            <w:r>
              <w:t>87700</w:t>
            </w:r>
          </w:p>
        </w:tc>
        <w:tc>
          <w:tcPr>
            <w:tcW w:w="1273" w:type="dxa"/>
            <w:vAlign w:val="center"/>
          </w:tcPr>
          <w:p w14:paraId="24F8B698" w14:textId="77777777" w:rsidR="00CD63BE" w:rsidRDefault="005424F3">
            <w:r>
              <w:t>8770</w:t>
            </w:r>
          </w:p>
        </w:tc>
        <w:tc>
          <w:tcPr>
            <w:tcW w:w="1131" w:type="dxa"/>
            <w:vAlign w:val="center"/>
          </w:tcPr>
          <w:p w14:paraId="74819B3D" w14:textId="77777777" w:rsidR="00CD63BE" w:rsidRDefault="005424F3">
            <w:r>
              <w:t>7016</w:t>
            </w:r>
          </w:p>
        </w:tc>
        <w:tc>
          <w:tcPr>
            <w:tcW w:w="1131" w:type="dxa"/>
            <w:vAlign w:val="center"/>
          </w:tcPr>
          <w:p w14:paraId="2B2D71F1" w14:textId="77777777" w:rsidR="00CD63BE" w:rsidRDefault="005424F3">
            <w:r>
              <w:t>0</w:t>
            </w:r>
          </w:p>
        </w:tc>
      </w:tr>
      <w:tr w:rsidR="00CD63BE" w14:paraId="4348E7E4" w14:textId="77777777">
        <w:tc>
          <w:tcPr>
            <w:tcW w:w="1115" w:type="dxa"/>
            <w:shd w:val="clear" w:color="auto" w:fill="E6E6E6"/>
            <w:vAlign w:val="center"/>
          </w:tcPr>
          <w:p w14:paraId="7ED8EDF8" w14:textId="77777777" w:rsidR="00CD63BE" w:rsidRDefault="005424F3">
            <w:r>
              <w:t>合计</w:t>
            </w:r>
          </w:p>
        </w:tc>
        <w:tc>
          <w:tcPr>
            <w:tcW w:w="1131" w:type="dxa"/>
            <w:vAlign w:val="center"/>
          </w:tcPr>
          <w:p w14:paraId="632E3090" w14:textId="77777777" w:rsidR="00CD63BE" w:rsidRDefault="005424F3">
            <w:r>
              <w:t>868469</w:t>
            </w:r>
          </w:p>
        </w:tc>
        <w:tc>
          <w:tcPr>
            <w:tcW w:w="1131" w:type="dxa"/>
            <w:vAlign w:val="center"/>
          </w:tcPr>
          <w:p w14:paraId="7E09ECAF" w14:textId="77777777" w:rsidR="00CD63BE" w:rsidRDefault="005424F3">
            <w:r>
              <w:t>1824</w:t>
            </w:r>
          </w:p>
        </w:tc>
        <w:tc>
          <w:tcPr>
            <w:tcW w:w="1273" w:type="dxa"/>
            <w:vAlign w:val="center"/>
          </w:tcPr>
          <w:p w14:paraId="5DC9F6C0" w14:textId="77777777" w:rsidR="00CD63BE" w:rsidRDefault="00CD63BE"/>
        </w:tc>
        <w:tc>
          <w:tcPr>
            <w:tcW w:w="1131" w:type="dxa"/>
            <w:vAlign w:val="center"/>
          </w:tcPr>
          <w:p w14:paraId="280C0349" w14:textId="77777777" w:rsidR="00CD63BE" w:rsidRDefault="005424F3">
            <w:r>
              <w:t>120210</w:t>
            </w:r>
          </w:p>
        </w:tc>
        <w:tc>
          <w:tcPr>
            <w:tcW w:w="1273" w:type="dxa"/>
            <w:vAlign w:val="center"/>
          </w:tcPr>
          <w:p w14:paraId="6FE6D1B2" w14:textId="77777777" w:rsidR="00CD63BE" w:rsidRDefault="005424F3">
            <w:r>
              <w:t>18240</w:t>
            </w:r>
          </w:p>
        </w:tc>
        <w:tc>
          <w:tcPr>
            <w:tcW w:w="1131" w:type="dxa"/>
            <w:vAlign w:val="center"/>
          </w:tcPr>
          <w:p w14:paraId="05079320" w14:textId="77777777" w:rsidR="00CD63BE" w:rsidRDefault="005424F3">
            <w:r>
              <w:t>14592</w:t>
            </w:r>
          </w:p>
        </w:tc>
        <w:tc>
          <w:tcPr>
            <w:tcW w:w="1131" w:type="dxa"/>
            <w:vAlign w:val="center"/>
          </w:tcPr>
          <w:p w14:paraId="0EA3F70A" w14:textId="77777777" w:rsidR="00CD63BE" w:rsidRDefault="005424F3">
            <w:r>
              <w:t>0</w:t>
            </w:r>
          </w:p>
        </w:tc>
      </w:tr>
    </w:tbl>
    <w:p w14:paraId="5EF4E494" w14:textId="77777777" w:rsidR="00CD63BE" w:rsidRDefault="00CD63B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CD63BE" w14:paraId="0A81260E" w14:textId="77777777">
        <w:tc>
          <w:tcPr>
            <w:tcW w:w="2326" w:type="dxa"/>
            <w:shd w:val="clear" w:color="auto" w:fill="E6E6E6"/>
            <w:vAlign w:val="center"/>
          </w:tcPr>
          <w:p w14:paraId="73F1D7EE" w14:textId="77777777" w:rsidR="00CD63BE" w:rsidRDefault="005424F3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FF5C152" w14:textId="77777777" w:rsidR="00CD63BE" w:rsidRDefault="005424F3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2062402" w14:textId="77777777" w:rsidR="00CD63BE" w:rsidRDefault="005424F3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0A02390" w14:textId="77777777" w:rsidR="00CD63BE" w:rsidRDefault="005424F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63BE" w14:paraId="7A8120FC" w14:textId="77777777">
        <w:tc>
          <w:tcPr>
            <w:tcW w:w="2326" w:type="dxa"/>
            <w:shd w:val="clear" w:color="auto" w:fill="E6E6E6"/>
            <w:vAlign w:val="center"/>
          </w:tcPr>
          <w:p w14:paraId="179D994A" w14:textId="77777777" w:rsidR="00CD63BE" w:rsidRDefault="005424F3">
            <w:r>
              <w:t>制冷机组</w:t>
            </w:r>
          </w:p>
        </w:tc>
        <w:tc>
          <w:tcPr>
            <w:tcW w:w="2326" w:type="dxa"/>
            <w:vAlign w:val="center"/>
          </w:tcPr>
          <w:p w14:paraId="140E7A30" w14:textId="77777777" w:rsidR="00CD63BE" w:rsidRDefault="005424F3">
            <w:r>
              <w:t>120210</w:t>
            </w:r>
          </w:p>
        </w:tc>
        <w:tc>
          <w:tcPr>
            <w:tcW w:w="2326" w:type="dxa"/>
            <w:vMerge w:val="restart"/>
            <w:vAlign w:val="center"/>
          </w:tcPr>
          <w:p w14:paraId="0A722FCC" w14:textId="77777777" w:rsidR="00CD63BE" w:rsidRDefault="005424F3">
            <w:r>
              <w:t>0.5257</w:t>
            </w:r>
          </w:p>
        </w:tc>
        <w:tc>
          <w:tcPr>
            <w:tcW w:w="2337" w:type="dxa"/>
            <w:vAlign w:val="center"/>
          </w:tcPr>
          <w:p w14:paraId="59A06CF7" w14:textId="77777777" w:rsidR="00CD63BE" w:rsidRDefault="005424F3">
            <w:r>
              <w:t>3160</w:t>
            </w:r>
          </w:p>
        </w:tc>
      </w:tr>
      <w:tr w:rsidR="00CD63BE" w14:paraId="0BBC091D" w14:textId="77777777">
        <w:tc>
          <w:tcPr>
            <w:tcW w:w="2326" w:type="dxa"/>
            <w:shd w:val="clear" w:color="auto" w:fill="E6E6E6"/>
            <w:vAlign w:val="center"/>
          </w:tcPr>
          <w:p w14:paraId="46DB5AE8" w14:textId="77777777" w:rsidR="00CD63BE" w:rsidRDefault="005424F3">
            <w:r>
              <w:t>冷却水泵</w:t>
            </w:r>
          </w:p>
        </w:tc>
        <w:tc>
          <w:tcPr>
            <w:tcW w:w="2326" w:type="dxa"/>
            <w:vAlign w:val="center"/>
          </w:tcPr>
          <w:p w14:paraId="683B5DC1" w14:textId="77777777" w:rsidR="00CD63BE" w:rsidRDefault="005424F3">
            <w:r>
              <w:t>18240</w:t>
            </w:r>
          </w:p>
        </w:tc>
        <w:tc>
          <w:tcPr>
            <w:tcW w:w="2326" w:type="dxa"/>
            <w:vMerge/>
            <w:vAlign w:val="center"/>
          </w:tcPr>
          <w:p w14:paraId="4888AF65" w14:textId="77777777" w:rsidR="00CD63BE" w:rsidRDefault="00CD63BE"/>
        </w:tc>
        <w:tc>
          <w:tcPr>
            <w:tcW w:w="2337" w:type="dxa"/>
            <w:vAlign w:val="center"/>
          </w:tcPr>
          <w:p w14:paraId="3EBDA051" w14:textId="77777777" w:rsidR="00CD63BE" w:rsidRDefault="005424F3">
            <w:r>
              <w:t>479</w:t>
            </w:r>
          </w:p>
        </w:tc>
      </w:tr>
      <w:tr w:rsidR="00CD63BE" w14:paraId="74C4AF1F" w14:textId="77777777">
        <w:tc>
          <w:tcPr>
            <w:tcW w:w="2326" w:type="dxa"/>
            <w:shd w:val="clear" w:color="auto" w:fill="E6E6E6"/>
            <w:vAlign w:val="center"/>
          </w:tcPr>
          <w:p w14:paraId="47B64E2A" w14:textId="77777777" w:rsidR="00CD63BE" w:rsidRDefault="005424F3">
            <w:r>
              <w:lastRenderedPageBreak/>
              <w:t>冷冻水泵</w:t>
            </w:r>
          </w:p>
        </w:tc>
        <w:tc>
          <w:tcPr>
            <w:tcW w:w="2326" w:type="dxa"/>
            <w:vAlign w:val="center"/>
          </w:tcPr>
          <w:p w14:paraId="37E176AD" w14:textId="77777777" w:rsidR="00CD63BE" w:rsidRDefault="005424F3">
            <w:r>
              <w:t>14592</w:t>
            </w:r>
          </w:p>
        </w:tc>
        <w:tc>
          <w:tcPr>
            <w:tcW w:w="2326" w:type="dxa"/>
            <w:vMerge/>
            <w:vAlign w:val="center"/>
          </w:tcPr>
          <w:p w14:paraId="5F92A762" w14:textId="77777777" w:rsidR="00CD63BE" w:rsidRDefault="00CD63BE"/>
        </w:tc>
        <w:tc>
          <w:tcPr>
            <w:tcW w:w="2337" w:type="dxa"/>
            <w:vAlign w:val="center"/>
          </w:tcPr>
          <w:p w14:paraId="182C40F5" w14:textId="77777777" w:rsidR="00CD63BE" w:rsidRDefault="005424F3">
            <w:r>
              <w:t>384</w:t>
            </w:r>
          </w:p>
        </w:tc>
      </w:tr>
      <w:tr w:rsidR="00CD63BE" w14:paraId="07FE5114" w14:textId="77777777">
        <w:tc>
          <w:tcPr>
            <w:tcW w:w="2326" w:type="dxa"/>
            <w:shd w:val="clear" w:color="auto" w:fill="E6E6E6"/>
            <w:vAlign w:val="center"/>
          </w:tcPr>
          <w:p w14:paraId="387F3A57" w14:textId="77777777" w:rsidR="00CD63BE" w:rsidRDefault="005424F3">
            <w:r>
              <w:t>冷冻塔</w:t>
            </w:r>
          </w:p>
        </w:tc>
        <w:tc>
          <w:tcPr>
            <w:tcW w:w="2326" w:type="dxa"/>
            <w:vAlign w:val="center"/>
          </w:tcPr>
          <w:p w14:paraId="03EDDBAC" w14:textId="77777777" w:rsidR="00CD63BE" w:rsidRDefault="005424F3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7111493" w14:textId="77777777" w:rsidR="00CD63BE" w:rsidRDefault="00CD63BE"/>
        </w:tc>
        <w:tc>
          <w:tcPr>
            <w:tcW w:w="2337" w:type="dxa"/>
            <w:vAlign w:val="center"/>
          </w:tcPr>
          <w:p w14:paraId="454F22FE" w14:textId="77777777" w:rsidR="00CD63BE" w:rsidRDefault="005424F3">
            <w:r>
              <w:t>0</w:t>
            </w:r>
          </w:p>
        </w:tc>
      </w:tr>
      <w:tr w:rsidR="00CD63BE" w14:paraId="5DD46B3E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427927D5" w14:textId="77777777" w:rsidR="00CD63BE" w:rsidRDefault="005424F3">
            <w:r>
              <w:t>合计</w:t>
            </w:r>
          </w:p>
        </w:tc>
        <w:tc>
          <w:tcPr>
            <w:tcW w:w="2337" w:type="dxa"/>
            <w:vAlign w:val="center"/>
          </w:tcPr>
          <w:p w14:paraId="3CF9FFBB" w14:textId="77777777" w:rsidR="00CD63BE" w:rsidRDefault="005424F3">
            <w:r>
              <w:t>4023</w:t>
            </w:r>
          </w:p>
        </w:tc>
      </w:tr>
    </w:tbl>
    <w:p w14:paraId="39232036" w14:textId="77777777" w:rsidR="00CD63BE" w:rsidRDefault="005424F3">
      <w:pPr>
        <w:pStyle w:val="2"/>
      </w:pPr>
      <w:bookmarkStart w:id="68" w:name="_Toc92324420"/>
      <w:r>
        <w:t>供暖系统</w:t>
      </w:r>
      <w:bookmarkEnd w:id="68"/>
    </w:p>
    <w:p w14:paraId="139786AB" w14:textId="77777777" w:rsidR="00CD63BE" w:rsidRDefault="005424F3">
      <w:pPr>
        <w:pStyle w:val="3"/>
        <w:widowControl w:val="0"/>
        <w:jc w:val="both"/>
      </w:pPr>
      <w:bookmarkStart w:id="69" w:name="_Toc92324421"/>
      <w:r>
        <w:t>热水锅炉系统</w:t>
      </w:r>
      <w:bookmarkEnd w:id="69"/>
    </w:p>
    <w:p w14:paraId="371619CD" w14:textId="77777777" w:rsidR="00CD63BE" w:rsidRDefault="005424F3">
      <w:pPr>
        <w:pStyle w:val="4"/>
        <w:widowControl w:val="0"/>
        <w:jc w:val="both"/>
      </w:pPr>
      <w: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CD63BE" w14:paraId="3878D1D0" w14:textId="77777777">
        <w:tc>
          <w:tcPr>
            <w:tcW w:w="1165" w:type="dxa"/>
            <w:shd w:val="clear" w:color="auto" w:fill="E6E6E6"/>
            <w:vAlign w:val="center"/>
          </w:tcPr>
          <w:p w14:paraId="65E8927B" w14:textId="77777777" w:rsidR="00CD63BE" w:rsidRDefault="005424F3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26485DB0" w14:textId="77777777" w:rsidR="00CD63BE" w:rsidRDefault="005424F3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13EFD15" w14:textId="77777777" w:rsidR="00CD63BE" w:rsidRDefault="005424F3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7FE7CC" w14:textId="77777777" w:rsidR="00CD63BE" w:rsidRDefault="005424F3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EC366E" w14:textId="77777777" w:rsidR="00CD63BE" w:rsidRDefault="005424F3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9F0F213" w14:textId="77777777" w:rsidR="00CD63BE" w:rsidRDefault="005424F3">
            <w:pPr>
              <w:jc w:val="center"/>
            </w:pPr>
            <w:r>
              <w:t>锅炉负荷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83B41F" w14:textId="77777777" w:rsidR="00CD63BE" w:rsidRDefault="005424F3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6A1CE6B" w14:textId="77777777" w:rsidR="00CD63BE" w:rsidRDefault="005424F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63BE" w14:paraId="114033BF" w14:textId="77777777">
        <w:tc>
          <w:tcPr>
            <w:tcW w:w="1165" w:type="dxa"/>
            <w:vAlign w:val="center"/>
          </w:tcPr>
          <w:p w14:paraId="0E15E49E" w14:textId="77777777" w:rsidR="00CD63BE" w:rsidRDefault="005424F3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78F042E2" w14:textId="77777777" w:rsidR="00CD63BE" w:rsidRDefault="005424F3">
            <w:r>
              <w:t>1.00</w:t>
            </w:r>
          </w:p>
        </w:tc>
        <w:tc>
          <w:tcPr>
            <w:tcW w:w="707" w:type="dxa"/>
            <w:vAlign w:val="center"/>
          </w:tcPr>
          <w:p w14:paraId="3442CEDD" w14:textId="77777777" w:rsidR="00CD63BE" w:rsidRDefault="005424F3">
            <w:r>
              <w:t>1</w:t>
            </w:r>
          </w:p>
        </w:tc>
        <w:tc>
          <w:tcPr>
            <w:tcW w:w="848" w:type="dxa"/>
            <w:vAlign w:val="center"/>
          </w:tcPr>
          <w:p w14:paraId="0206CA62" w14:textId="77777777" w:rsidR="00CD63BE" w:rsidRDefault="005424F3">
            <w:r>
              <w:t>0.78</w:t>
            </w:r>
          </w:p>
        </w:tc>
        <w:tc>
          <w:tcPr>
            <w:tcW w:w="1131" w:type="dxa"/>
            <w:vAlign w:val="center"/>
          </w:tcPr>
          <w:p w14:paraId="598EB9C3" w14:textId="77777777" w:rsidR="00CD63BE" w:rsidRDefault="005424F3">
            <w:r>
              <w:t>0.92</w:t>
            </w:r>
          </w:p>
        </w:tc>
        <w:tc>
          <w:tcPr>
            <w:tcW w:w="1415" w:type="dxa"/>
            <w:vAlign w:val="center"/>
          </w:tcPr>
          <w:p w14:paraId="53795578" w14:textId="77777777" w:rsidR="00CD63BE" w:rsidRDefault="005424F3">
            <w:r>
              <w:t>1463</w:t>
            </w:r>
          </w:p>
        </w:tc>
        <w:tc>
          <w:tcPr>
            <w:tcW w:w="1556" w:type="dxa"/>
            <w:vAlign w:val="center"/>
          </w:tcPr>
          <w:p w14:paraId="70D0AF16" w14:textId="77777777" w:rsidR="00CD63BE" w:rsidRDefault="005424F3">
            <w:r>
              <w:t>89</w:t>
            </w:r>
          </w:p>
        </w:tc>
        <w:tc>
          <w:tcPr>
            <w:tcW w:w="1550" w:type="dxa"/>
            <w:vAlign w:val="center"/>
          </w:tcPr>
          <w:p w14:paraId="10D9DEAC" w14:textId="77777777" w:rsidR="00CD63BE" w:rsidRDefault="005424F3">
            <w:r>
              <w:t>4606</w:t>
            </w:r>
          </w:p>
        </w:tc>
      </w:tr>
    </w:tbl>
    <w:p w14:paraId="670DCFE5" w14:textId="77777777" w:rsidR="00CD63BE" w:rsidRDefault="005424F3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CD63BE" w14:paraId="68A968C3" w14:textId="77777777">
        <w:tc>
          <w:tcPr>
            <w:tcW w:w="2677" w:type="dxa"/>
            <w:shd w:val="clear" w:color="auto" w:fill="E6E6E6"/>
            <w:vAlign w:val="center"/>
          </w:tcPr>
          <w:p w14:paraId="17ED7629" w14:textId="77777777" w:rsidR="00CD63BE" w:rsidRDefault="005424F3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BDAC0F0" w14:textId="77777777" w:rsidR="00CD63BE" w:rsidRDefault="005424F3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2879F2" w14:textId="77777777" w:rsidR="00CD63BE" w:rsidRDefault="005424F3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5DB330C" w14:textId="77777777" w:rsidR="00CD63BE" w:rsidRDefault="005424F3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42300D" w14:textId="77777777" w:rsidR="00CD63BE" w:rsidRDefault="005424F3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73A0A49" w14:textId="77777777" w:rsidR="00CD63BE" w:rsidRDefault="005424F3">
            <w:pPr>
              <w:jc w:val="center"/>
            </w:pPr>
            <w:r>
              <w:t>台数</w:t>
            </w:r>
          </w:p>
        </w:tc>
      </w:tr>
      <w:tr w:rsidR="00CD63BE" w14:paraId="0F5608A6" w14:textId="77777777">
        <w:tc>
          <w:tcPr>
            <w:tcW w:w="2677" w:type="dxa"/>
            <w:vAlign w:val="center"/>
          </w:tcPr>
          <w:p w14:paraId="4624DD4D" w14:textId="77777777" w:rsidR="00CD63BE" w:rsidRDefault="005424F3">
            <w:r>
              <w:t>单速</w:t>
            </w:r>
          </w:p>
        </w:tc>
        <w:tc>
          <w:tcPr>
            <w:tcW w:w="1267" w:type="dxa"/>
            <w:vAlign w:val="center"/>
          </w:tcPr>
          <w:p w14:paraId="0F4AB25C" w14:textId="77777777" w:rsidR="00CD63BE" w:rsidRDefault="005424F3">
            <w:r>
              <w:t>320</w:t>
            </w:r>
          </w:p>
        </w:tc>
        <w:tc>
          <w:tcPr>
            <w:tcW w:w="990" w:type="dxa"/>
            <w:vAlign w:val="center"/>
          </w:tcPr>
          <w:p w14:paraId="3FA92FAA" w14:textId="77777777" w:rsidR="00CD63BE" w:rsidRDefault="005424F3">
            <w:r>
              <w:t>30</w:t>
            </w:r>
          </w:p>
        </w:tc>
        <w:tc>
          <w:tcPr>
            <w:tcW w:w="2122" w:type="dxa"/>
            <w:vAlign w:val="center"/>
          </w:tcPr>
          <w:p w14:paraId="58966818" w14:textId="77777777" w:rsidR="00CD63BE" w:rsidRDefault="005424F3">
            <w:r>
              <w:t>80</w:t>
            </w:r>
          </w:p>
        </w:tc>
        <w:tc>
          <w:tcPr>
            <w:tcW w:w="1556" w:type="dxa"/>
            <w:vAlign w:val="center"/>
          </w:tcPr>
          <w:p w14:paraId="1D244AAB" w14:textId="77777777" w:rsidR="00CD63BE" w:rsidRDefault="005424F3">
            <w:r>
              <w:t>37.6</w:t>
            </w:r>
          </w:p>
        </w:tc>
        <w:tc>
          <w:tcPr>
            <w:tcW w:w="701" w:type="dxa"/>
            <w:vAlign w:val="center"/>
          </w:tcPr>
          <w:p w14:paraId="145155D2" w14:textId="77777777" w:rsidR="00CD63BE" w:rsidRDefault="005424F3">
            <w:r>
              <w:t>1</w:t>
            </w:r>
          </w:p>
        </w:tc>
      </w:tr>
    </w:tbl>
    <w:p w14:paraId="729673FC" w14:textId="77777777" w:rsidR="00CD63BE" w:rsidRDefault="005424F3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CD63BE" w14:paraId="49D10E7F" w14:textId="77777777">
        <w:tc>
          <w:tcPr>
            <w:tcW w:w="1182" w:type="dxa"/>
            <w:shd w:val="clear" w:color="auto" w:fill="E6E6E6"/>
            <w:vAlign w:val="center"/>
          </w:tcPr>
          <w:p w14:paraId="10EC86C8" w14:textId="77777777" w:rsidR="00CD63BE" w:rsidRDefault="005424F3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CFB606D" w14:textId="77777777" w:rsidR="00CD63BE" w:rsidRDefault="005424F3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2AF1129" w14:textId="77777777" w:rsidR="00CD63BE" w:rsidRDefault="005424F3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1322A64" w14:textId="77777777" w:rsidR="00CD63BE" w:rsidRDefault="005424F3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C90DF4B" w14:textId="77777777" w:rsidR="00CD63BE" w:rsidRDefault="005424F3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CD33D73" w14:textId="77777777" w:rsidR="00CD63BE" w:rsidRDefault="005424F3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EE95E3D" w14:textId="77777777" w:rsidR="00CD63BE" w:rsidRDefault="005424F3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CD63BE" w14:paraId="1C3D0594" w14:textId="77777777">
        <w:tc>
          <w:tcPr>
            <w:tcW w:w="1182" w:type="dxa"/>
            <w:shd w:val="clear" w:color="auto" w:fill="E6E6E6"/>
            <w:vAlign w:val="center"/>
          </w:tcPr>
          <w:p w14:paraId="7425EAC9" w14:textId="77777777" w:rsidR="00CD63BE" w:rsidRDefault="005424F3">
            <w:r>
              <w:t>25</w:t>
            </w:r>
          </w:p>
        </w:tc>
        <w:tc>
          <w:tcPr>
            <w:tcW w:w="1358" w:type="dxa"/>
            <w:vAlign w:val="center"/>
          </w:tcPr>
          <w:p w14:paraId="6DAD1A40" w14:textId="77777777" w:rsidR="00CD63BE" w:rsidRDefault="005424F3">
            <w:r>
              <w:t>250</w:t>
            </w:r>
          </w:p>
        </w:tc>
        <w:tc>
          <w:tcPr>
            <w:tcW w:w="1358" w:type="dxa"/>
            <w:vAlign w:val="center"/>
          </w:tcPr>
          <w:p w14:paraId="24D5058F" w14:textId="77777777" w:rsidR="00CD63BE" w:rsidRDefault="005424F3">
            <w:r>
              <w:t>8</w:t>
            </w:r>
          </w:p>
        </w:tc>
        <w:tc>
          <w:tcPr>
            <w:tcW w:w="1358" w:type="dxa"/>
            <w:vAlign w:val="center"/>
          </w:tcPr>
          <w:p w14:paraId="1B42FF9D" w14:textId="77777777" w:rsidR="00CD63BE" w:rsidRDefault="005424F3">
            <w:r>
              <w:t>0.0320</w:t>
            </w:r>
          </w:p>
        </w:tc>
        <w:tc>
          <w:tcPr>
            <w:tcW w:w="1358" w:type="dxa"/>
            <w:vAlign w:val="center"/>
          </w:tcPr>
          <w:p w14:paraId="7454FA81" w14:textId="77777777" w:rsidR="00CD63BE" w:rsidRDefault="005424F3">
            <w:r>
              <w:t>68646</w:t>
            </w:r>
          </w:p>
        </w:tc>
        <w:tc>
          <w:tcPr>
            <w:tcW w:w="1358" w:type="dxa"/>
            <w:vAlign w:val="center"/>
          </w:tcPr>
          <w:p w14:paraId="7B1B2A36" w14:textId="77777777" w:rsidR="00CD63BE" w:rsidRDefault="005424F3">
            <w:r>
              <w:t>745</w:t>
            </w:r>
          </w:p>
        </w:tc>
        <w:tc>
          <w:tcPr>
            <w:tcW w:w="1358" w:type="dxa"/>
            <w:vAlign w:val="center"/>
          </w:tcPr>
          <w:p w14:paraId="5C2F437D" w14:textId="77777777" w:rsidR="00CD63BE" w:rsidRDefault="005424F3">
            <w:r>
              <w:t>5960</w:t>
            </w:r>
          </w:p>
        </w:tc>
      </w:tr>
      <w:tr w:rsidR="00CD63BE" w14:paraId="6CFF033F" w14:textId="77777777">
        <w:tc>
          <w:tcPr>
            <w:tcW w:w="1182" w:type="dxa"/>
            <w:shd w:val="clear" w:color="auto" w:fill="E6E6E6"/>
            <w:vAlign w:val="center"/>
          </w:tcPr>
          <w:p w14:paraId="6C0BB935" w14:textId="77777777" w:rsidR="00CD63BE" w:rsidRDefault="005424F3">
            <w:r>
              <w:t>50</w:t>
            </w:r>
          </w:p>
        </w:tc>
        <w:tc>
          <w:tcPr>
            <w:tcW w:w="1358" w:type="dxa"/>
            <w:vAlign w:val="center"/>
          </w:tcPr>
          <w:p w14:paraId="18CD1A2C" w14:textId="77777777" w:rsidR="00CD63BE" w:rsidRDefault="005424F3">
            <w:r>
              <w:t>500</w:t>
            </w:r>
          </w:p>
        </w:tc>
        <w:tc>
          <w:tcPr>
            <w:tcW w:w="1358" w:type="dxa"/>
            <w:vAlign w:val="center"/>
          </w:tcPr>
          <w:p w14:paraId="0F71BD77" w14:textId="77777777" w:rsidR="00CD63BE" w:rsidRDefault="005424F3">
            <w:r>
              <w:t>8</w:t>
            </w:r>
          </w:p>
        </w:tc>
        <w:tc>
          <w:tcPr>
            <w:tcW w:w="1358" w:type="dxa"/>
            <w:vAlign w:val="center"/>
          </w:tcPr>
          <w:p w14:paraId="197E298B" w14:textId="77777777" w:rsidR="00CD63BE" w:rsidRDefault="005424F3">
            <w:r>
              <w:t>0.0160</w:t>
            </w:r>
          </w:p>
        </w:tc>
        <w:tc>
          <w:tcPr>
            <w:tcW w:w="1358" w:type="dxa"/>
            <w:vAlign w:val="center"/>
          </w:tcPr>
          <w:p w14:paraId="180C6C86" w14:textId="77777777" w:rsidR="00CD63BE" w:rsidRDefault="005424F3">
            <w:r>
              <w:t>93202</w:t>
            </w:r>
          </w:p>
        </w:tc>
        <w:tc>
          <w:tcPr>
            <w:tcW w:w="1358" w:type="dxa"/>
            <w:vAlign w:val="center"/>
          </w:tcPr>
          <w:p w14:paraId="2FAC1EE8" w14:textId="77777777" w:rsidR="00CD63BE" w:rsidRDefault="005424F3">
            <w:r>
              <w:t>270</w:t>
            </w:r>
          </w:p>
        </w:tc>
        <w:tc>
          <w:tcPr>
            <w:tcW w:w="1358" w:type="dxa"/>
            <w:vAlign w:val="center"/>
          </w:tcPr>
          <w:p w14:paraId="792A7608" w14:textId="77777777" w:rsidR="00CD63BE" w:rsidRDefault="005424F3">
            <w:r>
              <w:t>2160</w:t>
            </w:r>
          </w:p>
        </w:tc>
      </w:tr>
      <w:tr w:rsidR="00CD63BE" w14:paraId="7DB2306F" w14:textId="77777777">
        <w:tc>
          <w:tcPr>
            <w:tcW w:w="1182" w:type="dxa"/>
            <w:shd w:val="clear" w:color="auto" w:fill="E6E6E6"/>
            <w:vAlign w:val="center"/>
          </w:tcPr>
          <w:p w14:paraId="0E2C68EC" w14:textId="77777777" w:rsidR="00CD63BE" w:rsidRDefault="005424F3">
            <w:r>
              <w:t>75</w:t>
            </w:r>
          </w:p>
        </w:tc>
        <w:tc>
          <w:tcPr>
            <w:tcW w:w="1358" w:type="dxa"/>
            <w:vAlign w:val="center"/>
          </w:tcPr>
          <w:p w14:paraId="58C1E1E7" w14:textId="77777777" w:rsidR="00CD63BE" w:rsidRDefault="005424F3">
            <w:r>
              <w:t>750</w:t>
            </w:r>
          </w:p>
        </w:tc>
        <w:tc>
          <w:tcPr>
            <w:tcW w:w="1358" w:type="dxa"/>
            <w:vAlign w:val="center"/>
          </w:tcPr>
          <w:p w14:paraId="21042F4A" w14:textId="77777777" w:rsidR="00CD63BE" w:rsidRDefault="005424F3">
            <w:r>
              <w:t>8</w:t>
            </w:r>
          </w:p>
        </w:tc>
        <w:tc>
          <w:tcPr>
            <w:tcW w:w="1358" w:type="dxa"/>
            <w:vAlign w:val="center"/>
          </w:tcPr>
          <w:p w14:paraId="3896F197" w14:textId="77777777" w:rsidR="00CD63BE" w:rsidRDefault="005424F3">
            <w:r>
              <w:t>0.0107</w:t>
            </w:r>
          </w:p>
        </w:tc>
        <w:tc>
          <w:tcPr>
            <w:tcW w:w="1358" w:type="dxa"/>
            <w:vAlign w:val="center"/>
          </w:tcPr>
          <w:p w14:paraId="11BF012E" w14:textId="77777777" w:rsidR="00CD63BE" w:rsidRDefault="005424F3">
            <w:r>
              <w:t>32280</w:t>
            </w:r>
          </w:p>
        </w:tc>
        <w:tc>
          <w:tcPr>
            <w:tcW w:w="1358" w:type="dxa"/>
            <w:vAlign w:val="center"/>
          </w:tcPr>
          <w:p w14:paraId="679CF496" w14:textId="77777777" w:rsidR="00CD63BE" w:rsidRDefault="005424F3">
            <w:r>
              <w:t>54</w:t>
            </w:r>
          </w:p>
        </w:tc>
        <w:tc>
          <w:tcPr>
            <w:tcW w:w="1358" w:type="dxa"/>
            <w:vAlign w:val="center"/>
          </w:tcPr>
          <w:p w14:paraId="0B600526" w14:textId="77777777" w:rsidR="00CD63BE" w:rsidRDefault="005424F3">
            <w:r>
              <w:t>432</w:t>
            </w:r>
          </w:p>
        </w:tc>
      </w:tr>
      <w:tr w:rsidR="00CD63BE" w14:paraId="03A5A37B" w14:textId="77777777">
        <w:tc>
          <w:tcPr>
            <w:tcW w:w="1182" w:type="dxa"/>
            <w:shd w:val="clear" w:color="auto" w:fill="E6E6E6"/>
            <w:vAlign w:val="center"/>
          </w:tcPr>
          <w:p w14:paraId="37F903EB" w14:textId="77777777" w:rsidR="00CD63BE" w:rsidRDefault="005424F3">
            <w:r>
              <w:t>100</w:t>
            </w:r>
          </w:p>
        </w:tc>
        <w:tc>
          <w:tcPr>
            <w:tcW w:w="1358" w:type="dxa"/>
            <w:vAlign w:val="center"/>
          </w:tcPr>
          <w:p w14:paraId="67180FEE" w14:textId="77777777" w:rsidR="00CD63BE" w:rsidRDefault="005424F3">
            <w:r>
              <w:t>1000</w:t>
            </w:r>
          </w:p>
        </w:tc>
        <w:tc>
          <w:tcPr>
            <w:tcW w:w="1358" w:type="dxa"/>
            <w:vAlign w:val="center"/>
          </w:tcPr>
          <w:p w14:paraId="21281B31" w14:textId="77777777" w:rsidR="00CD63BE" w:rsidRDefault="005424F3">
            <w:r>
              <w:t>8</w:t>
            </w:r>
          </w:p>
        </w:tc>
        <w:tc>
          <w:tcPr>
            <w:tcW w:w="1358" w:type="dxa"/>
            <w:vAlign w:val="center"/>
          </w:tcPr>
          <w:p w14:paraId="1AA7F8B3" w14:textId="77777777" w:rsidR="00CD63BE" w:rsidRDefault="005424F3">
            <w:r>
              <w:t>0.0080</w:t>
            </w:r>
          </w:p>
        </w:tc>
        <w:tc>
          <w:tcPr>
            <w:tcW w:w="1358" w:type="dxa"/>
            <w:vAlign w:val="center"/>
          </w:tcPr>
          <w:p w14:paraId="38FCB2F6" w14:textId="77777777" w:rsidR="00CD63BE" w:rsidRDefault="005424F3">
            <w:r>
              <w:t>12190</w:t>
            </w:r>
          </w:p>
        </w:tc>
        <w:tc>
          <w:tcPr>
            <w:tcW w:w="1358" w:type="dxa"/>
            <w:vAlign w:val="center"/>
          </w:tcPr>
          <w:p w14:paraId="516A493A" w14:textId="77777777" w:rsidR="00CD63BE" w:rsidRDefault="005424F3">
            <w:r>
              <w:t>14</w:t>
            </w:r>
          </w:p>
        </w:tc>
        <w:tc>
          <w:tcPr>
            <w:tcW w:w="1358" w:type="dxa"/>
            <w:vAlign w:val="center"/>
          </w:tcPr>
          <w:p w14:paraId="7588294F" w14:textId="77777777" w:rsidR="00CD63BE" w:rsidRDefault="005424F3">
            <w:r>
              <w:t>112</w:t>
            </w:r>
          </w:p>
        </w:tc>
      </w:tr>
      <w:tr w:rsidR="00CD63BE" w14:paraId="263231BB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047D48D4" w14:textId="77777777" w:rsidR="00CD63BE" w:rsidRDefault="005424F3">
            <w:r>
              <w:t>综合</w:t>
            </w:r>
          </w:p>
        </w:tc>
        <w:tc>
          <w:tcPr>
            <w:tcW w:w="1358" w:type="dxa"/>
            <w:vAlign w:val="center"/>
          </w:tcPr>
          <w:p w14:paraId="555FA7C2" w14:textId="77777777" w:rsidR="00CD63BE" w:rsidRDefault="005424F3">
            <w:r>
              <w:t>206317</w:t>
            </w:r>
          </w:p>
        </w:tc>
        <w:tc>
          <w:tcPr>
            <w:tcW w:w="1358" w:type="dxa"/>
            <w:vAlign w:val="center"/>
          </w:tcPr>
          <w:p w14:paraId="51B3A6E6" w14:textId="77777777" w:rsidR="00CD63BE" w:rsidRDefault="005424F3">
            <w:r>
              <w:t>1083</w:t>
            </w:r>
          </w:p>
        </w:tc>
        <w:tc>
          <w:tcPr>
            <w:tcW w:w="1358" w:type="dxa"/>
            <w:vAlign w:val="center"/>
          </w:tcPr>
          <w:p w14:paraId="7416B532" w14:textId="77777777" w:rsidR="00CD63BE" w:rsidRDefault="005424F3">
            <w:r>
              <w:t>8664</w:t>
            </w:r>
          </w:p>
        </w:tc>
      </w:tr>
    </w:tbl>
    <w:p w14:paraId="6EAAA26E" w14:textId="77777777" w:rsidR="00CD63BE" w:rsidRDefault="00CD63B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CD63BE" w14:paraId="1E3AED6D" w14:textId="77777777">
        <w:tc>
          <w:tcPr>
            <w:tcW w:w="3056" w:type="dxa"/>
            <w:shd w:val="clear" w:color="auto" w:fill="E6E6E6"/>
            <w:vAlign w:val="center"/>
          </w:tcPr>
          <w:p w14:paraId="23264B73" w14:textId="77777777" w:rsidR="00CD63BE" w:rsidRDefault="005424F3">
            <w:pPr>
              <w:jc w:val="center"/>
            </w:pPr>
            <w:r>
              <w:t>供暖水泵电耗</w:t>
            </w:r>
            <w:r>
              <w:t>(kWh)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0F294D6D" w14:textId="77777777" w:rsidR="00CD63BE" w:rsidRDefault="005424F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3E8C0F7C" w14:textId="77777777" w:rsidR="00CD63BE" w:rsidRDefault="005424F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63BE" w14:paraId="71EA9CD8" w14:textId="77777777">
        <w:tc>
          <w:tcPr>
            <w:tcW w:w="3056" w:type="dxa"/>
            <w:vAlign w:val="center"/>
          </w:tcPr>
          <w:p w14:paraId="55B33F38" w14:textId="77777777" w:rsidR="00CD63BE" w:rsidRDefault="005424F3">
            <w:r>
              <w:t>8664</w:t>
            </w:r>
          </w:p>
        </w:tc>
        <w:tc>
          <w:tcPr>
            <w:tcW w:w="3203" w:type="dxa"/>
            <w:vAlign w:val="center"/>
          </w:tcPr>
          <w:p w14:paraId="588D3244" w14:textId="77777777" w:rsidR="00CD63BE" w:rsidRDefault="005424F3">
            <w:r>
              <w:t>0.5257</w:t>
            </w:r>
          </w:p>
        </w:tc>
        <w:tc>
          <w:tcPr>
            <w:tcW w:w="3056" w:type="dxa"/>
            <w:vAlign w:val="center"/>
          </w:tcPr>
          <w:p w14:paraId="3BCE3C43" w14:textId="77777777" w:rsidR="00CD63BE" w:rsidRDefault="005424F3">
            <w:r>
              <w:t>228</w:t>
            </w:r>
          </w:p>
        </w:tc>
      </w:tr>
    </w:tbl>
    <w:p w14:paraId="509007C0" w14:textId="77777777" w:rsidR="00CD63BE" w:rsidRDefault="005424F3">
      <w:pPr>
        <w:pStyle w:val="2"/>
      </w:pPr>
      <w:bookmarkStart w:id="70" w:name="_Toc92324422"/>
      <w:r>
        <w:t>空调风机</w:t>
      </w:r>
      <w:bookmarkEnd w:id="7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CD63BE" w14:paraId="1FE2D4C3" w14:textId="77777777">
        <w:tc>
          <w:tcPr>
            <w:tcW w:w="2326" w:type="dxa"/>
            <w:shd w:val="clear" w:color="auto" w:fill="E6E6E6"/>
            <w:vAlign w:val="center"/>
          </w:tcPr>
          <w:p w14:paraId="40861F33" w14:textId="77777777" w:rsidR="00CD63BE" w:rsidRDefault="005424F3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467C82F" w14:textId="77777777" w:rsidR="00CD63BE" w:rsidRDefault="005424F3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C77990D" w14:textId="77777777" w:rsidR="00CD63BE" w:rsidRDefault="005424F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33769CE" w14:textId="77777777" w:rsidR="00CD63BE" w:rsidRDefault="005424F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63BE" w14:paraId="6E3B204C" w14:textId="77777777">
        <w:tc>
          <w:tcPr>
            <w:tcW w:w="2326" w:type="dxa"/>
            <w:shd w:val="clear" w:color="auto" w:fill="E6E6E6"/>
            <w:vAlign w:val="center"/>
          </w:tcPr>
          <w:p w14:paraId="5C08F6E8" w14:textId="77777777" w:rsidR="00CD63BE" w:rsidRDefault="005424F3">
            <w:r>
              <w:t>独立新排风</w:t>
            </w:r>
          </w:p>
        </w:tc>
        <w:tc>
          <w:tcPr>
            <w:tcW w:w="2326" w:type="dxa"/>
            <w:vAlign w:val="center"/>
          </w:tcPr>
          <w:p w14:paraId="5EF519B7" w14:textId="77777777" w:rsidR="00CD63BE" w:rsidRDefault="005424F3">
            <w:r>
              <w:t>46492</w:t>
            </w:r>
          </w:p>
        </w:tc>
        <w:tc>
          <w:tcPr>
            <w:tcW w:w="2326" w:type="dxa"/>
            <w:vMerge w:val="restart"/>
            <w:vAlign w:val="center"/>
          </w:tcPr>
          <w:p w14:paraId="7BE86FD9" w14:textId="77777777" w:rsidR="00CD63BE" w:rsidRDefault="005424F3">
            <w:r>
              <w:t>0.5257</w:t>
            </w:r>
          </w:p>
        </w:tc>
        <w:tc>
          <w:tcPr>
            <w:tcW w:w="2337" w:type="dxa"/>
            <w:vAlign w:val="center"/>
          </w:tcPr>
          <w:p w14:paraId="1F17C707" w14:textId="77777777" w:rsidR="00CD63BE" w:rsidRDefault="005424F3">
            <w:r>
              <w:t>1222</w:t>
            </w:r>
          </w:p>
        </w:tc>
      </w:tr>
      <w:tr w:rsidR="00CD63BE" w14:paraId="4ED4185C" w14:textId="77777777">
        <w:tc>
          <w:tcPr>
            <w:tcW w:w="2326" w:type="dxa"/>
            <w:shd w:val="clear" w:color="auto" w:fill="E6E6E6"/>
            <w:vAlign w:val="center"/>
          </w:tcPr>
          <w:p w14:paraId="6D52EBC2" w14:textId="77777777" w:rsidR="00CD63BE" w:rsidRDefault="005424F3">
            <w:r>
              <w:t>风机盘管</w:t>
            </w:r>
          </w:p>
        </w:tc>
        <w:tc>
          <w:tcPr>
            <w:tcW w:w="2326" w:type="dxa"/>
            <w:vAlign w:val="center"/>
          </w:tcPr>
          <w:p w14:paraId="212B5DE6" w14:textId="77777777" w:rsidR="00CD63BE" w:rsidRDefault="005424F3">
            <w:r>
              <w:t>1163</w:t>
            </w:r>
          </w:p>
        </w:tc>
        <w:tc>
          <w:tcPr>
            <w:tcW w:w="2326" w:type="dxa"/>
            <w:vMerge/>
            <w:vAlign w:val="center"/>
          </w:tcPr>
          <w:p w14:paraId="17BE141A" w14:textId="77777777" w:rsidR="00CD63BE" w:rsidRDefault="00CD63BE"/>
        </w:tc>
        <w:tc>
          <w:tcPr>
            <w:tcW w:w="2337" w:type="dxa"/>
            <w:vAlign w:val="center"/>
          </w:tcPr>
          <w:p w14:paraId="7215F139" w14:textId="77777777" w:rsidR="00CD63BE" w:rsidRDefault="005424F3">
            <w:r>
              <w:t>31</w:t>
            </w:r>
          </w:p>
        </w:tc>
      </w:tr>
      <w:tr w:rsidR="00CD63BE" w14:paraId="3BA99C85" w14:textId="77777777">
        <w:tc>
          <w:tcPr>
            <w:tcW w:w="2326" w:type="dxa"/>
            <w:shd w:val="clear" w:color="auto" w:fill="E6E6E6"/>
            <w:vAlign w:val="center"/>
          </w:tcPr>
          <w:p w14:paraId="39B7569E" w14:textId="77777777" w:rsidR="00CD63BE" w:rsidRDefault="005424F3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4982B308" w14:textId="77777777" w:rsidR="00CD63BE" w:rsidRDefault="005424F3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61B0642" w14:textId="77777777" w:rsidR="00CD63BE" w:rsidRDefault="00CD63BE"/>
        </w:tc>
        <w:tc>
          <w:tcPr>
            <w:tcW w:w="2337" w:type="dxa"/>
            <w:vAlign w:val="center"/>
          </w:tcPr>
          <w:p w14:paraId="45CBEF56" w14:textId="77777777" w:rsidR="00CD63BE" w:rsidRDefault="005424F3">
            <w:r>
              <w:t>0</w:t>
            </w:r>
          </w:p>
        </w:tc>
      </w:tr>
      <w:tr w:rsidR="00CD63BE" w14:paraId="430190CE" w14:textId="77777777">
        <w:tc>
          <w:tcPr>
            <w:tcW w:w="2326" w:type="dxa"/>
            <w:shd w:val="clear" w:color="auto" w:fill="E6E6E6"/>
            <w:vAlign w:val="center"/>
          </w:tcPr>
          <w:p w14:paraId="74E671D4" w14:textId="77777777" w:rsidR="00CD63BE" w:rsidRDefault="005424F3">
            <w:r>
              <w:t>全空气机组</w:t>
            </w:r>
          </w:p>
        </w:tc>
        <w:tc>
          <w:tcPr>
            <w:tcW w:w="2326" w:type="dxa"/>
            <w:vAlign w:val="center"/>
          </w:tcPr>
          <w:p w14:paraId="47A9D836" w14:textId="77777777" w:rsidR="00CD63BE" w:rsidRDefault="005424F3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9D875BE" w14:textId="77777777" w:rsidR="00CD63BE" w:rsidRDefault="00CD63BE"/>
        </w:tc>
        <w:tc>
          <w:tcPr>
            <w:tcW w:w="2337" w:type="dxa"/>
            <w:vAlign w:val="center"/>
          </w:tcPr>
          <w:p w14:paraId="6029E9F7" w14:textId="77777777" w:rsidR="00CD63BE" w:rsidRDefault="005424F3">
            <w:r>
              <w:t>0</w:t>
            </w:r>
          </w:p>
        </w:tc>
      </w:tr>
      <w:tr w:rsidR="00CD63BE" w14:paraId="3C305EFA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2E1D1424" w14:textId="77777777" w:rsidR="00CD63BE" w:rsidRDefault="005424F3">
            <w:r>
              <w:t>合计</w:t>
            </w:r>
          </w:p>
        </w:tc>
        <w:tc>
          <w:tcPr>
            <w:tcW w:w="2337" w:type="dxa"/>
            <w:vAlign w:val="center"/>
          </w:tcPr>
          <w:p w14:paraId="2C9A72BC" w14:textId="77777777" w:rsidR="00CD63BE" w:rsidRDefault="005424F3">
            <w:r>
              <w:t>1253</w:t>
            </w:r>
          </w:p>
        </w:tc>
      </w:tr>
    </w:tbl>
    <w:p w14:paraId="26B87E01" w14:textId="77777777" w:rsidR="00CD63BE" w:rsidRDefault="005424F3">
      <w:pPr>
        <w:pStyle w:val="1"/>
        <w:widowControl w:val="0"/>
        <w:jc w:val="both"/>
      </w:pPr>
      <w:bookmarkStart w:id="71" w:name="_Toc92324423"/>
      <w:r>
        <w:lastRenderedPageBreak/>
        <w:t>照明</w:t>
      </w:r>
      <w:bookmarkEnd w:id="7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CD63BE" w14:paraId="614E5749" w14:textId="77777777">
        <w:tc>
          <w:tcPr>
            <w:tcW w:w="1822" w:type="dxa"/>
            <w:shd w:val="clear" w:color="auto" w:fill="E6E6E6"/>
            <w:vAlign w:val="center"/>
          </w:tcPr>
          <w:p w14:paraId="0EC6B665" w14:textId="77777777" w:rsidR="00CD63BE" w:rsidRDefault="005424F3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5005D9" w14:textId="77777777" w:rsidR="00CD63BE" w:rsidRDefault="005424F3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0FD48C6" w14:textId="77777777" w:rsidR="00CD63BE" w:rsidRDefault="005424F3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FDD9FFA" w14:textId="77777777" w:rsidR="00CD63BE" w:rsidRDefault="005424F3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44F4808" w14:textId="77777777" w:rsidR="00CD63BE" w:rsidRDefault="005424F3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08B51D2" w14:textId="77777777" w:rsidR="00CD63BE" w:rsidRDefault="005424F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BCEA2F5" w14:textId="77777777" w:rsidR="00CD63BE" w:rsidRDefault="005424F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63BE" w14:paraId="40E3ED09" w14:textId="77777777">
        <w:tc>
          <w:tcPr>
            <w:tcW w:w="1822" w:type="dxa"/>
            <w:vAlign w:val="center"/>
          </w:tcPr>
          <w:p w14:paraId="157773E6" w14:textId="77777777" w:rsidR="00CD63BE" w:rsidRDefault="005424F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22A5F302" w14:textId="77777777" w:rsidR="00CD63BE" w:rsidRDefault="005424F3">
            <w:r>
              <w:t>15.12</w:t>
            </w:r>
          </w:p>
        </w:tc>
        <w:tc>
          <w:tcPr>
            <w:tcW w:w="854" w:type="dxa"/>
            <w:vAlign w:val="center"/>
          </w:tcPr>
          <w:p w14:paraId="53684CE5" w14:textId="77777777" w:rsidR="00CD63BE" w:rsidRDefault="005424F3">
            <w:r>
              <w:t>756</w:t>
            </w:r>
          </w:p>
        </w:tc>
        <w:tc>
          <w:tcPr>
            <w:tcW w:w="1098" w:type="dxa"/>
            <w:vAlign w:val="center"/>
          </w:tcPr>
          <w:p w14:paraId="635ADDBB" w14:textId="77777777" w:rsidR="00CD63BE" w:rsidRDefault="005424F3">
            <w:r>
              <w:t>9566</w:t>
            </w:r>
          </w:p>
        </w:tc>
        <w:tc>
          <w:tcPr>
            <w:tcW w:w="1330" w:type="dxa"/>
            <w:vAlign w:val="center"/>
          </w:tcPr>
          <w:p w14:paraId="2FF94865" w14:textId="77777777" w:rsidR="00CD63BE" w:rsidRDefault="005424F3">
            <w:r>
              <w:t>144643</w:t>
            </w:r>
          </w:p>
        </w:tc>
        <w:tc>
          <w:tcPr>
            <w:tcW w:w="1330" w:type="dxa"/>
            <w:vAlign w:val="center"/>
          </w:tcPr>
          <w:p w14:paraId="095B0F08" w14:textId="77777777" w:rsidR="00CD63BE" w:rsidRDefault="005424F3">
            <w:r>
              <w:t>0.5257</w:t>
            </w:r>
          </w:p>
        </w:tc>
        <w:tc>
          <w:tcPr>
            <w:tcW w:w="1330" w:type="dxa"/>
            <w:vAlign w:val="center"/>
          </w:tcPr>
          <w:p w14:paraId="055C4C33" w14:textId="77777777" w:rsidR="00CD63BE" w:rsidRDefault="005424F3">
            <w:r>
              <w:t>3802</w:t>
            </w:r>
          </w:p>
        </w:tc>
      </w:tr>
      <w:tr w:rsidR="00CD63BE" w14:paraId="275BA4C4" w14:textId="77777777">
        <w:tc>
          <w:tcPr>
            <w:tcW w:w="7990" w:type="dxa"/>
            <w:gridSpan w:val="6"/>
            <w:vAlign w:val="center"/>
          </w:tcPr>
          <w:p w14:paraId="03094811" w14:textId="77777777" w:rsidR="00CD63BE" w:rsidRDefault="005424F3">
            <w:r>
              <w:t>总计</w:t>
            </w:r>
          </w:p>
        </w:tc>
        <w:tc>
          <w:tcPr>
            <w:tcW w:w="1330" w:type="dxa"/>
            <w:vAlign w:val="center"/>
          </w:tcPr>
          <w:p w14:paraId="161E66D5" w14:textId="77777777" w:rsidR="00CD63BE" w:rsidRDefault="005424F3">
            <w:r>
              <w:t>3802</w:t>
            </w:r>
          </w:p>
        </w:tc>
      </w:tr>
    </w:tbl>
    <w:p w14:paraId="01CCC434" w14:textId="77777777" w:rsidR="00CD63BE" w:rsidRDefault="005424F3">
      <w:pPr>
        <w:pStyle w:val="1"/>
        <w:widowControl w:val="0"/>
        <w:jc w:val="both"/>
      </w:pPr>
      <w:bookmarkStart w:id="72" w:name="_Toc92324424"/>
      <w:r>
        <w:t>插座设备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CD63BE" w14:paraId="12821038" w14:textId="77777777">
        <w:tc>
          <w:tcPr>
            <w:tcW w:w="1822" w:type="dxa"/>
            <w:shd w:val="clear" w:color="auto" w:fill="E6E6E6"/>
            <w:vAlign w:val="center"/>
          </w:tcPr>
          <w:p w14:paraId="278FBFEE" w14:textId="77777777" w:rsidR="00CD63BE" w:rsidRDefault="005424F3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C2DA6A" w14:textId="77777777" w:rsidR="00CD63BE" w:rsidRDefault="005424F3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E41F3E4" w14:textId="77777777" w:rsidR="00CD63BE" w:rsidRDefault="005424F3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3365470" w14:textId="77777777" w:rsidR="00CD63BE" w:rsidRDefault="005424F3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65201A9" w14:textId="77777777" w:rsidR="00CD63BE" w:rsidRDefault="005424F3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3169A58" w14:textId="77777777" w:rsidR="00CD63BE" w:rsidRDefault="005424F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52BF5D0" w14:textId="77777777" w:rsidR="00CD63BE" w:rsidRDefault="005424F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63BE" w14:paraId="71904AB8" w14:textId="77777777">
        <w:tc>
          <w:tcPr>
            <w:tcW w:w="1822" w:type="dxa"/>
            <w:vAlign w:val="center"/>
          </w:tcPr>
          <w:p w14:paraId="22B4FE26" w14:textId="77777777" w:rsidR="00CD63BE" w:rsidRDefault="005424F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1486CE6D" w14:textId="77777777" w:rsidR="00CD63BE" w:rsidRDefault="005424F3">
            <w:r>
              <w:t>35.25</w:t>
            </w:r>
          </w:p>
        </w:tc>
        <w:tc>
          <w:tcPr>
            <w:tcW w:w="854" w:type="dxa"/>
            <w:vAlign w:val="center"/>
          </w:tcPr>
          <w:p w14:paraId="12A9DE2D" w14:textId="77777777" w:rsidR="00CD63BE" w:rsidRDefault="005424F3">
            <w:r>
              <w:t>756</w:t>
            </w:r>
          </w:p>
        </w:tc>
        <w:tc>
          <w:tcPr>
            <w:tcW w:w="1098" w:type="dxa"/>
            <w:vAlign w:val="center"/>
          </w:tcPr>
          <w:p w14:paraId="19BD2F21" w14:textId="77777777" w:rsidR="00CD63BE" w:rsidRDefault="005424F3">
            <w:r>
              <w:t>9566</w:t>
            </w:r>
          </w:p>
        </w:tc>
        <w:tc>
          <w:tcPr>
            <w:tcW w:w="1330" w:type="dxa"/>
            <w:vAlign w:val="center"/>
          </w:tcPr>
          <w:p w14:paraId="09C5C31C" w14:textId="77777777" w:rsidR="00CD63BE" w:rsidRDefault="005424F3">
            <w:r>
              <w:t>337213</w:t>
            </w:r>
          </w:p>
        </w:tc>
        <w:tc>
          <w:tcPr>
            <w:tcW w:w="1330" w:type="dxa"/>
            <w:vAlign w:val="center"/>
          </w:tcPr>
          <w:p w14:paraId="02DAAC8B" w14:textId="77777777" w:rsidR="00CD63BE" w:rsidRDefault="005424F3">
            <w:r>
              <w:t>0.5257</w:t>
            </w:r>
          </w:p>
        </w:tc>
        <w:tc>
          <w:tcPr>
            <w:tcW w:w="1330" w:type="dxa"/>
            <w:vAlign w:val="center"/>
          </w:tcPr>
          <w:p w14:paraId="1A19F9C9" w14:textId="77777777" w:rsidR="00CD63BE" w:rsidRDefault="005424F3">
            <w:r>
              <w:t>8864</w:t>
            </w:r>
          </w:p>
        </w:tc>
      </w:tr>
      <w:tr w:rsidR="00CD63BE" w14:paraId="73C94E3B" w14:textId="77777777">
        <w:tc>
          <w:tcPr>
            <w:tcW w:w="7990" w:type="dxa"/>
            <w:gridSpan w:val="6"/>
            <w:vAlign w:val="center"/>
          </w:tcPr>
          <w:p w14:paraId="478F5640" w14:textId="77777777" w:rsidR="00CD63BE" w:rsidRDefault="005424F3">
            <w:r>
              <w:t>总计</w:t>
            </w:r>
          </w:p>
        </w:tc>
        <w:tc>
          <w:tcPr>
            <w:tcW w:w="1330" w:type="dxa"/>
            <w:vAlign w:val="center"/>
          </w:tcPr>
          <w:p w14:paraId="60ECB42F" w14:textId="77777777" w:rsidR="00CD63BE" w:rsidRDefault="005424F3">
            <w:r>
              <w:t>8864</w:t>
            </w:r>
          </w:p>
        </w:tc>
      </w:tr>
    </w:tbl>
    <w:p w14:paraId="0CCB2180" w14:textId="77777777" w:rsidR="00CD63BE" w:rsidRDefault="005424F3">
      <w:pPr>
        <w:pStyle w:val="1"/>
        <w:widowControl w:val="0"/>
        <w:jc w:val="both"/>
      </w:pPr>
      <w:bookmarkStart w:id="73" w:name="_Toc92324425"/>
      <w:r>
        <w:t>排风机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CD63BE" w14:paraId="0386A4BC" w14:textId="77777777">
        <w:tc>
          <w:tcPr>
            <w:tcW w:w="1165" w:type="dxa"/>
            <w:shd w:val="clear" w:color="auto" w:fill="E6E6E6"/>
            <w:vAlign w:val="center"/>
          </w:tcPr>
          <w:p w14:paraId="67D0ECE9" w14:textId="77777777" w:rsidR="00CD63BE" w:rsidRDefault="005424F3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551D9670" w14:textId="77777777" w:rsidR="00CD63BE" w:rsidRDefault="005424F3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B2120D3" w14:textId="77777777" w:rsidR="00CD63BE" w:rsidRDefault="005424F3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0F52C32" w14:textId="77777777" w:rsidR="00CD63BE" w:rsidRDefault="005424F3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8AD6996" w14:textId="77777777" w:rsidR="00CD63BE" w:rsidRDefault="005424F3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FB856DC" w14:textId="77777777" w:rsidR="00CD63BE" w:rsidRDefault="005424F3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DE93F0A" w14:textId="77777777" w:rsidR="00CD63BE" w:rsidRDefault="005424F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8244C0E" w14:textId="77777777" w:rsidR="00CD63BE" w:rsidRDefault="005424F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63BE" w14:paraId="297744BF" w14:textId="77777777">
        <w:tc>
          <w:tcPr>
            <w:tcW w:w="1165" w:type="dxa"/>
            <w:vAlign w:val="center"/>
          </w:tcPr>
          <w:p w14:paraId="5F6A6622" w14:textId="77777777" w:rsidR="00CD63BE" w:rsidRDefault="005424F3">
            <w:r>
              <w:t>5</w:t>
            </w:r>
          </w:p>
        </w:tc>
        <w:tc>
          <w:tcPr>
            <w:tcW w:w="1160" w:type="dxa"/>
            <w:vAlign w:val="center"/>
          </w:tcPr>
          <w:p w14:paraId="0FDD1C24" w14:textId="77777777" w:rsidR="00CD63BE" w:rsidRDefault="005424F3">
            <w:r>
              <w:t>10</w:t>
            </w:r>
          </w:p>
        </w:tc>
        <w:tc>
          <w:tcPr>
            <w:tcW w:w="1165" w:type="dxa"/>
            <w:vAlign w:val="center"/>
          </w:tcPr>
          <w:p w14:paraId="308D593C" w14:textId="77777777" w:rsidR="00CD63BE" w:rsidRDefault="005424F3">
            <w:r>
              <w:t>0.8</w:t>
            </w:r>
          </w:p>
        </w:tc>
        <w:tc>
          <w:tcPr>
            <w:tcW w:w="1165" w:type="dxa"/>
            <w:vAlign w:val="center"/>
          </w:tcPr>
          <w:p w14:paraId="39A52991" w14:textId="77777777" w:rsidR="00CD63BE" w:rsidRDefault="005424F3">
            <w:r>
              <w:t>5</w:t>
            </w:r>
          </w:p>
        </w:tc>
        <w:tc>
          <w:tcPr>
            <w:tcW w:w="1165" w:type="dxa"/>
            <w:vAlign w:val="center"/>
          </w:tcPr>
          <w:p w14:paraId="10386031" w14:textId="77777777" w:rsidR="00CD63BE" w:rsidRDefault="005424F3">
            <w:r>
              <w:t>365</w:t>
            </w:r>
          </w:p>
        </w:tc>
        <w:tc>
          <w:tcPr>
            <w:tcW w:w="1165" w:type="dxa"/>
            <w:vAlign w:val="center"/>
          </w:tcPr>
          <w:p w14:paraId="5DCEFA56" w14:textId="77777777" w:rsidR="00CD63BE" w:rsidRDefault="005424F3">
            <w:r>
              <w:t>73000</w:t>
            </w:r>
          </w:p>
        </w:tc>
        <w:tc>
          <w:tcPr>
            <w:tcW w:w="1165" w:type="dxa"/>
            <w:vAlign w:val="center"/>
          </w:tcPr>
          <w:p w14:paraId="68669A78" w14:textId="77777777" w:rsidR="00CD63BE" w:rsidRDefault="005424F3">
            <w:r>
              <w:t>0.5257</w:t>
            </w:r>
          </w:p>
        </w:tc>
        <w:tc>
          <w:tcPr>
            <w:tcW w:w="1165" w:type="dxa"/>
            <w:vAlign w:val="center"/>
          </w:tcPr>
          <w:p w14:paraId="4340D6A5" w14:textId="77777777" w:rsidR="00CD63BE" w:rsidRDefault="005424F3">
            <w:r>
              <w:t>1919</w:t>
            </w:r>
          </w:p>
        </w:tc>
      </w:tr>
      <w:tr w:rsidR="00CD63BE" w14:paraId="675F9139" w14:textId="77777777">
        <w:tc>
          <w:tcPr>
            <w:tcW w:w="8150" w:type="dxa"/>
            <w:gridSpan w:val="7"/>
            <w:vAlign w:val="center"/>
          </w:tcPr>
          <w:p w14:paraId="5F950DD4" w14:textId="77777777" w:rsidR="00CD63BE" w:rsidRDefault="005424F3">
            <w:r>
              <w:t>总计</w:t>
            </w:r>
          </w:p>
        </w:tc>
        <w:tc>
          <w:tcPr>
            <w:tcW w:w="1165" w:type="dxa"/>
            <w:vAlign w:val="center"/>
          </w:tcPr>
          <w:p w14:paraId="744071ED" w14:textId="77777777" w:rsidR="00CD63BE" w:rsidRDefault="005424F3">
            <w:r>
              <w:t>1919</w:t>
            </w:r>
          </w:p>
        </w:tc>
      </w:tr>
    </w:tbl>
    <w:p w14:paraId="585328EC" w14:textId="77777777" w:rsidR="00CD63BE" w:rsidRDefault="005424F3">
      <w:pPr>
        <w:widowControl w:val="0"/>
        <w:jc w:val="both"/>
      </w:pPr>
      <w:r>
        <w:t>注：此类风机指非空调区域排风机</w:t>
      </w:r>
    </w:p>
    <w:p w14:paraId="0955D12F" w14:textId="77777777" w:rsidR="00CD63BE" w:rsidRDefault="005424F3">
      <w:pPr>
        <w:pStyle w:val="1"/>
        <w:widowControl w:val="0"/>
        <w:jc w:val="both"/>
      </w:pPr>
      <w:bookmarkStart w:id="74" w:name="_Toc92324426"/>
      <w:r>
        <w:t>生活热水</w:t>
      </w:r>
      <w:bookmarkEnd w:id="74"/>
    </w:p>
    <w:p w14:paraId="3C46BDAF" w14:textId="77777777" w:rsidR="00CD63BE" w:rsidRDefault="005424F3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CD63BE" w14:paraId="6DF640A6" w14:textId="77777777">
        <w:tc>
          <w:tcPr>
            <w:tcW w:w="933" w:type="dxa"/>
            <w:shd w:val="clear" w:color="auto" w:fill="E6E6E6"/>
            <w:vAlign w:val="center"/>
          </w:tcPr>
          <w:p w14:paraId="00E7B29A" w14:textId="77777777" w:rsidR="00CD63BE" w:rsidRDefault="005424F3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3BB711F" w14:textId="77777777" w:rsidR="00CD63BE" w:rsidRDefault="005424F3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8EF8E6C" w14:textId="77777777" w:rsidR="00CD63BE" w:rsidRDefault="005424F3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937BA92" w14:textId="77777777" w:rsidR="00CD63BE" w:rsidRDefault="005424F3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9FD5E1C" w14:textId="77777777" w:rsidR="00CD63BE" w:rsidRDefault="005424F3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81047BE" w14:textId="77777777" w:rsidR="00CD63BE" w:rsidRDefault="005424F3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39D0941" w14:textId="77777777" w:rsidR="00CD63BE" w:rsidRDefault="005424F3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A78FC86" w14:textId="77777777" w:rsidR="00CD63BE" w:rsidRDefault="005424F3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E7C6876" w14:textId="77777777" w:rsidR="00CD63BE" w:rsidRDefault="005424F3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5C05127" w14:textId="77777777" w:rsidR="00CD63BE" w:rsidRDefault="005424F3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CD63BE" w14:paraId="430631C9" w14:textId="77777777">
        <w:tc>
          <w:tcPr>
            <w:tcW w:w="933" w:type="dxa"/>
            <w:vAlign w:val="center"/>
          </w:tcPr>
          <w:p w14:paraId="1B1B0755" w14:textId="77777777" w:rsidR="00CD63BE" w:rsidRDefault="005424F3">
            <w:r>
              <w:t>办公</w:t>
            </w:r>
          </w:p>
        </w:tc>
        <w:tc>
          <w:tcPr>
            <w:tcW w:w="933" w:type="dxa"/>
            <w:vAlign w:val="center"/>
          </w:tcPr>
          <w:p w14:paraId="76F5186C" w14:textId="77777777" w:rsidR="00CD63BE" w:rsidRDefault="005424F3">
            <w:r>
              <w:t>0.9</w:t>
            </w:r>
          </w:p>
        </w:tc>
        <w:tc>
          <w:tcPr>
            <w:tcW w:w="933" w:type="dxa"/>
            <w:vAlign w:val="center"/>
          </w:tcPr>
          <w:p w14:paraId="33B6F18E" w14:textId="77777777" w:rsidR="00CD63BE" w:rsidRDefault="005424F3">
            <w:r>
              <w:t>10</w:t>
            </w:r>
          </w:p>
        </w:tc>
        <w:tc>
          <w:tcPr>
            <w:tcW w:w="933" w:type="dxa"/>
            <w:vAlign w:val="center"/>
          </w:tcPr>
          <w:p w14:paraId="0C5D940E" w14:textId="77777777" w:rsidR="00CD63BE" w:rsidRDefault="005424F3">
            <w:r>
              <w:t>100</w:t>
            </w:r>
          </w:p>
        </w:tc>
        <w:tc>
          <w:tcPr>
            <w:tcW w:w="933" w:type="dxa"/>
            <w:vAlign w:val="center"/>
          </w:tcPr>
          <w:p w14:paraId="7D058ACA" w14:textId="77777777" w:rsidR="00CD63BE" w:rsidRDefault="005424F3">
            <w:r>
              <w:t>365</w:t>
            </w:r>
          </w:p>
        </w:tc>
        <w:tc>
          <w:tcPr>
            <w:tcW w:w="933" w:type="dxa"/>
            <w:vAlign w:val="center"/>
          </w:tcPr>
          <w:p w14:paraId="58AA5FF1" w14:textId="77777777" w:rsidR="00CD63BE" w:rsidRDefault="005424F3">
            <w:r>
              <w:t>7120.16</w:t>
            </w:r>
          </w:p>
        </w:tc>
        <w:tc>
          <w:tcPr>
            <w:tcW w:w="933" w:type="dxa"/>
            <w:vAlign w:val="center"/>
          </w:tcPr>
          <w:p w14:paraId="1B2F846F" w14:textId="77777777" w:rsidR="00CD63BE" w:rsidRDefault="005424F3">
            <w:r>
              <w:t>100</w:t>
            </w:r>
          </w:p>
        </w:tc>
        <w:tc>
          <w:tcPr>
            <w:tcW w:w="933" w:type="dxa"/>
            <w:vAlign w:val="center"/>
          </w:tcPr>
          <w:p w14:paraId="08F84EAD" w14:textId="77777777" w:rsidR="00CD63BE" w:rsidRDefault="005424F3">
            <w:r>
              <w:t>0.45</w:t>
            </w:r>
          </w:p>
        </w:tc>
        <w:tc>
          <w:tcPr>
            <w:tcW w:w="933" w:type="dxa"/>
            <w:vAlign w:val="center"/>
          </w:tcPr>
          <w:p w14:paraId="38EEE6BD" w14:textId="77777777" w:rsidR="00CD63BE" w:rsidRDefault="005424F3">
            <w:r>
              <w:t>0.15</w:t>
            </w:r>
          </w:p>
        </w:tc>
        <w:tc>
          <w:tcPr>
            <w:tcW w:w="933" w:type="dxa"/>
            <w:vAlign w:val="center"/>
          </w:tcPr>
          <w:p w14:paraId="4016BAB9" w14:textId="77777777" w:rsidR="00CD63BE" w:rsidRDefault="005424F3">
            <w:r>
              <w:t>7120.16</w:t>
            </w:r>
          </w:p>
        </w:tc>
      </w:tr>
      <w:tr w:rsidR="00CD63BE" w14:paraId="3B517F36" w14:textId="77777777">
        <w:tc>
          <w:tcPr>
            <w:tcW w:w="4665" w:type="dxa"/>
            <w:gridSpan w:val="5"/>
            <w:vAlign w:val="center"/>
          </w:tcPr>
          <w:p w14:paraId="5FB0B90B" w14:textId="77777777" w:rsidR="00CD63BE" w:rsidRDefault="005424F3">
            <w:r>
              <w:t>总计</w:t>
            </w:r>
          </w:p>
        </w:tc>
        <w:tc>
          <w:tcPr>
            <w:tcW w:w="933" w:type="dxa"/>
            <w:vAlign w:val="center"/>
          </w:tcPr>
          <w:p w14:paraId="19B7D0B6" w14:textId="77777777" w:rsidR="00CD63BE" w:rsidRDefault="005424F3">
            <w:r>
              <w:t>7120</w:t>
            </w:r>
          </w:p>
        </w:tc>
        <w:tc>
          <w:tcPr>
            <w:tcW w:w="2799" w:type="dxa"/>
            <w:gridSpan w:val="3"/>
            <w:vAlign w:val="center"/>
          </w:tcPr>
          <w:p w14:paraId="3BCE974E" w14:textId="77777777" w:rsidR="00CD63BE" w:rsidRDefault="00CD63BE"/>
        </w:tc>
        <w:tc>
          <w:tcPr>
            <w:tcW w:w="933" w:type="dxa"/>
            <w:vAlign w:val="center"/>
          </w:tcPr>
          <w:p w14:paraId="7F8F6638" w14:textId="77777777" w:rsidR="00CD63BE" w:rsidRDefault="005424F3">
            <w:r>
              <w:t>7120</w:t>
            </w:r>
          </w:p>
        </w:tc>
      </w:tr>
    </w:tbl>
    <w:p w14:paraId="408A00AD" w14:textId="77777777" w:rsidR="00CD63BE" w:rsidRDefault="00CD63B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CD63BE" w14:paraId="7747D205" w14:textId="77777777">
        <w:tc>
          <w:tcPr>
            <w:tcW w:w="2326" w:type="dxa"/>
            <w:shd w:val="clear" w:color="auto" w:fill="E6E6E6"/>
            <w:vAlign w:val="center"/>
          </w:tcPr>
          <w:p w14:paraId="0948C052" w14:textId="77777777" w:rsidR="00CD63BE" w:rsidRDefault="005424F3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706CA9A" w14:textId="77777777" w:rsidR="00CD63BE" w:rsidRDefault="005424F3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A97545A" w14:textId="77777777" w:rsidR="00CD63BE" w:rsidRDefault="005424F3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A8BFBCD" w14:textId="77777777" w:rsidR="00CD63BE" w:rsidRDefault="005424F3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CD63BE" w14:paraId="45814468" w14:textId="77777777">
        <w:tc>
          <w:tcPr>
            <w:tcW w:w="2326" w:type="dxa"/>
            <w:shd w:val="clear" w:color="auto" w:fill="E6E6E6"/>
            <w:vAlign w:val="center"/>
          </w:tcPr>
          <w:p w14:paraId="1950EEE6" w14:textId="77777777" w:rsidR="00CD63BE" w:rsidRDefault="005424F3">
            <w:r>
              <w:t>生活热水</w:t>
            </w:r>
          </w:p>
        </w:tc>
        <w:tc>
          <w:tcPr>
            <w:tcW w:w="2326" w:type="dxa"/>
            <w:vAlign w:val="center"/>
          </w:tcPr>
          <w:p w14:paraId="50E9A261" w14:textId="77777777" w:rsidR="00CD63BE" w:rsidRDefault="005424F3">
            <w:r>
              <w:t>7120</w:t>
            </w:r>
          </w:p>
        </w:tc>
        <w:tc>
          <w:tcPr>
            <w:tcW w:w="2326" w:type="dxa"/>
            <w:vMerge w:val="restart"/>
            <w:vAlign w:val="center"/>
          </w:tcPr>
          <w:p w14:paraId="2E073F40" w14:textId="77777777" w:rsidR="00CD63BE" w:rsidRDefault="005424F3">
            <w:r>
              <w:t>0.5257</w:t>
            </w:r>
          </w:p>
        </w:tc>
        <w:tc>
          <w:tcPr>
            <w:tcW w:w="2337" w:type="dxa"/>
            <w:vAlign w:val="center"/>
          </w:tcPr>
          <w:p w14:paraId="6712562F" w14:textId="77777777" w:rsidR="00CD63BE" w:rsidRDefault="005424F3">
            <w:r>
              <w:t>187</w:t>
            </w:r>
          </w:p>
        </w:tc>
      </w:tr>
      <w:tr w:rsidR="00CD63BE" w14:paraId="1B27F2D2" w14:textId="77777777">
        <w:tc>
          <w:tcPr>
            <w:tcW w:w="2326" w:type="dxa"/>
            <w:shd w:val="clear" w:color="auto" w:fill="E6E6E6"/>
            <w:vAlign w:val="center"/>
          </w:tcPr>
          <w:p w14:paraId="0B2A22E0" w14:textId="77777777" w:rsidR="00CD63BE" w:rsidRDefault="005424F3">
            <w:r>
              <w:t>太阳能</w:t>
            </w:r>
          </w:p>
        </w:tc>
        <w:tc>
          <w:tcPr>
            <w:tcW w:w="2326" w:type="dxa"/>
            <w:vAlign w:val="center"/>
          </w:tcPr>
          <w:p w14:paraId="6A889DB9" w14:textId="77777777" w:rsidR="00CD63BE" w:rsidRDefault="005424F3">
            <w:r>
              <w:t>7120</w:t>
            </w:r>
          </w:p>
        </w:tc>
        <w:tc>
          <w:tcPr>
            <w:tcW w:w="2326" w:type="dxa"/>
            <w:vMerge/>
            <w:vAlign w:val="center"/>
          </w:tcPr>
          <w:p w14:paraId="1617C4CF" w14:textId="77777777" w:rsidR="00CD63BE" w:rsidRDefault="00CD63BE"/>
        </w:tc>
        <w:tc>
          <w:tcPr>
            <w:tcW w:w="2337" w:type="dxa"/>
            <w:vAlign w:val="center"/>
          </w:tcPr>
          <w:p w14:paraId="28E603AE" w14:textId="77777777" w:rsidR="00CD63BE" w:rsidRDefault="005424F3">
            <w:r>
              <w:t>187</w:t>
            </w:r>
          </w:p>
        </w:tc>
      </w:tr>
      <w:tr w:rsidR="00CD63BE" w14:paraId="1D466938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69B1623" w14:textId="77777777" w:rsidR="00CD63BE" w:rsidRDefault="005424F3">
            <w:r>
              <w:t>合计</w:t>
            </w:r>
          </w:p>
        </w:tc>
        <w:tc>
          <w:tcPr>
            <w:tcW w:w="2337" w:type="dxa"/>
            <w:vAlign w:val="center"/>
          </w:tcPr>
          <w:p w14:paraId="66AD313A" w14:textId="77777777" w:rsidR="00CD63BE" w:rsidRDefault="005424F3">
            <w:r>
              <w:t>374</w:t>
            </w:r>
          </w:p>
        </w:tc>
      </w:tr>
    </w:tbl>
    <w:p w14:paraId="313F5971" w14:textId="77777777" w:rsidR="00CD63BE" w:rsidRDefault="00CD63BE"/>
    <w:p w14:paraId="6657248E" w14:textId="77777777" w:rsidR="00CD63BE" w:rsidRDefault="005424F3">
      <w:pPr>
        <w:pStyle w:val="1"/>
        <w:widowControl w:val="0"/>
        <w:jc w:val="both"/>
      </w:pPr>
      <w:bookmarkStart w:id="75" w:name="_Toc92324427"/>
      <w:r>
        <w:lastRenderedPageBreak/>
        <w:t>电梯</w:t>
      </w:r>
      <w:bookmarkEnd w:id="75"/>
    </w:p>
    <w:p w14:paraId="382259FE" w14:textId="77777777" w:rsidR="00CD63BE" w:rsidRDefault="005424F3">
      <w:pPr>
        <w:widowControl w:val="0"/>
        <w:jc w:val="both"/>
      </w:pPr>
      <w:r>
        <w:t>无</w:t>
      </w:r>
    </w:p>
    <w:p w14:paraId="18E32929" w14:textId="77777777" w:rsidR="00CD63BE" w:rsidRDefault="005424F3">
      <w:pPr>
        <w:pStyle w:val="1"/>
        <w:widowControl w:val="0"/>
        <w:jc w:val="both"/>
      </w:pPr>
      <w:bookmarkStart w:id="76" w:name="_Toc92324428"/>
      <w:r>
        <w:t>光伏发电</w:t>
      </w:r>
      <w:bookmarkEnd w:id="76"/>
    </w:p>
    <w:p w14:paraId="5DAED319" w14:textId="77777777" w:rsidR="00CD63BE" w:rsidRDefault="005424F3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CD63BE" w14:paraId="4989557B" w14:textId="77777777">
        <w:tc>
          <w:tcPr>
            <w:tcW w:w="1398" w:type="dxa"/>
            <w:shd w:val="clear" w:color="auto" w:fill="E6E6E6"/>
            <w:vAlign w:val="center"/>
          </w:tcPr>
          <w:p w14:paraId="16E551AF" w14:textId="77777777" w:rsidR="00CD63BE" w:rsidRDefault="005424F3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7B53C1" w14:textId="77777777" w:rsidR="00CD63BE" w:rsidRDefault="005424F3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490141" w14:textId="77777777" w:rsidR="00CD63BE" w:rsidRDefault="005424F3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FC21B6B" w14:textId="77777777" w:rsidR="00CD63BE" w:rsidRDefault="005424F3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A294A3" w14:textId="77777777" w:rsidR="00CD63BE" w:rsidRDefault="005424F3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C2D16F8" w14:textId="77777777" w:rsidR="00CD63BE" w:rsidRDefault="005424F3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58D6F532" w14:textId="77777777" w:rsidR="00CD63BE" w:rsidRDefault="005424F3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CD63BE" w14:paraId="1615CF73" w14:textId="77777777">
        <w:tc>
          <w:tcPr>
            <w:tcW w:w="1398" w:type="dxa"/>
            <w:vAlign w:val="center"/>
          </w:tcPr>
          <w:p w14:paraId="34A1331D" w14:textId="77777777" w:rsidR="00CD63BE" w:rsidRDefault="005424F3">
            <w:r>
              <w:t>100</w:t>
            </w:r>
          </w:p>
        </w:tc>
        <w:tc>
          <w:tcPr>
            <w:tcW w:w="1131" w:type="dxa"/>
            <w:vAlign w:val="center"/>
          </w:tcPr>
          <w:p w14:paraId="2732BACD" w14:textId="77777777" w:rsidR="00CD63BE" w:rsidRDefault="005424F3">
            <w:r>
              <w:t>0.4</w:t>
            </w:r>
          </w:p>
        </w:tc>
        <w:tc>
          <w:tcPr>
            <w:tcW w:w="1131" w:type="dxa"/>
            <w:vAlign w:val="center"/>
          </w:tcPr>
          <w:p w14:paraId="60350717" w14:textId="77777777" w:rsidR="00CD63BE" w:rsidRDefault="005424F3">
            <w:r>
              <w:t>0.8</w:t>
            </w:r>
          </w:p>
        </w:tc>
        <w:tc>
          <w:tcPr>
            <w:tcW w:w="1697" w:type="dxa"/>
            <w:vAlign w:val="center"/>
          </w:tcPr>
          <w:p w14:paraId="6D5DD52B" w14:textId="77777777" w:rsidR="00CD63BE" w:rsidRDefault="005424F3">
            <w:r>
              <w:t>0.9</w:t>
            </w:r>
          </w:p>
        </w:tc>
        <w:tc>
          <w:tcPr>
            <w:tcW w:w="1131" w:type="dxa"/>
            <w:vAlign w:val="center"/>
          </w:tcPr>
          <w:p w14:paraId="43C7CE54" w14:textId="77777777" w:rsidR="00CD63BE" w:rsidRDefault="005424F3">
            <w:r>
              <w:t>47713</w:t>
            </w:r>
          </w:p>
        </w:tc>
        <w:tc>
          <w:tcPr>
            <w:tcW w:w="1431" w:type="dxa"/>
            <w:vAlign w:val="center"/>
          </w:tcPr>
          <w:p w14:paraId="63434228" w14:textId="77777777" w:rsidR="00CD63BE" w:rsidRDefault="005424F3">
            <w:r>
              <w:t>0.5257</w:t>
            </w:r>
          </w:p>
        </w:tc>
        <w:tc>
          <w:tcPr>
            <w:tcW w:w="1398" w:type="dxa"/>
            <w:vAlign w:val="center"/>
          </w:tcPr>
          <w:p w14:paraId="264DE9F9" w14:textId="77777777" w:rsidR="00CD63BE" w:rsidRDefault="005424F3">
            <w:r>
              <w:t>1254</w:t>
            </w:r>
          </w:p>
        </w:tc>
      </w:tr>
      <w:tr w:rsidR="00CD63BE" w14:paraId="40CA487E" w14:textId="77777777">
        <w:tc>
          <w:tcPr>
            <w:tcW w:w="7919" w:type="dxa"/>
            <w:gridSpan w:val="6"/>
            <w:vAlign w:val="center"/>
          </w:tcPr>
          <w:p w14:paraId="5DC42805" w14:textId="77777777" w:rsidR="00CD63BE" w:rsidRDefault="005424F3">
            <w:r>
              <w:t>总计</w:t>
            </w:r>
          </w:p>
        </w:tc>
        <w:tc>
          <w:tcPr>
            <w:tcW w:w="1398" w:type="dxa"/>
            <w:vAlign w:val="center"/>
          </w:tcPr>
          <w:p w14:paraId="49403F54" w14:textId="77777777" w:rsidR="00CD63BE" w:rsidRDefault="005424F3">
            <w:r>
              <w:t>1254</w:t>
            </w:r>
          </w:p>
        </w:tc>
      </w:tr>
    </w:tbl>
    <w:p w14:paraId="2B4BCE7C" w14:textId="77777777" w:rsidR="00CD63BE" w:rsidRDefault="005424F3">
      <w:pPr>
        <w:pStyle w:val="1"/>
        <w:widowControl w:val="0"/>
        <w:jc w:val="both"/>
      </w:pPr>
      <w:bookmarkStart w:id="77" w:name="_Toc92324429"/>
      <w:r>
        <w:t>风力发电</w:t>
      </w:r>
      <w:bookmarkEnd w:id="7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CD63BE" w14:paraId="41F7DC29" w14:textId="77777777">
        <w:tc>
          <w:tcPr>
            <w:tcW w:w="3096" w:type="dxa"/>
            <w:shd w:val="clear" w:color="auto" w:fill="E6E6E6"/>
            <w:vAlign w:val="center"/>
          </w:tcPr>
          <w:p w14:paraId="163D342E" w14:textId="77777777" w:rsidR="00CD63BE" w:rsidRDefault="005424F3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50786FA" w14:textId="77777777" w:rsidR="00CD63BE" w:rsidRDefault="005424F3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D1FC7C" w14:textId="77777777" w:rsidR="00CD63BE" w:rsidRDefault="005424F3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D00ED1" w14:textId="77777777" w:rsidR="00CD63BE" w:rsidRDefault="005424F3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ED545BC" w14:textId="77777777" w:rsidR="00CD63BE" w:rsidRDefault="005424F3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6E12705" w14:textId="77777777" w:rsidR="00CD63BE" w:rsidRDefault="005424F3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A2D00C" w14:textId="77777777" w:rsidR="00CD63BE" w:rsidRDefault="005424F3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F141F0B" w14:textId="77777777" w:rsidR="00CD63BE" w:rsidRDefault="005424F3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CD63BE" w14:paraId="160D459A" w14:textId="77777777">
        <w:tc>
          <w:tcPr>
            <w:tcW w:w="3096" w:type="dxa"/>
            <w:vAlign w:val="center"/>
          </w:tcPr>
          <w:p w14:paraId="5CC5F1C6" w14:textId="77777777" w:rsidR="00CD63BE" w:rsidRDefault="005424F3">
            <w:r>
              <w:t>郊区、厂区</w:t>
            </w:r>
          </w:p>
        </w:tc>
        <w:tc>
          <w:tcPr>
            <w:tcW w:w="707" w:type="dxa"/>
            <w:vAlign w:val="center"/>
          </w:tcPr>
          <w:p w14:paraId="30D933D0" w14:textId="77777777" w:rsidR="00CD63BE" w:rsidRDefault="005424F3">
            <w:r>
              <w:t>54</w:t>
            </w:r>
          </w:p>
        </w:tc>
        <w:tc>
          <w:tcPr>
            <w:tcW w:w="990" w:type="dxa"/>
            <w:vAlign w:val="center"/>
          </w:tcPr>
          <w:p w14:paraId="17A58835" w14:textId="77777777" w:rsidR="00CD63BE" w:rsidRDefault="005424F3">
            <w:r>
              <w:t>65</w:t>
            </w:r>
          </w:p>
        </w:tc>
        <w:tc>
          <w:tcPr>
            <w:tcW w:w="1131" w:type="dxa"/>
            <w:vAlign w:val="center"/>
          </w:tcPr>
          <w:p w14:paraId="44672455" w14:textId="77777777" w:rsidR="00CD63BE" w:rsidRDefault="005424F3">
            <w:r>
              <w:t>5</w:t>
            </w:r>
          </w:p>
        </w:tc>
        <w:tc>
          <w:tcPr>
            <w:tcW w:w="707" w:type="dxa"/>
            <w:vAlign w:val="center"/>
          </w:tcPr>
          <w:p w14:paraId="43E9AADE" w14:textId="77777777" w:rsidR="00CD63BE" w:rsidRDefault="005424F3">
            <w:r>
              <w:t>0.35</w:t>
            </w:r>
          </w:p>
        </w:tc>
        <w:tc>
          <w:tcPr>
            <w:tcW w:w="565" w:type="dxa"/>
            <w:vAlign w:val="center"/>
          </w:tcPr>
          <w:p w14:paraId="764CE641" w14:textId="77777777" w:rsidR="00CD63BE" w:rsidRDefault="005424F3">
            <w:r>
              <w:t>1</w:t>
            </w:r>
          </w:p>
        </w:tc>
        <w:tc>
          <w:tcPr>
            <w:tcW w:w="990" w:type="dxa"/>
            <w:vAlign w:val="center"/>
          </w:tcPr>
          <w:p w14:paraId="7F2A431F" w14:textId="77777777" w:rsidR="00CD63BE" w:rsidRDefault="005424F3">
            <w:r>
              <w:t>142</w:t>
            </w:r>
          </w:p>
        </w:tc>
        <w:tc>
          <w:tcPr>
            <w:tcW w:w="1137" w:type="dxa"/>
            <w:vAlign w:val="center"/>
          </w:tcPr>
          <w:p w14:paraId="135DF1AD" w14:textId="77777777" w:rsidR="00CD63BE" w:rsidRDefault="005424F3">
            <w:r>
              <w:t>4</w:t>
            </w:r>
          </w:p>
        </w:tc>
      </w:tr>
      <w:tr w:rsidR="00CD63BE" w14:paraId="7BD677EA" w14:textId="77777777">
        <w:tc>
          <w:tcPr>
            <w:tcW w:w="8186" w:type="dxa"/>
            <w:gridSpan w:val="7"/>
            <w:vAlign w:val="center"/>
          </w:tcPr>
          <w:p w14:paraId="1633F0ED" w14:textId="77777777" w:rsidR="00CD63BE" w:rsidRDefault="005424F3">
            <w:r>
              <w:t>总计</w:t>
            </w:r>
          </w:p>
        </w:tc>
        <w:tc>
          <w:tcPr>
            <w:tcW w:w="1137" w:type="dxa"/>
            <w:vAlign w:val="center"/>
          </w:tcPr>
          <w:p w14:paraId="61AE6E9D" w14:textId="77777777" w:rsidR="00CD63BE" w:rsidRDefault="005424F3">
            <w:r>
              <w:t>4</w:t>
            </w:r>
          </w:p>
        </w:tc>
      </w:tr>
    </w:tbl>
    <w:p w14:paraId="6DC34803" w14:textId="77777777" w:rsidR="00CD63BE" w:rsidRDefault="005424F3">
      <w:pPr>
        <w:pStyle w:val="1"/>
        <w:widowControl w:val="0"/>
        <w:jc w:val="both"/>
      </w:pPr>
      <w:bookmarkStart w:id="78" w:name="_Toc92324430"/>
      <w:r>
        <w:t>计算结果</w:t>
      </w:r>
      <w:bookmarkEnd w:id="78"/>
    </w:p>
    <w:p w14:paraId="77AE8C9A" w14:textId="77777777" w:rsidR="00CD63BE" w:rsidRDefault="005424F3">
      <w:pPr>
        <w:pStyle w:val="2"/>
        <w:widowControl w:val="0"/>
      </w:pPr>
      <w:bookmarkStart w:id="79" w:name="_Toc92324431"/>
      <w:r>
        <w:t>建材生产运输碳排放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CD63BE" w14:paraId="0983C136" w14:textId="77777777">
        <w:tc>
          <w:tcPr>
            <w:tcW w:w="899" w:type="dxa"/>
            <w:shd w:val="clear" w:color="auto" w:fill="E6E6E6"/>
            <w:vAlign w:val="center"/>
          </w:tcPr>
          <w:p w14:paraId="7E54F756" w14:textId="77777777" w:rsidR="00CD63BE" w:rsidRDefault="005424F3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1CA1A723" w14:textId="77777777" w:rsidR="00CD63BE" w:rsidRDefault="005424F3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095BE2A" w14:textId="77777777" w:rsidR="00CD63BE" w:rsidRDefault="005424F3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ACF993" w14:textId="77777777" w:rsidR="00CD63BE" w:rsidRDefault="005424F3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EF253E" w14:textId="77777777" w:rsidR="00CD63BE" w:rsidRDefault="005424F3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42747A47" w14:textId="77777777" w:rsidR="00CD63BE" w:rsidRDefault="005424F3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CD63BE" w14:paraId="36BDBFAE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1E97F475" w14:textId="77777777" w:rsidR="00CD63BE" w:rsidRDefault="005424F3">
            <w:r>
              <w:t>合计</w:t>
            </w:r>
          </w:p>
        </w:tc>
        <w:tc>
          <w:tcPr>
            <w:tcW w:w="1692" w:type="dxa"/>
            <w:vAlign w:val="center"/>
          </w:tcPr>
          <w:p w14:paraId="4689FD0D" w14:textId="77777777" w:rsidR="00CD63BE" w:rsidRDefault="005424F3">
            <w:r>
              <w:t>0</w:t>
            </w:r>
          </w:p>
        </w:tc>
      </w:tr>
    </w:tbl>
    <w:p w14:paraId="286F3587" w14:textId="77777777" w:rsidR="00CD63BE" w:rsidRDefault="005424F3">
      <w:pPr>
        <w:pStyle w:val="2"/>
        <w:widowControl w:val="0"/>
      </w:pPr>
      <w:bookmarkStart w:id="80" w:name="_Toc92324432"/>
      <w:r>
        <w:t>建筑建造拆除碳排放</w:t>
      </w:r>
      <w:bookmarkEnd w:id="80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122"/>
        <w:gridCol w:w="1840"/>
        <w:gridCol w:w="1715"/>
        <w:gridCol w:w="1800"/>
      </w:tblGrid>
      <w:tr w:rsidR="00CD63BE" w14:paraId="4FCBB2D7" w14:textId="77777777">
        <w:tc>
          <w:tcPr>
            <w:tcW w:w="1822" w:type="dxa"/>
            <w:shd w:val="clear" w:color="auto" w:fill="E6E6E6"/>
            <w:vAlign w:val="center"/>
          </w:tcPr>
          <w:p w14:paraId="4D65422D" w14:textId="77777777" w:rsidR="00CD63BE" w:rsidRDefault="005424F3">
            <w:pPr>
              <w:jc w:val="center"/>
            </w:pPr>
            <w:r>
              <w:t>阶段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0A892C9" w14:textId="77777777" w:rsidR="00CD63BE" w:rsidRDefault="005424F3">
            <w:pPr>
              <w:jc w:val="center"/>
            </w:pPr>
            <w:r>
              <w:t>汽油用量</w:t>
            </w:r>
            <w:r>
              <w:t>(t)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E140C14" w14:textId="77777777" w:rsidR="00CD63BE" w:rsidRDefault="005424F3">
            <w:pPr>
              <w:jc w:val="center"/>
            </w:pPr>
            <w:r>
              <w:t>柴油用量</w:t>
            </w:r>
            <w:r>
              <w:t>(t)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022013B1" w14:textId="77777777" w:rsidR="00CD63BE" w:rsidRDefault="005424F3">
            <w:pPr>
              <w:jc w:val="center"/>
            </w:pPr>
            <w:r>
              <w:t>用电量</w:t>
            </w:r>
            <w:r>
              <w:t>(kWh)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23A01829" w14:textId="77777777" w:rsidR="00CD63BE" w:rsidRDefault="005424F3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CD63BE" w14:paraId="10B9F12D" w14:textId="77777777">
        <w:tc>
          <w:tcPr>
            <w:tcW w:w="1822" w:type="dxa"/>
            <w:shd w:val="clear" w:color="auto" w:fill="E6E6E6"/>
            <w:vAlign w:val="center"/>
          </w:tcPr>
          <w:p w14:paraId="5498B9B2" w14:textId="77777777" w:rsidR="00CD63BE" w:rsidRDefault="005424F3">
            <w:r>
              <w:t>建造阶段</w:t>
            </w:r>
          </w:p>
        </w:tc>
        <w:tc>
          <w:tcPr>
            <w:tcW w:w="2122" w:type="dxa"/>
            <w:vAlign w:val="center"/>
          </w:tcPr>
          <w:p w14:paraId="0218C878" w14:textId="77777777" w:rsidR="00CD63BE" w:rsidRDefault="005424F3">
            <w:r>
              <w:t>0</w:t>
            </w:r>
          </w:p>
        </w:tc>
        <w:tc>
          <w:tcPr>
            <w:tcW w:w="1839" w:type="dxa"/>
            <w:vAlign w:val="center"/>
          </w:tcPr>
          <w:p w14:paraId="0BCF5F2A" w14:textId="77777777" w:rsidR="00CD63BE" w:rsidRDefault="005424F3">
            <w:r>
              <w:t>0</w:t>
            </w:r>
          </w:p>
        </w:tc>
        <w:tc>
          <w:tcPr>
            <w:tcW w:w="1714" w:type="dxa"/>
            <w:vAlign w:val="center"/>
          </w:tcPr>
          <w:p w14:paraId="2D82913F" w14:textId="77777777" w:rsidR="00CD63BE" w:rsidRDefault="005424F3">
            <w:r>
              <w:t>0</w:t>
            </w:r>
          </w:p>
        </w:tc>
        <w:tc>
          <w:tcPr>
            <w:tcW w:w="1799" w:type="dxa"/>
            <w:vAlign w:val="center"/>
          </w:tcPr>
          <w:p w14:paraId="050AF732" w14:textId="77777777" w:rsidR="00CD63BE" w:rsidRDefault="005424F3">
            <w:r>
              <w:t>0</w:t>
            </w:r>
          </w:p>
        </w:tc>
      </w:tr>
      <w:tr w:rsidR="00CD63BE" w14:paraId="5435A581" w14:textId="77777777">
        <w:tc>
          <w:tcPr>
            <w:tcW w:w="1822" w:type="dxa"/>
            <w:shd w:val="clear" w:color="auto" w:fill="E6E6E6"/>
            <w:vAlign w:val="center"/>
          </w:tcPr>
          <w:p w14:paraId="4866096D" w14:textId="77777777" w:rsidR="00CD63BE" w:rsidRDefault="005424F3">
            <w:r>
              <w:t>拆除阶段</w:t>
            </w:r>
          </w:p>
        </w:tc>
        <w:tc>
          <w:tcPr>
            <w:tcW w:w="2122" w:type="dxa"/>
            <w:vAlign w:val="center"/>
          </w:tcPr>
          <w:p w14:paraId="0D847407" w14:textId="77777777" w:rsidR="00CD63BE" w:rsidRDefault="005424F3">
            <w:r>
              <w:t>0</w:t>
            </w:r>
          </w:p>
        </w:tc>
        <w:tc>
          <w:tcPr>
            <w:tcW w:w="1839" w:type="dxa"/>
            <w:vAlign w:val="center"/>
          </w:tcPr>
          <w:p w14:paraId="2D63EF09" w14:textId="77777777" w:rsidR="00CD63BE" w:rsidRDefault="005424F3">
            <w:r>
              <w:t>0</w:t>
            </w:r>
          </w:p>
        </w:tc>
        <w:tc>
          <w:tcPr>
            <w:tcW w:w="1714" w:type="dxa"/>
            <w:vAlign w:val="center"/>
          </w:tcPr>
          <w:p w14:paraId="6DD5F27A" w14:textId="77777777" w:rsidR="00CD63BE" w:rsidRDefault="005424F3">
            <w:r>
              <w:t>0</w:t>
            </w:r>
          </w:p>
        </w:tc>
        <w:tc>
          <w:tcPr>
            <w:tcW w:w="1799" w:type="dxa"/>
            <w:vAlign w:val="center"/>
          </w:tcPr>
          <w:p w14:paraId="43C413BA" w14:textId="77777777" w:rsidR="00CD63BE" w:rsidRDefault="005424F3">
            <w:r>
              <w:t>0</w:t>
            </w:r>
          </w:p>
        </w:tc>
      </w:tr>
      <w:tr w:rsidR="00CD63BE" w14:paraId="635BB370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291B2506" w14:textId="77777777" w:rsidR="00CD63BE" w:rsidRDefault="005424F3">
            <w:r>
              <w:t>合计</w:t>
            </w:r>
          </w:p>
        </w:tc>
        <w:tc>
          <w:tcPr>
            <w:tcW w:w="1799" w:type="dxa"/>
            <w:vAlign w:val="center"/>
          </w:tcPr>
          <w:p w14:paraId="116824E2" w14:textId="77777777" w:rsidR="00CD63BE" w:rsidRDefault="005424F3">
            <w:r>
              <w:t>0</w:t>
            </w:r>
          </w:p>
        </w:tc>
      </w:tr>
    </w:tbl>
    <w:p w14:paraId="4FFFB883" w14:textId="77777777" w:rsidR="00CD63BE" w:rsidRDefault="005424F3">
      <w:pPr>
        <w:pStyle w:val="2"/>
        <w:widowControl w:val="0"/>
      </w:pPr>
      <w:bookmarkStart w:id="81" w:name="_Toc92324433"/>
      <w:r>
        <w:t>碳汇</w:t>
      </w:r>
      <w:bookmarkEnd w:id="81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CD63BE" w14:paraId="04E16553" w14:textId="77777777">
        <w:tc>
          <w:tcPr>
            <w:tcW w:w="3520" w:type="dxa"/>
            <w:shd w:val="clear" w:color="auto" w:fill="E6E6E6"/>
            <w:vAlign w:val="center"/>
          </w:tcPr>
          <w:p w14:paraId="205657DA" w14:textId="77777777" w:rsidR="00CD63BE" w:rsidRDefault="005424F3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B750D01" w14:textId="77777777" w:rsidR="00CD63BE" w:rsidRDefault="005424F3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480ABCA" w14:textId="77777777" w:rsidR="00CD63BE" w:rsidRDefault="005424F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74B48B7" w14:textId="77777777" w:rsidR="00CD63BE" w:rsidRDefault="005424F3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3E315046" w14:textId="77777777" w:rsidR="00CD63BE" w:rsidRDefault="005424F3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CD63BE" w14:paraId="0B6102AE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55F8D71A" w14:textId="77777777" w:rsidR="00CD63BE" w:rsidRDefault="005424F3">
            <w:r>
              <w:t>合计</w:t>
            </w:r>
          </w:p>
        </w:tc>
        <w:tc>
          <w:tcPr>
            <w:tcW w:w="2507" w:type="dxa"/>
            <w:vAlign w:val="center"/>
          </w:tcPr>
          <w:p w14:paraId="4660D1E4" w14:textId="77777777" w:rsidR="00CD63BE" w:rsidRDefault="005424F3">
            <w:r>
              <w:t>0</w:t>
            </w:r>
          </w:p>
        </w:tc>
      </w:tr>
    </w:tbl>
    <w:p w14:paraId="23B08170" w14:textId="77777777" w:rsidR="00CD63BE" w:rsidRDefault="005424F3">
      <w:pPr>
        <w:pStyle w:val="2"/>
        <w:widowControl w:val="0"/>
      </w:pPr>
      <w:bookmarkStart w:id="82" w:name="_Toc92324434"/>
      <w:r>
        <w:t>建筑运行碳排放</w:t>
      </w:r>
      <w:bookmarkEnd w:id="82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0C8CC892" w14:textId="77777777" w:rsidTr="00E95C54">
        <w:tc>
          <w:tcPr>
            <w:tcW w:w="1063" w:type="dxa"/>
            <w:shd w:val="clear" w:color="auto" w:fill="D0CECE"/>
            <w:vAlign w:val="center"/>
          </w:tcPr>
          <w:p w14:paraId="45627051" w14:textId="77777777" w:rsidR="00A4274E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C7BA9F7" w14:textId="77777777" w:rsidR="00A4274E" w:rsidRPr="00771B84" w:rsidRDefault="005424F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5F346110" w14:textId="77777777" w:rsidR="00A4274E" w:rsidRDefault="005424F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777C9839" w14:textId="77777777" w:rsidR="00A4274E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1E8B4C1" w14:textId="77777777" w:rsidR="00A4274E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碳排放</w:t>
            </w:r>
            <w:r>
              <w:rPr>
                <w:lang w:val="en-US"/>
              </w:rPr>
              <w:t>因子</w:t>
            </w:r>
          </w:p>
          <w:p w14:paraId="576AEEE8" w14:textId="77777777" w:rsidR="00A4274E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3C5C2D39" w14:textId="77777777" w:rsidR="00A4274E" w:rsidRDefault="005424F3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lastRenderedPageBreak/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373FC69D" w14:textId="77777777" w:rsidR="00A4274E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面积碳</w:t>
            </w:r>
          </w:p>
          <w:p w14:paraId="24B345E3" w14:textId="77777777" w:rsidR="00A4274E" w:rsidRDefault="005424F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33B19F68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0FF737DF" w14:textId="77777777" w:rsidR="00E85C9F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供冷</w:t>
            </w:r>
          </w:p>
          <w:p w14:paraId="1A272DA5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0EDF4A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11991D9C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83" w:name="冷源能耗"/>
            <w:r w:rsidRPr="00771B84">
              <w:rPr>
                <w:lang w:val="en-US"/>
              </w:rPr>
              <w:t>612</w:t>
            </w:r>
            <w:bookmarkEnd w:id="83"/>
          </w:p>
        </w:tc>
        <w:tc>
          <w:tcPr>
            <w:tcW w:w="1559" w:type="dxa"/>
            <w:vMerge w:val="restart"/>
            <w:vAlign w:val="center"/>
          </w:tcPr>
          <w:p w14:paraId="3A11A9BC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84" w:name="电力CO2排放因子"/>
            <w:r>
              <w:t>0.5257</w:t>
            </w:r>
            <w:bookmarkEnd w:id="84"/>
          </w:p>
        </w:tc>
        <w:tc>
          <w:tcPr>
            <w:tcW w:w="1417" w:type="dxa"/>
            <w:vMerge w:val="restart"/>
            <w:vAlign w:val="center"/>
          </w:tcPr>
          <w:p w14:paraId="52A976C0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85" w:name="空调能耗_电耗CO2排放"/>
            <w:r>
              <w:t>4023</w:t>
            </w:r>
            <w:bookmarkEnd w:id="85"/>
          </w:p>
        </w:tc>
        <w:tc>
          <w:tcPr>
            <w:tcW w:w="2421" w:type="dxa"/>
          </w:tcPr>
          <w:p w14:paraId="4A3D7B57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86" w:name="冷源能耗_电耗CO2排放平米"/>
            <w:r>
              <w:t>322</w:t>
            </w:r>
            <w:bookmarkEnd w:id="86"/>
          </w:p>
        </w:tc>
      </w:tr>
      <w:tr w:rsidR="00E85C9F" w:rsidRPr="00771B84" w14:paraId="184D1A5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03D3AB6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08024178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59965AE7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87" w:name="冷却水泵能耗"/>
            <w:r w:rsidRPr="00771B84">
              <w:rPr>
                <w:lang w:val="en-US"/>
              </w:rPr>
              <w:t>93</w:t>
            </w:r>
            <w:bookmarkEnd w:id="87"/>
          </w:p>
        </w:tc>
        <w:tc>
          <w:tcPr>
            <w:tcW w:w="1559" w:type="dxa"/>
            <w:vMerge/>
            <w:vAlign w:val="center"/>
          </w:tcPr>
          <w:p w14:paraId="782A469A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8E3775D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966D02D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88" w:name="冷却水泵能耗_电耗CO2排放平米"/>
            <w:r>
              <w:t>49</w:t>
            </w:r>
            <w:bookmarkEnd w:id="88"/>
          </w:p>
        </w:tc>
      </w:tr>
      <w:tr w:rsidR="00E85C9F" w:rsidRPr="00771B84" w14:paraId="3157529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0F7C308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1C0204CB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147E8F07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89" w:name="冷冻水泵能耗"/>
            <w:r w:rsidRPr="00771B84">
              <w:rPr>
                <w:lang w:val="en-US"/>
              </w:rPr>
              <w:t>74</w:t>
            </w:r>
            <w:bookmarkEnd w:id="89"/>
          </w:p>
        </w:tc>
        <w:tc>
          <w:tcPr>
            <w:tcW w:w="1559" w:type="dxa"/>
            <w:vMerge/>
            <w:vAlign w:val="center"/>
          </w:tcPr>
          <w:p w14:paraId="5641CA9F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5070FC0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AF4185B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90" w:name="冷冻水泵能耗_电耗CO2排放平米"/>
            <w:r>
              <w:t>39</w:t>
            </w:r>
            <w:bookmarkEnd w:id="90"/>
          </w:p>
        </w:tc>
      </w:tr>
      <w:tr w:rsidR="00E85C9F" w:rsidRPr="00771B84" w14:paraId="404CBAE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E077A16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7FE39008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58196E6D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91" w:name="冷却塔能耗"/>
            <w:r w:rsidRPr="00771B84">
              <w:rPr>
                <w:rFonts w:hint="eastAsia"/>
                <w:lang w:val="en-US"/>
              </w:rPr>
              <w:t>0</w:t>
            </w:r>
            <w:bookmarkEnd w:id="91"/>
          </w:p>
        </w:tc>
        <w:tc>
          <w:tcPr>
            <w:tcW w:w="1559" w:type="dxa"/>
            <w:vMerge/>
            <w:vAlign w:val="center"/>
          </w:tcPr>
          <w:p w14:paraId="62AE3E9C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1A4DFE8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D2E9D13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92" w:name="冷却塔能耗_电耗CO2排放平米"/>
            <w:r>
              <w:t>0</w:t>
            </w:r>
            <w:bookmarkEnd w:id="92"/>
          </w:p>
        </w:tc>
      </w:tr>
      <w:tr w:rsidR="00E85C9F" w:rsidRPr="00771B84" w14:paraId="617EC7F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AAB9B1E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046AAE43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0BABE416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93" w:name="单元式空调能耗"/>
            <w:r w:rsidRPr="00771B84">
              <w:rPr>
                <w:lang w:val="en-US"/>
              </w:rPr>
              <w:t>0</w:t>
            </w:r>
            <w:bookmarkEnd w:id="93"/>
          </w:p>
        </w:tc>
        <w:tc>
          <w:tcPr>
            <w:tcW w:w="1559" w:type="dxa"/>
            <w:vMerge/>
            <w:vAlign w:val="center"/>
          </w:tcPr>
          <w:p w14:paraId="5C59C5C1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B046BEE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3AD7C19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94" w:name="单元式空调能耗_电耗CO2排放平米"/>
            <w:r>
              <w:t>0</w:t>
            </w:r>
            <w:bookmarkEnd w:id="94"/>
          </w:p>
        </w:tc>
      </w:tr>
      <w:tr w:rsidR="00E85C9F" w:rsidRPr="00771B84" w14:paraId="63F57FE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7CB06F5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D6BAE0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22CBDCFF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95" w:name="空调能耗"/>
            <w:r w:rsidRPr="00771B84">
              <w:rPr>
                <w:lang w:val="en-US"/>
              </w:rPr>
              <w:t>779</w:t>
            </w:r>
            <w:bookmarkEnd w:id="95"/>
          </w:p>
        </w:tc>
        <w:tc>
          <w:tcPr>
            <w:tcW w:w="1559" w:type="dxa"/>
            <w:vMerge/>
            <w:vAlign w:val="center"/>
          </w:tcPr>
          <w:p w14:paraId="01E9F044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6B31B13" w14:textId="77777777" w:rsidR="00E85C9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0226E7D" w14:textId="77777777" w:rsidR="00E85C9F" w:rsidRPr="00771B84" w:rsidRDefault="005424F3" w:rsidP="00F21AC0">
            <w:pPr>
              <w:jc w:val="center"/>
              <w:rPr>
                <w:lang w:val="en-US"/>
              </w:rPr>
            </w:pPr>
            <w:bookmarkStart w:id="96" w:name="空调能耗_电耗CO2排放平米"/>
            <w:r>
              <w:t>409</w:t>
            </w:r>
            <w:bookmarkEnd w:id="96"/>
          </w:p>
        </w:tc>
      </w:tr>
      <w:tr w:rsidR="00D92D6F" w:rsidRPr="00771B84" w14:paraId="5C35C504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C397F79" w14:textId="77777777" w:rsidR="00D92D6F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24DC3B59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D7882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5E64EF63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97" w:name="热源能耗"/>
            <w:r w:rsidRPr="00771B84">
              <w:rPr>
                <w:lang w:val="en-US"/>
              </w:rPr>
              <w:t>0</w:t>
            </w:r>
            <w:bookmarkEnd w:id="97"/>
          </w:p>
        </w:tc>
        <w:tc>
          <w:tcPr>
            <w:tcW w:w="1559" w:type="dxa"/>
            <w:vMerge w:val="restart"/>
            <w:vAlign w:val="center"/>
          </w:tcPr>
          <w:p w14:paraId="614092D6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98" w:name="电力CO2排放因子2"/>
            <w:r>
              <w:t>0.5257</w:t>
            </w:r>
            <w:bookmarkEnd w:id="98"/>
          </w:p>
        </w:tc>
        <w:tc>
          <w:tcPr>
            <w:tcW w:w="1417" w:type="dxa"/>
            <w:vMerge w:val="restart"/>
            <w:vAlign w:val="center"/>
          </w:tcPr>
          <w:p w14:paraId="054E0ED6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99" w:name="供暖能耗_电耗CO2排放"/>
            <w:r>
              <w:t>228</w:t>
            </w:r>
            <w:bookmarkEnd w:id="99"/>
          </w:p>
        </w:tc>
        <w:tc>
          <w:tcPr>
            <w:tcW w:w="2421" w:type="dxa"/>
          </w:tcPr>
          <w:p w14:paraId="1E9BDB38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00" w:name="热源能耗_电耗CO2排放平米"/>
            <w:r>
              <w:t>0</w:t>
            </w:r>
            <w:bookmarkEnd w:id="100"/>
          </w:p>
        </w:tc>
      </w:tr>
      <w:tr w:rsidR="00D92D6F" w:rsidRPr="00771B84" w14:paraId="4CB8D0C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5D403D8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443B3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15C5CF6B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01" w:name="热水泵能耗"/>
            <w:r w:rsidRPr="00771B84">
              <w:rPr>
                <w:lang w:val="en-US"/>
              </w:rPr>
              <w:t>44</w:t>
            </w:r>
            <w:bookmarkEnd w:id="101"/>
          </w:p>
        </w:tc>
        <w:tc>
          <w:tcPr>
            <w:tcW w:w="1559" w:type="dxa"/>
            <w:vMerge/>
            <w:vAlign w:val="center"/>
          </w:tcPr>
          <w:p w14:paraId="60B307D9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F40FC37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B18AD30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02" w:name="热水泵能耗_电耗CO2排放平米"/>
            <w:r>
              <w:t>23</w:t>
            </w:r>
            <w:bookmarkEnd w:id="102"/>
          </w:p>
        </w:tc>
      </w:tr>
      <w:tr w:rsidR="00D92D6F" w:rsidRPr="00771B84" w14:paraId="7A21303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92EEB16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DA80C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6924B444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03" w:name="单元式热泵能耗"/>
            <w:r w:rsidRPr="00771B84">
              <w:rPr>
                <w:lang w:val="en-US"/>
              </w:rPr>
              <w:t>0</w:t>
            </w:r>
            <w:bookmarkEnd w:id="103"/>
          </w:p>
        </w:tc>
        <w:tc>
          <w:tcPr>
            <w:tcW w:w="1559" w:type="dxa"/>
            <w:vMerge/>
            <w:vAlign w:val="center"/>
          </w:tcPr>
          <w:p w14:paraId="402481B9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3917B0F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F2ADB06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04" w:name="单元式热泵能耗_电耗CO2排放平米"/>
            <w:r>
              <w:t>0</w:t>
            </w:r>
            <w:bookmarkEnd w:id="104"/>
          </w:p>
        </w:tc>
      </w:tr>
      <w:tr w:rsidR="00D92D6F" w:rsidRPr="00771B84" w14:paraId="3BC9D75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643D9A4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147D0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502CCB3B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05" w:name="供暖能耗"/>
            <w:r w:rsidRPr="00771B84">
              <w:rPr>
                <w:lang w:val="en-US"/>
              </w:rPr>
              <w:t>44</w:t>
            </w:r>
            <w:bookmarkEnd w:id="105"/>
          </w:p>
        </w:tc>
        <w:tc>
          <w:tcPr>
            <w:tcW w:w="1559" w:type="dxa"/>
            <w:vMerge/>
            <w:vAlign w:val="center"/>
          </w:tcPr>
          <w:p w14:paraId="617D7A03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5BEAE4B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F3127A0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06" w:name="供暖能耗_电耗CO2排放平米"/>
            <w:r>
              <w:t>23</w:t>
            </w:r>
            <w:bookmarkEnd w:id="106"/>
          </w:p>
        </w:tc>
      </w:tr>
      <w:tr w:rsidR="00D92D6F" w:rsidRPr="00771B84" w14:paraId="2C1CAAB7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9567FD1" w14:textId="77777777" w:rsidR="00D92D6F" w:rsidRDefault="005424F3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167247A6" w14:textId="77777777" w:rsidR="00D92D6F" w:rsidRPr="00771B84" w:rsidRDefault="005424F3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37329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05D5CD28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07" w:name="新排风系统能耗"/>
            <w:r w:rsidRPr="00771B84">
              <w:rPr>
                <w:rFonts w:hint="eastAsia"/>
                <w:lang w:val="en-US"/>
              </w:rPr>
              <w:t>237</w:t>
            </w:r>
            <w:bookmarkEnd w:id="107"/>
          </w:p>
        </w:tc>
        <w:tc>
          <w:tcPr>
            <w:tcW w:w="1559" w:type="dxa"/>
            <w:vMerge w:val="restart"/>
            <w:vAlign w:val="center"/>
          </w:tcPr>
          <w:p w14:paraId="762C222A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08" w:name="电力CO2排放因子3"/>
            <w:r>
              <w:t>0.5257</w:t>
            </w:r>
            <w:bookmarkEnd w:id="108"/>
          </w:p>
        </w:tc>
        <w:tc>
          <w:tcPr>
            <w:tcW w:w="1417" w:type="dxa"/>
            <w:vMerge w:val="restart"/>
            <w:vAlign w:val="center"/>
          </w:tcPr>
          <w:p w14:paraId="16278CA9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09" w:name="空调动力能耗_电耗CO2排放"/>
            <w:r>
              <w:t>1253</w:t>
            </w:r>
            <w:bookmarkEnd w:id="109"/>
          </w:p>
        </w:tc>
        <w:tc>
          <w:tcPr>
            <w:tcW w:w="2421" w:type="dxa"/>
          </w:tcPr>
          <w:p w14:paraId="064BFC5A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10" w:name="新排风系统能耗_电耗CO2排放平米"/>
            <w:r>
              <w:t>124</w:t>
            </w:r>
            <w:bookmarkEnd w:id="110"/>
          </w:p>
        </w:tc>
      </w:tr>
      <w:tr w:rsidR="00D92D6F" w:rsidRPr="00771B84" w14:paraId="2718CDE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2CDF3CA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E66E6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4D8E4937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11" w:name="风机盘管能耗"/>
            <w:r w:rsidRPr="00771B84">
              <w:rPr>
                <w:rFonts w:hint="eastAsia"/>
                <w:lang w:val="en-US"/>
              </w:rPr>
              <w:t>6</w:t>
            </w:r>
            <w:bookmarkEnd w:id="111"/>
          </w:p>
        </w:tc>
        <w:tc>
          <w:tcPr>
            <w:tcW w:w="1559" w:type="dxa"/>
            <w:vMerge/>
            <w:vAlign w:val="center"/>
          </w:tcPr>
          <w:p w14:paraId="669B9DA4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AFB9489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07E448E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12" w:name="风机盘管能耗_电耗CO2排放平米"/>
            <w:r>
              <w:t>3</w:t>
            </w:r>
            <w:bookmarkEnd w:id="112"/>
          </w:p>
        </w:tc>
      </w:tr>
      <w:tr w:rsidR="00D92D6F" w:rsidRPr="00771B84" w14:paraId="18D79D6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DA11533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73B64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3B6E3A87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13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13"/>
          </w:p>
        </w:tc>
        <w:tc>
          <w:tcPr>
            <w:tcW w:w="1559" w:type="dxa"/>
            <w:vMerge/>
            <w:vAlign w:val="center"/>
          </w:tcPr>
          <w:p w14:paraId="0EC826A9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F7FDE2A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77AB0A5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14" w:name="多联机室内机能耗_电耗CO2排放平米"/>
            <w:r>
              <w:t>0</w:t>
            </w:r>
            <w:bookmarkEnd w:id="114"/>
          </w:p>
        </w:tc>
      </w:tr>
      <w:tr w:rsidR="00D92D6F" w:rsidRPr="00771B84" w14:paraId="1ED258E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2BE751A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F2382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172233DB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15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15"/>
          </w:p>
        </w:tc>
        <w:tc>
          <w:tcPr>
            <w:tcW w:w="1559" w:type="dxa"/>
            <w:vMerge/>
            <w:vAlign w:val="center"/>
          </w:tcPr>
          <w:p w14:paraId="162C1554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43AF6E8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51EEF62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16" w:name="全空气系统能耗_电耗CO2排放平米"/>
            <w:r>
              <w:t>0</w:t>
            </w:r>
            <w:bookmarkEnd w:id="116"/>
          </w:p>
        </w:tc>
      </w:tr>
      <w:tr w:rsidR="00D92D6F" w:rsidRPr="00771B84" w14:paraId="5557E24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6AA12CE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01DBC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2AA19847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17" w:name="空调动力能耗"/>
            <w:r w:rsidRPr="00771B84">
              <w:rPr>
                <w:rFonts w:hint="eastAsia"/>
                <w:lang w:val="en-US"/>
              </w:rPr>
              <w:t>242</w:t>
            </w:r>
            <w:bookmarkEnd w:id="117"/>
          </w:p>
        </w:tc>
        <w:tc>
          <w:tcPr>
            <w:tcW w:w="1559" w:type="dxa"/>
            <w:vMerge/>
            <w:vAlign w:val="center"/>
          </w:tcPr>
          <w:p w14:paraId="145BB39D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D063D05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35F9806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18" w:name="空调动力能耗_电耗CO2排放平米"/>
            <w:r>
              <w:t>127</w:t>
            </w:r>
            <w:bookmarkEnd w:id="118"/>
          </w:p>
        </w:tc>
      </w:tr>
      <w:tr w:rsidR="00A4274E" w:rsidRPr="00771B84" w14:paraId="67781C3C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27910EFF" w14:textId="77777777" w:rsidR="00A4274E" w:rsidRDefault="005424F3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02F90583" w14:textId="77777777" w:rsidR="00A4274E" w:rsidRPr="00771B84" w:rsidRDefault="005424F3" w:rsidP="00DC5898">
            <w:pPr>
              <w:jc w:val="center"/>
              <w:rPr>
                <w:lang w:val="en-US"/>
              </w:rPr>
            </w:pPr>
            <w:bookmarkStart w:id="119" w:name="照明能耗"/>
            <w:r w:rsidRPr="00771B84">
              <w:rPr>
                <w:rFonts w:hint="eastAsia"/>
                <w:lang w:val="en-US"/>
              </w:rPr>
              <w:t>736</w:t>
            </w:r>
            <w:bookmarkEnd w:id="119"/>
          </w:p>
        </w:tc>
        <w:tc>
          <w:tcPr>
            <w:tcW w:w="1559" w:type="dxa"/>
            <w:vAlign w:val="center"/>
          </w:tcPr>
          <w:p w14:paraId="265520E6" w14:textId="77777777" w:rsidR="00A4274E" w:rsidRPr="00771B84" w:rsidRDefault="005424F3" w:rsidP="00DC5898">
            <w:pPr>
              <w:jc w:val="center"/>
              <w:rPr>
                <w:lang w:val="en-US"/>
              </w:rPr>
            </w:pPr>
            <w:bookmarkStart w:id="120" w:name="电力CO2排放因子4"/>
            <w:r>
              <w:t>0.5257</w:t>
            </w:r>
            <w:bookmarkEnd w:id="120"/>
          </w:p>
        </w:tc>
        <w:tc>
          <w:tcPr>
            <w:tcW w:w="1417" w:type="dxa"/>
          </w:tcPr>
          <w:p w14:paraId="2ADBD4C6" w14:textId="77777777" w:rsidR="00A4274E" w:rsidRPr="00771B84" w:rsidRDefault="005424F3" w:rsidP="00DC5898">
            <w:pPr>
              <w:jc w:val="center"/>
              <w:rPr>
                <w:lang w:val="en-US"/>
              </w:rPr>
            </w:pPr>
            <w:bookmarkStart w:id="121" w:name="照明能耗_电耗CO2排放"/>
            <w:r>
              <w:t>3802</w:t>
            </w:r>
            <w:bookmarkEnd w:id="121"/>
          </w:p>
        </w:tc>
        <w:tc>
          <w:tcPr>
            <w:tcW w:w="2421" w:type="dxa"/>
          </w:tcPr>
          <w:p w14:paraId="4E7E89C5" w14:textId="77777777" w:rsidR="00A4274E" w:rsidRPr="00771B84" w:rsidRDefault="005424F3" w:rsidP="00DC5898">
            <w:pPr>
              <w:jc w:val="center"/>
              <w:rPr>
                <w:lang w:val="en-US"/>
              </w:rPr>
            </w:pPr>
            <w:bookmarkStart w:id="122" w:name="照明能耗_电耗CO2排放平米"/>
            <w:r>
              <w:t>387</w:t>
            </w:r>
            <w:bookmarkEnd w:id="122"/>
          </w:p>
        </w:tc>
      </w:tr>
      <w:tr w:rsidR="00A4274E" w:rsidRPr="00771B84" w14:paraId="46554591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05E0298E" w14:textId="77777777" w:rsidR="00A4274E" w:rsidRDefault="005424F3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03A6D474" w14:textId="77777777" w:rsidR="00A4274E" w:rsidRPr="00771B84" w:rsidRDefault="005424F3" w:rsidP="00DC5898">
            <w:pPr>
              <w:jc w:val="center"/>
              <w:rPr>
                <w:lang w:val="en-US"/>
              </w:rPr>
            </w:pPr>
            <w:bookmarkStart w:id="123" w:name="设备用电"/>
            <w:r w:rsidRPr="00771B84">
              <w:rPr>
                <w:rFonts w:hint="eastAsia"/>
                <w:lang w:val="en-US"/>
              </w:rPr>
              <w:t>1716</w:t>
            </w:r>
            <w:bookmarkEnd w:id="123"/>
          </w:p>
        </w:tc>
        <w:tc>
          <w:tcPr>
            <w:tcW w:w="1559" w:type="dxa"/>
            <w:vAlign w:val="center"/>
          </w:tcPr>
          <w:p w14:paraId="32310B88" w14:textId="77777777" w:rsidR="00A4274E" w:rsidRPr="00771B84" w:rsidRDefault="005424F3" w:rsidP="00DC5898">
            <w:pPr>
              <w:jc w:val="center"/>
              <w:rPr>
                <w:lang w:val="en-US"/>
              </w:rPr>
            </w:pPr>
            <w:bookmarkStart w:id="124" w:name="电力CO2排放因子5"/>
            <w:r>
              <w:t>0.5257</w:t>
            </w:r>
            <w:bookmarkEnd w:id="124"/>
          </w:p>
        </w:tc>
        <w:tc>
          <w:tcPr>
            <w:tcW w:w="1417" w:type="dxa"/>
          </w:tcPr>
          <w:p w14:paraId="1E942C63" w14:textId="77777777" w:rsidR="00A4274E" w:rsidRPr="00771B84" w:rsidRDefault="005424F3" w:rsidP="00DC5898">
            <w:pPr>
              <w:jc w:val="center"/>
              <w:rPr>
                <w:lang w:val="en-US"/>
              </w:rPr>
            </w:pPr>
            <w:bookmarkStart w:id="125" w:name="设备用电_电耗CO2排放"/>
            <w:r>
              <w:t>8864</w:t>
            </w:r>
            <w:bookmarkEnd w:id="125"/>
          </w:p>
        </w:tc>
        <w:tc>
          <w:tcPr>
            <w:tcW w:w="2421" w:type="dxa"/>
          </w:tcPr>
          <w:p w14:paraId="35778C7C" w14:textId="77777777" w:rsidR="00A4274E" w:rsidRPr="00771B84" w:rsidRDefault="005424F3" w:rsidP="00DC5898">
            <w:pPr>
              <w:jc w:val="center"/>
              <w:rPr>
                <w:lang w:val="en-US"/>
              </w:rPr>
            </w:pPr>
            <w:bookmarkStart w:id="126" w:name="设备用电_电耗CO2排放平米"/>
            <w:r>
              <w:t>902</w:t>
            </w:r>
            <w:bookmarkEnd w:id="126"/>
          </w:p>
        </w:tc>
      </w:tr>
      <w:tr w:rsidR="00D92D6F" w:rsidRPr="00771B84" w14:paraId="6C32697C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05AA151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B91DE" w14:textId="77777777" w:rsidR="00D92D6F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4B47CBA3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27" w:name="动力系统能耗"/>
            <w:r w:rsidRPr="00771B84">
              <w:rPr>
                <w:rFonts w:hint="eastAsia"/>
                <w:lang w:val="en-US"/>
              </w:rPr>
              <w:t>0</w:t>
            </w:r>
            <w:bookmarkEnd w:id="127"/>
          </w:p>
        </w:tc>
        <w:tc>
          <w:tcPr>
            <w:tcW w:w="1559" w:type="dxa"/>
            <w:vMerge w:val="restart"/>
            <w:vAlign w:val="center"/>
          </w:tcPr>
          <w:p w14:paraId="1C5C0BD3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28" w:name="电力CO2排放因子6"/>
            <w:r>
              <w:t>0.5257</w:t>
            </w:r>
            <w:bookmarkEnd w:id="128"/>
          </w:p>
        </w:tc>
        <w:tc>
          <w:tcPr>
            <w:tcW w:w="1417" w:type="dxa"/>
            <w:vMerge w:val="restart"/>
            <w:vAlign w:val="center"/>
          </w:tcPr>
          <w:p w14:paraId="123E6ECE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29" w:name="其他能耗_电耗CO2排放"/>
            <w:r>
              <w:t>1919</w:t>
            </w:r>
            <w:bookmarkEnd w:id="129"/>
          </w:p>
        </w:tc>
        <w:tc>
          <w:tcPr>
            <w:tcW w:w="2421" w:type="dxa"/>
          </w:tcPr>
          <w:p w14:paraId="002D7D74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30" w:name="动力系统能耗_电耗CO2排放平米"/>
            <w:r>
              <w:t>0</w:t>
            </w:r>
            <w:bookmarkEnd w:id="130"/>
          </w:p>
        </w:tc>
      </w:tr>
      <w:tr w:rsidR="00D92D6F" w:rsidRPr="00771B84" w14:paraId="0995041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505A98A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60626" w14:textId="77777777" w:rsidR="00D92D6F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0A66B2AE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31" w:name="排风机能耗"/>
            <w:r w:rsidRPr="00771B84">
              <w:rPr>
                <w:rFonts w:hint="eastAsia"/>
                <w:lang w:val="en-US"/>
              </w:rPr>
              <w:t>371</w:t>
            </w:r>
            <w:bookmarkEnd w:id="131"/>
          </w:p>
        </w:tc>
        <w:tc>
          <w:tcPr>
            <w:tcW w:w="1559" w:type="dxa"/>
            <w:vMerge/>
          </w:tcPr>
          <w:p w14:paraId="20E16CA5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311A899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77DA0F7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32" w:name="排风机能耗_电耗CO2排放平米"/>
            <w:r>
              <w:t>195</w:t>
            </w:r>
            <w:bookmarkEnd w:id="132"/>
          </w:p>
        </w:tc>
      </w:tr>
      <w:tr w:rsidR="00D92D6F" w:rsidRPr="00771B84" w14:paraId="4BD1E50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4CAC777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2E34A" w14:textId="77777777" w:rsidR="00D92D6F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20E67D87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33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133"/>
          </w:p>
        </w:tc>
        <w:tc>
          <w:tcPr>
            <w:tcW w:w="1559" w:type="dxa"/>
            <w:vMerge/>
          </w:tcPr>
          <w:p w14:paraId="456A703F" w14:textId="77777777" w:rsidR="00D92D6F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F60F050" w14:textId="77777777" w:rsidR="00D92D6F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4EFF537" w14:textId="77777777" w:rsidR="00D92D6F" w:rsidRDefault="005424F3" w:rsidP="00F21AC0">
            <w:pPr>
              <w:jc w:val="center"/>
              <w:rPr>
                <w:lang w:val="en-US"/>
              </w:rPr>
            </w:pPr>
            <w:bookmarkStart w:id="134" w:name="热水系统能耗_电耗CO2排放平米"/>
            <w:r>
              <w:t>0</w:t>
            </w:r>
            <w:bookmarkEnd w:id="134"/>
          </w:p>
          <w:p w14:paraId="649F3C1C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5B8FFBC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E4CE642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A5734" w14:textId="77777777" w:rsidR="00D92D6F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2E604EF1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35" w:name="其他能耗"/>
            <w:r w:rsidRPr="00771B84">
              <w:rPr>
                <w:rFonts w:hint="eastAsia"/>
                <w:lang w:val="en-US"/>
              </w:rPr>
              <w:t>371</w:t>
            </w:r>
            <w:bookmarkEnd w:id="135"/>
          </w:p>
        </w:tc>
        <w:tc>
          <w:tcPr>
            <w:tcW w:w="1559" w:type="dxa"/>
            <w:vMerge/>
          </w:tcPr>
          <w:p w14:paraId="3FC14081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3D45D3E" w14:textId="77777777" w:rsidR="00D92D6F" w:rsidRPr="00771B84" w:rsidRDefault="00B659B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509FF32" w14:textId="77777777" w:rsidR="00D92D6F" w:rsidRPr="00771B84" w:rsidRDefault="005424F3" w:rsidP="00F21AC0">
            <w:pPr>
              <w:jc w:val="center"/>
              <w:rPr>
                <w:lang w:val="en-US"/>
              </w:rPr>
            </w:pPr>
            <w:bookmarkStart w:id="136" w:name="其他能耗_电耗CO2排放平米"/>
            <w:r>
              <w:t>195</w:t>
            </w:r>
            <w:bookmarkEnd w:id="136"/>
          </w:p>
        </w:tc>
      </w:tr>
      <w:tr w:rsidR="00A4274E" w:rsidRPr="00771B84" w14:paraId="555A7208" w14:textId="77777777" w:rsidTr="00E95C54">
        <w:tc>
          <w:tcPr>
            <w:tcW w:w="1063" w:type="dxa"/>
            <w:shd w:val="clear" w:color="auto" w:fill="D0CECE"/>
            <w:vAlign w:val="center"/>
          </w:tcPr>
          <w:p w14:paraId="3DB9E5BE" w14:textId="77777777" w:rsidR="00A4274E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FAF8091" w14:textId="77777777" w:rsidR="00A4274E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AE40CA6" w14:textId="77777777" w:rsidR="00A4274E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9C60B35" w14:textId="77777777" w:rsidR="00A4274E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0DA8AE00" w14:textId="77777777" w:rsidR="00A4274E" w:rsidRDefault="005424F3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1B27DCE4" w14:textId="77777777" w:rsidR="001123FF" w:rsidRDefault="005424F3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6351D4B8" w14:textId="77777777" w:rsidR="00A4274E" w:rsidRPr="00771B84" w:rsidRDefault="005424F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23999C10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09D578EC" w14:textId="77777777" w:rsidR="00A4274E" w:rsidRDefault="005424F3" w:rsidP="00F21AC0">
            <w:pPr>
              <w:jc w:val="center"/>
              <w:rPr>
                <w:lang w:val="en-US"/>
              </w:rPr>
            </w:pPr>
            <w:bookmarkStart w:id="137" w:name="热源能耗_燃料类型"/>
            <w:r>
              <w:t>烟煤</w:t>
            </w:r>
            <w:r>
              <w:t>II</w:t>
            </w:r>
            <w:bookmarkEnd w:id="137"/>
          </w:p>
        </w:tc>
        <w:tc>
          <w:tcPr>
            <w:tcW w:w="1276" w:type="dxa"/>
            <w:shd w:val="clear" w:color="auto" w:fill="FFFFFF"/>
            <w:vAlign w:val="center"/>
          </w:tcPr>
          <w:p w14:paraId="5D8CAB4E" w14:textId="77777777" w:rsidR="00A4274E" w:rsidRDefault="005424F3" w:rsidP="00F21AC0">
            <w:pPr>
              <w:jc w:val="center"/>
              <w:rPr>
                <w:lang w:val="en-US"/>
              </w:rPr>
            </w:pPr>
            <w:bookmarkStart w:id="138" w:name="热源锅炉能耗"/>
            <w:r>
              <w:rPr>
                <w:rFonts w:hint="eastAsia"/>
                <w:lang w:val="en-US"/>
              </w:rPr>
              <w:t>1463</w:t>
            </w:r>
            <w:bookmarkEnd w:id="138"/>
          </w:p>
        </w:tc>
        <w:tc>
          <w:tcPr>
            <w:tcW w:w="1559" w:type="dxa"/>
            <w:shd w:val="clear" w:color="auto" w:fill="FFFFFF"/>
          </w:tcPr>
          <w:p w14:paraId="7894CAAA" w14:textId="77777777" w:rsidR="00A4274E" w:rsidRDefault="005424F3" w:rsidP="00F21AC0">
            <w:pPr>
              <w:jc w:val="center"/>
              <w:rPr>
                <w:lang w:val="en-US"/>
              </w:rPr>
            </w:pPr>
            <w:bookmarkStart w:id="139" w:name="热源能耗_燃料CO2排放因子"/>
            <w:r>
              <w:t>89</w:t>
            </w:r>
            <w:bookmarkEnd w:id="139"/>
          </w:p>
        </w:tc>
        <w:tc>
          <w:tcPr>
            <w:tcW w:w="1417" w:type="dxa"/>
            <w:shd w:val="clear" w:color="auto" w:fill="FFFFFF"/>
          </w:tcPr>
          <w:p w14:paraId="7F2FDB35" w14:textId="77777777" w:rsidR="00A4274E" w:rsidRDefault="005424F3" w:rsidP="00F21AC0">
            <w:pPr>
              <w:jc w:val="center"/>
              <w:rPr>
                <w:lang w:val="en-US"/>
              </w:rPr>
            </w:pPr>
            <w:bookmarkStart w:id="140" w:name="热源能耗锅炉碳排放"/>
            <w:r>
              <w:t>4606</w:t>
            </w:r>
            <w:bookmarkEnd w:id="140"/>
          </w:p>
        </w:tc>
        <w:tc>
          <w:tcPr>
            <w:tcW w:w="2421" w:type="dxa"/>
            <w:shd w:val="clear" w:color="auto" w:fill="FFFFFF"/>
          </w:tcPr>
          <w:p w14:paraId="69F97F68" w14:textId="77777777" w:rsidR="00A4274E" w:rsidRDefault="005424F3" w:rsidP="00F21AC0">
            <w:pPr>
              <w:jc w:val="center"/>
              <w:rPr>
                <w:lang w:val="en-US"/>
              </w:rPr>
            </w:pPr>
            <w:bookmarkStart w:id="141" w:name="热源能耗锅炉碳排放平米"/>
            <w:r>
              <w:t>469</w:t>
            </w:r>
            <w:bookmarkEnd w:id="141"/>
          </w:p>
        </w:tc>
      </w:tr>
      <w:tr w:rsidR="00A4274E" w:rsidRPr="00771B84" w14:paraId="2DE43BE4" w14:textId="77777777" w:rsidTr="00E95C54">
        <w:tc>
          <w:tcPr>
            <w:tcW w:w="1063" w:type="dxa"/>
            <w:shd w:val="clear" w:color="auto" w:fill="D0CECE"/>
            <w:vAlign w:val="center"/>
          </w:tcPr>
          <w:p w14:paraId="5704DF23" w14:textId="77777777" w:rsidR="00A4274E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70F12CEF" w14:textId="77777777" w:rsidR="00A4274E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F55CA40" w14:textId="77777777" w:rsidR="00A4274E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493CFC26" w14:textId="77777777" w:rsidR="00A4274E" w:rsidRDefault="005424F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43A2243B" w14:textId="77777777" w:rsidR="00A4274E" w:rsidRDefault="005424F3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3E54D0E3" w14:textId="77777777" w:rsidR="00AD3E40" w:rsidRDefault="005424F3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56DE6C0E" w14:textId="77777777" w:rsidR="00A4274E" w:rsidRDefault="005424F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308755D3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27DA5566" w14:textId="77777777" w:rsidR="00D92D6F" w:rsidRPr="00771B84" w:rsidRDefault="005424F3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AED0A" w14:textId="77777777" w:rsidR="00D92D6F" w:rsidRDefault="005424F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04348150" w14:textId="77777777" w:rsidR="00D92D6F" w:rsidRPr="00771B84" w:rsidRDefault="005424F3" w:rsidP="00273712">
            <w:pPr>
              <w:jc w:val="center"/>
              <w:rPr>
                <w:lang w:val="en-US"/>
              </w:rPr>
            </w:pPr>
            <w:bookmarkStart w:id="142" w:name="太阳能能耗"/>
            <w:r w:rsidRPr="00771B84">
              <w:rPr>
                <w:rFonts w:hint="eastAsia"/>
                <w:lang w:val="en-US"/>
              </w:rPr>
              <w:t>36</w:t>
            </w:r>
            <w:bookmarkEnd w:id="142"/>
          </w:p>
        </w:tc>
        <w:tc>
          <w:tcPr>
            <w:tcW w:w="1559" w:type="dxa"/>
            <w:vMerge w:val="restart"/>
            <w:vAlign w:val="center"/>
          </w:tcPr>
          <w:p w14:paraId="6D518418" w14:textId="77777777" w:rsidR="00D92D6F" w:rsidRPr="00771B84" w:rsidRDefault="005424F3" w:rsidP="00273712">
            <w:pPr>
              <w:jc w:val="center"/>
              <w:rPr>
                <w:lang w:val="en-US"/>
              </w:rPr>
            </w:pPr>
            <w:bookmarkStart w:id="143" w:name="电力CO2排放因子7"/>
            <w:r>
              <w:t>0.5257</w:t>
            </w:r>
            <w:bookmarkEnd w:id="143"/>
          </w:p>
        </w:tc>
        <w:tc>
          <w:tcPr>
            <w:tcW w:w="1417" w:type="dxa"/>
            <w:vMerge w:val="restart"/>
            <w:vAlign w:val="center"/>
          </w:tcPr>
          <w:p w14:paraId="6B458919" w14:textId="77777777" w:rsidR="00D92D6F" w:rsidRPr="00771B84" w:rsidRDefault="005424F3" w:rsidP="00273712">
            <w:pPr>
              <w:jc w:val="center"/>
              <w:rPr>
                <w:lang w:val="en-US"/>
              </w:rPr>
            </w:pPr>
            <w:bookmarkStart w:id="144" w:name="可再生能源能耗_电耗CO2排放"/>
            <w:r>
              <w:t>1445</w:t>
            </w:r>
            <w:bookmarkEnd w:id="144"/>
          </w:p>
        </w:tc>
        <w:tc>
          <w:tcPr>
            <w:tcW w:w="2421" w:type="dxa"/>
          </w:tcPr>
          <w:p w14:paraId="65A97200" w14:textId="77777777" w:rsidR="00D92D6F" w:rsidRPr="00771B84" w:rsidRDefault="005424F3" w:rsidP="00273712">
            <w:pPr>
              <w:jc w:val="center"/>
              <w:rPr>
                <w:lang w:val="en-US"/>
              </w:rPr>
            </w:pPr>
            <w:bookmarkStart w:id="145" w:name="太阳能能耗_电耗CO2排放平米"/>
            <w:r>
              <w:t>19</w:t>
            </w:r>
            <w:bookmarkEnd w:id="145"/>
          </w:p>
        </w:tc>
      </w:tr>
      <w:tr w:rsidR="00D92D6F" w:rsidRPr="00771B84" w14:paraId="4C2FF45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2F441BD" w14:textId="77777777" w:rsidR="00D92D6F" w:rsidRPr="00771B84" w:rsidRDefault="00B659BF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AD170" w14:textId="77777777" w:rsidR="00D92D6F" w:rsidRDefault="005424F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0B91B778" w14:textId="77777777" w:rsidR="00D92D6F" w:rsidRPr="00771B84" w:rsidRDefault="005424F3" w:rsidP="00273712">
            <w:pPr>
              <w:jc w:val="center"/>
              <w:rPr>
                <w:lang w:val="en-US"/>
              </w:rPr>
            </w:pPr>
            <w:bookmarkStart w:id="146" w:name="光伏能耗"/>
            <w:r w:rsidRPr="00771B84">
              <w:rPr>
                <w:rFonts w:hint="eastAsia"/>
                <w:lang w:val="en-US"/>
              </w:rPr>
              <w:t>243</w:t>
            </w:r>
            <w:bookmarkEnd w:id="146"/>
          </w:p>
        </w:tc>
        <w:tc>
          <w:tcPr>
            <w:tcW w:w="1559" w:type="dxa"/>
            <w:vMerge/>
          </w:tcPr>
          <w:p w14:paraId="70381AC8" w14:textId="77777777" w:rsidR="00D92D6F" w:rsidRPr="00771B84" w:rsidRDefault="00B659BF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3686098" w14:textId="77777777" w:rsidR="00D92D6F" w:rsidRPr="00771B84" w:rsidRDefault="00B659BF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64E7D76" w14:textId="77777777" w:rsidR="00D92D6F" w:rsidRPr="00771B84" w:rsidRDefault="005424F3" w:rsidP="00273712">
            <w:pPr>
              <w:jc w:val="center"/>
              <w:rPr>
                <w:lang w:val="en-US"/>
              </w:rPr>
            </w:pPr>
            <w:bookmarkStart w:id="147" w:name="光伏能耗_电耗CO2排放平米"/>
            <w:r>
              <w:t>128</w:t>
            </w:r>
            <w:bookmarkEnd w:id="147"/>
          </w:p>
        </w:tc>
      </w:tr>
      <w:tr w:rsidR="00C74B50" w:rsidRPr="00771B84" w14:paraId="71AD3AA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6BD19E6" w14:textId="77777777" w:rsidR="00C74B50" w:rsidRPr="00771B84" w:rsidRDefault="00B659BF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76F28" w14:textId="77777777" w:rsidR="00C74B50" w:rsidRDefault="005424F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6F90533B" w14:textId="77777777" w:rsidR="00C74B50" w:rsidRPr="00771B84" w:rsidRDefault="005424F3" w:rsidP="00273712">
            <w:pPr>
              <w:jc w:val="center"/>
              <w:rPr>
                <w:lang w:val="en-US"/>
              </w:rPr>
            </w:pPr>
            <w:bookmarkStart w:id="148" w:name="风力能耗"/>
            <w:r>
              <w:rPr>
                <w:rFonts w:hint="eastAsia"/>
                <w:lang w:val="en-US"/>
              </w:rPr>
              <w:t>1</w:t>
            </w:r>
            <w:bookmarkEnd w:id="148"/>
          </w:p>
        </w:tc>
        <w:tc>
          <w:tcPr>
            <w:tcW w:w="1559" w:type="dxa"/>
            <w:vMerge/>
          </w:tcPr>
          <w:p w14:paraId="0ED5E876" w14:textId="77777777" w:rsidR="00C74B50" w:rsidRPr="00771B84" w:rsidRDefault="00B659BF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F43AB3E" w14:textId="77777777" w:rsidR="00C74B50" w:rsidRPr="00771B84" w:rsidRDefault="00B659BF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20D4217" w14:textId="77777777" w:rsidR="00C74B50" w:rsidRPr="00771B84" w:rsidRDefault="005424F3" w:rsidP="00273712">
            <w:pPr>
              <w:jc w:val="center"/>
              <w:rPr>
                <w:lang w:val="en-US"/>
              </w:rPr>
            </w:pPr>
            <w:bookmarkStart w:id="149" w:name="风力能耗_电耗CO2排放平米"/>
            <w:r>
              <w:t>0</w:t>
            </w:r>
            <w:bookmarkEnd w:id="149"/>
          </w:p>
        </w:tc>
      </w:tr>
      <w:tr w:rsidR="00D92D6F" w:rsidRPr="00771B84" w14:paraId="1962575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DB011C1" w14:textId="77777777" w:rsidR="00D92D6F" w:rsidRPr="00771B84" w:rsidRDefault="00B659BF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5E0F9" w14:textId="77777777" w:rsidR="00D92D6F" w:rsidRDefault="005424F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24B46B5A" w14:textId="77777777" w:rsidR="00D92D6F" w:rsidRPr="00771B84" w:rsidRDefault="005424F3" w:rsidP="00273712">
            <w:pPr>
              <w:jc w:val="center"/>
              <w:rPr>
                <w:lang w:val="en-US"/>
              </w:rPr>
            </w:pPr>
            <w:bookmarkStart w:id="150" w:name="可再生能源能耗"/>
            <w:r w:rsidRPr="00771B84">
              <w:rPr>
                <w:rFonts w:hint="eastAsia"/>
                <w:lang w:val="en-US"/>
              </w:rPr>
              <w:t>280</w:t>
            </w:r>
            <w:bookmarkEnd w:id="150"/>
          </w:p>
        </w:tc>
        <w:tc>
          <w:tcPr>
            <w:tcW w:w="1559" w:type="dxa"/>
            <w:vMerge/>
          </w:tcPr>
          <w:p w14:paraId="38872CB2" w14:textId="77777777" w:rsidR="00D92D6F" w:rsidRPr="00771B84" w:rsidRDefault="00B659BF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4CA69B4" w14:textId="77777777" w:rsidR="00D92D6F" w:rsidRPr="00771B84" w:rsidRDefault="00B659BF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445EB57" w14:textId="77777777" w:rsidR="00D92D6F" w:rsidRPr="00771B84" w:rsidRDefault="005424F3" w:rsidP="00273712">
            <w:pPr>
              <w:jc w:val="center"/>
              <w:rPr>
                <w:lang w:val="en-US"/>
              </w:rPr>
            </w:pPr>
            <w:bookmarkStart w:id="151" w:name="可再生能源能耗_电耗CO2排放平米"/>
            <w:r>
              <w:t>147</w:t>
            </w:r>
            <w:bookmarkEnd w:id="151"/>
          </w:p>
        </w:tc>
      </w:tr>
      <w:tr w:rsidR="00A4274E" w:rsidRPr="00771B84" w14:paraId="52D323B8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6CBDDD00" w14:textId="77777777" w:rsidR="00A4274E" w:rsidRPr="00547314" w:rsidRDefault="005424F3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4AD449E0" w14:textId="77777777" w:rsidR="00A4274E" w:rsidRPr="00771B84" w:rsidRDefault="005424F3" w:rsidP="00F21AC0">
            <w:pPr>
              <w:jc w:val="center"/>
              <w:rPr>
                <w:lang w:val="en-US"/>
              </w:rPr>
            </w:pPr>
            <w:bookmarkStart w:id="152" w:name="建筑总碳排放"/>
            <w:r>
              <w:t>23435</w:t>
            </w:r>
            <w:bookmarkEnd w:id="152"/>
          </w:p>
        </w:tc>
        <w:tc>
          <w:tcPr>
            <w:tcW w:w="2421" w:type="dxa"/>
          </w:tcPr>
          <w:p w14:paraId="4D230066" w14:textId="77777777" w:rsidR="00A4274E" w:rsidRPr="00771B84" w:rsidRDefault="005424F3" w:rsidP="00F21AC0">
            <w:pPr>
              <w:jc w:val="center"/>
              <w:rPr>
                <w:lang w:val="en-US"/>
              </w:rPr>
            </w:pPr>
            <w:bookmarkStart w:id="153" w:name="建筑总碳排放平米"/>
            <w:r>
              <w:t>2385</w:t>
            </w:r>
            <w:bookmarkEnd w:id="153"/>
          </w:p>
        </w:tc>
      </w:tr>
    </w:tbl>
    <w:p w14:paraId="090E1B72" w14:textId="77777777" w:rsidR="00CC2ABC" w:rsidRDefault="00B659BF"/>
    <w:p w14:paraId="7D3F9078" w14:textId="77777777" w:rsidR="00CD63BE" w:rsidRDefault="00CD63BE">
      <w:pPr>
        <w:widowControl w:val="0"/>
        <w:jc w:val="both"/>
      </w:pPr>
    </w:p>
    <w:p w14:paraId="0A96444F" w14:textId="77777777" w:rsidR="00CD63BE" w:rsidRDefault="005424F3">
      <w:pPr>
        <w:pStyle w:val="2"/>
        <w:widowControl w:val="0"/>
      </w:pPr>
      <w:bookmarkStart w:id="154" w:name="_Toc92324435"/>
      <w:r>
        <w:t>全生命周期</w:t>
      </w:r>
      <w:bookmarkEnd w:id="15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CD63BE" w14:paraId="1980A597" w14:textId="77777777">
        <w:tc>
          <w:tcPr>
            <w:tcW w:w="2247" w:type="dxa"/>
            <w:shd w:val="clear" w:color="auto" w:fill="E6E6E6"/>
            <w:vAlign w:val="center"/>
          </w:tcPr>
          <w:p w14:paraId="41C72FCA" w14:textId="77777777" w:rsidR="00CD63BE" w:rsidRDefault="005424F3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812EDA" w14:textId="77777777" w:rsidR="00CD63BE" w:rsidRDefault="005424F3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23EF2C33" w14:textId="77777777" w:rsidR="00CD63BE" w:rsidRDefault="005424F3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297F738D" w14:textId="77777777" w:rsidR="00CD63BE" w:rsidRDefault="005424F3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CD63BE" w14:paraId="756E7742" w14:textId="77777777">
        <w:tc>
          <w:tcPr>
            <w:tcW w:w="2247" w:type="dxa"/>
            <w:shd w:val="clear" w:color="auto" w:fill="E6E6E6"/>
            <w:vAlign w:val="center"/>
          </w:tcPr>
          <w:p w14:paraId="775D62A0" w14:textId="77777777" w:rsidR="00CD63BE" w:rsidRDefault="005424F3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549D8CFC" w14:textId="77777777" w:rsidR="00CD63BE" w:rsidRDefault="005424F3">
            <w:r>
              <w:t>0</w:t>
            </w:r>
          </w:p>
        </w:tc>
        <w:tc>
          <w:tcPr>
            <w:tcW w:w="2971" w:type="dxa"/>
            <w:vAlign w:val="center"/>
          </w:tcPr>
          <w:p w14:paraId="3B3678F0" w14:textId="77777777" w:rsidR="00CD63BE" w:rsidRDefault="005424F3">
            <w:r>
              <w:t>0</w:t>
            </w:r>
          </w:p>
        </w:tc>
        <w:tc>
          <w:tcPr>
            <w:tcW w:w="2546" w:type="dxa"/>
            <w:vAlign w:val="center"/>
          </w:tcPr>
          <w:p w14:paraId="33CA5D6A" w14:textId="77777777" w:rsidR="00CD63BE" w:rsidRDefault="005424F3">
            <w:r>
              <w:t>0</w:t>
            </w:r>
          </w:p>
        </w:tc>
      </w:tr>
      <w:tr w:rsidR="00CD63BE" w14:paraId="55984265" w14:textId="77777777">
        <w:tc>
          <w:tcPr>
            <w:tcW w:w="2247" w:type="dxa"/>
            <w:shd w:val="clear" w:color="auto" w:fill="E6E6E6"/>
            <w:vAlign w:val="center"/>
          </w:tcPr>
          <w:p w14:paraId="29E21152" w14:textId="77777777" w:rsidR="00CD63BE" w:rsidRDefault="005424F3">
            <w:r>
              <w:lastRenderedPageBreak/>
              <w:t>建筑建造和拆除</w:t>
            </w:r>
          </w:p>
        </w:tc>
        <w:tc>
          <w:tcPr>
            <w:tcW w:w="1556" w:type="dxa"/>
            <w:vAlign w:val="center"/>
          </w:tcPr>
          <w:p w14:paraId="60BF3175" w14:textId="77777777" w:rsidR="00CD63BE" w:rsidRDefault="005424F3">
            <w:r>
              <w:t>0</w:t>
            </w:r>
          </w:p>
        </w:tc>
        <w:tc>
          <w:tcPr>
            <w:tcW w:w="2971" w:type="dxa"/>
            <w:vAlign w:val="center"/>
          </w:tcPr>
          <w:p w14:paraId="21D937F6" w14:textId="77777777" w:rsidR="00CD63BE" w:rsidRDefault="005424F3">
            <w:r>
              <w:t>0</w:t>
            </w:r>
          </w:p>
        </w:tc>
        <w:tc>
          <w:tcPr>
            <w:tcW w:w="2546" w:type="dxa"/>
            <w:vAlign w:val="center"/>
          </w:tcPr>
          <w:p w14:paraId="2544A5C5" w14:textId="77777777" w:rsidR="00CD63BE" w:rsidRDefault="005424F3">
            <w:r>
              <w:t>0</w:t>
            </w:r>
          </w:p>
        </w:tc>
      </w:tr>
      <w:tr w:rsidR="00CD63BE" w14:paraId="226AC5A7" w14:textId="77777777">
        <w:tc>
          <w:tcPr>
            <w:tcW w:w="2247" w:type="dxa"/>
            <w:shd w:val="clear" w:color="auto" w:fill="E6E6E6"/>
            <w:vAlign w:val="center"/>
          </w:tcPr>
          <w:p w14:paraId="4D37EFA3" w14:textId="77777777" w:rsidR="00CD63BE" w:rsidRDefault="005424F3">
            <w:r>
              <w:t>建筑运行</w:t>
            </w:r>
          </w:p>
        </w:tc>
        <w:tc>
          <w:tcPr>
            <w:tcW w:w="1556" w:type="dxa"/>
            <w:vAlign w:val="center"/>
          </w:tcPr>
          <w:p w14:paraId="75F11CF9" w14:textId="77777777" w:rsidR="00CD63BE" w:rsidRDefault="005424F3">
            <w:r>
              <w:t>23435</w:t>
            </w:r>
          </w:p>
        </w:tc>
        <w:tc>
          <w:tcPr>
            <w:tcW w:w="2971" w:type="dxa"/>
            <w:vAlign w:val="center"/>
          </w:tcPr>
          <w:p w14:paraId="3DF177B7" w14:textId="77777777" w:rsidR="00CD63BE" w:rsidRDefault="005424F3">
            <w:r>
              <w:t>48</w:t>
            </w:r>
          </w:p>
        </w:tc>
        <w:tc>
          <w:tcPr>
            <w:tcW w:w="2546" w:type="dxa"/>
            <w:vAlign w:val="center"/>
          </w:tcPr>
          <w:p w14:paraId="738A79AD" w14:textId="77777777" w:rsidR="00CD63BE" w:rsidRDefault="005424F3">
            <w:r>
              <w:t>2385</w:t>
            </w:r>
          </w:p>
        </w:tc>
      </w:tr>
      <w:tr w:rsidR="00CD63BE" w14:paraId="57516D26" w14:textId="77777777">
        <w:tc>
          <w:tcPr>
            <w:tcW w:w="2247" w:type="dxa"/>
            <w:shd w:val="clear" w:color="auto" w:fill="E6E6E6"/>
            <w:vAlign w:val="center"/>
          </w:tcPr>
          <w:p w14:paraId="752D6F68" w14:textId="77777777" w:rsidR="00CD63BE" w:rsidRDefault="005424F3">
            <w:r>
              <w:t>碳汇</w:t>
            </w:r>
          </w:p>
        </w:tc>
        <w:tc>
          <w:tcPr>
            <w:tcW w:w="1556" w:type="dxa"/>
            <w:vAlign w:val="center"/>
          </w:tcPr>
          <w:p w14:paraId="6B17DD84" w14:textId="77777777" w:rsidR="00CD63BE" w:rsidRDefault="005424F3">
            <w:r>
              <w:t>0</w:t>
            </w:r>
          </w:p>
        </w:tc>
        <w:tc>
          <w:tcPr>
            <w:tcW w:w="2971" w:type="dxa"/>
            <w:vAlign w:val="center"/>
          </w:tcPr>
          <w:p w14:paraId="0D9A1129" w14:textId="77777777" w:rsidR="00CD63BE" w:rsidRDefault="005424F3">
            <w:r>
              <w:t>0</w:t>
            </w:r>
          </w:p>
        </w:tc>
        <w:tc>
          <w:tcPr>
            <w:tcW w:w="2546" w:type="dxa"/>
            <w:vAlign w:val="center"/>
          </w:tcPr>
          <w:p w14:paraId="6A90FD47" w14:textId="77777777" w:rsidR="00CD63BE" w:rsidRDefault="005424F3">
            <w:r>
              <w:t>0</w:t>
            </w:r>
          </w:p>
        </w:tc>
      </w:tr>
      <w:tr w:rsidR="00CD63BE" w14:paraId="79F3ADFD" w14:textId="77777777">
        <w:tc>
          <w:tcPr>
            <w:tcW w:w="2247" w:type="dxa"/>
            <w:shd w:val="clear" w:color="auto" w:fill="E6E6E6"/>
            <w:vAlign w:val="center"/>
          </w:tcPr>
          <w:p w14:paraId="69D53B45" w14:textId="77777777" w:rsidR="00CD63BE" w:rsidRDefault="005424F3">
            <w:r>
              <w:t>合计</w:t>
            </w:r>
          </w:p>
        </w:tc>
        <w:tc>
          <w:tcPr>
            <w:tcW w:w="1556" w:type="dxa"/>
            <w:vAlign w:val="center"/>
          </w:tcPr>
          <w:p w14:paraId="344FB88F" w14:textId="77777777" w:rsidR="00CD63BE" w:rsidRDefault="005424F3">
            <w:r>
              <w:t>23435</w:t>
            </w:r>
          </w:p>
        </w:tc>
        <w:tc>
          <w:tcPr>
            <w:tcW w:w="2971" w:type="dxa"/>
            <w:vAlign w:val="center"/>
          </w:tcPr>
          <w:p w14:paraId="71680E67" w14:textId="77777777" w:rsidR="00CD63BE" w:rsidRDefault="005424F3">
            <w:r>
              <w:t>48</w:t>
            </w:r>
          </w:p>
        </w:tc>
        <w:tc>
          <w:tcPr>
            <w:tcW w:w="2546" w:type="dxa"/>
            <w:vAlign w:val="center"/>
          </w:tcPr>
          <w:p w14:paraId="3FFD780F" w14:textId="77777777" w:rsidR="00CD63BE" w:rsidRDefault="005424F3">
            <w:r>
              <w:t>2385</w:t>
            </w:r>
          </w:p>
        </w:tc>
      </w:tr>
    </w:tbl>
    <w:p w14:paraId="1466BB3F" w14:textId="77777777" w:rsidR="00CD63BE" w:rsidRDefault="005424F3">
      <w:pPr>
        <w:widowControl w:val="0"/>
        <w:jc w:val="center"/>
      </w:pPr>
      <w:r>
        <w:rPr>
          <w:noProof/>
        </w:rPr>
        <w:drawing>
          <wp:inline distT="0" distB="0" distL="0" distR="0" wp14:anchorId="011E58A3" wp14:editId="043B23B6">
            <wp:extent cx="5544132" cy="562986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D59CF6" wp14:editId="7CF37644">
            <wp:extent cx="5544132" cy="562986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A2EF0" w14:textId="77777777" w:rsidR="00CD63BE" w:rsidRDefault="00CD63BE">
      <w:pPr>
        <w:jc w:val="both"/>
      </w:pPr>
    </w:p>
    <w:p w14:paraId="215778DE" w14:textId="77777777" w:rsidR="00CD63BE" w:rsidRDefault="00CD63BE">
      <w:pPr>
        <w:sectPr w:rsidR="00CD63BE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3C4A1A9" w14:textId="77777777" w:rsidR="00CD63BE" w:rsidRDefault="005424F3">
      <w:pPr>
        <w:pStyle w:val="1"/>
        <w:jc w:val="both"/>
      </w:pPr>
      <w:bookmarkStart w:id="155" w:name="_Toc92324436"/>
      <w:r>
        <w:lastRenderedPageBreak/>
        <w:t>附录</w:t>
      </w:r>
      <w:bookmarkEnd w:id="155"/>
    </w:p>
    <w:p w14:paraId="197A8F0A" w14:textId="77777777" w:rsidR="00CD63BE" w:rsidRDefault="005424F3">
      <w:pPr>
        <w:pStyle w:val="2"/>
      </w:pPr>
      <w:bookmarkStart w:id="156" w:name="_Toc92324437"/>
      <w:r>
        <w:t>工作日/节假日人员逐时在室率(%)</w:t>
      </w:r>
      <w:bookmarkEnd w:id="156"/>
    </w:p>
    <w:p w14:paraId="0DCE206B" w14:textId="77777777" w:rsidR="00CD63BE" w:rsidRDefault="00CD63B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7C07FB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E5BA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CFB52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60AB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6BF8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DF00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4E753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49B8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0236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5ADC3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BF140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F450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7EF2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E0A9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882B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B9419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7D795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40A6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F82B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7290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AEF84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838E7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BBFD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CB29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0B356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0B6F7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63BE" w14:paraId="14C5F4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C55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1A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B9F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133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61C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9F1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8EC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0699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C6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D1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33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C2F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22A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2F3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0C3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06F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6CE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83A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581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F7F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A75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575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025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834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037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0E9C7F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CB7" w14:textId="77777777" w:rsidR="001211D7" w:rsidRDefault="00B659B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EF7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019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221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F8E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0F2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7B4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D45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332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C95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1A5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72D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4F2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F82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5167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B6B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D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DC0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3C1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B4C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B98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59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8C5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6B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4DC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3A858CB" w14:textId="77777777" w:rsidR="00CD63BE" w:rsidRDefault="00CD63BE">
      <w:pPr>
        <w:jc w:val="both"/>
      </w:pPr>
    </w:p>
    <w:p w14:paraId="5C634155" w14:textId="77777777" w:rsidR="00CD63BE" w:rsidRDefault="005424F3">
      <w:r>
        <w:t>注：上行：工作日；下行：节假日</w:t>
      </w:r>
    </w:p>
    <w:p w14:paraId="66CE2EB2" w14:textId="77777777" w:rsidR="00CD63BE" w:rsidRDefault="005424F3">
      <w:pPr>
        <w:pStyle w:val="2"/>
      </w:pPr>
      <w:bookmarkStart w:id="157" w:name="_Toc92324438"/>
      <w:r>
        <w:t>工作日/节假日照明开关时间表(%)</w:t>
      </w:r>
      <w:bookmarkEnd w:id="157"/>
    </w:p>
    <w:p w14:paraId="0EE2542F" w14:textId="77777777" w:rsidR="00CD63BE" w:rsidRDefault="00CD63B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1B3900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C449A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B009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3323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9739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254AD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B5F1A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0466B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451A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1DDDF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94C8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ADF2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F561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5E34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EC11F9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A63B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0FAD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2DD6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451B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20CEF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B1F8D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A3E84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13EBE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4CCDA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AABB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9F407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63BE" w14:paraId="4E623B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99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939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FEB9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CF6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A3B7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767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6EA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CEE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FE3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269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C2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02F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B66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B25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5F1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D02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BB0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215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E55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D87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D8C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D65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444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AB1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4DC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779B76C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1799" w14:textId="77777777" w:rsidR="001211D7" w:rsidRDefault="00B659B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0F3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7C0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6BD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D38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523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DB59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ABF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EDC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3E6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23A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9707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C29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9C3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5B1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95C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39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234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6D29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814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7FC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6449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157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707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161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2283B29" w14:textId="77777777" w:rsidR="00CD63BE" w:rsidRDefault="00CD63BE"/>
    <w:p w14:paraId="7C725468" w14:textId="77777777" w:rsidR="00CD63BE" w:rsidRDefault="005424F3">
      <w:r>
        <w:t>注：上行：工作日；下行：节假日</w:t>
      </w:r>
    </w:p>
    <w:p w14:paraId="491D02AE" w14:textId="77777777" w:rsidR="00CD63BE" w:rsidRDefault="005424F3">
      <w:pPr>
        <w:pStyle w:val="2"/>
      </w:pPr>
      <w:bookmarkStart w:id="158" w:name="_Toc92324439"/>
      <w:r>
        <w:t>工作日/节假日设备逐时使用率(%)</w:t>
      </w:r>
      <w:bookmarkEnd w:id="158"/>
    </w:p>
    <w:p w14:paraId="78FCB270" w14:textId="77777777" w:rsidR="00CD63BE" w:rsidRDefault="00CD63B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60DD05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65BB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A2E9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AB056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FB9F2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168239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EAEB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2169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9BD2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9B603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6AA9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8A6A4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CC0F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22EDD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C0B2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3D4A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D187B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51810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CEDC4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6671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EA80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06B2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CB9B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DDCB4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BE0A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75035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63BE" w14:paraId="72C2902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1C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E3D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1DD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D66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A71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469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480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DB9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D50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246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0EC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C47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6A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E3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00B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E87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F1A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488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0BE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905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AFD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1767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DE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5D7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952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5063FB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EFB" w14:textId="77777777" w:rsidR="001211D7" w:rsidRDefault="00B659B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B7A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6A2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C7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0E1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780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A4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52B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E67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13C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AE6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7BD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585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303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9F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19F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D8E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CF29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4F6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17D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120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8E7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038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7D6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9C2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BC6D28E" w14:textId="77777777" w:rsidR="00CD63BE" w:rsidRDefault="00CD63BE"/>
    <w:p w14:paraId="35885639" w14:textId="77777777" w:rsidR="00CD63BE" w:rsidRDefault="005424F3">
      <w:r>
        <w:t>注：上行：工作日；下行：节假日</w:t>
      </w:r>
    </w:p>
    <w:p w14:paraId="4A608ADE" w14:textId="77777777" w:rsidR="00CD63BE" w:rsidRDefault="005424F3">
      <w:pPr>
        <w:pStyle w:val="2"/>
      </w:pPr>
      <w:bookmarkStart w:id="159" w:name="_Toc92324440"/>
      <w:r>
        <w:t>工作日/节假日空调系统运行时间表(1:开,0:关)</w:t>
      </w:r>
      <w:bookmarkEnd w:id="159"/>
    </w:p>
    <w:p w14:paraId="74BC4F65" w14:textId="77777777" w:rsidR="00CD63BE" w:rsidRDefault="00CD63B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B75B4A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ED35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EC85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85E5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67F3F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6313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A6AC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FE90C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52F9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03D5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D884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A1A74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BB53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32DE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508F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5533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46C91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9C415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4120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48BC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441F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4287C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0A7C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1245A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6096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A2AA8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63BE" w14:paraId="7C326C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EF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7AA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563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F6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774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6D8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F85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A22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B03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15DC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82F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589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F75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7D3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2C9A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DB5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CEA7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ABC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746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24E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8B94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D5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10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D96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17E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DB10C0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4462" w14:textId="77777777" w:rsidR="001211D7" w:rsidRDefault="00B659B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4695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99F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AE4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EF9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71D6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F19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B5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6A9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86B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9F01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D8E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0E22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08DE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05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E15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7E63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4807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E088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666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0CBB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77F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7CC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4E0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017D" w14:textId="77777777" w:rsidR="001211D7" w:rsidRDefault="00542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C272681" w14:textId="77777777" w:rsidR="00CD63BE" w:rsidRDefault="00CD63BE"/>
    <w:p w14:paraId="04FD2B63" w14:textId="77777777" w:rsidR="00CD63BE" w:rsidRDefault="005424F3">
      <w:r>
        <w:t>注：上行：工作日；下行：节假日</w:t>
      </w:r>
    </w:p>
    <w:p w14:paraId="7F7626A4" w14:textId="77777777" w:rsidR="00CD63BE" w:rsidRDefault="00CD63BE"/>
    <w:sectPr w:rsidR="00CD63BE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A294" w14:textId="77777777" w:rsidR="00B659BF" w:rsidRDefault="00B659BF" w:rsidP="00203A7D">
      <w:r>
        <w:separator/>
      </w:r>
    </w:p>
  </w:endnote>
  <w:endnote w:type="continuationSeparator" w:id="0">
    <w:p w14:paraId="1A1DF799" w14:textId="77777777" w:rsidR="00B659BF" w:rsidRDefault="00B659B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7F9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53B9B6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3A4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3A01B3B8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B67C" w14:textId="77777777" w:rsidR="00B659BF" w:rsidRDefault="00B659BF" w:rsidP="00203A7D">
      <w:r>
        <w:separator/>
      </w:r>
    </w:p>
  </w:footnote>
  <w:footnote w:type="continuationSeparator" w:id="0">
    <w:p w14:paraId="73376779" w14:textId="77777777" w:rsidR="00B659BF" w:rsidRDefault="00B659B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D3E0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230B16CC" wp14:editId="7B7653B1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DD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94CDD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424F3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659BF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D63BE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26F07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DA24A38"/>
  <w15:chartTrackingRefBased/>
  <w15:docId w15:val="{0DB92E5D-5C6C-49FE-8579-BC991D3C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t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2</TotalTime>
  <Pages>14</Pages>
  <Words>1321</Words>
  <Characters>7533</Characters>
  <Application>Microsoft Office Word</Application>
  <DocSecurity>0</DocSecurity>
  <Lines>62</Lines>
  <Paragraphs>17</Paragraphs>
  <ScaleCrop>false</ScaleCrop>
  <Company>ths</Company>
  <LinksUpToDate>false</LinksUpToDate>
  <CharactersWithSpaces>8837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zlt</dc:creator>
  <cp:keywords/>
  <cp:lastModifiedBy>培军 张</cp:lastModifiedBy>
  <cp:revision>2</cp:revision>
  <cp:lastPrinted>1899-12-31T16:00:00Z</cp:lastPrinted>
  <dcterms:created xsi:type="dcterms:W3CDTF">2022-01-05T17:19:00Z</dcterms:created>
  <dcterms:modified xsi:type="dcterms:W3CDTF">2022-01-06T07:22:00Z</dcterms:modified>
</cp:coreProperties>
</file>