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AF6D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F97AC69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8BDFA61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B3B4AF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B76C2E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BDC5A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A631934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546033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FB57C7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世外源-老年生态社区</w:t>
            </w:r>
            <w:bookmarkEnd w:id="0"/>
          </w:p>
        </w:tc>
      </w:tr>
      <w:tr w:rsidR="00D6136B" w14:paraId="6CFA22F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CAA44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0DF19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长春</w:t>
            </w:r>
            <w:bookmarkEnd w:id="1"/>
          </w:p>
        </w:tc>
      </w:tr>
      <w:tr w:rsidR="00D6136B" w14:paraId="1B93C5A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C5A5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C271C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BK40587</w:t>
            </w:r>
            <w:bookmarkEnd w:id="2"/>
          </w:p>
        </w:tc>
      </w:tr>
      <w:tr w:rsidR="00D6136B" w14:paraId="21F3336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12296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CC2D50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吉林建筑大学</w:t>
            </w:r>
            <w:bookmarkEnd w:id="3"/>
          </w:p>
        </w:tc>
      </w:tr>
      <w:tr w:rsidR="00D6136B" w14:paraId="67C15CA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089C8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69251C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吉林建筑大学</w:t>
            </w:r>
            <w:bookmarkEnd w:id="4"/>
          </w:p>
        </w:tc>
      </w:tr>
      <w:tr w:rsidR="00D6136B" w14:paraId="2350AD1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0BE5A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753A76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CE4B2E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0C316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CF25AA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7BFDAAB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B091C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D53FCE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6645469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8BD38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3EA4CF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0AB28500" w14:textId="77777777" w:rsidR="00D6136B" w:rsidRDefault="00D6136B">
      <w:pPr>
        <w:rPr>
          <w:rFonts w:ascii="宋体" w:hAnsi="宋体"/>
          <w:lang w:val="en-US"/>
        </w:rPr>
      </w:pPr>
    </w:p>
    <w:p w14:paraId="7DA4F88F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262122B" wp14:editId="675FF587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828E" w14:textId="77777777" w:rsidR="002228DE" w:rsidRDefault="002228DE">
      <w:pPr>
        <w:jc w:val="center"/>
        <w:rPr>
          <w:rFonts w:ascii="宋体" w:hAnsi="宋体"/>
          <w:lang w:val="en-US"/>
        </w:rPr>
      </w:pPr>
    </w:p>
    <w:p w14:paraId="0BFD5E20" w14:textId="77777777" w:rsidR="00D6136B" w:rsidRDefault="00D6136B">
      <w:pPr>
        <w:rPr>
          <w:rFonts w:ascii="宋体" w:hAnsi="宋体"/>
          <w:lang w:val="en-US"/>
        </w:rPr>
      </w:pPr>
    </w:p>
    <w:p w14:paraId="1210B19E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4B316F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7AB286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F1F740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2CEA0B7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850DA0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C686B5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44AD08AC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C6DCE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5496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1605AC3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3280A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7F7704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T15193179040</w:t>
            </w:r>
            <w:bookmarkEnd w:id="9"/>
          </w:p>
        </w:tc>
      </w:tr>
    </w:tbl>
    <w:p w14:paraId="72ABC889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43392FD2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3EC7577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631878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71AE7CF2" w14:textId="77777777" w:rsidR="004856CC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42141" w:history="1">
        <w:r w:rsidR="004856CC" w:rsidRPr="00FD1D3D">
          <w:rPr>
            <w:rStyle w:val="a4"/>
            <w:noProof/>
          </w:rPr>
          <w:t>1</w:t>
        </w:r>
        <w:r w:rsidR="004856C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4856CC" w:rsidRPr="00FD1D3D">
          <w:rPr>
            <w:rStyle w:val="a4"/>
            <w:noProof/>
          </w:rPr>
          <w:t>住区概况</w:t>
        </w:r>
        <w:r w:rsidR="004856CC">
          <w:rPr>
            <w:noProof/>
            <w:webHidden/>
          </w:rPr>
          <w:tab/>
        </w:r>
        <w:r w:rsidR="004856CC">
          <w:rPr>
            <w:noProof/>
            <w:webHidden/>
          </w:rPr>
          <w:fldChar w:fldCharType="begin"/>
        </w:r>
        <w:r w:rsidR="004856CC">
          <w:rPr>
            <w:noProof/>
            <w:webHidden/>
          </w:rPr>
          <w:instrText xml:space="preserve"> PAGEREF _Toc97842141 \h </w:instrText>
        </w:r>
        <w:r w:rsidR="004856CC">
          <w:rPr>
            <w:noProof/>
            <w:webHidden/>
          </w:rPr>
        </w:r>
        <w:r w:rsidR="004856CC">
          <w:rPr>
            <w:noProof/>
            <w:webHidden/>
          </w:rPr>
          <w:fldChar w:fldCharType="separate"/>
        </w:r>
        <w:r w:rsidR="004856CC">
          <w:rPr>
            <w:noProof/>
            <w:webHidden/>
          </w:rPr>
          <w:t>3</w:t>
        </w:r>
        <w:r w:rsidR="004856CC">
          <w:rPr>
            <w:noProof/>
            <w:webHidden/>
          </w:rPr>
          <w:fldChar w:fldCharType="end"/>
        </w:r>
      </w:hyperlink>
    </w:p>
    <w:p w14:paraId="4DFC4972" w14:textId="77777777" w:rsidR="004856CC" w:rsidRDefault="004856C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842142" w:history="1">
        <w:r w:rsidRPr="00FD1D3D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D1D3D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9A8C3A" w14:textId="77777777" w:rsidR="004856CC" w:rsidRDefault="004856C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842143" w:history="1">
        <w:r w:rsidRPr="00FD1D3D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D1D3D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0289E6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44" w:history="1">
        <w:r w:rsidRPr="00FD1D3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712DEC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45" w:history="1">
        <w:r w:rsidRPr="00FD1D3D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FB89C1" w14:textId="77777777" w:rsidR="004856CC" w:rsidRDefault="004856C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842146" w:history="1">
        <w:r w:rsidRPr="00FD1D3D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D1D3D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E094D8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47" w:history="1">
        <w:r w:rsidRPr="00FD1D3D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BAF352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48" w:history="1">
        <w:r w:rsidRPr="00FD1D3D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1543E4" w14:textId="77777777" w:rsidR="004856CC" w:rsidRDefault="004856C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842149" w:history="1">
        <w:r w:rsidRPr="00FD1D3D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D1D3D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DA5705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50" w:history="1">
        <w:r w:rsidRPr="00FD1D3D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4948D1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51" w:history="1">
        <w:r w:rsidRPr="00FD1D3D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7B1FEB" w14:textId="77777777" w:rsidR="004856CC" w:rsidRDefault="004856CC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842152" w:history="1">
        <w:r w:rsidRPr="00FD1D3D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D1D3D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84315F" w14:textId="77777777" w:rsidR="004856CC" w:rsidRDefault="004856C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842153" w:history="1">
        <w:r w:rsidRPr="00FD1D3D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D1D3D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_Toc97842153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66C96D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44A321D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D71625F" w14:textId="77777777" w:rsidR="00D6136B" w:rsidRDefault="00D6136B">
      <w:pPr>
        <w:pStyle w:val="1"/>
      </w:pPr>
      <w:bookmarkStart w:id="11" w:name="_Toc401318136"/>
      <w:bookmarkStart w:id="12" w:name="_Toc97842141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248819B3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21D7963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6AA0B8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世外源-老年生态社区</w:t>
            </w:r>
            <w:bookmarkEnd w:id="13"/>
          </w:p>
        </w:tc>
      </w:tr>
      <w:tr w:rsidR="00D6136B" w14:paraId="1B4F19FB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144EA69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859E266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长春</w:t>
            </w:r>
            <w:bookmarkEnd w:id="14"/>
          </w:p>
        </w:tc>
      </w:tr>
      <w:tr w:rsidR="006B02AD" w14:paraId="32215596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4A46B21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2AEAC9F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0ECAB16F" w14:textId="77777777" w:rsidTr="00ED046A">
        <w:tc>
          <w:tcPr>
            <w:tcW w:w="2841" w:type="dxa"/>
            <w:shd w:val="clear" w:color="auto" w:fill="E6E6E6"/>
          </w:tcPr>
          <w:p w14:paraId="43DD1ED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4F5765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43.90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7CA166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125.32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1105A966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14058C4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11E31A98" wp14:editId="507FFE9A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F36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7FAC2372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09D8BB89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59573B6D" wp14:editId="028FAA81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38A1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294C6BBB" w14:textId="77777777" w:rsidR="00D6136B" w:rsidRDefault="00D6136B">
      <w:pPr>
        <w:pStyle w:val="1"/>
      </w:pPr>
      <w:bookmarkStart w:id="20" w:name="_Toc97842142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73CDA658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33736DC3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6E46ABFA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2840835E" w14:textId="77777777" w:rsidR="00D6136B" w:rsidRDefault="00D6136B">
      <w:pPr>
        <w:pStyle w:val="1"/>
      </w:pPr>
      <w:bookmarkStart w:id="22" w:name="_Toc97842143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4DFC7634" w14:textId="77777777" w:rsidR="00D6136B" w:rsidRDefault="00D6136B">
      <w:pPr>
        <w:pStyle w:val="2"/>
      </w:pPr>
      <w:bookmarkStart w:id="23" w:name="_Toc97842144"/>
      <w:r>
        <w:rPr>
          <w:rFonts w:hint="eastAsia"/>
        </w:rPr>
        <w:t>规范要求</w:t>
      </w:r>
      <w:bookmarkEnd w:id="23"/>
    </w:p>
    <w:p w14:paraId="694F868C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2AE9AB0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6152591F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F31DB9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6C22E30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0272A45C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03180463" w14:textId="77777777" w:rsidR="001872C8" w:rsidRDefault="001872C8" w:rsidP="0083719F">
      <w:pPr>
        <w:pStyle w:val="2"/>
      </w:pPr>
      <w:bookmarkStart w:id="24" w:name="_Toc97842145"/>
      <w:r>
        <w:rPr>
          <w:rFonts w:hint="eastAsia"/>
        </w:rPr>
        <w:t>计算方法</w:t>
      </w:r>
      <w:bookmarkEnd w:id="24"/>
    </w:p>
    <w:p w14:paraId="4B6D0ED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31DEA2B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5153885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5A2631B0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64D11F2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5B61EB2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46C46BD4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86983B2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2EE422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096C504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B5138B3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5F8E145" w14:textId="77777777" w:rsidR="00D6136B" w:rsidRDefault="00D6136B">
      <w:pPr>
        <w:pStyle w:val="1"/>
      </w:pPr>
      <w:bookmarkStart w:id="25" w:name="_Toc401318141"/>
      <w:bookmarkStart w:id="26" w:name="_Toc97842146"/>
      <w:r>
        <w:rPr>
          <w:rFonts w:hint="eastAsia"/>
        </w:rPr>
        <w:t>指标概览</w:t>
      </w:r>
      <w:bookmarkEnd w:id="25"/>
      <w:bookmarkEnd w:id="26"/>
    </w:p>
    <w:p w14:paraId="07E6CBC8" w14:textId="77777777" w:rsidR="00D6136B" w:rsidRDefault="00D6136B">
      <w:pPr>
        <w:pStyle w:val="2"/>
      </w:pPr>
      <w:bookmarkStart w:id="27" w:name="_Toc97842147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2228DE" w14:paraId="23643C98" w14:textId="77777777">
        <w:tc>
          <w:tcPr>
            <w:tcW w:w="3118" w:type="dxa"/>
            <w:shd w:val="clear" w:color="auto" w:fill="E6E6E6"/>
            <w:vAlign w:val="center"/>
          </w:tcPr>
          <w:p w14:paraId="3C2459DD" w14:textId="77777777" w:rsidR="002228DE" w:rsidRDefault="001B4C6F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99836D5" w14:textId="77777777" w:rsidR="002228DE" w:rsidRDefault="001B4C6F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F7C6CBC" w14:textId="77777777" w:rsidR="002228DE" w:rsidRDefault="001B4C6F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2228DE" w14:paraId="0F2C20F8" w14:textId="77777777">
        <w:tc>
          <w:tcPr>
            <w:tcW w:w="3118" w:type="dxa"/>
            <w:shd w:val="clear" w:color="auto" w:fill="E6E6E6"/>
            <w:vAlign w:val="center"/>
          </w:tcPr>
          <w:p w14:paraId="577553F5" w14:textId="77777777" w:rsidR="002228DE" w:rsidRDefault="002228DE"/>
        </w:tc>
        <w:tc>
          <w:tcPr>
            <w:tcW w:w="3107" w:type="dxa"/>
            <w:vAlign w:val="center"/>
          </w:tcPr>
          <w:p w14:paraId="4B22B572" w14:textId="77777777" w:rsidR="002228DE" w:rsidRDefault="001B4C6F">
            <w:r>
              <w:t>1385.4</w:t>
            </w:r>
          </w:p>
        </w:tc>
        <w:tc>
          <w:tcPr>
            <w:tcW w:w="3107" w:type="dxa"/>
            <w:vAlign w:val="center"/>
          </w:tcPr>
          <w:p w14:paraId="0D97AF48" w14:textId="77777777" w:rsidR="002228DE" w:rsidRDefault="001B4C6F">
            <w:r>
              <w:t>24.0</w:t>
            </w:r>
          </w:p>
        </w:tc>
      </w:tr>
    </w:tbl>
    <w:p w14:paraId="2AF98C55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4289623C" w14:textId="77777777" w:rsidR="00D6136B" w:rsidRDefault="00D6136B">
      <w:pPr>
        <w:pStyle w:val="2"/>
      </w:pPr>
      <w:bookmarkStart w:id="29" w:name="_Toc97842148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2228DE" w14:paraId="5C8F4C95" w14:textId="77777777">
        <w:tc>
          <w:tcPr>
            <w:tcW w:w="5093" w:type="dxa"/>
            <w:shd w:val="clear" w:color="auto" w:fill="E6E6E6"/>
            <w:vAlign w:val="center"/>
          </w:tcPr>
          <w:p w14:paraId="2B8A6AF8" w14:textId="77777777" w:rsidR="002228DE" w:rsidRDefault="001B4C6F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78367765" w14:textId="77777777" w:rsidR="002228DE" w:rsidRDefault="001B4C6F">
            <w:pPr>
              <w:jc w:val="center"/>
            </w:pPr>
            <w:r>
              <w:t>值</w:t>
            </w:r>
          </w:p>
        </w:tc>
      </w:tr>
      <w:tr w:rsidR="002228DE" w14:paraId="4C379A3C" w14:textId="77777777">
        <w:tc>
          <w:tcPr>
            <w:tcW w:w="5093" w:type="dxa"/>
            <w:shd w:val="clear" w:color="auto" w:fill="E6E6E6"/>
            <w:vAlign w:val="center"/>
          </w:tcPr>
          <w:p w14:paraId="0079E9BE" w14:textId="77777777" w:rsidR="002228DE" w:rsidRDefault="001B4C6F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008C9EE" w14:textId="77777777" w:rsidR="002228DE" w:rsidRDefault="001B4C6F">
            <w:r>
              <w:t>59601</w:t>
            </w:r>
          </w:p>
        </w:tc>
      </w:tr>
      <w:tr w:rsidR="002228DE" w14:paraId="4E722933" w14:textId="77777777">
        <w:tc>
          <w:tcPr>
            <w:tcW w:w="5093" w:type="dxa"/>
            <w:shd w:val="clear" w:color="auto" w:fill="E6E6E6"/>
            <w:vAlign w:val="center"/>
          </w:tcPr>
          <w:p w14:paraId="0C24CEE2" w14:textId="77777777" w:rsidR="002228DE" w:rsidRDefault="001B4C6F">
            <w:r>
              <w:t>建筑密度</w:t>
            </w:r>
          </w:p>
        </w:tc>
        <w:tc>
          <w:tcPr>
            <w:tcW w:w="4239" w:type="dxa"/>
            <w:vAlign w:val="center"/>
          </w:tcPr>
          <w:p w14:paraId="7B217AD5" w14:textId="77777777" w:rsidR="002228DE" w:rsidRDefault="001B4C6F">
            <w:r>
              <w:t>0.02</w:t>
            </w:r>
          </w:p>
        </w:tc>
      </w:tr>
      <w:tr w:rsidR="002228DE" w14:paraId="49850A40" w14:textId="77777777">
        <w:tc>
          <w:tcPr>
            <w:tcW w:w="5093" w:type="dxa"/>
            <w:shd w:val="clear" w:color="auto" w:fill="E6E6E6"/>
            <w:vAlign w:val="center"/>
          </w:tcPr>
          <w:p w14:paraId="0CA3720E" w14:textId="77777777" w:rsidR="002228DE" w:rsidRDefault="001B4C6F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55B4578" w14:textId="77777777" w:rsidR="002228DE" w:rsidRDefault="001B4C6F">
            <w:r>
              <w:t>58216</w:t>
            </w:r>
          </w:p>
        </w:tc>
      </w:tr>
      <w:tr w:rsidR="002228DE" w14:paraId="520D9E95" w14:textId="77777777">
        <w:tc>
          <w:tcPr>
            <w:tcW w:w="5093" w:type="dxa"/>
            <w:shd w:val="clear" w:color="auto" w:fill="E6E6E6"/>
            <w:vAlign w:val="center"/>
          </w:tcPr>
          <w:p w14:paraId="0FE70442" w14:textId="77777777" w:rsidR="002228DE" w:rsidRDefault="001B4C6F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C9B04A3" w14:textId="77777777" w:rsidR="002228DE" w:rsidRDefault="001B4C6F">
            <w:r>
              <w:t>1689</w:t>
            </w:r>
          </w:p>
        </w:tc>
      </w:tr>
      <w:tr w:rsidR="002228DE" w14:paraId="19D7C5E6" w14:textId="77777777">
        <w:tc>
          <w:tcPr>
            <w:tcW w:w="5093" w:type="dxa"/>
            <w:shd w:val="clear" w:color="auto" w:fill="E6E6E6"/>
            <w:vAlign w:val="center"/>
          </w:tcPr>
          <w:p w14:paraId="6F898AE6" w14:textId="77777777" w:rsidR="002228DE" w:rsidRDefault="001B4C6F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AA2926B" w14:textId="77777777" w:rsidR="002228DE" w:rsidRDefault="001B4C6F">
            <w:r>
              <w:t>2082</w:t>
            </w:r>
          </w:p>
        </w:tc>
      </w:tr>
      <w:tr w:rsidR="002228DE" w14:paraId="7DEAC21E" w14:textId="77777777">
        <w:tc>
          <w:tcPr>
            <w:tcW w:w="5093" w:type="dxa"/>
            <w:shd w:val="clear" w:color="auto" w:fill="E6E6E6"/>
            <w:vAlign w:val="center"/>
          </w:tcPr>
          <w:p w14:paraId="05CFD6C9" w14:textId="77777777" w:rsidR="002228DE" w:rsidRDefault="001B4C6F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16F8269" w14:textId="77777777" w:rsidR="002228DE" w:rsidRDefault="001B4C6F">
            <w:r>
              <w:t>0</w:t>
            </w:r>
          </w:p>
        </w:tc>
      </w:tr>
      <w:tr w:rsidR="002228DE" w14:paraId="18D115E2" w14:textId="77777777">
        <w:tc>
          <w:tcPr>
            <w:tcW w:w="5093" w:type="dxa"/>
            <w:shd w:val="clear" w:color="auto" w:fill="E6E6E6"/>
            <w:vAlign w:val="center"/>
          </w:tcPr>
          <w:p w14:paraId="32260025" w14:textId="77777777" w:rsidR="002228DE" w:rsidRDefault="001B4C6F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6E06008" w14:textId="77777777" w:rsidR="002228DE" w:rsidRDefault="001B4C6F">
            <w:r>
              <w:t>0</w:t>
            </w:r>
          </w:p>
        </w:tc>
      </w:tr>
    </w:tbl>
    <w:p w14:paraId="2841460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6B2987CF" w14:textId="77777777" w:rsidR="00D6136B" w:rsidRDefault="00D6136B" w:rsidP="00876CF9">
      <w:pPr>
        <w:pStyle w:val="1"/>
      </w:pPr>
      <w:bookmarkStart w:id="31" w:name="_Toc97842149"/>
      <w:r>
        <w:rPr>
          <w:rFonts w:hint="eastAsia"/>
        </w:rPr>
        <w:t>计算结果</w:t>
      </w:r>
      <w:bookmarkEnd w:id="31"/>
    </w:p>
    <w:p w14:paraId="334C12A7" w14:textId="77777777" w:rsidR="008D092F" w:rsidRPr="008D092F" w:rsidRDefault="008D092F" w:rsidP="008D092F">
      <w:pPr>
        <w:pStyle w:val="2"/>
      </w:pPr>
      <w:bookmarkStart w:id="32" w:name="_Toc97842150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2228DE" w14:paraId="3B66BFA2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08744D4A" w14:textId="77777777" w:rsidR="002228DE" w:rsidRDefault="001B4C6F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70C5C155" w14:textId="77777777" w:rsidR="002228DE" w:rsidRDefault="001B4C6F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96D595" w14:textId="77777777" w:rsidR="002228DE" w:rsidRDefault="001B4C6F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E8CB122" w14:textId="77777777" w:rsidR="002228DE" w:rsidRDefault="001B4C6F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67456DF" w14:textId="77777777" w:rsidR="002228DE" w:rsidRDefault="001B4C6F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835639B" w14:textId="77777777" w:rsidR="002228DE" w:rsidRDefault="001B4C6F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33B0CCB" w14:textId="77777777" w:rsidR="002228DE" w:rsidRDefault="001B4C6F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2228DE" w14:paraId="10F958C7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6FD2754D" w14:textId="77777777" w:rsidR="002228DE" w:rsidRDefault="002228DE"/>
        </w:tc>
        <w:tc>
          <w:tcPr>
            <w:tcW w:w="1165" w:type="dxa"/>
            <w:shd w:val="clear" w:color="auto" w:fill="E6E6E6"/>
            <w:vAlign w:val="center"/>
          </w:tcPr>
          <w:p w14:paraId="77EB07CD" w14:textId="77777777" w:rsidR="002228DE" w:rsidRDefault="001B4C6F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E9734FE" w14:textId="77777777" w:rsidR="002228DE" w:rsidRDefault="001B4C6F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9D8AEF1" w14:textId="77777777" w:rsidR="002228DE" w:rsidRDefault="001B4C6F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68BC3601" w14:textId="77777777" w:rsidR="002228DE" w:rsidRDefault="002228DE"/>
        </w:tc>
        <w:tc>
          <w:tcPr>
            <w:tcW w:w="1165" w:type="dxa"/>
            <w:vMerge/>
            <w:shd w:val="clear" w:color="auto" w:fill="E6E6E6"/>
            <w:vAlign w:val="center"/>
          </w:tcPr>
          <w:p w14:paraId="1770B821" w14:textId="77777777" w:rsidR="002228DE" w:rsidRDefault="002228DE"/>
        </w:tc>
        <w:tc>
          <w:tcPr>
            <w:tcW w:w="1165" w:type="dxa"/>
            <w:vMerge/>
            <w:shd w:val="clear" w:color="auto" w:fill="E6E6E6"/>
            <w:vAlign w:val="center"/>
          </w:tcPr>
          <w:p w14:paraId="5A5495D0" w14:textId="77777777" w:rsidR="002228DE" w:rsidRDefault="002228DE"/>
        </w:tc>
        <w:tc>
          <w:tcPr>
            <w:tcW w:w="1165" w:type="dxa"/>
            <w:vMerge/>
            <w:shd w:val="clear" w:color="auto" w:fill="E6E6E6"/>
            <w:vAlign w:val="center"/>
          </w:tcPr>
          <w:p w14:paraId="7A0445DE" w14:textId="77777777" w:rsidR="002228DE" w:rsidRDefault="002228DE"/>
        </w:tc>
      </w:tr>
      <w:tr w:rsidR="002228DE" w14:paraId="397D5C80" w14:textId="77777777">
        <w:tc>
          <w:tcPr>
            <w:tcW w:w="1171" w:type="dxa"/>
            <w:shd w:val="clear" w:color="auto" w:fill="E6E6E6"/>
            <w:vAlign w:val="center"/>
          </w:tcPr>
          <w:p w14:paraId="48CF78F9" w14:textId="77777777" w:rsidR="002228DE" w:rsidRDefault="001B4C6F">
            <w:r>
              <w:t>人行道</w:t>
            </w:r>
          </w:p>
        </w:tc>
        <w:tc>
          <w:tcPr>
            <w:tcW w:w="1165" w:type="dxa"/>
            <w:vAlign w:val="center"/>
          </w:tcPr>
          <w:p w14:paraId="5A60C884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4DF9448C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6EC78B78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783E67E9" w14:textId="77777777" w:rsidR="002228DE" w:rsidRDefault="001B4C6F">
            <w:r>
              <w:t>9.3</w:t>
            </w:r>
          </w:p>
        </w:tc>
        <w:tc>
          <w:tcPr>
            <w:tcW w:w="1165" w:type="dxa"/>
            <w:vAlign w:val="center"/>
          </w:tcPr>
          <w:p w14:paraId="0D255673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6C72368B" w14:textId="77777777" w:rsidR="002228DE" w:rsidRDefault="001B4C6F">
            <w:r>
              <w:t>1689.3</w:t>
            </w:r>
          </w:p>
        </w:tc>
        <w:tc>
          <w:tcPr>
            <w:tcW w:w="1165" w:type="dxa"/>
            <w:vAlign w:val="center"/>
          </w:tcPr>
          <w:p w14:paraId="74A3583F" w14:textId="77777777" w:rsidR="002228DE" w:rsidRDefault="001B4C6F">
            <w:r>
              <w:t>0.0</w:t>
            </w:r>
          </w:p>
        </w:tc>
      </w:tr>
      <w:tr w:rsidR="002228DE" w14:paraId="17A8D69F" w14:textId="77777777">
        <w:tc>
          <w:tcPr>
            <w:tcW w:w="1171" w:type="dxa"/>
            <w:shd w:val="clear" w:color="auto" w:fill="E6E6E6"/>
            <w:vAlign w:val="center"/>
          </w:tcPr>
          <w:p w14:paraId="19527ED5" w14:textId="77777777" w:rsidR="002228DE" w:rsidRDefault="001B4C6F">
            <w:r>
              <w:t>合计</w:t>
            </w:r>
          </w:p>
        </w:tc>
        <w:tc>
          <w:tcPr>
            <w:tcW w:w="1165" w:type="dxa"/>
            <w:vAlign w:val="center"/>
          </w:tcPr>
          <w:p w14:paraId="0CD86D2D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65E108E0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051E55B1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77CA1262" w14:textId="77777777" w:rsidR="002228DE" w:rsidRDefault="001B4C6F">
            <w:r>
              <w:t>9.3</w:t>
            </w:r>
          </w:p>
        </w:tc>
        <w:tc>
          <w:tcPr>
            <w:tcW w:w="1165" w:type="dxa"/>
            <w:vAlign w:val="center"/>
          </w:tcPr>
          <w:p w14:paraId="1E302474" w14:textId="77777777" w:rsidR="002228DE" w:rsidRDefault="001B4C6F">
            <w:r>
              <w:t>0.0</w:t>
            </w:r>
          </w:p>
        </w:tc>
        <w:tc>
          <w:tcPr>
            <w:tcW w:w="1165" w:type="dxa"/>
            <w:vAlign w:val="center"/>
          </w:tcPr>
          <w:p w14:paraId="37F32A84" w14:textId="77777777" w:rsidR="002228DE" w:rsidRDefault="001B4C6F">
            <w:r>
              <w:t>1689.3</w:t>
            </w:r>
          </w:p>
        </w:tc>
        <w:tc>
          <w:tcPr>
            <w:tcW w:w="1165" w:type="dxa"/>
            <w:vAlign w:val="center"/>
          </w:tcPr>
          <w:p w14:paraId="06B2E286" w14:textId="77777777" w:rsidR="002228DE" w:rsidRDefault="001B4C6F">
            <w:r>
              <w:t>0.0</w:t>
            </w:r>
          </w:p>
        </w:tc>
      </w:tr>
    </w:tbl>
    <w:p w14:paraId="433E3E1F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45E1F31E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5C8CCB89" wp14:editId="20693B36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A729" w14:textId="77777777" w:rsidR="002228DE" w:rsidRDefault="002228DE">
      <w:pPr>
        <w:pStyle w:val="a0"/>
        <w:ind w:firstLine="420"/>
        <w:jc w:val="center"/>
        <w:rPr>
          <w:lang w:val="en-US"/>
        </w:rPr>
      </w:pPr>
    </w:p>
    <w:p w14:paraId="00717A88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C767472" w14:textId="77777777" w:rsidR="00D6136B" w:rsidRDefault="00546220" w:rsidP="00165490">
      <w:pPr>
        <w:pStyle w:val="2"/>
      </w:pPr>
      <w:bookmarkStart w:id="35" w:name="_Toc97842151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075E065F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228DE" w14:paraId="1972E545" w14:textId="77777777">
        <w:tc>
          <w:tcPr>
            <w:tcW w:w="1866" w:type="dxa"/>
            <w:shd w:val="clear" w:color="auto" w:fill="E6E6E6"/>
            <w:vAlign w:val="center"/>
          </w:tcPr>
          <w:p w14:paraId="3D271808" w14:textId="77777777" w:rsidR="002228DE" w:rsidRDefault="001B4C6F">
            <w:pPr>
              <w:jc w:val="center"/>
            </w:pPr>
            <w:r>
              <w:lastRenderedPageBreak/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D1BEDE" w14:textId="77777777" w:rsidR="002228DE" w:rsidRDefault="001B4C6F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C93FF3F" w14:textId="77777777" w:rsidR="002228DE" w:rsidRDefault="001B4C6F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B4015B" w14:textId="77777777" w:rsidR="002228DE" w:rsidRDefault="001B4C6F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A4E85B" w14:textId="77777777" w:rsidR="002228DE" w:rsidRDefault="001B4C6F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67D2455B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08BBA43B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00115B71" wp14:editId="34EDA2D7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1BB1" w14:textId="77777777" w:rsidR="002228DE" w:rsidRDefault="002228DE">
      <w:pPr>
        <w:pStyle w:val="a0"/>
        <w:ind w:firstLine="420"/>
        <w:jc w:val="center"/>
        <w:rPr>
          <w:lang w:val="en-US"/>
        </w:rPr>
      </w:pPr>
    </w:p>
    <w:p w14:paraId="636B07E0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C1A0D85" w14:textId="77777777" w:rsidR="009976FB" w:rsidRDefault="008C6910" w:rsidP="009976FB">
      <w:pPr>
        <w:pStyle w:val="2"/>
      </w:pPr>
      <w:bookmarkStart w:id="38" w:name="_Toc97842152"/>
      <w:r>
        <w:rPr>
          <w:rFonts w:hint="eastAsia"/>
        </w:rPr>
        <w:t>屋顶热环境</w:t>
      </w:r>
      <w:r>
        <w:t>指标</w:t>
      </w:r>
      <w:bookmarkEnd w:id="38"/>
    </w:p>
    <w:p w14:paraId="2E85656F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2228DE" w14:paraId="5D173023" w14:textId="77777777">
        <w:tc>
          <w:tcPr>
            <w:tcW w:w="1555" w:type="dxa"/>
            <w:shd w:val="clear" w:color="auto" w:fill="E6E6E6"/>
            <w:vAlign w:val="center"/>
          </w:tcPr>
          <w:p w14:paraId="4E911D0E" w14:textId="77777777" w:rsidR="002228DE" w:rsidRDefault="001B4C6F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01471BC" w14:textId="77777777" w:rsidR="002228DE" w:rsidRDefault="001B4C6F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B5C165C" w14:textId="77777777" w:rsidR="002228DE" w:rsidRDefault="001B4C6F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6D291D4" w14:textId="77777777" w:rsidR="002228DE" w:rsidRDefault="001B4C6F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73133A7" w14:textId="77777777" w:rsidR="002228DE" w:rsidRDefault="001B4C6F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5976C01" w14:textId="77777777" w:rsidR="002228DE" w:rsidRDefault="001B4C6F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2228DE" w14:paraId="6190690D" w14:textId="77777777">
        <w:tc>
          <w:tcPr>
            <w:tcW w:w="1555" w:type="dxa"/>
            <w:vAlign w:val="center"/>
          </w:tcPr>
          <w:p w14:paraId="5D9E9D62" w14:textId="77777777" w:rsidR="002228DE" w:rsidRDefault="002228DE"/>
        </w:tc>
        <w:tc>
          <w:tcPr>
            <w:tcW w:w="1555" w:type="dxa"/>
            <w:vAlign w:val="center"/>
          </w:tcPr>
          <w:p w14:paraId="29089D4F" w14:textId="77777777" w:rsidR="002228DE" w:rsidRDefault="001B4C6F">
            <w:r>
              <w:t>1385.4</w:t>
            </w:r>
          </w:p>
        </w:tc>
        <w:tc>
          <w:tcPr>
            <w:tcW w:w="1555" w:type="dxa"/>
            <w:vAlign w:val="center"/>
          </w:tcPr>
          <w:p w14:paraId="4A8797F8" w14:textId="77777777" w:rsidR="002228DE" w:rsidRDefault="001B4C6F">
            <w:r>
              <w:t>0.0</w:t>
            </w:r>
          </w:p>
        </w:tc>
        <w:tc>
          <w:tcPr>
            <w:tcW w:w="1555" w:type="dxa"/>
            <w:vAlign w:val="center"/>
          </w:tcPr>
          <w:p w14:paraId="4EDDEEBE" w14:textId="77777777" w:rsidR="002228DE" w:rsidRDefault="001B4C6F">
            <w:r>
              <w:t>0.0</w:t>
            </w:r>
          </w:p>
        </w:tc>
        <w:tc>
          <w:tcPr>
            <w:tcW w:w="1555" w:type="dxa"/>
            <w:vAlign w:val="center"/>
          </w:tcPr>
          <w:p w14:paraId="331CCD36" w14:textId="77777777" w:rsidR="002228DE" w:rsidRDefault="001B4C6F">
            <w:r>
              <w:t>0.0</w:t>
            </w:r>
          </w:p>
        </w:tc>
        <w:tc>
          <w:tcPr>
            <w:tcW w:w="1555" w:type="dxa"/>
            <w:vAlign w:val="center"/>
          </w:tcPr>
          <w:p w14:paraId="72F95074" w14:textId="77777777" w:rsidR="002228DE" w:rsidRDefault="001B4C6F">
            <w:r>
              <w:t>0.0</w:t>
            </w:r>
          </w:p>
        </w:tc>
      </w:tr>
      <w:tr w:rsidR="002228DE" w14:paraId="5ED1630D" w14:textId="77777777">
        <w:tc>
          <w:tcPr>
            <w:tcW w:w="1555" w:type="dxa"/>
            <w:vAlign w:val="center"/>
          </w:tcPr>
          <w:p w14:paraId="7C1AFBC0" w14:textId="77777777" w:rsidR="002228DE" w:rsidRDefault="001B4C6F">
            <w:r>
              <w:t>合计</w:t>
            </w:r>
          </w:p>
        </w:tc>
        <w:tc>
          <w:tcPr>
            <w:tcW w:w="1555" w:type="dxa"/>
            <w:vAlign w:val="center"/>
          </w:tcPr>
          <w:p w14:paraId="3238E166" w14:textId="77777777" w:rsidR="002228DE" w:rsidRDefault="001B4C6F">
            <w:r>
              <w:t>1385.4</w:t>
            </w:r>
          </w:p>
        </w:tc>
        <w:tc>
          <w:tcPr>
            <w:tcW w:w="1555" w:type="dxa"/>
            <w:vAlign w:val="center"/>
          </w:tcPr>
          <w:p w14:paraId="4B2BC837" w14:textId="77777777" w:rsidR="002228DE" w:rsidRDefault="001B4C6F">
            <w:r>
              <w:t>0.0</w:t>
            </w:r>
          </w:p>
        </w:tc>
        <w:tc>
          <w:tcPr>
            <w:tcW w:w="1555" w:type="dxa"/>
            <w:vAlign w:val="center"/>
          </w:tcPr>
          <w:p w14:paraId="69ACCEBA" w14:textId="77777777" w:rsidR="002228DE" w:rsidRDefault="001B4C6F">
            <w:r>
              <w:t>0.0</w:t>
            </w:r>
          </w:p>
        </w:tc>
        <w:tc>
          <w:tcPr>
            <w:tcW w:w="1555" w:type="dxa"/>
            <w:vAlign w:val="center"/>
          </w:tcPr>
          <w:p w14:paraId="2583B33A" w14:textId="77777777" w:rsidR="002228DE" w:rsidRDefault="001B4C6F">
            <w:r>
              <w:t>0.0</w:t>
            </w:r>
          </w:p>
        </w:tc>
        <w:tc>
          <w:tcPr>
            <w:tcW w:w="1555" w:type="dxa"/>
            <w:vAlign w:val="center"/>
          </w:tcPr>
          <w:p w14:paraId="487F8300" w14:textId="77777777" w:rsidR="002228DE" w:rsidRDefault="001B4C6F">
            <w:r>
              <w:t>0.0</w:t>
            </w:r>
          </w:p>
        </w:tc>
      </w:tr>
    </w:tbl>
    <w:p w14:paraId="21D1D193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0961C4CE" w14:textId="77777777" w:rsidR="00D32BD4" w:rsidRPr="0068672A" w:rsidRDefault="00D32BD4" w:rsidP="009F2FC7">
      <w:pPr>
        <w:pStyle w:val="1"/>
      </w:pPr>
      <w:bookmarkStart w:id="40" w:name="_Toc97842153"/>
      <w:r w:rsidRPr="0068672A">
        <w:rPr>
          <w:rFonts w:hint="eastAsia"/>
        </w:rPr>
        <w:t>评价结论</w:t>
      </w:r>
      <w:bookmarkEnd w:id="40"/>
    </w:p>
    <w:p w14:paraId="06C7C27F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07F1F8D8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387D2355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lastRenderedPageBreak/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3C1394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6BEA0D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A2C7E31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152979BC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8E41E2E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266AEE5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850350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0FED7F" w14:textId="77777777" w:rsidR="003002CB" w:rsidRDefault="003002CB" w:rsidP="00CB2EB5">
            <w:bookmarkStart w:id="41" w:name="活动场地遮阴率值"/>
            <w:r>
              <w:t>0.0%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6616D655" w14:textId="77777777" w:rsidR="003002CB" w:rsidRDefault="003002CB" w:rsidP="00CB2EB5">
            <w:bookmarkStart w:id="42" w:name="活动场地遮阴率得分"/>
            <w:r>
              <w:t>0</w:t>
            </w:r>
            <w:bookmarkEnd w:id="42"/>
          </w:p>
        </w:tc>
      </w:tr>
      <w:tr w:rsidR="003002CB" w14:paraId="3F82090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32FE8A0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FFC3F55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B16676F" w14:textId="77777777" w:rsidR="00F8552B" w:rsidRDefault="00F8552B" w:rsidP="00CB2EB5">
            <w:bookmarkStart w:id="43" w:name="车道遮阴率值"/>
            <w:r>
              <w:t>无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8AF913" w14:textId="77777777"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14:paraId="79AD8A26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AA0EAB7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A596FE3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25FF41" w14:textId="77777777" w:rsidR="003002CB" w:rsidRDefault="003002CB" w:rsidP="00CB2EB5">
            <w:bookmarkStart w:id="45" w:name="屋顶遮阴率值"/>
            <w:r>
              <w:t>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BE2565" w14:textId="77777777" w:rsidR="003002CB" w:rsidRDefault="003002CB" w:rsidP="00CB2EB5">
            <w:bookmarkStart w:id="46" w:name="屋顶遮阴得分"/>
            <w:r>
              <w:t>0</w:t>
            </w:r>
            <w:bookmarkEnd w:id="46"/>
          </w:p>
        </w:tc>
      </w:tr>
      <w:tr w:rsidR="003002CB" w14:paraId="471A4CB7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1199DAAE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666F6E3" w14:textId="77777777" w:rsidR="003002CB" w:rsidRDefault="003002CB" w:rsidP="00CB2EB5">
            <w:bookmarkStart w:id="47" w:name="降热措施总得分"/>
            <w:r>
              <w:t>0</w:t>
            </w:r>
            <w:bookmarkEnd w:id="47"/>
          </w:p>
        </w:tc>
      </w:tr>
    </w:tbl>
    <w:p w14:paraId="56FDD1AF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9DF0" w14:textId="77777777" w:rsidR="001B4C6F" w:rsidRDefault="001B4C6F">
      <w:r>
        <w:separator/>
      </w:r>
    </w:p>
  </w:endnote>
  <w:endnote w:type="continuationSeparator" w:id="0">
    <w:p w14:paraId="4312E498" w14:textId="77777777" w:rsidR="001B4C6F" w:rsidRDefault="001B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9717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3E747C9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EB64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4DC20B6E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D815" w14:textId="77777777" w:rsidR="001B4C6F" w:rsidRDefault="001B4C6F">
      <w:r>
        <w:separator/>
      </w:r>
    </w:p>
  </w:footnote>
  <w:footnote w:type="continuationSeparator" w:id="0">
    <w:p w14:paraId="771DC93A" w14:textId="77777777" w:rsidR="001B4C6F" w:rsidRDefault="001B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8E7E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DE85C80" wp14:editId="16316B47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C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4C6F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28DE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56CC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62E136A"/>
  <w15:chartTrackingRefBased/>
  <w15:docId w15:val="{9FA6C663-0D05-495B-A286-74E26DF5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LME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8</Pages>
  <Words>512</Words>
  <Characters>2922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ths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cool meatballs</dc:creator>
  <cp:keywords/>
  <dc:description/>
  <cp:lastModifiedBy>chang liwen</cp:lastModifiedBy>
  <cp:revision>1</cp:revision>
  <cp:lastPrinted>1899-12-31T16:00:00Z</cp:lastPrinted>
  <dcterms:created xsi:type="dcterms:W3CDTF">2022-03-10T14:02:00Z</dcterms:created>
  <dcterms:modified xsi:type="dcterms:W3CDTF">2022-03-10T14:02:00Z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