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0B75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2A985163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3076FA30" w14:textId="77777777" w:rsidR="00D40158" w:rsidRPr="00A22524" w:rsidRDefault="00DE799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低能耗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建筑能效</w:t>
      </w:r>
      <w:r w:rsidR="00517BC7">
        <w:rPr>
          <w:rFonts w:ascii="黑体" w:eastAsia="黑体" w:hAnsi="宋体" w:hint="eastAsia"/>
          <w:b/>
          <w:bCs/>
          <w:sz w:val="72"/>
          <w:szCs w:val="72"/>
        </w:rPr>
        <w:t>评</w:t>
      </w:r>
      <w:r w:rsidR="001653E4">
        <w:rPr>
          <w:rFonts w:ascii="黑体" w:eastAsia="黑体" w:hAnsi="宋体" w:hint="eastAsia"/>
          <w:b/>
          <w:bCs/>
          <w:sz w:val="72"/>
          <w:szCs w:val="72"/>
        </w:rPr>
        <w:t>估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5F68D841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543D2721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912FDF2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E6F7101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8A50866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E4028F0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世外源.生态老年社区</w:t>
            </w:r>
            <w:bookmarkEnd w:id="1"/>
          </w:p>
        </w:tc>
      </w:tr>
      <w:tr w:rsidR="00D40158" w:rsidRPr="00D40158" w14:paraId="7E571B82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44F09E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73BDB4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吉林</w:t>
            </w:r>
            <w:r>
              <w:t>-</w:t>
            </w:r>
            <w:r>
              <w:t>长春</w:t>
            </w:r>
            <w:bookmarkEnd w:id="2"/>
          </w:p>
        </w:tc>
      </w:tr>
      <w:tr w:rsidR="00D40158" w:rsidRPr="00D40158" w14:paraId="2401DE57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EC754B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008FDE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r w:rsidRPr="00D40158">
              <w:rPr>
                <w:rFonts w:ascii="宋体" w:hAnsi="宋体" w:hint="eastAsia"/>
                <w:szCs w:val="21"/>
              </w:rPr>
              <w:t>BK40587</w:t>
            </w:r>
            <w:bookmarkEnd w:id="3"/>
          </w:p>
        </w:tc>
      </w:tr>
      <w:tr w:rsidR="00D40158" w:rsidRPr="00D40158" w14:paraId="7B952D4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6BB6B7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F16DFD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r w:rsidRPr="00D40158">
              <w:rPr>
                <w:rFonts w:ascii="宋体" w:hAnsi="宋体" w:hint="eastAsia"/>
                <w:szCs w:val="21"/>
              </w:rPr>
              <w:t>吉林建筑大学学生组</w:t>
            </w:r>
            <w:bookmarkEnd w:id="4"/>
          </w:p>
        </w:tc>
      </w:tr>
      <w:tr w:rsidR="00D40158" w:rsidRPr="00D40158" w14:paraId="463BC11D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4F6697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C38B31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r w:rsidRPr="00D40158">
              <w:rPr>
                <w:rFonts w:ascii="宋体" w:hAnsi="宋体" w:hint="eastAsia"/>
                <w:szCs w:val="21"/>
              </w:rPr>
              <w:t>吉林建筑大学学生组</w:t>
            </w:r>
            <w:bookmarkEnd w:id="5"/>
          </w:p>
        </w:tc>
      </w:tr>
      <w:tr w:rsidR="00D40158" w:rsidRPr="00D40158" w14:paraId="5EDA8509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D6C591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0A396B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C19EAB9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02E82D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35E1A0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2ECEA04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94E6B1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06E4F8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A950AA0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5DA99B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E47911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2022年1月3日</w:t>
              </w:r>
            </w:smartTag>
            <w:bookmarkEnd w:id="6"/>
          </w:p>
        </w:tc>
      </w:tr>
    </w:tbl>
    <w:p w14:paraId="02C5609D" w14:textId="77777777" w:rsidR="00D40158" w:rsidRDefault="00D40158" w:rsidP="00B41640">
      <w:pPr>
        <w:rPr>
          <w:rFonts w:ascii="宋体" w:hAnsi="宋体"/>
          <w:lang w:val="en-US"/>
        </w:rPr>
      </w:pPr>
    </w:p>
    <w:p w14:paraId="69181B42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69051DB6" wp14:editId="0451CDE6">
            <wp:extent cx="1514634" cy="1514634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5AC2B27B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CDAA3F8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D14EA3" w14:textId="77777777" w:rsidR="00C67778" w:rsidRPr="00D40158" w:rsidRDefault="00C67778" w:rsidP="00524D2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超低能耗PHES2020</w:t>
            </w:r>
            <w:bookmarkEnd w:id="8"/>
          </w:p>
        </w:tc>
      </w:tr>
      <w:tr w:rsidR="00C67778" w:rsidRPr="00D40158" w14:paraId="7078D6F0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A460EC4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6" w:space="0" w:color="auto"/>
            </w:tcBorders>
            <w:vAlign w:val="center"/>
          </w:tcPr>
          <w:p w14:paraId="6CB17F98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20191010</w:t>
            </w:r>
            <w:bookmarkEnd w:id="9"/>
          </w:p>
        </w:tc>
      </w:tr>
      <w:tr w:rsidR="00C67778" w:rsidRPr="00D40158" w14:paraId="5B7A04C0" w14:textId="77777777" w:rsidTr="00694CD5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6DAA49B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CE9AC0B" w14:textId="77777777" w:rsidR="006E3B8E" w:rsidRPr="00D40158" w:rsidRDefault="006E3B8E" w:rsidP="00694C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14:paraId="6AB672D7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315232C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0CF33EA2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T15134390739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74607F77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506DE82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392F8D1" w14:textId="77777777" w:rsidR="00841BEF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109737" w:history="1">
        <w:r w:rsidR="00841BEF" w:rsidRPr="00185BB7">
          <w:rPr>
            <w:rStyle w:val="a6"/>
          </w:rPr>
          <w:t>1</w:t>
        </w:r>
        <w:r w:rsidR="00841BEF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841BEF" w:rsidRPr="00185BB7">
          <w:rPr>
            <w:rStyle w:val="a6"/>
          </w:rPr>
          <w:t>建筑概况</w:t>
        </w:r>
        <w:r w:rsidR="00841BEF">
          <w:rPr>
            <w:webHidden/>
          </w:rPr>
          <w:tab/>
        </w:r>
        <w:r w:rsidR="00841BEF">
          <w:rPr>
            <w:webHidden/>
          </w:rPr>
          <w:fldChar w:fldCharType="begin"/>
        </w:r>
        <w:r w:rsidR="00841BEF">
          <w:rPr>
            <w:webHidden/>
          </w:rPr>
          <w:instrText xml:space="preserve"> PAGEREF _Toc92109737 \h </w:instrText>
        </w:r>
        <w:r w:rsidR="00841BEF">
          <w:rPr>
            <w:webHidden/>
          </w:rPr>
        </w:r>
        <w:r w:rsidR="00841BEF">
          <w:rPr>
            <w:webHidden/>
          </w:rPr>
          <w:fldChar w:fldCharType="separate"/>
        </w:r>
        <w:r w:rsidR="00841BEF">
          <w:rPr>
            <w:webHidden/>
          </w:rPr>
          <w:t>4</w:t>
        </w:r>
        <w:r w:rsidR="00841BEF">
          <w:rPr>
            <w:webHidden/>
          </w:rPr>
          <w:fldChar w:fldCharType="end"/>
        </w:r>
      </w:hyperlink>
    </w:p>
    <w:p w14:paraId="186050BB" w14:textId="77777777" w:rsidR="00841BEF" w:rsidRDefault="00841BE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09738" w:history="1">
        <w:r w:rsidRPr="00185BB7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85BB7">
          <w:rPr>
            <w:rStyle w:val="a6"/>
          </w:rPr>
          <w:t>评估依据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205D180" w14:textId="77777777" w:rsidR="00841BEF" w:rsidRDefault="00841BE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09739" w:history="1">
        <w:r w:rsidRPr="00185BB7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85BB7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44304D9" w14:textId="77777777" w:rsidR="00841BEF" w:rsidRDefault="00841B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9740" w:history="1">
        <w:r w:rsidRPr="00185BB7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A1DE182" w14:textId="77777777" w:rsidR="00841BEF" w:rsidRDefault="00841B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9741" w:history="1">
        <w:r w:rsidRPr="00185BB7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屋顶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761089F" w14:textId="77777777" w:rsidR="00841BEF" w:rsidRDefault="00841BE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09742" w:history="1">
        <w:r w:rsidRPr="00185BB7">
          <w:rPr>
            <w:rStyle w:val="a6"/>
            <w:lang w:val="en-GB"/>
          </w:rPr>
          <w:t>3.2.1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挤塑聚苯板</w:t>
        </w:r>
        <w:r w:rsidRPr="00185BB7">
          <w:rPr>
            <w:rStyle w:val="a6"/>
          </w:rPr>
          <w:t>20+</w:t>
        </w:r>
        <w:r w:rsidRPr="00185BB7">
          <w:rPr>
            <w:rStyle w:val="a6"/>
          </w:rPr>
          <w:t>加气砼</w:t>
        </w:r>
        <w:r w:rsidRPr="00185BB7">
          <w:rPr>
            <w:rStyle w:val="a6"/>
          </w:rPr>
          <w:t>80</w:t>
        </w:r>
        <w:r w:rsidRPr="00185BB7">
          <w:rPr>
            <w:rStyle w:val="a6"/>
          </w:rPr>
          <w:t>＋钢筋砼</w:t>
        </w:r>
        <w:r w:rsidRPr="00185BB7">
          <w:rPr>
            <w:rStyle w:val="a6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094B824" w14:textId="77777777" w:rsidR="00841BEF" w:rsidRDefault="00841B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9743" w:history="1">
        <w:r w:rsidRPr="00185BB7">
          <w:rPr>
            <w:rStyle w:val="a6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外墙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4692AFF" w14:textId="77777777" w:rsidR="00841BEF" w:rsidRDefault="00841BE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09744" w:history="1">
        <w:r w:rsidRPr="00185BB7">
          <w:rPr>
            <w:rStyle w:val="a6"/>
            <w:lang w:val="en-GB"/>
          </w:rPr>
          <w:t>3.3.1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外</w:t>
        </w:r>
        <w:r w:rsidRPr="00185BB7">
          <w:rPr>
            <w:rStyle w:val="a6"/>
          </w:rPr>
          <w:t>-</w:t>
        </w:r>
        <w:r w:rsidRPr="00185BB7">
          <w:rPr>
            <w:rStyle w:val="a6"/>
          </w:rPr>
          <w:t>挤塑聚苯板</w:t>
        </w:r>
        <w:r w:rsidRPr="00185BB7">
          <w:rPr>
            <w:rStyle w:val="a6"/>
          </w:rPr>
          <w:t>20+</w:t>
        </w:r>
        <w:r w:rsidRPr="00185BB7">
          <w:rPr>
            <w:rStyle w:val="a6"/>
          </w:rPr>
          <w:t>钢筋砼</w:t>
        </w:r>
        <w:r w:rsidRPr="00185BB7">
          <w:rPr>
            <w:rStyle w:val="a6"/>
          </w:rPr>
          <w:t>200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1A36463" w14:textId="77777777" w:rsidR="00841BEF" w:rsidRDefault="00841B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9745" w:history="1">
        <w:r w:rsidRPr="00185BB7">
          <w:rPr>
            <w:rStyle w:val="a6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44EE515" w14:textId="77777777" w:rsidR="00841BEF" w:rsidRDefault="00841BE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09746" w:history="1">
        <w:r w:rsidRPr="00185BB7">
          <w:rPr>
            <w:rStyle w:val="a6"/>
            <w:lang w:val="en-GB"/>
          </w:rPr>
          <w:t>3.4.1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地面相关构造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1B73C89" w14:textId="77777777" w:rsidR="00841BEF" w:rsidRDefault="00841BE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09747" w:history="1">
        <w:r w:rsidRPr="00185BB7">
          <w:rPr>
            <w:rStyle w:val="a6"/>
            <w:lang w:val="en-GB"/>
          </w:rPr>
          <w:t>3.4.2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地面平均热工特性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D9A0873" w14:textId="77777777" w:rsidR="00841BEF" w:rsidRDefault="00841B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9748" w:history="1">
        <w:r w:rsidRPr="00185BB7">
          <w:rPr>
            <w:rStyle w:val="a6"/>
            <w:lang w:val="en-GB"/>
          </w:rPr>
          <w:t>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采暖与非采暖楼板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942CB7D" w14:textId="77777777" w:rsidR="00841BEF" w:rsidRDefault="00841B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9749" w:history="1">
        <w:r w:rsidRPr="00185BB7">
          <w:rPr>
            <w:rStyle w:val="a6"/>
            <w:lang w:val="en-GB"/>
          </w:rPr>
          <w:t>3.6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采暖与非采暖户墙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2855E97" w14:textId="77777777" w:rsidR="00841BEF" w:rsidRDefault="00841B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9750" w:history="1">
        <w:r w:rsidRPr="00185BB7">
          <w:rPr>
            <w:rStyle w:val="a6"/>
            <w:lang w:val="en-GB"/>
          </w:rPr>
          <w:t>3.7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采暖与非采暖隔墙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18A9B14" w14:textId="77777777" w:rsidR="00841BEF" w:rsidRDefault="00841BE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09751" w:history="1">
        <w:r w:rsidRPr="00185BB7">
          <w:rPr>
            <w:rStyle w:val="a6"/>
            <w:lang w:val="en-GB"/>
          </w:rPr>
          <w:t>3.7.1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砼多孔砖</w:t>
        </w:r>
        <w:r w:rsidRPr="00185BB7">
          <w:rPr>
            <w:rStyle w:val="a6"/>
          </w:rPr>
          <w:t>(190</w:t>
        </w:r>
        <w:r w:rsidRPr="00185BB7">
          <w:rPr>
            <w:rStyle w:val="a6"/>
          </w:rPr>
          <w:t>六孔砖</w:t>
        </w:r>
        <w:r w:rsidRPr="00185BB7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D6C080A" w14:textId="77777777" w:rsidR="00841BEF" w:rsidRDefault="00841B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9752" w:history="1">
        <w:r w:rsidRPr="00185BB7">
          <w:rPr>
            <w:rStyle w:val="a6"/>
            <w:lang w:val="en-GB"/>
          </w:rPr>
          <w:t>3.8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47D1CD6" w14:textId="77777777" w:rsidR="00841BEF" w:rsidRDefault="00841BE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09753" w:history="1">
        <w:r w:rsidRPr="00185BB7">
          <w:rPr>
            <w:rStyle w:val="a6"/>
            <w:lang w:val="en-GB"/>
          </w:rPr>
          <w:t>3.8.1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EC7EFDE" w14:textId="77777777" w:rsidR="00841BEF" w:rsidRDefault="00841BE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09754" w:history="1">
        <w:r w:rsidRPr="00185BB7">
          <w:rPr>
            <w:rStyle w:val="a6"/>
            <w:lang w:val="en-GB"/>
          </w:rPr>
          <w:t>3.8.2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74A0557" w14:textId="77777777" w:rsidR="00841BEF" w:rsidRDefault="00841BE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09755" w:history="1">
        <w:r w:rsidRPr="00185BB7">
          <w:rPr>
            <w:rStyle w:val="a6"/>
            <w:lang w:val="en-GB"/>
          </w:rPr>
          <w:t>3.8.3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DBBD7D0" w14:textId="77777777" w:rsidR="00841BEF" w:rsidRDefault="00841B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9756" w:history="1">
        <w:r w:rsidRPr="00185BB7">
          <w:rPr>
            <w:rStyle w:val="a6"/>
            <w:lang w:val="en-GB"/>
          </w:rPr>
          <w:t>3.9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外门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A530E0B" w14:textId="77777777" w:rsidR="00841BEF" w:rsidRDefault="00841B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9757" w:history="1">
        <w:r w:rsidRPr="00185BB7">
          <w:rPr>
            <w:rStyle w:val="a6"/>
            <w:lang w:val="en-GB"/>
          </w:rPr>
          <w:t>3.10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分隔采暖与非采暖空间的户门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F4EA0C6" w14:textId="77777777" w:rsidR="00841BEF" w:rsidRDefault="00841B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9758" w:history="1">
        <w:r w:rsidRPr="00185BB7">
          <w:rPr>
            <w:rStyle w:val="a6"/>
            <w:lang w:val="en-GB"/>
          </w:rPr>
          <w:t>3.11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外门窗气密性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67AB189" w14:textId="77777777" w:rsidR="00841BEF" w:rsidRDefault="00841B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9759" w:history="1">
        <w:r w:rsidRPr="00185BB7">
          <w:rPr>
            <w:rStyle w:val="a6"/>
            <w:lang w:val="en-GB"/>
          </w:rPr>
          <w:t>3.12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规定项检查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BF993F0" w14:textId="77777777" w:rsidR="00841BEF" w:rsidRDefault="00841BE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09760" w:history="1">
        <w:r w:rsidRPr="00185BB7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85BB7">
          <w:rPr>
            <w:rStyle w:val="a6"/>
          </w:rPr>
          <w:t>设计建筑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0AD1662" w14:textId="77777777" w:rsidR="00841BEF" w:rsidRDefault="00841B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9761" w:history="1">
        <w:r w:rsidRPr="00185BB7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B409049" w14:textId="77777777" w:rsidR="00841BEF" w:rsidRDefault="00841BE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09762" w:history="1">
        <w:r w:rsidRPr="00185BB7">
          <w:rPr>
            <w:rStyle w:val="a6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6EBFC77" w14:textId="77777777" w:rsidR="00841BEF" w:rsidRDefault="00841BE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09763" w:history="1">
        <w:r w:rsidRPr="00185BB7">
          <w:rPr>
            <w:rStyle w:val="a6"/>
            <w:lang w:val="en-GB"/>
          </w:rPr>
          <w:t>4.1.2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64120B1" w14:textId="77777777" w:rsidR="00841BEF" w:rsidRDefault="00841B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9764" w:history="1">
        <w:r w:rsidRPr="00185BB7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B9020BC" w14:textId="77777777" w:rsidR="00841BEF" w:rsidRDefault="00841B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9765" w:history="1">
        <w:r w:rsidRPr="00185BB7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3449EA5" w14:textId="77777777" w:rsidR="00841BEF" w:rsidRDefault="00841B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9766" w:history="1">
        <w:r w:rsidRPr="00185BB7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A86EB52" w14:textId="77777777" w:rsidR="00841BEF" w:rsidRDefault="00841BE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09767" w:history="1">
        <w:r w:rsidRPr="00185BB7">
          <w:rPr>
            <w:rStyle w:val="a6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热水锅炉系统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4FE784A" w14:textId="77777777" w:rsidR="00841BEF" w:rsidRDefault="00841B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9768" w:history="1">
        <w:r w:rsidRPr="00185BB7">
          <w:rPr>
            <w:rStyle w:val="a6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1597E01" w14:textId="77777777" w:rsidR="00841BEF" w:rsidRDefault="00841B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9769" w:history="1">
        <w:r w:rsidRPr="00185BB7">
          <w:rPr>
            <w:rStyle w:val="a6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143E560" w14:textId="77777777" w:rsidR="00841BEF" w:rsidRDefault="00841B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9770" w:history="1">
        <w:r w:rsidRPr="00185BB7">
          <w:rPr>
            <w:rStyle w:val="a6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4C354D6" w14:textId="77777777" w:rsidR="00841BEF" w:rsidRDefault="00841B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9771" w:history="1">
        <w:r w:rsidRPr="00185BB7">
          <w:rPr>
            <w:rStyle w:val="a6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49A8218" w14:textId="77777777" w:rsidR="00841BEF" w:rsidRDefault="00841BE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09772" w:history="1">
        <w:r w:rsidRPr="00185BB7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85BB7">
          <w:rPr>
            <w:rStyle w:val="a6"/>
          </w:rPr>
          <w:t>基准建筑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67D7902" w14:textId="77777777" w:rsidR="00841BEF" w:rsidRDefault="00841B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9773" w:history="1">
        <w:r w:rsidRPr="00185BB7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698149A" w14:textId="77777777" w:rsidR="00841BEF" w:rsidRDefault="00841BE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09774" w:history="1">
        <w:r w:rsidRPr="00185BB7">
          <w:rPr>
            <w:rStyle w:val="a6"/>
            <w:lang w:val="en-GB"/>
          </w:rPr>
          <w:t>5.1.1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35B0761" w14:textId="77777777" w:rsidR="00841BEF" w:rsidRDefault="00841BE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09775" w:history="1">
        <w:r w:rsidRPr="00185BB7">
          <w:rPr>
            <w:rStyle w:val="a6"/>
            <w:lang w:val="en-GB"/>
          </w:rPr>
          <w:t>5.1.2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636C6E4" w14:textId="77777777" w:rsidR="00841BEF" w:rsidRDefault="00841B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9776" w:history="1">
        <w:r w:rsidRPr="00185BB7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E78EA94" w14:textId="77777777" w:rsidR="00841BEF" w:rsidRDefault="00841B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9777" w:history="1">
        <w:r w:rsidRPr="00185BB7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FCBE9C3" w14:textId="77777777" w:rsidR="00841BEF" w:rsidRDefault="00841BE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09778" w:history="1">
        <w:r w:rsidRPr="00185BB7">
          <w:rPr>
            <w:rStyle w:val="a6"/>
            <w:lang w:val="en-GB"/>
          </w:rPr>
          <w:t>5.3.1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CD3A7F1" w14:textId="77777777" w:rsidR="00841BEF" w:rsidRDefault="00841BE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09779" w:history="1">
        <w:r w:rsidRPr="00185BB7">
          <w:rPr>
            <w:rStyle w:val="a6"/>
            <w:lang w:val="en-GB"/>
          </w:rPr>
          <w:t>5.3.2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冷却水泵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EDEBB0B" w14:textId="77777777" w:rsidR="00841BEF" w:rsidRDefault="00841BE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09780" w:history="1">
        <w:r w:rsidRPr="00185BB7">
          <w:rPr>
            <w:rStyle w:val="a6"/>
            <w:lang w:val="en-GB"/>
          </w:rPr>
          <w:t>5.3.3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冷冻水泵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1BA5D74" w14:textId="77777777" w:rsidR="00841BEF" w:rsidRDefault="00841B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9781" w:history="1">
        <w:r w:rsidRPr="00185BB7">
          <w:rPr>
            <w:rStyle w:val="a6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359FF76B" w14:textId="77777777" w:rsidR="00841BEF" w:rsidRDefault="00841BE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09782" w:history="1">
        <w:r w:rsidRPr="00185BB7">
          <w:rPr>
            <w:rStyle w:val="a6"/>
            <w:lang w:val="en-GB"/>
          </w:rPr>
          <w:t>5.4.1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热水锅炉能耗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4E39A43" w14:textId="77777777" w:rsidR="00841BEF" w:rsidRDefault="00841BE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09783" w:history="1">
        <w:r w:rsidRPr="00185BB7">
          <w:rPr>
            <w:rStyle w:val="a6"/>
            <w:lang w:val="en-GB"/>
          </w:rPr>
          <w:t>5.4.2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热水循环水泵能耗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3AA1E6BD" w14:textId="77777777" w:rsidR="00841BEF" w:rsidRDefault="00841B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9784" w:history="1">
        <w:r w:rsidRPr="00185BB7">
          <w:rPr>
            <w:rStyle w:val="a6"/>
            <w:lang w:val="en-GB"/>
          </w:rPr>
          <w:t>5.5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01DB7CD" w14:textId="77777777" w:rsidR="00841BEF" w:rsidRDefault="00841B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9785" w:history="1">
        <w:r w:rsidRPr="00185BB7">
          <w:rPr>
            <w:rStyle w:val="a6"/>
            <w:lang w:val="en-GB"/>
          </w:rPr>
          <w:t>5.6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3F2116D4" w14:textId="77777777" w:rsidR="00841BEF" w:rsidRDefault="00841B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9786" w:history="1">
        <w:r w:rsidRPr="00185BB7">
          <w:rPr>
            <w:rStyle w:val="a6"/>
            <w:lang w:val="en-GB"/>
          </w:rPr>
          <w:t>5.7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3759775" w14:textId="77777777" w:rsidR="00841BEF" w:rsidRDefault="00841BE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09787" w:history="1">
        <w:r w:rsidRPr="00185BB7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85BB7">
          <w:rPr>
            <w:rStyle w:val="a6"/>
          </w:rPr>
          <w:t>能效计算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140588C" w14:textId="77777777" w:rsidR="00841BEF" w:rsidRDefault="00841BE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09788" w:history="1">
        <w:r w:rsidRPr="00185BB7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85BB7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1C919BD9" w14:textId="77777777" w:rsidR="00841BEF" w:rsidRDefault="00841B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9789" w:history="1">
        <w:r w:rsidRPr="00185BB7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工作日</w:t>
        </w:r>
        <w:r w:rsidRPr="00185BB7">
          <w:rPr>
            <w:rStyle w:val="a6"/>
          </w:rPr>
          <w:t>/</w:t>
        </w:r>
        <w:r w:rsidRPr="00185BB7">
          <w:rPr>
            <w:rStyle w:val="a6"/>
          </w:rPr>
          <w:t>节假日人员逐时在室率</w:t>
        </w:r>
        <w:r w:rsidRPr="00185BB7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19149506" w14:textId="77777777" w:rsidR="00841BEF" w:rsidRDefault="00841B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9790" w:history="1">
        <w:r w:rsidRPr="00185BB7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工作日</w:t>
        </w:r>
        <w:r w:rsidRPr="00185BB7">
          <w:rPr>
            <w:rStyle w:val="a6"/>
          </w:rPr>
          <w:t>/</w:t>
        </w:r>
        <w:r w:rsidRPr="00185BB7">
          <w:rPr>
            <w:rStyle w:val="a6"/>
          </w:rPr>
          <w:t>节假日照明开关时间表</w:t>
        </w:r>
        <w:r w:rsidRPr="00185BB7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5A5C735" w14:textId="77777777" w:rsidR="00841BEF" w:rsidRDefault="00841B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9791" w:history="1">
        <w:r w:rsidRPr="00185BB7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工作日</w:t>
        </w:r>
        <w:r w:rsidRPr="00185BB7">
          <w:rPr>
            <w:rStyle w:val="a6"/>
          </w:rPr>
          <w:t>/</w:t>
        </w:r>
        <w:r w:rsidRPr="00185BB7">
          <w:rPr>
            <w:rStyle w:val="a6"/>
          </w:rPr>
          <w:t>节假日设备逐时使用率</w:t>
        </w:r>
        <w:r w:rsidRPr="00185BB7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3D80B0C" w14:textId="77777777" w:rsidR="00841BEF" w:rsidRDefault="00841B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9792" w:history="1">
        <w:r w:rsidRPr="00185BB7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85BB7">
          <w:rPr>
            <w:rStyle w:val="a6"/>
          </w:rPr>
          <w:t>工作日</w:t>
        </w:r>
        <w:r w:rsidRPr="00185BB7">
          <w:rPr>
            <w:rStyle w:val="a6"/>
          </w:rPr>
          <w:t>/</w:t>
        </w:r>
        <w:r w:rsidRPr="00185BB7">
          <w:rPr>
            <w:rStyle w:val="a6"/>
          </w:rPr>
          <w:t>节假日空调系统运行时间表</w:t>
        </w:r>
        <w:r w:rsidRPr="00185BB7">
          <w:rPr>
            <w:rStyle w:val="a6"/>
          </w:rPr>
          <w:t>(1:</w:t>
        </w:r>
        <w:r w:rsidRPr="00185BB7">
          <w:rPr>
            <w:rStyle w:val="a6"/>
          </w:rPr>
          <w:t>开</w:t>
        </w:r>
        <w:r w:rsidRPr="00185BB7">
          <w:rPr>
            <w:rStyle w:val="a6"/>
          </w:rPr>
          <w:t>,0:</w:t>
        </w:r>
        <w:r w:rsidRPr="00185BB7">
          <w:rPr>
            <w:rStyle w:val="a6"/>
          </w:rPr>
          <w:t>关</w:t>
        </w:r>
        <w:r w:rsidRPr="00185BB7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_Toc92109792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122C6B6F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4D222AE9" w14:textId="77777777" w:rsidR="00D40158" w:rsidRDefault="00D40158" w:rsidP="00D40158">
      <w:pPr>
        <w:pStyle w:val="TOC1"/>
      </w:pPr>
    </w:p>
    <w:p w14:paraId="32D4FF37" w14:textId="77777777" w:rsidR="00D40158" w:rsidRPr="005E5F93" w:rsidRDefault="00D40158" w:rsidP="005215FB">
      <w:pPr>
        <w:pStyle w:val="1"/>
      </w:pPr>
      <w:bookmarkStart w:id="11" w:name="_Toc92109737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29B0D85B" w14:textId="77777777">
        <w:tc>
          <w:tcPr>
            <w:tcW w:w="2841" w:type="dxa"/>
            <w:shd w:val="clear" w:color="auto" w:fill="E6E6E6"/>
          </w:tcPr>
          <w:p w14:paraId="304FC14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7EB610D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世外源</w:t>
            </w:r>
            <w:r>
              <w:t>.</w:t>
            </w:r>
            <w:r>
              <w:t>生态老年社区</w:t>
            </w:r>
            <w:bookmarkEnd w:id="12"/>
          </w:p>
        </w:tc>
      </w:tr>
      <w:tr w:rsidR="00D40158" w:rsidRPr="00FF2243" w14:paraId="31BB0544" w14:textId="77777777">
        <w:tc>
          <w:tcPr>
            <w:tcW w:w="2841" w:type="dxa"/>
            <w:shd w:val="clear" w:color="auto" w:fill="E6E6E6"/>
          </w:tcPr>
          <w:p w14:paraId="0068E33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52E18BB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吉林</w:t>
            </w:r>
            <w:r>
              <w:t>-</w:t>
            </w:r>
            <w:r>
              <w:t>长春</w:t>
            </w:r>
            <w:bookmarkEnd w:id="13"/>
          </w:p>
        </w:tc>
      </w:tr>
      <w:tr w:rsidR="00037A4C" w:rsidRPr="00FF2243" w14:paraId="02A9B50F" w14:textId="77777777">
        <w:tc>
          <w:tcPr>
            <w:tcW w:w="2841" w:type="dxa"/>
            <w:shd w:val="clear" w:color="auto" w:fill="E6E6E6"/>
          </w:tcPr>
          <w:p w14:paraId="6EC5D2A0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362E248F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44.00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233D5319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125.21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62B904CF" w14:textId="77777777">
        <w:tc>
          <w:tcPr>
            <w:tcW w:w="2841" w:type="dxa"/>
            <w:shd w:val="clear" w:color="auto" w:fill="E6E6E6"/>
          </w:tcPr>
          <w:p w14:paraId="4393C52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16FF7F08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10652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5DB5DE25" w14:textId="77777777">
        <w:tc>
          <w:tcPr>
            <w:tcW w:w="2841" w:type="dxa"/>
            <w:shd w:val="clear" w:color="auto" w:fill="E6E6E6"/>
          </w:tcPr>
          <w:p w14:paraId="6EFA6E2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1861097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4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4B7CC965" w14:textId="77777777">
        <w:tc>
          <w:tcPr>
            <w:tcW w:w="2841" w:type="dxa"/>
            <w:shd w:val="clear" w:color="auto" w:fill="E6E6E6"/>
          </w:tcPr>
          <w:p w14:paraId="2518143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27CBAB71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16.2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77606086" w14:textId="77777777">
        <w:tc>
          <w:tcPr>
            <w:tcW w:w="2841" w:type="dxa"/>
            <w:shd w:val="clear" w:color="auto" w:fill="E6E6E6"/>
          </w:tcPr>
          <w:p w14:paraId="0D46FC24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7439963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42568.31</w:t>
            </w:r>
            <w:bookmarkEnd w:id="22"/>
          </w:p>
        </w:tc>
      </w:tr>
      <w:tr w:rsidR="00203A7D" w:rsidRPr="00FF2243" w14:paraId="712EB868" w14:textId="77777777">
        <w:tc>
          <w:tcPr>
            <w:tcW w:w="2841" w:type="dxa"/>
            <w:shd w:val="clear" w:color="auto" w:fill="E6E6E6"/>
          </w:tcPr>
          <w:p w14:paraId="4763F4BB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0B0941B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14911.28</w:t>
            </w:r>
            <w:bookmarkEnd w:id="23"/>
          </w:p>
        </w:tc>
      </w:tr>
      <w:tr w:rsidR="00954BF0" w:rsidRPr="00FF2243" w14:paraId="262ED3A9" w14:textId="77777777">
        <w:tc>
          <w:tcPr>
            <w:tcW w:w="2841" w:type="dxa"/>
            <w:shd w:val="clear" w:color="auto" w:fill="E6E6E6"/>
          </w:tcPr>
          <w:p w14:paraId="28655D80" w14:textId="77777777" w:rsidR="00954BF0" w:rsidRDefault="00954BF0" w:rsidP="000D5BDD">
            <w:pPr>
              <w:pStyle w:val="a0"/>
              <w:ind w:firstLineChars="0" w:firstLine="0"/>
            </w:pPr>
            <w:r>
              <w:rPr>
                <w:rFonts w:hint="eastAsia"/>
              </w:rPr>
              <w:t>建筑类型</w:t>
            </w:r>
            <w:r>
              <w:t>细化</w:t>
            </w:r>
          </w:p>
        </w:tc>
        <w:tc>
          <w:tcPr>
            <w:tcW w:w="6231" w:type="dxa"/>
            <w:gridSpan w:val="2"/>
          </w:tcPr>
          <w:p w14:paraId="53C0CABF" w14:textId="77777777" w:rsidR="00954BF0" w:rsidRPr="00FF2243" w:rsidRDefault="00954BF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建筑类型细化"/>
            <w:r>
              <w:t>办公建筑</w:t>
            </w:r>
            <w:bookmarkEnd w:id="24"/>
          </w:p>
        </w:tc>
      </w:tr>
      <w:tr w:rsidR="00D40158" w:rsidRPr="00FF2243" w14:paraId="4C0F2F41" w14:textId="77777777">
        <w:tc>
          <w:tcPr>
            <w:tcW w:w="2841" w:type="dxa"/>
            <w:shd w:val="clear" w:color="auto" w:fill="E6E6E6"/>
          </w:tcPr>
          <w:p w14:paraId="6D7ABEC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18F6B87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 w14:paraId="0677C163" w14:textId="77777777">
        <w:tc>
          <w:tcPr>
            <w:tcW w:w="2841" w:type="dxa"/>
            <w:shd w:val="clear" w:color="auto" w:fill="E6E6E6"/>
          </w:tcPr>
          <w:p w14:paraId="7D94A6C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4ACF1C2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 w14:paraId="43BC742F" w14:textId="77777777">
        <w:tc>
          <w:tcPr>
            <w:tcW w:w="2841" w:type="dxa"/>
            <w:shd w:val="clear" w:color="auto" w:fill="E6E6E6"/>
          </w:tcPr>
          <w:p w14:paraId="3B42B5C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09455437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 w14:paraId="77FC9B6F" w14:textId="77777777">
        <w:tc>
          <w:tcPr>
            <w:tcW w:w="2841" w:type="dxa"/>
            <w:shd w:val="clear" w:color="auto" w:fill="E6E6E6"/>
          </w:tcPr>
          <w:p w14:paraId="2FC1FD6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40221E9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:rsidR="00197094" w:rsidRPr="00FF2243" w14:paraId="7E178DC9" w14:textId="77777777">
        <w:tc>
          <w:tcPr>
            <w:tcW w:w="2841" w:type="dxa"/>
            <w:shd w:val="clear" w:color="auto" w:fill="E6E6E6"/>
          </w:tcPr>
          <w:p w14:paraId="30E3F8F2" w14:textId="77777777" w:rsidR="00197094" w:rsidRDefault="00197094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34D22D10" w14:textId="77777777" w:rsidR="00197094" w:rsidRDefault="00197094" w:rsidP="00FF2243">
            <w:pPr>
              <w:pStyle w:val="a0"/>
              <w:ind w:firstLineChars="0" w:firstLine="0"/>
            </w:pPr>
            <w:bookmarkStart w:id="29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:11.30-2.28</w:t>
            </w:r>
            <w:bookmarkEnd w:id="29"/>
          </w:p>
        </w:tc>
      </w:tr>
    </w:tbl>
    <w:p w14:paraId="68A74317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30" w:name="TitleFormat"/>
    </w:p>
    <w:p w14:paraId="73C5B8EC" w14:textId="77777777" w:rsidR="00903E38" w:rsidRDefault="00903E38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2"/>
        <w:gridCol w:w="764"/>
        <w:gridCol w:w="1788"/>
        <w:gridCol w:w="955"/>
        <w:gridCol w:w="955"/>
        <w:gridCol w:w="1115"/>
        <w:gridCol w:w="917"/>
        <w:gridCol w:w="1147"/>
        <w:gridCol w:w="957"/>
      </w:tblGrid>
      <w:tr w:rsidR="001206D7" w14:paraId="5ACBB887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3542156" w14:textId="77777777" w:rsidR="001206D7" w:rsidRDefault="00890BD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D8F8D6C" w14:textId="77777777" w:rsidR="001206D7" w:rsidRDefault="00890BD7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  <w:tc>
          <w:tcPr>
            <w:tcW w:w="1585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7315662" w14:textId="77777777" w:rsidR="001206D7" w:rsidRDefault="00890BD7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基准建筑</w:t>
            </w:r>
          </w:p>
        </w:tc>
      </w:tr>
      <w:tr w:rsidR="001206D7" w14:paraId="55892E85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4730575" w14:textId="77777777" w:rsidR="001206D7" w:rsidRDefault="00890BD7" w:rsidP="00FE187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A5415A" w14:textId="77777777" w:rsidR="001206D7" w:rsidRDefault="00890BD7" w:rsidP="00707638">
            <w:pPr>
              <w:jc w:val="center"/>
              <w:rPr>
                <w:szCs w:val="21"/>
              </w:rPr>
            </w:pPr>
            <w:bookmarkStart w:id="31" w:name="体型系数"/>
            <w:r>
              <w:rPr>
                <w:rFonts w:hint="eastAsia"/>
                <w:szCs w:val="21"/>
              </w:rPr>
              <w:t>0.35</w:t>
            </w:r>
            <w:bookmarkEnd w:id="31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C91074" w14:textId="77777777" w:rsidR="001206D7" w:rsidRDefault="00890BD7">
            <w:pPr>
              <w:jc w:val="center"/>
              <w:rPr>
                <w:szCs w:val="21"/>
              </w:rPr>
            </w:pPr>
            <w:bookmarkStart w:id="32" w:name="参照建筑体型系数"/>
            <w:r>
              <w:rPr>
                <w:rFonts w:hint="eastAsia"/>
                <w:szCs w:val="21"/>
              </w:rPr>
              <w:t>0.35</w:t>
            </w:r>
            <w:bookmarkEnd w:id="32"/>
          </w:p>
        </w:tc>
      </w:tr>
      <w:tr w:rsidR="001206D7" w14:paraId="0D8CE8BA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ACA923D" w14:textId="77777777" w:rsidR="001206D7" w:rsidRDefault="00890BD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58F38C" w14:textId="77777777" w:rsidR="001206D7" w:rsidRDefault="00890BD7" w:rsidP="00707638">
            <w:pPr>
              <w:jc w:val="center"/>
              <w:rPr>
                <w:bCs/>
                <w:szCs w:val="21"/>
              </w:rPr>
            </w:pPr>
            <w:bookmarkStart w:id="33" w:name="屋顶K"/>
            <w:r>
              <w:rPr>
                <w:rFonts w:hint="eastAsia"/>
                <w:bCs/>
                <w:szCs w:val="21"/>
              </w:rPr>
              <w:t>0.83</w:t>
            </w:r>
            <w:bookmarkEnd w:id="33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83FCFB" w14:textId="77777777" w:rsidR="001206D7" w:rsidRDefault="00890BD7">
            <w:pPr>
              <w:jc w:val="center"/>
              <w:rPr>
                <w:szCs w:val="21"/>
              </w:rPr>
            </w:pPr>
            <w:bookmarkStart w:id="34" w:name="参照建筑屋顶K"/>
            <w:r>
              <w:rPr>
                <w:rFonts w:hint="eastAsia"/>
                <w:szCs w:val="21"/>
              </w:rPr>
              <w:t>0.28</w:t>
            </w:r>
            <w:bookmarkEnd w:id="34"/>
          </w:p>
        </w:tc>
      </w:tr>
      <w:tr w:rsidR="001206D7" w14:paraId="49E9A5D2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1C8DC3E" w14:textId="77777777" w:rsidR="001206D7" w:rsidRDefault="00890BD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B62AF6" w14:textId="77777777" w:rsidR="001206D7" w:rsidRDefault="00890BD7" w:rsidP="00707638">
            <w:pPr>
              <w:jc w:val="center"/>
              <w:rPr>
                <w:bCs/>
                <w:szCs w:val="21"/>
              </w:rPr>
            </w:pPr>
            <w:bookmarkStart w:id="35" w:name="外墙K"/>
            <w:r>
              <w:rPr>
                <w:rFonts w:hint="eastAsia"/>
                <w:bCs/>
                <w:szCs w:val="21"/>
              </w:rPr>
              <w:t>1.13</w:t>
            </w:r>
            <w:bookmarkEnd w:id="35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9B03B3" w14:textId="77777777" w:rsidR="001206D7" w:rsidRDefault="00890BD7">
            <w:pPr>
              <w:jc w:val="center"/>
              <w:rPr>
                <w:szCs w:val="21"/>
              </w:rPr>
            </w:pPr>
            <w:bookmarkStart w:id="36" w:name="参照建筑外墙K"/>
            <w:r>
              <w:rPr>
                <w:rFonts w:hint="eastAsia"/>
                <w:szCs w:val="21"/>
              </w:rPr>
              <w:t>0.38</w:t>
            </w:r>
            <w:bookmarkEnd w:id="36"/>
          </w:p>
        </w:tc>
      </w:tr>
      <w:tr w:rsidR="001206D7" w14:paraId="0D52840C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38B412F" w14:textId="77777777" w:rsidR="001206D7" w:rsidRDefault="00890BD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30505E06" w14:textId="77777777" w:rsidR="001206D7" w:rsidRDefault="00890BD7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33DDA1" w14:textId="77777777" w:rsidR="001206D7" w:rsidRDefault="00890BD7" w:rsidP="00707638">
            <w:pPr>
              <w:jc w:val="center"/>
              <w:rPr>
                <w:bCs/>
                <w:szCs w:val="21"/>
              </w:rPr>
            </w:pPr>
            <w:bookmarkStart w:id="37" w:name="天窗K"/>
            <w:r>
              <w:rPr>
                <w:rFonts w:hint="eastAsia"/>
                <w:bCs/>
                <w:szCs w:val="21"/>
              </w:rPr>
              <w:t>－</w:t>
            </w:r>
            <w:bookmarkEnd w:id="37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CA2DF9" w14:textId="77777777" w:rsidR="001206D7" w:rsidRDefault="00890BD7">
            <w:pPr>
              <w:jc w:val="center"/>
              <w:rPr>
                <w:szCs w:val="21"/>
              </w:rPr>
            </w:pPr>
            <w:bookmarkStart w:id="38" w:name="参照建筑天窗K"/>
            <w:r>
              <w:rPr>
                <w:rFonts w:hint="eastAsia"/>
                <w:szCs w:val="21"/>
              </w:rPr>
              <w:t>－</w:t>
            </w:r>
            <w:bookmarkEnd w:id="38"/>
          </w:p>
        </w:tc>
      </w:tr>
      <w:tr w:rsidR="001206D7" w14:paraId="254D7D96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1A08AFD" w14:textId="77777777" w:rsidR="001206D7" w:rsidRDefault="00890BD7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00E273" w14:textId="77777777" w:rsidR="001206D7" w:rsidRDefault="00890BD7" w:rsidP="00707638">
            <w:pPr>
              <w:jc w:val="center"/>
              <w:rPr>
                <w:bCs/>
                <w:szCs w:val="21"/>
              </w:rPr>
            </w:pPr>
            <w:bookmarkStart w:id="39" w:name="天窗SHGC"/>
            <w:r>
              <w:rPr>
                <w:rFonts w:hint="eastAsia"/>
                <w:bCs/>
                <w:szCs w:val="21"/>
              </w:rPr>
              <w:t>－</w:t>
            </w:r>
            <w:bookmarkEnd w:id="39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FC4E1C" w14:textId="77777777" w:rsidR="001206D7" w:rsidRDefault="00890BD7">
            <w:pPr>
              <w:jc w:val="center"/>
              <w:rPr>
                <w:szCs w:val="21"/>
              </w:rPr>
            </w:pPr>
            <w:bookmarkStart w:id="40" w:name="参照建筑天窗SHGC"/>
            <w:r>
              <w:rPr>
                <w:rFonts w:hint="eastAsia"/>
                <w:szCs w:val="21"/>
              </w:rPr>
              <w:t>－</w:t>
            </w:r>
            <w:bookmarkEnd w:id="40"/>
          </w:p>
        </w:tc>
      </w:tr>
      <w:tr w:rsidR="001206D7" w14:paraId="4B527037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8D7AF3F" w14:textId="77777777" w:rsidR="001206D7" w:rsidRDefault="00890BD7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6ACFDC" w14:textId="77777777" w:rsidR="001206D7" w:rsidRDefault="00890BD7" w:rsidP="00707638">
            <w:pPr>
              <w:jc w:val="center"/>
              <w:rPr>
                <w:bCs/>
                <w:szCs w:val="21"/>
              </w:rPr>
            </w:pPr>
            <w:bookmarkStart w:id="41" w:name="挑空楼板K"/>
            <w:r>
              <w:rPr>
                <w:rFonts w:hint="eastAsia"/>
                <w:bCs/>
                <w:szCs w:val="21"/>
              </w:rPr>
              <w:t>1.19</w:t>
            </w:r>
            <w:bookmarkEnd w:id="41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B5322B" w14:textId="77777777" w:rsidR="001206D7" w:rsidRDefault="00890BD7">
            <w:pPr>
              <w:jc w:val="center"/>
              <w:rPr>
                <w:szCs w:val="21"/>
              </w:rPr>
            </w:pPr>
            <w:bookmarkStart w:id="42" w:name="参照建筑挑空楼板K"/>
            <w:r>
              <w:rPr>
                <w:rFonts w:hint="eastAsia"/>
                <w:szCs w:val="21"/>
              </w:rPr>
              <w:t>0.38</w:t>
            </w:r>
            <w:bookmarkEnd w:id="42"/>
          </w:p>
        </w:tc>
      </w:tr>
      <w:tr w:rsidR="00CC09EF" w14:paraId="27330FCC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4A7CA98" w14:textId="77777777" w:rsidR="00CC09EF" w:rsidRPr="00D9724A" w:rsidRDefault="00890BD7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地下车库与供暖房间之间的楼板</w:t>
            </w:r>
            <w:r w:rsidRPr="00D9724A">
              <w:rPr>
                <w:rFonts w:hAnsi="宋体"/>
                <w:szCs w:val="21"/>
              </w:rPr>
              <w:t xml:space="preserve"> </w:t>
            </w:r>
          </w:p>
          <w:p w14:paraId="2413F02E" w14:textId="77777777" w:rsidR="00CC09EF" w:rsidRPr="00D9724A" w:rsidRDefault="00890BD7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F1C8B6" w14:textId="77777777" w:rsidR="00CC09EF" w:rsidRDefault="00890BD7" w:rsidP="00CC09EF">
            <w:pPr>
              <w:jc w:val="center"/>
              <w:rPr>
                <w:bCs/>
                <w:szCs w:val="21"/>
              </w:rPr>
            </w:pPr>
            <w:bookmarkStart w:id="43" w:name="不采暖地下室上部地板K"/>
            <w:r>
              <w:rPr>
                <w:rFonts w:hint="eastAsia"/>
                <w:bCs/>
                <w:szCs w:val="21"/>
              </w:rPr>
              <w:t>－</w:t>
            </w:r>
            <w:bookmarkEnd w:id="43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ADCA33" w14:textId="77777777" w:rsidR="00CC09EF" w:rsidRDefault="00890BD7" w:rsidP="00CC09EF">
            <w:pPr>
              <w:jc w:val="center"/>
              <w:rPr>
                <w:szCs w:val="21"/>
              </w:rPr>
            </w:pPr>
            <w:bookmarkStart w:id="44" w:name="参照建筑不采暖地下室上部地板K"/>
            <w:r>
              <w:rPr>
                <w:rFonts w:hint="eastAsia"/>
                <w:szCs w:val="21"/>
              </w:rPr>
              <w:t>－</w:t>
            </w:r>
            <w:bookmarkEnd w:id="44"/>
          </w:p>
        </w:tc>
      </w:tr>
      <w:tr w:rsidR="00CC09EF" w14:paraId="079D95C2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CF1D5F4" w14:textId="77777777" w:rsidR="00CC09EF" w:rsidRPr="00D9724A" w:rsidRDefault="00890BD7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非供暖楼梯间与供暖房间之间的隔墙</w:t>
            </w:r>
            <w:r w:rsidRPr="00D9724A">
              <w:rPr>
                <w:rFonts w:hAnsi="宋体"/>
                <w:szCs w:val="21"/>
              </w:rPr>
              <w:t xml:space="preserve"> </w:t>
            </w: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A9F179" w14:textId="77777777" w:rsidR="00CC09EF" w:rsidRDefault="00890BD7" w:rsidP="00CC09EF">
            <w:pPr>
              <w:jc w:val="center"/>
              <w:rPr>
                <w:bCs/>
                <w:szCs w:val="21"/>
              </w:rPr>
            </w:pPr>
            <w:bookmarkStart w:id="45" w:name="采暖与非采暖隔墙K"/>
            <w:r>
              <w:rPr>
                <w:rFonts w:hint="eastAsia"/>
                <w:bCs/>
                <w:szCs w:val="21"/>
              </w:rPr>
              <w:t>1.93</w:t>
            </w:r>
            <w:bookmarkEnd w:id="45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A15DF0" w14:textId="77777777" w:rsidR="00CC09EF" w:rsidRDefault="00890BD7" w:rsidP="00CC09EF">
            <w:pPr>
              <w:jc w:val="center"/>
              <w:rPr>
                <w:szCs w:val="21"/>
              </w:rPr>
            </w:pPr>
            <w:bookmarkStart w:id="46" w:name="参照建筑采暖与非采暖隔墙K"/>
            <w:r>
              <w:rPr>
                <w:rFonts w:hint="eastAsia"/>
                <w:szCs w:val="21"/>
              </w:rPr>
              <w:t>1.22</w:t>
            </w:r>
            <w:bookmarkEnd w:id="46"/>
          </w:p>
        </w:tc>
      </w:tr>
      <w:tr w:rsidR="00B935B9" w14:paraId="3387EB62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386F796" w14:textId="77777777" w:rsidR="00B935B9" w:rsidRDefault="00890BD7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周边地面热阻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D5139B" w14:textId="77777777" w:rsidR="00B935B9" w:rsidRDefault="00890BD7" w:rsidP="00C816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5DDA2E" w14:textId="77777777" w:rsidR="00B935B9" w:rsidRDefault="00890BD7" w:rsidP="00C81641">
            <w:pPr>
              <w:jc w:val="center"/>
              <w:rPr>
                <w:szCs w:val="21"/>
              </w:rPr>
            </w:pPr>
            <w:bookmarkStart w:id="47" w:name="参照建筑周边地面R"/>
            <w:r>
              <w:rPr>
                <w:rFonts w:hint="eastAsia"/>
                <w:szCs w:val="21"/>
              </w:rPr>
              <w:t>1.10</w:t>
            </w:r>
            <w:bookmarkEnd w:id="47"/>
          </w:p>
        </w:tc>
      </w:tr>
      <w:tr w:rsidR="00B935B9" w14:paraId="2ADE6EBD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05DCBD2" w14:textId="77777777" w:rsidR="00B935B9" w:rsidRDefault="00890BD7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地下墙热阻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60FA20" w14:textId="77777777" w:rsidR="00B935B9" w:rsidRDefault="00890BD7" w:rsidP="00C81641">
            <w:pPr>
              <w:jc w:val="center"/>
              <w:rPr>
                <w:szCs w:val="21"/>
              </w:rPr>
            </w:pPr>
            <w:bookmarkStart w:id="48" w:name="地下墙R"/>
            <w:r>
              <w:rPr>
                <w:rFonts w:hint="eastAsia"/>
                <w:szCs w:val="21"/>
              </w:rPr>
              <w:t>－</w:t>
            </w:r>
            <w:bookmarkEnd w:id="48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68785E" w14:textId="77777777" w:rsidR="00B935B9" w:rsidRDefault="00890BD7" w:rsidP="00C81641">
            <w:pPr>
              <w:jc w:val="center"/>
              <w:rPr>
                <w:szCs w:val="21"/>
              </w:rPr>
            </w:pPr>
            <w:bookmarkStart w:id="49" w:name="参照建筑地下墙R"/>
            <w:r>
              <w:rPr>
                <w:rFonts w:hint="eastAsia"/>
                <w:szCs w:val="21"/>
              </w:rPr>
              <w:t>－</w:t>
            </w:r>
            <w:bookmarkEnd w:id="49"/>
          </w:p>
        </w:tc>
      </w:tr>
      <w:tr w:rsidR="00B935B9" w14:paraId="251C9BE6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24B122A" w14:textId="77777777" w:rsidR="00B935B9" w:rsidRDefault="00890BD7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变形缝热阻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04B65E" w14:textId="77777777" w:rsidR="00B935B9" w:rsidRDefault="00890BD7" w:rsidP="00C81641">
            <w:pPr>
              <w:jc w:val="center"/>
              <w:rPr>
                <w:szCs w:val="21"/>
              </w:rPr>
            </w:pPr>
            <w:bookmarkStart w:id="50" w:name="变形缝R"/>
            <w:r>
              <w:rPr>
                <w:rFonts w:hint="eastAsia"/>
                <w:szCs w:val="21"/>
              </w:rPr>
              <w:t>－</w:t>
            </w:r>
            <w:bookmarkEnd w:id="50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D4F736" w14:textId="77777777" w:rsidR="00B935B9" w:rsidRDefault="00890BD7" w:rsidP="00C81641">
            <w:pPr>
              <w:jc w:val="center"/>
              <w:rPr>
                <w:szCs w:val="21"/>
              </w:rPr>
            </w:pPr>
            <w:bookmarkStart w:id="51" w:name="参照建筑变形缝R"/>
            <w:r>
              <w:rPr>
                <w:rFonts w:hint="eastAsia"/>
                <w:szCs w:val="21"/>
              </w:rPr>
              <w:t>－</w:t>
            </w:r>
            <w:bookmarkEnd w:id="51"/>
          </w:p>
        </w:tc>
      </w:tr>
      <w:tr w:rsidR="00C11119" w14:paraId="35527524" w14:textId="77777777" w:rsidTr="00BD7E2C">
        <w:trPr>
          <w:cantSplit/>
          <w:jc w:val="center"/>
        </w:trPr>
        <w:tc>
          <w:tcPr>
            <w:tcW w:w="489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59592C1" w14:textId="77777777" w:rsidR="00C11119" w:rsidRDefault="00890BD7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</w:t>
            </w:r>
            <w:r>
              <w:rPr>
                <w:rFonts w:hint="eastAsia"/>
                <w:bCs/>
                <w:szCs w:val="21"/>
              </w:rPr>
              <w:lastRenderedPageBreak/>
              <w:t>透明幕墙）</w:t>
            </w: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2BEBE6" w14:textId="77777777" w:rsidR="00C11119" w:rsidRDefault="00890BD7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朝向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E05C513" w14:textId="77777777" w:rsidR="00C11119" w:rsidRDefault="00890BD7" w:rsidP="00C1111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E6640AA" w14:textId="77777777" w:rsidR="00C11119" w:rsidRDefault="00890BD7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3CBC700" w14:textId="77777777" w:rsidR="00C11119" w:rsidRDefault="00890BD7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2B9E0D9D" w14:textId="77777777" w:rsidR="00C11119" w:rsidRDefault="00890BD7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97D05DE" w14:textId="77777777" w:rsidR="00C11119" w:rsidRDefault="00890BD7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C56FA93" w14:textId="77777777" w:rsidR="00C11119" w:rsidRDefault="00890BD7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FD7CCF1" w14:textId="77777777" w:rsidR="00C11119" w:rsidRDefault="00890BD7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04DE16FE" w14:textId="77777777" w:rsidR="00C11119" w:rsidRDefault="00890BD7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724AECB" w14:textId="77777777" w:rsidR="00C11119" w:rsidRDefault="00890BD7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C11119" w14:paraId="769776D4" w14:textId="77777777" w:rsidTr="00BD7E2C">
        <w:trPr>
          <w:cantSplit/>
          <w:trHeight w:hRule="exact"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64C649" w14:textId="77777777" w:rsidR="00C11119" w:rsidRDefault="00890BD7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17C10D" w14:textId="77777777" w:rsidR="00C11119" w:rsidRDefault="00890BD7" w:rsidP="00707638">
            <w:pPr>
              <w:jc w:val="center"/>
              <w:rPr>
                <w:rFonts w:hAnsi="宋体"/>
                <w:bCs/>
                <w:szCs w:val="21"/>
              </w:rPr>
            </w:pPr>
            <w:bookmarkStart w:id="52" w:name="多立面－计算条件表－14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52"/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55E418" w14:textId="77777777" w:rsidR="00C11119" w:rsidRDefault="00890BD7" w:rsidP="00C11119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1C346C" w14:textId="77777777" w:rsidR="00C11119" w:rsidRDefault="00890BD7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0.11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140CEC" w14:textId="77777777" w:rsidR="00C11119" w:rsidRDefault="00890BD7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406C9C" w14:textId="77777777" w:rsidR="00C11119" w:rsidRDefault="00890BD7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0.51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938353" w14:textId="77777777" w:rsidR="00C11119" w:rsidRDefault="00890BD7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0.11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21DB27" w14:textId="77777777" w:rsidR="00C11119" w:rsidRDefault="00890BD7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2.70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E10C09" w14:textId="77777777" w:rsidR="00C11119" w:rsidRDefault="00890BD7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  <w:tr w:rsidR="00C11119" w14:paraId="0D0DC969" w14:textId="77777777" w:rsidTr="00BD7E2C">
        <w:trPr>
          <w:cantSplit/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B6AC40" w14:textId="77777777" w:rsidR="00C11119" w:rsidRDefault="00890BD7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FACD79" w14:textId="77777777" w:rsidR="00C11119" w:rsidRDefault="00890BD7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A9539A" w14:textId="77777777" w:rsidR="00C11119" w:rsidRDefault="00890BD7" w:rsidP="00C1111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F92113" w14:textId="77777777" w:rsidR="00C11119" w:rsidRDefault="00890BD7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0.05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769F7B" w14:textId="77777777" w:rsidR="00C11119" w:rsidRDefault="00890BD7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D119C3" w14:textId="77777777" w:rsidR="00C11119" w:rsidRDefault="00890BD7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0.41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D60CDB" w14:textId="77777777" w:rsidR="00C11119" w:rsidRDefault="00890BD7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0.05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B7FE2F" w14:textId="77777777" w:rsidR="00C11119" w:rsidRDefault="00890BD7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2.70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9F15A2" w14:textId="77777777" w:rsidR="00C11119" w:rsidRDefault="00890BD7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  <w:tr w:rsidR="00C11119" w14:paraId="13E38F12" w14:textId="77777777" w:rsidTr="00BD7E2C">
        <w:trPr>
          <w:cantSplit/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F487A6" w14:textId="77777777" w:rsidR="00C11119" w:rsidRDefault="00890BD7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04E896" w14:textId="77777777" w:rsidR="00C11119" w:rsidRDefault="00890BD7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5B90F2" w14:textId="77777777" w:rsidR="00C11119" w:rsidRDefault="00890BD7" w:rsidP="00C1111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D44E36" w14:textId="77777777" w:rsidR="00C11119" w:rsidRDefault="00890BD7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0.13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C92D3B" w14:textId="77777777" w:rsidR="00C11119" w:rsidRDefault="00890BD7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D91270" w14:textId="77777777" w:rsidR="00C11119" w:rsidRDefault="00890BD7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0.49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A54302" w14:textId="77777777" w:rsidR="00C11119" w:rsidRDefault="00890BD7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0.13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0861EB" w14:textId="77777777" w:rsidR="00C11119" w:rsidRDefault="00890BD7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2.70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A14512" w14:textId="77777777" w:rsidR="00C11119" w:rsidRDefault="00890BD7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  <w:tr w:rsidR="00C11119" w14:paraId="61BC5640" w14:textId="77777777" w:rsidTr="00BD7E2C">
        <w:trPr>
          <w:cantSplit/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BF45C9D" w14:textId="77777777" w:rsidR="00C11119" w:rsidRDefault="00890BD7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91B9EC" w14:textId="77777777" w:rsidR="00C11119" w:rsidRDefault="00890BD7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963FC4" w14:textId="77777777" w:rsidR="00C11119" w:rsidRDefault="00890BD7" w:rsidP="00C1111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4192268" w14:textId="77777777" w:rsidR="00C11119" w:rsidRDefault="00890BD7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0.12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349F8AE" w14:textId="77777777" w:rsidR="00C11119" w:rsidRDefault="00890BD7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7D5D94B" w14:textId="77777777" w:rsidR="00C11119" w:rsidRDefault="00890BD7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0.55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1FDE0EC" w14:textId="77777777" w:rsidR="00C11119" w:rsidRDefault="00890BD7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0.12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3AAA3F0" w14:textId="77777777" w:rsidR="00C11119" w:rsidRDefault="00890BD7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2.70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45FFEBD" w14:textId="77777777" w:rsidR="00C11119" w:rsidRDefault="00890BD7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</w:tbl>
    <w:p w14:paraId="1145BAEE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  <w:bookmarkStart w:id="53" w:name="围护结构概况"/>
      <w:bookmarkEnd w:id="53"/>
      <w:r>
        <w:rPr>
          <w:lang w:val="en-US"/>
        </w:rPr>
        <w:t>备注：</w:t>
      </w:r>
      <w:r>
        <w:rPr>
          <w:lang w:val="en-US"/>
        </w:rPr>
        <w:t xml:space="preserve">1. — </w:t>
      </w:r>
      <w:r>
        <w:rPr>
          <w:lang w:val="en-US"/>
        </w:rPr>
        <w:t>代表本工程无对应项</w:t>
      </w:r>
      <w:r>
        <w:rPr>
          <w:lang w:val="en-US"/>
        </w:rPr>
        <w:t>; 2. ——</w:t>
      </w:r>
      <w:r>
        <w:rPr>
          <w:lang w:val="en-US"/>
        </w:rPr>
        <w:t>代表基准建筑不要求，取值同设计建筑。</w:t>
      </w:r>
    </w:p>
    <w:p w14:paraId="3B210298" w14:textId="77777777" w:rsidR="00903E38" w:rsidRDefault="00903E38">
      <w:pPr>
        <w:pStyle w:val="a0"/>
        <w:ind w:firstLineChars="0" w:firstLine="0"/>
        <w:rPr>
          <w:lang w:val="en-US"/>
        </w:rPr>
      </w:pPr>
    </w:p>
    <w:p w14:paraId="7C6D5BA7" w14:textId="77777777" w:rsidR="00D40158" w:rsidRDefault="009677EB" w:rsidP="00D40158">
      <w:pPr>
        <w:pStyle w:val="1"/>
      </w:pPr>
      <w:bookmarkStart w:id="54" w:name="_Toc92109738"/>
      <w:r>
        <w:rPr>
          <w:rFonts w:hint="eastAsia"/>
        </w:rPr>
        <w:t>评</w:t>
      </w:r>
      <w:r w:rsidR="007034F2">
        <w:rPr>
          <w:rFonts w:hint="eastAsia"/>
        </w:rPr>
        <w:t>估</w:t>
      </w:r>
      <w:r w:rsidR="00D40158">
        <w:rPr>
          <w:rFonts w:hint="eastAsia"/>
        </w:rPr>
        <w:t>依据</w:t>
      </w:r>
      <w:bookmarkEnd w:id="54"/>
    </w:p>
    <w:p w14:paraId="0A621F17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55" w:name="计算依据"/>
      <w:bookmarkEnd w:id="30"/>
      <w:bookmarkEnd w:id="55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《近零能耗建筑技术标准》</w:t>
      </w:r>
      <w:r>
        <w:rPr>
          <w:kern w:val="2"/>
          <w:szCs w:val="24"/>
          <w:lang w:val="en-US"/>
        </w:rPr>
        <w:t>(GB/T51350-2019)</w:t>
      </w:r>
    </w:p>
    <w:p w14:paraId="714F6DEC" w14:textId="77777777" w:rsidR="00903E38" w:rsidRDefault="00890BD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0F38FC43" w14:textId="77777777" w:rsidR="00903E38" w:rsidRDefault="00890BD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18323DD4" w14:textId="77777777" w:rsidR="00903E38" w:rsidRDefault="00890BD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5A7ABD4A" w14:textId="77777777" w:rsidR="00903E38" w:rsidRDefault="00890BD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14:paraId="31BCA077" w14:textId="77777777" w:rsidR="00903E38" w:rsidRDefault="00890BD7">
      <w:pPr>
        <w:pStyle w:val="1"/>
        <w:widowControl w:val="0"/>
        <w:jc w:val="both"/>
        <w:rPr>
          <w:kern w:val="2"/>
          <w:szCs w:val="24"/>
        </w:rPr>
      </w:pPr>
      <w:bookmarkStart w:id="56" w:name="_Toc92109739"/>
      <w:r>
        <w:rPr>
          <w:kern w:val="2"/>
          <w:szCs w:val="24"/>
        </w:rPr>
        <w:t>围护结构</w:t>
      </w:r>
      <w:bookmarkEnd w:id="56"/>
    </w:p>
    <w:p w14:paraId="2C64D43E" w14:textId="77777777" w:rsidR="00903E38" w:rsidRDefault="00890BD7">
      <w:pPr>
        <w:pStyle w:val="2"/>
        <w:widowControl w:val="0"/>
        <w:rPr>
          <w:kern w:val="2"/>
        </w:rPr>
      </w:pPr>
      <w:bookmarkStart w:id="57" w:name="_Toc92109740"/>
      <w:r>
        <w:rPr>
          <w:kern w:val="2"/>
        </w:rPr>
        <w:t>工程材料</w:t>
      </w:r>
      <w:bookmarkEnd w:id="5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903E38" w14:paraId="24741ECD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332F0E4A" w14:textId="77777777" w:rsidR="00903E38" w:rsidRDefault="00890BD7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F43F677" w14:textId="77777777" w:rsidR="00903E38" w:rsidRDefault="00890BD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D52F4F1" w14:textId="77777777" w:rsidR="00903E38" w:rsidRDefault="00890BD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8BA6DA" w14:textId="77777777" w:rsidR="00903E38" w:rsidRDefault="00890BD7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28CE936" w14:textId="77777777" w:rsidR="00903E38" w:rsidRDefault="00890BD7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2DBABAA" w14:textId="77777777" w:rsidR="00903E38" w:rsidRDefault="00890BD7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40555394" w14:textId="77777777" w:rsidR="00903E38" w:rsidRDefault="00890BD7">
            <w:pPr>
              <w:jc w:val="center"/>
            </w:pPr>
            <w:r>
              <w:t>备注</w:t>
            </w:r>
          </w:p>
        </w:tc>
      </w:tr>
      <w:tr w:rsidR="00903E38" w14:paraId="4A8CD3F5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15CE5446" w14:textId="77777777" w:rsidR="00903E38" w:rsidRDefault="00903E38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2783C4F1" w14:textId="77777777" w:rsidR="00903E38" w:rsidRDefault="00890BD7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5271E48" w14:textId="77777777" w:rsidR="00903E38" w:rsidRDefault="00890BD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C163A2" w14:textId="77777777" w:rsidR="00903E38" w:rsidRDefault="00890BD7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E180F86" w14:textId="77777777" w:rsidR="00903E38" w:rsidRDefault="00890BD7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C186112" w14:textId="77777777" w:rsidR="00903E38" w:rsidRDefault="00890BD7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0E50BDC4" w14:textId="77777777" w:rsidR="00903E38" w:rsidRDefault="00903E38">
            <w:pPr>
              <w:jc w:val="center"/>
            </w:pPr>
          </w:p>
        </w:tc>
      </w:tr>
      <w:tr w:rsidR="00903E38" w14:paraId="35F8735A" w14:textId="77777777">
        <w:tc>
          <w:tcPr>
            <w:tcW w:w="2196" w:type="dxa"/>
            <w:shd w:val="clear" w:color="auto" w:fill="E6E6E6"/>
            <w:vAlign w:val="center"/>
          </w:tcPr>
          <w:p w14:paraId="17AC29FC" w14:textId="77777777" w:rsidR="00903E38" w:rsidRDefault="00890BD7">
            <w:r>
              <w:t>水泥砂浆</w:t>
            </w:r>
          </w:p>
        </w:tc>
        <w:tc>
          <w:tcPr>
            <w:tcW w:w="1018" w:type="dxa"/>
            <w:vAlign w:val="center"/>
          </w:tcPr>
          <w:p w14:paraId="42D36311" w14:textId="77777777" w:rsidR="00903E38" w:rsidRDefault="00890BD7">
            <w:r>
              <w:t>0.930</w:t>
            </w:r>
          </w:p>
        </w:tc>
        <w:tc>
          <w:tcPr>
            <w:tcW w:w="1030" w:type="dxa"/>
            <w:vAlign w:val="center"/>
          </w:tcPr>
          <w:p w14:paraId="428C57B2" w14:textId="77777777" w:rsidR="00903E38" w:rsidRDefault="00890BD7">
            <w:r>
              <w:t>11.370</w:t>
            </w:r>
          </w:p>
        </w:tc>
        <w:tc>
          <w:tcPr>
            <w:tcW w:w="848" w:type="dxa"/>
            <w:vAlign w:val="center"/>
          </w:tcPr>
          <w:p w14:paraId="1D0D1D4F" w14:textId="77777777" w:rsidR="00903E38" w:rsidRDefault="00890BD7">
            <w:r>
              <w:t>1800.0</w:t>
            </w:r>
          </w:p>
        </w:tc>
        <w:tc>
          <w:tcPr>
            <w:tcW w:w="1018" w:type="dxa"/>
            <w:vAlign w:val="center"/>
          </w:tcPr>
          <w:p w14:paraId="1B2A2AC8" w14:textId="77777777" w:rsidR="00903E38" w:rsidRDefault="00890BD7">
            <w:r>
              <w:t>1050.0</w:t>
            </w:r>
          </w:p>
        </w:tc>
        <w:tc>
          <w:tcPr>
            <w:tcW w:w="1188" w:type="dxa"/>
            <w:vAlign w:val="center"/>
          </w:tcPr>
          <w:p w14:paraId="3BB7EE48" w14:textId="77777777" w:rsidR="00903E38" w:rsidRDefault="00890BD7">
            <w:r>
              <w:t>0.0210</w:t>
            </w:r>
          </w:p>
        </w:tc>
        <w:tc>
          <w:tcPr>
            <w:tcW w:w="1516" w:type="dxa"/>
            <w:vAlign w:val="center"/>
          </w:tcPr>
          <w:p w14:paraId="1A3D1FC4" w14:textId="77777777" w:rsidR="00903E38" w:rsidRDefault="00890BD7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903E38" w14:paraId="72B4EECB" w14:textId="77777777">
        <w:tc>
          <w:tcPr>
            <w:tcW w:w="2196" w:type="dxa"/>
            <w:shd w:val="clear" w:color="auto" w:fill="E6E6E6"/>
            <w:vAlign w:val="center"/>
          </w:tcPr>
          <w:p w14:paraId="176E12AC" w14:textId="77777777" w:rsidR="00903E38" w:rsidRDefault="00890BD7">
            <w:r>
              <w:t>石灰砂浆</w:t>
            </w:r>
          </w:p>
        </w:tc>
        <w:tc>
          <w:tcPr>
            <w:tcW w:w="1018" w:type="dxa"/>
            <w:vAlign w:val="center"/>
          </w:tcPr>
          <w:p w14:paraId="74CF1531" w14:textId="77777777" w:rsidR="00903E38" w:rsidRDefault="00890BD7">
            <w:r>
              <w:t>0.810</w:t>
            </w:r>
          </w:p>
        </w:tc>
        <w:tc>
          <w:tcPr>
            <w:tcW w:w="1030" w:type="dxa"/>
            <w:vAlign w:val="center"/>
          </w:tcPr>
          <w:p w14:paraId="476CE84B" w14:textId="77777777" w:rsidR="00903E38" w:rsidRDefault="00890BD7">
            <w:r>
              <w:t>10.070</w:t>
            </w:r>
          </w:p>
        </w:tc>
        <w:tc>
          <w:tcPr>
            <w:tcW w:w="848" w:type="dxa"/>
            <w:vAlign w:val="center"/>
          </w:tcPr>
          <w:p w14:paraId="381869E0" w14:textId="77777777" w:rsidR="00903E38" w:rsidRDefault="00890BD7">
            <w:r>
              <w:t>1600.0</w:t>
            </w:r>
          </w:p>
        </w:tc>
        <w:tc>
          <w:tcPr>
            <w:tcW w:w="1018" w:type="dxa"/>
            <w:vAlign w:val="center"/>
          </w:tcPr>
          <w:p w14:paraId="1BA28E0B" w14:textId="77777777" w:rsidR="00903E38" w:rsidRDefault="00890BD7">
            <w:r>
              <w:t>1050.0</w:t>
            </w:r>
          </w:p>
        </w:tc>
        <w:tc>
          <w:tcPr>
            <w:tcW w:w="1188" w:type="dxa"/>
            <w:vAlign w:val="center"/>
          </w:tcPr>
          <w:p w14:paraId="46300367" w14:textId="77777777" w:rsidR="00903E38" w:rsidRDefault="00890BD7">
            <w:r>
              <w:t>0.0443</w:t>
            </w:r>
          </w:p>
        </w:tc>
        <w:tc>
          <w:tcPr>
            <w:tcW w:w="1516" w:type="dxa"/>
            <w:vAlign w:val="center"/>
          </w:tcPr>
          <w:p w14:paraId="3AFF643B" w14:textId="77777777" w:rsidR="00903E38" w:rsidRDefault="00890BD7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903E38" w14:paraId="06F85A69" w14:textId="77777777">
        <w:tc>
          <w:tcPr>
            <w:tcW w:w="2196" w:type="dxa"/>
            <w:shd w:val="clear" w:color="auto" w:fill="E6E6E6"/>
            <w:vAlign w:val="center"/>
          </w:tcPr>
          <w:p w14:paraId="2239C6E7" w14:textId="77777777" w:rsidR="00903E38" w:rsidRDefault="00890BD7">
            <w:r>
              <w:t>钢筋混凝土</w:t>
            </w:r>
          </w:p>
        </w:tc>
        <w:tc>
          <w:tcPr>
            <w:tcW w:w="1018" w:type="dxa"/>
            <w:vAlign w:val="center"/>
          </w:tcPr>
          <w:p w14:paraId="1D9047CA" w14:textId="77777777" w:rsidR="00903E38" w:rsidRDefault="00890BD7">
            <w:r>
              <w:t>1.740</w:t>
            </w:r>
          </w:p>
        </w:tc>
        <w:tc>
          <w:tcPr>
            <w:tcW w:w="1030" w:type="dxa"/>
            <w:vAlign w:val="center"/>
          </w:tcPr>
          <w:p w14:paraId="431EC8E1" w14:textId="77777777" w:rsidR="00903E38" w:rsidRDefault="00890BD7">
            <w:r>
              <w:t>17.200</w:t>
            </w:r>
          </w:p>
        </w:tc>
        <w:tc>
          <w:tcPr>
            <w:tcW w:w="848" w:type="dxa"/>
            <w:vAlign w:val="center"/>
          </w:tcPr>
          <w:p w14:paraId="0F0D37EF" w14:textId="77777777" w:rsidR="00903E38" w:rsidRDefault="00890BD7">
            <w:r>
              <w:t>2500.0</w:t>
            </w:r>
          </w:p>
        </w:tc>
        <w:tc>
          <w:tcPr>
            <w:tcW w:w="1018" w:type="dxa"/>
            <w:vAlign w:val="center"/>
          </w:tcPr>
          <w:p w14:paraId="09277749" w14:textId="77777777" w:rsidR="00903E38" w:rsidRDefault="00890BD7">
            <w:r>
              <w:t>920.0</w:t>
            </w:r>
          </w:p>
        </w:tc>
        <w:tc>
          <w:tcPr>
            <w:tcW w:w="1188" w:type="dxa"/>
            <w:vAlign w:val="center"/>
          </w:tcPr>
          <w:p w14:paraId="4A17EC7B" w14:textId="77777777" w:rsidR="00903E38" w:rsidRDefault="00890BD7">
            <w:r>
              <w:t>0.0158</w:t>
            </w:r>
          </w:p>
        </w:tc>
        <w:tc>
          <w:tcPr>
            <w:tcW w:w="1516" w:type="dxa"/>
            <w:vAlign w:val="center"/>
          </w:tcPr>
          <w:p w14:paraId="12D81708" w14:textId="77777777" w:rsidR="00903E38" w:rsidRDefault="00890BD7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903E38" w14:paraId="64B68EA5" w14:textId="77777777">
        <w:tc>
          <w:tcPr>
            <w:tcW w:w="2196" w:type="dxa"/>
            <w:shd w:val="clear" w:color="auto" w:fill="E6E6E6"/>
            <w:vAlign w:val="center"/>
          </w:tcPr>
          <w:p w14:paraId="00B13315" w14:textId="77777777" w:rsidR="00903E38" w:rsidRDefault="00890BD7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2901644D" w14:textId="77777777" w:rsidR="00903E38" w:rsidRDefault="00890BD7">
            <w:r>
              <w:t>1.510</w:t>
            </w:r>
          </w:p>
        </w:tc>
        <w:tc>
          <w:tcPr>
            <w:tcW w:w="1030" w:type="dxa"/>
            <w:vAlign w:val="center"/>
          </w:tcPr>
          <w:p w14:paraId="3571B63E" w14:textId="77777777" w:rsidR="00903E38" w:rsidRDefault="00890BD7">
            <w:r>
              <w:t>15.360</w:t>
            </w:r>
          </w:p>
        </w:tc>
        <w:tc>
          <w:tcPr>
            <w:tcW w:w="848" w:type="dxa"/>
            <w:vAlign w:val="center"/>
          </w:tcPr>
          <w:p w14:paraId="66692673" w14:textId="77777777" w:rsidR="00903E38" w:rsidRDefault="00890BD7">
            <w:r>
              <w:t>2300.0</w:t>
            </w:r>
          </w:p>
        </w:tc>
        <w:tc>
          <w:tcPr>
            <w:tcW w:w="1018" w:type="dxa"/>
            <w:vAlign w:val="center"/>
          </w:tcPr>
          <w:p w14:paraId="6AF4FBAB" w14:textId="77777777" w:rsidR="00903E38" w:rsidRDefault="00890BD7">
            <w:r>
              <w:t>920.0</w:t>
            </w:r>
          </w:p>
        </w:tc>
        <w:tc>
          <w:tcPr>
            <w:tcW w:w="1188" w:type="dxa"/>
            <w:vAlign w:val="center"/>
          </w:tcPr>
          <w:p w14:paraId="5367AC8E" w14:textId="77777777" w:rsidR="00903E38" w:rsidRDefault="00890BD7">
            <w:r>
              <w:t>0.0173</w:t>
            </w:r>
          </w:p>
        </w:tc>
        <w:tc>
          <w:tcPr>
            <w:tcW w:w="1516" w:type="dxa"/>
            <w:vAlign w:val="center"/>
          </w:tcPr>
          <w:p w14:paraId="4B53B0E8" w14:textId="77777777" w:rsidR="00903E38" w:rsidRDefault="00890BD7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903E38" w14:paraId="21159682" w14:textId="77777777">
        <w:tc>
          <w:tcPr>
            <w:tcW w:w="2196" w:type="dxa"/>
            <w:shd w:val="clear" w:color="auto" w:fill="E6E6E6"/>
            <w:vAlign w:val="center"/>
          </w:tcPr>
          <w:p w14:paraId="4A8B2C07" w14:textId="77777777" w:rsidR="00903E38" w:rsidRDefault="00890BD7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5824EB72" w14:textId="77777777" w:rsidR="00903E38" w:rsidRDefault="00890BD7">
            <w:r>
              <w:t>0.030</w:t>
            </w:r>
          </w:p>
        </w:tc>
        <w:tc>
          <w:tcPr>
            <w:tcW w:w="1030" w:type="dxa"/>
            <w:vAlign w:val="center"/>
          </w:tcPr>
          <w:p w14:paraId="1B696BA1" w14:textId="77777777" w:rsidR="00903E38" w:rsidRDefault="00890BD7">
            <w:r>
              <w:t>0.320</w:t>
            </w:r>
          </w:p>
        </w:tc>
        <w:tc>
          <w:tcPr>
            <w:tcW w:w="848" w:type="dxa"/>
            <w:vAlign w:val="center"/>
          </w:tcPr>
          <w:p w14:paraId="3652B297" w14:textId="77777777" w:rsidR="00903E38" w:rsidRDefault="00890BD7">
            <w:r>
              <w:t>28.5</w:t>
            </w:r>
          </w:p>
        </w:tc>
        <w:tc>
          <w:tcPr>
            <w:tcW w:w="1018" w:type="dxa"/>
            <w:vAlign w:val="center"/>
          </w:tcPr>
          <w:p w14:paraId="1D9A200D" w14:textId="77777777" w:rsidR="00903E38" w:rsidRDefault="00890BD7">
            <w:r>
              <w:t>1647.0</w:t>
            </w:r>
          </w:p>
        </w:tc>
        <w:tc>
          <w:tcPr>
            <w:tcW w:w="1188" w:type="dxa"/>
            <w:vAlign w:val="center"/>
          </w:tcPr>
          <w:p w14:paraId="3CCC5A5B" w14:textId="77777777" w:rsidR="00903E38" w:rsidRDefault="00890BD7">
            <w:r>
              <w:t>0.0162</w:t>
            </w:r>
          </w:p>
        </w:tc>
        <w:tc>
          <w:tcPr>
            <w:tcW w:w="1516" w:type="dxa"/>
            <w:vAlign w:val="center"/>
          </w:tcPr>
          <w:p w14:paraId="06B3216A" w14:textId="77777777" w:rsidR="00903E38" w:rsidRDefault="00890BD7">
            <w:r>
              <w:rPr>
                <w:sz w:val="18"/>
                <w:szCs w:val="18"/>
              </w:rPr>
              <w:t>来源：上海市《住宅建筑围护结构节能应用技术规程</w:t>
            </w:r>
            <w:r>
              <w:rPr>
                <w:sz w:val="18"/>
                <w:szCs w:val="18"/>
              </w:rPr>
              <w:lastRenderedPageBreak/>
              <w:t>DG/TJ08-206-2002</w:t>
            </w:r>
            <w:r>
              <w:rPr>
                <w:sz w:val="18"/>
                <w:szCs w:val="18"/>
              </w:rPr>
              <w:t>》</w:t>
            </w:r>
          </w:p>
        </w:tc>
      </w:tr>
      <w:tr w:rsidR="00903E38" w14:paraId="074B0569" w14:textId="77777777">
        <w:tc>
          <w:tcPr>
            <w:tcW w:w="2196" w:type="dxa"/>
            <w:shd w:val="clear" w:color="auto" w:fill="E6E6E6"/>
            <w:vAlign w:val="center"/>
          </w:tcPr>
          <w:p w14:paraId="543BB924" w14:textId="77777777" w:rsidR="00903E38" w:rsidRDefault="00890BD7">
            <w:r>
              <w:lastRenderedPageBreak/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123A7199" w14:textId="77777777" w:rsidR="00903E38" w:rsidRDefault="00890BD7">
            <w:r>
              <w:t>0.220</w:t>
            </w:r>
          </w:p>
        </w:tc>
        <w:tc>
          <w:tcPr>
            <w:tcW w:w="1030" w:type="dxa"/>
            <w:vAlign w:val="center"/>
          </w:tcPr>
          <w:p w14:paraId="6724B40D" w14:textId="77777777" w:rsidR="00903E38" w:rsidRDefault="00890BD7">
            <w:r>
              <w:t>3.590</w:t>
            </w:r>
          </w:p>
        </w:tc>
        <w:tc>
          <w:tcPr>
            <w:tcW w:w="848" w:type="dxa"/>
            <w:vAlign w:val="center"/>
          </w:tcPr>
          <w:p w14:paraId="061C3CC7" w14:textId="77777777" w:rsidR="00903E38" w:rsidRDefault="00890BD7">
            <w:r>
              <w:t>700.0</w:t>
            </w:r>
          </w:p>
        </w:tc>
        <w:tc>
          <w:tcPr>
            <w:tcW w:w="1018" w:type="dxa"/>
            <w:vAlign w:val="center"/>
          </w:tcPr>
          <w:p w14:paraId="045460E8" w14:textId="77777777" w:rsidR="00903E38" w:rsidRDefault="00890BD7">
            <w:r>
              <w:t>1050.0</w:t>
            </w:r>
          </w:p>
        </w:tc>
        <w:tc>
          <w:tcPr>
            <w:tcW w:w="1188" w:type="dxa"/>
            <w:vAlign w:val="center"/>
          </w:tcPr>
          <w:p w14:paraId="34166A1E" w14:textId="77777777" w:rsidR="00903E38" w:rsidRDefault="00890BD7">
            <w:r>
              <w:t>0.0998</w:t>
            </w:r>
          </w:p>
        </w:tc>
        <w:tc>
          <w:tcPr>
            <w:tcW w:w="1516" w:type="dxa"/>
            <w:vAlign w:val="center"/>
          </w:tcPr>
          <w:p w14:paraId="5AF1BF76" w14:textId="77777777" w:rsidR="00903E38" w:rsidRDefault="00890BD7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903E38" w14:paraId="3C6E9DEA" w14:textId="77777777">
        <w:tc>
          <w:tcPr>
            <w:tcW w:w="2196" w:type="dxa"/>
            <w:shd w:val="clear" w:color="auto" w:fill="E6E6E6"/>
            <w:vAlign w:val="center"/>
          </w:tcPr>
          <w:p w14:paraId="641B4411" w14:textId="77777777" w:rsidR="00903E38" w:rsidRDefault="00890BD7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050F1F7D" w14:textId="77777777" w:rsidR="00903E38" w:rsidRDefault="00890BD7">
            <w:r>
              <w:t>0.750</w:t>
            </w:r>
          </w:p>
        </w:tc>
        <w:tc>
          <w:tcPr>
            <w:tcW w:w="1030" w:type="dxa"/>
            <w:vAlign w:val="center"/>
          </w:tcPr>
          <w:p w14:paraId="3037B3AF" w14:textId="77777777" w:rsidR="00903E38" w:rsidRDefault="00890BD7">
            <w:r>
              <w:t>7.490</w:t>
            </w:r>
          </w:p>
        </w:tc>
        <w:tc>
          <w:tcPr>
            <w:tcW w:w="848" w:type="dxa"/>
            <w:vAlign w:val="center"/>
          </w:tcPr>
          <w:p w14:paraId="63F52008" w14:textId="77777777" w:rsidR="00903E38" w:rsidRDefault="00890BD7">
            <w:r>
              <w:t>1450.0</w:t>
            </w:r>
          </w:p>
        </w:tc>
        <w:tc>
          <w:tcPr>
            <w:tcW w:w="1018" w:type="dxa"/>
            <w:vAlign w:val="center"/>
          </w:tcPr>
          <w:p w14:paraId="4DDABC7B" w14:textId="77777777" w:rsidR="00903E38" w:rsidRDefault="00890BD7">
            <w:r>
              <w:t>709.4</w:t>
            </w:r>
          </w:p>
        </w:tc>
        <w:tc>
          <w:tcPr>
            <w:tcW w:w="1188" w:type="dxa"/>
            <w:vAlign w:val="center"/>
          </w:tcPr>
          <w:p w14:paraId="5B7D91E6" w14:textId="77777777" w:rsidR="00903E38" w:rsidRDefault="00890BD7">
            <w:r>
              <w:t>0.0000</w:t>
            </w:r>
          </w:p>
        </w:tc>
        <w:tc>
          <w:tcPr>
            <w:tcW w:w="1516" w:type="dxa"/>
            <w:vAlign w:val="center"/>
          </w:tcPr>
          <w:p w14:paraId="7B530EE0" w14:textId="77777777" w:rsidR="00903E38" w:rsidRDefault="00890BD7">
            <w:r>
              <w:rPr>
                <w:sz w:val="18"/>
                <w:szCs w:val="18"/>
              </w:rPr>
              <w:t>来源：山东省《居住建筑节能设计标准（</w:t>
            </w:r>
            <w:r>
              <w:rPr>
                <w:sz w:val="18"/>
                <w:szCs w:val="18"/>
              </w:rPr>
              <w:t>DBJ14-022-2003</w:t>
            </w:r>
            <w:r>
              <w:rPr>
                <w:sz w:val="18"/>
                <w:szCs w:val="18"/>
              </w:rPr>
              <w:t>）》蒸汽渗透系数没有给出</w:t>
            </w:r>
          </w:p>
        </w:tc>
      </w:tr>
    </w:tbl>
    <w:p w14:paraId="7AACDB44" w14:textId="77777777" w:rsidR="00903E38" w:rsidRDefault="00890BD7">
      <w:pPr>
        <w:pStyle w:val="2"/>
        <w:widowControl w:val="0"/>
        <w:rPr>
          <w:kern w:val="2"/>
        </w:rPr>
      </w:pPr>
      <w:bookmarkStart w:id="58" w:name="_Toc92109741"/>
      <w:r>
        <w:rPr>
          <w:kern w:val="2"/>
        </w:rPr>
        <w:t>屋顶</w:t>
      </w:r>
      <w:bookmarkEnd w:id="58"/>
    </w:p>
    <w:p w14:paraId="5464C7EC" w14:textId="77777777" w:rsidR="00903E38" w:rsidRDefault="00890BD7">
      <w:pPr>
        <w:pStyle w:val="3"/>
        <w:widowControl w:val="0"/>
        <w:jc w:val="both"/>
        <w:rPr>
          <w:kern w:val="2"/>
          <w:szCs w:val="24"/>
        </w:rPr>
      </w:pPr>
      <w:bookmarkStart w:id="59" w:name="_Toc92109742"/>
      <w:r>
        <w:rPr>
          <w:kern w:val="2"/>
          <w:szCs w:val="24"/>
        </w:rPr>
        <w:t>挤塑聚苯板</w:t>
      </w:r>
      <w:r>
        <w:rPr>
          <w:kern w:val="2"/>
          <w:szCs w:val="24"/>
        </w:rPr>
        <w:t>20+</w:t>
      </w:r>
      <w:r>
        <w:rPr>
          <w:kern w:val="2"/>
          <w:szCs w:val="24"/>
        </w:rPr>
        <w:t>加气砼</w:t>
      </w:r>
      <w:r>
        <w:rPr>
          <w:kern w:val="2"/>
          <w:szCs w:val="24"/>
        </w:rPr>
        <w:t>80</w:t>
      </w:r>
      <w:r>
        <w:rPr>
          <w:kern w:val="2"/>
          <w:szCs w:val="24"/>
        </w:rPr>
        <w:t>＋钢筋砼</w:t>
      </w:r>
      <w:r>
        <w:rPr>
          <w:kern w:val="2"/>
          <w:szCs w:val="24"/>
        </w:rPr>
        <w:t>120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03E38" w14:paraId="17EE9B8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9568B44" w14:textId="77777777" w:rsidR="00903E38" w:rsidRDefault="00890BD7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298412" w14:textId="77777777" w:rsidR="00903E38" w:rsidRDefault="00890BD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BC949B" w14:textId="77777777" w:rsidR="00903E38" w:rsidRDefault="00890BD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9DF7FF" w14:textId="77777777" w:rsidR="00903E38" w:rsidRDefault="00890BD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3FA484" w14:textId="77777777" w:rsidR="00903E38" w:rsidRDefault="00890BD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971C3E" w14:textId="77777777" w:rsidR="00903E38" w:rsidRDefault="00890BD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F234A84" w14:textId="77777777" w:rsidR="00903E38" w:rsidRDefault="00890BD7">
            <w:pPr>
              <w:jc w:val="center"/>
            </w:pPr>
            <w:r>
              <w:t>热惰性指标</w:t>
            </w:r>
          </w:p>
        </w:tc>
      </w:tr>
      <w:tr w:rsidR="00903E38" w14:paraId="4BE03CD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7D20B6C" w14:textId="77777777" w:rsidR="00903E38" w:rsidRDefault="00903E3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00D059B" w14:textId="77777777" w:rsidR="00903E38" w:rsidRDefault="00890BD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9CB6D7" w14:textId="77777777" w:rsidR="00903E38" w:rsidRDefault="00890BD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1F4467" w14:textId="77777777" w:rsidR="00903E38" w:rsidRDefault="00890BD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38FE547" w14:textId="77777777" w:rsidR="00903E38" w:rsidRDefault="00890BD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5BC808" w14:textId="77777777" w:rsidR="00903E38" w:rsidRDefault="00890BD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615C2D5" w14:textId="77777777" w:rsidR="00903E38" w:rsidRDefault="00890BD7">
            <w:pPr>
              <w:jc w:val="center"/>
            </w:pPr>
            <w:r>
              <w:t>D=R*S</w:t>
            </w:r>
          </w:p>
        </w:tc>
      </w:tr>
      <w:tr w:rsidR="00903E38" w14:paraId="614C2763" w14:textId="77777777">
        <w:tc>
          <w:tcPr>
            <w:tcW w:w="3345" w:type="dxa"/>
            <w:vAlign w:val="center"/>
          </w:tcPr>
          <w:p w14:paraId="748A1D27" w14:textId="77777777" w:rsidR="00903E38" w:rsidRDefault="00890BD7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718D4B57" w14:textId="77777777" w:rsidR="00903E38" w:rsidRDefault="00890BD7">
            <w:r>
              <w:t>40</w:t>
            </w:r>
          </w:p>
        </w:tc>
        <w:tc>
          <w:tcPr>
            <w:tcW w:w="1075" w:type="dxa"/>
            <w:vAlign w:val="center"/>
          </w:tcPr>
          <w:p w14:paraId="54903148" w14:textId="77777777" w:rsidR="00903E38" w:rsidRDefault="00890BD7">
            <w:r>
              <w:t>1.510</w:t>
            </w:r>
          </w:p>
        </w:tc>
        <w:tc>
          <w:tcPr>
            <w:tcW w:w="1075" w:type="dxa"/>
            <w:vAlign w:val="center"/>
          </w:tcPr>
          <w:p w14:paraId="3ABF678E" w14:textId="77777777" w:rsidR="00903E38" w:rsidRDefault="00890BD7">
            <w:r>
              <w:t>15.360</w:t>
            </w:r>
          </w:p>
        </w:tc>
        <w:tc>
          <w:tcPr>
            <w:tcW w:w="848" w:type="dxa"/>
            <w:vAlign w:val="center"/>
          </w:tcPr>
          <w:p w14:paraId="5BF4889A" w14:textId="77777777" w:rsidR="00903E38" w:rsidRDefault="00890BD7">
            <w:r>
              <w:t>1.00</w:t>
            </w:r>
          </w:p>
        </w:tc>
        <w:tc>
          <w:tcPr>
            <w:tcW w:w="1075" w:type="dxa"/>
            <w:vAlign w:val="center"/>
          </w:tcPr>
          <w:p w14:paraId="4F2969DD" w14:textId="77777777" w:rsidR="00903E38" w:rsidRDefault="00890BD7">
            <w:r>
              <w:t>0.026</w:t>
            </w:r>
          </w:p>
        </w:tc>
        <w:tc>
          <w:tcPr>
            <w:tcW w:w="1064" w:type="dxa"/>
            <w:vAlign w:val="center"/>
          </w:tcPr>
          <w:p w14:paraId="02CF2F09" w14:textId="77777777" w:rsidR="00903E38" w:rsidRDefault="00890BD7">
            <w:r>
              <w:t>0.407</w:t>
            </w:r>
          </w:p>
        </w:tc>
      </w:tr>
      <w:tr w:rsidR="00903E38" w14:paraId="5300E257" w14:textId="77777777">
        <w:tc>
          <w:tcPr>
            <w:tcW w:w="3345" w:type="dxa"/>
            <w:vAlign w:val="center"/>
          </w:tcPr>
          <w:p w14:paraId="418FE6DF" w14:textId="77777777" w:rsidR="00903E38" w:rsidRDefault="00890BD7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4898C4B0" w14:textId="77777777" w:rsidR="00903E38" w:rsidRDefault="00890BD7">
            <w:r>
              <w:t>20</w:t>
            </w:r>
          </w:p>
        </w:tc>
        <w:tc>
          <w:tcPr>
            <w:tcW w:w="1075" w:type="dxa"/>
            <w:vAlign w:val="center"/>
          </w:tcPr>
          <w:p w14:paraId="27BE7F50" w14:textId="77777777" w:rsidR="00903E38" w:rsidRDefault="00890BD7">
            <w:r>
              <w:t>0.030</w:t>
            </w:r>
          </w:p>
        </w:tc>
        <w:tc>
          <w:tcPr>
            <w:tcW w:w="1075" w:type="dxa"/>
            <w:vAlign w:val="center"/>
          </w:tcPr>
          <w:p w14:paraId="5226DEB4" w14:textId="77777777" w:rsidR="00903E38" w:rsidRDefault="00890BD7">
            <w:r>
              <w:t>0.320</w:t>
            </w:r>
          </w:p>
        </w:tc>
        <w:tc>
          <w:tcPr>
            <w:tcW w:w="848" w:type="dxa"/>
            <w:vAlign w:val="center"/>
          </w:tcPr>
          <w:p w14:paraId="383A7389" w14:textId="77777777" w:rsidR="00903E38" w:rsidRDefault="00890BD7">
            <w:r>
              <w:t>1.20</w:t>
            </w:r>
          </w:p>
        </w:tc>
        <w:tc>
          <w:tcPr>
            <w:tcW w:w="1075" w:type="dxa"/>
            <w:vAlign w:val="center"/>
          </w:tcPr>
          <w:p w14:paraId="356F27EF" w14:textId="77777777" w:rsidR="00903E38" w:rsidRDefault="00890BD7">
            <w:r>
              <w:t>0.556</w:t>
            </w:r>
          </w:p>
        </w:tc>
        <w:tc>
          <w:tcPr>
            <w:tcW w:w="1064" w:type="dxa"/>
            <w:vAlign w:val="center"/>
          </w:tcPr>
          <w:p w14:paraId="045BDB83" w14:textId="77777777" w:rsidR="00903E38" w:rsidRDefault="00890BD7">
            <w:r>
              <w:t>0.213</w:t>
            </w:r>
          </w:p>
        </w:tc>
      </w:tr>
      <w:tr w:rsidR="00903E38" w14:paraId="0A98E5D8" w14:textId="77777777">
        <w:tc>
          <w:tcPr>
            <w:tcW w:w="3345" w:type="dxa"/>
            <w:vAlign w:val="center"/>
          </w:tcPr>
          <w:p w14:paraId="63F814D2" w14:textId="77777777" w:rsidR="00903E38" w:rsidRDefault="00890BD7">
            <w:r>
              <w:t>水泥砂浆</w:t>
            </w:r>
          </w:p>
        </w:tc>
        <w:tc>
          <w:tcPr>
            <w:tcW w:w="848" w:type="dxa"/>
            <w:vAlign w:val="center"/>
          </w:tcPr>
          <w:p w14:paraId="3F43A7BD" w14:textId="77777777" w:rsidR="00903E38" w:rsidRDefault="00890BD7">
            <w:r>
              <w:t>20</w:t>
            </w:r>
          </w:p>
        </w:tc>
        <w:tc>
          <w:tcPr>
            <w:tcW w:w="1075" w:type="dxa"/>
            <w:vAlign w:val="center"/>
          </w:tcPr>
          <w:p w14:paraId="2186C345" w14:textId="77777777" w:rsidR="00903E38" w:rsidRDefault="00890BD7">
            <w:r>
              <w:t>0.930</w:t>
            </w:r>
          </w:p>
        </w:tc>
        <w:tc>
          <w:tcPr>
            <w:tcW w:w="1075" w:type="dxa"/>
            <w:vAlign w:val="center"/>
          </w:tcPr>
          <w:p w14:paraId="49FDFE17" w14:textId="77777777" w:rsidR="00903E38" w:rsidRDefault="00890BD7">
            <w:r>
              <w:t>11.370</w:t>
            </w:r>
          </w:p>
        </w:tc>
        <w:tc>
          <w:tcPr>
            <w:tcW w:w="848" w:type="dxa"/>
            <w:vAlign w:val="center"/>
          </w:tcPr>
          <w:p w14:paraId="300991E5" w14:textId="77777777" w:rsidR="00903E38" w:rsidRDefault="00890BD7">
            <w:r>
              <w:t>1.00</w:t>
            </w:r>
          </w:p>
        </w:tc>
        <w:tc>
          <w:tcPr>
            <w:tcW w:w="1075" w:type="dxa"/>
            <w:vAlign w:val="center"/>
          </w:tcPr>
          <w:p w14:paraId="7A2EDA5A" w14:textId="77777777" w:rsidR="00903E38" w:rsidRDefault="00890BD7">
            <w:r>
              <w:t>0.022</w:t>
            </w:r>
          </w:p>
        </w:tc>
        <w:tc>
          <w:tcPr>
            <w:tcW w:w="1064" w:type="dxa"/>
            <w:vAlign w:val="center"/>
          </w:tcPr>
          <w:p w14:paraId="727B9891" w14:textId="77777777" w:rsidR="00903E38" w:rsidRDefault="00890BD7">
            <w:r>
              <w:t>0.245</w:t>
            </w:r>
          </w:p>
        </w:tc>
      </w:tr>
      <w:tr w:rsidR="00903E38" w14:paraId="16E67870" w14:textId="77777777">
        <w:tc>
          <w:tcPr>
            <w:tcW w:w="3345" w:type="dxa"/>
            <w:vAlign w:val="center"/>
          </w:tcPr>
          <w:p w14:paraId="26B649FD" w14:textId="77777777" w:rsidR="00903E38" w:rsidRDefault="00890BD7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3A41436E" w14:textId="77777777" w:rsidR="00903E38" w:rsidRDefault="00890BD7">
            <w:r>
              <w:t>80</w:t>
            </w:r>
          </w:p>
        </w:tc>
        <w:tc>
          <w:tcPr>
            <w:tcW w:w="1075" w:type="dxa"/>
            <w:vAlign w:val="center"/>
          </w:tcPr>
          <w:p w14:paraId="74C4A89A" w14:textId="77777777" w:rsidR="00903E38" w:rsidRDefault="00890BD7">
            <w:r>
              <w:t>0.220</w:t>
            </w:r>
          </w:p>
        </w:tc>
        <w:tc>
          <w:tcPr>
            <w:tcW w:w="1075" w:type="dxa"/>
            <w:vAlign w:val="center"/>
          </w:tcPr>
          <w:p w14:paraId="37850D63" w14:textId="77777777" w:rsidR="00903E38" w:rsidRDefault="00890BD7">
            <w:r>
              <w:t>3.590</w:t>
            </w:r>
          </w:p>
        </w:tc>
        <w:tc>
          <w:tcPr>
            <w:tcW w:w="848" w:type="dxa"/>
            <w:vAlign w:val="center"/>
          </w:tcPr>
          <w:p w14:paraId="065F691C" w14:textId="77777777" w:rsidR="00903E38" w:rsidRDefault="00890BD7">
            <w:r>
              <w:t>1.00</w:t>
            </w:r>
          </w:p>
        </w:tc>
        <w:tc>
          <w:tcPr>
            <w:tcW w:w="1075" w:type="dxa"/>
            <w:vAlign w:val="center"/>
          </w:tcPr>
          <w:p w14:paraId="154FF7FE" w14:textId="77777777" w:rsidR="00903E38" w:rsidRDefault="00890BD7">
            <w:r>
              <w:t>0.364</w:t>
            </w:r>
          </w:p>
        </w:tc>
        <w:tc>
          <w:tcPr>
            <w:tcW w:w="1064" w:type="dxa"/>
            <w:vAlign w:val="center"/>
          </w:tcPr>
          <w:p w14:paraId="37E9942E" w14:textId="77777777" w:rsidR="00903E38" w:rsidRDefault="00890BD7">
            <w:r>
              <w:t>1.305</w:t>
            </w:r>
          </w:p>
        </w:tc>
      </w:tr>
      <w:tr w:rsidR="00903E38" w14:paraId="696DCF66" w14:textId="77777777">
        <w:tc>
          <w:tcPr>
            <w:tcW w:w="3345" w:type="dxa"/>
            <w:vAlign w:val="center"/>
          </w:tcPr>
          <w:p w14:paraId="22A71E5B" w14:textId="77777777" w:rsidR="00903E38" w:rsidRDefault="00890BD7">
            <w:r>
              <w:t>钢筋混凝土</w:t>
            </w:r>
          </w:p>
        </w:tc>
        <w:tc>
          <w:tcPr>
            <w:tcW w:w="848" w:type="dxa"/>
            <w:vAlign w:val="center"/>
          </w:tcPr>
          <w:p w14:paraId="00444F58" w14:textId="77777777" w:rsidR="00903E38" w:rsidRDefault="00890BD7">
            <w:r>
              <w:t>120</w:t>
            </w:r>
          </w:p>
        </w:tc>
        <w:tc>
          <w:tcPr>
            <w:tcW w:w="1075" w:type="dxa"/>
            <w:vAlign w:val="center"/>
          </w:tcPr>
          <w:p w14:paraId="57A4A4FB" w14:textId="77777777" w:rsidR="00903E38" w:rsidRDefault="00890BD7">
            <w:r>
              <w:t>1.740</w:t>
            </w:r>
          </w:p>
        </w:tc>
        <w:tc>
          <w:tcPr>
            <w:tcW w:w="1075" w:type="dxa"/>
            <w:vAlign w:val="center"/>
          </w:tcPr>
          <w:p w14:paraId="625A0BFF" w14:textId="77777777" w:rsidR="00903E38" w:rsidRDefault="00890BD7">
            <w:r>
              <w:t>17.200</w:t>
            </w:r>
          </w:p>
        </w:tc>
        <w:tc>
          <w:tcPr>
            <w:tcW w:w="848" w:type="dxa"/>
            <w:vAlign w:val="center"/>
          </w:tcPr>
          <w:p w14:paraId="338B238F" w14:textId="77777777" w:rsidR="00903E38" w:rsidRDefault="00890BD7">
            <w:r>
              <w:t>1.00</w:t>
            </w:r>
          </w:p>
        </w:tc>
        <w:tc>
          <w:tcPr>
            <w:tcW w:w="1075" w:type="dxa"/>
            <w:vAlign w:val="center"/>
          </w:tcPr>
          <w:p w14:paraId="7BDFEA54" w14:textId="77777777" w:rsidR="00903E38" w:rsidRDefault="00890BD7">
            <w:r>
              <w:t>0.069</w:t>
            </w:r>
          </w:p>
        </w:tc>
        <w:tc>
          <w:tcPr>
            <w:tcW w:w="1064" w:type="dxa"/>
            <w:vAlign w:val="center"/>
          </w:tcPr>
          <w:p w14:paraId="582DA05C" w14:textId="77777777" w:rsidR="00903E38" w:rsidRDefault="00890BD7">
            <w:r>
              <w:t>1.186</w:t>
            </w:r>
          </w:p>
        </w:tc>
      </w:tr>
      <w:tr w:rsidR="00903E38" w14:paraId="5029338C" w14:textId="77777777">
        <w:tc>
          <w:tcPr>
            <w:tcW w:w="3345" w:type="dxa"/>
            <w:vAlign w:val="center"/>
          </w:tcPr>
          <w:p w14:paraId="34BA5E10" w14:textId="77777777" w:rsidR="00903E38" w:rsidRDefault="00890BD7">
            <w:r>
              <w:t>石灰砂浆</w:t>
            </w:r>
          </w:p>
        </w:tc>
        <w:tc>
          <w:tcPr>
            <w:tcW w:w="848" w:type="dxa"/>
            <w:vAlign w:val="center"/>
          </w:tcPr>
          <w:p w14:paraId="6CB755C4" w14:textId="77777777" w:rsidR="00903E38" w:rsidRDefault="00890BD7">
            <w:r>
              <w:t>20</w:t>
            </w:r>
          </w:p>
        </w:tc>
        <w:tc>
          <w:tcPr>
            <w:tcW w:w="1075" w:type="dxa"/>
            <w:vAlign w:val="center"/>
          </w:tcPr>
          <w:p w14:paraId="506224C2" w14:textId="77777777" w:rsidR="00903E38" w:rsidRDefault="00890BD7">
            <w:r>
              <w:t>0.810</w:t>
            </w:r>
          </w:p>
        </w:tc>
        <w:tc>
          <w:tcPr>
            <w:tcW w:w="1075" w:type="dxa"/>
            <w:vAlign w:val="center"/>
          </w:tcPr>
          <w:p w14:paraId="6028F753" w14:textId="77777777" w:rsidR="00903E38" w:rsidRDefault="00890BD7">
            <w:r>
              <w:t>10.070</w:t>
            </w:r>
          </w:p>
        </w:tc>
        <w:tc>
          <w:tcPr>
            <w:tcW w:w="848" w:type="dxa"/>
            <w:vAlign w:val="center"/>
          </w:tcPr>
          <w:p w14:paraId="1EA5049E" w14:textId="77777777" w:rsidR="00903E38" w:rsidRDefault="00890BD7">
            <w:r>
              <w:t>1.00</w:t>
            </w:r>
          </w:p>
        </w:tc>
        <w:tc>
          <w:tcPr>
            <w:tcW w:w="1075" w:type="dxa"/>
            <w:vAlign w:val="center"/>
          </w:tcPr>
          <w:p w14:paraId="3BAEF698" w14:textId="77777777" w:rsidR="00903E38" w:rsidRDefault="00890BD7">
            <w:r>
              <w:t>0.025</w:t>
            </w:r>
          </w:p>
        </w:tc>
        <w:tc>
          <w:tcPr>
            <w:tcW w:w="1064" w:type="dxa"/>
            <w:vAlign w:val="center"/>
          </w:tcPr>
          <w:p w14:paraId="4236ECDA" w14:textId="77777777" w:rsidR="00903E38" w:rsidRDefault="00890BD7">
            <w:r>
              <w:t>0.249</w:t>
            </w:r>
          </w:p>
        </w:tc>
      </w:tr>
      <w:tr w:rsidR="00903E38" w14:paraId="153B6335" w14:textId="77777777">
        <w:tc>
          <w:tcPr>
            <w:tcW w:w="3345" w:type="dxa"/>
            <w:vAlign w:val="center"/>
          </w:tcPr>
          <w:p w14:paraId="57AB5F38" w14:textId="77777777" w:rsidR="00903E38" w:rsidRDefault="00890BD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470CD9E" w14:textId="77777777" w:rsidR="00903E38" w:rsidRDefault="00890BD7">
            <w:r>
              <w:t>300</w:t>
            </w:r>
          </w:p>
        </w:tc>
        <w:tc>
          <w:tcPr>
            <w:tcW w:w="1075" w:type="dxa"/>
            <w:vAlign w:val="center"/>
          </w:tcPr>
          <w:p w14:paraId="568D2447" w14:textId="77777777" w:rsidR="00903E38" w:rsidRDefault="00890BD7">
            <w:r>
              <w:t>－</w:t>
            </w:r>
          </w:p>
        </w:tc>
        <w:tc>
          <w:tcPr>
            <w:tcW w:w="1075" w:type="dxa"/>
            <w:vAlign w:val="center"/>
          </w:tcPr>
          <w:p w14:paraId="7FB5979F" w14:textId="77777777" w:rsidR="00903E38" w:rsidRDefault="00890BD7">
            <w:r>
              <w:t>－</w:t>
            </w:r>
          </w:p>
        </w:tc>
        <w:tc>
          <w:tcPr>
            <w:tcW w:w="848" w:type="dxa"/>
            <w:vAlign w:val="center"/>
          </w:tcPr>
          <w:p w14:paraId="7486BB2D" w14:textId="77777777" w:rsidR="00903E38" w:rsidRDefault="00890BD7">
            <w:r>
              <w:t>－</w:t>
            </w:r>
          </w:p>
        </w:tc>
        <w:tc>
          <w:tcPr>
            <w:tcW w:w="1075" w:type="dxa"/>
            <w:vAlign w:val="center"/>
          </w:tcPr>
          <w:p w14:paraId="6FC79678" w14:textId="77777777" w:rsidR="00903E38" w:rsidRDefault="00890BD7">
            <w:r>
              <w:t>1.061</w:t>
            </w:r>
          </w:p>
        </w:tc>
        <w:tc>
          <w:tcPr>
            <w:tcW w:w="1064" w:type="dxa"/>
            <w:vAlign w:val="center"/>
          </w:tcPr>
          <w:p w14:paraId="56E473CD" w14:textId="77777777" w:rsidR="00903E38" w:rsidRDefault="00890BD7">
            <w:r>
              <w:t>3.605</w:t>
            </w:r>
          </w:p>
        </w:tc>
      </w:tr>
      <w:tr w:rsidR="00903E38" w14:paraId="2E65D4EE" w14:textId="77777777">
        <w:tc>
          <w:tcPr>
            <w:tcW w:w="3345" w:type="dxa"/>
            <w:shd w:val="clear" w:color="auto" w:fill="E6E6E6"/>
            <w:vAlign w:val="center"/>
          </w:tcPr>
          <w:p w14:paraId="225992AA" w14:textId="77777777" w:rsidR="00903E38" w:rsidRDefault="00890BD7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15C5641" w14:textId="77777777" w:rsidR="00903E38" w:rsidRDefault="00890BD7">
            <w:pPr>
              <w:jc w:val="center"/>
            </w:pPr>
            <w:r>
              <w:t>0.83</w:t>
            </w:r>
          </w:p>
        </w:tc>
      </w:tr>
    </w:tbl>
    <w:p w14:paraId="13A675B9" w14:textId="77777777" w:rsidR="00903E38" w:rsidRDefault="00903E38">
      <w:pPr>
        <w:widowControl w:val="0"/>
        <w:jc w:val="both"/>
        <w:rPr>
          <w:kern w:val="2"/>
          <w:szCs w:val="24"/>
          <w:lang w:val="en-US"/>
        </w:rPr>
      </w:pPr>
    </w:p>
    <w:p w14:paraId="73FEE3B7" w14:textId="77777777" w:rsidR="00903E38" w:rsidRDefault="00890BD7">
      <w:pPr>
        <w:pStyle w:val="2"/>
        <w:widowControl w:val="0"/>
        <w:rPr>
          <w:kern w:val="2"/>
        </w:rPr>
      </w:pPr>
      <w:bookmarkStart w:id="60" w:name="_Toc92109743"/>
      <w:r>
        <w:rPr>
          <w:kern w:val="2"/>
        </w:rPr>
        <w:t>外墙</w:t>
      </w:r>
      <w:bookmarkEnd w:id="60"/>
    </w:p>
    <w:p w14:paraId="1472D573" w14:textId="77777777" w:rsidR="00903E38" w:rsidRDefault="00890BD7">
      <w:pPr>
        <w:pStyle w:val="3"/>
        <w:widowControl w:val="0"/>
        <w:jc w:val="both"/>
        <w:rPr>
          <w:kern w:val="2"/>
          <w:szCs w:val="24"/>
        </w:rPr>
      </w:pPr>
      <w:bookmarkStart w:id="61" w:name="_Toc92109744"/>
      <w:r>
        <w:rPr>
          <w:kern w:val="2"/>
          <w:szCs w:val="24"/>
        </w:rPr>
        <w:t>外</w:t>
      </w:r>
      <w:r>
        <w:rPr>
          <w:kern w:val="2"/>
          <w:szCs w:val="24"/>
        </w:rPr>
        <w:t>-</w:t>
      </w:r>
      <w:r>
        <w:rPr>
          <w:kern w:val="2"/>
          <w:szCs w:val="24"/>
        </w:rPr>
        <w:t>挤塑聚苯板</w:t>
      </w:r>
      <w:r>
        <w:rPr>
          <w:kern w:val="2"/>
          <w:szCs w:val="24"/>
        </w:rPr>
        <w:t>20+</w:t>
      </w:r>
      <w:r>
        <w:rPr>
          <w:kern w:val="2"/>
          <w:szCs w:val="24"/>
        </w:rPr>
        <w:t>钢筋砼</w:t>
      </w:r>
      <w:r>
        <w:rPr>
          <w:kern w:val="2"/>
          <w:szCs w:val="24"/>
        </w:rPr>
        <w:t>200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03E38" w14:paraId="495BBCD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4735AE5" w14:textId="77777777" w:rsidR="00903E38" w:rsidRDefault="00890BD7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72CCEC" w14:textId="77777777" w:rsidR="00903E38" w:rsidRDefault="00890BD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2C4962" w14:textId="77777777" w:rsidR="00903E38" w:rsidRDefault="00890BD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0811A9" w14:textId="77777777" w:rsidR="00903E38" w:rsidRDefault="00890BD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9A712A" w14:textId="77777777" w:rsidR="00903E38" w:rsidRDefault="00890BD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F419E5" w14:textId="77777777" w:rsidR="00903E38" w:rsidRDefault="00890BD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F924487" w14:textId="77777777" w:rsidR="00903E38" w:rsidRDefault="00890BD7">
            <w:pPr>
              <w:jc w:val="center"/>
            </w:pPr>
            <w:r>
              <w:t>热惰性指标</w:t>
            </w:r>
          </w:p>
        </w:tc>
      </w:tr>
      <w:tr w:rsidR="00903E38" w14:paraId="6468452E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F678C98" w14:textId="77777777" w:rsidR="00903E38" w:rsidRDefault="00903E3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28987ED" w14:textId="77777777" w:rsidR="00903E38" w:rsidRDefault="00890BD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30475F" w14:textId="77777777" w:rsidR="00903E38" w:rsidRDefault="00890BD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2ECACD" w14:textId="77777777" w:rsidR="00903E38" w:rsidRDefault="00890BD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226D24C" w14:textId="77777777" w:rsidR="00903E38" w:rsidRDefault="00890BD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5E6D72" w14:textId="77777777" w:rsidR="00903E38" w:rsidRDefault="00890BD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F99A554" w14:textId="77777777" w:rsidR="00903E38" w:rsidRDefault="00890BD7">
            <w:pPr>
              <w:jc w:val="center"/>
            </w:pPr>
            <w:r>
              <w:t>D=R*S</w:t>
            </w:r>
          </w:p>
        </w:tc>
      </w:tr>
      <w:tr w:rsidR="00903E38" w14:paraId="79773F1A" w14:textId="77777777">
        <w:tc>
          <w:tcPr>
            <w:tcW w:w="3345" w:type="dxa"/>
            <w:vAlign w:val="center"/>
          </w:tcPr>
          <w:p w14:paraId="0F32E25C" w14:textId="77777777" w:rsidR="00903E38" w:rsidRDefault="00890BD7">
            <w:r>
              <w:t>水泥砂浆</w:t>
            </w:r>
          </w:p>
        </w:tc>
        <w:tc>
          <w:tcPr>
            <w:tcW w:w="848" w:type="dxa"/>
            <w:vAlign w:val="center"/>
          </w:tcPr>
          <w:p w14:paraId="2E22A56F" w14:textId="77777777" w:rsidR="00903E38" w:rsidRDefault="00890BD7">
            <w:r>
              <w:t>20</w:t>
            </w:r>
          </w:p>
        </w:tc>
        <w:tc>
          <w:tcPr>
            <w:tcW w:w="1075" w:type="dxa"/>
            <w:vAlign w:val="center"/>
          </w:tcPr>
          <w:p w14:paraId="02316E24" w14:textId="77777777" w:rsidR="00903E38" w:rsidRDefault="00890BD7">
            <w:r>
              <w:t>0.930</w:t>
            </w:r>
          </w:p>
        </w:tc>
        <w:tc>
          <w:tcPr>
            <w:tcW w:w="1075" w:type="dxa"/>
            <w:vAlign w:val="center"/>
          </w:tcPr>
          <w:p w14:paraId="3D5B1440" w14:textId="77777777" w:rsidR="00903E38" w:rsidRDefault="00890BD7">
            <w:r>
              <w:t>11.370</w:t>
            </w:r>
          </w:p>
        </w:tc>
        <w:tc>
          <w:tcPr>
            <w:tcW w:w="848" w:type="dxa"/>
            <w:vAlign w:val="center"/>
          </w:tcPr>
          <w:p w14:paraId="6A24A56E" w14:textId="77777777" w:rsidR="00903E38" w:rsidRDefault="00890BD7">
            <w:r>
              <w:t>1.00</w:t>
            </w:r>
          </w:p>
        </w:tc>
        <w:tc>
          <w:tcPr>
            <w:tcW w:w="1075" w:type="dxa"/>
            <w:vAlign w:val="center"/>
          </w:tcPr>
          <w:p w14:paraId="1AEB5710" w14:textId="77777777" w:rsidR="00903E38" w:rsidRDefault="00890BD7">
            <w:r>
              <w:t>0.022</w:t>
            </w:r>
          </w:p>
        </w:tc>
        <w:tc>
          <w:tcPr>
            <w:tcW w:w="1064" w:type="dxa"/>
            <w:vAlign w:val="center"/>
          </w:tcPr>
          <w:p w14:paraId="5177BC14" w14:textId="77777777" w:rsidR="00903E38" w:rsidRDefault="00890BD7">
            <w:r>
              <w:t>0.245</w:t>
            </w:r>
          </w:p>
        </w:tc>
      </w:tr>
      <w:tr w:rsidR="00903E38" w14:paraId="4E17210E" w14:textId="77777777">
        <w:tc>
          <w:tcPr>
            <w:tcW w:w="3345" w:type="dxa"/>
            <w:vAlign w:val="center"/>
          </w:tcPr>
          <w:p w14:paraId="6EBCC19A" w14:textId="77777777" w:rsidR="00903E38" w:rsidRDefault="00890BD7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5A5C2635" w14:textId="77777777" w:rsidR="00903E38" w:rsidRDefault="00890BD7">
            <w:r>
              <w:t>20</w:t>
            </w:r>
          </w:p>
        </w:tc>
        <w:tc>
          <w:tcPr>
            <w:tcW w:w="1075" w:type="dxa"/>
            <w:vAlign w:val="center"/>
          </w:tcPr>
          <w:p w14:paraId="1C32A36F" w14:textId="77777777" w:rsidR="00903E38" w:rsidRDefault="00890BD7">
            <w:r>
              <w:t>0.030</w:t>
            </w:r>
          </w:p>
        </w:tc>
        <w:tc>
          <w:tcPr>
            <w:tcW w:w="1075" w:type="dxa"/>
            <w:vAlign w:val="center"/>
          </w:tcPr>
          <w:p w14:paraId="5DB4AD8B" w14:textId="77777777" w:rsidR="00903E38" w:rsidRDefault="00890BD7">
            <w:r>
              <w:t>0.320</w:t>
            </w:r>
          </w:p>
        </w:tc>
        <w:tc>
          <w:tcPr>
            <w:tcW w:w="848" w:type="dxa"/>
            <w:vAlign w:val="center"/>
          </w:tcPr>
          <w:p w14:paraId="77728DA0" w14:textId="77777777" w:rsidR="00903E38" w:rsidRDefault="00890BD7">
            <w:r>
              <w:t>1.20</w:t>
            </w:r>
          </w:p>
        </w:tc>
        <w:tc>
          <w:tcPr>
            <w:tcW w:w="1075" w:type="dxa"/>
            <w:vAlign w:val="center"/>
          </w:tcPr>
          <w:p w14:paraId="00B0350E" w14:textId="77777777" w:rsidR="00903E38" w:rsidRDefault="00890BD7">
            <w:r>
              <w:t>0.556</w:t>
            </w:r>
          </w:p>
        </w:tc>
        <w:tc>
          <w:tcPr>
            <w:tcW w:w="1064" w:type="dxa"/>
            <w:vAlign w:val="center"/>
          </w:tcPr>
          <w:p w14:paraId="02F00C5E" w14:textId="77777777" w:rsidR="00903E38" w:rsidRDefault="00890BD7">
            <w:r>
              <w:t>0.213</w:t>
            </w:r>
          </w:p>
        </w:tc>
      </w:tr>
      <w:tr w:rsidR="00903E38" w14:paraId="1E63CCBD" w14:textId="77777777">
        <w:tc>
          <w:tcPr>
            <w:tcW w:w="3345" w:type="dxa"/>
            <w:vAlign w:val="center"/>
          </w:tcPr>
          <w:p w14:paraId="685BF02F" w14:textId="77777777" w:rsidR="00903E38" w:rsidRDefault="00890BD7">
            <w:r>
              <w:t>水泥砂浆</w:t>
            </w:r>
          </w:p>
        </w:tc>
        <w:tc>
          <w:tcPr>
            <w:tcW w:w="848" w:type="dxa"/>
            <w:vAlign w:val="center"/>
          </w:tcPr>
          <w:p w14:paraId="2A1A215A" w14:textId="77777777" w:rsidR="00903E38" w:rsidRDefault="00890BD7">
            <w:r>
              <w:t>20</w:t>
            </w:r>
          </w:p>
        </w:tc>
        <w:tc>
          <w:tcPr>
            <w:tcW w:w="1075" w:type="dxa"/>
            <w:vAlign w:val="center"/>
          </w:tcPr>
          <w:p w14:paraId="477E5136" w14:textId="77777777" w:rsidR="00903E38" w:rsidRDefault="00890BD7">
            <w:r>
              <w:t>0.930</w:t>
            </w:r>
          </w:p>
        </w:tc>
        <w:tc>
          <w:tcPr>
            <w:tcW w:w="1075" w:type="dxa"/>
            <w:vAlign w:val="center"/>
          </w:tcPr>
          <w:p w14:paraId="53FE6473" w14:textId="77777777" w:rsidR="00903E38" w:rsidRDefault="00890BD7">
            <w:r>
              <w:t>11.370</w:t>
            </w:r>
          </w:p>
        </w:tc>
        <w:tc>
          <w:tcPr>
            <w:tcW w:w="848" w:type="dxa"/>
            <w:vAlign w:val="center"/>
          </w:tcPr>
          <w:p w14:paraId="616075D4" w14:textId="77777777" w:rsidR="00903E38" w:rsidRDefault="00890BD7">
            <w:r>
              <w:t>1.00</w:t>
            </w:r>
          </w:p>
        </w:tc>
        <w:tc>
          <w:tcPr>
            <w:tcW w:w="1075" w:type="dxa"/>
            <w:vAlign w:val="center"/>
          </w:tcPr>
          <w:p w14:paraId="4C952EFD" w14:textId="77777777" w:rsidR="00903E38" w:rsidRDefault="00890BD7">
            <w:r>
              <w:t>0.022</w:t>
            </w:r>
          </w:p>
        </w:tc>
        <w:tc>
          <w:tcPr>
            <w:tcW w:w="1064" w:type="dxa"/>
            <w:vAlign w:val="center"/>
          </w:tcPr>
          <w:p w14:paraId="12388C1C" w14:textId="77777777" w:rsidR="00903E38" w:rsidRDefault="00890BD7">
            <w:r>
              <w:t>0.245</w:t>
            </w:r>
          </w:p>
        </w:tc>
      </w:tr>
      <w:tr w:rsidR="00903E38" w14:paraId="6F4324B2" w14:textId="77777777">
        <w:tc>
          <w:tcPr>
            <w:tcW w:w="3345" w:type="dxa"/>
            <w:vAlign w:val="center"/>
          </w:tcPr>
          <w:p w14:paraId="75B23BD5" w14:textId="77777777" w:rsidR="00903E38" w:rsidRDefault="00890BD7">
            <w:r>
              <w:t>钢筋混凝土</w:t>
            </w:r>
          </w:p>
        </w:tc>
        <w:tc>
          <w:tcPr>
            <w:tcW w:w="848" w:type="dxa"/>
            <w:vAlign w:val="center"/>
          </w:tcPr>
          <w:p w14:paraId="51AE5E07" w14:textId="77777777" w:rsidR="00903E38" w:rsidRDefault="00890BD7">
            <w:r>
              <w:t>200</w:t>
            </w:r>
          </w:p>
        </w:tc>
        <w:tc>
          <w:tcPr>
            <w:tcW w:w="1075" w:type="dxa"/>
            <w:vAlign w:val="center"/>
          </w:tcPr>
          <w:p w14:paraId="295A11EE" w14:textId="77777777" w:rsidR="00903E38" w:rsidRDefault="00890BD7">
            <w:r>
              <w:t>1.740</w:t>
            </w:r>
          </w:p>
        </w:tc>
        <w:tc>
          <w:tcPr>
            <w:tcW w:w="1075" w:type="dxa"/>
            <w:vAlign w:val="center"/>
          </w:tcPr>
          <w:p w14:paraId="7F6E93B3" w14:textId="77777777" w:rsidR="00903E38" w:rsidRDefault="00890BD7">
            <w:r>
              <w:t>17.200</w:t>
            </w:r>
          </w:p>
        </w:tc>
        <w:tc>
          <w:tcPr>
            <w:tcW w:w="848" w:type="dxa"/>
            <w:vAlign w:val="center"/>
          </w:tcPr>
          <w:p w14:paraId="50253BBA" w14:textId="77777777" w:rsidR="00903E38" w:rsidRDefault="00890BD7">
            <w:r>
              <w:t>1.00</w:t>
            </w:r>
          </w:p>
        </w:tc>
        <w:tc>
          <w:tcPr>
            <w:tcW w:w="1075" w:type="dxa"/>
            <w:vAlign w:val="center"/>
          </w:tcPr>
          <w:p w14:paraId="3F713898" w14:textId="77777777" w:rsidR="00903E38" w:rsidRDefault="00890BD7">
            <w:r>
              <w:t>0.115</w:t>
            </w:r>
          </w:p>
        </w:tc>
        <w:tc>
          <w:tcPr>
            <w:tcW w:w="1064" w:type="dxa"/>
            <w:vAlign w:val="center"/>
          </w:tcPr>
          <w:p w14:paraId="7594F9E1" w14:textId="77777777" w:rsidR="00903E38" w:rsidRDefault="00890BD7">
            <w:r>
              <w:t>1.977</w:t>
            </w:r>
          </w:p>
        </w:tc>
      </w:tr>
      <w:tr w:rsidR="00903E38" w14:paraId="7A9E5249" w14:textId="77777777">
        <w:tc>
          <w:tcPr>
            <w:tcW w:w="3345" w:type="dxa"/>
            <w:vAlign w:val="center"/>
          </w:tcPr>
          <w:p w14:paraId="7DE3B985" w14:textId="77777777" w:rsidR="00903E38" w:rsidRDefault="00890BD7">
            <w:r>
              <w:t>石灰砂浆</w:t>
            </w:r>
          </w:p>
        </w:tc>
        <w:tc>
          <w:tcPr>
            <w:tcW w:w="848" w:type="dxa"/>
            <w:vAlign w:val="center"/>
          </w:tcPr>
          <w:p w14:paraId="24512312" w14:textId="77777777" w:rsidR="00903E38" w:rsidRDefault="00890BD7">
            <w:r>
              <w:t>20</w:t>
            </w:r>
          </w:p>
        </w:tc>
        <w:tc>
          <w:tcPr>
            <w:tcW w:w="1075" w:type="dxa"/>
            <w:vAlign w:val="center"/>
          </w:tcPr>
          <w:p w14:paraId="57BB37D7" w14:textId="77777777" w:rsidR="00903E38" w:rsidRDefault="00890BD7">
            <w:r>
              <w:t>0.810</w:t>
            </w:r>
          </w:p>
        </w:tc>
        <w:tc>
          <w:tcPr>
            <w:tcW w:w="1075" w:type="dxa"/>
            <w:vAlign w:val="center"/>
          </w:tcPr>
          <w:p w14:paraId="445A05D4" w14:textId="77777777" w:rsidR="00903E38" w:rsidRDefault="00890BD7">
            <w:r>
              <w:t>10.070</w:t>
            </w:r>
          </w:p>
        </w:tc>
        <w:tc>
          <w:tcPr>
            <w:tcW w:w="848" w:type="dxa"/>
            <w:vAlign w:val="center"/>
          </w:tcPr>
          <w:p w14:paraId="4C9E5DDF" w14:textId="77777777" w:rsidR="00903E38" w:rsidRDefault="00890BD7">
            <w:r>
              <w:t>1.00</w:t>
            </w:r>
          </w:p>
        </w:tc>
        <w:tc>
          <w:tcPr>
            <w:tcW w:w="1075" w:type="dxa"/>
            <w:vAlign w:val="center"/>
          </w:tcPr>
          <w:p w14:paraId="72841544" w14:textId="77777777" w:rsidR="00903E38" w:rsidRDefault="00890BD7">
            <w:r>
              <w:t>0.025</w:t>
            </w:r>
          </w:p>
        </w:tc>
        <w:tc>
          <w:tcPr>
            <w:tcW w:w="1064" w:type="dxa"/>
            <w:vAlign w:val="center"/>
          </w:tcPr>
          <w:p w14:paraId="5030C910" w14:textId="77777777" w:rsidR="00903E38" w:rsidRDefault="00890BD7">
            <w:r>
              <w:t>0.249</w:t>
            </w:r>
          </w:p>
        </w:tc>
      </w:tr>
      <w:tr w:rsidR="00903E38" w14:paraId="7E9B38CE" w14:textId="77777777">
        <w:tc>
          <w:tcPr>
            <w:tcW w:w="3345" w:type="dxa"/>
            <w:vAlign w:val="center"/>
          </w:tcPr>
          <w:p w14:paraId="26C7B4CE" w14:textId="77777777" w:rsidR="00903E38" w:rsidRDefault="00890BD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6700718" w14:textId="77777777" w:rsidR="00903E38" w:rsidRDefault="00890BD7">
            <w:r>
              <w:t>280</w:t>
            </w:r>
          </w:p>
        </w:tc>
        <w:tc>
          <w:tcPr>
            <w:tcW w:w="1075" w:type="dxa"/>
            <w:vAlign w:val="center"/>
          </w:tcPr>
          <w:p w14:paraId="22CD0FC4" w14:textId="77777777" w:rsidR="00903E38" w:rsidRDefault="00890BD7">
            <w:r>
              <w:t>－</w:t>
            </w:r>
          </w:p>
        </w:tc>
        <w:tc>
          <w:tcPr>
            <w:tcW w:w="1075" w:type="dxa"/>
            <w:vAlign w:val="center"/>
          </w:tcPr>
          <w:p w14:paraId="2FE2A932" w14:textId="77777777" w:rsidR="00903E38" w:rsidRDefault="00890BD7">
            <w:r>
              <w:t>－</w:t>
            </w:r>
          </w:p>
        </w:tc>
        <w:tc>
          <w:tcPr>
            <w:tcW w:w="848" w:type="dxa"/>
            <w:vAlign w:val="center"/>
          </w:tcPr>
          <w:p w14:paraId="2581B896" w14:textId="77777777" w:rsidR="00903E38" w:rsidRDefault="00890BD7">
            <w:r>
              <w:t>－</w:t>
            </w:r>
          </w:p>
        </w:tc>
        <w:tc>
          <w:tcPr>
            <w:tcW w:w="1075" w:type="dxa"/>
            <w:vAlign w:val="center"/>
          </w:tcPr>
          <w:p w14:paraId="7C9308A9" w14:textId="77777777" w:rsidR="00903E38" w:rsidRDefault="00890BD7">
            <w:r>
              <w:t>0.738</w:t>
            </w:r>
          </w:p>
        </w:tc>
        <w:tc>
          <w:tcPr>
            <w:tcW w:w="1064" w:type="dxa"/>
            <w:vAlign w:val="center"/>
          </w:tcPr>
          <w:p w14:paraId="2FC0481C" w14:textId="77777777" w:rsidR="00903E38" w:rsidRDefault="00890BD7">
            <w:r>
              <w:t>2.928</w:t>
            </w:r>
          </w:p>
        </w:tc>
      </w:tr>
      <w:tr w:rsidR="00903E38" w14:paraId="656A6460" w14:textId="77777777">
        <w:tc>
          <w:tcPr>
            <w:tcW w:w="3345" w:type="dxa"/>
            <w:shd w:val="clear" w:color="auto" w:fill="E6E6E6"/>
            <w:vAlign w:val="center"/>
          </w:tcPr>
          <w:p w14:paraId="23DF207D" w14:textId="77777777" w:rsidR="00903E38" w:rsidRDefault="00890BD7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1EE1362" w14:textId="77777777" w:rsidR="00903E38" w:rsidRDefault="00890BD7">
            <w:pPr>
              <w:jc w:val="center"/>
            </w:pPr>
            <w:r>
              <w:t>1.13</w:t>
            </w:r>
          </w:p>
        </w:tc>
      </w:tr>
    </w:tbl>
    <w:p w14:paraId="3D99A58B" w14:textId="77777777" w:rsidR="00903E38" w:rsidRDefault="00903E38">
      <w:pPr>
        <w:widowControl w:val="0"/>
        <w:jc w:val="both"/>
        <w:rPr>
          <w:kern w:val="2"/>
          <w:szCs w:val="24"/>
          <w:lang w:val="en-US"/>
        </w:rPr>
      </w:pPr>
    </w:p>
    <w:p w14:paraId="4A70AA33" w14:textId="77777777" w:rsidR="00903E38" w:rsidRDefault="00890BD7">
      <w:pPr>
        <w:pStyle w:val="2"/>
        <w:widowControl w:val="0"/>
        <w:rPr>
          <w:kern w:val="2"/>
        </w:rPr>
      </w:pPr>
      <w:bookmarkStart w:id="62" w:name="_Toc92109745"/>
      <w:r>
        <w:rPr>
          <w:kern w:val="2"/>
        </w:rPr>
        <w:lastRenderedPageBreak/>
        <w:t>地面构造</w:t>
      </w:r>
      <w:bookmarkEnd w:id="62"/>
    </w:p>
    <w:p w14:paraId="5F3E4529" w14:textId="77777777" w:rsidR="00903E38" w:rsidRDefault="00890BD7">
      <w:pPr>
        <w:pStyle w:val="3"/>
        <w:widowControl w:val="0"/>
        <w:jc w:val="both"/>
        <w:rPr>
          <w:kern w:val="2"/>
          <w:szCs w:val="24"/>
        </w:rPr>
      </w:pPr>
      <w:bookmarkStart w:id="63" w:name="_Toc92109746"/>
      <w:r>
        <w:rPr>
          <w:kern w:val="2"/>
          <w:szCs w:val="24"/>
        </w:rPr>
        <w:t>地面相关构造</w:t>
      </w:r>
      <w:bookmarkEnd w:id="63"/>
    </w:p>
    <w:p w14:paraId="72F01F8A" w14:textId="77777777" w:rsidR="00903E38" w:rsidRDefault="00890BD7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混凝土</w:t>
      </w:r>
      <w:r>
        <w:rPr>
          <w:kern w:val="2"/>
          <w:szCs w:val="24"/>
          <w:lang w:val="en-US"/>
        </w:rPr>
        <w:t>120</w:t>
      </w:r>
      <w:r>
        <w:rPr>
          <w:kern w:val="2"/>
          <w:szCs w:val="24"/>
          <w:lang w:val="en-US"/>
        </w:rPr>
        <w:t>不保温地面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03E38" w14:paraId="529B5F5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0F6F5AF" w14:textId="77777777" w:rsidR="00903E38" w:rsidRDefault="00890BD7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D3BFA7E" w14:textId="77777777" w:rsidR="00903E38" w:rsidRDefault="00890BD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0564EE" w14:textId="77777777" w:rsidR="00903E38" w:rsidRDefault="00890BD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FDC36E" w14:textId="77777777" w:rsidR="00903E38" w:rsidRDefault="00890BD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03F47AA" w14:textId="77777777" w:rsidR="00903E38" w:rsidRDefault="00890BD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AD07BF" w14:textId="77777777" w:rsidR="00903E38" w:rsidRDefault="00890BD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70EECB3" w14:textId="77777777" w:rsidR="00903E38" w:rsidRDefault="00890BD7">
            <w:pPr>
              <w:jc w:val="center"/>
            </w:pPr>
            <w:r>
              <w:t>热惰性指标</w:t>
            </w:r>
          </w:p>
        </w:tc>
      </w:tr>
      <w:tr w:rsidR="00903E38" w14:paraId="435B07B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DA5CEBF" w14:textId="77777777" w:rsidR="00903E38" w:rsidRDefault="00903E3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CF94110" w14:textId="77777777" w:rsidR="00903E38" w:rsidRDefault="00890BD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41EE30" w14:textId="77777777" w:rsidR="00903E38" w:rsidRDefault="00890BD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5B6614" w14:textId="77777777" w:rsidR="00903E38" w:rsidRDefault="00890BD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67E169" w14:textId="77777777" w:rsidR="00903E38" w:rsidRDefault="00890BD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3F524F" w14:textId="77777777" w:rsidR="00903E38" w:rsidRDefault="00890BD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6458062" w14:textId="77777777" w:rsidR="00903E38" w:rsidRDefault="00890BD7">
            <w:pPr>
              <w:jc w:val="center"/>
            </w:pPr>
            <w:r>
              <w:t>D=R*S</w:t>
            </w:r>
          </w:p>
        </w:tc>
      </w:tr>
      <w:tr w:rsidR="00903E38" w14:paraId="61336724" w14:textId="77777777">
        <w:tc>
          <w:tcPr>
            <w:tcW w:w="3345" w:type="dxa"/>
            <w:vAlign w:val="center"/>
          </w:tcPr>
          <w:p w14:paraId="1643E8B3" w14:textId="77777777" w:rsidR="00903E38" w:rsidRDefault="00890BD7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14:paraId="4642E01C" w14:textId="77777777" w:rsidR="00903E38" w:rsidRDefault="00890BD7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14:paraId="0E9C7E26" w14:textId="77777777" w:rsidR="00903E38" w:rsidRDefault="00890BD7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14:paraId="24A02178" w14:textId="77777777" w:rsidR="00903E38" w:rsidRDefault="00890BD7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14:paraId="2E30ABC5" w14:textId="77777777" w:rsidR="00903E38" w:rsidRDefault="00890BD7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1C3A80BB" w14:textId="77777777" w:rsidR="00903E38" w:rsidRDefault="00890BD7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14:paraId="0B694973" w14:textId="77777777" w:rsidR="00903E38" w:rsidRDefault="00890BD7">
            <w:r>
              <w:rPr>
                <w:color w:val="999999"/>
              </w:rPr>
              <w:t>0.245</w:t>
            </w:r>
          </w:p>
        </w:tc>
      </w:tr>
      <w:tr w:rsidR="00903E38" w14:paraId="1B95A2B0" w14:textId="77777777">
        <w:tc>
          <w:tcPr>
            <w:tcW w:w="3345" w:type="dxa"/>
            <w:vAlign w:val="center"/>
          </w:tcPr>
          <w:p w14:paraId="0C08A9EC" w14:textId="77777777" w:rsidR="00903E38" w:rsidRDefault="00890BD7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436B6E0B" w14:textId="77777777" w:rsidR="00903E38" w:rsidRDefault="00890BD7"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14:paraId="0B697564" w14:textId="77777777" w:rsidR="00903E38" w:rsidRDefault="00890BD7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14:paraId="67C92530" w14:textId="77777777" w:rsidR="00903E38" w:rsidRDefault="00890BD7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14:paraId="2AA4948E" w14:textId="77777777" w:rsidR="00903E38" w:rsidRDefault="00890BD7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06E3D791" w14:textId="77777777" w:rsidR="00903E38" w:rsidRDefault="00890BD7"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14:paraId="6DD19031" w14:textId="77777777" w:rsidR="00903E38" w:rsidRDefault="00890BD7">
            <w:r>
              <w:rPr>
                <w:color w:val="999999"/>
              </w:rPr>
              <w:t>1.186</w:t>
            </w:r>
          </w:p>
        </w:tc>
      </w:tr>
      <w:tr w:rsidR="00903E38" w14:paraId="527F8968" w14:textId="77777777">
        <w:tc>
          <w:tcPr>
            <w:tcW w:w="3345" w:type="dxa"/>
            <w:vAlign w:val="center"/>
          </w:tcPr>
          <w:p w14:paraId="568EE937" w14:textId="77777777" w:rsidR="00903E38" w:rsidRDefault="00890BD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395D46C" w14:textId="77777777" w:rsidR="00903E38" w:rsidRDefault="00890BD7">
            <w:r>
              <w:t>140</w:t>
            </w:r>
          </w:p>
        </w:tc>
        <w:tc>
          <w:tcPr>
            <w:tcW w:w="1075" w:type="dxa"/>
            <w:vAlign w:val="center"/>
          </w:tcPr>
          <w:p w14:paraId="66030D39" w14:textId="77777777" w:rsidR="00903E38" w:rsidRDefault="00890BD7">
            <w:r>
              <w:t>－</w:t>
            </w:r>
          </w:p>
        </w:tc>
        <w:tc>
          <w:tcPr>
            <w:tcW w:w="1075" w:type="dxa"/>
            <w:vAlign w:val="center"/>
          </w:tcPr>
          <w:p w14:paraId="1E1F2351" w14:textId="77777777" w:rsidR="00903E38" w:rsidRDefault="00890BD7">
            <w:r>
              <w:t>－</w:t>
            </w:r>
          </w:p>
        </w:tc>
        <w:tc>
          <w:tcPr>
            <w:tcW w:w="848" w:type="dxa"/>
            <w:vAlign w:val="center"/>
          </w:tcPr>
          <w:p w14:paraId="2B9AAB93" w14:textId="77777777" w:rsidR="00903E38" w:rsidRDefault="00890BD7">
            <w:r>
              <w:t>－</w:t>
            </w:r>
          </w:p>
        </w:tc>
        <w:tc>
          <w:tcPr>
            <w:tcW w:w="1075" w:type="dxa"/>
            <w:vAlign w:val="center"/>
          </w:tcPr>
          <w:p w14:paraId="67B4F560" w14:textId="77777777" w:rsidR="00903E38" w:rsidRDefault="00890BD7">
            <w:r>
              <w:t>0.090</w:t>
            </w:r>
          </w:p>
        </w:tc>
        <w:tc>
          <w:tcPr>
            <w:tcW w:w="1064" w:type="dxa"/>
            <w:vAlign w:val="center"/>
          </w:tcPr>
          <w:p w14:paraId="24364EF3" w14:textId="77777777" w:rsidR="00903E38" w:rsidRDefault="00890BD7">
            <w:r>
              <w:t>1.431</w:t>
            </w:r>
          </w:p>
        </w:tc>
      </w:tr>
      <w:tr w:rsidR="00903E38" w14:paraId="3252D0F9" w14:textId="77777777">
        <w:tc>
          <w:tcPr>
            <w:tcW w:w="3345" w:type="dxa"/>
            <w:shd w:val="clear" w:color="auto" w:fill="E6E6E6"/>
            <w:vAlign w:val="center"/>
          </w:tcPr>
          <w:p w14:paraId="01C73F6A" w14:textId="77777777" w:rsidR="00903E38" w:rsidRDefault="00890BD7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53D876CF" w14:textId="77777777" w:rsidR="00903E38" w:rsidRDefault="00890BD7">
            <w:pPr>
              <w:jc w:val="center"/>
            </w:pPr>
            <w:r>
              <w:t>0.000</w:t>
            </w:r>
          </w:p>
        </w:tc>
      </w:tr>
      <w:tr w:rsidR="00903E38" w14:paraId="68750F2A" w14:textId="77777777">
        <w:tc>
          <w:tcPr>
            <w:tcW w:w="3345" w:type="dxa"/>
            <w:shd w:val="clear" w:color="auto" w:fill="E6E6E6"/>
            <w:vAlign w:val="center"/>
          </w:tcPr>
          <w:p w14:paraId="2E27AEE9" w14:textId="77777777" w:rsidR="00903E38" w:rsidRDefault="00890BD7">
            <w:r>
              <w:t>传热系数</w:t>
            </w:r>
            <w:r>
              <w:t>K=1/(1/0.52+∑R)</w:t>
            </w:r>
          </w:p>
        </w:tc>
        <w:tc>
          <w:tcPr>
            <w:tcW w:w="5985" w:type="dxa"/>
            <w:gridSpan w:val="6"/>
          </w:tcPr>
          <w:p w14:paraId="436DDAF0" w14:textId="77777777" w:rsidR="00903E38" w:rsidRDefault="00890BD7">
            <w:pPr>
              <w:jc w:val="center"/>
            </w:pPr>
            <w:r>
              <w:t>0.52</w:t>
            </w:r>
          </w:p>
        </w:tc>
      </w:tr>
    </w:tbl>
    <w:p w14:paraId="6DD3A043" w14:textId="77777777" w:rsidR="00903E38" w:rsidRDefault="00890BD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备注：用灰色显示的材料是非保温材料。</w:t>
      </w:r>
    </w:p>
    <w:p w14:paraId="6AB81AA8" w14:textId="77777777" w:rsidR="00903E38" w:rsidRDefault="00903E38">
      <w:pPr>
        <w:widowControl w:val="0"/>
        <w:jc w:val="both"/>
        <w:rPr>
          <w:kern w:val="2"/>
          <w:szCs w:val="24"/>
          <w:lang w:val="en-US"/>
        </w:rPr>
      </w:pPr>
    </w:p>
    <w:p w14:paraId="33E383A9" w14:textId="77777777" w:rsidR="00903E38" w:rsidRDefault="00890BD7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混凝土</w:t>
      </w:r>
      <w:r>
        <w:rPr>
          <w:kern w:val="2"/>
          <w:szCs w:val="24"/>
          <w:lang w:val="en-US"/>
        </w:rPr>
        <w:t>120</w:t>
      </w:r>
      <w:r>
        <w:rPr>
          <w:kern w:val="2"/>
          <w:szCs w:val="24"/>
          <w:lang w:val="en-US"/>
        </w:rPr>
        <w:t>不保温地面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03E38" w14:paraId="3C30438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A3EC210" w14:textId="77777777" w:rsidR="00903E38" w:rsidRDefault="00890BD7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A7A739" w14:textId="77777777" w:rsidR="00903E38" w:rsidRDefault="00890BD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C6ED27" w14:textId="77777777" w:rsidR="00903E38" w:rsidRDefault="00890BD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84DAE5" w14:textId="77777777" w:rsidR="00903E38" w:rsidRDefault="00890BD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3CE420E" w14:textId="77777777" w:rsidR="00903E38" w:rsidRDefault="00890BD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C8FC23" w14:textId="77777777" w:rsidR="00903E38" w:rsidRDefault="00890BD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B7D97AB" w14:textId="77777777" w:rsidR="00903E38" w:rsidRDefault="00890BD7">
            <w:pPr>
              <w:jc w:val="center"/>
            </w:pPr>
            <w:r>
              <w:t>热惰性指标</w:t>
            </w:r>
          </w:p>
        </w:tc>
      </w:tr>
      <w:tr w:rsidR="00903E38" w14:paraId="37189C5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29A712D" w14:textId="77777777" w:rsidR="00903E38" w:rsidRDefault="00903E3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9F47F80" w14:textId="77777777" w:rsidR="00903E38" w:rsidRDefault="00890BD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CC1529" w14:textId="77777777" w:rsidR="00903E38" w:rsidRDefault="00890BD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54A08F" w14:textId="77777777" w:rsidR="00903E38" w:rsidRDefault="00890BD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A05F8B" w14:textId="77777777" w:rsidR="00903E38" w:rsidRDefault="00890BD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7E5047" w14:textId="77777777" w:rsidR="00903E38" w:rsidRDefault="00890BD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3DAAC81" w14:textId="77777777" w:rsidR="00903E38" w:rsidRDefault="00890BD7">
            <w:pPr>
              <w:jc w:val="center"/>
            </w:pPr>
            <w:r>
              <w:t>D=R*S</w:t>
            </w:r>
          </w:p>
        </w:tc>
      </w:tr>
      <w:tr w:rsidR="00903E38" w14:paraId="437DA672" w14:textId="77777777">
        <w:tc>
          <w:tcPr>
            <w:tcW w:w="3345" w:type="dxa"/>
            <w:vAlign w:val="center"/>
          </w:tcPr>
          <w:p w14:paraId="4631A5E5" w14:textId="77777777" w:rsidR="00903E38" w:rsidRDefault="00890BD7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14:paraId="79B60D31" w14:textId="77777777" w:rsidR="00903E38" w:rsidRDefault="00890BD7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14:paraId="58250A2F" w14:textId="77777777" w:rsidR="00903E38" w:rsidRDefault="00890BD7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14:paraId="200490CE" w14:textId="77777777" w:rsidR="00903E38" w:rsidRDefault="00890BD7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14:paraId="6A33FF9B" w14:textId="77777777" w:rsidR="00903E38" w:rsidRDefault="00890BD7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67E1D62A" w14:textId="77777777" w:rsidR="00903E38" w:rsidRDefault="00890BD7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14:paraId="5DE208EF" w14:textId="77777777" w:rsidR="00903E38" w:rsidRDefault="00890BD7">
            <w:r>
              <w:rPr>
                <w:color w:val="999999"/>
              </w:rPr>
              <w:t>0.245</w:t>
            </w:r>
          </w:p>
        </w:tc>
      </w:tr>
      <w:tr w:rsidR="00903E38" w14:paraId="7ED4D9A2" w14:textId="77777777">
        <w:tc>
          <w:tcPr>
            <w:tcW w:w="3345" w:type="dxa"/>
            <w:vAlign w:val="center"/>
          </w:tcPr>
          <w:p w14:paraId="4667334A" w14:textId="77777777" w:rsidR="00903E38" w:rsidRDefault="00890BD7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0027697D" w14:textId="77777777" w:rsidR="00903E38" w:rsidRDefault="00890BD7"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14:paraId="03069E74" w14:textId="77777777" w:rsidR="00903E38" w:rsidRDefault="00890BD7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14:paraId="2FF98AE8" w14:textId="77777777" w:rsidR="00903E38" w:rsidRDefault="00890BD7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14:paraId="1352A211" w14:textId="77777777" w:rsidR="00903E38" w:rsidRDefault="00890BD7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642017D0" w14:textId="77777777" w:rsidR="00903E38" w:rsidRDefault="00890BD7"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14:paraId="3E3E8082" w14:textId="77777777" w:rsidR="00903E38" w:rsidRDefault="00890BD7">
            <w:r>
              <w:rPr>
                <w:color w:val="999999"/>
              </w:rPr>
              <w:t>1.186</w:t>
            </w:r>
          </w:p>
        </w:tc>
      </w:tr>
      <w:tr w:rsidR="00903E38" w14:paraId="30CE7DCF" w14:textId="77777777">
        <w:tc>
          <w:tcPr>
            <w:tcW w:w="3345" w:type="dxa"/>
            <w:vAlign w:val="center"/>
          </w:tcPr>
          <w:p w14:paraId="46AE16F5" w14:textId="77777777" w:rsidR="00903E38" w:rsidRDefault="00890BD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FB39FA1" w14:textId="77777777" w:rsidR="00903E38" w:rsidRDefault="00890BD7">
            <w:r>
              <w:t>140</w:t>
            </w:r>
          </w:p>
        </w:tc>
        <w:tc>
          <w:tcPr>
            <w:tcW w:w="1075" w:type="dxa"/>
            <w:vAlign w:val="center"/>
          </w:tcPr>
          <w:p w14:paraId="48FFA92C" w14:textId="77777777" w:rsidR="00903E38" w:rsidRDefault="00890BD7">
            <w:r>
              <w:t>－</w:t>
            </w:r>
          </w:p>
        </w:tc>
        <w:tc>
          <w:tcPr>
            <w:tcW w:w="1075" w:type="dxa"/>
            <w:vAlign w:val="center"/>
          </w:tcPr>
          <w:p w14:paraId="1309D3FB" w14:textId="77777777" w:rsidR="00903E38" w:rsidRDefault="00890BD7">
            <w:r>
              <w:t>－</w:t>
            </w:r>
          </w:p>
        </w:tc>
        <w:tc>
          <w:tcPr>
            <w:tcW w:w="848" w:type="dxa"/>
            <w:vAlign w:val="center"/>
          </w:tcPr>
          <w:p w14:paraId="7B15F33C" w14:textId="77777777" w:rsidR="00903E38" w:rsidRDefault="00890BD7">
            <w:r>
              <w:t>－</w:t>
            </w:r>
          </w:p>
        </w:tc>
        <w:tc>
          <w:tcPr>
            <w:tcW w:w="1075" w:type="dxa"/>
            <w:vAlign w:val="center"/>
          </w:tcPr>
          <w:p w14:paraId="142147B3" w14:textId="77777777" w:rsidR="00903E38" w:rsidRDefault="00890BD7">
            <w:r>
              <w:t>0.090</w:t>
            </w:r>
          </w:p>
        </w:tc>
        <w:tc>
          <w:tcPr>
            <w:tcW w:w="1064" w:type="dxa"/>
            <w:vAlign w:val="center"/>
          </w:tcPr>
          <w:p w14:paraId="5BC85E17" w14:textId="77777777" w:rsidR="00903E38" w:rsidRDefault="00890BD7">
            <w:r>
              <w:t>1.431</w:t>
            </w:r>
          </w:p>
        </w:tc>
      </w:tr>
      <w:tr w:rsidR="00903E38" w14:paraId="09D71602" w14:textId="77777777">
        <w:tc>
          <w:tcPr>
            <w:tcW w:w="3345" w:type="dxa"/>
            <w:shd w:val="clear" w:color="auto" w:fill="E6E6E6"/>
            <w:vAlign w:val="center"/>
          </w:tcPr>
          <w:p w14:paraId="7CBD45C9" w14:textId="77777777" w:rsidR="00903E38" w:rsidRDefault="00890BD7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042B3D30" w14:textId="77777777" w:rsidR="00903E38" w:rsidRDefault="00890BD7">
            <w:pPr>
              <w:jc w:val="center"/>
            </w:pPr>
            <w:r>
              <w:t>0.000</w:t>
            </w:r>
          </w:p>
        </w:tc>
      </w:tr>
      <w:tr w:rsidR="00903E38" w14:paraId="5E4F2711" w14:textId="77777777">
        <w:tc>
          <w:tcPr>
            <w:tcW w:w="3345" w:type="dxa"/>
            <w:shd w:val="clear" w:color="auto" w:fill="E6E6E6"/>
            <w:vAlign w:val="center"/>
          </w:tcPr>
          <w:p w14:paraId="1B740DB7" w14:textId="77777777" w:rsidR="00903E38" w:rsidRDefault="00890BD7">
            <w:r>
              <w:t>传热系数</w:t>
            </w:r>
            <w:r>
              <w:t>K=1/(1/0.30+∑R)</w:t>
            </w:r>
          </w:p>
        </w:tc>
        <w:tc>
          <w:tcPr>
            <w:tcW w:w="5985" w:type="dxa"/>
            <w:gridSpan w:val="6"/>
          </w:tcPr>
          <w:p w14:paraId="4E3EE7CB" w14:textId="77777777" w:rsidR="00903E38" w:rsidRDefault="00890BD7">
            <w:pPr>
              <w:jc w:val="center"/>
            </w:pPr>
            <w:r>
              <w:t>0.30</w:t>
            </w:r>
          </w:p>
        </w:tc>
      </w:tr>
    </w:tbl>
    <w:p w14:paraId="1D9AAC97" w14:textId="77777777" w:rsidR="00903E38" w:rsidRDefault="00890BD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备注：用灰色显示的材料是非保温材料。</w:t>
      </w:r>
    </w:p>
    <w:p w14:paraId="51DBE888" w14:textId="77777777" w:rsidR="00903E38" w:rsidRDefault="00903E38">
      <w:pPr>
        <w:widowControl w:val="0"/>
        <w:jc w:val="both"/>
        <w:rPr>
          <w:kern w:val="2"/>
          <w:szCs w:val="24"/>
          <w:lang w:val="en-US"/>
        </w:rPr>
      </w:pPr>
    </w:p>
    <w:p w14:paraId="7C7494C6" w14:textId="77777777" w:rsidR="00903E38" w:rsidRDefault="00890BD7">
      <w:pPr>
        <w:pStyle w:val="3"/>
        <w:widowControl w:val="0"/>
        <w:jc w:val="both"/>
        <w:rPr>
          <w:kern w:val="2"/>
          <w:szCs w:val="24"/>
        </w:rPr>
      </w:pPr>
      <w:bookmarkStart w:id="64" w:name="_Toc92109747"/>
      <w:r>
        <w:rPr>
          <w:kern w:val="2"/>
          <w:szCs w:val="24"/>
        </w:rPr>
        <w:t>地面平均热工特性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990"/>
        <w:gridCol w:w="950"/>
        <w:gridCol w:w="2023"/>
        <w:gridCol w:w="2023"/>
      </w:tblGrid>
      <w:tr w:rsidR="00903E38" w14:paraId="628C8D69" w14:textId="77777777">
        <w:tc>
          <w:tcPr>
            <w:tcW w:w="3345" w:type="dxa"/>
            <w:shd w:val="clear" w:color="auto" w:fill="E6E6E6"/>
            <w:vAlign w:val="center"/>
          </w:tcPr>
          <w:p w14:paraId="1F7C7B4C" w14:textId="77777777" w:rsidR="00903E38" w:rsidRDefault="00890BD7">
            <w:pPr>
              <w:jc w:val="center"/>
            </w:pPr>
            <w:r>
              <w:t>构造名称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592E6C2" w14:textId="77777777" w:rsidR="00903E38" w:rsidRDefault="00890BD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FAB5346" w14:textId="77777777" w:rsidR="00903E38" w:rsidRDefault="00890BD7">
            <w:pPr>
              <w:jc w:val="center"/>
            </w:pPr>
            <w:r>
              <w:t>面积所占比例</w:t>
            </w:r>
          </w:p>
        </w:tc>
        <w:tc>
          <w:tcPr>
            <w:tcW w:w="2023" w:type="dxa"/>
            <w:shd w:val="clear" w:color="auto" w:fill="E6E6E6"/>
            <w:vAlign w:val="center"/>
          </w:tcPr>
          <w:p w14:paraId="1AA6AA7B" w14:textId="77777777" w:rsidR="00903E38" w:rsidRDefault="00890BD7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2023" w:type="dxa"/>
            <w:shd w:val="clear" w:color="auto" w:fill="E6E6E6"/>
            <w:vAlign w:val="center"/>
          </w:tcPr>
          <w:p w14:paraId="06E6E284" w14:textId="77777777" w:rsidR="00903E38" w:rsidRDefault="00890BD7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903E38" w14:paraId="5D70AF76" w14:textId="77777777">
        <w:tc>
          <w:tcPr>
            <w:tcW w:w="3345" w:type="dxa"/>
            <w:vAlign w:val="center"/>
          </w:tcPr>
          <w:p w14:paraId="4519DC78" w14:textId="77777777" w:rsidR="00903E38" w:rsidRDefault="00890BD7">
            <w:r>
              <w:t>混凝土</w:t>
            </w:r>
            <w:r>
              <w:t>120</w:t>
            </w:r>
            <w:r>
              <w:t>不保温地面</w:t>
            </w:r>
          </w:p>
        </w:tc>
        <w:tc>
          <w:tcPr>
            <w:tcW w:w="990" w:type="dxa"/>
            <w:vAlign w:val="center"/>
          </w:tcPr>
          <w:p w14:paraId="0C2BD3F2" w14:textId="77777777" w:rsidR="00903E38" w:rsidRDefault="00890BD7">
            <w:r>
              <w:t>706.49</w:t>
            </w:r>
          </w:p>
        </w:tc>
        <w:tc>
          <w:tcPr>
            <w:tcW w:w="950" w:type="dxa"/>
            <w:vAlign w:val="center"/>
          </w:tcPr>
          <w:p w14:paraId="086E910E" w14:textId="77777777" w:rsidR="00903E38" w:rsidRDefault="00890BD7">
            <w:r>
              <w:t>0.598</w:t>
            </w:r>
          </w:p>
        </w:tc>
        <w:tc>
          <w:tcPr>
            <w:tcW w:w="2023" w:type="dxa"/>
            <w:vAlign w:val="center"/>
          </w:tcPr>
          <w:p w14:paraId="14BF8B06" w14:textId="77777777" w:rsidR="00903E38" w:rsidRDefault="00890BD7">
            <w:r>
              <w:t>0.52</w:t>
            </w:r>
          </w:p>
        </w:tc>
        <w:tc>
          <w:tcPr>
            <w:tcW w:w="2023" w:type="dxa"/>
            <w:vAlign w:val="center"/>
          </w:tcPr>
          <w:p w14:paraId="13451CDB" w14:textId="77777777" w:rsidR="00903E38" w:rsidRDefault="00890BD7">
            <w:r>
              <w:t>1.43</w:t>
            </w:r>
          </w:p>
        </w:tc>
      </w:tr>
      <w:tr w:rsidR="00903E38" w14:paraId="68A4DEE1" w14:textId="77777777">
        <w:tc>
          <w:tcPr>
            <w:tcW w:w="3345" w:type="dxa"/>
            <w:vAlign w:val="center"/>
          </w:tcPr>
          <w:p w14:paraId="47081AA8" w14:textId="77777777" w:rsidR="00903E38" w:rsidRDefault="00890BD7">
            <w:r>
              <w:t>混凝土</w:t>
            </w:r>
            <w:r>
              <w:t>120</w:t>
            </w:r>
            <w:r>
              <w:t>不保温地面</w:t>
            </w:r>
          </w:p>
        </w:tc>
        <w:tc>
          <w:tcPr>
            <w:tcW w:w="990" w:type="dxa"/>
            <w:vAlign w:val="center"/>
          </w:tcPr>
          <w:p w14:paraId="1CF3823D" w14:textId="77777777" w:rsidR="00903E38" w:rsidRDefault="00890BD7">
            <w:r>
              <w:t>474.36</w:t>
            </w:r>
          </w:p>
        </w:tc>
        <w:tc>
          <w:tcPr>
            <w:tcW w:w="950" w:type="dxa"/>
            <w:vAlign w:val="center"/>
          </w:tcPr>
          <w:p w14:paraId="44D82485" w14:textId="77777777" w:rsidR="00903E38" w:rsidRDefault="00890BD7">
            <w:r>
              <w:t>0.402</w:t>
            </w:r>
          </w:p>
        </w:tc>
        <w:tc>
          <w:tcPr>
            <w:tcW w:w="2023" w:type="dxa"/>
            <w:vAlign w:val="center"/>
          </w:tcPr>
          <w:p w14:paraId="32FDCB4C" w14:textId="77777777" w:rsidR="00903E38" w:rsidRDefault="00890BD7">
            <w:r>
              <w:t>0.30</w:t>
            </w:r>
          </w:p>
        </w:tc>
        <w:tc>
          <w:tcPr>
            <w:tcW w:w="2023" w:type="dxa"/>
            <w:vAlign w:val="center"/>
          </w:tcPr>
          <w:p w14:paraId="4D6CF94D" w14:textId="77777777" w:rsidR="00903E38" w:rsidRDefault="00890BD7">
            <w:r>
              <w:t>1.43</w:t>
            </w:r>
          </w:p>
        </w:tc>
      </w:tr>
      <w:tr w:rsidR="00903E38" w14:paraId="17FC6AF6" w14:textId="77777777">
        <w:tc>
          <w:tcPr>
            <w:tcW w:w="3345" w:type="dxa"/>
            <w:vAlign w:val="center"/>
          </w:tcPr>
          <w:p w14:paraId="18074AC3" w14:textId="77777777" w:rsidR="00903E38" w:rsidRDefault="00890BD7">
            <w:r>
              <w:t>合计</w:t>
            </w:r>
          </w:p>
        </w:tc>
        <w:tc>
          <w:tcPr>
            <w:tcW w:w="990" w:type="dxa"/>
            <w:vAlign w:val="center"/>
          </w:tcPr>
          <w:p w14:paraId="6ACBD954" w14:textId="77777777" w:rsidR="00903E38" w:rsidRDefault="00890BD7">
            <w:r>
              <w:t>1180.85</w:t>
            </w:r>
          </w:p>
        </w:tc>
        <w:tc>
          <w:tcPr>
            <w:tcW w:w="950" w:type="dxa"/>
            <w:vAlign w:val="center"/>
          </w:tcPr>
          <w:p w14:paraId="295D5817" w14:textId="77777777" w:rsidR="00903E38" w:rsidRDefault="00890BD7">
            <w:r>
              <w:t>1.000</w:t>
            </w:r>
          </w:p>
        </w:tc>
        <w:tc>
          <w:tcPr>
            <w:tcW w:w="2023" w:type="dxa"/>
            <w:vAlign w:val="center"/>
          </w:tcPr>
          <w:p w14:paraId="7D092578" w14:textId="77777777" w:rsidR="00903E38" w:rsidRDefault="00890BD7">
            <w:r>
              <w:t>0.43</w:t>
            </w:r>
          </w:p>
        </w:tc>
        <w:tc>
          <w:tcPr>
            <w:tcW w:w="2023" w:type="dxa"/>
            <w:vAlign w:val="center"/>
          </w:tcPr>
          <w:p w14:paraId="62EF78DC" w14:textId="77777777" w:rsidR="00903E38" w:rsidRDefault="00890BD7">
            <w:r>
              <w:t>1.43</w:t>
            </w:r>
          </w:p>
        </w:tc>
      </w:tr>
    </w:tbl>
    <w:p w14:paraId="49A02D71" w14:textId="77777777" w:rsidR="00903E38" w:rsidRDefault="00903E38">
      <w:pPr>
        <w:widowControl w:val="0"/>
        <w:jc w:val="both"/>
        <w:rPr>
          <w:kern w:val="2"/>
          <w:szCs w:val="24"/>
          <w:lang w:val="en-US"/>
        </w:rPr>
      </w:pPr>
    </w:p>
    <w:p w14:paraId="20FC2C3B" w14:textId="77777777" w:rsidR="00903E38" w:rsidRDefault="00890BD7">
      <w:pPr>
        <w:pStyle w:val="2"/>
        <w:widowControl w:val="0"/>
        <w:rPr>
          <w:kern w:val="2"/>
        </w:rPr>
      </w:pPr>
      <w:bookmarkStart w:id="65" w:name="_Toc92109748"/>
      <w:r>
        <w:rPr>
          <w:kern w:val="2"/>
        </w:rPr>
        <w:t>采暖与非采暖楼板</w:t>
      </w:r>
      <w:bookmarkEnd w:id="65"/>
    </w:p>
    <w:p w14:paraId="0539A7A8" w14:textId="77777777" w:rsidR="00903E38" w:rsidRDefault="00890BD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 w14:paraId="0FE191CE" w14:textId="77777777" w:rsidR="00903E38" w:rsidRDefault="00890BD7">
      <w:pPr>
        <w:pStyle w:val="2"/>
        <w:widowControl w:val="0"/>
        <w:rPr>
          <w:kern w:val="2"/>
        </w:rPr>
      </w:pPr>
      <w:bookmarkStart w:id="66" w:name="_Toc92109749"/>
      <w:r>
        <w:rPr>
          <w:kern w:val="2"/>
        </w:rPr>
        <w:t>采暖与非采暖户墙</w:t>
      </w:r>
      <w:bookmarkEnd w:id="66"/>
    </w:p>
    <w:p w14:paraId="5BA34109" w14:textId="77777777" w:rsidR="00903E38" w:rsidRDefault="00890BD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 w14:paraId="2102CEC3" w14:textId="77777777" w:rsidR="00903E38" w:rsidRDefault="00890BD7">
      <w:pPr>
        <w:pStyle w:val="2"/>
        <w:widowControl w:val="0"/>
        <w:rPr>
          <w:kern w:val="2"/>
        </w:rPr>
      </w:pPr>
      <w:bookmarkStart w:id="67" w:name="_Toc92109750"/>
      <w:r>
        <w:rPr>
          <w:kern w:val="2"/>
        </w:rPr>
        <w:lastRenderedPageBreak/>
        <w:t>采暖与非采暖隔墙</w:t>
      </w:r>
      <w:bookmarkEnd w:id="67"/>
    </w:p>
    <w:p w14:paraId="03C2D62D" w14:textId="77777777" w:rsidR="00903E38" w:rsidRDefault="00890BD7">
      <w:pPr>
        <w:pStyle w:val="3"/>
        <w:widowControl w:val="0"/>
        <w:jc w:val="both"/>
        <w:rPr>
          <w:kern w:val="2"/>
          <w:szCs w:val="24"/>
        </w:rPr>
      </w:pPr>
      <w:bookmarkStart w:id="68" w:name="_Toc92109751"/>
      <w:r>
        <w:rPr>
          <w:kern w:val="2"/>
          <w:szCs w:val="24"/>
        </w:rPr>
        <w:t>砼多孔砖</w:t>
      </w:r>
      <w:r>
        <w:rPr>
          <w:kern w:val="2"/>
          <w:szCs w:val="24"/>
        </w:rPr>
        <w:t>(190</w:t>
      </w:r>
      <w:r>
        <w:rPr>
          <w:kern w:val="2"/>
          <w:szCs w:val="24"/>
        </w:rPr>
        <w:t>六孔砖</w:t>
      </w:r>
      <w:r>
        <w:rPr>
          <w:kern w:val="2"/>
          <w:szCs w:val="24"/>
        </w:rPr>
        <w:t>)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03E38" w14:paraId="23177B8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49F2CD3" w14:textId="77777777" w:rsidR="00903E38" w:rsidRDefault="00890BD7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87887F" w14:textId="77777777" w:rsidR="00903E38" w:rsidRDefault="00890BD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8C54EA" w14:textId="77777777" w:rsidR="00903E38" w:rsidRDefault="00890BD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A27A9C" w14:textId="77777777" w:rsidR="00903E38" w:rsidRDefault="00890BD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5469832" w14:textId="77777777" w:rsidR="00903E38" w:rsidRDefault="00890BD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49BB2A" w14:textId="77777777" w:rsidR="00903E38" w:rsidRDefault="00890BD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79DFD9F" w14:textId="77777777" w:rsidR="00903E38" w:rsidRDefault="00890BD7">
            <w:pPr>
              <w:jc w:val="center"/>
            </w:pPr>
            <w:r>
              <w:t>热惰性指标</w:t>
            </w:r>
          </w:p>
        </w:tc>
      </w:tr>
      <w:tr w:rsidR="00903E38" w14:paraId="7BC2C826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6EBB24D" w14:textId="77777777" w:rsidR="00903E38" w:rsidRDefault="00903E3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B242B43" w14:textId="77777777" w:rsidR="00903E38" w:rsidRDefault="00890BD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9C6369" w14:textId="77777777" w:rsidR="00903E38" w:rsidRDefault="00890BD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9E8437" w14:textId="77777777" w:rsidR="00903E38" w:rsidRDefault="00890BD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43205A" w14:textId="77777777" w:rsidR="00903E38" w:rsidRDefault="00890BD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3CE59A" w14:textId="77777777" w:rsidR="00903E38" w:rsidRDefault="00890BD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04114AC" w14:textId="77777777" w:rsidR="00903E38" w:rsidRDefault="00890BD7">
            <w:pPr>
              <w:jc w:val="center"/>
            </w:pPr>
            <w:r>
              <w:t>D=R*S</w:t>
            </w:r>
          </w:p>
        </w:tc>
      </w:tr>
      <w:tr w:rsidR="00903E38" w14:paraId="183BA3DC" w14:textId="77777777">
        <w:tc>
          <w:tcPr>
            <w:tcW w:w="3345" w:type="dxa"/>
            <w:vAlign w:val="center"/>
          </w:tcPr>
          <w:p w14:paraId="7A854673" w14:textId="77777777" w:rsidR="00903E38" w:rsidRDefault="00890BD7">
            <w:r>
              <w:t>水泥砂浆</w:t>
            </w:r>
          </w:p>
        </w:tc>
        <w:tc>
          <w:tcPr>
            <w:tcW w:w="848" w:type="dxa"/>
            <w:vAlign w:val="center"/>
          </w:tcPr>
          <w:p w14:paraId="65EC924D" w14:textId="77777777" w:rsidR="00903E38" w:rsidRDefault="00890BD7">
            <w:r>
              <w:t>20</w:t>
            </w:r>
          </w:p>
        </w:tc>
        <w:tc>
          <w:tcPr>
            <w:tcW w:w="1075" w:type="dxa"/>
            <w:vAlign w:val="center"/>
          </w:tcPr>
          <w:p w14:paraId="3FB57CCC" w14:textId="77777777" w:rsidR="00903E38" w:rsidRDefault="00890BD7">
            <w:r>
              <w:t>0.930</w:t>
            </w:r>
          </w:p>
        </w:tc>
        <w:tc>
          <w:tcPr>
            <w:tcW w:w="1075" w:type="dxa"/>
            <w:vAlign w:val="center"/>
          </w:tcPr>
          <w:p w14:paraId="30817C5F" w14:textId="77777777" w:rsidR="00903E38" w:rsidRDefault="00890BD7">
            <w:r>
              <w:t>11.370</w:t>
            </w:r>
          </w:p>
        </w:tc>
        <w:tc>
          <w:tcPr>
            <w:tcW w:w="848" w:type="dxa"/>
            <w:vAlign w:val="center"/>
          </w:tcPr>
          <w:p w14:paraId="728D0F51" w14:textId="77777777" w:rsidR="00903E38" w:rsidRDefault="00890BD7">
            <w:r>
              <w:t>1.00</w:t>
            </w:r>
          </w:p>
        </w:tc>
        <w:tc>
          <w:tcPr>
            <w:tcW w:w="1075" w:type="dxa"/>
            <w:vAlign w:val="center"/>
          </w:tcPr>
          <w:p w14:paraId="28918938" w14:textId="77777777" w:rsidR="00903E38" w:rsidRDefault="00890BD7">
            <w:r>
              <w:t>0.022</w:t>
            </w:r>
          </w:p>
        </w:tc>
        <w:tc>
          <w:tcPr>
            <w:tcW w:w="1064" w:type="dxa"/>
            <w:vAlign w:val="center"/>
          </w:tcPr>
          <w:p w14:paraId="7249E74F" w14:textId="77777777" w:rsidR="00903E38" w:rsidRDefault="00890BD7">
            <w:r>
              <w:t>0.245</w:t>
            </w:r>
          </w:p>
        </w:tc>
      </w:tr>
      <w:tr w:rsidR="00903E38" w14:paraId="6CC5DAFC" w14:textId="77777777">
        <w:tc>
          <w:tcPr>
            <w:tcW w:w="3345" w:type="dxa"/>
            <w:vAlign w:val="center"/>
          </w:tcPr>
          <w:p w14:paraId="4309E099" w14:textId="77777777" w:rsidR="00903E38" w:rsidRDefault="00890BD7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14:paraId="6CFA37D4" w14:textId="77777777" w:rsidR="00903E38" w:rsidRDefault="00890BD7">
            <w:r>
              <w:t>190</w:t>
            </w:r>
          </w:p>
        </w:tc>
        <w:tc>
          <w:tcPr>
            <w:tcW w:w="1075" w:type="dxa"/>
            <w:vAlign w:val="center"/>
          </w:tcPr>
          <w:p w14:paraId="563CAF95" w14:textId="77777777" w:rsidR="00903E38" w:rsidRDefault="00890BD7">
            <w:r>
              <w:t>0.750</w:t>
            </w:r>
          </w:p>
        </w:tc>
        <w:tc>
          <w:tcPr>
            <w:tcW w:w="1075" w:type="dxa"/>
            <w:vAlign w:val="center"/>
          </w:tcPr>
          <w:p w14:paraId="7128D2CC" w14:textId="77777777" w:rsidR="00903E38" w:rsidRDefault="00890BD7">
            <w:r>
              <w:t>7.490</w:t>
            </w:r>
          </w:p>
        </w:tc>
        <w:tc>
          <w:tcPr>
            <w:tcW w:w="848" w:type="dxa"/>
            <w:vAlign w:val="center"/>
          </w:tcPr>
          <w:p w14:paraId="462BDCFC" w14:textId="77777777" w:rsidR="00903E38" w:rsidRDefault="00890BD7">
            <w:r>
              <w:t>1.00</w:t>
            </w:r>
          </w:p>
        </w:tc>
        <w:tc>
          <w:tcPr>
            <w:tcW w:w="1075" w:type="dxa"/>
            <w:vAlign w:val="center"/>
          </w:tcPr>
          <w:p w14:paraId="1BC99993" w14:textId="77777777" w:rsidR="00903E38" w:rsidRDefault="00890BD7">
            <w:r>
              <w:t>0.253</w:t>
            </w:r>
          </w:p>
        </w:tc>
        <w:tc>
          <w:tcPr>
            <w:tcW w:w="1064" w:type="dxa"/>
            <w:vAlign w:val="center"/>
          </w:tcPr>
          <w:p w14:paraId="201550B4" w14:textId="77777777" w:rsidR="00903E38" w:rsidRDefault="00890BD7">
            <w:r>
              <w:t>1.897</w:t>
            </w:r>
          </w:p>
        </w:tc>
      </w:tr>
      <w:tr w:rsidR="00903E38" w14:paraId="4336F9AD" w14:textId="77777777">
        <w:tc>
          <w:tcPr>
            <w:tcW w:w="3345" w:type="dxa"/>
            <w:vAlign w:val="center"/>
          </w:tcPr>
          <w:p w14:paraId="7D6EEE54" w14:textId="77777777" w:rsidR="00903E38" w:rsidRDefault="00890BD7">
            <w:r>
              <w:t>石灰砂浆</w:t>
            </w:r>
          </w:p>
        </w:tc>
        <w:tc>
          <w:tcPr>
            <w:tcW w:w="848" w:type="dxa"/>
            <w:vAlign w:val="center"/>
          </w:tcPr>
          <w:p w14:paraId="23BA053A" w14:textId="77777777" w:rsidR="00903E38" w:rsidRDefault="00890BD7">
            <w:r>
              <w:t>20</w:t>
            </w:r>
          </w:p>
        </w:tc>
        <w:tc>
          <w:tcPr>
            <w:tcW w:w="1075" w:type="dxa"/>
            <w:vAlign w:val="center"/>
          </w:tcPr>
          <w:p w14:paraId="32674D86" w14:textId="77777777" w:rsidR="00903E38" w:rsidRDefault="00890BD7">
            <w:r>
              <w:t>0.810</w:t>
            </w:r>
          </w:p>
        </w:tc>
        <w:tc>
          <w:tcPr>
            <w:tcW w:w="1075" w:type="dxa"/>
            <w:vAlign w:val="center"/>
          </w:tcPr>
          <w:p w14:paraId="4015E426" w14:textId="77777777" w:rsidR="00903E38" w:rsidRDefault="00890BD7">
            <w:r>
              <w:t>10.070</w:t>
            </w:r>
          </w:p>
        </w:tc>
        <w:tc>
          <w:tcPr>
            <w:tcW w:w="848" w:type="dxa"/>
            <w:vAlign w:val="center"/>
          </w:tcPr>
          <w:p w14:paraId="22DE50CF" w14:textId="77777777" w:rsidR="00903E38" w:rsidRDefault="00890BD7">
            <w:r>
              <w:t>1.00</w:t>
            </w:r>
          </w:p>
        </w:tc>
        <w:tc>
          <w:tcPr>
            <w:tcW w:w="1075" w:type="dxa"/>
            <w:vAlign w:val="center"/>
          </w:tcPr>
          <w:p w14:paraId="45CEE838" w14:textId="77777777" w:rsidR="00903E38" w:rsidRDefault="00890BD7">
            <w:r>
              <w:t>0.025</w:t>
            </w:r>
          </w:p>
        </w:tc>
        <w:tc>
          <w:tcPr>
            <w:tcW w:w="1064" w:type="dxa"/>
            <w:vAlign w:val="center"/>
          </w:tcPr>
          <w:p w14:paraId="2DAF9013" w14:textId="77777777" w:rsidR="00903E38" w:rsidRDefault="00890BD7">
            <w:r>
              <w:t>0.249</w:t>
            </w:r>
          </w:p>
        </w:tc>
      </w:tr>
      <w:tr w:rsidR="00903E38" w14:paraId="10193062" w14:textId="77777777">
        <w:tc>
          <w:tcPr>
            <w:tcW w:w="3345" w:type="dxa"/>
            <w:vAlign w:val="center"/>
          </w:tcPr>
          <w:p w14:paraId="2F153458" w14:textId="77777777" w:rsidR="00903E38" w:rsidRDefault="00890BD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B85ED48" w14:textId="77777777" w:rsidR="00903E38" w:rsidRDefault="00890BD7">
            <w:r>
              <w:t>230</w:t>
            </w:r>
          </w:p>
        </w:tc>
        <w:tc>
          <w:tcPr>
            <w:tcW w:w="1075" w:type="dxa"/>
            <w:vAlign w:val="center"/>
          </w:tcPr>
          <w:p w14:paraId="3BECD0C7" w14:textId="77777777" w:rsidR="00903E38" w:rsidRDefault="00890BD7">
            <w:r>
              <w:t>－</w:t>
            </w:r>
          </w:p>
        </w:tc>
        <w:tc>
          <w:tcPr>
            <w:tcW w:w="1075" w:type="dxa"/>
            <w:vAlign w:val="center"/>
          </w:tcPr>
          <w:p w14:paraId="0712322C" w14:textId="77777777" w:rsidR="00903E38" w:rsidRDefault="00890BD7">
            <w:r>
              <w:t>－</w:t>
            </w:r>
          </w:p>
        </w:tc>
        <w:tc>
          <w:tcPr>
            <w:tcW w:w="848" w:type="dxa"/>
            <w:vAlign w:val="center"/>
          </w:tcPr>
          <w:p w14:paraId="601B6739" w14:textId="77777777" w:rsidR="00903E38" w:rsidRDefault="00890BD7">
            <w:r>
              <w:t>－</w:t>
            </w:r>
          </w:p>
        </w:tc>
        <w:tc>
          <w:tcPr>
            <w:tcW w:w="1075" w:type="dxa"/>
            <w:vAlign w:val="center"/>
          </w:tcPr>
          <w:p w14:paraId="1653DA1D" w14:textId="77777777" w:rsidR="00903E38" w:rsidRDefault="00890BD7">
            <w:r>
              <w:t>0.300</w:t>
            </w:r>
          </w:p>
        </w:tc>
        <w:tc>
          <w:tcPr>
            <w:tcW w:w="1064" w:type="dxa"/>
            <w:vAlign w:val="center"/>
          </w:tcPr>
          <w:p w14:paraId="29E34D4C" w14:textId="77777777" w:rsidR="00903E38" w:rsidRDefault="00890BD7">
            <w:r>
              <w:t>2.391</w:t>
            </w:r>
          </w:p>
        </w:tc>
      </w:tr>
      <w:tr w:rsidR="00903E38" w14:paraId="12D8C36D" w14:textId="77777777">
        <w:tc>
          <w:tcPr>
            <w:tcW w:w="3345" w:type="dxa"/>
            <w:shd w:val="clear" w:color="auto" w:fill="E6E6E6"/>
            <w:vAlign w:val="center"/>
          </w:tcPr>
          <w:p w14:paraId="3161D5ED" w14:textId="77777777" w:rsidR="00903E38" w:rsidRDefault="00890BD7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1158B307" w14:textId="77777777" w:rsidR="00903E38" w:rsidRDefault="00890BD7">
            <w:pPr>
              <w:jc w:val="center"/>
            </w:pPr>
            <w:r>
              <w:t>1.93</w:t>
            </w:r>
          </w:p>
        </w:tc>
      </w:tr>
    </w:tbl>
    <w:p w14:paraId="20CDE2B3" w14:textId="77777777" w:rsidR="00903E38" w:rsidRDefault="00903E38">
      <w:pPr>
        <w:widowControl w:val="0"/>
        <w:jc w:val="both"/>
        <w:rPr>
          <w:kern w:val="2"/>
          <w:szCs w:val="24"/>
          <w:lang w:val="en-US"/>
        </w:rPr>
      </w:pPr>
    </w:p>
    <w:p w14:paraId="157EA60D" w14:textId="77777777" w:rsidR="00903E38" w:rsidRDefault="00890BD7">
      <w:pPr>
        <w:pStyle w:val="2"/>
        <w:widowControl w:val="0"/>
        <w:rPr>
          <w:kern w:val="2"/>
        </w:rPr>
      </w:pPr>
      <w:bookmarkStart w:id="69" w:name="_Toc92109752"/>
      <w:r>
        <w:rPr>
          <w:kern w:val="2"/>
        </w:rPr>
        <w:t>外窗热工</w:t>
      </w:r>
      <w:bookmarkEnd w:id="69"/>
    </w:p>
    <w:p w14:paraId="36B4FCF7" w14:textId="77777777" w:rsidR="00903E38" w:rsidRDefault="00890BD7">
      <w:pPr>
        <w:pStyle w:val="3"/>
        <w:widowControl w:val="0"/>
        <w:jc w:val="both"/>
        <w:rPr>
          <w:kern w:val="2"/>
          <w:szCs w:val="24"/>
        </w:rPr>
      </w:pPr>
      <w:bookmarkStart w:id="70" w:name="_Toc92109753"/>
      <w:r>
        <w:rPr>
          <w:kern w:val="2"/>
          <w:szCs w:val="24"/>
        </w:rPr>
        <w:t>外窗构造</w:t>
      </w:r>
      <w:bookmarkEnd w:id="7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903E38" w14:paraId="43008E6B" w14:textId="77777777">
        <w:tc>
          <w:tcPr>
            <w:tcW w:w="905" w:type="dxa"/>
            <w:shd w:val="clear" w:color="auto" w:fill="E6E6E6"/>
            <w:vAlign w:val="center"/>
          </w:tcPr>
          <w:p w14:paraId="58596B11" w14:textId="77777777" w:rsidR="00903E38" w:rsidRDefault="00890BD7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796D551F" w14:textId="77777777" w:rsidR="00903E38" w:rsidRDefault="00890BD7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72678051" w14:textId="77777777" w:rsidR="00903E38" w:rsidRDefault="00890BD7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07B29F96" w14:textId="77777777" w:rsidR="00903E38" w:rsidRDefault="00890BD7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AA0F037" w14:textId="77777777" w:rsidR="00903E38" w:rsidRDefault="00890BD7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B2C6D0F" w14:textId="77777777" w:rsidR="00903E38" w:rsidRDefault="00890BD7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3260B4B0" w14:textId="77777777" w:rsidR="00903E38" w:rsidRDefault="00890BD7">
            <w:pPr>
              <w:jc w:val="center"/>
            </w:pPr>
            <w:r>
              <w:t>备注</w:t>
            </w:r>
          </w:p>
        </w:tc>
      </w:tr>
      <w:tr w:rsidR="00903E38" w14:paraId="0758E207" w14:textId="77777777">
        <w:tc>
          <w:tcPr>
            <w:tcW w:w="905" w:type="dxa"/>
            <w:vAlign w:val="center"/>
          </w:tcPr>
          <w:p w14:paraId="0764677B" w14:textId="77777777" w:rsidR="00903E38" w:rsidRDefault="00890BD7">
            <w:r>
              <w:t>1</w:t>
            </w:r>
          </w:p>
        </w:tc>
        <w:tc>
          <w:tcPr>
            <w:tcW w:w="1867" w:type="dxa"/>
            <w:vAlign w:val="center"/>
          </w:tcPr>
          <w:p w14:paraId="31E28D89" w14:textId="77777777" w:rsidR="00903E38" w:rsidRDefault="00890BD7">
            <w:r>
              <w:t>12A</w:t>
            </w:r>
            <w:r>
              <w:t>钢铝单框双玻窗（平均）</w:t>
            </w:r>
          </w:p>
        </w:tc>
        <w:tc>
          <w:tcPr>
            <w:tcW w:w="826" w:type="dxa"/>
            <w:vAlign w:val="center"/>
          </w:tcPr>
          <w:p w14:paraId="5B5C8EEB" w14:textId="77777777" w:rsidR="00903E38" w:rsidRDefault="00890BD7">
            <w:r>
              <w:t>51</w:t>
            </w:r>
          </w:p>
        </w:tc>
        <w:tc>
          <w:tcPr>
            <w:tcW w:w="832" w:type="dxa"/>
            <w:vAlign w:val="center"/>
          </w:tcPr>
          <w:p w14:paraId="08E3B886" w14:textId="77777777" w:rsidR="00903E38" w:rsidRDefault="00890BD7">
            <w:r>
              <w:t>3.90</w:t>
            </w:r>
          </w:p>
        </w:tc>
        <w:tc>
          <w:tcPr>
            <w:tcW w:w="956" w:type="dxa"/>
            <w:vAlign w:val="center"/>
          </w:tcPr>
          <w:p w14:paraId="232A966B" w14:textId="77777777" w:rsidR="00903E38" w:rsidRDefault="00890BD7">
            <w:r>
              <w:t>0.75</w:t>
            </w:r>
          </w:p>
        </w:tc>
        <w:tc>
          <w:tcPr>
            <w:tcW w:w="956" w:type="dxa"/>
            <w:vAlign w:val="center"/>
          </w:tcPr>
          <w:p w14:paraId="33D94104" w14:textId="77777777" w:rsidR="00903E38" w:rsidRDefault="00890BD7">
            <w:r>
              <w:t>1.000</w:t>
            </w:r>
          </w:p>
        </w:tc>
        <w:tc>
          <w:tcPr>
            <w:tcW w:w="2988" w:type="dxa"/>
            <w:vAlign w:val="center"/>
          </w:tcPr>
          <w:p w14:paraId="30A00E7F" w14:textId="77777777" w:rsidR="00903E38" w:rsidRDefault="00890BD7">
            <w:r>
              <w:t>来源《民用建筑热工设计规范》</w:t>
            </w:r>
          </w:p>
        </w:tc>
      </w:tr>
      <w:tr w:rsidR="00903E38" w14:paraId="3E717D42" w14:textId="77777777">
        <w:tc>
          <w:tcPr>
            <w:tcW w:w="905" w:type="dxa"/>
            <w:vAlign w:val="center"/>
          </w:tcPr>
          <w:p w14:paraId="77E3C962" w14:textId="77777777" w:rsidR="00903E38" w:rsidRDefault="00890BD7">
            <w:r>
              <w:t>2</w:t>
            </w:r>
          </w:p>
        </w:tc>
        <w:tc>
          <w:tcPr>
            <w:tcW w:w="1867" w:type="dxa"/>
            <w:vAlign w:val="center"/>
          </w:tcPr>
          <w:p w14:paraId="78B1A032" w14:textId="77777777" w:rsidR="00903E38" w:rsidRDefault="00890BD7">
            <w:r>
              <w:t>12A</w:t>
            </w:r>
            <w:r>
              <w:t>钢铝单框双玻窗（平均）</w:t>
            </w:r>
          </w:p>
        </w:tc>
        <w:tc>
          <w:tcPr>
            <w:tcW w:w="826" w:type="dxa"/>
            <w:vAlign w:val="center"/>
          </w:tcPr>
          <w:p w14:paraId="515B9812" w14:textId="77777777" w:rsidR="00903E38" w:rsidRDefault="00890BD7">
            <w:r>
              <w:t>18</w:t>
            </w:r>
          </w:p>
        </w:tc>
        <w:tc>
          <w:tcPr>
            <w:tcW w:w="832" w:type="dxa"/>
            <w:vAlign w:val="center"/>
          </w:tcPr>
          <w:p w14:paraId="41E5D8C2" w14:textId="77777777" w:rsidR="00903E38" w:rsidRDefault="00890BD7">
            <w:r>
              <w:t>3.90</w:t>
            </w:r>
          </w:p>
        </w:tc>
        <w:tc>
          <w:tcPr>
            <w:tcW w:w="956" w:type="dxa"/>
            <w:vAlign w:val="center"/>
          </w:tcPr>
          <w:p w14:paraId="29B96BBC" w14:textId="77777777" w:rsidR="00903E38" w:rsidRDefault="00890BD7">
            <w:r>
              <w:t>0.75</w:t>
            </w:r>
          </w:p>
        </w:tc>
        <w:tc>
          <w:tcPr>
            <w:tcW w:w="956" w:type="dxa"/>
            <w:vAlign w:val="center"/>
          </w:tcPr>
          <w:p w14:paraId="4966DC4B" w14:textId="77777777" w:rsidR="00903E38" w:rsidRDefault="00890BD7">
            <w:r>
              <w:t>1.000</w:t>
            </w:r>
          </w:p>
        </w:tc>
        <w:tc>
          <w:tcPr>
            <w:tcW w:w="2988" w:type="dxa"/>
            <w:vAlign w:val="center"/>
          </w:tcPr>
          <w:p w14:paraId="0A1E10A7" w14:textId="77777777" w:rsidR="00903E38" w:rsidRDefault="00890BD7">
            <w:r>
              <w:t>来源《民用建筑热工设计规范》</w:t>
            </w:r>
          </w:p>
        </w:tc>
      </w:tr>
    </w:tbl>
    <w:p w14:paraId="22DF155C" w14:textId="77777777" w:rsidR="00903E38" w:rsidRDefault="00890BD7">
      <w:pPr>
        <w:pStyle w:val="3"/>
        <w:widowControl w:val="0"/>
        <w:jc w:val="both"/>
        <w:rPr>
          <w:kern w:val="2"/>
          <w:szCs w:val="24"/>
        </w:rPr>
      </w:pPr>
      <w:bookmarkStart w:id="71" w:name="_Toc92109754"/>
      <w:r>
        <w:rPr>
          <w:kern w:val="2"/>
          <w:szCs w:val="24"/>
        </w:rPr>
        <w:t>外遮阳类型</w:t>
      </w:r>
      <w:bookmarkEnd w:id="71"/>
    </w:p>
    <w:p w14:paraId="63432FBB" w14:textId="77777777" w:rsidR="00903E38" w:rsidRDefault="00890BD7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百叶遮阳</w:t>
      </w:r>
    </w:p>
    <w:p w14:paraId="238AF373" w14:textId="77777777" w:rsidR="00903E38" w:rsidRDefault="00890BD7">
      <w:pPr>
        <w:widowControl w:val="0"/>
        <w:jc w:val="both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75BD11F2" wp14:editId="71666EF1">
            <wp:extent cx="4048550" cy="2467234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3962"/>
        <w:gridCol w:w="1409"/>
        <w:gridCol w:w="1409"/>
        <w:gridCol w:w="1409"/>
      </w:tblGrid>
      <w:tr w:rsidR="00903E38" w14:paraId="463E5EF9" w14:textId="77777777">
        <w:tc>
          <w:tcPr>
            <w:tcW w:w="1143" w:type="dxa"/>
            <w:shd w:val="clear" w:color="auto" w:fill="E6E6E6"/>
            <w:vAlign w:val="center"/>
          </w:tcPr>
          <w:p w14:paraId="24AA4671" w14:textId="77777777" w:rsidR="00903E38" w:rsidRDefault="00890BD7">
            <w:pPr>
              <w:jc w:val="center"/>
            </w:pPr>
            <w:r>
              <w:t>序号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335D115A" w14:textId="77777777" w:rsidR="00903E38" w:rsidRDefault="00890BD7">
            <w:pPr>
              <w:jc w:val="center"/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146F7B4C" w14:textId="77777777" w:rsidR="00903E38" w:rsidRDefault="00890BD7">
            <w:pPr>
              <w:jc w:val="center"/>
            </w:pPr>
            <w:r>
              <w:t>挑出</w:t>
            </w:r>
            <w:r>
              <w:br/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13D9BEAC" w14:textId="77777777" w:rsidR="00903E38" w:rsidRDefault="00890BD7">
            <w:pPr>
              <w:jc w:val="center"/>
            </w:pPr>
            <w:r>
              <w:t>百叶间距</w:t>
            </w:r>
            <w:r>
              <w:br/>
              <w:t>D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23747878" w14:textId="77777777" w:rsidR="00903E38" w:rsidRDefault="00890BD7">
            <w:pPr>
              <w:jc w:val="center"/>
            </w:pPr>
            <w:r>
              <w:t>下垂</w:t>
            </w:r>
            <w:r>
              <w:br/>
              <w:t>C (m)</w:t>
            </w:r>
          </w:p>
        </w:tc>
      </w:tr>
      <w:tr w:rsidR="00903E38" w14:paraId="44DC0A46" w14:textId="77777777">
        <w:tc>
          <w:tcPr>
            <w:tcW w:w="1143" w:type="dxa"/>
            <w:vAlign w:val="center"/>
          </w:tcPr>
          <w:p w14:paraId="61CE45F4" w14:textId="77777777" w:rsidR="00903E38" w:rsidRDefault="00890BD7">
            <w:r>
              <w:t>1</w:t>
            </w:r>
          </w:p>
        </w:tc>
        <w:tc>
          <w:tcPr>
            <w:tcW w:w="3961" w:type="dxa"/>
            <w:vAlign w:val="center"/>
          </w:tcPr>
          <w:p w14:paraId="415E9721" w14:textId="77777777" w:rsidR="00903E38" w:rsidRDefault="00890BD7">
            <w:r>
              <w:t>百叶遮阳</w:t>
            </w:r>
            <w:r>
              <w:t>0</w:t>
            </w:r>
          </w:p>
        </w:tc>
        <w:tc>
          <w:tcPr>
            <w:tcW w:w="1409" w:type="dxa"/>
            <w:vAlign w:val="center"/>
          </w:tcPr>
          <w:p w14:paraId="64D89FA2" w14:textId="77777777" w:rsidR="00903E38" w:rsidRDefault="00890BD7">
            <w:r>
              <w:t>0.200</w:t>
            </w:r>
          </w:p>
        </w:tc>
        <w:tc>
          <w:tcPr>
            <w:tcW w:w="1409" w:type="dxa"/>
            <w:vAlign w:val="center"/>
          </w:tcPr>
          <w:p w14:paraId="6570F11A" w14:textId="77777777" w:rsidR="00903E38" w:rsidRDefault="00890BD7">
            <w:r>
              <w:t>0.400</w:t>
            </w:r>
          </w:p>
        </w:tc>
        <w:tc>
          <w:tcPr>
            <w:tcW w:w="1409" w:type="dxa"/>
            <w:vAlign w:val="center"/>
          </w:tcPr>
          <w:p w14:paraId="38DE57D3" w14:textId="77777777" w:rsidR="00903E38" w:rsidRDefault="00890BD7">
            <w:r>
              <w:t>0.200</w:t>
            </w:r>
          </w:p>
        </w:tc>
      </w:tr>
    </w:tbl>
    <w:p w14:paraId="48830A5A" w14:textId="77777777" w:rsidR="00903E38" w:rsidRDefault="00890BD7">
      <w:pPr>
        <w:pStyle w:val="3"/>
        <w:widowControl w:val="0"/>
        <w:jc w:val="both"/>
        <w:rPr>
          <w:kern w:val="2"/>
          <w:szCs w:val="24"/>
        </w:rPr>
      </w:pPr>
      <w:bookmarkStart w:id="72" w:name="_Toc92109755"/>
      <w:r>
        <w:rPr>
          <w:kern w:val="2"/>
          <w:szCs w:val="24"/>
        </w:rPr>
        <w:lastRenderedPageBreak/>
        <w:t>总体热工性能</w:t>
      </w:r>
      <w:bookmarkEnd w:id="7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793"/>
        <w:gridCol w:w="792"/>
        <w:gridCol w:w="1245"/>
        <w:gridCol w:w="1245"/>
        <w:gridCol w:w="905"/>
        <w:gridCol w:w="2259"/>
        <w:gridCol w:w="962"/>
      </w:tblGrid>
      <w:tr w:rsidR="00903E38" w14:paraId="49FBD2F7" w14:textId="77777777">
        <w:tc>
          <w:tcPr>
            <w:tcW w:w="1131" w:type="dxa"/>
            <w:shd w:val="clear" w:color="auto" w:fill="E6E6E6"/>
            <w:vAlign w:val="center"/>
          </w:tcPr>
          <w:p w14:paraId="66310040" w14:textId="77777777" w:rsidR="00903E38" w:rsidRDefault="00890BD7">
            <w:pPr>
              <w:jc w:val="center"/>
            </w:pPr>
            <w:r>
              <w:t>朝向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00E38420" w14:textId="77777777" w:rsidR="00903E38" w:rsidRDefault="00890BD7">
            <w:pPr>
              <w:jc w:val="center"/>
            </w:pPr>
            <w:r>
              <w:t>面积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3350702E" w14:textId="77777777" w:rsidR="00903E38" w:rsidRDefault="00890BD7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2FEC632A" w14:textId="77777777" w:rsidR="00903E38" w:rsidRDefault="00890BD7">
            <w:pPr>
              <w:jc w:val="center"/>
            </w:pPr>
            <w:r>
              <w:t>夏季综合太阳得热系数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1AA5080E" w14:textId="77777777" w:rsidR="00903E38" w:rsidRDefault="00890BD7">
            <w:pPr>
              <w:jc w:val="center"/>
            </w:pPr>
            <w:r>
              <w:t>冬季综合太阳得热系数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4832CF59" w14:textId="77777777" w:rsidR="00903E38" w:rsidRDefault="00890BD7">
            <w:pPr>
              <w:jc w:val="center"/>
            </w:pPr>
            <w:r>
              <w:t>窗墙比</w:t>
            </w:r>
          </w:p>
        </w:tc>
        <w:tc>
          <w:tcPr>
            <w:tcW w:w="2258" w:type="dxa"/>
            <w:shd w:val="clear" w:color="auto" w:fill="E6E6E6"/>
            <w:vAlign w:val="center"/>
          </w:tcPr>
          <w:p w14:paraId="60496BC0" w14:textId="77777777" w:rsidR="00903E38" w:rsidRDefault="00890BD7">
            <w:pPr>
              <w:jc w:val="center"/>
            </w:pPr>
            <w:r>
              <w:t>标准要求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7BB781CF" w14:textId="77777777" w:rsidR="00903E38" w:rsidRDefault="00890BD7">
            <w:pPr>
              <w:jc w:val="center"/>
            </w:pPr>
            <w:r>
              <w:t>结论</w:t>
            </w:r>
          </w:p>
        </w:tc>
      </w:tr>
      <w:tr w:rsidR="00903E38" w14:paraId="10B744C8" w14:textId="77777777">
        <w:tc>
          <w:tcPr>
            <w:tcW w:w="1131" w:type="dxa"/>
            <w:shd w:val="clear" w:color="auto" w:fill="E6E6E6"/>
            <w:vAlign w:val="center"/>
          </w:tcPr>
          <w:p w14:paraId="5CD935CE" w14:textId="77777777" w:rsidR="00903E38" w:rsidRDefault="00890BD7">
            <w:r>
              <w:t>南向</w:t>
            </w:r>
          </w:p>
        </w:tc>
        <w:tc>
          <w:tcPr>
            <w:tcW w:w="792" w:type="dxa"/>
            <w:vAlign w:val="center"/>
          </w:tcPr>
          <w:p w14:paraId="13F20524" w14:textId="77777777" w:rsidR="00903E38" w:rsidRDefault="00890BD7">
            <w:r>
              <w:t>168.30</w:t>
            </w:r>
          </w:p>
        </w:tc>
        <w:tc>
          <w:tcPr>
            <w:tcW w:w="792" w:type="dxa"/>
            <w:vAlign w:val="center"/>
          </w:tcPr>
          <w:p w14:paraId="46BBFFBC" w14:textId="77777777" w:rsidR="00903E38" w:rsidRDefault="00890BD7">
            <w:r>
              <w:t>3.90</w:t>
            </w:r>
          </w:p>
        </w:tc>
        <w:tc>
          <w:tcPr>
            <w:tcW w:w="1245" w:type="dxa"/>
            <w:vAlign w:val="center"/>
          </w:tcPr>
          <w:p w14:paraId="354E97FA" w14:textId="77777777" w:rsidR="00903E38" w:rsidRDefault="00890BD7">
            <w:r>
              <w:t>0.51</w:t>
            </w:r>
          </w:p>
        </w:tc>
        <w:tc>
          <w:tcPr>
            <w:tcW w:w="1245" w:type="dxa"/>
            <w:vAlign w:val="center"/>
          </w:tcPr>
          <w:p w14:paraId="23293301" w14:textId="77777777" w:rsidR="00903E38" w:rsidRDefault="00890BD7">
            <w:r>
              <w:t>0.51</w:t>
            </w:r>
          </w:p>
        </w:tc>
        <w:tc>
          <w:tcPr>
            <w:tcW w:w="905" w:type="dxa"/>
            <w:vAlign w:val="center"/>
          </w:tcPr>
          <w:p w14:paraId="7E967764" w14:textId="77777777" w:rsidR="00903E38" w:rsidRDefault="00890BD7">
            <w:r>
              <w:t>0.11</w:t>
            </w:r>
          </w:p>
        </w:tc>
        <w:tc>
          <w:tcPr>
            <w:tcW w:w="2258" w:type="dxa"/>
            <w:vAlign w:val="center"/>
          </w:tcPr>
          <w:p w14:paraId="6D6F22D9" w14:textId="77777777" w:rsidR="00903E38" w:rsidRDefault="00890BD7">
            <w:r>
              <w:t>K≤1.20, SHGCSum≤0.30, SHGCWin≥0.45</w:t>
            </w:r>
          </w:p>
        </w:tc>
        <w:tc>
          <w:tcPr>
            <w:tcW w:w="962" w:type="dxa"/>
            <w:vAlign w:val="center"/>
          </w:tcPr>
          <w:p w14:paraId="5B98D1D8" w14:textId="77777777" w:rsidR="00903E38" w:rsidRDefault="00890BD7">
            <w:r>
              <w:t>不需要</w:t>
            </w:r>
          </w:p>
        </w:tc>
      </w:tr>
      <w:tr w:rsidR="00903E38" w14:paraId="16F2EBED" w14:textId="77777777">
        <w:tc>
          <w:tcPr>
            <w:tcW w:w="1131" w:type="dxa"/>
            <w:shd w:val="clear" w:color="auto" w:fill="E6E6E6"/>
            <w:vAlign w:val="center"/>
          </w:tcPr>
          <w:p w14:paraId="61D6630D" w14:textId="77777777" w:rsidR="00903E38" w:rsidRDefault="00890BD7">
            <w:r>
              <w:t>北向</w:t>
            </w:r>
          </w:p>
        </w:tc>
        <w:tc>
          <w:tcPr>
            <w:tcW w:w="792" w:type="dxa"/>
            <w:vAlign w:val="center"/>
          </w:tcPr>
          <w:p w14:paraId="78A2E4FA" w14:textId="77777777" w:rsidR="00903E38" w:rsidRDefault="00890BD7">
            <w:r>
              <w:t>74.40</w:t>
            </w:r>
          </w:p>
        </w:tc>
        <w:tc>
          <w:tcPr>
            <w:tcW w:w="792" w:type="dxa"/>
            <w:vAlign w:val="center"/>
          </w:tcPr>
          <w:p w14:paraId="1C37434F" w14:textId="77777777" w:rsidR="00903E38" w:rsidRDefault="00890BD7">
            <w:r>
              <w:t>3.90</w:t>
            </w:r>
          </w:p>
        </w:tc>
        <w:tc>
          <w:tcPr>
            <w:tcW w:w="1245" w:type="dxa"/>
            <w:vAlign w:val="center"/>
          </w:tcPr>
          <w:p w14:paraId="0F1DE42D" w14:textId="77777777" w:rsidR="00903E38" w:rsidRDefault="00890BD7">
            <w:r>
              <w:t>0.41</w:t>
            </w:r>
          </w:p>
        </w:tc>
        <w:tc>
          <w:tcPr>
            <w:tcW w:w="1245" w:type="dxa"/>
            <w:vAlign w:val="center"/>
          </w:tcPr>
          <w:p w14:paraId="08C747DA" w14:textId="77777777" w:rsidR="00903E38" w:rsidRDefault="00890BD7">
            <w:r>
              <w:t>0.41</w:t>
            </w:r>
          </w:p>
        </w:tc>
        <w:tc>
          <w:tcPr>
            <w:tcW w:w="905" w:type="dxa"/>
            <w:vAlign w:val="center"/>
          </w:tcPr>
          <w:p w14:paraId="601C1DD5" w14:textId="77777777" w:rsidR="00903E38" w:rsidRDefault="00890BD7">
            <w:r>
              <w:t>0.05</w:t>
            </w:r>
          </w:p>
        </w:tc>
        <w:tc>
          <w:tcPr>
            <w:tcW w:w="2258" w:type="dxa"/>
            <w:vAlign w:val="center"/>
          </w:tcPr>
          <w:p w14:paraId="31B15197" w14:textId="77777777" w:rsidR="00903E38" w:rsidRDefault="00890BD7">
            <w:r>
              <w:t>K≤1.20, SHGCSum≤0.30, SHGCWin≥0.45</w:t>
            </w:r>
          </w:p>
        </w:tc>
        <w:tc>
          <w:tcPr>
            <w:tcW w:w="962" w:type="dxa"/>
            <w:vAlign w:val="center"/>
          </w:tcPr>
          <w:p w14:paraId="7A93E631" w14:textId="77777777" w:rsidR="00903E38" w:rsidRDefault="00890BD7">
            <w:r>
              <w:t>不需要</w:t>
            </w:r>
          </w:p>
        </w:tc>
      </w:tr>
      <w:tr w:rsidR="00903E38" w14:paraId="720BB4AD" w14:textId="77777777">
        <w:tc>
          <w:tcPr>
            <w:tcW w:w="1131" w:type="dxa"/>
            <w:shd w:val="clear" w:color="auto" w:fill="E6E6E6"/>
            <w:vAlign w:val="center"/>
          </w:tcPr>
          <w:p w14:paraId="00519BF9" w14:textId="77777777" w:rsidR="00903E38" w:rsidRDefault="00890BD7">
            <w:r>
              <w:t>东向</w:t>
            </w:r>
          </w:p>
        </w:tc>
        <w:tc>
          <w:tcPr>
            <w:tcW w:w="792" w:type="dxa"/>
            <w:vAlign w:val="center"/>
          </w:tcPr>
          <w:p w14:paraId="55D94DC3" w14:textId="77777777" w:rsidR="00903E38" w:rsidRDefault="00890BD7">
            <w:r>
              <w:t>262.29</w:t>
            </w:r>
          </w:p>
        </w:tc>
        <w:tc>
          <w:tcPr>
            <w:tcW w:w="792" w:type="dxa"/>
            <w:vAlign w:val="center"/>
          </w:tcPr>
          <w:p w14:paraId="0C89156D" w14:textId="77777777" w:rsidR="00903E38" w:rsidRDefault="00890BD7">
            <w:r>
              <w:t>3.90</w:t>
            </w:r>
          </w:p>
        </w:tc>
        <w:tc>
          <w:tcPr>
            <w:tcW w:w="1245" w:type="dxa"/>
            <w:vAlign w:val="center"/>
          </w:tcPr>
          <w:p w14:paraId="0207A176" w14:textId="77777777" w:rsidR="00903E38" w:rsidRDefault="00890BD7">
            <w:r>
              <w:t>0.49</w:t>
            </w:r>
          </w:p>
        </w:tc>
        <w:tc>
          <w:tcPr>
            <w:tcW w:w="1245" w:type="dxa"/>
            <w:vAlign w:val="center"/>
          </w:tcPr>
          <w:p w14:paraId="79C9DB72" w14:textId="77777777" w:rsidR="00903E38" w:rsidRDefault="00890BD7">
            <w:r>
              <w:t>0.49</w:t>
            </w:r>
          </w:p>
        </w:tc>
        <w:tc>
          <w:tcPr>
            <w:tcW w:w="905" w:type="dxa"/>
            <w:vAlign w:val="center"/>
          </w:tcPr>
          <w:p w14:paraId="4FF48B5E" w14:textId="77777777" w:rsidR="00903E38" w:rsidRDefault="00890BD7">
            <w:r>
              <w:t>0.13</w:t>
            </w:r>
          </w:p>
        </w:tc>
        <w:tc>
          <w:tcPr>
            <w:tcW w:w="2258" w:type="dxa"/>
            <w:vAlign w:val="center"/>
          </w:tcPr>
          <w:p w14:paraId="739375BA" w14:textId="77777777" w:rsidR="00903E38" w:rsidRDefault="00890BD7">
            <w:r>
              <w:t>K≤1.20, SHGCSum≤0.30, SHGCWin≥0.45</w:t>
            </w:r>
          </w:p>
        </w:tc>
        <w:tc>
          <w:tcPr>
            <w:tcW w:w="962" w:type="dxa"/>
            <w:vAlign w:val="center"/>
          </w:tcPr>
          <w:p w14:paraId="7B1865F0" w14:textId="77777777" w:rsidR="00903E38" w:rsidRDefault="00890BD7">
            <w:r>
              <w:t>不需要</w:t>
            </w:r>
          </w:p>
        </w:tc>
      </w:tr>
      <w:tr w:rsidR="00903E38" w14:paraId="71527E31" w14:textId="77777777">
        <w:tc>
          <w:tcPr>
            <w:tcW w:w="1131" w:type="dxa"/>
            <w:shd w:val="clear" w:color="auto" w:fill="E6E6E6"/>
            <w:vAlign w:val="center"/>
          </w:tcPr>
          <w:p w14:paraId="461F40DE" w14:textId="77777777" w:rsidR="00903E38" w:rsidRDefault="00890BD7">
            <w:r>
              <w:t>西向</w:t>
            </w:r>
          </w:p>
        </w:tc>
        <w:tc>
          <w:tcPr>
            <w:tcW w:w="792" w:type="dxa"/>
            <w:vAlign w:val="center"/>
          </w:tcPr>
          <w:p w14:paraId="38084D68" w14:textId="77777777" w:rsidR="00903E38" w:rsidRDefault="00890BD7">
            <w:r>
              <w:t>226.92</w:t>
            </w:r>
          </w:p>
        </w:tc>
        <w:tc>
          <w:tcPr>
            <w:tcW w:w="792" w:type="dxa"/>
            <w:vAlign w:val="center"/>
          </w:tcPr>
          <w:p w14:paraId="318E5092" w14:textId="77777777" w:rsidR="00903E38" w:rsidRDefault="00890BD7">
            <w:r>
              <w:t>3.90</w:t>
            </w:r>
          </w:p>
        </w:tc>
        <w:tc>
          <w:tcPr>
            <w:tcW w:w="1245" w:type="dxa"/>
            <w:vAlign w:val="center"/>
          </w:tcPr>
          <w:p w14:paraId="3BB5B6F3" w14:textId="77777777" w:rsidR="00903E38" w:rsidRDefault="00890BD7">
            <w:r>
              <w:t>0.55</w:t>
            </w:r>
          </w:p>
        </w:tc>
        <w:tc>
          <w:tcPr>
            <w:tcW w:w="1245" w:type="dxa"/>
            <w:vAlign w:val="center"/>
          </w:tcPr>
          <w:p w14:paraId="45384DD0" w14:textId="77777777" w:rsidR="00903E38" w:rsidRDefault="00890BD7">
            <w:r>
              <w:t>0.55</w:t>
            </w:r>
          </w:p>
        </w:tc>
        <w:tc>
          <w:tcPr>
            <w:tcW w:w="905" w:type="dxa"/>
            <w:vAlign w:val="center"/>
          </w:tcPr>
          <w:p w14:paraId="1C0DED9F" w14:textId="77777777" w:rsidR="00903E38" w:rsidRDefault="00890BD7">
            <w:r>
              <w:t>0.12</w:t>
            </w:r>
          </w:p>
        </w:tc>
        <w:tc>
          <w:tcPr>
            <w:tcW w:w="2258" w:type="dxa"/>
            <w:vAlign w:val="center"/>
          </w:tcPr>
          <w:p w14:paraId="5D61A40F" w14:textId="77777777" w:rsidR="00903E38" w:rsidRDefault="00890BD7">
            <w:r>
              <w:t>K≤1.20, SHGCSum≤0.30, SHGCWin≥0.45</w:t>
            </w:r>
          </w:p>
        </w:tc>
        <w:tc>
          <w:tcPr>
            <w:tcW w:w="962" w:type="dxa"/>
            <w:vAlign w:val="center"/>
          </w:tcPr>
          <w:p w14:paraId="05DFAF3E" w14:textId="77777777" w:rsidR="00903E38" w:rsidRDefault="00890BD7">
            <w:r>
              <w:t>不需要</w:t>
            </w:r>
          </w:p>
        </w:tc>
      </w:tr>
      <w:tr w:rsidR="00903E38" w14:paraId="155BC8A1" w14:textId="77777777">
        <w:tc>
          <w:tcPr>
            <w:tcW w:w="1131" w:type="dxa"/>
            <w:shd w:val="clear" w:color="auto" w:fill="E6E6E6"/>
            <w:vAlign w:val="center"/>
          </w:tcPr>
          <w:p w14:paraId="04BFFF23" w14:textId="77777777" w:rsidR="00903E38" w:rsidRDefault="00890BD7">
            <w:r>
              <w:t>综合平均</w:t>
            </w:r>
          </w:p>
        </w:tc>
        <w:tc>
          <w:tcPr>
            <w:tcW w:w="792" w:type="dxa"/>
            <w:vAlign w:val="center"/>
          </w:tcPr>
          <w:p w14:paraId="54AB9364" w14:textId="77777777" w:rsidR="00903E38" w:rsidRDefault="00890BD7">
            <w:r>
              <w:t>731.91</w:t>
            </w:r>
          </w:p>
        </w:tc>
        <w:tc>
          <w:tcPr>
            <w:tcW w:w="792" w:type="dxa"/>
            <w:vAlign w:val="center"/>
          </w:tcPr>
          <w:p w14:paraId="55424D93" w14:textId="77777777" w:rsidR="00903E38" w:rsidRDefault="00890BD7">
            <w:r>
              <w:t>3.90</w:t>
            </w:r>
          </w:p>
        </w:tc>
        <w:tc>
          <w:tcPr>
            <w:tcW w:w="1245" w:type="dxa"/>
            <w:vAlign w:val="center"/>
          </w:tcPr>
          <w:p w14:paraId="6BA6EFF8" w14:textId="77777777" w:rsidR="00903E38" w:rsidRDefault="00890BD7">
            <w:r>
              <w:t>0.51</w:t>
            </w:r>
          </w:p>
        </w:tc>
        <w:tc>
          <w:tcPr>
            <w:tcW w:w="1245" w:type="dxa"/>
            <w:vAlign w:val="center"/>
          </w:tcPr>
          <w:p w14:paraId="7E50E8B0" w14:textId="77777777" w:rsidR="00903E38" w:rsidRDefault="00890BD7">
            <w:r>
              <w:t>0.51</w:t>
            </w:r>
          </w:p>
        </w:tc>
        <w:tc>
          <w:tcPr>
            <w:tcW w:w="905" w:type="dxa"/>
            <w:vAlign w:val="center"/>
          </w:tcPr>
          <w:p w14:paraId="00FBA1DA" w14:textId="77777777" w:rsidR="00903E38" w:rsidRDefault="00890BD7">
            <w:r>
              <w:t>0.10</w:t>
            </w:r>
          </w:p>
        </w:tc>
        <w:tc>
          <w:tcPr>
            <w:tcW w:w="2258" w:type="dxa"/>
            <w:vAlign w:val="center"/>
          </w:tcPr>
          <w:p w14:paraId="507CC9B0" w14:textId="77777777" w:rsidR="00903E38" w:rsidRDefault="00903E38"/>
        </w:tc>
        <w:tc>
          <w:tcPr>
            <w:tcW w:w="962" w:type="dxa"/>
            <w:vAlign w:val="center"/>
          </w:tcPr>
          <w:p w14:paraId="5E524632" w14:textId="77777777" w:rsidR="00903E38" w:rsidRDefault="00903E38"/>
        </w:tc>
      </w:tr>
      <w:tr w:rsidR="00903E38" w14:paraId="25EAD8B8" w14:textId="77777777">
        <w:tc>
          <w:tcPr>
            <w:tcW w:w="1131" w:type="dxa"/>
            <w:shd w:val="clear" w:color="auto" w:fill="E6E6E6"/>
            <w:vAlign w:val="center"/>
          </w:tcPr>
          <w:p w14:paraId="7D2C8181" w14:textId="77777777" w:rsidR="00903E38" w:rsidRDefault="00890BD7">
            <w:r>
              <w:t>标准依据</w:t>
            </w:r>
          </w:p>
        </w:tc>
        <w:tc>
          <w:tcPr>
            <w:tcW w:w="8199" w:type="dxa"/>
            <w:gridSpan w:val="7"/>
            <w:vAlign w:val="center"/>
          </w:tcPr>
          <w:p w14:paraId="2F713AD5" w14:textId="77777777" w:rsidR="00903E38" w:rsidRDefault="00890BD7">
            <w:r>
              <w:t>《近零能耗建筑技术标准》</w:t>
            </w:r>
            <w:r>
              <w:t>(GB/T51350-2019)</w:t>
            </w:r>
            <w:r>
              <w:t>第</w:t>
            </w:r>
            <w:r>
              <w:t>6.1.5</w:t>
            </w:r>
            <w:r>
              <w:t>条</w:t>
            </w:r>
          </w:p>
        </w:tc>
      </w:tr>
      <w:tr w:rsidR="00903E38" w14:paraId="510573C0" w14:textId="77777777">
        <w:tc>
          <w:tcPr>
            <w:tcW w:w="1131" w:type="dxa"/>
            <w:shd w:val="clear" w:color="auto" w:fill="E6E6E6"/>
            <w:vAlign w:val="center"/>
          </w:tcPr>
          <w:p w14:paraId="3D88CE6E" w14:textId="77777777" w:rsidR="00903E38" w:rsidRDefault="00890BD7">
            <w:r>
              <w:t>标准要求</w:t>
            </w:r>
          </w:p>
        </w:tc>
        <w:tc>
          <w:tcPr>
            <w:tcW w:w="8199" w:type="dxa"/>
            <w:gridSpan w:val="7"/>
            <w:vAlign w:val="center"/>
          </w:tcPr>
          <w:p w14:paraId="446425A8" w14:textId="77777777" w:rsidR="00903E38" w:rsidRDefault="00890BD7">
            <w:r>
              <w:t>K</w:t>
            </w:r>
            <w:r>
              <w:t>和</w:t>
            </w:r>
            <w:r>
              <w:t>SHGC</w:t>
            </w:r>
            <w:r>
              <w:t>值可按表</w:t>
            </w:r>
            <w:r>
              <w:t>6.1.5-2</w:t>
            </w:r>
            <w:r>
              <w:t>选取</w:t>
            </w:r>
          </w:p>
        </w:tc>
      </w:tr>
      <w:tr w:rsidR="00903E38" w14:paraId="3C568FCE" w14:textId="77777777">
        <w:tc>
          <w:tcPr>
            <w:tcW w:w="1131" w:type="dxa"/>
            <w:shd w:val="clear" w:color="auto" w:fill="E6E6E6"/>
            <w:vAlign w:val="center"/>
          </w:tcPr>
          <w:p w14:paraId="59365ECC" w14:textId="77777777" w:rsidR="00903E38" w:rsidRDefault="00890BD7">
            <w:r>
              <w:t>结论</w:t>
            </w:r>
          </w:p>
        </w:tc>
        <w:tc>
          <w:tcPr>
            <w:tcW w:w="8199" w:type="dxa"/>
            <w:gridSpan w:val="7"/>
            <w:vAlign w:val="center"/>
          </w:tcPr>
          <w:p w14:paraId="15DF8DFB" w14:textId="77777777" w:rsidR="00903E38" w:rsidRDefault="00890BD7">
            <w:r>
              <w:t>不需要</w:t>
            </w:r>
          </w:p>
        </w:tc>
      </w:tr>
    </w:tbl>
    <w:p w14:paraId="5FD79F76" w14:textId="77777777" w:rsidR="00903E38" w:rsidRDefault="00890BD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 w14:paraId="6E0D5299" w14:textId="77777777" w:rsidR="00903E38" w:rsidRDefault="00890BD7">
      <w:pPr>
        <w:pStyle w:val="2"/>
        <w:widowControl w:val="0"/>
        <w:rPr>
          <w:kern w:val="2"/>
        </w:rPr>
      </w:pPr>
      <w:bookmarkStart w:id="73" w:name="_Toc92109756"/>
      <w:r>
        <w:rPr>
          <w:kern w:val="2"/>
        </w:rPr>
        <w:t>外门</w:t>
      </w:r>
      <w:bookmarkEnd w:id="7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1726"/>
        <w:gridCol w:w="1839"/>
        <w:gridCol w:w="2660"/>
      </w:tblGrid>
      <w:tr w:rsidR="00903E38" w14:paraId="78A2A371" w14:textId="77777777">
        <w:tc>
          <w:tcPr>
            <w:tcW w:w="3107" w:type="dxa"/>
            <w:shd w:val="clear" w:color="auto" w:fill="E6E6E6"/>
            <w:vAlign w:val="center"/>
          </w:tcPr>
          <w:p w14:paraId="1026A488" w14:textId="77777777" w:rsidR="00903E38" w:rsidRDefault="00890BD7">
            <w:pPr>
              <w:jc w:val="center"/>
            </w:pPr>
            <w:r>
              <w:t>构造名称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3582AD14" w14:textId="77777777" w:rsidR="00903E38" w:rsidRDefault="00890BD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7136B087" w14:textId="77777777" w:rsidR="00903E38" w:rsidRDefault="00890BD7">
            <w:pPr>
              <w:jc w:val="center"/>
            </w:pPr>
            <w:r>
              <w:t>面积所占比例</w:t>
            </w:r>
          </w:p>
        </w:tc>
        <w:tc>
          <w:tcPr>
            <w:tcW w:w="2660" w:type="dxa"/>
            <w:shd w:val="clear" w:color="auto" w:fill="E6E6E6"/>
            <w:vAlign w:val="center"/>
          </w:tcPr>
          <w:p w14:paraId="5A1F2A32" w14:textId="77777777" w:rsidR="00903E38" w:rsidRDefault="00890BD7">
            <w:pPr>
              <w:jc w:val="center"/>
            </w:pPr>
            <w:r>
              <w:t>传热系数</w:t>
            </w:r>
            <w:r>
              <w:t>K [W/(</w:t>
            </w:r>
            <w:r>
              <w:t>㎡</w:t>
            </w:r>
            <w:r>
              <w:t>.K)]</w:t>
            </w:r>
          </w:p>
        </w:tc>
      </w:tr>
      <w:tr w:rsidR="00903E38" w14:paraId="05003225" w14:textId="77777777">
        <w:tc>
          <w:tcPr>
            <w:tcW w:w="3107" w:type="dxa"/>
            <w:vAlign w:val="center"/>
          </w:tcPr>
          <w:p w14:paraId="126519BE" w14:textId="77777777" w:rsidR="00903E38" w:rsidRDefault="00890BD7">
            <w:r>
              <w:t>保温门（多功能门）</w:t>
            </w:r>
          </w:p>
        </w:tc>
        <w:tc>
          <w:tcPr>
            <w:tcW w:w="1726" w:type="dxa"/>
            <w:vAlign w:val="center"/>
          </w:tcPr>
          <w:p w14:paraId="4B9952E2" w14:textId="77777777" w:rsidR="00903E38" w:rsidRDefault="00890BD7">
            <w:r>
              <w:t>388.35</w:t>
            </w:r>
          </w:p>
        </w:tc>
        <w:tc>
          <w:tcPr>
            <w:tcW w:w="1839" w:type="dxa"/>
            <w:vAlign w:val="center"/>
          </w:tcPr>
          <w:p w14:paraId="540D7F2B" w14:textId="77777777" w:rsidR="00903E38" w:rsidRDefault="00890BD7">
            <w:r>
              <w:t>1.000</w:t>
            </w:r>
          </w:p>
        </w:tc>
        <w:tc>
          <w:tcPr>
            <w:tcW w:w="2660" w:type="dxa"/>
            <w:vAlign w:val="center"/>
          </w:tcPr>
          <w:p w14:paraId="24D47102" w14:textId="6527C2E6" w:rsidR="00903E38" w:rsidRDefault="00890BD7">
            <w:r>
              <w:t>1.</w:t>
            </w:r>
            <w:r w:rsidR="00841BEF">
              <w:t>07</w:t>
            </w:r>
          </w:p>
        </w:tc>
      </w:tr>
      <w:tr w:rsidR="00903E38" w14:paraId="7EEE0ACC" w14:textId="77777777">
        <w:tc>
          <w:tcPr>
            <w:tcW w:w="3107" w:type="dxa"/>
            <w:vAlign w:val="center"/>
          </w:tcPr>
          <w:p w14:paraId="739075CD" w14:textId="77777777" w:rsidR="00903E38" w:rsidRDefault="00890BD7">
            <w:r>
              <w:t>综合平均</w:t>
            </w:r>
          </w:p>
        </w:tc>
        <w:tc>
          <w:tcPr>
            <w:tcW w:w="1726" w:type="dxa"/>
            <w:vAlign w:val="center"/>
          </w:tcPr>
          <w:p w14:paraId="08043ACD" w14:textId="77777777" w:rsidR="00903E38" w:rsidRDefault="00890BD7">
            <w:r>
              <w:t>388.35</w:t>
            </w:r>
          </w:p>
        </w:tc>
        <w:tc>
          <w:tcPr>
            <w:tcW w:w="1839" w:type="dxa"/>
            <w:vAlign w:val="center"/>
          </w:tcPr>
          <w:p w14:paraId="255091BB" w14:textId="77777777" w:rsidR="00903E38" w:rsidRDefault="00890BD7">
            <w:r>
              <w:t>1.000</w:t>
            </w:r>
          </w:p>
        </w:tc>
        <w:tc>
          <w:tcPr>
            <w:tcW w:w="2660" w:type="dxa"/>
            <w:vAlign w:val="center"/>
          </w:tcPr>
          <w:p w14:paraId="1EF382CF" w14:textId="0761A0BE" w:rsidR="00903E38" w:rsidRDefault="00890BD7">
            <w:r>
              <w:t>1.</w:t>
            </w:r>
            <w:r w:rsidR="00841BEF">
              <w:t>0</w:t>
            </w:r>
            <w:r>
              <w:t>7</w:t>
            </w:r>
          </w:p>
        </w:tc>
      </w:tr>
      <w:tr w:rsidR="00903E38" w14:paraId="7CFE0244" w14:textId="77777777">
        <w:tc>
          <w:tcPr>
            <w:tcW w:w="3107" w:type="dxa"/>
            <w:shd w:val="clear" w:color="auto" w:fill="E6E6E6"/>
            <w:vAlign w:val="center"/>
          </w:tcPr>
          <w:p w14:paraId="0D213EE1" w14:textId="77777777" w:rsidR="00903E38" w:rsidRDefault="00890BD7">
            <w:r>
              <w:t>标准依据</w:t>
            </w:r>
          </w:p>
        </w:tc>
        <w:tc>
          <w:tcPr>
            <w:tcW w:w="6225" w:type="dxa"/>
            <w:gridSpan w:val="3"/>
          </w:tcPr>
          <w:p w14:paraId="4F760080" w14:textId="77777777" w:rsidR="00903E38" w:rsidRDefault="00890BD7">
            <w:r>
              <w:t>《近零能耗建筑技术标准》</w:t>
            </w:r>
            <w:r>
              <w:t>(GB/T51350-2019)</w:t>
            </w:r>
            <w:r>
              <w:t>第</w:t>
            </w:r>
            <w:r>
              <w:t>6.1.6</w:t>
            </w:r>
            <w:r>
              <w:t>条</w:t>
            </w:r>
          </w:p>
        </w:tc>
      </w:tr>
      <w:tr w:rsidR="00903E38" w14:paraId="2639DCBF" w14:textId="77777777">
        <w:tc>
          <w:tcPr>
            <w:tcW w:w="3107" w:type="dxa"/>
            <w:shd w:val="clear" w:color="auto" w:fill="E6E6E6"/>
            <w:vAlign w:val="center"/>
          </w:tcPr>
          <w:p w14:paraId="37A9EDC1" w14:textId="77777777" w:rsidR="00903E38" w:rsidRDefault="00890BD7">
            <w:r>
              <w:t>标准要求</w:t>
            </w:r>
          </w:p>
        </w:tc>
        <w:tc>
          <w:tcPr>
            <w:tcW w:w="6225" w:type="dxa"/>
            <w:gridSpan w:val="3"/>
          </w:tcPr>
          <w:p w14:paraId="0D12D31E" w14:textId="77777777" w:rsidR="00903E38" w:rsidRDefault="00890BD7">
            <w:r>
              <w:t>K</w:t>
            </w:r>
            <w:r>
              <w:t>值宜符合第</w:t>
            </w:r>
            <w:r>
              <w:t>6.1.6</w:t>
            </w:r>
            <w:r>
              <w:t>条的要求</w:t>
            </w:r>
            <w:r>
              <w:t>(K≤1.20)</w:t>
            </w:r>
          </w:p>
        </w:tc>
      </w:tr>
      <w:tr w:rsidR="00903E38" w14:paraId="05AB939B" w14:textId="77777777">
        <w:tc>
          <w:tcPr>
            <w:tcW w:w="3107" w:type="dxa"/>
            <w:shd w:val="clear" w:color="auto" w:fill="E6E6E6"/>
            <w:vAlign w:val="center"/>
          </w:tcPr>
          <w:p w14:paraId="14D663BB" w14:textId="77777777" w:rsidR="00903E38" w:rsidRDefault="00890BD7">
            <w:r>
              <w:t>结论</w:t>
            </w:r>
          </w:p>
        </w:tc>
        <w:tc>
          <w:tcPr>
            <w:tcW w:w="6225" w:type="dxa"/>
            <w:gridSpan w:val="3"/>
          </w:tcPr>
          <w:p w14:paraId="7FBCB653" w14:textId="6D590FD1" w:rsidR="00903E38" w:rsidRDefault="00841BEF">
            <w:pPr>
              <w:rPr>
                <w:rFonts w:hint="eastAsia"/>
              </w:rPr>
            </w:pPr>
            <w:r>
              <w:rPr>
                <w:rFonts w:hint="eastAsia"/>
              </w:rPr>
              <w:t>适宜</w:t>
            </w:r>
          </w:p>
        </w:tc>
      </w:tr>
    </w:tbl>
    <w:p w14:paraId="224A41C1" w14:textId="77777777" w:rsidR="00903E38" w:rsidRDefault="00890BD7">
      <w:pPr>
        <w:pStyle w:val="2"/>
        <w:widowControl w:val="0"/>
        <w:rPr>
          <w:kern w:val="2"/>
        </w:rPr>
      </w:pPr>
      <w:bookmarkStart w:id="74" w:name="_Toc92109757"/>
      <w:r>
        <w:rPr>
          <w:kern w:val="2"/>
        </w:rPr>
        <w:t>分隔采暖与非采暖空间的户门</w:t>
      </w:r>
      <w:bookmarkEnd w:id="74"/>
    </w:p>
    <w:p w14:paraId="15C9558B" w14:textId="77777777" w:rsidR="00903E38" w:rsidRDefault="00903E38">
      <w:pPr>
        <w:widowControl w:val="0"/>
        <w:jc w:val="both"/>
        <w:rPr>
          <w:kern w:val="2"/>
          <w:szCs w:val="24"/>
          <w:lang w:val="en-US"/>
        </w:rPr>
      </w:pPr>
    </w:p>
    <w:p w14:paraId="67E37376" w14:textId="77777777" w:rsidR="00903E38" w:rsidRDefault="00890BD7">
      <w:r>
        <w:t>本工程无此项内容</w:t>
      </w:r>
    </w:p>
    <w:p w14:paraId="1BD15807" w14:textId="77777777" w:rsidR="00903E38" w:rsidRDefault="00890BD7">
      <w:pPr>
        <w:pStyle w:val="2"/>
      </w:pPr>
      <w:bookmarkStart w:id="75" w:name="_Toc92109758"/>
      <w:r>
        <w:t>外门窗气密性</w:t>
      </w:r>
      <w:bookmarkEnd w:id="7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357"/>
        <w:gridCol w:w="2357"/>
        <w:gridCol w:w="2357"/>
      </w:tblGrid>
      <w:tr w:rsidR="00903E38" w14:paraId="5B08AE2F" w14:textId="77777777">
        <w:tc>
          <w:tcPr>
            <w:tcW w:w="2263" w:type="dxa"/>
            <w:shd w:val="clear" w:color="auto" w:fill="E6E6E6"/>
            <w:vAlign w:val="center"/>
          </w:tcPr>
          <w:p w14:paraId="492AB612" w14:textId="77777777" w:rsidR="00903E38" w:rsidRDefault="00890BD7">
            <w:r>
              <w:t>层数</w:t>
            </w:r>
          </w:p>
        </w:tc>
        <w:tc>
          <w:tcPr>
            <w:tcW w:w="2356" w:type="dxa"/>
            <w:vAlign w:val="center"/>
          </w:tcPr>
          <w:p w14:paraId="0697ACDB" w14:textId="77777777" w:rsidR="00903E38" w:rsidRDefault="00890BD7">
            <w:r>
              <w:t>外窗气密性</w:t>
            </w:r>
          </w:p>
        </w:tc>
        <w:tc>
          <w:tcPr>
            <w:tcW w:w="2356" w:type="dxa"/>
            <w:vAlign w:val="center"/>
          </w:tcPr>
          <w:p w14:paraId="03CEF8A5" w14:textId="77777777" w:rsidR="00903E38" w:rsidRDefault="00890BD7">
            <w:r>
              <w:t>外门气密性</w:t>
            </w:r>
          </w:p>
        </w:tc>
        <w:tc>
          <w:tcPr>
            <w:tcW w:w="2356" w:type="dxa"/>
            <w:vAlign w:val="center"/>
          </w:tcPr>
          <w:p w14:paraId="3625966D" w14:textId="77777777" w:rsidR="00903E38" w:rsidRDefault="00890BD7">
            <w:r>
              <w:t>户门气密性</w:t>
            </w:r>
          </w:p>
        </w:tc>
      </w:tr>
      <w:tr w:rsidR="00903E38" w14:paraId="1827CCA6" w14:textId="77777777">
        <w:tc>
          <w:tcPr>
            <w:tcW w:w="2263" w:type="dxa"/>
            <w:shd w:val="clear" w:color="auto" w:fill="E6E6E6"/>
            <w:vAlign w:val="center"/>
          </w:tcPr>
          <w:p w14:paraId="770F3210" w14:textId="77777777" w:rsidR="00903E38" w:rsidRDefault="00890BD7">
            <w:r>
              <w:t>最不利气密性等级</w:t>
            </w:r>
          </w:p>
        </w:tc>
        <w:tc>
          <w:tcPr>
            <w:tcW w:w="2356" w:type="dxa"/>
            <w:vAlign w:val="center"/>
          </w:tcPr>
          <w:p w14:paraId="1D008CB8" w14:textId="77777777" w:rsidR="00903E38" w:rsidRDefault="00890BD7">
            <w:r>
              <w:t>8</w:t>
            </w:r>
            <w:r>
              <w:t>级</w:t>
            </w:r>
            <w:r>
              <w:t xml:space="preserve">   1519</w:t>
            </w:r>
          </w:p>
        </w:tc>
        <w:tc>
          <w:tcPr>
            <w:tcW w:w="2356" w:type="dxa"/>
            <w:vAlign w:val="center"/>
          </w:tcPr>
          <w:p w14:paraId="392340E4" w14:textId="77777777" w:rsidR="00903E38" w:rsidRDefault="00890BD7">
            <w:r>
              <w:t>8</w:t>
            </w:r>
            <w:r>
              <w:t>级</w:t>
            </w:r>
            <w:r>
              <w:t xml:space="preserve">   1519</w:t>
            </w:r>
          </w:p>
        </w:tc>
        <w:tc>
          <w:tcPr>
            <w:tcW w:w="2356" w:type="dxa"/>
            <w:vAlign w:val="center"/>
          </w:tcPr>
          <w:p w14:paraId="187D40B3" w14:textId="77777777" w:rsidR="00903E38" w:rsidRDefault="00890BD7">
            <w:r>
              <w:t>8</w:t>
            </w:r>
            <w:r>
              <w:t>级</w:t>
            </w:r>
            <w:r>
              <w:t xml:space="preserve">   1519</w:t>
            </w:r>
          </w:p>
        </w:tc>
      </w:tr>
      <w:tr w:rsidR="00903E38" w14:paraId="4D64E4C2" w14:textId="77777777">
        <w:tc>
          <w:tcPr>
            <w:tcW w:w="2263" w:type="dxa"/>
            <w:shd w:val="clear" w:color="auto" w:fill="E6E6E6"/>
            <w:vAlign w:val="center"/>
          </w:tcPr>
          <w:p w14:paraId="49E2C9EE" w14:textId="77777777" w:rsidR="00903E38" w:rsidRDefault="00890BD7">
            <w:r>
              <w:t>外门窗气密性措施</w:t>
            </w:r>
          </w:p>
        </w:tc>
        <w:tc>
          <w:tcPr>
            <w:tcW w:w="2356" w:type="dxa"/>
            <w:vAlign w:val="center"/>
          </w:tcPr>
          <w:p w14:paraId="1C699032" w14:textId="77777777" w:rsidR="00903E38" w:rsidRDefault="00903E38"/>
        </w:tc>
        <w:tc>
          <w:tcPr>
            <w:tcW w:w="2356" w:type="dxa"/>
            <w:vAlign w:val="center"/>
          </w:tcPr>
          <w:p w14:paraId="18CD94C0" w14:textId="77777777" w:rsidR="00903E38" w:rsidRDefault="00903E38"/>
        </w:tc>
        <w:tc>
          <w:tcPr>
            <w:tcW w:w="2356" w:type="dxa"/>
            <w:vAlign w:val="center"/>
          </w:tcPr>
          <w:p w14:paraId="21D04146" w14:textId="77777777" w:rsidR="00903E38" w:rsidRDefault="00903E38"/>
        </w:tc>
      </w:tr>
      <w:tr w:rsidR="00903E38" w14:paraId="286AAB41" w14:textId="77777777">
        <w:tc>
          <w:tcPr>
            <w:tcW w:w="2263" w:type="dxa"/>
            <w:shd w:val="clear" w:color="auto" w:fill="E6E6E6"/>
            <w:vAlign w:val="center"/>
          </w:tcPr>
          <w:p w14:paraId="32A8C783" w14:textId="77777777" w:rsidR="00903E38" w:rsidRDefault="00890BD7">
            <w:r>
              <w:t>标准依据</w:t>
            </w:r>
          </w:p>
        </w:tc>
        <w:tc>
          <w:tcPr>
            <w:tcW w:w="2356" w:type="dxa"/>
            <w:vAlign w:val="center"/>
          </w:tcPr>
          <w:p w14:paraId="0FFAA8B0" w14:textId="77777777" w:rsidR="00903E38" w:rsidRDefault="00890BD7">
            <w:r>
              <w:t>《近零能耗建筑技术标准》第</w:t>
            </w:r>
            <w:r>
              <w:t>6.1.4</w:t>
            </w:r>
            <w:r>
              <w:t>条，分级</w:t>
            </w:r>
            <w:r>
              <w:lastRenderedPageBreak/>
              <w:t>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2356" w:type="dxa"/>
            <w:vAlign w:val="center"/>
          </w:tcPr>
          <w:p w14:paraId="1E260EFA" w14:textId="77777777" w:rsidR="00903E38" w:rsidRDefault="00890BD7">
            <w:r>
              <w:lastRenderedPageBreak/>
              <w:t>《近零能耗建筑技术标准》第</w:t>
            </w:r>
            <w:r>
              <w:t>6.1.4</w:t>
            </w:r>
            <w:r>
              <w:t>条，分级</w:t>
            </w:r>
            <w:r>
              <w:lastRenderedPageBreak/>
              <w:t>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2356" w:type="dxa"/>
            <w:vAlign w:val="center"/>
          </w:tcPr>
          <w:p w14:paraId="351958A6" w14:textId="77777777" w:rsidR="00903E38" w:rsidRDefault="00890BD7">
            <w:r>
              <w:lastRenderedPageBreak/>
              <w:t>《近零能耗建筑技术标准》第</w:t>
            </w:r>
            <w:r>
              <w:t>6.1.4</w:t>
            </w:r>
            <w:r>
              <w:t>条，分级</w:t>
            </w:r>
            <w:r>
              <w:lastRenderedPageBreak/>
              <w:t>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903E38" w14:paraId="185C01DE" w14:textId="77777777">
        <w:tc>
          <w:tcPr>
            <w:tcW w:w="2263" w:type="dxa"/>
            <w:shd w:val="clear" w:color="auto" w:fill="E6E6E6"/>
            <w:vAlign w:val="center"/>
          </w:tcPr>
          <w:p w14:paraId="1F389303" w14:textId="77777777" w:rsidR="00903E38" w:rsidRDefault="00890BD7">
            <w:r>
              <w:lastRenderedPageBreak/>
              <w:t>标准要求</w:t>
            </w:r>
          </w:p>
        </w:tc>
        <w:tc>
          <w:tcPr>
            <w:tcW w:w="2356" w:type="dxa"/>
            <w:vAlign w:val="center"/>
          </w:tcPr>
          <w:p w14:paraId="586CAEFC" w14:textId="77777777" w:rsidR="00903E38" w:rsidRDefault="00890BD7">
            <w:r>
              <w:t>外窗及外门户门气密性不宜低于《建筑外门窗气密，水密，抗风压性能分级及检测方法》（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8</w:t>
            </w:r>
            <w:r>
              <w:t>级</w:t>
            </w:r>
          </w:p>
        </w:tc>
        <w:tc>
          <w:tcPr>
            <w:tcW w:w="2356" w:type="dxa"/>
            <w:vAlign w:val="center"/>
          </w:tcPr>
          <w:p w14:paraId="5C81CBAB" w14:textId="77777777" w:rsidR="00903E38" w:rsidRDefault="00890BD7">
            <w:r>
              <w:t>外窗及外门户门气密性不宜低于《建筑外门窗气密，水密，抗风压性能分级及检测方法》（</w:t>
            </w:r>
            <w:r>
              <w:t>GB/T 7106-200</w:t>
            </w:r>
            <w:r>
              <w:t>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2356" w:type="dxa"/>
            <w:vAlign w:val="center"/>
          </w:tcPr>
          <w:p w14:paraId="7A6F3BF4" w14:textId="77777777" w:rsidR="00903E38" w:rsidRDefault="00890BD7">
            <w:r>
              <w:t>外窗及外门户门气密性不宜低于《建筑外门窗气密，水密，抗风压性能分级及检测方法》（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</w:tr>
      <w:tr w:rsidR="00903E38" w14:paraId="67452D2F" w14:textId="77777777">
        <w:tc>
          <w:tcPr>
            <w:tcW w:w="2263" w:type="dxa"/>
            <w:shd w:val="clear" w:color="auto" w:fill="E6E6E6"/>
            <w:vAlign w:val="center"/>
          </w:tcPr>
          <w:p w14:paraId="1CC06FCD" w14:textId="77777777" w:rsidR="00903E38" w:rsidRDefault="00890BD7">
            <w:r>
              <w:t>结论</w:t>
            </w:r>
          </w:p>
        </w:tc>
        <w:tc>
          <w:tcPr>
            <w:tcW w:w="2356" w:type="dxa"/>
            <w:vAlign w:val="center"/>
          </w:tcPr>
          <w:p w14:paraId="1D8DD042" w14:textId="77777777" w:rsidR="00903E38" w:rsidRDefault="00890BD7">
            <w:r>
              <w:t>适宜</w:t>
            </w:r>
          </w:p>
        </w:tc>
        <w:tc>
          <w:tcPr>
            <w:tcW w:w="2356" w:type="dxa"/>
            <w:vAlign w:val="center"/>
          </w:tcPr>
          <w:p w14:paraId="647B4413" w14:textId="77777777" w:rsidR="00903E38" w:rsidRDefault="00890BD7">
            <w:r>
              <w:t>适宜</w:t>
            </w:r>
          </w:p>
        </w:tc>
        <w:tc>
          <w:tcPr>
            <w:tcW w:w="2356" w:type="dxa"/>
            <w:vAlign w:val="center"/>
          </w:tcPr>
          <w:p w14:paraId="67EF6D68" w14:textId="77777777" w:rsidR="00903E38" w:rsidRDefault="00890BD7">
            <w:r>
              <w:t>适宜</w:t>
            </w:r>
          </w:p>
        </w:tc>
      </w:tr>
    </w:tbl>
    <w:p w14:paraId="63E34E52" w14:textId="77777777" w:rsidR="00903E38" w:rsidRDefault="00890BD7">
      <w:pPr>
        <w:pStyle w:val="2"/>
      </w:pPr>
      <w:bookmarkStart w:id="76" w:name="_Toc92109759"/>
      <w:r>
        <w:t>规定项检查</w:t>
      </w:r>
      <w:bookmarkEnd w:id="7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903E38" w14:paraId="689B3E8B" w14:textId="77777777">
        <w:tc>
          <w:tcPr>
            <w:tcW w:w="1131" w:type="dxa"/>
            <w:shd w:val="clear" w:color="auto" w:fill="E6E6E6"/>
            <w:vAlign w:val="center"/>
          </w:tcPr>
          <w:p w14:paraId="22408F5C" w14:textId="77777777" w:rsidR="00903E38" w:rsidRDefault="00890BD7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21C881A8" w14:textId="77777777" w:rsidR="00903E38" w:rsidRDefault="00890BD7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2422DD94" w14:textId="77777777" w:rsidR="00903E38" w:rsidRDefault="00890BD7">
            <w:pPr>
              <w:jc w:val="center"/>
            </w:pPr>
            <w:r>
              <w:t>结论</w:t>
            </w:r>
          </w:p>
        </w:tc>
      </w:tr>
      <w:tr w:rsidR="00903E38" w14:paraId="3004BA64" w14:textId="77777777">
        <w:tc>
          <w:tcPr>
            <w:tcW w:w="1131" w:type="dxa"/>
            <w:vAlign w:val="center"/>
          </w:tcPr>
          <w:p w14:paraId="26BB5B26" w14:textId="77777777" w:rsidR="00903E38" w:rsidRDefault="00890BD7">
            <w:r>
              <w:t>1</w:t>
            </w:r>
          </w:p>
        </w:tc>
        <w:tc>
          <w:tcPr>
            <w:tcW w:w="4069" w:type="dxa"/>
            <w:vAlign w:val="center"/>
          </w:tcPr>
          <w:p w14:paraId="7CA495EB" w14:textId="77777777" w:rsidR="00903E38" w:rsidRDefault="00890BD7">
            <w:r>
              <w:t>屋顶</w:t>
            </w:r>
          </w:p>
        </w:tc>
        <w:tc>
          <w:tcPr>
            <w:tcW w:w="4131" w:type="dxa"/>
            <w:vAlign w:val="center"/>
          </w:tcPr>
          <w:p w14:paraId="511865C3" w14:textId="77777777" w:rsidR="00903E38" w:rsidRDefault="00890BD7">
            <w:r>
              <w:t>不需要</w:t>
            </w:r>
          </w:p>
        </w:tc>
      </w:tr>
      <w:tr w:rsidR="00903E38" w14:paraId="25CAC000" w14:textId="77777777">
        <w:tc>
          <w:tcPr>
            <w:tcW w:w="1131" w:type="dxa"/>
            <w:vAlign w:val="center"/>
          </w:tcPr>
          <w:p w14:paraId="406F4BEB" w14:textId="77777777" w:rsidR="00903E38" w:rsidRDefault="00890BD7">
            <w:r>
              <w:t>2</w:t>
            </w:r>
          </w:p>
        </w:tc>
        <w:tc>
          <w:tcPr>
            <w:tcW w:w="4069" w:type="dxa"/>
            <w:vAlign w:val="center"/>
          </w:tcPr>
          <w:p w14:paraId="08C05C0D" w14:textId="77777777" w:rsidR="00903E38" w:rsidRDefault="00890BD7">
            <w:r>
              <w:t>外墙</w:t>
            </w:r>
          </w:p>
        </w:tc>
        <w:tc>
          <w:tcPr>
            <w:tcW w:w="4131" w:type="dxa"/>
            <w:vAlign w:val="center"/>
          </w:tcPr>
          <w:p w14:paraId="569824DB" w14:textId="77777777" w:rsidR="00903E38" w:rsidRDefault="00890BD7">
            <w:r>
              <w:t>不需要</w:t>
            </w:r>
          </w:p>
        </w:tc>
      </w:tr>
      <w:tr w:rsidR="00903E38" w14:paraId="72A635DE" w14:textId="77777777">
        <w:tc>
          <w:tcPr>
            <w:tcW w:w="1131" w:type="dxa"/>
            <w:vAlign w:val="center"/>
          </w:tcPr>
          <w:p w14:paraId="6E347CB0" w14:textId="77777777" w:rsidR="00903E38" w:rsidRDefault="00890BD7">
            <w:r>
              <w:t>3</w:t>
            </w:r>
          </w:p>
        </w:tc>
        <w:tc>
          <w:tcPr>
            <w:tcW w:w="4069" w:type="dxa"/>
            <w:vAlign w:val="center"/>
          </w:tcPr>
          <w:p w14:paraId="6EA07115" w14:textId="77777777" w:rsidR="00903E38" w:rsidRDefault="00890BD7">
            <w:r>
              <w:t>地面构造</w:t>
            </w:r>
          </w:p>
        </w:tc>
        <w:tc>
          <w:tcPr>
            <w:tcW w:w="4131" w:type="dxa"/>
            <w:vAlign w:val="center"/>
          </w:tcPr>
          <w:p w14:paraId="1C1F2A4B" w14:textId="77777777" w:rsidR="00903E38" w:rsidRDefault="00890BD7">
            <w:r>
              <w:t>不需要</w:t>
            </w:r>
          </w:p>
        </w:tc>
      </w:tr>
      <w:tr w:rsidR="00903E38" w14:paraId="3A725C1A" w14:textId="77777777">
        <w:tc>
          <w:tcPr>
            <w:tcW w:w="1131" w:type="dxa"/>
            <w:vAlign w:val="center"/>
          </w:tcPr>
          <w:p w14:paraId="6D6D6F72" w14:textId="77777777" w:rsidR="00903E38" w:rsidRDefault="00890BD7">
            <w:r>
              <w:t>4</w:t>
            </w:r>
          </w:p>
        </w:tc>
        <w:tc>
          <w:tcPr>
            <w:tcW w:w="4069" w:type="dxa"/>
            <w:vAlign w:val="center"/>
          </w:tcPr>
          <w:p w14:paraId="1A59548A" w14:textId="77777777" w:rsidR="00903E38" w:rsidRDefault="00890BD7">
            <w:r>
              <w:t>采暖与非采暖隔墙</w:t>
            </w:r>
          </w:p>
        </w:tc>
        <w:tc>
          <w:tcPr>
            <w:tcW w:w="4131" w:type="dxa"/>
            <w:vAlign w:val="center"/>
          </w:tcPr>
          <w:p w14:paraId="700CE9CD" w14:textId="77777777" w:rsidR="00903E38" w:rsidRDefault="00890BD7">
            <w:r>
              <w:t>不需要</w:t>
            </w:r>
          </w:p>
        </w:tc>
      </w:tr>
      <w:tr w:rsidR="00903E38" w14:paraId="1AEA5998" w14:textId="77777777">
        <w:tc>
          <w:tcPr>
            <w:tcW w:w="1131" w:type="dxa"/>
            <w:vAlign w:val="center"/>
          </w:tcPr>
          <w:p w14:paraId="50442A62" w14:textId="77777777" w:rsidR="00903E38" w:rsidRDefault="00890BD7">
            <w:r>
              <w:t>5</w:t>
            </w:r>
          </w:p>
        </w:tc>
        <w:tc>
          <w:tcPr>
            <w:tcW w:w="4069" w:type="dxa"/>
            <w:vAlign w:val="center"/>
          </w:tcPr>
          <w:p w14:paraId="621AE2BE" w14:textId="77777777" w:rsidR="00903E38" w:rsidRDefault="00890BD7">
            <w:r>
              <w:t>外窗热工</w:t>
            </w:r>
          </w:p>
        </w:tc>
        <w:tc>
          <w:tcPr>
            <w:tcW w:w="4131" w:type="dxa"/>
            <w:vAlign w:val="center"/>
          </w:tcPr>
          <w:p w14:paraId="3C797781" w14:textId="77777777" w:rsidR="00903E38" w:rsidRDefault="00890BD7">
            <w:r>
              <w:t>不需要</w:t>
            </w:r>
          </w:p>
        </w:tc>
      </w:tr>
      <w:tr w:rsidR="00903E38" w14:paraId="49A72651" w14:textId="77777777">
        <w:tc>
          <w:tcPr>
            <w:tcW w:w="1131" w:type="dxa"/>
            <w:vAlign w:val="center"/>
          </w:tcPr>
          <w:p w14:paraId="2B7BEBDE" w14:textId="77777777" w:rsidR="00903E38" w:rsidRDefault="00890BD7">
            <w:r>
              <w:t>6</w:t>
            </w:r>
          </w:p>
        </w:tc>
        <w:tc>
          <w:tcPr>
            <w:tcW w:w="4069" w:type="dxa"/>
            <w:vAlign w:val="center"/>
          </w:tcPr>
          <w:p w14:paraId="4C1480B5" w14:textId="77777777" w:rsidR="00903E38" w:rsidRDefault="00890BD7">
            <w:r>
              <w:t>外门</w:t>
            </w:r>
          </w:p>
        </w:tc>
        <w:tc>
          <w:tcPr>
            <w:tcW w:w="4131" w:type="dxa"/>
            <w:vAlign w:val="center"/>
          </w:tcPr>
          <w:p w14:paraId="499A9085" w14:textId="017D76C6" w:rsidR="00903E38" w:rsidRDefault="00841BEF">
            <w:r>
              <w:rPr>
                <w:rFonts w:hint="eastAsia"/>
              </w:rPr>
              <w:t>适宜</w:t>
            </w:r>
          </w:p>
        </w:tc>
      </w:tr>
      <w:tr w:rsidR="00903E38" w14:paraId="3A362018" w14:textId="77777777">
        <w:tc>
          <w:tcPr>
            <w:tcW w:w="1131" w:type="dxa"/>
            <w:vAlign w:val="center"/>
          </w:tcPr>
          <w:p w14:paraId="2C75CFC3" w14:textId="77777777" w:rsidR="00903E38" w:rsidRDefault="00890BD7">
            <w:r>
              <w:t>7</w:t>
            </w:r>
          </w:p>
        </w:tc>
        <w:tc>
          <w:tcPr>
            <w:tcW w:w="4069" w:type="dxa"/>
            <w:vAlign w:val="center"/>
          </w:tcPr>
          <w:p w14:paraId="3EB0399E" w14:textId="77777777" w:rsidR="00903E38" w:rsidRDefault="00890BD7">
            <w:r>
              <w:t>外门窗气密性</w:t>
            </w:r>
          </w:p>
        </w:tc>
        <w:tc>
          <w:tcPr>
            <w:tcW w:w="4131" w:type="dxa"/>
            <w:vAlign w:val="center"/>
          </w:tcPr>
          <w:p w14:paraId="099F2AB5" w14:textId="77777777" w:rsidR="00903E38" w:rsidRDefault="00890BD7">
            <w:r>
              <w:t>适宜</w:t>
            </w:r>
          </w:p>
        </w:tc>
      </w:tr>
    </w:tbl>
    <w:p w14:paraId="497A175A" w14:textId="77777777" w:rsidR="00903E38" w:rsidRDefault="00890BD7">
      <w:pPr>
        <w:pStyle w:val="1"/>
      </w:pPr>
      <w:bookmarkStart w:id="77" w:name="_Toc92109760"/>
      <w:r>
        <w:t>设计建筑</w:t>
      </w:r>
      <w:bookmarkEnd w:id="77"/>
    </w:p>
    <w:p w14:paraId="6BDEC158" w14:textId="77777777" w:rsidR="00903E38" w:rsidRDefault="00890BD7">
      <w:pPr>
        <w:pStyle w:val="2"/>
      </w:pPr>
      <w:bookmarkStart w:id="78" w:name="_Toc92109761"/>
      <w:r>
        <w:t>房间类型</w:t>
      </w:r>
      <w:bookmarkEnd w:id="78"/>
    </w:p>
    <w:p w14:paraId="5BAC2B27" w14:textId="77777777" w:rsidR="00903E38" w:rsidRDefault="00890BD7">
      <w:pPr>
        <w:pStyle w:val="3"/>
      </w:pPr>
      <w:bookmarkStart w:id="79" w:name="_Toc92109762"/>
      <w:r>
        <w:t>房间表</w:t>
      </w:r>
      <w:bookmarkEnd w:id="7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903E38" w14:paraId="3BB93236" w14:textId="77777777">
        <w:tc>
          <w:tcPr>
            <w:tcW w:w="1862" w:type="dxa"/>
            <w:shd w:val="clear" w:color="auto" w:fill="E6E6E6"/>
            <w:vAlign w:val="center"/>
          </w:tcPr>
          <w:p w14:paraId="77005D71" w14:textId="77777777" w:rsidR="00903E38" w:rsidRDefault="00890BD7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40DB5EE" w14:textId="77777777" w:rsidR="00903E38" w:rsidRDefault="00890BD7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D094B4A" w14:textId="77777777" w:rsidR="00903E38" w:rsidRDefault="00890BD7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689A624C" w14:textId="77777777" w:rsidR="00903E38" w:rsidRDefault="00890BD7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05B9E6BD" w14:textId="77777777" w:rsidR="00903E38" w:rsidRDefault="00890BD7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47D58E11" w14:textId="77777777" w:rsidR="00903E38" w:rsidRDefault="00890BD7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6B7FEDC" w14:textId="77777777" w:rsidR="00903E38" w:rsidRDefault="00890BD7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903E38" w14:paraId="2803F411" w14:textId="77777777">
        <w:tc>
          <w:tcPr>
            <w:tcW w:w="1862" w:type="dxa"/>
            <w:shd w:val="clear" w:color="auto" w:fill="E6E6E6"/>
            <w:vAlign w:val="center"/>
          </w:tcPr>
          <w:p w14:paraId="4AC817DC" w14:textId="77777777" w:rsidR="00903E38" w:rsidRDefault="00890BD7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79482F61" w14:textId="77777777" w:rsidR="00903E38" w:rsidRDefault="00890BD7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614EA1FC" w14:textId="77777777" w:rsidR="00903E38" w:rsidRDefault="00890BD7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20A9233B" w14:textId="77777777" w:rsidR="00903E38" w:rsidRDefault="00890BD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3B94A61" w14:textId="77777777" w:rsidR="00903E38" w:rsidRDefault="00890BD7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6672AB4" w14:textId="77777777" w:rsidR="00903E38" w:rsidRDefault="00890BD7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7EDE0F75" w14:textId="77777777" w:rsidR="00903E38" w:rsidRDefault="00890BD7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</w:tbl>
    <w:p w14:paraId="3AB6EDB1" w14:textId="77777777" w:rsidR="00903E38" w:rsidRDefault="00890BD7">
      <w:pPr>
        <w:pStyle w:val="3"/>
      </w:pPr>
      <w:bookmarkStart w:id="80" w:name="_Toc92109763"/>
      <w:r>
        <w:t>作息时间表</w:t>
      </w:r>
      <w:bookmarkEnd w:id="80"/>
    </w:p>
    <w:p w14:paraId="16C97E03" w14:textId="77777777" w:rsidR="00903E38" w:rsidRDefault="00890BD7">
      <w:r>
        <w:t>详见附录</w:t>
      </w:r>
    </w:p>
    <w:p w14:paraId="4AF40358" w14:textId="77777777" w:rsidR="00903E38" w:rsidRDefault="00890BD7">
      <w:pPr>
        <w:pStyle w:val="2"/>
      </w:pPr>
      <w:bookmarkStart w:id="81" w:name="_Toc92109764"/>
      <w:r>
        <w:t>系统类型</w:t>
      </w:r>
      <w:bookmarkEnd w:id="8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903E38" w14:paraId="6A10ACFF" w14:textId="77777777">
        <w:tc>
          <w:tcPr>
            <w:tcW w:w="1131" w:type="dxa"/>
            <w:shd w:val="clear" w:color="auto" w:fill="E6E6E6"/>
            <w:vAlign w:val="center"/>
          </w:tcPr>
          <w:p w14:paraId="0E312109" w14:textId="77777777" w:rsidR="00903E38" w:rsidRDefault="00890BD7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0DCD167D" w14:textId="77777777" w:rsidR="00903E38" w:rsidRDefault="00890BD7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FE46014" w14:textId="77777777" w:rsidR="00903E38" w:rsidRDefault="00890BD7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468840" w14:textId="77777777" w:rsidR="00903E38" w:rsidRDefault="00890BD7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7E5E6CC" w14:textId="77777777" w:rsidR="00903E38" w:rsidRDefault="00890BD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49D4215C" w14:textId="77777777" w:rsidR="00903E38" w:rsidRDefault="00890BD7">
            <w:pPr>
              <w:jc w:val="center"/>
            </w:pPr>
            <w:r>
              <w:t>包含的房间</w:t>
            </w:r>
          </w:p>
        </w:tc>
      </w:tr>
      <w:tr w:rsidR="00903E38" w14:paraId="6A43753C" w14:textId="77777777">
        <w:tc>
          <w:tcPr>
            <w:tcW w:w="1131" w:type="dxa"/>
            <w:vAlign w:val="center"/>
          </w:tcPr>
          <w:p w14:paraId="1CC9A607" w14:textId="77777777" w:rsidR="00903E38" w:rsidRDefault="00890BD7">
            <w:r>
              <w:t>默认</w:t>
            </w:r>
          </w:p>
        </w:tc>
        <w:tc>
          <w:tcPr>
            <w:tcW w:w="1924" w:type="dxa"/>
            <w:vAlign w:val="center"/>
          </w:tcPr>
          <w:p w14:paraId="7EF329E3" w14:textId="77777777" w:rsidR="00903E38" w:rsidRDefault="00890BD7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519AF761" w14:textId="77777777" w:rsidR="00903E38" w:rsidRDefault="00890BD7">
            <w:r>
              <w:t>－</w:t>
            </w:r>
          </w:p>
        </w:tc>
        <w:tc>
          <w:tcPr>
            <w:tcW w:w="848" w:type="dxa"/>
            <w:vAlign w:val="center"/>
          </w:tcPr>
          <w:p w14:paraId="41111F47" w14:textId="77777777" w:rsidR="00903E38" w:rsidRDefault="00890BD7">
            <w:r>
              <w:t>－</w:t>
            </w:r>
          </w:p>
        </w:tc>
        <w:tc>
          <w:tcPr>
            <w:tcW w:w="905" w:type="dxa"/>
            <w:vAlign w:val="center"/>
          </w:tcPr>
          <w:p w14:paraId="48E9B4DE" w14:textId="77777777" w:rsidR="00903E38" w:rsidRDefault="00890BD7">
            <w:r>
              <w:t>5949.51</w:t>
            </w:r>
          </w:p>
        </w:tc>
        <w:tc>
          <w:tcPr>
            <w:tcW w:w="3673" w:type="dxa"/>
            <w:vAlign w:val="center"/>
          </w:tcPr>
          <w:p w14:paraId="48CC8CD4" w14:textId="77777777" w:rsidR="00903E38" w:rsidRDefault="00890BD7">
            <w:r>
              <w:t>所有房间</w:t>
            </w:r>
          </w:p>
        </w:tc>
      </w:tr>
    </w:tbl>
    <w:p w14:paraId="38F55EEE" w14:textId="77777777" w:rsidR="00903E38" w:rsidRDefault="00890BD7">
      <w:pPr>
        <w:pStyle w:val="2"/>
      </w:pPr>
      <w:bookmarkStart w:id="82" w:name="_Toc92109765"/>
      <w:r>
        <w:lastRenderedPageBreak/>
        <w:t>制冷系统</w:t>
      </w:r>
      <w:bookmarkEnd w:id="82"/>
    </w:p>
    <w:p w14:paraId="3847AC06" w14:textId="77777777" w:rsidR="00903E38" w:rsidRDefault="00890BD7">
      <w:pPr>
        <w:pStyle w:val="2"/>
      </w:pPr>
      <w:bookmarkStart w:id="83" w:name="_Toc92109766"/>
      <w:r>
        <w:t>供暖系统</w:t>
      </w:r>
      <w:bookmarkEnd w:id="83"/>
    </w:p>
    <w:p w14:paraId="309F3AAC" w14:textId="77777777" w:rsidR="00903E38" w:rsidRDefault="00890BD7">
      <w:pPr>
        <w:pStyle w:val="3"/>
      </w:pPr>
      <w:bookmarkStart w:id="84" w:name="_Toc92109767"/>
      <w:r>
        <w:t>热水锅炉系统</w:t>
      </w:r>
      <w:bookmarkEnd w:id="84"/>
    </w:p>
    <w:p w14:paraId="679A9FD0" w14:textId="77777777" w:rsidR="00903E38" w:rsidRDefault="00890BD7">
      <w:pPr>
        <w:pStyle w:val="4"/>
      </w:pPr>
      <w:r>
        <w:t>热水锅炉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166"/>
        <w:gridCol w:w="628"/>
        <w:gridCol w:w="1141"/>
        <w:gridCol w:w="1274"/>
        <w:gridCol w:w="1416"/>
        <w:gridCol w:w="1376"/>
        <w:gridCol w:w="1165"/>
      </w:tblGrid>
      <w:tr w:rsidR="00903E38" w14:paraId="68477CC7" w14:textId="77777777">
        <w:tc>
          <w:tcPr>
            <w:tcW w:w="1166" w:type="dxa"/>
            <w:shd w:val="clear" w:color="auto" w:fill="E6E6E6"/>
            <w:vAlign w:val="center"/>
          </w:tcPr>
          <w:p w14:paraId="31F1EBC5" w14:textId="77777777" w:rsidR="00903E38" w:rsidRDefault="00890BD7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28EEAC0D" w14:textId="77777777" w:rsidR="00903E38" w:rsidRDefault="00890BD7">
            <w:pPr>
              <w:jc w:val="center"/>
            </w:pPr>
            <w:r>
              <w:t>容量</w:t>
            </w:r>
            <w:r>
              <w:br/>
              <w:t>(MW)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674B2D23" w14:textId="77777777" w:rsidR="00903E38" w:rsidRDefault="00890BD7">
            <w:pPr>
              <w:jc w:val="center"/>
            </w:pPr>
            <w:r>
              <w:t>台数</w:t>
            </w:r>
          </w:p>
        </w:tc>
        <w:tc>
          <w:tcPr>
            <w:tcW w:w="1141" w:type="dxa"/>
            <w:shd w:val="clear" w:color="auto" w:fill="E6E6E6"/>
            <w:vAlign w:val="center"/>
          </w:tcPr>
          <w:p w14:paraId="4A0F7D51" w14:textId="77777777" w:rsidR="00903E38" w:rsidRDefault="00890BD7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F4771F4" w14:textId="77777777" w:rsidR="00903E38" w:rsidRDefault="00890BD7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2EB7C34" w14:textId="77777777" w:rsidR="00903E38" w:rsidRDefault="00890BD7">
            <w:pPr>
              <w:jc w:val="center"/>
            </w:pPr>
            <w:r>
              <w:t>累计热负荷</w:t>
            </w:r>
            <w:r>
              <w:br/>
              <w:t>(kWh)</w:t>
            </w:r>
          </w:p>
        </w:tc>
        <w:tc>
          <w:tcPr>
            <w:tcW w:w="1375" w:type="dxa"/>
            <w:shd w:val="clear" w:color="auto" w:fill="E6E6E6"/>
            <w:vAlign w:val="center"/>
          </w:tcPr>
          <w:p w14:paraId="1F089336" w14:textId="77777777" w:rsidR="00903E38" w:rsidRDefault="00890BD7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27043A90" w14:textId="77777777" w:rsidR="00903E38" w:rsidRDefault="00890BD7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903E38" w14:paraId="55CF613B" w14:textId="77777777">
        <w:tc>
          <w:tcPr>
            <w:tcW w:w="1166" w:type="dxa"/>
            <w:vAlign w:val="center"/>
          </w:tcPr>
          <w:p w14:paraId="198ACFAA" w14:textId="77777777" w:rsidR="00903E38" w:rsidRDefault="00890BD7">
            <w:r>
              <w:t>烟煤</w:t>
            </w:r>
            <w:r>
              <w:t>II</w:t>
            </w:r>
          </w:p>
        </w:tc>
        <w:tc>
          <w:tcPr>
            <w:tcW w:w="1166" w:type="dxa"/>
            <w:vAlign w:val="center"/>
          </w:tcPr>
          <w:p w14:paraId="7D4D5969" w14:textId="77777777" w:rsidR="00903E38" w:rsidRDefault="00890BD7">
            <w:r>
              <w:t>1.00</w:t>
            </w:r>
          </w:p>
        </w:tc>
        <w:tc>
          <w:tcPr>
            <w:tcW w:w="628" w:type="dxa"/>
            <w:vAlign w:val="center"/>
          </w:tcPr>
          <w:p w14:paraId="1B6C1B3D" w14:textId="77777777" w:rsidR="00903E38" w:rsidRDefault="00890BD7">
            <w:r>
              <w:t>1</w:t>
            </w:r>
          </w:p>
        </w:tc>
        <w:tc>
          <w:tcPr>
            <w:tcW w:w="1141" w:type="dxa"/>
            <w:vAlign w:val="center"/>
          </w:tcPr>
          <w:p w14:paraId="1D5DC403" w14:textId="77777777" w:rsidR="00903E38" w:rsidRDefault="00890BD7">
            <w:r>
              <w:t>0.78</w:t>
            </w:r>
          </w:p>
        </w:tc>
        <w:tc>
          <w:tcPr>
            <w:tcW w:w="1273" w:type="dxa"/>
            <w:vAlign w:val="center"/>
          </w:tcPr>
          <w:p w14:paraId="31355A31" w14:textId="77777777" w:rsidR="00903E38" w:rsidRDefault="00890BD7">
            <w:r>
              <w:t>0.92</w:t>
            </w:r>
          </w:p>
        </w:tc>
        <w:tc>
          <w:tcPr>
            <w:tcW w:w="1415" w:type="dxa"/>
            <w:vAlign w:val="center"/>
          </w:tcPr>
          <w:p w14:paraId="66D1DEFE" w14:textId="77777777" w:rsidR="00903E38" w:rsidRDefault="00890BD7">
            <w:r>
              <w:t>1480797</w:t>
            </w:r>
          </w:p>
        </w:tc>
        <w:tc>
          <w:tcPr>
            <w:tcW w:w="1375" w:type="dxa"/>
            <w:vAlign w:val="center"/>
          </w:tcPr>
          <w:p w14:paraId="1C64A445" w14:textId="77777777" w:rsidR="00903E38" w:rsidRDefault="00890BD7">
            <w:r>
              <w:t>2.93</w:t>
            </w:r>
          </w:p>
        </w:tc>
        <w:tc>
          <w:tcPr>
            <w:tcW w:w="1165" w:type="dxa"/>
            <w:vAlign w:val="center"/>
          </w:tcPr>
          <w:p w14:paraId="5BFEB76B" w14:textId="77777777" w:rsidR="00903E38" w:rsidRDefault="00890BD7">
            <w:r>
              <w:t>704184</w:t>
            </w:r>
          </w:p>
        </w:tc>
      </w:tr>
    </w:tbl>
    <w:p w14:paraId="0FD1FAB7" w14:textId="77777777" w:rsidR="00903E38" w:rsidRDefault="00890BD7">
      <w:pPr>
        <w:pStyle w:val="4"/>
      </w:pPr>
      <w:r>
        <w:t>热水循环泵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512"/>
        <w:gridCol w:w="1132"/>
        <w:gridCol w:w="2015"/>
        <w:gridCol w:w="2332"/>
        <w:gridCol w:w="1166"/>
      </w:tblGrid>
      <w:tr w:rsidR="00903E38" w14:paraId="6220DE46" w14:textId="77777777">
        <w:tc>
          <w:tcPr>
            <w:tcW w:w="1165" w:type="dxa"/>
            <w:shd w:val="clear" w:color="auto" w:fill="E6E6E6"/>
            <w:vAlign w:val="center"/>
          </w:tcPr>
          <w:p w14:paraId="058BEFA3" w14:textId="77777777" w:rsidR="00903E38" w:rsidRDefault="00890BD7">
            <w:pPr>
              <w:jc w:val="center"/>
            </w:pPr>
            <w:r>
              <w:t>类型</w:t>
            </w:r>
          </w:p>
        </w:tc>
        <w:tc>
          <w:tcPr>
            <w:tcW w:w="1511" w:type="dxa"/>
            <w:shd w:val="clear" w:color="auto" w:fill="E6E6E6"/>
            <w:vAlign w:val="center"/>
          </w:tcPr>
          <w:p w14:paraId="6474F9AF" w14:textId="77777777" w:rsidR="00903E38" w:rsidRDefault="00890BD7">
            <w:pPr>
              <w:jc w:val="center"/>
            </w:pPr>
            <w:r>
              <w:t>轴功率</w:t>
            </w:r>
            <w:r>
              <w:t>(kW)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69B94A0" w14:textId="77777777" w:rsidR="00903E38" w:rsidRDefault="00890BD7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014" w:type="dxa"/>
            <w:shd w:val="clear" w:color="auto" w:fill="E6E6E6"/>
            <w:vAlign w:val="center"/>
          </w:tcPr>
          <w:p w14:paraId="49A1A719" w14:textId="77777777" w:rsidR="00903E38" w:rsidRDefault="00890BD7">
            <w:pPr>
              <w:jc w:val="center"/>
            </w:pPr>
            <w:r>
              <w:t>供回水温差</w:t>
            </w:r>
            <w:r>
              <w:t>(°C)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5994565A" w14:textId="77777777" w:rsidR="00903E38" w:rsidRDefault="00890BD7">
            <w:pPr>
              <w:jc w:val="center"/>
            </w:pPr>
            <w:r>
              <w:t>设计工作点效率</w:t>
            </w:r>
            <w:r>
              <w:t>(%)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2AC1A698" w14:textId="77777777" w:rsidR="00903E38" w:rsidRDefault="00890BD7">
            <w:pPr>
              <w:jc w:val="center"/>
            </w:pPr>
            <w:r>
              <w:t>台数</w:t>
            </w:r>
          </w:p>
        </w:tc>
      </w:tr>
      <w:tr w:rsidR="00903E38" w14:paraId="513232DD" w14:textId="77777777">
        <w:tc>
          <w:tcPr>
            <w:tcW w:w="1165" w:type="dxa"/>
            <w:vAlign w:val="center"/>
          </w:tcPr>
          <w:p w14:paraId="21FC0118" w14:textId="77777777" w:rsidR="00903E38" w:rsidRDefault="00890BD7">
            <w:r>
              <w:t>单速</w:t>
            </w:r>
          </w:p>
        </w:tc>
        <w:tc>
          <w:tcPr>
            <w:tcW w:w="1511" w:type="dxa"/>
            <w:vAlign w:val="center"/>
          </w:tcPr>
          <w:p w14:paraId="5BC2AB24" w14:textId="77777777" w:rsidR="00903E38" w:rsidRDefault="00890BD7">
            <w:r>
              <w:t>8</w:t>
            </w:r>
          </w:p>
        </w:tc>
        <w:tc>
          <w:tcPr>
            <w:tcW w:w="1131" w:type="dxa"/>
            <w:vAlign w:val="center"/>
          </w:tcPr>
          <w:p w14:paraId="562C7179" w14:textId="77777777" w:rsidR="00903E38" w:rsidRDefault="00890BD7">
            <w:r>
              <w:t>30</w:t>
            </w:r>
          </w:p>
        </w:tc>
        <w:tc>
          <w:tcPr>
            <w:tcW w:w="2014" w:type="dxa"/>
            <w:vAlign w:val="center"/>
          </w:tcPr>
          <w:p w14:paraId="020A104B" w14:textId="77777777" w:rsidR="00903E38" w:rsidRDefault="00890BD7">
            <w:r>
              <w:t>15</w:t>
            </w:r>
          </w:p>
        </w:tc>
        <w:tc>
          <w:tcPr>
            <w:tcW w:w="2331" w:type="dxa"/>
            <w:vAlign w:val="center"/>
          </w:tcPr>
          <w:p w14:paraId="571FBED9" w14:textId="77777777" w:rsidR="00903E38" w:rsidRDefault="00890BD7">
            <w:r>
              <w:t>80</w:t>
            </w:r>
          </w:p>
        </w:tc>
        <w:tc>
          <w:tcPr>
            <w:tcW w:w="1165" w:type="dxa"/>
            <w:vAlign w:val="center"/>
          </w:tcPr>
          <w:p w14:paraId="77E96E1C" w14:textId="77777777" w:rsidR="00903E38" w:rsidRDefault="00890BD7">
            <w:r>
              <w:t>1</w:t>
            </w:r>
          </w:p>
        </w:tc>
      </w:tr>
    </w:tbl>
    <w:p w14:paraId="0DD62A85" w14:textId="77777777" w:rsidR="00903E38" w:rsidRDefault="00890BD7">
      <w:pPr>
        <w:pStyle w:val="4"/>
      </w:pPr>
      <w:r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903E38" w14:paraId="7CAC06CF" w14:textId="77777777">
        <w:tc>
          <w:tcPr>
            <w:tcW w:w="1182" w:type="dxa"/>
            <w:shd w:val="clear" w:color="auto" w:fill="E6E6E6"/>
            <w:vAlign w:val="center"/>
          </w:tcPr>
          <w:p w14:paraId="6C29E8CF" w14:textId="77777777" w:rsidR="00903E38" w:rsidRDefault="00890BD7">
            <w:pPr>
              <w:jc w:val="center"/>
            </w:pPr>
            <w:r>
              <w:t>负荷</w:t>
            </w:r>
            <w:r>
              <w:br/>
            </w:r>
            <w:r>
              <w:t>率</w:t>
            </w:r>
            <w:r>
              <w:br/>
              <w:t>(%)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ED54BC1" w14:textId="77777777" w:rsidR="00903E38" w:rsidRDefault="00890BD7">
            <w:pPr>
              <w:jc w:val="center"/>
            </w:pPr>
            <w:r>
              <w:t>锅炉</w:t>
            </w:r>
            <w:r>
              <w:br/>
            </w:r>
            <w:r>
              <w:t>负荷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7C7FD02" w14:textId="77777777" w:rsidR="00903E38" w:rsidRDefault="00890BD7">
            <w:pPr>
              <w:jc w:val="center"/>
            </w:pPr>
            <w:r>
              <w:t>供暖水</w:t>
            </w:r>
            <w:r>
              <w:br/>
            </w:r>
            <w:r>
              <w:t>泵功率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E422405" w14:textId="77777777" w:rsidR="00903E38" w:rsidRDefault="00890BD7">
            <w:pPr>
              <w:jc w:val="center"/>
            </w:pPr>
            <w:r>
              <w:t>热水输送</w:t>
            </w:r>
            <w:r>
              <w:br/>
            </w:r>
            <w:r>
              <w:t>能效比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A6CBC0A" w14:textId="77777777" w:rsidR="00903E38" w:rsidRDefault="00890BD7">
            <w:pPr>
              <w:jc w:val="center"/>
            </w:pPr>
            <w:r>
              <w:t>区间</w:t>
            </w:r>
            <w:r>
              <w:br/>
            </w:r>
            <w:r>
              <w:t>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876BEE0" w14:textId="77777777" w:rsidR="00903E38" w:rsidRDefault="00890BD7">
            <w:pPr>
              <w:jc w:val="center"/>
            </w:pPr>
            <w:r>
              <w:t>区间</w:t>
            </w:r>
            <w:r>
              <w:br/>
            </w:r>
            <w:r>
              <w:t>时长</w:t>
            </w:r>
            <w:r>
              <w:br/>
              <w:t>(h)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E8558CA" w14:textId="77777777" w:rsidR="00903E38" w:rsidRDefault="00890BD7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</w:tr>
      <w:tr w:rsidR="00903E38" w14:paraId="6FB0E49B" w14:textId="77777777">
        <w:tc>
          <w:tcPr>
            <w:tcW w:w="1182" w:type="dxa"/>
            <w:shd w:val="clear" w:color="auto" w:fill="E6E6E6"/>
            <w:vAlign w:val="center"/>
          </w:tcPr>
          <w:p w14:paraId="6E8E33B3" w14:textId="77777777" w:rsidR="00903E38" w:rsidRDefault="00890BD7">
            <w:r>
              <w:t>25</w:t>
            </w:r>
          </w:p>
        </w:tc>
        <w:tc>
          <w:tcPr>
            <w:tcW w:w="1358" w:type="dxa"/>
            <w:vAlign w:val="center"/>
          </w:tcPr>
          <w:p w14:paraId="606247A5" w14:textId="77777777" w:rsidR="00903E38" w:rsidRDefault="00890BD7">
            <w:r>
              <w:t>250</w:t>
            </w:r>
          </w:p>
        </w:tc>
        <w:tc>
          <w:tcPr>
            <w:tcW w:w="1358" w:type="dxa"/>
            <w:vAlign w:val="center"/>
          </w:tcPr>
          <w:p w14:paraId="35637B41" w14:textId="77777777" w:rsidR="00903E38" w:rsidRDefault="00890BD7">
            <w:r>
              <w:t>8</w:t>
            </w:r>
          </w:p>
        </w:tc>
        <w:tc>
          <w:tcPr>
            <w:tcW w:w="1358" w:type="dxa"/>
            <w:vAlign w:val="center"/>
          </w:tcPr>
          <w:p w14:paraId="447C3F2F" w14:textId="77777777" w:rsidR="00903E38" w:rsidRDefault="00890BD7">
            <w:r>
              <w:t>0.0320</w:t>
            </w:r>
          </w:p>
        </w:tc>
        <w:tc>
          <w:tcPr>
            <w:tcW w:w="1358" w:type="dxa"/>
            <w:vAlign w:val="center"/>
          </w:tcPr>
          <w:p w14:paraId="6D90CE5B" w14:textId="77777777" w:rsidR="00903E38" w:rsidRDefault="00890BD7">
            <w:r>
              <w:t>60128</w:t>
            </w:r>
          </w:p>
        </w:tc>
        <w:tc>
          <w:tcPr>
            <w:tcW w:w="1358" w:type="dxa"/>
            <w:vAlign w:val="center"/>
          </w:tcPr>
          <w:p w14:paraId="6749628E" w14:textId="77777777" w:rsidR="00903E38" w:rsidRDefault="00890BD7">
            <w:r>
              <w:t>543</w:t>
            </w:r>
          </w:p>
        </w:tc>
        <w:tc>
          <w:tcPr>
            <w:tcW w:w="1358" w:type="dxa"/>
            <w:vAlign w:val="center"/>
          </w:tcPr>
          <w:p w14:paraId="0556D834" w14:textId="77777777" w:rsidR="00903E38" w:rsidRDefault="00890BD7">
            <w:r>
              <w:t>4344</w:t>
            </w:r>
          </w:p>
        </w:tc>
      </w:tr>
      <w:tr w:rsidR="00903E38" w14:paraId="3A630A42" w14:textId="77777777">
        <w:tc>
          <w:tcPr>
            <w:tcW w:w="1182" w:type="dxa"/>
            <w:shd w:val="clear" w:color="auto" w:fill="E6E6E6"/>
            <w:vAlign w:val="center"/>
          </w:tcPr>
          <w:p w14:paraId="703F0478" w14:textId="77777777" w:rsidR="00903E38" w:rsidRDefault="00890BD7">
            <w:r>
              <w:t>50</w:t>
            </w:r>
          </w:p>
        </w:tc>
        <w:tc>
          <w:tcPr>
            <w:tcW w:w="1358" w:type="dxa"/>
            <w:vAlign w:val="center"/>
          </w:tcPr>
          <w:p w14:paraId="3C9B5AAB" w14:textId="77777777" w:rsidR="00903E38" w:rsidRDefault="00890BD7">
            <w:r>
              <w:t>500</w:t>
            </w:r>
          </w:p>
        </w:tc>
        <w:tc>
          <w:tcPr>
            <w:tcW w:w="1358" w:type="dxa"/>
            <w:vAlign w:val="center"/>
          </w:tcPr>
          <w:p w14:paraId="2EF21B54" w14:textId="77777777" w:rsidR="00903E38" w:rsidRDefault="00890BD7">
            <w:r>
              <w:t>8</w:t>
            </w:r>
          </w:p>
        </w:tc>
        <w:tc>
          <w:tcPr>
            <w:tcW w:w="1358" w:type="dxa"/>
            <w:vAlign w:val="center"/>
          </w:tcPr>
          <w:p w14:paraId="190F2AC1" w14:textId="77777777" w:rsidR="00903E38" w:rsidRDefault="00890BD7">
            <w:r>
              <w:t>0.0160</w:t>
            </w:r>
          </w:p>
        </w:tc>
        <w:tc>
          <w:tcPr>
            <w:tcW w:w="1358" w:type="dxa"/>
            <w:vAlign w:val="center"/>
          </w:tcPr>
          <w:p w14:paraId="75E7DB4B" w14:textId="77777777" w:rsidR="00903E38" w:rsidRDefault="00890BD7">
            <w:r>
              <w:t>96523</w:t>
            </w:r>
          </w:p>
        </w:tc>
        <w:tc>
          <w:tcPr>
            <w:tcW w:w="1358" w:type="dxa"/>
            <w:vAlign w:val="center"/>
          </w:tcPr>
          <w:p w14:paraId="5AD4BA64" w14:textId="77777777" w:rsidR="00903E38" w:rsidRDefault="00890BD7">
            <w:r>
              <w:t>260</w:t>
            </w:r>
          </w:p>
        </w:tc>
        <w:tc>
          <w:tcPr>
            <w:tcW w:w="1358" w:type="dxa"/>
            <w:vAlign w:val="center"/>
          </w:tcPr>
          <w:p w14:paraId="2DFF68C5" w14:textId="77777777" w:rsidR="00903E38" w:rsidRDefault="00890BD7">
            <w:r>
              <w:t>2080</w:t>
            </w:r>
          </w:p>
        </w:tc>
      </w:tr>
      <w:tr w:rsidR="00903E38" w14:paraId="03EB875F" w14:textId="77777777">
        <w:tc>
          <w:tcPr>
            <w:tcW w:w="1182" w:type="dxa"/>
            <w:shd w:val="clear" w:color="auto" w:fill="E6E6E6"/>
            <w:vAlign w:val="center"/>
          </w:tcPr>
          <w:p w14:paraId="048D64C4" w14:textId="77777777" w:rsidR="00903E38" w:rsidRDefault="00890BD7">
            <w:r>
              <w:t>75</w:t>
            </w:r>
          </w:p>
        </w:tc>
        <w:tc>
          <w:tcPr>
            <w:tcW w:w="1358" w:type="dxa"/>
            <w:vAlign w:val="center"/>
          </w:tcPr>
          <w:p w14:paraId="3F5F5E10" w14:textId="77777777" w:rsidR="00903E38" w:rsidRDefault="00890BD7">
            <w:r>
              <w:t>750</w:t>
            </w:r>
          </w:p>
        </w:tc>
        <w:tc>
          <w:tcPr>
            <w:tcW w:w="1358" w:type="dxa"/>
            <w:vAlign w:val="center"/>
          </w:tcPr>
          <w:p w14:paraId="48A861C1" w14:textId="77777777" w:rsidR="00903E38" w:rsidRDefault="00890BD7">
            <w:r>
              <w:t>8</w:t>
            </w:r>
          </w:p>
        </w:tc>
        <w:tc>
          <w:tcPr>
            <w:tcW w:w="1358" w:type="dxa"/>
            <w:vAlign w:val="center"/>
          </w:tcPr>
          <w:p w14:paraId="7EBB1010" w14:textId="77777777" w:rsidR="00903E38" w:rsidRDefault="00890BD7">
            <w:r>
              <w:t>0.0107</w:t>
            </w:r>
          </w:p>
        </w:tc>
        <w:tc>
          <w:tcPr>
            <w:tcW w:w="1358" w:type="dxa"/>
            <w:vAlign w:val="center"/>
          </w:tcPr>
          <w:p w14:paraId="696425AE" w14:textId="77777777" w:rsidR="00903E38" w:rsidRDefault="00890BD7">
            <w:r>
              <w:t>148515</w:t>
            </w:r>
          </w:p>
        </w:tc>
        <w:tc>
          <w:tcPr>
            <w:tcW w:w="1358" w:type="dxa"/>
            <w:vAlign w:val="center"/>
          </w:tcPr>
          <w:p w14:paraId="42066565" w14:textId="77777777" w:rsidR="00903E38" w:rsidRDefault="00890BD7">
            <w:r>
              <w:t>238</w:t>
            </w:r>
          </w:p>
        </w:tc>
        <w:tc>
          <w:tcPr>
            <w:tcW w:w="1358" w:type="dxa"/>
            <w:vAlign w:val="center"/>
          </w:tcPr>
          <w:p w14:paraId="0A6C9DB9" w14:textId="77777777" w:rsidR="00903E38" w:rsidRDefault="00890BD7">
            <w:r>
              <w:t>1904</w:t>
            </w:r>
          </w:p>
        </w:tc>
      </w:tr>
      <w:tr w:rsidR="00903E38" w14:paraId="694C964A" w14:textId="77777777">
        <w:tc>
          <w:tcPr>
            <w:tcW w:w="1182" w:type="dxa"/>
            <w:shd w:val="clear" w:color="auto" w:fill="E6E6E6"/>
            <w:vAlign w:val="center"/>
          </w:tcPr>
          <w:p w14:paraId="7DB4EDB9" w14:textId="77777777" w:rsidR="00903E38" w:rsidRDefault="00890BD7">
            <w:r>
              <w:t>100</w:t>
            </w:r>
          </w:p>
        </w:tc>
        <w:tc>
          <w:tcPr>
            <w:tcW w:w="1358" w:type="dxa"/>
            <w:vAlign w:val="center"/>
          </w:tcPr>
          <w:p w14:paraId="2110C47A" w14:textId="77777777" w:rsidR="00903E38" w:rsidRDefault="00890BD7">
            <w:r>
              <w:t>1000</w:t>
            </w:r>
          </w:p>
        </w:tc>
        <w:tc>
          <w:tcPr>
            <w:tcW w:w="1358" w:type="dxa"/>
            <w:vAlign w:val="center"/>
          </w:tcPr>
          <w:p w14:paraId="1B4E2FF3" w14:textId="77777777" w:rsidR="00903E38" w:rsidRDefault="00890BD7">
            <w:r>
              <w:t>8</w:t>
            </w:r>
          </w:p>
        </w:tc>
        <w:tc>
          <w:tcPr>
            <w:tcW w:w="1358" w:type="dxa"/>
            <w:vAlign w:val="center"/>
          </w:tcPr>
          <w:p w14:paraId="21923686" w14:textId="77777777" w:rsidR="00903E38" w:rsidRDefault="00890BD7">
            <w:r>
              <w:t>0.0080</w:t>
            </w:r>
          </w:p>
        </w:tc>
        <w:tc>
          <w:tcPr>
            <w:tcW w:w="1358" w:type="dxa"/>
            <w:vAlign w:val="center"/>
          </w:tcPr>
          <w:p w14:paraId="014283D5" w14:textId="77777777" w:rsidR="00903E38" w:rsidRDefault="00890BD7">
            <w:r>
              <w:t>1175630</w:t>
            </w:r>
          </w:p>
        </w:tc>
        <w:tc>
          <w:tcPr>
            <w:tcW w:w="1358" w:type="dxa"/>
            <w:vAlign w:val="center"/>
          </w:tcPr>
          <w:p w14:paraId="6FC82AFD" w14:textId="77777777" w:rsidR="00903E38" w:rsidRDefault="00890BD7">
            <w:r>
              <w:t>960</w:t>
            </w:r>
          </w:p>
        </w:tc>
        <w:tc>
          <w:tcPr>
            <w:tcW w:w="1358" w:type="dxa"/>
            <w:vAlign w:val="center"/>
          </w:tcPr>
          <w:p w14:paraId="6D2616FB" w14:textId="77777777" w:rsidR="00903E38" w:rsidRDefault="00890BD7">
            <w:r>
              <w:t>7680</w:t>
            </w:r>
          </w:p>
        </w:tc>
      </w:tr>
      <w:tr w:rsidR="00903E38" w14:paraId="27259564" w14:textId="77777777">
        <w:tc>
          <w:tcPr>
            <w:tcW w:w="5256" w:type="dxa"/>
            <w:gridSpan w:val="4"/>
            <w:shd w:val="clear" w:color="auto" w:fill="E6E6E6"/>
            <w:vAlign w:val="center"/>
          </w:tcPr>
          <w:p w14:paraId="3A2E7F82" w14:textId="77777777" w:rsidR="00903E38" w:rsidRDefault="00890BD7">
            <w:r>
              <w:t>综合</w:t>
            </w:r>
          </w:p>
        </w:tc>
        <w:tc>
          <w:tcPr>
            <w:tcW w:w="1358" w:type="dxa"/>
            <w:vAlign w:val="center"/>
          </w:tcPr>
          <w:p w14:paraId="24DE63E9" w14:textId="77777777" w:rsidR="00903E38" w:rsidRDefault="00890BD7">
            <w:r>
              <w:t>1480796</w:t>
            </w:r>
          </w:p>
        </w:tc>
        <w:tc>
          <w:tcPr>
            <w:tcW w:w="1358" w:type="dxa"/>
            <w:vAlign w:val="center"/>
          </w:tcPr>
          <w:p w14:paraId="02ABB8A4" w14:textId="77777777" w:rsidR="00903E38" w:rsidRDefault="00890BD7">
            <w:r>
              <w:t>2001</w:t>
            </w:r>
          </w:p>
        </w:tc>
        <w:tc>
          <w:tcPr>
            <w:tcW w:w="1358" w:type="dxa"/>
            <w:vAlign w:val="center"/>
          </w:tcPr>
          <w:p w14:paraId="10D71AA3" w14:textId="77777777" w:rsidR="00903E38" w:rsidRDefault="00890BD7">
            <w:r>
              <w:t>16008</w:t>
            </w:r>
          </w:p>
        </w:tc>
      </w:tr>
    </w:tbl>
    <w:p w14:paraId="67E0F451" w14:textId="77777777" w:rsidR="00903E38" w:rsidRDefault="00890BD7">
      <w:pPr>
        <w:pStyle w:val="2"/>
      </w:pPr>
      <w:bookmarkStart w:id="85" w:name="_Toc92109768"/>
      <w:r>
        <w:t>照明</w:t>
      </w:r>
      <w:bookmarkEnd w:id="85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903E38" w14:paraId="01E09594" w14:textId="77777777">
        <w:tc>
          <w:tcPr>
            <w:tcW w:w="3135" w:type="dxa"/>
            <w:shd w:val="clear" w:color="auto" w:fill="E6E6E6"/>
            <w:vAlign w:val="center"/>
          </w:tcPr>
          <w:p w14:paraId="3C09C335" w14:textId="77777777" w:rsidR="00903E38" w:rsidRDefault="00890BD7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D92A4CA" w14:textId="77777777" w:rsidR="00903E38" w:rsidRDefault="00890BD7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DC8BFBC" w14:textId="77777777" w:rsidR="00903E38" w:rsidRDefault="00890BD7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79706DC7" w14:textId="77777777" w:rsidR="00903E38" w:rsidRDefault="00890BD7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9306D5E" w14:textId="77777777" w:rsidR="00903E38" w:rsidRDefault="00890BD7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903E38" w14:paraId="4BA14126" w14:textId="77777777">
        <w:tc>
          <w:tcPr>
            <w:tcW w:w="3135" w:type="dxa"/>
            <w:vAlign w:val="center"/>
          </w:tcPr>
          <w:p w14:paraId="1FD70DDC" w14:textId="77777777" w:rsidR="00903E38" w:rsidRDefault="00890BD7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183B6228" w14:textId="77777777" w:rsidR="00903E38" w:rsidRDefault="00890BD7">
            <w:r>
              <w:t>27.00</w:t>
            </w:r>
          </w:p>
        </w:tc>
        <w:tc>
          <w:tcPr>
            <w:tcW w:w="1131" w:type="dxa"/>
            <w:vAlign w:val="center"/>
          </w:tcPr>
          <w:p w14:paraId="3931499C" w14:textId="77777777" w:rsidR="00903E38" w:rsidRDefault="00890BD7">
            <w:r>
              <w:t>129</w:t>
            </w:r>
          </w:p>
        </w:tc>
        <w:tc>
          <w:tcPr>
            <w:tcW w:w="1522" w:type="dxa"/>
            <w:vAlign w:val="center"/>
          </w:tcPr>
          <w:p w14:paraId="32E1BE8A" w14:textId="77777777" w:rsidR="00903E38" w:rsidRDefault="00890BD7">
            <w:r>
              <w:t>6304</w:t>
            </w:r>
          </w:p>
        </w:tc>
        <w:tc>
          <w:tcPr>
            <w:tcW w:w="1862" w:type="dxa"/>
            <w:vAlign w:val="center"/>
          </w:tcPr>
          <w:p w14:paraId="195777F2" w14:textId="77777777" w:rsidR="00903E38" w:rsidRDefault="00890BD7">
            <w:r>
              <w:t>170216</w:t>
            </w:r>
          </w:p>
        </w:tc>
      </w:tr>
      <w:tr w:rsidR="00903E38" w14:paraId="01D70F81" w14:textId="77777777">
        <w:tc>
          <w:tcPr>
            <w:tcW w:w="7485" w:type="dxa"/>
            <w:gridSpan w:val="4"/>
            <w:vAlign w:val="center"/>
          </w:tcPr>
          <w:p w14:paraId="044D3E87" w14:textId="77777777" w:rsidR="00903E38" w:rsidRDefault="00890BD7">
            <w:r>
              <w:t>总计</w:t>
            </w:r>
          </w:p>
        </w:tc>
        <w:tc>
          <w:tcPr>
            <w:tcW w:w="1862" w:type="dxa"/>
            <w:vAlign w:val="center"/>
          </w:tcPr>
          <w:p w14:paraId="22646DDA" w14:textId="77777777" w:rsidR="00903E38" w:rsidRDefault="00890BD7">
            <w:r>
              <w:t>170216</w:t>
            </w:r>
          </w:p>
        </w:tc>
      </w:tr>
    </w:tbl>
    <w:p w14:paraId="327A6A08" w14:textId="77777777" w:rsidR="00903E38" w:rsidRDefault="00890BD7">
      <w:pPr>
        <w:pStyle w:val="2"/>
      </w:pPr>
      <w:bookmarkStart w:id="86" w:name="_Toc92109769"/>
      <w:r>
        <w:t>生活热水</w:t>
      </w:r>
      <w:bookmarkEnd w:id="86"/>
    </w:p>
    <w:p w14:paraId="1D428828" w14:textId="77777777" w:rsidR="00903E38" w:rsidRDefault="00890BD7">
      <w:r>
        <w:t>热水温差</w:t>
      </w:r>
      <w:r>
        <w:t>(℃)</w:t>
      </w:r>
      <w:r>
        <w:t>：</w:t>
      </w:r>
      <w:r>
        <w:t xml:space="preserve">45, </w:t>
      </w: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035"/>
        <w:gridCol w:w="1035"/>
        <w:gridCol w:w="1036"/>
        <w:gridCol w:w="1036"/>
        <w:gridCol w:w="1036"/>
        <w:gridCol w:w="1036"/>
        <w:gridCol w:w="1036"/>
        <w:gridCol w:w="1048"/>
      </w:tblGrid>
      <w:tr w:rsidR="00903E38" w14:paraId="4A0D2B7A" w14:textId="77777777">
        <w:tc>
          <w:tcPr>
            <w:tcW w:w="1035" w:type="dxa"/>
            <w:shd w:val="clear" w:color="auto" w:fill="E6E6E6"/>
            <w:vAlign w:val="center"/>
          </w:tcPr>
          <w:p w14:paraId="1C6E2972" w14:textId="77777777" w:rsidR="00903E38" w:rsidRDefault="00890BD7">
            <w:pPr>
              <w:jc w:val="center"/>
            </w:pPr>
            <w:r>
              <w:t>分区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4938B5C2" w14:textId="77777777" w:rsidR="00903E38" w:rsidRDefault="00890BD7">
            <w:pPr>
              <w:jc w:val="center"/>
            </w:pPr>
            <w:r>
              <w:t>用水</w:t>
            </w:r>
            <w:r>
              <w:br/>
            </w:r>
            <w:r>
              <w:t>定额</w:t>
            </w:r>
            <w:r>
              <w:br/>
              <w:t>(L·</w:t>
            </w:r>
            <w:r>
              <w:t>人</w:t>
            </w:r>
            <w:r>
              <w:t>/d)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1FA1A7EC" w14:textId="77777777" w:rsidR="00903E38" w:rsidRDefault="00890BD7">
            <w:pPr>
              <w:jc w:val="center"/>
            </w:pPr>
            <w:r>
              <w:t>供应</w:t>
            </w:r>
            <w:r>
              <w:br/>
            </w:r>
            <w:r>
              <w:t>人数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17B3D769" w14:textId="77777777" w:rsidR="00903E38" w:rsidRDefault="00890BD7">
            <w:pPr>
              <w:jc w:val="center"/>
            </w:pPr>
            <w:r>
              <w:t>年使用</w:t>
            </w:r>
            <w:r>
              <w:br/>
            </w:r>
            <w:r>
              <w:t>天数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695BA657" w14:textId="77777777" w:rsidR="00903E38" w:rsidRDefault="00890BD7">
            <w:pPr>
              <w:jc w:val="center"/>
            </w:pPr>
            <w:r>
              <w:t>所需</w:t>
            </w:r>
            <w:r>
              <w:br/>
            </w:r>
            <w:r>
              <w:t>能耗</w:t>
            </w:r>
            <w:r>
              <w:br/>
            </w:r>
            <w:r>
              <w:t>(kWh)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7C095794" w14:textId="77777777" w:rsidR="00903E38" w:rsidRDefault="00890BD7">
            <w:pPr>
              <w:jc w:val="center"/>
            </w:pPr>
            <w:r>
              <w:t>集热器</w:t>
            </w:r>
            <w:r>
              <w:br/>
            </w: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0D71D243" w14:textId="77777777" w:rsidR="00903E38" w:rsidRDefault="00890BD7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629C13CD" w14:textId="77777777" w:rsidR="00903E38" w:rsidRDefault="00890BD7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1047" w:type="dxa"/>
            <w:shd w:val="clear" w:color="auto" w:fill="E6E6E6"/>
            <w:vAlign w:val="center"/>
          </w:tcPr>
          <w:p w14:paraId="18B099E9" w14:textId="77777777" w:rsidR="00903E38" w:rsidRDefault="00890BD7">
            <w:pPr>
              <w:jc w:val="center"/>
            </w:pPr>
            <w:r>
              <w:t>太阳能</w:t>
            </w:r>
            <w:r>
              <w:br/>
            </w:r>
            <w:r>
              <w:t>供热</w:t>
            </w:r>
            <w:r>
              <w:br/>
              <w:t>(kWh)</w:t>
            </w:r>
          </w:p>
        </w:tc>
      </w:tr>
      <w:tr w:rsidR="00903E38" w14:paraId="7395E5D8" w14:textId="77777777">
        <w:tc>
          <w:tcPr>
            <w:tcW w:w="1035" w:type="dxa"/>
            <w:vAlign w:val="center"/>
          </w:tcPr>
          <w:p w14:paraId="7649CB1F" w14:textId="77777777" w:rsidR="00903E38" w:rsidRDefault="00890BD7">
            <w:r>
              <w:t>办公</w:t>
            </w:r>
          </w:p>
        </w:tc>
        <w:tc>
          <w:tcPr>
            <w:tcW w:w="1035" w:type="dxa"/>
            <w:vAlign w:val="center"/>
          </w:tcPr>
          <w:p w14:paraId="0802625F" w14:textId="77777777" w:rsidR="00903E38" w:rsidRDefault="00890BD7">
            <w:r>
              <w:t>10</w:t>
            </w:r>
          </w:p>
        </w:tc>
        <w:tc>
          <w:tcPr>
            <w:tcW w:w="1035" w:type="dxa"/>
            <w:vAlign w:val="center"/>
          </w:tcPr>
          <w:p w14:paraId="5E847E99" w14:textId="77777777" w:rsidR="00903E38" w:rsidRDefault="00890BD7">
            <w:r>
              <w:t>100</w:t>
            </w:r>
          </w:p>
        </w:tc>
        <w:tc>
          <w:tcPr>
            <w:tcW w:w="1035" w:type="dxa"/>
            <w:vAlign w:val="center"/>
          </w:tcPr>
          <w:p w14:paraId="1BF9943E" w14:textId="77777777" w:rsidR="00903E38" w:rsidRDefault="00890BD7">
            <w:r>
              <w:t>365</w:t>
            </w:r>
          </w:p>
        </w:tc>
        <w:tc>
          <w:tcPr>
            <w:tcW w:w="1035" w:type="dxa"/>
            <w:vAlign w:val="center"/>
          </w:tcPr>
          <w:p w14:paraId="50B8CE23" w14:textId="77777777" w:rsidR="00903E38" w:rsidRDefault="00890BD7">
            <w:r>
              <w:t>0</w:t>
            </w:r>
          </w:p>
        </w:tc>
        <w:tc>
          <w:tcPr>
            <w:tcW w:w="1035" w:type="dxa"/>
            <w:vAlign w:val="center"/>
          </w:tcPr>
          <w:p w14:paraId="5CC8F6B8" w14:textId="77777777" w:rsidR="00903E38" w:rsidRDefault="00890BD7">
            <w:r>
              <w:t>100</w:t>
            </w:r>
          </w:p>
        </w:tc>
        <w:tc>
          <w:tcPr>
            <w:tcW w:w="1035" w:type="dxa"/>
            <w:vAlign w:val="center"/>
          </w:tcPr>
          <w:p w14:paraId="24ADE12A" w14:textId="77777777" w:rsidR="00903E38" w:rsidRDefault="00890BD7">
            <w:r>
              <w:t>0.45</w:t>
            </w:r>
          </w:p>
        </w:tc>
        <w:tc>
          <w:tcPr>
            <w:tcW w:w="1035" w:type="dxa"/>
            <w:vAlign w:val="center"/>
          </w:tcPr>
          <w:p w14:paraId="3DA3C673" w14:textId="77777777" w:rsidR="00903E38" w:rsidRDefault="00890BD7">
            <w:r>
              <w:t>0.15</w:t>
            </w:r>
          </w:p>
        </w:tc>
        <w:tc>
          <w:tcPr>
            <w:tcW w:w="1047" w:type="dxa"/>
            <w:vAlign w:val="center"/>
          </w:tcPr>
          <w:p w14:paraId="4F00FA79" w14:textId="77777777" w:rsidR="00903E38" w:rsidRDefault="00890BD7">
            <w:r>
              <w:t>0</w:t>
            </w:r>
          </w:p>
        </w:tc>
      </w:tr>
      <w:tr w:rsidR="00903E38" w14:paraId="7ADC9B7D" w14:textId="77777777">
        <w:tc>
          <w:tcPr>
            <w:tcW w:w="1035" w:type="dxa"/>
            <w:vAlign w:val="center"/>
          </w:tcPr>
          <w:p w14:paraId="589F9344" w14:textId="77777777" w:rsidR="00903E38" w:rsidRDefault="00890BD7">
            <w:r>
              <w:t>办公</w:t>
            </w:r>
          </w:p>
        </w:tc>
        <w:tc>
          <w:tcPr>
            <w:tcW w:w="1035" w:type="dxa"/>
            <w:vAlign w:val="center"/>
          </w:tcPr>
          <w:p w14:paraId="7CE18505" w14:textId="77777777" w:rsidR="00903E38" w:rsidRDefault="00890BD7">
            <w:r>
              <w:t>10</w:t>
            </w:r>
          </w:p>
        </w:tc>
        <w:tc>
          <w:tcPr>
            <w:tcW w:w="1035" w:type="dxa"/>
            <w:vAlign w:val="center"/>
          </w:tcPr>
          <w:p w14:paraId="72B9118A" w14:textId="77777777" w:rsidR="00903E38" w:rsidRDefault="00890BD7">
            <w:r>
              <w:t>100</w:t>
            </w:r>
          </w:p>
        </w:tc>
        <w:tc>
          <w:tcPr>
            <w:tcW w:w="1035" w:type="dxa"/>
            <w:vAlign w:val="center"/>
          </w:tcPr>
          <w:p w14:paraId="40E2DDBC" w14:textId="77777777" w:rsidR="00903E38" w:rsidRDefault="00890BD7">
            <w:r>
              <w:t>365</w:t>
            </w:r>
          </w:p>
        </w:tc>
        <w:tc>
          <w:tcPr>
            <w:tcW w:w="1035" w:type="dxa"/>
            <w:vAlign w:val="center"/>
          </w:tcPr>
          <w:p w14:paraId="5A613FD9" w14:textId="77777777" w:rsidR="00903E38" w:rsidRDefault="00890BD7">
            <w:r>
              <w:t>0</w:t>
            </w:r>
          </w:p>
        </w:tc>
        <w:tc>
          <w:tcPr>
            <w:tcW w:w="1035" w:type="dxa"/>
            <w:vAlign w:val="center"/>
          </w:tcPr>
          <w:p w14:paraId="5FDB5DC4" w14:textId="77777777" w:rsidR="00903E38" w:rsidRDefault="00890BD7">
            <w:r>
              <w:t>100</w:t>
            </w:r>
          </w:p>
        </w:tc>
        <w:tc>
          <w:tcPr>
            <w:tcW w:w="1035" w:type="dxa"/>
            <w:vAlign w:val="center"/>
          </w:tcPr>
          <w:p w14:paraId="7DA924A8" w14:textId="77777777" w:rsidR="00903E38" w:rsidRDefault="00890BD7">
            <w:r>
              <w:t>0.45</w:t>
            </w:r>
          </w:p>
        </w:tc>
        <w:tc>
          <w:tcPr>
            <w:tcW w:w="1035" w:type="dxa"/>
            <w:vAlign w:val="center"/>
          </w:tcPr>
          <w:p w14:paraId="5CF035EB" w14:textId="77777777" w:rsidR="00903E38" w:rsidRDefault="00890BD7">
            <w:r>
              <w:t>0.15</w:t>
            </w:r>
          </w:p>
        </w:tc>
        <w:tc>
          <w:tcPr>
            <w:tcW w:w="1047" w:type="dxa"/>
            <w:vAlign w:val="center"/>
          </w:tcPr>
          <w:p w14:paraId="06516000" w14:textId="77777777" w:rsidR="00903E38" w:rsidRDefault="00890BD7">
            <w:r>
              <w:t>0</w:t>
            </w:r>
          </w:p>
        </w:tc>
      </w:tr>
      <w:tr w:rsidR="00903E38" w14:paraId="031AC609" w14:textId="77777777">
        <w:tc>
          <w:tcPr>
            <w:tcW w:w="4140" w:type="dxa"/>
            <w:gridSpan w:val="4"/>
            <w:vAlign w:val="center"/>
          </w:tcPr>
          <w:p w14:paraId="7C461327" w14:textId="77777777" w:rsidR="00903E38" w:rsidRDefault="00890BD7">
            <w:r>
              <w:t>总计</w:t>
            </w:r>
          </w:p>
        </w:tc>
        <w:tc>
          <w:tcPr>
            <w:tcW w:w="1035" w:type="dxa"/>
            <w:vAlign w:val="center"/>
          </w:tcPr>
          <w:p w14:paraId="2759AC0A" w14:textId="77777777" w:rsidR="00903E38" w:rsidRDefault="00890BD7">
            <w:r>
              <w:t>0</w:t>
            </w:r>
          </w:p>
        </w:tc>
        <w:tc>
          <w:tcPr>
            <w:tcW w:w="3105" w:type="dxa"/>
            <w:gridSpan w:val="3"/>
            <w:vAlign w:val="center"/>
          </w:tcPr>
          <w:p w14:paraId="3629D2A0" w14:textId="77777777" w:rsidR="00903E38" w:rsidRDefault="00903E38"/>
        </w:tc>
        <w:tc>
          <w:tcPr>
            <w:tcW w:w="1047" w:type="dxa"/>
            <w:vAlign w:val="center"/>
          </w:tcPr>
          <w:p w14:paraId="7D82198A" w14:textId="77777777" w:rsidR="00903E38" w:rsidRDefault="00890BD7">
            <w:r>
              <w:t>0</w:t>
            </w:r>
          </w:p>
        </w:tc>
      </w:tr>
    </w:tbl>
    <w:p w14:paraId="352C0756" w14:textId="77777777" w:rsidR="00903E38" w:rsidRDefault="00890BD7">
      <w:pPr>
        <w:pStyle w:val="2"/>
      </w:pPr>
      <w:bookmarkStart w:id="87" w:name="_Toc92109770"/>
      <w:r>
        <w:t>电梯</w:t>
      </w:r>
      <w:bookmarkEnd w:id="87"/>
    </w:p>
    <w:p w14:paraId="75222D55" w14:textId="77777777" w:rsidR="00903E38" w:rsidRDefault="00890BD7">
      <w:r>
        <w:t>无</w:t>
      </w:r>
    </w:p>
    <w:p w14:paraId="3B320479" w14:textId="77777777" w:rsidR="00903E38" w:rsidRDefault="00890BD7">
      <w:pPr>
        <w:pStyle w:val="2"/>
      </w:pPr>
      <w:bookmarkStart w:id="88" w:name="_Toc92109771"/>
      <w:r>
        <w:lastRenderedPageBreak/>
        <w:t>光伏发电</w:t>
      </w:r>
      <w:bookmarkEnd w:id="88"/>
    </w:p>
    <w:p w14:paraId="08E273B2" w14:textId="77777777" w:rsidR="00903E38" w:rsidRDefault="00890BD7"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903E38" w14:paraId="2D450B67" w14:textId="77777777">
        <w:tc>
          <w:tcPr>
            <w:tcW w:w="1556" w:type="dxa"/>
            <w:shd w:val="clear" w:color="auto" w:fill="E6E6E6"/>
            <w:vAlign w:val="center"/>
          </w:tcPr>
          <w:p w14:paraId="727D300E" w14:textId="77777777" w:rsidR="00903E38" w:rsidRDefault="00890BD7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7A9725C" w14:textId="77777777" w:rsidR="00903E38" w:rsidRDefault="00890BD7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A951534" w14:textId="77777777" w:rsidR="00903E38" w:rsidRDefault="00890BD7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545B474D" w14:textId="77777777" w:rsidR="00903E38" w:rsidRDefault="00890BD7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CCB45E4" w14:textId="77777777" w:rsidR="00903E38" w:rsidRDefault="00890BD7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903E38" w14:paraId="60E940C8" w14:textId="77777777">
        <w:tc>
          <w:tcPr>
            <w:tcW w:w="1556" w:type="dxa"/>
            <w:vAlign w:val="center"/>
          </w:tcPr>
          <w:p w14:paraId="4CD34483" w14:textId="77777777" w:rsidR="00903E38" w:rsidRDefault="00890BD7">
            <w:r>
              <w:t>520</w:t>
            </w:r>
          </w:p>
        </w:tc>
        <w:tc>
          <w:tcPr>
            <w:tcW w:w="1556" w:type="dxa"/>
            <w:vAlign w:val="center"/>
          </w:tcPr>
          <w:p w14:paraId="5FF8241D" w14:textId="77777777" w:rsidR="00903E38" w:rsidRDefault="00890BD7">
            <w:r>
              <w:t>0.4</w:t>
            </w:r>
          </w:p>
        </w:tc>
        <w:tc>
          <w:tcPr>
            <w:tcW w:w="1556" w:type="dxa"/>
            <w:vAlign w:val="center"/>
          </w:tcPr>
          <w:p w14:paraId="4D8E5429" w14:textId="77777777" w:rsidR="00903E38" w:rsidRDefault="00890BD7">
            <w:r>
              <w:t>0.8</w:t>
            </w:r>
          </w:p>
        </w:tc>
        <w:tc>
          <w:tcPr>
            <w:tcW w:w="3107" w:type="dxa"/>
            <w:vAlign w:val="center"/>
          </w:tcPr>
          <w:p w14:paraId="683F8AC0" w14:textId="77777777" w:rsidR="00903E38" w:rsidRDefault="00890BD7">
            <w:r>
              <w:t>0.9</w:t>
            </w:r>
          </w:p>
        </w:tc>
        <w:tc>
          <w:tcPr>
            <w:tcW w:w="1556" w:type="dxa"/>
            <w:vAlign w:val="center"/>
          </w:tcPr>
          <w:p w14:paraId="68BACA21" w14:textId="77777777" w:rsidR="00903E38" w:rsidRDefault="00890BD7">
            <w:r>
              <w:t>248</w:t>
            </w:r>
          </w:p>
        </w:tc>
      </w:tr>
      <w:tr w:rsidR="00903E38" w14:paraId="5EB00430" w14:textId="77777777">
        <w:tc>
          <w:tcPr>
            <w:tcW w:w="7775" w:type="dxa"/>
            <w:gridSpan w:val="4"/>
            <w:vAlign w:val="center"/>
          </w:tcPr>
          <w:p w14:paraId="6F672EF7" w14:textId="77777777" w:rsidR="00903E38" w:rsidRDefault="00890BD7">
            <w:r>
              <w:t>总计</w:t>
            </w:r>
          </w:p>
        </w:tc>
        <w:tc>
          <w:tcPr>
            <w:tcW w:w="1556" w:type="dxa"/>
            <w:vAlign w:val="center"/>
          </w:tcPr>
          <w:p w14:paraId="6481B2AA" w14:textId="77777777" w:rsidR="00903E38" w:rsidRDefault="00890BD7">
            <w:r>
              <w:t>248</w:t>
            </w:r>
          </w:p>
        </w:tc>
      </w:tr>
    </w:tbl>
    <w:p w14:paraId="219D9CE0" w14:textId="77777777" w:rsidR="00903E38" w:rsidRDefault="00890BD7">
      <w:pPr>
        <w:pStyle w:val="1"/>
      </w:pPr>
      <w:bookmarkStart w:id="89" w:name="_Toc92109772"/>
      <w:r>
        <w:t>基准建筑</w:t>
      </w:r>
      <w:bookmarkEnd w:id="89"/>
    </w:p>
    <w:p w14:paraId="36980562" w14:textId="77777777" w:rsidR="00903E38" w:rsidRDefault="00890BD7">
      <w:pPr>
        <w:pStyle w:val="2"/>
      </w:pPr>
      <w:bookmarkStart w:id="90" w:name="_Toc92109773"/>
      <w:r>
        <w:t>房间类型</w:t>
      </w:r>
      <w:bookmarkEnd w:id="90"/>
    </w:p>
    <w:p w14:paraId="01134970" w14:textId="77777777" w:rsidR="00903E38" w:rsidRDefault="00890BD7">
      <w:pPr>
        <w:pStyle w:val="3"/>
      </w:pPr>
      <w:bookmarkStart w:id="91" w:name="_Toc92109774"/>
      <w:r>
        <w:t>房间表</w:t>
      </w:r>
      <w:bookmarkEnd w:id="9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903E38" w14:paraId="3A9015F1" w14:textId="77777777">
        <w:tc>
          <w:tcPr>
            <w:tcW w:w="1862" w:type="dxa"/>
            <w:shd w:val="clear" w:color="auto" w:fill="E6E6E6"/>
            <w:vAlign w:val="center"/>
          </w:tcPr>
          <w:p w14:paraId="5BF4F014" w14:textId="77777777" w:rsidR="00903E38" w:rsidRDefault="00890BD7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EAB176A" w14:textId="77777777" w:rsidR="00903E38" w:rsidRDefault="00890BD7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4AE353E" w14:textId="77777777" w:rsidR="00903E38" w:rsidRDefault="00890BD7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0A3D6F68" w14:textId="77777777" w:rsidR="00903E38" w:rsidRDefault="00890BD7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71E7A120" w14:textId="77777777" w:rsidR="00903E38" w:rsidRDefault="00890BD7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5E1D393E" w14:textId="77777777" w:rsidR="00903E38" w:rsidRDefault="00890BD7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229D9AA" w14:textId="77777777" w:rsidR="00903E38" w:rsidRDefault="00890BD7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903E38" w14:paraId="56CAE0FD" w14:textId="77777777">
        <w:tc>
          <w:tcPr>
            <w:tcW w:w="1862" w:type="dxa"/>
            <w:shd w:val="clear" w:color="auto" w:fill="E6E6E6"/>
            <w:vAlign w:val="center"/>
          </w:tcPr>
          <w:p w14:paraId="44A68775" w14:textId="77777777" w:rsidR="00903E38" w:rsidRDefault="00890BD7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43A7633A" w14:textId="77777777" w:rsidR="00903E38" w:rsidRDefault="00890BD7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07968C1A" w14:textId="77777777" w:rsidR="00903E38" w:rsidRDefault="00890BD7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358987BB" w14:textId="77777777" w:rsidR="00903E38" w:rsidRDefault="00890BD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828D2F1" w14:textId="77777777" w:rsidR="00903E38" w:rsidRDefault="00890BD7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13168BA" w14:textId="77777777" w:rsidR="00903E38" w:rsidRDefault="00890BD7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6F8B871A" w14:textId="77777777" w:rsidR="00903E38" w:rsidRDefault="00890BD7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</w:tbl>
    <w:p w14:paraId="40261D28" w14:textId="77777777" w:rsidR="00903E38" w:rsidRDefault="00890BD7">
      <w:pPr>
        <w:pStyle w:val="3"/>
      </w:pPr>
      <w:bookmarkStart w:id="92" w:name="_Toc92109775"/>
      <w:r>
        <w:t>作息时间表</w:t>
      </w:r>
      <w:bookmarkEnd w:id="92"/>
    </w:p>
    <w:p w14:paraId="113959CE" w14:textId="77777777" w:rsidR="00903E38" w:rsidRDefault="00890BD7">
      <w:r>
        <w:t>同设计建筑</w:t>
      </w:r>
    </w:p>
    <w:p w14:paraId="6036F83E" w14:textId="77777777" w:rsidR="00903E38" w:rsidRDefault="00890BD7">
      <w:pPr>
        <w:pStyle w:val="2"/>
      </w:pPr>
      <w:bookmarkStart w:id="93" w:name="_Toc92109776"/>
      <w:r>
        <w:t>系统类型</w:t>
      </w:r>
      <w:bookmarkEnd w:id="9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903E38" w14:paraId="59EFE97B" w14:textId="77777777">
        <w:tc>
          <w:tcPr>
            <w:tcW w:w="1131" w:type="dxa"/>
            <w:shd w:val="clear" w:color="auto" w:fill="E6E6E6"/>
            <w:vAlign w:val="center"/>
          </w:tcPr>
          <w:p w14:paraId="37DE5C82" w14:textId="77777777" w:rsidR="00903E38" w:rsidRDefault="00890BD7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688FB5F9" w14:textId="77777777" w:rsidR="00903E38" w:rsidRDefault="00890BD7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450DFC" w14:textId="77777777" w:rsidR="00903E38" w:rsidRDefault="00890BD7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0367868" w14:textId="77777777" w:rsidR="00903E38" w:rsidRDefault="00890BD7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4B5EB00" w14:textId="77777777" w:rsidR="00903E38" w:rsidRDefault="00890BD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420521D6" w14:textId="77777777" w:rsidR="00903E38" w:rsidRDefault="00890BD7">
            <w:pPr>
              <w:jc w:val="center"/>
            </w:pPr>
            <w:r>
              <w:t>包含的房间</w:t>
            </w:r>
          </w:p>
        </w:tc>
      </w:tr>
      <w:tr w:rsidR="00903E38" w14:paraId="6FA057B4" w14:textId="77777777">
        <w:tc>
          <w:tcPr>
            <w:tcW w:w="1131" w:type="dxa"/>
            <w:vAlign w:val="center"/>
          </w:tcPr>
          <w:p w14:paraId="63DCEC3F" w14:textId="77777777" w:rsidR="00903E38" w:rsidRDefault="00890BD7">
            <w:r>
              <w:t>默认</w:t>
            </w:r>
          </w:p>
        </w:tc>
        <w:tc>
          <w:tcPr>
            <w:tcW w:w="1924" w:type="dxa"/>
            <w:vAlign w:val="center"/>
          </w:tcPr>
          <w:p w14:paraId="2D60218D" w14:textId="77777777" w:rsidR="00903E38" w:rsidRDefault="00890BD7">
            <w:r>
              <w:t>散热器采暖风机盘管供冷</w:t>
            </w:r>
          </w:p>
        </w:tc>
        <w:tc>
          <w:tcPr>
            <w:tcW w:w="848" w:type="dxa"/>
            <w:vAlign w:val="center"/>
          </w:tcPr>
          <w:p w14:paraId="5BF3F0F1" w14:textId="77777777" w:rsidR="00903E38" w:rsidRDefault="00890BD7">
            <w:r>
              <w:t>－</w:t>
            </w:r>
          </w:p>
        </w:tc>
        <w:tc>
          <w:tcPr>
            <w:tcW w:w="848" w:type="dxa"/>
            <w:vAlign w:val="center"/>
          </w:tcPr>
          <w:p w14:paraId="386F3BC5" w14:textId="77777777" w:rsidR="00903E38" w:rsidRDefault="00890BD7">
            <w:r>
              <w:t>－</w:t>
            </w:r>
          </w:p>
        </w:tc>
        <w:tc>
          <w:tcPr>
            <w:tcW w:w="905" w:type="dxa"/>
            <w:vAlign w:val="center"/>
          </w:tcPr>
          <w:p w14:paraId="1E54D5D3" w14:textId="77777777" w:rsidR="00903E38" w:rsidRDefault="00890BD7">
            <w:r>
              <w:t>5949.51</w:t>
            </w:r>
          </w:p>
        </w:tc>
        <w:tc>
          <w:tcPr>
            <w:tcW w:w="3673" w:type="dxa"/>
            <w:vAlign w:val="center"/>
          </w:tcPr>
          <w:p w14:paraId="379BD0A7" w14:textId="77777777" w:rsidR="00903E38" w:rsidRDefault="00890BD7">
            <w:r>
              <w:t>同设计建筑</w:t>
            </w:r>
          </w:p>
        </w:tc>
      </w:tr>
    </w:tbl>
    <w:p w14:paraId="755187B4" w14:textId="77777777" w:rsidR="00903E38" w:rsidRDefault="00890BD7">
      <w:pPr>
        <w:pStyle w:val="2"/>
      </w:pPr>
      <w:bookmarkStart w:id="94" w:name="_Toc92109777"/>
      <w:r>
        <w:t>制冷系统</w:t>
      </w:r>
      <w:bookmarkEnd w:id="94"/>
    </w:p>
    <w:p w14:paraId="53CFF335" w14:textId="77777777" w:rsidR="00903E38" w:rsidRDefault="00890BD7">
      <w:pPr>
        <w:pStyle w:val="3"/>
      </w:pPr>
      <w:bookmarkStart w:id="95" w:name="_Toc92109778"/>
      <w:r>
        <w:t>冷水机组</w:t>
      </w:r>
      <w:bookmarkEnd w:id="9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7"/>
        <w:gridCol w:w="1727"/>
        <w:gridCol w:w="1115"/>
        <w:gridCol w:w="1115"/>
        <w:gridCol w:w="401"/>
        <w:gridCol w:w="979"/>
        <w:gridCol w:w="1381"/>
        <w:gridCol w:w="888"/>
      </w:tblGrid>
      <w:tr w:rsidR="00903E38" w14:paraId="2947EAB5" w14:textId="77777777">
        <w:tc>
          <w:tcPr>
            <w:tcW w:w="1726" w:type="dxa"/>
            <w:shd w:val="clear" w:color="auto" w:fill="E6E6E6"/>
            <w:vAlign w:val="center"/>
          </w:tcPr>
          <w:p w14:paraId="6BB22AF7" w14:textId="77777777" w:rsidR="00903E38" w:rsidRDefault="00890BD7">
            <w:pPr>
              <w:jc w:val="center"/>
            </w:pPr>
            <w:r>
              <w:t>名称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2D274975" w14:textId="77777777" w:rsidR="00903E38" w:rsidRDefault="00890BD7">
            <w:pPr>
              <w:jc w:val="center"/>
            </w:pPr>
            <w:r>
              <w:t>类型</w:t>
            </w:r>
          </w:p>
        </w:tc>
        <w:tc>
          <w:tcPr>
            <w:tcW w:w="1115" w:type="dxa"/>
            <w:shd w:val="clear" w:color="auto" w:fill="E6E6E6"/>
            <w:vAlign w:val="center"/>
          </w:tcPr>
          <w:p w14:paraId="5739CD91" w14:textId="77777777" w:rsidR="00903E38" w:rsidRDefault="00890BD7">
            <w:pPr>
              <w:jc w:val="center"/>
            </w:pPr>
            <w:r>
              <w:t>额定制冷</w:t>
            </w:r>
            <w:r>
              <w:br/>
            </w:r>
            <w:r>
              <w:t>量</w:t>
            </w:r>
            <w:r>
              <w:t>(kW)</w:t>
            </w:r>
          </w:p>
        </w:tc>
        <w:tc>
          <w:tcPr>
            <w:tcW w:w="1115" w:type="dxa"/>
            <w:shd w:val="clear" w:color="auto" w:fill="E6E6E6"/>
            <w:vAlign w:val="center"/>
          </w:tcPr>
          <w:p w14:paraId="5F901921" w14:textId="77777777" w:rsidR="00903E38" w:rsidRDefault="00890BD7">
            <w:pPr>
              <w:jc w:val="center"/>
            </w:pPr>
            <w:r>
              <w:t>额定性</w:t>
            </w:r>
            <w:r>
              <w:br/>
            </w:r>
            <w:r>
              <w:t>能系数</w:t>
            </w:r>
            <w:r>
              <w:t>(COP)</w:t>
            </w:r>
          </w:p>
        </w:tc>
        <w:tc>
          <w:tcPr>
            <w:tcW w:w="401" w:type="dxa"/>
            <w:shd w:val="clear" w:color="auto" w:fill="E6E6E6"/>
            <w:vAlign w:val="center"/>
          </w:tcPr>
          <w:p w14:paraId="3620DE95" w14:textId="77777777" w:rsidR="00903E38" w:rsidRDefault="00890BD7">
            <w:pPr>
              <w:jc w:val="center"/>
            </w:pPr>
            <w:r>
              <w:t>台数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2607BA92" w14:textId="77777777" w:rsidR="00903E38" w:rsidRDefault="00890BD7">
            <w:pPr>
              <w:jc w:val="center"/>
            </w:pPr>
            <w:r>
              <w:t>全年</w:t>
            </w:r>
            <w:r>
              <w:br/>
            </w:r>
            <w:r>
              <w:t>供冷量</w:t>
            </w:r>
            <w:r>
              <w:t>(kWh)</w:t>
            </w:r>
          </w:p>
        </w:tc>
        <w:tc>
          <w:tcPr>
            <w:tcW w:w="1381" w:type="dxa"/>
            <w:shd w:val="clear" w:color="auto" w:fill="E6E6E6"/>
            <w:vAlign w:val="center"/>
          </w:tcPr>
          <w:p w14:paraId="118D2E9C" w14:textId="77777777" w:rsidR="00903E38" w:rsidRDefault="00890BD7">
            <w:pPr>
              <w:jc w:val="center"/>
            </w:pPr>
            <w:r>
              <w:t>综合部分</w:t>
            </w:r>
            <w:r>
              <w:br/>
            </w:r>
            <w:r>
              <w:t>负荷性能系</w:t>
            </w:r>
            <w:r>
              <w:br/>
            </w:r>
            <w:r>
              <w:t>数</w:t>
            </w:r>
            <w:r>
              <w:t>(IPLV)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7041D9A8" w14:textId="77777777" w:rsidR="00903E38" w:rsidRDefault="00890BD7">
            <w:pPr>
              <w:jc w:val="center"/>
            </w:pPr>
            <w:r>
              <w:t>电耗</w:t>
            </w:r>
            <w:r>
              <w:br/>
              <w:t>(kWh)</w:t>
            </w:r>
          </w:p>
        </w:tc>
      </w:tr>
      <w:tr w:rsidR="00903E38" w14:paraId="0189F26C" w14:textId="77777777">
        <w:tc>
          <w:tcPr>
            <w:tcW w:w="1726" w:type="dxa"/>
            <w:vAlign w:val="center"/>
          </w:tcPr>
          <w:p w14:paraId="4703F227" w14:textId="77777777" w:rsidR="00903E38" w:rsidRDefault="00890BD7">
            <w:r>
              <w:t>冷水螺杆机组</w:t>
            </w:r>
          </w:p>
        </w:tc>
        <w:tc>
          <w:tcPr>
            <w:tcW w:w="1726" w:type="dxa"/>
            <w:vAlign w:val="center"/>
          </w:tcPr>
          <w:p w14:paraId="7D6D982F" w14:textId="77777777" w:rsidR="00903E38" w:rsidRDefault="00890BD7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115" w:type="dxa"/>
            <w:vAlign w:val="center"/>
          </w:tcPr>
          <w:p w14:paraId="707430FE" w14:textId="77777777" w:rsidR="00903E38" w:rsidRDefault="00890BD7">
            <w:r>
              <w:t>241.72</w:t>
            </w:r>
          </w:p>
        </w:tc>
        <w:tc>
          <w:tcPr>
            <w:tcW w:w="1115" w:type="dxa"/>
            <w:vAlign w:val="center"/>
          </w:tcPr>
          <w:p w14:paraId="34886C19" w14:textId="77777777" w:rsidR="00903E38" w:rsidRDefault="00890BD7">
            <w:r>
              <w:t>4.70</w:t>
            </w:r>
          </w:p>
        </w:tc>
        <w:tc>
          <w:tcPr>
            <w:tcW w:w="401" w:type="dxa"/>
            <w:vAlign w:val="center"/>
          </w:tcPr>
          <w:p w14:paraId="70A7BD3E" w14:textId="77777777" w:rsidR="00903E38" w:rsidRDefault="00890BD7">
            <w:r>
              <w:t>1</w:t>
            </w:r>
          </w:p>
        </w:tc>
        <w:tc>
          <w:tcPr>
            <w:tcW w:w="979" w:type="dxa"/>
            <w:vAlign w:val="center"/>
          </w:tcPr>
          <w:p w14:paraId="6E13DC45" w14:textId="77777777" w:rsidR="00903E38" w:rsidRDefault="00890BD7">
            <w:r>
              <w:t>89743</w:t>
            </w:r>
          </w:p>
        </w:tc>
        <w:tc>
          <w:tcPr>
            <w:tcW w:w="1381" w:type="dxa"/>
            <w:vAlign w:val="center"/>
          </w:tcPr>
          <w:p w14:paraId="0AF640E0" w14:textId="77777777" w:rsidR="00903E38" w:rsidRDefault="00890BD7">
            <w:r>
              <w:t>5.45</w:t>
            </w:r>
          </w:p>
        </w:tc>
        <w:tc>
          <w:tcPr>
            <w:tcW w:w="888" w:type="dxa"/>
            <w:vAlign w:val="center"/>
          </w:tcPr>
          <w:p w14:paraId="242383F4" w14:textId="77777777" w:rsidR="00903E38" w:rsidRDefault="00890BD7">
            <w:r>
              <w:t>16467</w:t>
            </w:r>
          </w:p>
        </w:tc>
      </w:tr>
      <w:tr w:rsidR="00903E38" w14:paraId="147D6DC0" w14:textId="77777777">
        <w:tc>
          <w:tcPr>
            <w:tcW w:w="8443" w:type="dxa"/>
            <w:gridSpan w:val="7"/>
            <w:vAlign w:val="center"/>
          </w:tcPr>
          <w:p w14:paraId="2425D75A" w14:textId="77777777" w:rsidR="00903E38" w:rsidRDefault="00890BD7">
            <w:r>
              <w:t>合计</w:t>
            </w:r>
          </w:p>
        </w:tc>
        <w:tc>
          <w:tcPr>
            <w:tcW w:w="888" w:type="dxa"/>
            <w:vAlign w:val="center"/>
          </w:tcPr>
          <w:p w14:paraId="5AC3616D" w14:textId="77777777" w:rsidR="00903E38" w:rsidRDefault="00890BD7">
            <w:r>
              <w:t>16467</w:t>
            </w:r>
          </w:p>
        </w:tc>
      </w:tr>
    </w:tbl>
    <w:p w14:paraId="2AE82423" w14:textId="77777777" w:rsidR="00903E38" w:rsidRDefault="00890BD7">
      <w:pPr>
        <w:pStyle w:val="3"/>
      </w:pPr>
      <w:bookmarkStart w:id="96" w:name="_Toc92109779"/>
      <w:r>
        <w:t>冷却水泵</w:t>
      </w:r>
      <w:bookmarkEnd w:id="9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2"/>
        <w:gridCol w:w="1557"/>
        <w:gridCol w:w="1415"/>
        <w:gridCol w:w="1697"/>
        <w:gridCol w:w="1556"/>
        <w:gridCol w:w="1426"/>
      </w:tblGrid>
      <w:tr w:rsidR="00903E38" w14:paraId="773C02C8" w14:textId="77777777">
        <w:tc>
          <w:tcPr>
            <w:tcW w:w="1681" w:type="dxa"/>
            <w:shd w:val="clear" w:color="auto" w:fill="E6E6E6"/>
            <w:vAlign w:val="center"/>
          </w:tcPr>
          <w:p w14:paraId="26BF0DD6" w14:textId="77777777" w:rsidR="00903E38" w:rsidRDefault="00890BD7">
            <w:pPr>
              <w:jc w:val="center"/>
            </w:pPr>
            <w:r>
              <w:t>冷水机组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A828A49" w14:textId="77777777" w:rsidR="00903E38" w:rsidRDefault="00890BD7">
            <w:pPr>
              <w:jc w:val="center"/>
            </w:pPr>
            <w:r>
              <w:t>冷水机组性能</w:t>
            </w:r>
            <w:r>
              <w:br/>
            </w:r>
            <w:r>
              <w:t>系数</w:t>
            </w:r>
            <w:r>
              <w:t>(COP)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CFFC732" w14:textId="77777777" w:rsidR="00903E38" w:rsidRDefault="00890BD7">
            <w:pPr>
              <w:jc w:val="center"/>
            </w:pPr>
            <w:r>
              <w:t>冷凝负荷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B89973E" w14:textId="77777777" w:rsidR="00903E38" w:rsidRDefault="00890BD7">
            <w:pPr>
              <w:jc w:val="center"/>
            </w:pPr>
            <w:r>
              <w:t>输送能效比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87BE357" w14:textId="77777777" w:rsidR="00903E38" w:rsidRDefault="00890BD7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426" w:type="dxa"/>
            <w:shd w:val="clear" w:color="auto" w:fill="E6E6E6"/>
            <w:vAlign w:val="center"/>
          </w:tcPr>
          <w:p w14:paraId="03CD54D4" w14:textId="77777777" w:rsidR="00903E38" w:rsidRDefault="00890BD7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903E38" w14:paraId="43B80918" w14:textId="77777777">
        <w:tc>
          <w:tcPr>
            <w:tcW w:w="1681" w:type="dxa"/>
            <w:vAlign w:val="center"/>
          </w:tcPr>
          <w:p w14:paraId="5443B495" w14:textId="77777777" w:rsidR="00903E38" w:rsidRDefault="00890BD7">
            <w:r>
              <w:t>241.72</w:t>
            </w:r>
          </w:p>
        </w:tc>
        <w:tc>
          <w:tcPr>
            <w:tcW w:w="1556" w:type="dxa"/>
            <w:vAlign w:val="center"/>
          </w:tcPr>
          <w:p w14:paraId="447390C5" w14:textId="77777777" w:rsidR="00903E38" w:rsidRDefault="00890BD7">
            <w:r>
              <w:t>4.70</w:t>
            </w:r>
          </w:p>
        </w:tc>
        <w:tc>
          <w:tcPr>
            <w:tcW w:w="1415" w:type="dxa"/>
            <w:vAlign w:val="center"/>
          </w:tcPr>
          <w:p w14:paraId="2085AAD6" w14:textId="77777777" w:rsidR="00903E38" w:rsidRDefault="00890BD7">
            <w:r>
              <w:t>293.15</w:t>
            </w:r>
          </w:p>
        </w:tc>
        <w:tc>
          <w:tcPr>
            <w:tcW w:w="1697" w:type="dxa"/>
            <w:vAlign w:val="center"/>
          </w:tcPr>
          <w:p w14:paraId="42F7A258" w14:textId="77777777" w:rsidR="00903E38" w:rsidRDefault="00890BD7">
            <w:r>
              <w:t>0.0214</w:t>
            </w:r>
          </w:p>
        </w:tc>
        <w:tc>
          <w:tcPr>
            <w:tcW w:w="1556" w:type="dxa"/>
            <w:vAlign w:val="center"/>
          </w:tcPr>
          <w:p w14:paraId="311BD233" w14:textId="77777777" w:rsidR="00903E38" w:rsidRDefault="00890BD7">
            <w:r>
              <w:t>1196</w:t>
            </w:r>
          </w:p>
        </w:tc>
        <w:tc>
          <w:tcPr>
            <w:tcW w:w="1426" w:type="dxa"/>
            <w:vAlign w:val="center"/>
          </w:tcPr>
          <w:p w14:paraId="135BCC44" w14:textId="77777777" w:rsidR="00903E38" w:rsidRDefault="00890BD7">
            <w:r>
              <w:t>7503</w:t>
            </w:r>
          </w:p>
        </w:tc>
      </w:tr>
    </w:tbl>
    <w:p w14:paraId="0641C6FF" w14:textId="77777777" w:rsidR="00903E38" w:rsidRDefault="00890BD7">
      <w:pPr>
        <w:pStyle w:val="3"/>
      </w:pPr>
      <w:bookmarkStart w:id="97" w:name="_Toc92109780"/>
      <w:r>
        <w:lastRenderedPageBreak/>
        <w:t>冷冻水泵</w:t>
      </w:r>
      <w:bookmarkEnd w:id="9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8"/>
      </w:tblGrid>
      <w:tr w:rsidR="00903E38" w14:paraId="3F7BBF32" w14:textId="77777777">
        <w:tc>
          <w:tcPr>
            <w:tcW w:w="2331" w:type="dxa"/>
            <w:shd w:val="clear" w:color="auto" w:fill="E6E6E6"/>
            <w:vAlign w:val="center"/>
          </w:tcPr>
          <w:p w14:paraId="247BDFFB" w14:textId="77777777" w:rsidR="00903E38" w:rsidRDefault="00890BD7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3F4C74A1" w14:textId="77777777" w:rsidR="00903E38" w:rsidRDefault="00890BD7">
            <w:pPr>
              <w:jc w:val="center"/>
            </w:pPr>
            <w:r>
              <w:t>输送能效比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73231329" w14:textId="77777777" w:rsidR="00903E38" w:rsidRDefault="00890BD7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23A30176" w14:textId="77777777" w:rsidR="00903E38" w:rsidRDefault="00890BD7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903E38" w14:paraId="587433A9" w14:textId="77777777">
        <w:tc>
          <w:tcPr>
            <w:tcW w:w="2331" w:type="dxa"/>
            <w:vAlign w:val="center"/>
          </w:tcPr>
          <w:p w14:paraId="0962A4E7" w14:textId="77777777" w:rsidR="00903E38" w:rsidRDefault="00890BD7">
            <w:r>
              <w:t>241.72</w:t>
            </w:r>
          </w:p>
        </w:tc>
        <w:tc>
          <w:tcPr>
            <w:tcW w:w="2331" w:type="dxa"/>
            <w:vAlign w:val="center"/>
          </w:tcPr>
          <w:p w14:paraId="285CED30" w14:textId="77777777" w:rsidR="00903E38" w:rsidRDefault="00890BD7">
            <w:r>
              <w:t>0.0241</w:t>
            </w:r>
          </w:p>
        </w:tc>
        <w:tc>
          <w:tcPr>
            <w:tcW w:w="2331" w:type="dxa"/>
            <w:vAlign w:val="center"/>
          </w:tcPr>
          <w:p w14:paraId="100417EB" w14:textId="77777777" w:rsidR="00903E38" w:rsidRDefault="00890BD7">
            <w:r>
              <w:t>1196</w:t>
            </w:r>
          </w:p>
        </w:tc>
        <w:tc>
          <w:tcPr>
            <w:tcW w:w="2337" w:type="dxa"/>
            <w:vAlign w:val="center"/>
          </w:tcPr>
          <w:p w14:paraId="08163ECF" w14:textId="77777777" w:rsidR="00903E38" w:rsidRDefault="00890BD7">
            <w:r>
              <w:t>6967</w:t>
            </w:r>
          </w:p>
        </w:tc>
      </w:tr>
    </w:tbl>
    <w:p w14:paraId="7CEEB787" w14:textId="77777777" w:rsidR="00903E38" w:rsidRDefault="00890BD7">
      <w:pPr>
        <w:pStyle w:val="2"/>
      </w:pPr>
      <w:bookmarkStart w:id="98" w:name="_Toc92109781"/>
      <w:r>
        <w:t>供暖系统</w:t>
      </w:r>
      <w:bookmarkEnd w:id="98"/>
    </w:p>
    <w:p w14:paraId="6D03ADC7" w14:textId="77777777" w:rsidR="00903E38" w:rsidRDefault="00890BD7">
      <w:pPr>
        <w:pStyle w:val="3"/>
      </w:pPr>
      <w:bookmarkStart w:id="99" w:name="_Toc92109782"/>
      <w:r>
        <w:t>热水锅炉能耗</w:t>
      </w:r>
      <w:bookmarkEnd w:id="9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600"/>
        <w:gridCol w:w="1167"/>
        <w:gridCol w:w="1167"/>
        <w:gridCol w:w="1167"/>
        <w:gridCol w:w="1733"/>
        <w:gridCol w:w="1167"/>
      </w:tblGrid>
      <w:tr w:rsidR="00903E38" w14:paraId="48136191" w14:textId="77777777">
        <w:tc>
          <w:tcPr>
            <w:tcW w:w="1166" w:type="dxa"/>
            <w:shd w:val="clear" w:color="auto" w:fill="E6E6E6"/>
            <w:vAlign w:val="center"/>
          </w:tcPr>
          <w:p w14:paraId="412E8F53" w14:textId="77777777" w:rsidR="00903E38" w:rsidRDefault="00890BD7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323D2983" w14:textId="77777777" w:rsidR="00903E38" w:rsidRDefault="00890BD7">
            <w:pPr>
              <w:jc w:val="center"/>
            </w:pPr>
            <w:r>
              <w:t>容量</w:t>
            </w:r>
            <w:r>
              <w:t>/</w:t>
            </w:r>
            <w:r>
              <w:t>峰值负荷</w:t>
            </w:r>
            <w:r>
              <w:br/>
              <w:t>(MW)</w:t>
            </w:r>
          </w:p>
        </w:tc>
        <w:tc>
          <w:tcPr>
            <w:tcW w:w="600" w:type="dxa"/>
            <w:shd w:val="clear" w:color="auto" w:fill="E6E6E6"/>
            <w:vAlign w:val="center"/>
          </w:tcPr>
          <w:p w14:paraId="6F6E4F91" w14:textId="77777777" w:rsidR="00903E38" w:rsidRDefault="00890BD7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75EF6ABA" w14:textId="77777777" w:rsidR="00903E38" w:rsidRDefault="00890BD7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7CDE67EA" w14:textId="77777777" w:rsidR="00903E38" w:rsidRDefault="00890BD7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7B457012" w14:textId="77777777" w:rsidR="00903E38" w:rsidRDefault="00890BD7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732" w:type="dxa"/>
            <w:shd w:val="clear" w:color="auto" w:fill="E6E6E6"/>
            <w:vAlign w:val="center"/>
          </w:tcPr>
          <w:p w14:paraId="31E94A51" w14:textId="77777777" w:rsidR="00903E38" w:rsidRDefault="00890BD7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5DD4CEEE" w14:textId="77777777" w:rsidR="00903E38" w:rsidRDefault="00890BD7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903E38" w14:paraId="36D2EE98" w14:textId="77777777">
        <w:tc>
          <w:tcPr>
            <w:tcW w:w="1166" w:type="dxa"/>
            <w:vAlign w:val="center"/>
          </w:tcPr>
          <w:p w14:paraId="2A92E11A" w14:textId="77777777" w:rsidR="00903E38" w:rsidRDefault="00890BD7">
            <w:r>
              <w:t>烟煤</w:t>
            </w:r>
            <w:r>
              <w:t>II</w:t>
            </w:r>
          </w:p>
        </w:tc>
        <w:tc>
          <w:tcPr>
            <w:tcW w:w="1166" w:type="dxa"/>
            <w:vAlign w:val="center"/>
          </w:tcPr>
          <w:p w14:paraId="5FD26BB9" w14:textId="77777777" w:rsidR="00903E38" w:rsidRDefault="00890BD7">
            <w:r>
              <w:t>0.62</w:t>
            </w:r>
          </w:p>
        </w:tc>
        <w:tc>
          <w:tcPr>
            <w:tcW w:w="600" w:type="dxa"/>
            <w:vAlign w:val="center"/>
          </w:tcPr>
          <w:p w14:paraId="267B8AC6" w14:textId="77777777" w:rsidR="00903E38" w:rsidRDefault="00890BD7">
            <w:r>
              <w:t>1</w:t>
            </w:r>
          </w:p>
        </w:tc>
        <w:tc>
          <w:tcPr>
            <w:tcW w:w="1166" w:type="dxa"/>
            <w:vAlign w:val="center"/>
          </w:tcPr>
          <w:p w14:paraId="6C879D5A" w14:textId="77777777" w:rsidR="00903E38" w:rsidRDefault="00890BD7">
            <w:r>
              <w:t>0.88</w:t>
            </w:r>
          </w:p>
        </w:tc>
        <w:tc>
          <w:tcPr>
            <w:tcW w:w="1166" w:type="dxa"/>
            <w:vAlign w:val="center"/>
          </w:tcPr>
          <w:p w14:paraId="29AC7437" w14:textId="77777777" w:rsidR="00903E38" w:rsidRDefault="00890BD7">
            <w:r>
              <w:t>0.92</w:t>
            </w:r>
          </w:p>
        </w:tc>
        <w:tc>
          <w:tcPr>
            <w:tcW w:w="1166" w:type="dxa"/>
            <w:vAlign w:val="center"/>
          </w:tcPr>
          <w:p w14:paraId="57F338D2" w14:textId="77777777" w:rsidR="00903E38" w:rsidRDefault="00890BD7">
            <w:r>
              <w:t>858576</w:t>
            </w:r>
          </w:p>
        </w:tc>
        <w:tc>
          <w:tcPr>
            <w:tcW w:w="1732" w:type="dxa"/>
            <w:vAlign w:val="center"/>
          </w:tcPr>
          <w:p w14:paraId="28D7BE23" w14:textId="77777777" w:rsidR="00903E38" w:rsidRDefault="00890BD7">
            <w:r>
              <w:t>2.93</w:t>
            </w:r>
          </w:p>
        </w:tc>
        <w:tc>
          <w:tcPr>
            <w:tcW w:w="1166" w:type="dxa"/>
            <w:vAlign w:val="center"/>
          </w:tcPr>
          <w:p w14:paraId="77A60321" w14:textId="77777777" w:rsidR="00903E38" w:rsidRDefault="00890BD7">
            <w:r>
              <w:t>361894</w:t>
            </w:r>
          </w:p>
        </w:tc>
      </w:tr>
    </w:tbl>
    <w:p w14:paraId="5517FC62" w14:textId="77777777" w:rsidR="00903E38" w:rsidRDefault="00890BD7">
      <w:pPr>
        <w:pStyle w:val="3"/>
      </w:pPr>
      <w:bookmarkStart w:id="100" w:name="_Toc92109783"/>
      <w:r>
        <w:t>热水循环水泵能耗</w:t>
      </w:r>
      <w:bookmarkEnd w:id="10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8"/>
      </w:tblGrid>
      <w:tr w:rsidR="00903E38" w14:paraId="22954747" w14:textId="77777777">
        <w:tc>
          <w:tcPr>
            <w:tcW w:w="2331" w:type="dxa"/>
            <w:shd w:val="clear" w:color="auto" w:fill="E6E6E6"/>
            <w:vAlign w:val="center"/>
          </w:tcPr>
          <w:p w14:paraId="143A1A2A" w14:textId="77777777" w:rsidR="00903E38" w:rsidRDefault="00890BD7">
            <w:pPr>
              <w:jc w:val="center"/>
            </w:pPr>
            <w:r>
              <w:t>锅炉制热量</w:t>
            </w:r>
            <w:r>
              <w:t>(kW)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140A7994" w14:textId="77777777" w:rsidR="00903E38" w:rsidRDefault="00890BD7">
            <w:pPr>
              <w:jc w:val="center"/>
            </w:pPr>
            <w:r>
              <w:t>输送能效比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70E6DEB5" w14:textId="77777777" w:rsidR="00903E38" w:rsidRDefault="00890BD7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63FAAB94" w14:textId="77777777" w:rsidR="00903E38" w:rsidRDefault="00890BD7">
            <w:pPr>
              <w:jc w:val="center"/>
            </w:pPr>
            <w:r>
              <w:t>供暖水泵电耗</w:t>
            </w:r>
            <w:r>
              <w:t>(kWh)</w:t>
            </w:r>
          </w:p>
        </w:tc>
      </w:tr>
      <w:tr w:rsidR="00903E38" w14:paraId="504E79B5" w14:textId="77777777">
        <w:tc>
          <w:tcPr>
            <w:tcW w:w="2331" w:type="dxa"/>
            <w:vAlign w:val="center"/>
          </w:tcPr>
          <w:p w14:paraId="53DC2198" w14:textId="77777777" w:rsidR="00903E38" w:rsidRDefault="00890BD7">
            <w:r>
              <w:t>618</w:t>
            </w:r>
          </w:p>
        </w:tc>
        <w:tc>
          <w:tcPr>
            <w:tcW w:w="2331" w:type="dxa"/>
            <w:vAlign w:val="center"/>
          </w:tcPr>
          <w:p w14:paraId="3F01A3E7" w14:textId="77777777" w:rsidR="00903E38" w:rsidRDefault="00890BD7">
            <w:r>
              <w:t>0.00577</w:t>
            </w:r>
          </w:p>
        </w:tc>
        <w:tc>
          <w:tcPr>
            <w:tcW w:w="2331" w:type="dxa"/>
            <w:vAlign w:val="center"/>
          </w:tcPr>
          <w:p w14:paraId="3CF9AD09" w14:textId="77777777" w:rsidR="00903E38" w:rsidRDefault="00890BD7">
            <w:r>
              <w:t>1941</w:t>
            </w:r>
          </w:p>
        </w:tc>
        <w:tc>
          <w:tcPr>
            <w:tcW w:w="2337" w:type="dxa"/>
            <w:vAlign w:val="center"/>
          </w:tcPr>
          <w:p w14:paraId="516FFD1F" w14:textId="77777777" w:rsidR="00903E38" w:rsidRDefault="00890BD7">
            <w:r>
              <w:t>6924</w:t>
            </w:r>
          </w:p>
        </w:tc>
      </w:tr>
    </w:tbl>
    <w:p w14:paraId="6DA000B9" w14:textId="77777777" w:rsidR="00903E38" w:rsidRDefault="00890BD7">
      <w:pPr>
        <w:pStyle w:val="2"/>
      </w:pPr>
      <w:bookmarkStart w:id="101" w:name="_Toc92109784"/>
      <w:r>
        <w:t>照明</w:t>
      </w:r>
      <w:bookmarkEnd w:id="101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903E38" w14:paraId="40E27A78" w14:textId="77777777">
        <w:tc>
          <w:tcPr>
            <w:tcW w:w="3135" w:type="dxa"/>
            <w:shd w:val="clear" w:color="auto" w:fill="E6E6E6"/>
            <w:vAlign w:val="center"/>
          </w:tcPr>
          <w:p w14:paraId="2E48AF98" w14:textId="77777777" w:rsidR="00903E38" w:rsidRDefault="00890BD7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58533C2" w14:textId="77777777" w:rsidR="00903E38" w:rsidRDefault="00890BD7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21F75A3" w14:textId="77777777" w:rsidR="00903E38" w:rsidRDefault="00890BD7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1BF0D817" w14:textId="77777777" w:rsidR="00903E38" w:rsidRDefault="00890BD7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19EB716" w14:textId="77777777" w:rsidR="00903E38" w:rsidRDefault="00890BD7">
            <w:pPr>
              <w:jc w:val="center"/>
            </w:pPr>
            <w:r>
              <w:t>合计电耗</w:t>
            </w:r>
            <w:r>
              <w:br/>
            </w:r>
            <w:r>
              <w:t>(kWh)</w:t>
            </w:r>
          </w:p>
        </w:tc>
      </w:tr>
      <w:tr w:rsidR="00903E38" w14:paraId="3BEB357F" w14:textId="77777777">
        <w:tc>
          <w:tcPr>
            <w:tcW w:w="3135" w:type="dxa"/>
            <w:vAlign w:val="center"/>
          </w:tcPr>
          <w:p w14:paraId="4B811F44" w14:textId="77777777" w:rsidR="00903E38" w:rsidRDefault="00890BD7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3399588F" w14:textId="77777777" w:rsidR="00903E38" w:rsidRDefault="00890BD7">
            <w:r>
              <w:t>27.00</w:t>
            </w:r>
          </w:p>
        </w:tc>
        <w:tc>
          <w:tcPr>
            <w:tcW w:w="1131" w:type="dxa"/>
            <w:vAlign w:val="center"/>
          </w:tcPr>
          <w:p w14:paraId="1CE72C29" w14:textId="77777777" w:rsidR="00903E38" w:rsidRDefault="00890BD7">
            <w:r>
              <w:t>129</w:t>
            </w:r>
          </w:p>
        </w:tc>
        <w:tc>
          <w:tcPr>
            <w:tcW w:w="1522" w:type="dxa"/>
            <w:vAlign w:val="center"/>
          </w:tcPr>
          <w:p w14:paraId="6B95DBF0" w14:textId="77777777" w:rsidR="00903E38" w:rsidRDefault="00890BD7">
            <w:r>
              <w:t>6304</w:t>
            </w:r>
          </w:p>
        </w:tc>
        <w:tc>
          <w:tcPr>
            <w:tcW w:w="1862" w:type="dxa"/>
            <w:vAlign w:val="center"/>
          </w:tcPr>
          <w:p w14:paraId="6F23651E" w14:textId="77777777" w:rsidR="00903E38" w:rsidRDefault="00890BD7">
            <w:r>
              <w:t>170216</w:t>
            </w:r>
          </w:p>
        </w:tc>
      </w:tr>
      <w:tr w:rsidR="00903E38" w14:paraId="78847498" w14:textId="77777777">
        <w:tc>
          <w:tcPr>
            <w:tcW w:w="7485" w:type="dxa"/>
            <w:gridSpan w:val="4"/>
            <w:vAlign w:val="center"/>
          </w:tcPr>
          <w:p w14:paraId="49701DE1" w14:textId="77777777" w:rsidR="00903E38" w:rsidRDefault="00890BD7">
            <w:r>
              <w:t>总计</w:t>
            </w:r>
          </w:p>
        </w:tc>
        <w:tc>
          <w:tcPr>
            <w:tcW w:w="1862" w:type="dxa"/>
            <w:vAlign w:val="center"/>
          </w:tcPr>
          <w:p w14:paraId="6D372B49" w14:textId="77777777" w:rsidR="00903E38" w:rsidRDefault="00890BD7">
            <w:r>
              <w:t>170216</w:t>
            </w:r>
          </w:p>
        </w:tc>
      </w:tr>
    </w:tbl>
    <w:p w14:paraId="0C79ECC6" w14:textId="77777777" w:rsidR="00903E38" w:rsidRDefault="00890BD7">
      <w:pPr>
        <w:pStyle w:val="2"/>
      </w:pPr>
      <w:bookmarkStart w:id="102" w:name="_Toc92109785"/>
      <w:r>
        <w:t>生活热水</w:t>
      </w:r>
      <w:bookmarkEnd w:id="102"/>
    </w:p>
    <w:p w14:paraId="3C7D1DA7" w14:textId="77777777" w:rsidR="00903E38" w:rsidRDefault="00890BD7">
      <w:r>
        <w:t>热水温差</w:t>
      </w:r>
      <w:r>
        <w:t>(℃)</w:t>
      </w:r>
      <w:r>
        <w:t>：</w:t>
      </w:r>
      <w:r>
        <w:t xml:space="preserve">45, </w:t>
      </w: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035"/>
        <w:gridCol w:w="1035"/>
        <w:gridCol w:w="1036"/>
        <w:gridCol w:w="1036"/>
        <w:gridCol w:w="1036"/>
        <w:gridCol w:w="1036"/>
        <w:gridCol w:w="1036"/>
        <w:gridCol w:w="1048"/>
      </w:tblGrid>
      <w:tr w:rsidR="00903E38" w14:paraId="1BF7D59C" w14:textId="77777777">
        <w:tc>
          <w:tcPr>
            <w:tcW w:w="1035" w:type="dxa"/>
            <w:shd w:val="clear" w:color="auto" w:fill="E6E6E6"/>
            <w:vAlign w:val="center"/>
          </w:tcPr>
          <w:p w14:paraId="26E77293" w14:textId="77777777" w:rsidR="00903E38" w:rsidRDefault="00890BD7">
            <w:pPr>
              <w:jc w:val="center"/>
            </w:pPr>
            <w:r>
              <w:t>分区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18234241" w14:textId="77777777" w:rsidR="00903E38" w:rsidRDefault="00890BD7">
            <w:pPr>
              <w:jc w:val="center"/>
            </w:pPr>
            <w:r>
              <w:t>用水</w:t>
            </w:r>
            <w:r>
              <w:br/>
            </w:r>
            <w:r>
              <w:t>定额</w:t>
            </w:r>
            <w:r>
              <w:br/>
              <w:t>(L·</w:t>
            </w:r>
            <w:r>
              <w:t>人</w:t>
            </w:r>
            <w:r>
              <w:t>/d)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1BB16AB8" w14:textId="77777777" w:rsidR="00903E38" w:rsidRDefault="00890BD7">
            <w:pPr>
              <w:jc w:val="center"/>
            </w:pPr>
            <w:r>
              <w:t>供应</w:t>
            </w:r>
            <w:r>
              <w:br/>
            </w:r>
            <w:r>
              <w:t>人数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0057C3AE" w14:textId="77777777" w:rsidR="00903E38" w:rsidRDefault="00890BD7">
            <w:pPr>
              <w:jc w:val="center"/>
            </w:pPr>
            <w:r>
              <w:t>年使用</w:t>
            </w:r>
            <w:r>
              <w:br/>
            </w:r>
            <w:r>
              <w:t>天数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41FA8B7B" w14:textId="77777777" w:rsidR="00903E38" w:rsidRDefault="00890BD7">
            <w:pPr>
              <w:jc w:val="center"/>
            </w:pPr>
            <w:r>
              <w:t>所需</w:t>
            </w:r>
            <w:r>
              <w:br/>
            </w:r>
            <w:r>
              <w:t>能耗</w:t>
            </w:r>
            <w:r>
              <w:br/>
              <w:t>(kWh)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43C5BA09" w14:textId="77777777" w:rsidR="00903E38" w:rsidRDefault="00890BD7">
            <w:pPr>
              <w:jc w:val="center"/>
            </w:pPr>
            <w:r>
              <w:t>集热器</w:t>
            </w:r>
            <w:r>
              <w:br/>
            </w: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137ED705" w14:textId="77777777" w:rsidR="00903E38" w:rsidRDefault="00890BD7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040B95F0" w14:textId="77777777" w:rsidR="00903E38" w:rsidRDefault="00890BD7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1047" w:type="dxa"/>
            <w:shd w:val="clear" w:color="auto" w:fill="E6E6E6"/>
            <w:vAlign w:val="center"/>
          </w:tcPr>
          <w:p w14:paraId="4B83D7BA" w14:textId="77777777" w:rsidR="00903E38" w:rsidRDefault="00890BD7">
            <w:pPr>
              <w:jc w:val="center"/>
            </w:pPr>
            <w:r>
              <w:t>太阳能</w:t>
            </w:r>
            <w:r>
              <w:br/>
            </w:r>
            <w:r>
              <w:t>供热</w:t>
            </w:r>
            <w:r>
              <w:br/>
              <w:t>(kWh)</w:t>
            </w:r>
          </w:p>
        </w:tc>
      </w:tr>
      <w:tr w:rsidR="00903E38" w14:paraId="3476A501" w14:textId="77777777">
        <w:tc>
          <w:tcPr>
            <w:tcW w:w="1035" w:type="dxa"/>
            <w:vAlign w:val="center"/>
          </w:tcPr>
          <w:p w14:paraId="0DCA8FC0" w14:textId="77777777" w:rsidR="00903E38" w:rsidRDefault="00890BD7">
            <w:r>
              <w:t>办公</w:t>
            </w:r>
          </w:p>
        </w:tc>
        <w:tc>
          <w:tcPr>
            <w:tcW w:w="1035" w:type="dxa"/>
            <w:vAlign w:val="center"/>
          </w:tcPr>
          <w:p w14:paraId="2EF97691" w14:textId="77777777" w:rsidR="00903E38" w:rsidRDefault="00890BD7">
            <w:r>
              <w:t>10</w:t>
            </w:r>
          </w:p>
        </w:tc>
        <w:tc>
          <w:tcPr>
            <w:tcW w:w="1035" w:type="dxa"/>
            <w:vAlign w:val="center"/>
          </w:tcPr>
          <w:p w14:paraId="33466CE5" w14:textId="77777777" w:rsidR="00903E38" w:rsidRDefault="00890BD7">
            <w:r>
              <w:t>100</w:t>
            </w:r>
          </w:p>
        </w:tc>
        <w:tc>
          <w:tcPr>
            <w:tcW w:w="1035" w:type="dxa"/>
            <w:vAlign w:val="center"/>
          </w:tcPr>
          <w:p w14:paraId="2FCC6D53" w14:textId="77777777" w:rsidR="00903E38" w:rsidRDefault="00890BD7">
            <w:r>
              <w:t>365</w:t>
            </w:r>
          </w:p>
        </w:tc>
        <w:tc>
          <w:tcPr>
            <w:tcW w:w="1035" w:type="dxa"/>
            <w:vAlign w:val="center"/>
          </w:tcPr>
          <w:p w14:paraId="508AE4B7" w14:textId="77777777" w:rsidR="00903E38" w:rsidRDefault="00890BD7">
            <w:r>
              <w:t>0</w:t>
            </w:r>
          </w:p>
        </w:tc>
        <w:tc>
          <w:tcPr>
            <w:tcW w:w="1035" w:type="dxa"/>
            <w:vAlign w:val="center"/>
          </w:tcPr>
          <w:p w14:paraId="7B7518F8" w14:textId="77777777" w:rsidR="00903E38" w:rsidRDefault="00890BD7">
            <w:r>
              <w:t>－</w:t>
            </w:r>
          </w:p>
        </w:tc>
        <w:tc>
          <w:tcPr>
            <w:tcW w:w="1035" w:type="dxa"/>
            <w:vAlign w:val="center"/>
          </w:tcPr>
          <w:p w14:paraId="564BCFCA" w14:textId="77777777" w:rsidR="00903E38" w:rsidRDefault="00890BD7">
            <w:r>
              <w:t>－</w:t>
            </w:r>
          </w:p>
        </w:tc>
        <w:tc>
          <w:tcPr>
            <w:tcW w:w="1035" w:type="dxa"/>
            <w:vAlign w:val="center"/>
          </w:tcPr>
          <w:p w14:paraId="356F4F3A" w14:textId="77777777" w:rsidR="00903E38" w:rsidRDefault="00890BD7">
            <w:r>
              <w:t>－</w:t>
            </w:r>
          </w:p>
        </w:tc>
        <w:tc>
          <w:tcPr>
            <w:tcW w:w="1047" w:type="dxa"/>
            <w:vAlign w:val="center"/>
          </w:tcPr>
          <w:p w14:paraId="0A3F2B8E" w14:textId="77777777" w:rsidR="00903E38" w:rsidRDefault="00890BD7">
            <w:r>
              <w:t>－</w:t>
            </w:r>
          </w:p>
        </w:tc>
      </w:tr>
      <w:tr w:rsidR="00903E38" w14:paraId="3A4E6E4C" w14:textId="77777777">
        <w:tc>
          <w:tcPr>
            <w:tcW w:w="1035" w:type="dxa"/>
            <w:vAlign w:val="center"/>
          </w:tcPr>
          <w:p w14:paraId="46A4D69A" w14:textId="77777777" w:rsidR="00903E38" w:rsidRDefault="00890BD7">
            <w:r>
              <w:t>办公</w:t>
            </w:r>
          </w:p>
        </w:tc>
        <w:tc>
          <w:tcPr>
            <w:tcW w:w="1035" w:type="dxa"/>
            <w:vAlign w:val="center"/>
          </w:tcPr>
          <w:p w14:paraId="3CC9B779" w14:textId="77777777" w:rsidR="00903E38" w:rsidRDefault="00890BD7">
            <w:r>
              <w:t>10</w:t>
            </w:r>
          </w:p>
        </w:tc>
        <w:tc>
          <w:tcPr>
            <w:tcW w:w="1035" w:type="dxa"/>
            <w:vAlign w:val="center"/>
          </w:tcPr>
          <w:p w14:paraId="21907B85" w14:textId="77777777" w:rsidR="00903E38" w:rsidRDefault="00890BD7">
            <w:r>
              <w:t>100</w:t>
            </w:r>
          </w:p>
        </w:tc>
        <w:tc>
          <w:tcPr>
            <w:tcW w:w="1035" w:type="dxa"/>
            <w:vAlign w:val="center"/>
          </w:tcPr>
          <w:p w14:paraId="3EDF59A2" w14:textId="77777777" w:rsidR="00903E38" w:rsidRDefault="00890BD7">
            <w:r>
              <w:t>365</w:t>
            </w:r>
          </w:p>
        </w:tc>
        <w:tc>
          <w:tcPr>
            <w:tcW w:w="1035" w:type="dxa"/>
            <w:vAlign w:val="center"/>
          </w:tcPr>
          <w:p w14:paraId="197E7E29" w14:textId="77777777" w:rsidR="00903E38" w:rsidRDefault="00890BD7">
            <w:r>
              <w:t>0</w:t>
            </w:r>
          </w:p>
        </w:tc>
        <w:tc>
          <w:tcPr>
            <w:tcW w:w="1035" w:type="dxa"/>
            <w:vAlign w:val="center"/>
          </w:tcPr>
          <w:p w14:paraId="24BAAA5C" w14:textId="77777777" w:rsidR="00903E38" w:rsidRDefault="00890BD7">
            <w:r>
              <w:t>－</w:t>
            </w:r>
          </w:p>
        </w:tc>
        <w:tc>
          <w:tcPr>
            <w:tcW w:w="1035" w:type="dxa"/>
            <w:vAlign w:val="center"/>
          </w:tcPr>
          <w:p w14:paraId="28265F7E" w14:textId="77777777" w:rsidR="00903E38" w:rsidRDefault="00890BD7">
            <w:r>
              <w:t>－</w:t>
            </w:r>
          </w:p>
        </w:tc>
        <w:tc>
          <w:tcPr>
            <w:tcW w:w="1035" w:type="dxa"/>
            <w:vAlign w:val="center"/>
          </w:tcPr>
          <w:p w14:paraId="632A36F8" w14:textId="77777777" w:rsidR="00903E38" w:rsidRDefault="00890BD7">
            <w:r>
              <w:t>－</w:t>
            </w:r>
          </w:p>
        </w:tc>
        <w:tc>
          <w:tcPr>
            <w:tcW w:w="1047" w:type="dxa"/>
            <w:vAlign w:val="center"/>
          </w:tcPr>
          <w:p w14:paraId="658BABE5" w14:textId="77777777" w:rsidR="00903E38" w:rsidRDefault="00890BD7">
            <w:r>
              <w:t>－</w:t>
            </w:r>
          </w:p>
        </w:tc>
      </w:tr>
      <w:tr w:rsidR="00903E38" w14:paraId="7F414704" w14:textId="77777777">
        <w:tc>
          <w:tcPr>
            <w:tcW w:w="4140" w:type="dxa"/>
            <w:gridSpan w:val="4"/>
            <w:vAlign w:val="center"/>
          </w:tcPr>
          <w:p w14:paraId="6DEA27FB" w14:textId="77777777" w:rsidR="00903E38" w:rsidRDefault="00890BD7">
            <w:r>
              <w:t>总计</w:t>
            </w:r>
          </w:p>
        </w:tc>
        <w:tc>
          <w:tcPr>
            <w:tcW w:w="1035" w:type="dxa"/>
            <w:vAlign w:val="center"/>
          </w:tcPr>
          <w:p w14:paraId="4B0CC83C" w14:textId="77777777" w:rsidR="00903E38" w:rsidRDefault="00890BD7">
            <w:r>
              <w:t>0</w:t>
            </w:r>
          </w:p>
        </w:tc>
        <w:tc>
          <w:tcPr>
            <w:tcW w:w="3105" w:type="dxa"/>
            <w:gridSpan w:val="3"/>
            <w:vAlign w:val="center"/>
          </w:tcPr>
          <w:p w14:paraId="446A8FF8" w14:textId="77777777" w:rsidR="00903E38" w:rsidRDefault="00903E38"/>
        </w:tc>
        <w:tc>
          <w:tcPr>
            <w:tcW w:w="1047" w:type="dxa"/>
            <w:vAlign w:val="center"/>
          </w:tcPr>
          <w:p w14:paraId="472205B2" w14:textId="77777777" w:rsidR="00903E38" w:rsidRDefault="00890BD7">
            <w:r>
              <w:t>0</w:t>
            </w:r>
          </w:p>
        </w:tc>
      </w:tr>
    </w:tbl>
    <w:p w14:paraId="064E5DFE" w14:textId="77777777" w:rsidR="00903E38" w:rsidRDefault="00890BD7">
      <w:pPr>
        <w:pStyle w:val="2"/>
      </w:pPr>
      <w:bookmarkStart w:id="103" w:name="_Toc92109786"/>
      <w:r>
        <w:t>电梯</w:t>
      </w:r>
      <w:bookmarkEnd w:id="103"/>
    </w:p>
    <w:p w14:paraId="07787E5E" w14:textId="77777777" w:rsidR="00903E38" w:rsidRDefault="00890BD7">
      <w:r>
        <w:t>无</w:t>
      </w:r>
    </w:p>
    <w:p w14:paraId="34948C41" w14:textId="77777777" w:rsidR="00903E38" w:rsidRDefault="00890BD7">
      <w:pPr>
        <w:pStyle w:val="1"/>
      </w:pPr>
      <w:bookmarkStart w:id="104" w:name="_Toc92109787"/>
      <w:r>
        <w:t>能效计算</w:t>
      </w:r>
      <w:bookmarkEnd w:id="104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2674"/>
        <w:gridCol w:w="1586"/>
        <w:gridCol w:w="1586"/>
        <w:gridCol w:w="1736"/>
      </w:tblGrid>
      <w:tr w:rsidR="00384CF3" w:rsidRPr="00771B84" w14:paraId="4978D49C" w14:textId="77777777" w:rsidTr="00264DC9">
        <w:tc>
          <w:tcPr>
            <w:tcW w:w="807" w:type="pct"/>
            <w:shd w:val="clear" w:color="auto" w:fill="E0E0E0"/>
            <w:vAlign w:val="center"/>
          </w:tcPr>
          <w:p w14:paraId="41D5649E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281D46C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shd w:val="clear" w:color="auto" w:fill="E0E0E0"/>
            <w:vAlign w:val="center"/>
          </w:tcPr>
          <w:p w14:paraId="39BEF09A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bookmarkStart w:id="105" w:name="设计建筑别名"/>
            <w:r w:rsidRPr="00771B84">
              <w:rPr>
                <w:rFonts w:hint="eastAsia"/>
                <w:lang w:val="en-US"/>
              </w:rPr>
              <w:t>设计建筑</w:t>
            </w:r>
            <w:bookmarkEnd w:id="105"/>
          </w:p>
          <w:p w14:paraId="6D2114B7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shd w:val="clear" w:color="auto" w:fill="E0E0E0"/>
            <w:vAlign w:val="center"/>
          </w:tcPr>
          <w:p w14:paraId="2924A957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bookmarkStart w:id="106" w:name="参照建筑别名"/>
            <w:r w:rsidRPr="00771B84">
              <w:rPr>
                <w:rFonts w:hint="eastAsia"/>
                <w:lang w:val="en-US"/>
              </w:rPr>
              <w:t>基准建筑</w:t>
            </w:r>
            <w:bookmarkEnd w:id="106"/>
          </w:p>
          <w:p w14:paraId="7E8147FE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shd w:val="clear" w:color="auto" w:fill="E0E0E0"/>
            <w:vAlign w:val="center"/>
          </w:tcPr>
          <w:p w14:paraId="40B3CFDD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bookmarkStart w:id="107" w:name="节能率别名"/>
            <w:r w:rsidRPr="00771B84">
              <w:rPr>
                <w:rFonts w:hint="eastAsia"/>
                <w:lang w:val="en-US"/>
              </w:rPr>
              <w:t>节能率</w:t>
            </w:r>
            <w:bookmarkEnd w:id="107"/>
          </w:p>
          <w:p w14:paraId="4D3A1D0A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（</w:t>
            </w:r>
            <w:r w:rsidRPr="00771B84">
              <w:rPr>
                <w:rFonts w:hint="eastAsia"/>
                <w:lang w:val="en-US"/>
              </w:rPr>
              <w:t>%</w:t>
            </w:r>
            <w:r w:rsidRPr="00771B84">
              <w:rPr>
                <w:rFonts w:hint="eastAsia"/>
                <w:lang w:val="en-US"/>
              </w:rPr>
              <w:t>）</w:t>
            </w:r>
          </w:p>
        </w:tc>
      </w:tr>
      <w:tr w:rsidR="00384CF3" w:rsidRPr="00771B84" w14:paraId="3381997D" w14:textId="77777777" w:rsidTr="006157CD">
        <w:tc>
          <w:tcPr>
            <w:tcW w:w="807" w:type="pct"/>
            <w:vMerge w:val="restart"/>
            <w:shd w:val="clear" w:color="auto" w:fill="E0E0E0"/>
            <w:vAlign w:val="center"/>
          </w:tcPr>
          <w:p w14:paraId="3B81458E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562D1A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 w14:paraId="2A0D3A74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bookmarkStart w:id="108" w:name="耗冷量2"/>
            <w:r w:rsidRPr="00771B84">
              <w:rPr>
                <w:rFonts w:hint="eastAsia"/>
                <w:lang w:val="en-US"/>
              </w:rPr>
              <w:t>5.38</w:t>
            </w:r>
            <w:bookmarkEnd w:id="108"/>
          </w:p>
        </w:tc>
        <w:tc>
          <w:tcPr>
            <w:tcW w:w="877" w:type="pct"/>
            <w:vAlign w:val="center"/>
          </w:tcPr>
          <w:p w14:paraId="58883F38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bookmarkStart w:id="109" w:name="参照建筑耗冷量2"/>
            <w:r w:rsidRPr="00771B84">
              <w:rPr>
                <w:rFonts w:hint="eastAsia"/>
                <w:lang w:val="en-US"/>
              </w:rPr>
              <w:t>8.43</w:t>
            </w:r>
            <w:bookmarkEnd w:id="109"/>
          </w:p>
        </w:tc>
        <w:tc>
          <w:tcPr>
            <w:tcW w:w="960" w:type="pct"/>
            <w:vAlign w:val="center"/>
          </w:tcPr>
          <w:p w14:paraId="7DEE2154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bookmarkStart w:id="110" w:name="节能率耗冷量2"/>
            <w:r w:rsidRPr="00771B84">
              <w:rPr>
                <w:rFonts w:hint="eastAsia"/>
                <w:lang w:val="en-US"/>
              </w:rPr>
              <w:t>36.16%</w:t>
            </w:r>
            <w:bookmarkEnd w:id="110"/>
          </w:p>
        </w:tc>
      </w:tr>
      <w:tr w:rsidR="00384CF3" w:rsidRPr="00771B84" w14:paraId="5F55C11B" w14:textId="77777777" w:rsidTr="006157CD">
        <w:tc>
          <w:tcPr>
            <w:tcW w:w="807" w:type="pct"/>
            <w:vMerge/>
            <w:shd w:val="clear" w:color="auto" w:fill="E0E0E0"/>
            <w:vAlign w:val="center"/>
          </w:tcPr>
          <w:p w14:paraId="0DEA2190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1639EC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 w14:paraId="71B8FDCE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bookmarkStart w:id="111" w:name="耗热量2"/>
            <w:r w:rsidRPr="00771B84">
              <w:rPr>
                <w:rFonts w:hint="eastAsia"/>
                <w:lang w:val="en-US"/>
              </w:rPr>
              <w:t>139.02</w:t>
            </w:r>
            <w:bookmarkEnd w:id="111"/>
          </w:p>
        </w:tc>
        <w:tc>
          <w:tcPr>
            <w:tcW w:w="877" w:type="pct"/>
            <w:vAlign w:val="center"/>
          </w:tcPr>
          <w:p w14:paraId="60EDB754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bookmarkStart w:id="112" w:name="参照建筑耗热量2"/>
            <w:r w:rsidRPr="00771B84">
              <w:rPr>
                <w:rFonts w:hint="eastAsia"/>
                <w:lang w:val="en-US"/>
              </w:rPr>
              <w:t>80.61</w:t>
            </w:r>
            <w:bookmarkEnd w:id="112"/>
          </w:p>
        </w:tc>
        <w:tc>
          <w:tcPr>
            <w:tcW w:w="960" w:type="pct"/>
            <w:vAlign w:val="center"/>
          </w:tcPr>
          <w:p w14:paraId="1A9EF626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bookmarkStart w:id="113" w:name="节能率耗热量2"/>
            <w:r w:rsidRPr="00771B84">
              <w:rPr>
                <w:rFonts w:hint="eastAsia"/>
                <w:lang w:val="en-US"/>
              </w:rPr>
              <w:t>-72.47%</w:t>
            </w:r>
            <w:bookmarkEnd w:id="113"/>
          </w:p>
        </w:tc>
      </w:tr>
      <w:tr w:rsidR="00384CF3" w:rsidRPr="00771B84" w14:paraId="0CEBD5CD" w14:textId="77777777" w:rsidTr="00384CF3">
        <w:tc>
          <w:tcPr>
            <w:tcW w:w="807" w:type="pct"/>
            <w:vMerge/>
            <w:shd w:val="clear" w:color="auto" w:fill="E0E0E0"/>
            <w:vAlign w:val="center"/>
          </w:tcPr>
          <w:p w14:paraId="77DE1693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E150994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vAlign w:val="center"/>
          </w:tcPr>
          <w:p w14:paraId="281D3621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bookmarkStart w:id="114" w:name="耗冷耗热量2"/>
            <w:r w:rsidRPr="00771B84">
              <w:rPr>
                <w:rFonts w:hint="eastAsia"/>
                <w:lang w:val="en-US"/>
              </w:rPr>
              <w:t>144.40</w:t>
            </w:r>
            <w:bookmarkEnd w:id="114"/>
          </w:p>
        </w:tc>
        <w:tc>
          <w:tcPr>
            <w:tcW w:w="877" w:type="pct"/>
            <w:vAlign w:val="center"/>
          </w:tcPr>
          <w:p w14:paraId="03B24EC8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bookmarkStart w:id="115" w:name="参照建筑耗冷耗热量2"/>
            <w:r w:rsidRPr="00771B84">
              <w:rPr>
                <w:rFonts w:hint="eastAsia"/>
                <w:lang w:val="en-US"/>
              </w:rPr>
              <w:t>89.03</w:t>
            </w:r>
            <w:bookmarkEnd w:id="115"/>
          </w:p>
        </w:tc>
        <w:tc>
          <w:tcPr>
            <w:tcW w:w="960" w:type="pct"/>
            <w:vAlign w:val="center"/>
          </w:tcPr>
          <w:p w14:paraId="6A850A5F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bookmarkStart w:id="116" w:name="节能率耗冷耗热量2"/>
            <w:r w:rsidRPr="00771B84">
              <w:rPr>
                <w:rFonts w:hint="eastAsia"/>
                <w:lang w:val="en-US"/>
              </w:rPr>
              <w:t>-62.19%</w:t>
            </w:r>
            <w:bookmarkEnd w:id="116"/>
          </w:p>
        </w:tc>
      </w:tr>
      <w:tr w:rsidR="00384CF3" w:rsidRPr="00771B84" w14:paraId="663E25BC" w14:textId="77777777" w:rsidTr="00384CF3">
        <w:tc>
          <w:tcPr>
            <w:tcW w:w="807" w:type="pct"/>
            <w:vMerge w:val="restart"/>
            <w:shd w:val="clear" w:color="auto" w:fill="E0E0E0"/>
            <w:vAlign w:val="center"/>
          </w:tcPr>
          <w:p w14:paraId="4E75D38B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vAlign w:val="center"/>
          </w:tcPr>
          <w:p w14:paraId="19414C92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vAlign w:val="center"/>
          </w:tcPr>
          <w:p w14:paraId="7923450B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bookmarkStart w:id="117" w:name="冷源能耗"/>
            <w:r w:rsidRPr="00771B84">
              <w:rPr>
                <w:lang w:val="en-US"/>
              </w:rPr>
              <w:t>1.23</w:t>
            </w:r>
            <w:bookmarkEnd w:id="117"/>
          </w:p>
        </w:tc>
        <w:tc>
          <w:tcPr>
            <w:tcW w:w="877" w:type="pct"/>
            <w:vAlign w:val="center"/>
          </w:tcPr>
          <w:p w14:paraId="591CA630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bookmarkStart w:id="118" w:name="参照建筑冷源能耗"/>
            <w:r w:rsidRPr="00771B84">
              <w:rPr>
                <w:lang w:val="en-US"/>
              </w:rPr>
              <w:t>1.55</w:t>
            </w:r>
            <w:bookmarkEnd w:id="118"/>
          </w:p>
        </w:tc>
        <w:tc>
          <w:tcPr>
            <w:tcW w:w="960" w:type="pct"/>
            <w:vMerge w:val="restart"/>
            <w:vAlign w:val="center"/>
          </w:tcPr>
          <w:p w14:paraId="3B206E8F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bookmarkStart w:id="119" w:name="节能率空调能耗"/>
            <w:r w:rsidRPr="00771B84">
              <w:rPr>
                <w:lang w:val="en-US"/>
              </w:rPr>
              <w:t>13.92%</w:t>
            </w:r>
            <w:bookmarkEnd w:id="119"/>
          </w:p>
        </w:tc>
      </w:tr>
      <w:tr w:rsidR="00384CF3" w:rsidRPr="00771B84" w14:paraId="77083F63" w14:textId="77777777" w:rsidTr="00384CF3">
        <w:tc>
          <w:tcPr>
            <w:tcW w:w="807" w:type="pct"/>
            <w:vMerge/>
            <w:shd w:val="clear" w:color="auto" w:fill="E0E0E0"/>
            <w:vAlign w:val="center"/>
          </w:tcPr>
          <w:p w14:paraId="793A8991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55BC6B92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3877AF75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bookmarkStart w:id="120" w:name="冷却水泵能耗"/>
            <w:r w:rsidRPr="00771B84">
              <w:rPr>
                <w:lang w:val="en-US"/>
              </w:rPr>
              <w:t>0.70</w:t>
            </w:r>
            <w:bookmarkEnd w:id="120"/>
          </w:p>
        </w:tc>
        <w:tc>
          <w:tcPr>
            <w:tcW w:w="877" w:type="pct"/>
            <w:vAlign w:val="center"/>
          </w:tcPr>
          <w:p w14:paraId="6292F92A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bookmarkStart w:id="121" w:name="参照建筑冷却水泵能耗"/>
            <w:r w:rsidRPr="00771B84">
              <w:rPr>
                <w:lang w:val="en-US"/>
              </w:rPr>
              <w:t>0.70</w:t>
            </w:r>
            <w:bookmarkEnd w:id="121"/>
          </w:p>
        </w:tc>
        <w:tc>
          <w:tcPr>
            <w:tcW w:w="960" w:type="pct"/>
            <w:vMerge/>
            <w:vAlign w:val="center"/>
          </w:tcPr>
          <w:p w14:paraId="3B6D9C0C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</w:p>
        </w:tc>
      </w:tr>
      <w:tr w:rsidR="00384CF3" w:rsidRPr="00771B84" w14:paraId="4033EFD4" w14:textId="77777777" w:rsidTr="00384CF3">
        <w:tc>
          <w:tcPr>
            <w:tcW w:w="807" w:type="pct"/>
            <w:vMerge/>
            <w:shd w:val="clear" w:color="auto" w:fill="E0E0E0"/>
            <w:vAlign w:val="center"/>
          </w:tcPr>
          <w:p w14:paraId="1274C0AA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240FEB70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11C7EB93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bookmarkStart w:id="122" w:name="冷冻水泵能耗"/>
            <w:r w:rsidRPr="00771B84">
              <w:rPr>
                <w:lang w:val="en-US"/>
              </w:rPr>
              <w:t>0.56</w:t>
            </w:r>
            <w:bookmarkEnd w:id="122"/>
          </w:p>
        </w:tc>
        <w:tc>
          <w:tcPr>
            <w:tcW w:w="877" w:type="pct"/>
            <w:vAlign w:val="center"/>
          </w:tcPr>
          <w:p w14:paraId="3DA52F9C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bookmarkStart w:id="123" w:name="参照建筑冷冻水泵能耗"/>
            <w:r w:rsidRPr="00771B84">
              <w:rPr>
                <w:lang w:val="en-US"/>
              </w:rPr>
              <w:t>0.65</w:t>
            </w:r>
            <w:bookmarkEnd w:id="123"/>
          </w:p>
        </w:tc>
        <w:tc>
          <w:tcPr>
            <w:tcW w:w="960" w:type="pct"/>
            <w:vMerge/>
            <w:vAlign w:val="center"/>
          </w:tcPr>
          <w:p w14:paraId="052038E9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</w:p>
        </w:tc>
      </w:tr>
      <w:tr w:rsidR="00384CF3" w:rsidRPr="00771B84" w14:paraId="582B344C" w14:textId="77777777" w:rsidTr="00384CF3">
        <w:tc>
          <w:tcPr>
            <w:tcW w:w="807" w:type="pct"/>
            <w:vMerge/>
            <w:shd w:val="clear" w:color="auto" w:fill="E0E0E0"/>
            <w:vAlign w:val="center"/>
          </w:tcPr>
          <w:p w14:paraId="23845FCD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285BEF66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14:paraId="69FBF12C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bookmarkStart w:id="124" w:name="单元式空调能耗"/>
            <w:r w:rsidRPr="00771B84">
              <w:rPr>
                <w:lang w:val="en-US"/>
              </w:rPr>
              <w:t>0.00</w:t>
            </w:r>
            <w:bookmarkEnd w:id="124"/>
          </w:p>
        </w:tc>
        <w:tc>
          <w:tcPr>
            <w:tcW w:w="877" w:type="pct"/>
            <w:vAlign w:val="center"/>
          </w:tcPr>
          <w:p w14:paraId="01600C04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bookmarkStart w:id="125" w:name="参照建筑单元式空调能耗"/>
            <w:r w:rsidRPr="00771B84">
              <w:rPr>
                <w:lang w:val="en-US"/>
              </w:rPr>
              <w:t>0.00</w:t>
            </w:r>
            <w:bookmarkEnd w:id="125"/>
          </w:p>
        </w:tc>
        <w:tc>
          <w:tcPr>
            <w:tcW w:w="960" w:type="pct"/>
            <w:vMerge/>
            <w:vAlign w:val="center"/>
          </w:tcPr>
          <w:p w14:paraId="5CB99F90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</w:p>
        </w:tc>
      </w:tr>
      <w:tr w:rsidR="00384CF3" w:rsidRPr="00771B84" w14:paraId="62097244" w14:textId="77777777" w:rsidTr="00384CF3">
        <w:tc>
          <w:tcPr>
            <w:tcW w:w="807" w:type="pct"/>
            <w:vMerge/>
            <w:shd w:val="clear" w:color="auto" w:fill="E0E0E0"/>
            <w:vAlign w:val="center"/>
          </w:tcPr>
          <w:p w14:paraId="0C823CE0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B661B1D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172B1B27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bookmarkStart w:id="126" w:name="空调能耗"/>
            <w:r w:rsidRPr="00771B84">
              <w:rPr>
                <w:lang w:val="en-US"/>
              </w:rPr>
              <w:t>2.50</w:t>
            </w:r>
            <w:bookmarkEnd w:id="126"/>
          </w:p>
        </w:tc>
        <w:tc>
          <w:tcPr>
            <w:tcW w:w="877" w:type="pct"/>
            <w:vAlign w:val="center"/>
          </w:tcPr>
          <w:p w14:paraId="6BBD6522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bookmarkStart w:id="127" w:name="参照建筑空调能耗"/>
            <w:r w:rsidRPr="00771B84">
              <w:rPr>
                <w:lang w:val="en-US"/>
              </w:rPr>
              <w:t>2.90</w:t>
            </w:r>
            <w:bookmarkEnd w:id="127"/>
          </w:p>
        </w:tc>
        <w:tc>
          <w:tcPr>
            <w:tcW w:w="960" w:type="pct"/>
            <w:vMerge/>
            <w:vAlign w:val="center"/>
          </w:tcPr>
          <w:p w14:paraId="5BDDAB82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</w:p>
        </w:tc>
      </w:tr>
      <w:tr w:rsidR="00384CF3" w:rsidRPr="00771B84" w14:paraId="3BF02A59" w14:textId="77777777" w:rsidTr="00384CF3">
        <w:tc>
          <w:tcPr>
            <w:tcW w:w="807" w:type="pct"/>
            <w:vMerge w:val="restart"/>
            <w:shd w:val="clear" w:color="auto" w:fill="E0E0E0"/>
            <w:vAlign w:val="center"/>
          </w:tcPr>
          <w:p w14:paraId="1F7184F4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64DD8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49E54311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bookmarkStart w:id="128" w:name="热源能耗"/>
            <w:r w:rsidRPr="00771B84">
              <w:rPr>
                <w:lang w:val="en-US"/>
              </w:rPr>
              <w:t>66.11</w:t>
            </w:r>
            <w:bookmarkEnd w:id="128"/>
          </w:p>
        </w:tc>
        <w:tc>
          <w:tcPr>
            <w:tcW w:w="877" w:type="pct"/>
            <w:vAlign w:val="center"/>
          </w:tcPr>
          <w:p w14:paraId="7B4AB6B8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bookmarkStart w:id="129" w:name="参照建筑热源能耗"/>
            <w:r w:rsidRPr="00771B84">
              <w:rPr>
                <w:lang w:val="en-US"/>
              </w:rPr>
              <w:t>33.98</w:t>
            </w:r>
            <w:bookmarkEnd w:id="129"/>
          </w:p>
        </w:tc>
        <w:tc>
          <w:tcPr>
            <w:tcW w:w="960" w:type="pct"/>
            <w:vMerge w:val="restart"/>
            <w:vAlign w:val="center"/>
          </w:tcPr>
          <w:p w14:paraId="7C509EFC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bookmarkStart w:id="130" w:name="节能率供暖能耗"/>
            <w:r w:rsidRPr="00771B84">
              <w:rPr>
                <w:rFonts w:hint="eastAsia"/>
                <w:lang w:val="en-US"/>
              </w:rPr>
              <w:t>-95.27%</w:t>
            </w:r>
            <w:bookmarkEnd w:id="130"/>
          </w:p>
        </w:tc>
      </w:tr>
      <w:tr w:rsidR="00384CF3" w:rsidRPr="00771B84" w14:paraId="79FF6023" w14:textId="77777777" w:rsidTr="00384CF3">
        <w:tc>
          <w:tcPr>
            <w:tcW w:w="807" w:type="pct"/>
            <w:vMerge/>
            <w:shd w:val="clear" w:color="auto" w:fill="E0E0E0"/>
            <w:vAlign w:val="center"/>
          </w:tcPr>
          <w:p w14:paraId="07957B77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E43A0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1464F7DE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bookmarkStart w:id="131" w:name="热水泵能耗"/>
            <w:r w:rsidRPr="00771B84">
              <w:rPr>
                <w:lang w:val="en-US"/>
              </w:rPr>
              <w:t>1.50</w:t>
            </w:r>
            <w:bookmarkEnd w:id="131"/>
          </w:p>
        </w:tc>
        <w:tc>
          <w:tcPr>
            <w:tcW w:w="877" w:type="pct"/>
            <w:vAlign w:val="center"/>
          </w:tcPr>
          <w:p w14:paraId="0085AF9B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bookmarkStart w:id="132" w:name="参照建筑热水泵能耗"/>
            <w:r w:rsidRPr="00771B84">
              <w:rPr>
                <w:lang w:val="en-US"/>
              </w:rPr>
              <w:t>0.65</w:t>
            </w:r>
            <w:bookmarkEnd w:id="132"/>
          </w:p>
        </w:tc>
        <w:tc>
          <w:tcPr>
            <w:tcW w:w="960" w:type="pct"/>
            <w:vMerge/>
            <w:vAlign w:val="center"/>
          </w:tcPr>
          <w:p w14:paraId="23AE8A61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</w:p>
        </w:tc>
      </w:tr>
      <w:tr w:rsidR="00384CF3" w:rsidRPr="00771B84" w14:paraId="31979C3F" w14:textId="77777777" w:rsidTr="00384CF3">
        <w:tc>
          <w:tcPr>
            <w:tcW w:w="807" w:type="pct"/>
            <w:vMerge/>
            <w:shd w:val="clear" w:color="auto" w:fill="E0E0E0"/>
            <w:vAlign w:val="center"/>
          </w:tcPr>
          <w:p w14:paraId="55180D32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F1DBE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14:paraId="3CE4CF0D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bookmarkStart w:id="133" w:name="单元式热泵能耗"/>
            <w:r w:rsidRPr="00771B84">
              <w:rPr>
                <w:lang w:val="en-US"/>
              </w:rPr>
              <w:t>0.00</w:t>
            </w:r>
            <w:bookmarkEnd w:id="133"/>
          </w:p>
        </w:tc>
        <w:tc>
          <w:tcPr>
            <w:tcW w:w="877" w:type="pct"/>
            <w:vAlign w:val="center"/>
          </w:tcPr>
          <w:p w14:paraId="30E7F513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bookmarkStart w:id="134" w:name="参照建筑单元式热泵能耗"/>
            <w:r w:rsidRPr="00771B84">
              <w:rPr>
                <w:lang w:val="en-US"/>
              </w:rPr>
              <w:t>0.00</w:t>
            </w:r>
            <w:bookmarkEnd w:id="134"/>
          </w:p>
        </w:tc>
        <w:tc>
          <w:tcPr>
            <w:tcW w:w="960" w:type="pct"/>
            <w:vMerge/>
            <w:vAlign w:val="center"/>
          </w:tcPr>
          <w:p w14:paraId="4DB19B17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</w:p>
        </w:tc>
      </w:tr>
      <w:tr w:rsidR="00384CF3" w:rsidRPr="00771B84" w14:paraId="42632613" w14:textId="77777777" w:rsidTr="00384CF3">
        <w:tc>
          <w:tcPr>
            <w:tcW w:w="807" w:type="pct"/>
            <w:vMerge/>
            <w:shd w:val="clear" w:color="auto" w:fill="E0E0E0"/>
            <w:vAlign w:val="center"/>
          </w:tcPr>
          <w:p w14:paraId="2051DD07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7F991B99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2FC4B66B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bookmarkStart w:id="135" w:name="供暖能耗"/>
            <w:r w:rsidRPr="00771B84">
              <w:rPr>
                <w:lang w:val="en-US"/>
              </w:rPr>
              <w:t>67.61</w:t>
            </w:r>
            <w:bookmarkEnd w:id="135"/>
          </w:p>
        </w:tc>
        <w:tc>
          <w:tcPr>
            <w:tcW w:w="877" w:type="pct"/>
            <w:vAlign w:val="center"/>
          </w:tcPr>
          <w:p w14:paraId="2896E7D6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bookmarkStart w:id="136" w:name="参照建筑供暖能耗"/>
            <w:r w:rsidRPr="00771B84">
              <w:rPr>
                <w:lang w:val="en-US"/>
              </w:rPr>
              <w:t>34.63</w:t>
            </w:r>
            <w:bookmarkEnd w:id="136"/>
          </w:p>
        </w:tc>
        <w:tc>
          <w:tcPr>
            <w:tcW w:w="960" w:type="pct"/>
            <w:vMerge/>
            <w:vAlign w:val="center"/>
          </w:tcPr>
          <w:p w14:paraId="4048C2BA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</w:p>
        </w:tc>
      </w:tr>
      <w:tr w:rsidR="00384CF3" w:rsidRPr="00771B84" w14:paraId="5E806DA0" w14:textId="77777777" w:rsidTr="00384CF3">
        <w:tc>
          <w:tcPr>
            <w:tcW w:w="2286" w:type="pct"/>
            <w:gridSpan w:val="2"/>
            <w:shd w:val="clear" w:color="auto" w:fill="E0E0E0"/>
            <w:vAlign w:val="center"/>
          </w:tcPr>
          <w:p w14:paraId="70B86BD5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采暖空调电耗</w:t>
            </w:r>
          </w:p>
        </w:tc>
        <w:tc>
          <w:tcPr>
            <w:tcW w:w="877" w:type="pct"/>
            <w:vAlign w:val="center"/>
          </w:tcPr>
          <w:p w14:paraId="6E0DCEC6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bookmarkStart w:id="137" w:name="空调供暖能耗"/>
            <w:r w:rsidRPr="00771B84">
              <w:rPr>
                <w:rFonts w:hint="eastAsia"/>
                <w:lang w:val="en-US"/>
              </w:rPr>
              <w:t>70.11</w:t>
            </w:r>
            <w:bookmarkEnd w:id="137"/>
          </w:p>
        </w:tc>
        <w:tc>
          <w:tcPr>
            <w:tcW w:w="877" w:type="pct"/>
            <w:vAlign w:val="center"/>
          </w:tcPr>
          <w:p w14:paraId="22C280A3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bookmarkStart w:id="138" w:name="参照建筑空调供暖能耗"/>
            <w:r w:rsidRPr="00771B84">
              <w:rPr>
                <w:rFonts w:hint="eastAsia"/>
                <w:lang w:val="en-US"/>
              </w:rPr>
              <w:t>37.53</w:t>
            </w:r>
            <w:bookmarkEnd w:id="138"/>
          </w:p>
        </w:tc>
        <w:tc>
          <w:tcPr>
            <w:tcW w:w="960" w:type="pct"/>
            <w:vAlign w:val="center"/>
          </w:tcPr>
          <w:p w14:paraId="1ACDA6B0" w14:textId="77777777" w:rsidR="00384CF3" w:rsidRPr="00771B84" w:rsidRDefault="00890BD7" w:rsidP="00F21AC0">
            <w:pPr>
              <w:jc w:val="center"/>
              <w:rPr>
                <w:lang w:val="en-US"/>
              </w:rPr>
            </w:pPr>
            <w:bookmarkStart w:id="139" w:name="节能率空调供暖能耗"/>
            <w:r w:rsidRPr="00771B84">
              <w:rPr>
                <w:rFonts w:hint="eastAsia"/>
                <w:lang w:val="en-US"/>
              </w:rPr>
              <w:t>-86.82%</w:t>
            </w:r>
            <w:bookmarkEnd w:id="139"/>
          </w:p>
        </w:tc>
      </w:tr>
      <w:tr w:rsidR="00451A6F" w:rsidRPr="00771B84" w14:paraId="5AE895E3" w14:textId="77777777" w:rsidTr="00451A6F">
        <w:tc>
          <w:tcPr>
            <w:tcW w:w="2286" w:type="pct"/>
            <w:gridSpan w:val="2"/>
            <w:shd w:val="clear" w:color="auto" w:fill="E0E0E0"/>
            <w:vAlign w:val="center"/>
          </w:tcPr>
          <w:p w14:paraId="7FFA7C19" w14:textId="77777777" w:rsidR="00451A6F" w:rsidRDefault="00890BD7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照明电耗</w:t>
            </w:r>
          </w:p>
        </w:tc>
        <w:tc>
          <w:tcPr>
            <w:tcW w:w="877" w:type="pct"/>
            <w:vAlign w:val="center"/>
          </w:tcPr>
          <w:p w14:paraId="4777B747" w14:textId="77777777" w:rsidR="00451A6F" w:rsidRDefault="00890BD7" w:rsidP="008A50D8">
            <w:pPr>
              <w:jc w:val="center"/>
              <w:rPr>
                <w:lang w:val="en-US"/>
              </w:rPr>
            </w:pPr>
            <w:bookmarkStart w:id="140" w:name="照明能耗"/>
            <w:r>
              <w:rPr>
                <w:lang w:val="en-US"/>
              </w:rPr>
              <w:t>15.98</w:t>
            </w:r>
            <w:bookmarkEnd w:id="140"/>
          </w:p>
        </w:tc>
        <w:tc>
          <w:tcPr>
            <w:tcW w:w="877" w:type="pct"/>
            <w:vAlign w:val="center"/>
          </w:tcPr>
          <w:p w14:paraId="56BF03B8" w14:textId="77777777" w:rsidR="00451A6F" w:rsidRDefault="00890BD7" w:rsidP="008A50D8">
            <w:pPr>
              <w:jc w:val="center"/>
              <w:rPr>
                <w:lang w:val="en-US"/>
              </w:rPr>
            </w:pPr>
            <w:bookmarkStart w:id="141" w:name="参照建筑照明能耗"/>
            <w:r>
              <w:rPr>
                <w:lang w:val="en-US"/>
              </w:rPr>
              <w:t>15.98</w:t>
            </w:r>
            <w:bookmarkEnd w:id="141"/>
          </w:p>
        </w:tc>
        <w:tc>
          <w:tcPr>
            <w:tcW w:w="960" w:type="pct"/>
            <w:vMerge w:val="restart"/>
            <w:vAlign w:val="center"/>
          </w:tcPr>
          <w:p w14:paraId="78FE9D61" w14:textId="77777777" w:rsidR="00451A6F" w:rsidRPr="00771B84" w:rsidRDefault="00890BD7" w:rsidP="008A50D8">
            <w:pPr>
              <w:jc w:val="center"/>
              <w:rPr>
                <w:lang w:val="en-US"/>
              </w:rPr>
            </w:pPr>
            <w:bookmarkStart w:id="142" w:name="节能率其他能耗"/>
            <w:r>
              <w:rPr>
                <w:rFonts w:hint="eastAsia"/>
                <w:lang w:val="en-US"/>
              </w:rPr>
              <w:t>0.00%</w:t>
            </w:r>
            <w:bookmarkEnd w:id="142"/>
          </w:p>
        </w:tc>
      </w:tr>
      <w:tr w:rsidR="00451A6F" w:rsidRPr="00771B84" w14:paraId="150560B0" w14:textId="77777777" w:rsidTr="00451A6F">
        <w:tc>
          <w:tcPr>
            <w:tcW w:w="2286" w:type="pct"/>
            <w:gridSpan w:val="2"/>
            <w:shd w:val="clear" w:color="auto" w:fill="E0E0E0"/>
            <w:vAlign w:val="center"/>
          </w:tcPr>
          <w:p w14:paraId="27CB04DA" w14:textId="77777777" w:rsidR="00451A6F" w:rsidRDefault="00890BD7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877" w:type="pct"/>
            <w:vAlign w:val="center"/>
          </w:tcPr>
          <w:p w14:paraId="3285DB70" w14:textId="77777777" w:rsidR="00451A6F" w:rsidRDefault="00890BD7" w:rsidP="008A50D8">
            <w:pPr>
              <w:jc w:val="center"/>
              <w:rPr>
                <w:lang w:val="en-US"/>
              </w:rPr>
            </w:pPr>
            <w:bookmarkStart w:id="143" w:name="热水系统能耗"/>
            <w:r>
              <w:rPr>
                <w:lang w:val="en-US"/>
              </w:rPr>
              <w:t>1.20</w:t>
            </w:r>
            <w:bookmarkEnd w:id="143"/>
          </w:p>
        </w:tc>
        <w:tc>
          <w:tcPr>
            <w:tcW w:w="877" w:type="pct"/>
            <w:vAlign w:val="center"/>
          </w:tcPr>
          <w:p w14:paraId="54403306" w14:textId="77777777" w:rsidR="00451A6F" w:rsidRDefault="00890BD7" w:rsidP="008A50D8">
            <w:pPr>
              <w:jc w:val="center"/>
              <w:rPr>
                <w:lang w:val="en-US"/>
              </w:rPr>
            </w:pPr>
            <w:bookmarkStart w:id="144" w:name="参照建筑热水系统能耗"/>
            <w:r>
              <w:rPr>
                <w:lang w:val="en-US"/>
              </w:rPr>
              <w:t>1.20</w:t>
            </w:r>
            <w:bookmarkEnd w:id="144"/>
          </w:p>
        </w:tc>
        <w:tc>
          <w:tcPr>
            <w:tcW w:w="960" w:type="pct"/>
            <w:vMerge/>
            <w:vAlign w:val="center"/>
          </w:tcPr>
          <w:p w14:paraId="3DF25721" w14:textId="77777777" w:rsidR="00451A6F" w:rsidRPr="00771B84" w:rsidRDefault="00890BD7" w:rsidP="008A50D8">
            <w:pPr>
              <w:jc w:val="center"/>
              <w:rPr>
                <w:lang w:val="en-US"/>
              </w:rPr>
            </w:pPr>
          </w:p>
        </w:tc>
      </w:tr>
      <w:tr w:rsidR="00451A6F" w:rsidRPr="00771B84" w14:paraId="523668F1" w14:textId="77777777" w:rsidTr="00451A6F">
        <w:tc>
          <w:tcPr>
            <w:tcW w:w="2286" w:type="pct"/>
            <w:gridSpan w:val="2"/>
            <w:shd w:val="clear" w:color="auto" w:fill="E0E0E0"/>
            <w:vAlign w:val="center"/>
          </w:tcPr>
          <w:p w14:paraId="0A5AEF4C" w14:textId="77777777" w:rsidR="00451A6F" w:rsidRDefault="00890BD7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877" w:type="pct"/>
            <w:vAlign w:val="center"/>
          </w:tcPr>
          <w:p w14:paraId="5D9AE24B" w14:textId="77777777" w:rsidR="00451A6F" w:rsidRDefault="00890BD7" w:rsidP="008A50D8">
            <w:pPr>
              <w:jc w:val="center"/>
              <w:rPr>
                <w:lang w:val="en-US"/>
              </w:rPr>
            </w:pPr>
            <w:bookmarkStart w:id="145" w:name="动力系统能耗"/>
            <w:r>
              <w:rPr>
                <w:lang w:val="en-US"/>
              </w:rPr>
              <w:t>0.00</w:t>
            </w:r>
            <w:bookmarkEnd w:id="145"/>
          </w:p>
        </w:tc>
        <w:tc>
          <w:tcPr>
            <w:tcW w:w="877" w:type="pct"/>
            <w:vAlign w:val="center"/>
          </w:tcPr>
          <w:p w14:paraId="19E82D1E" w14:textId="77777777" w:rsidR="00451A6F" w:rsidRDefault="00890BD7" w:rsidP="008A50D8">
            <w:pPr>
              <w:jc w:val="center"/>
              <w:rPr>
                <w:lang w:val="en-US"/>
              </w:rPr>
            </w:pPr>
            <w:bookmarkStart w:id="146" w:name="参照建筑动力系统能耗"/>
            <w:r>
              <w:rPr>
                <w:lang w:val="en-US"/>
              </w:rPr>
              <w:t>0.00</w:t>
            </w:r>
            <w:bookmarkEnd w:id="146"/>
          </w:p>
        </w:tc>
        <w:tc>
          <w:tcPr>
            <w:tcW w:w="960" w:type="pct"/>
            <w:vMerge/>
            <w:vAlign w:val="center"/>
          </w:tcPr>
          <w:p w14:paraId="7B179184" w14:textId="77777777" w:rsidR="00451A6F" w:rsidRPr="00771B84" w:rsidRDefault="00890BD7" w:rsidP="008A50D8">
            <w:pPr>
              <w:jc w:val="center"/>
              <w:rPr>
                <w:lang w:val="en-US"/>
              </w:rPr>
            </w:pPr>
          </w:p>
        </w:tc>
      </w:tr>
      <w:tr w:rsidR="00CF25A5" w:rsidRPr="00771B84" w14:paraId="27E3314A" w14:textId="77777777" w:rsidTr="00457748">
        <w:tc>
          <w:tcPr>
            <w:tcW w:w="2286" w:type="pct"/>
            <w:gridSpan w:val="2"/>
            <w:shd w:val="clear" w:color="auto" w:fill="E0E0E0"/>
            <w:vAlign w:val="center"/>
          </w:tcPr>
          <w:p w14:paraId="0C64C649" w14:textId="77777777" w:rsidR="00CF25A5" w:rsidRPr="00771B84" w:rsidRDefault="00890BD7" w:rsidP="00457748">
            <w:pPr>
              <w:jc w:val="center"/>
              <w:rPr>
                <w:lang w:val="en-US"/>
              </w:rPr>
            </w:pPr>
            <w:bookmarkStart w:id="147" w:name="_Hlk10039836"/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</w:p>
        </w:tc>
        <w:tc>
          <w:tcPr>
            <w:tcW w:w="877" w:type="pct"/>
            <w:vAlign w:val="center"/>
          </w:tcPr>
          <w:p w14:paraId="1117A51B" w14:textId="77777777" w:rsidR="00CF25A5" w:rsidRPr="00771B84" w:rsidRDefault="00890BD7" w:rsidP="00457748">
            <w:pPr>
              <w:jc w:val="center"/>
              <w:rPr>
                <w:lang w:val="en-US"/>
              </w:rPr>
            </w:pPr>
            <w:bookmarkStart w:id="148" w:name="建筑本体能耗"/>
            <w:r>
              <w:rPr>
                <w:rFonts w:hint="eastAsia"/>
                <w:lang w:val="en-US"/>
              </w:rPr>
              <w:t>87.30</w:t>
            </w:r>
            <w:bookmarkEnd w:id="148"/>
          </w:p>
        </w:tc>
        <w:tc>
          <w:tcPr>
            <w:tcW w:w="877" w:type="pct"/>
            <w:vAlign w:val="center"/>
          </w:tcPr>
          <w:p w14:paraId="5325B454" w14:textId="77777777" w:rsidR="00CF25A5" w:rsidRPr="00771B84" w:rsidRDefault="00890BD7" w:rsidP="00457748">
            <w:pPr>
              <w:jc w:val="center"/>
              <w:rPr>
                <w:lang w:val="en-US"/>
              </w:rPr>
            </w:pPr>
            <w:bookmarkStart w:id="149" w:name="参照建筑建筑本体能耗"/>
            <w:r>
              <w:rPr>
                <w:rFonts w:hint="eastAsia"/>
                <w:lang w:val="en-US"/>
              </w:rPr>
              <w:t>54.71</w:t>
            </w:r>
            <w:bookmarkEnd w:id="149"/>
          </w:p>
        </w:tc>
        <w:tc>
          <w:tcPr>
            <w:tcW w:w="960" w:type="pct"/>
            <w:vAlign w:val="center"/>
          </w:tcPr>
          <w:p w14:paraId="6883EB35" w14:textId="7C9C2A00" w:rsidR="00CF25A5" w:rsidRPr="00771B84" w:rsidRDefault="00841BEF" w:rsidP="0045774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6</w:t>
            </w:r>
            <w:r>
              <w:rPr>
                <w:lang w:val="en-US"/>
              </w:rPr>
              <w:t>0.34</w:t>
            </w:r>
            <w:r>
              <w:rPr>
                <w:rFonts w:hint="eastAsia"/>
                <w:lang w:val="en-US"/>
              </w:rPr>
              <w:t>%</w:t>
            </w:r>
          </w:p>
        </w:tc>
      </w:tr>
      <w:bookmarkEnd w:id="147"/>
      <w:tr w:rsidR="00411ECF" w:rsidRPr="00771B84" w14:paraId="4975B36B" w14:textId="77777777" w:rsidTr="006157CD">
        <w:tc>
          <w:tcPr>
            <w:tcW w:w="807" w:type="pct"/>
            <w:vMerge w:val="restart"/>
            <w:shd w:val="clear" w:color="auto" w:fill="E0E0E0"/>
            <w:vAlign w:val="center"/>
          </w:tcPr>
          <w:p w14:paraId="51E69FF9" w14:textId="77777777" w:rsidR="00411ECF" w:rsidRDefault="00890BD7" w:rsidP="00331AD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能源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940739" w14:textId="77777777" w:rsidR="00411ECF" w:rsidRDefault="00890BD7" w:rsidP="00306E4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</w:t>
            </w:r>
          </w:p>
        </w:tc>
        <w:tc>
          <w:tcPr>
            <w:tcW w:w="877" w:type="pct"/>
            <w:vAlign w:val="center"/>
          </w:tcPr>
          <w:p w14:paraId="24E5E189" w14:textId="77777777" w:rsidR="00411ECF" w:rsidRDefault="00890BD7" w:rsidP="00306E46">
            <w:pPr>
              <w:jc w:val="center"/>
              <w:rPr>
                <w:lang w:val="en-US"/>
              </w:rPr>
            </w:pPr>
            <w:bookmarkStart w:id="150" w:name="太阳能能耗"/>
            <w:r>
              <w:rPr>
                <w:rFonts w:hint="eastAsia"/>
                <w:lang w:val="en-US"/>
              </w:rPr>
              <w:t>1.20</w:t>
            </w:r>
            <w:bookmarkEnd w:id="150"/>
          </w:p>
        </w:tc>
        <w:tc>
          <w:tcPr>
            <w:tcW w:w="877" w:type="pct"/>
            <w:vAlign w:val="center"/>
          </w:tcPr>
          <w:p w14:paraId="220A17B8" w14:textId="77777777" w:rsidR="00411ECF" w:rsidRDefault="00890BD7" w:rsidP="00306E46">
            <w:pPr>
              <w:jc w:val="center"/>
              <w:rPr>
                <w:lang w:val="en-US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960" w:type="pct"/>
            <w:vMerge w:val="restart"/>
            <w:vAlign w:val="center"/>
          </w:tcPr>
          <w:p w14:paraId="783CA43D" w14:textId="77777777" w:rsidR="00411ECF" w:rsidRDefault="00890BD7" w:rsidP="00846AAA">
            <w:pPr>
              <w:ind w:firstLine="420"/>
              <w:jc w:val="center"/>
              <w:rPr>
                <w:lang w:val="en-US"/>
              </w:rPr>
            </w:pPr>
            <w:r>
              <w:rPr>
                <w:rFonts w:hint="eastAsia"/>
              </w:rPr>
              <w:t>－</w:t>
            </w:r>
          </w:p>
        </w:tc>
      </w:tr>
      <w:tr w:rsidR="00411ECF" w:rsidRPr="00771B84" w14:paraId="6F7B520A" w14:textId="77777777" w:rsidTr="006157CD">
        <w:tc>
          <w:tcPr>
            <w:tcW w:w="807" w:type="pct"/>
            <w:vMerge/>
            <w:shd w:val="clear" w:color="auto" w:fill="E0E0E0"/>
            <w:vAlign w:val="center"/>
          </w:tcPr>
          <w:p w14:paraId="4370E211" w14:textId="77777777" w:rsidR="00411ECF" w:rsidRDefault="00890BD7" w:rsidP="00846AAA">
            <w:pPr>
              <w:ind w:firstLine="42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9D89FB" w14:textId="77777777" w:rsidR="00411ECF" w:rsidRDefault="00890BD7" w:rsidP="00306E4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</w:p>
        </w:tc>
        <w:tc>
          <w:tcPr>
            <w:tcW w:w="877" w:type="pct"/>
            <w:vAlign w:val="center"/>
          </w:tcPr>
          <w:p w14:paraId="22C339ED" w14:textId="77777777" w:rsidR="00411ECF" w:rsidRDefault="00890BD7" w:rsidP="00306E46">
            <w:pPr>
              <w:jc w:val="center"/>
              <w:rPr>
                <w:lang w:val="en-US"/>
              </w:rPr>
            </w:pPr>
            <w:bookmarkStart w:id="151" w:name="光伏能耗"/>
            <w:r>
              <w:rPr>
                <w:rFonts w:hint="eastAsia"/>
                <w:lang w:val="en-US"/>
              </w:rPr>
              <w:t>0.00</w:t>
            </w:r>
            <w:bookmarkEnd w:id="151"/>
          </w:p>
        </w:tc>
        <w:tc>
          <w:tcPr>
            <w:tcW w:w="877" w:type="pct"/>
            <w:vAlign w:val="center"/>
          </w:tcPr>
          <w:p w14:paraId="36920779" w14:textId="77777777" w:rsidR="00411ECF" w:rsidRDefault="00890BD7" w:rsidP="00306E4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60" w:type="pct"/>
            <w:vMerge/>
            <w:vAlign w:val="center"/>
          </w:tcPr>
          <w:p w14:paraId="1B3586A6" w14:textId="77777777" w:rsidR="00411ECF" w:rsidRDefault="00890BD7" w:rsidP="00846AAA">
            <w:pPr>
              <w:ind w:firstLine="420"/>
              <w:jc w:val="center"/>
              <w:rPr>
                <w:lang w:val="en-US"/>
              </w:rPr>
            </w:pPr>
          </w:p>
        </w:tc>
      </w:tr>
      <w:tr w:rsidR="00411ECF" w:rsidRPr="00771B84" w14:paraId="1C6EADAA" w14:textId="77777777" w:rsidTr="00264DC9">
        <w:tc>
          <w:tcPr>
            <w:tcW w:w="807" w:type="pct"/>
            <w:vMerge/>
            <w:shd w:val="clear" w:color="auto" w:fill="E0E0E0"/>
            <w:vAlign w:val="center"/>
          </w:tcPr>
          <w:p w14:paraId="69072B43" w14:textId="77777777" w:rsidR="00411ECF" w:rsidRDefault="00890BD7" w:rsidP="00846AAA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53139D41" w14:textId="77777777" w:rsidR="00411ECF" w:rsidRDefault="00890BD7" w:rsidP="00846AA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3284A061" w14:textId="77777777" w:rsidR="00411ECF" w:rsidRDefault="00890BD7" w:rsidP="00846AAA">
            <w:pPr>
              <w:jc w:val="center"/>
              <w:rPr>
                <w:lang w:val="en-US"/>
              </w:rPr>
            </w:pPr>
            <w:bookmarkStart w:id="152" w:name="可再生能源能耗"/>
            <w:r>
              <w:rPr>
                <w:rFonts w:hint="eastAsia"/>
                <w:lang w:val="en-US"/>
              </w:rPr>
              <w:t>1.20</w:t>
            </w:r>
            <w:bookmarkEnd w:id="152"/>
          </w:p>
        </w:tc>
        <w:tc>
          <w:tcPr>
            <w:tcW w:w="877" w:type="pct"/>
            <w:vAlign w:val="center"/>
          </w:tcPr>
          <w:p w14:paraId="250973F2" w14:textId="77777777" w:rsidR="00411ECF" w:rsidRDefault="00890BD7" w:rsidP="00846AAA">
            <w:pPr>
              <w:jc w:val="center"/>
              <w:rPr>
                <w:lang w:val="en-US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960" w:type="pct"/>
            <w:vMerge/>
            <w:vAlign w:val="center"/>
          </w:tcPr>
          <w:p w14:paraId="76B1C20F" w14:textId="77777777" w:rsidR="00411ECF" w:rsidRPr="00771B84" w:rsidRDefault="00890BD7" w:rsidP="00846AAA">
            <w:pPr>
              <w:jc w:val="center"/>
              <w:rPr>
                <w:lang w:val="en-US"/>
              </w:rPr>
            </w:pPr>
          </w:p>
        </w:tc>
      </w:tr>
      <w:tr w:rsidR="00DF7634" w:rsidRPr="00771B84" w14:paraId="5D6D7EF2" w14:textId="77777777" w:rsidTr="00384CF3">
        <w:tc>
          <w:tcPr>
            <w:tcW w:w="2286" w:type="pct"/>
            <w:gridSpan w:val="2"/>
            <w:shd w:val="clear" w:color="auto" w:fill="E0E0E0"/>
            <w:vAlign w:val="center"/>
          </w:tcPr>
          <w:p w14:paraId="5D09221B" w14:textId="77777777" w:rsidR="00DF7634" w:rsidRPr="00771B84" w:rsidRDefault="00890BD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</w:p>
        </w:tc>
        <w:tc>
          <w:tcPr>
            <w:tcW w:w="877" w:type="pct"/>
            <w:vAlign w:val="center"/>
          </w:tcPr>
          <w:p w14:paraId="426E4D5C" w14:textId="77777777" w:rsidR="00DF7634" w:rsidRPr="00771B84" w:rsidRDefault="00890BD7" w:rsidP="00F21AC0">
            <w:pPr>
              <w:jc w:val="center"/>
              <w:rPr>
                <w:lang w:val="en-US"/>
              </w:rPr>
            </w:pPr>
            <w:bookmarkStart w:id="153" w:name="建筑综合能耗"/>
            <w:r>
              <w:rPr>
                <w:rFonts w:hint="eastAsia"/>
                <w:lang w:val="en-US"/>
              </w:rPr>
              <w:t>86.09</w:t>
            </w:r>
            <w:bookmarkEnd w:id="153"/>
          </w:p>
        </w:tc>
        <w:tc>
          <w:tcPr>
            <w:tcW w:w="877" w:type="pct"/>
            <w:vAlign w:val="center"/>
          </w:tcPr>
          <w:p w14:paraId="1C9A9D50" w14:textId="77777777" w:rsidR="00DF7634" w:rsidRPr="00771B84" w:rsidRDefault="00890BD7" w:rsidP="00F21AC0">
            <w:pPr>
              <w:jc w:val="center"/>
              <w:rPr>
                <w:lang w:val="en-US"/>
              </w:rPr>
            </w:pPr>
            <w:bookmarkStart w:id="154" w:name="参照建筑建筑综合能耗"/>
            <w:r>
              <w:rPr>
                <w:rFonts w:hint="eastAsia"/>
                <w:lang w:val="en-US"/>
              </w:rPr>
              <w:t>54.71</w:t>
            </w:r>
            <w:bookmarkEnd w:id="154"/>
          </w:p>
        </w:tc>
        <w:tc>
          <w:tcPr>
            <w:tcW w:w="960" w:type="pct"/>
            <w:vAlign w:val="center"/>
          </w:tcPr>
          <w:p w14:paraId="7291C633" w14:textId="562CE7C7" w:rsidR="00DF7634" w:rsidRPr="00771B84" w:rsidRDefault="00841BE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6</w:t>
            </w:r>
            <w:r>
              <w:rPr>
                <w:lang w:val="en-US"/>
              </w:rPr>
              <w:t>2.56</w:t>
            </w:r>
            <w:r>
              <w:rPr>
                <w:rFonts w:hint="eastAsia"/>
                <w:lang w:val="en-US"/>
              </w:rPr>
              <w:t>%</w:t>
            </w:r>
          </w:p>
        </w:tc>
      </w:tr>
      <w:tr w:rsidR="0090577E" w:rsidRPr="00771B84" w14:paraId="7FA7E59C" w14:textId="77777777" w:rsidTr="0090577E">
        <w:tc>
          <w:tcPr>
            <w:tcW w:w="2286" w:type="pct"/>
            <w:gridSpan w:val="2"/>
            <w:shd w:val="clear" w:color="auto" w:fill="E0E0E0"/>
            <w:vAlign w:val="center"/>
          </w:tcPr>
          <w:p w14:paraId="4CAC03D2" w14:textId="77777777" w:rsidR="0090577E" w:rsidRDefault="00890BD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标准</w:t>
            </w:r>
            <w:r>
              <w:rPr>
                <w:lang w:val="en-US"/>
              </w:rPr>
              <w:t>依据</w:t>
            </w:r>
          </w:p>
        </w:tc>
        <w:tc>
          <w:tcPr>
            <w:tcW w:w="2714" w:type="pct"/>
            <w:gridSpan w:val="3"/>
            <w:vAlign w:val="center"/>
          </w:tcPr>
          <w:p w14:paraId="7E1B7D6E" w14:textId="77777777" w:rsidR="0090577E" w:rsidRDefault="00890BD7" w:rsidP="001F5CA8">
            <w:pPr>
              <w:rPr>
                <w:lang w:val="en-US"/>
              </w:rPr>
            </w:pPr>
            <w:bookmarkStart w:id="155" w:name="标准依据"/>
            <w:r>
              <w:rPr>
                <w:rFonts w:hint="eastAsia"/>
              </w:rPr>
              <w:t>《近零能耗建筑技术标准》</w:t>
            </w:r>
            <w:r>
              <w:rPr>
                <w:rFonts w:hint="eastAsia"/>
              </w:rPr>
              <w:t>(GB/T51350-2019)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>5.0.4</w:t>
            </w:r>
            <w:bookmarkEnd w:id="155"/>
          </w:p>
        </w:tc>
      </w:tr>
      <w:tr w:rsidR="0090577E" w:rsidRPr="00771B84" w14:paraId="5B2EB066" w14:textId="77777777" w:rsidTr="0090577E">
        <w:tc>
          <w:tcPr>
            <w:tcW w:w="2286" w:type="pct"/>
            <w:gridSpan w:val="2"/>
            <w:shd w:val="clear" w:color="auto" w:fill="E0E0E0"/>
            <w:vAlign w:val="center"/>
          </w:tcPr>
          <w:p w14:paraId="67208D3A" w14:textId="77777777" w:rsidR="0090577E" w:rsidRDefault="00890BD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标准</w:t>
            </w:r>
            <w:r>
              <w:rPr>
                <w:lang w:val="en-US"/>
              </w:rPr>
              <w:t>要求</w:t>
            </w:r>
          </w:p>
        </w:tc>
        <w:tc>
          <w:tcPr>
            <w:tcW w:w="2714" w:type="pct"/>
            <w:gridSpan w:val="3"/>
            <w:vAlign w:val="center"/>
          </w:tcPr>
          <w:p w14:paraId="66D6D823" w14:textId="77777777" w:rsidR="0090577E" w:rsidRDefault="00890BD7" w:rsidP="001F5CA8">
            <w:pPr>
              <w:rPr>
                <w:lang w:val="en-US"/>
              </w:rPr>
            </w:pPr>
            <w:bookmarkStart w:id="156" w:name="标准要求"/>
            <w:r>
              <w:rPr>
                <w:rFonts w:hint="eastAsia"/>
              </w:rPr>
              <w:t>建筑综合节能率应≥</w:t>
            </w:r>
            <w:r>
              <w:rPr>
                <w:rFonts w:hint="eastAsia"/>
              </w:rPr>
              <w:t xml:space="preserve">50%; </w:t>
            </w:r>
            <w:r>
              <w:rPr>
                <w:rFonts w:hint="eastAsia"/>
              </w:rPr>
              <w:t>建筑本体节能率应符合表</w:t>
            </w:r>
            <w:r>
              <w:rPr>
                <w:rFonts w:hint="eastAsia"/>
              </w:rPr>
              <w:t>5.0.4</w:t>
            </w:r>
            <w:r>
              <w:rPr>
                <w:rFonts w:hint="eastAsia"/>
              </w:rPr>
              <w:t>的要求</w:t>
            </w:r>
            <w:bookmarkEnd w:id="156"/>
          </w:p>
        </w:tc>
      </w:tr>
      <w:tr w:rsidR="0090577E" w:rsidRPr="00771B84" w14:paraId="45C0248D" w14:textId="77777777" w:rsidTr="0090577E">
        <w:tc>
          <w:tcPr>
            <w:tcW w:w="2286" w:type="pct"/>
            <w:gridSpan w:val="2"/>
            <w:shd w:val="clear" w:color="auto" w:fill="E0E0E0"/>
            <w:vAlign w:val="center"/>
          </w:tcPr>
          <w:p w14:paraId="2932124C" w14:textId="77777777" w:rsidR="0090577E" w:rsidRDefault="00890BD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结论</w:t>
            </w:r>
          </w:p>
        </w:tc>
        <w:tc>
          <w:tcPr>
            <w:tcW w:w="2714" w:type="pct"/>
            <w:gridSpan w:val="3"/>
            <w:vAlign w:val="center"/>
          </w:tcPr>
          <w:p w14:paraId="00F4ADE7" w14:textId="3A9B36DC" w:rsidR="0090577E" w:rsidRDefault="00841BEF" w:rsidP="001F5CA8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满足</w:t>
            </w:r>
          </w:p>
        </w:tc>
      </w:tr>
    </w:tbl>
    <w:p w14:paraId="77470073" w14:textId="77777777" w:rsidR="00CC2ABC" w:rsidRDefault="00890BD7"/>
    <w:p w14:paraId="79E92F2A" w14:textId="77777777" w:rsidR="00903E38" w:rsidRDefault="00903E38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2"/>
      </w:tblGrid>
      <w:tr w:rsidR="00903E38" w14:paraId="2C5EE7E0" w14:textId="77777777">
        <w:tc>
          <w:tcPr>
            <w:tcW w:w="2331" w:type="dxa"/>
            <w:shd w:val="clear" w:color="auto" w:fill="E6E6E6"/>
            <w:vAlign w:val="center"/>
          </w:tcPr>
          <w:p w14:paraId="01C353F9" w14:textId="77777777" w:rsidR="00903E38" w:rsidRDefault="00890BD7">
            <w:pPr>
              <w:jc w:val="center"/>
            </w:pPr>
            <w:r>
              <w:t>能耗分项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3D7938B8" w14:textId="77777777" w:rsidR="00903E38" w:rsidRDefault="00890BD7">
            <w:pPr>
              <w:jc w:val="center"/>
            </w:pPr>
            <w:r>
              <w:t>需求量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6E81CCB3" w14:textId="77777777" w:rsidR="00903E38" w:rsidRDefault="00890BD7">
            <w:pPr>
              <w:jc w:val="center"/>
            </w:pPr>
            <w:r>
              <w:t>可再生能源利用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0496E86A" w14:textId="77777777" w:rsidR="00903E38" w:rsidRDefault="00890BD7">
            <w:pPr>
              <w:jc w:val="center"/>
            </w:pPr>
            <w:r>
              <w:t>利用量</w:t>
            </w:r>
            <w:r>
              <w:t>(</w:t>
            </w:r>
            <w:r>
              <w:t>热量</w:t>
            </w:r>
            <w:r>
              <w:t>) (kWh/</w:t>
            </w:r>
            <w:r>
              <w:t>㎡</w:t>
            </w:r>
            <w:r>
              <w:t>)</w:t>
            </w:r>
          </w:p>
        </w:tc>
      </w:tr>
      <w:tr w:rsidR="00903E38" w14:paraId="4E3706F3" w14:textId="77777777">
        <w:tc>
          <w:tcPr>
            <w:tcW w:w="2331" w:type="dxa"/>
            <w:shd w:val="clear" w:color="auto" w:fill="E6E6E6"/>
            <w:vAlign w:val="center"/>
          </w:tcPr>
          <w:p w14:paraId="4FF24D26" w14:textId="77777777" w:rsidR="00903E38" w:rsidRDefault="00890BD7">
            <w:r>
              <w:t>耗冷量</w:t>
            </w:r>
            <w:r>
              <w:t>Qc</w:t>
            </w:r>
          </w:p>
        </w:tc>
        <w:tc>
          <w:tcPr>
            <w:tcW w:w="2331" w:type="dxa"/>
            <w:vAlign w:val="center"/>
          </w:tcPr>
          <w:p w14:paraId="1D867D4E" w14:textId="77777777" w:rsidR="00903E38" w:rsidRDefault="00890BD7">
            <w:r>
              <w:t>5.38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4B81CC49" w14:textId="77777777" w:rsidR="00903E38" w:rsidRDefault="00903E38"/>
        </w:tc>
        <w:tc>
          <w:tcPr>
            <w:tcW w:w="2331" w:type="dxa"/>
            <w:vAlign w:val="center"/>
          </w:tcPr>
          <w:p w14:paraId="4D86FA24" w14:textId="77777777" w:rsidR="00903E38" w:rsidRDefault="00903E38"/>
        </w:tc>
      </w:tr>
      <w:tr w:rsidR="00903E38" w14:paraId="445C7002" w14:textId="77777777">
        <w:tc>
          <w:tcPr>
            <w:tcW w:w="2331" w:type="dxa"/>
            <w:shd w:val="clear" w:color="auto" w:fill="E6E6E6"/>
            <w:vAlign w:val="center"/>
          </w:tcPr>
          <w:p w14:paraId="30128A3F" w14:textId="77777777" w:rsidR="00903E38" w:rsidRDefault="00890BD7">
            <w:r>
              <w:t>耗热量</w:t>
            </w:r>
            <w:r>
              <w:t>Qh</w:t>
            </w:r>
          </w:p>
        </w:tc>
        <w:tc>
          <w:tcPr>
            <w:tcW w:w="2331" w:type="dxa"/>
            <w:vAlign w:val="center"/>
          </w:tcPr>
          <w:p w14:paraId="524E50ED" w14:textId="77777777" w:rsidR="00903E38" w:rsidRDefault="00890BD7">
            <w:r>
              <w:t>139.02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21837D39" w14:textId="77777777" w:rsidR="00903E38" w:rsidRDefault="00890BD7">
            <w:r>
              <w:t>地源</w:t>
            </w:r>
            <w:r>
              <w:t>\</w:t>
            </w:r>
            <w:r>
              <w:t>空气源</w:t>
            </w:r>
            <w:r>
              <w:t>EPh</w:t>
            </w:r>
          </w:p>
        </w:tc>
        <w:tc>
          <w:tcPr>
            <w:tcW w:w="2331" w:type="dxa"/>
            <w:vAlign w:val="center"/>
          </w:tcPr>
          <w:p w14:paraId="4C67C77A" w14:textId="77777777" w:rsidR="00903E38" w:rsidRDefault="00890BD7">
            <w:r>
              <w:t>0.00</w:t>
            </w:r>
          </w:p>
        </w:tc>
      </w:tr>
      <w:tr w:rsidR="00903E38" w14:paraId="61230E68" w14:textId="77777777">
        <w:tc>
          <w:tcPr>
            <w:tcW w:w="2331" w:type="dxa"/>
            <w:shd w:val="clear" w:color="auto" w:fill="E6E6E6"/>
            <w:vAlign w:val="center"/>
          </w:tcPr>
          <w:p w14:paraId="2941CAA7" w14:textId="77777777" w:rsidR="00903E38" w:rsidRDefault="00890BD7">
            <w:r>
              <w:t>生活热水耗热量</w:t>
            </w:r>
            <w:r>
              <w:t>Qw</w:t>
            </w:r>
          </w:p>
        </w:tc>
        <w:tc>
          <w:tcPr>
            <w:tcW w:w="2331" w:type="dxa"/>
            <w:vAlign w:val="center"/>
          </w:tcPr>
          <w:p w14:paraId="5C083EE9" w14:textId="77777777" w:rsidR="00903E38" w:rsidRDefault="00890BD7">
            <w:r>
              <w:t>3.52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43624D1B" w14:textId="77777777" w:rsidR="00903E38" w:rsidRDefault="00890BD7">
            <w:r>
              <w:t>太阳能供热</w:t>
            </w:r>
            <w:r>
              <w:t>EPw,sol</w:t>
            </w:r>
          </w:p>
        </w:tc>
        <w:tc>
          <w:tcPr>
            <w:tcW w:w="2331" w:type="dxa"/>
            <w:vAlign w:val="center"/>
          </w:tcPr>
          <w:p w14:paraId="2D34E432" w14:textId="77777777" w:rsidR="00903E38" w:rsidRDefault="00890BD7">
            <w:r>
              <w:t>3.52</w:t>
            </w:r>
          </w:p>
        </w:tc>
      </w:tr>
      <w:tr w:rsidR="00903E38" w14:paraId="132131E4" w14:textId="77777777">
        <w:tc>
          <w:tcPr>
            <w:tcW w:w="2331" w:type="dxa"/>
            <w:shd w:val="clear" w:color="auto" w:fill="E6E6E6"/>
            <w:vAlign w:val="center"/>
          </w:tcPr>
          <w:p w14:paraId="18EC871F" w14:textId="77777777" w:rsidR="00903E38" w:rsidRDefault="00890BD7">
            <w:r>
              <w:t>照明能耗</w:t>
            </w:r>
            <w:r>
              <w:t>Ql</w:t>
            </w:r>
          </w:p>
        </w:tc>
        <w:tc>
          <w:tcPr>
            <w:tcW w:w="2331" w:type="dxa"/>
            <w:vAlign w:val="center"/>
          </w:tcPr>
          <w:p w14:paraId="450873D9" w14:textId="77777777" w:rsidR="00903E38" w:rsidRDefault="00890BD7">
            <w:r>
              <w:t>41.55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70511F86" w14:textId="77777777" w:rsidR="00903E38" w:rsidRDefault="00890BD7">
            <w:r>
              <w:t>光伏发电</w:t>
            </w:r>
            <w:r>
              <w:t>Er</w:t>
            </w:r>
          </w:p>
        </w:tc>
        <w:tc>
          <w:tcPr>
            <w:tcW w:w="2331" w:type="dxa"/>
            <w:vAlign w:val="center"/>
          </w:tcPr>
          <w:p w14:paraId="733353C2" w14:textId="77777777" w:rsidR="00903E38" w:rsidRDefault="00890BD7">
            <w:r>
              <w:t>0.00</w:t>
            </w:r>
          </w:p>
        </w:tc>
      </w:tr>
      <w:tr w:rsidR="00903E38" w14:paraId="5560A01F" w14:textId="77777777">
        <w:tc>
          <w:tcPr>
            <w:tcW w:w="2331" w:type="dxa"/>
            <w:shd w:val="clear" w:color="auto" w:fill="E6E6E6"/>
            <w:vAlign w:val="center"/>
          </w:tcPr>
          <w:p w14:paraId="7B83A767" w14:textId="77777777" w:rsidR="00903E38" w:rsidRDefault="00890BD7">
            <w:r>
              <w:t>电梯能耗</w:t>
            </w:r>
            <w:r>
              <w:t>Qe</w:t>
            </w:r>
          </w:p>
        </w:tc>
        <w:tc>
          <w:tcPr>
            <w:tcW w:w="2331" w:type="dxa"/>
            <w:vAlign w:val="center"/>
          </w:tcPr>
          <w:p w14:paraId="04BA27BD" w14:textId="77777777" w:rsidR="00903E38" w:rsidRDefault="00890BD7">
            <w:r>
              <w:t>0.00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749320F3" w14:textId="77777777" w:rsidR="00903E38" w:rsidRDefault="00903E38"/>
        </w:tc>
        <w:tc>
          <w:tcPr>
            <w:tcW w:w="2331" w:type="dxa"/>
            <w:vAlign w:val="center"/>
          </w:tcPr>
          <w:p w14:paraId="4B63F952" w14:textId="77777777" w:rsidR="00903E38" w:rsidRDefault="00903E38"/>
        </w:tc>
      </w:tr>
      <w:tr w:rsidR="00903E38" w14:paraId="2C860A97" w14:textId="77777777">
        <w:tc>
          <w:tcPr>
            <w:tcW w:w="2331" w:type="dxa"/>
            <w:shd w:val="clear" w:color="auto" w:fill="E6E6E6"/>
            <w:vAlign w:val="center"/>
          </w:tcPr>
          <w:p w14:paraId="76EB9D39" w14:textId="77777777" w:rsidR="00903E38" w:rsidRDefault="00890BD7">
            <w:r>
              <w:t>合计</w:t>
            </w:r>
          </w:p>
        </w:tc>
        <w:tc>
          <w:tcPr>
            <w:tcW w:w="2331" w:type="dxa"/>
            <w:vAlign w:val="center"/>
          </w:tcPr>
          <w:p w14:paraId="47FB9D5A" w14:textId="77777777" w:rsidR="00903E38" w:rsidRDefault="00890BD7">
            <w:r>
              <w:t>189.46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1AD05319" w14:textId="77777777" w:rsidR="00903E38" w:rsidRDefault="00903E38"/>
        </w:tc>
        <w:tc>
          <w:tcPr>
            <w:tcW w:w="2331" w:type="dxa"/>
            <w:vAlign w:val="center"/>
          </w:tcPr>
          <w:p w14:paraId="4510B1E9" w14:textId="77777777" w:rsidR="00903E38" w:rsidRDefault="00890BD7">
            <w:r>
              <w:t>3.52</w:t>
            </w:r>
          </w:p>
        </w:tc>
      </w:tr>
      <w:tr w:rsidR="00903E38" w14:paraId="7C3BA05D" w14:textId="77777777">
        <w:tc>
          <w:tcPr>
            <w:tcW w:w="2331" w:type="dxa"/>
            <w:shd w:val="clear" w:color="auto" w:fill="E6E6E6"/>
            <w:vAlign w:val="center"/>
          </w:tcPr>
          <w:p w14:paraId="2D511F9E" w14:textId="77777777" w:rsidR="00903E38" w:rsidRDefault="00890BD7">
            <w:r>
              <w:t>可再生利用率</w:t>
            </w:r>
          </w:p>
        </w:tc>
        <w:tc>
          <w:tcPr>
            <w:tcW w:w="6993" w:type="dxa"/>
            <w:gridSpan w:val="3"/>
            <w:vAlign w:val="center"/>
          </w:tcPr>
          <w:p w14:paraId="1C36C54B" w14:textId="77777777" w:rsidR="00903E38" w:rsidRDefault="00890BD7">
            <w:r>
              <w:t>2%</w:t>
            </w:r>
          </w:p>
        </w:tc>
      </w:tr>
      <w:tr w:rsidR="00903E38" w14:paraId="1D194F05" w14:textId="77777777">
        <w:tc>
          <w:tcPr>
            <w:tcW w:w="2331" w:type="dxa"/>
            <w:shd w:val="clear" w:color="auto" w:fill="E6E6E6"/>
            <w:vAlign w:val="center"/>
          </w:tcPr>
          <w:p w14:paraId="168412FD" w14:textId="77777777" w:rsidR="00903E38" w:rsidRDefault="00890BD7">
            <w:r>
              <w:t>计算依据</w:t>
            </w:r>
          </w:p>
        </w:tc>
        <w:tc>
          <w:tcPr>
            <w:tcW w:w="6993" w:type="dxa"/>
            <w:gridSpan w:val="3"/>
            <w:vAlign w:val="center"/>
          </w:tcPr>
          <w:p w14:paraId="63D9297B" w14:textId="77777777" w:rsidR="00903E38" w:rsidRDefault="00890BD7">
            <w:r>
              <w:t>《近零能耗建筑技术标准》第</w:t>
            </w:r>
            <w:r>
              <w:t>A.1.7</w:t>
            </w:r>
            <w:r>
              <w:t>条</w:t>
            </w:r>
          </w:p>
        </w:tc>
      </w:tr>
    </w:tbl>
    <w:p w14:paraId="6EF9258A" w14:textId="77777777" w:rsidR="00903E38" w:rsidRDefault="00903E38"/>
    <w:p w14:paraId="67221E36" w14:textId="77777777" w:rsidR="00903E38" w:rsidRDefault="00903E38">
      <w:pPr>
        <w:sectPr w:rsidR="00903E38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22EDD9DB" w14:textId="77777777" w:rsidR="00903E38" w:rsidRDefault="00890BD7">
      <w:pPr>
        <w:pStyle w:val="1"/>
      </w:pPr>
      <w:bookmarkStart w:id="157" w:name="_Toc92109788"/>
      <w:r>
        <w:lastRenderedPageBreak/>
        <w:t>附录</w:t>
      </w:r>
      <w:bookmarkEnd w:id="157"/>
    </w:p>
    <w:p w14:paraId="19CB710A" w14:textId="77777777" w:rsidR="00903E38" w:rsidRDefault="00903E38"/>
    <w:p w14:paraId="2CBC553D" w14:textId="77777777" w:rsidR="00903E38" w:rsidRDefault="00890BD7">
      <w:r>
        <w:t>暑假</w:t>
      </w:r>
      <w:r>
        <w:t xml:space="preserve">:7.15~8.25; </w:t>
      </w:r>
      <w:r>
        <w:t>寒假：</w:t>
      </w:r>
      <w:r>
        <w:t>1.15~3.1</w:t>
      </w:r>
    </w:p>
    <w:p w14:paraId="501EDF60" w14:textId="77777777" w:rsidR="00903E38" w:rsidRDefault="00890BD7">
      <w:pPr>
        <w:pStyle w:val="2"/>
      </w:pPr>
      <w:bookmarkStart w:id="158" w:name="_Toc92109789"/>
      <w:r>
        <w:t>工作日</w:t>
      </w:r>
      <w:r>
        <w:t>/</w:t>
      </w:r>
      <w:r>
        <w:t>节假日人员逐时在室率</w:t>
      </w:r>
      <w:r>
        <w:t>(%)</w:t>
      </w:r>
      <w:bookmarkEnd w:id="158"/>
    </w:p>
    <w:p w14:paraId="4B6C3406" w14:textId="77777777" w:rsidR="00903E38" w:rsidRDefault="00903E38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1910D42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14B555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7D279D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65928A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B3B68A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6E9017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9AB8E4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B3EA4E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308642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9B563D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4827D9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2D6076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DA6449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46210F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6EFC70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D7332C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D2FAB2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E86518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7B08E2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10A4A9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89CA13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1A1D35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DF6014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75D9B3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2D7A5F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BC8042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03E38" w14:paraId="3371924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A066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59F9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7507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8A00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F09B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0C2C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F815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3764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B12C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C784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F2CA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EF12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6E84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83DD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7AD2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9358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74A0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2047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0AE6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01DA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0268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0D25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3B94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6F44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36A7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B66597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F0C2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0E15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F9AB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FE3E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8AA7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2BB8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FFD9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DEAD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918D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ADFC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5544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FECC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C3EE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69E9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F16D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BE03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43A4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E084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FE0C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E0E2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25B9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3281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41ED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EA61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5771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083657A" w14:textId="77777777" w:rsidR="00903E38" w:rsidRDefault="00903E38"/>
    <w:p w14:paraId="3BD8D016" w14:textId="77777777" w:rsidR="00903E38" w:rsidRDefault="00890BD7">
      <w:r>
        <w:t>注：上行：工作日；下行：节假日</w:t>
      </w:r>
    </w:p>
    <w:p w14:paraId="07B3C2DF" w14:textId="77777777" w:rsidR="00903E38" w:rsidRDefault="00890BD7">
      <w:pPr>
        <w:pStyle w:val="2"/>
      </w:pPr>
      <w:bookmarkStart w:id="159" w:name="_Toc92109790"/>
      <w:r>
        <w:t>工作日</w:t>
      </w:r>
      <w:r>
        <w:t>/</w:t>
      </w:r>
      <w:r>
        <w:t>节假日照明开关时间表</w:t>
      </w:r>
      <w:r>
        <w:t>(%)</w:t>
      </w:r>
      <w:bookmarkEnd w:id="159"/>
    </w:p>
    <w:p w14:paraId="1647A78D" w14:textId="77777777" w:rsidR="00903E38" w:rsidRDefault="00903E38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7B3FA8C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F38B16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2BB40A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A6D6CC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8B30FE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E354CB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38C563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F95867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C167EC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BC8FFE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ECD325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6D2469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1A8E43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D06A12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820430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E78280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8632E8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5BAFEA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78A8B5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ECF59B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970A94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7DD6B7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A2E333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F308A0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9EA795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8FE793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03E38" w14:paraId="52611FA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A85A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2FDB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B004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398E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EDF4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7CBD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22FF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5D4A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B2C2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6BE8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7C4B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415C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207F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52D9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16D6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FEEF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05F1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D6B4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7D4D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B882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1C48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D3D0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D4B8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3796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5DCB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D333CE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C4C0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ED97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8CCD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713D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DFB1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5B6D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1B12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5D66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066A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1428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21EB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F09E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9261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3ED3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21C4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24A8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33AC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23E1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32C6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AD12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6EE4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1B7C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4B26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C83F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F1C0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1B51257" w14:textId="77777777" w:rsidR="00903E38" w:rsidRDefault="00903E38"/>
    <w:p w14:paraId="1A8D3699" w14:textId="77777777" w:rsidR="00903E38" w:rsidRDefault="00890BD7">
      <w:r>
        <w:t>注：上行：工作日；下行：节假日</w:t>
      </w:r>
    </w:p>
    <w:p w14:paraId="36745EC1" w14:textId="77777777" w:rsidR="00903E38" w:rsidRDefault="00890BD7">
      <w:pPr>
        <w:pStyle w:val="2"/>
      </w:pPr>
      <w:bookmarkStart w:id="160" w:name="_Toc92109791"/>
      <w:r>
        <w:t>工作日</w:t>
      </w:r>
      <w:r>
        <w:t>/</w:t>
      </w:r>
      <w:r>
        <w:t>节假日设备逐时使用率</w:t>
      </w:r>
      <w:r>
        <w:t>(%)</w:t>
      </w:r>
      <w:bookmarkEnd w:id="160"/>
    </w:p>
    <w:p w14:paraId="2963F46C" w14:textId="77777777" w:rsidR="00903E38" w:rsidRDefault="00903E38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0ECC557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A492B2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9CB11A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42DE6E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5BED56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ACF21B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D0C4EF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1FD778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99FDD9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AC2CD8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415175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DEBA11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94D95F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63D806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630EBB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3910BF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44500C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BF9BF9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CF8176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A67C2F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F6FBB4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23000F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C606DB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01DD5F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9648E0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76782A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03E38" w14:paraId="5D68BAA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6B88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FA79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EB65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49D9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E098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3476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557B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1584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4DE3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A448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1514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7F93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060A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8D18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9514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056C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BBF5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5090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84BF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6FED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9717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057A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0088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5671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229E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8C1FF2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5570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6915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F15D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7978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B933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B3BF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4E2D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D921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BD74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C549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598F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AD32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46BC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5F89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B7F5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EA6A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CCD9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6505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2F89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4F85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765C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877B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4E6D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9625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EEAC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56707C9" w14:textId="77777777" w:rsidR="00903E38" w:rsidRDefault="00903E38"/>
    <w:p w14:paraId="3CA28AD4" w14:textId="77777777" w:rsidR="00903E38" w:rsidRDefault="00890BD7">
      <w:r>
        <w:t>注：上行：工作日；下行：节假日</w:t>
      </w:r>
    </w:p>
    <w:p w14:paraId="42B4B491" w14:textId="77777777" w:rsidR="00903E38" w:rsidRDefault="00890BD7">
      <w:pPr>
        <w:pStyle w:val="2"/>
      </w:pPr>
      <w:bookmarkStart w:id="161" w:name="_Toc92109792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61"/>
    </w:p>
    <w:p w14:paraId="297FF871" w14:textId="77777777" w:rsidR="00903E38" w:rsidRDefault="00890BD7">
      <w:r>
        <w:t>采暖期：</w:t>
      </w:r>
    </w:p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891179C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6AD1C1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FDB69F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53E5FA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AA772C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AA942B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0336DF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5CEF83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5D6103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5F8390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46EC21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DD6609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A03C03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2B29A4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E9374C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FB135B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228578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67064A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691979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0339EF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D24CC7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D86F04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27EF0E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0AB6A3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0D8127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208B69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03E38" w14:paraId="7AE0CE0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74B2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8CE8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7B9F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4659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9807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1A42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4E63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01E8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083B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AF74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BDE5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E257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1006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B016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2A36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3AE0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7460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47E9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A8F6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C4C1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DC5C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6A66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8EA5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08C6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784B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B661AE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DB41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1811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1AA4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F6F1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7503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B880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DA1F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A604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9743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9478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A31A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E3C8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2023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A633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B0F1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F327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04B2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FF4C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F042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F24F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B4D7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646A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F4D9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0777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49E2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723B5F0" w14:textId="77777777" w:rsidR="00903E38" w:rsidRDefault="00890BD7">
      <w:r>
        <w:t>供冷期：</w:t>
      </w:r>
    </w:p>
    <w:p w14:paraId="700788BC" w14:textId="77777777" w:rsidR="00903E38" w:rsidRDefault="00903E38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70F589F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157840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lastRenderedPageBreak/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B31515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3C746A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4AB94F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B3EB63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59E6B8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F4EBB3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02F71C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CED924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6D3077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E91EC4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4E47BA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229498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AB65E2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7060B2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3A8573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1E5F20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341A02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D667DE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5B586A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5B9DCA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C11976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FA9DDA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86BA2A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A0D4C4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03E38" w14:paraId="2764D92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7126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B125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B979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396A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64E8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0A78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96E7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F8C1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DFFA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47D2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2080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A6D7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65DE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AE5F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393E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EB58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777F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0599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9CD8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D147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5D39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11AD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D5A5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E378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6C34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7B7F71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E4AA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47BF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12C7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0C19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F094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1AE9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1883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3872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6BF9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DAFD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0A36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60A8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D8DC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513C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4AA2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E88A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DF1C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FB15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1A2A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8650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88B9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FCFE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89AB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4674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A81B" w14:textId="77777777" w:rsidR="001211D7" w:rsidRDefault="00890B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78EFAAE" w14:textId="77777777" w:rsidR="00903E38" w:rsidRDefault="00903E38"/>
    <w:p w14:paraId="2333D06F" w14:textId="77777777" w:rsidR="00903E38" w:rsidRDefault="00890BD7">
      <w:r>
        <w:t>注：上行：工作日；下行：节假日</w:t>
      </w:r>
    </w:p>
    <w:p w14:paraId="15D00965" w14:textId="77777777" w:rsidR="00903E38" w:rsidRDefault="00903E38"/>
    <w:sectPr w:rsidR="00903E38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FF921" w14:textId="77777777" w:rsidR="00890BD7" w:rsidRDefault="00890BD7" w:rsidP="00203A7D">
      <w:r>
        <w:separator/>
      </w:r>
    </w:p>
  </w:endnote>
  <w:endnote w:type="continuationSeparator" w:id="0">
    <w:p w14:paraId="57C6FE1D" w14:textId="77777777" w:rsidR="00890BD7" w:rsidRDefault="00890BD7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08299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24F30A1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DDA9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54BF0">
      <w:rPr>
        <w:rStyle w:val="a9"/>
        <w:noProof/>
      </w:rPr>
      <w:t>4</w:t>
    </w:r>
    <w:r>
      <w:rPr>
        <w:rStyle w:val="a9"/>
      </w:rPr>
      <w:fldChar w:fldCharType="end"/>
    </w:r>
  </w:p>
  <w:p w14:paraId="52EC6C58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7D517" w14:textId="77777777" w:rsidR="00890BD7" w:rsidRDefault="00890BD7" w:rsidP="00203A7D">
      <w:r>
        <w:separator/>
      </w:r>
    </w:p>
  </w:footnote>
  <w:footnote w:type="continuationSeparator" w:id="0">
    <w:p w14:paraId="3C25BB10" w14:textId="77777777" w:rsidR="00890BD7" w:rsidRDefault="00890BD7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7801" w14:textId="77777777" w:rsidR="00570EEE" w:rsidRDefault="00570EEE" w:rsidP="00570EEE">
    <w:pPr>
      <w:pStyle w:val="a4"/>
      <w:jc w:val="left"/>
    </w:pPr>
    <w:r w:rsidRPr="00570EEE">
      <w:rPr>
        <w:noProof/>
        <w:lang w:val="en-US"/>
      </w:rPr>
      <w:drawing>
        <wp:inline distT="0" distB="0" distL="0" distR="0" wp14:anchorId="49C0EABD" wp14:editId="08FA2A88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EF"/>
    <w:rsid w:val="00037A4C"/>
    <w:rsid w:val="000A3C8F"/>
    <w:rsid w:val="000D5BDD"/>
    <w:rsid w:val="000F7EF2"/>
    <w:rsid w:val="00122AE1"/>
    <w:rsid w:val="0014776A"/>
    <w:rsid w:val="001653E4"/>
    <w:rsid w:val="00197094"/>
    <w:rsid w:val="00203A7D"/>
    <w:rsid w:val="002555B8"/>
    <w:rsid w:val="00267582"/>
    <w:rsid w:val="002B220D"/>
    <w:rsid w:val="0030437C"/>
    <w:rsid w:val="00310698"/>
    <w:rsid w:val="003121F7"/>
    <w:rsid w:val="00314D29"/>
    <w:rsid w:val="00380EFC"/>
    <w:rsid w:val="003E0BD9"/>
    <w:rsid w:val="004D230F"/>
    <w:rsid w:val="004D449D"/>
    <w:rsid w:val="00517BC7"/>
    <w:rsid w:val="005215FB"/>
    <w:rsid w:val="00524D26"/>
    <w:rsid w:val="00534262"/>
    <w:rsid w:val="00570EEE"/>
    <w:rsid w:val="005755BA"/>
    <w:rsid w:val="005A5ADF"/>
    <w:rsid w:val="005C264D"/>
    <w:rsid w:val="005F3E0E"/>
    <w:rsid w:val="00681D10"/>
    <w:rsid w:val="00694CD5"/>
    <w:rsid w:val="00694FCA"/>
    <w:rsid w:val="006E3B8E"/>
    <w:rsid w:val="007034F2"/>
    <w:rsid w:val="007B5194"/>
    <w:rsid w:val="007D7FC4"/>
    <w:rsid w:val="00841BEF"/>
    <w:rsid w:val="00883D6C"/>
    <w:rsid w:val="00890BD7"/>
    <w:rsid w:val="00903E38"/>
    <w:rsid w:val="00954BF0"/>
    <w:rsid w:val="009677EB"/>
    <w:rsid w:val="009D1406"/>
    <w:rsid w:val="00A32590"/>
    <w:rsid w:val="00A355BD"/>
    <w:rsid w:val="00A471F7"/>
    <w:rsid w:val="00AA47FE"/>
    <w:rsid w:val="00AA684C"/>
    <w:rsid w:val="00AB02C1"/>
    <w:rsid w:val="00B41640"/>
    <w:rsid w:val="00B55B22"/>
    <w:rsid w:val="00B60841"/>
    <w:rsid w:val="00C63237"/>
    <w:rsid w:val="00C67778"/>
    <w:rsid w:val="00C97E25"/>
    <w:rsid w:val="00CB5E85"/>
    <w:rsid w:val="00CE28AA"/>
    <w:rsid w:val="00D40158"/>
    <w:rsid w:val="00D43C46"/>
    <w:rsid w:val="00D62A9A"/>
    <w:rsid w:val="00DB4CC2"/>
    <w:rsid w:val="00DC2F5E"/>
    <w:rsid w:val="00DC73AD"/>
    <w:rsid w:val="00DE70B5"/>
    <w:rsid w:val="00DE7999"/>
    <w:rsid w:val="00DF470C"/>
    <w:rsid w:val="00E3135C"/>
    <w:rsid w:val="00E64874"/>
    <w:rsid w:val="00E81ACD"/>
    <w:rsid w:val="00F54441"/>
    <w:rsid w:val="00F75DD1"/>
    <w:rsid w:val="00FA4B87"/>
    <w:rsid w:val="00FC7B51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03E5D08"/>
  <w15:chartTrackingRefBased/>
  <w15:docId w15:val="{4A0C6F0E-F984-4710-A32F-ED05C288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38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2</TotalTime>
  <Pages>16</Pages>
  <Words>2001</Words>
  <Characters>11408</Characters>
  <Application>Microsoft Office Word</Application>
  <DocSecurity>0</DocSecurity>
  <Lines>95</Lines>
  <Paragraphs>26</Paragraphs>
  <ScaleCrop>false</ScaleCrop>
  <Company>ths</Company>
  <LinksUpToDate>false</LinksUpToDate>
  <CharactersWithSpaces>13383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低能耗建筑能效评估报告书</dc:title>
  <dc:subject/>
  <dc:creator>8613894963307</dc:creator>
  <cp:keywords/>
  <cp:lastModifiedBy>赵婉宁 赵婉宁</cp:lastModifiedBy>
  <cp:revision>1</cp:revision>
  <cp:lastPrinted>1899-12-31T16:00:00Z</cp:lastPrinted>
  <dcterms:created xsi:type="dcterms:W3CDTF">2022-01-03T05:42:00Z</dcterms:created>
  <dcterms:modified xsi:type="dcterms:W3CDTF">2022-01-03T05:44:00Z</dcterms:modified>
</cp:coreProperties>
</file>