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D3A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51ED32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4A989547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AA3B183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4DDDDEF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4FFFF1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97F08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5F2D7D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DBE675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1AA5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1484C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沈阳</w:t>
            </w:r>
            <w:bookmarkEnd w:id="3"/>
          </w:p>
        </w:tc>
      </w:tr>
      <w:tr w:rsidR="00D40158" w:rsidRPr="00D40158" w14:paraId="6E119EB3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8E6D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0641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65C9E8D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021C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104F9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719545B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F62E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56B61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1FAE50A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A116E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CF8CB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A01F9E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5A16D2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42A80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5F0E01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E9DA59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06A5C2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DEADB1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8A906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75E763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7"/>
          </w:p>
        </w:tc>
      </w:tr>
    </w:tbl>
    <w:p w14:paraId="35E43F4D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105D3222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1A822755" wp14:editId="0E2BA7B9">
            <wp:extent cx="1514634" cy="1514634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90EED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0909CAB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9E8C5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67BA5B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BECS2020</w:t>
            </w:r>
            <w:bookmarkEnd w:id="9"/>
          </w:p>
        </w:tc>
      </w:tr>
      <w:tr w:rsidR="00D40158" w:rsidRPr="00D40158" w14:paraId="458ABDB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D7216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628C7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0D77BD" w:rsidRPr="00D40158" w14:paraId="1540D09B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9C0D08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BACF506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85D12F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8F939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091DD410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T13940388109</w:t>
            </w:r>
            <w:bookmarkEnd w:id="11"/>
          </w:p>
        </w:tc>
      </w:tr>
    </w:tbl>
    <w:p w14:paraId="05ACC368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4FD11910" w14:textId="77777777" w:rsidR="009C4D39" w:rsidRDefault="009C4D39" w:rsidP="009C4D39">
      <w:pPr>
        <w:pStyle w:val="TOC1"/>
      </w:pPr>
    </w:p>
    <w:p w14:paraId="23BB6211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6ADE530" w14:textId="77777777" w:rsidR="00B51927" w:rsidRPr="00B51927" w:rsidRDefault="00B51927" w:rsidP="009C4D39">
      <w:pPr>
        <w:pStyle w:val="TOC1"/>
      </w:pPr>
    </w:p>
    <w:p w14:paraId="383E596D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B028F" w14:paraId="13F6BFDE" w14:textId="77777777">
        <w:tc>
          <w:tcPr>
            <w:tcW w:w="2841" w:type="dxa"/>
            <w:shd w:val="clear" w:color="auto" w:fill="E6E6E6"/>
          </w:tcPr>
          <w:p w14:paraId="4AF96F2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5E2A331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264B9757" w14:textId="77777777">
        <w:tc>
          <w:tcPr>
            <w:tcW w:w="2841" w:type="dxa"/>
            <w:shd w:val="clear" w:color="auto" w:fill="E6E6E6"/>
          </w:tcPr>
          <w:p w14:paraId="7C2B583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25E3915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辽宁</w:t>
            </w:r>
            <w:r>
              <w:t>-</w:t>
            </w:r>
            <w:r>
              <w:t>沈阳</w:t>
            </w:r>
            <w:bookmarkEnd w:id="14"/>
          </w:p>
        </w:tc>
      </w:tr>
      <w:tr w:rsidR="00D40158" w:rsidRPr="00FB028F" w14:paraId="33E2F07B" w14:textId="77777777">
        <w:tc>
          <w:tcPr>
            <w:tcW w:w="2841" w:type="dxa"/>
            <w:shd w:val="clear" w:color="auto" w:fill="E6E6E6"/>
          </w:tcPr>
          <w:p w14:paraId="3CF9AB3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51292E5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严寒</w:t>
            </w:r>
            <w:r>
              <w:t>C</w:t>
            </w:r>
            <w:r>
              <w:t>区</w:t>
            </w:r>
            <w:bookmarkEnd w:id="15"/>
          </w:p>
        </w:tc>
      </w:tr>
      <w:tr w:rsidR="00D40158" w:rsidRPr="00FB028F" w14:paraId="6D3FD196" w14:textId="77777777">
        <w:tc>
          <w:tcPr>
            <w:tcW w:w="2841" w:type="dxa"/>
            <w:shd w:val="clear" w:color="auto" w:fill="E6E6E6"/>
          </w:tcPr>
          <w:p w14:paraId="24307FB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73A071E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36364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7C7451D6" w14:textId="77777777">
        <w:tc>
          <w:tcPr>
            <w:tcW w:w="2841" w:type="dxa"/>
            <w:shd w:val="clear" w:color="auto" w:fill="E6E6E6"/>
          </w:tcPr>
          <w:p w14:paraId="445859C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0C78417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20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28ADC770" w14:textId="77777777">
        <w:tc>
          <w:tcPr>
            <w:tcW w:w="2841" w:type="dxa"/>
            <w:shd w:val="clear" w:color="auto" w:fill="E6E6E6"/>
          </w:tcPr>
          <w:p w14:paraId="1574764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2FE96AA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91.6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3A35B944" w14:textId="77777777">
        <w:tc>
          <w:tcPr>
            <w:tcW w:w="2841" w:type="dxa"/>
            <w:shd w:val="clear" w:color="auto" w:fill="E6E6E6"/>
          </w:tcPr>
          <w:p w14:paraId="2DC8D8B3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0D2E09AC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90</w:t>
            </w:r>
            <w:bookmarkEnd w:id="21"/>
          </w:p>
        </w:tc>
      </w:tr>
      <w:tr w:rsidR="00D40158" w:rsidRPr="00FB028F" w14:paraId="688456FE" w14:textId="77777777">
        <w:tc>
          <w:tcPr>
            <w:tcW w:w="2841" w:type="dxa"/>
            <w:shd w:val="clear" w:color="auto" w:fill="E6E6E6"/>
          </w:tcPr>
          <w:p w14:paraId="3A113ED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42A5AA5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39DF8288" w14:textId="77777777">
        <w:tc>
          <w:tcPr>
            <w:tcW w:w="2841" w:type="dxa"/>
            <w:shd w:val="clear" w:color="auto" w:fill="E6E6E6"/>
          </w:tcPr>
          <w:p w14:paraId="380A3F7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7C3289D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150</w:t>
            </w:r>
            <w:bookmarkEnd w:id="23"/>
          </w:p>
        </w:tc>
      </w:tr>
      <w:tr w:rsidR="00D40158" w:rsidRPr="00FB028F" w14:paraId="7FD6588D" w14:textId="77777777">
        <w:tc>
          <w:tcPr>
            <w:tcW w:w="2841" w:type="dxa"/>
            <w:shd w:val="clear" w:color="auto" w:fill="E6E6E6"/>
          </w:tcPr>
          <w:p w14:paraId="4E9F6B8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54EC145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-4.50</w:t>
            </w:r>
            <w:bookmarkEnd w:id="24"/>
          </w:p>
        </w:tc>
      </w:tr>
    </w:tbl>
    <w:p w14:paraId="5D100378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4A62025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2CFF8A3C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6266EB19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21560CFA" w14:textId="77777777" w:rsidR="00360A02" w:rsidRDefault="00793805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D3CA610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360A02" w14:paraId="76DD74CE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ABBAC73" w14:textId="77777777" w:rsidR="00360A02" w:rsidRDefault="0079380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D37C57" w14:textId="77777777" w:rsidR="00360A02" w:rsidRDefault="007938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55D0CC" w14:textId="77777777" w:rsidR="00360A02" w:rsidRDefault="007938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80EFC" w14:textId="77777777" w:rsidR="00360A02" w:rsidRDefault="0079380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A38A1A" w14:textId="77777777" w:rsidR="00360A02" w:rsidRDefault="0079380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F5D5E5" w14:textId="77777777" w:rsidR="00360A02" w:rsidRDefault="0079380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21B92DA" w14:textId="77777777" w:rsidR="00360A02" w:rsidRDefault="00793805">
            <w:pPr>
              <w:jc w:val="center"/>
            </w:pPr>
            <w:r>
              <w:t>备注</w:t>
            </w:r>
          </w:p>
        </w:tc>
      </w:tr>
      <w:tr w:rsidR="00360A02" w14:paraId="37275391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8D70B36" w14:textId="77777777" w:rsidR="00360A02" w:rsidRDefault="00360A0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CD5D149" w14:textId="77777777" w:rsidR="00360A02" w:rsidRDefault="0079380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1CABFFA" w14:textId="77777777" w:rsidR="00360A02" w:rsidRDefault="007938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33A739" w14:textId="77777777" w:rsidR="00360A02" w:rsidRDefault="0079380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A30189" w14:textId="77777777" w:rsidR="00360A02" w:rsidRDefault="0079380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7EB7B6" w14:textId="77777777" w:rsidR="00360A02" w:rsidRDefault="0079380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A5AC43D" w14:textId="77777777" w:rsidR="00360A02" w:rsidRDefault="00360A02">
            <w:pPr>
              <w:jc w:val="center"/>
            </w:pPr>
          </w:p>
        </w:tc>
      </w:tr>
      <w:tr w:rsidR="00360A02" w14:paraId="7CD99EC1" w14:textId="77777777">
        <w:tc>
          <w:tcPr>
            <w:tcW w:w="2196" w:type="dxa"/>
            <w:shd w:val="clear" w:color="auto" w:fill="E6E6E6"/>
            <w:vAlign w:val="center"/>
          </w:tcPr>
          <w:p w14:paraId="7ABDC1BB" w14:textId="77777777" w:rsidR="00360A02" w:rsidRDefault="00793805">
            <w:r>
              <w:t>水泥砂浆</w:t>
            </w:r>
          </w:p>
        </w:tc>
        <w:tc>
          <w:tcPr>
            <w:tcW w:w="1018" w:type="dxa"/>
            <w:vAlign w:val="center"/>
          </w:tcPr>
          <w:p w14:paraId="5CBE1DE4" w14:textId="77777777" w:rsidR="00360A02" w:rsidRDefault="00793805">
            <w:r>
              <w:t>0.930</w:t>
            </w:r>
          </w:p>
        </w:tc>
        <w:tc>
          <w:tcPr>
            <w:tcW w:w="1030" w:type="dxa"/>
            <w:vAlign w:val="center"/>
          </w:tcPr>
          <w:p w14:paraId="048D9085" w14:textId="77777777" w:rsidR="00360A02" w:rsidRDefault="00793805">
            <w:r>
              <w:t>11.370</w:t>
            </w:r>
          </w:p>
        </w:tc>
        <w:tc>
          <w:tcPr>
            <w:tcW w:w="848" w:type="dxa"/>
            <w:vAlign w:val="center"/>
          </w:tcPr>
          <w:p w14:paraId="45EDE5E1" w14:textId="77777777" w:rsidR="00360A02" w:rsidRDefault="00793805">
            <w:r>
              <w:t>1800.0</w:t>
            </w:r>
          </w:p>
        </w:tc>
        <w:tc>
          <w:tcPr>
            <w:tcW w:w="1018" w:type="dxa"/>
            <w:vAlign w:val="center"/>
          </w:tcPr>
          <w:p w14:paraId="5298BEFB" w14:textId="77777777" w:rsidR="00360A02" w:rsidRDefault="00793805">
            <w:r>
              <w:t>1050.0</w:t>
            </w:r>
          </w:p>
        </w:tc>
        <w:tc>
          <w:tcPr>
            <w:tcW w:w="1188" w:type="dxa"/>
            <w:vAlign w:val="center"/>
          </w:tcPr>
          <w:p w14:paraId="48E37FA5" w14:textId="77777777" w:rsidR="00360A02" w:rsidRDefault="00793805">
            <w:r>
              <w:t>0.0210</w:t>
            </w:r>
          </w:p>
        </w:tc>
        <w:tc>
          <w:tcPr>
            <w:tcW w:w="1516" w:type="dxa"/>
            <w:vAlign w:val="center"/>
          </w:tcPr>
          <w:p w14:paraId="5AA4BC53" w14:textId="77777777" w:rsidR="00360A02" w:rsidRDefault="007938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0A02" w14:paraId="0E482FAC" w14:textId="77777777">
        <w:tc>
          <w:tcPr>
            <w:tcW w:w="2196" w:type="dxa"/>
            <w:shd w:val="clear" w:color="auto" w:fill="E6E6E6"/>
            <w:vAlign w:val="center"/>
          </w:tcPr>
          <w:p w14:paraId="43AC53D0" w14:textId="77777777" w:rsidR="00360A02" w:rsidRDefault="00793805">
            <w:r>
              <w:t>石灰砂浆</w:t>
            </w:r>
          </w:p>
        </w:tc>
        <w:tc>
          <w:tcPr>
            <w:tcW w:w="1018" w:type="dxa"/>
            <w:vAlign w:val="center"/>
          </w:tcPr>
          <w:p w14:paraId="45183C96" w14:textId="77777777" w:rsidR="00360A02" w:rsidRDefault="00793805">
            <w:r>
              <w:t>0.810</w:t>
            </w:r>
          </w:p>
        </w:tc>
        <w:tc>
          <w:tcPr>
            <w:tcW w:w="1030" w:type="dxa"/>
            <w:vAlign w:val="center"/>
          </w:tcPr>
          <w:p w14:paraId="4DD92128" w14:textId="77777777" w:rsidR="00360A02" w:rsidRDefault="00793805">
            <w:r>
              <w:t>10.070</w:t>
            </w:r>
          </w:p>
        </w:tc>
        <w:tc>
          <w:tcPr>
            <w:tcW w:w="848" w:type="dxa"/>
            <w:vAlign w:val="center"/>
          </w:tcPr>
          <w:p w14:paraId="1DD9CD21" w14:textId="77777777" w:rsidR="00360A02" w:rsidRDefault="00793805">
            <w:r>
              <w:t>1600.0</w:t>
            </w:r>
          </w:p>
        </w:tc>
        <w:tc>
          <w:tcPr>
            <w:tcW w:w="1018" w:type="dxa"/>
            <w:vAlign w:val="center"/>
          </w:tcPr>
          <w:p w14:paraId="479F3D69" w14:textId="77777777" w:rsidR="00360A02" w:rsidRDefault="00793805">
            <w:r>
              <w:t>1050.0</w:t>
            </w:r>
          </w:p>
        </w:tc>
        <w:tc>
          <w:tcPr>
            <w:tcW w:w="1188" w:type="dxa"/>
            <w:vAlign w:val="center"/>
          </w:tcPr>
          <w:p w14:paraId="4303B77E" w14:textId="77777777" w:rsidR="00360A02" w:rsidRDefault="00793805">
            <w:r>
              <w:t>0.0443</w:t>
            </w:r>
          </w:p>
        </w:tc>
        <w:tc>
          <w:tcPr>
            <w:tcW w:w="1516" w:type="dxa"/>
            <w:vAlign w:val="center"/>
          </w:tcPr>
          <w:p w14:paraId="00A32828" w14:textId="77777777" w:rsidR="00360A02" w:rsidRDefault="007938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0A02" w14:paraId="5D8A21E3" w14:textId="77777777">
        <w:tc>
          <w:tcPr>
            <w:tcW w:w="2196" w:type="dxa"/>
            <w:shd w:val="clear" w:color="auto" w:fill="E6E6E6"/>
            <w:vAlign w:val="center"/>
          </w:tcPr>
          <w:p w14:paraId="02598240" w14:textId="77777777" w:rsidR="00360A02" w:rsidRDefault="0079380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EE68909" w14:textId="77777777" w:rsidR="00360A02" w:rsidRDefault="00793805">
            <w:r>
              <w:t>1.740</w:t>
            </w:r>
          </w:p>
        </w:tc>
        <w:tc>
          <w:tcPr>
            <w:tcW w:w="1030" w:type="dxa"/>
            <w:vAlign w:val="center"/>
          </w:tcPr>
          <w:p w14:paraId="2D23EDCF" w14:textId="77777777" w:rsidR="00360A02" w:rsidRDefault="00793805">
            <w:r>
              <w:t>17.200</w:t>
            </w:r>
          </w:p>
        </w:tc>
        <w:tc>
          <w:tcPr>
            <w:tcW w:w="848" w:type="dxa"/>
            <w:vAlign w:val="center"/>
          </w:tcPr>
          <w:p w14:paraId="5666F497" w14:textId="77777777" w:rsidR="00360A02" w:rsidRDefault="00793805">
            <w:r>
              <w:t>2500.0</w:t>
            </w:r>
          </w:p>
        </w:tc>
        <w:tc>
          <w:tcPr>
            <w:tcW w:w="1018" w:type="dxa"/>
            <w:vAlign w:val="center"/>
          </w:tcPr>
          <w:p w14:paraId="46C22F41" w14:textId="77777777" w:rsidR="00360A02" w:rsidRDefault="00793805">
            <w:r>
              <w:t>920.0</w:t>
            </w:r>
          </w:p>
        </w:tc>
        <w:tc>
          <w:tcPr>
            <w:tcW w:w="1188" w:type="dxa"/>
            <w:vAlign w:val="center"/>
          </w:tcPr>
          <w:p w14:paraId="229BA7C2" w14:textId="77777777" w:rsidR="00360A02" w:rsidRDefault="00793805">
            <w:r>
              <w:t>0.0158</w:t>
            </w:r>
          </w:p>
        </w:tc>
        <w:tc>
          <w:tcPr>
            <w:tcW w:w="1516" w:type="dxa"/>
            <w:vAlign w:val="center"/>
          </w:tcPr>
          <w:p w14:paraId="487F7A78" w14:textId="77777777" w:rsidR="00360A02" w:rsidRDefault="007938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0A02" w14:paraId="7C345ACD" w14:textId="77777777">
        <w:tc>
          <w:tcPr>
            <w:tcW w:w="2196" w:type="dxa"/>
            <w:shd w:val="clear" w:color="auto" w:fill="E6E6E6"/>
            <w:vAlign w:val="center"/>
          </w:tcPr>
          <w:p w14:paraId="1742E892" w14:textId="77777777" w:rsidR="00360A02" w:rsidRDefault="00793805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CE0DA1D" w14:textId="77777777" w:rsidR="00360A02" w:rsidRDefault="00793805">
            <w:r>
              <w:t>1.510</w:t>
            </w:r>
          </w:p>
        </w:tc>
        <w:tc>
          <w:tcPr>
            <w:tcW w:w="1030" w:type="dxa"/>
            <w:vAlign w:val="center"/>
          </w:tcPr>
          <w:p w14:paraId="591C89C3" w14:textId="77777777" w:rsidR="00360A02" w:rsidRDefault="00793805">
            <w:r>
              <w:t>15.360</w:t>
            </w:r>
          </w:p>
        </w:tc>
        <w:tc>
          <w:tcPr>
            <w:tcW w:w="848" w:type="dxa"/>
            <w:vAlign w:val="center"/>
          </w:tcPr>
          <w:p w14:paraId="36DDE82A" w14:textId="77777777" w:rsidR="00360A02" w:rsidRDefault="00793805">
            <w:r>
              <w:t>2300.0</w:t>
            </w:r>
          </w:p>
        </w:tc>
        <w:tc>
          <w:tcPr>
            <w:tcW w:w="1018" w:type="dxa"/>
            <w:vAlign w:val="center"/>
          </w:tcPr>
          <w:p w14:paraId="7A20636E" w14:textId="77777777" w:rsidR="00360A02" w:rsidRDefault="00793805">
            <w:r>
              <w:t>920.0</w:t>
            </w:r>
          </w:p>
        </w:tc>
        <w:tc>
          <w:tcPr>
            <w:tcW w:w="1188" w:type="dxa"/>
            <w:vAlign w:val="center"/>
          </w:tcPr>
          <w:p w14:paraId="47935A70" w14:textId="77777777" w:rsidR="00360A02" w:rsidRDefault="00793805">
            <w:r>
              <w:t>0.0173</w:t>
            </w:r>
          </w:p>
        </w:tc>
        <w:tc>
          <w:tcPr>
            <w:tcW w:w="1516" w:type="dxa"/>
            <w:vAlign w:val="center"/>
          </w:tcPr>
          <w:p w14:paraId="7B014EAE" w14:textId="77777777" w:rsidR="00360A02" w:rsidRDefault="007938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0A02" w14:paraId="74847892" w14:textId="77777777">
        <w:tc>
          <w:tcPr>
            <w:tcW w:w="2196" w:type="dxa"/>
            <w:shd w:val="clear" w:color="auto" w:fill="E6E6E6"/>
            <w:vAlign w:val="center"/>
          </w:tcPr>
          <w:p w14:paraId="7F8C5265" w14:textId="77777777" w:rsidR="00360A02" w:rsidRDefault="00793805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541EA7F" w14:textId="77777777" w:rsidR="00360A02" w:rsidRDefault="00793805">
            <w:r>
              <w:t>0.030</w:t>
            </w:r>
          </w:p>
        </w:tc>
        <w:tc>
          <w:tcPr>
            <w:tcW w:w="1030" w:type="dxa"/>
            <w:vAlign w:val="center"/>
          </w:tcPr>
          <w:p w14:paraId="0CCDE314" w14:textId="77777777" w:rsidR="00360A02" w:rsidRDefault="00793805">
            <w:r>
              <w:t>0.340</w:t>
            </w:r>
          </w:p>
        </w:tc>
        <w:tc>
          <w:tcPr>
            <w:tcW w:w="848" w:type="dxa"/>
            <w:vAlign w:val="center"/>
          </w:tcPr>
          <w:p w14:paraId="518D410B" w14:textId="77777777" w:rsidR="00360A02" w:rsidRDefault="00793805">
            <w:r>
              <w:t>35.0</w:t>
            </w:r>
          </w:p>
        </w:tc>
        <w:tc>
          <w:tcPr>
            <w:tcW w:w="1018" w:type="dxa"/>
            <w:vAlign w:val="center"/>
          </w:tcPr>
          <w:p w14:paraId="3305277A" w14:textId="77777777" w:rsidR="00360A02" w:rsidRDefault="00793805">
            <w:r>
              <w:t>1380.0</w:t>
            </w:r>
          </w:p>
        </w:tc>
        <w:tc>
          <w:tcPr>
            <w:tcW w:w="1188" w:type="dxa"/>
            <w:vAlign w:val="center"/>
          </w:tcPr>
          <w:p w14:paraId="67C83D0C" w14:textId="77777777" w:rsidR="00360A02" w:rsidRDefault="00793805">
            <w:r>
              <w:t>0.0000</w:t>
            </w:r>
          </w:p>
        </w:tc>
        <w:tc>
          <w:tcPr>
            <w:tcW w:w="1516" w:type="dxa"/>
            <w:vAlign w:val="center"/>
          </w:tcPr>
          <w:p w14:paraId="07DAEB60" w14:textId="77777777" w:rsidR="00360A02" w:rsidRDefault="007938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360A02" w14:paraId="3D55DB7D" w14:textId="77777777">
        <w:tc>
          <w:tcPr>
            <w:tcW w:w="2196" w:type="dxa"/>
            <w:shd w:val="clear" w:color="auto" w:fill="E6E6E6"/>
            <w:vAlign w:val="center"/>
          </w:tcPr>
          <w:p w14:paraId="191269CF" w14:textId="77777777" w:rsidR="00360A02" w:rsidRDefault="00793805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271EBE9" w14:textId="77777777" w:rsidR="00360A02" w:rsidRDefault="00793805">
            <w:r>
              <w:t>0.180</w:t>
            </w:r>
          </w:p>
        </w:tc>
        <w:tc>
          <w:tcPr>
            <w:tcW w:w="1030" w:type="dxa"/>
            <w:vAlign w:val="center"/>
          </w:tcPr>
          <w:p w14:paraId="17742EF3" w14:textId="77777777" w:rsidR="00360A02" w:rsidRDefault="00793805">
            <w:r>
              <w:t>3.100</w:t>
            </w:r>
          </w:p>
        </w:tc>
        <w:tc>
          <w:tcPr>
            <w:tcW w:w="848" w:type="dxa"/>
            <w:vAlign w:val="center"/>
          </w:tcPr>
          <w:p w14:paraId="5F39E9EE" w14:textId="77777777" w:rsidR="00360A02" w:rsidRDefault="00793805">
            <w:r>
              <w:t>700.0</w:t>
            </w:r>
          </w:p>
        </w:tc>
        <w:tc>
          <w:tcPr>
            <w:tcW w:w="1018" w:type="dxa"/>
            <w:vAlign w:val="center"/>
          </w:tcPr>
          <w:p w14:paraId="4BD03E81" w14:textId="77777777" w:rsidR="00360A02" w:rsidRDefault="00793805">
            <w:r>
              <w:t>1050.0</w:t>
            </w:r>
          </w:p>
        </w:tc>
        <w:tc>
          <w:tcPr>
            <w:tcW w:w="1188" w:type="dxa"/>
            <w:vAlign w:val="center"/>
          </w:tcPr>
          <w:p w14:paraId="0EFABC0C" w14:textId="77777777" w:rsidR="00360A02" w:rsidRDefault="00793805">
            <w:r>
              <w:t>0.0998</w:t>
            </w:r>
          </w:p>
        </w:tc>
        <w:tc>
          <w:tcPr>
            <w:tcW w:w="1516" w:type="dxa"/>
            <w:vAlign w:val="center"/>
          </w:tcPr>
          <w:p w14:paraId="440CE263" w14:textId="77777777" w:rsidR="00360A02" w:rsidRDefault="0079380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360A02" w14:paraId="73865744" w14:textId="77777777">
        <w:tc>
          <w:tcPr>
            <w:tcW w:w="2196" w:type="dxa"/>
            <w:shd w:val="clear" w:color="auto" w:fill="E6E6E6"/>
            <w:vAlign w:val="center"/>
          </w:tcPr>
          <w:p w14:paraId="21D216FD" w14:textId="77777777" w:rsidR="00360A02" w:rsidRDefault="0079380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13C8B3D1" w14:textId="77777777" w:rsidR="00360A02" w:rsidRDefault="00793805">
            <w:r>
              <w:t>0.750</w:t>
            </w:r>
          </w:p>
        </w:tc>
        <w:tc>
          <w:tcPr>
            <w:tcW w:w="1030" w:type="dxa"/>
            <w:vAlign w:val="center"/>
          </w:tcPr>
          <w:p w14:paraId="15A70C7B" w14:textId="77777777" w:rsidR="00360A02" w:rsidRDefault="00793805">
            <w:r>
              <w:t>7.490</w:t>
            </w:r>
          </w:p>
        </w:tc>
        <w:tc>
          <w:tcPr>
            <w:tcW w:w="848" w:type="dxa"/>
            <w:vAlign w:val="center"/>
          </w:tcPr>
          <w:p w14:paraId="44967CF6" w14:textId="77777777" w:rsidR="00360A02" w:rsidRDefault="00793805">
            <w:r>
              <w:t>1450.0</w:t>
            </w:r>
          </w:p>
        </w:tc>
        <w:tc>
          <w:tcPr>
            <w:tcW w:w="1018" w:type="dxa"/>
            <w:vAlign w:val="center"/>
          </w:tcPr>
          <w:p w14:paraId="5C44BEA2" w14:textId="77777777" w:rsidR="00360A02" w:rsidRDefault="00793805">
            <w:r>
              <w:t>709.4</w:t>
            </w:r>
          </w:p>
        </w:tc>
        <w:tc>
          <w:tcPr>
            <w:tcW w:w="1188" w:type="dxa"/>
            <w:vAlign w:val="center"/>
          </w:tcPr>
          <w:p w14:paraId="545241D0" w14:textId="77777777" w:rsidR="00360A02" w:rsidRDefault="00793805">
            <w:r>
              <w:t>0.0000</w:t>
            </w:r>
          </w:p>
        </w:tc>
        <w:tc>
          <w:tcPr>
            <w:tcW w:w="1516" w:type="dxa"/>
            <w:vAlign w:val="center"/>
          </w:tcPr>
          <w:p w14:paraId="72B3B727" w14:textId="77777777" w:rsidR="00360A02" w:rsidRDefault="00360A02">
            <w:pPr>
              <w:rPr>
                <w:sz w:val="18"/>
                <w:szCs w:val="18"/>
              </w:rPr>
            </w:pPr>
          </w:p>
        </w:tc>
      </w:tr>
    </w:tbl>
    <w:p w14:paraId="03CEAE8A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360A02" w14:paraId="4A28118A" w14:textId="77777777">
        <w:tc>
          <w:tcPr>
            <w:tcW w:w="2513" w:type="dxa"/>
            <w:shd w:val="clear" w:color="auto" w:fill="E6E6E6"/>
            <w:vAlign w:val="center"/>
          </w:tcPr>
          <w:p w14:paraId="2B0A87BA" w14:textId="77777777" w:rsidR="00360A02" w:rsidRDefault="00793805">
            <w:r>
              <w:t>外表面积</w:t>
            </w:r>
          </w:p>
        </w:tc>
        <w:tc>
          <w:tcPr>
            <w:tcW w:w="6820" w:type="dxa"/>
            <w:vAlign w:val="center"/>
          </w:tcPr>
          <w:p w14:paraId="4E05A8C3" w14:textId="77777777" w:rsidR="00360A02" w:rsidRDefault="00793805">
            <w:r>
              <w:t>33143.71</w:t>
            </w:r>
          </w:p>
        </w:tc>
      </w:tr>
      <w:tr w:rsidR="00360A02" w14:paraId="30D97856" w14:textId="77777777">
        <w:tc>
          <w:tcPr>
            <w:tcW w:w="2513" w:type="dxa"/>
            <w:shd w:val="clear" w:color="auto" w:fill="E6E6E6"/>
            <w:vAlign w:val="center"/>
          </w:tcPr>
          <w:p w14:paraId="7E35A6A8" w14:textId="77777777" w:rsidR="00360A02" w:rsidRDefault="00793805">
            <w:r>
              <w:t>建筑体积</w:t>
            </w:r>
          </w:p>
        </w:tc>
        <w:tc>
          <w:tcPr>
            <w:tcW w:w="6820" w:type="dxa"/>
            <w:vAlign w:val="center"/>
          </w:tcPr>
          <w:p w14:paraId="6B477ED4" w14:textId="77777777" w:rsidR="00360A02" w:rsidRDefault="00793805">
            <w:r>
              <w:t>168230.58</w:t>
            </w:r>
          </w:p>
        </w:tc>
      </w:tr>
      <w:tr w:rsidR="00360A02" w14:paraId="4D802A7D" w14:textId="77777777">
        <w:tc>
          <w:tcPr>
            <w:tcW w:w="2513" w:type="dxa"/>
            <w:shd w:val="clear" w:color="auto" w:fill="E6E6E6"/>
            <w:vAlign w:val="center"/>
          </w:tcPr>
          <w:p w14:paraId="21EA55AF" w14:textId="77777777" w:rsidR="00360A02" w:rsidRDefault="00793805">
            <w:r>
              <w:t>体形系数</w:t>
            </w:r>
          </w:p>
        </w:tc>
        <w:tc>
          <w:tcPr>
            <w:tcW w:w="6820" w:type="dxa"/>
            <w:vAlign w:val="center"/>
          </w:tcPr>
          <w:p w14:paraId="35E5D744" w14:textId="77777777" w:rsidR="00360A02" w:rsidRDefault="00793805">
            <w:r>
              <w:t>0.20</w:t>
            </w:r>
          </w:p>
        </w:tc>
      </w:tr>
      <w:tr w:rsidR="00360A02" w14:paraId="46403CB3" w14:textId="77777777">
        <w:tc>
          <w:tcPr>
            <w:tcW w:w="2513" w:type="dxa"/>
            <w:shd w:val="clear" w:color="auto" w:fill="E6E6E6"/>
            <w:vAlign w:val="center"/>
          </w:tcPr>
          <w:p w14:paraId="48EACEA2" w14:textId="77777777" w:rsidR="00360A02" w:rsidRDefault="00793805">
            <w:r>
              <w:t>标准依据</w:t>
            </w:r>
          </w:p>
        </w:tc>
        <w:tc>
          <w:tcPr>
            <w:tcW w:w="6820" w:type="dxa"/>
            <w:vAlign w:val="center"/>
          </w:tcPr>
          <w:p w14:paraId="7305F2CB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360A02" w14:paraId="38F500CC" w14:textId="77777777">
        <w:tc>
          <w:tcPr>
            <w:tcW w:w="2513" w:type="dxa"/>
            <w:shd w:val="clear" w:color="auto" w:fill="E6E6E6"/>
            <w:vAlign w:val="center"/>
          </w:tcPr>
          <w:p w14:paraId="296568AF" w14:textId="77777777" w:rsidR="00360A02" w:rsidRDefault="00793805">
            <w:r>
              <w:t>标准要求</w:t>
            </w:r>
          </w:p>
        </w:tc>
        <w:tc>
          <w:tcPr>
            <w:tcW w:w="6820" w:type="dxa"/>
            <w:vAlign w:val="center"/>
          </w:tcPr>
          <w:p w14:paraId="326DCA41" w14:textId="77777777" w:rsidR="00360A02" w:rsidRDefault="00793805">
            <w:r>
              <w:t>体形系数应符合表</w:t>
            </w:r>
            <w:r>
              <w:t>4.1.3</w:t>
            </w:r>
            <w:r>
              <w:t>的规定</w:t>
            </w:r>
            <w:r>
              <w:t>(s≤0.30)</w:t>
            </w:r>
          </w:p>
        </w:tc>
      </w:tr>
      <w:tr w:rsidR="00360A02" w14:paraId="23AB6EBD" w14:textId="77777777">
        <w:tc>
          <w:tcPr>
            <w:tcW w:w="2513" w:type="dxa"/>
            <w:shd w:val="clear" w:color="auto" w:fill="E6E6E6"/>
            <w:vAlign w:val="center"/>
          </w:tcPr>
          <w:p w14:paraId="2A2C5C24" w14:textId="77777777" w:rsidR="00360A02" w:rsidRDefault="00793805">
            <w:r>
              <w:t>结论</w:t>
            </w:r>
          </w:p>
        </w:tc>
        <w:tc>
          <w:tcPr>
            <w:tcW w:w="6820" w:type="dxa"/>
            <w:vAlign w:val="center"/>
          </w:tcPr>
          <w:p w14:paraId="02D7963E" w14:textId="77777777" w:rsidR="00360A02" w:rsidRDefault="00793805">
            <w:r>
              <w:t>满足</w:t>
            </w:r>
          </w:p>
        </w:tc>
      </w:tr>
    </w:tbl>
    <w:p w14:paraId="02C41492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0A02" w14:paraId="49F02A91" w14:textId="77777777">
        <w:tc>
          <w:tcPr>
            <w:tcW w:w="1160" w:type="dxa"/>
            <w:shd w:val="clear" w:color="auto" w:fill="E6E6E6"/>
            <w:vAlign w:val="center"/>
          </w:tcPr>
          <w:p w14:paraId="3755C93B" w14:textId="77777777" w:rsidR="00360A02" w:rsidRDefault="00793805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7115AC02" w14:textId="77777777" w:rsidR="00360A02" w:rsidRDefault="00793805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774B5D2" w14:textId="77777777" w:rsidR="00360A02" w:rsidRDefault="0079380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0370251D" w14:textId="77777777" w:rsidR="00360A02" w:rsidRDefault="00793805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04C8BA0" w14:textId="77777777" w:rsidR="00360A02" w:rsidRDefault="00793805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95348C" w14:textId="77777777" w:rsidR="00360A02" w:rsidRDefault="00793805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E0D93E9" w14:textId="77777777" w:rsidR="00360A02" w:rsidRDefault="00793805">
            <w:pPr>
              <w:jc w:val="center"/>
            </w:pPr>
            <w:r>
              <w:t>是否满足</w:t>
            </w:r>
          </w:p>
        </w:tc>
      </w:tr>
      <w:tr w:rsidR="00360A02" w14:paraId="2B7B1382" w14:textId="77777777">
        <w:tc>
          <w:tcPr>
            <w:tcW w:w="1160" w:type="dxa"/>
            <w:vMerge w:val="restart"/>
            <w:vAlign w:val="center"/>
          </w:tcPr>
          <w:p w14:paraId="1D9DCF53" w14:textId="77777777" w:rsidR="00360A02" w:rsidRDefault="00793805">
            <w:r>
              <w:t>南向</w:t>
            </w:r>
          </w:p>
        </w:tc>
        <w:tc>
          <w:tcPr>
            <w:tcW w:w="1279" w:type="dxa"/>
            <w:vAlign w:val="center"/>
          </w:tcPr>
          <w:p w14:paraId="4A27640A" w14:textId="77777777" w:rsidR="00360A02" w:rsidRDefault="00793805">
            <w:r>
              <w:t>3001</w:t>
            </w:r>
          </w:p>
        </w:tc>
        <w:tc>
          <w:tcPr>
            <w:tcW w:w="1443" w:type="dxa"/>
            <w:vAlign w:val="center"/>
          </w:tcPr>
          <w:p w14:paraId="6435B902" w14:textId="77777777" w:rsidR="00360A02" w:rsidRDefault="00793805">
            <w:r>
              <w:t>43.921</w:t>
            </w:r>
          </w:p>
        </w:tc>
        <w:tc>
          <w:tcPr>
            <w:tcW w:w="1714" w:type="dxa"/>
            <w:vAlign w:val="center"/>
          </w:tcPr>
          <w:p w14:paraId="7C0778B6" w14:textId="77777777" w:rsidR="00360A02" w:rsidRDefault="00793805">
            <w:r>
              <w:t>44.739</w:t>
            </w:r>
          </w:p>
        </w:tc>
        <w:tc>
          <w:tcPr>
            <w:tcW w:w="1228" w:type="dxa"/>
            <w:vAlign w:val="center"/>
          </w:tcPr>
          <w:p w14:paraId="45AEC90A" w14:textId="77777777" w:rsidR="00360A02" w:rsidRDefault="00793805">
            <w:r>
              <w:t>0.98</w:t>
            </w:r>
          </w:p>
        </w:tc>
        <w:tc>
          <w:tcPr>
            <w:tcW w:w="1188" w:type="dxa"/>
            <w:vAlign w:val="center"/>
          </w:tcPr>
          <w:p w14:paraId="5D636643" w14:textId="77777777" w:rsidR="00360A02" w:rsidRDefault="00793805">
            <w:r>
              <w:t>0.45</w:t>
            </w:r>
          </w:p>
        </w:tc>
        <w:tc>
          <w:tcPr>
            <w:tcW w:w="1318" w:type="dxa"/>
            <w:vAlign w:val="center"/>
          </w:tcPr>
          <w:p w14:paraId="49570C2E" w14:textId="24BD5A85" w:rsidR="00360A02" w:rsidRDefault="00D555D4">
            <w:r>
              <w:t>满足</w:t>
            </w:r>
          </w:p>
        </w:tc>
      </w:tr>
      <w:tr w:rsidR="00360A02" w14:paraId="0E07BCD8" w14:textId="77777777">
        <w:tc>
          <w:tcPr>
            <w:tcW w:w="1160" w:type="dxa"/>
            <w:vMerge/>
            <w:vAlign w:val="center"/>
          </w:tcPr>
          <w:p w14:paraId="2BA8310D" w14:textId="77777777" w:rsidR="00360A02" w:rsidRDefault="00360A02"/>
        </w:tc>
        <w:tc>
          <w:tcPr>
            <w:tcW w:w="1279" w:type="dxa"/>
            <w:vAlign w:val="center"/>
          </w:tcPr>
          <w:p w14:paraId="6E6E9CDB" w14:textId="77777777" w:rsidR="00360A02" w:rsidRDefault="00793805">
            <w:r>
              <w:t>4001</w:t>
            </w:r>
          </w:p>
        </w:tc>
        <w:tc>
          <w:tcPr>
            <w:tcW w:w="1443" w:type="dxa"/>
            <w:vAlign w:val="center"/>
          </w:tcPr>
          <w:p w14:paraId="2484754C" w14:textId="77777777" w:rsidR="00360A02" w:rsidRDefault="00793805">
            <w:r>
              <w:t>133.094</w:t>
            </w:r>
          </w:p>
        </w:tc>
        <w:tc>
          <w:tcPr>
            <w:tcW w:w="1714" w:type="dxa"/>
            <w:vAlign w:val="center"/>
          </w:tcPr>
          <w:p w14:paraId="0894A247" w14:textId="77777777" w:rsidR="00360A02" w:rsidRDefault="00793805">
            <w:r>
              <w:t>153.910</w:t>
            </w:r>
          </w:p>
        </w:tc>
        <w:tc>
          <w:tcPr>
            <w:tcW w:w="1228" w:type="dxa"/>
            <w:vAlign w:val="center"/>
          </w:tcPr>
          <w:p w14:paraId="49224413" w14:textId="77777777" w:rsidR="00360A02" w:rsidRDefault="00793805">
            <w:r>
              <w:t>0.86</w:t>
            </w:r>
          </w:p>
        </w:tc>
        <w:tc>
          <w:tcPr>
            <w:tcW w:w="1188" w:type="dxa"/>
            <w:vAlign w:val="center"/>
          </w:tcPr>
          <w:p w14:paraId="429A7547" w14:textId="77777777" w:rsidR="00360A02" w:rsidRDefault="00793805">
            <w:r>
              <w:t>0.45</w:t>
            </w:r>
          </w:p>
        </w:tc>
        <w:tc>
          <w:tcPr>
            <w:tcW w:w="1318" w:type="dxa"/>
            <w:vAlign w:val="center"/>
          </w:tcPr>
          <w:p w14:paraId="3A91FF9B" w14:textId="1BE07831" w:rsidR="00360A02" w:rsidRDefault="00D555D4">
            <w:r>
              <w:t>满足</w:t>
            </w:r>
          </w:p>
        </w:tc>
      </w:tr>
      <w:tr w:rsidR="00360A02" w14:paraId="45373BF5" w14:textId="77777777">
        <w:tc>
          <w:tcPr>
            <w:tcW w:w="1160" w:type="dxa"/>
            <w:vMerge w:val="restart"/>
            <w:vAlign w:val="center"/>
          </w:tcPr>
          <w:p w14:paraId="59E474A6" w14:textId="77777777" w:rsidR="00360A02" w:rsidRDefault="00793805">
            <w:r>
              <w:t>北向</w:t>
            </w:r>
          </w:p>
        </w:tc>
        <w:tc>
          <w:tcPr>
            <w:tcW w:w="1279" w:type="dxa"/>
            <w:vAlign w:val="center"/>
          </w:tcPr>
          <w:p w14:paraId="2C5BD767" w14:textId="77777777" w:rsidR="00360A02" w:rsidRDefault="00793805">
            <w:r>
              <w:t>11119</w:t>
            </w:r>
          </w:p>
        </w:tc>
        <w:tc>
          <w:tcPr>
            <w:tcW w:w="1443" w:type="dxa"/>
            <w:vAlign w:val="center"/>
          </w:tcPr>
          <w:p w14:paraId="5A634EC0" w14:textId="77777777" w:rsidR="00360A02" w:rsidRDefault="00793805">
            <w:r>
              <w:t>5.035</w:t>
            </w:r>
          </w:p>
        </w:tc>
        <w:tc>
          <w:tcPr>
            <w:tcW w:w="1714" w:type="dxa"/>
            <w:vAlign w:val="center"/>
          </w:tcPr>
          <w:p w14:paraId="2ED10EC4" w14:textId="77777777" w:rsidR="00360A02" w:rsidRDefault="00793805">
            <w:r>
              <w:t>13.767</w:t>
            </w:r>
          </w:p>
        </w:tc>
        <w:tc>
          <w:tcPr>
            <w:tcW w:w="1228" w:type="dxa"/>
            <w:vAlign w:val="center"/>
          </w:tcPr>
          <w:p w14:paraId="25304813" w14:textId="77777777" w:rsidR="00360A02" w:rsidRDefault="00793805">
            <w:r>
              <w:t>0.37</w:t>
            </w:r>
          </w:p>
        </w:tc>
        <w:tc>
          <w:tcPr>
            <w:tcW w:w="1188" w:type="dxa"/>
            <w:vAlign w:val="center"/>
          </w:tcPr>
          <w:p w14:paraId="4849D6B2" w14:textId="77777777" w:rsidR="00360A02" w:rsidRDefault="00793805">
            <w:r>
              <w:t>0.25</w:t>
            </w:r>
          </w:p>
        </w:tc>
        <w:tc>
          <w:tcPr>
            <w:tcW w:w="1318" w:type="dxa"/>
            <w:vAlign w:val="center"/>
          </w:tcPr>
          <w:p w14:paraId="53BE43AE" w14:textId="10479BEA" w:rsidR="00360A02" w:rsidRDefault="00D555D4">
            <w:r>
              <w:t>满足</w:t>
            </w:r>
          </w:p>
        </w:tc>
      </w:tr>
      <w:tr w:rsidR="00360A02" w14:paraId="5A959094" w14:textId="77777777">
        <w:tc>
          <w:tcPr>
            <w:tcW w:w="1160" w:type="dxa"/>
            <w:vMerge/>
            <w:vAlign w:val="center"/>
          </w:tcPr>
          <w:p w14:paraId="7304065C" w14:textId="77777777" w:rsidR="00360A02" w:rsidRDefault="00360A02"/>
        </w:tc>
        <w:tc>
          <w:tcPr>
            <w:tcW w:w="1279" w:type="dxa"/>
            <w:vAlign w:val="center"/>
          </w:tcPr>
          <w:p w14:paraId="7C74E7E3" w14:textId="77777777" w:rsidR="00360A02" w:rsidRDefault="00793805">
            <w:r>
              <w:t>16132</w:t>
            </w:r>
          </w:p>
        </w:tc>
        <w:tc>
          <w:tcPr>
            <w:tcW w:w="1443" w:type="dxa"/>
            <w:vAlign w:val="center"/>
          </w:tcPr>
          <w:p w14:paraId="2BF0E208" w14:textId="77777777" w:rsidR="00360A02" w:rsidRDefault="00793805">
            <w:r>
              <w:t>3.778</w:t>
            </w:r>
          </w:p>
        </w:tc>
        <w:tc>
          <w:tcPr>
            <w:tcW w:w="1714" w:type="dxa"/>
            <w:vAlign w:val="center"/>
          </w:tcPr>
          <w:p w14:paraId="531C1C68" w14:textId="77777777" w:rsidR="00360A02" w:rsidRDefault="00793805">
            <w:r>
              <w:t>11.012</w:t>
            </w:r>
          </w:p>
        </w:tc>
        <w:tc>
          <w:tcPr>
            <w:tcW w:w="1228" w:type="dxa"/>
            <w:vAlign w:val="center"/>
          </w:tcPr>
          <w:p w14:paraId="787A90E7" w14:textId="77777777" w:rsidR="00360A02" w:rsidRDefault="00793805">
            <w:r>
              <w:t>0.34</w:t>
            </w:r>
          </w:p>
        </w:tc>
        <w:tc>
          <w:tcPr>
            <w:tcW w:w="1188" w:type="dxa"/>
            <w:vAlign w:val="center"/>
          </w:tcPr>
          <w:p w14:paraId="1115E6EE" w14:textId="77777777" w:rsidR="00360A02" w:rsidRDefault="00793805">
            <w:r>
              <w:t>0.25</w:t>
            </w:r>
          </w:p>
        </w:tc>
        <w:tc>
          <w:tcPr>
            <w:tcW w:w="1318" w:type="dxa"/>
            <w:vAlign w:val="center"/>
          </w:tcPr>
          <w:p w14:paraId="1048F96D" w14:textId="5E97FDF0" w:rsidR="00360A02" w:rsidRDefault="00D555D4">
            <w:r>
              <w:t>满足</w:t>
            </w:r>
          </w:p>
        </w:tc>
      </w:tr>
      <w:tr w:rsidR="00360A02" w14:paraId="2BABCE70" w14:textId="77777777">
        <w:tc>
          <w:tcPr>
            <w:tcW w:w="1160" w:type="dxa"/>
            <w:vMerge/>
            <w:vAlign w:val="center"/>
          </w:tcPr>
          <w:p w14:paraId="36D870A2" w14:textId="77777777" w:rsidR="00360A02" w:rsidRDefault="00360A02"/>
        </w:tc>
        <w:tc>
          <w:tcPr>
            <w:tcW w:w="1279" w:type="dxa"/>
            <w:vAlign w:val="center"/>
          </w:tcPr>
          <w:p w14:paraId="2865BBCA" w14:textId="77777777" w:rsidR="00360A02" w:rsidRDefault="00793805">
            <w:r>
              <w:t>7266</w:t>
            </w:r>
          </w:p>
        </w:tc>
        <w:tc>
          <w:tcPr>
            <w:tcW w:w="1443" w:type="dxa"/>
            <w:vAlign w:val="center"/>
          </w:tcPr>
          <w:p w14:paraId="61E1EC0E" w14:textId="77777777" w:rsidR="00360A02" w:rsidRDefault="00793805">
            <w:r>
              <w:t>17.959</w:t>
            </w:r>
          </w:p>
        </w:tc>
        <w:tc>
          <w:tcPr>
            <w:tcW w:w="1714" w:type="dxa"/>
            <w:vAlign w:val="center"/>
          </w:tcPr>
          <w:p w14:paraId="3329AD5A" w14:textId="77777777" w:rsidR="00360A02" w:rsidRDefault="00793805">
            <w:r>
              <w:t>61.587</w:t>
            </w:r>
          </w:p>
        </w:tc>
        <w:tc>
          <w:tcPr>
            <w:tcW w:w="1228" w:type="dxa"/>
            <w:vAlign w:val="center"/>
          </w:tcPr>
          <w:p w14:paraId="60EC2E7C" w14:textId="77777777" w:rsidR="00360A02" w:rsidRDefault="00793805">
            <w:r>
              <w:t>0.29</w:t>
            </w:r>
          </w:p>
        </w:tc>
        <w:tc>
          <w:tcPr>
            <w:tcW w:w="1188" w:type="dxa"/>
            <w:vAlign w:val="center"/>
          </w:tcPr>
          <w:p w14:paraId="5FC02E40" w14:textId="77777777" w:rsidR="00360A02" w:rsidRDefault="00793805">
            <w:r>
              <w:t>0.25</w:t>
            </w:r>
          </w:p>
        </w:tc>
        <w:tc>
          <w:tcPr>
            <w:tcW w:w="1318" w:type="dxa"/>
            <w:vAlign w:val="center"/>
          </w:tcPr>
          <w:p w14:paraId="6ABB39F8" w14:textId="268882BD" w:rsidR="00360A02" w:rsidRDefault="00D555D4">
            <w:r>
              <w:t>满足</w:t>
            </w:r>
          </w:p>
        </w:tc>
      </w:tr>
      <w:tr w:rsidR="00360A02" w14:paraId="55505AC9" w14:textId="77777777">
        <w:tc>
          <w:tcPr>
            <w:tcW w:w="1160" w:type="dxa"/>
            <w:vMerge/>
            <w:vAlign w:val="center"/>
          </w:tcPr>
          <w:p w14:paraId="791B7560" w14:textId="77777777" w:rsidR="00360A02" w:rsidRDefault="00360A02"/>
        </w:tc>
        <w:tc>
          <w:tcPr>
            <w:tcW w:w="1279" w:type="dxa"/>
            <w:vAlign w:val="center"/>
          </w:tcPr>
          <w:p w14:paraId="2D72EA26" w14:textId="77777777" w:rsidR="00360A02" w:rsidRDefault="00793805">
            <w:r>
              <w:t>9104</w:t>
            </w:r>
          </w:p>
        </w:tc>
        <w:tc>
          <w:tcPr>
            <w:tcW w:w="1443" w:type="dxa"/>
            <w:vAlign w:val="center"/>
          </w:tcPr>
          <w:p w14:paraId="2C8D7A77" w14:textId="77777777" w:rsidR="00360A02" w:rsidRDefault="00793805">
            <w:r>
              <w:t>4.537</w:t>
            </w:r>
          </w:p>
        </w:tc>
        <w:tc>
          <w:tcPr>
            <w:tcW w:w="1714" w:type="dxa"/>
            <w:vAlign w:val="center"/>
          </w:tcPr>
          <w:p w14:paraId="4A9FE5B8" w14:textId="77777777" w:rsidR="00360A02" w:rsidRDefault="00793805">
            <w:r>
              <w:t>14.223</w:t>
            </w:r>
          </w:p>
        </w:tc>
        <w:tc>
          <w:tcPr>
            <w:tcW w:w="1228" w:type="dxa"/>
            <w:vAlign w:val="center"/>
          </w:tcPr>
          <w:p w14:paraId="733CB069" w14:textId="77777777" w:rsidR="00360A02" w:rsidRDefault="00793805">
            <w:r>
              <w:t>0.32</w:t>
            </w:r>
          </w:p>
        </w:tc>
        <w:tc>
          <w:tcPr>
            <w:tcW w:w="1188" w:type="dxa"/>
            <w:vAlign w:val="center"/>
          </w:tcPr>
          <w:p w14:paraId="7A48B3E9" w14:textId="77777777" w:rsidR="00360A02" w:rsidRDefault="00793805">
            <w:r>
              <w:t>0.25</w:t>
            </w:r>
          </w:p>
        </w:tc>
        <w:tc>
          <w:tcPr>
            <w:tcW w:w="1318" w:type="dxa"/>
            <w:vAlign w:val="center"/>
          </w:tcPr>
          <w:p w14:paraId="522AF6F1" w14:textId="17AEFFC3" w:rsidR="00360A02" w:rsidRDefault="00D555D4">
            <w:r>
              <w:t>满足</w:t>
            </w:r>
          </w:p>
        </w:tc>
      </w:tr>
      <w:tr w:rsidR="00360A02" w14:paraId="038179C3" w14:textId="77777777">
        <w:tc>
          <w:tcPr>
            <w:tcW w:w="1160" w:type="dxa"/>
            <w:vMerge/>
            <w:vAlign w:val="center"/>
          </w:tcPr>
          <w:p w14:paraId="06B7A5B1" w14:textId="77777777" w:rsidR="00360A02" w:rsidRDefault="00360A02"/>
        </w:tc>
        <w:tc>
          <w:tcPr>
            <w:tcW w:w="1279" w:type="dxa"/>
            <w:vAlign w:val="center"/>
          </w:tcPr>
          <w:p w14:paraId="4E5C3484" w14:textId="77777777" w:rsidR="00360A02" w:rsidRDefault="00793805">
            <w:r>
              <w:t>9265</w:t>
            </w:r>
          </w:p>
        </w:tc>
        <w:tc>
          <w:tcPr>
            <w:tcW w:w="1443" w:type="dxa"/>
            <w:vAlign w:val="center"/>
          </w:tcPr>
          <w:p w14:paraId="42579527" w14:textId="77777777" w:rsidR="00360A02" w:rsidRDefault="00793805">
            <w:r>
              <w:t>18.882</w:t>
            </w:r>
          </w:p>
        </w:tc>
        <w:tc>
          <w:tcPr>
            <w:tcW w:w="1714" w:type="dxa"/>
            <w:vAlign w:val="center"/>
          </w:tcPr>
          <w:p w14:paraId="3501D3E8" w14:textId="77777777" w:rsidR="00360A02" w:rsidRDefault="00793805">
            <w:r>
              <w:t>47.660</w:t>
            </w:r>
          </w:p>
        </w:tc>
        <w:tc>
          <w:tcPr>
            <w:tcW w:w="1228" w:type="dxa"/>
            <w:vAlign w:val="center"/>
          </w:tcPr>
          <w:p w14:paraId="222B43D9" w14:textId="77777777" w:rsidR="00360A02" w:rsidRDefault="00793805">
            <w:r>
              <w:t>0.40</w:t>
            </w:r>
          </w:p>
        </w:tc>
        <w:tc>
          <w:tcPr>
            <w:tcW w:w="1188" w:type="dxa"/>
            <w:vAlign w:val="center"/>
          </w:tcPr>
          <w:p w14:paraId="70D6AA21" w14:textId="77777777" w:rsidR="00360A02" w:rsidRDefault="00793805">
            <w:r>
              <w:t>0.25</w:t>
            </w:r>
          </w:p>
        </w:tc>
        <w:tc>
          <w:tcPr>
            <w:tcW w:w="1318" w:type="dxa"/>
            <w:vAlign w:val="center"/>
          </w:tcPr>
          <w:p w14:paraId="7649AD12" w14:textId="0B0ABB2C" w:rsidR="00360A02" w:rsidRDefault="00D555D4">
            <w:r>
              <w:t>满足</w:t>
            </w:r>
          </w:p>
        </w:tc>
      </w:tr>
      <w:tr w:rsidR="00360A02" w14:paraId="7B72345B" w14:textId="77777777">
        <w:tc>
          <w:tcPr>
            <w:tcW w:w="1160" w:type="dxa"/>
            <w:vAlign w:val="center"/>
          </w:tcPr>
          <w:p w14:paraId="1928E8D0" w14:textId="77777777" w:rsidR="00360A02" w:rsidRDefault="00793805">
            <w:r>
              <w:t>东向</w:t>
            </w:r>
          </w:p>
        </w:tc>
        <w:tc>
          <w:tcPr>
            <w:tcW w:w="1279" w:type="dxa"/>
            <w:vAlign w:val="center"/>
          </w:tcPr>
          <w:p w14:paraId="5178252A" w14:textId="77777777" w:rsidR="00360A02" w:rsidRDefault="00793805">
            <w:r>
              <w:t>9024</w:t>
            </w:r>
          </w:p>
        </w:tc>
        <w:tc>
          <w:tcPr>
            <w:tcW w:w="1443" w:type="dxa"/>
            <w:vAlign w:val="center"/>
          </w:tcPr>
          <w:p w14:paraId="09369F8B" w14:textId="77777777" w:rsidR="00360A02" w:rsidRDefault="00793805">
            <w:r>
              <w:t>8.500</w:t>
            </w:r>
          </w:p>
        </w:tc>
        <w:tc>
          <w:tcPr>
            <w:tcW w:w="1714" w:type="dxa"/>
            <w:vAlign w:val="center"/>
          </w:tcPr>
          <w:p w14:paraId="0F933E76" w14:textId="77777777" w:rsidR="00360A02" w:rsidRDefault="00793805">
            <w:r>
              <w:t>31.773</w:t>
            </w:r>
          </w:p>
        </w:tc>
        <w:tc>
          <w:tcPr>
            <w:tcW w:w="1228" w:type="dxa"/>
            <w:vAlign w:val="center"/>
          </w:tcPr>
          <w:p w14:paraId="1ECFF9BB" w14:textId="77777777" w:rsidR="00360A02" w:rsidRDefault="00793805">
            <w:r>
              <w:t>0.27</w:t>
            </w:r>
          </w:p>
        </w:tc>
        <w:tc>
          <w:tcPr>
            <w:tcW w:w="1188" w:type="dxa"/>
            <w:vAlign w:val="center"/>
          </w:tcPr>
          <w:p w14:paraId="2BAC2BA3" w14:textId="77777777" w:rsidR="00360A02" w:rsidRDefault="00793805">
            <w:r>
              <w:t>0.30</w:t>
            </w:r>
          </w:p>
        </w:tc>
        <w:tc>
          <w:tcPr>
            <w:tcW w:w="1318" w:type="dxa"/>
            <w:vAlign w:val="center"/>
          </w:tcPr>
          <w:p w14:paraId="0712E89B" w14:textId="77777777" w:rsidR="00360A02" w:rsidRDefault="00793805">
            <w:r>
              <w:t>满足</w:t>
            </w:r>
          </w:p>
        </w:tc>
      </w:tr>
      <w:tr w:rsidR="00360A02" w14:paraId="34DEE0C6" w14:textId="77777777">
        <w:tc>
          <w:tcPr>
            <w:tcW w:w="1160" w:type="dxa"/>
            <w:vMerge w:val="restart"/>
            <w:vAlign w:val="center"/>
          </w:tcPr>
          <w:p w14:paraId="674F9426" w14:textId="77777777" w:rsidR="00360A02" w:rsidRDefault="00793805">
            <w:r>
              <w:t>西向</w:t>
            </w:r>
          </w:p>
        </w:tc>
        <w:tc>
          <w:tcPr>
            <w:tcW w:w="1279" w:type="dxa"/>
            <w:vAlign w:val="center"/>
          </w:tcPr>
          <w:p w14:paraId="72F350D7" w14:textId="77777777" w:rsidR="00360A02" w:rsidRDefault="00793805">
            <w:r>
              <w:t>3001</w:t>
            </w:r>
          </w:p>
        </w:tc>
        <w:tc>
          <w:tcPr>
            <w:tcW w:w="1443" w:type="dxa"/>
            <w:vAlign w:val="center"/>
          </w:tcPr>
          <w:p w14:paraId="7B713C8A" w14:textId="77777777" w:rsidR="00360A02" w:rsidRDefault="00793805">
            <w:r>
              <w:t>355.709</w:t>
            </w:r>
          </w:p>
        </w:tc>
        <w:tc>
          <w:tcPr>
            <w:tcW w:w="1714" w:type="dxa"/>
            <w:vAlign w:val="center"/>
          </w:tcPr>
          <w:p w14:paraId="422C84D3" w14:textId="77777777" w:rsidR="00360A02" w:rsidRDefault="00793805">
            <w:r>
              <w:t>357.189</w:t>
            </w:r>
          </w:p>
        </w:tc>
        <w:tc>
          <w:tcPr>
            <w:tcW w:w="1228" w:type="dxa"/>
            <w:vAlign w:val="center"/>
          </w:tcPr>
          <w:p w14:paraId="40F074E2" w14:textId="77777777" w:rsidR="00360A02" w:rsidRDefault="00793805">
            <w:r>
              <w:t>1.00</w:t>
            </w:r>
          </w:p>
        </w:tc>
        <w:tc>
          <w:tcPr>
            <w:tcW w:w="1188" w:type="dxa"/>
            <w:vAlign w:val="center"/>
          </w:tcPr>
          <w:p w14:paraId="63C0E0F5" w14:textId="77777777" w:rsidR="00360A02" w:rsidRDefault="00793805">
            <w:r>
              <w:t>0.30</w:t>
            </w:r>
          </w:p>
        </w:tc>
        <w:tc>
          <w:tcPr>
            <w:tcW w:w="1318" w:type="dxa"/>
            <w:vAlign w:val="center"/>
          </w:tcPr>
          <w:p w14:paraId="7983158E" w14:textId="40664CAE" w:rsidR="00360A02" w:rsidRDefault="00D555D4">
            <w:r>
              <w:t>满足</w:t>
            </w:r>
          </w:p>
        </w:tc>
      </w:tr>
      <w:tr w:rsidR="00360A02" w14:paraId="01F8B6AC" w14:textId="77777777">
        <w:tc>
          <w:tcPr>
            <w:tcW w:w="1160" w:type="dxa"/>
            <w:vMerge/>
            <w:vAlign w:val="center"/>
          </w:tcPr>
          <w:p w14:paraId="6561CCE4" w14:textId="77777777" w:rsidR="00360A02" w:rsidRDefault="00360A02"/>
        </w:tc>
        <w:tc>
          <w:tcPr>
            <w:tcW w:w="1279" w:type="dxa"/>
            <w:vAlign w:val="center"/>
          </w:tcPr>
          <w:p w14:paraId="73FE332C" w14:textId="77777777" w:rsidR="00360A02" w:rsidRDefault="00793805">
            <w:r>
              <w:t>4001</w:t>
            </w:r>
          </w:p>
        </w:tc>
        <w:tc>
          <w:tcPr>
            <w:tcW w:w="1443" w:type="dxa"/>
            <w:vAlign w:val="center"/>
          </w:tcPr>
          <w:p w14:paraId="79FE11D9" w14:textId="77777777" w:rsidR="00360A02" w:rsidRDefault="00793805">
            <w:r>
              <w:t>164.626</w:t>
            </w:r>
          </w:p>
        </w:tc>
        <w:tc>
          <w:tcPr>
            <w:tcW w:w="1714" w:type="dxa"/>
            <w:vAlign w:val="center"/>
          </w:tcPr>
          <w:p w14:paraId="22FF9D35" w14:textId="77777777" w:rsidR="00360A02" w:rsidRDefault="00793805">
            <w:r>
              <w:t>190.227</w:t>
            </w:r>
          </w:p>
        </w:tc>
        <w:tc>
          <w:tcPr>
            <w:tcW w:w="1228" w:type="dxa"/>
            <w:vAlign w:val="center"/>
          </w:tcPr>
          <w:p w14:paraId="433EB8F8" w14:textId="77777777" w:rsidR="00360A02" w:rsidRDefault="00793805">
            <w:r>
              <w:t>0.87</w:t>
            </w:r>
          </w:p>
        </w:tc>
        <w:tc>
          <w:tcPr>
            <w:tcW w:w="1188" w:type="dxa"/>
            <w:vAlign w:val="center"/>
          </w:tcPr>
          <w:p w14:paraId="584ADD35" w14:textId="77777777" w:rsidR="00360A02" w:rsidRDefault="00793805">
            <w:r>
              <w:t>0.30</w:t>
            </w:r>
          </w:p>
        </w:tc>
        <w:tc>
          <w:tcPr>
            <w:tcW w:w="1318" w:type="dxa"/>
            <w:vAlign w:val="center"/>
          </w:tcPr>
          <w:p w14:paraId="4B150F4C" w14:textId="6BBB8728" w:rsidR="00360A02" w:rsidRDefault="00D555D4">
            <w:r>
              <w:t>满足</w:t>
            </w:r>
          </w:p>
        </w:tc>
      </w:tr>
      <w:tr w:rsidR="00360A02" w14:paraId="7E0E823E" w14:textId="77777777">
        <w:tc>
          <w:tcPr>
            <w:tcW w:w="1160" w:type="dxa"/>
            <w:vMerge/>
            <w:vAlign w:val="center"/>
          </w:tcPr>
          <w:p w14:paraId="3D8492B7" w14:textId="77777777" w:rsidR="00360A02" w:rsidRDefault="00360A02"/>
        </w:tc>
        <w:tc>
          <w:tcPr>
            <w:tcW w:w="1279" w:type="dxa"/>
            <w:vAlign w:val="center"/>
          </w:tcPr>
          <w:p w14:paraId="21FD5319" w14:textId="77777777" w:rsidR="00360A02" w:rsidRDefault="00793805">
            <w:r>
              <w:t>5001</w:t>
            </w:r>
          </w:p>
        </w:tc>
        <w:tc>
          <w:tcPr>
            <w:tcW w:w="1443" w:type="dxa"/>
            <w:vAlign w:val="center"/>
          </w:tcPr>
          <w:p w14:paraId="0E699DAF" w14:textId="77777777" w:rsidR="00360A02" w:rsidRDefault="00793805">
            <w:r>
              <w:t>172.536</w:t>
            </w:r>
          </w:p>
        </w:tc>
        <w:tc>
          <w:tcPr>
            <w:tcW w:w="1714" w:type="dxa"/>
            <w:vAlign w:val="center"/>
          </w:tcPr>
          <w:p w14:paraId="04D2ED83" w14:textId="77777777" w:rsidR="00360A02" w:rsidRDefault="00793805">
            <w:r>
              <w:t>174.031</w:t>
            </w:r>
          </w:p>
        </w:tc>
        <w:tc>
          <w:tcPr>
            <w:tcW w:w="1228" w:type="dxa"/>
            <w:vAlign w:val="center"/>
          </w:tcPr>
          <w:p w14:paraId="2AEE7124" w14:textId="77777777" w:rsidR="00360A02" w:rsidRDefault="00793805">
            <w:r>
              <w:t>0.99</w:t>
            </w:r>
          </w:p>
        </w:tc>
        <w:tc>
          <w:tcPr>
            <w:tcW w:w="1188" w:type="dxa"/>
            <w:vAlign w:val="center"/>
          </w:tcPr>
          <w:p w14:paraId="18772E8C" w14:textId="77777777" w:rsidR="00360A02" w:rsidRDefault="00793805">
            <w:r>
              <w:t>0.30</w:t>
            </w:r>
          </w:p>
        </w:tc>
        <w:tc>
          <w:tcPr>
            <w:tcW w:w="1318" w:type="dxa"/>
            <w:vAlign w:val="center"/>
          </w:tcPr>
          <w:p w14:paraId="2F417ABD" w14:textId="01FF21D4" w:rsidR="00360A02" w:rsidRDefault="00D555D4">
            <w:r>
              <w:t>满足</w:t>
            </w:r>
          </w:p>
        </w:tc>
      </w:tr>
      <w:tr w:rsidR="00360A02" w14:paraId="07B15E3E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DA77FB5" w14:textId="77777777" w:rsidR="00360A02" w:rsidRDefault="00793805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6DDB0DE8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360A02" w14:paraId="611FBE40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A7925CC" w14:textId="77777777" w:rsidR="00360A02" w:rsidRDefault="00793805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54ABE291" w14:textId="77777777" w:rsidR="00360A02" w:rsidRDefault="00793805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360A02" w14:paraId="37888EC3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9D27478" w14:textId="77777777" w:rsidR="00360A02" w:rsidRDefault="00793805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39CAE38E" w14:textId="01CD23FD" w:rsidR="00360A02" w:rsidRDefault="00D555D4">
            <w:r>
              <w:t>满足</w:t>
            </w:r>
          </w:p>
        </w:tc>
      </w:tr>
    </w:tbl>
    <w:p w14:paraId="0CD98FF5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11745790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360A02" w14:paraId="77316CC0" w14:textId="77777777">
        <w:tc>
          <w:tcPr>
            <w:tcW w:w="1160" w:type="dxa"/>
            <w:shd w:val="clear" w:color="auto" w:fill="E6E6E6"/>
            <w:vAlign w:val="center"/>
          </w:tcPr>
          <w:p w14:paraId="374FF393" w14:textId="77777777" w:rsidR="00360A02" w:rsidRDefault="00793805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11401417" w14:textId="77777777" w:rsidR="00360A02" w:rsidRDefault="00793805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24F66FB" w14:textId="77777777" w:rsidR="00360A02" w:rsidRDefault="0079380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1B2EA6F8" w14:textId="77777777" w:rsidR="00360A02" w:rsidRDefault="00793805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7C82E44" w14:textId="77777777" w:rsidR="00360A02" w:rsidRDefault="00793805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A3CD0F" w14:textId="77777777" w:rsidR="00360A02" w:rsidRDefault="00793805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7FE7091" w14:textId="77777777" w:rsidR="00360A02" w:rsidRDefault="00793805">
            <w:pPr>
              <w:jc w:val="center"/>
            </w:pPr>
            <w:r>
              <w:t>是否满足</w:t>
            </w:r>
          </w:p>
        </w:tc>
      </w:tr>
      <w:tr w:rsidR="00360A02" w14:paraId="59AD0507" w14:textId="77777777">
        <w:tc>
          <w:tcPr>
            <w:tcW w:w="1160" w:type="dxa"/>
            <w:vMerge w:val="restart"/>
            <w:vAlign w:val="center"/>
          </w:tcPr>
          <w:p w14:paraId="3E25E82D" w14:textId="77777777" w:rsidR="00360A02" w:rsidRDefault="00793805">
            <w:r>
              <w:t>南向</w:t>
            </w:r>
          </w:p>
        </w:tc>
        <w:tc>
          <w:tcPr>
            <w:tcW w:w="1279" w:type="dxa"/>
            <w:vAlign w:val="center"/>
          </w:tcPr>
          <w:p w14:paraId="4F48EBE0" w14:textId="77777777" w:rsidR="00360A02" w:rsidRDefault="00793805">
            <w:r>
              <w:t>3001</w:t>
            </w:r>
          </w:p>
        </w:tc>
        <w:tc>
          <w:tcPr>
            <w:tcW w:w="1443" w:type="dxa"/>
            <w:vAlign w:val="center"/>
          </w:tcPr>
          <w:p w14:paraId="3B8DCEEF" w14:textId="77777777" w:rsidR="00360A02" w:rsidRDefault="00793805">
            <w:r>
              <w:t>43.921</w:t>
            </w:r>
          </w:p>
        </w:tc>
        <w:tc>
          <w:tcPr>
            <w:tcW w:w="1714" w:type="dxa"/>
            <w:vAlign w:val="center"/>
          </w:tcPr>
          <w:p w14:paraId="4A488981" w14:textId="77777777" w:rsidR="00360A02" w:rsidRDefault="00793805">
            <w:r>
              <w:t>44.739</w:t>
            </w:r>
          </w:p>
        </w:tc>
        <w:tc>
          <w:tcPr>
            <w:tcW w:w="1228" w:type="dxa"/>
            <w:vAlign w:val="center"/>
          </w:tcPr>
          <w:p w14:paraId="5BCFFC2B" w14:textId="77777777" w:rsidR="00360A02" w:rsidRDefault="00793805">
            <w:r>
              <w:t>0.98</w:t>
            </w:r>
          </w:p>
        </w:tc>
        <w:tc>
          <w:tcPr>
            <w:tcW w:w="1188" w:type="dxa"/>
            <w:vAlign w:val="center"/>
          </w:tcPr>
          <w:p w14:paraId="5509E373" w14:textId="77777777" w:rsidR="00360A02" w:rsidRDefault="00793805">
            <w:r>
              <w:t>0.55</w:t>
            </w:r>
          </w:p>
        </w:tc>
        <w:tc>
          <w:tcPr>
            <w:tcW w:w="1318" w:type="dxa"/>
            <w:vAlign w:val="center"/>
          </w:tcPr>
          <w:p w14:paraId="776786D8" w14:textId="1E4125E9" w:rsidR="00360A02" w:rsidRDefault="00D555D4">
            <w:r>
              <w:t>满足</w:t>
            </w:r>
          </w:p>
        </w:tc>
      </w:tr>
      <w:tr w:rsidR="00360A02" w14:paraId="2868FA38" w14:textId="77777777">
        <w:tc>
          <w:tcPr>
            <w:tcW w:w="1160" w:type="dxa"/>
            <w:vMerge/>
            <w:vAlign w:val="center"/>
          </w:tcPr>
          <w:p w14:paraId="5DA6C16C" w14:textId="77777777" w:rsidR="00360A02" w:rsidRDefault="00360A02"/>
        </w:tc>
        <w:tc>
          <w:tcPr>
            <w:tcW w:w="1279" w:type="dxa"/>
            <w:vAlign w:val="center"/>
          </w:tcPr>
          <w:p w14:paraId="61572AF1" w14:textId="77777777" w:rsidR="00360A02" w:rsidRDefault="00793805">
            <w:r>
              <w:t>4001</w:t>
            </w:r>
          </w:p>
        </w:tc>
        <w:tc>
          <w:tcPr>
            <w:tcW w:w="1443" w:type="dxa"/>
            <w:vAlign w:val="center"/>
          </w:tcPr>
          <w:p w14:paraId="6817502A" w14:textId="77777777" w:rsidR="00360A02" w:rsidRDefault="00793805">
            <w:r>
              <w:t>133.094</w:t>
            </w:r>
          </w:p>
        </w:tc>
        <w:tc>
          <w:tcPr>
            <w:tcW w:w="1714" w:type="dxa"/>
            <w:vAlign w:val="center"/>
          </w:tcPr>
          <w:p w14:paraId="616B5BAF" w14:textId="77777777" w:rsidR="00360A02" w:rsidRDefault="00793805">
            <w:r>
              <w:t>153.910</w:t>
            </w:r>
          </w:p>
        </w:tc>
        <w:tc>
          <w:tcPr>
            <w:tcW w:w="1228" w:type="dxa"/>
            <w:vAlign w:val="center"/>
          </w:tcPr>
          <w:p w14:paraId="6EA92F26" w14:textId="77777777" w:rsidR="00360A02" w:rsidRDefault="00793805">
            <w:r>
              <w:t>0.86</w:t>
            </w:r>
          </w:p>
        </w:tc>
        <w:tc>
          <w:tcPr>
            <w:tcW w:w="1188" w:type="dxa"/>
            <w:vAlign w:val="center"/>
          </w:tcPr>
          <w:p w14:paraId="6B82B831" w14:textId="77777777" w:rsidR="00360A02" w:rsidRDefault="00793805">
            <w:r>
              <w:t>0.55</w:t>
            </w:r>
          </w:p>
        </w:tc>
        <w:tc>
          <w:tcPr>
            <w:tcW w:w="1318" w:type="dxa"/>
            <w:vAlign w:val="center"/>
          </w:tcPr>
          <w:p w14:paraId="10E12584" w14:textId="79F92888" w:rsidR="00360A02" w:rsidRDefault="00D555D4">
            <w:r>
              <w:t>满足</w:t>
            </w:r>
          </w:p>
        </w:tc>
      </w:tr>
      <w:tr w:rsidR="00360A02" w14:paraId="69D98059" w14:textId="77777777">
        <w:tc>
          <w:tcPr>
            <w:tcW w:w="1160" w:type="dxa"/>
            <w:vMerge w:val="restart"/>
            <w:vAlign w:val="center"/>
          </w:tcPr>
          <w:p w14:paraId="5E53F1D6" w14:textId="77777777" w:rsidR="00360A02" w:rsidRDefault="00793805">
            <w:r>
              <w:t>北向</w:t>
            </w:r>
          </w:p>
        </w:tc>
        <w:tc>
          <w:tcPr>
            <w:tcW w:w="1279" w:type="dxa"/>
            <w:vAlign w:val="center"/>
          </w:tcPr>
          <w:p w14:paraId="5571811F" w14:textId="77777777" w:rsidR="00360A02" w:rsidRDefault="00793805">
            <w:r>
              <w:t>11119</w:t>
            </w:r>
          </w:p>
        </w:tc>
        <w:tc>
          <w:tcPr>
            <w:tcW w:w="1443" w:type="dxa"/>
            <w:vAlign w:val="center"/>
          </w:tcPr>
          <w:p w14:paraId="7E736F0E" w14:textId="77777777" w:rsidR="00360A02" w:rsidRDefault="00793805">
            <w:r>
              <w:t>5.035</w:t>
            </w:r>
          </w:p>
        </w:tc>
        <w:tc>
          <w:tcPr>
            <w:tcW w:w="1714" w:type="dxa"/>
            <w:vAlign w:val="center"/>
          </w:tcPr>
          <w:p w14:paraId="2D786266" w14:textId="77777777" w:rsidR="00360A02" w:rsidRDefault="00793805">
            <w:r>
              <w:t>13.767</w:t>
            </w:r>
          </w:p>
        </w:tc>
        <w:tc>
          <w:tcPr>
            <w:tcW w:w="1228" w:type="dxa"/>
            <w:vAlign w:val="center"/>
          </w:tcPr>
          <w:p w14:paraId="7E63B5B2" w14:textId="77777777" w:rsidR="00360A02" w:rsidRDefault="00793805">
            <w:r>
              <w:t>0.37</w:t>
            </w:r>
          </w:p>
        </w:tc>
        <w:tc>
          <w:tcPr>
            <w:tcW w:w="1188" w:type="dxa"/>
            <w:vAlign w:val="center"/>
          </w:tcPr>
          <w:p w14:paraId="523E7B47" w14:textId="77777777" w:rsidR="00360A02" w:rsidRDefault="00793805">
            <w:r>
              <w:t>0.35</w:t>
            </w:r>
          </w:p>
        </w:tc>
        <w:tc>
          <w:tcPr>
            <w:tcW w:w="1318" w:type="dxa"/>
            <w:vAlign w:val="center"/>
          </w:tcPr>
          <w:p w14:paraId="420C3852" w14:textId="6694E9FB" w:rsidR="00360A02" w:rsidRDefault="00360A02"/>
        </w:tc>
      </w:tr>
      <w:tr w:rsidR="00360A02" w14:paraId="78F6E9F0" w14:textId="77777777">
        <w:tc>
          <w:tcPr>
            <w:tcW w:w="1160" w:type="dxa"/>
            <w:vMerge/>
            <w:vAlign w:val="center"/>
          </w:tcPr>
          <w:p w14:paraId="581DB903" w14:textId="77777777" w:rsidR="00360A02" w:rsidRDefault="00360A02"/>
        </w:tc>
        <w:tc>
          <w:tcPr>
            <w:tcW w:w="1279" w:type="dxa"/>
            <w:vAlign w:val="center"/>
          </w:tcPr>
          <w:p w14:paraId="074F8A66" w14:textId="77777777" w:rsidR="00360A02" w:rsidRDefault="00793805">
            <w:r>
              <w:t>9265</w:t>
            </w:r>
          </w:p>
        </w:tc>
        <w:tc>
          <w:tcPr>
            <w:tcW w:w="1443" w:type="dxa"/>
            <w:vAlign w:val="center"/>
          </w:tcPr>
          <w:p w14:paraId="117D2A86" w14:textId="77777777" w:rsidR="00360A02" w:rsidRDefault="00793805">
            <w:r>
              <w:t>18.882</w:t>
            </w:r>
          </w:p>
        </w:tc>
        <w:tc>
          <w:tcPr>
            <w:tcW w:w="1714" w:type="dxa"/>
            <w:vAlign w:val="center"/>
          </w:tcPr>
          <w:p w14:paraId="09D50464" w14:textId="77777777" w:rsidR="00360A02" w:rsidRDefault="00793805">
            <w:r>
              <w:t>47.660</w:t>
            </w:r>
          </w:p>
        </w:tc>
        <w:tc>
          <w:tcPr>
            <w:tcW w:w="1228" w:type="dxa"/>
            <w:vAlign w:val="center"/>
          </w:tcPr>
          <w:p w14:paraId="4C161C29" w14:textId="77777777" w:rsidR="00360A02" w:rsidRDefault="00793805">
            <w:r>
              <w:t>0.40</w:t>
            </w:r>
          </w:p>
        </w:tc>
        <w:tc>
          <w:tcPr>
            <w:tcW w:w="1188" w:type="dxa"/>
            <w:vAlign w:val="center"/>
          </w:tcPr>
          <w:p w14:paraId="074334B4" w14:textId="77777777" w:rsidR="00360A02" w:rsidRDefault="00793805">
            <w:r>
              <w:t>0.35</w:t>
            </w:r>
          </w:p>
        </w:tc>
        <w:tc>
          <w:tcPr>
            <w:tcW w:w="1318" w:type="dxa"/>
            <w:vAlign w:val="center"/>
          </w:tcPr>
          <w:p w14:paraId="38498EC5" w14:textId="4FFC35D0" w:rsidR="00360A02" w:rsidRDefault="00D555D4">
            <w:r>
              <w:t>满足</w:t>
            </w:r>
          </w:p>
        </w:tc>
      </w:tr>
      <w:tr w:rsidR="00360A02" w14:paraId="352243EB" w14:textId="77777777">
        <w:tc>
          <w:tcPr>
            <w:tcW w:w="1160" w:type="dxa"/>
            <w:vAlign w:val="center"/>
          </w:tcPr>
          <w:p w14:paraId="33799C3E" w14:textId="77777777" w:rsidR="00360A02" w:rsidRDefault="00793805">
            <w:r>
              <w:t>东向</w:t>
            </w:r>
          </w:p>
        </w:tc>
        <w:tc>
          <w:tcPr>
            <w:tcW w:w="1279" w:type="dxa"/>
            <w:vAlign w:val="center"/>
          </w:tcPr>
          <w:p w14:paraId="5B6BBA55" w14:textId="77777777" w:rsidR="00360A02" w:rsidRDefault="00793805">
            <w:r>
              <w:t>9024</w:t>
            </w:r>
          </w:p>
        </w:tc>
        <w:tc>
          <w:tcPr>
            <w:tcW w:w="1443" w:type="dxa"/>
            <w:vAlign w:val="center"/>
          </w:tcPr>
          <w:p w14:paraId="4ED8377A" w14:textId="77777777" w:rsidR="00360A02" w:rsidRDefault="00793805">
            <w:r>
              <w:t>8.500</w:t>
            </w:r>
          </w:p>
        </w:tc>
        <w:tc>
          <w:tcPr>
            <w:tcW w:w="1714" w:type="dxa"/>
            <w:vAlign w:val="center"/>
          </w:tcPr>
          <w:p w14:paraId="57D5330A" w14:textId="77777777" w:rsidR="00360A02" w:rsidRDefault="00793805">
            <w:r>
              <w:t>31.773</w:t>
            </w:r>
          </w:p>
        </w:tc>
        <w:tc>
          <w:tcPr>
            <w:tcW w:w="1228" w:type="dxa"/>
            <w:vAlign w:val="center"/>
          </w:tcPr>
          <w:p w14:paraId="2913D9CE" w14:textId="77777777" w:rsidR="00360A02" w:rsidRDefault="00793805">
            <w:r>
              <w:t>0.27</w:t>
            </w:r>
          </w:p>
        </w:tc>
        <w:tc>
          <w:tcPr>
            <w:tcW w:w="1188" w:type="dxa"/>
            <w:vAlign w:val="center"/>
          </w:tcPr>
          <w:p w14:paraId="79977F23" w14:textId="77777777" w:rsidR="00360A02" w:rsidRDefault="00793805">
            <w:r>
              <w:t>0.40</w:t>
            </w:r>
          </w:p>
        </w:tc>
        <w:tc>
          <w:tcPr>
            <w:tcW w:w="1318" w:type="dxa"/>
            <w:vAlign w:val="center"/>
          </w:tcPr>
          <w:p w14:paraId="43F5509C" w14:textId="77777777" w:rsidR="00360A02" w:rsidRDefault="00793805">
            <w:r>
              <w:t>满足</w:t>
            </w:r>
          </w:p>
        </w:tc>
      </w:tr>
      <w:tr w:rsidR="00360A02" w14:paraId="747C6D81" w14:textId="77777777">
        <w:tc>
          <w:tcPr>
            <w:tcW w:w="1160" w:type="dxa"/>
            <w:vMerge w:val="restart"/>
            <w:vAlign w:val="center"/>
          </w:tcPr>
          <w:p w14:paraId="7E9460A4" w14:textId="77777777" w:rsidR="00360A02" w:rsidRDefault="00793805">
            <w:r>
              <w:t>西向</w:t>
            </w:r>
          </w:p>
        </w:tc>
        <w:tc>
          <w:tcPr>
            <w:tcW w:w="1279" w:type="dxa"/>
            <w:vAlign w:val="center"/>
          </w:tcPr>
          <w:p w14:paraId="1D4C5E5A" w14:textId="77777777" w:rsidR="00360A02" w:rsidRDefault="00793805">
            <w:r>
              <w:t>3001</w:t>
            </w:r>
          </w:p>
        </w:tc>
        <w:tc>
          <w:tcPr>
            <w:tcW w:w="1443" w:type="dxa"/>
            <w:vAlign w:val="center"/>
          </w:tcPr>
          <w:p w14:paraId="15CC7665" w14:textId="77777777" w:rsidR="00360A02" w:rsidRDefault="00793805">
            <w:r>
              <w:t>355.709</w:t>
            </w:r>
          </w:p>
        </w:tc>
        <w:tc>
          <w:tcPr>
            <w:tcW w:w="1714" w:type="dxa"/>
            <w:vAlign w:val="center"/>
          </w:tcPr>
          <w:p w14:paraId="5FE6B00B" w14:textId="77777777" w:rsidR="00360A02" w:rsidRDefault="00793805">
            <w:r>
              <w:t>357.189</w:t>
            </w:r>
          </w:p>
        </w:tc>
        <w:tc>
          <w:tcPr>
            <w:tcW w:w="1228" w:type="dxa"/>
            <w:vAlign w:val="center"/>
          </w:tcPr>
          <w:p w14:paraId="2FFC8E68" w14:textId="77777777" w:rsidR="00360A02" w:rsidRDefault="00793805">
            <w:r>
              <w:t>1.00</w:t>
            </w:r>
          </w:p>
        </w:tc>
        <w:tc>
          <w:tcPr>
            <w:tcW w:w="1188" w:type="dxa"/>
            <w:vAlign w:val="center"/>
          </w:tcPr>
          <w:p w14:paraId="06F001A7" w14:textId="77777777" w:rsidR="00360A02" w:rsidRDefault="00793805">
            <w:r>
              <w:t>0.40</w:t>
            </w:r>
          </w:p>
        </w:tc>
        <w:tc>
          <w:tcPr>
            <w:tcW w:w="1318" w:type="dxa"/>
            <w:vAlign w:val="center"/>
          </w:tcPr>
          <w:p w14:paraId="407C1D4A" w14:textId="0C8EBFA6" w:rsidR="00360A02" w:rsidRDefault="00D555D4">
            <w:r>
              <w:t>满足</w:t>
            </w:r>
          </w:p>
        </w:tc>
      </w:tr>
      <w:tr w:rsidR="00360A02" w14:paraId="6746D8E1" w14:textId="77777777">
        <w:tc>
          <w:tcPr>
            <w:tcW w:w="1160" w:type="dxa"/>
            <w:vMerge/>
            <w:vAlign w:val="center"/>
          </w:tcPr>
          <w:p w14:paraId="6481F4F5" w14:textId="77777777" w:rsidR="00360A02" w:rsidRDefault="00360A02"/>
        </w:tc>
        <w:tc>
          <w:tcPr>
            <w:tcW w:w="1279" w:type="dxa"/>
            <w:vAlign w:val="center"/>
          </w:tcPr>
          <w:p w14:paraId="689F4806" w14:textId="77777777" w:rsidR="00360A02" w:rsidRDefault="00793805">
            <w:r>
              <w:t>4001</w:t>
            </w:r>
          </w:p>
        </w:tc>
        <w:tc>
          <w:tcPr>
            <w:tcW w:w="1443" w:type="dxa"/>
            <w:vAlign w:val="center"/>
          </w:tcPr>
          <w:p w14:paraId="419AF309" w14:textId="77777777" w:rsidR="00360A02" w:rsidRDefault="00793805">
            <w:r>
              <w:t>164.626</w:t>
            </w:r>
          </w:p>
        </w:tc>
        <w:tc>
          <w:tcPr>
            <w:tcW w:w="1714" w:type="dxa"/>
            <w:vAlign w:val="center"/>
          </w:tcPr>
          <w:p w14:paraId="706A667A" w14:textId="77777777" w:rsidR="00360A02" w:rsidRDefault="00793805">
            <w:r>
              <w:t>190.227</w:t>
            </w:r>
          </w:p>
        </w:tc>
        <w:tc>
          <w:tcPr>
            <w:tcW w:w="1228" w:type="dxa"/>
            <w:vAlign w:val="center"/>
          </w:tcPr>
          <w:p w14:paraId="3CEA37BA" w14:textId="77777777" w:rsidR="00360A02" w:rsidRDefault="00793805">
            <w:r>
              <w:t>0.87</w:t>
            </w:r>
          </w:p>
        </w:tc>
        <w:tc>
          <w:tcPr>
            <w:tcW w:w="1188" w:type="dxa"/>
            <w:vAlign w:val="center"/>
          </w:tcPr>
          <w:p w14:paraId="0068B982" w14:textId="77777777" w:rsidR="00360A02" w:rsidRDefault="00793805">
            <w:r>
              <w:t>0.40</w:t>
            </w:r>
          </w:p>
        </w:tc>
        <w:tc>
          <w:tcPr>
            <w:tcW w:w="1318" w:type="dxa"/>
            <w:vAlign w:val="center"/>
          </w:tcPr>
          <w:p w14:paraId="4CA16906" w14:textId="3CA65256" w:rsidR="00360A02" w:rsidRDefault="00D555D4">
            <w:r>
              <w:t>满足</w:t>
            </w:r>
          </w:p>
        </w:tc>
      </w:tr>
      <w:tr w:rsidR="00360A02" w14:paraId="5AD3F94B" w14:textId="77777777">
        <w:tc>
          <w:tcPr>
            <w:tcW w:w="1160" w:type="dxa"/>
            <w:vMerge/>
            <w:vAlign w:val="center"/>
          </w:tcPr>
          <w:p w14:paraId="23FB25D4" w14:textId="77777777" w:rsidR="00360A02" w:rsidRDefault="00360A02"/>
        </w:tc>
        <w:tc>
          <w:tcPr>
            <w:tcW w:w="1279" w:type="dxa"/>
            <w:vAlign w:val="center"/>
          </w:tcPr>
          <w:p w14:paraId="74E6F3AE" w14:textId="77777777" w:rsidR="00360A02" w:rsidRDefault="00793805">
            <w:r>
              <w:t>5001</w:t>
            </w:r>
          </w:p>
        </w:tc>
        <w:tc>
          <w:tcPr>
            <w:tcW w:w="1443" w:type="dxa"/>
            <w:vAlign w:val="center"/>
          </w:tcPr>
          <w:p w14:paraId="5B1F46DB" w14:textId="77777777" w:rsidR="00360A02" w:rsidRDefault="00793805">
            <w:r>
              <w:t>172.536</w:t>
            </w:r>
          </w:p>
        </w:tc>
        <w:tc>
          <w:tcPr>
            <w:tcW w:w="1714" w:type="dxa"/>
            <w:vAlign w:val="center"/>
          </w:tcPr>
          <w:p w14:paraId="59EE2815" w14:textId="77777777" w:rsidR="00360A02" w:rsidRDefault="00793805">
            <w:r>
              <w:t>174.031</w:t>
            </w:r>
          </w:p>
        </w:tc>
        <w:tc>
          <w:tcPr>
            <w:tcW w:w="1228" w:type="dxa"/>
            <w:vAlign w:val="center"/>
          </w:tcPr>
          <w:p w14:paraId="20849662" w14:textId="77777777" w:rsidR="00360A02" w:rsidRDefault="00793805">
            <w:r>
              <w:t>0.99</w:t>
            </w:r>
          </w:p>
        </w:tc>
        <w:tc>
          <w:tcPr>
            <w:tcW w:w="1188" w:type="dxa"/>
            <w:vAlign w:val="center"/>
          </w:tcPr>
          <w:p w14:paraId="1989DE88" w14:textId="77777777" w:rsidR="00360A02" w:rsidRDefault="00793805">
            <w:r>
              <w:t>0.40</w:t>
            </w:r>
          </w:p>
        </w:tc>
        <w:tc>
          <w:tcPr>
            <w:tcW w:w="1318" w:type="dxa"/>
            <w:vAlign w:val="center"/>
          </w:tcPr>
          <w:p w14:paraId="592AD255" w14:textId="06CE8A8F" w:rsidR="00360A02" w:rsidRDefault="00D555D4">
            <w:r>
              <w:t>满足</w:t>
            </w:r>
          </w:p>
        </w:tc>
      </w:tr>
      <w:tr w:rsidR="00360A02" w14:paraId="354F21B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10F9A1A" w14:textId="77777777" w:rsidR="00360A02" w:rsidRDefault="00793805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1E97817C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360A02" w14:paraId="4347ACE0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37CCBDF3" w14:textId="77777777" w:rsidR="00360A02" w:rsidRDefault="00793805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449FD8A9" w14:textId="77777777" w:rsidR="00360A02" w:rsidRDefault="00793805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360A02" w14:paraId="70864A7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2FBFF347" w14:textId="77777777" w:rsidR="00360A02" w:rsidRDefault="00793805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71E4C5D4" w14:textId="6078945E" w:rsidR="00360A02" w:rsidRDefault="00712C65">
            <w:r>
              <w:t>满足</w:t>
            </w:r>
          </w:p>
        </w:tc>
      </w:tr>
    </w:tbl>
    <w:p w14:paraId="6AE32878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279465D4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03132E97" w14:textId="77777777" w:rsidR="00360A02" w:rsidRDefault="00793805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11EF0FA7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B384760" w14:textId="77777777" w:rsidR="00360A02" w:rsidRDefault="00793805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5916DFDA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D968DF4" w14:textId="77777777" w:rsidR="00360A02" w:rsidRDefault="00793805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73D0A8B9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26E5AE4E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545CABCB" w14:textId="77777777" w:rsidR="00360A02" w:rsidRDefault="00793805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0A02" w14:paraId="17F1567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377333" w14:textId="77777777" w:rsidR="00360A02" w:rsidRDefault="0079380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4B26F3" w14:textId="77777777" w:rsidR="00360A02" w:rsidRDefault="0079380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1ED54" w14:textId="77777777" w:rsidR="00360A02" w:rsidRDefault="007938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9A9113" w14:textId="77777777" w:rsidR="00360A02" w:rsidRDefault="007938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BC4C90" w14:textId="77777777" w:rsidR="00360A02" w:rsidRDefault="007938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D1EECD" w14:textId="77777777" w:rsidR="00360A02" w:rsidRDefault="0079380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C31B0B" w14:textId="77777777" w:rsidR="00360A02" w:rsidRDefault="00793805">
            <w:pPr>
              <w:jc w:val="center"/>
            </w:pPr>
            <w:r>
              <w:t>热惰性指标</w:t>
            </w:r>
          </w:p>
        </w:tc>
      </w:tr>
      <w:tr w:rsidR="00360A02" w14:paraId="1EBB8F6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08F6C3A" w14:textId="77777777" w:rsidR="00360A02" w:rsidRDefault="00360A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37A1BF" w14:textId="77777777" w:rsidR="00360A02" w:rsidRDefault="007938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4EA77" w14:textId="77777777" w:rsidR="00360A02" w:rsidRDefault="0079380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E3950C" w14:textId="77777777" w:rsidR="00360A02" w:rsidRDefault="007938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D9C195" w14:textId="77777777" w:rsidR="00360A02" w:rsidRDefault="007938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42AE7" w14:textId="77777777" w:rsidR="00360A02" w:rsidRDefault="0079380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4E951E" w14:textId="77777777" w:rsidR="00360A02" w:rsidRDefault="00793805">
            <w:pPr>
              <w:jc w:val="center"/>
            </w:pPr>
            <w:r>
              <w:t>D=R*S</w:t>
            </w:r>
          </w:p>
        </w:tc>
      </w:tr>
      <w:tr w:rsidR="00360A02" w14:paraId="158781A0" w14:textId="77777777">
        <w:tc>
          <w:tcPr>
            <w:tcW w:w="3345" w:type="dxa"/>
            <w:vAlign w:val="center"/>
          </w:tcPr>
          <w:p w14:paraId="1C78D3F6" w14:textId="77777777" w:rsidR="00360A02" w:rsidRDefault="0079380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26835AB" w14:textId="77777777" w:rsidR="00360A02" w:rsidRDefault="00793805">
            <w:r>
              <w:t>40</w:t>
            </w:r>
          </w:p>
        </w:tc>
        <w:tc>
          <w:tcPr>
            <w:tcW w:w="1075" w:type="dxa"/>
            <w:vAlign w:val="center"/>
          </w:tcPr>
          <w:p w14:paraId="52DFCEE4" w14:textId="77777777" w:rsidR="00360A02" w:rsidRDefault="00793805">
            <w:r>
              <w:t>1.510</w:t>
            </w:r>
          </w:p>
        </w:tc>
        <w:tc>
          <w:tcPr>
            <w:tcW w:w="1075" w:type="dxa"/>
            <w:vAlign w:val="center"/>
          </w:tcPr>
          <w:p w14:paraId="6F10DEA3" w14:textId="77777777" w:rsidR="00360A02" w:rsidRDefault="00793805">
            <w:r>
              <w:t>15.360</w:t>
            </w:r>
          </w:p>
        </w:tc>
        <w:tc>
          <w:tcPr>
            <w:tcW w:w="848" w:type="dxa"/>
            <w:vAlign w:val="center"/>
          </w:tcPr>
          <w:p w14:paraId="7539FCF0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4CA9686A" w14:textId="77777777" w:rsidR="00360A02" w:rsidRDefault="00793805">
            <w:r>
              <w:t>0.026</w:t>
            </w:r>
          </w:p>
        </w:tc>
        <w:tc>
          <w:tcPr>
            <w:tcW w:w="1064" w:type="dxa"/>
            <w:vAlign w:val="center"/>
          </w:tcPr>
          <w:p w14:paraId="1A1793A3" w14:textId="77777777" w:rsidR="00360A02" w:rsidRDefault="00793805">
            <w:r>
              <w:t>0.407</w:t>
            </w:r>
          </w:p>
        </w:tc>
      </w:tr>
      <w:tr w:rsidR="00360A02" w14:paraId="38E8BD31" w14:textId="77777777">
        <w:tc>
          <w:tcPr>
            <w:tcW w:w="3345" w:type="dxa"/>
            <w:vAlign w:val="center"/>
          </w:tcPr>
          <w:p w14:paraId="0A848D74" w14:textId="77777777" w:rsidR="00360A02" w:rsidRDefault="0079380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A3342B5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3B92C9A2" w14:textId="77777777" w:rsidR="00360A02" w:rsidRDefault="00793805">
            <w:r>
              <w:t>0.030</w:t>
            </w:r>
          </w:p>
        </w:tc>
        <w:tc>
          <w:tcPr>
            <w:tcW w:w="1075" w:type="dxa"/>
            <w:vAlign w:val="center"/>
          </w:tcPr>
          <w:p w14:paraId="094E2851" w14:textId="77777777" w:rsidR="00360A02" w:rsidRDefault="00793805">
            <w:r>
              <w:t>0.340</w:t>
            </w:r>
          </w:p>
        </w:tc>
        <w:tc>
          <w:tcPr>
            <w:tcW w:w="848" w:type="dxa"/>
            <w:vAlign w:val="center"/>
          </w:tcPr>
          <w:p w14:paraId="166D6473" w14:textId="77777777" w:rsidR="00360A02" w:rsidRDefault="00793805">
            <w:r>
              <w:t>1.20</w:t>
            </w:r>
          </w:p>
        </w:tc>
        <w:tc>
          <w:tcPr>
            <w:tcW w:w="1075" w:type="dxa"/>
            <w:vAlign w:val="center"/>
          </w:tcPr>
          <w:p w14:paraId="7DB34C04" w14:textId="77777777" w:rsidR="00360A02" w:rsidRDefault="00793805">
            <w:r>
              <w:t>0.556</w:t>
            </w:r>
          </w:p>
        </w:tc>
        <w:tc>
          <w:tcPr>
            <w:tcW w:w="1064" w:type="dxa"/>
            <w:vAlign w:val="center"/>
          </w:tcPr>
          <w:p w14:paraId="62783727" w14:textId="77777777" w:rsidR="00360A02" w:rsidRDefault="00793805">
            <w:r>
              <w:t>0.227</w:t>
            </w:r>
          </w:p>
        </w:tc>
      </w:tr>
      <w:tr w:rsidR="00360A02" w14:paraId="7C6D2702" w14:textId="77777777">
        <w:tc>
          <w:tcPr>
            <w:tcW w:w="3345" w:type="dxa"/>
            <w:vAlign w:val="center"/>
          </w:tcPr>
          <w:p w14:paraId="53AEDB77" w14:textId="77777777" w:rsidR="00360A02" w:rsidRDefault="00793805">
            <w:r>
              <w:t>水泥砂浆</w:t>
            </w:r>
          </w:p>
        </w:tc>
        <w:tc>
          <w:tcPr>
            <w:tcW w:w="848" w:type="dxa"/>
            <w:vAlign w:val="center"/>
          </w:tcPr>
          <w:p w14:paraId="762635D3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32EBD870" w14:textId="77777777" w:rsidR="00360A02" w:rsidRDefault="00793805">
            <w:r>
              <w:t>0.930</w:t>
            </w:r>
          </w:p>
        </w:tc>
        <w:tc>
          <w:tcPr>
            <w:tcW w:w="1075" w:type="dxa"/>
            <w:vAlign w:val="center"/>
          </w:tcPr>
          <w:p w14:paraId="1CDB1309" w14:textId="77777777" w:rsidR="00360A02" w:rsidRDefault="00793805">
            <w:r>
              <w:t>11.370</w:t>
            </w:r>
          </w:p>
        </w:tc>
        <w:tc>
          <w:tcPr>
            <w:tcW w:w="848" w:type="dxa"/>
            <w:vAlign w:val="center"/>
          </w:tcPr>
          <w:p w14:paraId="1B760BA6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1AA9AECE" w14:textId="77777777" w:rsidR="00360A02" w:rsidRDefault="00793805">
            <w:r>
              <w:t>0.022</w:t>
            </w:r>
          </w:p>
        </w:tc>
        <w:tc>
          <w:tcPr>
            <w:tcW w:w="1064" w:type="dxa"/>
            <w:vAlign w:val="center"/>
          </w:tcPr>
          <w:p w14:paraId="7AA3E3F5" w14:textId="77777777" w:rsidR="00360A02" w:rsidRDefault="00793805">
            <w:r>
              <w:t>0.245</w:t>
            </w:r>
          </w:p>
        </w:tc>
      </w:tr>
      <w:tr w:rsidR="00360A02" w14:paraId="4D9587EA" w14:textId="77777777">
        <w:tc>
          <w:tcPr>
            <w:tcW w:w="3345" w:type="dxa"/>
            <w:vAlign w:val="center"/>
          </w:tcPr>
          <w:p w14:paraId="027E856C" w14:textId="77777777" w:rsidR="00360A02" w:rsidRDefault="0079380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AD11FEE" w14:textId="77777777" w:rsidR="00360A02" w:rsidRDefault="00793805">
            <w:r>
              <w:t>80</w:t>
            </w:r>
          </w:p>
        </w:tc>
        <w:tc>
          <w:tcPr>
            <w:tcW w:w="1075" w:type="dxa"/>
            <w:vAlign w:val="center"/>
          </w:tcPr>
          <w:p w14:paraId="53C2C0EF" w14:textId="77777777" w:rsidR="00360A02" w:rsidRDefault="00793805">
            <w:r>
              <w:t>0.180</w:t>
            </w:r>
          </w:p>
        </w:tc>
        <w:tc>
          <w:tcPr>
            <w:tcW w:w="1075" w:type="dxa"/>
            <w:vAlign w:val="center"/>
          </w:tcPr>
          <w:p w14:paraId="717068A3" w14:textId="77777777" w:rsidR="00360A02" w:rsidRDefault="00793805">
            <w:r>
              <w:t>3.100</w:t>
            </w:r>
          </w:p>
        </w:tc>
        <w:tc>
          <w:tcPr>
            <w:tcW w:w="848" w:type="dxa"/>
            <w:vAlign w:val="center"/>
          </w:tcPr>
          <w:p w14:paraId="006B30ED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2B40A361" w14:textId="77777777" w:rsidR="00360A02" w:rsidRDefault="00793805">
            <w:r>
              <w:t>0.444</w:t>
            </w:r>
          </w:p>
        </w:tc>
        <w:tc>
          <w:tcPr>
            <w:tcW w:w="1064" w:type="dxa"/>
            <w:vAlign w:val="center"/>
          </w:tcPr>
          <w:p w14:paraId="69C88B51" w14:textId="77777777" w:rsidR="00360A02" w:rsidRDefault="00793805">
            <w:r>
              <w:t>1.378</w:t>
            </w:r>
          </w:p>
        </w:tc>
      </w:tr>
      <w:tr w:rsidR="00360A02" w14:paraId="322D6403" w14:textId="77777777">
        <w:tc>
          <w:tcPr>
            <w:tcW w:w="3345" w:type="dxa"/>
            <w:vAlign w:val="center"/>
          </w:tcPr>
          <w:p w14:paraId="7C8C0A4D" w14:textId="77777777" w:rsidR="00360A02" w:rsidRDefault="0079380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741433" w14:textId="77777777" w:rsidR="00360A02" w:rsidRDefault="00793805">
            <w:r>
              <w:t>120</w:t>
            </w:r>
          </w:p>
        </w:tc>
        <w:tc>
          <w:tcPr>
            <w:tcW w:w="1075" w:type="dxa"/>
            <w:vAlign w:val="center"/>
          </w:tcPr>
          <w:p w14:paraId="3737B57B" w14:textId="77777777" w:rsidR="00360A02" w:rsidRDefault="00793805">
            <w:r>
              <w:t>1.740</w:t>
            </w:r>
          </w:p>
        </w:tc>
        <w:tc>
          <w:tcPr>
            <w:tcW w:w="1075" w:type="dxa"/>
            <w:vAlign w:val="center"/>
          </w:tcPr>
          <w:p w14:paraId="6F39F810" w14:textId="77777777" w:rsidR="00360A02" w:rsidRDefault="00793805">
            <w:r>
              <w:t>17.200</w:t>
            </w:r>
          </w:p>
        </w:tc>
        <w:tc>
          <w:tcPr>
            <w:tcW w:w="848" w:type="dxa"/>
            <w:vAlign w:val="center"/>
          </w:tcPr>
          <w:p w14:paraId="1DEE697D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5E5194A2" w14:textId="77777777" w:rsidR="00360A02" w:rsidRDefault="00793805">
            <w:r>
              <w:t>0.069</w:t>
            </w:r>
          </w:p>
        </w:tc>
        <w:tc>
          <w:tcPr>
            <w:tcW w:w="1064" w:type="dxa"/>
            <w:vAlign w:val="center"/>
          </w:tcPr>
          <w:p w14:paraId="7ABFFBD7" w14:textId="77777777" w:rsidR="00360A02" w:rsidRDefault="00793805">
            <w:r>
              <w:t>1.186</w:t>
            </w:r>
          </w:p>
        </w:tc>
      </w:tr>
      <w:tr w:rsidR="00360A02" w14:paraId="082BE884" w14:textId="77777777">
        <w:tc>
          <w:tcPr>
            <w:tcW w:w="3345" w:type="dxa"/>
            <w:vAlign w:val="center"/>
          </w:tcPr>
          <w:p w14:paraId="12629924" w14:textId="77777777" w:rsidR="00360A02" w:rsidRDefault="00793805">
            <w:r>
              <w:t>石灰砂浆</w:t>
            </w:r>
          </w:p>
        </w:tc>
        <w:tc>
          <w:tcPr>
            <w:tcW w:w="848" w:type="dxa"/>
            <w:vAlign w:val="center"/>
          </w:tcPr>
          <w:p w14:paraId="6B99A995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010B991E" w14:textId="77777777" w:rsidR="00360A02" w:rsidRDefault="00793805">
            <w:r>
              <w:t>0.810</w:t>
            </w:r>
          </w:p>
        </w:tc>
        <w:tc>
          <w:tcPr>
            <w:tcW w:w="1075" w:type="dxa"/>
            <w:vAlign w:val="center"/>
          </w:tcPr>
          <w:p w14:paraId="34FDBB3D" w14:textId="77777777" w:rsidR="00360A02" w:rsidRDefault="00793805">
            <w:r>
              <w:t>10.070</w:t>
            </w:r>
          </w:p>
        </w:tc>
        <w:tc>
          <w:tcPr>
            <w:tcW w:w="848" w:type="dxa"/>
            <w:vAlign w:val="center"/>
          </w:tcPr>
          <w:p w14:paraId="0504D481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25590077" w14:textId="77777777" w:rsidR="00360A02" w:rsidRDefault="00793805">
            <w:r>
              <w:t>0.025</w:t>
            </w:r>
          </w:p>
        </w:tc>
        <w:tc>
          <w:tcPr>
            <w:tcW w:w="1064" w:type="dxa"/>
            <w:vAlign w:val="center"/>
          </w:tcPr>
          <w:p w14:paraId="62739BC6" w14:textId="77777777" w:rsidR="00360A02" w:rsidRDefault="00793805">
            <w:r>
              <w:t>0.249</w:t>
            </w:r>
          </w:p>
        </w:tc>
      </w:tr>
      <w:tr w:rsidR="00360A02" w14:paraId="59C52AA8" w14:textId="77777777">
        <w:tc>
          <w:tcPr>
            <w:tcW w:w="3345" w:type="dxa"/>
            <w:vAlign w:val="center"/>
          </w:tcPr>
          <w:p w14:paraId="1783C933" w14:textId="77777777" w:rsidR="00360A02" w:rsidRDefault="0079380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CA7AAD" w14:textId="77777777" w:rsidR="00360A02" w:rsidRDefault="00793805">
            <w:r>
              <w:t>300</w:t>
            </w:r>
          </w:p>
        </w:tc>
        <w:tc>
          <w:tcPr>
            <w:tcW w:w="1075" w:type="dxa"/>
            <w:vAlign w:val="center"/>
          </w:tcPr>
          <w:p w14:paraId="33D10DD3" w14:textId="77777777" w:rsidR="00360A02" w:rsidRDefault="00793805">
            <w:r>
              <w:t>－</w:t>
            </w:r>
          </w:p>
        </w:tc>
        <w:tc>
          <w:tcPr>
            <w:tcW w:w="1075" w:type="dxa"/>
            <w:vAlign w:val="center"/>
          </w:tcPr>
          <w:p w14:paraId="760C1C5C" w14:textId="77777777" w:rsidR="00360A02" w:rsidRDefault="00793805">
            <w:r>
              <w:t>－</w:t>
            </w:r>
          </w:p>
        </w:tc>
        <w:tc>
          <w:tcPr>
            <w:tcW w:w="848" w:type="dxa"/>
            <w:vAlign w:val="center"/>
          </w:tcPr>
          <w:p w14:paraId="49A8E4EA" w14:textId="77777777" w:rsidR="00360A02" w:rsidRDefault="00793805">
            <w:r>
              <w:t>－</w:t>
            </w:r>
          </w:p>
        </w:tc>
        <w:tc>
          <w:tcPr>
            <w:tcW w:w="1075" w:type="dxa"/>
            <w:vAlign w:val="center"/>
          </w:tcPr>
          <w:p w14:paraId="6F62C9A2" w14:textId="77777777" w:rsidR="00360A02" w:rsidRDefault="00793805">
            <w:r>
              <w:t>1.142</w:t>
            </w:r>
          </w:p>
        </w:tc>
        <w:tc>
          <w:tcPr>
            <w:tcW w:w="1064" w:type="dxa"/>
            <w:vAlign w:val="center"/>
          </w:tcPr>
          <w:p w14:paraId="3BDE49E2" w14:textId="77777777" w:rsidR="00360A02" w:rsidRDefault="00793805">
            <w:r>
              <w:t>3.691</w:t>
            </w:r>
          </w:p>
        </w:tc>
      </w:tr>
      <w:tr w:rsidR="00360A02" w14:paraId="108A42E9" w14:textId="77777777">
        <w:tc>
          <w:tcPr>
            <w:tcW w:w="3345" w:type="dxa"/>
            <w:shd w:val="clear" w:color="auto" w:fill="E6E6E6"/>
            <w:vAlign w:val="center"/>
          </w:tcPr>
          <w:p w14:paraId="7C025AC6" w14:textId="77777777" w:rsidR="00360A02" w:rsidRDefault="0079380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6165C7" w14:textId="77777777" w:rsidR="00360A02" w:rsidRDefault="00793805">
            <w:pPr>
              <w:jc w:val="center"/>
            </w:pPr>
            <w:r>
              <w:t>0.77</w:t>
            </w:r>
          </w:p>
        </w:tc>
      </w:tr>
      <w:tr w:rsidR="00360A02" w14:paraId="1C0D3272" w14:textId="77777777">
        <w:tc>
          <w:tcPr>
            <w:tcW w:w="3345" w:type="dxa"/>
            <w:shd w:val="clear" w:color="auto" w:fill="E6E6E6"/>
            <w:vAlign w:val="center"/>
          </w:tcPr>
          <w:p w14:paraId="2335A04A" w14:textId="77777777" w:rsidR="00360A02" w:rsidRDefault="00793805">
            <w:r>
              <w:t>标准依据</w:t>
            </w:r>
          </w:p>
        </w:tc>
        <w:tc>
          <w:tcPr>
            <w:tcW w:w="5985" w:type="dxa"/>
            <w:gridSpan w:val="6"/>
          </w:tcPr>
          <w:p w14:paraId="5B530C56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0A02" w14:paraId="2B9AF8B4" w14:textId="77777777">
        <w:tc>
          <w:tcPr>
            <w:tcW w:w="3345" w:type="dxa"/>
            <w:shd w:val="clear" w:color="auto" w:fill="E6E6E6"/>
            <w:vAlign w:val="center"/>
          </w:tcPr>
          <w:p w14:paraId="4155107D" w14:textId="77777777" w:rsidR="00360A02" w:rsidRDefault="00793805">
            <w:r>
              <w:t>标准要求</w:t>
            </w:r>
          </w:p>
        </w:tc>
        <w:tc>
          <w:tcPr>
            <w:tcW w:w="5985" w:type="dxa"/>
            <w:gridSpan w:val="6"/>
          </w:tcPr>
          <w:p w14:paraId="7766536A" w14:textId="77777777" w:rsidR="00360A02" w:rsidRDefault="00793805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(K≤0.20)</w:t>
            </w:r>
          </w:p>
        </w:tc>
      </w:tr>
      <w:tr w:rsidR="00360A02" w14:paraId="6C217E46" w14:textId="77777777">
        <w:tc>
          <w:tcPr>
            <w:tcW w:w="3345" w:type="dxa"/>
            <w:shd w:val="clear" w:color="auto" w:fill="E6E6E6"/>
            <w:vAlign w:val="center"/>
          </w:tcPr>
          <w:p w14:paraId="7343DA25" w14:textId="77777777" w:rsidR="00360A02" w:rsidRDefault="00793805">
            <w:r>
              <w:t>结论</w:t>
            </w:r>
          </w:p>
        </w:tc>
        <w:tc>
          <w:tcPr>
            <w:tcW w:w="5985" w:type="dxa"/>
            <w:gridSpan w:val="6"/>
          </w:tcPr>
          <w:p w14:paraId="0D14A598" w14:textId="5C3646B2" w:rsidR="00360A02" w:rsidRDefault="00D555D4">
            <w:r>
              <w:t>满足</w:t>
            </w:r>
          </w:p>
        </w:tc>
      </w:tr>
    </w:tbl>
    <w:p w14:paraId="5BF63D43" w14:textId="77777777" w:rsidR="00360A02" w:rsidRDefault="00360A02">
      <w:pPr>
        <w:widowControl w:val="0"/>
        <w:jc w:val="both"/>
        <w:rPr>
          <w:kern w:val="2"/>
          <w:szCs w:val="24"/>
          <w:lang w:val="en-US"/>
        </w:rPr>
      </w:pPr>
    </w:p>
    <w:p w14:paraId="10991AAB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外墙</w:t>
      </w:r>
    </w:p>
    <w:p w14:paraId="5CA0D81A" w14:textId="77777777" w:rsidR="00360A02" w:rsidRDefault="00793805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218F5050" w14:textId="77777777" w:rsidR="00360A02" w:rsidRDefault="00793805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0A02" w14:paraId="4598A0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08D200" w14:textId="77777777" w:rsidR="00360A02" w:rsidRDefault="0079380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6D01AB" w14:textId="77777777" w:rsidR="00360A02" w:rsidRDefault="0079380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E5FBC0" w14:textId="77777777" w:rsidR="00360A02" w:rsidRDefault="007938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7CDB1" w14:textId="77777777" w:rsidR="00360A02" w:rsidRDefault="007938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9ACA15" w14:textId="77777777" w:rsidR="00360A02" w:rsidRDefault="007938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745BF" w14:textId="77777777" w:rsidR="00360A02" w:rsidRDefault="0079380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4B7A1E" w14:textId="77777777" w:rsidR="00360A02" w:rsidRDefault="00793805">
            <w:pPr>
              <w:jc w:val="center"/>
            </w:pPr>
            <w:r>
              <w:t>热惰性指标</w:t>
            </w:r>
          </w:p>
        </w:tc>
      </w:tr>
      <w:tr w:rsidR="00360A02" w14:paraId="507B68B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B53F7ED" w14:textId="77777777" w:rsidR="00360A02" w:rsidRDefault="00360A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5AE324" w14:textId="77777777" w:rsidR="00360A02" w:rsidRDefault="007938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C89DB7" w14:textId="77777777" w:rsidR="00360A02" w:rsidRDefault="0079380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5753D1" w14:textId="77777777" w:rsidR="00360A02" w:rsidRDefault="007938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3746B3" w14:textId="77777777" w:rsidR="00360A02" w:rsidRDefault="007938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A02FB2" w14:textId="77777777" w:rsidR="00360A02" w:rsidRDefault="0079380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52A471" w14:textId="77777777" w:rsidR="00360A02" w:rsidRDefault="00793805">
            <w:pPr>
              <w:jc w:val="center"/>
            </w:pPr>
            <w:r>
              <w:t>D=R*S</w:t>
            </w:r>
          </w:p>
        </w:tc>
      </w:tr>
      <w:tr w:rsidR="00360A02" w14:paraId="0010EE20" w14:textId="77777777">
        <w:tc>
          <w:tcPr>
            <w:tcW w:w="3345" w:type="dxa"/>
            <w:vAlign w:val="center"/>
          </w:tcPr>
          <w:p w14:paraId="296D9425" w14:textId="77777777" w:rsidR="00360A02" w:rsidRDefault="00793805">
            <w:r>
              <w:t>水泥砂浆</w:t>
            </w:r>
          </w:p>
        </w:tc>
        <w:tc>
          <w:tcPr>
            <w:tcW w:w="848" w:type="dxa"/>
            <w:vAlign w:val="center"/>
          </w:tcPr>
          <w:p w14:paraId="6BD90A7C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007415FC" w14:textId="77777777" w:rsidR="00360A02" w:rsidRDefault="00793805">
            <w:r>
              <w:t>0.930</w:t>
            </w:r>
          </w:p>
        </w:tc>
        <w:tc>
          <w:tcPr>
            <w:tcW w:w="1075" w:type="dxa"/>
            <w:vAlign w:val="center"/>
          </w:tcPr>
          <w:p w14:paraId="007C1D6C" w14:textId="77777777" w:rsidR="00360A02" w:rsidRDefault="00793805">
            <w:r>
              <w:t>11.370</w:t>
            </w:r>
          </w:p>
        </w:tc>
        <w:tc>
          <w:tcPr>
            <w:tcW w:w="848" w:type="dxa"/>
            <w:vAlign w:val="center"/>
          </w:tcPr>
          <w:p w14:paraId="3481668B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6347AB36" w14:textId="77777777" w:rsidR="00360A02" w:rsidRDefault="00793805">
            <w:r>
              <w:t>0.022</w:t>
            </w:r>
          </w:p>
        </w:tc>
        <w:tc>
          <w:tcPr>
            <w:tcW w:w="1064" w:type="dxa"/>
            <w:vAlign w:val="center"/>
          </w:tcPr>
          <w:p w14:paraId="4F801776" w14:textId="77777777" w:rsidR="00360A02" w:rsidRDefault="00793805">
            <w:r>
              <w:t>0.245</w:t>
            </w:r>
          </w:p>
        </w:tc>
      </w:tr>
      <w:tr w:rsidR="00360A02" w14:paraId="00DC0822" w14:textId="77777777">
        <w:tc>
          <w:tcPr>
            <w:tcW w:w="3345" w:type="dxa"/>
            <w:vAlign w:val="center"/>
          </w:tcPr>
          <w:p w14:paraId="248BF674" w14:textId="77777777" w:rsidR="00360A02" w:rsidRDefault="0079380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87A75CB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7D05AFF4" w14:textId="77777777" w:rsidR="00360A02" w:rsidRDefault="00793805">
            <w:r>
              <w:t>0.030</w:t>
            </w:r>
          </w:p>
        </w:tc>
        <w:tc>
          <w:tcPr>
            <w:tcW w:w="1075" w:type="dxa"/>
            <w:vAlign w:val="center"/>
          </w:tcPr>
          <w:p w14:paraId="5E3C2138" w14:textId="77777777" w:rsidR="00360A02" w:rsidRDefault="00793805">
            <w:r>
              <w:t>0.340</w:t>
            </w:r>
          </w:p>
        </w:tc>
        <w:tc>
          <w:tcPr>
            <w:tcW w:w="848" w:type="dxa"/>
            <w:vAlign w:val="center"/>
          </w:tcPr>
          <w:p w14:paraId="43D34BAB" w14:textId="77777777" w:rsidR="00360A02" w:rsidRDefault="00793805">
            <w:r>
              <w:t>1.20</w:t>
            </w:r>
          </w:p>
        </w:tc>
        <w:tc>
          <w:tcPr>
            <w:tcW w:w="1075" w:type="dxa"/>
            <w:vAlign w:val="center"/>
          </w:tcPr>
          <w:p w14:paraId="1C0AAF4C" w14:textId="77777777" w:rsidR="00360A02" w:rsidRDefault="00793805">
            <w:r>
              <w:t>0.556</w:t>
            </w:r>
          </w:p>
        </w:tc>
        <w:tc>
          <w:tcPr>
            <w:tcW w:w="1064" w:type="dxa"/>
            <w:vAlign w:val="center"/>
          </w:tcPr>
          <w:p w14:paraId="60F3B7B8" w14:textId="77777777" w:rsidR="00360A02" w:rsidRDefault="00793805">
            <w:r>
              <w:t>0.227</w:t>
            </w:r>
          </w:p>
        </w:tc>
      </w:tr>
      <w:tr w:rsidR="00360A02" w14:paraId="1D75C5FB" w14:textId="77777777">
        <w:tc>
          <w:tcPr>
            <w:tcW w:w="3345" w:type="dxa"/>
            <w:vAlign w:val="center"/>
          </w:tcPr>
          <w:p w14:paraId="14309E40" w14:textId="77777777" w:rsidR="00360A02" w:rsidRDefault="00793805">
            <w:r>
              <w:t>水泥砂浆</w:t>
            </w:r>
          </w:p>
        </w:tc>
        <w:tc>
          <w:tcPr>
            <w:tcW w:w="848" w:type="dxa"/>
            <w:vAlign w:val="center"/>
          </w:tcPr>
          <w:p w14:paraId="2833C2F0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64CA2D51" w14:textId="77777777" w:rsidR="00360A02" w:rsidRDefault="00793805">
            <w:r>
              <w:t>0.930</w:t>
            </w:r>
          </w:p>
        </w:tc>
        <w:tc>
          <w:tcPr>
            <w:tcW w:w="1075" w:type="dxa"/>
            <w:vAlign w:val="center"/>
          </w:tcPr>
          <w:p w14:paraId="3B39607E" w14:textId="77777777" w:rsidR="00360A02" w:rsidRDefault="00793805">
            <w:r>
              <w:t>11.370</w:t>
            </w:r>
          </w:p>
        </w:tc>
        <w:tc>
          <w:tcPr>
            <w:tcW w:w="848" w:type="dxa"/>
            <w:vAlign w:val="center"/>
          </w:tcPr>
          <w:p w14:paraId="23379EB0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27CF8268" w14:textId="77777777" w:rsidR="00360A02" w:rsidRDefault="00793805">
            <w:r>
              <w:t>0.022</w:t>
            </w:r>
          </w:p>
        </w:tc>
        <w:tc>
          <w:tcPr>
            <w:tcW w:w="1064" w:type="dxa"/>
            <w:vAlign w:val="center"/>
          </w:tcPr>
          <w:p w14:paraId="5ECA99A9" w14:textId="77777777" w:rsidR="00360A02" w:rsidRDefault="00793805">
            <w:r>
              <w:t>0.245</w:t>
            </w:r>
          </w:p>
        </w:tc>
      </w:tr>
      <w:tr w:rsidR="00360A02" w14:paraId="6149D541" w14:textId="77777777">
        <w:tc>
          <w:tcPr>
            <w:tcW w:w="3345" w:type="dxa"/>
            <w:vAlign w:val="center"/>
          </w:tcPr>
          <w:p w14:paraId="4A390301" w14:textId="77777777" w:rsidR="00360A02" w:rsidRDefault="00793805">
            <w:r>
              <w:t>钢筋混凝土</w:t>
            </w:r>
          </w:p>
        </w:tc>
        <w:tc>
          <w:tcPr>
            <w:tcW w:w="848" w:type="dxa"/>
            <w:vAlign w:val="center"/>
          </w:tcPr>
          <w:p w14:paraId="08350885" w14:textId="77777777" w:rsidR="00360A02" w:rsidRDefault="00793805">
            <w:r>
              <w:t>200</w:t>
            </w:r>
          </w:p>
        </w:tc>
        <w:tc>
          <w:tcPr>
            <w:tcW w:w="1075" w:type="dxa"/>
            <w:vAlign w:val="center"/>
          </w:tcPr>
          <w:p w14:paraId="759490E8" w14:textId="77777777" w:rsidR="00360A02" w:rsidRDefault="00793805">
            <w:r>
              <w:t>1.740</w:t>
            </w:r>
          </w:p>
        </w:tc>
        <w:tc>
          <w:tcPr>
            <w:tcW w:w="1075" w:type="dxa"/>
            <w:vAlign w:val="center"/>
          </w:tcPr>
          <w:p w14:paraId="5F881621" w14:textId="77777777" w:rsidR="00360A02" w:rsidRDefault="00793805">
            <w:r>
              <w:t>17.200</w:t>
            </w:r>
          </w:p>
        </w:tc>
        <w:tc>
          <w:tcPr>
            <w:tcW w:w="848" w:type="dxa"/>
            <w:vAlign w:val="center"/>
          </w:tcPr>
          <w:p w14:paraId="02C5E7F4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7D6027B2" w14:textId="77777777" w:rsidR="00360A02" w:rsidRDefault="00793805">
            <w:r>
              <w:t>0.115</w:t>
            </w:r>
          </w:p>
        </w:tc>
        <w:tc>
          <w:tcPr>
            <w:tcW w:w="1064" w:type="dxa"/>
            <w:vAlign w:val="center"/>
          </w:tcPr>
          <w:p w14:paraId="6CDFD060" w14:textId="77777777" w:rsidR="00360A02" w:rsidRDefault="00793805">
            <w:r>
              <w:t>1.977</w:t>
            </w:r>
          </w:p>
        </w:tc>
      </w:tr>
      <w:tr w:rsidR="00360A02" w14:paraId="5B3BF8DA" w14:textId="77777777">
        <w:tc>
          <w:tcPr>
            <w:tcW w:w="3345" w:type="dxa"/>
            <w:vAlign w:val="center"/>
          </w:tcPr>
          <w:p w14:paraId="68870B7B" w14:textId="77777777" w:rsidR="00360A02" w:rsidRDefault="00793805">
            <w:r>
              <w:t>石灰砂浆</w:t>
            </w:r>
          </w:p>
        </w:tc>
        <w:tc>
          <w:tcPr>
            <w:tcW w:w="848" w:type="dxa"/>
            <w:vAlign w:val="center"/>
          </w:tcPr>
          <w:p w14:paraId="1FD06AF7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19A4542F" w14:textId="77777777" w:rsidR="00360A02" w:rsidRDefault="00793805">
            <w:r>
              <w:t>0.810</w:t>
            </w:r>
          </w:p>
        </w:tc>
        <w:tc>
          <w:tcPr>
            <w:tcW w:w="1075" w:type="dxa"/>
            <w:vAlign w:val="center"/>
          </w:tcPr>
          <w:p w14:paraId="503E495E" w14:textId="77777777" w:rsidR="00360A02" w:rsidRDefault="00793805">
            <w:r>
              <w:t>10.070</w:t>
            </w:r>
          </w:p>
        </w:tc>
        <w:tc>
          <w:tcPr>
            <w:tcW w:w="848" w:type="dxa"/>
            <w:vAlign w:val="center"/>
          </w:tcPr>
          <w:p w14:paraId="00918121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69138AA1" w14:textId="77777777" w:rsidR="00360A02" w:rsidRDefault="00793805">
            <w:r>
              <w:t>0.025</w:t>
            </w:r>
          </w:p>
        </w:tc>
        <w:tc>
          <w:tcPr>
            <w:tcW w:w="1064" w:type="dxa"/>
            <w:vAlign w:val="center"/>
          </w:tcPr>
          <w:p w14:paraId="2DBA32CF" w14:textId="77777777" w:rsidR="00360A02" w:rsidRDefault="00793805">
            <w:r>
              <w:t>0.249</w:t>
            </w:r>
          </w:p>
        </w:tc>
      </w:tr>
      <w:tr w:rsidR="00360A02" w14:paraId="42851663" w14:textId="77777777">
        <w:tc>
          <w:tcPr>
            <w:tcW w:w="3345" w:type="dxa"/>
            <w:vAlign w:val="center"/>
          </w:tcPr>
          <w:p w14:paraId="26C6B23E" w14:textId="77777777" w:rsidR="00360A02" w:rsidRDefault="0079380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B0AF58" w14:textId="77777777" w:rsidR="00360A02" w:rsidRDefault="00793805">
            <w:r>
              <w:t>280</w:t>
            </w:r>
          </w:p>
        </w:tc>
        <w:tc>
          <w:tcPr>
            <w:tcW w:w="1075" w:type="dxa"/>
            <w:vAlign w:val="center"/>
          </w:tcPr>
          <w:p w14:paraId="28438D00" w14:textId="77777777" w:rsidR="00360A02" w:rsidRDefault="00793805">
            <w:r>
              <w:t>－</w:t>
            </w:r>
          </w:p>
        </w:tc>
        <w:tc>
          <w:tcPr>
            <w:tcW w:w="1075" w:type="dxa"/>
            <w:vAlign w:val="center"/>
          </w:tcPr>
          <w:p w14:paraId="4284FE29" w14:textId="77777777" w:rsidR="00360A02" w:rsidRDefault="00793805">
            <w:r>
              <w:t>－</w:t>
            </w:r>
          </w:p>
        </w:tc>
        <w:tc>
          <w:tcPr>
            <w:tcW w:w="848" w:type="dxa"/>
            <w:vAlign w:val="center"/>
          </w:tcPr>
          <w:p w14:paraId="0317377A" w14:textId="77777777" w:rsidR="00360A02" w:rsidRDefault="00793805">
            <w:r>
              <w:t>－</w:t>
            </w:r>
          </w:p>
        </w:tc>
        <w:tc>
          <w:tcPr>
            <w:tcW w:w="1075" w:type="dxa"/>
            <w:vAlign w:val="center"/>
          </w:tcPr>
          <w:p w14:paraId="2CB7E8DC" w14:textId="77777777" w:rsidR="00360A02" w:rsidRDefault="00793805">
            <w:r>
              <w:t>0.738</w:t>
            </w:r>
          </w:p>
        </w:tc>
        <w:tc>
          <w:tcPr>
            <w:tcW w:w="1064" w:type="dxa"/>
            <w:vAlign w:val="center"/>
          </w:tcPr>
          <w:p w14:paraId="266D19D7" w14:textId="77777777" w:rsidR="00360A02" w:rsidRDefault="00793805">
            <w:r>
              <w:t>2.941</w:t>
            </w:r>
          </w:p>
        </w:tc>
      </w:tr>
      <w:tr w:rsidR="00360A02" w14:paraId="41C8D184" w14:textId="77777777">
        <w:tc>
          <w:tcPr>
            <w:tcW w:w="3345" w:type="dxa"/>
            <w:shd w:val="clear" w:color="auto" w:fill="E6E6E6"/>
            <w:vAlign w:val="center"/>
          </w:tcPr>
          <w:p w14:paraId="06B8A02C" w14:textId="77777777" w:rsidR="00360A02" w:rsidRDefault="0079380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E5610B" w14:textId="77777777" w:rsidR="00360A02" w:rsidRDefault="00793805">
            <w:pPr>
              <w:jc w:val="center"/>
            </w:pPr>
            <w:r>
              <w:t>1.13</w:t>
            </w:r>
          </w:p>
        </w:tc>
      </w:tr>
    </w:tbl>
    <w:p w14:paraId="501A8BCB" w14:textId="77777777" w:rsidR="00360A02" w:rsidRDefault="00793805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</w:t>
      </w:r>
      <w:r>
        <w:rPr>
          <w:kern w:val="2"/>
          <w:szCs w:val="24"/>
        </w:rPr>
        <w:t>ψ</w:t>
      </w:r>
    </w:p>
    <w:p w14:paraId="2571D898" w14:textId="77777777" w:rsidR="00EE478A" w:rsidRDefault="00793805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表</w:t>
      </w:r>
      <w:r>
        <w:rPr>
          <w:rFonts w:asciiTheme="majorEastAsia" w:eastAsiaTheme="majorEastAsia" w:hAnsiTheme="majorEastAsia" w:hint="eastAsia"/>
          <w:sz w:val="18"/>
          <w:szCs w:val="18"/>
        </w:rPr>
        <w:t>B.0.1</w:t>
      </w:r>
      <w:r>
        <w:rPr>
          <w:rFonts w:asciiTheme="majorEastAsia" w:eastAsiaTheme="majorEastAsia" w:hAnsiTheme="major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4FCEC6AE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1B8EFDA3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57A51574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7334E8AA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6A18432F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4AA8E40B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4C4143E0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7ED5C5F5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603C373E" w14:textId="77777777" w:rsidTr="00795F12">
        <w:trPr>
          <w:jc w:val="center"/>
        </w:trPr>
        <w:tc>
          <w:tcPr>
            <w:tcW w:w="2001" w:type="dxa"/>
            <w:vAlign w:val="center"/>
          </w:tcPr>
          <w:p w14:paraId="3FD65397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1C51A8D1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03C60F0E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959CCC4" w14:textId="77777777" w:rsidTr="00795F12">
        <w:trPr>
          <w:jc w:val="center"/>
        </w:trPr>
        <w:tc>
          <w:tcPr>
            <w:tcW w:w="2001" w:type="dxa"/>
            <w:vAlign w:val="center"/>
          </w:tcPr>
          <w:p w14:paraId="01203758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4BF7DB13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E9C32E7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3BC5A216" w14:textId="77777777" w:rsidTr="00795F12">
        <w:trPr>
          <w:jc w:val="center"/>
        </w:trPr>
        <w:tc>
          <w:tcPr>
            <w:tcW w:w="2001" w:type="dxa"/>
            <w:vAlign w:val="center"/>
          </w:tcPr>
          <w:p w14:paraId="151156FE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5543154E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099532AC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55B21C4F" w14:textId="77777777" w:rsidTr="00795F12">
        <w:trPr>
          <w:jc w:val="center"/>
        </w:trPr>
        <w:tc>
          <w:tcPr>
            <w:tcW w:w="2001" w:type="dxa"/>
            <w:vAlign w:val="center"/>
          </w:tcPr>
          <w:p w14:paraId="27E80946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0BB88FC2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26FCA56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31220131" w14:textId="77777777" w:rsidTr="00795F12">
        <w:trPr>
          <w:jc w:val="center"/>
        </w:trPr>
        <w:tc>
          <w:tcPr>
            <w:tcW w:w="2001" w:type="dxa"/>
            <w:vAlign w:val="center"/>
          </w:tcPr>
          <w:p w14:paraId="2CF4DF16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491F2768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B37A782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129DD93" w14:textId="77777777" w:rsidTr="00795F12">
        <w:trPr>
          <w:jc w:val="center"/>
        </w:trPr>
        <w:tc>
          <w:tcPr>
            <w:tcW w:w="2001" w:type="dxa"/>
            <w:vAlign w:val="center"/>
          </w:tcPr>
          <w:p w14:paraId="00947BE9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5B625B95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676036F9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59860931" w14:textId="77777777" w:rsidTr="00795F12">
        <w:trPr>
          <w:jc w:val="center"/>
        </w:trPr>
        <w:tc>
          <w:tcPr>
            <w:tcW w:w="2001" w:type="dxa"/>
            <w:vAlign w:val="center"/>
          </w:tcPr>
          <w:p w14:paraId="6E26388D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4B5465A5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7FCC3E7C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7CF52E6C" w14:textId="77777777" w:rsidTr="00795F12">
        <w:trPr>
          <w:jc w:val="center"/>
        </w:trPr>
        <w:tc>
          <w:tcPr>
            <w:tcW w:w="2001" w:type="dxa"/>
            <w:vAlign w:val="center"/>
          </w:tcPr>
          <w:p w14:paraId="061B773E" w14:textId="77777777" w:rsidR="00AA6FE7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66BA4237" w14:textId="77777777" w:rsidR="00AA6FE7" w:rsidRPr="00D46BC9" w:rsidRDefault="00793805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128B16C5" w14:textId="77777777" w:rsidR="00AA6FE7" w:rsidRPr="00D46BC9" w:rsidRDefault="00793805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  <w:bookmarkEnd w:id="28"/>
    </w:tbl>
    <w:p w14:paraId="6502E18A" w14:textId="77777777" w:rsidR="00360A02" w:rsidRDefault="00360A02">
      <w:pPr>
        <w:widowControl w:val="0"/>
        <w:jc w:val="both"/>
        <w:rPr>
          <w:kern w:val="2"/>
          <w:szCs w:val="24"/>
          <w:lang w:val="en-US"/>
        </w:rPr>
      </w:pPr>
    </w:p>
    <w:p w14:paraId="3A935229" w14:textId="77777777" w:rsidR="00360A02" w:rsidRDefault="00793805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40C3BF5E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0A02" w14:paraId="684A3970" w14:textId="77777777">
        <w:tc>
          <w:tcPr>
            <w:tcW w:w="2948" w:type="dxa"/>
            <w:shd w:val="clear" w:color="auto" w:fill="E6E6E6"/>
            <w:vAlign w:val="center"/>
          </w:tcPr>
          <w:p w14:paraId="30915623" w14:textId="77777777" w:rsidR="00360A02" w:rsidRDefault="0079380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2A24026" w14:textId="77777777" w:rsidR="00360A02" w:rsidRDefault="007938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83DDED" w14:textId="77777777" w:rsidR="00360A02" w:rsidRDefault="007938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EE5AB0F" w14:textId="77777777" w:rsidR="00360A02" w:rsidRDefault="0079380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BE02FBE" w14:textId="77777777" w:rsidR="00360A02" w:rsidRDefault="007938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2948F4D" w14:textId="77777777" w:rsidR="00360A02" w:rsidRDefault="0079380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0A02" w14:paraId="1556E0DD" w14:textId="77777777">
        <w:tc>
          <w:tcPr>
            <w:tcW w:w="2948" w:type="dxa"/>
            <w:vAlign w:val="center"/>
          </w:tcPr>
          <w:p w14:paraId="028A6DEF" w14:textId="77777777" w:rsidR="00360A02" w:rsidRDefault="0079380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3A8210D" w14:textId="77777777" w:rsidR="00360A02" w:rsidRDefault="00793805">
            <w:r>
              <w:t>主墙体</w:t>
            </w:r>
          </w:p>
        </w:tc>
        <w:tc>
          <w:tcPr>
            <w:tcW w:w="990" w:type="dxa"/>
            <w:vAlign w:val="center"/>
          </w:tcPr>
          <w:p w14:paraId="34089E2E" w14:textId="77777777" w:rsidR="00360A02" w:rsidRDefault="00793805">
            <w:r>
              <w:t>1226.23</w:t>
            </w:r>
          </w:p>
        </w:tc>
        <w:tc>
          <w:tcPr>
            <w:tcW w:w="950" w:type="dxa"/>
            <w:vAlign w:val="center"/>
          </w:tcPr>
          <w:p w14:paraId="49A92CDE" w14:textId="77777777" w:rsidR="00360A02" w:rsidRDefault="00793805">
            <w:r>
              <w:t>1.000</w:t>
            </w:r>
          </w:p>
        </w:tc>
        <w:tc>
          <w:tcPr>
            <w:tcW w:w="1661" w:type="dxa"/>
            <w:vAlign w:val="center"/>
          </w:tcPr>
          <w:p w14:paraId="7A2B1889" w14:textId="77777777" w:rsidR="00360A02" w:rsidRDefault="00793805">
            <w:r>
              <w:t>1.13</w:t>
            </w:r>
          </w:p>
        </w:tc>
        <w:tc>
          <w:tcPr>
            <w:tcW w:w="1661" w:type="dxa"/>
            <w:vAlign w:val="center"/>
          </w:tcPr>
          <w:p w14:paraId="62594271" w14:textId="77777777" w:rsidR="00360A02" w:rsidRDefault="00793805">
            <w:r>
              <w:t>2.94</w:t>
            </w:r>
          </w:p>
        </w:tc>
      </w:tr>
      <w:tr w:rsidR="00360A02" w14:paraId="024A7B2A" w14:textId="77777777">
        <w:tc>
          <w:tcPr>
            <w:tcW w:w="2948" w:type="dxa"/>
            <w:shd w:val="clear" w:color="auto" w:fill="E6E6E6"/>
            <w:vAlign w:val="center"/>
          </w:tcPr>
          <w:p w14:paraId="40FD42C5" w14:textId="77777777" w:rsidR="00360A02" w:rsidRDefault="0079380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4EF75A27" w14:textId="77777777" w:rsidR="00360A02" w:rsidRDefault="00793805">
            <w:pPr>
              <w:jc w:val="center"/>
            </w:pPr>
            <w:r>
              <w:t>1.13 × 1.20 = 1.35</w:t>
            </w:r>
          </w:p>
        </w:tc>
      </w:tr>
    </w:tbl>
    <w:p w14:paraId="7E63AA6F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0A02" w14:paraId="4849B6B9" w14:textId="77777777">
        <w:tc>
          <w:tcPr>
            <w:tcW w:w="2948" w:type="dxa"/>
            <w:shd w:val="clear" w:color="auto" w:fill="E6E6E6"/>
            <w:vAlign w:val="center"/>
          </w:tcPr>
          <w:p w14:paraId="508E5CA9" w14:textId="77777777" w:rsidR="00360A02" w:rsidRDefault="0079380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085A560" w14:textId="77777777" w:rsidR="00360A02" w:rsidRDefault="007938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260F85" w14:textId="77777777" w:rsidR="00360A02" w:rsidRDefault="007938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92E2B46" w14:textId="77777777" w:rsidR="00360A02" w:rsidRDefault="0079380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B3EE61F" w14:textId="77777777" w:rsidR="00360A02" w:rsidRDefault="007938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70F129B" w14:textId="77777777" w:rsidR="00360A02" w:rsidRDefault="0079380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0A02" w14:paraId="54DD6F4D" w14:textId="77777777">
        <w:tc>
          <w:tcPr>
            <w:tcW w:w="2948" w:type="dxa"/>
            <w:vAlign w:val="center"/>
          </w:tcPr>
          <w:p w14:paraId="4EF3BF0F" w14:textId="77777777" w:rsidR="00360A02" w:rsidRDefault="0079380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7F572D8" w14:textId="77777777" w:rsidR="00360A02" w:rsidRDefault="00793805">
            <w:r>
              <w:t>主墙体</w:t>
            </w:r>
          </w:p>
        </w:tc>
        <w:tc>
          <w:tcPr>
            <w:tcW w:w="990" w:type="dxa"/>
            <w:vAlign w:val="center"/>
          </w:tcPr>
          <w:p w14:paraId="1E43C4DA" w14:textId="77777777" w:rsidR="00360A02" w:rsidRDefault="00793805">
            <w:r>
              <w:t>3253.28</w:t>
            </w:r>
          </w:p>
        </w:tc>
        <w:tc>
          <w:tcPr>
            <w:tcW w:w="950" w:type="dxa"/>
            <w:vAlign w:val="center"/>
          </w:tcPr>
          <w:p w14:paraId="28E3A6C1" w14:textId="77777777" w:rsidR="00360A02" w:rsidRDefault="00793805">
            <w:r>
              <w:t>1.000</w:t>
            </w:r>
          </w:p>
        </w:tc>
        <w:tc>
          <w:tcPr>
            <w:tcW w:w="1661" w:type="dxa"/>
            <w:vAlign w:val="center"/>
          </w:tcPr>
          <w:p w14:paraId="4080FF7F" w14:textId="77777777" w:rsidR="00360A02" w:rsidRDefault="00793805">
            <w:r>
              <w:t>1.13</w:t>
            </w:r>
          </w:p>
        </w:tc>
        <w:tc>
          <w:tcPr>
            <w:tcW w:w="1661" w:type="dxa"/>
            <w:vAlign w:val="center"/>
          </w:tcPr>
          <w:p w14:paraId="2FD68C9F" w14:textId="77777777" w:rsidR="00360A02" w:rsidRDefault="00793805">
            <w:r>
              <w:t>2.94</w:t>
            </w:r>
          </w:p>
        </w:tc>
      </w:tr>
      <w:tr w:rsidR="00360A02" w14:paraId="2E4D4470" w14:textId="77777777">
        <w:tc>
          <w:tcPr>
            <w:tcW w:w="2948" w:type="dxa"/>
            <w:shd w:val="clear" w:color="auto" w:fill="E6E6E6"/>
            <w:vAlign w:val="center"/>
          </w:tcPr>
          <w:p w14:paraId="4E03B803" w14:textId="77777777" w:rsidR="00360A02" w:rsidRDefault="0079380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FB71929" w14:textId="77777777" w:rsidR="00360A02" w:rsidRDefault="00793805">
            <w:pPr>
              <w:jc w:val="center"/>
            </w:pPr>
            <w:r>
              <w:t>1.13 × 1.20 = 1.35</w:t>
            </w:r>
          </w:p>
        </w:tc>
      </w:tr>
    </w:tbl>
    <w:p w14:paraId="654750FB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0A02" w14:paraId="6316CA8A" w14:textId="77777777">
        <w:tc>
          <w:tcPr>
            <w:tcW w:w="2948" w:type="dxa"/>
            <w:shd w:val="clear" w:color="auto" w:fill="E6E6E6"/>
            <w:vAlign w:val="center"/>
          </w:tcPr>
          <w:p w14:paraId="7BFA9448" w14:textId="77777777" w:rsidR="00360A02" w:rsidRDefault="00793805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7178BF6" w14:textId="77777777" w:rsidR="00360A02" w:rsidRDefault="007938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61354F" w14:textId="77777777" w:rsidR="00360A02" w:rsidRDefault="007938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546E27A" w14:textId="77777777" w:rsidR="00360A02" w:rsidRDefault="0079380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1B6B46CD" w14:textId="77777777" w:rsidR="00360A02" w:rsidRDefault="007938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D87F033" w14:textId="77777777" w:rsidR="00360A02" w:rsidRDefault="0079380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0A02" w14:paraId="7EF7E718" w14:textId="77777777">
        <w:tc>
          <w:tcPr>
            <w:tcW w:w="2948" w:type="dxa"/>
            <w:vAlign w:val="center"/>
          </w:tcPr>
          <w:p w14:paraId="7C64ED44" w14:textId="77777777" w:rsidR="00360A02" w:rsidRDefault="0079380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6EF4170" w14:textId="77777777" w:rsidR="00360A02" w:rsidRDefault="00793805">
            <w:r>
              <w:t>主墙体</w:t>
            </w:r>
          </w:p>
        </w:tc>
        <w:tc>
          <w:tcPr>
            <w:tcW w:w="990" w:type="dxa"/>
            <w:vAlign w:val="center"/>
          </w:tcPr>
          <w:p w14:paraId="63AE49B7" w14:textId="77777777" w:rsidR="00360A02" w:rsidRDefault="00793805">
            <w:r>
              <w:t>2993.78</w:t>
            </w:r>
          </w:p>
        </w:tc>
        <w:tc>
          <w:tcPr>
            <w:tcW w:w="950" w:type="dxa"/>
            <w:vAlign w:val="center"/>
          </w:tcPr>
          <w:p w14:paraId="304EDE21" w14:textId="77777777" w:rsidR="00360A02" w:rsidRDefault="00793805">
            <w:r>
              <w:t>1.000</w:t>
            </w:r>
          </w:p>
        </w:tc>
        <w:tc>
          <w:tcPr>
            <w:tcW w:w="1661" w:type="dxa"/>
            <w:vAlign w:val="center"/>
          </w:tcPr>
          <w:p w14:paraId="5CAC5A00" w14:textId="77777777" w:rsidR="00360A02" w:rsidRDefault="00793805">
            <w:r>
              <w:t>1.13</w:t>
            </w:r>
          </w:p>
        </w:tc>
        <w:tc>
          <w:tcPr>
            <w:tcW w:w="1661" w:type="dxa"/>
            <w:vAlign w:val="center"/>
          </w:tcPr>
          <w:p w14:paraId="5B058CD0" w14:textId="77777777" w:rsidR="00360A02" w:rsidRDefault="00793805">
            <w:r>
              <w:t>2.94</w:t>
            </w:r>
          </w:p>
        </w:tc>
      </w:tr>
      <w:tr w:rsidR="00360A02" w14:paraId="0FAFA9C4" w14:textId="77777777">
        <w:tc>
          <w:tcPr>
            <w:tcW w:w="2948" w:type="dxa"/>
            <w:shd w:val="clear" w:color="auto" w:fill="E6E6E6"/>
            <w:vAlign w:val="center"/>
          </w:tcPr>
          <w:p w14:paraId="07697444" w14:textId="77777777" w:rsidR="00360A02" w:rsidRDefault="0079380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39E0195" w14:textId="77777777" w:rsidR="00360A02" w:rsidRDefault="00793805">
            <w:pPr>
              <w:jc w:val="center"/>
            </w:pPr>
            <w:r>
              <w:t>1.13 × 1.20 = 1.35</w:t>
            </w:r>
          </w:p>
        </w:tc>
      </w:tr>
    </w:tbl>
    <w:p w14:paraId="611088C3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0A02" w14:paraId="742ECA26" w14:textId="77777777">
        <w:tc>
          <w:tcPr>
            <w:tcW w:w="2948" w:type="dxa"/>
            <w:shd w:val="clear" w:color="auto" w:fill="E6E6E6"/>
            <w:vAlign w:val="center"/>
          </w:tcPr>
          <w:p w14:paraId="525B8265" w14:textId="77777777" w:rsidR="00360A02" w:rsidRDefault="0079380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BA64991" w14:textId="77777777" w:rsidR="00360A02" w:rsidRDefault="007938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60F03A" w14:textId="77777777" w:rsidR="00360A02" w:rsidRDefault="007938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2ECD5E3" w14:textId="77777777" w:rsidR="00360A02" w:rsidRDefault="0079380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2D61FC2" w14:textId="77777777" w:rsidR="00360A02" w:rsidRDefault="007938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7B8D3B74" w14:textId="77777777" w:rsidR="00360A02" w:rsidRDefault="0079380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0A02" w14:paraId="35FBAC12" w14:textId="77777777">
        <w:tc>
          <w:tcPr>
            <w:tcW w:w="2948" w:type="dxa"/>
            <w:vAlign w:val="center"/>
          </w:tcPr>
          <w:p w14:paraId="420DFB22" w14:textId="77777777" w:rsidR="00360A02" w:rsidRDefault="0079380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D680D69" w14:textId="77777777" w:rsidR="00360A02" w:rsidRDefault="00793805">
            <w:r>
              <w:t>主墙体</w:t>
            </w:r>
          </w:p>
        </w:tc>
        <w:tc>
          <w:tcPr>
            <w:tcW w:w="990" w:type="dxa"/>
            <w:vAlign w:val="center"/>
          </w:tcPr>
          <w:p w14:paraId="0BD7489E" w14:textId="77777777" w:rsidR="00360A02" w:rsidRDefault="00793805">
            <w:r>
              <w:t>819.86</w:t>
            </w:r>
          </w:p>
        </w:tc>
        <w:tc>
          <w:tcPr>
            <w:tcW w:w="950" w:type="dxa"/>
            <w:vAlign w:val="center"/>
          </w:tcPr>
          <w:p w14:paraId="5D099636" w14:textId="77777777" w:rsidR="00360A02" w:rsidRDefault="00793805">
            <w:r>
              <w:t>1.000</w:t>
            </w:r>
          </w:p>
        </w:tc>
        <w:tc>
          <w:tcPr>
            <w:tcW w:w="1661" w:type="dxa"/>
            <w:vAlign w:val="center"/>
          </w:tcPr>
          <w:p w14:paraId="53D47407" w14:textId="77777777" w:rsidR="00360A02" w:rsidRDefault="00793805">
            <w:r>
              <w:t>1.13</w:t>
            </w:r>
          </w:p>
        </w:tc>
        <w:tc>
          <w:tcPr>
            <w:tcW w:w="1661" w:type="dxa"/>
            <w:vAlign w:val="center"/>
          </w:tcPr>
          <w:p w14:paraId="1874054A" w14:textId="77777777" w:rsidR="00360A02" w:rsidRDefault="00793805">
            <w:r>
              <w:t>2.94</w:t>
            </w:r>
          </w:p>
        </w:tc>
      </w:tr>
      <w:tr w:rsidR="00360A02" w14:paraId="31C5019D" w14:textId="77777777">
        <w:tc>
          <w:tcPr>
            <w:tcW w:w="2948" w:type="dxa"/>
            <w:shd w:val="clear" w:color="auto" w:fill="E6E6E6"/>
            <w:vAlign w:val="center"/>
          </w:tcPr>
          <w:p w14:paraId="1304ED42" w14:textId="77777777" w:rsidR="00360A02" w:rsidRDefault="0079380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F0EB1BA" w14:textId="77777777" w:rsidR="00360A02" w:rsidRDefault="00793805">
            <w:pPr>
              <w:jc w:val="center"/>
            </w:pPr>
            <w:r>
              <w:t>1.13 × 1.20 = 1.35</w:t>
            </w:r>
          </w:p>
        </w:tc>
      </w:tr>
    </w:tbl>
    <w:p w14:paraId="6DDBC417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360A02" w14:paraId="1B0FF40C" w14:textId="77777777">
        <w:tc>
          <w:tcPr>
            <w:tcW w:w="2948" w:type="dxa"/>
            <w:shd w:val="clear" w:color="auto" w:fill="E6E6E6"/>
            <w:vAlign w:val="center"/>
          </w:tcPr>
          <w:p w14:paraId="22FEA151" w14:textId="77777777" w:rsidR="00360A02" w:rsidRDefault="0079380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D7F56C0" w14:textId="77777777" w:rsidR="00360A02" w:rsidRDefault="0079380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2FD1AD" w14:textId="77777777" w:rsidR="00360A02" w:rsidRDefault="007938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A8BB016" w14:textId="77777777" w:rsidR="00360A02" w:rsidRDefault="00793805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BEF3ED1" w14:textId="77777777" w:rsidR="00360A02" w:rsidRDefault="0079380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449B777" w14:textId="77777777" w:rsidR="00360A02" w:rsidRDefault="00793805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360A02" w14:paraId="13192954" w14:textId="77777777">
        <w:tc>
          <w:tcPr>
            <w:tcW w:w="2948" w:type="dxa"/>
            <w:vAlign w:val="center"/>
          </w:tcPr>
          <w:p w14:paraId="4E124374" w14:textId="77777777" w:rsidR="00360A02" w:rsidRDefault="0079380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DB2A3D7" w14:textId="77777777" w:rsidR="00360A02" w:rsidRDefault="00793805">
            <w:r>
              <w:t>主墙体</w:t>
            </w:r>
          </w:p>
        </w:tc>
        <w:tc>
          <w:tcPr>
            <w:tcW w:w="990" w:type="dxa"/>
            <w:vAlign w:val="center"/>
          </w:tcPr>
          <w:p w14:paraId="39443BC2" w14:textId="77777777" w:rsidR="00360A02" w:rsidRDefault="00793805">
            <w:r>
              <w:t>8293.15</w:t>
            </w:r>
          </w:p>
        </w:tc>
        <w:tc>
          <w:tcPr>
            <w:tcW w:w="950" w:type="dxa"/>
            <w:vAlign w:val="center"/>
          </w:tcPr>
          <w:p w14:paraId="09B5545A" w14:textId="77777777" w:rsidR="00360A02" w:rsidRDefault="00793805">
            <w:r>
              <w:t>1.000</w:t>
            </w:r>
          </w:p>
        </w:tc>
        <w:tc>
          <w:tcPr>
            <w:tcW w:w="1661" w:type="dxa"/>
            <w:vAlign w:val="center"/>
          </w:tcPr>
          <w:p w14:paraId="0C71B021" w14:textId="77777777" w:rsidR="00360A02" w:rsidRDefault="00793805">
            <w:r>
              <w:t>1.13</w:t>
            </w:r>
          </w:p>
        </w:tc>
        <w:tc>
          <w:tcPr>
            <w:tcW w:w="1661" w:type="dxa"/>
            <w:vAlign w:val="center"/>
          </w:tcPr>
          <w:p w14:paraId="007E94A5" w14:textId="77777777" w:rsidR="00360A02" w:rsidRDefault="00793805">
            <w:r>
              <w:t>2.94</w:t>
            </w:r>
          </w:p>
        </w:tc>
      </w:tr>
      <w:tr w:rsidR="00360A02" w14:paraId="40FF30FA" w14:textId="77777777">
        <w:tc>
          <w:tcPr>
            <w:tcW w:w="2948" w:type="dxa"/>
            <w:shd w:val="clear" w:color="auto" w:fill="E6E6E6"/>
            <w:vAlign w:val="center"/>
          </w:tcPr>
          <w:p w14:paraId="47533583" w14:textId="77777777" w:rsidR="00360A02" w:rsidRDefault="00793805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E38B832" w14:textId="77777777" w:rsidR="00360A02" w:rsidRDefault="00793805">
            <w:pPr>
              <w:jc w:val="center"/>
            </w:pPr>
            <w:r>
              <w:t>1.13 × 1.20 = 1.35</w:t>
            </w:r>
          </w:p>
        </w:tc>
      </w:tr>
      <w:tr w:rsidR="00360A02" w14:paraId="405D0642" w14:textId="77777777">
        <w:tc>
          <w:tcPr>
            <w:tcW w:w="2948" w:type="dxa"/>
            <w:shd w:val="clear" w:color="auto" w:fill="E6E6E6"/>
            <w:vAlign w:val="center"/>
          </w:tcPr>
          <w:p w14:paraId="1906C65B" w14:textId="77777777" w:rsidR="00360A02" w:rsidRDefault="00793805">
            <w:r>
              <w:t>标准依据</w:t>
            </w:r>
          </w:p>
        </w:tc>
        <w:tc>
          <w:tcPr>
            <w:tcW w:w="6382" w:type="dxa"/>
            <w:gridSpan w:val="5"/>
          </w:tcPr>
          <w:p w14:paraId="33F45B3D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0A02" w14:paraId="58524A5A" w14:textId="77777777">
        <w:tc>
          <w:tcPr>
            <w:tcW w:w="2948" w:type="dxa"/>
            <w:shd w:val="clear" w:color="auto" w:fill="E6E6E6"/>
            <w:vAlign w:val="center"/>
          </w:tcPr>
          <w:p w14:paraId="4BC5D650" w14:textId="77777777" w:rsidR="00360A02" w:rsidRDefault="00793805">
            <w:r>
              <w:t>标准要求</w:t>
            </w:r>
          </w:p>
        </w:tc>
        <w:tc>
          <w:tcPr>
            <w:tcW w:w="6382" w:type="dxa"/>
            <w:gridSpan w:val="5"/>
          </w:tcPr>
          <w:p w14:paraId="7FBB87B6" w14:textId="77777777" w:rsidR="00360A02" w:rsidRDefault="00793805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(K≤0.40)</w:t>
            </w:r>
          </w:p>
        </w:tc>
      </w:tr>
      <w:tr w:rsidR="00360A02" w14:paraId="67BA9320" w14:textId="77777777">
        <w:tc>
          <w:tcPr>
            <w:tcW w:w="2948" w:type="dxa"/>
            <w:shd w:val="clear" w:color="auto" w:fill="E6E6E6"/>
            <w:vAlign w:val="center"/>
          </w:tcPr>
          <w:p w14:paraId="67FB34A3" w14:textId="77777777" w:rsidR="00360A02" w:rsidRDefault="00793805">
            <w:r>
              <w:t>结论</w:t>
            </w:r>
          </w:p>
        </w:tc>
        <w:tc>
          <w:tcPr>
            <w:tcW w:w="6382" w:type="dxa"/>
            <w:gridSpan w:val="5"/>
          </w:tcPr>
          <w:p w14:paraId="2B1F382B" w14:textId="0C59A01F" w:rsidR="00360A02" w:rsidRDefault="00D555D4">
            <w:r>
              <w:t>满足</w:t>
            </w:r>
          </w:p>
        </w:tc>
      </w:tr>
    </w:tbl>
    <w:p w14:paraId="7BAB13BB" w14:textId="77777777" w:rsidR="00360A02" w:rsidRDefault="00360A02">
      <w:pPr>
        <w:widowControl w:val="0"/>
        <w:jc w:val="both"/>
        <w:rPr>
          <w:kern w:val="2"/>
          <w:szCs w:val="24"/>
          <w:lang w:val="en-US"/>
        </w:rPr>
      </w:pPr>
    </w:p>
    <w:p w14:paraId="6D20D65B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1FCC50C7" w14:textId="77777777" w:rsidR="00360A02" w:rsidRDefault="00793805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60A02" w14:paraId="38F62EC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43B589" w14:textId="77777777" w:rsidR="00360A02" w:rsidRDefault="0079380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984167" w14:textId="77777777" w:rsidR="00360A02" w:rsidRDefault="0079380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11F758" w14:textId="77777777" w:rsidR="00360A02" w:rsidRDefault="0079380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AA62A" w14:textId="77777777" w:rsidR="00360A02" w:rsidRDefault="0079380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D55FC4" w14:textId="77777777" w:rsidR="00360A02" w:rsidRDefault="0079380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7B91F" w14:textId="77777777" w:rsidR="00360A02" w:rsidRDefault="0079380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15A8B6" w14:textId="77777777" w:rsidR="00360A02" w:rsidRDefault="00793805">
            <w:pPr>
              <w:jc w:val="center"/>
            </w:pPr>
            <w:r>
              <w:t>热惰性指标</w:t>
            </w:r>
          </w:p>
        </w:tc>
      </w:tr>
      <w:tr w:rsidR="00360A02" w14:paraId="2F2910D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6D480E" w14:textId="77777777" w:rsidR="00360A02" w:rsidRDefault="00360A0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723108" w14:textId="77777777" w:rsidR="00360A02" w:rsidRDefault="0079380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CFC19F" w14:textId="77777777" w:rsidR="00360A02" w:rsidRDefault="0079380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3AFB3" w14:textId="77777777" w:rsidR="00360A02" w:rsidRDefault="0079380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B8560D" w14:textId="77777777" w:rsidR="00360A02" w:rsidRDefault="0079380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C9D31E" w14:textId="77777777" w:rsidR="00360A02" w:rsidRDefault="0079380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B4E7AF" w14:textId="77777777" w:rsidR="00360A02" w:rsidRDefault="00793805">
            <w:pPr>
              <w:jc w:val="center"/>
            </w:pPr>
            <w:r>
              <w:t>D=R*S</w:t>
            </w:r>
          </w:p>
        </w:tc>
      </w:tr>
      <w:tr w:rsidR="00360A02" w14:paraId="496989E0" w14:textId="77777777">
        <w:tc>
          <w:tcPr>
            <w:tcW w:w="3345" w:type="dxa"/>
            <w:vAlign w:val="center"/>
          </w:tcPr>
          <w:p w14:paraId="55781A5D" w14:textId="77777777" w:rsidR="00360A02" w:rsidRDefault="00793805">
            <w:r>
              <w:t>水泥砂浆</w:t>
            </w:r>
          </w:p>
        </w:tc>
        <w:tc>
          <w:tcPr>
            <w:tcW w:w="848" w:type="dxa"/>
            <w:vAlign w:val="center"/>
          </w:tcPr>
          <w:p w14:paraId="7B985133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1D70158E" w14:textId="77777777" w:rsidR="00360A02" w:rsidRDefault="00793805">
            <w:r>
              <w:t>0.930</w:t>
            </w:r>
          </w:p>
        </w:tc>
        <w:tc>
          <w:tcPr>
            <w:tcW w:w="1075" w:type="dxa"/>
            <w:vAlign w:val="center"/>
          </w:tcPr>
          <w:p w14:paraId="6FF79E28" w14:textId="77777777" w:rsidR="00360A02" w:rsidRDefault="00793805">
            <w:r>
              <w:t>11.370</w:t>
            </w:r>
          </w:p>
        </w:tc>
        <w:tc>
          <w:tcPr>
            <w:tcW w:w="848" w:type="dxa"/>
            <w:vAlign w:val="center"/>
          </w:tcPr>
          <w:p w14:paraId="097B5FDE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5D197A86" w14:textId="77777777" w:rsidR="00360A02" w:rsidRDefault="00793805">
            <w:r>
              <w:t>0.022</w:t>
            </w:r>
          </w:p>
        </w:tc>
        <w:tc>
          <w:tcPr>
            <w:tcW w:w="1064" w:type="dxa"/>
            <w:vAlign w:val="center"/>
          </w:tcPr>
          <w:p w14:paraId="357E4D55" w14:textId="77777777" w:rsidR="00360A02" w:rsidRDefault="00793805">
            <w:r>
              <w:t>0.245</w:t>
            </w:r>
          </w:p>
        </w:tc>
      </w:tr>
      <w:tr w:rsidR="00360A02" w14:paraId="45C1A5D2" w14:textId="77777777">
        <w:tc>
          <w:tcPr>
            <w:tcW w:w="3345" w:type="dxa"/>
            <w:vAlign w:val="center"/>
          </w:tcPr>
          <w:p w14:paraId="70DB219A" w14:textId="77777777" w:rsidR="00360A02" w:rsidRDefault="0079380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A4F8DF" w14:textId="77777777" w:rsidR="00360A02" w:rsidRDefault="00793805">
            <w:r>
              <w:t>120</w:t>
            </w:r>
          </w:p>
        </w:tc>
        <w:tc>
          <w:tcPr>
            <w:tcW w:w="1075" w:type="dxa"/>
            <w:vAlign w:val="center"/>
          </w:tcPr>
          <w:p w14:paraId="50EC5A74" w14:textId="77777777" w:rsidR="00360A02" w:rsidRDefault="00793805">
            <w:r>
              <w:t>1.740</w:t>
            </w:r>
          </w:p>
        </w:tc>
        <w:tc>
          <w:tcPr>
            <w:tcW w:w="1075" w:type="dxa"/>
            <w:vAlign w:val="center"/>
          </w:tcPr>
          <w:p w14:paraId="1656ED02" w14:textId="77777777" w:rsidR="00360A02" w:rsidRDefault="00793805">
            <w:r>
              <w:t>17.200</w:t>
            </w:r>
          </w:p>
        </w:tc>
        <w:tc>
          <w:tcPr>
            <w:tcW w:w="848" w:type="dxa"/>
            <w:vAlign w:val="center"/>
          </w:tcPr>
          <w:p w14:paraId="1FCF298A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6979555E" w14:textId="77777777" w:rsidR="00360A02" w:rsidRDefault="00793805">
            <w:r>
              <w:t>0.069</w:t>
            </w:r>
          </w:p>
        </w:tc>
        <w:tc>
          <w:tcPr>
            <w:tcW w:w="1064" w:type="dxa"/>
            <w:vAlign w:val="center"/>
          </w:tcPr>
          <w:p w14:paraId="6ECCE6DD" w14:textId="77777777" w:rsidR="00360A02" w:rsidRDefault="00793805">
            <w:r>
              <w:t>1.186</w:t>
            </w:r>
          </w:p>
        </w:tc>
      </w:tr>
      <w:tr w:rsidR="00360A02" w14:paraId="6EAA2CE0" w14:textId="77777777">
        <w:tc>
          <w:tcPr>
            <w:tcW w:w="3345" w:type="dxa"/>
            <w:vAlign w:val="center"/>
          </w:tcPr>
          <w:p w14:paraId="310334BE" w14:textId="77777777" w:rsidR="00360A02" w:rsidRDefault="00793805">
            <w:r>
              <w:t>水泥砂浆</w:t>
            </w:r>
          </w:p>
        </w:tc>
        <w:tc>
          <w:tcPr>
            <w:tcW w:w="848" w:type="dxa"/>
            <w:vAlign w:val="center"/>
          </w:tcPr>
          <w:p w14:paraId="630B337D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3FC333C7" w14:textId="77777777" w:rsidR="00360A02" w:rsidRDefault="00793805">
            <w:r>
              <w:t>0.930</w:t>
            </w:r>
          </w:p>
        </w:tc>
        <w:tc>
          <w:tcPr>
            <w:tcW w:w="1075" w:type="dxa"/>
            <w:vAlign w:val="center"/>
          </w:tcPr>
          <w:p w14:paraId="3EA62C50" w14:textId="77777777" w:rsidR="00360A02" w:rsidRDefault="00793805">
            <w:r>
              <w:t>11.370</w:t>
            </w:r>
          </w:p>
        </w:tc>
        <w:tc>
          <w:tcPr>
            <w:tcW w:w="848" w:type="dxa"/>
            <w:vAlign w:val="center"/>
          </w:tcPr>
          <w:p w14:paraId="07FEDCCC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57692885" w14:textId="77777777" w:rsidR="00360A02" w:rsidRDefault="00793805">
            <w:r>
              <w:t>0.022</w:t>
            </w:r>
          </w:p>
        </w:tc>
        <w:tc>
          <w:tcPr>
            <w:tcW w:w="1064" w:type="dxa"/>
            <w:vAlign w:val="center"/>
          </w:tcPr>
          <w:p w14:paraId="784448CF" w14:textId="77777777" w:rsidR="00360A02" w:rsidRDefault="00793805">
            <w:r>
              <w:t>0.245</w:t>
            </w:r>
          </w:p>
        </w:tc>
      </w:tr>
      <w:tr w:rsidR="00360A02" w14:paraId="2FB9B1C6" w14:textId="77777777">
        <w:tc>
          <w:tcPr>
            <w:tcW w:w="3345" w:type="dxa"/>
            <w:vAlign w:val="center"/>
          </w:tcPr>
          <w:p w14:paraId="11887B00" w14:textId="77777777" w:rsidR="00360A02" w:rsidRDefault="0079380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BE35896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1BCA4511" w14:textId="77777777" w:rsidR="00360A02" w:rsidRDefault="00793805">
            <w:r>
              <w:t>0.030</w:t>
            </w:r>
          </w:p>
        </w:tc>
        <w:tc>
          <w:tcPr>
            <w:tcW w:w="1075" w:type="dxa"/>
            <w:vAlign w:val="center"/>
          </w:tcPr>
          <w:p w14:paraId="39C85719" w14:textId="77777777" w:rsidR="00360A02" w:rsidRDefault="00793805">
            <w:r>
              <w:t>0.340</w:t>
            </w:r>
          </w:p>
        </w:tc>
        <w:tc>
          <w:tcPr>
            <w:tcW w:w="848" w:type="dxa"/>
            <w:vAlign w:val="center"/>
          </w:tcPr>
          <w:p w14:paraId="55C21D37" w14:textId="77777777" w:rsidR="00360A02" w:rsidRDefault="00793805">
            <w:r>
              <w:t>1.20</w:t>
            </w:r>
          </w:p>
        </w:tc>
        <w:tc>
          <w:tcPr>
            <w:tcW w:w="1075" w:type="dxa"/>
            <w:vAlign w:val="center"/>
          </w:tcPr>
          <w:p w14:paraId="12E7BD98" w14:textId="77777777" w:rsidR="00360A02" w:rsidRDefault="00793805">
            <w:r>
              <w:t>0.556</w:t>
            </w:r>
          </w:p>
        </w:tc>
        <w:tc>
          <w:tcPr>
            <w:tcW w:w="1064" w:type="dxa"/>
            <w:vAlign w:val="center"/>
          </w:tcPr>
          <w:p w14:paraId="5F61384C" w14:textId="77777777" w:rsidR="00360A02" w:rsidRDefault="00793805">
            <w:r>
              <w:t>0.227</w:t>
            </w:r>
          </w:p>
        </w:tc>
      </w:tr>
      <w:tr w:rsidR="00360A02" w14:paraId="55E35F9C" w14:textId="77777777">
        <w:tc>
          <w:tcPr>
            <w:tcW w:w="3345" w:type="dxa"/>
            <w:vAlign w:val="center"/>
          </w:tcPr>
          <w:p w14:paraId="01E5BD91" w14:textId="77777777" w:rsidR="00360A02" w:rsidRDefault="00793805">
            <w:r>
              <w:t>水泥砂浆</w:t>
            </w:r>
          </w:p>
        </w:tc>
        <w:tc>
          <w:tcPr>
            <w:tcW w:w="848" w:type="dxa"/>
            <w:vAlign w:val="center"/>
          </w:tcPr>
          <w:p w14:paraId="65A625D6" w14:textId="77777777" w:rsidR="00360A02" w:rsidRDefault="00793805">
            <w:r>
              <w:t>20</w:t>
            </w:r>
          </w:p>
        </w:tc>
        <w:tc>
          <w:tcPr>
            <w:tcW w:w="1075" w:type="dxa"/>
            <w:vAlign w:val="center"/>
          </w:tcPr>
          <w:p w14:paraId="32066B7F" w14:textId="77777777" w:rsidR="00360A02" w:rsidRDefault="00793805">
            <w:r>
              <w:t>0.930</w:t>
            </w:r>
          </w:p>
        </w:tc>
        <w:tc>
          <w:tcPr>
            <w:tcW w:w="1075" w:type="dxa"/>
            <w:vAlign w:val="center"/>
          </w:tcPr>
          <w:p w14:paraId="3B56AF12" w14:textId="77777777" w:rsidR="00360A02" w:rsidRDefault="00793805">
            <w:r>
              <w:t>11.370</w:t>
            </w:r>
          </w:p>
        </w:tc>
        <w:tc>
          <w:tcPr>
            <w:tcW w:w="848" w:type="dxa"/>
            <w:vAlign w:val="center"/>
          </w:tcPr>
          <w:p w14:paraId="07870768" w14:textId="77777777" w:rsidR="00360A02" w:rsidRDefault="00793805">
            <w:r>
              <w:t>1.00</w:t>
            </w:r>
          </w:p>
        </w:tc>
        <w:tc>
          <w:tcPr>
            <w:tcW w:w="1075" w:type="dxa"/>
            <w:vAlign w:val="center"/>
          </w:tcPr>
          <w:p w14:paraId="6233C74B" w14:textId="77777777" w:rsidR="00360A02" w:rsidRDefault="00793805">
            <w:r>
              <w:t>0.022</w:t>
            </w:r>
          </w:p>
        </w:tc>
        <w:tc>
          <w:tcPr>
            <w:tcW w:w="1064" w:type="dxa"/>
            <w:vAlign w:val="center"/>
          </w:tcPr>
          <w:p w14:paraId="77717005" w14:textId="77777777" w:rsidR="00360A02" w:rsidRDefault="00793805">
            <w:r>
              <w:t>0.245</w:t>
            </w:r>
          </w:p>
        </w:tc>
      </w:tr>
      <w:tr w:rsidR="00360A02" w14:paraId="0DDCD9D9" w14:textId="77777777">
        <w:tc>
          <w:tcPr>
            <w:tcW w:w="3345" w:type="dxa"/>
            <w:vAlign w:val="center"/>
          </w:tcPr>
          <w:p w14:paraId="0ED7BDD0" w14:textId="77777777" w:rsidR="00360A02" w:rsidRDefault="0079380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5999BC0" w14:textId="77777777" w:rsidR="00360A02" w:rsidRDefault="00793805">
            <w:r>
              <w:t>200</w:t>
            </w:r>
          </w:p>
        </w:tc>
        <w:tc>
          <w:tcPr>
            <w:tcW w:w="1075" w:type="dxa"/>
            <w:vAlign w:val="center"/>
          </w:tcPr>
          <w:p w14:paraId="70F8B74A" w14:textId="77777777" w:rsidR="00360A02" w:rsidRDefault="00793805">
            <w:r>
              <w:t>－</w:t>
            </w:r>
          </w:p>
        </w:tc>
        <w:tc>
          <w:tcPr>
            <w:tcW w:w="1075" w:type="dxa"/>
            <w:vAlign w:val="center"/>
          </w:tcPr>
          <w:p w14:paraId="109C87F9" w14:textId="77777777" w:rsidR="00360A02" w:rsidRDefault="00793805">
            <w:r>
              <w:t>－</w:t>
            </w:r>
          </w:p>
        </w:tc>
        <w:tc>
          <w:tcPr>
            <w:tcW w:w="848" w:type="dxa"/>
            <w:vAlign w:val="center"/>
          </w:tcPr>
          <w:p w14:paraId="6019191F" w14:textId="77777777" w:rsidR="00360A02" w:rsidRDefault="00793805">
            <w:r>
              <w:t>－</w:t>
            </w:r>
          </w:p>
        </w:tc>
        <w:tc>
          <w:tcPr>
            <w:tcW w:w="1075" w:type="dxa"/>
            <w:vAlign w:val="center"/>
          </w:tcPr>
          <w:p w14:paraId="3DE5A6E8" w14:textId="77777777" w:rsidR="00360A02" w:rsidRDefault="00793805">
            <w:r>
              <w:t>0.689</w:t>
            </w:r>
          </w:p>
        </w:tc>
        <w:tc>
          <w:tcPr>
            <w:tcW w:w="1064" w:type="dxa"/>
            <w:vAlign w:val="center"/>
          </w:tcPr>
          <w:p w14:paraId="2E40FAA8" w14:textId="77777777" w:rsidR="00360A02" w:rsidRDefault="00793805">
            <w:r>
              <w:t>2.146</w:t>
            </w:r>
          </w:p>
        </w:tc>
      </w:tr>
      <w:tr w:rsidR="00360A02" w14:paraId="0398C2BF" w14:textId="77777777">
        <w:tc>
          <w:tcPr>
            <w:tcW w:w="3345" w:type="dxa"/>
            <w:shd w:val="clear" w:color="auto" w:fill="E6E6E6"/>
            <w:vAlign w:val="center"/>
          </w:tcPr>
          <w:p w14:paraId="6C9E1300" w14:textId="77777777" w:rsidR="00360A02" w:rsidRDefault="00793805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74BD78C" w14:textId="3655AF1D" w:rsidR="00360A02" w:rsidRDefault="00D555D4">
            <w:pPr>
              <w:jc w:val="center"/>
            </w:pPr>
            <w:r>
              <w:t>0.31</w:t>
            </w:r>
          </w:p>
        </w:tc>
      </w:tr>
      <w:tr w:rsidR="00360A02" w14:paraId="1D1AC870" w14:textId="77777777">
        <w:tc>
          <w:tcPr>
            <w:tcW w:w="3345" w:type="dxa"/>
            <w:shd w:val="clear" w:color="auto" w:fill="E6E6E6"/>
            <w:vAlign w:val="center"/>
          </w:tcPr>
          <w:p w14:paraId="1673C54C" w14:textId="77777777" w:rsidR="00360A02" w:rsidRDefault="00793805">
            <w:r>
              <w:t>标准依据</w:t>
            </w:r>
          </w:p>
        </w:tc>
        <w:tc>
          <w:tcPr>
            <w:tcW w:w="5985" w:type="dxa"/>
            <w:gridSpan w:val="6"/>
          </w:tcPr>
          <w:p w14:paraId="7264B904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0A02" w14:paraId="7BE0840C" w14:textId="77777777">
        <w:tc>
          <w:tcPr>
            <w:tcW w:w="3345" w:type="dxa"/>
            <w:shd w:val="clear" w:color="auto" w:fill="E6E6E6"/>
            <w:vAlign w:val="center"/>
          </w:tcPr>
          <w:p w14:paraId="27883F70" w14:textId="77777777" w:rsidR="00360A02" w:rsidRDefault="00793805">
            <w:r>
              <w:t>标准要求</w:t>
            </w:r>
          </w:p>
        </w:tc>
        <w:tc>
          <w:tcPr>
            <w:tcW w:w="5985" w:type="dxa"/>
            <w:gridSpan w:val="6"/>
          </w:tcPr>
          <w:p w14:paraId="30F681DB" w14:textId="77777777" w:rsidR="00360A02" w:rsidRDefault="00793805">
            <w:r>
              <w:t>K</w:t>
            </w:r>
            <w:r>
              <w:t>值应符合表</w:t>
            </w:r>
            <w:r>
              <w:t>4.2.1-1~4.2.1-5</w:t>
            </w:r>
            <w:r>
              <w:t>的要求</w:t>
            </w:r>
            <w:r>
              <w:t>(K≤0.40)</w:t>
            </w:r>
          </w:p>
        </w:tc>
      </w:tr>
      <w:tr w:rsidR="00360A02" w14:paraId="20E769E9" w14:textId="77777777">
        <w:tc>
          <w:tcPr>
            <w:tcW w:w="3345" w:type="dxa"/>
            <w:shd w:val="clear" w:color="auto" w:fill="E6E6E6"/>
            <w:vAlign w:val="center"/>
          </w:tcPr>
          <w:p w14:paraId="6F36CA3A" w14:textId="77777777" w:rsidR="00360A02" w:rsidRDefault="00793805">
            <w:r>
              <w:t>结论</w:t>
            </w:r>
          </w:p>
        </w:tc>
        <w:tc>
          <w:tcPr>
            <w:tcW w:w="5985" w:type="dxa"/>
            <w:gridSpan w:val="6"/>
          </w:tcPr>
          <w:p w14:paraId="23F8F54E" w14:textId="3F9A8CA1" w:rsidR="00360A02" w:rsidRDefault="00D555D4">
            <w:r>
              <w:t>满足</w:t>
            </w:r>
          </w:p>
        </w:tc>
      </w:tr>
    </w:tbl>
    <w:p w14:paraId="68D6C870" w14:textId="77777777" w:rsidR="00360A02" w:rsidRDefault="00360A02">
      <w:pPr>
        <w:widowControl w:val="0"/>
        <w:jc w:val="both"/>
        <w:rPr>
          <w:kern w:val="2"/>
          <w:szCs w:val="24"/>
          <w:lang w:val="en-US"/>
        </w:rPr>
      </w:pPr>
    </w:p>
    <w:p w14:paraId="12D464C1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360A02" w14:paraId="14EA05B2" w14:textId="77777777">
        <w:tc>
          <w:tcPr>
            <w:tcW w:w="2739" w:type="dxa"/>
            <w:shd w:val="clear" w:color="auto" w:fill="E6E6E6"/>
            <w:vAlign w:val="center"/>
          </w:tcPr>
          <w:p w14:paraId="792A0173" w14:textId="77777777" w:rsidR="00360A02" w:rsidRDefault="00793805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86819A" w14:textId="77777777" w:rsidR="00360A02" w:rsidRDefault="0079380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226CF47" w14:textId="77777777" w:rsidR="00360A02" w:rsidRDefault="00793805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35EACAEF" w14:textId="77777777" w:rsidR="00360A02" w:rsidRDefault="00793805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B77FB22" w14:textId="77777777" w:rsidR="00360A02" w:rsidRDefault="00793805">
            <w:pPr>
              <w:jc w:val="center"/>
            </w:pPr>
            <w:r>
              <w:t>是否满足</w:t>
            </w:r>
          </w:p>
        </w:tc>
      </w:tr>
      <w:tr w:rsidR="00360A02" w14:paraId="4FF63DC0" w14:textId="77777777">
        <w:tc>
          <w:tcPr>
            <w:tcW w:w="2739" w:type="dxa"/>
            <w:vAlign w:val="center"/>
          </w:tcPr>
          <w:p w14:paraId="70E935EF" w14:textId="77777777" w:rsidR="00360A02" w:rsidRDefault="00793805">
            <w:r>
              <w:lastRenderedPageBreak/>
              <w:t>保温门（多功能门）</w:t>
            </w:r>
          </w:p>
        </w:tc>
        <w:tc>
          <w:tcPr>
            <w:tcW w:w="1358" w:type="dxa"/>
            <w:vAlign w:val="center"/>
          </w:tcPr>
          <w:p w14:paraId="3DC6FB79" w14:textId="77777777" w:rsidR="00360A02" w:rsidRDefault="00793805">
            <w:r>
              <w:t>3.78</w:t>
            </w:r>
          </w:p>
        </w:tc>
        <w:tc>
          <w:tcPr>
            <w:tcW w:w="1471" w:type="dxa"/>
            <w:vAlign w:val="center"/>
          </w:tcPr>
          <w:p w14:paraId="15AA2F4B" w14:textId="77777777" w:rsidR="00360A02" w:rsidRDefault="00793805">
            <w:r>
              <w:t>1.000</w:t>
            </w:r>
          </w:p>
        </w:tc>
        <w:tc>
          <w:tcPr>
            <w:tcW w:w="2292" w:type="dxa"/>
            <w:vAlign w:val="center"/>
          </w:tcPr>
          <w:p w14:paraId="3CE51E06" w14:textId="1D15A21B" w:rsidR="00360A02" w:rsidRDefault="00793805">
            <w:r>
              <w:t>1.</w:t>
            </w:r>
            <w:r w:rsidR="00D555D4">
              <w:t>1</w:t>
            </w:r>
            <w:r>
              <w:t>7</w:t>
            </w:r>
          </w:p>
        </w:tc>
        <w:tc>
          <w:tcPr>
            <w:tcW w:w="1471" w:type="dxa"/>
            <w:vAlign w:val="center"/>
          </w:tcPr>
          <w:p w14:paraId="3CBD947C" w14:textId="77DE60F6" w:rsidR="00360A02" w:rsidRDefault="00D555D4">
            <w:r>
              <w:t>满足</w:t>
            </w:r>
          </w:p>
        </w:tc>
      </w:tr>
      <w:tr w:rsidR="00360A02" w14:paraId="310FFF70" w14:textId="77777777">
        <w:tc>
          <w:tcPr>
            <w:tcW w:w="2739" w:type="dxa"/>
            <w:shd w:val="clear" w:color="auto" w:fill="E6E6E6"/>
            <w:vAlign w:val="center"/>
          </w:tcPr>
          <w:p w14:paraId="34ABCD63" w14:textId="77777777" w:rsidR="00360A02" w:rsidRDefault="00793805">
            <w:r>
              <w:t>标准依据</w:t>
            </w:r>
          </w:p>
        </w:tc>
        <w:tc>
          <w:tcPr>
            <w:tcW w:w="6592" w:type="dxa"/>
            <w:gridSpan w:val="4"/>
          </w:tcPr>
          <w:p w14:paraId="3DF31240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360A02" w14:paraId="0EE646D0" w14:textId="77777777">
        <w:tc>
          <w:tcPr>
            <w:tcW w:w="2739" w:type="dxa"/>
            <w:shd w:val="clear" w:color="auto" w:fill="E6E6E6"/>
            <w:vAlign w:val="center"/>
          </w:tcPr>
          <w:p w14:paraId="4DC72B87" w14:textId="77777777" w:rsidR="00360A02" w:rsidRDefault="00793805">
            <w:r>
              <w:t>标准要求</w:t>
            </w:r>
          </w:p>
        </w:tc>
        <w:tc>
          <w:tcPr>
            <w:tcW w:w="6592" w:type="dxa"/>
            <w:gridSpan w:val="4"/>
          </w:tcPr>
          <w:p w14:paraId="6CDDAA97" w14:textId="77777777" w:rsidR="00360A02" w:rsidRDefault="00793805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(K≤1.20)</w:t>
            </w:r>
          </w:p>
        </w:tc>
      </w:tr>
      <w:tr w:rsidR="00360A02" w14:paraId="78989A3A" w14:textId="77777777">
        <w:tc>
          <w:tcPr>
            <w:tcW w:w="2739" w:type="dxa"/>
            <w:shd w:val="clear" w:color="auto" w:fill="E6E6E6"/>
            <w:vAlign w:val="center"/>
          </w:tcPr>
          <w:p w14:paraId="33375907" w14:textId="77777777" w:rsidR="00360A02" w:rsidRDefault="00793805">
            <w:r>
              <w:t>结论</w:t>
            </w:r>
          </w:p>
        </w:tc>
        <w:tc>
          <w:tcPr>
            <w:tcW w:w="6592" w:type="dxa"/>
            <w:gridSpan w:val="4"/>
          </w:tcPr>
          <w:p w14:paraId="6D5F359C" w14:textId="7DD06E55" w:rsidR="00360A02" w:rsidRDefault="00F744BD">
            <w:r>
              <w:t>满足</w:t>
            </w:r>
          </w:p>
        </w:tc>
      </w:tr>
    </w:tbl>
    <w:p w14:paraId="1161AD51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非供暖地下室顶板</w:t>
      </w:r>
    </w:p>
    <w:p w14:paraId="6B42B4D8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920BA0D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分隔供暖与非供暖空间的隔墙</w:t>
      </w:r>
    </w:p>
    <w:p w14:paraId="778E8107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30F8D092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分隔供暖与非供暖空间的楼板</w:t>
      </w:r>
    </w:p>
    <w:p w14:paraId="54664196" w14:textId="77777777" w:rsidR="00360A02" w:rsidRDefault="007938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1EEFB72" w14:textId="77777777" w:rsidR="00360A02" w:rsidRDefault="00793805">
      <w:pPr>
        <w:pStyle w:val="2"/>
        <w:widowControl w:val="0"/>
        <w:rPr>
          <w:kern w:val="2"/>
        </w:rPr>
      </w:pPr>
      <w:r>
        <w:rPr>
          <w:kern w:val="2"/>
        </w:rPr>
        <w:t>分隔供暖与非供暖空间的户门</w:t>
      </w:r>
    </w:p>
    <w:p w14:paraId="78312A17" w14:textId="77777777" w:rsidR="00360A02" w:rsidRDefault="00360A02">
      <w:pPr>
        <w:widowControl w:val="0"/>
        <w:jc w:val="both"/>
        <w:rPr>
          <w:kern w:val="2"/>
          <w:szCs w:val="24"/>
          <w:lang w:val="en-US"/>
        </w:rPr>
      </w:pPr>
    </w:p>
    <w:p w14:paraId="1128A0EE" w14:textId="77777777" w:rsidR="00360A02" w:rsidRDefault="00793805">
      <w:r>
        <w:tab/>
      </w:r>
      <w:r>
        <w:t>本工程无此项内容</w:t>
      </w:r>
    </w:p>
    <w:p w14:paraId="5EB28594" w14:textId="77777777" w:rsidR="00360A02" w:rsidRDefault="00793805">
      <w:pPr>
        <w:pStyle w:val="2"/>
      </w:pPr>
      <w:r>
        <w:t>供暖温差大于</w:t>
      </w:r>
      <w:r>
        <w:t>5K</w:t>
      </w:r>
      <w:r>
        <w:t>的隔墙</w:t>
      </w:r>
    </w:p>
    <w:p w14:paraId="01BB64AC" w14:textId="77777777" w:rsidR="00360A02" w:rsidRDefault="00793805">
      <w:r>
        <w:tab/>
      </w:r>
      <w:r>
        <w:t>本工程无此项内容</w:t>
      </w:r>
    </w:p>
    <w:p w14:paraId="0D11CF2A" w14:textId="77777777" w:rsidR="00360A02" w:rsidRDefault="00793805">
      <w:pPr>
        <w:pStyle w:val="2"/>
      </w:pPr>
      <w:r>
        <w:t>供暖温差大于</w:t>
      </w:r>
      <w:r>
        <w:t>5K</w:t>
      </w:r>
      <w:r>
        <w:t>的楼板</w:t>
      </w:r>
    </w:p>
    <w:p w14:paraId="7F4525F8" w14:textId="77777777" w:rsidR="00360A02" w:rsidRDefault="00793805">
      <w:r>
        <w:tab/>
      </w:r>
      <w:r>
        <w:t>本工程无此项内容</w:t>
      </w:r>
    </w:p>
    <w:p w14:paraId="1ACE9645" w14:textId="77777777" w:rsidR="00360A02" w:rsidRDefault="00793805">
      <w:pPr>
        <w:pStyle w:val="2"/>
      </w:pPr>
      <w:r>
        <w:t>外窗</w:t>
      </w:r>
    </w:p>
    <w:p w14:paraId="02679117" w14:textId="77777777" w:rsidR="00360A02" w:rsidRDefault="00793805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360A02" w14:paraId="45B07D26" w14:textId="77777777">
        <w:tc>
          <w:tcPr>
            <w:tcW w:w="905" w:type="dxa"/>
            <w:shd w:val="clear" w:color="auto" w:fill="E6E6E6"/>
            <w:vAlign w:val="center"/>
          </w:tcPr>
          <w:p w14:paraId="5A35BF6C" w14:textId="77777777" w:rsidR="00360A02" w:rsidRDefault="0079380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AFD888C" w14:textId="77777777" w:rsidR="00360A02" w:rsidRDefault="0079380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B6C4C6F" w14:textId="77777777" w:rsidR="00360A02" w:rsidRDefault="0079380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4BD158B" w14:textId="77777777" w:rsidR="00360A02" w:rsidRDefault="0079380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4F03975" w14:textId="77777777" w:rsidR="00360A02" w:rsidRDefault="00793805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D90DAC" w14:textId="77777777" w:rsidR="00360A02" w:rsidRDefault="0079380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7EE8D52" w14:textId="77777777" w:rsidR="00360A02" w:rsidRDefault="00793805">
            <w:pPr>
              <w:jc w:val="center"/>
            </w:pPr>
            <w:r>
              <w:t>备注</w:t>
            </w:r>
          </w:p>
        </w:tc>
      </w:tr>
      <w:tr w:rsidR="00360A02" w14:paraId="2127309F" w14:textId="77777777">
        <w:tc>
          <w:tcPr>
            <w:tcW w:w="905" w:type="dxa"/>
            <w:vAlign w:val="center"/>
          </w:tcPr>
          <w:p w14:paraId="1EBDE609" w14:textId="77777777" w:rsidR="00360A02" w:rsidRDefault="00793805">
            <w:r>
              <w:t>1</w:t>
            </w:r>
          </w:p>
        </w:tc>
        <w:tc>
          <w:tcPr>
            <w:tcW w:w="1867" w:type="dxa"/>
            <w:vAlign w:val="center"/>
          </w:tcPr>
          <w:p w14:paraId="762EA8D4" w14:textId="77777777" w:rsidR="00360A02" w:rsidRDefault="00793805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770FCABE" w14:textId="77777777" w:rsidR="00360A02" w:rsidRDefault="00793805">
            <w:r>
              <w:t>18</w:t>
            </w:r>
          </w:p>
        </w:tc>
        <w:tc>
          <w:tcPr>
            <w:tcW w:w="832" w:type="dxa"/>
            <w:vAlign w:val="center"/>
          </w:tcPr>
          <w:p w14:paraId="33E1D36F" w14:textId="77777777" w:rsidR="00360A02" w:rsidRDefault="00793805">
            <w:r>
              <w:t>3.90</w:t>
            </w:r>
          </w:p>
        </w:tc>
        <w:tc>
          <w:tcPr>
            <w:tcW w:w="956" w:type="dxa"/>
            <w:vAlign w:val="center"/>
          </w:tcPr>
          <w:p w14:paraId="79791F44" w14:textId="77777777" w:rsidR="00360A02" w:rsidRDefault="00793805">
            <w:r>
              <w:t>0.65</w:t>
            </w:r>
          </w:p>
        </w:tc>
        <w:tc>
          <w:tcPr>
            <w:tcW w:w="956" w:type="dxa"/>
            <w:vAlign w:val="center"/>
          </w:tcPr>
          <w:p w14:paraId="36B15AA8" w14:textId="77777777" w:rsidR="00360A02" w:rsidRDefault="00793805">
            <w:r>
              <w:t>0.800</w:t>
            </w:r>
          </w:p>
        </w:tc>
        <w:tc>
          <w:tcPr>
            <w:tcW w:w="2988" w:type="dxa"/>
            <w:vAlign w:val="center"/>
          </w:tcPr>
          <w:p w14:paraId="4CEFA8AF" w14:textId="77777777" w:rsidR="00360A02" w:rsidRDefault="00793805">
            <w:r>
              <w:t>来源《民用建筑热工设计规范》</w:t>
            </w:r>
          </w:p>
        </w:tc>
      </w:tr>
    </w:tbl>
    <w:p w14:paraId="7780FE94" w14:textId="77777777" w:rsidR="00360A02" w:rsidRDefault="00793805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360A02" w14:paraId="118991D9" w14:textId="77777777">
        <w:tc>
          <w:tcPr>
            <w:tcW w:w="792" w:type="dxa"/>
            <w:shd w:val="clear" w:color="auto" w:fill="E6E6E6"/>
            <w:vAlign w:val="center"/>
          </w:tcPr>
          <w:p w14:paraId="2AB36429" w14:textId="77777777" w:rsidR="00360A02" w:rsidRDefault="00793805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F163E0E" w14:textId="77777777" w:rsidR="00360A02" w:rsidRDefault="00793805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3576BA9" w14:textId="77777777" w:rsidR="00360A02" w:rsidRDefault="00793805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BCA24A9" w14:textId="77777777" w:rsidR="00360A02" w:rsidRDefault="00793805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74ED414E" w14:textId="77777777" w:rsidR="00360A02" w:rsidRDefault="00793805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EF4C57" w14:textId="77777777" w:rsidR="00360A02" w:rsidRDefault="00793805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507AF4" w14:textId="77777777" w:rsidR="00360A02" w:rsidRDefault="00793805">
            <w:pPr>
              <w:jc w:val="center"/>
            </w:pPr>
            <w:r>
              <w:t>是否满足</w:t>
            </w:r>
          </w:p>
        </w:tc>
      </w:tr>
      <w:tr w:rsidR="00360A02" w14:paraId="6040BCB4" w14:textId="77777777">
        <w:tc>
          <w:tcPr>
            <w:tcW w:w="792" w:type="dxa"/>
            <w:vMerge w:val="restart"/>
            <w:vAlign w:val="center"/>
          </w:tcPr>
          <w:p w14:paraId="65ACF5F1" w14:textId="77777777" w:rsidR="00360A02" w:rsidRDefault="00793805">
            <w:r>
              <w:t>南向</w:t>
            </w:r>
          </w:p>
        </w:tc>
        <w:tc>
          <w:tcPr>
            <w:tcW w:w="1301" w:type="dxa"/>
            <w:vAlign w:val="center"/>
          </w:tcPr>
          <w:p w14:paraId="3763FCA9" w14:textId="77777777" w:rsidR="00360A02" w:rsidRDefault="00793805">
            <w:r>
              <w:t>10028</w:t>
            </w:r>
          </w:p>
        </w:tc>
        <w:tc>
          <w:tcPr>
            <w:tcW w:w="984" w:type="dxa"/>
            <w:vAlign w:val="center"/>
          </w:tcPr>
          <w:p w14:paraId="11E0BEA2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75FDFB27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2B99111D" w14:textId="77777777" w:rsidR="00360A02" w:rsidRDefault="00793805">
            <w:r>
              <w:t>1.80</w:t>
            </w:r>
          </w:p>
        </w:tc>
        <w:tc>
          <w:tcPr>
            <w:tcW w:w="1018" w:type="dxa"/>
            <w:vAlign w:val="center"/>
          </w:tcPr>
          <w:p w14:paraId="2A324873" w14:textId="77777777" w:rsidR="00360A02" w:rsidRDefault="00793805">
            <w:r>
              <w:t>0.33</w:t>
            </w:r>
          </w:p>
        </w:tc>
        <w:tc>
          <w:tcPr>
            <w:tcW w:w="1188" w:type="dxa"/>
            <w:vAlign w:val="center"/>
          </w:tcPr>
          <w:p w14:paraId="66121F1E" w14:textId="037BE58D" w:rsidR="00360A02" w:rsidRDefault="00F744BD">
            <w:r>
              <w:t>满足</w:t>
            </w:r>
          </w:p>
        </w:tc>
      </w:tr>
      <w:tr w:rsidR="00360A02" w14:paraId="61742555" w14:textId="77777777">
        <w:tc>
          <w:tcPr>
            <w:tcW w:w="792" w:type="dxa"/>
            <w:vMerge/>
            <w:vAlign w:val="center"/>
          </w:tcPr>
          <w:p w14:paraId="2E943A6E" w14:textId="77777777" w:rsidR="00360A02" w:rsidRDefault="00360A02"/>
        </w:tc>
        <w:tc>
          <w:tcPr>
            <w:tcW w:w="1301" w:type="dxa"/>
            <w:vAlign w:val="center"/>
          </w:tcPr>
          <w:p w14:paraId="07925D2A" w14:textId="77777777" w:rsidR="00360A02" w:rsidRDefault="00793805">
            <w:r>
              <w:t>11031</w:t>
            </w:r>
          </w:p>
        </w:tc>
        <w:tc>
          <w:tcPr>
            <w:tcW w:w="984" w:type="dxa"/>
            <w:vAlign w:val="center"/>
          </w:tcPr>
          <w:p w14:paraId="150CC783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264EA95C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32C3EDD0" w14:textId="77777777" w:rsidR="00360A02" w:rsidRDefault="00793805">
            <w:r>
              <w:t>1.80</w:t>
            </w:r>
          </w:p>
        </w:tc>
        <w:tc>
          <w:tcPr>
            <w:tcW w:w="1018" w:type="dxa"/>
            <w:vAlign w:val="center"/>
          </w:tcPr>
          <w:p w14:paraId="218711AA" w14:textId="77777777" w:rsidR="00360A02" w:rsidRDefault="00793805">
            <w:r>
              <w:t>0.37</w:t>
            </w:r>
          </w:p>
        </w:tc>
        <w:tc>
          <w:tcPr>
            <w:tcW w:w="1188" w:type="dxa"/>
            <w:vAlign w:val="center"/>
          </w:tcPr>
          <w:p w14:paraId="55BD7D13" w14:textId="08A3B3D6" w:rsidR="00360A02" w:rsidRDefault="00F744BD">
            <w:r>
              <w:t>满足</w:t>
            </w:r>
          </w:p>
        </w:tc>
      </w:tr>
      <w:tr w:rsidR="00360A02" w14:paraId="04F96D0B" w14:textId="77777777">
        <w:tc>
          <w:tcPr>
            <w:tcW w:w="792" w:type="dxa"/>
            <w:vMerge/>
            <w:vAlign w:val="center"/>
          </w:tcPr>
          <w:p w14:paraId="3FC90924" w14:textId="77777777" w:rsidR="00360A02" w:rsidRDefault="00360A02"/>
        </w:tc>
        <w:tc>
          <w:tcPr>
            <w:tcW w:w="1301" w:type="dxa"/>
            <w:vAlign w:val="center"/>
          </w:tcPr>
          <w:p w14:paraId="1E708D10" w14:textId="77777777" w:rsidR="00360A02" w:rsidRDefault="00793805">
            <w:r>
              <w:t>13043</w:t>
            </w:r>
          </w:p>
        </w:tc>
        <w:tc>
          <w:tcPr>
            <w:tcW w:w="984" w:type="dxa"/>
            <w:vAlign w:val="center"/>
          </w:tcPr>
          <w:p w14:paraId="5EE05043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E74160B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267E9FEE" w14:textId="77777777" w:rsidR="00360A02" w:rsidRDefault="00793805">
            <w:r>
              <w:t>1.80</w:t>
            </w:r>
          </w:p>
        </w:tc>
        <w:tc>
          <w:tcPr>
            <w:tcW w:w="1018" w:type="dxa"/>
            <w:vAlign w:val="center"/>
          </w:tcPr>
          <w:p w14:paraId="62CA3192" w14:textId="77777777" w:rsidR="00360A02" w:rsidRDefault="00793805">
            <w:r>
              <w:t>0.37</w:t>
            </w:r>
          </w:p>
        </w:tc>
        <w:tc>
          <w:tcPr>
            <w:tcW w:w="1188" w:type="dxa"/>
            <w:vAlign w:val="center"/>
          </w:tcPr>
          <w:p w14:paraId="01DC8C27" w14:textId="505F30DA" w:rsidR="00360A02" w:rsidRDefault="00F744BD">
            <w:r>
              <w:t>满足</w:t>
            </w:r>
          </w:p>
        </w:tc>
      </w:tr>
      <w:tr w:rsidR="00360A02" w14:paraId="429CA821" w14:textId="77777777">
        <w:tc>
          <w:tcPr>
            <w:tcW w:w="792" w:type="dxa"/>
            <w:vMerge/>
            <w:vAlign w:val="center"/>
          </w:tcPr>
          <w:p w14:paraId="6FD8ED4D" w14:textId="77777777" w:rsidR="00360A02" w:rsidRDefault="00360A02"/>
        </w:tc>
        <w:tc>
          <w:tcPr>
            <w:tcW w:w="1301" w:type="dxa"/>
            <w:vAlign w:val="center"/>
          </w:tcPr>
          <w:p w14:paraId="70149D8B" w14:textId="77777777" w:rsidR="00360A02" w:rsidRDefault="00793805">
            <w:r>
              <w:t>3001</w:t>
            </w:r>
          </w:p>
        </w:tc>
        <w:tc>
          <w:tcPr>
            <w:tcW w:w="984" w:type="dxa"/>
            <w:vAlign w:val="center"/>
          </w:tcPr>
          <w:p w14:paraId="61ECD4DB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5AEBD09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2B96D631" w14:textId="77777777" w:rsidR="00360A02" w:rsidRDefault="00793805">
            <w:r>
              <w:t>无对应限值</w:t>
            </w:r>
          </w:p>
        </w:tc>
        <w:tc>
          <w:tcPr>
            <w:tcW w:w="1018" w:type="dxa"/>
            <w:vAlign w:val="center"/>
          </w:tcPr>
          <w:p w14:paraId="54A3DA0F" w14:textId="77777777" w:rsidR="00360A02" w:rsidRDefault="00793805">
            <w:r>
              <w:t>0.98</w:t>
            </w:r>
          </w:p>
        </w:tc>
        <w:tc>
          <w:tcPr>
            <w:tcW w:w="1188" w:type="dxa"/>
            <w:vAlign w:val="center"/>
          </w:tcPr>
          <w:p w14:paraId="2CF15D7F" w14:textId="6DA1CA84" w:rsidR="00360A02" w:rsidRDefault="00F744BD">
            <w:r>
              <w:t>满足</w:t>
            </w:r>
          </w:p>
        </w:tc>
      </w:tr>
      <w:tr w:rsidR="00360A02" w14:paraId="1BF51F56" w14:textId="77777777">
        <w:tc>
          <w:tcPr>
            <w:tcW w:w="792" w:type="dxa"/>
            <w:vMerge/>
            <w:vAlign w:val="center"/>
          </w:tcPr>
          <w:p w14:paraId="0EEACF69" w14:textId="77777777" w:rsidR="00360A02" w:rsidRDefault="00360A02"/>
        </w:tc>
        <w:tc>
          <w:tcPr>
            <w:tcW w:w="1301" w:type="dxa"/>
            <w:vAlign w:val="center"/>
          </w:tcPr>
          <w:p w14:paraId="6123A551" w14:textId="77777777" w:rsidR="00360A02" w:rsidRDefault="00793805">
            <w:r>
              <w:t>4001</w:t>
            </w:r>
          </w:p>
        </w:tc>
        <w:tc>
          <w:tcPr>
            <w:tcW w:w="984" w:type="dxa"/>
            <w:vAlign w:val="center"/>
          </w:tcPr>
          <w:p w14:paraId="2F89FAC7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B6682C7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06B3E802" w14:textId="77777777" w:rsidR="00360A02" w:rsidRDefault="00793805">
            <w:r>
              <w:t>无对应限值</w:t>
            </w:r>
          </w:p>
        </w:tc>
        <w:tc>
          <w:tcPr>
            <w:tcW w:w="1018" w:type="dxa"/>
            <w:vAlign w:val="center"/>
          </w:tcPr>
          <w:p w14:paraId="3ED854CA" w14:textId="77777777" w:rsidR="00360A02" w:rsidRDefault="00793805">
            <w:r>
              <w:t>0.86</w:t>
            </w:r>
          </w:p>
        </w:tc>
        <w:tc>
          <w:tcPr>
            <w:tcW w:w="1188" w:type="dxa"/>
            <w:vAlign w:val="center"/>
          </w:tcPr>
          <w:p w14:paraId="0C39AED7" w14:textId="0EBB5EF5" w:rsidR="00360A02" w:rsidRDefault="00F744BD">
            <w:r>
              <w:t>满足</w:t>
            </w:r>
          </w:p>
        </w:tc>
      </w:tr>
      <w:tr w:rsidR="00360A02" w14:paraId="34778D11" w14:textId="77777777">
        <w:tc>
          <w:tcPr>
            <w:tcW w:w="792" w:type="dxa"/>
            <w:vMerge/>
            <w:vAlign w:val="center"/>
          </w:tcPr>
          <w:p w14:paraId="25BFE6AF" w14:textId="77777777" w:rsidR="00360A02" w:rsidRDefault="00360A02"/>
        </w:tc>
        <w:tc>
          <w:tcPr>
            <w:tcW w:w="1301" w:type="dxa"/>
            <w:vAlign w:val="center"/>
          </w:tcPr>
          <w:p w14:paraId="4E018324" w14:textId="77777777" w:rsidR="00360A02" w:rsidRDefault="00793805">
            <w:r>
              <w:t>9024</w:t>
            </w:r>
          </w:p>
        </w:tc>
        <w:tc>
          <w:tcPr>
            <w:tcW w:w="984" w:type="dxa"/>
            <w:vAlign w:val="center"/>
          </w:tcPr>
          <w:p w14:paraId="2B10E56E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423E6F46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703FA0C0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5406DB29" w14:textId="77777777" w:rsidR="00360A02" w:rsidRDefault="00793805">
            <w:r>
              <w:t>0.26</w:t>
            </w:r>
          </w:p>
        </w:tc>
        <w:tc>
          <w:tcPr>
            <w:tcW w:w="1188" w:type="dxa"/>
            <w:vAlign w:val="center"/>
          </w:tcPr>
          <w:p w14:paraId="2612A603" w14:textId="5796E445" w:rsidR="00360A02" w:rsidRDefault="00F744BD">
            <w:r>
              <w:t>满足</w:t>
            </w:r>
          </w:p>
        </w:tc>
      </w:tr>
      <w:tr w:rsidR="00360A02" w14:paraId="59DE5D65" w14:textId="77777777">
        <w:tc>
          <w:tcPr>
            <w:tcW w:w="792" w:type="dxa"/>
            <w:vMerge w:val="restart"/>
            <w:vAlign w:val="center"/>
          </w:tcPr>
          <w:p w14:paraId="696BA60E" w14:textId="77777777" w:rsidR="00360A02" w:rsidRDefault="00793805">
            <w:r>
              <w:t>北向</w:t>
            </w:r>
          </w:p>
        </w:tc>
        <w:tc>
          <w:tcPr>
            <w:tcW w:w="1301" w:type="dxa"/>
            <w:vAlign w:val="center"/>
          </w:tcPr>
          <w:p w14:paraId="61CE61F7" w14:textId="77777777" w:rsidR="00360A02" w:rsidRDefault="00793805">
            <w:r>
              <w:t>10106</w:t>
            </w:r>
          </w:p>
        </w:tc>
        <w:tc>
          <w:tcPr>
            <w:tcW w:w="984" w:type="dxa"/>
            <w:vAlign w:val="center"/>
          </w:tcPr>
          <w:p w14:paraId="45913CBD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6FD3E9BC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2FBAD1A6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2D09ACFD" w14:textId="77777777" w:rsidR="00360A02" w:rsidRDefault="00793805">
            <w:r>
              <w:t>0.25</w:t>
            </w:r>
          </w:p>
        </w:tc>
        <w:tc>
          <w:tcPr>
            <w:tcW w:w="1188" w:type="dxa"/>
            <w:vAlign w:val="center"/>
          </w:tcPr>
          <w:p w14:paraId="673E3E06" w14:textId="2E96E6C7" w:rsidR="00360A02" w:rsidRDefault="00F744BD">
            <w:r>
              <w:t>满足</w:t>
            </w:r>
          </w:p>
        </w:tc>
      </w:tr>
      <w:tr w:rsidR="00360A02" w14:paraId="21DE167E" w14:textId="77777777">
        <w:tc>
          <w:tcPr>
            <w:tcW w:w="792" w:type="dxa"/>
            <w:vMerge/>
            <w:vAlign w:val="center"/>
          </w:tcPr>
          <w:p w14:paraId="42B1D724" w14:textId="77777777" w:rsidR="00360A02" w:rsidRDefault="00360A02"/>
        </w:tc>
        <w:tc>
          <w:tcPr>
            <w:tcW w:w="1301" w:type="dxa"/>
            <w:vAlign w:val="center"/>
          </w:tcPr>
          <w:p w14:paraId="3B9745B0" w14:textId="77777777" w:rsidR="00360A02" w:rsidRDefault="00793805">
            <w:r>
              <w:t>10264</w:t>
            </w:r>
          </w:p>
        </w:tc>
        <w:tc>
          <w:tcPr>
            <w:tcW w:w="984" w:type="dxa"/>
            <w:vAlign w:val="center"/>
          </w:tcPr>
          <w:p w14:paraId="355940F6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3C1DF6E8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6495FE71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694F1EEC" w14:textId="77777777" w:rsidR="00360A02" w:rsidRDefault="00793805">
            <w:r>
              <w:t>0.23</w:t>
            </w:r>
          </w:p>
        </w:tc>
        <w:tc>
          <w:tcPr>
            <w:tcW w:w="1188" w:type="dxa"/>
            <w:vAlign w:val="center"/>
          </w:tcPr>
          <w:p w14:paraId="1B6236D4" w14:textId="640FCB48" w:rsidR="00360A02" w:rsidRDefault="00F744BD">
            <w:r>
              <w:t>满足</w:t>
            </w:r>
          </w:p>
        </w:tc>
      </w:tr>
      <w:tr w:rsidR="00360A02" w14:paraId="3684C605" w14:textId="77777777">
        <w:tc>
          <w:tcPr>
            <w:tcW w:w="792" w:type="dxa"/>
            <w:vMerge/>
            <w:vAlign w:val="center"/>
          </w:tcPr>
          <w:p w14:paraId="6011B172" w14:textId="77777777" w:rsidR="00360A02" w:rsidRDefault="00360A02"/>
        </w:tc>
        <w:tc>
          <w:tcPr>
            <w:tcW w:w="1301" w:type="dxa"/>
            <w:vAlign w:val="center"/>
          </w:tcPr>
          <w:p w14:paraId="21D13BCE" w14:textId="77777777" w:rsidR="00360A02" w:rsidRDefault="00793805">
            <w:r>
              <w:t>11119</w:t>
            </w:r>
          </w:p>
        </w:tc>
        <w:tc>
          <w:tcPr>
            <w:tcW w:w="984" w:type="dxa"/>
            <w:vAlign w:val="center"/>
          </w:tcPr>
          <w:p w14:paraId="72F01C0F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00715D92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181F4FBB" w14:textId="77777777" w:rsidR="00360A02" w:rsidRDefault="00793805">
            <w:r>
              <w:t>1.80</w:t>
            </w:r>
          </w:p>
        </w:tc>
        <w:tc>
          <w:tcPr>
            <w:tcW w:w="1018" w:type="dxa"/>
            <w:vAlign w:val="center"/>
          </w:tcPr>
          <w:p w14:paraId="04427A6D" w14:textId="77777777" w:rsidR="00360A02" w:rsidRDefault="00793805">
            <w:r>
              <w:t>0.37</w:t>
            </w:r>
          </w:p>
        </w:tc>
        <w:tc>
          <w:tcPr>
            <w:tcW w:w="1188" w:type="dxa"/>
            <w:vAlign w:val="center"/>
          </w:tcPr>
          <w:p w14:paraId="055F5D23" w14:textId="2711F657" w:rsidR="00360A02" w:rsidRDefault="00F744BD">
            <w:r>
              <w:t>满足</w:t>
            </w:r>
          </w:p>
        </w:tc>
      </w:tr>
      <w:tr w:rsidR="00360A02" w14:paraId="3D19C379" w14:textId="77777777">
        <w:tc>
          <w:tcPr>
            <w:tcW w:w="792" w:type="dxa"/>
            <w:vMerge/>
            <w:vAlign w:val="center"/>
          </w:tcPr>
          <w:p w14:paraId="1EAD75CA" w14:textId="77777777" w:rsidR="00360A02" w:rsidRDefault="00360A02"/>
        </w:tc>
        <w:tc>
          <w:tcPr>
            <w:tcW w:w="1301" w:type="dxa"/>
            <w:vAlign w:val="center"/>
          </w:tcPr>
          <w:p w14:paraId="7F8C7895" w14:textId="77777777" w:rsidR="00360A02" w:rsidRDefault="00793805">
            <w:r>
              <w:t>11263</w:t>
            </w:r>
          </w:p>
        </w:tc>
        <w:tc>
          <w:tcPr>
            <w:tcW w:w="984" w:type="dxa"/>
            <w:vAlign w:val="center"/>
          </w:tcPr>
          <w:p w14:paraId="4AFAE0CB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158E9E8B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1B650953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0E236BEE" w14:textId="77777777" w:rsidR="00360A02" w:rsidRDefault="00793805">
            <w:r>
              <w:t>0.13</w:t>
            </w:r>
          </w:p>
        </w:tc>
        <w:tc>
          <w:tcPr>
            <w:tcW w:w="1188" w:type="dxa"/>
            <w:vAlign w:val="center"/>
          </w:tcPr>
          <w:p w14:paraId="7FF03477" w14:textId="41DBE785" w:rsidR="00360A02" w:rsidRDefault="00F744BD">
            <w:r>
              <w:t>满足</w:t>
            </w:r>
          </w:p>
        </w:tc>
      </w:tr>
      <w:tr w:rsidR="00360A02" w14:paraId="03F50112" w14:textId="77777777">
        <w:tc>
          <w:tcPr>
            <w:tcW w:w="792" w:type="dxa"/>
            <w:vMerge/>
            <w:vAlign w:val="center"/>
          </w:tcPr>
          <w:p w14:paraId="206CD7BE" w14:textId="77777777" w:rsidR="00360A02" w:rsidRDefault="00360A02"/>
        </w:tc>
        <w:tc>
          <w:tcPr>
            <w:tcW w:w="1301" w:type="dxa"/>
            <w:vAlign w:val="center"/>
          </w:tcPr>
          <w:p w14:paraId="0A9D6540" w14:textId="77777777" w:rsidR="00360A02" w:rsidRDefault="00793805">
            <w:r>
              <w:t>13261</w:t>
            </w:r>
          </w:p>
        </w:tc>
        <w:tc>
          <w:tcPr>
            <w:tcW w:w="984" w:type="dxa"/>
            <w:vAlign w:val="center"/>
          </w:tcPr>
          <w:p w14:paraId="5341F7D4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24CD66F8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76F40198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09EE2BB1" w14:textId="77777777" w:rsidR="00360A02" w:rsidRDefault="00793805">
            <w:r>
              <w:t>0.12</w:t>
            </w:r>
          </w:p>
        </w:tc>
        <w:tc>
          <w:tcPr>
            <w:tcW w:w="1188" w:type="dxa"/>
            <w:vAlign w:val="center"/>
          </w:tcPr>
          <w:p w14:paraId="110EE85D" w14:textId="15D38DB4" w:rsidR="00360A02" w:rsidRDefault="00F744BD">
            <w:r>
              <w:t>满足</w:t>
            </w:r>
          </w:p>
        </w:tc>
      </w:tr>
      <w:tr w:rsidR="00360A02" w14:paraId="3118501A" w14:textId="77777777">
        <w:tc>
          <w:tcPr>
            <w:tcW w:w="792" w:type="dxa"/>
            <w:vMerge/>
            <w:vAlign w:val="center"/>
          </w:tcPr>
          <w:p w14:paraId="6936B560" w14:textId="77777777" w:rsidR="00360A02" w:rsidRDefault="00360A02"/>
        </w:tc>
        <w:tc>
          <w:tcPr>
            <w:tcW w:w="1301" w:type="dxa"/>
            <w:vAlign w:val="center"/>
          </w:tcPr>
          <w:p w14:paraId="72D919A9" w14:textId="77777777" w:rsidR="00360A02" w:rsidRDefault="00793805">
            <w:r>
              <w:t>14269</w:t>
            </w:r>
          </w:p>
        </w:tc>
        <w:tc>
          <w:tcPr>
            <w:tcW w:w="984" w:type="dxa"/>
            <w:vAlign w:val="center"/>
          </w:tcPr>
          <w:p w14:paraId="0DBA56EB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40A525DA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1AA9E3AE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029048A1" w14:textId="77777777" w:rsidR="00360A02" w:rsidRDefault="00793805">
            <w:r>
              <w:t>0.11</w:t>
            </w:r>
          </w:p>
        </w:tc>
        <w:tc>
          <w:tcPr>
            <w:tcW w:w="1188" w:type="dxa"/>
            <w:vAlign w:val="center"/>
          </w:tcPr>
          <w:p w14:paraId="743F07BA" w14:textId="64BC2001" w:rsidR="00360A02" w:rsidRDefault="00F744BD">
            <w:r>
              <w:t>满足</w:t>
            </w:r>
          </w:p>
        </w:tc>
      </w:tr>
      <w:tr w:rsidR="00360A02" w14:paraId="23EFCA51" w14:textId="77777777">
        <w:tc>
          <w:tcPr>
            <w:tcW w:w="792" w:type="dxa"/>
            <w:vMerge/>
            <w:vAlign w:val="center"/>
          </w:tcPr>
          <w:p w14:paraId="0CC5C4A6" w14:textId="77777777" w:rsidR="00360A02" w:rsidRDefault="00360A02"/>
        </w:tc>
        <w:tc>
          <w:tcPr>
            <w:tcW w:w="1301" w:type="dxa"/>
            <w:vAlign w:val="center"/>
          </w:tcPr>
          <w:p w14:paraId="1A15C78F" w14:textId="77777777" w:rsidR="00360A02" w:rsidRDefault="00793805">
            <w:r>
              <w:t>16132</w:t>
            </w:r>
          </w:p>
        </w:tc>
        <w:tc>
          <w:tcPr>
            <w:tcW w:w="984" w:type="dxa"/>
            <w:vAlign w:val="center"/>
          </w:tcPr>
          <w:p w14:paraId="509575B7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10D1D33C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5CA171E6" w14:textId="77777777" w:rsidR="00360A02" w:rsidRDefault="00793805">
            <w:r>
              <w:t>1.80</w:t>
            </w:r>
          </w:p>
        </w:tc>
        <w:tc>
          <w:tcPr>
            <w:tcW w:w="1018" w:type="dxa"/>
            <w:vAlign w:val="center"/>
          </w:tcPr>
          <w:p w14:paraId="389B5ADF" w14:textId="77777777" w:rsidR="00360A02" w:rsidRDefault="00793805">
            <w:r>
              <w:t>0.34</w:t>
            </w:r>
          </w:p>
        </w:tc>
        <w:tc>
          <w:tcPr>
            <w:tcW w:w="1188" w:type="dxa"/>
            <w:vAlign w:val="center"/>
          </w:tcPr>
          <w:p w14:paraId="3AFA0071" w14:textId="3A112652" w:rsidR="00360A02" w:rsidRDefault="00F744BD">
            <w:r>
              <w:t>满足</w:t>
            </w:r>
          </w:p>
        </w:tc>
      </w:tr>
      <w:tr w:rsidR="00360A02" w14:paraId="1B8189FA" w14:textId="77777777">
        <w:tc>
          <w:tcPr>
            <w:tcW w:w="792" w:type="dxa"/>
            <w:vMerge/>
            <w:vAlign w:val="center"/>
          </w:tcPr>
          <w:p w14:paraId="4131420B" w14:textId="77777777" w:rsidR="00360A02" w:rsidRDefault="00360A02"/>
        </w:tc>
        <w:tc>
          <w:tcPr>
            <w:tcW w:w="1301" w:type="dxa"/>
            <w:vAlign w:val="center"/>
          </w:tcPr>
          <w:p w14:paraId="19BF77D1" w14:textId="77777777" w:rsidR="00360A02" w:rsidRDefault="00793805">
            <w:r>
              <w:t>16260</w:t>
            </w:r>
          </w:p>
        </w:tc>
        <w:tc>
          <w:tcPr>
            <w:tcW w:w="984" w:type="dxa"/>
            <w:vAlign w:val="center"/>
          </w:tcPr>
          <w:p w14:paraId="61643BE7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D5B08D9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086F574F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32752972" w14:textId="77777777" w:rsidR="00360A02" w:rsidRDefault="00793805">
            <w:r>
              <w:t>0.12</w:t>
            </w:r>
          </w:p>
        </w:tc>
        <w:tc>
          <w:tcPr>
            <w:tcW w:w="1188" w:type="dxa"/>
            <w:vAlign w:val="center"/>
          </w:tcPr>
          <w:p w14:paraId="53C3D9A6" w14:textId="462EDF7E" w:rsidR="00360A02" w:rsidRDefault="00F744BD">
            <w:r>
              <w:t>满足</w:t>
            </w:r>
          </w:p>
        </w:tc>
      </w:tr>
      <w:tr w:rsidR="00360A02" w14:paraId="3FB8B30D" w14:textId="77777777">
        <w:tc>
          <w:tcPr>
            <w:tcW w:w="792" w:type="dxa"/>
            <w:vMerge/>
            <w:vAlign w:val="center"/>
          </w:tcPr>
          <w:p w14:paraId="5396F909" w14:textId="77777777" w:rsidR="00360A02" w:rsidRDefault="00360A02"/>
        </w:tc>
        <w:tc>
          <w:tcPr>
            <w:tcW w:w="1301" w:type="dxa"/>
            <w:vAlign w:val="center"/>
          </w:tcPr>
          <w:p w14:paraId="61DCB778" w14:textId="77777777" w:rsidR="00360A02" w:rsidRDefault="00793805">
            <w:r>
              <w:t>17259</w:t>
            </w:r>
          </w:p>
        </w:tc>
        <w:tc>
          <w:tcPr>
            <w:tcW w:w="984" w:type="dxa"/>
            <w:vAlign w:val="center"/>
          </w:tcPr>
          <w:p w14:paraId="6B775154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B780271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26029DDE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4D6F07F1" w14:textId="77777777" w:rsidR="00360A02" w:rsidRDefault="00793805">
            <w:r>
              <w:t>0.12</w:t>
            </w:r>
          </w:p>
        </w:tc>
        <w:tc>
          <w:tcPr>
            <w:tcW w:w="1188" w:type="dxa"/>
            <w:vAlign w:val="center"/>
          </w:tcPr>
          <w:p w14:paraId="37908E87" w14:textId="40F7690E" w:rsidR="00360A02" w:rsidRDefault="00F744BD">
            <w:r>
              <w:t>满足</w:t>
            </w:r>
          </w:p>
        </w:tc>
      </w:tr>
      <w:tr w:rsidR="00360A02" w14:paraId="777CC484" w14:textId="77777777">
        <w:tc>
          <w:tcPr>
            <w:tcW w:w="792" w:type="dxa"/>
            <w:vMerge/>
            <w:vAlign w:val="center"/>
          </w:tcPr>
          <w:p w14:paraId="2BB9C3AE" w14:textId="77777777" w:rsidR="00360A02" w:rsidRDefault="00360A02"/>
        </w:tc>
        <w:tc>
          <w:tcPr>
            <w:tcW w:w="1301" w:type="dxa"/>
            <w:vAlign w:val="center"/>
          </w:tcPr>
          <w:p w14:paraId="1094A868" w14:textId="77777777" w:rsidR="00360A02" w:rsidRDefault="00793805">
            <w:r>
              <w:t>7102</w:t>
            </w:r>
          </w:p>
        </w:tc>
        <w:tc>
          <w:tcPr>
            <w:tcW w:w="984" w:type="dxa"/>
            <w:vAlign w:val="center"/>
          </w:tcPr>
          <w:p w14:paraId="320D481E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4294726D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53F69D08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36F32927" w14:textId="77777777" w:rsidR="00360A02" w:rsidRDefault="00793805">
            <w:r>
              <w:t>0.17</w:t>
            </w:r>
          </w:p>
        </w:tc>
        <w:tc>
          <w:tcPr>
            <w:tcW w:w="1188" w:type="dxa"/>
            <w:vAlign w:val="center"/>
          </w:tcPr>
          <w:p w14:paraId="297E9091" w14:textId="64795340" w:rsidR="00360A02" w:rsidRDefault="00F744BD">
            <w:r>
              <w:t>满足</w:t>
            </w:r>
          </w:p>
        </w:tc>
      </w:tr>
      <w:tr w:rsidR="00360A02" w14:paraId="2439D271" w14:textId="77777777">
        <w:tc>
          <w:tcPr>
            <w:tcW w:w="792" w:type="dxa"/>
            <w:vMerge/>
            <w:vAlign w:val="center"/>
          </w:tcPr>
          <w:p w14:paraId="088C04DA" w14:textId="77777777" w:rsidR="00360A02" w:rsidRDefault="00360A02"/>
        </w:tc>
        <w:tc>
          <w:tcPr>
            <w:tcW w:w="1301" w:type="dxa"/>
            <w:vAlign w:val="center"/>
          </w:tcPr>
          <w:p w14:paraId="7EA2CD46" w14:textId="77777777" w:rsidR="00360A02" w:rsidRDefault="00793805">
            <w:r>
              <w:t>7266</w:t>
            </w:r>
          </w:p>
        </w:tc>
        <w:tc>
          <w:tcPr>
            <w:tcW w:w="984" w:type="dxa"/>
            <w:vAlign w:val="center"/>
          </w:tcPr>
          <w:p w14:paraId="46A9EB78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7FBB29F0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4A44EA1A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50D5C27C" w14:textId="77777777" w:rsidR="00360A02" w:rsidRDefault="00793805">
            <w:r>
              <w:t>0.29</w:t>
            </w:r>
          </w:p>
        </w:tc>
        <w:tc>
          <w:tcPr>
            <w:tcW w:w="1188" w:type="dxa"/>
            <w:vAlign w:val="center"/>
          </w:tcPr>
          <w:p w14:paraId="3392DD20" w14:textId="57E4E82A" w:rsidR="00360A02" w:rsidRDefault="00F744BD">
            <w:r>
              <w:t>满足</w:t>
            </w:r>
          </w:p>
        </w:tc>
      </w:tr>
      <w:tr w:rsidR="00360A02" w14:paraId="50584CBF" w14:textId="77777777">
        <w:tc>
          <w:tcPr>
            <w:tcW w:w="792" w:type="dxa"/>
            <w:vMerge/>
            <w:vAlign w:val="center"/>
          </w:tcPr>
          <w:p w14:paraId="594B0D45" w14:textId="77777777" w:rsidR="00360A02" w:rsidRDefault="00360A02"/>
        </w:tc>
        <w:tc>
          <w:tcPr>
            <w:tcW w:w="1301" w:type="dxa"/>
            <w:vAlign w:val="center"/>
          </w:tcPr>
          <w:p w14:paraId="2F48F033" w14:textId="77777777" w:rsidR="00360A02" w:rsidRDefault="00793805">
            <w:r>
              <w:t>9104</w:t>
            </w:r>
          </w:p>
        </w:tc>
        <w:tc>
          <w:tcPr>
            <w:tcW w:w="984" w:type="dxa"/>
            <w:vAlign w:val="center"/>
          </w:tcPr>
          <w:p w14:paraId="1C33B018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05F73ADA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78995E29" w14:textId="77777777" w:rsidR="00360A02" w:rsidRDefault="00793805">
            <w:r>
              <w:t>1.80</w:t>
            </w:r>
          </w:p>
        </w:tc>
        <w:tc>
          <w:tcPr>
            <w:tcW w:w="1018" w:type="dxa"/>
            <w:vAlign w:val="center"/>
          </w:tcPr>
          <w:p w14:paraId="2EBE481A" w14:textId="77777777" w:rsidR="00360A02" w:rsidRDefault="00793805">
            <w:r>
              <w:t>0.32</w:t>
            </w:r>
          </w:p>
        </w:tc>
        <w:tc>
          <w:tcPr>
            <w:tcW w:w="1188" w:type="dxa"/>
            <w:vAlign w:val="center"/>
          </w:tcPr>
          <w:p w14:paraId="54E0D500" w14:textId="31582AEE" w:rsidR="00360A02" w:rsidRDefault="00F744BD">
            <w:r>
              <w:t>满足</w:t>
            </w:r>
          </w:p>
        </w:tc>
      </w:tr>
      <w:tr w:rsidR="00360A02" w14:paraId="2A3F57BB" w14:textId="77777777">
        <w:tc>
          <w:tcPr>
            <w:tcW w:w="792" w:type="dxa"/>
            <w:vMerge/>
            <w:vAlign w:val="center"/>
          </w:tcPr>
          <w:p w14:paraId="66851CDE" w14:textId="77777777" w:rsidR="00360A02" w:rsidRDefault="00360A02"/>
        </w:tc>
        <w:tc>
          <w:tcPr>
            <w:tcW w:w="1301" w:type="dxa"/>
            <w:vAlign w:val="center"/>
          </w:tcPr>
          <w:p w14:paraId="1BB1568E" w14:textId="77777777" w:rsidR="00360A02" w:rsidRDefault="00793805">
            <w:r>
              <w:t>9265</w:t>
            </w:r>
          </w:p>
        </w:tc>
        <w:tc>
          <w:tcPr>
            <w:tcW w:w="984" w:type="dxa"/>
            <w:vAlign w:val="center"/>
          </w:tcPr>
          <w:p w14:paraId="7D523A42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691EA6A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36DAC8D6" w14:textId="77777777" w:rsidR="00360A02" w:rsidRDefault="00793805">
            <w:r>
              <w:t>1.80</w:t>
            </w:r>
          </w:p>
        </w:tc>
        <w:tc>
          <w:tcPr>
            <w:tcW w:w="1018" w:type="dxa"/>
            <w:vAlign w:val="center"/>
          </w:tcPr>
          <w:p w14:paraId="02579BE7" w14:textId="77777777" w:rsidR="00360A02" w:rsidRDefault="00793805">
            <w:r>
              <w:t>0.40</w:t>
            </w:r>
          </w:p>
        </w:tc>
        <w:tc>
          <w:tcPr>
            <w:tcW w:w="1188" w:type="dxa"/>
            <w:vAlign w:val="center"/>
          </w:tcPr>
          <w:p w14:paraId="76049E71" w14:textId="606BD2AC" w:rsidR="00360A02" w:rsidRDefault="00F744BD">
            <w:r>
              <w:t>满足</w:t>
            </w:r>
          </w:p>
        </w:tc>
      </w:tr>
      <w:tr w:rsidR="00360A02" w14:paraId="653CE5F2" w14:textId="77777777">
        <w:tc>
          <w:tcPr>
            <w:tcW w:w="792" w:type="dxa"/>
            <w:vMerge w:val="restart"/>
            <w:vAlign w:val="center"/>
          </w:tcPr>
          <w:p w14:paraId="5B156318" w14:textId="77777777" w:rsidR="00360A02" w:rsidRDefault="00793805">
            <w:r>
              <w:t>东向</w:t>
            </w:r>
          </w:p>
        </w:tc>
        <w:tc>
          <w:tcPr>
            <w:tcW w:w="1301" w:type="dxa"/>
            <w:vAlign w:val="center"/>
          </w:tcPr>
          <w:p w14:paraId="5E877878" w14:textId="77777777" w:rsidR="00360A02" w:rsidRDefault="00793805">
            <w:r>
              <w:t>10028</w:t>
            </w:r>
          </w:p>
        </w:tc>
        <w:tc>
          <w:tcPr>
            <w:tcW w:w="984" w:type="dxa"/>
            <w:vAlign w:val="center"/>
          </w:tcPr>
          <w:p w14:paraId="0E256AE3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4C825165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3E795BBE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50C16FE0" w14:textId="77777777" w:rsidR="00360A02" w:rsidRDefault="00793805">
            <w:r>
              <w:t>0.01</w:t>
            </w:r>
          </w:p>
        </w:tc>
        <w:tc>
          <w:tcPr>
            <w:tcW w:w="1188" w:type="dxa"/>
            <w:vAlign w:val="center"/>
          </w:tcPr>
          <w:p w14:paraId="27EDB4C6" w14:textId="15D416DB" w:rsidR="00360A02" w:rsidRDefault="00F744BD">
            <w:r>
              <w:t>满足</w:t>
            </w:r>
          </w:p>
        </w:tc>
      </w:tr>
      <w:tr w:rsidR="00360A02" w14:paraId="555FBF84" w14:textId="77777777">
        <w:tc>
          <w:tcPr>
            <w:tcW w:w="792" w:type="dxa"/>
            <w:vMerge/>
            <w:vAlign w:val="center"/>
          </w:tcPr>
          <w:p w14:paraId="6C4E62D5" w14:textId="77777777" w:rsidR="00360A02" w:rsidRDefault="00360A02"/>
        </w:tc>
        <w:tc>
          <w:tcPr>
            <w:tcW w:w="1301" w:type="dxa"/>
            <w:vAlign w:val="center"/>
          </w:tcPr>
          <w:p w14:paraId="16327121" w14:textId="77777777" w:rsidR="00360A02" w:rsidRDefault="00793805">
            <w:r>
              <w:t>10106</w:t>
            </w:r>
          </w:p>
        </w:tc>
        <w:tc>
          <w:tcPr>
            <w:tcW w:w="984" w:type="dxa"/>
            <w:vAlign w:val="center"/>
          </w:tcPr>
          <w:p w14:paraId="282ABA42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0A384375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2B808BF0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7D854502" w14:textId="77777777" w:rsidR="00360A02" w:rsidRDefault="00793805">
            <w:r>
              <w:t>0.22</w:t>
            </w:r>
          </w:p>
        </w:tc>
        <w:tc>
          <w:tcPr>
            <w:tcW w:w="1188" w:type="dxa"/>
            <w:vAlign w:val="center"/>
          </w:tcPr>
          <w:p w14:paraId="7CB56139" w14:textId="2924B85C" w:rsidR="00360A02" w:rsidRDefault="00F744BD">
            <w:r>
              <w:t>满足</w:t>
            </w:r>
          </w:p>
        </w:tc>
      </w:tr>
      <w:tr w:rsidR="00360A02" w14:paraId="07D135F7" w14:textId="77777777">
        <w:tc>
          <w:tcPr>
            <w:tcW w:w="792" w:type="dxa"/>
            <w:vMerge/>
            <w:vAlign w:val="center"/>
          </w:tcPr>
          <w:p w14:paraId="554315E0" w14:textId="77777777" w:rsidR="00360A02" w:rsidRDefault="00360A02"/>
        </w:tc>
        <w:tc>
          <w:tcPr>
            <w:tcW w:w="1301" w:type="dxa"/>
            <w:vAlign w:val="center"/>
          </w:tcPr>
          <w:p w14:paraId="09AB13EF" w14:textId="77777777" w:rsidR="00360A02" w:rsidRDefault="00793805">
            <w:r>
              <w:t>11031</w:t>
            </w:r>
          </w:p>
        </w:tc>
        <w:tc>
          <w:tcPr>
            <w:tcW w:w="984" w:type="dxa"/>
            <w:vAlign w:val="center"/>
          </w:tcPr>
          <w:p w14:paraId="03287E56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438359CC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2118B590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4BFA269C" w14:textId="77777777" w:rsidR="00360A02" w:rsidRDefault="00793805">
            <w:r>
              <w:t>0.00</w:t>
            </w:r>
          </w:p>
        </w:tc>
        <w:tc>
          <w:tcPr>
            <w:tcW w:w="1188" w:type="dxa"/>
            <w:vAlign w:val="center"/>
          </w:tcPr>
          <w:p w14:paraId="56A80B95" w14:textId="100530A1" w:rsidR="00360A02" w:rsidRDefault="00F744BD">
            <w:r>
              <w:t>满足</w:t>
            </w:r>
          </w:p>
        </w:tc>
      </w:tr>
      <w:tr w:rsidR="00360A02" w14:paraId="2FE7D007" w14:textId="77777777">
        <w:tc>
          <w:tcPr>
            <w:tcW w:w="792" w:type="dxa"/>
            <w:vMerge/>
            <w:vAlign w:val="center"/>
          </w:tcPr>
          <w:p w14:paraId="000FE840" w14:textId="77777777" w:rsidR="00360A02" w:rsidRDefault="00360A02"/>
        </w:tc>
        <w:tc>
          <w:tcPr>
            <w:tcW w:w="1301" w:type="dxa"/>
            <w:vAlign w:val="center"/>
          </w:tcPr>
          <w:p w14:paraId="7D4D9678" w14:textId="77777777" w:rsidR="00360A02" w:rsidRDefault="00793805">
            <w:r>
              <w:t>11119</w:t>
            </w:r>
          </w:p>
        </w:tc>
        <w:tc>
          <w:tcPr>
            <w:tcW w:w="984" w:type="dxa"/>
            <w:vAlign w:val="center"/>
          </w:tcPr>
          <w:p w14:paraId="249274C7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2196CF3C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3198FB94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54F81AE1" w14:textId="77777777" w:rsidR="00360A02" w:rsidRDefault="00793805">
            <w:r>
              <w:t>0.07</w:t>
            </w:r>
          </w:p>
        </w:tc>
        <w:tc>
          <w:tcPr>
            <w:tcW w:w="1188" w:type="dxa"/>
            <w:vAlign w:val="center"/>
          </w:tcPr>
          <w:p w14:paraId="4D2C19D5" w14:textId="7BABD10E" w:rsidR="00360A02" w:rsidRDefault="00F744BD">
            <w:r>
              <w:t>满足</w:t>
            </w:r>
          </w:p>
        </w:tc>
      </w:tr>
      <w:tr w:rsidR="00360A02" w14:paraId="32222749" w14:textId="77777777">
        <w:tc>
          <w:tcPr>
            <w:tcW w:w="792" w:type="dxa"/>
            <w:vMerge/>
            <w:vAlign w:val="center"/>
          </w:tcPr>
          <w:p w14:paraId="6B24799A" w14:textId="77777777" w:rsidR="00360A02" w:rsidRDefault="00360A02"/>
        </w:tc>
        <w:tc>
          <w:tcPr>
            <w:tcW w:w="1301" w:type="dxa"/>
            <w:vAlign w:val="center"/>
          </w:tcPr>
          <w:p w14:paraId="7159F9B6" w14:textId="77777777" w:rsidR="00360A02" w:rsidRDefault="00793805">
            <w:r>
              <w:t>12037</w:t>
            </w:r>
          </w:p>
        </w:tc>
        <w:tc>
          <w:tcPr>
            <w:tcW w:w="984" w:type="dxa"/>
            <w:vAlign w:val="center"/>
          </w:tcPr>
          <w:p w14:paraId="23CDA332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22FA742E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7D47D955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48697CCD" w14:textId="77777777" w:rsidR="00360A02" w:rsidRDefault="00793805">
            <w:r>
              <w:t>0.18</w:t>
            </w:r>
          </w:p>
        </w:tc>
        <w:tc>
          <w:tcPr>
            <w:tcW w:w="1188" w:type="dxa"/>
            <w:vAlign w:val="center"/>
          </w:tcPr>
          <w:p w14:paraId="11E5A61B" w14:textId="09187286" w:rsidR="00360A02" w:rsidRDefault="00F744BD">
            <w:r>
              <w:t>满足</w:t>
            </w:r>
          </w:p>
        </w:tc>
      </w:tr>
      <w:tr w:rsidR="00360A02" w14:paraId="2BF7332F" w14:textId="77777777">
        <w:tc>
          <w:tcPr>
            <w:tcW w:w="792" w:type="dxa"/>
            <w:vMerge/>
            <w:vAlign w:val="center"/>
          </w:tcPr>
          <w:p w14:paraId="6349EE50" w14:textId="77777777" w:rsidR="00360A02" w:rsidRDefault="00360A02"/>
        </w:tc>
        <w:tc>
          <w:tcPr>
            <w:tcW w:w="1301" w:type="dxa"/>
            <w:vAlign w:val="center"/>
          </w:tcPr>
          <w:p w14:paraId="26486841" w14:textId="77777777" w:rsidR="00360A02" w:rsidRDefault="00793805">
            <w:r>
              <w:t>12121</w:t>
            </w:r>
          </w:p>
        </w:tc>
        <w:tc>
          <w:tcPr>
            <w:tcW w:w="984" w:type="dxa"/>
            <w:vAlign w:val="center"/>
          </w:tcPr>
          <w:p w14:paraId="42D43C63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631D7356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7BDE8E1E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23FF19F9" w14:textId="77777777" w:rsidR="00360A02" w:rsidRDefault="00793805">
            <w:r>
              <w:t>0.13</w:t>
            </w:r>
          </w:p>
        </w:tc>
        <w:tc>
          <w:tcPr>
            <w:tcW w:w="1188" w:type="dxa"/>
            <w:vAlign w:val="center"/>
          </w:tcPr>
          <w:p w14:paraId="0C942FB7" w14:textId="09EE2D83" w:rsidR="00360A02" w:rsidRDefault="00F744BD">
            <w:r>
              <w:t>满足</w:t>
            </w:r>
          </w:p>
        </w:tc>
      </w:tr>
      <w:tr w:rsidR="00360A02" w14:paraId="59651144" w14:textId="77777777">
        <w:tc>
          <w:tcPr>
            <w:tcW w:w="792" w:type="dxa"/>
            <w:vMerge/>
            <w:vAlign w:val="center"/>
          </w:tcPr>
          <w:p w14:paraId="4573524A" w14:textId="77777777" w:rsidR="00360A02" w:rsidRDefault="00360A02"/>
        </w:tc>
        <w:tc>
          <w:tcPr>
            <w:tcW w:w="1301" w:type="dxa"/>
            <w:vAlign w:val="center"/>
          </w:tcPr>
          <w:p w14:paraId="7428ADE8" w14:textId="77777777" w:rsidR="00360A02" w:rsidRDefault="00793805">
            <w:r>
              <w:t>13129</w:t>
            </w:r>
          </w:p>
        </w:tc>
        <w:tc>
          <w:tcPr>
            <w:tcW w:w="984" w:type="dxa"/>
            <w:vAlign w:val="center"/>
          </w:tcPr>
          <w:p w14:paraId="57A492FE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FA801E6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4B5DB669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652BBC86" w14:textId="77777777" w:rsidR="00360A02" w:rsidRDefault="00793805">
            <w:r>
              <w:t>0.14</w:t>
            </w:r>
          </w:p>
        </w:tc>
        <w:tc>
          <w:tcPr>
            <w:tcW w:w="1188" w:type="dxa"/>
            <w:vAlign w:val="center"/>
          </w:tcPr>
          <w:p w14:paraId="59EC4D79" w14:textId="4B4D7E46" w:rsidR="00360A02" w:rsidRDefault="00F744BD">
            <w:r>
              <w:t>满足</w:t>
            </w:r>
          </w:p>
        </w:tc>
      </w:tr>
      <w:tr w:rsidR="00360A02" w14:paraId="4DE5F3E5" w14:textId="77777777">
        <w:tc>
          <w:tcPr>
            <w:tcW w:w="792" w:type="dxa"/>
            <w:vMerge/>
            <w:vAlign w:val="center"/>
          </w:tcPr>
          <w:p w14:paraId="155456A4" w14:textId="77777777" w:rsidR="00360A02" w:rsidRDefault="00360A02"/>
        </w:tc>
        <w:tc>
          <w:tcPr>
            <w:tcW w:w="1301" w:type="dxa"/>
            <w:vAlign w:val="center"/>
          </w:tcPr>
          <w:p w14:paraId="5F8C8B7F" w14:textId="77777777" w:rsidR="00360A02" w:rsidRDefault="00793805">
            <w:r>
              <w:t>14130</w:t>
            </w:r>
          </w:p>
        </w:tc>
        <w:tc>
          <w:tcPr>
            <w:tcW w:w="984" w:type="dxa"/>
            <w:vAlign w:val="center"/>
          </w:tcPr>
          <w:p w14:paraId="2DD070A3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307DED77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6A0BB64F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5E5DEADC" w14:textId="77777777" w:rsidR="00360A02" w:rsidRDefault="00793805">
            <w:r>
              <w:t>0.13</w:t>
            </w:r>
          </w:p>
        </w:tc>
        <w:tc>
          <w:tcPr>
            <w:tcW w:w="1188" w:type="dxa"/>
            <w:vAlign w:val="center"/>
          </w:tcPr>
          <w:p w14:paraId="5407E4EB" w14:textId="2C008E5C" w:rsidR="00360A02" w:rsidRDefault="00F744BD">
            <w:r>
              <w:t>满足</w:t>
            </w:r>
          </w:p>
        </w:tc>
      </w:tr>
      <w:tr w:rsidR="00360A02" w14:paraId="4937BBF6" w14:textId="77777777">
        <w:tc>
          <w:tcPr>
            <w:tcW w:w="792" w:type="dxa"/>
            <w:vMerge/>
            <w:vAlign w:val="center"/>
          </w:tcPr>
          <w:p w14:paraId="09CA80F2" w14:textId="77777777" w:rsidR="00360A02" w:rsidRDefault="00360A02"/>
        </w:tc>
        <w:tc>
          <w:tcPr>
            <w:tcW w:w="1301" w:type="dxa"/>
            <w:vAlign w:val="center"/>
          </w:tcPr>
          <w:p w14:paraId="38C174D8" w14:textId="77777777" w:rsidR="00360A02" w:rsidRDefault="00793805">
            <w:r>
              <w:t>17055</w:t>
            </w:r>
          </w:p>
        </w:tc>
        <w:tc>
          <w:tcPr>
            <w:tcW w:w="984" w:type="dxa"/>
            <w:vAlign w:val="center"/>
          </w:tcPr>
          <w:p w14:paraId="70AC4D65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1D220E1C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3E8409BC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6A7648A9" w14:textId="77777777" w:rsidR="00360A02" w:rsidRDefault="00793805">
            <w:r>
              <w:t>0.10</w:t>
            </w:r>
          </w:p>
        </w:tc>
        <w:tc>
          <w:tcPr>
            <w:tcW w:w="1188" w:type="dxa"/>
            <w:vAlign w:val="center"/>
          </w:tcPr>
          <w:p w14:paraId="56CE73A7" w14:textId="42EE428C" w:rsidR="00360A02" w:rsidRDefault="00F744BD">
            <w:r>
              <w:t>满足</w:t>
            </w:r>
          </w:p>
        </w:tc>
      </w:tr>
      <w:tr w:rsidR="00360A02" w14:paraId="7C0EC205" w14:textId="77777777">
        <w:tc>
          <w:tcPr>
            <w:tcW w:w="792" w:type="dxa"/>
            <w:vMerge/>
            <w:vAlign w:val="center"/>
          </w:tcPr>
          <w:p w14:paraId="7A32B497" w14:textId="77777777" w:rsidR="00360A02" w:rsidRDefault="00360A02"/>
        </w:tc>
        <w:tc>
          <w:tcPr>
            <w:tcW w:w="1301" w:type="dxa"/>
            <w:vAlign w:val="center"/>
          </w:tcPr>
          <w:p w14:paraId="0646F819" w14:textId="77777777" w:rsidR="00360A02" w:rsidRDefault="00793805">
            <w:r>
              <w:t>7018</w:t>
            </w:r>
          </w:p>
        </w:tc>
        <w:tc>
          <w:tcPr>
            <w:tcW w:w="984" w:type="dxa"/>
            <w:vAlign w:val="center"/>
          </w:tcPr>
          <w:p w14:paraId="6BA898A4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3DF4C94F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72DBADBE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70A54E40" w14:textId="77777777" w:rsidR="00360A02" w:rsidRDefault="00793805">
            <w:r>
              <w:t>0.22</w:t>
            </w:r>
          </w:p>
        </w:tc>
        <w:tc>
          <w:tcPr>
            <w:tcW w:w="1188" w:type="dxa"/>
            <w:vAlign w:val="center"/>
          </w:tcPr>
          <w:p w14:paraId="10B7F3C0" w14:textId="1CE08939" w:rsidR="00360A02" w:rsidRDefault="00F744BD">
            <w:r>
              <w:t>满足</w:t>
            </w:r>
          </w:p>
        </w:tc>
      </w:tr>
      <w:tr w:rsidR="00360A02" w14:paraId="7E8BA481" w14:textId="77777777">
        <w:tc>
          <w:tcPr>
            <w:tcW w:w="792" w:type="dxa"/>
            <w:vMerge/>
            <w:vAlign w:val="center"/>
          </w:tcPr>
          <w:p w14:paraId="5D363FA3" w14:textId="77777777" w:rsidR="00360A02" w:rsidRDefault="00360A02"/>
        </w:tc>
        <w:tc>
          <w:tcPr>
            <w:tcW w:w="1301" w:type="dxa"/>
            <w:vAlign w:val="center"/>
          </w:tcPr>
          <w:p w14:paraId="053439F1" w14:textId="77777777" w:rsidR="00360A02" w:rsidRDefault="00793805">
            <w:r>
              <w:t>7102</w:t>
            </w:r>
          </w:p>
        </w:tc>
        <w:tc>
          <w:tcPr>
            <w:tcW w:w="984" w:type="dxa"/>
            <w:vAlign w:val="center"/>
          </w:tcPr>
          <w:p w14:paraId="3F9F9157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679798AF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3DC968DC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72C8A05A" w14:textId="77777777" w:rsidR="00360A02" w:rsidRDefault="00793805">
            <w:r>
              <w:t>0.14</w:t>
            </w:r>
          </w:p>
        </w:tc>
        <w:tc>
          <w:tcPr>
            <w:tcW w:w="1188" w:type="dxa"/>
            <w:vAlign w:val="center"/>
          </w:tcPr>
          <w:p w14:paraId="15BC9422" w14:textId="1A3A8A9D" w:rsidR="00360A02" w:rsidRDefault="00F744BD">
            <w:r>
              <w:t>满足</w:t>
            </w:r>
          </w:p>
        </w:tc>
      </w:tr>
      <w:tr w:rsidR="00360A02" w14:paraId="2C305943" w14:textId="77777777">
        <w:tc>
          <w:tcPr>
            <w:tcW w:w="792" w:type="dxa"/>
            <w:vMerge/>
            <w:vAlign w:val="center"/>
          </w:tcPr>
          <w:p w14:paraId="4E32E5FE" w14:textId="77777777" w:rsidR="00360A02" w:rsidRDefault="00360A02"/>
        </w:tc>
        <w:tc>
          <w:tcPr>
            <w:tcW w:w="1301" w:type="dxa"/>
            <w:vAlign w:val="center"/>
          </w:tcPr>
          <w:p w14:paraId="11AE284E" w14:textId="77777777" w:rsidR="00360A02" w:rsidRDefault="00793805">
            <w:r>
              <w:t>9024</w:t>
            </w:r>
          </w:p>
        </w:tc>
        <w:tc>
          <w:tcPr>
            <w:tcW w:w="984" w:type="dxa"/>
            <w:vAlign w:val="center"/>
          </w:tcPr>
          <w:p w14:paraId="614CE272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D980C66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2D208EDB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55152D51" w14:textId="77777777" w:rsidR="00360A02" w:rsidRDefault="00793805">
            <w:r>
              <w:t>0.27</w:t>
            </w:r>
          </w:p>
        </w:tc>
        <w:tc>
          <w:tcPr>
            <w:tcW w:w="1188" w:type="dxa"/>
            <w:vAlign w:val="center"/>
          </w:tcPr>
          <w:p w14:paraId="28785A63" w14:textId="318B57E3" w:rsidR="00360A02" w:rsidRDefault="00F744BD">
            <w:r>
              <w:t>满足</w:t>
            </w:r>
          </w:p>
        </w:tc>
      </w:tr>
      <w:tr w:rsidR="00360A02" w14:paraId="243DC22E" w14:textId="77777777">
        <w:tc>
          <w:tcPr>
            <w:tcW w:w="792" w:type="dxa"/>
            <w:vMerge/>
            <w:vAlign w:val="center"/>
          </w:tcPr>
          <w:p w14:paraId="55DD3C40" w14:textId="77777777" w:rsidR="00360A02" w:rsidRDefault="00360A02"/>
        </w:tc>
        <w:tc>
          <w:tcPr>
            <w:tcW w:w="1301" w:type="dxa"/>
            <w:vAlign w:val="center"/>
          </w:tcPr>
          <w:p w14:paraId="235D4615" w14:textId="77777777" w:rsidR="00360A02" w:rsidRDefault="00793805">
            <w:r>
              <w:t>9104</w:t>
            </w:r>
          </w:p>
        </w:tc>
        <w:tc>
          <w:tcPr>
            <w:tcW w:w="984" w:type="dxa"/>
            <w:vAlign w:val="center"/>
          </w:tcPr>
          <w:p w14:paraId="4C565D82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284E21D0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5873FD61" w14:textId="77777777" w:rsidR="00360A02" w:rsidRDefault="00793805">
            <w:r>
              <w:t>2.00</w:t>
            </w:r>
          </w:p>
        </w:tc>
        <w:tc>
          <w:tcPr>
            <w:tcW w:w="1018" w:type="dxa"/>
            <w:vAlign w:val="center"/>
          </w:tcPr>
          <w:p w14:paraId="74CC63C0" w14:textId="77777777" w:rsidR="00360A02" w:rsidRDefault="00793805">
            <w:r>
              <w:t>0.09</w:t>
            </w:r>
          </w:p>
        </w:tc>
        <w:tc>
          <w:tcPr>
            <w:tcW w:w="1188" w:type="dxa"/>
            <w:vAlign w:val="center"/>
          </w:tcPr>
          <w:p w14:paraId="601BC412" w14:textId="10F7E3BA" w:rsidR="00360A02" w:rsidRDefault="00F744BD">
            <w:r>
              <w:t>满足</w:t>
            </w:r>
          </w:p>
        </w:tc>
      </w:tr>
      <w:tr w:rsidR="00360A02" w14:paraId="0879DFC8" w14:textId="77777777">
        <w:tc>
          <w:tcPr>
            <w:tcW w:w="792" w:type="dxa"/>
            <w:vMerge w:val="restart"/>
            <w:vAlign w:val="center"/>
          </w:tcPr>
          <w:p w14:paraId="704F17CE" w14:textId="77777777" w:rsidR="00360A02" w:rsidRDefault="00793805">
            <w:r>
              <w:t>西向</w:t>
            </w:r>
          </w:p>
        </w:tc>
        <w:tc>
          <w:tcPr>
            <w:tcW w:w="1301" w:type="dxa"/>
            <w:vAlign w:val="center"/>
          </w:tcPr>
          <w:p w14:paraId="25512369" w14:textId="77777777" w:rsidR="00360A02" w:rsidRDefault="00793805">
            <w:r>
              <w:t>3001</w:t>
            </w:r>
          </w:p>
        </w:tc>
        <w:tc>
          <w:tcPr>
            <w:tcW w:w="984" w:type="dxa"/>
            <w:vAlign w:val="center"/>
          </w:tcPr>
          <w:p w14:paraId="34C84A70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02DC759F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5E98FA73" w14:textId="77777777" w:rsidR="00360A02" w:rsidRDefault="00793805">
            <w:r>
              <w:t>无对应限值</w:t>
            </w:r>
          </w:p>
        </w:tc>
        <w:tc>
          <w:tcPr>
            <w:tcW w:w="1018" w:type="dxa"/>
            <w:vAlign w:val="center"/>
          </w:tcPr>
          <w:p w14:paraId="2DCCF5A2" w14:textId="77777777" w:rsidR="00360A02" w:rsidRDefault="00793805">
            <w:r>
              <w:t>1.00</w:t>
            </w:r>
          </w:p>
        </w:tc>
        <w:tc>
          <w:tcPr>
            <w:tcW w:w="1188" w:type="dxa"/>
            <w:vAlign w:val="center"/>
          </w:tcPr>
          <w:p w14:paraId="2AF808E4" w14:textId="4D948F40" w:rsidR="00360A02" w:rsidRDefault="00F744BD">
            <w:r>
              <w:t>满足</w:t>
            </w:r>
          </w:p>
        </w:tc>
      </w:tr>
      <w:tr w:rsidR="00360A02" w14:paraId="40717EBE" w14:textId="77777777">
        <w:tc>
          <w:tcPr>
            <w:tcW w:w="792" w:type="dxa"/>
            <w:vMerge/>
            <w:vAlign w:val="center"/>
          </w:tcPr>
          <w:p w14:paraId="468AC409" w14:textId="77777777" w:rsidR="00360A02" w:rsidRDefault="00360A02"/>
        </w:tc>
        <w:tc>
          <w:tcPr>
            <w:tcW w:w="1301" w:type="dxa"/>
            <w:vAlign w:val="center"/>
          </w:tcPr>
          <w:p w14:paraId="548F78F1" w14:textId="77777777" w:rsidR="00360A02" w:rsidRDefault="00793805">
            <w:r>
              <w:t>4001</w:t>
            </w:r>
          </w:p>
        </w:tc>
        <w:tc>
          <w:tcPr>
            <w:tcW w:w="984" w:type="dxa"/>
            <w:vAlign w:val="center"/>
          </w:tcPr>
          <w:p w14:paraId="1F1F9011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18E69FD7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628EAF67" w14:textId="77777777" w:rsidR="00360A02" w:rsidRDefault="00793805">
            <w:r>
              <w:t>无对应限值</w:t>
            </w:r>
          </w:p>
        </w:tc>
        <w:tc>
          <w:tcPr>
            <w:tcW w:w="1018" w:type="dxa"/>
            <w:vAlign w:val="center"/>
          </w:tcPr>
          <w:p w14:paraId="16EBFA62" w14:textId="77777777" w:rsidR="00360A02" w:rsidRDefault="00793805">
            <w:r>
              <w:t>0.87</w:t>
            </w:r>
          </w:p>
        </w:tc>
        <w:tc>
          <w:tcPr>
            <w:tcW w:w="1188" w:type="dxa"/>
            <w:vAlign w:val="center"/>
          </w:tcPr>
          <w:p w14:paraId="75F12DA8" w14:textId="3306077A" w:rsidR="00360A02" w:rsidRDefault="00F744BD">
            <w:r>
              <w:t>满足</w:t>
            </w:r>
          </w:p>
        </w:tc>
      </w:tr>
      <w:tr w:rsidR="00360A02" w14:paraId="7AF590AA" w14:textId="77777777">
        <w:tc>
          <w:tcPr>
            <w:tcW w:w="792" w:type="dxa"/>
            <w:vMerge/>
            <w:vAlign w:val="center"/>
          </w:tcPr>
          <w:p w14:paraId="5D180A7A" w14:textId="77777777" w:rsidR="00360A02" w:rsidRDefault="00360A02"/>
        </w:tc>
        <w:tc>
          <w:tcPr>
            <w:tcW w:w="1301" w:type="dxa"/>
            <w:vAlign w:val="center"/>
          </w:tcPr>
          <w:p w14:paraId="7E56C0C9" w14:textId="77777777" w:rsidR="00360A02" w:rsidRDefault="00793805">
            <w:r>
              <w:t>5001</w:t>
            </w:r>
          </w:p>
        </w:tc>
        <w:tc>
          <w:tcPr>
            <w:tcW w:w="984" w:type="dxa"/>
            <w:vAlign w:val="center"/>
          </w:tcPr>
          <w:p w14:paraId="612ED062" w14:textId="77777777" w:rsidR="00360A02" w:rsidRDefault="00793805">
            <w:r>
              <w:t>18</w:t>
            </w:r>
          </w:p>
        </w:tc>
        <w:tc>
          <w:tcPr>
            <w:tcW w:w="2009" w:type="dxa"/>
            <w:vAlign w:val="center"/>
          </w:tcPr>
          <w:p w14:paraId="5BFD390F" w14:textId="77777777" w:rsidR="00360A02" w:rsidRDefault="00793805">
            <w:r>
              <w:t>3.90</w:t>
            </w:r>
          </w:p>
        </w:tc>
        <w:tc>
          <w:tcPr>
            <w:tcW w:w="2037" w:type="dxa"/>
            <w:vAlign w:val="center"/>
          </w:tcPr>
          <w:p w14:paraId="1C82DF26" w14:textId="77777777" w:rsidR="00360A02" w:rsidRDefault="00793805">
            <w:r>
              <w:t>无对应限值</w:t>
            </w:r>
          </w:p>
        </w:tc>
        <w:tc>
          <w:tcPr>
            <w:tcW w:w="1018" w:type="dxa"/>
            <w:vAlign w:val="center"/>
          </w:tcPr>
          <w:p w14:paraId="63B78174" w14:textId="77777777" w:rsidR="00360A02" w:rsidRDefault="00793805">
            <w:r>
              <w:t>0.99</w:t>
            </w:r>
          </w:p>
        </w:tc>
        <w:tc>
          <w:tcPr>
            <w:tcW w:w="1188" w:type="dxa"/>
            <w:vAlign w:val="center"/>
          </w:tcPr>
          <w:p w14:paraId="11EE3861" w14:textId="79B94D5A" w:rsidR="00360A02" w:rsidRDefault="00F744BD">
            <w:r>
              <w:t>满足</w:t>
            </w:r>
          </w:p>
        </w:tc>
      </w:tr>
      <w:tr w:rsidR="00360A02" w14:paraId="0DE4303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9BBC923" w14:textId="77777777" w:rsidR="00360A02" w:rsidRDefault="00793805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4201575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360A02" w14:paraId="33E2898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61AEB54" w14:textId="77777777" w:rsidR="00360A02" w:rsidRDefault="00793805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51C2A937" w14:textId="77777777" w:rsidR="00360A02" w:rsidRDefault="00793805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360A02" w14:paraId="34E0FE2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4C3FFFA" w14:textId="77777777" w:rsidR="00360A02" w:rsidRDefault="00793805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3E3FE92B" w14:textId="0452003A" w:rsidR="00360A02" w:rsidRDefault="00F16E4B">
            <w:r>
              <w:t>满足</w:t>
            </w:r>
          </w:p>
        </w:tc>
      </w:tr>
    </w:tbl>
    <w:p w14:paraId="3683B8E0" w14:textId="77777777" w:rsidR="00360A02" w:rsidRDefault="00793805">
      <w:pPr>
        <w:pStyle w:val="3"/>
      </w:pPr>
      <w:r>
        <w:t>外遮阳类型</w:t>
      </w:r>
    </w:p>
    <w:p w14:paraId="76582983" w14:textId="77777777" w:rsidR="00360A02" w:rsidRDefault="00793805">
      <w:r>
        <w:t>本工程无此内容</w:t>
      </w:r>
    </w:p>
    <w:p w14:paraId="2F3D7303" w14:textId="77777777" w:rsidR="00360A02" w:rsidRDefault="00793805">
      <w:pPr>
        <w:pStyle w:val="2"/>
      </w:pPr>
      <w:r>
        <w:t>凸窗透明部分</w:t>
      </w:r>
    </w:p>
    <w:p w14:paraId="63720DA2" w14:textId="77777777" w:rsidR="00360A02" w:rsidRDefault="00360A02"/>
    <w:p w14:paraId="2981EDFF" w14:textId="77777777" w:rsidR="00360A02" w:rsidRDefault="00793805">
      <w:r>
        <w:tab/>
      </w:r>
      <w:r>
        <w:t>本工程无此项内容</w:t>
      </w:r>
    </w:p>
    <w:p w14:paraId="789429EC" w14:textId="77777777" w:rsidR="00360A02" w:rsidRDefault="00793805">
      <w:pPr>
        <w:pStyle w:val="2"/>
      </w:pPr>
      <w:r>
        <w:lastRenderedPageBreak/>
        <w:t>凸窗板</w:t>
      </w:r>
    </w:p>
    <w:p w14:paraId="67193E37" w14:textId="77777777" w:rsidR="00360A02" w:rsidRDefault="00793805">
      <w:r>
        <w:tab/>
      </w:r>
      <w:r>
        <w:t>本工程无此项内容</w:t>
      </w:r>
    </w:p>
    <w:p w14:paraId="4E74AB02" w14:textId="77777777" w:rsidR="00360A02" w:rsidRDefault="00793805">
      <w:pPr>
        <w:pStyle w:val="2"/>
      </w:pPr>
      <w:r>
        <w:t>周边地面</w:t>
      </w:r>
    </w:p>
    <w:p w14:paraId="6CD13C32" w14:textId="77777777" w:rsidR="00360A02" w:rsidRDefault="00793805">
      <w:r>
        <w:tab/>
      </w:r>
      <w:r>
        <w:t>本工程无此项内容</w:t>
      </w:r>
    </w:p>
    <w:p w14:paraId="31FF4D84" w14:textId="77777777" w:rsidR="00360A02" w:rsidRDefault="00793805">
      <w:pPr>
        <w:pStyle w:val="2"/>
      </w:pPr>
      <w:r>
        <w:t>非周边地面</w:t>
      </w:r>
    </w:p>
    <w:p w14:paraId="2A4D8477" w14:textId="77777777" w:rsidR="00360A02" w:rsidRDefault="00793805">
      <w:r>
        <w:tab/>
      </w:r>
      <w:r>
        <w:t>本工程无此项内容</w:t>
      </w:r>
    </w:p>
    <w:p w14:paraId="7ADF95F4" w14:textId="77777777" w:rsidR="00360A02" w:rsidRDefault="00793805">
      <w:pPr>
        <w:pStyle w:val="2"/>
      </w:pPr>
      <w:r>
        <w:t>地下墙</w:t>
      </w:r>
    </w:p>
    <w:p w14:paraId="6E88B1D7" w14:textId="77777777" w:rsidR="00360A02" w:rsidRDefault="00793805">
      <w:r>
        <w:tab/>
      </w:r>
      <w:r>
        <w:t>本工程无此项内容</w:t>
      </w:r>
    </w:p>
    <w:p w14:paraId="0D1B7D38" w14:textId="77777777" w:rsidR="00360A02" w:rsidRDefault="00793805">
      <w:pPr>
        <w:pStyle w:val="2"/>
      </w:pPr>
      <w:r>
        <w:t>变形缝构造</w:t>
      </w:r>
    </w:p>
    <w:p w14:paraId="729F8769" w14:textId="77777777" w:rsidR="00360A02" w:rsidRDefault="00793805">
      <w:r>
        <w:tab/>
      </w:r>
      <w:r>
        <w:t>本工程无此项内容</w:t>
      </w:r>
    </w:p>
    <w:p w14:paraId="6D1ABE94" w14:textId="77777777" w:rsidR="00360A02" w:rsidRDefault="00793805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360A02" w14:paraId="387AB444" w14:textId="77777777">
        <w:tc>
          <w:tcPr>
            <w:tcW w:w="2263" w:type="dxa"/>
            <w:shd w:val="clear" w:color="auto" w:fill="E6E6E6"/>
            <w:vAlign w:val="center"/>
          </w:tcPr>
          <w:p w14:paraId="360E2249" w14:textId="77777777" w:rsidR="00360A02" w:rsidRDefault="00793805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746215C" w14:textId="77777777" w:rsidR="00360A02" w:rsidRDefault="00793805">
            <w:r>
              <w:t>－</w:t>
            </w:r>
          </w:p>
        </w:tc>
      </w:tr>
      <w:tr w:rsidR="00360A02" w14:paraId="69975B0C" w14:textId="77777777">
        <w:tc>
          <w:tcPr>
            <w:tcW w:w="2263" w:type="dxa"/>
            <w:shd w:val="clear" w:color="auto" w:fill="E6E6E6"/>
            <w:vAlign w:val="center"/>
          </w:tcPr>
          <w:p w14:paraId="5662797B" w14:textId="77777777" w:rsidR="00360A02" w:rsidRDefault="00793805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1ADB494A" w14:textId="77777777" w:rsidR="00360A02" w:rsidRDefault="00360A02"/>
        </w:tc>
      </w:tr>
      <w:tr w:rsidR="00360A02" w14:paraId="5776881A" w14:textId="77777777">
        <w:tc>
          <w:tcPr>
            <w:tcW w:w="2263" w:type="dxa"/>
            <w:shd w:val="clear" w:color="auto" w:fill="E6E6E6"/>
            <w:vAlign w:val="center"/>
          </w:tcPr>
          <w:p w14:paraId="6E8CB9EB" w14:textId="77777777" w:rsidR="00360A02" w:rsidRDefault="00793805">
            <w:r>
              <w:t>标准依据</w:t>
            </w:r>
          </w:p>
        </w:tc>
        <w:tc>
          <w:tcPr>
            <w:tcW w:w="7069" w:type="dxa"/>
            <w:vAlign w:val="center"/>
          </w:tcPr>
          <w:p w14:paraId="27C54F0E" w14:textId="77777777" w:rsidR="00360A02" w:rsidRDefault="00793805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360A02" w14:paraId="7AD1F09A" w14:textId="77777777">
        <w:tc>
          <w:tcPr>
            <w:tcW w:w="2263" w:type="dxa"/>
            <w:shd w:val="clear" w:color="auto" w:fill="E6E6E6"/>
            <w:vAlign w:val="center"/>
          </w:tcPr>
          <w:p w14:paraId="79503A3D" w14:textId="77777777" w:rsidR="00360A02" w:rsidRDefault="00793805">
            <w:r>
              <w:t>标准要求</w:t>
            </w:r>
          </w:p>
        </w:tc>
        <w:tc>
          <w:tcPr>
            <w:tcW w:w="7069" w:type="dxa"/>
            <w:vAlign w:val="center"/>
          </w:tcPr>
          <w:p w14:paraId="15D72C7A" w14:textId="77777777" w:rsidR="00360A02" w:rsidRDefault="00793805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360A02" w14:paraId="566A1EDC" w14:textId="77777777">
        <w:tc>
          <w:tcPr>
            <w:tcW w:w="2263" w:type="dxa"/>
            <w:shd w:val="clear" w:color="auto" w:fill="E6E6E6"/>
            <w:vAlign w:val="center"/>
          </w:tcPr>
          <w:p w14:paraId="63082B32" w14:textId="77777777" w:rsidR="00360A02" w:rsidRDefault="00793805">
            <w:r>
              <w:t>结论</w:t>
            </w:r>
          </w:p>
        </w:tc>
        <w:tc>
          <w:tcPr>
            <w:tcW w:w="7069" w:type="dxa"/>
            <w:vAlign w:val="center"/>
          </w:tcPr>
          <w:p w14:paraId="4B6E02B1" w14:textId="77777777" w:rsidR="00360A02" w:rsidRDefault="00793805">
            <w:r>
              <w:t>－</w:t>
            </w:r>
          </w:p>
        </w:tc>
      </w:tr>
    </w:tbl>
    <w:p w14:paraId="402EC09A" w14:textId="77777777" w:rsidR="00360A02" w:rsidRDefault="00793805">
      <w:pPr>
        <w:pStyle w:val="2"/>
      </w:pPr>
      <w:r>
        <w:t>封闭阳台</w:t>
      </w:r>
    </w:p>
    <w:p w14:paraId="5C9FB640" w14:textId="77777777" w:rsidR="00360A02" w:rsidRDefault="00793805">
      <w:r>
        <w:tab/>
      </w:r>
      <w:r>
        <w:t>本工程无此项内容</w:t>
      </w:r>
    </w:p>
    <w:p w14:paraId="761F9B13" w14:textId="77777777" w:rsidR="00360A02" w:rsidRDefault="00793805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360A02" w14:paraId="44CCD9BD" w14:textId="77777777">
        <w:tc>
          <w:tcPr>
            <w:tcW w:w="1131" w:type="dxa"/>
            <w:shd w:val="clear" w:color="auto" w:fill="E6E6E6"/>
            <w:vAlign w:val="center"/>
          </w:tcPr>
          <w:p w14:paraId="358D2256" w14:textId="77777777" w:rsidR="00360A02" w:rsidRDefault="0079380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26B0F98" w14:textId="77777777" w:rsidR="00360A02" w:rsidRDefault="00793805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041DF3B" w14:textId="77777777" w:rsidR="00360A02" w:rsidRDefault="0079380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A1DD04C" w14:textId="77777777" w:rsidR="00360A02" w:rsidRDefault="00793805">
            <w:pPr>
              <w:jc w:val="center"/>
            </w:pPr>
            <w:r>
              <w:t>可否性能权衡</w:t>
            </w:r>
          </w:p>
        </w:tc>
      </w:tr>
      <w:tr w:rsidR="00360A02" w14:paraId="31F5F16D" w14:textId="77777777">
        <w:tc>
          <w:tcPr>
            <w:tcW w:w="1131" w:type="dxa"/>
            <w:vAlign w:val="center"/>
          </w:tcPr>
          <w:p w14:paraId="01C9F13E" w14:textId="77777777" w:rsidR="00360A02" w:rsidRDefault="00793805">
            <w:r>
              <w:t>1</w:t>
            </w:r>
          </w:p>
        </w:tc>
        <w:tc>
          <w:tcPr>
            <w:tcW w:w="4069" w:type="dxa"/>
            <w:vAlign w:val="center"/>
          </w:tcPr>
          <w:p w14:paraId="3B38993C" w14:textId="77777777" w:rsidR="00360A02" w:rsidRDefault="00793805">
            <w:r>
              <w:t>体形系数</w:t>
            </w:r>
          </w:p>
        </w:tc>
        <w:tc>
          <w:tcPr>
            <w:tcW w:w="2150" w:type="dxa"/>
            <w:vAlign w:val="center"/>
          </w:tcPr>
          <w:p w14:paraId="055B781B" w14:textId="77777777" w:rsidR="00360A02" w:rsidRDefault="00793805">
            <w:r>
              <w:t>满足</w:t>
            </w:r>
          </w:p>
        </w:tc>
        <w:tc>
          <w:tcPr>
            <w:tcW w:w="1980" w:type="dxa"/>
            <w:vAlign w:val="center"/>
          </w:tcPr>
          <w:p w14:paraId="211B5E1B" w14:textId="77777777" w:rsidR="00360A02" w:rsidRDefault="00360A02"/>
        </w:tc>
      </w:tr>
      <w:tr w:rsidR="00360A02" w14:paraId="63B72C6E" w14:textId="77777777">
        <w:tc>
          <w:tcPr>
            <w:tcW w:w="1131" w:type="dxa"/>
            <w:vAlign w:val="center"/>
          </w:tcPr>
          <w:p w14:paraId="433B9E3E" w14:textId="77777777" w:rsidR="00360A02" w:rsidRDefault="00793805">
            <w:r>
              <w:t>2</w:t>
            </w:r>
          </w:p>
        </w:tc>
        <w:tc>
          <w:tcPr>
            <w:tcW w:w="4069" w:type="dxa"/>
            <w:vAlign w:val="center"/>
          </w:tcPr>
          <w:p w14:paraId="61327A7A" w14:textId="77777777" w:rsidR="00360A02" w:rsidRDefault="00793805">
            <w:r>
              <w:t>开间窗墙比</w:t>
            </w:r>
          </w:p>
        </w:tc>
        <w:tc>
          <w:tcPr>
            <w:tcW w:w="2150" w:type="dxa"/>
            <w:vAlign w:val="center"/>
          </w:tcPr>
          <w:p w14:paraId="68917EDF" w14:textId="26E98C72" w:rsidR="00360A02" w:rsidRDefault="00F744BD">
            <w:r>
              <w:t>满足</w:t>
            </w:r>
          </w:p>
        </w:tc>
        <w:tc>
          <w:tcPr>
            <w:tcW w:w="1980" w:type="dxa"/>
            <w:vAlign w:val="center"/>
          </w:tcPr>
          <w:p w14:paraId="30BD2813" w14:textId="4CE67FA0" w:rsidR="00360A02" w:rsidRDefault="00360A02"/>
        </w:tc>
      </w:tr>
      <w:tr w:rsidR="00360A02" w14:paraId="63F8F3C5" w14:textId="77777777">
        <w:tc>
          <w:tcPr>
            <w:tcW w:w="1131" w:type="dxa"/>
            <w:vAlign w:val="center"/>
          </w:tcPr>
          <w:p w14:paraId="05305567" w14:textId="77777777" w:rsidR="00360A02" w:rsidRDefault="00793805">
            <w:r>
              <w:t>3</w:t>
            </w:r>
          </w:p>
        </w:tc>
        <w:tc>
          <w:tcPr>
            <w:tcW w:w="4069" w:type="dxa"/>
            <w:vAlign w:val="center"/>
          </w:tcPr>
          <w:p w14:paraId="2A48F0F0" w14:textId="77777777" w:rsidR="00360A02" w:rsidRDefault="00793805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4B4FFA95" w14:textId="5408CFD6" w:rsidR="00360A02" w:rsidRDefault="00F744BD">
            <w:r>
              <w:t>满足</w:t>
            </w:r>
          </w:p>
        </w:tc>
        <w:tc>
          <w:tcPr>
            <w:tcW w:w="1980" w:type="dxa"/>
            <w:vAlign w:val="center"/>
          </w:tcPr>
          <w:p w14:paraId="564D0656" w14:textId="68FCFF99" w:rsidR="00360A02" w:rsidRDefault="00360A02"/>
        </w:tc>
      </w:tr>
      <w:tr w:rsidR="00360A02" w14:paraId="230D54AC" w14:textId="77777777">
        <w:tc>
          <w:tcPr>
            <w:tcW w:w="1131" w:type="dxa"/>
            <w:vAlign w:val="center"/>
          </w:tcPr>
          <w:p w14:paraId="60ACC74C" w14:textId="77777777" w:rsidR="00360A02" w:rsidRDefault="00793805">
            <w:r>
              <w:t>4</w:t>
            </w:r>
          </w:p>
        </w:tc>
        <w:tc>
          <w:tcPr>
            <w:tcW w:w="4069" w:type="dxa"/>
            <w:vAlign w:val="center"/>
          </w:tcPr>
          <w:p w14:paraId="5F669CAD" w14:textId="77777777" w:rsidR="00360A02" w:rsidRDefault="00793805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7E959287" w14:textId="77777777" w:rsidR="00360A02" w:rsidRDefault="00793805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B2344A5" w14:textId="77777777" w:rsidR="00360A02" w:rsidRDefault="00360A02"/>
        </w:tc>
      </w:tr>
      <w:tr w:rsidR="00360A02" w14:paraId="48033D12" w14:textId="77777777">
        <w:tc>
          <w:tcPr>
            <w:tcW w:w="1131" w:type="dxa"/>
            <w:vAlign w:val="center"/>
          </w:tcPr>
          <w:p w14:paraId="5175FF15" w14:textId="77777777" w:rsidR="00360A02" w:rsidRDefault="00793805">
            <w:r>
              <w:t>5</w:t>
            </w:r>
          </w:p>
        </w:tc>
        <w:tc>
          <w:tcPr>
            <w:tcW w:w="4069" w:type="dxa"/>
            <w:vAlign w:val="center"/>
          </w:tcPr>
          <w:p w14:paraId="36C7B61A" w14:textId="77777777" w:rsidR="00360A02" w:rsidRDefault="00793805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26A1C562" w14:textId="77777777" w:rsidR="00360A02" w:rsidRDefault="00793805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271E1473" w14:textId="77777777" w:rsidR="00360A02" w:rsidRDefault="00360A02"/>
        </w:tc>
      </w:tr>
      <w:tr w:rsidR="00360A02" w14:paraId="457860ED" w14:textId="77777777">
        <w:tc>
          <w:tcPr>
            <w:tcW w:w="1131" w:type="dxa"/>
            <w:vAlign w:val="center"/>
          </w:tcPr>
          <w:p w14:paraId="3F4AA558" w14:textId="77777777" w:rsidR="00360A02" w:rsidRDefault="00793805">
            <w:r>
              <w:t>6</w:t>
            </w:r>
          </w:p>
        </w:tc>
        <w:tc>
          <w:tcPr>
            <w:tcW w:w="4069" w:type="dxa"/>
            <w:vAlign w:val="center"/>
          </w:tcPr>
          <w:p w14:paraId="2DB5F796" w14:textId="77777777" w:rsidR="00360A02" w:rsidRDefault="00793805">
            <w:r>
              <w:t>屋顶</w:t>
            </w:r>
          </w:p>
        </w:tc>
        <w:tc>
          <w:tcPr>
            <w:tcW w:w="2150" w:type="dxa"/>
            <w:vAlign w:val="center"/>
          </w:tcPr>
          <w:p w14:paraId="38E80E6F" w14:textId="13AC3971" w:rsidR="00360A02" w:rsidRDefault="00F744BD">
            <w:r>
              <w:t>满足</w:t>
            </w:r>
          </w:p>
        </w:tc>
        <w:tc>
          <w:tcPr>
            <w:tcW w:w="1980" w:type="dxa"/>
            <w:vAlign w:val="center"/>
          </w:tcPr>
          <w:p w14:paraId="397E831A" w14:textId="55278A99" w:rsidR="00360A02" w:rsidRDefault="00360A02"/>
        </w:tc>
      </w:tr>
      <w:tr w:rsidR="00360A02" w14:paraId="64788F4D" w14:textId="77777777">
        <w:tc>
          <w:tcPr>
            <w:tcW w:w="1131" w:type="dxa"/>
            <w:vAlign w:val="center"/>
          </w:tcPr>
          <w:p w14:paraId="362B2DD4" w14:textId="77777777" w:rsidR="00360A02" w:rsidRDefault="00793805">
            <w:r>
              <w:t>7</w:t>
            </w:r>
          </w:p>
        </w:tc>
        <w:tc>
          <w:tcPr>
            <w:tcW w:w="4069" w:type="dxa"/>
            <w:vAlign w:val="center"/>
          </w:tcPr>
          <w:p w14:paraId="3189EDAA" w14:textId="77777777" w:rsidR="00360A02" w:rsidRDefault="00793805">
            <w:r>
              <w:t>外墙</w:t>
            </w:r>
          </w:p>
        </w:tc>
        <w:tc>
          <w:tcPr>
            <w:tcW w:w="2150" w:type="dxa"/>
            <w:vAlign w:val="center"/>
          </w:tcPr>
          <w:p w14:paraId="136F6FD2" w14:textId="78B7B94D" w:rsidR="00360A02" w:rsidRDefault="00F744BD">
            <w:r>
              <w:t>满足</w:t>
            </w:r>
          </w:p>
        </w:tc>
        <w:tc>
          <w:tcPr>
            <w:tcW w:w="1980" w:type="dxa"/>
            <w:vAlign w:val="center"/>
          </w:tcPr>
          <w:p w14:paraId="352195B2" w14:textId="41BAFE4F" w:rsidR="00360A02" w:rsidRDefault="00360A02"/>
        </w:tc>
      </w:tr>
      <w:tr w:rsidR="00360A02" w14:paraId="3FE13FD2" w14:textId="77777777">
        <w:tc>
          <w:tcPr>
            <w:tcW w:w="1131" w:type="dxa"/>
            <w:vAlign w:val="center"/>
          </w:tcPr>
          <w:p w14:paraId="001E5B50" w14:textId="77777777" w:rsidR="00360A02" w:rsidRDefault="00793805">
            <w:r>
              <w:t>8</w:t>
            </w:r>
          </w:p>
        </w:tc>
        <w:tc>
          <w:tcPr>
            <w:tcW w:w="4069" w:type="dxa"/>
            <w:vAlign w:val="center"/>
          </w:tcPr>
          <w:p w14:paraId="27A1B37A" w14:textId="77777777" w:rsidR="00360A02" w:rsidRDefault="00793805">
            <w:r>
              <w:t>挑空楼板</w:t>
            </w:r>
          </w:p>
        </w:tc>
        <w:tc>
          <w:tcPr>
            <w:tcW w:w="2150" w:type="dxa"/>
            <w:vAlign w:val="center"/>
          </w:tcPr>
          <w:p w14:paraId="016F17A2" w14:textId="07FECDBD" w:rsidR="00360A02" w:rsidRDefault="00F744BD">
            <w:r>
              <w:t>满足</w:t>
            </w:r>
          </w:p>
        </w:tc>
        <w:tc>
          <w:tcPr>
            <w:tcW w:w="1980" w:type="dxa"/>
            <w:vAlign w:val="center"/>
          </w:tcPr>
          <w:p w14:paraId="1DEA4838" w14:textId="3DBAE6BB" w:rsidR="00360A02" w:rsidRDefault="00360A02"/>
        </w:tc>
      </w:tr>
      <w:tr w:rsidR="00360A02" w14:paraId="56495476" w14:textId="77777777">
        <w:tc>
          <w:tcPr>
            <w:tcW w:w="1131" w:type="dxa"/>
            <w:vAlign w:val="center"/>
          </w:tcPr>
          <w:p w14:paraId="3F5A3876" w14:textId="77777777" w:rsidR="00360A02" w:rsidRDefault="00793805">
            <w:r>
              <w:lastRenderedPageBreak/>
              <w:t>9</w:t>
            </w:r>
          </w:p>
        </w:tc>
        <w:tc>
          <w:tcPr>
            <w:tcW w:w="4069" w:type="dxa"/>
            <w:vAlign w:val="center"/>
          </w:tcPr>
          <w:p w14:paraId="0334EEDF" w14:textId="77777777" w:rsidR="00360A02" w:rsidRDefault="00793805">
            <w:r>
              <w:t>阳台门下部门芯板</w:t>
            </w:r>
          </w:p>
        </w:tc>
        <w:tc>
          <w:tcPr>
            <w:tcW w:w="2150" w:type="dxa"/>
            <w:vAlign w:val="center"/>
          </w:tcPr>
          <w:p w14:paraId="20BC98FC" w14:textId="1490BA4C" w:rsidR="00360A02" w:rsidRDefault="00F744BD">
            <w:r>
              <w:t>满足</w:t>
            </w:r>
          </w:p>
        </w:tc>
        <w:tc>
          <w:tcPr>
            <w:tcW w:w="1980" w:type="dxa"/>
            <w:vAlign w:val="center"/>
          </w:tcPr>
          <w:p w14:paraId="7E45C952" w14:textId="000F1DC0" w:rsidR="00360A02" w:rsidRDefault="00360A02"/>
        </w:tc>
      </w:tr>
      <w:tr w:rsidR="00360A02" w14:paraId="6909B252" w14:textId="77777777">
        <w:tc>
          <w:tcPr>
            <w:tcW w:w="1131" w:type="dxa"/>
            <w:vAlign w:val="center"/>
          </w:tcPr>
          <w:p w14:paraId="563A0E81" w14:textId="77777777" w:rsidR="00360A02" w:rsidRDefault="00793805">
            <w:r>
              <w:t>10</w:t>
            </w:r>
          </w:p>
        </w:tc>
        <w:tc>
          <w:tcPr>
            <w:tcW w:w="4069" w:type="dxa"/>
            <w:vAlign w:val="center"/>
          </w:tcPr>
          <w:p w14:paraId="0C4B4A53" w14:textId="77777777" w:rsidR="00360A02" w:rsidRDefault="00793805">
            <w:r>
              <w:t>外窗</w:t>
            </w:r>
          </w:p>
        </w:tc>
        <w:tc>
          <w:tcPr>
            <w:tcW w:w="2150" w:type="dxa"/>
            <w:vAlign w:val="center"/>
          </w:tcPr>
          <w:p w14:paraId="3F6F155D" w14:textId="4ED79881" w:rsidR="00360A02" w:rsidRDefault="00F744BD">
            <w:r>
              <w:t>满足</w:t>
            </w:r>
          </w:p>
        </w:tc>
        <w:tc>
          <w:tcPr>
            <w:tcW w:w="1980" w:type="dxa"/>
            <w:vAlign w:val="center"/>
          </w:tcPr>
          <w:p w14:paraId="23936801" w14:textId="580CD9DF" w:rsidR="00360A02" w:rsidRDefault="00360A02"/>
        </w:tc>
      </w:tr>
      <w:tr w:rsidR="00360A02" w14:paraId="7D242C76" w14:textId="77777777">
        <w:tc>
          <w:tcPr>
            <w:tcW w:w="1131" w:type="dxa"/>
            <w:vAlign w:val="center"/>
          </w:tcPr>
          <w:p w14:paraId="340AEA54" w14:textId="77777777" w:rsidR="00360A02" w:rsidRDefault="00793805">
            <w:r>
              <w:t>11</w:t>
            </w:r>
          </w:p>
        </w:tc>
        <w:tc>
          <w:tcPr>
            <w:tcW w:w="4069" w:type="dxa"/>
            <w:vAlign w:val="center"/>
          </w:tcPr>
          <w:p w14:paraId="21CC59A1" w14:textId="77777777" w:rsidR="00360A02" w:rsidRDefault="00793805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7974969" w14:textId="77777777" w:rsidR="00360A02" w:rsidRDefault="00793805">
            <w:r>
              <w:t>满足</w:t>
            </w:r>
          </w:p>
        </w:tc>
        <w:tc>
          <w:tcPr>
            <w:tcW w:w="1980" w:type="dxa"/>
            <w:vAlign w:val="center"/>
          </w:tcPr>
          <w:p w14:paraId="41E80568" w14:textId="77777777" w:rsidR="00360A02" w:rsidRDefault="00360A02"/>
        </w:tc>
      </w:tr>
      <w:tr w:rsidR="00360A02" w14:paraId="2394050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FCAA838" w14:textId="77777777" w:rsidR="00360A02" w:rsidRDefault="00793805">
            <w:r>
              <w:t>结论</w:t>
            </w:r>
          </w:p>
        </w:tc>
        <w:tc>
          <w:tcPr>
            <w:tcW w:w="2150" w:type="dxa"/>
            <w:vAlign w:val="center"/>
          </w:tcPr>
          <w:p w14:paraId="4CA46833" w14:textId="36FCDB22" w:rsidR="00360A02" w:rsidRDefault="00F744BD">
            <w:r>
              <w:t>满足</w:t>
            </w:r>
          </w:p>
        </w:tc>
        <w:tc>
          <w:tcPr>
            <w:tcW w:w="1980" w:type="dxa"/>
            <w:vAlign w:val="center"/>
          </w:tcPr>
          <w:p w14:paraId="5A3E501B" w14:textId="1D6F75F4" w:rsidR="00360A02" w:rsidRDefault="00360A02"/>
        </w:tc>
      </w:tr>
    </w:tbl>
    <w:p w14:paraId="0090F878" w14:textId="77777777" w:rsidR="00360A02" w:rsidRDefault="00360A02"/>
    <w:p w14:paraId="5498C5CB" w14:textId="31E064B3" w:rsidR="00360A02" w:rsidRDefault="00793805">
      <w:r>
        <w:rPr>
          <w:color w:val="000000"/>
        </w:rPr>
        <w:t>□</w:t>
      </w:r>
      <w:r>
        <w:rPr>
          <w:color w:val="000000"/>
        </w:rPr>
        <w:t>说明：本工程节能设计中围护结构热工设计指标存在</w:t>
      </w:r>
      <w:r w:rsidR="00BD6424">
        <w:t>满足</w:t>
      </w:r>
      <w:r>
        <w:rPr>
          <w:color w:val="000000"/>
        </w:rPr>
        <w:t>要求的项，且</w:t>
      </w:r>
      <w:r w:rsidR="00BD6424">
        <w:t>满足</w:t>
      </w:r>
      <w:r>
        <w:rPr>
          <w:color w:val="000000"/>
        </w:rPr>
        <w:t>《严寒和寒冷地区居住建筑节能设计标准》</w:t>
      </w:r>
      <w:r>
        <w:rPr>
          <w:color w:val="000000"/>
        </w:rPr>
        <w:t>JGJ 26-2018</w:t>
      </w:r>
      <w:r>
        <w:rPr>
          <w:color w:val="000000"/>
        </w:rPr>
        <w:t>围护结构热工性能权衡判断的基本要求，不可权衡，节能设计不符合要求</w:t>
      </w:r>
    </w:p>
    <w:p w14:paraId="03E8F16A" w14:textId="77777777" w:rsidR="00360A02" w:rsidRDefault="00360A02"/>
    <w:sectPr w:rsidR="00360A0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0BDA" w14:textId="77777777" w:rsidR="00793805" w:rsidRDefault="00793805" w:rsidP="00291CAC">
      <w:r>
        <w:separator/>
      </w:r>
    </w:p>
  </w:endnote>
  <w:endnote w:type="continuationSeparator" w:id="0">
    <w:p w14:paraId="51D353C3" w14:textId="77777777" w:rsidR="00793805" w:rsidRDefault="00793805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4F2F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B345" w14:textId="77777777" w:rsidR="00793805" w:rsidRDefault="00793805" w:rsidP="00291CAC">
      <w:r>
        <w:separator/>
      </w:r>
    </w:p>
  </w:footnote>
  <w:footnote w:type="continuationSeparator" w:id="0">
    <w:p w14:paraId="26C12B65" w14:textId="77777777" w:rsidR="00793805" w:rsidRDefault="00793805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0533" w14:textId="012D60A2" w:rsidR="006722A6" w:rsidRDefault="00D555D4" w:rsidP="006722A6">
    <w:pPr>
      <w:pStyle w:val="a4"/>
      <w:jc w:val="both"/>
    </w:pPr>
    <w:r>
      <w:rPr>
        <w:noProof/>
      </w:rPr>
      <w:drawing>
        <wp:inline distT="0" distB="0" distL="0" distR="0" wp14:anchorId="1BBEBAA8" wp14:editId="174D07B5">
          <wp:extent cx="859790" cy="163195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63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D4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360A02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12C65"/>
    <w:rsid w:val="00790573"/>
    <w:rsid w:val="00793805"/>
    <w:rsid w:val="008027E4"/>
    <w:rsid w:val="008145E3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0E5C"/>
    <w:rsid w:val="00BB189B"/>
    <w:rsid w:val="00BD6424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555D4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6E4B"/>
    <w:rsid w:val="00F744BD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590B2C2"/>
  <w15:chartTrackingRefBased/>
  <w15:docId w15:val="{C0B4DE49-4BF9-4960-B2CB-2BFDEEF4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xi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6</TotalTime>
  <Pages>10</Pages>
  <Words>976</Words>
  <Characters>5567</Characters>
  <Application>Microsoft Office Word</Application>
  <DocSecurity>0</DocSecurity>
  <Lines>46</Lines>
  <Paragraphs>13</Paragraphs>
  <ScaleCrop>false</ScaleCrop>
  <Company>ths</Company>
  <LinksUpToDate>false</LinksUpToDate>
  <CharactersWithSpaces>6530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SHUXIN</dc:creator>
  <cp:keywords/>
  <dc:description/>
  <cp:lastModifiedBy>SHUXIN</cp:lastModifiedBy>
  <cp:revision>17</cp:revision>
  <cp:lastPrinted>1899-12-31T16:00:00Z</cp:lastPrinted>
  <dcterms:created xsi:type="dcterms:W3CDTF">2022-01-04T01:51:00Z</dcterms:created>
  <dcterms:modified xsi:type="dcterms:W3CDTF">2022-01-04T01:57:00Z</dcterms:modified>
</cp:coreProperties>
</file>