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F7FA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0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</w:t>
      </w:r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1F38EC91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14:paraId="65D839BC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32BD0F1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2FB79C1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607FBBA" w14:textId="77777777" w:rsidTr="00E15E6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47AB08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1D3664A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0DE4351B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50D60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730958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河南</w:t>
            </w:r>
            <w:r>
              <w:t>-</w:t>
            </w:r>
            <w:r>
              <w:t>洛阳</w:t>
            </w:r>
            <w:bookmarkEnd w:id="3"/>
          </w:p>
        </w:tc>
      </w:tr>
      <w:tr w:rsidR="00D40158" w:rsidRPr="00D40158" w14:paraId="08703223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D60BF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C962E0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14:paraId="329E99FE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4024A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ECB26D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14:paraId="13DB92CC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86777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6A21A6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14:paraId="5E304665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9B6A7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A50F0B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5F29E6F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097252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E73A7A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829AD7A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B4E52A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1C831C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86EA226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1F0FE8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5617FC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2022年1月5日</w:t>
              </w:r>
            </w:smartTag>
            <w:bookmarkEnd w:id="7"/>
          </w:p>
        </w:tc>
      </w:tr>
    </w:tbl>
    <w:p w14:paraId="374F4487" w14:textId="77777777" w:rsidR="00D40158" w:rsidRDefault="00D40158" w:rsidP="008A622C">
      <w:pPr>
        <w:jc w:val="center"/>
        <w:rPr>
          <w:rFonts w:ascii="宋体" w:hAnsi="宋体"/>
          <w:lang w:val="en-US"/>
        </w:rPr>
      </w:pPr>
    </w:p>
    <w:p w14:paraId="7704B5C6" w14:textId="21EA8D45" w:rsidR="00D40158" w:rsidRDefault="008732B7" w:rsidP="00C26225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482ADF78" wp14:editId="39162732">
            <wp:extent cx="1516380" cy="1516380"/>
            <wp:effectExtent l="0" t="0" r="0" b="0"/>
            <wp:docPr id="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E58C1" w14:textId="77777777" w:rsidR="008A622C" w:rsidRPr="00C01025" w:rsidRDefault="008A622C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95F2001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35FA64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77AB42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</w:t>
            </w:r>
            <w:r>
              <w:t>BECS2020</w:t>
            </w:r>
            <w:bookmarkEnd w:id="9"/>
          </w:p>
        </w:tc>
      </w:tr>
      <w:tr w:rsidR="00D40158" w:rsidRPr="00D40158" w14:paraId="3E1B6976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5B914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0E1B64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0"/>
          </w:p>
        </w:tc>
      </w:tr>
      <w:tr w:rsidR="000D77BD" w:rsidRPr="00D40158" w14:paraId="18AF72C4" w14:textId="77777777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CA9A444" w14:textId="77777777" w:rsidR="000D77BD" w:rsidRPr="00D40158" w:rsidRDefault="000D77BD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30F9AB8" w14:textId="77777777" w:rsidR="000D77BD" w:rsidRPr="00D40158" w:rsidRDefault="000D77BD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F17980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05B3C35D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DD28E97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31B4F1FA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T18639911501</w:t>
            </w:r>
            <w:bookmarkEnd w:id="11"/>
          </w:p>
        </w:tc>
      </w:tr>
    </w:tbl>
    <w:p w14:paraId="5C5A7B75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63F2BF2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085A0BC" w14:textId="77777777" w:rsidR="00E91043" w:rsidRPr="00E91043" w:rsidRDefault="00D40158">
      <w:pPr>
        <w:pStyle w:val="TOC1"/>
        <w:rPr>
          <w:rFonts w:ascii="Calibri" w:hAnsi="Calibr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287116" w:history="1">
        <w:r w:rsidR="00E91043" w:rsidRPr="00970CE9">
          <w:rPr>
            <w:rStyle w:val="a6"/>
          </w:rPr>
          <w:t>1</w:t>
        </w:r>
        <w:r w:rsidR="00E91043" w:rsidRPr="00E91043">
          <w:rPr>
            <w:rFonts w:ascii="Calibri" w:hAnsi="Calibri"/>
            <w:b w:val="0"/>
            <w:bCs w:val="0"/>
            <w:szCs w:val="22"/>
          </w:rPr>
          <w:tab/>
        </w:r>
        <w:r w:rsidR="00E91043" w:rsidRPr="00970CE9">
          <w:rPr>
            <w:rStyle w:val="a6"/>
          </w:rPr>
          <w:t>建筑概况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_Toc92287116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4</w:t>
        </w:r>
        <w:r w:rsidR="00E91043">
          <w:rPr>
            <w:webHidden/>
          </w:rPr>
          <w:fldChar w:fldCharType="end"/>
        </w:r>
      </w:hyperlink>
    </w:p>
    <w:p w14:paraId="7173FA26" w14:textId="77777777" w:rsidR="00E91043" w:rsidRPr="00E91043" w:rsidRDefault="008732B7">
      <w:pPr>
        <w:pStyle w:val="TOC1"/>
        <w:rPr>
          <w:rFonts w:ascii="Calibri" w:hAnsi="Calibri"/>
          <w:b w:val="0"/>
          <w:bCs w:val="0"/>
          <w:szCs w:val="22"/>
        </w:rPr>
      </w:pPr>
      <w:hyperlink w:anchor="_Toc92287117" w:history="1">
        <w:r w:rsidR="00E91043" w:rsidRPr="00970CE9">
          <w:rPr>
            <w:rStyle w:val="a6"/>
          </w:rPr>
          <w:t>2</w:t>
        </w:r>
        <w:r w:rsidR="00E91043" w:rsidRPr="00E91043">
          <w:rPr>
            <w:rFonts w:ascii="Calibri" w:hAnsi="Calibri"/>
            <w:b w:val="0"/>
            <w:bCs w:val="0"/>
            <w:szCs w:val="22"/>
          </w:rPr>
          <w:tab/>
        </w:r>
        <w:r w:rsidR="00E91043" w:rsidRPr="00970CE9">
          <w:rPr>
            <w:rStyle w:val="a6"/>
          </w:rPr>
          <w:t>设计依据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_Toc92287117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4</w:t>
        </w:r>
        <w:r w:rsidR="00E91043">
          <w:rPr>
            <w:webHidden/>
          </w:rPr>
          <w:fldChar w:fldCharType="end"/>
        </w:r>
      </w:hyperlink>
    </w:p>
    <w:p w14:paraId="09508A4E" w14:textId="77777777" w:rsidR="00E91043" w:rsidRPr="00E91043" w:rsidRDefault="008732B7">
      <w:pPr>
        <w:pStyle w:val="TOC1"/>
        <w:rPr>
          <w:rFonts w:ascii="Calibri" w:hAnsi="Calibri"/>
          <w:b w:val="0"/>
          <w:bCs w:val="0"/>
          <w:szCs w:val="22"/>
        </w:rPr>
      </w:pPr>
      <w:hyperlink w:anchor="_Toc92287118" w:history="1">
        <w:r w:rsidR="00E91043" w:rsidRPr="00970CE9">
          <w:rPr>
            <w:rStyle w:val="a6"/>
          </w:rPr>
          <w:t>3</w:t>
        </w:r>
        <w:r w:rsidR="00E91043" w:rsidRPr="00E91043">
          <w:rPr>
            <w:rFonts w:ascii="Calibri" w:hAnsi="Calibri"/>
            <w:b w:val="0"/>
            <w:bCs w:val="0"/>
            <w:szCs w:val="22"/>
          </w:rPr>
          <w:tab/>
        </w:r>
        <w:r w:rsidR="00E91043" w:rsidRPr="00970CE9">
          <w:rPr>
            <w:rStyle w:val="a6"/>
          </w:rPr>
          <w:t>规定性指标检查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_Toc92287118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4</w:t>
        </w:r>
        <w:r w:rsidR="00E91043">
          <w:rPr>
            <w:webHidden/>
          </w:rPr>
          <w:fldChar w:fldCharType="end"/>
        </w:r>
      </w:hyperlink>
    </w:p>
    <w:p w14:paraId="71D6879B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19" w:history="1">
        <w:r w:rsidR="00E91043" w:rsidRPr="00970CE9">
          <w:rPr>
            <w:rStyle w:val="a6"/>
            <w:lang w:val="en-GB"/>
          </w:rPr>
          <w:t>3.1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工程材料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_Toc92287119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4</w:t>
        </w:r>
        <w:r w:rsidR="00E91043">
          <w:rPr>
            <w:webHidden/>
          </w:rPr>
          <w:fldChar w:fldCharType="end"/>
        </w:r>
      </w:hyperlink>
    </w:p>
    <w:p w14:paraId="4E1D4B21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20" w:history="1">
        <w:r w:rsidR="00E91043" w:rsidRPr="00970CE9">
          <w:rPr>
            <w:rStyle w:val="a6"/>
            <w:lang w:val="en-GB"/>
          </w:rPr>
          <w:t>3.2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体形系数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_Toc92287120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5</w:t>
        </w:r>
        <w:r w:rsidR="00E91043">
          <w:rPr>
            <w:webHidden/>
          </w:rPr>
          <w:fldChar w:fldCharType="end"/>
        </w:r>
      </w:hyperlink>
    </w:p>
    <w:p w14:paraId="54D81AB6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21" w:history="1">
        <w:r w:rsidR="00E91043" w:rsidRPr="00970CE9">
          <w:rPr>
            <w:rStyle w:val="a6"/>
            <w:lang w:val="en-GB"/>
          </w:rPr>
          <w:t>3.3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开间窗墙比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_Toc92287121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5</w:t>
        </w:r>
        <w:r w:rsidR="00E91043">
          <w:rPr>
            <w:webHidden/>
          </w:rPr>
          <w:fldChar w:fldCharType="end"/>
        </w:r>
      </w:hyperlink>
    </w:p>
    <w:p w14:paraId="01859D46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22" w:history="1">
        <w:r w:rsidR="00E91043" w:rsidRPr="00970CE9">
          <w:rPr>
            <w:rStyle w:val="a6"/>
            <w:lang w:val="en-GB"/>
          </w:rPr>
          <w:t>3.4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屋顶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_Toc92287122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5</w:t>
        </w:r>
        <w:r w:rsidR="00E91043">
          <w:rPr>
            <w:webHidden/>
          </w:rPr>
          <w:fldChar w:fldCharType="end"/>
        </w:r>
      </w:hyperlink>
    </w:p>
    <w:p w14:paraId="7DEF4225" w14:textId="77777777" w:rsidR="00E91043" w:rsidRPr="00E91043" w:rsidRDefault="008732B7">
      <w:pPr>
        <w:pStyle w:val="TOC3"/>
        <w:rPr>
          <w:rFonts w:ascii="Calibri" w:hAnsi="Calibri"/>
          <w:szCs w:val="22"/>
        </w:rPr>
      </w:pPr>
      <w:hyperlink w:anchor="_Toc92287123" w:history="1">
        <w:r w:rsidR="00E91043" w:rsidRPr="00970CE9">
          <w:rPr>
            <w:rStyle w:val="a6"/>
            <w:lang w:val="en-GB"/>
          </w:rPr>
          <w:t>3.4.1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屋顶构造一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_Toc92287123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5</w:t>
        </w:r>
        <w:r w:rsidR="00E91043">
          <w:rPr>
            <w:webHidden/>
          </w:rPr>
          <w:fldChar w:fldCharType="end"/>
        </w:r>
      </w:hyperlink>
    </w:p>
    <w:p w14:paraId="5EC97CBA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24" w:history="1">
        <w:r w:rsidR="00E91043" w:rsidRPr="00970CE9">
          <w:rPr>
            <w:rStyle w:val="a6"/>
            <w:lang w:val="en-GB"/>
          </w:rPr>
          <w:t>3.5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外墙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_Toc92287124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6</w:t>
        </w:r>
        <w:r w:rsidR="00E91043">
          <w:rPr>
            <w:webHidden/>
          </w:rPr>
          <w:fldChar w:fldCharType="end"/>
        </w:r>
      </w:hyperlink>
    </w:p>
    <w:p w14:paraId="72C2D78A" w14:textId="77777777" w:rsidR="00E91043" w:rsidRPr="00E91043" w:rsidRDefault="008732B7">
      <w:pPr>
        <w:pStyle w:val="TOC3"/>
        <w:rPr>
          <w:rFonts w:ascii="Calibri" w:hAnsi="Calibri"/>
          <w:szCs w:val="22"/>
        </w:rPr>
      </w:pPr>
      <w:hyperlink w:anchor="_Toc92287125" w:history="1">
        <w:r w:rsidR="00E91043" w:rsidRPr="00970CE9">
          <w:rPr>
            <w:rStyle w:val="a6"/>
            <w:lang w:val="en-GB"/>
          </w:rPr>
          <w:t>3.5.1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外墙相关构造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_Toc92287125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6</w:t>
        </w:r>
        <w:r w:rsidR="00E91043">
          <w:rPr>
            <w:webHidden/>
          </w:rPr>
          <w:fldChar w:fldCharType="end"/>
        </w:r>
      </w:hyperlink>
    </w:p>
    <w:p w14:paraId="37D3BF85" w14:textId="77777777" w:rsidR="00E91043" w:rsidRPr="00E91043" w:rsidRDefault="008732B7">
      <w:pPr>
        <w:pStyle w:val="TOC3"/>
        <w:rPr>
          <w:rFonts w:ascii="Calibri" w:hAnsi="Calibri"/>
          <w:szCs w:val="22"/>
        </w:rPr>
      </w:pPr>
      <w:hyperlink w:anchor="_Toc92287126" w:history="1">
        <w:r w:rsidR="00E91043" w:rsidRPr="00970CE9">
          <w:rPr>
            <w:rStyle w:val="a6"/>
            <w:lang w:val="en-GB"/>
          </w:rPr>
          <w:t>3.5.2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外墙线性热桥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_Toc92287126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6</w:t>
        </w:r>
        <w:r w:rsidR="00E91043">
          <w:rPr>
            <w:webHidden/>
          </w:rPr>
          <w:fldChar w:fldCharType="end"/>
        </w:r>
      </w:hyperlink>
    </w:p>
    <w:p w14:paraId="51672ADB" w14:textId="77777777" w:rsidR="00E91043" w:rsidRPr="00E91043" w:rsidRDefault="008732B7">
      <w:pPr>
        <w:pStyle w:val="TOC3"/>
        <w:rPr>
          <w:rFonts w:ascii="Calibri" w:hAnsi="Calibri"/>
          <w:szCs w:val="22"/>
        </w:rPr>
      </w:pPr>
      <w:hyperlink w:anchor="_Toc92287127" w:history="1">
        <w:r w:rsidR="00E91043" w:rsidRPr="00970CE9">
          <w:rPr>
            <w:rStyle w:val="a6"/>
            <w:lang w:val="en-GB"/>
          </w:rPr>
          <w:t>3.5.3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标准指定的外墙平均传热系数计算方法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_Toc92287127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6</w:t>
        </w:r>
        <w:r w:rsidR="00E91043">
          <w:rPr>
            <w:webHidden/>
          </w:rPr>
          <w:fldChar w:fldCharType="end"/>
        </w:r>
      </w:hyperlink>
    </w:p>
    <w:p w14:paraId="7DE3EFB8" w14:textId="77777777" w:rsidR="00E91043" w:rsidRPr="00E91043" w:rsidRDefault="008732B7">
      <w:pPr>
        <w:pStyle w:val="TOC3"/>
        <w:rPr>
          <w:rFonts w:ascii="Calibri" w:hAnsi="Calibri"/>
          <w:szCs w:val="22"/>
        </w:rPr>
      </w:pPr>
      <w:hyperlink w:anchor="_Toc92287128" w:history="1">
        <w:r w:rsidR="00E91043" w:rsidRPr="00970CE9">
          <w:rPr>
            <w:rStyle w:val="a6"/>
            <w:lang w:val="en-GB"/>
          </w:rPr>
          <w:t>3.5.4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外墙平均热工特性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_Toc92287128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7</w:t>
        </w:r>
        <w:r w:rsidR="00E91043">
          <w:rPr>
            <w:webHidden/>
          </w:rPr>
          <w:fldChar w:fldCharType="end"/>
        </w:r>
      </w:hyperlink>
    </w:p>
    <w:p w14:paraId="2C704FB8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29" w:history="1">
        <w:r w:rsidR="00E91043" w:rsidRPr="00970CE9">
          <w:rPr>
            <w:rStyle w:val="a6"/>
            <w:lang w:val="en-GB"/>
          </w:rPr>
          <w:t>3.6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架空或外挑楼板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_Toc92287129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8</w:t>
        </w:r>
        <w:r w:rsidR="00E91043">
          <w:rPr>
            <w:webHidden/>
          </w:rPr>
          <w:fldChar w:fldCharType="end"/>
        </w:r>
      </w:hyperlink>
    </w:p>
    <w:p w14:paraId="6BAF12A5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30" w:history="1">
        <w:r w:rsidR="00E91043" w:rsidRPr="00970CE9">
          <w:rPr>
            <w:rStyle w:val="a6"/>
            <w:lang w:val="en-GB"/>
          </w:rPr>
          <w:t>3.7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非采暖地下室顶板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_Toc92287130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8</w:t>
        </w:r>
        <w:r w:rsidR="00E91043">
          <w:rPr>
            <w:webHidden/>
          </w:rPr>
          <w:fldChar w:fldCharType="end"/>
        </w:r>
      </w:hyperlink>
    </w:p>
    <w:p w14:paraId="366B24C0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31" w:history="1">
        <w:r w:rsidR="00E91043" w:rsidRPr="00970CE9">
          <w:rPr>
            <w:rStyle w:val="a6"/>
            <w:lang w:val="en-GB"/>
          </w:rPr>
          <w:t>3.8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分隔采暖与非采暖空间的隔墙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_Toc92287131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8</w:t>
        </w:r>
        <w:r w:rsidR="00E91043">
          <w:rPr>
            <w:webHidden/>
          </w:rPr>
          <w:fldChar w:fldCharType="end"/>
        </w:r>
      </w:hyperlink>
    </w:p>
    <w:p w14:paraId="476DA74D" w14:textId="77777777" w:rsidR="00E91043" w:rsidRPr="00E91043" w:rsidRDefault="008732B7">
      <w:pPr>
        <w:pStyle w:val="TOC3"/>
        <w:rPr>
          <w:rFonts w:ascii="Calibri" w:hAnsi="Calibri"/>
          <w:szCs w:val="22"/>
        </w:rPr>
      </w:pPr>
      <w:hyperlink w:anchor="_Toc92287132" w:history="1">
        <w:r w:rsidR="00E91043" w:rsidRPr="00970CE9">
          <w:rPr>
            <w:rStyle w:val="a6"/>
            <w:lang w:val="en-GB"/>
          </w:rPr>
          <w:t>3.8.1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楼梯间隔墙构造一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_Toc92287132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8</w:t>
        </w:r>
        <w:r w:rsidR="00E91043">
          <w:rPr>
            <w:webHidden/>
          </w:rPr>
          <w:fldChar w:fldCharType="end"/>
        </w:r>
      </w:hyperlink>
    </w:p>
    <w:p w14:paraId="54B80EBC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33" w:history="1">
        <w:r w:rsidR="00E91043" w:rsidRPr="00970CE9">
          <w:rPr>
            <w:rStyle w:val="a6"/>
            <w:lang w:val="en-GB"/>
          </w:rPr>
          <w:t>3.9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分隔采暖与非采暖空间的户门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_Toc92287133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8</w:t>
        </w:r>
        <w:r w:rsidR="00E91043">
          <w:rPr>
            <w:webHidden/>
          </w:rPr>
          <w:fldChar w:fldCharType="end"/>
        </w:r>
      </w:hyperlink>
    </w:p>
    <w:p w14:paraId="341A335D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34" w:history="1">
        <w:r w:rsidR="00E91043" w:rsidRPr="00970CE9">
          <w:rPr>
            <w:rStyle w:val="a6"/>
            <w:lang w:val="en-GB"/>
          </w:rPr>
          <w:t>3.10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阳台门下部门芯板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_Toc92287134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8</w:t>
        </w:r>
        <w:r w:rsidR="00E91043">
          <w:rPr>
            <w:webHidden/>
          </w:rPr>
          <w:fldChar w:fldCharType="end"/>
        </w:r>
      </w:hyperlink>
    </w:p>
    <w:p w14:paraId="6C31544B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35" w:history="1">
        <w:r w:rsidR="00E91043" w:rsidRPr="00970CE9">
          <w:rPr>
            <w:rStyle w:val="a6"/>
            <w:lang w:val="en-GB"/>
          </w:rPr>
          <w:t>3.11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外窗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_Toc92287135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9</w:t>
        </w:r>
        <w:r w:rsidR="00E91043">
          <w:rPr>
            <w:webHidden/>
          </w:rPr>
          <w:fldChar w:fldCharType="end"/>
        </w:r>
      </w:hyperlink>
    </w:p>
    <w:p w14:paraId="3B7BB576" w14:textId="77777777" w:rsidR="00E91043" w:rsidRPr="00E91043" w:rsidRDefault="008732B7">
      <w:pPr>
        <w:pStyle w:val="TOC3"/>
        <w:rPr>
          <w:rFonts w:ascii="Calibri" w:hAnsi="Calibri"/>
          <w:szCs w:val="22"/>
        </w:rPr>
      </w:pPr>
      <w:hyperlink w:anchor="_Toc92287136" w:history="1">
        <w:r w:rsidR="00E91043" w:rsidRPr="00970CE9">
          <w:rPr>
            <w:rStyle w:val="a6"/>
            <w:lang w:val="en-GB"/>
          </w:rPr>
          <w:t>3.11.1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外窗构造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_Toc92287136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9</w:t>
        </w:r>
        <w:r w:rsidR="00E91043">
          <w:rPr>
            <w:webHidden/>
          </w:rPr>
          <w:fldChar w:fldCharType="end"/>
        </w:r>
      </w:hyperlink>
    </w:p>
    <w:p w14:paraId="13ED3F38" w14:textId="77777777" w:rsidR="00E91043" w:rsidRPr="00E91043" w:rsidRDefault="008732B7">
      <w:pPr>
        <w:pStyle w:val="TOC3"/>
        <w:rPr>
          <w:rFonts w:ascii="Calibri" w:hAnsi="Calibri"/>
          <w:szCs w:val="22"/>
        </w:rPr>
      </w:pPr>
      <w:hyperlink w:anchor="_Toc92287137" w:history="1">
        <w:r w:rsidR="00E91043" w:rsidRPr="00970CE9">
          <w:rPr>
            <w:rStyle w:val="a6"/>
            <w:lang w:val="en-GB"/>
          </w:rPr>
          <w:t>3.11.2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总体热工性能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_Toc92287137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9</w:t>
        </w:r>
        <w:r w:rsidR="00E91043">
          <w:rPr>
            <w:webHidden/>
          </w:rPr>
          <w:fldChar w:fldCharType="end"/>
        </w:r>
      </w:hyperlink>
    </w:p>
    <w:p w14:paraId="0F9F0889" w14:textId="77777777" w:rsidR="00E91043" w:rsidRPr="00E91043" w:rsidRDefault="008732B7">
      <w:pPr>
        <w:pStyle w:val="TOC3"/>
        <w:rPr>
          <w:rFonts w:ascii="Calibri" w:hAnsi="Calibri"/>
          <w:szCs w:val="22"/>
        </w:rPr>
      </w:pPr>
      <w:hyperlink w:anchor="_Toc92287138" w:history="1">
        <w:r w:rsidR="00E91043" w:rsidRPr="00970CE9">
          <w:rPr>
            <w:rStyle w:val="a6"/>
            <w:lang w:val="en-GB"/>
          </w:rPr>
          <w:t>3.11.3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外遮阳类型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_Toc92287138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9</w:t>
        </w:r>
        <w:r w:rsidR="00E91043">
          <w:rPr>
            <w:webHidden/>
          </w:rPr>
          <w:fldChar w:fldCharType="end"/>
        </w:r>
      </w:hyperlink>
    </w:p>
    <w:p w14:paraId="6317244B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39" w:history="1">
        <w:r w:rsidR="00E91043" w:rsidRPr="00970CE9">
          <w:rPr>
            <w:rStyle w:val="a6"/>
            <w:lang w:val="en-GB"/>
          </w:rPr>
          <w:t>3.12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凸窗透明部分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_Toc92287139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9</w:t>
        </w:r>
        <w:r w:rsidR="00E91043">
          <w:rPr>
            <w:webHidden/>
          </w:rPr>
          <w:fldChar w:fldCharType="end"/>
        </w:r>
      </w:hyperlink>
    </w:p>
    <w:p w14:paraId="09D837C0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40" w:history="1">
        <w:r w:rsidR="00E91043" w:rsidRPr="00970CE9">
          <w:rPr>
            <w:rStyle w:val="a6"/>
            <w:lang w:val="en-GB"/>
          </w:rPr>
          <w:t>3.13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凸窗板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_Toc92287140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9</w:t>
        </w:r>
        <w:r w:rsidR="00E91043">
          <w:rPr>
            <w:webHidden/>
          </w:rPr>
          <w:fldChar w:fldCharType="end"/>
        </w:r>
      </w:hyperlink>
    </w:p>
    <w:p w14:paraId="46DF86CF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41" w:history="1">
        <w:r w:rsidR="00E91043" w:rsidRPr="00970CE9">
          <w:rPr>
            <w:rStyle w:val="a6"/>
            <w:lang w:val="en-GB"/>
          </w:rPr>
          <w:t>3.14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周边地面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_Toc92287141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9</w:t>
        </w:r>
        <w:r w:rsidR="00E91043">
          <w:rPr>
            <w:webHidden/>
          </w:rPr>
          <w:fldChar w:fldCharType="end"/>
        </w:r>
      </w:hyperlink>
    </w:p>
    <w:p w14:paraId="084386AC" w14:textId="77777777" w:rsidR="00E91043" w:rsidRPr="00E91043" w:rsidRDefault="008732B7">
      <w:pPr>
        <w:pStyle w:val="TOC3"/>
        <w:rPr>
          <w:rFonts w:ascii="Calibri" w:hAnsi="Calibri"/>
          <w:szCs w:val="22"/>
        </w:rPr>
      </w:pPr>
      <w:hyperlink w:anchor="_Toc92287142" w:history="1">
        <w:r w:rsidR="00E91043" w:rsidRPr="00970CE9">
          <w:rPr>
            <w:rStyle w:val="a6"/>
            <w:lang w:val="en-GB"/>
          </w:rPr>
          <w:t>3.14.1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周边地面构造一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_Toc92287142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9</w:t>
        </w:r>
        <w:r w:rsidR="00E91043">
          <w:rPr>
            <w:webHidden/>
          </w:rPr>
          <w:fldChar w:fldCharType="end"/>
        </w:r>
      </w:hyperlink>
    </w:p>
    <w:p w14:paraId="2192354D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43" w:history="1">
        <w:r w:rsidR="00E91043" w:rsidRPr="00970CE9">
          <w:rPr>
            <w:rStyle w:val="a6"/>
            <w:lang w:val="en-GB"/>
          </w:rPr>
          <w:t>3.15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非周边地面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_Toc92287143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10</w:t>
        </w:r>
        <w:r w:rsidR="00E91043">
          <w:rPr>
            <w:webHidden/>
          </w:rPr>
          <w:fldChar w:fldCharType="end"/>
        </w:r>
      </w:hyperlink>
    </w:p>
    <w:p w14:paraId="01138306" w14:textId="77777777" w:rsidR="00E91043" w:rsidRPr="00E91043" w:rsidRDefault="008732B7">
      <w:pPr>
        <w:pStyle w:val="TOC3"/>
        <w:rPr>
          <w:rFonts w:ascii="Calibri" w:hAnsi="Calibri"/>
          <w:szCs w:val="22"/>
        </w:rPr>
      </w:pPr>
      <w:hyperlink w:anchor="_Toc92287144" w:history="1">
        <w:r w:rsidR="00E91043" w:rsidRPr="00970CE9">
          <w:rPr>
            <w:rStyle w:val="a6"/>
            <w:lang w:val="en-GB"/>
          </w:rPr>
          <w:t>3.15.1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非周边地面构造一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_Toc92287144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10</w:t>
        </w:r>
        <w:r w:rsidR="00E91043">
          <w:rPr>
            <w:webHidden/>
          </w:rPr>
          <w:fldChar w:fldCharType="end"/>
        </w:r>
      </w:hyperlink>
    </w:p>
    <w:p w14:paraId="64962B8F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45" w:history="1">
        <w:r w:rsidR="00E91043" w:rsidRPr="00970CE9">
          <w:rPr>
            <w:rStyle w:val="a6"/>
            <w:lang w:val="en-GB"/>
          </w:rPr>
          <w:t>3.16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地下墙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_Toc92287145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10</w:t>
        </w:r>
        <w:r w:rsidR="00E91043">
          <w:rPr>
            <w:webHidden/>
          </w:rPr>
          <w:fldChar w:fldCharType="end"/>
        </w:r>
      </w:hyperlink>
    </w:p>
    <w:p w14:paraId="7011F77F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46" w:history="1">
        <w:r w:rsidR="00E91043" w:rsidRPr="00970CE9">
          <w:rPr>
            <w:rStyle w:val="a6"/>
            <w:lang w:val="en-GB"/>
          </w:rPr>
          <w:t>3.17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封闭阳台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_Toc92287146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10</w:t>
        </w:r>
        <w:r w:rsidR="00E91043">
          <w:rPr>
            <w:webHidden/>
          </w:rPr>
          <w:fldChar w:fldCharType="end"/>
        </w:r>
      </w:hyperlink>
    </w:p>
    <w:p w14:paraId="7C50B3AD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47" w:history="1">
        <w:r w:rsidR="00E91043" w:rsidRPr="00970CE9">
          <w:rPr>
            <w:rStyle w:val="a6"/>
            <w:lang w:val="en-GB"/>
          </w:rPr>
          <w:t>3.18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隔热检查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_Toc92287147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10</w:t>
        </w:r>
        <w:r w:rsidR="00E91043">
          <w:rPr>
            <w:webHidden/>
          </w:rPr>
          <w:fldChar w:fldCharType="end"/>
        </w:r>
      </w:hyperlink>
    </w:p>
    <w:p w14:paraId="3F09ED75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48" w:history="1">
        <w:r w:rsidR="00E91043" w:rsidRPr="00970CE9">
          <w:rPr>
            <w:rStyle w:val="a6"/>
            <w:lang w:val="en-GB"/>
          </w:rPr>
          <w:t>3.19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结露检查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_Toc92287148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11</w:t>
        </w:r>
        <w:r w:rsidR="00E91043">
          <w:rPr>
            <w:webHidden/>
          </w:rPr>
          <w:fldChar w:fldCharType="end"/>
        </w:r>
      </w:hyperlink>
    </w:p>
    <w:p w14:paraId="7AE773D9" w14:textId="77777777" w:rsidR="00E91043" w:rsidRPr="00E91043" w:rsidRDefault="008732B7">
      <w:pPr>
        <w:pStyle w:val="TOC3"/>
        <w:rPr>
          <w:rFonts w:ascii="Calibri" w:hAnsi="Calibri"/>
          <w:szCs w:val="22"/>
        </w:rPr>
      </w:pPr>
      <w:hyperlink w:anchor="_Toc92287149" w:history="1">
        <w:r w:rsidR="00E91043" w:rsidRPr="00970CE9">
          <w:rPr>
            <w:rStyle w:val="a6"/>
            <w:lang w:val="en-GB"/>
          </w:rPr>
          <w:t>3.19.1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环境参数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_Toc92287149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11</w:t>
        </w:r>
        <w:r w:rsidR="00E91043">
          <w:rPr>
            <w:webHidden/>
          </w:rPr>
          <w:fldChar w:fldCharType="end"/>
        </w:r>
      </w:hyperlink>
    </w:p>
    <w:p w14:paraId="1C543D93" w14:textId="77777777" w:rsidR="00E91043" w:rsidRPr="00E91043" w:rsidRDefault="008732B7">
      <w:pPr>
        <w:pStyle w:val="TOC3"/>
        <w:rPr>
          <w:rFonts w:ascii="Calibri" w:hAnsi="Calibri"/>
          <w:szCs w:val="22"/>
        </w:rPr>
      </w:pPr>
      <w:hyperlink w:anchor="_Toc92287150" w:history="1">
        <w:r w:rsidR="00E91043" w:rsidRPr="00970CE9">
          <w:rPr>
            <w:rStyle w:val="a6"/>
            <w:lang w:val="en-GB"/>
          </w:rPr>
          <w:t>3.19.2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检查项</w:t>
        </w:r>
        <w:r w:rsidR="00E91043" w:rsidRPr="00970CE9">
          <w:rPr>
            <w:rStyle w:val="a6"/>
          </w:rPr>
          <w:t>(</w:t>
        </w:r>
        <w:r w:rsidR="00E91043" w:rsidRPr="00970CE9">
          <w:rPr>
            <w:rStyle w:val="a6"/>
          </w:rPr>
          <w:t>最不利构造</w:t>
        </w:r>
        <w:r w:rsidR="00E91043" w:rsidRPr="00970CE9">
          <w:rPr>
            <w:rStyle w:val="a6"/>
          </w:rPr>
          <w:t>)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_Toc92287150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11</w:t>
        </w:r>
        <w:r w:rsidR="00E91043">
          <w:rPr>
            <w:webHidden/>
          </w:rPr>
          <w:fldChar w:fldCharType="end"/>
        </w:r>
      </w:hyperlink>
    </w:p>
    <w:p w14:paraId="66CB000D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51" w:history="1">
        <w:r w:rsidR="00E91043" w:rsidRPr="00970CE9">
          <w:rPr>
            <w:rStyle w:val="a6"/>
            <w:lang w:val="en-GB"/>
          </w:rPr>
          <w:t>3.20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外窗气密性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_Toc92287151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12</w:t>
        </w:r>
        <w:r w:rsidR="00E91043">
          <w:rPr>
            <w:webHidden/>
          </w:rPr>
          <w:fldChar w:fldCharType="end"/>
        </w:r>
      </w:hyperlink>
    </w:p>
    <w:p w14:paraId="14CDCFC9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52" w:history="1">
        <w:r w:rsidR="00E91043" w:rsidRPr="00970CE9">
          <w:rPr>
            <w:rStyle w:val="a6"/>
            <w:lang w:val="en-GB"/>
          </w:rPr>
          <w:t>3.21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幕墙气密性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_Toc92287152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12</w:t>
        </w:r>
        <w:r w:rsidR="00E91043">
          <w:rPr>
            <w:webHidden/>
          </w:rPr>
          <w:fldChar w:fldCharType="end"/>
        </w:r>
      </w:hyperlink>
    </w:p>
    <w:p w14:paraId="36A91C6D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53" w:history="1">
        <w:r w:rsidR="00E91043" w:rsidRPr="00970CE9">
          <w:rPr>
            <w:rStyle w:val="a6"/>
            <w:lang w:val="en-GB"/>
          </w:rPr>
          <w:t>3.22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规定性指标检查结论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_Toc92287153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13</w:t>
        </w:r>
        <w:r w:rsidR="00E91043">
          <w:rPr>
            <w:webHidden/>
          </w:rPr>
          <w:fldChar w:fldCharType="end"/>
        </w:r>
      </w:hyperlink>
    </w:p>
    <w:p w14:paraId="10B4433D" w14:textId="77777777" w:rsidR="00E91043" w:rsidRPr="00E91043" w:rsidRDefault="008732B7">
      <w:pPr>
        <w:pStyle w:val="TOC1"/>
        <w:rPr>
          <w:rFonts w:ascii="Calibri" w:hAnsi="Calibri"/>
          <w:b w:val="0"/>
          <w:bCs w:val="0"/>
          <w:szCs w:val="22"/>
        </w:rPr>
      </w:pPr>
      <w:hyperlink w:anchor="_Toc92287154" w:history="1">
        <w:r w:rsidR="00E91043" w:rsidRPr="00970CE9">
          <w:rPr>
            <w:rStyle w:val="a6"/>
          </w:rPr>
          <w:t>4</w:t>
        </w:r>
        <w:r w:rsidR="00E91043" w:rsidRPr="00E91043">
          <w:rPr>
            <w:rFonts w:ascii="Calibri" w:hAnsi="Calibri"/>
            <w:b w:val="0"/>
            <w:bCs w:val="0"/>
            <w:szCs w:val="22"/>
          </w:rPr>
          <w:tab/>
        </w:r>
        <w:r w:rsidR="00E91043" w:rsidRPr="00970CE9">
          <w:rPr>
            <w:rStyle w:val="a6"/>
          </w:rPr>
          <w:t>热工性能权衡判断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_Toc92287154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13</w:t>
        </w:r>
        <w:r w:rsidR="00E91043">
          <w:rPr>
            <w:webHidden/>
          </w:rPr>
          <w:fldChar w:fldCharType="end"/>
        </w:r>
      </w:hyperlink>
    </w:p>
    <w:p w14:paraId="6E843321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55" w:history="1">
        <w:r w:rsidR="00E91043" w:rsidRPr="00970CE9">
          <w:rPr>
            <w:rStyle w:val="a6"/>
            <w:lang w:val="en-GB"/>
          </w:rPr>
          <w:t>4.1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说明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_Toc92287155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13</w:t>
        </w:r>
        <w:r w:rsidR="00E91043">
          <w:rPr>
            <w:webHidden/>
          </w:rPr>
          <w:fldChar w:fldCharType="end"/>
        </w:r>
      </w:hyperlink>
    </w:p>
    <w:p w14:paraId="60AA6D20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56" w:history="1">
        <w:r w:rsidR="00E91043" w:rsidRPr="00970CE9">
          <w:rPr>
            <w:rStyle w:val="a6"/>
            <w:lang w:val="en-GB"/>
          </w:rPr>
          <w:t>4.2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强制窗墙比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_Toc92287156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13</w:t>
        </w:r>
        <w:r w:rsidR="00E91043">
          <w:rPr>
            <w:webHidden/>
          </w:rPr>
          <w:fldChar w:fldCharType="end"/>
        </w:r>
      </w:hyperlink>
    </w:p>
    <w:p w14:paraId="05295373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57" w:history="1">
        <w:r w:rsidR="00E91043" w:rsidRPr="00970CE9">
          <w:rPr>
            <w:rStyle w:val="a6"/>
            <w:lang w:val="en-GB"/>
          </w:rPr>
          <w:t>4.3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外窗气密性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_Toc92287157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14</w:t>
        </w:r>
        <w:r w:rsidR="00E91043">
          <w:rPr>
            <w:webHidden/>
          </w:rPr>
          <w:fldChar w:fldCharType="end"/>
        </w:r>
      </w:hyperlink>
    </w:p>
    <w:p w14:paraId="1D7308B2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58" w:history="1">
        <w:r w:rsidR="00E91043" w:rsidRPr="00970CE9">
          <w:rPr>
            <w:rStyle w:val="a6"/>
            <w:lang w:val="en-GB"/>
          </w:rPr>
          <w:t>4.4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幕墙气密性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_Toc92287158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14</w:t>
        </w:r>
        <w:r w:rsidR="00E91043">
          <w:rPr>
            <w:webHidden/>
          </w:rPr>
          <w:fldChar w:fldCharType="end"/>
        </w:r>
      </w:hyperlink>
    </w:p>
    <w:p w14:paraId="612144B1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59" w:history="1">
        <w:r w:rsidR="00E91043" w:rsidRPr="00970CE9">
          <w:rPr>
            <w:rStyle w:val="a6"/>
            <w:lang w:val="en-GB"/>
          </w:rPr>
          <w:t>4.5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权衡计算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_Toc92287159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14</w:t>
        </w:r>
        <w:r w:rsidR="00E91043">
          <w:rPr>
            <w:webHidden/>
          </w:rPr>
          <w:fldChar w:fldCharType="end"/>
        </w:r>
      </w:hyperlink>
    </w:p>
    <w:p w14:paraId="545524B3" w14:textId="77777777" w:rsidR="00E91043" w:rsidRPr="00E91043" w:rsidRDefault="008732B7">
      <w:pPr>
        <w:pStyle w:val="TOC2"/>
        <w:rPr>
          <w:rFonts w:ascii="Calibri" w:hAnsi="Calibri"/>
          <w:szCs w:val="22"/>
        </w:rPr>
      </w:pPr>
      <w:hyperlink w:anchor="_Toc92287160" w:history="1">
        <w:r w:rsidR="00E91043" w:rsidRPr="00970CE9">
          <w:rPr>
            <w:rStyle w:val="a6"/>
            <w:lang w:val="en-GB"/>
          </w:rPr>
          <w:t>4.6</w:t>
        </w:r>
        <w:r w:rsidR="00E91043" w:rsidRPr="00E91043">
          <w:rPr>
            <w:rFonts w:ascii="Calibri" w:hAnsi="Calibri"/>
            <w:szCs w:val="22"/>
          </w:rPr>
          <w:tab/>
        </w:r>
        <w:r w:rsidR="00E91043" w:rsidRPr="00970CE9">
          <w:rPr>
            <w:rStyle w:val="a6"/>
          </w:rPr>
          <w:t>综合权衡判断结论</w:t>
        </w:r>
        <w:r w:rsidR="00E91043">
          <w:rPr>
            <w:webHidden/>
          </w:rPr>
          <w:tab/>
        </w:r>
        <w:r w:rsidR="00E91043">
          <w:rPr>
            <w:webHidden/>
          </w:rPr>
          <w:fldChar w:fldCharType="begin"/>
        </w:r>
        <w:r w:rsidR="00E91043">
          <w:rPr>
            <w:webHidden/>
          </w:rPr>
          <w:instrText xml:space="preserve"> PAGEREF _Toc92287160 \h </w:instrText>
        </w:r>
        <w:r w:rsidR="00E91043">
          <w:rPr>
            <w:webHidden/>
          </w:rPr>
        </w:r>
        <w:r w:rsidR="00E91043">
          <w:rPr>
            <w:webHidden/>
          </w:rPr>
          <w:fldChar w:fldCharType="separate"/>
        </w:r>
        <w:r w:rsidR="00E91043">
          <w:rPr>
            <w:webHidden/>
          </w:rPr>
          <w:t>14</w:t>
        </w:r>
        <w:r w:rsidR="00E91043">
          <w:rPr>
            <w:webHidden/>
          </w:rPr>
          <w:fldChar w:fldCharType="end"/>
        </w:r>
      </w:hyperlink>
    </w:p>
    <w:p w14:paraId="616DBE2B" w14:textId="77777777" w:rsidR="009C4D39" w:rsidRDefault="00D40158" w:rsidP="009C4D39">
      <w:pPr>
        <w:pStyle w:val="TOC1"/>
      </w:pPr>
      <w:r>
        <w:fldChar w:fldCharType="end"/>
      </w:r>
    </w:p>
    <w:p w14:paraId="4A255AFA" w14:textId="77777777" w:rsidR="009C4D39" w:rsidRPr="009C4D39" w:rsidRDefault="009C4D39" w:rsidP="009C4D39">
      <w:pPr>
        <w:rPr>
          <w:lang w:val="en-US"/>
        </w:rPr>
        <w:sectPr w:rsidR="009C4D39" w:rsidRPr="009C4D39" w:rsidSect="006722A6">
          <w:headerReference w:type="default" r:id="rId8"/>
          <w:footerReference w:type="default" r:id="rId9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161FFD1E" w14:textId="77777777" w:rsidR="00B51927" w:rsidRPr="00B51927" w:rsidRDefault="00B51927" w:rsidP="009C4D39">
      <w:pPr>
        <w:pStyle w:val="TOC1"/>
      </w:pPr>
    </w:p>
    <w:p w14:paraId="643E28A2" w14:textId="77777777" w:rsidR="00D40158" w:rsidRPr="005E5F93" w:rsidRDefault="00D40158" w:rsidP="005215FB">
      <w:pPr>
        <w:pStyle w:val="1"/>
      </w:pPr>
      <w:bookmarkStart w:id="12" w:name="_Toc92287116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1"/>
        <w:gridCol w:w="1305"/>
        <w:gridCol w:w="1197"/>
        <w:gridCol w:w="1193"/>
        <w:gridCol w:w="1193"/>
        <w:gridCol w:w="1193"/>
      </w:tblGrid>
      <w:tr w:rsidR="00D40158" w:rsidRPr="00FB028F" w14:paraId="28AA385E" w14:textId="77777777">
        <w:tc>
          <w:tcPr>
            <w:tcW w:w="2841" w:type="dxa"/>
            <w:shd w:val="clear" w:color="auto" w:fill="E6E6E6"/>
          </w:tcPr>
          <w:p w14:paraId="3FA9CCA8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701D21E5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B028F" w14:paraId="2CA0F9DA" w14:textId="77777777">
        <w:tc>
          <w:tcPr>
            <w:tcW w:w="2841" w:type="dxa"/>
            <w:shd w:val="clear" w:color="auto" w:fill="E6E6E6"/>
          </w:tcPr>
          <w:p w14:paraId="25413076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50ECEF31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河南</w:t>
            </w:r>
            <w:r>
              <w:t>-</w:t>
            </w:r>
            <w:r>
              <w:t>洛阳</w:t>
            </w:r>
            <w:bookmarkEnd w:id="14"/>
          </w:p>
        </w:tc>
      </w:tr>
      <w:tr w:rsidR="00D40158" w:rsidRPr="00FB028F" w14:paraId="2931559B" w14:textId="77777777">
        <w:tc>
          <w:tcPr>
            <w:tcW w:w="2841" w:type="dxa"/>
            <w:shd w:val="clear" w:color="auto" w:fill="E6E6E6"/>
          </w:tcPr>
          <w:p w14:paraId="369DEBE0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636EB562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气候分区"/>
            <w:r>
              <w:t>寒冷</w:t>
            </w:r>
            <w:r>
              <w:t>A</w:t>
            </w:r>
            <w:r>
              <w:t>区</w:t>
            </w:r>
            <w:bookmarkEnd w:id="15"/>
          </w:p>
        </w:tc>
      </w:tr>
      <w:tr w:rsidR="00D40158" w:rsidRPr="00FB028F" w14:paraId="38D9A605" w14:textId="77777777">
        <w:tc>
          <w:tcPr>
            <w:tcW w:w="2841" w:type="dxa"/>
            <w:shd w:val="clear" w:color="auto" w:fill="E6E6E6"/>
          </w:tcPr>
          <w:p w14:paraId="64ADEF73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7FC80E4D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B028F">
              <w:rPr>
                <w:rFonts w:ascii="宋体" w:hAnsi="宋体" w:hint="eastAsia"/>
                <w:lang w:val="en-US"/>
              </w:rPr>
              <w:t>760</w:t>
            </w:r>
            <w:bookmarkEnd w:id="16"/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B028F">
              <w:rPr>
                <w:rFonts w:ascii="宋体" w:hAnsi="宋体" w:hint="eastAsia"/>
                <w:lang w:val="en-US"/>
              </w:rPr>
              <w:t>0</w:t>
            </w:r>
            <w:bookmarkEnd w:id="17"/>
            <w:r w:rsidRPr="00FB028F">
              <w:rPr>
                <w:rFonts w:ascii="宋体" w:hAnsi="宋体" w:hint="eastAsia"/>
              </w:rPr>
              <w:t>㎡</w:t>
            </w:r>
          </w:p>
        </w:tc>
      </w:tr>
      <w:tr w:rsidR="00D40158" w:rsidRPr="00FB028F" w14:paraId="082E5E30" w14:textId="77777777">
        <w:tc>
          <w:tcPr>
            <w:tcW w:w="2841" w:type="dxa"/>
            <w:shd w:val="clear" w:color="auto" w:fill="E6E6E6"/>
          </w:tcPr>
          <w:p w14:paraId="10C2E603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1FFEAC8D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B028F">
              <w:rPr>
                <w:rFonts w:ascii="宋体" w:hAnsi="宋体" w:hint="eastAsia"/>
                <w:lang w:val="en-US"/>
              </w:rPr>
              <w:t>4</w:t>
            </w:r>
            <w:bookmarkEnd w:id="18"/>
            <w:r w:rsidRPr="00FB028F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B028F" w14:paraId="67520BAB" w14:textId="77777777">
        <w:tc>
          <w:tcPr>
            <w:tcW w:w="2841" w:type="dxa"/>
            <w:shd w:val="clear" w:color="auto" w:fill="E6E6E6"/>
          </w:tcPr>
          <w:p w14:paraId="75E01D6B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31D584BD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地上建筑高度"/>
            <w:r w:rsidRPr="00FB028F">
              <w:rPr>
                <w:rFonts w:ascii="宋体" w:hAnsi="宋体" w:hint="eastAsia"/>
                <w:lang w:val="en-US"/>
              </w:rPr>
              <w:t>15.0</w:t>
            </w:r>
            <w:bookmarkEnd w:id="20"/>
            <w:r w:rsidRPr="00FB028F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5A24B8" w:rsidRPr="00FB028F" w14:paraId="38CCC5BB" w14:textId="77777777">
        <w:tc>
          <w:tcPr>
            <w:tcW w:w="2841" w:type="dxa"/>
            <w:shd w:val="clear" w:color="auto" w:fill="E6E6E6"/>
          </w:tcPr>
          <w:p w14:paraId="51968420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165793C6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北向角度"/>
            <w:r>
              <w:t>90</w:t>
            </w:r>
            <w:bookmarkEnd w:id="21"/>
          </w:p>
        </w:tc>
      </w:tr>
      <w:tr w:rsidR="00D40158" w:rsidRPr="00FB028F" w14:paraId="373789CF" w14:textId="77777777">
        <w:tc>
          <w:tcPr>
            <w:tcW w:w="2841" w:type="dxa"/>
            <w:shd w:val="clear" w:color="auto" w:fill="E6E6E6"/>
          </w:tcPr>
          <w:p w14:paraId="22CA769E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4C356384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</w:p>
        </w:tc>
      </w:tr>
      <w:tr w:rsidR="00D40158" w:rsidRPr="00FB028F" w14:paraId="39542703" w14:textId="77777777">
        <w:tc>
          <w:tcPr>
            <w:tcW w:w="2841" w:type="dxa"/>
            <w:shd w:val="clear" w:color="auto" w:fill="E6E6E6"/>
          </w:tcPr>
          <w:p w14:paraId="68AE8F48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0BBBA922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采暖期天数"/>
            <w:r>
              <w:t>92</w:t>
            </w:r>
            <w:bookmarkEnd w:id="23"/>
          </w:p>
        </w:tc>
      </w:tr>
      <w:tr w:rsidR="00D40158" w:rsidRPr="00FB028F" w14:paraId="39A6C554" w14:textId="77777777">
        <w:tc>
          <w:tcPr>
            <w:tcW w:w="2841" w:type="dxa"/>
            <w:shd w:val="clear" w:color="auto" w:fill="E6E6E6"/>
          </w:tcPr>
          <w:p w14:paraId="6C6977A0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251F37A7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采暖期平均外温"/>
            <w:r>
              <w:t>2.30</w:t>
            </w:r>
            <w:bookmarkEnd w:id="24"/>
          </w:p>
        </w:tc>
      </w:tr>
      <w:tr w:rsidR="00D40158" w:rsidRPr="00FB028F" w14:paraId="5B3D5BD4" w14:textId="77777777">
        <w:tc>
          <w:tcPr>
            <w:tcW w:w="2841" w:type="dxa"/>
            <w:shd w:val="clear" w:color="auto" w:fill="E6E6E6"/>
          </w:tcPr>
          <w:p w14:paraId="4DED022E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太阳总辐射平均强度（</w:t>
            </w:r>
            <w:r w:rsidRPr="00FB028F">
              <w:rPr>
                <w:rFonts w:ascii="宋体" w:hAnsi="宋体"/>
              </w:rPr>
              <w:t>W/</w:t>
            </w:r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1339" w:type="dxa"/>
            <w:shd w:val="clear" w:color="auto" w:fill="auto"/>
          </w:tcPr>
          <w:p w14:paraId="18797050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水平</w:t>
            </w:r>
            <w:bookmarkStart w:id="25" w:name="水平太阳辐射平均强度"/>
            <w:r>
              <w:t>97</w:t>
            </w:r>
            <w:bookmarkEnd w:id="25"/>
          </w:p>
        </w:tc>
        <w:tc>
          <w:tcPr>
            <w:tcW w:w="1223" w:type="dxa"/>
            <w:shd w:val="clear" w:color="auto" w:fill="auto"/>
          </w:tcPr>
          <w:p w14:paraId="05D65920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南</w:t>
            </w:r>
            <w:bookmarkStart w:id="26" w:name="南向太阳辐射平均强度"/>
            <w:r>
              <w:t>102</w:t>
            </w:r>
            <w:bookmarkEnd w:id="26"/>
          </w:p>
        </w:tc>
        <w:tc>
          <w:tcPr>
            <w:tcW w:w="1223" w:type="dxa"/>
            <w:shd w:val="clear" w:color="auto" w:fill="auto"/>
          </w:tcPr>
          <w:p w14:paraId="0B25CC9D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北</w:t>
            </w:r>
            <w:bookmarkStart w:id="27" w:name="北向太阳辐射平均强度"/>
            <w:r>
              <w:t>32</w:t>
            </w:r>
            <w:bookmarkEnd w:id="27"/>
          </w:p>
        </w:tc>
        <w:tc>
          <w:tcPr>
            <w:tcW w:w="1223" w:type="dxa"/>
            <w:shd w:val="clear" w:color="auto" w:fill="auto"/>
          </w:tcPr>
          <w:p w14:paraId="4427480D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东</w:t>
            </w:r>
            <w:bookmarkStart w:id="28" w:name="东向太阳辐射平均强度"/>
            <w:r>
              <w:t>54</w:t>
            </w:r>
            <w:bookmarkEnd w:id="28"/>
          </w:p>
        </w:tc>
        <w:tc>
          <w:tcPr>
            <w:tcW w:w="1223" w:type="dxa"/>
            <w:shd w:val="clear" w:color="auto" w:fill="auto"/>
          </w:tcPr>
          <w:p w14:paraId="3203EA39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西</w:t>
            </w:r>
            <w:bookmarkStart w:id="29" w:name="西向太阳辐射平均强度"/>
            <w:r>
              <w:t>52</w:t>
            </w:r>
            <w:bookmarkEnd w:id="29"/>
          </w:p>
        </w:tc>
      </w:tr>
    </w:tbl>
    <w:p w14:paraId="5BF8CD06" w14:textId="77777777" w:rsidR="00D40158" w:rsidRDefault="00D40158" w:rsidP="00D40158">
      <w:pPr>
        <w:pStyle w:val="1"/>
      </w:pPr>
      <w:bookmarkStart w:id="30" w:name="_Toc92287117"/>
      <w:bookmarkStart w:id="31" w:name="TitleFormat"/>
      <w:r>
        <w:rPr>
          <w:rFonts w:hint="eastAsia"/>
        </w:rPr>
        <w:t>设计依据</w:t>
      </w:r>
      <w:bookmarkEnd w:id="30"/>
    </w:p>
    <w:p w14:paraId="72DE466E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1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《河南居住建筑节能设计标准</w:t>
      </w:r>
      <w:r>
        <w:rPr>
          <w:kern w:val="2"/>
          <w:szCs w:val="24"/>
          <w:lang w:val="en-US"/>
        </w:rPr>
        <w:t>(</w:t>
      </w:r>
      <w:r>
        <w:rPr>
          <w:kern w:val="2"/>
          <w:szCs w:val="24"/>
          <w:lang w:val="en-US"/>
        </w:rPr>
        <w:t>寒冷地区</w:t>
      </w:r>
      <w:r>
        <w:rPr>
          <w:kern w:val="2"/>
          <w:szCs w:val="24"/>
          <w:lang w:val="en-US"/>
        </w:rPr>
        <w:t>75%)</w:t>
      </w:r>
      <w:r>
        <w:rPr>
          <w:kern w:val="2"/>
          <w:szCs w:val="24"/>
          <w:lang w:val="en-US"/>
        </w:rPr>
        <w:t>》</w:t>
      </w:r>
      <w:r>
        <w:rPr>
          <w:kern w:val="2"/>
          <w:szCs w:val="24"/>
          <w:lang w:val="en-US"/>
        </w:rPr>
        <w:t>DBJ 41/T 184–2017</w:t>
      </w:r>
    </w:p>
    <w:p w14:paraId="5440CF57" w14:textId="77777777" w:rsidR="00912F39" w:rsidRDefault="00E9104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555F0D4D" w14:textId="77777777" w:rsidR="00912F39" w:rsidRDefault="00E9104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3A8E34DD" w14:textId="77777777" w:rsidR="00912F39" w:rsidRDefault="00E91043">
      <w:pPr>
        <w:pStyle w:val="1"/>
        <w:widowControl w:val="0"/>
        <w:jc w:val="both"/>
        <w:rPr>
          <w:kern w:val="2"/>
          <w:szCs w:val="24"/>
        </w:rPr>
      </w:pPr>
      <w:bookmarkStart w:id="33" w:name="_Toc92287118"/>
      <w:r>
        <w:rPr>
          <w:kern w:val="2"/>
          <w:szCs w:val="24"/>
        </w:rPr>
        <w:t>规定性指标检查</w:t>
      </w:r>
      <w:bookmarkEnd w:id="33"/>
    </w:p>
    <w:p w14:paraId="7C8EDFB8" w14:textId="77777777" w:rsidR="00912F39" w:rsidRDefault="00E91043">
      <w:pPr>
        <w:pStyle w:val="2"/>
        <w:widowControl w:val="0"/>
        <w:rPr>
          <w:kern w:val="2"/>
        </w:rPr>
      </w:pPr>
      <w:bookmarkStart w:id="34" w:name="_Toc92287119"/>
      <w:r>
        <w:rPr>
          <w:kern w:val="2"/>
        </w:rPr>
        <w:t>工程材料</w:t>
      </w:r>
      <w:bookmarkEnd w:id="3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12F39" w14:paraId="2DE8651F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0298318" w14:textId="77777777" w:rsidR="00912F39" w:rsidRDefault="00E91043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396DCE7" w14:textId="77777777" w:rsidR="00912F39" w:rsidRDefault="00E9104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DA551B2" w14:textId="77777777" w:rsidR="00912F39" w:rsidRDefault="00E9104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3C1A50" w14:textId="77777777" w:rsidR="00912F39" w:rsidRDefault="00E91043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ECA6A9E" w14:textId="77777777" w:rsidR="00912F39" w:rsidRDefault="00E91043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691D77" w14:textId="77777777" w:rsidR="00912F39" w:rsidRDefault="00E91043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99C57FD" w14:textId="77777777" w:rsidR="00912F39" w:rsidRDefault="00E91043">
            <w:pPr>
              <w:jc w:val="center"/>
            </w:pPr>
            <w:r>
              <w:t>备注</w:t>
            </w:r>
          </w:p>
        </w:tc>
      </w:tr>
      <w:tr w:rsidR="00912F39" w14:paraId="2EA5CFA3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77C126E" w14:textId="77777777" w:rsidR="00912F39" w:rsidRDefault="00912F3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DDBDA54" w14:textId="77777777" w:rsidR="00912F39" w:rsidRDefault="00E91043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653B695" w14:textId="77777777" w:rsidR="00912F39" w:rsidRDefault="00E9104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906BE4" w14:textId="77777777" w:rsidR="00912F39" w:rsidRDefault="00E9104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387C3C0" w14:textId="77777777" w:rsidR="00912F39" w:rsidRDefault="00E91043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6D5FE2" w14:textId="77777777" w:rsidR="00912F39" w:rsidRDefault="00E91043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10457B6" w14:textId="77777777" w:rsidR="00912F39" w:rsidRDefault="00912F39">
            <w:pPr>
              <w:jc w:val="center"/>
            </w:pPr>
          </w:p>
        </w:tc>
      </w:tr>
      <w:tr w:rsidR="00912F39" w14:paraId="0858D0B6" w14:textId="77777777">
        <w:tc>
          <w:tcPr>
            <w:tcW w:w="2196" w:type="dxa"/>
            <w:shd w:val="clear" w:color="auto" w:fill="E6E6E6"/>
            <w:vAlign w:val="center"/>
          </w:tcPr>
          <w:p w14:paraId="2A1B76FC" w14:textId="77777777" w:rsidR="00912F39" w:rsidRDefault="00E91043">
            <w:r>
              <w:t>水泥砂浆</w:t>
            </w:r>
          </w:p>
        </w:tc>
        <w:tc>
          <w:tcPr>
            <w:tcW w:w="1018" w:type="dxa"/>
            <w:vAlign w:val="center"/>
          </w:tcPr>
          <w:p w14:paraId="7AB0620F" w14:textId="77777777" w:rsidR="00912F39" w:rsidRDefault="00E91043">
            <w:r>
              <w:t>0.930</w:t>
            </w:r>
          </w:p>
        </w:tc>
        <w:tc>
          <w:tcPr>
            <w:tcW w:w="1030" w:type="dxa"/>
            <w:vAlign w:val="center"/>
          </w:tcPr>
          <w:p w14:paraId="5BAEC259" w14:textId="77777777" w:rsidR="00912F39" w:rsidRDefault="00E91043">
            <w:r>
              <w:t>11.370</w:t>
            </w:r>
          </w:p>
        </w:tc>
        <w:tc>
          <w:tcPr>
            <w:tcW w:w="848" w:type="dxa"/>
            <w:vAlign w:val="center"/>
          </w:tcPr>
          <w:p w14:paraId="5A62B58F" w14:textId="77777777" w:rsidR="00912F39" w:rsidRDefault="00E91043">
            <w:r>
              <w:t>1800.0</w:t>
            </w:r>
          </w:p>
        </w:tc>
        <w:tc>
          <w:tcPr>
            <w:tcW w:w="1018" w:type="dxa"/>
            <w:vAlign w:val="center"/>
          </w:tcPr>
          <w:p w14:paraId="17DC1800" w14:textId="77777777" w:rsidR="00912F39" w:rsidRDefault="00E91043">
            <w:r>
              <w:t>1050.0</w:t>
            </w:r>
          </w:p>
        </w:tc>
        <w:tc>
          <w:tcPr>
            <w:tcW w:w="1188" w:type="dxa"/>
            <w:vAlign w:val="center"/>
          </w:tcPr>
          <w:p w14:paraId="719184CC" w14:textId="77777777" w:rsidR="00912F39" w:rsidRDefault="00E91043">
            <w:r>
              <w:t>0.0210</w:t>
            </w:r>
          </w:p>
        </w:tc>
        <w:tc>
          <w:tcPr>
            <w:tcW w:w="1516" w:type="dxa"/>
            <w:vAlign w:val="center"/>
          </w:tcPr>
          <w:p w14:paraId="76A08D47" w14:textId="77777777" w:rsidR="00912F39" w:rsidRDefault="00E9104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12F39" w14:paraId="7BE1A8A2" w14:textId="77777777">
        <w:tc>
          <w:tcPr>
            <w:tcW w:w="2196" w:type="dxa"/>
            <w:shd w:val="clear" w:color="auto" w:fill="E6E6E6"/>
            <w:vAlign w:val="center"/>
          </w:tcPr>
          <w:p w14:paraId="524B8998" w14:textId="77777777" w:rsidR="00912F39" w:rsidRDefault="00E91043">
            <w:r>
              <w:t>石灰砂浆</w:t>
            </w:r>
          </w:p>
        </w:tc>
        <w:tc>
          <w:tcPr>
            <w:tcW w:w="1018" w:type="dxa"/>
            <w:vAlign w:val="center"/>
          </w:tcPr>
          <w:p w14:paraId="36EA5DE4" w14:textId="77777777" w:rsidR="00912F39" w:rsidRDefault="00E91043">
            <w:r>
              <w:t>0.810</w:t>
            </w:r>
          </w:p>
        </w:tc>
        <w:tc>
          <w:tcPr>
            <w:tcW w:w="1030" w:type="dxa"/>
            <w:vAlign w:val="center"/>
          </w:tcPr>
          <w:p w14:paraId="5820CD37" w14:textId="77777777" w:rsidR="00912F39" w:rsidRDefault="00E91043">
            <w:r>
              <w:t>10.070</w:t>
            </w:r>
          </w:p>
        </w:tc>
        <w:tc>
          <w:tcPr>
            <w:tcW w:w="848" w:type="dxa"/>
            <w:vAlign w:val="center"/>
          </w:tcPr>
          <w:p w14:paraId="7D6DAB91" w14:textId="77777777" w:rsidR="00912F39" w:rsidRDefault="00E91043">
            <w:r>
              <w:t>1600.0</w:t>
            </w:r>
          </w:p>
        </w:tc>
        <w:tc>
          <w:tcPr>
            <w:tcW w:w="1018" w:type="dxa"/>
            <w:vAlign w:val="center"/>
          </w:tcPr>
          <w:p w14:paraId="735BCBCA" w14:textId="77777777" w:rsidR="00912F39" w:rsidRDefault="00E91043">
            <w:r>
              <w:t>1050.0</w:t>
            </w:r>
          </w:p>
        </w:tc>
        <w:tc>
          <w:tcPr>
            <w:tcW w:w="1188" w:type="dxa"/>
            <w:vAlign w:val="center"/>
          </w:tcPr>
          <w:p w14:paraId="23A5F6CD" w14:textId="77777777" w:rsidR="00912F39" w:rsidRDefault="00E91043">
            <w:r>
              <w:t>0.0443</w:t>
            </w:r>
          </w:p>
        </w:tc>
        <w:tc>
          <w:tcPr>
            <w:tcW w:w="1516" w:type="dxa"/>
            <w:vAlign w:val="center"/>
          </w:tcPr>
          <w:p w14:paraId="30F9D809" w14:textId="77777777" w:rsidR="00912F39" w:rsidRDefault="00E9104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12F39" w14:paraId="7A7A7222" w14:textId="77777777">
        <w:tc>
          <w:tcPr>
            <w:tcW w:w="2196" w:type="dxa"/>
            <w:shd w:val="clear" w:color="auto" w:fill="E6E6E6"/>
            <w:vAlign w:val="center"/>
          </w:tcPr>
          <w:p w14:paraId="1B0F471D" w14:textId="77777777" w:rsidR="00912F39" w:rsidRDefault="00E91043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427EB8B" w14:textId="77777777" w:rsidR="00912F39" w:rsidRDefault="00E91043">
            <w:r>
              <w:t>1.740</w:t>
            </w:r>
          </w:p>
        </w:tc>
        <w:tc>
          <w:tcPr>
            <w:tcW w:w="1030" w:type="dxa"/>
            <w:vAlign w:val="center"/>
          </w:tcPr>
          <w:p w14:paraId="7A83FC53" w14:textId="77777777" w:rsidR="00912F39" w:rsidRDefault="00E91043">
            <w:r>
              <w:t>17.200</w:t>
            </w:r>
          </w:p>
        </w:tc>
        <w:tc>
          <w:tcPr>
            <w:tcW w:w="848" w:type="dxa"/>
            <w:vAlign w:val="center"/>
          </w:tcPr>
          <w:p w14:paraId="3473EB46" w14:textId="77777777" w:rsidR="00912F39" w:rsidRDefault="00E91043">
            <w:r>
              <w:t>2500.0</w:t>
            </w:r>
          </w:p>
        </w:tc>
        <w:tc>
          <w:tcPr>
            <w:tcW w:w="1018" w:type="dxa"/>
            <w:vAlign w:val="center"/>
          </w:tcPr>
          <w:p w14:paraId="5E159E4A" w14:textId="77777777" w:rsidR="00912F39" w:rsidRDefault="00E91043">
            <w:r>
              <w:t>920.0</w:t>
            </w:r>
          </w:p>
        </w:tc>
        <w:tc>
          <w:tcPr>
            <w:tcW w:w="1188" w:type="dxa"/>
            <w:vAlign w:val="center"/>
          </w:tcPr>
          <w:p w14:paraId="7E66701E" w14:textId="77777777" w:rsidR="00912F39" w:rsidRDefault="00E91043">
            <w:r>
              <w:t>0.0158</w:t>
            </w:r>
          </w:p>
        </w:tc>
        <w:tc>
          <w:tcPr>
            <w:tcW w:w="1516" w:type="dxa"/>
            <w:vAlign w:val="center"/>
          </w:tcPr>
          <w:p w14:paraId="3AE83D0A" w14:textId="77777777" w:rsidR="00912F39" w:rsidRDefault="00E9104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12F39" w14:paraId="17251A78" w14:textId="77777777">
        <w:tc>
          <w:tcPr>
            <w:tcW w:w="2196" w:type="dxa"/>
            <w:shd w:val="clear" w:color="auto" w:fill="E6E6E6"/>
            <w:vAlign w:val="center"/>
          </w:tcPr>
          <w:p w14:paraId="467989D2" w14:textId="77777777" w:rsidR="00912F39" w:rsidRDefault="00E91043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3FA926B7" w14:textId="77777777" w:rsidR="00912F39" w:rsidRDefault="00E91043">
            <w:r>
              <w:t>0.170</w:t>
            </w:r>
          </w:p>
        </w:tc>
        <w:tc>
          <w:tcPr>
            <w:tcW w:w="1030" w:type="dxa"/>
            <w:vAlign w:val="center"/>
          </w:tcPr>
          <w:p w14:paraId="573F03C2" w14:textId="77777777" w:rsidR="00912F39" w:rsidRDefault="00E91043">
            <w:r>
              <w:t>3.302</w:t>
            </w:r>
          </w:p>
        </w:tc>
        <w:tc>
          <w:tcPr>
            <w:tcW w:w="848" w:type="dxa"/>
            <w:vAlign w:val="center"/>
          </w:tcPr>
          <w:p w14:paraId="27801C0B" w14:textId="77777777" w:rsidR="00912F39" w:rsidRDefault="00E91043">
            <w:r>
              <w:t>600.0</w:t>
            </w:r>
          </w:p>
        </w:tc>
        <w:tc>
          <w:tcPr>
            <w:tcW w:w="1018" w:type="dxa"/>
            <w:vAlign w:val="center"/>
          </w:tcPr>
          <w:p w14:paraId="78C0A16B" w14:textId="77777777" w:rsidR="00912F39" w:rsidRDefault="00E91043">
            <w:r>
              <w:t>1470.0</w:t>
            </w:r>
          </w:p>
        </w:tc>
        <w:tc>
          <w:tcPr>
            <w:tcW w:w="1188" w:type="dxa"/>
            <w:vAlign w:val="center"/>
          </w:tcPr>
          <w:p w14:paraId="10FD7465" w14:textId="77777777" w:rsidR="00912F39" w:rsidRDefault="00E91043">
            <w:r>
              <w:t>0.0000</w:t>
            </w:r>
          </w:p>
        </w:tc>
        <w:tc>
          <w:tcPr>
            <w:tcW w:w="1516" w:type="dxa"/>
            <w:vAlign w:val="center"/>
          </w:tcPr>
          <w:p w14:paraId="6666F72B" w14:textId="77777777" w:rsidR="00912F39" w:rsidRDefault="00912F39">
            <w:pPr>
              <w:rPr>
                <w:sz w:val="18"/>
                <w:szCs w:val="18"/>
              </w:rPr>
            </w:pPr>
          </w:p>
        </w:tc>
      </w:tr>
      <w:tr w:rsidR="00912F39" w14:paraId="5F094E59" w14:textId="77777777">
        <w:tc>
          <w:tcPr>
            <w:tcW w:w="2196" w:type="dxa"/>
            <w:shd w:val="clear" w:color="auto" w:fill="E6E6E6"/>
            <w:vAlign w:val="center"/>
          </w:tcPr>
          <w:p w14:paraId="05752C03" w14:textId="77777777" w:rsidR="00912F39" w:rsidRDefault="00E91043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7B262E53" w14:textId="77777777" w:rsidR="00912F39" w:rsidRDefault="00E91043">
            <w:r>
              <w:t>0.870</w:t>
            </w:r>
          </w:p>
        </w:tc>
        <w:tc>
          <w:tcPr>
            <w:tcW w:w="1030" w:type="dxa"/>
            <w:vAlign w:val="center"/>
          </w:tcPr>
          <w:p w14:paraId="02CC320C" w14:textId="77777777" w:rsidR="00912F39" w:rsidRDefault="00E91043">
            <w:r>
              <w:t>10.750</w:t>
            </w:r>
          </w:p>
        </w:tc>
        <w:tc>
          <w:tcPr>
            <w:tcW w:w="848" w:type="dxa"/>
            <w:vAlign w:val="center"/>
          </w:tcPr>
          <w:p w14:paraId="6EA8AEA1" w14:textId="77777777" w:rsidR="00912F39" w:rsidRDefault="00E91043">
            <w:r>
              <w:t>1700.0</w:t>
            </w:r>
          </w:p>
        </w:tc>
        <w:tc>
          <w:tcPr>
            <w:tcW w:w="1018" w:type="dxa"/>
            <w:vAlign w:val="center"/>
          </w:tcPr>
          <w:p w14:paraId="58404023" w14:textId="77777777" w:rsidR="00912F39" w:rsidRDefault="00E91043">
            <w:r>
              <w:t>1050.0</w:t>
            </w:r>
          </w:p>
        </w:tc>
        <w:tc>
          <w:tcPr>
            <w:tcW w:w="1188" w:type="dxa"/>
            <w:vAlign w:val="center"/>
          </w:tcPr>
          <w:p w14:paraId="33E973FB" w14:textId="77777777" w:rsidR="00912F39" w:rsidRDefault="00E91043">
            <w:r>
              <w:t>0.0975</w:t>
            </w:r>
          </w:p>
        </w:tc>
        <w:tc>
          <w:tcPr>
            <w:tcW w:w="1516" w:type="dxa"/>
            <w:vAlign w:val="center"/>
          </w:tcPr>
          <w:p w14:paraId="1E1321ED" w14:textId="77777777" w:rsidR="00912F39" w:rsidRDefault="00912F39">
            <w:pPr>
              <w:rPr>
                <w:sz w:val="18"/>
                <w:szCs w:val="18"/>
              </w:rPr>
            </w:pPr>
          </w:p>
        </w:tc>
      </w:tr>
      <w:tr w:rsidR="00912F39" w14:paraId="67FA7FDE" w14:textId="77777777">
        <w:tc>
          <w:tcPr>
            <w:tcW w:w="2196" w:type="dxa"/>
            <w:shd w:val="clear" w:color="auto" w:fill="E6E6E6"/>
            <w:vAlign w:val="center"/>
          </w:tcPr>
          <w:p w14:paraId="030F9097" w14:textId="77777777" w:rsidR="00912F39" w:rsidRDefault="00E91043">
            <w:r>
              <w:t>加气砼砌块</w:t>
            </w:r>
          </w:p>
        </w:tc>
        <w:tc>
          <w:tcPr>
            <w:tcW w:w="1018" w:type="dxa"/>
            <w:vAlign w:val="center"/>
          </w:tcPr>
          <w:p w14:paraId="072AA5AF" w14:textId="77777777" w:rsidR="00912F39" w:rsidRDefault="00E91043">
            <w:r>
              <w:t>0.200</w:t>
            </w:r>
          </w:p>
        </w:tc>
        <w:tc>
          <w:tcPr>
            <w:tcW w:w="1030" w:type="dxa"/>
            <w:vAlign w:val="center"/>
          </w:tcPr>
          <w:p w14:paraId="0A22E03B" w14:textId="77777777" w:rsidR="00912F39" w:rsidRDefault="00E91043">
            <w:r>
              <w:t>3.000</w:t>
            </w:r>
          </w:p>
        </w:tc>
        <w:tc>
          <w:tcPr>
            <w:tcW w:w="848" w:type="dxa"/>
            <w:vAlign w:val="center"/>
          </w:tcPr>
          <w:p w14:paraId="7700DDA2" w14:textId="77777777" w:rsidR="00912F39" w:rsidRDefault="00E91043">
            <w:r>
              <w:t>1800.0</w:t>
            </w:r>
          </w:p>
        </w:tc>
        <w:tc>
          <w:tcPr>
            <w:tcW w:w="1018" w:type="dxa"/>
            <w:vAlign w:val="center"/>
          </w:tcPr>
          <w:p w14:paraId="77439938" w14:textId="77777777" w:rsidR="00912F39" w:rsidRDefault="00E91043">
            <w:r>
              <w:t>388.7</w:t>
            </w:r>
          </w:p>
        </w:tc>
        <w:tc>
          <w:tcPr>
            <w:tcW w:w="1188" w:type="dxa"/>
            <w:vAlign w:val="center"/>
          </w:tcPr>
          <w:p w14:paraId="7759FEF0" w14:textId="77777777" w:rsidR="00912F39" w:rsidRDefault="00E91043">
            <w:r>
              <w:t>0.0000</w:t>
            </w:r>
          </w:p>
        </w:tc>
        <w:tc>
          <w:tcPr>
            <w:tcW w:w="1516" w:type="dxa"/>
            <w:vAlign w:val="center"/>
          </w:tcPr>
          <w:p w14:paraId="5296384B" w14:textId="77777777" w:rsidR="00912F39" w:rsidRDefault="00912F39">
            <w:pPr>
              <w:rPr>
                <w:sz w:val="18"/>
                <w:szCs w:val="18"/>
              </w:rPr>
            </w:pPr>
          </w:p>
        </w:tc>
      </w:tr>
      <w:tr w:rsidR="00912F39" w14:paraId="3D8653EB" w14:textId="77777777">
        <w:tc>
          <w:tcPr>
            <w:tcW w:w="2196" w:type="dxa"/>
            <w:shd w:val="clear" w:color="auto" w:fill="E6E6E6"/>
            <w:vAlign w:val="center"/>
          </w:tcPr>
          <w:p w14:paraId="100853B3" w14:textId="77777777" w:rsidR="00912F39" w:rsidRDefault="00E91043">
            <w:r>
              <w:t>聚苯颗粒保温浆料</w:t>
            </w:r>
            <w:r>
              <w:t>(ρ=230)</w:t>
            </w:r>
          </w:p>
        </w:tc>
        <w:tc>
          <w:tcPr>
            <w:tcW w:w="1018" w:type="dxa"/>
            <w:vAlign w:val="center"/>
          </w:tcPr>
          <w:p w14:paraId="2A7FAAA8" w14:textId="77777777" w:rsidR="00912F39" w:rsidRDefault="00E91043">
            <w:r>
              <w:t>0.060</w:t>
            </w:r>
          </w:p>
        </w:tc>
        <w:tc>
          <w:tcPr>
            <w:tcW w:w="1030" w:type="dxa"/>
            <w:vAlign w:val="center"/>
          </w:tcPr>
          <w:p w14:paraId="7EC2C472" w14:textId="77777777" w:rsidR="00912F39" w:rsidRDefault="00E91043">
            <w:r>
              <w:t>1.020</w:t>
            </w:r>
          </w:p>
        </w:tc>
        <w:tc>
          <w:tcPr>
            <w:tcW w:w="848" w:type="dxa"/>
            <w:vAlign w:val="center"/>
          </w:tcPr>
          <w:p w14:paraId="10F74C51" w14:textId="77777777" w:rsidR="00912F39" w:rsidRDefault="00E91043">
            <w:r>
              <w:t>230.0</w:t>
            </w:r>
          </w:p>
        </w:tc>
        <w:tc>
          <w:tcPr>
            <w:tcW w:w="1018" w:type="dxa"/>
            <w:vAlign w:val="center"/>
          </w:tcPr>
          <w:p w14:paraId="7A377F7C" w14:textId="77777777" w:rsidR="00912F39" w:rsidRDefault="00E91043">
            <w:r>
              <w:t>1036.0</w:t>
            </w:r>
          </w:p>
        </w:tc>
        <w:tc>
          <w:tcPr>
            <w:tcW w:w="1188" w:type="dxa"/>
            <w:vAlign w:val="center"/>
          </w:tcPr>
          <w:p w14:paraId="3E22C3DD" w14:textId="77777777" w:rsidR="00912F39" w:rsidRDefault="00E91043">
            <w:r>
              <w:t>0.0000</w:t>
            </w:r>
          </w:p>
        </w:tc>
        <w:tc>
          <w:tcPr>
            <w:tcW w:w="1516" w:type="dxa"/>
            <w:vAlign w:val="center"/>
          </w:tcPr>
          <w:p w14:paraId="56C0CD06" w14:textId="77777777" w:rsidR="00912F39" w:rsidRDefault="00912F39">
            <w:pPr>
              <w:rPr>
                <w:sz w:val="18"/>
                <w:szCs w:val="18"/>
              </w:rPr>
            </w:pPr>
          </w:p>
        </w:tc>
      </w:tr>
      <w:tr w:rsidR="00912F39" w14:paraId="77941A10" w14:textId="77777777">
        <w:tc>
          <w:tcPr>
            <w:tcW w:w="2196" w:type="dxa"/>
            <w:shd w:val="clear" w:color="auto" w:fill="E6E6E6"/>
            <w:vAlign w:val="center"/>
          </w:tcPr>
          <w:p w14:paraId="654E380F" w14:textId="77777777" w:rsidR="00912F39" w:rsidRDefault="00E91043">
            <w:r>
              <w:t>水泥珍珠岩找坡层</w:t>
            </w:r>
          </w:p>
        </w:tc>
        <w:tc>
          <w:tcPr>
            <w:tcW w:w="1018" w:type="dxa"/>
            <w:vAlign w:val="center"/>
          </w:tcPr>
          <w:p w14:paraId="04C9818D" w14:textId="77777777" w:rsidR="00912F39" w:rsidRDefault="00E91043">
            <w:r>
              <w:t>0.490</w:t>
            </w:r>
          </w:p>
        </w:tc>
        <w:tc>
          <w:tcPr>
            <w:tcW w:w="1030" w:type="dxa"/>
            <w:vAlign w:val="center"/>
          </w:tcPr>
          <w:p w14:paraId="417BB97E" w14:textId="77777777" w:rsidR="00912F39" w:rsidRDefault="00E91043">
            <w:r>
              <w:t>10.408</w:t>
            </w:r>
          </w:p>
        </w:tc>
        <w:tc>
          <w:tcPr>
            <w:tcW w:w="848" w:type="dxa"/>
            <w:vAlign w:val="center"/>
          </w:tcPr>
          <w:p w14:paraId="4287E440" w14:textId="77777777" w:rsidR="00912F39" w:rsidRDefault="00E91043">
            <w:r>
              <w:t>1600.0</w:t>
            </w:r>
          </w:p>
        </w:tc>
        <w:tc>
          <w:tcPr>
            <w:tcW w:w="1018" w:type="dxa"/>
            <w:vAlign w:val="center"/>
          </w:tcPr>
          <w:p w14:paraId="724C3E0B" w14:textId="77777777" w:rsidR="00912F39" w:rsidRDefault="00E91043">
            <w:r>
              <w:t>1900.0</w:t>
            </w:r>
          </w:p>
        </w:tc>
        <w:tc>
          <w:tcPr>
            <w:tcW w:w="1188" w:type="dxa"/>
            <w:vAlign w:val="center"/>
          </w:tcPr>
          <w:p w14:paraId="71F5212E" w14:textId="77777777" w:rsidR="00912F39" w:rsidRDefault="00E91043">
            <w:r>
              <w:t>0.0000</w:t>
            </w:r>
          </w:p>
        </w:tc>
        <w:tc>
          <w:tcPr>
            <w:tcW w:w="1516" w:type="dxa"/>
            <w:vAlign w:val="center"/>
          </w:tcPr>
          <w:p w14:paraId="6406E535" w14:textId="77777777" w:rsidR="00912F39" w:rsidRDefault="00912F39">
            <w:pPr>
              <w:rPr>
                <w:sz w:val="18"/>
                <w:szCs w:val="18"/>
              </w:rPr>
            </w:pPr>
          </w:p>
        </w:tc>
      </w:tr>
      <w:tr w:rsidR="00912F39" w14:paraId="12791EF6" w14:textId="77777777">
        <w:tc>
          <w:tcPr>
            <w:tcW w:w="2196" w:type="dxa"/>
            <w:shd w:val="clear" w:color="auto" w:fill="E6E6E6"/>
            <w:vAlign w:val="center"/>
          </w:tcPr>
          <w:p w14:paraId="07B8C2AA" w14:textId="77777777" w:rsidR="00912F39" w:rsidRDefault="00E91043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1018" w:type="dxa"/>
            <w:vAlign w:val="center"/>
          </w:tcPr>
          <w:p w14:paraId="5610A822" w14:textId="77777777" w:rsidR="00912F39" w:rsidRDefault="00E91043">
            <w:r>
              <w:t>0.030</w:t>
            </w:r>
          </w:p>
        </w:tc>
        <w:tc>
          <w:tcPr>
            <w:tcW w:w="1030" w:type="dxa"/>
            <w:vAlign w:val="center"/>
          </w:tcPr>
          <w:p w14:paraId="580EF8EA" w14:textId="77777777" w:rsidR="00912F39" w:rsidRDefault="00E91043">
            <w:r>
              <w:t>0.540</w:t>
            </w:r>
          </w:p>
        </w:tc>
        <w:tc>
          <w:tcPr>
            <w:tcW w:w="848" w:type="dxa"/>
            <w:vAlign w:val="center"/>
          </w:tcPr>
          <w:p w14:paraId="51701DAC" w14:textId="77777777" w:rsidR="00912F39" w:rsidRDefault="00E91043">
            <w:r>
              <w:t>30.0</w:t>
            </w:r>
          </w:p>
        </w:tc>
        <w:tc>
          <w:tcPr>
            <w:tcW w:w="1018" w:type="dxa"/>
            <w:vAlign w:val="center"/>
          </w:tcPr>
          <w:p w14:paraId="552F2234" w14:textId="77777777" w:rsidR="00912F39" w:rsidRDefault="00E91043">
            <w:r>
              <w:t>4455.3</w:t>
            </w:r>
          </w:p>
        </w:tc>
        <w:tc>
          <w:tcPr>
            <w:tcW w:w="1188" w:type="dxa"/>
            <w:vAlign w:val="center"/>
          </w:tcPr>
          <w:p w14:paraId="0C40131D" w14:textId="77777777" w:rsidR="00912F39" w:rsidRDefault="00E91043">
            <w:r>
              <w:t>0.0000</w:t>
            </w:r>
          </w:p>
        </w:tc>
        <w:tc>
          <w:tcPr>
            <w:tcW w:w="1516" w:type="dxa"/>
            <w:vAlign w:val="center"/>
          </w:tcPr>
          <w:p w14:paraId="1129FA6F" w14:textId="77777777" w:rsidR="00912F39" w:rsidRDefault="00912F39">
            <w:pPr>
              <w:rPr>
                <w:sz w:val="18"/>
                <w:szCs w:val="18"/>
              </w:rPr>
            </w:pPr>
          </w:p>
        </w:tc>
      </w:tr>
    </w:tbl>
    <w:p w14:paraId="4BA58468" w14:textId="77777777" w:rsidR="00912F39" w:rsidRDefault="00E91043">
      <w:pPr>
        <w:pStyle w:val="2"/>
        <w:widowControl w:val="0"/>
        <w:rPr>
          <w:kern w:val="2"/>
        </w:rPr>
      </w:pPr>
      <w:bookmarkStart w:id="35" w:name="_Toc92287120"/>
      <w:r>
        <w:rPr>
          <w:kern w:val="2"/>
        </w:rPr>
        <w:t>体形系数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912F39" w14:paraId="7E3E0284" w14:textId="77777777">
        <w:tc>
          <w:tcPr>
            <w:tcW w:w="2513" w:type="dxa"/>
            <w:shd w:val="clear" w:color="auto" w:fill="E6E6E6"/>
            <w:vAlign w:val="center"/>
          </w:tcPr>
          <w:p w14:paraId="27D556BC" w14:textId="77777777" w:rsidR="00912F39" w:rsidRDefault="00E91043">
            <w:r>
              <w:t>外表面积</w:t>
            </w:r>
          </w:p>
        </w:tc>
        <w:tc>
          <w:tcPr>
            <w:tcW w:w="6820" w:type="dxa"/>
            <w:vAlign w:val="center"/>
          </w:tcPr>
          <w:p w14:paraId="3E6D32AE" w14:textId="77777777" w:rsidR="00912F39" w:rsidRDefault="00E91043">
            <w:r>
              <w:t>861.14</w:t>
            </w:r>
          </w:p>
        </w:tc>
      </w:tr>
      <w:tr w:rsidR="00912F39" w14:paraId="636EFF4B" w14:textId="77777777">
        <w:tc>
          <w:tcPr>
            <w:tcW w:w="2513" w:type="dxa"/>
            <w:shd w:val="clear" w:color="auto" w:fill="E6E6E6"/>
            <w:vAlign w:val="center"/>
          </w:tcPr>
          <w:p w14:paraId="2BF382D5" w14:textId="77777777" w:rsidR="00912F39" w:rsidRDefault="00E91043">
            <w:r>
              <w:t>建筑体积</w:t>
            </w:r>
          </w:p>
        </w:tc>
        <w:tc>
          <w:tcPr>
            <w:tcW w:w="6820" w:type="dxa"/>
            <w:vAlign w:val="center"/>
          </w:tcPr>
          <w:p w14:paraId="37EEE90A" w14:textId="77777777" w:rsidR="00912F39" w:rsidRDefault="00E91043">
            <w:r>
              <w:t>2281.13</w:t>
            </w:r>
          </w:p>
        </w:tc>
      </w:tr>
      <w:tr w:rsidR="00912F39" w14:paraId="0C292E33" w14:textId="77777777">
        <w:tc>
          <w:tcPr>
            <w:tcW w:w="2513" w:type="dxa"/>
            <w:shd w:val="clear" w:color="auto" w:fill="E6E6E6"/>
            <w:vAlign w:val="center"/>
          </w:tcPr>
          <w:p w14:paraId="3444D835" w14:textId="77777777" w:rsidR="00912F39" w:rsidRDefault="00E91043">
            <w:r>
              <w:t>体形系数</w:t>
            </w:r>
          </w:p>
        </w:tc>
        <w:tc>
          <w:tcPr>
            <w:tcW w:w="6820" w:type="dxa"/>
            <w:vAlign w:val="center"/>
          </w:tcPr>
          <w:p w14:paraId="50273BAD" w14:textId="77777777" w:rsidR="00912F39" w:rsidRDefault="00E91043">
            <w:r>
              <w:t>0.38</w:t>
            </w:r>
          </w:p>
        </w:tc>
      </w:tr>
      <w:tr w:rsidR="00912F39" w14:paraId="7B2D73C2" w14:textId="77777777">
        <w:tc>
          <w:tcPr>
            <w:tcW w:w="2513" w:type="dxa"/>
            <w:shd w:val="clear" w:color="auto" w:fill="E6E6E6"/>
            <w:vAlign w:val="center"/>
          </w:tcPr>
          <w:p w14:paraId="22DDFF8B" w14:textId="77777777" w:rsidR="00912F39" w:rsidRDefault="00E91043">
            <w:r>
              <w:t>标准依据</w:t>
            </w:r>
          </w:p>
        </w:tc>
        <w:tc>
          <w:tcPr>
            <w:tcW w:w="6820" w:type="dxa"/>
            <w:vAlign w:val="center"/>
          </w:tcPr>
          <w:p w14:paraId="39A146FF" w14:textId="77777777" w:rsidR="00912F39" w:rsidRDefault="00E91043">
            <w:r>
              <w:t>《河南居住建筑节能设计标准</w:t>
            </w:r>
            <w:r>
              <w:t>(</w:t>
            </w:r>
            <w:r>
              <w:t>寒冷地区</w:t>
            </w:r>
            <w:r>
              <w:t>75%)</w:t>
            </w:r>
            <w:r>
              <w:t>》</w:t>
            </w:r>
            <w:r>
              <w:t>DBJ 41/T 184–2017</w:t>
            </w:r>
            <w:r>
              <w:t>第</w:t>
            </w:r>
            <w:r>
              <w:t>4.1.3</w:t>
            </w:r>
            <w:r>
              <w:t>条</w:t>
            </w:r>
          </w:p>
        </w:tc>
      </w:tr>
      <w:tr w:rsidR="00912F39" w14:paraId="67D016DB" w14:textId="77777777">
        <w:tc>
          <w:tcPr>
            <w:tcW w:w="2513" w:type="dxa"/>
            <w:shd w:val="clear" w:color="auto" w:fill="E6E6E6"/>
            <w:vAlign w:val="center"/>
          </w:tcPr>
          <w:p w14:paraId="19BED27D" w14:textId="77777777" w:rsidR="00912F39" w:rsidRDefault="00E91043">
            <w:r>
              <w:t>标准要求</w:t>
            </w:r>
          </w:p>
        </w:tc>
        <w:tc>
          <w:tcPr>
            <w:tcW w:w="6820" w:type="dxa"/>
            <w:vAlign w:val="center"/>
          </w:tcPr>
          <w:p w14:paraId="489DC65F" w14:textId="77777777" w:rsidR="00912F39" w:rsidRDefault="00E91043">
            <w:r>
              <w:t>体形系数应符合表</w:t>
            </w:r>
            <w:r>
              <w:t>4.1.3</w:t>
            </w:r>
            <w:r>
              <w:t>的规定</w:t>
            </w:r>
            <w:r>
              <w:t>(s≤0.33)</w:t>
            </w:r>
          </w:p>
        </w:tc>
      </w:tr>
      <w:tr w:rsidR="00912F39" w14:paraId="5D730371" w14:textId="77777777">
        <w:tc>
          <w:tcPr>
            <w:tcW w:w="2513" w:type="dxa"/>
            <w:shd w:val="clear" w:color="auto" w:fill="E6E6E6"/>
            <w:vAlign w:val="center"/>
          </w:tcPr>
          <w:p w14:paraId="3509C26D" w14:textId="77777777" w:rsidR="00912F39" w:rsidRDefault="00E91043">
            <w:r>
              <w:t>结论</w:t>
            </w:r>
          </w:p>
        </w:tc>
        <w:tc>
          <w:tcPr>
            <w:tcW w:w="6820" w:type="dxa"/>
            <w:vAlign w:val="center"/>
          </w:tcPr>
          <w:p w14:paraId="52749488" w14:textId="77777777" w:rsidR="00912F39" w:rsidRDefault="00E91043">
            <w:r>
              <w:rPr>
                <w:color w:val="FF0000"/>
              </w:rPr>
              <w:t>不满足</w:t>
            </w:r>
          </w:p>
        </w:tc>
      </w:tr>
    </w:tbl>
    <w:p w14:paraId="2057DE52" w14:textId="77777777" w:rsidR="00912F39" w:rsidRDefault="00E91043">
      <w:pPr>
        <w:pStyle w:val="2"/>
        <w:widowControl w:val="0"/>
        <w:rPr>
          <w:kern w:val="2"/>
        </w:rPr>
      </w:pPr>
      <w:bookmarkStart w:id="36" w:name="_Toc92287121"/>
      <w:r>
        <w:rPr>
          <w:kern w:val="2"/>
        </w:rPr>
        <w:t>开间窗墙比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 w:rsidR="00912F39" w14:paraId="5CDC190F" w14:textId="77777777">
        <w:tc>
          <w:tcPr>
            <w:tcW w:w="1160" w:type="dxa"/>
            <w:shd w:val="clear" w:color="auto" w:fill="E6E6E6"/>
            <w:vAlign w:val="center"/>
          </w:tcPr>
          <w:p w14:paraId="65F8A237" w14:textId="77777777" w:rsidR="00912F39" w:rsidRDefault="00E91043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 w14:paraId="0E73FB30" w14:textId="77777777" w:rsidR="00912F39" w:rsidRDefault="00E91043"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127826CC" w14:textId="77777777" w:rsidR="00912F39" w:rsidRDefault="00E91043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26752917" w14:textId="77777777" w:rsidR="00912F39" w:rsidRDefault="00E91043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77B62E0B" w14:textId="77777777" w:rsidR="00912F39" w:rsidRDefault="00E91043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116245" w14:textId="77777777" w:rsidR="00912F39" w:rsidRDefault="00E91043">
            <w:pPr>
              <w:jc w:val="center"/>
            </w:pPr>
            <w:r>
              <w:t>限</w:t>
            </w:r>
            <w:r>
              <w:t xml:space="preserve">  </w:t>
            </w:r>
            <w:r>
              <w:t>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6CF3B7B9" w14:textId="77777777" w:rsidR="00912F39" w:rsidRDefault="00E91043">
            <w:pPr>
              <w:jc w:val="center"/>
            </w:pPr>
            <w:r>
              <w:t>是否满足</w:t>
            </w:r>
          </w:p>
        </w:tc>
      </w:tr>
      <w:tr w:rsidR="00912F39" w14:paraId="601B9E95" w14:textId="77777777">
        <w:tc>
          <w:tcPr>
            <w:tcW w:w="1160" w:type="dxa"/>
            <w:vAlign w:val="center"/>
          </w:tcPr>
          <w:p w14:paraId="02BA412D" w14:textId="77777777" w:rsidR="00912F39" w:rsidRDefault="00E91043">
            <w:r>
              <w:t>南向</w:t>
            </w:r>
          </w:p>
        </w:tc>
        <w:tc>
          <w:tcPr>
            <w:tcW w:w="1279" w:type="dxa"/>
            <w:vAlign w:val="center"/>
          </w:tcPr>
          <w:p w14:paraId="3E62FDF7" w14:textId="77777777" w:rsidR="00912F39" w:rsidRDefault="00E91043">
            <w:r>
              <w:t>1003@1</w:t>
            </w:r>
          </w:p>
        </w:tc>
        <w:tc>
          <w:tcPr>
            <w:tcW w:w="1443" w:type="dxa"/>
            <w:vAlign w:val="center"/>
          </w:tcPr>
          <w:p w14:paraId="76B5C36C" w14:textId="77777777" w:rsidR="00912F39" w:rsidRDefault="00E91043">
            <w:r>
              <w:t>1.800</w:t>
            </w:r>
          </w:p>
        </w:tc>
        <w:tc>
          <w:tcPr>
            <w:tcW w:w="1714" w:type="dxa"/>
            <w:vAlign w:val="center"/>
          </w:tcPr>
          <w:p w14:paraId="3616FD26" w14:textId="77777777" w:rsidR="00912F39" w:rsidRDefault="00E91043">
            <w:r>
              <w:t>9.000</w:t>
            </w:r>
          </w:p>
        </w:tc>
        <w:tc>
          <w:tcPr>
            <w:tcW w:w="1228" w:type="dxa"/>
            <w:vAlign w:val="center"/>
          </w:tcPr>
          <w:p w14:paraId="2AFA5879" w14:textId="77777777" w:rsidR="00912F39" w:rsidRDefault="00E91043">
            <w:r>
              <w:t>0.20</w:t>
            </w:r>
          </w:p>
        </w:tc>
        <w:tc>
          <w:tcPr>
            <w:tcW w:w="1188" w:type="dxa"/>
            <w:vAlign w:val="center"/>
          </w:tcPr>
          <w:p w14:paraId="6120E03D" w14:textId="77777777" w:rsidR="00912F39" w:rsidRDefault="00E91043">
            <w:r>
              <w:t>0.50</w:t>
            </w:r>
          </w:p>
        </w:tc>
        <w:tc>
          <w:tcPr>
            <w:tcW w:w="1318" w:type="dxa"/>
            <w:vAlign w:val="center"/>
          </w:tcPr>
          <w:p w14:paraId="45476C89" w14:textId="77777777" w:rsidR="00912F39" w:rsidRDefault="00E91043">
            <w:r>
              <w:t>满足</w:t>
            </w:r>
          </w:p>
        </w:tc>
      </w:tr>
      <w:tr w:rsidR="00912F39" w14:paraId="1EF90647" w14:textId="77777777">
        <w:tc>
          <w:tcPr>
            <w:tcW w:w="1160" w:type="dxa"/>
            <w:vAlign w:val="center"/>
          </w:tcPr>
          <w:p w14:paraId="1E9F99AA" w14:textId="77777777" w:rsidR="00912F39" w:rsidRDefault="00E91043">
            <w:r>
              <w:t>北向</w:t>
            </w:r>
          </w:p>
        </w:tc>
        <w:tc>
          <w:tcPr>
            <w:tcW w:w="1279" w:type="dxa"/>
            <w:vAlign w:val="center"/>
          </w:tcPr>
          <w:p w14:paraId="6BD6D8EF" w14:textId="77777777" w:rsidR="00912F39" w:rsidRDefault="00E91043">
            <w:r>
              <w:t>1011@1</w:t>
            </w:r>
          </w:p>
        </w:tc>
        <w:tc>
          <w:tcPr>
            <w:tcW w:w="1443" w:type="dxa"/>
            <w:vAlign w:val="center"/>
          </w:tcPr>
          <w:p w14:paraId="2C4D4249" w14:textId="77777777" w:rsidR="00912F39" w:rsidRDefault="00E91043">
            <w:r>
              <w:t>1.800</w:t>
            </w:r>
          </w:p>
        </w:tc>
        <w:tc>
          <w:tcPr>
            <w:tcW w:w="1714" w:type="dxa"/>
            <w:vAlign w:val="center"/>
          </w:tcPr>
          <w:p w14:paraId="2AF4AEEE" w14:textId="77777777" w:rsidR="00912F39" w:rsidRDefault="00E91043">
            <w:r>
              <w:t>5.400</w:t>
            </w:r>
          </w:p>
        </w:tc>
        <w:tc>
          <w:tcPr>
            <w:tcW w:w="1228" w:type="dxa"/>
            <w:vAlign w:val="center"/>
          </w:tcPr>
          <w:p w14:paraId="07E7B416" w14:textId="77777777" w:rsidR="00912F39" w:rsidRDefault="00E91043">
            <w:r>
              <w:t>0.33</w:t>
            </w:r>
          </w:p>
        </w:tc>
        <w:tc>
          <w:tcPr>
            <w:tcW w:w="1188" w:type="dxa"/>
            <w:vAlign w:val="center"/>
          </w:tcPr>
          <w:p w14:paraId="5EF45861" w14:textId="77777777" w:rsidR="00912F39" w:rsidRDefault="00E91043">
            <w:r>
              <w:t>0.30</w:t>
            </w:r>
          </w:p>
        </w:tc>
        <w:tc>
          <w:tcPr>
            <w:tcW w:w="1318" w:type="dxa"/>
            <w:vAlign w:val="center"/>
          </w:tcPr>
          <w:p w14:paraId="5EEF5767" w14:textId="77777777" w:rsidR="00912F39" w:rsidRDefault="00E91043">
            <w:r>
              <w:rPr>
                <w:color w:val="FF0000"/>
              </w:rPr>
              <w:t>不满足</w:t>
            </w:r>
          </w:p>
        </w:tc>
      </w:tr>
      <w:tr w:rsidR="00912F39" w14:paraId="77197CF1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52728EEF" w14:textId="77777777" w:rsidR="00912F39" w:rsidRDefault="00E91043"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 w14:paraId="0FE2490F" w14:textId="77777777" w:rsidR="00912F39" w:rsidRDefault="00E91043">
            <w:r>
              <w:t>《河南居住建筑节能设计标准</w:t>
            </w:r>
            <w:r>
              <w:t>(</w:t>
            </w:r>
            <w:r>
              <w:t>寒冷地区</w:t>
            </w:r>
            <w:r>
              <w:t>75%)</w:t>
            </w:r>
            <w:r>
              <w:t>》</w:t>
            </w:r>
            <w:r>
              <w:t>DBJ 41/T 184–2017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912F39" w14:paraId="60B098AF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27DB281B" w14:textId="77777777" w:rsidR="00912F39" w:rsidRDefault="00E91043"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 w14:paraId="1D9E65B5" w14:textId="77777777" w:rsidR="00912F39" w:rsidRDefault="00E91043">
            <w:r>
              <w:t>窗墙面积比不应超过表</w:t>
            </w:r>
            <w:r>
              <w:t>4.1.4</w:t>
            </w:r>
            <w:r>
              <w:t>的规定的数值</w:t>
            </w:r>
          </w:p>
        </w:tc>
      </w:tr>
      <w:tr w:rsidR="00912F39" w14:paraId="65F07041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71DE59CC" w14:textId="77777777" w:rsidR="00912F39" w:rsidRDefault="00E91043"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 w14:paraId="7A27DA59" w14:textId="77777777" w:rsidR="00912F39" w:rsidRDefault="00E91043">
            <w:r>
              <w:rPr>
                <w:color w:val="FF0000"/>
              </w:rPr>
              <w:t>不满足</w:t>
            </w:r>
          </w:p>
        </w:tc>
      </w:tr>
    </w:tbl>
    <w:p w14:paraId="540F6B6B" w14:textId="77777777" w:rsidR="00912F39" w:rsidRDefault="00E9104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注：达标朝向只列出一个最大窗墙比的房间，不达标朝向列出最多</w:t>
      </w:r>
      <w:r>
        <w:rPr>
          <w:kern w:val="2"/>
          <w:szCs w:val="24"/>
          <w:lang w:val="en-US"/>
        </w:rPr>
        <w:t>10</w:t>
      </w:r>
      <w:r>
        <w:rPr>
          <w:kern w:val="2"/>
          <w:szCs w:val="24"/>
          <w:lang w:val="en-US"/>
        </w:rPr>
        <w:t>个不达标房间</w:t>
      </w:r>
    </w:p>
    <w:p w14:paraId="6E98C0BC" w14:textId="77777777" w:rsidR="00912F39" w:rsidRDefault="00E91043">
      <w:pPr>
        <w:pStyle w:val="2"/>
        <w:widowControl w:val="0"/>
        <w:rPr>
          <w:kern w:val="2"/>
        </w:rPr>
      </w:pPr>
      <w:bookmarkStart w:id="37" w:name="_Toc92287122"/>
      <w:r>
        <w:rPr>
          <w:kern w:val="2"/>
        </w:rPr>
        <w:t>屋顶</w:t>
      </w:r>
      <w:bookmarkEnd w:id="37"/>
    </w:p>
    <w:p w14:paraId="7526D678" w14:textId="77777777" w:rsidR="00912F39" w:rsidRDefault="00E91043">
      <w:pPr>
        <w:pStyle w:val="3"/>
        <w:widowControl w:val="0"/>
        <w:jc w:val="both"/>
        <w:rPr>
          <w:kern w:val="2"/>
          <w:szCs w:val="24"/>
        </w:rPr>
      </w:pPr>
      <w:bookmarkStart w:id="38" w:name="_Toc92287123"/>
      <w:r>
        <w:rPr>
          <w:kern w:val="2"/>
          <w:szCs w:val="24"/>
        </w:rPr>
        <w:t>屋顶构造一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12F39" w14:paraId="3F72081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DFEA244" w14:textId="77777777" w:rsidR="00912F39" w:rsidRDefault="00E91043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A40177" w14:textId="77777777" w:rsidR="00912F39" w:rsidRDefault="00E9104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D90853" w14:textId="77777777" w:rsidR="00912F39" w:rsidRDefault="00E9104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2126AE" w14:textId="77777777" w:rsidR="00912F39" w:rsidRDefault="00E9104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D5A278" w14:textId="77777777" w:rsidR="00912F39" w:rsidRDefault="00E9104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C6DDD1" w14:textId="77777777" w:rsidR="00912F39" w:rsidRDefault="00E9104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385718" w14:textId="77777777" w:rsidR="00912F39" w:rsidRDefault="00E91043">
            <w:pPr>
              <w:jc w:val="center"/>
            </w:pPr>
            <w:r>
              <w:t>热惰性指标</w:t>
            </w:r>
          </w:p>
        </w:tc>
      </w:tr>
      <w:tr w:rsidR="00912F39" w14:paraId="256F6C3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4AD2211" w14:textId="77777777" w:rsidR="00912F39" w:rsidRDefault="00912F3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1009322" w14:textId="77777777" w:rsidR="00912F39" w:rsidRDefault="00E9104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195898" w14:textId="77777777" w:rsidR="00912F39" w:rsidRDefault="00E9104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687F82" w14:textId="77777777" w:rsidR="00912F39" w:rsidRDefault="00E9104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F07239" w14:textId="77777777" w:rsidR="00912F39" w:rsidRDefault="00E9104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5ABFEF" w14:textId="77777777" w:rsidR="00912F39" w:rsidRDefault="00E9104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821BC1" w14:textId="77777777" w:rsidR="00912F39" w:rsidRDefault="00E91043">
            <w:pPr>
              <w:jc w:val="center"/>
            </w:pPr>
            <w:r>
              <w:t>D=R*S</w:t>
            </w:r>
          </w:p>
        </w:tc>
      </w:tr>
      <w:tr w:rsidR="00912F39" w14:paraId="1FE3B9F4" w14:textId="77777777">
        <w:tc>
          <w:tcPr>
            <w:tcW w:w="3345" w:type="dxa"/>
            <w:vAlign w:val="center"/>
          </w:tcPr>
          <w:p w14:paraId="3E966CAB" w14:textId="77777777" w:rsidR="00912F39" w:rsidRDefault="00E91043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BD39FEF" w14:textId="77777777" w:rsidR="00912F39" w:rsidRDefault="00E91043">
            <w:r>
              <w:t>5</w:t>
            </w:r>
          </w:p>
        </w:tc>
        <w:tc>
          <w:tcPr>
            <w:tcW w:w="1075" w:type="dxa"/>
            <w:vAlign w:val="center"/>
          </w:tcPr>
          <w:p w14:paraId="70AB560F" w14:textId="77777777" w:rsidR="00912F39" w:rsidRDefault="00E91043">
            <w:r>
              <w:t>0.170</w:t>
            </w:r>
          </w:p>
        </w:tc>
        <w:tc>
          <w:tcPr>
            <w:tcW w:w="1075" w:type="dxa"/>
            <w:vAlign w:val="center"/>
          </w:tcPr>
          <w:p w14:paraId="78116D2A" w14:textId="77777777" w:rsidR="00912F39" w:rsidRDefault="00E91043">
            <w:r>
              <w:t>3.302</w:t>
            </w:r>
          </w:p>
        </w:tc>
        <w:tc>
          <w:tcPr>
            <w:tcW w:w="848" w:type="dxa"/>
            <w:vAlign w:val="center"/>
          </w:tcPr>
          <w:p w14:paraId="4F95DDDE" w14:textId="77777777" w:rsidR="00912F39" w:rsidRDefault="00E91043">
            <w:r>
              <w:t>1.00</w:t>
            </w:r>
          </w:p>
        </w:tc>
        <w:tc>
          <w:tcPr>
            <w:tcW w:w="1075" w:type="dxa"/>
            <w:vAlign w:val="center"/>
          </w:tcPr>
          <w:p w14:paraId="436D5FFF" w14:textId="77777777" w:rsidR="00912F39" w:rsidRDefault="00E91043">
            <w:r>
              <w:t>0.029</w:t>
            </w:r>
          </w:p>
        </w:tc>
        <w:tc>
          <w:tcPr>
            <w:tcW w:w="1064" w:type="dxa"/>
            <w:vAlign w:val="center"/>
          </w:tcPr>
          <w:p w14:paraId="56088503" w14:textId="77777777" w:rsidR="00912F39" w:rsidRDefault="00E91043">
            <w:r>
              <w:t>0.097</w:t>
            </w:r>
          </w:p>
        </w:tc>
      </w:tr>
      <w:tr w:rsidR="00912F39" w14:paraId="0D7C8B85" w14:textId="77777777">
        <w:tc>
          <w:tcPr>
            <w:tcW w:w="3345" w:type="dxa"/>
            <w:vAlign w:val="center"/>
          </w:tcPr>
          <w:p w14:paraId="7E6194C3" w14:textId="77777777" w:rsidR="00912F39" w:rsidRDefault="00E91043">
            <w:r>
              <w:t>水泥砂浆</w:t>
            </w:r>
          </w:p>
        </w:tc>
        <w:tc>
          <w:tcPr>
            <w:tcW w:w="848" w:type="dxa"/>
            <w:vAlign w:val="center"/>
          </w:tcPr>
          <w:p w14:paraId="0094F5DA" w14:textId="77777777" w:rsidR="00912F39" w:rsidRDefault="00E91043">
            <w:r>
              <w:t>20</w:t>
            </w:r>
          </w:p>
        </w:tc>
        <w:tc>
          <w:tcPr>
            <w:tcW w:w="1075" w:type="dxa"/>
            <w:vAlign w:val="center"/>
          </w:tcPr>
          <w:p w14:paraId="6DA86D28" w14:textId="77777777" w:rsidR="00912F39" w:rsidRDefault="00E91043">
            <w:r>
              <w:t>0.930</w:t>
            </w:r>
          </w:p>
        </w:tc>
        <w:tc>
          <w:tcPr>
            <w:tcW w:w="1075" w:type="dxa"/>
            <w:vAlign w:val="center"/>
          </w:tcPr>
          <w:p w14:paraId="717083E0" w14:textId="77777777" w:rsidR="00912F39" w:rsidRDefault="00E91043">
            <w:r>
              <w:t>11.370</w:t>
            </w:r>
          </w:p>
        </w:tc>
        <w:tc>
          <w:tcPr>
            <w:tcW w:w="848" w:type="dxa"/>
            <w:vAlign w:val="center"/>
          </w:tcPr>
          <w:p w14:paraId="048026C8" w14:textId="77777777" w:rsidR="00912F39" w:rsidRDefault="00E91043">
            <w:r>
              <w:t>1.00</w:t>
            </w:r>
          </w:p>
        </w:tc>
        <w:tc>
          <w:tcPr>
            <w:tcW w:w="1075" w:type="dxa"/>
            <w:vAlign w:val="center"/>
          </w:tcPr>
          <w:p w14:paraId="435C8A9E" w14:textId="77777777" w:rsidR="00912F39" w:rsidRDefault="00E91043">
            <w:r>
              <w:t>0.022</w:t>
            </w:r>
          </w:p>
        </w:tc>
        <w:tc>
          <w:tcPr>
            <w:tcW w:w="1064" w:type="dxa"/>
            <w:vAlign w:val="center"/>
          </w:tcPr>
          <w:p w14:paraId="503E9F92" w14:textId="77777777" w:rsidR="00912F39" w:rsidRDefault="00E91043">
            <w:r>
              <w:t>0.245</w:t>
            </w:r>
          </w:p>
        </w:tc>
      </w:tr>
      <w:tr w:rsidR="00912F39" w14:paraId="2F6D7752" w14:textId="77777777">
        <w:tc>
          <w:tcPr>
            <w:tcW w:w="3345" w:type="dxa"/>
            <w:vAlign w:val="center"/>
          </w:tcPr>
          <w:p w14:paraId="7E011ADF" w14:textId="77777777" w:rsidR="00912F39" w:rsidRDefault="00E91043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848" w:type="dxa"/>
            <w:vAlign w:val="center"/>
          </w:tcPr>
          <w:p w14:paraId="0B70C7A3" w14:textId="77777777" w:rsidR="00912F39" w:rsidRDefault="00E91043">
            <w:r>
              <w:t>300</w:t>
            </w:r>
          </w:p>
        </w:tc>
        <w:tc>
          <w:tcPr>
            <w:tcW w:w="1075" w:type="dxa"/>
            <w:vAlign w:val="center"/>
          </w:tcPr>
          <w:p w14:paraId="00A77DFA" w14:textId="77777777" w:rsidR="00912F39" w:rsidRDefault="00E91043">
            <w:r>
              <w:t>0.030</w:t>
            </w:r>
          </w:p>
        </w:tc>
        <w:tc>
          <w:tcPr>
            <w:tcW w:w="1075" w:type="dxa"/>
            <w:vAlign w:val="center"/>
          </w:tcPr>
          <w:p w14:paraId="3498976B" w14:textId="77777777" w:rsidR="00912F39" w:rsidRDefault="00E91043">
            <w:r>
              <w:t>0.540</w:t>
            </w:r>
          </w:p>
        </w:tc>
        <w:tc>
          <w:tcPr>
            <w:tcW w:w="848" w:type="dxa"/>
            <w:vAlign w:val="center"/>
          </w:tcPr>
          <w:p w14:paraId="5CF5B52B" w14:textId="77777777" w:rsidR="00912F39" w:rsidRDefault="00E91043">
            <w:r>
              <w:t>1.10</w:t>
            </w:r>
          </w:p>
        </w:tc>
        <w:tc>
          <w:tcPr>
            <w:tcW w:w="1075" w:type="dxa"/>
            <w:vAlign w:val="center"/>
          </w:tcPr>
          <w:p w14:paraId="59341B08" w14:textId="77777777" w:rsidR="00912F39" w:rsidRDefault="00E91043">
            <w:r>
              <w:t>9.091</w:t>
            </w:r>
          </w:p>
        </w:tc>
        <w:tc>
          <w:tcPr>
            <w:tcW w:w="1064" w:type="dxa"/>
            <w:vAlign w:val="center"/>
          </w:tcPr>
          <w:p w14:paraId="3EFDF359" w14:textId="77777777" w:rsidR="00912F39" w:rsidRDefault="00E91043">
            <w:r>
              <w:t>5.400</w:t>
            </w:r>
          </w:p>
        </w:tc>
      </w:tr>
      <w:tr w:rsidR="00912F39" w14:paraId="1175A2B2" w14:textId="77777777">
        <w:tc>
          <w:tcPr>
            <w:tcW w:w="3345" w:type="dxa"/>
            <w:vAlign w:val="center"/>
          </w:tcPr>
          <w:p w14:paraId="15876467" w14:textId="77777777" w:rsidR="00912F39" w:rsidRDefault="00E91043">
            <w:r>
              <w:t>水泥珍珠岩找坡层</w:t>
            </w:r>
          </w:p>
        </w:tc>
        <w:tc>
          <w:tcPr>
            <w:tcW w:w="848" w:type="dxa"/>
            <w:vAlign w:val="center"/>
          </w:tcPr>
          <w:p w14:paraId="06236E35" w14:textId="77777777" w:rsidR="00912F39" w:rsidRDefault="00E91043">
            <w:r>
              <w:t>120</w:t>
            </w:r>
          </w:p>
        </w:tc>
        <w:tc>
          <w:tcPr>
            <w:tcW w:w="1075" w:type="dxa"/>
            <w:vAlign w:val="center"/>
          </w:tcPr>
          <w:p w14:paraId="18478FDE" w14:textId="77777777" w:rsidR="00912F39" w:rsidRDefault="00E91043">
            <w:r>
              <w:t>0.490</w:t>
            </w:r>
          </w:p>
        </w:tc>
        <w:tc>
          <w:tcPr>
            <w:tcW w:w="1075" w:type="dxa"/>
            <w:vAlign w:val="center"/>
          </w:tcPr>
          <w:p w14:paraId="0C66FC5C" w14:textId="77777777" w:rsidR="00912F39" w:rsidRDefault="00E91043">
            <w:r>
              <w:t>10.408</w:t>
            </w:r>
          </w:p>
        </w:tc>
        <w:tc>
          <w:tcPr>
            <w:tcW w:w="848" w:type="dxa"/>
            <w:vAlign w:val="center"/>
          </w:tcPr>
          <w:p w14:paraId="65EC1E8D" w14:textId="77777777" w:rsidR="00912F39" w:rsidRDefault="00E91043">
            <w:r>
              <w:t>1.00</w:t>
            </w:r>
          </w:p>
        </w:tc>
        <w:tc>
          <w:tcPr>
            <w:tcW w:w="1075" w:type="dxa"/>
            <w:vAlign w:val="center"/>
          </w:tcPr>
          <w:p w14:paraId="2E5CEBDA" w14:textId="77777777" w:rsidR="00912F39" w:rsidRDefault="00E91043">
            <w:r>
              <w:t>0.245</w:t>
            </w:r>
          </w:p>
        </w:tc>
        <w:tc>
          <w:tcPr>
            <w:tcW w:w="1064" w:type="dxa"/>
            <w:vAlign w:val="center"/>
          </w:tcPr>
          <w:p w14:paraId="3DD0E1DD" w14:textId="77777777" w:rsidR="00912F39" w:rsidRDefault="00E91043">
            <w:r>
              <w:t>2.549</w:t>
            </w:r>
          </w:p>
        </w:tc>
      </w:tr>
      <w:tr w:rsidR="00912F39" w14:paraId="28BFDB49" w14:textId="77777777">
        <w:tc>
          <w:tcPr>
            <w:tcW w:w="3345" w:type="dxa"/>
            <w:vAlign w:val="center"/>
          </w:tcPr>
          <w:p w14:paraId="68EF3E1C" w14:textId="77777777" w:rsidR="00912F39" w:rsidRDefault="00E91043">
            <w:r>
              <w:t>钢筋混凝土</w:t>
            </w:r>
          </w:p>
        </w:tc>
        <w:tc>
          <w:tcPr>
            <w:tcW w:w="848" w:type="dxa"/>
            <w:vAlign w:val="center"/>
          </w:tcPr>
          <w:p w14:paraId="3D2EA1E5" w14:textId="77777777" w:rsidR="00912F39" w:rsidRDefault="00E91043">
            <w:r>
              <w:t>100</w:t>
            </w:r>
          </w:p>
        </w:tc>
        <w:tc>
          <w:tcPr>
            <w:tcW w:w="1075" w:type="dxa"/>
            <w:vAlign w:val="center"/>
          </w:tcPr>
          <w:p w14:paraId="4105B358" w14:textId="77777777" w:rsidR="00912F39" w:rsidRDefault="00E91043">
            <w:r>
              <w:t>1.740</w:t>
            </w:r>
          </w:p>
        </w:tc>
        <w:tc>
          <w:tcPr>
            <w:tcW w:w="1075" w:type="dxa"/>
            <w:vAlign w:val="center"/>
          </w:tcPr>
          <w:p w14:paraId="12BE190E" w14:textId="77777777" w:rsidR="00912F39" w:rsidRDefault="00E91043">
            <w:r>
              <w:t>17.200</w:t>
            </w:r>
          </w:p>
        </w:tc>
        <w:tc>
          <w:tcPr>
            <w:tcW w:w="848" w:type="dxa"/>
            <w:vAlign w:val="center"/>
          </w:tcPr>
          <w:p w14:paraId="21D3D8A6" w14:textId="77777777" w:rsidR="00912F39" w:rsidRDefault="00E91043">
            <w:r>
              <w:t>1.00</w:t>
            </w:r>
          </w:p>
        </w:tc>
        <w:tc>
          <w:tcPr>
            <w:tcW w:w="1075" w:type="dxa"/>
            <w:vAlign w:val="center"/>
          </w:tcPr>
          <w:p w14:paraId="572B125F" w14:textId="77777777" w:rsidR="00912F39" w:rsidRDefault="00E91043">
            <w:r>
              <w:t>0.057</w:t>
            </w:r>
          </w:p>
        </w:tc>
        <w:tc>
          <w:tcPr>
            <w:tcW w:w="1064" w:type="dxa"/>
            <w:vAlign w:val="center"/>
          </w:tcPr>
          <w:p w14:paraId="2A6CBDF3" w14:textId="77777777" w:rsidR="00912F39" w:rsidRDefault="00E91043">
            <w:r>
              <w:t>0.989</w:t>
            </w:r>
          </w:p>
        </w:tc>
      </w:tr>
      <w:tr w:rsidR="00912F39" w14:paraId="50C30053" w14:textId="77777777">
        <w:tc>
          <w:tcPr>
            <w:tcW w:w="3345" w:type="dxa"/>
            <w:vAlign w:val="center"/>
          </w:tcPr>
          <w:p w14:paraId="634C4859" w14:textId="77777777" w:rsidR="00912F39" w:rsidRDefault="00E9104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0806D74" w14:textId="77777777" w:rsidR="00912F39" w:rsidRDefault="00E91043">
            <w:r>
              <w:t>545</w:t>
            </w:r>
          </w:p>
        </w:tc>
        <w:tc>
          <w:tcPr>
            <w:tcW w:w="1075" w:type="dxa"/>
            <w:vAlign w:val="center"/>
          </w:tcPr>
          <w:p w14:paraId="59F3BCED" w14:textId="77777777" w:rsidR="00912F39" w:rsidRDefault="00E91043">
            <w:r>
              <w:t>－</w:t>
            </w:r>
          </w:p>
        </w:tc>
        <w:tc>
          <w:tcPr>
            <w:tcW w:w="1075" w:type="dxa"/>
            <w:vAlign w:val="center"/>
          </w:tcPr>
          <w:p w14:paraId="76A3BC5E" w14:textId="77777777" w:rsidR="00912F39" w:rsidRDefault="00E91043">
            <w:r>
              <w:t>－</w:t>
            </w:r>
          </w:p>
        </w:tc>
        <w:tc>
          <w:tcPr>
            <w:tcW w:w="848" w:type="dxa"/>
            <w:vAlign w:val="center"/>
          </w:tcPr>
          <w:p w14:paraId="027E5983" w14:textId="77777777" w:rsidR="00912F39" w:rsidRDefault="00E91043">
            <w:r>
              <w:t>－</w:t>
            </w:r>
          </w:p>
        </w:tc>
        <w:tc>
          <w:tcPr>
            <w:tcW w:w="1075" w:type="dxa"/>
            <w:vAlign w:val="center"/>
          </w:tcPr>
          <w:p w14:paraId="443CB7B4" w14:textId="77777777" w:rsidR="00912F39" w:rsidRDefault="00E91043">
            <w:r>
              <w:t>9.444</w:t>
            </w:r>
          </w:p>
        </w:tc>
        <w:tc>
          <w:tcPr>
            <w:tcW w:w="1064" w:type="dxa"/>
            <w:vAlign w:val="center"/>
          </w:tcPr>
          <w:p w14:paraId="6860484F" w14:textId="77777777" w:rsidR="00912F39" w:rsidRDefault="00E91043">
            <w:r>
              <w:t>9.279</w:t>
            </w:r>
          </w:p>
        </w:tc>
      </w:tr>
      <w:tr w:rsidR="00912F39" w14:paraId="6C2FA1F6" w14:textId="77777777">
        <w:tc>
          <w:tcPr>
            <w:tcW w:w="3345" w:type="dxa"/>
            <w:shd w:val="clear" w:color="auto" w:fill="E6E6E6"/>
            <w:vAlign w:val="center"/>
          </w:tcPr>
          <w:p w14:paraId="63F05321" w14:textId="77777777" w:rsidR="00912F39" w:rsidRDefault="00E9104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5B2172C" w14:textId="77777777" w:rsidR="00912F39" w:rsidRDefault="00E91043">
            <w:pPr>
              <w:jc w:val="center"/>
            </w:pPr>
            <w:r>
              <w:t>0.10</w:t>
            </w:r>
          </w:p>
        </w:tc>
      </w:tr>
      <w:tr w:rsidR="00912F39" w14:paraId="228C9F8F" w14:textId="77777777">
        <w:tc>
          <w:tcPr>
            <w:tcW w:w="3345" w:type="dxa"/>
            <w:shd w:val="clear" w:color="auto" w:fill="E6E6E6"/>
            <w:vAlign w:val="center"/>
          </w:tcPr>
          <w:p w14:paraId="7A65564C" w14:textId="77777777" w:rsidR="00912F39" w:rsidRDefault="00E91043">
            <w:r>
              <w:t>数据来源</w:t>
            </w:r>
          </w:p>
        </w:tc>
        <w:tc>
          <w:tcPr>
            <w:tcW w:w="5985" w:type="dxa"/>
            <w:gridSpan w:val="6"/>
          </w:tcPr>
          <w:p w14:paraId="1CAC8C3C" w14:textId="77777777" w:rsidR="00912F39" w:rsidRDefault="00E91043">
            <w:pPr>
              <w:jc w:val="center"/>
            </w:pPr>
            <w:r>
              <w:t>河南夏热冬冷居住</w:t>
            </w:r>
            <w:r>
              <w:t>2006</w:t>
            </w:r>
            <w:r>
              <w:t>标准第</w:t>
            </w:r>
            <w:r>
              <w:t>25</w:t>
            </w:r>
            <w:r>
              <w:t>页</w:t>
            </w:r>
          </w:p>
        </w:tc>
      </w:tr>
      <w:tr w:rsidR="00912F39" w14:paraId="2EB91F72" w14:textId="77777777">
        <w:tc>
          <w:tcPr>
            <w:tcW w:w="3345" w:type="dxa"/>
            <w:shd w:val="clear" w:color="auto" w:fill="E6E6E6"/>
            <w:vAlign w:val="center"/>
          </w:tcPr>
          <w:p w14:paraId="07D1E88D" w14:textId="77777777" w:rsidR="00912F39" w:rsidRDefault="00E91043">
            <w:r>
              <w:t>标准依据</w:t>
            </w:r>
          </w:p>
        </w:tc>
        <w:tc>
          <w:tcPr>
            <w:tcW w:w="5985" w:type="dxa"/>
            <w:gridSpan w:val="6"/>
          </w:tcPr>
          <w:p w14:paraId="1AD31429" w14:textId="77777777" w:rsidR="00912F39" w:rsidRDefault="00E91043">
            <w:r>
              <w:t>《河南居住建筑节能设计标准</w:t>
            </w:r>
            <w:r>
              <w:t>(</w:t>
            </w:r>
            <w:r>
              <w:t>寒冷地区</w:t>
            </w:r>
            <w:r>
              <w:t>75%)</w:t>
            </w:r>
            <w:r>
              <w:t>》</w:t>
            </w:r>
            <w:r>
              <w:t>DBJ 41/T 184–2017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912F39" w14:paraId="3B7AD9C5" w14:textId="77777777">
        <w:tc>
          <w:tcPr>
            <w:tcW w:w="3345" w:type="dxa"/>
            <w:shd w:val="clear" w:color="auto" w:fill="E6E6E6"/>
            <w:vAlign w:val="center"/>
          </w:tcPr>
          <w:p w14:paraId="0EF814E2" w14:textId="77777777" w:rsidR="00912F39" w:rsidRDefault="00E91043">
            <w:r>
              <w:t>标准要求</w:t>
            </w:r>
          </w:p>
        </w:tc>
        <w:tc>
          <w:tcPr>
            <w:tcW w:w="5985" w:type="dxa"/>
            <w:gridSpan w:val="6"/>
          </w:tcPr>
          <w:p w14:paraId="5E45EBFB" w14:textId="77777777" w:rsidR="00912F39" w:rsidRDefault="00E91043">
            <w:r>
              <w:t>K</w:t>
            </w:r>
            <w:r>
              <w:t>值应当符合表</w:t>
            </w:r>
            <w:r>
              <w:t>4.2.1-1</w:t>
            </w:r>
            <w:r>
              <w:t>的要求</w:t>
            </w:r>
            <w:r>
              <w:t>(K≤0.35)</w:t>
            </w:r>
          </w:p>
        </w:tc>
      </w:tr>
      <w:tr w:rsidR="00912F39" w14:paraId="4AA1C3EE" w14:textId="77777777">
        <w:tc>
          <w:tcPr>
            <w:tcW w:w="3345" w:type="dxa"/>
            <w:shd w:val="clear" w:color="auto" w:fill="E6E6E6"/>
            <w:vAlign w:val="center"/>
          </w:tcPr>
          <w:p w14:paraId="73012F62" w14:textId="77777777" w:rsidR="00912F39" w:rsidRDefault="00E91043">
            <w:r>
              <w:t>结论</w:t>
            </w:r>
          </w:p>
        </w:tc>
        <w:tc>
          <w:tcPr>
            <w:tcW w:w="5985" w:type="dxa"/>
            <w:gridSpan w:val="6"/>
          </w:tcPr>
          <w:p w14:paraId="0F83B41F" w14:textId="77777777" w:rsidR="00912F39" w:rsidRDefault="00E91043">
            <w:r>
              <w:t>满足</w:t>
            </w:r>
          </w:p>
        </w:tc>
      </w:tr>
    </w:tbl>
    <w:p w14:paraId="3AE663EB" w14:textId="77777777" w:rsidR="00912F39" w:rsidRDefault="00912F39">
      <w:pPr>
        <w:widowControl w:val="0"/>
        <w:jc w:val="both"/>
        <w:rPr>
          <w:kern w:val="2"/>
          <w:szCs w:val="24"/>
          <w:lang w:val="en-US"/>
        </w:rPr>
      </w:pPr>
    </w:p>
    <w:p w14:paraId="3393FBC6" w14:textId="77777777" w:rsidR="00912F39" w:rsidRDefault="00E91043">
      <w:pPr>
        <w:pStyle w:val="2"/>
        <w:widowControl w:val="0"/>
        <w:rPr>
          <w:kern w:val="2"/>
        </w:rPr>
      </w:pPr>
      <w:bookmarkStart w:id="39" w:name="_Toc92287124"/>
      <w:r>
        <w:rPr>
          <w:kern w:val="2"/>
        </w:rPr>
        <w:t>外墙</w:t>
      </w:r>
      <w:bookmarkEnd w:id="39"/>
    </w:p>
    <w:p w14:paraId="4F2EA6C2" w14:textId="77777777" w:rsidR="00912F39" w:rsidRDefault="00E91043">
      <w:pPr>
        <w:pStyle w:val="3"/>
        <w:widowControl w:val="0"/>
        <w:jc w:val="both"/>
        <w:rPr>
          <w:kern w:val="2"/>
          <w:szCs w:val="24"/>
        </w:rPr>
      </w:pPr>
      <w:bookmarkStart w:id="40" w:name="_Toc92287125"/>
      <w:r>
        <w:rPr>
          <w:kern w:val="2"/>
          <w:szCs w:val="24"/>
        </w:rPr>
        <w:t>外墙相关构造</w:t>
      </w:r>
      <w:bookmarkEnd w:id="40"/>
    </w:p>
    <w:p w14:paraId="4BC0336C" w14:textId="77777777" w:rsidR="00912F39" w:rsidRDefault="00E91043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12F39" w14:paraId="737707B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78192FF" w14:textId="77777777" w:rsidR="00912F39" w:rsidRDefault="00E9104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F11588" w14:textId="77777777" w:rsidR="00912F39" w:rsidRDefault="00E9104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D3D487" w14:textId="77777777" w:rsidR="00912F39" w:rsidRDefault="00E9104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8D1BE0" w14:textId="77777777" w:rsidR="00912F39" w:rsidRDefault="00E9104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736299" w14:textId="77777777" w:rsidR="00912F39" w:rsidRDefault="00E9104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9A7C18" w14:textId="77777777" w:rsidR="00912F39" w:rsidRDefault="00E9104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978FDF" w14:textId="77777777" w:rsidR="00912F39" w:rsidRDefault="00E91043">
            <w:pPr>
              <w:jc w:val="center"/>
            </w:pPr>
            <w:r>
              <w:t>热惰性指标</w:t>
            </w:r>
          </w:p>
        </w:tc>
      </w:tr>
      <w:tr w:rsidR="00912F39" w14:paraId="5AF68A5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8710AE5" w14:textId="77777777" w:rsidR="00912F39" w:rsidRDefault="00912F3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3BBCB3B" w14:textId="77777777" w:rsidR="00912F39" w:rsidRDefault="00E9104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7080AF" w14:textId="77777777" w:rsidR="00912F39" w:rsidRDefault="00E9104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0582C8" w14:textId="77777777" w:rsidR="00912F39" w:rsidRDefault="00E9104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76F7E5" w14:textId="77777777" w:rsidR="00912F39" w:rsidRDefault="00E9104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10B95F" w14:textId="77777777" w:rsidR="00912F39" w:rsidRDefault="00E9104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6A45FA8" w14:textId="77777777" w:rsidR="00912F39" w:rsidRDefault="00E91043">
            <w:pPr>
              <w:jc w:val="center"/>
            </w:pPr>
            <w:r>
              <w:t>D=R*S</w:t>
            </w:r>
          </w:p>
        </w:tc>
      </w:tr>
      <w:tr w:rsidR="00912F39" w14:paraId="29200476" w14:textId="77777777">
        <w:tc>
          <w:tcPr>
            <w:tcW w:w="3345" w:type="dxa"/>
            <w:vAlign w:val="center"/>
          </w:tcPr>
          <w:p w14:paraId="3F2540E8" w14:textId="77777777" w:rsidR="00912F39" w:rsidRDefault="00E91043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1337EB50" w14:textId="77777777" w:rsidR="00912F39" w:rsidRDefault="00E91043">
            <w:r>
              <w:t>20</w:t>
            </w:r>
          </w:p>
        </w:tc>
        <w:tc>
          <w:tcPr>
            <w:tcW w:w="1075" w:type="dxa"/>
            <w:vAlign w:val="center"/>
          </w:tcPr>
          <w:p w14:paraId="634B062C" w14:textId="77777777" w:rsidR="00912F39" w:rsidRDefault="00E91043">
            <w:r>
              <w:t>0.870</w:t>
            </w:r>
          </w:p>
        </w:tc>
        <w:tc>
          <w:tcPr>
            <w:tcW w:w="1075" w:type="dxa"/>
            <w:vAlign w:val="center"/>
          </w:tcPr>
          <w:p w14:paraId="5038A2F8" w14:textId="77777777" w:rsidR="00912F39" w:rsidRDefault="00E91043">
            <w:r>
              <w:t>10.750</w:t>
            </w:r>
          </w:p>
        </w:tc>
        <w:tc>
          <w:tcPr>
            <w:tcW w:w="848" w:type="dxa"/>
            <w:vAlign w:val="center"/>
          </w:tcPr>
          <w:p w14:paraId="27D0EDE5" w14:textId="77777777" w:rsidR="00912F39" w:rsidRDefault="00E91043">
            <w:r>
              <w:t>1.00</w:t>
            </w:r>
          </w:p>
        </w:tc>
        <w:tc>
          <w:tcPr>
            <w:tcW w:w="1075" w:type="dxa"/>
            <w:vAlign w:val="center"/>
          </w:tcPr>
          <w:p w14:paraId="15432FF4" w14:textId="77777777" w:rsidR="00912F39" w:rsidRDefault="00E91043">
            <w:r>
              <w:t>0.023</w:t>
            </w:r>
          </w:p>
        </w:tc>
        <w:tc>
          <w:tcPr>
            <w:tcW w:w="1064" w:type="dxa"/>
            <w:vAlign w:val="center"/>
          </w:tcPr>
          <w:p w14:paraId="4D935B3D" w14:textId="77777777" w:rsidR="00912F39" w:rsidRDefault="00E91043">
            <w:r>
              <w:t>0.247</w:t>
            </w:r>
          </w:p>
        </w:tc>
      </w:tr>
      <w:tr w:rsidR="00912F39" w14:paraId="0518ECAE" w14:textId="77777777">
        <w:tc>
          <w:tcPr>
            <w:tcW w:w="3345" w:type="dxa"/>
            <w:vAlign w:val="center"/>
          </w:tcPr>
          <w:p w14:paraId="4C57D96A" w14:textId="77777777" w:rsidR="00912F39" w:rsidRDefault="00E91043">
            <w:r>
              <w:t>加气砼砌块</w:t>
            </w:r>
          </w:p>
        </w:tc>
        <w:tc>
          <w:tcPr>
            <w:tcW w:w="848" w:type="dxa"/>
            <w:vAlign w:val="center"/>
          </w:tcPr>
          <w:p w14:paraId="613C9A56" w14:textId="77777777" w:rsidR="00912F39" w:rsidRDefault="00E91043">
            <w:r>
              <w:t>200</w:t>
            </w:r>
          </w:p>
        </w:tc>
        <w:tc>
          <w:tcPr>
            <w:tcW w:w="1075" w:type="dxa"/>
            <w:vAlign w:val="center"/>
          </w:tcPr>
          <w:p w14:paraId="6CF9C57B" w14:textId="77777777" w:rsidR="00912F39" w:rsidRDefault="00E91043">
            <w:r>
              <w:t>0.200</w:t>
            </w:r>
          </w:p>
        </w:tc>
        <w:tc>
          <w:tcPr>
            <w:tcW w:w="1075" w:type="dxa"/>
            <w:vAlign w:val="center"/>
          </w:tcPr>
          <w:p w14:paraId="451A03A2" w14:textId="77777777" w:rsidR="00912F39" w:rsidRDefault="00E91043">
            <w:r>
              <w:t>3.000</w:t>
            </w:r>
          </w:p>
        </w:tc>
        <w:tc>
          <w:tcPr>
            <w:tcW w:w="848" w:type="dxa"/>
            <w:vAlign w:val="center"/>
          </w:tcPr>
          <w:p w14:paraId="120A32C0" w14:textId="77777777" w:rsidR="00912F39" w:rsidRDefault="00E91043">
            <w:r>
              <w:t>1.25</w:t>
            </w:r>
          </w:p>
        </w:tc>
        <w:tc>
          <w:tcPr>
            <w:tcW w:w="1075" w:type="dxa"/>
            <w:vAlign w:val="center"/>
          </w:tcPr>
          <w:p w14:paraId="2C499B82" w14:textId="77777777" w:rsidR="00912F39" w:rsidRDefault="00E91043">
            <w:r>
              <w:t>0.800</w:t>
            </w:r>
          </w:p>
        </w:tc>
        <w:tc>
          <w:tcPr>
            <w:tcW w:w="1064" w:type="dxa"/>
            <w:vAlign w:val="center"/>
          </w:tcPr>
          <w:p w14:paraId="1EDFA711" w14:textId="77777777" w:rsidR="00912F39" w:rsidRDefault="00E91043">
            <w:r>
              <w:t>3.000</w:t>
            </w:r>
          </w:p>
        </w:tc>
      </w:tr>
      <w:tr w:rsidR="00912F39" w14:paraId="0E271C67" w14:textId="77777777">
        <w:tc>
          <w:tcPr>
            <w:tcW w:w="3345" w:type="dxa"/>
            <w:vAlign w:val="center"/>
          </w:tcPr>
          <w:p w14:paraId="283C76DA" w14:textId="77777777" w:rsidR="00912F39" w:rsidRDefault="00E91043">
            <w:r>
              <w:t>聚苯颗粒保温浆料</w:t>
            </w:r>
            <w:r>
              <w:t>(ρ=230)</w:t>
            </w:r>
          </w:p>
        </w:tc>
        <w:tc>
          <w:tcPr>
            <w:tcW w:w="848" w:type="dxa"/>
            <w:vAlign w:val="center"/>
          </w:tcPr>
          <w:p w14:paraId="32A8400B" w14:textId="77777777" w:rsidR="00912F39" w:rsidRDefault="00E91043">
            <w:r>
              <w:t>200</w:t>
            </w:r>
          </w:p>
        </w:tc>
        <w:tc>
          <w:tcPr>
            <w:tcW w:w="1075" w:type="dxa"/>
            <w:vAlign w:val="center"/>
          </w:tcPr>
          <w:p w14:paraId="7BADBE55" w14:textId="77777777" w:rsidR="00912F39" w:rsidRDefault="00E91043">
            <w:r>
              <w:t>0.060</w:t>
            </w:r>
          </w:p>
        </w:tc>
        <w:tc>
          <w:tcPr>
            <w:tcW w:w="1075" w:type="dxa"/>
            <w:vAlign w:val="center"/>
          </w:tcPr>
          <w:p w14:paraId="536BC900" w14:textId="77777777" w:rsidR="00912F39" w:rsidRDefault="00E91043">
            <w:r>
              <w:t>1.020</w:t>
            </w:r>
          </w:p>
        </w:tc>
        <w:tc>
          <w:tcPr>
            <w:tcW w:w="848" w:type="dxa"/>
            <w:vAlign w:val="center"/>
          </w:tcPr>
          <w:p w14:paraId="690AE43B" w14:textId="77777777" w:rsidR="00912F39" w:rsidRDefault="00E91043">
            <w:r>
              <w:t>1.15</w:t>
            </w:r>
          </w:p>
        </w:tc>
        <w:tc>
          <w:tcPr>
            <w:tcW w:w="1075" w:type="dxa"/>
            <w:vAlign w:val="center"/>
          </w:tcPr>
          <w:p w14:paraId="61E2A677" w14:textId="77777777" w:rsidR="00912F39" w:rsidRDefault="00E91043">
            <w:r>
              <w:t>2.899</w:t>
            </w:r>
          </w:p>
        </w:tc>
        <w:tc>
          <w:tcPr>
            <w:tcW w:w="1064" w:type="dxa"/>
            <w:vAlign w:val="center"/>
          </w:tcPr>
          <w:p w14:paraId="4F1906CF" w14:textId="77777777" w:rsidR="00912F39" w:rsidRDefault="00E91043">
            <w:r>
              <w:t>3.400</w:t>
            </w:r>
          </w:p>
        </w:tc>
      </w:tr>
      <w:tr w:rsidR="00912F39" w14:paraId="0048EAB9" w14:textId="77777777">
        <w:tc>
          <w:tcPr>
            <w:tcW w:w="3345" w:type="dxa"/>
            <w:vAlign w:val="center"/>
          </w:tcPr>
          <w:p w14:paraId="0D794FCC" w14:textId="77777777" w:rsidR="00912F39" w:rsidRDefault="00E9104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1F6F751" w14:textId="77777777" w:rsidR="00912F39" w:rsidRDefault="00E91043">
            <w:r>
              <w:t>420</w:t>
            </w:r>
          </w:p>
        </w:tc>
        <w:tc>
          <w:tcPr>
            <w:tcW w:w="1075" w:type="dxa"/>
            <w:vAlign w:val="center"/>
          </w:tcPr>
          <w:p w14:paraId="7A7A865C" w14:textId="77777777" w:rsidR="00912F39" w:rsidRDefault="00E91043">
            <w:r>
              <w:t>－</w:t>
            </w:r>
          </w:p>
        </w:tc>
        <w:tc>
          <w:tcPr>
            <w:tcW w:w="1075" w:type="dxa"/>
            <w:vAlign w:val="center"/>
          </w:tcPr>
          <w:p w14:paraId="49817082" w14:textId="77777777" w:rsidR="00912F39" w:rsidRDefault="00E91043">
            <w:r>
              <w:t>－</w:t>
            </w:r>
          </w:p>
        </w:tc>
        <w:tc>
          <w:tcPr>
            <w:tcW w:w="848" w:type="dxa"/>
            <w:vAlign w:val="center"/>
          </w:tcPr>
          <w:p w14:paraId="05C60A2A" w14:textId="77777777" w:rsidR="00912F39" w:rsidRDefault="00E91043">
            <w:r>
              <w:t>－</w:t>
            </w:r>
          </w:p>
        </w:tc>
        <w:tc>
          <w:tcPr>
            <w:tcW w:w="1075" w:type="dxa"/>
            <w:vAlign w:val="center"/>
          </w:tcPr>
          <w:p w14:paraId="1980A60E" w14:textId="77777777" w:rsidR="00912F39" w:rsidRDefault="00E91043">
            <w:r>
              <w:t>3.722</w:t>
            </w:r>
          </w:p>
        </w:tc>
        <w:tc>
          <w:tcPr>
            <w:tcW w:w="1064" w:type="dxa"/>
            <w:vAlign w:val="center"/>
          </w:tcPr>
          <w:p w14:paraId="776F34C9" w14:textId="77777777" w:rsidR="00912F39" w:rsidRDefault="00E91043">
            <w:r>
              <w:t>6.647</w:t>
            </w:r>
          </w:p>
        </w:tc>
      </w:tr>
      <w:tr w:rsidR="00912F39" w14:paraId="7F9F6FC8" w14:textId="77777777">
        <w:tc>
          <w:tcPr>
            <w:tcW w:w="3345" w:type="dxa"/>
            <w:shd w:val="clear" w:color="auto" w:fill="E6E6E6"/>
            <w:vAlign w:val="center"/>
          </w:tcPr>
          <w:p w14:paraId="08617DAC" w14:textId="77777777" w:rsidR="00912F39" w:rsidRDefault="00E9104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F1EE762" w14:textId="77777777" w:rsidR="00912F39" w:rsidRDefault="00E91043">
            <w:pPr>
              <w:jc w:val="center"/>
            </w:pPr>
            <w:r>
              <w:t>0.26</w:t>
            </w:r>
          </w:p>
        </w:tc>
      </w:tr>
      <w:tr w:rsidR="00912F39" w14:paraId="1D4DF041" w14:textId="77777777">
        <w:tc>
          <w:tcPr>
            <w:tcW w:w="3345" w:type="dxa"/>
            <w:shd w:val="clear" w:color="auto" w:fill="E6E6E6"/>
            <w:vAlign w:val="center"/>
          </w:tcPr>
          <w:p w14:paraId="229050C5" w14:textId="77777777" w:rsidR="00912F39" w:rsidRDefault="00E91043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1577503D" w14:textId="77777777" w:rsidR="00912F39" w:rsidRDefault="00E91043">
            <w:pPr>
              <w:jc w:val="center"/>
            </w:pPr>
            <w:r>
              <w:t>0.26 + 38.18/518.40 = 0.33</w:t>
            </w:r>
          </w:p>
        </w:tc>
      </w:tr>
      <w:tr w:rsidR="00912F39" w14:paraId="504B211A" w14:textId="77777777">
        <w:tc>
          <w:tcPr>
            <w:tcW w:w="3345" w:type="dxa"/>
            <w:shd w:val="clear" w:color="auto" w:fill="E6E6E6"/>
            <w:vAlign w:val="center"/>
          </w:tcPr>
          <w:p w14:paraId="5206BB03" w14:textId="77777777" w:rsidR="00912F39" w:rsidRDefault="00E91043">
            <w:r>
              <w:t>数据来源</w:t>
            </w:r>
          </w:p>
        </w:tc>
        <w:tc>
          <w:tcPr>
            <w:tcW w:w="5985" w:type="dxa"/>
            <w:gridSpan w:val="6"/>
          </w:tcPr>
          <w:p w14:paraId="67415447" w14:textId="77777777" w:rsidR="00912F39" w:rsidRDefault="00E91043">
            <w:pPr>
              <w:jc w:val="center"/>
            </w:pPr>
            <w:r>
              <w:t>河南夏热冬冷居住</w:t>
            </w:r>
            <w:r>
              <w:t>2006</w:t>
            </w:r>
            <w:r>
              <w:t>标准第</w:t>
            </w:r>
            <w:r>
              <w:t>39</w:t>
            </w:r>
            <w:r>
              <w:t>页</w:t>
            </w:r>
          </w:p>
        </w:tc>
      </w:tr>
    </w:tbl>
    <w:p w14:paraId="6D41BF34" w14:textId="77777777" w:rsidR="00912F39" w:rsidRDefault="00E91043">
      <w:pPr>
        <w:pStyle w:val="3"/>
        <w:widowControl w:val="0"/>
        <w:jc w:val="both"/>
        <w:rPr>
          <w:kern w:val="2"/>
          <w:szCs w:val="24"/>
        </w:rPr>
      </w:pPr>
      <w:bookmarkStart w:id="41" w:name="_Toc92287126"/>
      <w:r>
        <w:rPr>
          <w:kern w:val="2"/>
          <w:szCs w:val="24"/>
        </w:rPr>
        <w:t>外墙线性热桥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877"/>
        <w:gridCol w:w="1444"/>
        <w:gridCol w:w="1698"/>
        <w:gridCol w:w="1500"/>
        <w:gridCol w:w="1500"/>
      </w:tblGrid>
      <w:tr w:rsidR="00912F39" w14:paraId="14FF2B32" w14:textId="77777777">
        <w:tc>
          <w:tcPr>
            <w:tcW w:w="2314" w:type="dxa"/>
            <w:shd w:val="clear" w:color="auto" w:fill="E6E6E6"/>
            <w:vAlign w:val="center"/>
          </w:tcPr>
          <w:p w14:paraId="0E512927" w14:textId="77777777" w:rsidR="00912F39" w:rsidRDefault="00E91043">
            <w:pPr>
              <w:jc w:val="center"/>
            </w:pPr>
            <w:r>
              <w:t>热桥部位</w:t>
            </w:r>
          </w:p>
        </w:tc>
        <w:tc>
          <w:tcPr>
            <w:tcW w:w="877" w:type="dxa"/>
            <w:shd w:val="clear" w:color="auto" w:fill="E6E6E6"/>
            <w:vAlign w:val="center"/>
          </w:tcPr>
          <w:p w14:paraId="5AA46900" w14:textId="77777777" w:rsidR="00912F39" w:rsidRDefault="00E91043">
            <w:pPr>
              <w:jc w:val="center"/>
            </w:pPr>
            <w:r>
              <w:t>朝向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705D08CD" w14:textId="77777777" w:rsidR="00912F39" w:rsidRDefault="00E91043">
            <w:pPr>
              <w:jc w:val="center"/>
            </w:pPr>
            <w:r>
              <w:t>索引号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C279E94" w14:textId="77777777" w:rsidR="00912F39" w:rsidRDefault="00E91043">
            <w:pPr>
              <w:jc w:val="center"/>
            </w:pPr>
            <w:r>
              <w:t>线传热系数</w:t>
            </w:r>
            <w:r>
              <w:t>Ψ</w:t>
            </w:r>
            <w:r>
              <w:br/>
              <w:t>[W/(m.K)]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56FB6237" w14:textId="77777777" w:rsidR="00912F39" w:rsidRDefault="00E91043">
            <w:pPr>
              <w:jc w:val="center"/>
            </w:pPr>
            <w:r>
              <w:t>热桥长度</w:t>
            </w:r>
            <w:r>
              <w:t>L</w:t>
            </w:r>
            <w:r>
              <w:br/>
              <w:t>(m)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04F3B8A4" w14:textId="77777777" w:rsidR="00912F39" w:rsidRDefault="00E91043">
            <w:pPr>
              <w:jc w:val="center"/>
            </w:pPr>
            <w:r>
              <w:t>L*Ψ</w:t>
            </w:r>
            <w:r>
              <w:br/>
              <w:t>(W/K)</w:t>
            </w:r>
          </w:p>
        </w:tc>
      </w:tr>
      <w:tr w:rsidR="00912F39" w14:paraId="125E791A" w14:textId="77777777">
        <w:tc>
          <w:tcPr>
            <w:tcW w:w="2314" w:type="dxa"/>
            <w:vMerge w:val="restart"/>
            <w:vAlign w:val="center"/>
          </w:tcPr>
          <w:p w14:paraId="1C28D8CF" w14:textId="77777777" w:rsidR="00912F39" w:rsidRDefault="00E91043">
            <w:r>
              <w:t>外墙－屋顶</w:t>
            </w:r>
          </w:p>
        </w:tc>
        <w:tc>
          <w:tcPr>
            <w:tcW w:w="877" w:type="dxa"/>
            <w:vAlign w:val="center"/>
          </w:tcPr>
          <w:p w14:paraId="66124727" w14:textId="77777777" w:rsidR="00912F39" w:rsidRDefault="00E91043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664087B8" w14:textId="77777777" w:rsidR="00912F39" w:rsidRDefault="00E91043">
            <w:r>
              <w:t>OW-R5</w:t>
            </w:r>
          </w:p>
        </w:tc>
        <w:tc>
          <w:tcPr>
            <w:tcW w:w="1697" w:type="dxa"/>
            <w:vAlign w:val="center"/>
          </w:tcPr>
          <w:p w14:paraId="54A394E7" w14:textId="77777777" w:rsidR="00912F39" w:rsidRDefault="00E91043">
            <w:r>
              <w:t>0.173</w:t>
            </w:r>
          </w:p>
        </w:tc>
        <w:tc>
          <w:tcPr>
            <w:tcW w:w="1499" w:type="dxa"/>
            <w:vAlign w:val="center"/>
          </w:tcPr>
          <w:p w14:paraId="229453D0" w14:textId="77777777" w:rsidR="00912F39" w:rsidRDefault="00E91043">
            <w:r>
              <w:t>21.00</w:t>
            </w:r>
          </w:p>
        </w:tc>
        <w:tc>
          <w:tcPr>
            <w:tcW w:w="1499" w:type="dxa"/>
            <w:vAlign w:val="center"/>
          </w:tcPr>
          <w:p w14:paraId="2F6009A3" w14:textId="77777777" w:rsidR="00912F39" w:rsidRDefault="00E91043">
            <w:r>
              <w:t>3.64</w:t>
            </w:r>
          </w:p>
        </w:tc>
      </w:tr>
      <w:tr w:rsidR="00912F39" w14:paraId="1F6EF6E2" w14:textId="77777777">
        <w:tc>
          <w:tcPr>
            <w:tcW w:w="2314" w:type="dxa"/>
            <w:vMerge/>
            <w:vAlign w:val="center"/>
          </w:tcPr>
          <w:p w14:paraId="4D58877A" w14:textId="77777777" w:rsidR="00912F39" w:rsidRDefault="00912F39"/>
        </w:tc>
        <w:tc>
          <w:tcPr>
            <w:tcW w:w="877" w:type="dxa"/>
            <w:vAlign w:val="center"/>
          </w:tcPr>
          <w:p w14:paraId="58523387" w14:textId="77777777" w:rsidR="00912F39" w:rsidRDefault="00E91043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648FA492" w14:textId="77777777" w:rsidR="00912F39" w:rsidRDefault="00E91043">
            <w:r>
              <w:t>OW-R5</w:t>
            </w:r>
          </w:p>
        </w:tc>
        <w:tc>
          <w:tcPr>
            <w:tcW w:w="1697" w:type="dxa"/>
            <w:vAlign w:val="center"/>
          </w:tcPr>
          <w:p w14:paraId="75A96FC5" w14:textId="77777777" w:rsidR="00912F39" w:rsidRDefault="00E91043">
            <w:r>
              <w:t>0.173</w:t>
            </w:r>
          </w:p>
        </w:tc>
        <w:tc>
          <w:tcPr>
            <w:tcW w:w="1499" w:type="dxa"/>
            <w:vAlign w:val="center"/>
          </w:tcPr>
          <w:p w14:paraId="0031C6A4" w14:textId="77777777" w:rsidR="00912F39" w:rsidRDefault="00E91043">
            <w:r>
              <w:t>18.30</w:t>
            </w:r>
          </w:p>
        </w:tc>
        <w:tc>
          <w:tcPr>
            <w:tcW w:w="1499" w:type="dxa"/>
            <w:vAlign w:val="center"/>
          </w:tcPr>
          <w:p w14:paraId="109E2E9D" w14:textId="77777777" w:rsidR="00912F39" w:rsidRDefault="00E91043">
            <w:r>
              <w:t>3.17</w:t>
            </w:r>
          </w:p>
        </w:tc>
      </w:tr>
      <w:tr w:rsidR="00912F39" w14:paraId="5C7C1554" w14:textId="77777777">
        <w:tc>
          <w:tcPr>
            <w:tcW w:w="2314" w:type="dxa"/>
            <w:vMerge/>
            <w:vAlign w:val="center"/>
          </w:tcPr>
          <w:p w14:paraId="7F0206A2" w14:textId="77777777" w:rsidR="00912F39" w:rsidRDefault="00912F39"/>
        </w:tc>
        <w:tc>
          <w:tcPr>
            <w:tcW w:w="877" w:type="dxa"/>
            <w:vAlign w:val="center"/>
          </w:tcPr>
          <w:p w14:paraId="0BC572A9" w14:textId="77777777" w:rsidR="00912F39" w:rsidRDefault="00E91043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30CC6FF9" w14:textId="77777777" w:rsidR="00912F39" w:rsidRDefault="00E91043">
            <w:r>
              <w:t>OW-R5</w:t>
            </w:r>
          </w:p>
        </w:tc>
        <w:tc>
          <w:tcPr>
            <w:tcW w:w="1697" w:type="dxa"/>
            <w:vAlign w:val="center"/>
          </w:tcPr>
          <w:p w14:paraId="2DF06E3D" w14:textId="77777777" w:rsidR="00912F39" w:rsidRDefault="00E91043">
            <w:r>
              <w:t>0.173</w:t>
            </w:r>
          </w:p>
        </w:tc>
        <w:tc>
          <w:tcPr>
            <w:tcW w:w="1499" w:type="dxa"/>
            <w:vAlign w:val="center"/>
          </w:tcPr>
          <w:p w14:paraId="7BC1D846" w14:textId="77777777" w:rsidR="00912F39" w:rsidRDefault="00E91043">
            <w:r>
              <w:t>12.00</w:t>
            </w:r>
          </w:p>
        </w:tc>
        <w:tc>
          <w:tcPr>
            <w:tcW w:w="1499" w:type="dxa"/>
            <w:vAlign w:val="center"/>
          </w:tcPr>
          <w:p w14:paraId="5692E585" w14:textId="77777777" w:rsidR="00912F39" w:rsidRDefault="00E91043">
            <w:r>
              <w:t>2.08</w:t>
            </w:r>
          </w:p>
        </w:tc>
      </w:tr>
      <w:tr w:rsidR="00912F39" w14:paraId="6D04F0C6" w14:textId="77777777">
        <w:tc>
          <w:tcPr>
            <w:tcW w:w="2314" w:type="dxa"/>
            <w:vMerge/>
            <w:vAlign w:val="center"/>
          </w:tcPr>
          <w:p w14:paraId="1F4B1494" w14:textId="77777777" w:rsidR="00912F39" w:rsidRDefault="00912F39"/>
        </w:tc>
        <w:tc>
          <w:tcPr>
            <w:tcW w:w="877" w:type="dxa"/>
            <w:vAlign w:val="center"/>
          </w:tcPr>
          <w:p w14:paraId="1E613C2C" w14:textId="77777777" w:rsidR="00912F39" w:rsidRDefault="00E91043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134E25A0" w14:textId="77777777" w:rsidR="00912F39" w:rsidRDefault="00E91043">
            <w:r>
              <w:t>OW-R5</w:t>
            </w:r>
          </w:p>
        </w:tc>
        <w:tc>
          <w:tcPr>
            <w:tcW w:w="1697" w:type="dxa"/>
            <w:vAlign w:val="center"/>
          </w:tcPr>
          <w:p w14:paraId="38062319" w14:textId="77777777" w:rsidR="00912F39" w:rsidRDefault="00E91043">
            <w:r>
              <w:t>0.173</w:t>
            </w:r>
          </w:p>
        </w:tc>
        <w:tc>
          <w:tcPr>
            <w:tcW w:w="1499" w:type="dxa"/>
            <w:vAlign w:val="center"/>
          </w:tcPr>
          <w:p w14:paraId="5E7D43DB" w14:textId="77777777" w:rsidR="00912F39" w:rsidRDefault="00E91043">
            <w:r>
              <w:t>12.00</w:t>
            </w:r>
          </w:p>
        </w:tc>
        <w:tc>
          <w:tcPr>
            <w:tcW w:w="1499" w:type="dxa"/>
            <w:vAlign w:val="center"/>
          </w:tcPr>
          <w:p w14:paraId="06A1173B" w14:textId="77777777" w:rsidR="00912F39" w:rsidRDefault="00E91043">
            <w:r>
              <w:t>2.08</w:t>
            </w:r>
          </w:p>
        </w:tc>
      </w:tr>
      <w:tr w:rsidR="00912F39" w14:paraId="66B1FCA4" w14:textId="77777777">
        <w:tc>
          <w:tcPr>
            <w:tcW w:w="2314" w:type="dxa"/>
            <w:vMerge w:val="restart"/>
            <w:vAlign w:val="center"/>
          </w:tcPr>
          <w:p w14:paraId="7195BA90" w14:textId="77777777" w:rsidR="00912F39" w:rsidRDefault="00E91043">
            <w:r>
              <w:t>外墙－窗左右口</w:t>
            </w:r>
          </w:p>
        </w:tc>
        <w:tc>
          <w:tcPr>
            <w:tcW w:w="877" w:type="dxa"/>
            <w:vAlign w:val="center"/>
          </w:tcPr>
          <w:p w14:paraId="1823100A" w14:textId="77777777" w:rsidR="00912F39" w:rsidRDefault="00E91043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142B0E80" w14:textId="77777777" w:rsidR="00912F39" w:rsidRDefault="00E91043">
            <w:r>
              <w:t>OW-WR4</w:t>
            </w:r>
          </w:p>
        </w:tc>
        <w:tc>
          <w:tcPr>
            <w:tcW w:w="1697" w:type="dxa"/>
            <w:vAlign w:val="center"/>
          </w:tcPr>
          <w:p w14:paraId="52D8072F" w14:textId="77777777" w:rsidR="00912F39" w:rsidRDefault="00E91043">
            <w:r>
              <w:t>0.120</w:t>
            </w:r>
          </w:p>
        </w:tc>
        <w:tc>
          <w:tcPr>
            <w:tcW w:w="1499" w:type="dxa"/>
            <w:vAlign w:val="center"/>
          </w:tcPr>
          <w:p w14:paraId="4498893D" w14:textId="77777777" w:rsidR="00912F39" w:rsidRDefault="00E91043">
            <w:r>
              <w:t>63.00</w:t>
            </w:r>
          </w:p>
        </w:tc>
        <w:tc>
          <w:tcPr>
            <w:tcW w:w="1499" w:type="dxa"/>
            <w:vAlign w:val="center"/>
          </w:tcPr>
          <w:p w14:paraId="2AD5C9F8" w14:textId="77777777" w:rsidR="00912F39" w:rsidRDefault="00E91043">
            <w:r>
              <w:t>7.56</w:t>
            </w:r>
          </w:p>
        </w:tc>
      </w:tr>
      <w:tr w:rsidR="00912F39" w14:paraId="5FC1E29F" w14:textId="77777777">
        <w:tc>
          <w:tcPr>
            <w:tcW w:w="2314" w:type="dxa"/>
            <w:vMerge/>
            <w:vAlign w:val="center"/>
          </w:tcPr>
          <w:p w14:paraId="55361FB4" w14:textId="77777777" w:rsidR="00912F39" w:rsidRDefault="00912F39"/>
        </w:tc>
        <w:tc>
          <w:tcPr>
            <w:tcW w:w="877" w:type="dxa"/>
            <w:vAlign w:val="center"/>
          </w:tcPr>
          <w:p w14:paraId="186B2D76" w14:textId="77777777" w:rsidR="00912F39" w:rsidRDefault="00E91043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62BBBF03" w14:textId="77777777" w:rsidR="00912F39" w:rsidRDefault="00E91043">
            <w:r>
              <w:t>OW-WR4</w:t>
            </w:r>
          </w:p>
        </w:tc>
        <w:tc>
          <w:tcPr>
            <w:tcW w:w="1697" w:type="dxa"/>
            <w:vAlign w:val="center"/>
          </w:tcPr>
          <w:p w14:paraId="579BCA4D" w14:textId="77777777" w:rsidR="00912F39" w:rsidRDefault="00E91043">
            <w:r>
              <w:t>0.120</w:t>
            </w:r>
          </w:p>
        </w:tc>
        <w:tc>
          <w:tcPr>
            <w:tcW w:w="1499" w:type="dxa"/>
            <w:vAlign w:val="center"/>
          </w:tcPr>
          <w:p w14:paraId="0EACE19D" w14:textId="77777777" w:rsidR="00912F39" w:rsidRDefault="00E91043">
            <w:r>
              <w:t>63.00</w:t>
            </w:r>
          </w:p>
        </w:tc>
        <w:tc>
          <w:tcPr>
            <w:tcW w:w="1499" w:type="dxa"/>
            <w:vAlign w:val="center"/>
          </w:tcPr>
          <w:p w14:paraId="1957FE42" w14:textId="77777777" w:rsidR="00912F39" w:rsidRDefault="00E91043">
            <w:r>
              <w:t>7.56</w:t>
            </w:r>
          </w:p>
        </w:tc>
      </w:tr>
      <w:tr w:rsidR="00912F39" w14:paraId="1167BF9E" w14:textId="77777777">
        <w:tc>
          <w:tcPr>
            <w:tcW w:w="2314" w:type="dxa"/>
            <w:vMerge w:val="restart"/>
            <w:vAlign w:val="center"/>
          </w:tcPr>
          <w:p w14:paraId="2C1FD3E4" w14:textId="77777777" w:rsidR="00912F39" w:rsidRDefault="00E91043">
            <w:r>
              <w:t>外墙－窗上口</w:t>
            </w:r>
          </w:p>
        </w:tc>
        <w:tc>
          <w:tcPr>
            <w:tcW w:w="877" w:type="dxa"/>
            <w:vAlign w:val="center"/>
          </w:tcPr>
          <w:p w14:paraId="5C109B68" w14:textId="77777777" w:rsidR="00912F39" w:rsidRDefault="00E91043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0426CCDC" w14:textId="77777777" w:rsidR="00912F39" w:rsidRDefault="00E91043">
            <w:r>
              <w:t>OW-WU4</w:t>
            </w:r>
          </w:p>
        </w:tc>
        <w:tc>
          <w:tcPr>
            <w:tcW w:w="1697" w:type="dxa"/>
            <w:vAlign w:val="center"/>
          </w:tcPr>
          <w:p w14:paraId="5F8DD2DC" w14:textId="77777777" w:rsidR="00912F39" w:rsidRDefault="00E91043">
            <w:r>
              <w:t>0.120</w:t>
            </w:r>
          </w:p>
        </w:tc>
        <w:tc>
          <w:tcPr>
            <w:tcW w:w="1499" w:type="dxa"/>
            <w:vAlign w:val="center"/>
          </w:tcPr>
          <w:p w14:paraId="5EDF31F0" w14:textId="77777777" w:rsidR="00912F39" w:rsidRDefault="00E91043">
            <w:r>
              <w:t>25.20</w:t>
            </w:r>
          </w:p>
        </w:tc>
        <w:tc>
          <w:tcPr>
            <w:tcW w:w="1499" w:type="dxa"/>
            <w:vAlign w:val="center"/>
          </w:tcPr>
          <w:p w14:paraId="338BB33B" w14:textId="77777777" w:rsidR="00912F39" w:rsidRDefault="00E91043">
            <w:r>
              <w:t>3.02</w:t>
            </w:r>
          </w:p>
        </w:tc>
      </w:tr>
      <w:tr w:rsidR="00912F39" w14:paraId="5E50179C" w14:textId="77777777">
        <w:tc>
          <w:tcPr>
            <w:tcW w:w="2314" w:type="dxa"/>
            <w:vMerge/>
            <w:vAlign w:val="center"/>
          </w:tcPr>
          <w:p w14:paraId="542EDA6D" w14:textId="77777777" w:rsidR="00912F39" w:rsidRDefault="00912F39"/>
        </w:tc>
        <w:tc>
          <w:tcPr>
            <w:tcW w:w="877" w:type="dxa"/>
            <w:vAlign w:val="center"/>
          </w:tcPr>
          <w:p w14:paraId="247E731F" w14:textId="77777777" w:rsidR="00912F39" w:rsidRDefault="00E91043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221338D7" w14:textId="77777777" w:rsidR="00912F39" w:rsidRDefault="00E91043">
            <w:r>
              <w:t>OW-WU4</w:t>
            </w:r>
          </w:p>
        </w:tc>
        <w:tc>
          <w:tcPr>
            <w:tcW w:w="1697" w:type="dxa"/>
            <w:vAlign w:val="center"/>
          </w:tcPr>
          <w:p w14:paraId="56785C02" w14:textId="77777777" w:rsidR="00912F39" w:rsidRDefault="00E91043">
            <w:r>
              <w:t>0.120</w:t>
            </w:r>
          </w:p>
        </w:tc>
        <w:tc>
          <w:tcPr>
            <w:tcW w:w="1499" w:type="dxa"/>
            <w:vAlign w:val="center"/>
          </w:tcPr>
          <w:p w14:paraId="626E92A4" w14:textId="77777777" w:rsidR="00912F39" w:rsidRDefault="00E91043">
            <w:r>
              <w:t>25.20</w:t>
            </w:r>
          </w:p>
        </w:tc>
        <w:tc>
          <w:tcPr>
            <w:tcW w:w="1499" w:type="dxa"/>
            <w:vAlign w:val="center"/>
          </w:tcPr>
          <w:p w14:paraId="46FC7638" w14:textId="77777777" w:rsidR="00912F39" w:rsidRDefault="00E91043">
            <w:r>
              <w:t>3.02</w:t>
            </w:r>
          </w:p>
        </w:tc>
      </w:tr>
      <w:tr w:rsidR="00912F39" w14:paraId="0AF8C9F5" w14:textId="77777777">
        <w:tc>
          <w:tcPr>
            <w:tcW w:w="2314" w:type="dxa"/>
            <w:vMerge w:val="restart"/>
            <w:vAlign w:val="center"/>
          </w:tcPr>
          <w:p w14:paraId="41A6B0A3" w14:textId="77777777" w:rsidR="00912F39" w:rsidRDefault="00E91043">
            <w:r>
              <w:t>外墙－窗下口</w:t>
            </w:r>
          </w:p>
        </w:tc>
        <w:tc>
          <w:tcPr>
            <w:tcW w:w="877" w:type="dxa"/>
            <w:vAlign w:val="center"/>
          </w:tcPr>
          <w:p w14:paraId="32D32572" w14:textId="77777777" w:rsidR="00912F39" w:rsidRDefault="00E91043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69506426" w14:textId="77777777" w:rsidR="00912F39" w:rsidRDefault="00E91043">
            <w:r>
              <w:t>OW-WB8</w:t>
            </w:r>
          </w:p>
        </w:tc>
        <w:tc>
          <w:tcPr>
            <w:tcW w:w="1697" w:type="dxa"/>
            <w:vAlign w:val="center"/>
          </w:tcPr>
          <w:p w14:paraId="4C1EE88F" w14:textId="77777777" w:rsidR="00912F39" w:rsidRDefault="00E91043">
            <w:r>
              <w:t>0.120</w:t>
            </w:r>
          </w:p>
        </w:tc>
        <w:tc>
          <w:tcPr>
            <w:tcW w:w="1499" w:type="dxa"/>
            <w:vAlign w:val="center"/>
          </w:tcPr>
          <w:p w14:paraId="58CC9F39" w14:textId="77777777" w:rsidR="00912F39" w:rsidRDefault="00E91043">
            <w:r>
              <w:t>25.20</w:t>
            </w:r>
          </w:p>
        </w:tc>
        <w:tc>
          <w:tcPr>
            <w:tcW w:w="1499" w:type="dxa"/>
            <w:vAlign w:val="center"/>
          </w:tcPr>
          <w:p w14:paraId="3D052F6A" w14:textId="77777777" w:rsidR="00912F39" w:rsidRDefault="00E91043">
            <w:r>
              <w:t>3.02</w:t>
            </w:r>
          </w:p>
        </w:tc>
      </w:tr>
      <w:tr w:rsidR="00912F39" w14:paraId="596D043E" w14:textId="77777777">
        <w:tc>
          <w:tcPr>
            <w:tcW w:w="2314" w:type="dxa"/>
            <w:vMerge/>
            <w:vAlign w:val="center"/>
          </w:tcPr>
          <w:p w14:paraId="05686452" w14:textId="77777777" w:rsidR="00912F39" w:rsidRDefault="00912F39"/>
        </w:tc>
        <w:tc>
          <w:tcPr>
            <w:tcW w:w="877" w:type="dxa"/>
            <w:vAlign w:val="center"/>
          </w:tcPr>
          <w:p w14:paraId="10DD46A1" w14:textId="77777777" w:rsidR="00912F39" w:rsidRDefault="00E91043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13EB41BE" w14:textId="77777777" w:rsidR="00912F39" w:rsidRDefault="00E91043">
            <w:r>
              <w:t>OW-WB8</w:t>
            </w:r>
          </w:p>
        </w:tc>
        <w:tc>
          <w:tcPr>
            <w:tcW w:w="1697" w:type="dxa"/>
            <w:vAlign w:val="center"/>
          </w:tcPr>
          <w:p w14:paraId="4345D2CA" w14:textId="77777777" w:rsidR="00912F39" w:rsidRDefault="00E91043">
            <w:r>
              <w:t>0.120</w:t>
            </w:r>
          </w:p>
        </w:tc>
        <w:tc>
          <w:tcPr>
            <w:tcW w:w="1499" w:type="dxa"/>
            <w:vAlign w:val="center"/>
          </w:tcPr>
          <w:p w14:paraId="68B47522" w14:textId="77777777" w:rsidR="00912F39" w:rsidRDefault="00E91043">
            <w:r>
              <w:t>25.20</w:t>
            </w:r>
          </w:p>
        </w:tc>
        <w:tc>
          <w:tcPr>
            <w:tcW w:w="1499" w:type="dxa"/>
            <w:vAlign w:val="center"/>
          </w:tcPr>
          <w:p w14:paraId="6DFE8CD0" w14:textId="77777777" w:rsidR="00912F39" w:rsidRDefault="00E91043">
            <w:r>
              <w:t>3.02</w:t>
            </w:r>
          </w:p>
        </w:tc>
      </w:tr>
      <w:tr w:rsidR="00912F39" w14:paraId="56B2DD60" w14:textId="77777777">
        <w:tc>
          <w:tcPr>
            <w:tcW w:w="2314" w:type="dxa"/>
            <w:vAlign w:val="center"/>
          </w:tcPr>
          <w:p w14:paraId="4648A1F4" w14:textId="77777777" w:rsidR="00912F39" w:rsidRDefault="00E91043">
            <w:r>
              <w:t>合计</w:t>
            </w:r>
          </w:p>
        </w:tc>
        <w:tc>
          <w:tcPr>
            <w:tcW w:w="877" w:type="dxa"/>
            <w:vAlign w:val="center"/>
          </w:tcPr>
          <w:p w14:paraId="6B79E8E7" w14:textId="77777777" w:rsidR="00912F39" w:rsidRDefault="00E91043">
            <w:pPr>
              <w:jc w:val="center"/>
            </w:pPr>
            <w:r>
              <w:t>－</w:t>
            </w:r>
          </w:p>
        </w:tc>
        <w:tc>
          <w:tcPr>
            <w:tcW w:w="1443" w:type="dxa"/>
            <w:vAlign w:val="center"/>
          </w:tcPr>
          <w:p w14:paraId="3EE8C8E6" w14:textId="77777777" w:rsidR="00912F39" w:rsidRDefault="00E91043">
            <w:r>
              <w:t>－</w:t>
            </w:r>
          </w:p>
        </w:tc>
        <w:tc>
          <w:tcPr>
            <w:tcW w:w="1697" w:type="dxa"/>
            <w:vAlign w:val="center"/>
          </w:tcPr>
          <w:p w14:paraId="036FF773" w14:textId="77777777" w:rsidR="00912F39" w:rsidRDefault="00E91043">
            <w:r>
              <w:t>－</w:t>
            </w:r>
          </w:p>
        </w:tc>
        <w:tc>
          <w:tcPr>
            <w:tcW w:w="1499" w:type="dxa"/>
            <w:vAlign w:val="center"/>
          </w:tcPr>
          <w:p w14:paraId="7974ACB9" w14:textId="77777777" w:rsidR="00912F39" w:rsidRDefault="00E91043">
            <w:r>
              <w:t>－</w:t>
            </w:r>
          </w:p>
        </w:tc>
        <w:tc>
          <w:tcPr>
            <w:tcW w:w="1499" w:type="dxa"/>
            <w:vAlign w:val="center"/>
          </w:tcPr>
          <w:p w14:paraId="0C132D05" w14:textId="77777777" w:rsidR="00912F39" w:rsidRDefault="00E91043">
            <w:r>
              <w:t>38.18</w:t>
            </w:r>
          </w:p>
        </w:tc>
      </w:tr>
    </w:tbl>
    <w:p w14:paraId="26E38D6F" w14:textId="77777777" w:rsidR="00912F39" w:rsidRDefault="00E91043">
      <w:pPr>
        <w:pStyle w:val="3"/>
        <w:widowControl w:val="0"/>
        <w:jc w:val="both"/>
        <w:rPr>
          <w:kern w:val="2"/>
          <w:szCs w:val="24"/>
        </w:rPr>
      </w:pPr>
      <w:bookmarkStart w:id="42" w:name="_Toc92287127"/>
      <w:r>
        <w:rPr>
          <w:kern w:val="2"/>
          <w:szCs w:val="24"/>
        </w:rPr>
        <w:t>标准指定的外墙平均传热系数计算方法</w:t>
      </w:r>
      <w:bookmarkEnd w:id="42"/>
    </w:p>
    <w:p w14:paraId="02B5A1D6" w14:textId="77777777" w:rsidR="000353E9" w:rsidRDefault="00E91043" w:rsidP="000353E9">
      <w:pPr>
        <w:pStyle w:val="a0"/>
        <w:ind w:firstLine="420"/>
        <w:rPr>
          <w:rFonts w:ascii="宋体" w:hAnsi="宋体"/>
          <w:lang w:val="x-none"/>
        </w:rPr>
      </w:pPr>
      <w:bookmarkStart w:id="43" w:name="线性传热计算方法"/>
      <w:r>
        <w:rPr>
          <w:rFonts w:ascii="宋体" w:hAnsi="宋体" w:hint="eastAsia"/>
          <w:lang w:val="x-none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0D0E3F4D" w14:textId="355E3F6E" w:rsidR="000353E9" w:rsidRPr="002F36D9" w:rsidRDefault="00E91043" w:rsidP="000353E9">
      <w:pPr>
        <w:spacing w:line="360" w:lineRule="auto"/>
        <w:ind w:firstLine="840"/>
        <w:rPr>
          <w:rFonts w:ascii="宋体" w:hAnsi="宋体"/>
          <w:szCs w:val="21"/>
        </w:rPr>
      </w:pPr>
      <w:r w:rsidRPr="00E91043">
        <w:rPr>
          <w:rFonts w:ascii="宋体" w:hAnsi="宋体"/>
          <w:color w:val="000000"/>
          <w:szCs w:val="21"/>
        </w:rPr>
        <w:fldChar w:fldCharType="begin"/>
      </w:r>
      <w:r w:rsidRPr="00E91043">
        <w:rPr>
          <w:rFonts w:ascii="宋体" w:hAnsi="宋体"/>
          <w:color w:val="000000"/>
          <w:szCs w:val="21"/>
        </w:rPr>
        <w:instrText xml:space="preserve"> QUOTE </w:instrText>
      </w:r>
      <w:r w:rsidR="008732B7">
        <w:rPr>
          <w:position w:val="-18"/>
        </w:rPr>
        <w:pict w14:anchorId="335D2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9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E91043&quot;/&gt;&lt;wsp:rsid wsp:val=&quot;000D77BD&quot;/&gt;&lt;wsp:rsid wsp:val=&quot;000F7EF2&quot;/&gt;&lt;wsp:rsid wsp:val=&quot;0010335A&quot;/&gt;&lt;wsp:rsid wsp:val=&quot;001B79BE&quot;/&gt;&lt;wsp:rsid wsp:val=&quot;00227810&quot;/&gt;&lt;wsp:rsid wsp:val=&quot;002555B8&quot;/&gt;&lt;wsp:rsid wsp:val=&quot;00264EEA&quot;/&gt;&lt;wsp:rsid wsp:val=&quot;00291CAC&quot;/&gt;&lt;wsp:rsid wsp:val=&quot;002C14BC&quot;/&gt;&lt;wsp:rsid wsp:val=&quot;003121F7&quot;/&gt;&lt;wsp:rsid wsp:val=&quot;00432C77&quot;/&gt;&lt;wsp:rsid wsp:val=&quot;00467891&quot;/&gt;&lt;wsp:rsid wsp:val=&quot;004A3A91&quot;/&gt;&lt;wsp:rsid wsp:val=&quot;004D230F&quot;/&gt;&lt;wsp:rsid wsp:val=&quot;004D449D&quot;/&gt;&lt;wsp:rsid wsp:val=&quot;005215FB&quot;/&gt;&lt;wsp:rsid wsp:val=&quot;00557D61&quot;/&gt;&lt;wsp:rsid wsp:val=&quot;005A24B8&quot;/&gt;&lt;wsp:rsid wsp:val=&quot;005A520A&quot;/&gt;&lt;wsp:rsid wsp:val=&quot;00613C70&quot;/&gt;&lt;wsp:rsid wsp:val=&quot;006722A6&quot;/&gt;&lt;wsp:rsid wsp:val=&quot;00685ADE&quot;/&gt;&lt;wsp:rsid wsp:val=&quot;006B709E&quot;/&gt;&lt;wsp:rsid wsp:val=&quot;006D35F7&quot;/&gt;&lt;wsp:rsid wsp:val=&quot;006D3A82&quot;/&gt;&lt;wsp:rsid wsp:val=&quot;00710087&quot;/&gt;&lt;wsp:rsid wsp:val=&quot;0075713C&quot;/&gt;&lt;wsp:rsid wsp:val=&quot;00790573&quot;/&gt;&lt;wsp:rsid wsp:val=&quot;008027E4&quot;/&gt;&lt;wsp:rsid wsp:val=&quot;008145E3&quot;/&gt;&lt;wsp:rsid wsp:val=&quot;008A622C&quot;/&gt;&lt;wsp:rsid wsp:val=&quot;00912F39&quot;/&gt;&lt;wsp:rsid wsp:val=&quot;009213E5&quot;/&gt;&lt;wsp:rsid wsp:val=&quot;009A79DA&quot;/&gt;&lt;wsp:rsid wsp:val=&quot;009C4D39&quot;/&gt;&lt;wsp:rsid wsp:val=&quot;00A0078F&quot;/&gt;&lt;wsp:rsid wsp:val=&quot;00A651B1&quot;/&gt;&lt;wsp:rsid wsp:val=&quot;00B25B1B&quot;/&gt;&lt;wsp:rsid wsp:val=&quot;00B51927&quot;/&gt;&lt;wsp:rsid wsp:val=&quot;00B55B22&quot;/&gt;&lt;wsp:rsid wsp:val=&quot;00B67B45&quot;/&gt;&lt;wsp:rsid wsp:val=&quot;00B8010B&quot;/&gt;&lt;wsp:rsid wsp:val=&quot;00BB189B&quot;/&gt;&lt;wsp:rsid wsp:val=&quot;00BF74AB&quot;/&gt;&lt;wsp:rsid wsp:val=&quot;00C01025&quot;/&gt;&lt;wsp:rsid wsp:val=&quot;00C17FFB&quot;/&gt;&lt;wsp:rsid wsp:val=&quot;00C26225&quot;/&gt;&lt;wsp:rsid wsp:val=&quot;00C63237&quot;/&gt;&lt;wsp:rsid wsp:val=&quot;00C97E25&quot;/&gt;&lt;wsp:rsid wsp:val=&quot;00CB5932&quot;/&gt;&lt;wsp:rsid wsp:val=&quot;00D40158&quot;/&gt;&lt;wsp:rsid wsp:val=&quot;00D62A9A&quot;/&gt;&lt;wsp:rsid wsp:val=&quot;00DC73AD&quot;/&gt;&lt;wsp:rsid wsp:val=&quot;00DC756A&quot;/&gt;&lt;wsp:rsid wsp:val=&quot;00E04FFA&quot;/&gt;&lt;wsp:rsid wsp:val=&quot;00E15E69&quot;/&gt;&lt;wsp:rsid wsp:val=&quot;00E30F2C&quot;/&gt;&lt;wsp:rsid wsp:val=&quot;00E3220B&quot;/&gt;&lt;wsp:rsid wsp:val=&quot;00E547DE&quot;/&gt;&lt;wsp:rsid wsp:val=&quot;00E81ACD&quot;/&gt;&lt;wsp:rsid wsp:val=&quot;00E840C2&quot;/&gt;&lt;wsp:rsid wsp:val=&quot;00E91043&quot;/&gt;&lt;wsp:rsid wsp:val=&quot;00EB6185&quot;/&gt;&lt;wsp:rsid wsp:val=&quot;00F17980&quot;/&gt;&lt;wsp:rsid wsp:val=&quot;00FB028F&quot;/&gt;&lt;/wsp:rsids&gt;&lt;/w:docPr&gt;&lt;w:body&gt;&lt;wx:sect&gt;&lt;w:p wsp:rsidR=&quot;00000000&quot; wsp:rsidRDefault=&quot;00E3220B&quot; wsp:rsidP=&quot;00E3220B&quot;&gt;&lt;m:oMathPara&gt;&lt;m:oMath&gt;&lt;m:sSub&gt;&lt;m:sSubPr&gt;&lt;m:ctrlPr&gt;&lt;w:rPr&gt;&lt;w:rFonts w:ascii=&quot;Cambria Math&quot; w:fareast=&quot;瀹嬩綋&quot; w:h-ansi=&quot;Cambria Math&quot; w:hint=&quot;fareast&quot;/&gt;&lt;wx:font wx:val=&quot;Cambria Math&quot;/&gt;&lt;w:i/&gt;&lt;w:sz w:val=&quot;30&quot;/&gt;&lt;w:sz-cs w:val=&quot;30&quot;/&gt;&lt;/w:rPr&gt;&lt;/m:ctrlPr&gt;&lt;/m:sSubPr&gt;&lt;m:e&gt;&lt;m:r&gt;&lt;w:rPr&gt;&lt;w:rFonts w:ascii=&quot;Cambria Math&quot; w:fareast=&quot;瀹嬩綋&quot; w:h-ansi=&quot;Cambria Math&quot; wath&quot; wath&quot; w:hint=&quot;fareast&quot;/&gt;&lt;wx:font wx:val=&quot;Cambria Math&quot;/&gt;&lt;w:i/&gt;&lt;w:sz w:val=&quot;30&quot;/&gt;&lt;w:sz-cs w:val=&quot;30&quot;/&gt;&lt;/w:rPr&gt;&lt;m:t&gt;K&lt;/m:t&gt;&lt;/m:r&gt;&lt;/m:e&gt;&lt;m:sub&gt;&lt;m:r&gt;&lt;w:rPr&gt;&lt;w:rFonts w:ascii=&quot;Cambria Math&quot; w:fareast=&quot;瀹嬩綋&quot; w:h-ansi=&quot;Cambria Math&quot; w:hint=&quot;fareast&quot;/&gt;&lt;wx:&quot; wfont w&quot; wx:val=&quot;Cambria Math&quot;/&gt;&lt;w:i/&gt;&lt;w:sz w:val=&quot;30&quot;/&gt;&lt;w:sz-cs w:val=&quot;30&quot;/&gt;&lt;/w:rPr&gt;&lt;m:t&gt;m&lt;/m:t&gt;&lt;/m:r&gt;&lt;/m:sub&gt;&lt;/m:sSub&gt;&lt;m:r&gt;&lt;w:rPr&gt;&lt;w:rFonts w:ascii=&quot;Cambria Math&quot; w:fareast=&quot;瀹嬩綋&quot; w:h-ansi=&quot;Cambria Math&quot; w:hint=&quot;fareast&quot;/&gt;&lt;wx:font wx:val=&quot;Cambria Math&quot;&quot; w/&gt;&lt;w:i/&gt;&lt;&quot; ww:sz w:val=&quot;30&quot;/&gt;&lt;w:sz-cs w:val=&quot;30&quot;/&gt;&lt;/w:rPr&gt;&lt;m:t&gt;=K+&lt;/m:t&gt;&lt;/m:r&gt;&lt;m:f&gt;&lt;m:fPr&gt;&lt;m:ctrlPr&gt;&lt;w:rPr&gt;&lt;w:rFonts w:ascii=&quot;Cambria Math&quot; w:fareast=&quot;瀹嬩綋&quot; w:h-ansi=&quot;Cambria Math&quot; w:hint=&quot;fareast&quot;/&gt;&lt;wx:font wx:val=&quot;Cambria Math&quot;/&gt;&lt;w:i/&gt;&lt;w:sz w:val=&quot;30&quot;&quot; w/&gt;&lt;w:sz-cs w&quot; w:val=&quot;30&quot;/&gt;&lt;/w:rPr&gt;&lt;/m:ctrlPr&gt;&lt;/m:fPr&gt;&lt;m:num&gt;&lt;m:nary&gt;&lt;m:naryPr&gt;&lt;m:chr m:val=&quot;鈭?/&gt;&lt;m:limLoc m:val=&quot;undOvr&quot;/&gt;&lt;m:subHide m:val=&quot;1&quot;/&gt;&lt;m:supHide m:val=&quot;1&quot;/&gt;&lt;m:ctrlPr&gt;&lt;w:rPr&gt;&lt;w:rFonts w:ascii=&quot;Cambria Math&quot; w:fareast=&quot;瀹嬩綋&quot; w:h-ansi=&quot;Cambria M&quot;&quot; wath&quot; w:hint=&quot;f w&quot; wareast&quot;/&gt;&lt;wx:font wx:val=&quot;Cambria Math&quot;/&gt;&lt;w:i/&gt;&lt;w:sz w:val=&quot;30&quot;/&gt;&lt;w:sz-cs w:val=&quot;30&quot;/&gt;&lt;/w:rPr&gt;&lt;/m:ctrlPr&gt;&lt;/m:naryPr&gt;&lt;m:sub/&gt;&lt;m:sup/&gt;&lt;m:e&gt;&lt;m:sSub&gt;&lt;m:sSubPr&gt;&lt;m:ctrlPr&gt;&lt;w:rPr&gt;&lt;w:rFonts w:ascii=&quot;Cambria Math&quot; w:fareast=&quot;瀹嬩綋&quot; w:h-ansi=&quot;Ca&quot; wmbria Math&quot; w:hint=&quot; w&quot;fareast&quot;/&gt;&lt;wx:font wx:val=&quot;Cambria Math&quot;/&gt;&lt;w:i/&gt;&lt;w:sz w:val=&quot;30&quot;/&gt;&lt;w:sz-cs w:val=&quot;30&quot;/&gt;&lt;/w:rPr&gt;&lt;/m:ctrlPr&gt;&lt;/m:sSubPr&gt;&lt;m:e&gt;&lt;m:r&gt;&lt;w:rPr&gt;&lt;w:rFonts w:ascii=&quot;Cambria Math&quot; w:fareast=&quot;瀹嬩綋&quot; w:h-ansi=&quot;Cambria Math&quot; w:hint=&quot;fareast&quot;/&gt;&lt;wx:&quot; wfont wx:val=&quot;Cambria M&quot; wath&quot;/&gt;&lt;w:i/&gt;&lt;w:sz w:val=&quot;30&quot;/&gt;&lt;w:sz-cs w:val=&quot;30&quot;/&gt;&lt;/w:rPr&gt;&lt;m:t&gt;蠄&lt;/m:t&gt;&lt;/m:r&gt;&lt;/m:e&gt;&lt;m:sub&gt;&lt;m:r&gt;&lt;w:rPr&gt;&lt;w:rFonts w:ascii=&quot;Cambria Math&quot; w:fareast=&quot;瀹嬩綋&quot; w:h-ansi=&quot;Cambria Math&quot; w:hint=&quot;fareast&quot;/&gt;&lt;wx:font wx:val=&quot;Cambria Math&quot;/&gt;&lt;:&quot; ww:i/&gt;&lt;w:sz w:val=&quot;30&quot;/&gt;&lt;wM&quot; w:sz-cs w:val=&quot;30&quot;/&gt;&lt;/w:rPr&gt;&lt;m:t&gt;j&lt;/m:t&gt;&lt;/m:r&gt;&lt;/m:sub&gt;&lt;/m:sSub&gt;&lt;m:sSub&gt;&lt;m:sSubPr&gt;&lt;m:ctrlPr&gt;&lt;w:rPr&gt;&lt;w:rFonts w:ascii=&quot;Cambria Math&quot; w:fareast=&quot;瀹嬩綋&quot; w:h-ansi=&quot;Cambria Math&quot; w:hint=&quot;fareast&quot;/&gt;&lt;wx:font wx:val=&quot;Cambria Math&quot;/&gt;&lt;w:&quot; wi/&gt;&lt;w:sz w:val=&quot;30&quot;/&gt;&lt;w:sz-cs&quot; w w:val=&quot;30&quot;/&gt;&lt;/w:rPr&gt;&lt;/m:ctrlPr&gt;&lt;/m:sSubPr&gt;&lt;m:e&gt;&lt;m:r&gt;&lt;w:rPr&gt;&lt;w:rFonts w:ascii=&quot;Cambria Math&quot; w:fareast=&quot;瀹嬩綋&quot; w:h-ansi=&quot;Cambria Math&quot; w:hint=&quot;fareast&quot;/&gt;&lt;wx:font wx:val=&quot;Cambria Math&quot;/&gt;&lt;w:i/&gt;&lt;w:sz w:val=&quot;30&quot;/&gt;&lt;w:sz-cs w:va&quot; wl=&quot;30&quot;/&gt;&lt;/w:rPr&gt;&lt;m:t&gt;l&lt;/m:t&gt;&lt;/m:&quot; wr&gt;&lt;/m:e&gt;&lt;m:sub&gt;&lt;m:r&gt;&lt;w:rPr&gt;&lt;w:rFonts w:ascii=&quot;Cambria Math&quot; w:fareast=&quot;瀹嬩綋&quot; w:h-ansi=&quot;Cambria Math&quot; w:hint=&quot;fareast&quot;/&gt;&lt;wx:font wx:val=&quot;Cambria Math&quot;/&gt;&lt;w:i/&gt;&lt;w:sz w:val=&quot;30&quot;/&gt;&lt;w:sz-cs w:val=&quot;30&quot;/&gt;&lt;/w:rPr&gt;&lt;m:t&gt;j&lt;/m:t&gt;&lt;/&quot; wm:r&gt;&lt;/m:sub&gt;&lt;/m:sSub&gt;&lt;/m:e&gt;&lt;/m:nary&quot; w&gt;&lt;/m:num&gt;&lt;m:den&gt;&lt;m:r&gt;&lt;w:rPr&gt;&lt;w:rFonts w:ascii=&quot;Cambria Math&quot; w:fareast=&quot;瀹嬩綋&quot; w:h-ansi=&quot;Cambria Math&quot; w:hint=&quot;fareast&quot;/&gt;&lt;wx:font wx:val=&quot;Cambria Math&quot;/&gt;&lt;w:i/&gt;&lt;w:sz w:val=&quot;30&quot;/&gt;&lt;w:sz-cs w:val=&quot;30&quot;/&gt;&lt;/w:rPr&gt;&lt;m:t&gt;A&lt;/m:&quot; wt&gt;&lt;/m:r&gt;&lt;/m:den&gt;&lt;/m:f&gt;&lt;/m:oMath&gt;&lt;/m:oM&quot; w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E91043">
        <w:rPr>
          <w:rFonts w:ascii="宋体" w:hAnsi="宋体"/>
          <w:color w:val="000000"/>
          <w:szCs w:val="21"/>
        </w:rPr>
        <w:instrText xml:space="preserve"> </w:instrText>
      </w:r>
      <w:r w:rsidRPr="00E91043">
        <w:rPr>
          <w:rFonts w:ascii="宋体" w:hAnsi="宋体"/>
          <w:color w:val="000000"/>
          <w:szCs w:val="21"/>
        </w:rPr>
        <w:fldChar w:fldCharType="separate"/>
      </w:r>
      <w:r w:rsidR="008732B7">
        <w:rPr>
          <w:position w:val="-18"/>
        </w:rPr>
        <w:pict w14:anchorId="09199463">
          <v:shape id="_x0000_i1028" type="#_x0000_t75" style="width:99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E91043&quot;/&gt;&lt;wsp:rsid wsp:val=&quot;000D77BD&quot;/&gt;&lt;wsp:rsid wsp:val=&quot;000F7EF2&quot;/&gt;&lt;wsp:rsid wsp:val=&quot;0010335A&quot;/&gt;&lt;wsp:rsid wsp:val=&quot;001B79BE&quot;/&gt;&lt;wsp:rsid wsp:val=&quot;00227810&quot;/&gt;&lt;wsp:rsid wsp:val=&quot;002555B8&quot;/&gt;&lt;wsp:rsid wsp:val=&quot;00264EEA&quot;/&gt;&lt;wsp:rsid wsp:val=&quot;00291CAC&quot;/&gt;&lt;wsp:rsid wsp:val=&quot;002C14BC&quot;/&gt;&lt;wsp:rsid wsp:val=&quot;003121F7&quot;/&gt;&lt;wsp:rsid wsp:val=&quot;00432C77&quot;/&gt;&lt;wsp:rsid wsp:val=&quot;00467891&quot;/&gt;&lt;wsp:rsid wsp:val=&quot;004A3A91&quot;/&gt;&lt;wsp:rsid wsp:val=&quot;004D230F&quot;/&gt;&lt;wsp:rsid wsp:val=&quot;004D449D&quot;/&gt;&lt;wsp:rsid wsp:val=&quot;005215FB&quot;/&gt;&lt;wsp:rsid wsp:val=&quot;00557D61&quot;/&gt;&lt;wsp:rsid wsp:val=&quot;005A24B8&quot;/&gt;&lt;wsp:rsid wsp:val=&quot;005A520A&quot;/&gt;&lt;wsp:rsid wsp:val=&quot;00613C70&quot;/&gt;&lt;wsp:rsid wsp:val=&quot;006722A6&quot;/&gt;&lt;wsp:rsid wsp:val=&quot;00685ADE&quot;/&gt;&lt;wsp:rsid wsp:val=&quot;006B709E&quot;/&gt;&lt;wsp:rsid wsp:val=&quot;006D35F7&quot;/&gt;&lt;wsp:rsid wsp:val=&quot;006D3A82&quot;/&gt;&lt;wsp:rsid wsp:val=&quot;00710087&quot;/&gt;&lt;wsp:rsid wsp:val=&quot;0075713C&quot;/&gt;&lt;wsp:rsid wsp:val=&quot;00790573&quot;/&gt;&lt;wsp:rsid wsp:val=&quot;008027E4&quot;/&gt;&lt;wsp:rsid wsp:val=&quot;008145E3&quot;/&gt;&lt;wsp:rsid wsp:val=&quot;008A622C&quot;/&gt;&lt;wsp:rsid wsp:val=&quot;00912F39&quot;/&gt;&lt;wsp:rsid wsp:val=&quot;009213E5&quot;/&gt;&lt;wsp:rsid wsp:val=&quot;009A79DA&quot;/&gt;&lt;wsp:rsid wsp:val=&quot;009C4D39&quot;/&gt;&lt;wsp:rsid wsp:val=&quot;00A0078F&quot;/&gt;&lt;wsp:rsid wsp:val=&quot;00A651B1&quot;/&gt;&lt;wsp:rsid wsp:val=&quot;00B25B1B&quot;/&gt;&lt;wsp:rsid wsp:val=&quot;00B51927&quot;/&gt;&lt;wsp:rsid wsp:val=&quot;00B55B22&quot;/&gt;&lt;wsp:rsid wsp:val=&quot;00B67B45&quot;/&gt;&lt;wsp:rsid wsp:val=&quot;00B8010B&quot;/&gt;&lt;wsp:rsid wsp:val=&quot;00BB189B&quot;/&gt;&lt;wsp:rsid wsp:val=&quot;00BF74AB&quot;/&gt;&lt;wsp:rsid wsp:val=&quot;00C01025&quot;/&gt;&lt;wsp:rsid wsp:val=&quot;00C17FFB&quot;/&gt;&lt;wsp:rsid wsp:val=&quot;00C26225&quot;/&gt;&lt;wsp:rsid wsp:val=&quot;00C63237&quot;/&gt;&lt;wsp:rsid wsp:val=&quot;00C97E25&quot;/&gt;&lt;wsp:rsid wsp:val=&quot;00CB5932&quot;/&gt;&lt;wsp:rsid wsp:val=&quot;00D40158&quot;/&gt;&lt;wsp:rsid wsp:val=&quot;00D62A9A&quot;/&gt;&lt;wsp:rsid wsp:val=&quot;00DC73AD&quot;/&gt;&lt;wsp:rsid wsp:val=&quot;00DC756A&quot;/&gt;&lt;wsp:rsid wsp:val=&quot;00E04FFA&quot;/&gt;&lt;wsp:rsid wsp:val=&quot;00E15E69&quot;/&gt;&lt;wsp:rsid wsp:val=&quot;00E30F2C&quot;/&gt;&lt;wsp:rsid wsp:val=&quot;00E3220B&quot;/&gt;&lt;wsp:rsid wsp:val=&quot;00E547DE&quot;/&gt;&lt;wsp:rsid wsp:val=&quot;00E81ACD&quot;/&gt;&lt;wsp:rsid wsp:val=&quot;00E840C2&quot;/&gt;&lt;wsp:rsid wsp:val=&quot;00E91043&quot;/&gt;&lt;wsp:rsid wsp:val=&quot;00EB6185&quot;/&gt;&lt;wsp:rsid wsp:val=&quot;00F17980&quot;/&gt;&lt;wsp:rsid wsp:val=&quot;00FB028F&quot;/&gt;&lt;/wsp:rsids&gt;&lt;/w:docPr&gt;&lt;w:body&gt;&lt;wx:sect&gt;&lt;w:p wsp:rsidR=&quot;00000000&quot; wsp:rsidRDefault=&quot;00E3220B&quot; wsp:rsidP=&quot;00E3220B&quot;&gt;&lt;m:oMathPara&gt;&lt;m:oMath&gt;&lt;m:sSub&gt;&lt;m:sSubPr&gt;&lt;m:ctrlPr&gt;&lt;w:rPr&gt;&lt;w:rFonts w:ascii=&quot;Cambria Math&quot; w:fareast=&quot;瀹嬩綋&quot; w:h-ansi=&quot;Cambria Math&quot; w:hint=&quot;fareast&quot;/&gt;&lt;wx:font wx:val=&quot;Cambria Math&quot;/&gt;&lt;w:i/&gt;&lt;w:sz w:val=&quot;30&quot;/&gt;&lt;w:sz-cs w:val=&quot;30&quot;/&gt;&lt;/w:rPr&gt;&lt;/m:ctrlPr&gt;&lt;/m:sSubPr&gt;&lt;m:e&gt;&lt;m:r&gt;&lt;w:rPr&gt;&lt;w:rFonts w:ascii=&quot;Cambria Math&quot; w:fareast=&quot;瀹嬩綋&quot; w:h-ansi=&quot;Cambria Math&quot; wath&quot; wath&quot; w:hint=&quot;fareast&quot;/&gt;&lt;wx:font wx:val=&quot;Cambria Math&quot;/&gt;&lt;w:i/&gt;&lt;w:sz w:val=&quot;30&quot;/&gt;&lt;w:sz-cs w:val=&quot;30&quot;/&gt;&lt;/w:rPr&gt;&lt;m:t&gt;K&lt;/m:t&gt;&lt;/m:r&gt;&lt;/m:e&gt;&lt;m:sub&gt;&lt;m:r&gt;&lt;w:rPr&gt;&lt;w:rFonts w:ascii=&quot;Cambria Math&quot; w:fareast=&quot;瀹嬩綋&quot; w:h-ansi=&quot;Cambria Math&quot; w:hint=&quot;fareast&quot;/&gt;&lt;wx:&quot; wfont w&quot; wx:val=&quot;Cambria Math&quot;/&gt;&lt;w:i/&gt;&lt;w:sz w:val=&quot;30&quot;/&gt;&lt;w:sz-cs w:val=&quot;30&quot;/&gt;&lt;/w:rPr&gt;&lt;m:t&gt;m&lt;/m:t&gt;&lt;/m:r&gt;&lt;/m:sub&gt;&lt;/m:sSub&gt;&lt;m:r&gt;&lt;w:rPr&gt;&lt;w:rFonts w:ascii=&quot;Cambria Math&quot; w:fareast=&quot;瀹嬩綋&quot; w:h-ansi=&quot;Cambria Math&quot; w:hint=&quot;fareast&quot;/&gt;&lt;wx:font wx:val=&quot;Cambria Math&quot;&quot; w/&gt;&lt;w:i/&gt;&lt;&quot; ww:sz w:val=&quot;30&quot;/&gt;&lt;w:sz-cs w:val=&quot;30&quot;/&gt;&lt;/w:rPr&gt;&lt;m:t&gt;=K+&lt;/m:t&gt;&lt;/m:r&gt;&lt;m:f&gt;&lt;m:fPr&gt;&lt;m:ctrlPr&gt;&lt;w:rPr&gt;&lt;w:rFonts w:ascii=&quot;Cambria Math&quot; w:fareast=&quot;瀹嬩綋&quot; w:h-ansi=&quot;Cambria Math&quot; w:hint=&quot;fareast&quot;/&gt;&lt;wx:font wx:val=&quot;Cambria Math&quot;/&gt;&lt;w:i/&gt;&lt;w:sz w:val=&quot;30&quot;&quot; w/&gt;&lt;w:sz-cs w&quot; w:val=&quot;30&quot;/&gt;&lt;/w:rPr&gt;&lt;/m:ctrlPr&gt;&lt;/m:fPr&gt;&lt;m:num&gt;&lt;m:nary&gt;&lt;m:naryPr&gt;&lt;m:chr m:val=&quot;鈭?/&gt;&lt;m:limLoc m:val=&quot;undOvr&quot;/&gt;&lt;m:subHide m:val=&quot;1&quot;/&gt;&lt;m:supHide m:val=&quot;1&quot;/&gt;&lt;m:ctrlPr&gt;&lt;w:rPr&gt;&lt;w:rFonts w:ascii=&quot;Cambria Math&quot; w:fareast=&quot;瀹嬩綋&quot; w:h-ansi=&quot;Cambria M&quot;&quot; wath&quot; w:hint=&quot;f w&quot; wareast&quot;/&gt;&lt;wx:font wx:val=&quot;Cambria Math&quot;/&gt;&lt;w:i/&gt;&lt;w:sz w:val=&quot;30&quot;/&gt;&lt;w:sz-cs w:val=&quot;30&quot;/&gt;&lt;/w:rPr&gt;&lt;/m:ctrlPr&gt;&lt;/m:naryPr&gt;&lt;m:sub/&gt;&lt;m:sup/&gt;&lt;m:e&gt;&lt;m:sSub&gt;&lt;m:sSubPr&gt;&lt;m:ctrlPr&gt;&lt;w:rPr&gt;&lt;w:rFonts w:ascii=&quot;Cambria Math&quot; w:fareast=&quot;瀹嬩綋&quot; w:h-ansi=&quot;Ca&quot; wmbria Math&quot; w:hint=&quot; w&quot;fareast&quot;/&gt;&lt;wx:font wx:val=&quot;Cambria Math&quot;/&gt;&lt;w:i/&gt;&lt;w:sz w:val=&quot;30&quot;/&gt;&lt;w:sz-cs w:val=&quot;30&quot;/&gt;&lt;/w:rPr&gt;&lt;/m:ctrlPr&gt;&lt;/m:sSubPr&gt;&lt;m:e&gt;&lt;m:r&gt;&lt;w:rPr&gt;&lt;w:rFonts w:ascii=&quot;Cambria Math&quot; w:fareast=&quot;瀹嬩綋&quot; w:h-ansi=&quot;Cambria Math&quot; w:hint=&quot;fareast&quot;/&gt;&lt;wx:&quot; wfont wx:val=&quot;Cambria M&quot; wath&quot;/&gt;&lt;w:i/&gt;&lt;w:sz w:val=&quot;30&quot;/&gt;&lt;w:sz-cs w:val=&quot;30&quot;/&gt;&lt;/w:rPr&gt;&lt;m:t&gt;蠄&lt;/m:t&gt;&lt;/m:r&gt;&lt;/m:e&gt;&lt;m:sub&gt;&lt;m:r&gt;&lt;w:rPr&gt;&lt;w:rFonts w:ascii=&quot;Cambria Math&quot; w:fareast=&quot;瀹嬩綋&quot; w:h-ansi=&quot;Cambria Math&quot; w:hint=&quot;fareast&quot;/&gt;&lt;wx:font wx:val=&quot;Cambria Math&quot;/&gt;&lt;:&quot; ww:i/&gt;&lt;w:sz w:val=&quot;30&quot;/&gt;&lt;wM&quot; w:sz-cs w:val=&quot;30&quot;/&gt;&lt;/w:rPr&gt;&lt;m:t&gt;j&lt;/m:t&gt;&lt;/m:r&gt;&lt;/m:sub&gt;&lt;/m:sSub&gt;&lt;m:sSub&gt;&lt;m:sSubPr&gt;&lt;m:ctrlPr&gt;&lt;w:rPr&gt;&lt;w:rFonts w:ascii=&quot;Cambria Math&quot; w:fareast=&quot;瀹嬩綋&quot; w:h-ansi=&quot;Cambria Math&quot; w:hint=&quot;fareast&quot;/&gt;&lt;wx:font wx:val=&quot;Cambria Math&quot;/&gt;&lt;w:&quot; wi/&gt;&lt;w:sz w:val=&quot;30&quot;/&gt;&lt;w:sz-cs&quot; w w:val=&quot;30&quot;/&gt;&lt;/w:rPr&gt;&lt;/m:ctrlPr&gt;&lt;/m:sSubPr&gt;&lt;m:e&gt;&lt;m:r&gt;&lt;w:rPr&gt;&lt;w:rFonts w:ascii=&quot;Cambria Math&quot; w:fareast=&quot;瀹嬩綋&quot; w:h-ansi=&quot;Cambria Math&quot; w:hint=&quot;fareast&quot;/&gt;&lt;wx:font wx:val=&quot;Cambria Math&quot;/&gt;&lt;w:i/&gt;&lt;w:sz w:val=&quot;30&quot;/&gt;&lt;w:sz-cs w:va&quot; wl=&quot;30&quot;/&gt;&lt;/w:rPr&gt;&lt;m:t&gt;l&lt;/m:t&gt;&lt;/m:&quot; wr&gt;&lt;/m:e&gt;&lt;m:sub&gt;&lt;m:r&gt;&lt;w:rPr&gt;&lt;w:rFonts w:ascii=&quot;Cambria Math&quot; w:fareast=&quot;瀹嬩綋&quot; w:h-ansi=&quot;Cambria Math&quot; w:hint=&quot;fareast&quot;/&gt;&lt;wx:font wx:val=&quot;Cambria Math&quot;/&gt;&lt;w:i/&gt;&lt;w:sz w:val=&quot;30&quot;/&gt;&lt;w:sz-cs w:val=&quot;30&quot;/&gt;&lt;/w:rPr&gt;&lt;m:t&gt;j&lt;/m:t&gt;&lt;/&quot; wm:r&gt;&lt;/m:sub&gt;&lt;/m:sSub&gt;&lt;/m:e&gt;&lt;/m:nary&quot; w&gt;&lt;/m:num&gt;&lt;m:den&gt;&lt;m:r&gt;&lt;w:rPr&gt;&lt;w:rFonts w:ascii=&quot;Cambria Math&quot; w:fareast=&quot;瀹嬩綋&quot; w:h-ansi=&quot;Cambria Math&quot; w:hint=&quot;fareast&quot;/&gt;&lt;wx:font wx:val=&quot;Cambria Math&quot;/&gt;&lt;w:i/&gt;&lt;w:sz w:val=&quot;30&quot;/&gt;&lt;w:sz-cs w:val=&quot;30&quot;/&gt;&lt;/w:rPr&gt;&lt;m:t&gt;A&lt;/m:&quot; wt&gt;&lt;/m:r&gt;&lt;/m:den&gt;&lt;/m:f&gt;&lt;/m:oMath&gt;&lt;/m:oM&quot; w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E91043">
        <w:rPr>
          <w:rFonts w:ascii="宋体" w:hAnsi="宋体"/>
          <w:color w:val="000000"/>
          <w:szCs w:val="21"/>
        </w:rPr>
        <w:fldChar w:fldCharType="end"/>
      </w:r>
      <w:r w:rsidRPr="002F36D9">
        <w:rPr>
          <w:rFonts w:ascii="宋体" w:hAnsi="宋体" w:hint="eastAsia"/>
          <w:color w:val="000000"/>
          <w:szCs w:val="21"/>
        </w:rPr>
        <w:t xml:space="preserve">     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 xml:space="preserve">K)                  </w:t>
      </w:r>
      <w:r w:rsidRPr="002F36D9">
        <w:rPr>
          <w:rFonts w:ascii="宋体" w:hAnsi="宋体" w:hint="eastAsia"/>
          <w:szCs w:val="21"/>
        </w:rPr>
        <w:t>（B.0.1）</w:t>
      </w:r>
    </w:p>
    <w:p w14:paraId="769F150F" w14:textId="77777777" w:rsidR="000353E9" w:rsidRDefault="00E91043" w:rsidP="000353E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szCs w:val="21"/>
        </w:rPr>
        <w:t xml:space="preserve">式中  </w:t>
      </w:r>
      <w:r w:rsidRPr="002F36D9">
        <w:rPr>
          <w:rFonts w:ascii="宋体" w:hAnsi="宋体" w:hint="eastAsia"/>
          <w:i/>
          <w:iCs/>
          <w:szCs w:val="21"/>
        </w:rPr>
        <w:t>K</w:t>
      </w:r>
      <w:r w:rsidRPr="002F36D9">
        <w:rPr>
          <w:rFonts w:ascii="宋体" w:hAnsi="宋体" w:hint="eastAsia"/>
          <w:i/>
          <w:iCs/>
          <w:szCs w:val="21"/>
          <w:vertAlign w:val="subscript"/>
        </w:rPr>
        <w:t>m</w:t>
      </w:r>
      <w:r w:rsidRPr="002F36D9">
        <w:rPr>
          <w:rFonts w:ascii="宋体" w:hAnsi="宋体" w:hint="eastAsia"/>
          <w:i/>
          <w:iCs/>
          <w:szCs w:val="21"/>
        </w:rPr>
        <w:t xml:space="preserve"> </w:t>
      </w:r>
      <w:r w:rsidRPr="002F36D9">
        <w:rPr>
          <w:rFonts w:ascii="宋体" w:hAnsi="宋体" w:hint="eastAsia"/>
          <w:szCs w:val="21"/>
        </w:rPr>
        <w:t xml:space="preserve">—— </w:t>
      </w:r>
      <w:r w:rsidRPr="002F36D9">
        <w:rPr>
          <w:rFonts w:ascii="宋体" w:hAnsi="宋体" w:hint="eastAsia"/>
          <w:color w:val="000000"/>
          <w:szCs w:val="21"/>
        </w:rPr>
        <w:t>单元墙体的平均传热系数，W/(m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>K)；</w:t>
      </w:r>
    </w:p>
    <w:p w14:paraId="4FF7D81A" w14:textId="77777777" w:rsidR="000353E9" w:rsidRDefault="00E91043" w:rsidP="000353E9">
      <w:pPr>
        <w:spacing w:line="360" w:lineRule="auto"/>
        <w:ind w:firstLineChars="500" w:firstLine="1050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i/>
          <w:iCs/>
          <w:szCs w:val="21"/>
        </w:rPr>
        <w:t xml:space="preserve">K  </w:t>
      </w:r>
      <w:r w:rsidRPr="002F36D9">
        <w:rPr>
          <w:rFonts w:ascii="宋体" w:hAnsi="宋体" w:hint="eastAsia"/>
          <w:szCs w:val="21"/>
        </w:rPr>
        <w:t xml:space="preserve">—— </w:t>
      </w:r>
      <w:r w:rsidRPr="002F36D9">
        <w:rPr>
          <w:rFonts w:ascii="宋体" w:hAnsi="宋体" w:hint="eastAsia"/>
          <w:color w:val="000000"/>
          <w:szCs w:val="21"/>
        </w:rPr>
        <w:t>单元墙体的主断面传热系数，W/(m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>K)；</w:t>
      </w:r>
    </w:p>
    <w:p w14:paraId="722A2B25" w14:textId="77777777" w:rsidR="000353E9" w:rsidRPr="002F36D9" w:rsidRDefault="00E91043" w:rsidP="000353E9">
      <w:pPr>
        <w:spacing w:line="360" w:lineRule="auto"/>
        <w:ind w:firstLineChars="500" w:firstLine="1050"/>
        <w:rPr>
          <w:rFonts w:ascii="宋体" w:hAnsi="宋体"/>
          <w:color w:val="000000"/>
          <w:szCs w:val="21"/>
        </w:rPr>
      </w:pPr>
      <w:r w:rsidRPr="002F36D9">
        <w:rPr>
          <w:rFonts w:ascii="宋体" w:hAnsi="宋体"/>
          <w:i/>
          <w:iCs/>
          <w:color w:val="000000"/>
          <w:szCs w:val="21"/>
        </w:rPr>
        <w:t>ψ</w:t>
      </w:r>
      <w:r w:rsidRPr="002F36D9">
        <w:rPr>
          <w:rFonts w:ascii="宋体" w:hAnsi="宋体" w:hint="eastAsia"/>
          <w:i/>
          <w:iCs/>
          <w:color w:val="000000"/>
          <w:szCs w:val="21"/>
          <w:vertAlign w:val="subscript"/>
        </w:rPr>
        <w:t>j</w:t>
      </w:r>
      <w:r w:rsidRPr="002F36D9">
        <w:rPr>
          <w:rFonts w:ascii="宋体" w:hAnsi="宋体" w:hint="eastAsia"/>
          <w:i/>
          <w:iCs/>
          <w:color w:val="000000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——  单元墙体上的第j个结构性热桥的线传热系数，W/(mK)；</w:t>
      </w:r>
    </w:p>
    <w:p w14:paraId="56C61224" w14:textId="77777777" w:rsidR="000353E9" w:rsidRPr="002F36D9" w:rsidRDefault="00E91043" w:rsidP="000353E9">
      <w:pPr>
        <w:spacing w:line="360" w:lineRule="auto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color w:val="000000"/>
          <w:szCs w:val="21"/>
        </w:rPr>
        <w:t xml:space="preserve">          </w:t>
      </w:r>
      <w:r w:rsidRPr="002F36D9">
        <w:rPr>
          <w:rFonts w:ascii="宋体" w:hAnsi="宋体" w:hint="eastAsia"/>
          <w:i/>
          <w:iCs/>
          <w:color w:val="000000"/>
          <w:szCs w:val="21"/>
        </w:rPr>
        <w:t>l</w:t>
      </w:r>
      <w:r w:rsidRPr="002F36D9">
        <w:rPr>
          <w:rFonts w:ascii="宋体" w:hAnsi="宋体" w:hint="eastAsia"/>
          <w:i/>
          <w:iCs/>
          <w:color w:val="000000"/>
          <w:szCs w:val="21"/>
          <w:vertAlign w:val="subscript"/>
        </w:rPr>
        <w:t xml:space="preserve">j   </w:t>
      </w:r>
      <w:r w:rsidRPr="002F36D9">
        <w:rPr>
          <w:rFonts w:ascii="宋体" w:hAnsi="宋体" w:hint="eastAsia"/>
          <w:i/>
          <w:iCs/>
          <w:color w:val="000000"/>
          <w:szCs w:val="21"/>
        </w:rPr>
        <w:t xml:space="preserve">——  </w:t>
      </w:r>
      <w:r w:rsidRPr="002F36D9">
        <w:rPr>
          <w:rFonts w:ascii="宋体" w:hAnsi="宋体" w:hint="eastAsia"/>
          <w:color w:val="000000"/>
          <w:szCs w:val="21"/>
        </w:rPr>
        <w:t>单元墙体第j个结构性热桥的计算长度，m；</w:t>
      </w:r>
    </w:p>
    <w:p w14:paraId="07B2D7E8" w14:textId="77777777" w:rsidR="000353E9" w:rsidRPr="002F36D9" w:rsidRDefault="00E91043" w:rsidP="000353E9"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  <w:r w:rsidRPr="002F36D9">
        <w:rPr>
          <w:rFonts w:ascii="宋体" w:hAnsi="宋体" w:hint="eastAsia"/>
          <w:color w:val="000000"/>
          <w:szCs w:val="21"/>
        </w:rPr>
        <w:t xml:space="preserve">          </w:t>
      </w:r>
      <w:r w:rsidRPr="002F36D9">
        <w:rPr>
          <w:rFonts w:ascii="宋体" w:hAnsi="宋体" w:hint="eastAsia"/>
          <w:i/>
          <w:iCs/>
          <w:color w:val="000000"/>
          <w:szCs w:val="21"/>
        </w:rPr>
        <w:t>A</w:t>
      </w:r>
      <w:r w:rsidRPr="002F36D9">
        <w:rPr>
          <w:rFonts w:ascii="宋体" w:hAnsi="宋体" w:hint="eastAsia"/>
          <w:color w:val="000000"/>
          <w:szCs w:val="21"/>
        </w:rPr>
        <w:t xml:space="preserve">  —— 单元墙体的面积， 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</w:p>
    <w:bookmarkEnd w:id="43"/>
    <w:p w14:paraId="7311972D" w14:textId="77777777" w:rsidR="00912F39" w:rsidRDefault="00912F39">
      <w:pPr>
        <w:widowControl w:val="0"/>
        <w:jc w:val="both"/>
        <w:rPr>
          <w:kern w:val="2"/>
          <w:szCs w:val="24"/>
          <w:lang w:val="en-US"/>
        </w:rPr>
      </w:pPr>
    </w:p>
    <w:p w14:paraId="04E18686" w14:textId="77777777" w:rsidR="00912F39" w:rsidRDefault="00E91043">
      <w:pPr>
        <w:pStyle w:val="3"/>
        <w:widowControl w:val="0"/>
        <w:jc w:val="both"/>
        <w:rPr>
          <w:kern w:val="2"/>
          <w:szCs w:val="24"/>
        </w:rPr>
      </w:pPr>
      <w:bookmarkStart w:id="44" w:name="_Toc92287128"/>
      <w:r>
        <w:rPr>
          <w:kern w:val="2"/>
          <w:szCs w:val="24"/>
        </w:rPr>
        <w:t>外墙平均热工特性</w:t>
      </w:r>
      <w:bookmarkEnd w:id="44"/>
    </w:p>
    <w:p w14:paraId="5AF268D1" w14:textId="77777777" w:rsidR="00912F39" w:rsidRDefault="00E9104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912F39" w14:paraId="23383A01" w14:textId="77777777">
        <w:tc>
          <w:tcPr>
            <w:tcW w:w="2948" w:type="dxa"/>
            <w:shd w:val="clear" w:color="auto" w:fill="E6E6E6"/>
            <w:vAlign w:val="center"/>
          </w:tcPr>
          <w:p w14:paraId="20AC053A" w14:textId="77777777" w:rsidR="00912F39" w:rsidRDefault="00E9104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25139BF" w14:textId="77777777" w:rsidR="00912F39" w:rsidRDefault="00E9104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121064B" w14:textId="77777777" w:rsidR="00912F39" w:rsidRDefault="00E9104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AFB1DAC" w14:textId="77777777" w:rsidR="00912F39" w:rsidRDefault="00E91043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EAE49B0" w14:textId="77777777" w:rsidR="00912F39" w:rsidRDefault="00E9104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F4DB57C" w14:textId="77777777" w:rsidR="00912F39" w:rsidRDefault="00E9104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12F39" w14:paraId="761758A5" w14:textId="77777777">
        <w:tc>
          <w:tcPr>
            <w:tcW w:w="2948" w:type="dxa"/>
            <w:vAlign w:val="center"/>
          </w:tcPr>
          <w:p w14:paraId="3F15F7AE" w14:textId="77777777" w:rsidR="00912F39" w:rsidRDefault="00E91043">
            <w:r>
              <w:t>外墙构造一</w:t>
            </w:r>
          </w:p>
        </w:tc>
        <w:tc>
          <w:tcPr>
            <w:tcW w:w="1120" w:type="dxa"/>
            <w:vAlign w:val="center"/>
          </w:tcPr>
          <w:p w14:paraId="48CB9458" w14:textId="77777777" w:rsidR="00912F39" w:rsidRDefault="00E91043">
            <w:r>
              <w:t>主墙体</w:t>
            </w:r>
          </w:p>
        </w:tc>
        <w:tc>
          <w:tcPr>
            <w:tcW w:w="990" w:type="dxa"/>
            <w:vAlign w:val="center"/>
          </w:tcPr>
          <w:p w14:paraId="4506CE68" w14:textId="77777777" w:rsidR="00912F39" w:rsidRDefault="00E91043">
            <w:r>
              <w:t>151.20</w:t>
            </w:r>
          </w:p>
        </w:tc>
        <w:tc>
          <w:tcPr>
            <w:tcW w:w="950" w:type="dxa"/>
            <w:vAlign w:val="center"/>
          </w:tcPr>
          <w:p w14:paraId="31294ED6" w14:textId="77777777" w:rsidR="00912F39" w:rsidRDefault="00E91043">
            <w:r>
              <w:t>1.000</w:t>
            </w:r>
          </w:p>
        </w:tc>
        <w:tc>
          <w:tcPr>
            <w:tcW w:w="1661" w:type="dxa"/>
            <w:vAlign w:val="center"/>
          </w:tcPr>
          <w:p w14:paraId="18C24687" w14:textId="77777777" w:rsidR="00912F39" w:rsidRDefault="00E91043">
            <w:r>
              <w:t>0.26</w:t>
            </w:r>
          </w:p>
        </w:tc>
        <w:tc>
          <w:tcPr>
            <w:tcW w:w="1661" w:type="dxa"/>
            <w:vAlign w:val="center"/>
          </w:tcPr>
          <w:p w14:paraId="70187A43" w14:textId="77777777" w:rsidR="00912F39" w:rsidRDefault="00E91043">
            <w:r>
              <w:t>6.65</w:t>
            </w:r>
          </w:p>
        </w:tc>
      </w:tr>
      <w:tr w:rsidR="00912F39" w14:paraId="7248A19B" w14:textId="77777777">
        <w:tc>
          <w:tcPr>
            <w:tcW w:w="2948" w:type="dxa"/>
            <w:shd w:val="clear" w:color="auto" w:fill="E6E6E6"/>
            <w:vAlign w:val="center"/>
          </w:tcPr>
          <w:p w14:paraId="78B098F7" w14:textId="77777777" w:rsidR="00912F39" w:rsidRDefault="00E91043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29E932A5" w14:textId="77777777" w:rsidR="00912F39" w:rsidRDefault="00E91043">
            <w:pPr>
              <w:jc w:val="center"/>
            </w:pPr>
            <w:r>
              <w:t>0.26 + 17.25/151.20 = 0.37</w:t>
            </w:r>
          </w:p>
        </w:tc>
      </w:tr>
    </w:tbl>
    <w:p w14:paraId="676CA3F4" w14:textId="77777777" w:rsidR="00912F39" w:rsidRDefault="00E9104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912F39" w14:paraId="0E2ADB89" w14:textId="77777777">
        <w:tc>
          <w:tcPr>
            <w:tcW w:w="2948" w:type="dxa"/>
            <w:shd w:val="clear" w:color="auto" w:fill="E6E6E6"/>
            <w:vAlign w:val="center"/>
          </w:tcPr>
          <w:p w14:paraId="4DDAB02A" w14:textId="77777777" w:rsidR="00912F39" w:rsidRDefault="00E9104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9A52402" w14:textId="77777777" w:rsidR="00912F39" w:rsidRDefault="00E9104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F633805" w14:textId="77777777" w:rsidR="00912F39" w:rsidRDefault="00E9104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C68E2C0" w14:textId="77777777" w:rsidR="00912F39" w:rsidRDefault="00E91043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2ECF8571" w14:textId="77777777" w:rsidR="00912F39" w:rsidRDefault="00E9104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6A3F0189" w14:textId="77777777" w:rsidR="00912F39" w:rsidRDefault="00E9104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12F39" w14:paraId="2BE6B086" w14:textId="77777777">
        <w:tc>
          <w:tcPr>
            <w:tcW w:w="2948" w:type="dxa"/>
            <w:vAlign w:val="center"/>
          </w:tcPr>
          <w:p w14:paraId="1D34C66D" w14:textId="77777777" w:rsidR="00912F39" w:rsidRDefault="00E91043">
            <w:r>
              <w:t>外墙构造一</w:t>
            </w:r>
          </w:p>
        </w:tc>
        <w:tc>
          <w:tcPr>
            <w:tcW w:w="1120" w:type="dxa"/>
            <w:vAlign w:val="center"/>
          </w:tcPr>
          <w:p w14:paraId="0CAD0B28" w14:textId="77777777" w:rsidR="00912F39" w:rsidRDefault="00E91043">
            <w:r>
              <w:t>主墙体</w:t>
            </w:r>
          </w:p>
        </w:tc>
        <w:tc>
          <w:tcPr>
            <w:tcW w:w="990" w:type="dxa"/>
            <w:vAlign w:val="center"/>
          </w:tcPr>
          <w:p w14:paraId="6591C2EA" w14:textId="77777777" w:rsidR="00912F39" w:rsidRDefault="00E91043">
            <w:r>
              <w:t>151.20</w:t>
            </w:r>
          </w:p>
        </w:tc>
        <w:tc>
          <w:tcPr>
            <w:tcW w:w="950" w:type="dxa"/>
            <w:vAlign w:val="center"/>
          </w:tcPr>
          <w:p w14:paraId="23EF6C7E" w14:textId="77777777" w:rsidR="00912F39" w:rsidRDefault="00E91043">
            <w:r>
              <w:t>1.000</w:t>
            </w:r>
          </w:p>
        </w:tc>
        <w:tc>
          <w:tcPr>
            <w:tcW w:w="1661" w:type="dxa"/>
            <w:vAlign w:val="center"/>
          </w:tcPr>
          <w:p w14:paraId="3321DD50" w14:textId="77777777" w:rsidR="00912F39" w:rsidRDefault="00E91043">
            <w:r>
              <w:t>0.26</w:t>
            </w:r>
          </w:p>
        </w:tc>
        <w:tc>
          <w:tcPr>
            <w:tcW w:w="1661" w:type="dxa"/>
            <w:vAlign w:val="center"/>
          </w:tcPr>
          <w:p w14:paraId="3534211A" w14:textId="77777777" w:rsidR="00912F39" w:rsidRDefault="00E91043">
            <w:r>
              <w:t>6.65</w:t>
            </w:r>
          </w:p>
        </w:tc>
      </w:tr>
      <w:tr w:rsidR="00912F39" w14:paraId="0B25C132" w14:textId="77777777">
        <w:tc>
          <w:tcPr>
            <w:tcW w:w="2948" w:type="dxa"/>
            <w:shd w:val="clear" w:color="auto" w:fill="E6E6E6"/>
            <w:vAlign w:val="center"/>
          </w:tcPr>
          <w:p w14:paraId="4C0EC27F" w14:textId="77777777" w:rsidR="00912F39" w:rsidRDefault="00E91043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6D48565B" w14:textId="77777777" w:rsidR="00912F39" w:rsidRDefault="00E91043">
            <w:pPr>
              <w:jc w:val="center"/>
            </w:pPr>
            <w:r>
              <w:t>0.26 + 16.78/151.20 = 0.37</w:t>
            </w:r>
          </w:p>
        </w:tc>
      </w:tr>
    </w:tbl>
    <w:p w14:paraId="42715070" w14:textId="77777777" w:rsidR="00912F39" w:rsidRDefault="00E9104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912F39" w14:paraId="523EDD0E" w14:textId="77777777">
        <w:tc>
          <w:tcPr>
            <w:tcW w:w="2948" w:type="dxa"/>
            <w:shd w:val="clear" w:color="auto" w:fill="E6E6E6"/>
            <w:vAlign w:val="center"/>
          </w:tcPr>
          <w:p w14:paraId="1027B826" w14:textId="77777777" w:rsidR="00912F39" w:rsidRDefault="00E9104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ED04D04" w14:textId="77777777" w:rsidR="00912F39" w:rsidRDefault="00E9104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2769AB" w14:textId="77777777" w:rsidR="00912F39" w:rsidRDefault="00E9104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B0DAF72" w14:textId="77777777" w:rsidR="00912F39" w:rsidRDefault="00E91043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71078A9" w14:textId="77777777" w:rsidR="00912F39" w:rsidRDefault="00E9104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4DF1D9D7" w14:textId="77777777" w:rsidR="00912F39" w:rsidRDefault="00E9104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12F39" w14:paraId="0948A369" w14:textId="77777777">
        <w:tc>
          <w:tcPr>
            <w:tcW w:w="2948" w:type="dxa"/>
            <w:vAlign w:val="center"/>
          </w:tcPr>
          <w:p w14:paraId="50B334A8" w14:textId="77777777" w:rsidR="00912F39" w:rsidRDefault="00E91043">
            <w:r>
              <w:t>外墙构造一</w:t>
            </w:r>
          </w:p>
        </w:tc>
        <w:tc>
          <w:tcPr>
            <w:tcW w:w="1120" w:type="dxa"/>
            <w:vAlign w:val="center"/>
          </w:tcPr>
          <w:p w14:paraId="05F7F151" w14:textId="77777777" w:rsidR="00912F39" w:rsidRDefault="00E91043">
            <w:r>
              <w:t>主墙体</w:t>
            </w:r>
          </w:p>
        </w:tc>
        <w:tc>
          <w:tcPr>
            <w:tcW w:w="990" w:type="dxa"/>
            <w:vAlign w:val="center"/>
          </w:tcPr>
          <w:p w14:paraId="13F17391" w14:textId="77777777" w:rsidR="00912F39" w:rsidRDefault="00E91043">
            <w:r>
              <w:t>108.00</w:t>
            </w:r>
          </w:p>
        </w:tc>
        <w:tc>
          <w:tcPr>
            <w:tcW w:w="950" w:type="dxa"/>
            <w:vAlign w:val="center"/>
          </w:tcPr>
          <w:p w14:paraId="30EB2B90" w14:textId="77777777" w:rsidR="00912F39" w:rsidRDefault="00E91043">
            <w:r>
              <w:t>1.000</w:t>
            </w:r>
          </w:p>
        </w:tc>
        <w:tc>
          <w:tcPr>
            <w:tcW w:w="1661" w:type="dxa"/>
            <w:vAlign w:val="center"/>
          </w:tcPr>
          <w:p w14:paraId="48F2FB65" w14:textId="77777777" w:rsidR="00912F39" w:rsidRDefault="00E91043">
            <w:r>
              <w:t>0.26</w:t>
            </w:r>
          </w:p>
        </w:tc>
        <w:tc>
          <w:tcPr>
            <w:tcW w:w="1661" w:type="dxa"/>
            <w:vAlign w:val="center"/>
          </w:tcPr>
          <w:p w14:paraId="2CA3217E" w14:textId="77777777" w:rsidR="00912F39" w:rsidRDefault="00E91043">
            <w:r>
              <w:t>6.65</w:t>
            </w:r>
          </w:p>
        </w:tc>
      </w:tr>
      <w:tr w:rsidR="00912F39" w14:paraId="34DDD549" w14:textId="77777777">
        <w:tc>
          <w:tcPr>
            <w:tcW w:w="2948" w:type="dxa"/>
            <w:shd w:val="clear" w:color="auto" w:fill="E6E6E6"/>
            <w:vAlign w:val="center"/>
          </w:tcPr>
          <w:p w14:paraId="42B1B54E" w14:textId="77777777" w:rsidR="00912F39" w:rsidRDefault="00E91043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36855A16" w14:textId="77777777" w:rsidR="00912F39" w:rsidRDefault="00E91043">
            <w:pPr>
              <w:jc w:val="center"/>
            </w:pPr>
            <w:r>
              <w:t>0.26 + 2.08/108.00 = 0.28</w:t>
            </w:r>
          </w:p>
        </w:tc>
      </w:tr>
    </w:tbl>
    <w:p w14:paraId="3D4C1C73" w14:textId="77777777" w:rsidR="00912F39" w:rsidRDefault="00E9104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912F39" w14:paraId="7361B441" w14:textId="77777777">
        <w:tc>
          <w:tcPr>
            <w:tcW w:w="2948" w:type="dxa"/>
            <w:shd w:val="clear" w:color="auto" w:fill="E6E6E6"/>
            <w:vAlign w:val="center"/>
          </w:tcPr>
          <w:p w14:paraId="2BEC33D5" w14:textId="77777777" w:rsidR="00912F39" w:rsidRDefault="00E9104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F8D33DE" w14:textId="77777777" w:rsidR="00912F39" w:rsidRDefault="00E9104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70B9C0D" w14:textId="77777777" w:rsidR="00912F39" w:rsidRDefault="00E9104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36E4E60" w14:textId="77777777" w:rsidR="00912F39" w:rsidRDefault="00E91043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9C1A6CC" w14:textId="77777777" w:rsidR="00912F39" w:rsidRDefault="00E9104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528A57E" w14:textId="77777777" w:rsidR="00912F39" w:rsidRDefault="00E9104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12F39" w14:paraId="50F6AF84" w14:textId="77777777">
        <w:tc>
          <w:tcPr>
            <w:tcW w:w="2948" w:type="dxa"/>
            <w:vAlign w:val="center"/>
          </w:tcPr>
          <w:p w14:paraId="064D0785" w14:textId="77777777" w:rsidR="00912F39" w:rsidRDefault="00E91043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4262DFD" w14:textId="77777777" w:rsidR="00912F39" w:rsidRDefault="00E91043">
            <w:r>
              <w:t>主墙体</w:t>
            </w:r>
          </w:p>
        </w:tc>
        <w:tc>
          <w:tcPr>
            <w:tcW w:w="990" w:type="dxa"/>
            <w:vAlign w:val="center"/>
          </w:tcPr>
          <w:p w14:paraId="57BF3759" w14:textId="77777777" w:rsidR="00912F39" w:rsidRDefault="00E91043">
            <w:r>
              <w:t>108.00</w:t>
            </w:r>
          </w:p>
        </w:tc>
        <w:tc>
          <w:tcPr>
            <w:tcW w:w="950" w:type="dxa"/>
            <w:vAlign w:val="center"/>
          </w:tcPr>
          <w:p w14:paraId="5DBB3582" w14:textId="77777777" w:rsidR="00912F39" w:rsidRDefault="00E91043">
            <w:r>
              <w:t>1.000</w:t>
            </w:r>
          </w:p>
        </w:tc>
        <w:tc>
          <w:tcPr>
            <w:tcW w:w="1661" w:type="dxa"/>
            <w:vAlign w:val="center"/>
          </w:tcPr>
          <w:p w14:paraId="7200B6CE" w14:textId="77777777" w:rsidR="00912F39" w:rsidRDefault="00E91043">
            <w:r>
              <w:t>0.26</w:t>
            </w:r>
          </w:p>
        </w:tc>
        <w:tc>
          <w:tcPr>
            <w:tcW w:w="1661" w:type="dxa"/>
            <w:vAlign w:val="center"/>
          </w:tcPr>
          <w:p w14:paraId="20720356" w14:textId="77777777" w:rsidR="00912F39" w:rsidRDefault="00E91043">
            <w:r>
              <w:t>6.65</w:t>
            </w:r>
          </w:p>
        </w:tc>
      </w:tr>
      <w:tr w:rsidR="00912F39" w14:paraId="4085E510" w14:textId="77777777">
        <w:tc>
          <w:tcPr>
            <w:tcW w:w="2948" w:type="dxa"/>
            <w:shd w:val="clear" w:color="auto" w:fill="E6E6E6"/>
            <w:vAlign w:val="center"/>
          </w:tcPr>
          <w:p w14:paraId="22B83A6A" w14:textId="77777777" w:rsidR="00912F39" w:rsidRDefault="00E91043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10A5B7B9" w14:textId="77777777" w:rsidR="00912F39" w:rsidRDefault="00E91043">
            <w:pPr>
              <w:jc w:val="center"/>
            </w:pPr>
            <w:r>
              <w:t>0.26 + 2.08/108.00 = 0.28</w:t>
            </w:r>
          </w:p>
        </w:tc>
      </w:tr>
    </w:tbl>
    <w:p w14:paraId="6BB15AC5" w14:textId="77777777" w:rsidR="00912F39" w:rsidRDefault="00E9104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912F39" w14:paraId="6B8C46AA" w14:textId="77777777">
        <w:tc>
          <w:tcPr>
            <w:tcW w:w="2948" w:type="dxa"/>
            <w:shd w:val="clear" w:color="auto" w:fill="E6E6E6"/>
            <w:vAlign w:val="center"/>
          </w:tcPr>
          <w:p w14:paraId="0DF42E1B" w14:textId="77777777" w:rsidR="00912F39" w:rsidRDefault="00E9104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B998312" w14:textId="77777777" w:rsidR="00912F39" w:rsidRDefault="00E9104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B462B64" w14:textId="77777777" w:rsidR="00912F39" w:rsidRDefault="00E9104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DFBA439" w14:textId="77777777" w:rsidR="00912F39" w:rsidRDefault="00E91043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49D7F327" w14:textId="77777777" w:rsidR="00912F39" w:rsidRDefault="00E9104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C97EDD7" w14:textId="77777777" w:rsidR="00912F39" w:rsidRDefault="00E9104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12F39" w14:paraId="6F74293C" w14:textId="77777777">
        <w:tc>
          <w:tcPr>
            <w:tcW w:w="2948" w:type="dxa"/>
            <w:vAlign w:val="center"/>
          </w:tcPr>
          <w:p w14:paraId="7F7FE7CF" w14:textId="77777777" w:rsidR="00912F39" w:rsidRDefault="00E91043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8ECDA5F" w14:textId="77777777" w:rsidR="00912F39" w:rsidRDefault="00E91043">
            <w:r>
              <w:t>主墙体</w:t>
            </w:r>
          </w:p>
        </w:tc>
        <w:tc>
          <w:tcPr>
            <w:tcW w:w="990" w:type="dxa"/>
            <w:vAlign w:val="center"/>
          </w:tcPr>
          <w:p w14:paraId="6182572F" w14:textId="77777777" w:rsidR="00912F39" w:rsidRDefault="00E91043">
            <w:r>
              <w:t>518.40</w:t>
            </w:r>
          </w:p>
        </w:tc>
        <w:tc>
          <w:tcPr>
            <w:tcW w:w="950" w:type="dxa"/>
            <w:vAlign w:val="center"/>
          </w:tcPr>
          <w:p w14:paraId="60579CC2" w14:textId="77777777" w:rsidR="00912F39" w:rsidRDefault="00E91043">
            <w:r>
              <w:t>1.000</w:t>
            </w:r>
          </w:p>
        </w:tc>
        <w:tc>
          <w:tcPr>
            <w:tcW w:w="1661" w:type="dxa"/>
            <w:vAlign w:val="center"/>
          </w:tcPr>
          <w:p w14:paraId="1C25B3E4" w14:textId="77777777" w:rsidR="00912F39" w:rsidRDefault="00E91043">
            <w:r>
              <w:t>0.26</w:t>
            </w:r>
          </w:p>
        </w:tc>
        <w:tc>
          <w:tcPr>
            <w:tcW w:w="1661" w:type="dxa"/>
            <w:vAlign w:val="center"/>
          </w:tcPr>
          <w:p w14:paraId="6D72FD81" w14:textId="77777777" w:rsidR="00912F39" w:rsidRDefault="00E91043">
            <w:r>
              <w:t>6.65</w:t>
            </w:r>
          </w:p>
        </w:tc>
      </w:tr>
      <w:tr w:rsidR="00912F39" w14:paraId="215CEB54" w14:textId="77777777">
        <w:tc>
          <w:tcPr>
            <w:tcW w:w="2948" w:type="dxa"/>
            <w:shd w:val="clear" w:color="auto" w:fill="E6E6E6"/>
            <w:vAlign w:val="center"/>
          </w:tcPr>
          <w:p w14:paraId="565EC7E0" w14:textId="77777777" w:rsidR="00912F39" w:rsidRDefault="00E91043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0D26B791" w14:textId="77777777" w:rsidR="00912F39" w:rsidRDefault="00E91043">
            <w:pPr>
              <w:jc w:val="center"/>
            </w:pPr>
            <w:r>
              <w:t>0.26 + 38.18/518.40 = 0.33</w:t>
            </w:r>
          </w:p>
        </w:tc>
      </w:tr>
      <w:tr w:rsidR="00912F39" w14:paraId="71EE573D" w14:textId="77777777">
        <w:tc>
          <w:tcPr>
            <w:tcW w:w="2948" w:type="dxa"/>
            <w:shd w:val="clear" w:color="auto" w:fill="E6E6E6"/>
            <w:vAlign w:val="center"/>
          </w:tcPr>
          <w:p w14:paraId="04BCAB18" w14:textId="77777777" w:rsidR="00912F39" w:rsidRDefault="00E91043">
            <w:r>
              <w:t>标准依据</w:t>
            </w:r>
          </w:p>
        </w:tc>
        <w:tc>
          <w:tcPr>
            <w:tcW w:w="6382" w:type="dxa"/>
            <w:gridSpan w:val="5"/>
          </w:tcPr>
          <w:p w14:paraId="54FC6653" w14:textId="77777777" w:rsidR="00912F39" w:rsidRDefault="00E91043">
            <w:r>
              <w:t>《河南居住建筑节能设计标准</w:t>
            </w:r>
            <w:r>
              <w:t>(</w:t>
            </w:r>
            <w:r>
              <w:t>寒冷地区</w:t>
            </w:r>
            <w:r>
              <w:t>75%)</w:t>
            </w:r>
            <w:r>
              <w:t>》</w:t>
            </w:r>
            <w:r>
              <w:t>DBJ 41/T 184–2017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912F39" w14:paraId="11F24189" w14:textId="77777777">
        <w:tc>
          <w:tcPr>
            <w:tcW w:w="2948" w:type="dxa"/>
            <w:shd w:val="clear" w:color="auto" w:fill="E6E6E6"/>
            <w:vAlign w:val="center"/>
          </w:tcPr>
          <w:p w14:paraId="5F95BE3D" w14:textId="77777777" w:rsidR="00912F39" w:rsidRDefault="00E91043">
            <w:r>
              <w:t>标准要求</w:t>
            </w:r>
          </w:p>
        </w:tc>
        <w:tc>
          <w:tcPr>
            <w:tcW w:w="6382" w:type="dxa"/>
            <w:gridSpan w:val="5"/>
          </w:tcPr>
          <w:p w14:paraId="0EB00666" w14:textId="77777777" w:rsidR="00912F39" w:rsidRDefault="00E91043">
            <w:r>
              <w:t>K</w:t>
            </w:r>
            <w:r>
              <w:t>值应当符合表</w:t>
            </w:r>
            <w:r>
              <w:t>4.2.1-1</w:t>
            </w:r>
            <w:r>
              <w:t>的要求</w:t>
            </w:r>
            <w:r>
              <w:t>(K≤0.40)</w:t>
            </w:r>
          </w:p>
        </w:tc>
      </w:tr>
      <w:tr w:rsidR="00912F39" w14:paraId="43BE7E81" w14:textId="77777777">
        <w:tc>
          <w:tcPr>
            <w:tcW w:w="2948" w:type="dxa"/>
            <w:shd w:val="clear" w:color="auto" w:fill="E6E6E6"/>
            <w:vAlign w:val="center"/>
          </w:tcPr>
          <w:p w14:paraId="15C8ED61" w14:textId="77777777" w:rsidR="00912F39" w:rsidRDefault="00E91043">
            <w:r>
              <w:t>结论</w:t>
            </w:r>
          </w:p>
        </w:tc>
        <w:tc>
          <w:tcPr>
            <w:tcW w:w="6382" w:type="dxa"/>
            <w:gridSpan w:val="5"/>
          </w:tcPr>
          <w:p w14:paraId="58475616" w14:textId="77777777" w:rsidR="00912F39" w:rsidRDefault="00E91043">
            <w:r>
              <w:t>满足</w:t>
            </w:r>
          </w:p>
        </w:tc>
      </w:tr>
    </w:tbl>
    <w:p w14:paraId="7E080602" w14:textId="77777777" w:rsidR="00912F39" w:rsidRDefault="00912F39">
      <w:pPr>
        <w:widowControl w:val="0"/>
        <w:jc w:val="both"/>
        <w:rPr>
          <w:kern w:val="2"/>
          <w:szCs w:val="24"/>
          <w:lang w:val="en-US"/>
        </w:rPr>
      </w:pPr>
    </w:p>
    <w:p w14:paraId="14DB7131" w14:textId="77777777" w:rsidR="00912F39" w:rsidRDefault="00E91043">
      <w:pPr>
        <w:pStyle w:val="2"/>
        <w:widowControl w:val="0"/>
        <w:rPr>
          <w:kern w:val="2"/>
        </w:rPr>
      </w:pPr>
      <w:bookmarkStart w:id="45" w:name="_Toc92287129"/>
      <w:r>
        <w:rPr>
          <w:kern w:val="2"/>
        </w:rPr>
        <w:t>架空或外挑楼板</w:t>
      </w:r>
      <w:bookmarkEnd w:id="45"/>
    </w:p>
    <w:p w14:paraId="41921F05" w14:textId="77777777" w:rsidR="00912F39" w:rsidRDefault="00E9104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1DBCE1D4" w14:textId="77777777" w:rsidR="00912F39" w:rsidRDefault="00E91043">
      <w:pPr>
        <w:pStyle w:val="2"/>
        <w:widowControl w:val="0"/>
        <w:rPr>
          <w:kern w:val="2"/>
        </w:rPr>
      </w:pPr>
      <w:bookmarkStart w:id="46" w:name="_Toc92287130"/>
      <w:r>
        <w:rPr>
          <w:kern w:val="2"/>
        </w:rPr>
        <w:t>非采暖地下室顶板</w:t>
      </w:r>
      <w:bookmarkEnd w:id="46"/>
    </w:p>
    <w:p w14:paraId="723041C7" w14:textId="77777777" w:rsidR="00912F39" w:rsidRDefault="00E9104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40585F3C" w14:textId="77777777" w:rsidR="00912F39" w:rsidRDefault="00E91043">
      <w:pPr>
        <w:pStyle w:val="2"/>
        <w:widowControl w:val="0"/>
        <w:rPr>
          <w:kern w:val="2"/>
        </w:rPr>
      </w:pPr>
      <w:bookmarkStart w:id="47" w:name="_Toc92287131"/>
      <w:r>
        <w:rPr>
          <w:kern w:val="2"/>
        </w:rPr>
        <w:t>分隔采暖与非采暖空间的隔墙</w:t>
      </w:r>
      <w:bookmarkEnd w:id="47"/>
    </w:p>
    <w:p w14:paraId="194A6906" w14:textId="77777777" w:rsidR="00912F39" w:rsidRDefault="00E91043">
      <w:pPr>
        <w:pStyle w:val="3"/>
        <w:widowControl w:val="0"/>
        <w:jc w:val="both"/>
        <w:rPr>
          <w:kern w:val="2"/>
          <w:szCs w:val="24"/>
        </w:rPr>
      </w:pPr>
      <w:bookmarkStart w:id="48" w:name="_Toc92287132"/>
      <w:r>
        <w:rPr>
          <w:kern w:val="2"/>
          <w:szCs w:val="24"/>
        </w:rPr>
        <w:t>楼梯间隔墙构造一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12F39" w14:paraId="179EA61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6ABD80E" w14:textId="77777777" w:rsidR="00912F39" w:rsidRDefault="00E9104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8C78DD" w14:textId="77777777" w:rsidR="00912F39" w:rsidRDefault="00E9104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057FB7" w14:textId="77777777" w:rsidR="00912F39" w:rsidRDefault="00E9104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01699F" w14:textId="77777777" w:rsidR="00912F39" w:rsidRDefault="00E9104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3DBFF2" w14:textId="77777777" w:rsidR="00912F39" w:rsidRDefault="00E9104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F96FD1" w14:textId="77777777" w:rsidR="00912F39" w:rsidRDefault="00E9104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439B04" w14:textId="77777777" w:rsidR="00912F39" w:rsidRDefault="00E91043">
            <w:pPr>
              <w:jc w:val="center"/>
            </w:pPr>
            <w:r>
              <w:t>热惰性指标</w:t>
            </w:r>
          </w:p>
        </w:tc>
      </w:tr>
      <w:tr w:rsidR="00912F39" w14:paraId="1573B99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C57B98C" w14:textId="77777777" w:rsidR="00912F39" w:rsidRDefault="00912F3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C75F1E0" w14:textId="77777777" w:rsidR="00912F39" w:rsidRDefault="00E9104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CCD2D4" w14:textId="77777777" w:rsidR="00912F39" w:rsidRDefault="00E9104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C0C831" w14:textId="77777777" w:rsidR="00912F39" w:rsidRDefault="00E9104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CCA39F" w14:textId="77777777" w:rsidR="00912F39" w:rsidRDefault="00E9104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ADB77E" w14:textId="77777777" w:rsidR="00912F39" w:rsidRDefault="00E9104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654779" w14:textId="77777777" w:rsidR="00912F39" w:rsidRDefault="00E91043">
            <w:pPr>
              <w:jc w:val="center"/>
            </w:pPr>
            <w:r>
              <w:t>D=R*S</w:t>
            </w:r>
          </w:p>
        </w:tc>
      </w:tr>
      <w:tr w:rsidR="00912F39" w14:paraId="2CA4EE4E" w14:textId="77777777">
        <w:tc>
          <w:tcPr>
            <w:tcW w:w="3345" w:type="dxa"/>
            <w:vAlign w:val="center"/>
          </w:tcPr>
          <w:p w14:paraId="13A4688C" w14:textId="77777777" w:rsidR="00912F39" w:rsidRDefault="00E91043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254B724A" w14:textId="77777777" w:rsidR="00912F39" w:rsidRDefault="00E91043">
            <w:r>
              <w:t>20</w:t>
            </w:r>
          </w:p>
        </w:tc>
        <w:tc>
          <w:tcPr>
            <w:tcW w:w="1075" w:type="dxa"/>
            <w:vAlign w:val="center"/>
          </w:tcPr>
          <w:p w14:paraId="5A6C59E5" w14:textId="77777777" w:rsidR="00912F39" w:rsidRDefault="00E91043">
            <w:r>
              <w:t>0.870</w:t>
            </w:r>
          </w:p>
        </w:tc>
        <w:tc>
          <w:tcPr>
            <w:tcW w:w="1075" w:type="dxa"/>
            <w:vAlign w:val="center"/>
          </w:tcPr>
          <w:p w14:paraId="09C19E4E" w14:textId="77777777" w:rsidR="00912F39" w:rsidRDefault="00E91043">
            <w:r>
              <w:t>10.750</w:t>
            </w:r>
          </w:p>
        </w:tc>
        <w:tc>
          <w:tcPr>
            <w:tcW w:w="848" w:type="dxa"/>
            <w:vAlign w:val="center"/>
          </w:tcPr>
          <w:p w14:paraId="63E2D054" w14:textId="77777777" w:rsidR="00912F39" w:rsidRDefault="00E91043">
            <w:r>
              <w:t>1.00</w:t>
            </w:r>
          </w:p>
        </w:tc>
        <w:tc>
          <w:tcPr>
            <w:tcW w:w="1075" w:type="dxa"/>
            <w:vAlign w:val="center"/>
          </w:tcPr>
          <w:p w14:paraId="0F5F16FC" w14:textId="77777777" w:rsidR="00912F39" w:rsidRDefault="00E91043">
            <w:r>
              <w:t>0.023</w:t>
            </w:r>
          </w:p>
        </w:tc>
        <w:tc>
          <w:tcPr>
            <w:tcW w:w="1064" w:type="dxa"/>
            <w:vAlign w:val="center"/>
          </w:tcPr>
          <w:p w14:paraId="4E018DAC" w14:textId="77777777" w:rsidR="00912F39" w:rsidRDefault="00E91043">
            <w:r>
              <w:t>0.247</w:t>
            </w:r>
          </w:p>
        </w:tc>
      </w:tr>
      <w:tr w:rsidR="00912F39" w14:paraId="598BD104" w14:textId="77777777">
        <w:tc>
          <w:tcPr>
            <w:tcW w:w="3345" w:type="dxa"/>
            <w:vAlign w:val="center"/>
          </w:tcPr>
          <w:p w14:paraId="4E56F29D" w14:textId="77777777" w:rsidR="00912F39" w:rsidRDefault="00E91043">
            <w:r>
              <w:t>加气砼砌块</w:t>
            </w:r>
          </w:p>
        </w:tc>
        <w:tc>
          <w:tcPr>
            <w:tcW w:w="848" w:type="dxa"/>
            <w:vAlign w:val="center"/>
          </w:tcPr>
          <w:p w14:paraId="78A6476D" w14:textId="77777777" w:rsidR="00912F39" w:rsidRDefault="00E91043">
            <w:r>
              <w:t>200</w:t>
            </w:r>
          </w:p>
        </w:tc>
        <w:tc>
          <w:tcPr>
            <w:tcW w:w="1075" w:type="dxa"/>
            <w:vAlign w:val="center"/>
          </w:tcPr>
          <w:p w14:paraId="1E0F0B00" w14:textId="77777777" w:rsidR="00912F39" w:rsidRDefault="00E91043">
            <w:r>
              <w:t>0.200</w:t>
            </w:r>
          </w:p>
        </w:tc>
        <w:tc>
          <w:tcPr>
            <w:tcW w:w="1075" w:type="dxa"/>
            <w:vAlign w:val="center"/>
          </w:tcPr>
          <w:p w14:paraId="4225AFC7" w14:textId="77777777" w:rsidR="00912F39" w:rsidRDefault="00E91043">
            <w:r>
              <w:t>3.000</w:t>
            </w:r>
          </w:p>
        </w:tc>
        <w:tc>
          <w:tcPr>
            <w:tcW w:w="848" w:type="dxa"/>
            <w:vAlign w:val="center"/>
          </w:tcPr>
          <w:p w14:paraId="3AD548A6" w14:textId="77777777" w:rsidR="00912F39" w:rsidRDefault="00E91043">
            <w:r>
              <w:t>1.25</w:t>
            </w:r>
          </w:p>
        </w:tc>
        <w:tc>
          <w:tcPr>
            <w:tcW w:w="1075" w:type="dxa"/>
            <w:vAlign w:val="center"/>
          </w:tcPr>
          <w:p w14:paraId="2350DC9A" w14:textId="77777777" w:rsidR="00912F39" w:rsidRDefault="00E91043">
            <w:r>
              <w:t>0.800</w:t>
            </w:r>
          </w:p>
        </w:tc>
        <w:tc>
          <w:tcPr>
            <w:tcW w:w="1064" w:type="dxa"/>
            <w:vAlign w:val="center"/>
          </w:tcPr>
          <w:p w14:paraId="702BC0AE" w14:textId="77777777" w:rsidR="00912F39" w:rsidRDefault="00E91043">
            <w:r>
              <w:t>3.000</w:t>
            </w:r>
          </w:p>
        </w:tc>
      </w:tr>
      <w:tr w:rsidR="00912F39" w14:paraId="4EA91D7B" w14:textId="77777777">
        <w:tc>
          <w:tcPr>
            <w:tcW w:w="3345" w:type="dxa"/>
            <w:vAlign w:val="center"/>
          </w:tcPr>
          <w:p w14:paraId="63DE5F64" w14:textId="77777777" w:rsidR="00912F39" w:rsidRDefault="00E91043">
            <w:r>
              <w:t>聚苯颗粒保温浆料</w:t>
            </w:r>
            <w:r>
              <w:t>(ρ=230)</w:t>
            </w:r>
          </w:p>
        </w:tc>
        <w:tc>
          <w:tcPr>
            <w:tcW w:w="848" w:type="dxa"/>
            <w:vAlign w:val="center"/>
          </w:tcPr>
          <w:p w14:paraId="64FE7078" w14:textId="77777777" w:rsidR="00912F39" w:rsidRDefault="00E91043">
            <w:r>
              <w:t>60</w:t>
            </w:r>
          </w:p>
        </w:tc>
        <w:tc>
          <w:tcPr>
            <w:tcW w:w="1075" w:type="dxa"/>
            <w:vAlign w:val="center"/>
          </w:tcPr>
          <w:p w14:paraId="102D9013" w14:textId="77777777" w:rsidR="00912F39" w:rsidRDefault="00E91043">
            <w:r>
              <w:t>0.060</w:t>
            </w:r>
          </w:p>
        </w:tc>
        <w:tc>
          <w:tcPr>
            <w:tcW w:w="1075" w:type="dxa"/>
            <w:vAlign w:val="center"/>
          </w:tcPr>
          <w:p w14:paraId="3EFCF2A2" w14:textId="77777777" w:rsidR="00912F39" w:rsidRDefault="00E91043">
            <w:r>
              <w:t>1.020</w:t>
            </w:r>
          </w:p>
        </w:tc>
        <w:tc>
          <w:tcPr>
            <w:tcW w:w="848" w:type="dxa"/>
            <w:vAlign w:val="center"/>
          </w:tcPr>
          <w:p w14:paraId="08F50081" w14:textId="77777777" w:rsidR="00912F39" w:rsidRDefault="00E91043">
            <w:r>
              <w:t>1.15</w:t>
            </w:r>
          </w:p>
        </w:tc>
        <w:tc>
          <w:tcPr>
            <w:tcW w:w="1075" w:type="dxa"/>
            <w:vAlign w:val="center"/>
          </w:tcPr>
          <w:p w14:paraId="3A210B90" w14:textId="77777777" w:rsidR="00912F39" w:rsidRDefault="00E91043">
            <w:r>
              <w:t>0.870</w:t>
            </w:r>
          </w:p>
        </w:tc>
        <w:tc>
          <w:tcPr>
            <w:tcW w:w="1064" w:type="dxa"/>
            <w:vAlign w:val="center"/>
          </w:tcPr>
          <w:p w14:paraId="20C55DB8" w14:textId="77777777" w:rsidR="00912F39" w:rsidRDefault="00E91043">
            <w:r>
              <w:t>1.020</w:t>
            </w:r>
          </w:p>
        </w:tc>
      </w:tr>
      <w:tr w:rsidR="00912F39" w14:paraId="49623EC9" w14:textId="77777777">
        <w:tc>
          <w:tcPr>
            <w:tcW w:w="3345" w:type="dxa"/>
            <w:vAlign w:val="center"/>
          </w:tcPr>
          <w:p w14:paraId="48DCD605" w14:textId="77777777" w:rsidR="00912F39" w:rsidRDefault="00E9104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B0B4B97" w14:textId="77777777" w:rsidR="00912F39" w:rsidRDefault="00E91043">
            <w:r>
              <w:t>280</w:t>
            </w:r>
          </w:p>
        </w:tc>
        <w:tc>
          <w:tcPr>
            <w:tcW w:w="1075" w:type="dxa"/>
            <w:vAlign w:val="center"/>
          </w:tcPr>
          <w:p w14:paraId="5B5FCE86" w14:textId="77777777" w:rsidR="00912F39" w:rsidRDefault="00E91043">
            <w:r>
              <w:t>－</w:t>
            </w:r>
          </w:p>
        </w:tc>
        <w:tc>
          <w:tcPr>
            <w:tcW w:w="1075" w:type="dxa"/>
            <w:vAlign w:val="center"/>
          </w:tcPr>
          <w:p w14:paraId="0582CF63" w14:textId="77777777" w:rsidR="00912F39" w:rsidRDefault="00E91043">
            <w:r>
              <w:t>－</w:t>
            </w:r>
          </w:p>
        </w:tc>
        <w:tc>
          <w:tcPr>
            <w:tcW w:w="848" w:type="dxa"/>
            <w:vAlign w:val="center"/>
          </w:tcPr>
          <w:p w14:paraId="065AC13D" w14:textId="77777777" w:rsidR="00912F39" w:rsidRDefault="00E91043">
            <w:r>
              <w:t>－</w:t>
            </w:r>
          </w:p>
        </w:tc>
        <w:tc>
          <w:tcPr>
            <w:tcW w:w="1075" w:type="dxa"/>
            <w:vAlign w:val="center"/>
          </w:tcPr>
          <w:p w14:paraId="62B40472" w14:textId="77777777" w:rsidR="00912F39" w:rsidRDefault="00E91043">
            <w:r>
              <w:t>1.693</w:t>
            </w:r>
          </w:p>
        </w:tc>
        <w:tc>
          <w:tcPr>
            <w:tcW w:w="1064" w:type="dxa"/>
            <w:vAlign w:val="center"/>
          </w:tcPr>
          <w:p w14:paraId="2F1B679A" w14:textId="77777777" w:rsidR="00912F39" w:rsidRDefault="00E91043">
            <w:r>
              <w:t>4.267</w:t>
            </w:r>
          </w:p>
        </w:tc>
      </w:tr>
      <w:tr w:rsidR="00912F39" w14:paraId="3BB0492B" w14:textId="77777777">
        <w:tc>
          <w:tcPr>
            <w:tcW w:w="3345" w:type="dxa"/>
            <w:shd w:val="clear" w:color="auto" w:fill="E6E6E6"/>
            <w:vAlign w:val="center"/>
          </w:tcPr>
          <w:p w14:paraId="590F7591" w14:textId="77777777" w:rsidR="00912F39" w:rsidRDefault="00E91043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411E1FA1" w14:textId="77777777" w:rsidR="00912F39" w:rsidRDefault="00E91043">
            <w:pPr>
              <w:jc w:val="center"/>
            </w:pPr>
            <w:r>
              <w:t>0.52</w:t>
            </w:r>
          </w:p>
        </w:tc>
      </w:tr>
      <w:tr w:rsidR="00912F39" w14:paraId="35DD8E5B" w14:textId="77777777">
        <w:tc>
          <w:tcPr>
            <w:tcW w:w="3345" w:type="dxa"/>
            <w:shd w:val="clear" w:color="auto" w:fill="E6E6E6"/>
            <w:vAlign w:val="center"/>
          </w:tcPr>
          <w:p w14:paraId="74F3BCC0" w14:textId="77777777" w:rsidR="00912F39" w:rsidRDefault="00E91043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459D128D" w14:textId="77777777" w:rsidR="00912F39" w:rsidRDefault="00E91043">
            <w:pPr>
              <w:jc w:val="center"/>
            </w:pPr>
            <w:r>
              <w:t>K = 0.54, D = 4.24</w:t>
            </w:r>
          </w:p>
        </w:tc>
      </w:tr>
      <w:tr w:rsidR="00912F39" w14:paraId="789C2E0D" w14:textId="77777777">
        <w:tc>
          <w:tcPr>
            <w:tcW w:w="3345" w:type="dxa"/>
            <w:shd w:val="clear" w:color="auto" w:fill="E6E6E6"/>
            <w:vAlign w:val="center"/>
          </w:tcPr>
          <w:p w14:paraId="0FAAF874" w14:textId="77777777" w:rsidR="00912F39" w:rsidRDefault="00E91043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2D0A20E1" w14:textId="77777777" w:rsidR="00912F39" w:rsidRDefault="00912F39"/>
        </w:tc>
      </w:tr>
      <w:tr w:rsidR="00912F39" w14:paraId="69F1F9D4" w14:textId="77777777">
        <w:tc>
          <w:tcPr>
            <w:tcW w:w="3345" w:type="dxa"/>
            <w:shd w:val="clear" w:color="auto" w:fill="E6E6E6"/>
            <w:vAlign w:val="center"/>
          </w:tcPr>
          <w:p w14:paraId="1A9FB285" w14:textId="77777777" w:rsidR="00912F39" w:rsidRDefault="00E91043">
            <w:r>
              <w:t>数据来源</w:t>
            </w:r>
          </w:p>
        </w:tc>
        <w:tc>
          <w:tcPr>
            <w:tcW w:w="5985" w:type="dxa"/>
            <w:gridSpan w:val="6"/>
          </w:tcPr>
          <w:p w14:paraId="7B904D4A" w14:textId="77777777" w:rsidR="00912F39" w:rsidRDefault="00E91043">
            <w:pPr>
              <w:jc w:val="center"/>
            </w:pPr>
            <w:r>
              <w:t>河南夏热冬冷居住</w:t>
            </w:r>
            <w:r>
              <w:t>2006</w:t>
            </w:r>
            <w:r>
              <w:t>标准第</w:t>
            </w:r>
            <w:r>
              <w:t>39</w:t>
            </w:r>
            <w:r>
              <w:t>页</w:t>
            </w:r>
          </w:p>
        </w:tc>
      </w:tr>
      <w:tr w:rsidR="00912F39" w14:paraId="579E8397" w14:textId="77777777">
        <w:tc>
          <w:tcPr>
            <w:tcW w:w="3345" w:type="dxa"/>
            <w:shd w:val="clear" w:color="auto" w:fill="E6E6E6"/>
            <w:vAlign w:val="center"/>
          </w:tcPr>
          <w:p w14:paraId="030A343A" w14:textId="77777777" w:rsidR="00912F39" w:rsidRDefault="00E91043">
            <w:r>
              <w:t>标准依据</w:t>
            </w:r>
          </w:p>
        </w:tc>
        <w:tc>
          <w:tcPr>
            <w:tcW w:w="5985" w:type="dxa"/>
            <w:gridSpan w:val="6"/>
          </w:tcPr>
          <w:p w14:paraId="3982525D" w14:textId="77777777" w:rsidR="00912F39" w:rsidRDefault="00E91043">
            <w:r>
              <w:t>《河南居住建筑节能设计标准</w:t>
            </w:r>
            <w:r>
              <w:t>(</w:t>
            </w:r>
            <w:r>
              <w:t>寒冷地区</w:t>
            </w:r>
            <w:r>
              <w:t>75%)</w:t>
            </w:r>
            <w:r>
              <w:t>》</w:t>
            </w:r>
            <w:r>
              <w:t>DBJ 41/T 184–2017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912F39" w14:paraId="19210EEB" w14:textId="77777777">
        <w:tc>
          <w:tcPr>
            <w:tcW w:w="3345" w:type="dxa"/>
            <w:shd w:val="clear" w:color="auto" w:fill="E6E6E6"/>
            <w:vAlign w:val="center"/>
          </w:tcPr>
          <w:p w14:paraId="772B2579" w14:textId="77777777" w:rsidR="00912F39" w:rsidRDefault="00E91043">
            <w:r>
              <w:t>标准要求</w:t>
            </w:r>
          </w:p>
        </w:tc>
        <w:tc>
          <w:tcPr>
            <w:tcW w:w="5985" w:type="dxa"/>
            <w:gridSpan w:val="6"/>
          </w:tcPr>
          <w:p w14:paraId="4D498932" w14:textId="77777777" w:rsidR="00912F39" w:rsidRDefault="00E91043">
            <w:r>
              <w:t>K&lt;=1.5</w:t>
            </w:r>
          </w:p>
        </w:tc>
      </w:tr>
      <w:tr w:rsidR="00912F39" w14:paraId="3A43AE80" w14:textId="77777777">
        <w:tc>
          <w:tcPr>
            <w:tcW w:w="3345" w:type="dxa"/>
            <w:shd w:val="clear" w:color="auto" w:fill="E6E6E6"/>
            <w:vAlign w:val="center"/>
          </w:tcPr>
          <w:p w14:paraId="2446195A" w14:textId="77777777" w:rsidR="00912F39" w:rsidRDefault="00E91043">
            <w:r>
              <w:t>结论</w:t>
            </w:r>
          </w:p>
        </w:tc>
        <w:tc>
          <w:tcPr>
            <w:tcW w:w="5985" w:type="dxa"/>
            <w:gridSpan w:val="6"/>
          </w:tcPr>
          <w:p w14:paraId="30474C37" w14:textId="77777777" w:rsidR="00912F39" w:rsidRDefault="00E91043">
            <w:r>
              <w:t>满足</w:t>
            </w:r>
          </w:p>
        </w:tc>
      </w:tr>
    </w:tbl>
    <w:p w14:paraId="518A3A24" w14:textId="77777777" w:rsidR="00912F39" w:rsidRDefault="00912F39">
      <w:pPr>
        <w:widowControl w:val="0"/>
        <w:jc w:val="both"/>
        <w:rPr>
          <w:kern w:val="2"/>
          <w:szCs w:val="24"/>
          <w:lang w:val="en-US"/>
        </w:rPr>
      </w:pPr>
    </w:p>
    <w:p w14:paraId="3EE56885" w14:textId="77777777" w:rsidR="00912F39" w:rsidRDefault="00E91043">
      <w:pPr>
        <w:pStyle w:val="2"/>
        <w:widowControl w:val="0"/>
        <w:rPr>
          <w:kern w:val="2"/>
        </w:rPr>
      </w:pPr>
      <w:bookmarkStart w:id="49" w:name="_Toc92287133"/>
      <w:r>
        <w:rPr>
          <w:kern w:val="2"/>
        </w:rPr>
        <w:t>分隔采暖与非采暖空间的户门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912F39" w14:paraId="210A2C3B" w14:textId="77777777">
        <w:tc>
          <w:tcPr>
            <w:tcW w:w="2739" w:type="dxa"/>
            <w:shd w:val="clear" w:color="auto" w:fill="E6E6E6"/>
            <w:vAlign w:val="center"/>
          </w:tcPr>
          <w:p w14:paraId="01E7904F" w14:textId="77777777" w:rsidR="00912F39" w:rsidRDefault="00E91043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B97DFF2" w14:textId="77777777" w:rsidR="00912F39" w:rsidRDefault="00E9104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7C77180F" w14:textId="77777777" w:rsidR="00912F39" w:rsidRDefault="00E91043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7FE303C9" w14:textId="77777777" w:rsidR="00912F39" w:rsidRDefault="00E91043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43153E77" w14:textId="77777777" w:rsidR="00912F39" w:rsidRDefault="00E91043">
            <w:pPr>
              <w:jc w:val="center"/>
            </w:pPr>
            <w:r>
              <w:t>是否满足</w:t>
            </w:r>
          </w:p>
        </w:tc>
      </w:tr>
      <w:tr w:rsidR="00912F39" w14:paraId="3C471890" w14:textId="77777777">
        <w:tc>
          <w:tcPr>
            <w:tcW w:w="2739" w:type="dxa"/>
            <w:vAlign w:val="center"/>
          </w:tcPr>
          <w:p w14:paraId="1E4F9479" w14:textId="77777777" w:rsidR="00912F39" w:rsidRDefault="00E91043">
            <w:r>
              <w:t>金属三防门</w:t>
            </w:r>
          </w:p>
        </w:tc>
        <w:tc>
          <w:tcPr>
            <w:tcW w:w="1358" w:type="dxa"/>
            <w:vAlign w:val="center"/>
          </w:tcPr>
          <w:p w14:paraId="6DFFB2E8" w14:textId="77777777" w:rsidR="00912F39" w:rsidRDefault="00E91043">
            <w:r>
              <w:t>17.01</w:t>
            </w:r>
          </w:p>
        </w:tc>
        <w:tc>
          <w:tcPr>
            <w:tcW w:w="1471" w:type="dxa"/>
            <w:vAlign w:val="center"/>
          </w:tcPr>
          <w:p w14:paraId="057F5D07" w14:textId="77777777" w:rsidR="00912F39" w:rsidRDefault="00E91043">
            <w:r>
              <w:t>1.000</w:t>
            </w:r>
          </w:p>
        </w:tc>
        <w:tc>
          <w:tcPr>
            <w:tcW w:w="2292" w:type="dxa"/>
            <w:vAlign w:val="center"/>
          </w:tcPr>
          <w:p w14:paraId="02209B01" w14:textId="77777777" w:rsidR="00912F39" w:rsidRDefault="00E91043">
            <w:r>
              <w:t>1.35</w:t>
            </w:r>
          </w:p>
        </w:tc>
        <w:tc>
          <w:tcPr>
            <w:tcW w:w="1471" w:type="dxa"/>
            <w:vAlign w:val="center"/>
          </w:tcPr>
          <w:p w14:paraId="37E73773" w14:textId="77777777" w:rsidR="00912F39" w:rsidRDefault="00E91043">
            <w:r>
              <w:t>满足</w:t>
            </w:r>
          </w:p>
        </w:tc>
      </w:tr>
      <w:tr w:rsidR="00912F39" w14:paraId="3ED0309D" w14:textId="77777777">
        <w:tc>
          <w:tcPr>
            <w:tcW w:w="2739" w:type="dxa"/>
            <w:shd w:val="clear" w:color="auto" w:fill="E6E6E6"/>
            <w:vAlign w:val="center"/>
          </w:tcPr>
          <w:p w14:paraId="0E86185E" w14:textId="77777777" w:rsidR="00912F39" w:rsidRDefault="00E91043">
            <w:r>
              <w:t>标准依据</w:t>
            </w:r>
          </w:p>
        </w:tc>
        <w:tc>
          <w:tcPr>
            <w:tcW w:w="6592" w:type="dxa"/>
            <w:gridSpan w:val="4"/>
          </w:tcPr>
          <w:p w14:paraId="49618FA3" w14:textId="77777777" w:rsidR="00912F39" w:rsidRDefault="00E91043">
            <w:r>
              <w:t>《河南居住建筑节能设计标准</w:t>
            </w:r>
            <w:r>
              <w:t>(</w:t>
            </w:r>
            <w:r>
              <w:t>寒冷地区</w:t>
            </w:r>
            <w:r>
              <w:t>75%)</w:t>
            </w:r>
            <w:r>
              <w:t>》</w:t>
            </w:r>
            <w:r>
              <w:t>DBJ 41/T 184–2017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912F39" w14:paraId="1F93D454" w14:textId="77777777">
        <w:tc>
          <w:tcPr>
            <w:tcW w:w="2739" w:type="dxa"/>
            <w:shd w:val="clear" w:color="auto" w:fill="E6E6E6"/>
            <w:vAlign w:val="center"/>
          </w:tcPr>
          <w:p w14:paraId="53E5CD0D" w14:textId="77777777" w:rsidR="00912F39" w:rsidRDefault="00E91043">
            <w:r>
              <w:t>标准要求</w:t>
            </w:r>
          </w:p>
        </w:tc>
        <w:tc>
          <w:tcPr>
            <w:tcW w:w="6592" w:type="dxa"/>
            <w:gridSpan w:val="4"/>
          </w:tcPr>
          <w:p w14:paraId="31F859A5" w14:textId="77777777" w:rsidR="00912F39" w:rsidRDefault="00E91043">
            <w:r>
              <w:t>K&lt;=1.8</w:t>
            </w:r>
          </w:p>
        </w:tc>
      </w:tr>
      <w:tr w:rsidR="00912F39" w14:paraId="3A638027" w14:textId="77777777">
        <w:tc>
          <w:tcPr>
            <w:tcW w:w="2739" w:type="dxa"/>
            <w:shd w:val="clear" w:color="auto" w:fill="E6E6E6"/>
            <w:vAlign w:val="center"/>
          </w:tcPr>
          <w:p w14:paraId="054555A3" w14:textId="77777777" w:rsidR="00912F39" w:rsidRDefault="00E91043">
            <w:r>
              <w:t>结论</w:t>
            </w:r>
          </w:p>
        </w:tc>
        <w:tc>
          <w:tcPr>
            <w:tcW w:w="6592" w:type="dxa"/>
            <w:gridSpan w:val="4"/>
          </w:tcPr>
          <w:p w14:paraId="4FF30DC1" w14:textId="77777777" w:rsidR="00912F39" w:rsidRDefault="00E91043">
            <w:r>
              <w:t>满足</w:t>
            </w:r>
          </w:p>
        </w:tc>
      </w:tr>
    </w:tbl>
    <w:p w14:paraId="1638263F" w14:textId="77777777" w:rsidR="00912F39" w:rsidRDefault="00E91043">
      <w:pPr>
        <w:pStyle w:val="2"/>
        <w:widowControl w:val="0"/>
        <w:rPr>
          <w:kern w:val="2"/>
        </w:rPr>
      </w:pPr>
      <w:bookmarkStart w:id="50" w:name="_Toc92287134"/>
      <w:r>
        <w:rPr>
          <w:kern w:val="2"/>
        </w:rPr>
        <w:t>阳台门下部门芯板</w:t>
      </w:r>
      <w:bookmarkEnd w:id="50"/>
    </w:p>
    <w:p w14:paraId="031FFCB5" w14:textId="77777777" w:rsidR="00912F39" w:rsidRDefault="00912F39">
      <w:pPr>
        <w:widowControl w:val="0"/>
        <w:jc w:val="both"/>
        <w:rPr>
          <w:kern w:val="2"/>
          <w:szCs w:val="24"/>
          <w:lang w:val="en-US"/>
        </w:rPr>
      </w:pPr>
    </w:p>
    <w:p w14:paraId="7D2E599B" w14:textId="77777777" w:rsidR="00912F39" w:rsidRDefault="00E91043">
      <w:r>
        <w:tab/>
      </w:r>
      <w:r>
        <w:t>本工程无此项内容</w:t>
      </w:r>
    </w:p>
    <w:p w14:paraId="763095CE" w14:textId="77777777" w:rsidR="00912F39" w:rsidRDefault="00E91043">
      <w:pPr>
        <w:pStyle w:val="2"/>
      </w:pPr>
      <w:bookmarkStart w:id="51" w:name="_Toc92287135"/>
      <w:r>
        <w:t>外窗</w:t>
      </w:r>
      <w:bookmarkEnd w:id="51"/>
    </w:p>
    <w:p w14:paraId="40EFF267" w14:textId="77777777" w:rsidR="00912F39" w:rsidRDefault="00E91043">
      <w:pPr>
        <w:pStyle w:val="3"/>
      </w:pPr>
      <w:bookmarkStart w:id="52" w:name="_Toc92287136"/>
      <w:r>
        <w:t>外窗构造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912F39" w14:paraId="65C7F252" w14:textId="77777777">
        <w:tc>
          <w:tcPr>
            <w:tcW w:w="905" w:type="dxa"/>
            <w:shd w:val="clear" w:color="auto" w:fill="E6E6E6"/>
            <w:vAlign w:val="center"/>
          </w:tcPr>
          <w:p w14:paraId="503328EB" w14:textId="77777777" w:rsidR="00912F39" w:rsidRDefault="00E91043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5B58E7F" w14:textId="77777777" w:rsidR="00912F39" w:rsidRDefault="00E91043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312870C9" w14:textId="77777777" w:rsidR="00912F39" w:rsidRDefault="00E91043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77B8FE8" w14:textId="77777777" w:rsidR="00912F39" w:rsidRDefault="00E91043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A4C9CA8" w14:textId="77777777" w:rsidR="00912F39" w:rsidRDefault="00E91043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822D018" w14:textId="77777777" w:rsidR="00912F39" w:rsidRDefault="00E91043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7A95F43E" w14:textId="77777777" w:rsidR="00912F39" w:rsidRDefault="00E91043">
            <w:pPr>
              <w:jc w:val="center"/>
            </w:pPr>
            <w:r>
              <w:t>备注</w:t>
            </w:r>
          </w:p>
        </w:tc>
      </w:tr>
      <w:tr w:rsidR="00912F39" w14:paraId="0359A620" w14:textId="77777777">
        <w:tc>
          <w:tcPr>
            <w:tcW w:w="905" w:type="dxa"/>
            <w:vAlign w:val="center"/>
          </w:tcPr>
          <w:p w14:paraId="42A8211C" w14:textId="77777777" w:rsidR="00912F39" w:rsidRDefault="00E91043">
            <w:r>
              <w:t>1</w:t>
            </w:r>
          </w:p>
        </w:tc>
        <w:tc>
          <w:tcPr>
            <w:tcW w:w="1867" w:type="dxa"/>
            <w:vAlign w:val="center"/>
          </w:tcPr>
          <w:p w14:paraId="470B0989" w14:textId="77777777" w:rsidR="00912F39" w:rsidRDefault="00E91043"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14:paraId="0D79A8DC" w14:textId="77777777" w:rsidR="00912F39" w:rsidRDefault="00E91043">
            <w:r>
              <w:t>18</w:t>
            </w:r>
          </w:p>
        </w:tc>
        <w:tc>
          <w:tcPr>
            <w:tcW w:w="832" w:type="dxa"/>
            <w:vAlign w:val="center"/>
          </w:tcPr>
          <w:p w14:paraId="0F4FBC78" w14:textId="77777777" w:rsidR="00912F39" w:rsidRDefault="00E91043">
            <w:r>
              <w:t>1.60</w:t>
            </w:r>
          </w:p>
        </w:tc>
        <w:tc>
          <w:tcPr>
            <w:tcW w:w="956" w:type="dxa"/>
            <w:vAlign w:val="center"/>
          </w:tcPr>
          <w:p w14:paraId="00FDF215" w14:textId="77777777" w:rsidR="00912F39" w:rsidRDefault="00E91043">
            <w:r>
              <w:t>0.50</w:t>
            </w:r>
          </w:p>
        </w:tc>
        <w:tc>
          <w:tcPr>
            <w:tcW w:w="956" w:type="dxa"/>
            <w:vAlign w:val="center"/>
          </w:tcPr>
          <w:p w14:paraId="293CC2BB" w14:textId="77777777" w:rsidR="00912F39" w:rsidRDefault="00E91043">
            <w:r>
              <w:t>0.800</w:t>
            </w:r>
          </w:p>
        </w:tc>
        <w:tc>
          <w:tcPr>
            <w:tcW w:w="2988" w:type="dxa"/>
            <w:vAlign w:val="center"/>
          </w:tcPr>
          <w:p w14:paraId="1B075521" w14:textId="77777777" w:rsidR="00912F39" w:rsidRDefault="00E91043">
            <w:r>
              <w:t>《全国民用建筑工程设计技术措施节能篇》</w:t>
            </w:r>
          </w:p>
        </w:tc>
      </w:tr>
    </w:tbl>
    <w:p w14:paraId="2146CE44" w14:textId="77777777" w:rsidR="00912F39" w:rsidRDefault="00E91043">
      <w:pPr>
        <w:pStyle w:val="3"/>
      </w:pPr>
      <w:bookmarkStart w:id="53" w:name="_Toc92287137"/>
      <w:r>
        <w:t>总体热工性能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912F39" w14:paraId="099A0755" w14:textId="77777777">
        <w:tc>
          <w:tcPr>
            <w:tcW w:w="792" w:type="dxa"/>
            <w:shd w:val="clear" w:color="auto" w:fill="E6E6E6"/>
            <w:vAlign w:val="center"/>
          </w:tcPr>
          <w:p w14:paraId="3463BE1D" w14:textId="77777777" w:rsidR="00912F39" w:rsidRDefault="00E91043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1813197" w14:textId="77777777" w:rsidR="00912F39" w:rsidRDefault="00E91043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04586841" w14:textId="77777777" w:rsidR="00912F39" w:rsidRDefault="00E91043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EA4412E" w14:textId="77777777" w:rsidR="00912F39" w:rsidRDefault="00E91043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0E656B10" w14:textId="77777777" w:rsidR="00912F39" w:rsidRDefault="00E91043">
            <w:pPr>
              <w:jc w:val="center"/>
            </w:pPr>
            <w:r>
              <w:t>K</w:t>
            </w: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3C9071F" w14:textId="77777777" w:rsidR="00912F39" w:rsidRDefault="00E91043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22326F3" w14:textId="77777777" w:rsidR="00912F39" w:rsidRDefault="00E91043">
            <w:pPr>
              <w:jc w:val="center"/>
            </w:pPr>
            <w:r>
              <w:t>是否满足</w:t>
            </w:r>
          </w:p>
        </w:tc>
      </w:tr>
      <w:tr w:rsidR="00912F39" w14:paraId="79CC794F" w14:textId="77777777">
        <w:tc>
          <w:tcPr>
            <w:tcW w:w="792" w:type="dxa"/>
            <w:vAlign w:val="center"/>
          </w:tcPr>
          <w:p w14:paraId="7517ED31" w14:textId="77777777" w:rsidR="00912F39" w:rsidRDefault="00E91043">
            <w:r>
              <w:t>南向</w:t>
            </w:r>
          </w:p>
        </w:tc>
        <w:tc>
          <w:tcPr>
            <w:tcW w:w="1301" w:type="dxa"/>
            <w:vAlign w:val="center"/>
          </w:tcPr>
          <w:p w14:paraId="31F35C2D" w14:textId="77777777" w:rsidR="00912F39" w:rsidRDefault="00E91043">
            <w:r>
              <w:t>1001@1</w:t>
            </w:r>
          </w:p>
        </w:tc>
        <w:tc>
          <w:tcPr>
            <w:tcW w:w="984" w:type="dxa"/>
            <w:vAlign w:val="center"/>
          </w:tcPr>
          <w:p w14:paraId="6023E910" w14:textId="77777777" w:rsidR="00912F39" w:rsidRDefault="00E91043">
            <w:r>
              <w:t>18</w:t>
            </w:r>
          </w:p>
        </w:tc>
        <w:tc>
          <w:tcPr>
            <w:tcW w:w="2009" w:type="dxa"/>
            <w:vAlign w:val="center"/>
          </w:tcPr>
          <w:p w14:paraId="5CB0E5ED" w14:textId="77777777" w:rsidR="00912F39" w:rsidRDefault="00E91043">
            <w:r>
              <w:t>1.60</w:t>
            </w:r>
          </w:p>
        </w:tc>
        <w:tc>
          <w:tcPr>
            <w:tcW w:w="2037" w:type="dxa"/>
            <w:vAlign w:val="center"/>
          </w:tcPr>
          <w:p w14:paraId="09718A25" w14:textId="77777777" w:rsidR="00912F39" w:rsidRDefault="00E91043">
            <w:r>
              <w:t>2.50</w:t>
            </w:r>
          </w:p>
        </w:tc>
        <w:tc>
          <w:tcPr>
            <w:tcW w:w="1018" w:type="dxa"/>
            <w:vAlign w:val="center"/>
          </w:tcPr>
          <w:p w14:paraId="63CD6722" w14:textId="77777777" w:rsidR="00912F39" w:rsidRDefault="00E91043">
            <w:r>
              <w:t>0.20</w:t>
            </w:r>
          </w:p>
        </w:tc>
        <w:tc>
          <w:tcPr>
            <w:tcW w:w="1188" w:type="dxa"/>
            <w:vAlign w:val="center"/>
          </w:tcPr>
          <w:p w14:paraId="59FA7E4F" w14:textId="77777777" w:rsidR="00912F39" w:rsidRDefault="00E91043">
            <w:r>
              <w:t>满足</w:t>
            </w:r>
          </w:p>
        </w:tc>
      </w:tr>
      <w:tr w:rsidR="00912F39" w14:paraId="056366A1" w14:textId="77777777">
        <w:tc>
          <w:tcPr>
            <w:tcW w:w="792" w:type="dxa"/>
            <w:vAlign w:val="center"/>
          </w:tcPr>
          <w:p w14:paraId="3456B905" w14:textId="77777777" w:rsidR="00912F39" w:rsidRDefault="00E91043">
            <w:r>
              <w:t>北向</w:t>
            </w:r>
          </w:p>
        </w:tc>
        <w:tc>
          <w:tcPr>
            <w:tcW w:w="1301" w:type="dxa"/>
            <w:vAlign w:val="center"/>
          </w:tcPr>
          <w:p w14:paraId="7E04CF40" w14:textId="77777777" w:rsidR="00912F39" w:rsidRDefault="00E91043">
            <w:r>
              <w:t>1001@1</w:t>
            </w:r>
          </w:p>
        </w:tc>
        <w:tc>
          <w:tcPr>
            <w:tcW w:w="984" w:type="dxa"/>
            <w:vAlign w:val="center"/>
          </w:tcPr>
          <w:p w14:paraId="198FD3AC" w14:textId="77777777" w:rsidR="00912F39" w:rsidRDefault="00E91043">
            <w:r>
              <w:t>18</w:t>
            </w:r>
          </w:p>
        </w:tc>
        <w:tc>
          <w:tcPr>
            <w:tcW w:w="2009" w:type="dxa"/>
            <w:vAlign w:val="center"/>
          </w:tcPr>
          <w:p w14:paraId="3DB8260E" w14:textId="77777777" w:rsidR="00912F39" w:rsidRDefault="00E91043">
            <w:r>
              <w:t>1.60</w:t>
            </w:r>
          </w:p>
        </w:tc>
        <w:tc>
          <w:tcPr>
            <w:tcW w:w="2037" w:type="dxa"/>
            <w:vAlign w:val="center"/>
          </w:tcPr>
          <w:p w14:paraId="5C98C63E" w14:textId="77777777" w:rsidR="00912F39" w:rsidRDefault="00E91043">
            <w:r>
              <w:t>2.50</w:t>
            </w:r>
          </w:p>
        </w:tc>
        <w:tc>
          <w:tcPr>
            <w:tcW w:w="1018" w:type="dxa"/>
            <w:vAlign w:val="center"/>
          </w:tcPr>
          <w:p w14:paraId="6BFA2C96" w14:textId="77777777" w:rsidR="00912F39" w:rsidRDefault="00E91043">
            <w:r>
              <w:t>0.20</w:t>
            </w:r>
          </w:p>
        </w:tc>
        <w:tc>
          <w:tcPr>
            <w:tcW w:w="1188" w:type="dxa"/>
            <w:vAlign w:val="center"/>
          </w:tcPr>
          <w:p w14:paraId="778D5E31" w14:textId="77777777" w:rsidR="00912F39" w:rsidRDefault="00E91043">
            <w:r>
              <w:t>满足</w:t>
            </w:r>
          </w:p>
        </w:tc>
      </w:tr>
      <w:tr w:rsidR="00912F39" w14:paraId="7BA7243E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164E675" w14:textId="77777777" w:rsidR="00912F39" w:rsidRDefault="00E91043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14:paraId="26EA0AA5" w14:textId="77777777" w:rsidR="00912F39" w:rsidRDefault="00E91043">
            <w:r>
              <w:t>《河南居住建筑节能设计标准</w:t>
            </w:r>
            <w:r>
              <w:t>(</w:t>
            </w:r>
            <w:r>
              <w:t>寒冷地区</w:t>
            </w:r>
            <w:r>
              <w:t>75%)</w:t>
            </w:r>
            <w:r>
              <w:t>》</w:t>
            </w:r>
            <w:r>
              <w:t>DBJ 41/T 184–2017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912F39" w14:paraId="128C3910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6266997" w14:textId="77777777" w:rsidR="00912F39" w:rsidRDefault="00E91043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14:paraId="1AADA47E" w14:textId="77777777" w:rsidR="00912F39" w:rsidRDefault="00E91043">
            <w:r>
              <w:t>K</w:t>
            </w:r>
            <w:r>
              <w:t>值应满足表</w:t>
            </w:r>
            <w:r>
              <w:t>4.2.1-1</w:t>
            </w:r>
            <w:r>
              <w:t>的要求</w:t>
            </w:r>
          </w:p>
        </w:tc>
      </w:tr>
      <w:tr w:rsidR="00912F39" w14:paraId="6ACA24A2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2875D2A3" w14:textId="77777777" w:rsidR="00912F39" w:rsidRDefault="00E91043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14:paraId="4B1E770E" w14:textId="77777777" w:rsidR="00912F39" w:rsidRDefault="00E91043">
            <w:r>
              <w:t>满足</w:t>
            </w:r>
          </w:p>
        </w:tc>
      </w:tr>
    </w:tbl>
    <w:p w14:paraId="67EC3ECE" w14:textId="77777777" w:rsidR="00912F39" w:rsidRDefault="00E91043">
      <w:r>
        <w:t>注：达标朝向只列出一项，不达标朝向最多列出</w:t>
      </w:r>
      <w:r>
        <w:t>10</w:t>
      </w:r>
      <w:r>
        <w:t>项</w:t>
      </w:r>
    </w:p>
    <w:p w14:paraId="6D324AA9" w14:textId="77777777" w:rsidR="00912F39" w:rsidRDefault="00E91043">
      <w:pPr>
        <w:pStyle w:val="3"/>
      </w:pPr>
      <w:bookmarkStart w:id="54" w:name="_Toc92287138"/>
      <w:r>
        <w:t>外遮阳类型</w:t>
      </w:r>
      <w:bookmarkEnd w:id="54"/>
    </w:p>
    <w:p w14:paraId="3D672FD4" w14:textId="77777777" w:rsidR="00912F39" w:rsidRDefault="00E91043">
      <w:pPr>
        <w:pStyle w:val="4"/>
      </w:pPr>
      <w: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912F39" w14:paraId="6CE4472F" w14:textId="77777777">
        <w:tc>
          <w:tcPr>
            <w:tcW w:w="1018" w:type="dxa"/>
            <w:shd w:val="clear" w:color="auto" w:fill="E6E6E6"/>
            <w:vAlign w:val="center"/>
          </w:tcPr>
          <w:p w14:paraId="3AA2AA5D" w14:textId="77777777" w:rsidR="00912F39" w:rsidRDefault="00E91043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D6E7D2B" w14:textId="77777777" w:rsidR="00912F39" w:rsidRDefault="00E91043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C483C1" w14:textId="77777777" w:rsidR="00912F39" w:rsidRDefault="00E91043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FF789A" w14:textId="77777777" w:rsidR="00912F39" w:rsidRDefault="00E91043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C27E98" w14:textId="77777777" w:rsidR="00912F39" w:rsidRDefault="00E91043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567F4E1B" w14:textId="77777777" w:rsidR="00912F39" w:rsidRDefault="00E91043">
            <w:pPr>
              <w:jc w:val="center"/>
            </w:pPr>
            <w:r>
              <w:t>备注</w:t>
            </w:r>
          </w:p>
        </w:tc>
      </w:tr>
      <w:tr w:rsidR="00912F39" w14:paraId="477F522E" w14:textId="77777777">
        <w:tc>
          <w:tcPr>
            <w:tcW w:w="1018" w:type="dxa"/>
            <w:vAlign w:val="center"/>
          </w:tcPr>
          <w:p w14:paraId="0C8BCD10" w14:textId="77777777" w:rsidR="00912F39" w:rsidRDefault="00E91043">
            <w:r>
              <w:t>1</w:t>
            </w:r>
          </w:p>
        </w:tc>
        <w:tc>
          <w:tcPr>
            <w:tcW w:w="1697" w:type="dxa"/>
            <w:vAlign w:val="center"/>
          </w:tcPr>
          <w:p w14:paraId="6A46A35F" w14:textId="77777777" w:rsidR="00912F39" w:rsidRDefault="00E91043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32F65512" w14:textId="77777777" w:rsidR="00912F39" w:rsidRDefault="00E91043">
            <w:r>
              <w:t>1.000</w:t>
            </w:r>
          </w:p>
        </w:tc>
        <w:tc>
          <w:tcPr>
            <w:tcW w:w="1075" w:type="dxa"/>
            <w:vAlign w:val="center"/>
          </w:tcPr>
          <w:p w14:paraId="2F2A5A0C" w14:textId="77777777" w:rsidR="00912F39" w:rsidRDefault="00E91043">
            <w:r>
              <w:t>1.000</w:t>
            </w:r>
          </w:p>
        </w:tc>
        <w:tc>
          <w:tcPr>
            <w:tcW w:w="1075" w:type="dxa"/>
            <w:vAlign w:val="center"/>
          </w:tcPr>
          <w:p w14:paraId="06CD5548" w14:textId="77777777" w:rsidR="00912F39" w:rsidRDefault="00E91043">
            <w:r>
              <w:t>1.000</w:t>
            </w:r>
          </w:p>
        </w:tc>
        <w:tc>
          <w:tcPr>
            <w:tcW w:w="3390" w:type="dxa"/>
            <w:vAlign w:val="center"/>
          </w:tcPr>
          <w:p w14:paraId="0E4D533F" w14:textId="77777777" w:rsidR="00912F39" w:rsidRDefault="00912F39"/>
        </w:tc>
      </w:tr>
    </w:tbl>
    <w:p w14:paraId="7A8094AF" w14:textId="77777777" w:rsidR="00912F39" w:rsidRDefault="00912F39"/>
    <w:p w14:paraId="31D505F2" w14:textId="77777777" w:rsidR="00912F39" w:rsidRDefault="00E91043">
      <w:pPr>
        <w:pStyle w:val="2"/>
      </w:pPr>
      <w:bookmarkStart w:id="55" w:name="_Toc92287139"/>
      <w:r>
        <w:t>凸窗透明部分</w:t>
      </w:r>
      <w:bookmarkEnd w:id="55"/>
    </w:p>
    <w:p w14:paraId="5451DEDE" w14:textId="77777777" w:rsidR="00912F39" w:rsidRDefault="00912F39"/>
    <w:p w14:paraId="63DFCF33" w14:textId="77777777" w:rsidR="00912F39" w:rsidRDefault="00E91043">
      <w:r>
        <w:tab/>
      </w:r>
      <w:r>
        <w:t>本工程无此项内容</w:t>
      </w:r>
    </w:p>
    <w:p w14:paraId="1C1CCE97" w14:textId="77777777" w:rsidR="00912F39" w:rsidRDefault="00E91043">
      <w:pPr>
        <w:pStyle w:val="2"/>
      </w:pPr>
      <w:bookmarkStart w:id="56" w:name="_Toc92287140"/>
      <w:r>
        <w:t>凸窗板</w:t>
      </w:r>
      <w:bookmarkEnd w:id="56"/>
    </w:p>
    <w:p w14:paraId="182E4263" w14:textId="77777777" w:rsidR="00912F39" w:rsidRDefault="00E91043">
      <w:r>
        <w:tab/>
      </w:r>
      <w:r>
        <w:t>本工程无此项内容</w:t>
      </w:r>
    </w:p>
    <w:p w14:paraId="41B5870A" w14:textId="77777777" w:rsidR="00912F39" w:rsidRDefault="00E91043">
      <w:pPr>
        <w:pStyle w:val="2"/>
      </w:pPr>
      <w:bookmarkStart w:id="57" w:name="_Toc92287141"/>
      <w:r>
        <w:t>周边地面</w:t>
      </w:r>
      <w:bookmarkEnd w:id="57"/>
    </w:p>
    <w:p w14:paraId="6C0A5183" w14:textId="77777777" w:rsidR="00912F39" w:rsidRDefault="00E91043">
      <w:pPr>
        <w:pStyle w:val="3"/>
      </w:pPr>
      <w:bookmarkStart w:id="58" w:name="_Toc92287142"/>
      <w:r>
        <w:t>周边地面构造一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12F39" w14:paraId="21B391B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2E60859" w14:textId="77777777" w:rsidR="00912F39" w:rsidRDefault="00E9104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DB1E9E" w14:textId="77777777" w:rsidR="00912F39" w:rsidRDefault="00E9104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325689" w14:textId="77777777" w:rsidR="00912F39" w:rsidRDefault="00E9104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2E9605" w14:textId="77777777" w:rsidR="00912F39" w:rsidRDefault="00E9104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3E05E5" w14:textId="77777777" w:rsidR="00912F39" w:rsidRDefault="00E9104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75185B" w14:textId="77777777" w:rsidR="00912F39" w:rsidRDefault="00E9104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3341FC5" w14:textId="77777777" w:rsidR="00912F39" w:rsidRDefault="00E91043">
            <w:pPr>
              <w:jc w:val="center"/>
            </w:pPr>
            <w:r>
              <w:t>热惰性指标</w:t>
            </w:r>
          </w:p>
        </w:tc>
      </w:tr>
      <w:tr w:rsidR="00912F39" w14:paraId="36DBD30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0E93E4C" w14:textId="77777777" w:rsidR="00912F39" w:rsidRDefault="00912F3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F079AEA" w14:textId="77777777" w:rsidR="00912F39" w:rsidRDefault="00E9104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CECA6B" w14:textId="77777777" w:rsidR="00912F39" w:rsidRDefault="00E9104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382DD1" w14:textId="77777777" w:rsidR="00912F39" w:rsidRDefault="00E9104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42A34D" w14:textId="77777777" w:rsidR="00912F39" w:rsidRDefault="00E9104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7F8037" w14:textId="77777777" w:rsidR="00912F39" w:rsidRDefault="00E9104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0667D25" w14:textId="77777777" w:rsidR="00912F39" w:rsidRDefault="00E91043">
            <w:pPr>
              <w:jc w:val="center"/>
            </w:pPr>
            <w:r>
              <w:t>D=R*S</w:t>
            </w:r>
          </w:p>
        </w:tc>
      </w:tr>
      <w:tr w:rsidR="00912F39" w14:paraId="5238CD0B" w14:textId="77777777">
        <w:tc>
          <w:tcPr>
            <w:tcW w:w="3345" w:type="dxa"/>
            <w:vAlign w:val="center"/>
          </w:tcPr>
          <w:p w14:paraId="2A3A89AF" w14:textId="77777777" w:rsidR="00912F39" w:rsidRDefault="00E91043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22C0BA85" w14:textId="77777777" w:rsidR="00912F39" w:rsidRDefault="00E91043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56C03FC8" w14:textId="77777777" w:rsidR="00912F39" w:rsidRDefault="00E91043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285BAFBA" w14:textId="77777777" w:rsidR="00912F39" w:rsidRDefault="00E91043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607144C4" w14:textId="77777777" w:rsidR="00912F39" w:rsidRDefault="00E91043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7467F701" w14:textId="77777777" w:rsidR="00912F39" w:rsidRDefault="00E91043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537BDF77" w14:textId="77777777" w:rsidR="00912F39" w:rsidRDefault="00E91043">
            <w:r>
              <w:rPr>
                <w:color w:val="999999"/>
              </w:rPr>
              <w:t>0.245</w:t>
            </w:r>
          </w:p>
        </w:tc>
      </w:tr>
      <w:tr w:rsidR="00912F39" w14:paraId="5623692A" w14:textId="77777777">
        <w:tc>
          <w:tcPr>
            <w:tcW w:w="3345" w:type="dxa"/>
            <w:vAlign w:val="center"/>
          </w:tcPr>
          <w:p w14:paraId="681EFFA7" w14:textId="77777777" w:rsidR="00912F39" w:rsidRDefault="00E91043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08428FA6" w14:textId="77777777" w:rsidR="00912F39" w:rsidRDefault="00E91043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7C8D8EF2" w14:textId="77777777" w:rsidR="00912F39" w:rsidRDefault="00E91043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5DB1CA3B" w14:textId="77777777" w:rsidR="00912F39" w:rsidRDefault="00E91043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08A81E11" w14:textId="77777777" w:rsidR="00912F39" w:rsidRDefault="00E91043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3496237B" w14:textId="77777777" w:rsidR="00912F39" w:rsidRDefault="00E91043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7EDBED16" w14:textId="77777777" w:rsidR="00912F39" w:rsidRDefault="00E91043">
            <w:r>
              <w:rPr>
                <w:color w:val="999999"/>
              </w:rPr>
              <w:t>1.186</w:t>
            </w:r>
          </w:p>
        </w:tc>
      </w:tr>
      <w:tr w:rsidR="00912F39" w14:paraId="2D93960C" w14:textId="77777777">
        <w:tc>
          <w:tcPr>
            <w:tcW w:w="3345" w:type="dxa"/>
            <w:vAlign w:val="center"/>
          </w:tcPr>
          <w:p w14:paraId="278659FC" w14:textId="77777777" w:rsidR="00912F39" w:rsidRDefault="00E9104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836D756" w14:textId="77777777" w:rsidR="00912F39" w:rsidRDefault="00E91043">
            <w:r>
              <w:t>140</w:t>
            </w:r>
          </w:p>
        </w:tc>
        <w:tc>
          <w:tcPr>
            <w:tcW w:w="1075" w:type="dxa"/>
            <w:vAlign w:val="center"/>
          </w:tcPr>
          <w:p w14:paraId="1AEFE053" w14:textId="77777777" w:rsidR="00912F39" w:rsidRDefault="00E91043">
            <w:r>
              <w:t>－</w:t>
            </w:r>
          </w:p>
        </w:tc>
        <w:tc>
          <w:tcPr>
            <w:tcW w:w="1075" w:type="dxa"/>
            <w:vAlign w:val="center"/>
          </w:tcPr>
          <w:p w14:paraId="7F7DA112" w14:textId="77777777" w:rsidR="00912F39" w:rsidRDefault="00E91043">
            <w:r>
              <w:t>－</w:t>
            </w:r>
          </w:p>
        </w:tc>
        <w:tc>
          <w:tcPr>
            <w:tcW w:w="848" w:type="dxa"/>
            <w:vAlign w:val="center"/>
          </w:tcPr>
          <w:p w14:paraId="11993657" w14:textId="77777777" w:rsidR="00912F39" w:rsidRDefault="00E91043">
            <w:r>
              <w:t>－</w:t>
            </w:r>
          </w:p>
        </w:tc>
        <w:tc>
          <w:tcPr>
            <w:tcW w:w="1075" w:type="dxa"/>
            <w:vAlign w:val="center"/>
          </w:tcPr>
          <w:p w14:paraId="3DC65264" w14:textId="77777777" w:rsidR="00912F39" w:rsidRDefault="00E91043">
            <w:r>
              <w:t>0.090</w:t>
            </w:r>
          </w:p>
        </w:tc>
        <w:tc>
          <w:tcPr>
            <w:tcW w:w="1064" w:type="dxa"/>
            <w:vAlign w:val="center"/>
          </w:tcPr>
          <w:p w14:paraId="7C53954D" w14:textId="77777777" w:rsidR="00912F39" w:rsidRDefault="00E91043">
            <w:r>
              <w:t>1.431</w:t>
            </w:r>
          </w:p>
        </w:tc>
      </w:tr>
      <w:tr w:rsidR="00912F39" w14:paraId="1617CC31" w14:textId="77777777">
        <w:tc>
          <w:tcPr>
            <w:tcW w:w="3345" w:type="dxa"/>
            <w:shd w:val="clear" w:color="auto" w:fill="E6E6E6"/>
            <w:vAlign w:val="center"/>
          </w:tcPr>
          <w:p w14:paraId="11F01391" w14:textId="77777777" w:rsidR="00912F39" w:rsidRDefault="00E91043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422B66E9" w14:textId="77777777" w:rsidR="00912F39" w:rsidRDefault="00E91043">
            <w:pPr>
              <w:jc w:val="center"/>
            </w:pPr>
            <w:r>
              <w:t>0.00</w:t>
            </w:r>
          </w:p>
        </w:tc>
      </w:tr>
      <w:tr w:rsidR="00912F39" w14:paraId="183EE6FE" w14:textId="77777777">
        <w:tc>
          <w:tcPr>
            <w:tcW w:w="3345" w:type="dxa"/>
            <w:shd w:val="clear" w:color="auto" w:fill="E6E6E6"/>
            <w:vAlign w:val="center"/>
          </w:tcPr>
          <w:p w14:paraId="2A013B95" w14:textId="77777777" w:rsidR="00912F39" w:rsidRDefault="00E91043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0C579D6C" w14:textId="77777777" w:rsidR="00912F39" w:rsidRDefault="00E91043">
            <w:pPr>
              <w:jc w:val="center"/>
            </w:pPr>
            <w:r>
              <w:t>0.31</w:t>
            </w:r>
          </w:p>
        </w:tc>
      </w:tr>
      <w:tr w:rsidR="00912F39" w14:paraId="76C84961" w14:textId="77777777">
        <w:tc>
          <w:tcPr>
            <w:tcW w:w="3345" w:type="dxa"/>
            <w:shd w:val="clear" w:color="auto" w:fill="E6E6E6"/>
            <w:vAlign w:val="center"/>
          </w:tcPr>
          <w:p w14:paraId="40305EF0" w14:textId="77777777" w:rsidR="00912F39" w:rsidRDefault="00E91043">
            <w:r>
              <w:t>标准依据</w:t>
            </w:r>
          </w:p>
        </w:tc>
        <w:tc>
          <w:tcPr>
            <w:tcW w:w="5985" w:type="dxa"/>
            <w:gridSpan w:val="6"/>
          </w:tcPr>
          <w:p w14:paraId="1AB6EDAA" w14:textId="77777777" w:rsidR="00912F39" w:rsidRDefault="00E91043">
            <w:r>
              <w:t>《河南居住建筑节能设计标准</w:t>
            </w:r>
            <w:r>
              <w:t>(</w:t>
            </w:r>
            <w:r>
              <w:t>寒冷地区</w:t>
            </w:r>
            <w:r>
              <w:t>75%)</w:t>
            </w:r>
            <w:r>
              <w:t>》</w:t>
            </w:r>
            <w:r>
              <w:t>DBJ 41/T 184–2017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912F39" w14:paraId="5CEEA35D" w14:textId="77777777">
        <w:tc>
          <w:tcPr>
            <w:tcW w:w="3345" w:type="dxa"/>
            <w:shd w:val="clear" w:color="auto" w:fill="E6E6E6"/>
            <w:vAlign w:val="center"/>
          </w:tcPr>
          <w:p w14:paraId="7CB3F809" w14:textId="77777777" w:rsidR="00912F39" w:rsidRDefault="00E91043">
            <w:r>
              <w:t>标准要求</w:t>
            </w:r>
          </w:p>
        </w:tc>
        <w:tc>
          <w:tcPr>
            <w:tcW w:w="5985" w:type="dxa"/>
            <w:gridSpan w:val="6"/>
          </w:tcPr>
          <w:p w14:paraId="1F3F5D65" w14:textId="77777777" w:rsidR="00912F39" w:rsidRDefault="00E91043">
            <w:r>
              <w:t>R</w:t>
            </w:r>
            <w:r>
              <w:t>值不应超过表</w:t>
            </w:r>
            <w:r>
              <w:t>4.2.1-1</w:t>
            </w:r>
            <w:r>
              <w:t>的限值</w:t>
            </w:r>
            <w:r>
              <w:t>(R≥0.56)</w:t>
            </w:r>
          </w:p>
        </w:tc>
      </w:tr>
      <w:tr w:rsidR="00912F39" w14:paraId="00527ACD" w14:textId="77777777">
        <w:tc>
          <w:tcPr>
            <w:tcW w:w="3345" w:type="dxa"/>
            <w:shd w:val="clear" w:color="auto" w:fill="E6E6E6"/>
            <w:vAlign w:val="center"/>
          </w:tcPr>
          <w:p w14:paraId="49FDFF0D" w14:textId="77777777" w:rsidR="00912F39" w:rsidRDefault="00E91043">
            <w:r>
              <w:t>结论</w:t>
            </w:r>
          </w:p>
        </w:tc>
        <w:tc>
          <w:tcPr>
            <w:tcW w:w="5985" w:type="dxa"/>
            <w:gridSpan w:val="6"/>
          </w:tcPr>
          <w:p w14:paraId="302E6E84" w14:textId="77777777" w:rsidR="00912F39" w:rsidRDefault="00E91043">
            <w:r>
              <w:rPr>
                <w:color w:val="FF0000"/>
              </w:rPr>
              <w:t>不满足</w:t>
            </w:r>
          </w:p>
        </w:tc>
      </w:tr>
    </w:tbl>
    <w:p w14:paraId="773DAA77" w14:textId="77777777" w:rsidR="00912F39" w:rsidRDefault="00E91043">
      <w:r>
        <w:t>备注：用灰色显示的材料是非保温材料。</w:t>
      </w:r>
    </w:p>
    <w:p w14:paraId="13C18694" w14:textId="77777777" w:rsidR="00912F39" w:rsidRDefault="00912F39"/>
    <w:p w14:paraId="02549A7C" w14:textId="77777777" w:rsidR="00912F39" w:rsidRDefault="00912F39"/>
    <w:p w14:paraId="02B73BCD" w14:textId="77777777" w:rsidR="00912F39" w:rsidRDefault="00E91043">
      <w:pPr>
        <w:pStyle w:val="2"/>
      </w:pPr>
      <w:bookmarkStart w:id="59" w:name="_Toc92287143"/>
      <w:r>
        <w:t>非周边地面</w:t>
      </w:r>
      <w:bookmarkEnd w:id="59"/>
    </w:p>
    <w:p w14:paraId="4A7DD628" w14:textId="77777777" w:rsidR="00912F39" w:rsidRDefault="00E91043">
      <w:pPr>
        <w:pStyle w:val="3"/>
      </w:pPr>
      <w:bookmarkStart w:id="60" w:name="_Toc92287144"/>
      <w:r>
        <w:t>非周边地面构造一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12F39" w14:paraId="3C378CB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88D8D39" w14:textId="77777777" w:rsidR="00912F39" w:rsidRDefault="00E9104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6FADF5" w14:textId="77777777" w:rsidR="00912F39" w:rsidRDefault="00E9104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715935" w14:textId="77777777" w:rsidR="00912F39" w:rsidRDefault="00E9104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7831DB" w14:textId="77777777" w:rsidR="00912F39" w:rsidRDefault="00E9104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1D4BBE" w14:textId="77777777" w:rsidR="00912F39" w:rsidRDefault="00E9104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EF7FCE" w14:textId="77777777" w:rsidR="00912F39" w:rsidRDefault="00E9104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06DC1F" w14:textId="77777777" w:rsidR="00912F39" w:rsidRDefault="00E91043">
            <w:pPr>
              <w:jc w:val="center"/>
            </w:pPr>
            <w:r>
              <w:t>热惰性指标</w:t>
            </w:r>
          </w:p>
        </w:tc>
      </w:tr>
      <w:tr w:rsidR="00912F39" w14:paraId="2C3C1B0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A1F3C0D" w14:textId="77777777" w:rsidR="00912F39" w:rsidRDefault="00912F3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B4F8F32" w14:textId="77777777" w:rsidR="00912F39" w:rsidRDefault="00E9104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354E27" w14:textId="77777777" w:rsidR="00912F39" w:rsidRDefault="00E9104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03F19B" w14:textId="77777777" w:rsidR="00912F39" w:rsidRDefault="00E9104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588D11" w14:textId="77777777" w:rsidR="00912F39" w:rsidRDefault="00E9104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28A323" w14:textId="77777777" w:rsidR="00912F39" w:rsidRDefault="00E9104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2074703" w14:textId="77777777" w:rsidR="00912F39" w:rsidRDefault="00E91043">
            <w:pPr>
              <w:jc w:val="center"/>
            </w:pPr>
            <w:r>
              <w:t>D=R*S</w:t>
            </w:r>
          </w:p>
        </w:tc>
      </w:tr>
      <w:tr w:rsidR="00912F39" w14:paraId="7EA56ED0" w14:textId="77777777">
        <w:tc>
          <w:tcPr>
            <w:tcW w:w="3345" w:type="dxa"/>
            <w:vAlign w:val="center"/>
          </w:tcPr>
          <w:p w14:paraId="18E4B1D5" w14:textId="77777777" w:rsidR="00912F39" w:rsidRDefault="00E91043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18870243" w14:textId="77777777" w:rsidR="00912F39" w:rsidRDefault="00E91043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0E6E7B91" w14:textId="77777777" w:rsidR="00912F39" w:rsidRDefault="00E91043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3F871822" w14:textId="77777777" w:rsidR="00912F39" w:rsidRDefault="00E91043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3CB59B81" w14:textId="77777777" w:rsidR="00912F39" w:rsidRDefault="00E91043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1E1B84D3" w14:textId="77777777" w:rsidR="00912F39" w:rsidRDefault="00E91043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20C347C7" w14:textId="77777777" w:rsidR="00912F39" w:rsidRDefault="00E91043">
            <w:r>
              <w:rPr>
                <w:color w:val="999999"/>
              </w:rPr>
              <w:t>0.245</w:t>
            </w:r>
          </w:p>
        </w:tc>
      </w:tr>
      <w:tr w:rsidR="00912F39" w14:paraId="278ACD9B" w14:textId="77777777">
        <w:tc>
          <w:tcPr>
            <w:tcW w:w="3345" w:type="dxa"/>
            <w:vAlign w:val="center"/>
          </w:tcPr>
          <w:p w14:paraId="2B991361" w14:textId="77777777" w:rsidR="00912F39" w:rsidRDefault="00E91043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2A8946C8" w14:textId="77777777" w:rsidR="00912F39" w:rsidRDefault="00E91043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6F6D38A0" w14:textId="77777777" w:rsidR="00912F39" w:rsidRDefault="00E91043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4C224763" w14:textId="77777777" w:rsidR="00912F39" w:rsidRDefault="00E91043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5A198525" w14:textId="77777777" w:rsidR="00912F39" w:rsidRDefault="00E91043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2015B0AA" w14:textId="77777777" w:rsidR="00912F39" w:rsidRDefault="00E91043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7B272386" w14:textId="77777777" w:rsidR="00912F39" w:rsidRDefault="00E91043">
            <w:r>
              <w:rPr>
                <w:color w:val="999999"/>
              </w:rPr>
              <w:t>1.186</w:t>
            </w:r>
          </w:p>
        </w:tc>
      </w:tr>
      <w:tr w:rsidR="00912F39" w14:paraId="5CAC16CB" w14:textId="77777777">
        <w:tc>
          <w:tcPr>
            <w:tcW w:w="3345" w:type="dxa"/>
            <w:vAlign w:val="center"/>
          </w:tcPr>
          <w:p w14:paraId="12FE8BF4" w14:textId="77777777" w:rsidR="00912F39" w:rsidRDefault="00E9104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A4BBE8C" w14:textId="77777777" w:rsidR="00912F39" w:rsidRDefault="00E91043">
            <w:r>
              <w:t>140</w:t>
            </w:r>
          </w:p>
        </w:tc>
        <w:tc>
          <w:tcPr>
            <w:tcW w:w="1075" w:type="dxa"/>
            <w:vAlign w:val="center"/>
          </w:tcPr>
          <w:p w14:paraId="56D9CF75" w14:textId="77777777" w:rsidR="00912F39" w:rsidRDefault="00E91043">
            <w:r>
              <w:t>－</w:t>
            </w:r>
          </w:p>
        </w:tc>
        <w:tc>
          <w:tcPr>
            <w:tcW w:w="1075" w:type="dxa"/>
            <w:vAlign w:val="center"/>
          </w:tcPr>
          <w:p w14:paraId="7CF8AA18" w14:textId="77777777" w:rsidR="00912F39" w:rsidRDefault="00E91043">
            <w:r>
              <w:t>－</w:t>
            </w:r>
          </w:p>
        </w:tc>
        <w:tc>
          <w:tcPr>
            <w:tcW w:w="848" w:type="dxa"/>
            <w:vAlign w:val="center"/>
          </w:tcPr>
          <w:p w14:paraId="6AA25ED1" w14:textId="77777777" w:rsidR="00912F39" w:rsidRDefault="00E91043">
            <w:r>
              <w:t>－</w:t>
            </w:r>
          </w:p>
        </w:tc>
        <w:tc>
          <w:tcPr>
            <w:tcW w:w="1075" w:type="dxa"/>
            <w:vAlign w:val="center"/>
          </w:tcPr>
          <w:p w14:paraId="721C5AC1" w14:textId="77777777" w:rsidR="00912F39" w:rsidRDefault="00E91043">
            <w:r>
              <w:t>0.090</w:t>
            </w:r>
          </w:p>
        </w:tc>
        <w:tc>
          <w:tcPr>
            <w:tcW w:w="1064" w:type="dxa"/>
            <w:vAlign w:val="center"/>
          </w:tcPr>
          <w:p w14:paraId="44D28E5B" w14:textId="77777777" w:rsidR="00912F39" w:rsidRDefault="00E91043">
            <w:r>
              <w:t>1.431</w:t>
            </w:r>
          </w:p>
        </w:tc>
      </w:tr>
      <w:tr w:rsidR="00912F39" w14:paraId="1B5F94A4" w14:textId="77777777">
        <w:tc>
          <w:tcPr>
            <w:tcW w:w="3345" w:type="dxa"/>
            <w:shd w:val="clear" w:color="auto" w:fill="E6E6E6"/>
            <w:vAlign w:val="center"/>
          </w:tcPr>
          <w:p w14:paraId="50F34C80" w14:textId="77777777" w:rsidR="00912F39" w:rsidRDefault="00E91043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20CAB3C7" w14:textId="77777777" w:rsidR="00912F39" w:rsidRDefault="00E91043">
            <w:pPr>
              <w:jc w:val="center"/>
            </w:pPr>
            <w:r>
              <w:t>0.000</w:t>
            </w:r>
          </w:p>
        </w:tc>
      </w:tr>
      <w:tr w:rsidR="00912F39" w14:paraId="21B0C8BE" w14:textId="77777777">
        <w:tc>
          <w:tcPr>
            <w:tcW w:w="3345" w:type="dxa"/>
            <w:shd w:val="clear" w:color="auto" w:fill="E6E6E6"/>
            <w:vAlign w:val="center"/>
          </w:tcPr>
          <w:p w14:paraId="3CD605A9" w14:textId="77777777" w:rsidR="00912F39" w:rsidRDefault="00E91043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79A3F311" w14:textId="77777777" w:rsidR="00912F39" w:rsidRDefault="00E91043">
            <w:pPr>
              <w:jc w:val="center"/>
            </w:pPr>
            <w:r>
              <w:t>0.08</w:t>
            </w:r>
          </w:p>
        </w:tc>
      </w:tr>
    </w:tbl>
    <w:p w14:paraId="1611D45A" w14:textId="77777777" w:rsidR="00912F39" w:rsidRDefault="00E91043">
      <w:r>
        <w:t>备注：用灰色显示的材料是非保温材料。</w:t>
      </w:r>
    </w:p>
    <w:p w14:paraId="450C446E" w14:textId="77777777" w:rsidR="00912F39" w:rsidRDefault="00912F39"/>
    <w:p w14:paraId="02AA1199" w14:textId="77777777" w:rsidR="00912F39" w:rsidRDefault="00912F39"/>
    <w:p w14:paraId="5171C1B2" w14:textId="77777777" w:rsidR="00912F39" w:rsidRDefault="00E91043">
      <w:pPr>
        <w:pStyle w:val="2"/>
      </w:pPr>
      <w:bookmarkStart w:id="61" w:name="_Toc92287145"/>
      <w:r>
        <w:t>地下墙</w:t>
      </w:r>
      <w:bookmarkEnd w:id="61"/>
    </w:p>
    <w:p w14:paraId="14209C77" w14:textId="77777777" w:rsidR="00912F39" w:rsidRDefault="00E91043">
      <w:r>
        <w:tab/>
      </w:r>
      <w:r>
        <w:t>本工程无此项内容</w:t>
      </w:r>
    </w:p>
    <w:p w14:paraId="421F40B2" w14:textId="77777777" w:rsidR="00912F39" w:rsidRDefault="00E91043">
      <w:pPr>
        <w:pStyle w:val="2"/>
      </w:pPr>
      <w:bookmarkStart w:id="62" w:name="_Toc92287146"/>
      <w:r>
        <w:t>封闭阳台</w:t>
      </w:r>
      <w:bookmarkEnd w:id="62"/>
    </w:p>
    <w:p w14:paraId="4401C0BC" w14:textId="77777777" w:rsidR="00912F39" w:rsidRDefault="00E91043">
      <w:r>
        <w:tab/>
      </w:r>
      <w:r>
        <w:t>本工程无此项内容</w:t>
      </w:r>
    </w:p>
    <w:p w14:paraId="124BBE7F" w14:textId="77777777" w:rsidR="00912F39" w:rsidRDefault="00E91043">
      <w:pPr>
        <w:pStyle w:val="2"/>
      </w:pPr>
      <w:bookmarkStart w:id="63" w:name="_Toc92287147"/>
      <w:r>
        <w:t>隔热检查</w:t>
      </w:r>
      <w:bookmarkEnd w:id="63"/>
    </w:p>
    <w:p w14:paraId="7ED7CB93" w14:textId="77777777" w:rsidR="00912F39" w:rsidRDefault="00912F39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912F39" w14:paraId="6C10F1B6" w14:textId="77777777">
        <w:tc>
          <w:tcPr>
            <w:tcW w:w="1709" w:type="dxa"/>
            <w:shd w:val="clear" w:color="auto" w:fill="E6E6E6"/>
            <w:vAlign w:val="center"/>
          </w:tcPr>
          <w:p w14:paraId="37A9C482" w14:textId="77777777" w:rsidR="00912F39" w:rsidRDefault="00E91043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06E47DAE" w14:textId="77777777" w:rsidR="00912F39" w:rsidRDefault="00E91043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6B63682" w14:textId="77777777" w:rsidR="00912F39" w:rsidRDefault="00E91043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1755D8D8" w14:textId="77777777" w:rsidR="00912F39" w:rsidRDefault="00E91043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36C921C" w14:textId="77777777" w:rsidR="00912F39" w:rsidRDefault="00E91043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072E2C7E" w14:textId="77777777" w:rsidR="00912F39" w:rsidRDefault="00E91043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116D9BF8" w14:textId="77777777" w:rsidR="00912F39" w:rsidRDefault="00E91043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05236E" w14:textId="77777777" w:rsidR="00912F39" w:rsidRDefault="00E91043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12CFE7E" w14:textId="77777777" w:rsidR="00912F39" w:rsidRDefault="00E91043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2BDED8" w14:textId="77777777" w:rsidR="00912F39" w:rsidRDefault="00E91043">
            <w:pPr>
              <w:jc w:val="center"/>
            </w:pPr>
            <w:r>
              <w:t>结论</w:t>
            </w:r>
          </w:p>
        </w:tc>
      </w:tr>
      <w:tr w:rsidR="00912F39" w14:paraId="63C01D4E" w14:textId="77777777">
        <w:tc>
          <w:tcPr>
            <w:tcW w:w="1709" w:type="dxa"/>
            <w:vAlign w:val="center"/>
          </w:tcPr>
          <w:p w14:paraId="6115CCE0" w14:textId="77777777" w:rsidR="00912F39" w:rsidRDefault="00E91043">
            <w:r>
              <w:t>外墙构造一</w:t>
            </w:r>
          </w:p>
        </w:tc>
        <w:tc>
          <w:tcPr>
            <w:tcW w:w="718" w:type="dxa"/>
            <w:vAlign w:val="center"/>
          </w:tcPr>
          <w:p w14:paraId="1C618DA9" w14:textId="77777777" w:rsidR="00912F39" w:rsidRDefault="00E91043">
            <w:r>
              <w:t>外墙</w:t>
            </w:r>
          </w:p>
        </w:tc>
        <w:tc>
          <w:tcPr>
            <w:tcW w:w="565" w:type="dxa"/>
            <w:vAlign w:val="center"/>
          </w:tcPr>
          <w:p w14:paraId="65844F87" w14:textId="77777777" w:rsidR="00912F39" w:rsidRDefault="00E91043">
            <w:r>
              <w:t>东</w:t>
            </w:r>
          </w:p>
        </w:tc>
        <w:tc>
          <w:tcPr>
            <w:tcW w:w="718" w:type="dxa"/>
            <w:vAlign w:val="center"/>
          </w:tcPr>
          <w:p w14:paraId="1FEBE4A8" w14:textId="77777777" w:rsidR="00912F39" w:rsidRDefault="00E91043">
            <w:r>
              <w:t>0.26</w:t>
            </w:r>
          </w:p>
        </w:tc>
        <w:tc>
          <w:tcPr>
            <w:tcW w:w="905" w:type="dxa"/>
            <w:vAlign w:val="center"/>
          </w:tcPr>
          <w:p w14:paraId="37AFC91D" w14:textId="77777777" w:rsidR="00912F39" w:rsidRDefault="00E91043">
            <w:r>
              <w:t>6.65</w:t>
            </w:r>
          </w:p>
        </w:tc>
        <w:tc>
          <w:tcPr>
            <w:tcW w:w="718" w:type="dxa"/>
            <w:vAlign w:val="center"/>
          </w:tcPr>
          <w:p w14:paraId="6DC32D55" w14:textId="77777777" w:rsidR="00912F39" w:rsidRDefault="00E91043">
            <w:r>
              <w:t>440</w:t>
            </w:r>
          </w:p>
        </w:tc>
        <w:tc>
          <w:tcPr>
            <w:tcW w:w="899" w:type="dxa"/>
            <w:vAlign w:val="center"/>
          </w:tcPr>
          <w:p w14:paraId="73AF00E0" w14:textId="77777777" w:rsidR="00912F39" w:rsidRDefault="00E91043">
            <w:r>
              <w:t>108.00</w:t>
            </w:r>
          </w:p>
        </w:tc>
        <w:tc>
          <w:tcPr>
            <w:tcW w:w="1131" w:type="dxa"/>
            <w:vAlign w:val="center"/>
          </w:tcPr>
          <w:p w14:paraId="1BC179E7" w14:textId="77777777" w:rsidR="00912F39" w:rsidRDefault="00E91043">
            <w:r>
              <w:t>40.99</w:t>
            </w:r>
          </w:p>
        </w:tc>
        <w:tc>
          <w:tcPr>
            <w:tcW w:w="888" w:type="dxa"/>
            <w:vAlign w:val="center"/>
          </w:tcPr>
          <w:p w14:paraId="686E5561" w14:textId="77777777" w:rsidR="00912F39" w:rsidRDefault="00E91043">
            <w:r>
              <w:t>41.20</w:t>
            </w:r>
          </w:p>
        </w:tc>
        <w:tc>
          <w:tcPr>
            <w:tcW w:w="1075" w:type="dxa"/>
            <w:vAlign w:val="center"/>
          </w:tcPr>
          <w:p w14:paraId="6BCE487F" w14:textId="77777777" w:rsidR="00912F39" w:rsidRDefault="00E91043">
            <w:r>
              <w:t>满足</w:t>
            </w:r>
          </w:p>
        </w:tc>
      </w:tr>
      <w:tr w:rsidR="00912F39" w14:paraId="2A7DE6C6" w14:textId="77777777">
        <w:tc>
          <w:tcPr>
            <w:tcW w:w="1709" w:type="dxa"/>
            <w:vAlign w:val="center"/>
          </w:tcPr>
          <w:p w14:paraId="5C312C33" w14:textId="77777777" w:rsidR="00912F39" w:rsidRDefault="00E91043">
            <w:r>
              <w:t>外墙构造一</w:t>
            </w:r>
          </w:p>
        </w:tc>
        <w:tc>
          <w:tcPr>
            <w:tcW w:w="718" w:type="dxa"/>
            <w:vAlign w:val="center"/>
          </w:tcPr>
          <w:p w14:paraId="65798BD3" w14:textId="77777777" w:rsidR="00912F39" w:rsidRDefault="00E91043">
            <w:r>
              <w:t>外墙</w:t>
            </w:r>
          </w:p>
        </w:tc>
        <w:tc>
          <w:tcPr>
            <w:tcW w:w="565" w:type="dxa"/>
            <w:vAlign w:val="center"/>
          </w:tcPr>
          <w:p w14:paraId="02F5FBB1" w14:textId="77777777" w:rsidR="00912F39" w:rsidRDefault="00E91043">
            <w:r>
              <w:t>西</w:t>
            </w:r>
          </w:p>
        </w:tc>
        <w:tc>
          <w:tcPr>
            <w:tcW w:w="718" w:type="dxa"/>
            <w:vAlign w:val="center"/>
          </w:tcPr>
          <w:p w14:paraId="31C56734" w14:textId="77777777" w:rsidR="00912F39" w:rsidRDefault="00E91043">
            <w:r>
              <w:t>0.26</w:t>
            </w:r>
          </w:p>
        </w:tc>
        <w:tc>
          <w:tcPr>
            <w:tcW w:w="905" w:type="dxa"/>
            <w:vAlign w:val="center"/>
          </w:tcPr>
          <w:p w14:paraId="7D150EAE" w14:textId="77777777" w:rsidR="00912F39" w:rsidRDefault="00E91043">
            <w:r>
              <w:t>6.65</w:t>
            </w:r>
          </w:p>
        </w:tc>
        <w:tc>
          <w:tcPr>
            <w:tcW w:w="718" w:type="dxa"/>
            <w:vAlign w:val="center"/>
          </w:tcPr>
          <w:p w14:paraId="2BE1236C" w14:textId="77777777" w:rsidR="00912F39" w:rsidRDefault="00E91043">
            <w:r>
              <w:t>440</w:t>
            </w:r>
          </w:p>
        </w:tc>
        <w:tc>
          <w:tcPr>
            <w:tcW w:w="899" w:type="dxa"/>
            <w:vAlign w:val="center"/>
          </w:tcPr>
          <w:p w14:paraId="7718A399" w14:textId="77777777" w:rsidR="00912F39" w:rsidRDefault="00E91043">
            <w:r>
              <w:t>108.00</w:t>
            </w:r>
          </w:p>
        </w:tc>
        <w:tc>
          <w:tcPr>
            <w:tcW w:w="1131" w:type="dxa"/>
            <w:vAlign w:val="center"/>
          </w:tcPr>
          <w:p w14:paraId="07491BB9" w14:textId="77777777" w:rsidR="00912F39" w:rsidRDefault="00E91043">
            <w:r>
              <w:t>40.98</w:t>
            </w:r>
          </w:p>
        </w:tc>
        <w:tc>
          <w:tcPr>
            <w:tcW w:w="888" w:type="dxa"/>
            <w:vAlign w:val="center"/>
          </w:tcPr>
          <w:p w14:paraId="1AB9347E" w14:textId="77777777" w:rsidR="00912F39" w:rsidRDefault="00E91043">
            <w:r>
              <w:t>41.20</w:t>
            </w:r>
          </w:p>
        </w:tc>
        <w:tc>
          <w:tcPr>
            <w:tcW w:w="1075" w:type="dxa"/>
            <w:vAlign w:val="center"/>
          </w:tcPr>
          <w:p w14:paraId="4E1F86A9" w14:textId="77777777" w:rsidR="00912F39" w:rsidRDefault="00E91043">
            <w:r>
              <w:t>满足</w:t>
            </w:r>
          </w:p>
        </w:tc>
      </w:tr>
      <w:tr w:rsidR="00912F39" w14:paraId="29E315C4" w14:textId="77777777">
        <w:tc>
          <w:tcPr>
            <w:tcW w:w="1709" w:type="dxa"/>
            <w:vAlign w:val="center"/>
          </w:tcPr>
          <w:p w14:paraId="3B0B0A8E" w14:textId="77777777" w:rsidR="00912F39" w:rsidRDefault="00E91043">
            <w:r>
              <w:t>屋顶构造一</w:t>
            </w:r>
          </w:p>
        </w:tc>
        <w:tc>
          <w:tcPr>
            <w:tcW w:w="718" w:type="dxa"/>
            <w:vAlign w:val="center"/>
          </w:tcPr>
          <w:p w14:paraId="31A0AE26" w14:textId="77777777" w:rsidR="00912F39" w:rsidRDefault="00E91043">
            <w:r>
              <w:t>屋顶</w:t>
            </w:r>
          </w:p>
        </w:tc>
        <w:tc>
          <w:tcPr>
            <w:tcW w:w="565" w:type="dxa"/>
            <w:vAlign w:val="center"/>
          </w:tcPr>
          <w:p w14:paraId="7C45A2FF" w14:textId="77777777" w:rsidR="00912F39" w:rsidRDefault="00E91043">
            <w:r>
              <w:t>上</w:t>
            </w:r>
          </w:p>
        </w:tc>
        <w:tc>
          <w:tcPr>
            <w:tcW w:w="718" w:type="dxa"/>
            <w:vAlign w:val="center"/>
          </w:tcPr>
          <w:p w14:paraId="168AFD83" w14:textId="77777777" w:rsidR="00912F39" w:rsidRDefault="00E91043">
            <w:r>
              <w:t>0.10</w:t>
            </w:r>
          </w:p>
        </w:tc>
        <w:tc>
          <w:tcPr>
            <w:tcW w:w="905" w:type="dxa"/>
            <w:vAlign w:val="center"/>
          </w:tcPr>
          <w:p w14:paraId="6D2C3B37" w14:textId="77777777" w:rsidR="00912F39" w:rsidRDefault="00E91043">
            <w:r>
              <w:t>9.28</w:t>
            </w:r>
          </w:p>
        </w:tc>
        <w:tc>
          <w:tcPr>
            <w:tcW w:w="718" w:type="dxa"/>
            <w:vAlign w:val="center"/>
          </w:tcPr>
          <w:p w14:paraId="54E8A8C3" w14:textId="77777777" w:rsidR="00912F39" w:rsidRDefault="00E91043">
            <w:r>
              <w:t>490</w:t>
            </w:r>
          </w:p>
        </w:tc>
        <w:tc>
          <w:tcPr>
            <w:tcW w:w="899" w:type="dxa"/>
            <w:vAlign w:val="center"/>
          </w:tcPr>
          <w:p w14:paraId="7C9F1D5F" w14:textId="77777777" w:rsidR="00912F39" w:rsidRDefault="00E91043">
            <w:r>
              <w:t>238.80</w:t>
            </w:r>
          </w:p>
        </w:tc>
        <w:tc>
          <w:tcPr>
            <w:tcW w:w="1131" w:type="dxa"/>
            <w:vAlign w:val="center"/>
          </w:tcPr>
          <w:p w14:paraId="7F36D239" w14:textId="77777777" w:rsidR="00912F39" w:rsidRDefault="00E91043">
            <w:r>
              <w:t>37.51</w:t>
            </w:r>
          </w:p>
        </w:tc>
        <w:tc>
          <w:tcPr>
            <w:tcW w:w="888" w:type="dxa"/>
            <w:vAlign w:val="center"/>
          </w:tcPr>
          <w:p w14:paraId="752BD9B4" w14:textId="77777777" w:rsidR="00912F39" w:rsidRDefault="00E91043">
            <w:r>
              <w:t>41.20</w:t>
            </w:r>
          </w:p>
        </w:tc>
        <w:tc>
          <w:tcPr>
            <w:tcW w:w="1075" w:type="dxa"/>
            <w:vAlign w:val="center"/>
          </w:tcPr>
          <w:p w14:paraId="2E4BB81E" w14:textId="77777777" w:rsidR="00912F39" w:rsidRDefault="00E91043">
            <w:r>
              <w:t>满足</w:t>
            </w:r>
          </w:p>
        </w:tc>
      </w:tr>
      <w:tr w:rsidR="00912F39" w14:paraId="0A270E4D" w14:textId="77777777">
        <w:tc>
          <w:tcPr>
            <w:tcW w:w="1709" w:type="dxa"/>
            <w:shd w:val="clear" w:color="auto" w:fill="E6E6E6"/>
            <w:vAlign w:val="center"/>
          </w:tcPr>
          <w:p w14:paraId="07C6C2E5" w14:textId="77777777" w:rsidR="00912F39" w:rsidRDefault="00E91043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14:paraId="6F2F71A1" w14:textId="77777777" w:rsidR="00912F39" w:rsidRDefault="00E91043">
            <w:r>
              <w:t>《河南居住建筑节能设计标准</w:t>
            </w:r>
            <w:r>
              <w:t>(</w:t>
            </w:r>
            <w:r>
              <w:t>寒冷地区</w:t>
            </w:r>
            <w:r>
              <w:t>75%)</w:t>
            </w:r>
            <w:r>
              <w:t>》</w:t>
            </w:r>
            <w:r>
              <w:t>DBJ 41/T 184–2017</w:t>
            </w:r>
            <w:r>
              <w:t>第</w:t>
            </w:r>
            <w:r>
              <w:t>4.3.1</w:t>
            </w:r>
            <w:r>
              <w:t>条和《民用建筑热工设计规范》</w:t>
            </w:r>
            <w:r>
              <w:t>(GB50176)</w:t>
            </w:r>
          </w:p>
        </w:tc>
      </w:tr>
      <w:tr w:rsidR="00912F39" w14:paraId="339F2319" w14:textId="77777777">
        <w:tc>
          <w:tcPr>
            <w:tcW w:w="1709" w:type="dxa"/>
            <w:shd w:val="clear" w:color="auto" w:fill="E6E6E6"/>
            <w:vAlign w:val="center"/>
          </w:tcPr>
          <w:p w14:paraId="175C472A" w14:textId="77777777" w:rsidR="00912F39" w:rsidRDefault="00E91043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14:paraId="4A22C9A9" w14:textId="77777777" w:rsidR="00912F39" w:rsidRDefault="00E91043">
            <w:r>
              <w:t>内表面温度不超过限值</w:t>
            </w:r>
          </w:p>
        </w:tc>
      </w:tr>
      <w:tr w:rsidR="00912F39" w14:paraId="54C4CDE3" w14:textId="77777777">
        <w:tc>
          <w:tcPr>
            <w:tcW w:w="1709" w:type="dxa"/>
            <w:shd w:val="clear" w:color="auto" w:fill="E6E6E6"/>
            <w:vAlign w:val="center"/>
          </w:tcPr>
          <w:p w14:paraId="7B125397" w14:textId="77777777" w:rsidR="00912F39" w:rsidRDefault="00E91043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14:paraId="091DBC13" w14:textId="77777777" w:rsidR="00912F39" w:rsidRDefault="00E91043">
            <w:r>
              <w:t>满足</w:t>
            </w:r>
          </w:p>
        </w:tc>
      </w:tr>
    </w:tbl>
    <w:p w14:paraId="1D1B6505" w14:textId="77777777" w:rsidR="00912F39" w:rsidRDefault="00E91043">
      <w:pPr>
        <w:pStyle w:val="2"/>
      </w:pPr>
      <w:bookmarkStart w:id="64" w:name="_Toc92287148"/>
      <w:r>
        <w:t>结露检查</w:t>
      </w:r>
      <w:bookmarkEnd w:id="64"/>
    </w:p>
    <w:p w14:paraId="3EFF2557" w14:textId="77777777" w:rsidR="00912F39" w:rsidRDefault="00E91043">
      <w:pPr>
        <w:pStyle w:val="3"/>
      </w:pPr>
      <w:bookmarkStart w:id="65" w:name="_Toc92287149"/>
      <w:r>
        <w:t>环境参数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5122"/>
      </w:tblGrid>
      <w:tr w:rsidR="00912F39" w14:paraId="0180EBE8" w14:textId="77777777">
        <w:tc>
          <w:tcPr>
            <w:tcW w:w="4211" w:type="dxa"/>
            <w:shd w:val="clear" w:color="auto" w:fill="E6E6E6"/>
            <w:vAlign w:val="center"/>
          </w:tcPr>
          <w:p w14:paraId="5D48611B" w14:textId="77777777" w:rsidR="00912F39" w:rsidRDefault="00E91043">
            <w:r>
              <w:t>计算地点</w:t>
            </w:r>
          </w:p>
        </w:tc>
        <w:tc>
          <w:tcPr>
            <w:tcW w:w="5122" w:type="dxa"/>
            <w:vAlign w:val="center"/>
          </w:tcPr>
          <w:p w14:paraId="3CC2353B" w14:textId="77777777" w:rsidR="00912F39" w:rsidRDefault="00E91043">
            <w:pPr>
              <w:jc w:val="center"/>
            </w:pPr>
            <w:r>
              <w:t>河南</w:t>
            </w:r>
            <w:r>
              <w:t>-</w:t>
            </w:r>
            <w:r>
              <w:t>洛阳</w:t>
            </w:r>
          </w:p>
        </w:tc>
      </w:tr>
      <w:tr w:rsidR="00912F39" w14:paraId="7A541131" w14:textId="77777777">
        <w:tc>
          <w:tcPr>
            <w:tcW w:w="4211" w:type="dxa"/>
            <w:shd w:val="clear" w:color="auto" w:fill="E6E6E6"/>
            <w:vAlign w:val="center"/>
          </w:tcPr>
          <w:p w14:paraId="49E6E418" w14:textId="77777777" w:rsidR="00912F39" w:rsidRDefault="00E91043">
            <w:r>
              <w:t>室外相对湿度</w:t>
            </w:r>
            <w:r>
              <w:t>(%)</w:t>
            </w:r>
          </w:p>
        </w:tc>
        <w:tc>
          <w:tcPr>
            <w:tcW w:w="5122" w:type="dxa"/>
            <w:vAlign w:val="center"/>
          </w:tcPr>
          <w:p w14:paraId="39C94B21" w14:textId="77777777" w:rsidR="00912F39" w:rsidRDefault="00E91043">
            <w:pPr>
              <w:jc w:val="center"/>
            </w:pPr>
            <w:r>
              <w:t>57.00</w:t>
            </w:r>
          </w:p>
        </w:tc>
      </w:tr>
      <w:tr w:rsidR="00912F39" w14:paraId="575C92D8" w14:textId="77777777">
        <w:tc>
          <w:tcPr>
            <w:tcW w:w="4211" w:type="dxa"/>
            <w:shd w:val="clear" w:color="auto" w:fill="E6E6E6"/>
            <w:vAlign w:val="center"/>
          </w:tcPr>
          <w:p w14:paraId="06248DB3" w14:textId="77777777" w:rsidR="00912F39" w:rsidRDefault="00E91043">
            <w:r>
              <w:t xml:space="preserve">Ti </w:t>
            </w:r>
            <w:r>
              <w:t>室内计算温度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14:paraId="435CBA1C" w14:textId="77777777" w:rsidR="00912F39" w:rsidRDefault="00E91043">
            <w:pPr>
              <w:jc w:val="center"/>
            </w:pPr>
            <w:r>
              <w:t>18</w:t>
            </w:r>
          </w:p>
        </w:tc>
      </w:tr>
      <w:tr w:rsidR="00912F39" w14:paraId="5B7CFB72" w14:textId="77777777">
        <w:tc>
          <w:tcPr>
            <w:tcW w:w="4211" w:type="dxa"/>
            <w:shd w:val="clear" w:color="auto" w:fill="E6E6E6"/>
            <w:vAlign w:val="center"/>
          </w:tcPr>
          <w:p w14:paraId="157A5E09" w14:textId="77777777" w:rsidR="00912F39" w:rsidRDefault="00E91043">
            <w:r>
              <w:t>室内相对湿度</w:t>
            </w:r>
            <w:r>
              <w:t>(%)</w:t>
            </w:r>
          </w:p>
        </w:tc>
        <w:tc>
          <w:tcPr>
            <w:tcW w:w="5122" w:type="dxa"/>
            <w:vAlign w:val="center"/>
          </w:tcPr>
          <w:p w14:paraId="12763286" w14:textId="77777777" w:rsidR="00912F39" w:rsidRDefault="00E91043">
            <w:pPr>
              <w:jc w:val="center"/>
            </w:pPr>
            <w:r>
              <w:t>60</w:t>
            </w:r>
          </w:p>
        </w:tc>
      </w:tr>
      <w:tr w:rsidR="00912F39" w14:paraId="4CBC0F86" w14:textId="77777777">
        <w:tc>
          <w:tcPr>
            <w:tcW w:w="4211" w:type="dxa"/>
            <w:shd w:val="clear" w:color="auto" w:fill="E6E6E6"/>
            <w:vAlign w:val="center"/>
          </w:tcPr>
          <w:p w14:paraId="64C72A2A" w14:textId="77777777" w:rsidR="00912F39" w:rsidRDefault="00E91043">
            <w:r>
              <w:t xml:space="preserve">Te.min </w:t>
            </w:r>
            <w:r>
              <w:t>累年最低日平均温度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14:paraId="47A980B9" w14:textId="77777777" w:rsidR="00912F39" w:rsidRDefault="00E91043">
            <w:pPr>
              <w:jc w:val="center"/>
            </w:pPr>
            <w:r>
              <w:t>-6.00</w:t>
            </w:r>
          </w:p>
        </w:tc>
      </w:tr>
      <w:tr w:rsidR="00912F39" w14:paraId="6C9C414D" w14:textId="77777777">
        <w:tc>
          <w:tcPr>
            <w:tcW w:w="4211" w:type="dxa"/>
            <w:shd w:val="clear" w:color="auto" w:fill="E6E6E6"/>
            <w:vAlign w:val="center"/>
          </w:tcPr>
          <w:p w14:paraId="65AC6B1C" w14:textId="77777777" w:rsidR="00912F39" w:rsidRDefault="00E91043">
            <w:r>
              <w:t xml:space="preserve">Tw </w:t>
            </w:r>
            <w:r>
              <w:t>采暖室外计算温度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14:paraId="2295EC70" w14:textId="77777777" w:rsidR="00912F39" w:rsidRDefault="00E91043">
            <w:pPr>
              <w:jc w:val="center"/>
            </w:pPr>
            <w:r>
              <w:t>-3.50</w:t>
            </w:r>
          </w:p>
        </w:tc>
      </w:tr>
      <w:tr w:rsidR="00912F39" w14:paraId="56175D28" w14:textId="77777777">
        <w:tc>
          <w:tcPr>
            <w:tcW w:w="4211" w:type="dxa"/>
            <w:shd w:val="clear" w:color="auto" w:fill="E6E6E6"/>
            <w:vAlign w:val="center"/>
          </w:tcPr>
          <w:p w14:paraId="41822527" w14:textId="77777777" w:rsidR="00912F39" w:rsidRDefault="00E91043">
            <w:r>
              <w:t>Ri</w:t>
            </w:r>
            <w:r>
              <w:t>内表面换热阻</w:t>
            </w:r>
            <w:r>
              <w:t>((</w:t>
            </w:r>
            <w:r>
              <w:t>㎡</w:t>
            </w:r>
            <w:r>
              <w:t>·K)/W)</w:t>
            </w:r>
          </w:p>
        </w:tc>
        <w:tc>
          <w:tcPr>
            <w:tcW w:w="5122" w:type="dxa"/>
            <w:vAlign w:val="center"/>
          </w:tcPr>
          <w:p w14:paraId="38D81E83" w14:textId="77777777" w:rsidR="00912F39" w:rsidRDefault="00E91043">
            <w:pPr>
              <w:jc w:val="center"/>
            </w:pPr>
            <w:r>
              <w:t>0.11</w:t>
            </w:r>
          </w:p>
        </w:tc>
      </w:tr>
    </w:tbl>
    <w:p w14:paraId="595DB201" w14:textId="77777777" w:rsidR="00912F39" w:rsidRDefault="00E91043">
      <w:pPr>
        <w:pStyle w:val="3"/>
      </w:pPr>
      <w:bookmarkStart w:id="66" w:name="_Toc92287150"/>
      <w:r>
        <w:t>检查项(最不利构造)</w:t>
      </w:r>
      <w:bookmarkEnd w:id="66"/>
    </w:p>
    <w:p w14:paraId="7A82AE78" w14:textId="77777777" w:rsidR="00912F39" w:rsidRDefault="00E91043">
      <w:pPr>
        <w:pStyle w:val="4"/>
      </w:pPr>
      <w:r>
        <w:t>外墙：外墙构造一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933"/>
        <w:gridCol w:w="1132"/>
        <w:gridCol w:w="1132"/>
        <w:gridCol w:w="781"/>
        <w:gridCol w:w="1121"/>
        <w:gridCol w:w="1132"/>
      </w:tblGrid>
      <w:tr w:rsidR="00912F39" w14:paraId="3A7D270B" w14:textId="77777777">
        <w:tc>
          <w:tcPr>
            <w:tcW w:w="3101" w:type="dxa"/>
            <w:vMerge w:val="restart"/>
            <w:shd w:val="clear" w:color="auto" w:fill="E6E6E6"/>
            <w:vAlign w:val="center"/>
          </w:tcPr>
          <w:p w14:paraId="026C3732" w14:textId="77777777" w:rsidR="00912F39" w:rsidRDefault="00E9104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0C8E278C" w14:textId="77777777" w:rsidR="00912F39" w:rsidRDefault="00E9104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8FEA0C" w14:textId="77777777" w:rsidR="00912F39" w:rsidRDefault="00E9104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12A411" w14:textId="77777777" w:rsidR="00912F39" w:rsidRDefault="00E9104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62D094D" w14:textId="77777777" w:rsidR="00912F39" w:rsidRDefault="00E91043">
            <w:pPr>
              <w:jc w:val="center"/>
            </w:pPr>
            <w:r>
              <w:t>修正系数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8CAA2BE" w14:textId="77777777" w:rsidR="00912F39" w:rsidRDefault="00E9104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D22FB6" w14:textId="77777777" w:rsidR="00912F39" w:rsidRDefault="00E91043">
            <w:pPr>
              <w:jc w:val="center"/>
            </w:pPr>
            <w:r>
              <w:t>热惰性指标</w:t>
            </w:r>
          </w:p>
        </w:tc>
      </w:tr>
      <w:tr w:rsidR="00912F39" w14:paraId="00361746" w14:textId="77777777">
        <w:tc>
          <w:tcPr>
            <w:tcW w:w="3101" w:type="dxa"/>
            <w:vMerge/>
            <w:shd w:val="clear" w:color="auto" w:fill="E6E6E6"/>
            <w:vAlign w:val="center"/>
          </w:tcPr>
          <w:p w14:paraId="6E4FA73C" w14:textId="77777777" w:rsidR="00912F39" w:rsidRDefault="00912F39">
            <w:pPr>
              <w:jc w:val="center"/>
            </w:pPr>
          </w:p>
        </w:tc>
        <w:tc>
          <w:tcPr>
            <w:tcW w:w="933" w:type="dxa"/>
            <w:shd w:val="clear" w:color="auto" w:fill="E6E6E6"/>
            <w:vAlign w:val="center"/>
          </w:tcPr>
          <w:p w14:paraId="00CFABA0" w14:textId="77777777" w:rsidR="00912F39" w:rsidRDefault="00E91043">
            <w:pPr>
              <w:jc w:val="center"/>
            </w:pPr>
            <w:r>
              <w:t>(mm)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F7D24C" w14:textId="77777777" w:rsidR="00912F39" w:rsidRDefault="00E91043">
            <w:pPr>
              <w:jc w:val="center"/>
            </w:pPr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4B77C9" w14:textId="77777777" w:rsidR="00912F39" w:rsidRDefault="00E9104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13F5EF2" w14:textId="77777777" w:rsidR="00912F39" w:rsidRDefault="00E91043">
            <w:pPr>
              <w:jc w:val="center"/>
            </w:pPr>
            <w:r>
              <w:t>α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72A2661" w14:textId="77777777" w:rsidR="00912F39" w:rsidRDefault="00E9104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0F477B" w14:textId="77777777" w:rsidR="00912F39" w:rsidRDefault="00E91043">
            <w:pPr>
              <w:jc w:val="center"/>
            </w:pPr>
            <w:r>
              <w:t>D=R*S</w:t>
            </w:r>
          </w:p>
        </w:tc>
      </w:tr>
      <w:tr w:rsidR="00912F39" w14:paraId="42F32BA0" w14:textId="77777777">
        <w:tc>
          <w:tcPr>
            <w:tcW w:w="3101" w:type="dxa"/>
            <w:vAlign w:val="center"/>
          </w:tcPr>
          <w:p w14:paraId="362786E3" w14:textId="77777777" w:rsidR="00912F39" w:rsidRDefault="00E91043">
            <w:r>
              <w:t>石灰水泥砂浆（混合砂浆）</w:t>
            </w:r>
          </w:p>
        </w:tc>
        <w:tc>
          <w:tcPr>
            <w:tcW w:w="933" w:type="dxa"/>
            <w:vAlign w:val="center"/>
          </w:tcPr>
          <w:p w14:paraId="256E7D9F" w14:textId="77777777" w:rsidR="00912F39" w:rsidRDefault="00E91043">
            <w:r>
              <w:t>20</w:t>
            </w:r>
          </w:p>
        </w:tc>
        <w:tc>
          <w:tcPr>
            <w:tcW w:w="1131" w:type="dxa"/>
            <w:vAlign w:val="center"/>
          </w:tcPr>
          <w:p w14:paraId="1AD605BF" w14:textId="77777777" w:rsidR="00912F39" w:rsidRDefault="00E91043">
            <w:r>
              <w:t>0.870</w:t>
            </w:r>
          </w:p>
        </w:tc>
        <w:tc>
          <w:tcPr>
            <w:tcW w:w="1131" w:type="dxa"/>
            <w:vAlign w:val="center"/>
          </w:tcPr>
          <w:p w14:paraId="1FA720B8" w14:textId="77777777" w:rsidR="00912F39" w:rsidRDefault="00E91043">
            <w:r>
              <w:t>10.750</w:t>
            </w:r>
          </w:p>
        </w:tc>
        <w:tc>
          <w:tcPr>
            <w:tcW w:w="781" w:type="dxa"/>
            <w:vAlign w:val="center"/>
          </w:tcPr>
          <w:p w14:paraId="699EEC63" w14:textId="77777777" w:rsidR="00912F39" w:rsidRDefault="00E91043">
            <w:r>
              <w:t>1.00</w:t>
            </w:r>
          </w:p>
        </w:tc>
        <w:tc>
          <w:tcPr>
            <w:tcW w:w="1120" w:type="dxa"/>
            <w:vAlign w:val="center"/>
          </w:tcPr>
          <w:p w14:paraId="10DF7EFD" w14:textId="77777777" w:rsidR="00912F39" w:rsidRDefault="00E91043">
            <w:r>
              <w:t>0.023</w:t>
            </w:r>
          </w:p>
        </w:tc>
        <w:tc>
          <w:tcPr>
            <w:tcW w:w="1131" w:type="dxa"/>
            <w:vAlign w:val="center"/>
          </w:tcPr>
          <w:p w14:paraId="69176E66" w14:textId="77777777" w:rsidR="00912F39" w:rsidRDefault="00E91043">
            <w:r>
              <w:t>0.25</w:t>
            </w:r>
          </w:p>
        </w:tc>
      </w:tr>
      <w:tr w:rsidR="00912F39" w14:paraId="53440DE6" w14:textId="77777777">
        <w:tc>
          <w:tcPr>
            <w:tcW w:w="3101" w:type="dxa"/>
            <w:vAlign w:val="center"/>
          </w:tcPr>
          <w:p w14:paraId="05DD7A89" w14:textId="77777777" w:rsidR="00912F39" w:rsidRDefault="00E91043">
            <w:r>
              <w:t>加气砼砌块</w:t>
            </w:r>
          </w:p>
        </w:tc>
        <w:tc>
          <w:tcPr>
            <w:tcW w:w="933" w:type="dxa"/>
            <w:vAlign w:val="center"/>
          </w:tcPr>
          <w:p w14:paraId="1CB29258" w14:textId="77777777" w:rsidR="00912F39" w:rsidRDefault="00E91043">
            <w:r>
              <w:t>200</w:t>
            </w:r>
          </w:p>
        </w:tc>
        <w:tc>
          <w:tcPr>
            <w:tcW w:w="1131" w:type="dxa"/>
            <w:vAlign w:val="center"/>
          </w:tcPr>
          <w:p w14:paraId="09A4F2C5" w14:textId="77777777" w:rsidR="00912F39" w:rsidRDefault="00E91043">
            <w:r>
              <w:t>0.200</w:t>
            </w:r>
          </w:p>
        </w:tc>
        <w:tc>
          <w:tcPr>
            <w:tcW w:w="1131" w:type="dxa"/>
            <w:vAlign w:val="center"/>
          </w:tcPr>
          <w:p w14:paraId="180216E8" w14:textId="77777777" w:rsidR="00912F39" w:rsidRDefault="00E91043">
            <w:r>
              <w:t>3.000</w:t>
            </w:r>
          </w:p>
        </w:tc>
        <w:tc>
          <w:tcPr>
            <w:tcW w:w="781" w:type="dxa"/>
            <w:vAlign w:val="center"/>
          </w:tcPr>
          <w:p w14:paraId="2335839F" w14:textId="77777777" w:rsidR="00912F39" w:rsidRDefault="00E91043">
            <w:r>
              <w:t>1.25</w:t>
            </w:r>
          </w:p>
        </w:tc>
        <w:tc>
          <w:tcPr>
            <w:tcW w:w="1120" w:type="dxa"/>
            <w:vAlign w:val="center"/>
          </w:tcPr>
          <w:p w14:paraId="57072D39" w14:textId="77777777" w:rsidR="00912F39" w:rsidRDefault="00E91043">
            <w:r>
              <w:t>0.800</w:t>
            </w:r>
          </w:p>
        </w:tc>
        <w:tc>
          <w:tcPr>
            <w:tcW w:w="1131" w:type="dxa"/>
            <w:vAlign w:val="center"/>
          </w:tcPr>
          <w:p w14:paraId="495EC1F7" w14:textId="77777777" w:rsidR="00912F39" w:rsidRDefault="00E91043">
            <w:r>
              <w:t>3.00</w:t>
            </w:r>
          </w:p>
        </w:tc>
      </w:tr>
      <w:tr w:rsidR="00912F39" w14:paraId="3644CEE2" w14:textId="77777777">
        <w:tc>
          <w:tcPr>
            <w:tcW w:w="3101" w:type="dxa"/>
            <w:vAlign w:val="center"/>
          </w:tcPr>
          <w:p w14:paraId="74D62358" w14:textId="77777777" w:rsidR="00912F39" w:rsidRDefault="00E91043">
            <w:r>
              <w:t>聚苯颗粒保温浆料</w:t>
            </w:r>
            <w:r>
              <w:t>(ρ=230)</w:t>
            </w:r>
          </w:p>
        </w:tc>
        <w:tc>
          <w:tcPr>
            <w:tcW w:w="933" w:type="dxa"/>
            <w:vAlign w:val="center"/>
          </w:tcPr>
          <w:p w14:paraId="5616CB4C" w14:textId="77777777" w:rsidR="00912F39" w:rsidRDefault="00E91043">
            <w:r>
              <w:t>200</w:t>
            </w:r>
          </w:p>
        </w:tc>
        <w:tc>
          <w:tcPr>
            <w:tcW w:w="1131" w:type="dxa"/>
            <w:vAlign w:val="center"/>
          </w:tcPr>
          <w:p w14:paraId="438204D7" w14:textId="77777777" w:rsidR="00912F39" w:rsidRDefault="00E91043">
            <w:r>
              <w:t>0.060</w:t>
            </w:r>
          </w:p>
        </w:tc>
        <w:tc>
          <w:tcPr>
            <w:tcW w:w="1131" w:type="dxa"/>
            <w:vAlign w:val="center"/>
          </w:tcPr>
          <w:p w14:paraId="6E008AF6" w14:textId="77777777" w:rsidR="00912F39" w:rsidRDefault="00E91043">
            <w:r>
              <w:t>1.020</w:t>
            </w:r>
          </w:p>
        </w:tc>
        <w:tc>
          <w:tcPr>
            <w:tcW w:w="781" w:type="dxa"/>
            <w:vAlign w:val="center"/>
          </w:tcPr>
          <w:p w14:paraId="25DFFDEC" w14:textId="77777777" w:rsidR="00912F39" w:rsidRDefault="00E91043">
            <w:r>
              <w:t>1.15</w:t>
            </w:r>
          </w:p>
        </w:tc>
        <w:tc>
          <w:tcPr>
            <w:tcW w:w="1120" w:type="dxa"/>
            <w:vAlign w:val="center"/>
          </w:tcPr>
          <w:p w14:paraId="1D1D18A2" w14:textId="77777777" w:rsidR="00912F39" w:rsidRDefault="00E91043">
            <w:r>
              <w:t>2.899</w:t>
            </w:r>
          </w:p>
        </w:tc>
        <w:tc>
          <w:tcPr>
            <w:tcW w:w="1131" w:type="dxa"/>
            <w:vAlign w:val="center"/>
          </w:tcPr>
          <w:p w14:paraId="0046C6C9" w14:textId="77777777" w:rsidR="00912F39" w:rsidRDefault="00E91043">
            <w:r>
              <w:t>3.40</w:t>
            </w:r>
          </w:p>
        </w:tc>
      </w:tr>
      <w:tr w:rsidR="00912F39" w14:paraId="56E3EB25" w14:textId="77777777">
        <w:tc>
          <w:tcPr>
            <w:tcW w:w="3101" w:type="dxa"/>
            <w:vAlign w:val="center"/>
          </w:tcPr>
          <w:p w14:paraId="08C180FC" w14:textId="77777777" w:rsidR="00912F39" w:rsidRDefault="00E91043">
            <w:r>
              <w:t>各层之和</w:t>
            </w:r>
            <w:r>
              <w:t>∑</w:t>
            </w:r>
          </w:p>
        </w:tc>
        <w:tc>
          <w:tcPr>
            <w:tcW w:w="933" w:type="dxa"/>
            <w:vAlign w:val="center"/>
          </w:tcPr>
          <w:p w14:paraId="027DECFC" w14:textId="77777777" w:rsidR="00912F39" w:rsidRDefault="00E91043">
            <w:r>
              <w:t>420</w:t>
            </w:r>
          </w:p>
        </w:tc>
        <w:tc>
          <w:tcPr>
            <w:tcW w:w="1131" w:type="dxa"/>
            <w:vAlign w:val="center"/>
          </w:tcPr>
          <w:p w14:paraId="33F9442F" w14:textId="77777777" w:rsidR="00912F39" w:rsidRDefault="00E91043">
            <w:r>
              <w:t>－</w:t>
            </w:r>
          </w:p>
        </w:tc>
        <w:tc>
          <w:tcPr>
            <w:tcW w:w="1131" w:type="dxa"/>
            <w:vAlign w:val="center"/>
          </w:tcPr>
          <w:p w14:paraId="7CB9813C" w14:textId="77777777" w:rsidR="00912F39" w:rsidRDefault="00E91043">
            <w:r>
              <w:t>－</w:t>
            </w:r>
          </w:p>
        </w:tc>
        <w:tc>
          <w:tcPr>
            <w:tcW w:w="781" w:type="dxa"/>
            <w:vAlign w:val="center"/>
          </w:tcPr>
          <w:p w14:paraId="739FDA8C" w14:textId="77777777" w:rsidR="00912F39" w:rsidRDefault="00E91043">
            <w:r>
              <w:t>－</w:t>
            </w:r>
          </w:p>
        </w:tc>
        <w:tc>
          <w:tcPr>
            <w:tcW w:w="1120" w:type="dxa"/>
            <w:vAlign w:val="center"/>
          </w:tcPr>
          <w:p w14:paraId="56902186" w14:textId="77777777" w:rsidR="00912F39" w:rsidRDefault="00E91043">
            <w:r>
              <w:t>3.722</w:t>
            </w:r>
          </w:p>
        </w:tc>
        <w:tc>
          <w:tcPr>
            <w:tcW w:w="1131" w:type="dxa"/>
            <w:vAlign w:val="center"/>
          </w:tcPr>
          <w:p w14:paraId="7262E479" w14:textId="77777777" w:rsidR="00912F39" w:rsidRDefault="00E91043">
            <w:r>
              <w:t>6.647</w:t>
            </w:r>
          </w:p>
        </w:tc>
      </w:tr>
      <w:tr w:rsidR="00912F39" w14:paraId="0BEA0499" w14:textId="77777777">
        <w:tc>
          <w:tcPr>
            <w:tcW w:w="3101" w:type="dxa"/>
            <w:shd w:val="clear" w:color="auto" w:fill="E6E6E6"/>
            <w:vAlign w:val="center"/>
          </w:tcPr>
          <w:p w14:paraId="00C0C795" w14:textId="77777777" w:rsidR="00912F39" w:rsidRDefault="00E91043">
            <w:r>
              <w:t>热阻</w:t>
            </w:r>
            <w:r>
              <w:t>Ro=0.15+∑R</w:t>
            </w:r>
          </w:p>
        </w:tc>
        <w:tc>
          <w:tcPr>
            <w:tcW w:w="6227" w:type="dxa"/>
            <w:gridSpan w:val="6"/>
            <w:vAlign w:val="center"/>
          </w:tcPr>
          <w:p w14:paraId="7EB54A22" w14:textId="77777777" w:rsidR="00912F39" w:rsidRDefault="00E91043">
            <w:r>
              <w:t>3.88</w:t>
            </w:r>
          </w:p>
        </w:tc>
      </w:tr>
      <w:tr w:rsidR="00912F39" w14:paraId="071C289A" w14:textId="77777777">
        <w:tc>
          <w:tcPr>
            <w:tcW w:w="3101" w:type="dxa"/>
            <w:shd w:val="clear" w:color="auto" w:fill="E6E6E6"/>
            <w:vAlign w:val="center"/>
          </w:tcPr>
          <w:p w14:paraId="2BBF258B" w14:textId="77777777" w:rsidR="00912F39" w:rsidRDefault="00E91043">
            <w:r>
              <w:t>室外计算温度</w:t>
            </w:r>
            <w:r>
              <w:t>(℃)</w:t>
            </w:r>
            <w:r>
              <w:br/>
              <w:t>te=tw</w:t>
            </w:r>
          </w:p>
        </w:tc>
        <w:tc>
          <w:tcPr>
            <w:tcW w:w="6227" w:type="dxa"/>
            <w:gridSpan w:val="6"/>
            <w:vAlign w:val="center"/>
          </w:tcPr>
          <w:p w14:paraId="5F1015AB" w14:textId="77777777" w:rsidR="00912F39" w:rsidRDefault="00E91043">
            <w:r>
              <w:t>-3.50</w:t>
            </w:r>
          </w:p>
        </w:tc>
      </w:tr>
      <w:tr w:rsidR="00912F39" w14:paraId="07CCF750" w14:textId="77777777">
        <w:tc>
          <w:tcPr>
            <w:tcW w:w="3101" w:type="dxa"/>
            <w:shd w:val="clear" w:color="auto" w:fill="E6E6E6"/>
            <w:vAlign w:val="center"/>
          </w:tcPr>
          <w:p w14:paraId="5E4E4980" w14:textId="77777777" w:rsidR="00912F39" w:rsidRDefault="00E91043">
            <w:r>
              <w:t>结露验算公式</w:t>
            </w:r>
          </w:p>
        </w:tc>
        <w:tc>
          <w:tcPr>
            <w:tcW w:w="6227" w:type="dxa"/>
            <w:gridSpan w:val="6"/>
            <w:vAlign w:val="center"/>
          </w:tcPr>
          <w:p w14:paraId="7C669E1F" w14:textId="013B29B6" w:rsidR="00912F39" w:rsidRDefault="008732B7">
            <w:r>
              <w:rPr>
                <w:noProof/>
              </w:rPr>
              <w:drawing>
                <wp:inline distT="0" distB="0" distL="0" distR="0" wp14:anchorId="7E32CBDA" wp14:editId="67B76218">
                  <wp:extent cx="1485900" cy="571500"/>
                  <wp:effectExtent l="0" t="0" r="0" b="0"/>
                  <wp:docPr id="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F39" w14:paraId="1A94FA2A" w14:textId="77777777">
        <w:tc>
          <w:tcPr>
            <w:tcW w:w="3101" w:type="dxa"/>
            <w:shd w:val="clear" w:color="auto" w:fill="E6E6E6"/>
            <w:vAlign w:val="center"/>
          </w:tcPr>
          <w:p w14:paraId="5D3868D7" w14:textId="77777777" w:rsidR="00912F39" w:rsidRDefault="00E91043">
            <w:r>
              <w:t>室内露点温度</w:t>
            </w:r>
            <w:r>
              <w:t>(℃)</w:t>
            </w:r>
          </w:p>
        </w:tc>
        <w:tc>
          <w:tcPr>
            <w:tcW w:w="6227" w:type="dxa"/>
            <w:gridSpan w:val="6"/>
            <w:vAlign w:val="center"/>
          </w:tcPr>
          <w:p w14:paraId="581AE376" w14:textId="77777777" w:rsidR="00912F39" w:rsidRDefault="00E91043">
            <w:r>
              <w:t>10.12</w:t>
            </w:r>
          </w:p>
        </w:tc>
      </w:tr>
      <w:tr w:rsidR="00912F39" w14:paraId="0CFB7322" w14:textId="77777777">
        <w:tc>
          <w:tcPr>
            <w:tcW w:w="3101" w:type="dxa"/>
            <w:shd w:val="clear" w:color="auto" w:fill="E6E6E6"/>
            <w:vAlign w:val="center"/>
          </w:tcPr>
          <w:p w14:paraId="604DDDFF" w14:textId="77777777" w:rsidR="00912F39" w:rsidRDefault="00E91043">
            <w:r>
              <w:t>内表面温度</w:t>
            </w:r>
            <w:r>
              <w:t>(℃)</w:t>
            </w:r>
          </w:p>
        </w:tc>
        <w:tc>
          <w:tcPr>
            <w:tcW w:w="6227" w:type="dxa"/>
            <w:gridSpan w:val="6"/>
            <w:vAlign w:val="center"/>
          </w:tcPr>
          <w:p w14:paraId="264A5714" w14:textId="77777777" w:rsidR="00912F39" w:rsidRDefault="00E91043">
            <w:r>
              <w:t>17.39</w:t>
            </w:r>
          </w:p>
        </w:tc>
      </w:tr>
      <w:tr w:rsidR="00912F39" w14:paraId="552C857E" w14:textId="77777777">
        <w:tc>
          <w:tcPr>
            <w:tcW w:w="3101" w:type="dxa"/>
            <w:shd w:val="clear" w:color="auto" w:fill="E6E6E6"/>
            <w:vAlign w:val="center"/>
          </w:tcPr>
          <w:p w14:paraId="257CA32A" w14:textId="77777777" w:rsidR="00912F39" w:rsidRDefault="00E91043">
            <w:r>
              <w:t>标准依据</w:t>
            </w:r>
          </w:p>
        </w:tc>
        <w:tc>
          <w:tcPr>
            <w:tcW w:w="6227" w:type="dxa"/>
            <w:gridSpan w:val="6"/>
            <w:vAlign w:val="center"/>
          </w:tcPr>
          <w:p w14:paraId="398C447F" w14:textId="77777777" w:rsidR="00912F39" w:rsidRDefault="00E91043">
            <w:r>
              <w:t>《河南居住建筑节能设计标准</w:t>
            </w:r>
            <w:r>
              <w:t>(</w:t>
            </w:r>
            <w:r>
              <w:t>寒冷地区</w:t>
            </w:r>
            <w:r>
              <w:t>75%)</w:t>
            </w:r>
            <w:r>
              <w:t>》</w:t>
            </w:r>
            <w:r>
              <w:t>DBJ 41/T 184–2017</w:t>
            </w:r>
            <w:r>
              <w:t>第</w:t>
            </w:r>
            <w:r>
              <w:t>4.2.6</w:t>
            </w:r>
            <w:r>
              <w:t>条</w:t>
            </w:r>
          </w:p>
        </w:tc>
      </w:tr>
      <w:tr w:rsidR="00912F39" w14:paraId="54B08CE0" w14:textId="77777777">
        <w:tc>
          <w:tcPr>
            <w:tcW w:w="3101" w:type="dxa"/>
            <w:shd w:val="clear" w:color="auto" w:fill="E6E6E6"/>
            <w:vAlign w:val="center"/>
          </w:tcPr>
          <w:p w14:paraId="280A05F2" w14:textId="77777777" w:rsidR="00912F39" w:rsidRDefault="00E91043">
            <w:r>
              <w:t>标准要求</w:t>
            </w:r>
          </w:p>
        </w:tc>
        <w:tc>
          <w:tcPr>
            <w:tcW w:w="6227" w:type="dxa"/>
            <w:gridSpan w:val="6"/>
            <w:vAlign w:val="center"/>
          </w:tcPr>
          <w:p w14:paraId="2392E038" w14:textId="77777777" w:rsidR="00912F39" w:rsidRDefault="00E91043">
            <w:r>
              <w:t>围护结构内表面温度不应低于室内空气露点温度</w:t>
            </w:r>
          </w:p>
        </w:tc>
      </w:tr>
      <w:tr w:rsidR="00912F39" w14:paraId="1415ABAF" w14:textId="77777777">
        <w:tc>
          <w:tcPr>
            <w:tcW w:w="3101" w:type="dxa"/>
            <w:shd w:val="clear" w:color="auto" w:fill="E6E6E6"/>
            <w:vAlign w:val="center"/>
          </w:tcPr>
          <w:p w14:paraId="141940A0" w14:textId="77777777" w:rsidR="00912F39" w:rsidRDefault="00E91043">
            <w:r>
              <w:t>结论</w:t>
            </w:r>
          </w:p>
        </w:tc>
        <w:tc>
          <w:tcPr>
            <w:tcW w:w="6227" w:type="dxa"/>
            <w:gridSpan w:val="6"/>
            <w:vAlign w:val="center"/>
          </w:tcPr>
          <w:p w14:paraId="27D0E609" w14:textId="77777777" w:rsidR="00912F39" w:rsidRDefault="00E91043">
            <w:r>
              <w:t>不结露</w:t>
            </w:r>
            <w:r>
              <w:t>!</w:t>
            </w:r>
          </w:p>
        </w:tc>
      </w:tr>
    </w:tbl>
    <w:p w14:paraId="1E6805D5" w14:textId="77777777" w:rsidR="00912F39" w:rsidRDefault="00E91043">
      <w:pPr>
        <w:pStyle w:val="4"/>
      </w:pPr>
      <w:r>
        <w:t>屋顶：屋顶构造一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933"/>
        <w:gridCol w:w="1132"/>
        <w:gridCol w:w="1132"/>
        <w:gridCol w:w="781"/>
        <w:gridCol w:w="1121"/>
        <w:gridCol w:w="1132"/>
      </w:tblGrid>
      <w:tr w:rsidR="00912F39" w14:paraId="35118F1F" w14:textId="77777777">
        <w:tc>
          <w:tcPr>
            <w:tcW w:w="3101" w:type="dxa"/>
            <w:vMerge w:val="restart"/>
            <w:shd w:val="clear" w:color="auto" w:fill="E6E6E6"/>
            <w:vAlign w:val="center"/>
          </w:tcPr>
          <w:p w14:paraId="17B48B22" w14:textId="77777777" w:rsidR="00912F39" w:rsidRDefault="00E9104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044A4729" w14:textId="77777777" w:rsidR="00912F39" w:rsidRDefault="00E9104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989F07" w14:textId="77777777" w:rsidR="00912F39" w:rsidRDefault="00E9104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198CAF" w14:textId="77777777" w:rsidR="00912F39" w:rsidRDefault="00E9104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136F7CD" w14:textId="77777777" w:rsidR="00912F39" w:rsidRDefault="00E91043">
            <w:pPr>
              <w:jc w:val="center"/>
            </w:pPr>
            <w:r>
              <w:t>修正系数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4CD78B1" w14:textId="77777777" w:rsidR="00912F39" w:rsidRDefault="00E9104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9C1D01" w14:textId="77777777" w:rsidR="00912F39" w:rsidRDefault="00E91043">
            <w:pPr>
              <w:jc w:val="center"/>
            </w:pPr>
            <w:r>
              <w:t>热惰性指标</w:t>
            </w:r>
          </w:p>
        </w:tc>
      </w:tr>
      <w:tr w:rsidR="00912F39" w14:paraId="1D94D829" w14:textId="77777777">
        <w:tc>
          <w:tcPr>
            <w:tcW w:w="3101" w:type="dxa"/>
            <w:vMerge/>
            <w:shd w:val="clear" w:color="auto" w:fill="E6E6E6"/>
            <w:vAlign w:val="center"/>
          </w:tcPr>
          <w:p w14:paraId="7DAC7758" w14:textId="77777777" w:rsidR="00912F39" w:rsidRDefault="00912F39">
            <w:pPr>
              <w:jc w:val="center"/>
            </w:pPr>
          </w:p>
        </w:tc>
        <w:tc>
          <w:tcPr>
            <w:tcW w:w="933" w:type="dxa"/>
            <w:shd w:val="clear" w:color="auto" w:fill="E6E6E6"/>
            <w:vAlign w:val="center"/>
          </w:tcPr>
          <w:p w14:paraId="5C6B5810" w14:textId="77777777" w:rsidR="00912F39" w:rsidRDefault="00E91043">
            <w:pPr>
              <w:jc w:val="center"/>
            </w:pPr>
            <w:r>
              <w:t>(mm)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1E49A3" w14:textId="77777777" w:rsidR="00912F39" w:rsidRDefault="00E91043">
            <w:pPr>
              <w:jc w:val="center"/>
            </w:pPr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DFBB44E" w14:textId="77777777" w:rsidR="00912F39" w:rsidRDefault="00E9104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C40CFC1" w14:textId="77777777" w:rsidR="00912F39" w:rsidRDefault="00E91043">
            <w:pPr>
              <w:jc w:val="center"/>
            </w:pPr>
            <w:r>
              <w:t>α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D6EFA86" w14:textId="77777777" w:rsidR="00912F39" w:rsidRDefault="00E9104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8DD799" w14:textId="77777777" w:rsidR="00912F39" w:rsidRDefault="00E91043">
            <w:pPr>
              <w:jc w:val="center"/>
            </w:pPr>
            <w:r>
              <w:t>D=R*S</w:t>
            </w:r>
          </w:p>
        </w:tc>
      </w:tr>
      <w:tr w:rsidR="00912F39" w14:paraId="5E117E4B" w14:textId="77777777">
        <w:tc>
          <w:tcPr>
            <w:tcW w:w="3101" w:type="dxa"/>
            <w:vAlign w:val="center"/>
          </w:tcPr>
          <w:p w14:paraId="72354C9F" w14:textId="77777777" w:rsidR="00912F39" w:rsidRDefault="00E91043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933" w:type="dxa"/>
            <w:vAlign w:val="center"/>
          </w:tcPr>
          <w:p w14:paraId="01C964A7" w14:textId="77777777" w:rsidR="00912F39" w:rsidRDefault="00E91043">
            <w:r>
              <w:t>5</w:t>
            </w:r>
          </w:p>
        </w:tc>
        <w:tc>
          <w:tcPr>
            <w:tcW w:w="1131" w:type="dxa"/>
            <w:vAlign w:val="center"/>
          </w:tcPr>
          <w:p w14:paraId="26271BEF" w14:textId="77777777" w:rsidR="00912F39" w:rsidRDefault="00E91043">
            <w:r>
              <w:t>0.170</w:t>
            </w:r>
          </w:p>
        </w:tc>
        <w:tc>
          <w:tcPr>
            <w:tcW w:w="1131" w:type="dxa"/>
            <w:vAlign w:val="center"/>
          </w:tcPr>
          <w:p w14:paraId="45675B52" w14:textId="77777777" w:rsidR="00912F39" w:rsidRDefault="00E91043">
            <w:r>
              <w:t>3.302</w:t>
            </w:r>
          </w:p>
        </w:tc>
        <w:tc>
          <w:tcPr>
            <w:tcW w:w="781" w:type="dxa"/>
            <w:vAlign w:val="center"/>
          </w:tcPr>
          <w:p w14:paraId="29272BD0" w14:textId="77777777" w:rsidR="00912F39" w:rsidRDefault="00E91043">
            <w:r>
              <w:t>1.00</w:t>
            </w:r>
          </w:p>
        </w:tc>
        <w:tc>
          <w:tcPr>
            <w:tcW w:w="1120" w:type="dxa"/>
            <w:vAlign w:val="center"/>
          </w:tcPr>
          <w:p w14:paraId="5EC887ED" w14:textId="77777777" w:rsidR="00912F39" w:rsidRDefault="00E91043">
            <w:r>
              <w:t>0.029</w:t>
            </w:r>
          </w:p>
        </w:tc>
        <w:tc>
          <w:tcPr>
            <w:tcW w:w="1131" w:type="dxa"/>
            <w:vAlign w:val="center"/>
          </w:tcPr>
          <w:p w14:paraId="4E13863C" w14:textId="77777777" w:rsidR="00912F39" w:rsidRDefault="00E91043">
            <w:r>
              <w:t>0.10</w:t>
            </w:r>
          </w:p>
        </w:tc>
      </w:tr>
      <w:tr w:rsidR="00912F39" w14:paraId="3EEC5FC0" w14:textId="77777777">
        <w:tc>
          <w:tcPr>
            <w:tcW w:w="3101" w:type="dxa"/>
            <w:vAlign w:val="center"/>
          </w:tcPr>
          <w:p w14:paraId="6026DC8F" w14:textId="77777777" w:rsidR="00912F39" w:rsidRDefault="00E91043">
            <w:r>
              <w:t>水泥砂浆</w:t>
            </w:r>
          </w:p>
        </w:tc>
        <w:tc>
          <w:tcPr>
            <w:tcW w:w="933" w:type="dxa"/>
            <w:vAlign w:val="center"/>
          </w:tcPr>
          <w:p w14:paraId="4DE84792" w14:textId="77777777" w:rsidR="00912F39" w:rsidRDefault="00E91043">
            <w:r>
              <w:t>20</w:t>
            </w:r>
          </w:p>
        </w:tc>
        <w:tc>
          <w:tcPr>
            <w:tcW w:w="1131" w:type="dxa"/>
            <w:vAlign w:val="center"/>
          </w:tcPr>
          <w:p w14:paraId="630E7BE9" w14:textId="77777777" w:rsidR="00912F39" w:rsidRDefault="00E91043">
            <w:r>
              <w:t>0.930</w:t>
            </w:r>
          </w:p>
        </w:tc>
        <w:tc>
          <w:tcPr>
            <w:tcW w:w="1131" w:type="dxa"/>
            <w:vAlign w:val="center"/>
          </w:tcPr>
          <w:p w14:paraId="3DB48B9C" w14:textId="77777777" w:rsidR="00912F39" w:rsidRDefault="00E91043">
            <w:r>
              <w:t>11.370</w:t>
            </w:r>
          </w:p>
        </w:tc>
        <w:tc>
          <w:tcPr>
            <w:tcW w:w="781" w:type="dxa"/>
            <w:vAlign w:val="center"/>
          </w:tcPr>
          <w:p w14:paraId="525CC413" w14:textId="77777777" w:rsidR="00912F39" w:rsidRDefault="00E91043">
            <w:r>
              <w:t>1.00</w:t>
            </w:r>
          </w:p>
        </w:tc>
        <w:tc>
          <w:tcPr>
            <w:tcW w:w="1120" w:type="dxa"/>
            <w:vAlign w:val="center"/>
          </w:tcPr>
          <w:p w14:paraId="4BDAF607" w14:textId="77777777" w:rsidR="00912F39" w:rsidRDefault="00E91043">
            <w:r>
              <w:t>0.022</w:t>
            </w:r>
          </w:p>
        </w:tc>
        <w:tc>
          <w:tcPr>
            <w:tcW w:w="1131" w:type="dxa"/>
            <w:vAlign w:val="center"/>
          </w:tcPr>
          <w:p w14:paraId="2A1D3E51" w14:textId="77777777" w:rsidR="00912F39" w:rsidRDefault="00E91043">
            <w:r>
              <w:t>0.24</w:t>
            </w:r>
          </w:p>
        </w:tc>
      </w:tr>
      <w:tr w:rsidR="00912F39" w14:paraId="5F6EE4C1" w14:textId="77777777">
        <w:tc>
          <w:tcPr>
            <w:tcW w:w="3101" w:type="dxa"/>
            <w:vAlign w:val="center"/>
          </w:tcPr>
          <w:p w14:paraId="0D2216AE" w14:textId="77777777" w:rsidR="00912F39" w:rsidRDefault="00E91043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933" w:type="dxa"/>
            <w:vAlign w:val="center"/>
          </w:tcPr>
          <w:p w14:paraId="6FCCC116" w14:textId="77777777" w:rsidR="00912F39" w:rsidRDefault="00E91043">
            <w:r>
              <w:t>300</w:t>
            </w:r>
          </w:p>
        </w:tc>
        <w:tc>
          <w:tcPr>
            <w:tcW w:w="1131" w:type="dxa"/>
            <w:vAlign w:val="center"/>
          </w:tcPr>
          <w:p w14:paraId="1D186BD2" w14:textId="77777777" w:rsidR="00912F39" w:rsidRDefault="00E91043">
            <w:r>
              <w:t>0.030</w:t>
            </w:r>
          </w:p>
        </w:tc>
        <w:tc>
          <w:tcPr>
            <w:tcW w:w="1131" w:type="dxa"/>
            <w:vAlign w:val="center"/>
          </w:tcPr>
          <w:p w14:paraId="4CED1075" w14:textId="77777777" w:rsidR="00912F39" w:rsidRDefault="00E91043">
            <w:r>
              <w:t>0.540</w:t>
            </w:r>
          </w:p>
        </w:tc>
        <w:tc>
          <w:tcPr>
            <w:tcW w:w="781" w:type="dxa"/>
            <w:vAlign w:val="center"/>
          </w:tcPr>
          <w:p w14:paraId="3D9D490C" w14:textId="77777777" w:rsidR="00912F39" w:rsidRDefault="00E91043">
            <w:r>
              <w:t>1.10</w:t>
            </w:r>
          </w:p>
        </w:tc>
        <w:tc>
          <w:tcPr>
            <w:tcW w:w="1120" w:type="dxa"/>
            <w:vAlign w:val="center"/>
          </w:tcPr>
          <w:p w14:paraId="56082474" w14:textId="77777777" w:rsidR="00912F39" w:rsidRDefault="00E91043">
            <w:r>
              <w:t>9.091</w:t>
            </w:r>
          </w:p>
        </w:tc>
        <w:tc>
          <w:tcPr>
            <w:tcW w:w="1131" w:type="dxa"/>
            <w:vAlign w:val="center"/>
          </w:tcPr>
          <w:p w14:paraId="116B60D7" w14:textId="77777777" w:rsidR="00912F39" w:rsidRDefault="00E91043">
            <w:r>
              <w:t>5.40</w:t>
            </w:r>
          </w:p>
        </w:tc>
      </w:tr>
      <w:tr w:rsidR="00912F39" w14:paraId="3A392134" w14:textId="77777777">
        <w:tc>
          <w:tcPr>
            <w:tcW w:w="3101" w:type="dxa"/>
            <w:vAlign w:val="center"/>
          </w:tcPr>
          <w:p w14:paraId="3C4AB959" w14:textId="77777777" w:rsidR="00912F39" w:rsidRDefault="00E91043">
            <w:r>
              <w:t>水泥珍珠岩找坡层</w:t>
            </w:r>
          </w:p>
        </w:tc>
        <w:tc>
          <w:tcPr>
            <w:tcW w:w="933" w:type="dxa"/>
            <w:vAlign w:val="center"/>
          </w:tcPr>
          <w:p w14:paraId="19B56121" w14:textId="77777777" w:rsidR="00912F39" w:rsidRDefault="00E91043">
            <w:r>
              <w:t>120</w:t>
            </w:r>
          </w:p>
        </w:tc>
        <w:tc>
          <w:tcPr>
            <w:tcW w:w="1131" w:type="dxa"/>
            <w:vAlign w:val="center"/>
          </w:tcPr>
          <w:p w14:paraId="5E5BE1A3" w14:textId="77777777" w:rsidR="00912F39" w:rsidRDefault="00E91043">
            <w:r>
              <w:t>0.490</w:t>
            </w:r>
          </w:p>
        </w:tc>
        <w:tc>
          <w:tcPr>
            <w:tcW w:w="1131" w:type="dxa"/>
            <w:vAlign w:val="center"/>
          </w:tcPr>
          <w:p w14:paraId="05EC2254" w14:textId="77777777" w:rsidR="00912F39" w:rsidRDefault="00E91043">
            <w:r>
              <w:t>10.408</w:t>
            </w:r>
          </w:p>
        </w:tc>
        <w:tc>
          <w:tcPr>
            <w:tcW w:w="781" w:type="dxa"/>
            <w:vAlign w:val="center"/>
          </w:tcPr>
          <w:p w14:paraId="4EEDAA82" w14:textId="77777777" w:rsidR="00912F39" w:rsidRDefault="00E91043">
            <w:r>
              <w:t>1.00</w:t>
            </w:r>
          </w:p>
        </w:tc>
        <w:tc>
          <w:tcPr>
            <w:tcW w:w="1120" w:type="dxa"/>
            <w:vAlign w:val="center"/>
          </w:tcPr>
          <w:p w14:paraId="0EB32DB2" w14:textId="77777777" w:rsidR="00912F39" w:rsidRDefault="00E91043">
            <w:r>
              <w:t>0.245</w:t>
            </w:r>
          </w:p>
        </w:tc>
        <w:tc>
          <w:tcPr>
            <w:tcW w:w="1131" w:type="dxa"/>
            <w:vAlign w:val="center"/>
          </w:tcPr>
          <w:p w14:paraId="0AECD1CB" w14:textId="77777777" w:rsidR="00912F39" w:rsidRDefault="00E91043">
            <w:r>
              <w:t>2.55</w:t>
            </w:r>
          </w:p>
        </w:tc>
      </w:tr>
      <w:tr w:rsidR="00912F39" w14:paraId="6F2C11E9" w14:textId="77777777">
        <w:tc>
          <w:tcPr>
            <w:tcW w:w="3101" w:type="dxa"/>
            <w:vAlign w:val="center"/>
          </w:tcPr>
          <w:p w14:paraId="3CBB942B" w14:textId="77777777" w:rsidR="00912F39" w:rsidRDefault="00E91043">
            <w:r>
              <w:t>钢筋混凝土</w:t>
            </w:r>
          </w:p>
        </w:tc>
        <w:tc>
          <w:tcPr>
            <w:tcW w:w="933" w:type="dxa"/>
            <w:vAlign w:val="center"/>
          </w:tcPr>
          <w:p w14:paraId="03300C04" w14:textId="77777777" w:rsidR="00912F39" w:rsidRDefault="00E91043">
            <w:r>
              <w:t>100</w:t>
            </w:r>
          </w:p>
        </w:tc>
        <w:tc>
          <w:tcPr>
            <w:tcW w:w="1131" w:type="dxa"/>
            <w:vAlign w:val="center"/>
          </w:tcPr>
          <w:p w14:paraId="6549B97C" w14:textId="77777777" w:rsidR="00912F39" w:rsidRDefault="00E91043">
            <w:r>
              <w:t>1.740</w:t>
            </w:r>
          </w:p>
        </w:tc>
        <w:tc>
          <w:tcPr>
            <w:tcW w:w="1131" w:type="dxa"/>
            <w:vAlign w:val="center"/>
          </w:tcPr>
          <w:p w14:paraId="585DC78E" w14:textId="77777777" w:rsidR="00912F39" w:rsidRDefault="00E91043">
            <w:r>
              <w:t>17.200</w:t>
            </w:r>
          </w:p>
        </w:tc>
        <w:tc>
          <w:tcPr>
            <w:tcW w:w="781" w:type="dxa"/>
            <w:vAlign w:val="center"/>
          </w:tcPr>
          <w:p w14:paraId="20BD6695" w14:textId="77777777" w:rsidR="00912F39" w:rsidRDefault="00E91043">
            <w:r>
              <w:t>1.00</w:t>
            </w:r>
          </w:p>
        </w:tc>
        <w:tc>
          <w:tcPr>
            <w:tcW w:w="1120" w:type="dxa"/>
            <w:vAlign w:val="center"/>
          </w:tcPr>
          <w:p w14:paraId="1D152D5C" w14:textId="77777777" w:rsidR="00912F39" w:rsidRDefault="00E91043">
            <w:r>
              <w:t>0.057</w:t>
            </w:r>
          </w:p>
        </w:tc>
        <w:tc>
          <w:tcPr>
            <w:tcW w:w="1131" w:type="dxa"/>
            <w:vAlign w:val="center"/>
          </w:tcPr>
          <w:p w14:paraId="5079E3FC" w14:textId="77777777" w:rsidR="00912F39" w:rsidRDefault="00E91043">
            <w:r>
              <w:t>0.99</w:t>
            </w:r>
          </w:p>
        </w:tc>
      </w:tr>
      <w:tr w:rsidR="00912F39" w14:paraId="77C98FC9" w14:textId="77777777">
        <w:tc>
          <w:tcPr>
            <w:tcW w:w="3101" w:type="dxa"/>
            <w:vAlign w:val="center"/>
          </w:tcPr>
          <w:p w14:paraId="08B80FE8" w14:textId="77777777" w:rsidR="00912F39" w:rsidRDefault="00E91043">
            <w:r>
              <w:t>各层之和</w:t>
            </w:r>
            <w:r>
              <w:t>∑</w:t>
            </w:r>
          </w:p>
        </w:tc>
        <w:tc>
          <w:tcPr>
            <w:tcW w:w="933" w:type="dxa"/>
            <w:vAlign w:val="center"/>
          </w:tcPr>
          <w:p w14:paraId="1846FF4A" w14:textId="77777777" w:rsidR="00912F39" w:rsidRDefault="00E91043">
            <w:r>
              <w:t>545</w:t>
            </w:r>
          </w:p>
        </w:tc>
        <w:tc>
          <w:tcPr>
            <w:tcW w:w="1131" w:type="dxa"/>
            <w:vAlign w:val="center"/>
          </w:tcPr>
          <w:p w14:paraId="76BC82B6" w14:textId="77777777" w:rsidR="00912F39" w:rsidRDefault="00E91043">
            <w:r>
              <w:t>－</w:t>
            </w:r>
          </w:p>
        </w:tc>
        <w:tc>
          <w:tcPr>
            <w:tcW w:w="1131" w:type="dxa"/>
            <w:vAlign w:val="center"/>
          </w:tcPr>
          <w:p w14:paraId="38EF6F3D" w14:textId="77777777" w:rsidR="00912F39" w:rsidRDefault="00E91043">
            <w:r>
              <w:t>－</w:t>
            </w:r>
          </w:p>
        </w:tc>
        <w:tc>
          <w:tcPr>
            <w:tcW w:w="781" w:type="dxa"/>
            <w:vAlign w:val="center"/>
          </w:tcPr>
          <w:p w14:paraId="548B3905" w14:textId="77777777" w:rsidR="00912F39" w:rsidRDefault="00E91043">
            <w:r>
              <w:t>－</w:t>
            </w:r>
          </w:p>
        </w:tc>
        <w:tc>
          <w:tcPr>
            <w:tcW w:w="1120" w:type="dxa"/>
            <w:vAlign w:val="center"/>
          </w:tcPr>
          <w:p w14:paraId="7C17680E" w14:textId="77777777" w:rsidR="00912F39" w:rsidRDefault="00E91043">
            <w:r>
              <w:t>9.444</w:t>
            </w:r>
          </w:p>
        </w:tc>
        <w:tc>
          <w:tcPr>
            <w:tcW w:w="1131" w:type="dxa"/>
            <w:vAlign w:val="center"/>
          </w:tcPr>
          <w:p w14:paraId="28FFC8DD" w14:textId="77777777" w:rsidR="00912F39" w:rsidRDefault="00E91043">
            <w:r>
              <w:t>9.279</w:t>
            </w:r>
          </w:p>
        </w:tc>
      </w:tr>
      <w:tr w:rsidR="00912F39" w14:paraId="5D9A1005" w14:textId="77777777">
        <w:tc>
          <w:tcPr>
            <w:tcW w:w="3101" w:type="dxa"/>
            <w:shd w:val="clear" w:color="auto" w:fill="E6E6E6"/>
            <w:vAlign w:val="center"/>
          </w:tcPr>
          <w:p w14:paraId="0A9E197E" w14:textId="77777777" w:rsidR="00912F39" w:rsidRDefault="00E91043">
            <w:r>
              <w:t>热阻</w:t>
            </w:r>
            <w:r>
              <w:t>Ro=0.15+∑R</w:t>
            </w:r>
          </w:p>
        </w:tc>
        <w:tc>
          <w:tcPr>
            <w:tcW w:w="6227" w:type="dxa"/>
            <w:gridSpan w:val="6"/>
            <w:vAlign w:val="center"/>
          </w:tcPr>
          <w:p w14:paraId="6E44B9D5" w14:textId="77777777" w:rsidR="00912F39" w:rsidRDefault="00E91043">
            <w:r>
              <w:t>9.62</w:t>
            </w:r>
          </w:p>
        </w:tc>
      </w:tr>
      <w:tr w:rsidR="00912F39" w14:paraId="6E1EDDA1" w14:textId="77777777">
        <w:tc>
          <w:tcPr>
            <w:tcW w:w="3101" w:type="dxa"/>
            <w:shd w:val="clear" w:color="auto" w:fill="E6E6E6"/>
            <w:vAlign w:val="center"/>
          </w:tcPr>
          <w:p w14:paraId="7A658287" w14:textId="77777777" w:rsidR="00912F39" w:rsidRDefault="00E91043">
            <w:r>
              <w:t>室外计算温度</w:t>
            </w:r>
            <w:r>
              <w:t>(℃)</w:t>
            </w:r>
            <w:r>
              <w:br/>
              <w:t>te=tw</w:t>
            </w:r>
          </w:p>
        </w:tc>
        <w:tc>
          <w:tcPr>
            <w:tcW w:w="6227" w:type="dxa"/>
            <w:gridSpan w:val="6"/>
            <w:vAlign w:val="center"/>
          </w:tcPr>
          <w:p w14:paraId="234D78C5" w14:textId="77777777" w:rsidR="00912F39" w:rsidRDefault="00E91043">
            <w:r>
              <w:t>-3.50</w:t>
            </w:r>
          </w:p>
        </w:tc>
      </w:tr>
      <w:tr w:rsidR="00912F39" w14:paraId="0A434AA0" w14:textId="77777777">
        <w:tc>
          <w:tcPr>
            <w:tcW w:w="3101" w:type="dxa"/>
            <w:shd w:val="clear" w:color="auto" w:fill="E6E6E6"/>
            <w:vAlign w:val="center"/>
          </w:tcPr>
          <w:p w14:paraId="31294EF1" w14:textId="77777777" w:rsidR="00912F39" w:rsidRDefault="00E91043">
            <w:r>
              <w:t>结露验算公式</w:t>
            </w:r>
          </w:p>
        </w:tc>
        <w:tc>
          <w:tcPr>
            <w:tcW w:w="6227" w:type="dxa"/>
            <w:gridSpan w:val="6"/>
            <w:vAlign w:val="center"/>
          </w:tcPr>
          <w:p w14:paraId="18C64B4B" w14:textId="532D65AD" w:rsidR="00912F39" w:rsidRDefault="008732B7">
            <w:r>
              <w:rPr>
                <w:noProof/>
              </w:rPr>
              <w:drawing>
                <wp:inline distT="0" distB="0" distL="0" distR="0" wp14:anchorId="07E04F46" wp14:editId="63126158">
                  <wp:extent cx="1485900" cy="571500"/>
                  <wp:effectExtent l="0" t="0" r="0" b="0"/>
                  <wp:docPr id="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F39" w14:paraId="28452B02" w14:textId="77777777">
        <w:tc>
          <w:tcPr>
            <w:tcW w:w="3101" w:type="dxa"/>
            <w:shd w:val="clear" w:color="auto" w:fill="E6E6E6"/>
            <w:vAlign w:val="center"/>
          </w:tcPr>
          <w:p w14:paraId="52928F73" w14:textId="77777777" w:rsidR="00912F39" w:rsidRDefault="00E91043">
            <w:r>
              <w:t>室内露点温度</w:t>
            </w:r>
            <w:r>
              <w:t>(℃)</w:t>
            </w:r>
          </w:p>
        </w:tc>
        <w:tc>
          <w:tcPr>
            <w:tcW w:w="6227" w:type="dxa"/>
            <w:gridSpan w:val="6"/>
            <w:vAlign w:val="center"/>
          </w:tcPr>
          <w:p w14:paraId="5B9618E0" w14:textId="77777777" w:rsidR="00912F39" w:rsidRDefault="00E91043">
            <w:r>
              <w:t>10.12</w:t>
            </w:r>
          </w:p>
        </w:tc>
      </w:tr>
      <w:tr w:rsidR="00912F39" w14:paraId="145F78C4" w14:textId="77777777">
        <w:tc>
          <w:tcPr>
            <w:tcW w:w="3101" w:type="dxa"/>
            <w:shd w:val="clear" w:color="auto" w:fill="E6E6E6"/>
            <w:vAlign w:val="center"/>
          </w:tcPr>
          <w:p w14:paraId="008FB935" w14:textId="77777777" w:rsidR="00912F39" w:rsidRDefault="00E91043">
            <w:r>
              <w:t>内表面温度</w:t>
            </w:r>
            <w:r>
              <w:t>(℃)</w:t>
            </w:r>
          </w:p>
        </w:tc>
        <w:tc>
          <w:tcPr>
            <w:tcW w:w="6227" w:type="dxa"/>
            <w:gridSpan w:val="6"/>
            <w:vAlign w:val="center"/>
          </w:tcPr>
          <w:p w14:paraId="24C0D2B0" w14:textId="77777777" w:rsidR="00912F39" w:rsidRDefault="00E91043">
            <w:r>
              <w:t>17.75</w:t>
            </w:r>
          </w:p>
        </w:tc>
      </w:tr>
      <w:tr w:rsidR="00912F39" w14:paraId="0669B6E7" w14:textId="77777777">
        <w:tc>
          <w:tcPr>
            <w:tcW w:w="3101" w:type="dxa"/>
            <w:shd w:val="clear" w:color="auto" w:fill="E6E6E6"/>
            <w:vAlign w:val="center"/>
          </w:tcPr>
          <w:p w14:paraId="2DA8B97B" w14:textId="77777777" w:rsidR="00912F39" w:rsidRDefault="00E91043">
            <w:r>
              <w:t>标准依据</w:t>
            </w:r>
          </w:p>
        </w:tc>
        <w:tc>
          <w:tcPr>
            <w:tcW w:w="6227" w:type="dxa"/>
            <w:gridSpan w:val="6"/>
            <w:vAlign w:val="center"/>
          </w:tcPr>
          <w:p w14:paraId="3CE05D57" w14:textId="77777777" w:rsidR="00912F39" w:rsidRDefault="00E91043">
            <w:r>
              <w:t>《河南居住建筑节能设计标准</w:t>
            </w:r>
            <w:r>
              <w:t>(</w:t>
            </w:r>
            <w:r>
              <w:t>寒冷地区</w:t>
            </w:r>
            <w:r>
              <w:t>75%)</w:t>
            </w:r>
            <w:r>
              <w:t>》</w:t>
            </w:r>
            <w:r>
              <w:t>DBJ 41/T 184–2017</w:t>
            </w:r>
            <w:r>
              <w:t>第</w:t>
            </w:r>
            <w:r>
              <w:t>4.2.6</w:t>
            </w:r>
            <w:r>
              <w:t>条</w:t>
            </w:r>
          </w:p>
        </w:tc>
      </w:tr>
      <w:tr w:rsidR="00912F39" w14:paraId="4225930F" w14:textId="77777777">
        <w:tc>
          <w:tcPr>
            <w:tcW w:w="3101" w:type="dxa"/>
            <w:shd w:val="clear" w:color="auto" w:fill="E6E6E6"/>
            <w:vAlign w:val="center"/>
          </w:tcPr>
          <w:p w14:paraId="209A6116" w14:textId="77777777" w:rsidR="00912F39" w:rsidRDefault="00E91043">
            <w:r>
              <w:t>标准要求</w:t>
            </w:r>
          </w:p>
        </w:tc>
        <w:tc>
          <w:tcPr>
            <w:tcW w:w="6227" w:type="dxa"/>
            <w:gridSpan w:val="6"/>
            <w:vAlign w:val="center"/>
          </w:tcPr>
          <w:p w14:paraId="5D8B4010" w14:textId="77777777" w:rsidR="00912F39" w:rsidRDefault="00E91043">
            <w:r>
              <w:t>围护结构内表面温度不应低于室内空气露点温度</w:t>
            </w:r>
          </w:p>
        </w:tc>
      </w:tr>
      <w:tr w:rsidR="00912F39" w14:paraId="4D7D5661" w14:textId="77777777">
        <w:tc>
          <w:tcPr>
            <w:tcW w:w="3101" w:type="dxa"/>
            <w:shd w:val="clear" w:color="auto" w:fill="E6E6E6"/>
            <w:vAlign w:val="center"/>
          </w:tcPr>
          <w:p w14:paraId="368779D8" w14:textId="77777777" w:rsidR="00912F39" w:rsidRDefault="00E91043">
            <w:r>
              <w:t>结论</w:t>
            </w:r>
          </w:p>
        </w:tc>
        <w:tc>
          <w:tcPr>
            <w:tcW w:w="6227" w:type="dxa"/>
            <w:gridSpan w:val="6"/>
            <w:vAlign w:val="center"/>
          </w:tcPr>
          <w:p w14:paraId="065A33AE" w14:textId="77777777" w:rsidR="00912F39" w:rsidRDefault="00E91043">
            <w:r>
              <w:t>不结露</w:t>
            </w:r>
            <w:r>
              <w:t>!</w:t>
            </w:r>
          </w:p>
        </w:tc>
      </w:tr>
    </w:tbl>
    <w:p w14:paraId="5C679B9B" w14:textId="77777777" w:rsidR="00912F39" w:rsidRDefault="00912F39"/>
    <w:p w14:paraId="0DC97762" w14:textId="77777777" w:rsidR="00912F39" w:rsidRDefault="00E91043">
      <w:pPr>
        <w:pStyle w:val="2"/>
      </w:pPr>
      <w:bookmarkStart w:id="67" w:name="_Toc92287151"/>
      <w:r>
        <w:t>外窗气密性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912F39" w14:paraId="6E05B059" w14:textId="77777777">
        <w:tc>
          <w:tcPr>
            <w:tcW w:w="2263" w:type="dxa"/>
            <w:shd w:val="clear" w:color="auto" w:fill="E6E6E6"/>
            <w:vAlign w:val="center"/>
          </w:tcPr>
          <w:p w14:paraId="04F59790" w14:textId="77777777" w:rsidR="00912F39" w:rsidRDefault="00E91043">
            <w:r>
              <w:t>层数</w:t>
            </w:r>
          </w:p>
        </w:tc>
        <w:tc>
          <w:tcPr>
            <w:tcW w:w="3534" w:type="dxa"/>
            <w:vAlign w:val="center"/>
          </w:tcPr>
          <w:p w14:paraId="5CC42230" w14:textId="77777777" w:rsidR="00912F39" w:rsidRDefault="00E91043">
            <w:r>
              <w:t>1</w:t>
            </w:r>
            <w:r>
              <w:t>～</w:t>
            </w:r>
            <w:r>
              <w:t>6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6B607216" w14:textId="77777777" w:rsidR="00912F39" w:rsidRDefault="00E91043">
            <w:r>
              <w:t>7</w:t>
            </w:r>
            <w:r>
              <w:t>层以上</w:t>
            </w:r>
          </w:p>
        </w:tc>
      </w:tr>
      <w:tr w:rsidR="00912F39" w14:paraId="3B2026B4" w14:textId="77777777">
        <w:tc>
          <w:tcPr>
            <w:tcW w:w="2263" w:type="dxa"/>
            <w:shd w:val="clear" w:color="auto" w:fill="E6E6E6"/>
            <w:vAlign w:val="center"/>
          </w:tcPr>
          <w:p w14:paraId="6B4B37FF" w14:textId="77777777" w:rsidR="00912F39" w:rsidRDefault="00E91043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3FB0209B" w14:textId="77777777" w:rsidR="00912F39" w:rsidRDefault="00E91043">
            <w:r>
              <w:t>6</w:t>
            </w:r>
            <w:r>
              <w:t>级</w:t>
            </w:r>
            <w:r>
              <w:t xml:space="preserve">  C1215</w:t>
            </w:r>
          </w:p>
        </w:tc>
        <w:tc>
          <w:tcPr>
            <w:tcW w:w="3534" w:type="dxa"/>
            <w:vAlign w:val="center"/>
          </w:tcPr>
          <w:p w14:paraId="62DFB498" w14:textId="77777777" w:rsidR="00912F39" w:rsidRDefault="00E91043">
            <w:r>
              <w:t>－</w:t>
            </w:r>
          </w:p>
        </w:tc>
      </w:tr>
      <w:tr w:rsidR="00912F39" w14:paraId="78FB359F" w14:textId="77777777">
        <w:tc>
          <w:tcPr>
            <w:tcW w:w="2263" w:type="dxa"/>
            <w:shd w:val="clear" w:color="auto" w:fill="E6E6E6"/>
            <w:vAlign w:val="center"/>
          </w:tcPr>
          <w:p w14:paraId="5B79880D" w14:textId="77777777" w:rsidR="00912F39" w:rsidRDefault="00E91043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6065518F" w14:textId="77777777" w:rsidR="00912F39" w:rsidRDefault="00912F39"/>
        </w:tc>
        <w:tc>
          <w:tcPr>
            <w:tcW w:w="3534" w:type="dxa"/>
            <w:vAlign w:val="center"/>
          </w:tcPr>
          <w:p w14:paraId="29F6B7F0" w14:textId="77777777" w:rsidR="00912F39" w:rsidRDefault="00912F39"/>
        </w:tc>
      </w:tr>
      <w:tr w:rsidR="00912F39" w14:paraId="5DDF0FF9" w14:textId="77777777">
        <w:tc>
          <w:tcPr>
            <w:tcW w:w="2263" w:type="dxa"/>
            <w:shd w:val="clear" w:color="auto" w:fill="E6E6E6"/>
            <w:vAlign w:val="center"/>
          </w:tcPr>
          <w:p w14:paraId="584500E2" w14:textId="77777777" w:rsidR="00912F39" w:rsidRDefault="00E91043">
            <w:r>
              <w:t>标准依据</w:t>
            </w:r>
          </w:p>
        </w:tc>
        <w:tc>
          <w:tcPr>
            <w:tcW w:w="3534" w:type="dxa"/>
            <w:vAlign w:val="center"/>
          </w:tcPr>
          <w:p w14:paraId="6A3FBC22" w14:textId="77777777" w:rsidR="00912F39" w:rsidRDefault="00E91043">
            <w:r>
              <w:t>《河南居住建筑节能设计标准</w:t>
            </w:r>
            <w:r>
              <w:t>(</w:t>
            </w:r>
            <w:r>
              <w:t>寒冷地区</w:t>
            </w:r>
            <w:r>
              <w:t>75%)</w:t>
            </w:r>
            <w:r>
              <w:t>》</w:t>
            </w:r>
            <w:r>
              <w:t>DBJ 41/T 184–2017</w:t>
            </w:r>
            <w:r>
              <w:t>第</w:t>
            </w:r>
            <w:r>
              <w:t>4.2.6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2A2162FB" w14:textId="77777777" w:rsidR="00912F39" w:rsidRDefault="00E91043">
            <w:r>
              <w:t>《河南居住建筑节能设计标准</w:t>
            </w:r>
            <w:r>
              <w:t>(</w:t>
            </w:r>
            <w:r>
              <w:t>寒冷地区</w:t>
            </w:r>
            <w:r>
              <w:t>75%)</w:t>
            </w:r>
            <w:r>
              <w:t>》</w:t>
            </w:r>
            <w:r>
              <w:t>DBJ 41/T 184–2017</w:t>
            </w:r>
            <w:r>
              <w:t>第</w:t>
            </w:r>
            <w:r>
              <w:t>4.2.6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912F39" w14:paraId="5A3ED76E" w14:textId="77777777">
        <w:tc>
          <w:tcPr>
            <w:tcW w:w="2263" w:type="dxa"/>
            <w:shd w:val="clear" w:color="auto" w:fill="E6E6E6"/>
            <w:vAlign w:val="center"/>
          </w:tcPr>
          <w:p w14:paraId="5174A6A9" w14:textId="77777777" w:rsidR="00912F39" w:rsidRDefault="00E91043">
            <w:r>
              <w:t>标准要求</w:t>
            </w:r>
          </w:p>
        </w:tc>
        <w:tc>
          <w:tcPr>
            <w:tcW w:w="3534" w:type="dxa"/>
            <w:vAlign w:val="center"/>
          </w:tcPr>
          <w:p w14:paraId="032A8E1F" w14:textId="77777777" w:rsidR="00912F39" w:rsidRDefault="00E91043">
            <w:r>
              <w:t>1~6</w:t>
            </w:r>
            <w:r>
              <w:t>层建筑的外窗气密性不应低于《建筑外门窗气密，水密，抗风压性能分级及检测方法》（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129ADDE2" w14:textId="77777777" w:rsidR="00912F39" w:rsidRDefault="00E91043">
            <w:r>
              <w:t>7</w:t>
            </w:r>
            <w:r>
              <w:t>层及</w:t>
            </w:r>
            <w:r>
              <w:t>7</w:t>
            </w:r>
            <w:r>
              <w:t>层以上建筑的外窗气密性不应低于《建筑外门窗气密，水密，抗风压性能分级及检测方法》（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912F39" w14:paraId="72372659" w14:textId="77777777">
        <w:tc>
          <w:tcPr>
            <w:tcW w:w="2263" w:type="dxa"/>
            <w:shd w:val="clear" w:color="auto" w:fill="E6E6E6"/>
            <w:vAlign w:val="center"/>
          </w:tcPr>
          <w:p w14:paraId="37DB8DDF" w14:textId="77777777" w:rsidR="00912F39" w:rsidRDefault="00E91043">
            <w:r>
              <w:t>结论</w:t>
            </w:r>
          </w:p>
        </w:tc>
        <w:tc>
          <w:tcPr>
            <w:tcW w:w="3534" w:type="dxa"/>
            <w:vAlign w:val="center"/>
          </w:tcPr>
          <w:p w14:paraId="7CDE87F6" w14:textId="77777777" w:rsidR="00912F39" w:rsidRDefault="00E91043">
            <w:r>
              <w:t>满足</w:t>
            </w:r>
          </w:p>
        </w:tc>
        <w:tc>
          <w:tcPr>
            <w:tcW w:w="3534" w:type="dxa"/>
            <w:vAlign w:val="center"/>
          </w:tcPr>
          <w:p w14:paraId="0012F46A" w14:textId="77777777" w:rsidR="00912F39" w:rsidRDefault="00E91043">
            <w:r>
              <w:t>－</w:t>
            </w:r>
          </w:p>
        </w:tc>
      </w:tr>
    </w:tbl>
    <w:p w14:paraId="48C72C1A" w14:textId="77777777" w:rsidR="00912F39" w:rsidRDefault="00E91043">
      <w:pPr>
        <w:pStyle w:val="2"/>
      </w:pPr>
      <w:bookmarkStart w:id="68" w:name="_Toc92287152"/>
      <w:r>
        <w:t>幕墙气密性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912F39" w14:paraId="6F3EBAA3" w14:textId="77777777">
        <w:tc>
          <w:tcPr>
            <w:tcW w:w="2263" w:type="dxa"/>
            <w:shd w:val="clear" w:color="auto" w:fill="E6E6E6"/>
            <w:vAlign w:val="center"/>
          </w:tcPr>
          <w:p w14:paraId="1BF3CE2B" w14:textId="77777777" w:rsidR="00912F39" w:rsidRDefault="00E91043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73391099" w14:textId="77777777" w:rsidR="00912F39" w:rsidRDefault="00E91043">
            <w:r>
              <w:t>－</w:t>
            </w:r>
          </w:p>
        </w:tc>
      </w:tr>
      <w:tr w:rsidR="00912F39" w14:paraId="431B19C5" w14:textId="77777777">
        <w:tc>
          <w:tcPr>
            <w:tcW w:w="2263" w:type="dxa"/>
            <w:shd w:val="clear" w:color="auto" w:fill="E6E6E6"/>
            <w:vAlign w:val="center"/>
          </w:tcPr>
          <w:p w14:paraId="548ADF32" w14:textId="77777777" w:rsidR="00912F39" w:rsidRDefault="00E91043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6EA1753A" w14:textId="77777777" w:rsidR="00912F39" w:rsidRDefault="00912F39"/>
        </w:tc>
      </w:tr>
      <w:tr w:rsidR="00912F39" w14:paraId="663374AA" w14:textId="77777777">
        <w:tc>
          <w:tcPr>
            <w:tcW w:w="2263" w:type="dxa"/>
            <w:shd w:val="clear" w:color="auto" w:fill="E6E6E6"/>
            <w:vAlign w:val="center"/>
          </w:tcPr>
          <w:p w14:paraId="01B88365" w14:textId="77777777" w:rsidR="00912F39" w:rsidRDefault="00E91043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1E957197" w14:textId="77777777" w:rsidR="00912F39" w:rsidRDefault="00E91043">
            <w:r>
              <w:t>无</w:t>
            </w:r>
          </w:p>
        </w:tc>
      </w:tr>
      <w:tr w:rsidR="00912F39" w14:paraId="3FA15B02" w14:textId="77777777">
        <w:tc>
          <w:tcPr>
            <w:tcW w:w="2263" w:type="dxa"/>
            <w:shd w:val="clear" w:color="auto" w:fill="E6E6E6"/>
            <w:vAlign w:val="center"/>
          </w:tcPr>
          <w:p w14:paraId="5F0F8130" w14:textId="77777777" w:rsidR="00912F39" w:rsidRDefault="00E91043">
            <w:r>
              <w:t>标准依据</w:t>
            </w:r>
          </w:p>
        </w:tc>
        <w:tc>
          <w:tcPr>
            <w:tcW w:w="7069" w:type="dxa"/>
            <w:vAlign w:val="center"/>
          </w:tcPr>
          <w:p w14:paraId="70DBE9B3" w14:textId="77777777" w:rsidR="00912F39" w:rsidRDefault="00E91043">
            <w:r>
              <w:t>《河南居住建筑节能设计标准</w:t>
            </w:r>
            <w:r>
              <w:t>(</w:t>
            </w:r>
            <w:r>
              <w:t>寒冷地区</w:t>
            </w:r>
            <w:r>
              <w:t>75%)</w:t>
            </w:r>
            <w:r>
              <w:t>》</w:t>
            </w:r>
            <w:r>
              <w:t>DBJ 41/T 184–2017</w:t>
            </w:r>
            <w:r>
              <w:t>第</w:t>
            </w:r>
            <w:r>
              <w:t>4.2.6</w:t>
            </w:r>
            <w:r>
              <w:t>条，《建筑幕墙》（</w:t>
            </w:r>
            <w:r>
              <w:t>GB/T 21086-2007</w:t>
            </w:r>
            <w:r>
              <w:t>）第</w:t>
            </w:r>
            <w:r>
              <w:t>5.1.3</w:t>
            </w:r>
            <w:r>
              <w:t>条</w:t>
            </w:r>
          </w:p>
        </w:tc>
      </w:tr>
      <w:tr w:rsidR="00912F39" w14:paraId="7EE7E790" w14:textId="77777777">
        <w:tc>
          <w:tcPr>
            <w:tcW w:w="2263" w:type="dxa"/>
            <w:shd w:val="clear" w:color="auto" w:fill="E6E6E6"/>
            <w:vAlign w:val="center"/>
          </w:tcPr>
          <w:p w14:paraId="2C2D339E" w14:textId="77777777" w:rsidR="00912F39" w:rsidRDefault="00E91043">
            <w:r>
              <w:t>标准要求</w:t>
            </w:r>
          </w:p>
        </w:tc>
        <w:tc>
          <w:tcPr>
            <w:tcW w:w="7069" w:type="dxa"/>
            <w:vAlign w:val="center"/>
          </w:tcPr>
          <w:p w14:paraId="5D2210B5" w14:textId="77777777" w:rsidR="00912F39" w:rsidRDefault="00E91043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</w:t>
            </w:r>
          </w:p>
        </w:tc>
      </w:tr>
      <w:tr w:rsidR="00912F39" w14:paraId="55BDFC6A" w14:textId="77777777">
        <w:tc>
          <w:tcPr>
            <w:tcW w:w="2263" w:type="dxa"/>
            <w:shd w:val="clear" w:color="auto" w:fill="E6E6E6"/>
            <w:vAlign w:val="center"/>
          </w:tcPr>
          <w:p w14:paraId="21AB6A2A" w14:textId="77777777" w:rsidR="00912F39" w:rsidRDefault="00E91043">
            <w:r>
              <w:t>结论</w:t>
            </w:r>
          </w:p>
        </w:tc>
        <w:tc>
          <w:tcPr>
            <w:tcW w:w="7069" w:type="dxa"/>
            <w:vAlign w:val="center"/>
          </w:tcPr>
          <w:p w14:paraId="481481A2" w14:textId="77777777" w:rsidR="00912F39" w:rsidRDefault="00E91043">
            <w:r>
              <w:t>－</w:t>
            </w:r>
          </w:p>
        </w:tc>
      </w:tr>
    </w:tbl>
    <w:p w14:paraId="7489632B" w14:textId="77777777" w:rsidR="00912F39" w:rsidRDefault="00E91043">
      <w:pPr>
        <w:pStyle w:val="2"/>
      </w:pPr>
      <w:bookmarkStart w:id="69" w:name="_Toc92287153"/>
      <w:r>
        <w:t>规定性指标检查结论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912F39" w14:paraId="1614DBE8" w14:textId="77777777">
        <w:tc>
          <w:tcPr>
            <w:tcW w:w="1131" w:type="dxa"/>
            <w:shd w:val="clear" w:color="auto" w:fill="E6E6E6"/>
            <w:vAlign w:val="center"/>
          </w:tcPr>
          <w:p w14:paraId="55AE61B4" w14:textId="77777777" w:rsidR="00912F39" w:rsidRDefault="00E91043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1DE7249D" w14:textId="77777777" w:rsidR="00912F39" w:rsidRDefault="00E91043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77455EE" w14:textId="77777777" w:rsidR="00912F39" w:rsidRDefault="00E91043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5115C75" w14:textId="77777777" w:rsidR="00912F39" w:rsidRDefault="00E91043">
            <w:pPr>
              <w:jc w:val="center"/>
            </w:pPr>
            <w:r>
              <w:t>可否性能权衡</w:t>
            </w:r>
          </w:p>
        </w:tc>
      </w:tr>
      <w:tr w:rsidR="00912F39" w14:paraId="5E44EA8A" w14:textId="77777777">
        <w:tc>
          <w:tcPr>
            <w:tcW w:w="1131" w:type="dxa"/>
            <w:vAlign w:val="center"/>
          </w:tcPr>
          <w:p w14:paraId="3945203C" w14:textId="77777777" w:rsidR="00912F39" w:rsidRDefault="00E91043">
            <w:r>
              <w:t>1</w:t>
            </w:r>
          </w:p>
        </w:tc>
        <w:tc>
          <w:tcPr>
            <w:tcW w:w="4069" w:type="dxa"/>
            <w:vAlign w:val="center"/>
          </w:tcPr>
          <w:p w14:paraId="2BF2662E" w14:textId="77777777" w:rsidR="00912F39" w:rsidRDefault="00E91043">
            <w:r>
              <w:t>体形系数</w:t>
            </w:r>
          </w:p>
        </w:tc>
        <w:tc>
          <w:tcPr>
            <w:tcW w:w="2150" w:type="dxa"/>
            <w:vAlign w:val="center"/>
          </w:tcPr>
          <w:p w14:paraId="0D46B806" w14:textId="77777777" w:rsidR="00912F39" w:rsidRDefault="00E91043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6D0E7254" w14:textId="77777777" w:rsidR="00912F39" w:rsidRDefault="00E91043">
            <w:r>
              <w:t>可</w:t>
            </w:r>
          </w:p>
        </w:tc>
      </w:tr>
      <w:tr w:rsidR="00912F39" w14:paraId="553B1A5B" w14:textId="77777777">
        <w:tc>
          <w:tcPr>
            <w:tcW w:w="1131" w:type="dxa"/>
            <w:vAlign w:val="center"/>
          </w:tcPr>
          <w:p w14:paraId="14E68AE0" w14:textId="77777777" w:rsidR="00912F39" w:rsidRDefault="00E91043">
            <w:r>
              <w:t>2</w:t>
            </w:r>
          </w:p>
        </w:tc>
        <w:tc>
          <w:tcPr>
            <w:tcW w:w="4069" w:type="dxa"/>
            <w:vAlign w:val="center"/>
          </w:tcPr>
          <w:p w14:paraId="6B6A6593" w14:textId="77777777" w:rsidR="00912F39" w:rsidRDefault="00E91043">
            <w:r>
              <w:t>开间窗墙比</w:t>
            </w:r>
          </w:p>
        </w:tc>
        <w:tc>
          <w:tcPr>
            <w:tcW w:w="2150" w:type="dxa"/>
            <w:vAlign w:val="center"/>
          </w:tcPr>
          <w:p w14:paraId="6BC7AD10" w14:textId="77777777" w:rsidR="00912F39" w:rsidRDefault="00E91043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664737F8" w14:textId="77777777" w:rsidR="00912F39" w:rsidRDefault="00E91043">
            <w:r>
              <w:t>可</w:t>
            </w:r>
          </w:p>
        </w:tc>
      </w:tr>
      <w:tr w:rsidR="00912F39" w14:paraId="0FD72407" w14:textId="77777777">
        <w:tc>
          <w:tcPr>
            <w:tcW w:w="1131" w:type="dxa"/>
            <w:vAlign w:val="center"/>
          </w:tcPr>
          <w:p w14:paraId="576EF929" w14:textId="77777777" w:rsidR="00912F39" w:rsidRDefault="00E91043">
            <w:r>
              <w:t>3</w:t>
            </w:r>
          </w:p>
        </w:tc>
        <w:tc>
          <w:tcPr>
            <w:tcW w:w="4069" w:type="dxa"/>
            <w:vAlign w:val="center"/>
          </w:tcPr>
          <w:p w14:paraId="57598D82" w14:textId="77777777" w:rsidR="00912F39" w:rsidRDefault="00E91043">
            <w:r>
              <w:t>屋顶</w:t>
            </w:r>
          </w:p>
        </w:tc>
        <w:tc>
          <w:tcPr>
            <w:tcW w:w="2150" w:type="dxa"/>
            <w:vAlign w:val="center"/>
          </w:tcPr>
          <w:p w14:paraId="2196987C" w14:textId="77777777" w:rsidR="00912F39" w:rsidRDefault="00E91043">
            <w:r>
              <w:t>满足</w:t>
            </w:r>
          </w:p>
        </w:tc>
        <w:tc>
          <w:tcPr>
            <w:tcW w:w="1980" w:type="dxa"/>
            <w:vAlign w:val="center"/>
          </w:tcPr>
          <w:p w14:paraId="296481DF" w14:textId="77777777" w:rsidR="00912F39" w:rsidRDefault="00912F39"/>
        </w:tc>
      </w:tr>
      <w:tr w:rsidR="00912F39" w14:paraId="1423F81D" w14:textId="77777777">
        <w:tc>
          <w:tcPr>
            <w:tcW w:w="1131" w:type="dxa"/>
            <w:vAlign w:val="center"/>
          </w:tcPr>
          <w:p w14:paraId="4B8DD61E" w14:textId="77777777" w:rsidR="00912F39" w:rsidRDefault="00E91043">
            <w:r>
              <w:t>4</w:t>
            </w:r>
          </w:p>
        </w:tc>
        <w:tc>
          <w:tcPr>
            <w:tcW w:w="4069" w:type="dxa"/>
            <w:vAlign w:val="center"/>
          </w:tcPr>
          <w:p w14:paraId="1B5C11DF" w14:textId="77777777" w:rsidR="00912F39" w:rsidRDefault="00E91043">
            <w:r>
              <w:t>外墙</w:t>
            </w:r>
          </w:p>
        </w:tc>
        <w:tc>
          <w:tcPr>
            <w:tcW w:w="2150" w:type="dxa"/>
            <w:vAlign w:val="center"/>
          </w:tcPr>
          <w:p w14:paraId="36264ABD" w14:textId="77777777" w:rsidR="00912F39" w:rsidRDefault="00E91043">
            <w:r>
              <w:t>满足</w:t>
            </w:r>
          </w:p>
        </w:tc>
        <w:tc>
          <w:tcPr>
            <w:tcW w:w="1980" w:type="dxa"/>
            <w:vAlign w:val="center"/>
          </w:tcPr>
          <w:p w14:paraId="760E0D5F" w14:textId="77777777" w:rsidR="00912F39" w:rsidRDefault="00912F39"/>
        </w:tc>
      </w:tr>
      <w:tr w:rsidR="00912F39" w14:paraId="77E407CB" w14:textId="77777777">
        <w:tc>
          <w:tcPr>
            <w:tcW w:w="1131" w:type="dxa"/>
            <w:vAlign w:val="center"/>
          </w:tcPr>
          <w:p w14:paraId="42F23B17" w14:textId="77777777" w:rsidR="00912F39" w:rsidRDefault="00E91043">
            <w:r>
              <w:t>5</w:t>
            </w:r>
          </w:p>
        </w:tc>
        <w:tc>
          <w:tcPr>
            <w:tcW w:w="4069" w:type="dxa"/>
            <w:vAlign w:val="center"/>
          </w:tcPr>
          <w:p w14:paraId="61D1B0ED" w14:textId="77777777" w:rsidR="00912F39" w:rsidRDefault="00E91043">
            <w:r>
              <w:t>分隔采暖与非采暖空间的隔墙</w:t>
            </w:r>
          </w:p>
        </w:tc>
        <w:tc>
          <w:tcPr>
            <w:tcW w:w="2150" w:type="dxa"/>
            <w:vAlign w:val="center"/>
          </w:tcPr>
          <w:p w14:paraId="447D708E" w14:textId="77777777" w:rsidR="00912F39" w:rsidRDefault="00E91043">
            <w:r>
              <w:t>满足</w:t>
            </w:r>
          </w:p>
        </w:tc>
        <w:tc>
          <w:tcPr>
            <w:tcW w:w="1980" w:type="dxa"/>
            <w:vAlign w:val="center"/>
          </w:tcPr>
          <w:p w14:paraId="1B53C61D" w14:textId="77777777" w:rsidR="00912F39" w:rsidRDefault="00912F39"/>
        </w:tc>
      </w:tr>
      <w:tr w:rsidR="00912F39" w14:paraId="0B99CD46" w14:textId="77777777">
        <w:tc>
          <w:tcPr>
            <w:tcW w:w="1131" w:type="dxa"/>
            <w:vAlign w:val="center"/>
          </w:tcPr>
          <w:p w14:paraId="020BFEF8" w14:textId="77777777" w:rsidR="00912F39" w:rsidRDefault="00E91043">
            <w:r>
              <w:t>6</w:t>
            </w:r>
          </w:p>
        </w:tc>
        <w:tc>
          <w:tcPr>
            <w:tcW w:w="4069" w:type="dxa"/>
            <w:vAlign w:val="center"/>
          </w:tcPr>
          <w:p w14:paraId="21412C43" w14:textId="77777777" w:rsidR="00912F39" w:rsidRDefault="00E91043">
            <w:r>
              <w:t>分隔采暖与非采暖空间的户门</w:t>
            </w:r>
          </w:p>
        </w:tc>
        <w:tc>
          <w:tcPr>
            <w:tcW w:w="2150" w:type="dxa"/>
            <w:vAlign w:val="center"/>
          </w:tcPr>
          <w:p w14:paraId="5C4BDAB6" w14:textId="77777777" w:rsidR="00912F39" w:rsidRDefault="00E91043">
            <w:r>
              <w:t>满足</w:t>
            </w:r>
          </w:p>
        </w:tc>
        <w:tc>
          <w:tcPr>
            <w:tcW w:w="1980" w:type="dxa"/>
            <w:vAlign w:val="center"/>
          </w:tcPr>
          <w:p w14:paraId="651256D3" w14:textId="77777777" w:rsidR="00912F39" w:rsidRDefault="00912F39"/>
        </w:tc>
      </w:tr>
      <w:tr w:rsidR="00912F39" w14:paraId="7DC1E335" w14:textId="77777777">
        <w:tc>
          <w:tcPr>
            <w:tcW w:w="1131" w:type="dxa"/>
            <w:vAlign w:val="center"/>
          </w:tcPr>
          <w:p w14:paraId="2664AA22" w14:textId="77777777" w:rsidR="00912F39" w:rsidRDefault="00E91043">
            <w:r>
              <w:t>7</w:t>
            </w:r>
          </w:p>
        </w:tc>
        <w:tc>
          <w:tcPr>
            <w:tcW w:w="4069" w:type="dxa"/>
            <w:vAlign w:val="center"/>
          </w:tcPr>
          <w:p w14:paraId="7EDF9A90" w14:textId="77777777" w:rsidR="00912F39" w:rsidRDefault="00E91043">
            <w:r>
              <w:t>外窗</w:t>
            </w:r>
          </w:p>
        </w:tc>
        <w:tc>
          <w:tcPr>
            <w:tcW w:w="2150" w:type="dxa"/>
            <w:vAlign w:val="center"/>
          </w:tcPr>
          <w:p w14:paraId="633979B3" w14:textId="77777777" w:rsidR="00912F39" w:rsidRDefault="00E91043">
            <w:r>
              <w:t>满足</w:t>
            </w:r>
          </w:p>
        </w:tc>
        <w:tc>
          <w:tcPr>
            <w:tcW w:w="1980" w:type="dxa"/>
            <w:vAlign w:val="center"/>
          </w:tcPr>
          <w:p w14:paraId="2EFEBDBE" w14:textId="77777777" w:rsidR="00912F39" w:rsidRDefault="00912F39"/>
        </w:tc>
      </w:tr>
      <w:tr w:rsidR="00912F39" w14:paraId="03FEC097" w14:textId="77777777">
        <w:tc>
          <w:tcPr>
            <w:tcW w:w="1131" w:type="dxa"/>
            <w:vAlign w:val="center"/>
          </w:tcPr>
          <w:p w14:paraId="12366982" w14:textId="77777777" w:rsidR="00912F39" w:rsidRDefault="00E91043">
            <w:r>
              <w:t>8</w:t>
            </w:r>
          </w:p>
        </w:tc>
        <w:tc>
          <w:tcPr>
            <w:tcW w:w="4069" w:type="dxa"/>
            <w:vAlign w:val="center"/>
          </w:tcPr>
          <w:p w14:paraId="4C7A6071" w14:textId="77777777" w:rsidR="00912F39" w:rsidRDefault="00E91043">
            <w:r>
              <w:t>周边地面</w:t>
            </w:r>
          </w:p>
        </w:tc>
        <w:tc>
          <w:tcPr>
            <w:tcW w:w="2150" w:type="dxa"/>
            <w:vAlign w:val="center"/>
          </w:tcPr>
          <w:p w14:paraId="0DD29C15" w14:textId="77777777" w:rsidR="00912F39" w:rsidRDefault="00E91043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63BA7A9D" w14:textId="77777777" w:rsidR="00912F39" w:rsidRDefault="00E91043">
            <w:r>
              <w:t>可</w:t>
            </w:r>
          </w:p>
        </w:tc>
      </w:tr>
      <w:tr w:rsidR="00912F39" w14:paraId="50DDE242" w14:textId="77777777">
        <w:tc>
          <w:tcPr>
            <w:tcW w:w="1131" w:type="dxa"/>
            <w:vAlign w:val="center"/>
          </w:tcPr>
          <w:p w14:paraId="5F2F1561" w14:textId="77777777" w:rsidR="00912F39" w:rsidRDefault="00E91043">
            <w:r>
              <w:t>9</w:t>
            </w:r>
          </w:p>
        </w:tc>
        <w:tc>
          <w:tcPr>
            <w:tcW w:w="4069" w:type="dxa"/>
            <w:vAlign w:val="center"/>
          </w:tcPr>
          <w:p w14:paraId="2C5410BE" w14:textId="77777777" w:rsidR="00912F39" w:rsidRDefault="00E91043">
            <w:r>
              <w:t>隔热检查</w:t>
            </w:r>
          </w:p>
        </w:tc>
        <w:tc>
          <w:tcPr>
            <w:tcW w:w="2150" w:type="dxa"/>
            <w:vAlign w:val="center"/>
          </w:tcPr>
          <w:p w14:paraId="30130F15" w14:textId="77777777" w:rsidR="00912F39" w:rsidRDefault="00E91043">
            <w:r>
              <w:t>满足</w:t>
            </w:r>
          </w:p>
        </w:tc>
        <w:tc>
          <w:tcPr>
            <w:tcW w:w="1980" w:type="dxa"/>
            <w:vAlign w:val="center"/>
          </w:tcPr>
          <w:p w14:paraId="66366C19" w14:textId="77777777" w:rsidR="00912F39" w:rsidRDefault="00912F39"/>
        </w:tc>
      </w:tr>
      <w:tr w:rsidR="00912F39" w14:paraId="0CE052BB" w14:textId="77777777">
        <w:tc>
          <w:tcPr>
            <w:tcW w:w="1131" w:type="dxa"/>
            <w:vAlign w:val="center"/>
          </w:tcPr>
          <w:p w14:paraId="6B3DDC62" w14:textId="77777777" w:rsidR="00912F39" w:rsidRDefault="00E91043">
            <w:r>
              <w:t>10</w:t>
            </w:r>
          </w:p>
        </w:tc>
        <w:tc>
          <w:tcPr>
            <w:tcW w:w="4069" w:type="dxa"/>
            <w:vAlign w:val="center"/>
          </w:tcPr>
          <w:p w14:paraId="3F3C96B6" w14:textId="77777777" w:rsidR="00912F39" w:rsidRDefault="00E91043">
            <w:r>
              <w:t>结露检查</w:t>
            </w:r>
          </w:p>
        </w:tc>
        <w:tc>
          <w:tcPr>
            <w:tcW w:w="2150" w:type="dxa"/>
            <w:vAlign w:val="center"/>
          </w:tcPr>
          <w:p w14:paraId="126E8861" w14:textId="77777777" w:rsidR="00912F39" w:rsidRDefault="00E91043">
            <w:r>
              <w:t>满足</w:t>
            </w:r>
          </w:p>
        </w:tc>
        <w:tc>
          <w:tcPr>
            <w:tcW w:w="1980" w:type="dxa"/>
            <w:vAlign w:val="center"/>
          </w:tcPr>
          <w:p w14:paraId="3572B6EC" w14:textId="77777777" w:rsidR="00912F39" w:rsidRDefault="00912F39"/>
        </w:tc>
      </w:tr>
      <w:tr w:rsidR="00912F39" w14:paraId="459F33A6" w14:textId="77777777">
        <w:tc>
          <w:tcPr>
            <w:tcW w:w="1131" w:type="dxa"/>
            <w:vAlign w:val="center"/>
          </w:tcPr>
          <w:p w14:paraId="14D27EFE" w14:textId="77777777" w:rsidR="00912F39" w:rsidRDefault="00E91043">
            <w:r>
              <w:t>11</w:t>
            </w:r>
          </w:p>
        </w:tc>
        <w:tc>
          <w:tcPr>
            <w:tcW w:w="4069" w:type="dxa"/>
            <w:vAlign w:val="center"/>
          </w:tcPr>
          <w:p w14:paraId="6A5E8C72" w14:textId="77777777" w:rsidR="00912F39" w:rsidRDefault="00E91043">
            <w:r>
              <w:t>外窗气密性</w:t>
            </w:r>
          </w:p>
        </w:tc>
        <w:tc>
          <w:tcPr>
            <w:tcW w:w="2150" w:type="dxa"/>
            <w:vAlign w:val="center"/>
          </w:tcPr>
          <w:p w14:paraId="483ED7C4" w14:textId="77777777" w:rsidR="00912F39" w:rsidRDefault="00E91043">
            <w:r>
              <w:t>满足</w:t>
            </w:r>
          </w:p>
        </w:tc>
        <w:tc>
          <w:tcPr>
            <w:tcW w:w="1980" w:type="dxa"/>
            <w:vAlign w:val="center"/>
          </w:tcPr>
          <w:p w14:paraId="2DE858B0" w14:textId="77777777" w:rsidR="00912F39" w:rsidRDefault="00912F39"/>
        </w:tc>
      </w:tr>
      <w:tr w:rsidR="00912F39" w14:paraId="2889B6E6" w14:textId="77777777">
        <w:tc>
          <w:tcPr>
            <w:tcW w:w="1131" w:type="dxa"/>
            <w:vAlign w:val="center"/>
          </w:tcPr>
          <w:p w14:paraId="078D4DBC" w14:textId="77777777" w:rsidR="00912F39" w:rsidRDefault="00E91043">
            <w:r>
              <w:t>12</w:t>
            </w:r>
          </w:p>
        </w:tc>
        <w:tc>
          <w:tcPr>
            <w:tcW w:w="4069" w:type="dxa"/>
            <w:vAlign w:val="center"/>
          </w:tcPr>
          <w:p w14:paraId="52EBE463" w14:textId="77777777" w:rsidR="00912F39" w:rsidRDefault="00E91043">
            <w:r>
              <w:t>幕墙气密性</w:t>
            </w:r>
          </w:p>
        </w:tc>
        <w:tc>
          <w:tcPr>
            <w:tcW w:w="2150" w:type="dxa"/>
            <w:vAlign w:val="center"/>
          </w:tcPr>
          <w:p w14:paraId="3EA5818E" w14:textId="77777777" w:rsidR="00912F39" w:rsidRDefault="00E91043">
            <w:r>
              <w:t>满足</w:t>
            </w:r>
          </w:p>
        </w:tc>
        <w:tc>
          <w:tcPr>
            <w:tcW w:w="1980" w:type="dxa"/>
            <w:vAlign w:val="center"/>
          </w:tcPr>
          <w:p w14:paraId="6E680B63" w14:textId="77777777" w:rsidR="00912F39" w:rsidRDefault="00912F39"/>
        </w:tc>
      </w:tr>
      <w:tr w:rsidR="00912F39" w14:paraId="7DF812EE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463A589E" w14:textId="77777777" w:rsidR="00912F39" w:rsidRDefault="00E91043">
            <w:r>
              <w:t>结论</w:t>
            </w:r>
          </w:p>
        </w:tc>
        <w:tc>
          <w:tcPr>
            <w:tcW w:w="2150" w:type="dxa"/>
            <w:vAlign w:val="center"/>
          </w:tcPr>
          <w:p w14:paraId="47666EAE" w14:textId="77777777" w:rsidR="00912F39" w:rsidRDefault="00E91043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3FB0D56A" w14:textId="77777777" w:rsidR="00912F39" w:rsidRDefault="00E91043">
            <w:r>
              <w:t>可</w:t>
            </w:r>
          </w:p>
        </w:tc>
      </w:tr>
    </w:tbl>
    <w:p w14:paraId="30FB22FB" w14:textId="77777777" w:rsidR="00912F39" w:rsidRDefault="00912F39"/>
    <w:p w14:paraId="2D79CE07" w14:textId="77777777" w:rsidR="00912F39" w:rsidRDefault="00E91043">
      <w:r>
        <w:rPr>
          <w:b/>
          <w:color w:val="000000"/>
        </w:rPr>
        <w:t>□</w:t>
      </w:r>
      <w:r>
        <w:rPr>
          <w:b/>
          <w:color w:val="000000"/>
        </w:rPr>
        <w:t>结论：本建筑按照《河南居住建筑节能设计标准</w:t>
      </w:r>
      <w:r>
        <w:rPr>
          <w:b/>
          <w:color w:val="000000"/>
        </w:rPr>
        <w:t>(</w:t>
      </w:r>
      <w:r>
        <w:rPr>
          <w:b/>
          <w:color w:val="000000"/>
        </w:rPr>
        <w:t>寒冷地区</w:t>
      </w:r>
      <w:r>
        <w:rPr>
          <w:b/>
          <w:color w:val="000000"/>
        </w:rPr>
        <w:t>75%)</w:t>
      </w:r>
      <w:r>
        <w:rPr>
          <w:b/>
          <w:color w:val="000000"/>
        </w:rPr>
        <w:t>》</w:t>
      </w:r>
      <w:r>
        <w:rPr>
          <w:b/>
          <w:color w:val="000000"/>
        </w:rPr>
        <w:t>DBJ 41/T 184–2017</w:t>
      </w:r>
      <w:r>
        <w:rPr>
          <w:b/>
          <w:color w:val="000000"/>
        </w:rPr>
        <w:t>进行节能设计规定性指标的判定，结论为：规定性指标不能全部满足标准规定，需要按标准规定的方法进行权衡判断。</w:t>
      </w:r>
    </w:p>
    <w:p w14:paraId="34E1AA07" w14:textId="77777777" w:rsidR="00912F39" w:rsidRDefault="00E91043">
      <w:pPr>
        <w:pStyle w:val="1"/>
      </w:pPr>
      <w:bookmarkStart w:id="70" w:name="_Toc92287154"/>
      <w:r>
        <w:t>热工性能权衡判断</w:t>
      </w:r>
      <w:bookmarkEnd w:id="70"/>
    </w:p>
    <w:p w14:paraId="50448CF5" w14:textId="77777777" w:rsidR="00912F39" w:rsidRDefault="00E91043">
      <w:pPr>
        <w:pStyle w:val="2"/>
      </w:pPr>
      <w:bookmarkStart w:id="71" w:name="_Toc92287155"/>
      <w:r>
        <w:t>说明</w:t>
      </w:r>
      <w:bookmarkEnd w:id="71"/>
    </w:p>
    <w:p w14:paraId="70E0789B" w14:textId="77777777" w:rsidR="00912F39" w:rsidRDefault="00E91043">
      <w:r>
        <w:t>本建筑按河南居住建筑节能设计标准</w:t>
      </w:r>
      <w:r>
        <w:t>(</w:t>
      </w:r>
      <w:r>
        <w:t>寒冷地区</w:t>
      </w:r>
      <w:r>
        <w:t>)(DBJ41</w:t>
      </w:r>
      <w:r>
        <w:t>／</w:t>
      </w:r>
      <w:r>
        <w:t>062-2017)</w:t>
      </w:r>
      <w:r>
        <w:t>之规定进行强制性条文和必须满足条款的规定性指标检查，结果未能达标，按标准规定继续进行热工性能权衡判断。</w:t>
      </w:r>
    </w:p>
    <w:p w14:paraId="6E7FB7D5" w14:textId="77777777" w:rsidR="00912F39" w:rsidRDefault="00E91043">
      <w:pPr>
        <w:pStyle w:val="2"/>
      </w:pPr>
      <w:bookmarkStart w:id="72" w:name="_Toc92287156"/>
      <w:r>
        <w:t>强制窗墙比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 w:rsidR="00912F39" w14:paraId="378C8DDD" w14:textId="77777777">
        <w:tc>
          <w:tcPr>
            <w:tcW w:w="1160" w:type="dxa"/>
            <w:shd w:val="clear" w:color="auto" w:fill="E6E6E6"/>
            <w:vAlign w:val="center"/>
          </w:tcPr>
          <w:p w14:paraId="34BC6B61" w14:textId="77777777" w:rsidR="00912F39" w:rsidRDefault="00E91043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 w14:paraId="3B702B99" w14:textId="77777777" w:rsidR="00912F39" w:rsidRDefault="00E91043"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594571BC" w14:textId="77777777" w:rsidR="00912F39" w:rsidRDefault="00E91043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58291B60" w14:textId="77777777" w:rsidR="00912F39" w:rsidRDefault="00E91043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3C0C2929" w14:textId="77777777" w:rsidR="00912F39" w:rsidRDefault="00E91043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993EA54" w14:textId="77777777" w:rsidR="00912F39" w:rsidRDefault="00E91043">
            <w:pPr>
              <w:jc w:val="center"/>
            </w:pPr>
            <w:r>
              <w:t>限</w:t>
            </w:r>
            <w:r>
              <w:t xml:space="preserve">  </w:t>
            </w:r>
            <w:r>
              <w:t>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7A916996" w14:textId="77777777" w:rsidR="00912F39" w:rsidRDefault="00E91043">
            <w:pPr>
              <w:jc w:val="center"/>
            </w:pPr>
            <w:r>
              <w:t>是否满足</w:t>
            </w:r>
          </w:p>
        </w:tc>
      </w:tr>
      <w:tr w:rsidR="00912F39" w14:paraId="3BCD6C69" w14:textId="77777777">
        <w:tc>
          <w:tcPr>
            <w:tcW w:w="1160" w:type="dxa"/>
            <w:vAlign w:val="center"/>
          </w:tcPr>
          <w:p w14:paraId="262B2031" w14:textId="77777777" w:rsidR="00912F39" w:rsidRDefault="00E91043">
            <w:r>
              <w:t>南向</w:t>
            </w:r>
          </w:p>
        </w:tc>
        <w:tc>
          <w:tcPr>
            <w:tcW w:w="1279" w:type="dxa"/>
            <w:vAlign w:val="center"/>
          </w:tcPr>
          <w:p w14:paraId="5F7EC786" w14:textId="77777777" w:rsidR="00912F39" w:rsidRDefault="00E91043">
            <w:r>
              <w:t>1003@1</w:t>
            </w:r>
          </w:p>
        </w:tc>
        <w:tc>
          <w:tcPr>
            <w:tcW w:w="1443" w:type="dxa"/>
            <w:vAlign w:val="center"/>
          </w:tcPr>
          <w:p w14:paraId="1DB943B6" w14:textId="77777777" w:rsidR="00912F39" w:rsidRDefault="00E91043">
            <w:r>
              <w:t>1.800</w:t>
            </w:r>
          </w:p>
        </w:tc>
        <w:tc>
          <w:tcPr>
            <w:tcW w:w="1714" w:type="dxa"/>
            <w:vAlign w:val="center"/>
          </w:tcPr>
          <w:p w14:paraId="67676366" w14:textId="77777777" w:rsidR="00912F39" w:rsidRDefault="00E91043">
            <w:r>
              <w:t>9.000</w:t>
            </w:r>
          </w:p>
        </w:tc>
        <w:tc>
          <w:tcPr>
            <w:tcW w:w="1228" w:type="dxa"/>
            <w:vAlign w:val="center"/>
          </w:tcPr>
          <w:p w14:paraId="045D286F" w14:textId="77777777" w:rsidR="00912F39" w:rsidRDefault="00E91043">
            <w:r>
              <w:t>0.20</w:t>
            </w:r>
          </w:p>
        </w:tc>
        <w:tc>
          <w:tcPr>
            <w:tcW w:w="1188" w:type="dxa"/>
            <w:vAlign w:val="center"/>
          </w:tcPr>
          <w:p w14:paraId="04E4DEC7" w14:textId="77777777" w:rsidR="00912F39" w:rsidRDefault="00E91043">
            <w:r>
              <w:t>0.60</w:t>
            </w:r>
          </w:p>
        </w:tc>
        <w:tc>
          <w:tcPr>
            <w:tcW w:w="1318" w:type="dxa"/>
            <w:vAlign w:val="center"/>
          </w:tcPr>
          <w:p w14:paraId="5B433176" w14:textId="77777777" w:rsidR="00912F39" w:rsidRDefault="00E91043">
            <w:r>
              <w:t>满足</w:t>
            </w:r>
          </w:p>
        </w:tc>
      </w:tr>
      <w:tr w:rsidR="00912F39" w14:paraId="4C414A2A" w14:textId="77777777">
        <w:tc>
          <w:tcPr>
            <w:tcW w:w="1160" w:type="dxa"/>
            <w:vAlign w:val="center"/>
          </w:tcPr>
          <w:p w14:paraId="52C4CB3D" w14:textId="77777777" w:rsidR="00912F39" w:rsidRDefault="00E91043">
            <w:r>
              <w:t>北向</w:t>
            </w:r>
          </w:p>
        </w:tc>
        <w:tc>
          <w:tcPr>
            <w:tcW w:w="1279" w:type="dxa"/>
            <w:vAlign w:val="center"/>
          </w:tcPr>
          <w:p w14:paraId="62B5CDDB" w14:textId="77777777" w:rsidR="00912F39" w:rsidRDefault="00E91043">
            <w:r>
              <w:t>1011@1</w:t>
            </w:r>
          </w:p>
        </w:tc>
        <w:tc>
          <w:tcPr>
            <w:tcW w:w="1443" w:type="dxa"/>
            <w:vAlign w:val="center"/>
          </w:tcPr>
          <w:p w14:paraId="73A73D92" w14:textId="77777777" w:rsidR="00912F39" w:rsidRDefault="00E91043">
            <w:r>
              <w:t>1.800</w:t>
            </w:r>
          </w:p>
        </w:tc>
        <w:tc>
          <w:tcPr>
            <w:tcW w:w="1714" w:type="dxa"/>
            <w:vAlign w:val="center"/>
          </w:tcPr>
          <w:p w14:paraId="71F20345" w14:textId="77777777" w:rsidR="00912F39" w:rsidRDefault="00E91043">
            <w:r>
              <w:t>5.400</w:t>
            </w:r>
          </w:p>
        </w:tc>
        <w:tc>
          <w:tcPr>
            <w:tcW w:w="1228" w:type="dxa"/>
            <w:vAlign w:val="center"/>
          </w:tcPr>
          <w:p w14:paraId="6C746A5F" w14:textId="77777777" w:rsidR="00912F39" w:rsidRDefault="00E91043">
            <w:r>
              <w:t>0.33</w:t>
            </w:r>
          </w:p>
        </w:tc>
        <w:tc>
          <w:tcPr>
            <w:tcW w:w="1188" w:type="dxa"/>
            <w:vAlign w:val="center"/>
          </w:tcPr>
          <w:p w14:paraId="4921A58A" w14:textId="77777777" w:rsidR="00912F39" w:rsidRDefault="00E91043">
            <w:r>
              <w:t>0.40</w:t>
            </w:r>
          </w:p>
        </w:tc>
        <w:tc>
          <w:tcPr>
            <w:tcW w:w="1318" w:type="dxa"/>
            <w:vAlign w:val="center"/>
          </w:tcPr>
          <w:p w14:paraId="2AD86FAF" w14:textId="77777777" w:rsidR="00912F39" w:rsidRDefault="00E91043">
            <w:r>
              <w:t>满足</w:t>
            </w:r>
          </w:p>
        </w:tc>
      </w:tr>
      <w:tr w:rsidR="00912F39" w14:paraId="7172EF3A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7FC712EF" w14:textId="77777777" w:rsidR="00912F39" w:rsidRDefault="00E91043"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 w14:paraId="132E4753" w14:textId="77777777" w:rsidR="00912F39" w:rsidRDefault="00E91043">
            <w:r>
              <w:t>《河南居住建筑节能设计标准</w:t>
            </w:r>
            <w:r>
              <w:t>(</w:t>
            </w:r>
            <w:r>
              <w:t>寒冷地区</w:t>
            </w:r>
            <w:r>
              <w:t>75%)</w:t>
            </w:r>
            <w:r>
              <w:t>》</w:t>
            </w:r>
            <w:r>
              <w:t>DBJ 41/T 184–2017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912F39" w14:paraId="2CF4EE1C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61506720" w14:textId="77777777" w:rsidR="00912F39" w:rsidRDefault="00E91043"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 w14:paraId="6491158F" w14:textId="77777777" w:rsidR="00912F39" w:rsidRDefault="00E91043">
            <w:r>
              <w:t>在进行权衡判断时，各朝向窗墙面积比不得超过表</w:t>
            </w:r>
            <w:r>
              <w:t>4.1.4</w:t>
            </w:r>
            <w:r>
              <w:t>规定的最大限值</w:t>
            </w:r>
          </w:p>
        </w:tc>
      </w:tr>
      <w:tr w:rsidR="00912F39" w14:paraId="4D7BD5F1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4B5F75DF" w14:textId="77777777" w:rsidR="00912F39" w:rsidRDefault="00E91043"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 w14:paraId="2839D3B7" w14:textId="77777777" w:rsidR="00912F39" w:rsidRDefault="00E91043">
            <w:r>
              <w:t>满足</w:t>
            </w:r>
          </w:p>
        </w:tc>
      </w:tr>
    </w:tbl>
    <w:p w14:paraId="22CB5CD0" w14:textId="77777777" w:rsidR="00912F39" w:rsidRDefault="00E91043">
      <w:r>
        <w:t>注：达标朝向只列出一个最大窗墙比的房间，不达标朝向列出全部不达标房间</w:t>
      </w:r>
    </w:p>
    <w:p w14:paraId="6EB45E5E" w14:textId="77777777" w:rsidR="00912F39" w:rsidRDefault="00E91043">
      <w:pPr>
        <w:pStyle w:val="2"/>
      </w:pPr>
      <w:bookmarkStart w:id="73" w:name="_Toc92287157"/>
      <w:r>
        <w:t>外窗气密性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912F39" w14:paraId="100FA511" w14:textId="77777777">
        <w:tc>
          <w:tcPr>
            <w:tcW w:w="2263" w:type="dxa"/>
            <w:shd w:val="clear" w:color="auto" w:fill="E6E6E6"/>
            <w:vAlign w:val="center"/>
          </w:tcPr>
          <w:p w14:paraId="18952EF1" w14:textId="77777777" w:rsidR="00912F39" w:rsidRDefault="00E91043">
            <w:r>
              <w:t>层数</w:t>
            </w:r>
          </w:p>
        </w:tc>
        <w:tc>
          <w:tcPr>
            <w:tcW w:w="3534" w:type="dxa"/>
            <w:vAlign w:val="center"/>
          </w:tcPr>
          <w:p w14:paraId="2E369185" w14:textId="77777777" w:rsidR="00912F39" w:rsidRDefault="00E91043">
            <w:r>
              <w:t>1</w:t>
            </w:r>
            <w:r>
              <w:t>～</w:t>
            </w:r>
            <w:r>
              <w:t>6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7E79571B" w14:textId="77777777" w:rsidR="00912F39" w:rsidRDefault="00E91043">
            <w:r>
              <w:t>7</w:t>
            </w:r>
            <w:r>
              <w:t>层以上</w:t>
            </w:r>
          </w:p>
        </w:tc>
      </w:tr>
      <w:tr w:rsidR="00912F39" w14:paraId="0A244DD6" w14:textId="77777777">
        <w:tc>
          <w:tcPr>
            <w:tcW w:w="2263" w:type="dxa"/>
            <w:shd w:val="clear" w:color="auto" w:fill="E6E6E6"/>
            <w:vAlign w:val="center"/>
          </w:tcPr>
          <w:p w14:paraId="433C3333" w14:textId="77777777" w:rsidR="00912F39" w:rsidRDefault="00E91043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778503F1" w14:textId="77777777" w:rsidR="00912F39" w:rsidRDefault="00E91043">
            <w:r>
              <w:t>6</w:t>
            </w:r>
            <w:r>
              <w:t>级</w:t>
            </w:r>
            <w:r>
              <w:t xml:space="preserve">  C1215</w:t>
            </w:r>
          </w:p>
        </w:tc>
        <w:tc>
          <w:tcPr>
            <w:tcW w:w="3534" w:type="dxa"/>
            <w:vAlign w:val="center"/>
          </w:tcPr>
          <w:p w14:paraId="44F51B47" w14:textId="77777777" w:rsidR="00912F39" w:rsidRDefault="00E91043">
            <w:r>
              <w:t>－</w:t>
            </w:r>
          </w:p>
        </w:tc>
      </w:tr>
      <w:tr w:rsidR="00912F39" w14:paraId="021982DD" w14:textId="77777777">
        <w:tc>
          <w:tcPr>
            <w:tcW w:w="2263" w:type="dxa"/>
            <w:shd w:val="clear" w:color="auto" w:fill="E6E6E6"/>
            <w:vAlign w:val="center"/>
          </w:tcPr>
          <w:p w14:paraId="2DCAB275" w14:textId="77777777" w:rsidR="00912F39" w:rsidRDefault="00E91043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542CF052" w14:textId="77777777" w:rsidR="00912F39" w:rsidRDefault="00912F39"/>
        </w:tc>
        <w:tc>
          <w:tcPr>
            <w:tcW w:w="3534" w:type="dxa"/>
            <w:vAlign w:val="center"/>
          </w:tcPr>
          <w:p w14:paraId="5B0C4E02" w14:textId="77777777" w:rsidR="00912F39" w:rsidRDefault="00912F39"/>
        </w:tc>
      </w:tr>
      <w:tr w:rsidR="00912F39" w14:paraId="3B1A7B5F" w14:textId="77777777">
        <w:tc>
          <w:tcPr>
            <w:tcW w:w="2263" w:type="dxa"/>
            <w:shd w:val="clear" w:color="auto" w:fill="E6E6E6"/>
            <w:vAlign w:val="center"/>
          </w:tcPr>
          <w:p w14:paraId="27BE0D7C" w14:textId="77777777" w:rsidR="00912F39" w:rsidRDefault="00E91043">
            <w:r>
              <w:t>标准依据</w:t>
            </w:r>
          </w:p>
        </w:tc>
        <w:tc>
          <w:tcPr>
            <w:tcW w:w="3534" w:type="dxa"/>
            <w:vAlign w:val="center"/>
          </w:tcPr>
          <w:p w14:paraId="4118268A" w14:textId="77777777" w:rsidR="00912F39" w:rsidRDefault="00E91043">
            <w:r>
              <w:t>《河南居住建筑节能设计标准</w:t>
            </w:r>
            <w:r>
              <w:t>(</w:t>
            </w:r>
            <w:r>
              <w:t>寒冷地区</w:t>
            </w:r>
            <w:r>
              <w:t>75%)</w:t>
            </w:r>
            <w:r>
              <w:t>》</w:t>
            </w:r>
            <w:r>
              <w:t>DBJ 41/T 184–2017</w:t>
            </w:r>
            <w:r>
              <w:t>第</w:t>
            </w:r>
            <w:r>
              <w:t>4.2.5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568B5A77" w14:textId="77777777" w:rsidR="00912F39" w:rsidRDefault="00E91043">
            <w:r>
              <w:t>《河南居住建筑节能设计标准</w:t>
            </w:r>
            <w:r>
              <w:t>(</w:t>
            </w:r>
            <w:r>
              <w:t>寒冷地区</w:t>
            </w:r>
            <w:r>
              <w:t>75%)</w:t>
            </w:r>
            <w:r>
              <w:t>》</w:t>
            </w:r>
            <w:r>
              <w:t>DBJ 41/T 184–2017</w:t>
            </w:r>
            <w:r>
              <w:t>第</w:t>
            </w:r>
            <w:r>
              <w:t>4.2.5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912F39" w14:paraId="6FB32DE9" w14:textId="77777777">
        <w:tc>
          <w:tcPr>
            <w:tcW w:w="2263" w:type="dxa"/>
            <w:shd w:val="clear" w:color="auto" w:fill="E6E6E6"/>
            <w:vAlign w:val="center"/>
          </w:tcPr>
          <w:p w14:paraId="01FBB3D2" w14:textId="77777777" w:rsidR="00912F39" w:rsidRDefault="00E91043">
            <w:r>
              <w:t>标准要求</w:t>
            </w:r>
          </w:p>
        </w:tc>
        <w:tc>
          <w:tcPr>
            <w:tcW w:w="3534" w:type="dxa"/>
            <w:vAlign w:val="center"/>
          </w:tcPr>
          <w:p w14:paraId="302E3DA1" w14:textId="77777777" w:rsidR="00912F39" w:rsidRDefault="00E91043">
            <w:r>
              <w:t>1~6</w:t>
            </w:r>
            <w:r>
              <w:t>层建筑的外窗气密性不应低于《建筑外门窗气密，水密，抗风压性能分级及检测方法》（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78FF281F" w14:textId="77777777" w:rsidR="00912F39" w:rsidRDefault="00E91043">
            <w:r>
              <w:t>7</w:t>
            </w:r>
            <w:r>
              <w:t>层及</w:t>
            </w:r>
            <w:r>
              <w:t>7</w:t>
            </w:r>
            <w:r>
              <w:t>层以上建筑的外窗气密性不应低于《建筑外门窗气密，水密，抗风压性能分级及检测方法》（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912F39" w14:paraId="149F1429" w14:textId="77777777">
        <w:tc>
          <w:tcPr>
            <w:tcW w:w="2263" w:type="dxa"/>
            <w:shd w:val="clear" w:color="auto" w:fill="E6E6E6"/>
            <w:vAlign w:val="center"/>
          </w:tcPr>
          <w:p w14:paraId="47F53F33" w14:textId="77777777" w:rsidR="00912F39" w:rsidRDefault="00E91043">
            <w:r>
              <w:t>结论</w:t>
            </w:r>
          </w:p>
        </w:tc>
        <w:tc>
          <w:tcPr>
            <w:tcW w:w="3534" w:type="dxa"/>
            <w:vAlign w:val="center"/>
          </w:tcPr>
          <w:p w14:paraId="26867599" w14:textId="77777777" w:rsidR="00912F39" w:rsidRDefault="00E91043">
            <w:r>
              <w:t>满足</w:t>
            </w:r>
          </w:p>
        </w:tc>
        <w:tc>
          <w:tcPr>
            <w:tcW w:w="3534" w:type="dxa"/>
            <w:vAlign w:val="center"/>
          </w:tcPr>
          <w:p w14:paraId="0F5A41E8" w14:textId="77777777" w:rsidR="00912F39" w:rsidRDefault="00E91043">
            <w:r>
              <w:t>－</w:t>
            </w:r>
          </w:p>
        </w:tc>
      </w:tr>
    </w:tbl>
    <w:p w14:paraId="35D5292F" w14:textId="77777777" w:rsidR="00912F39" w:rsidRDefault="00E91043">
      <w:pPr>
        <w:pStyle w:val="2"/>
      </w:pPr>
      <w:bookmarkStart w:id="74" w:name="_Toc92287158"/>
      <w:r>
        <w:t>幕墙气密性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912F39" w14:paraId="6BC79420" w14:textId="77777777">
        <w:tc>
          <w:tcPr>
            <w:tcW w:w="2263" w:type="dxa"/>
            <w:shd w:val="clear" w:color="auto" w:fill="E6E6E6"/>
            <w:vAlign w:val="center"/>
          </w:tcPr>
          <w:p w14:paraId="4D99C411" w14:textId="77777777" w:rsidR="00912F39" w:rsidRDefault="00E91043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1F03B1C5" w14:textId="77777777" w:rsidR="00912F39" w:rsidRDefault="00E91043">
            <w:r>
              <w:t>－</w:t>
            </w:r>
          </w:p>
        </w:tc>
      </w:tr>
      <w:tr w:rsidR="00912F39" w14:paraId="3CED17AD" w14:textId="77777777">
        <w:tc>
          <w:tcPr>
            <w:tcW w:w="2263" w:type="dxa"/>
            <w:shd w:val="clear" w:color="auto" w:fill="E6E6E6"/>
            <w:vAlign w:val="center"/>
          </w:tcPr>
          <w:p w14:paraId="628A8D5A" w14:textId="77777777" w:rsidR="00912F39" w:rsidRDefault="00E91043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785DAE1A" w14:textId="77777777" w:rsidR="00912F39" w:rsidRDefault="00912F39"/>
        </w:tc>
      </w:tr>
      <w:tr w:rsidR="00912F39" w14:paraId="03FAAF08" w14:textId="77777777">
        <w:tc>
          <w:tcPr>
            <w:tcW w:w="2263" w:type="dxa"/>
            <w:shd w:val="clear" w:color="auto" w:fill="E6E6E6"/>
            <w:vAlign w:val="center"/>
          </w:tcPr>
          <w:p w14:paraId="6EB227FA" w14:textId="77777777" w:rsidR="00912F39" w:rsidRDefault="00E91043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43B4A3BF" w14:textId="77777777" w:rsidR="00912F39" w:rsidRDefault="00E91043">
            <w:r>
              <w:t>无</w:t>
            </w:r>
          </w:p>
        </w:tc>
      </w:tr>
      <w:tr w:rsidR="00912F39" w14:paraId="06C8F97E" w14:textId="77777777">
        <w:tc>
          <w:tcPr>
            <w:tcW w:w="2263" w:type="dxa"/>
            <w:shd w:val="clear" w:color="auto" w:fill="E6E6E6"/>
            <w:vAlign w:val="center"/>
          </w:tcPr>
          <w:p w14:paraId="431974D0" w14:textId="77777777" w:rsidR="00912F39" w:rsidRDefault="00E91043">
            <w:r>
              <w:t>标准依据</w:t>
            </w:r>
          </w:p>
        </w:tc>
        <w:tc>
          <w:tcPr>
            <w:tcW w:w="7069" w:type="dxa"/>
            <w:vAlign w:val="center"/>
          </w:tcPr>
          <w:p w14:paraId="42A31E2A" w14:textId="77777777" w:rsidR="00912F39" w:rsidRDefault="00E91043">
            <w:r>
              <w:t>《河南居住建筑节能设计标准</w:t>
            </w:r>
            <w:r>
              <w:t>(</w:t>
            </w:r>
            <w:r>
              <w:t>寒冷地区</w:t>
            </w:r>
            <w:r>
              <w:t>75%)</w:t>
            </w:r>
            <w:r>
              <w:t>》</w:t>
            </w:r>
            <w:r>
              <w:t>DBJ 41/T 184–2017</w:t>
            </w:r>
            <w:r>
              <w:t>第</w:t>
            </w:r>
            <w:r>
              <w:t>4.2.5</w:t>
            </w:r>
            <w:r>
              <w:t>条，《建筑幕墙》（</w:t>
            </w:r>
            <w:r>
              <w:t>GB/T 21086-2007</w:t>
            </w:r>
            <w:r>
              <w:t>）第</w:t>
            </w:r>
            <w:r>
              <w:t>5.1.3</w:t>
            </w:r>
            <w:r>
              <w:t>条</w:t>
            </w:r>
          </w:p>
        </w:tc>
      </w:tr>
      <w:tr w:rsidR="00912F39" w14:paraId="53535B70" w14:textId="77777777">
        <w:tc>
          <w:tcPr>
            <w:tcW w:w="2263" w:type="dxa"/>
            <w:shd w:val="clear" w:color="auto" w:fill="E6E6E6"/>
            <w:vAlign w:val="center"/>
          </w:tcPr>
          <w:p w14:paraId="67180E25" w14:textId="77777777" w:rsidR="00912F39" w:rsidRDefault="00E91043">
            <w:r>
              <w:t>标准要求</w:t>
            </w:r>
          </w:p>
        </w:tc>
        <w:tc>
          <w:tcPr>
            <w:tcW w:w="7069" w:type="dxa"/>
            <w:vAlign w:val="center"/>
          </w:tcPr>
          <w:p w14:paraId="20E38433" w14:textId="77777777" w:rsidR="00912F39" w:rsidRDefault="00E91043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</w:t>
            </w:r>
          </w:p>
        </w:tc>
      </w:tr>
      <w:tr w:rsidR="00912F39" w14:paraId="626A0963" w14:textId="77777777">
        <w:tc>
          <w:tcPr>
            <w:tcW w:w="2263" w:type="dxa"/>
            <w:shd w:val="clear" w:color="auto" w:fill="E6E6E6"/>
            <w:vAlign w:val="center"/>
          </w:tcPr>
          <w:p w14:paraId="3FE7B965" w14:textId="77777777" w:rsidR="00912F39" w:rsidRDefault="00E91043">
            <w:r>
              <w:t>结论</w:t>
            </w:r>
          </w:p>
        </w:tc>
        <w:tc>
          <w:tcPr>
            <w:tcW w:w="7069" w:type="dxa"/>
            <w:vAlign w:val="center"/>
          </w:tcPr>
          <w:p w14:paraId="37C02C23" w14:textId="77777777" w:rsidR="00912F39" w:rsidRDefault="00E91043">
            <w:r>
              <w:t>－</w:t>
            </w:r>
          </w:p>
        </w:tc>
      </w:tr>
    </w:tbl>
    <w:p w14:paraId="18F71088" w14:textId="77777777" w:rsidR="00912F39" w:rsidRDefault="00E91043">
      <w:pPr>
        <w:pStyle w:val="2"/>
      </w:pPr>
      <w:bookmarkStart w:id="75" w:name="_Toc92287159"/>
      <w:r>
        <w:t>权衡计算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912F39" w14:paraId="43A85368" w14:textId="77777777">
        <w:tc>
          <w:tcPr>
            <w:tcW w:w="3390" w:type="dxa"/>
            <w:shd w:val="clear" w:color="auto" w:fill="E6E6E6"/>
            <w:vAlign w:val="center"/>
          </w:tcPr>
          <w:p w14:paraId="5941E4A8" w14:textId="77777777" w:rsidR="00912F39" w:rsidRDefault="00912F39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14:paraId="4FEDE429" w14:textId="77777777" w:rsidR="00912F39" w:rsidRDefault="00E91043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7456DEA5" w14:textId="77777777" w:rsidR="00912F39" w:rsidRDefault="00E91043">
            <w:pPr>
              <w:jc w:val="center"/>
            </w:pPr>
            <w:r>
              <w:t>限值</w:t>
            </w:r>
          </w:p>
        </w:tc>
      </w:tr>
      <w:tr w:rsidR="00912F39" w14:paraId="4716FB74" w14:textId="77777777">
        <w:tc>
          <w:tcPr>
            <w:tcW w:w="3390" w:type="dxa"/>
            <w:shd w:val="clear" w:color="auto" w:fill="E6E6E6"/>
            <w:vAlign w:val="center"/>
          </w:tcPr>
          <w:p w14:paraId="2B94932D" w14:textId="77777777" w:rsidR="00912F39" w:rsidRDefault="00E91043">
            <w:r>
              <w:t>耗热量指标</w:t>
            </w:r>
            <w:r>
              <w:t>(W/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7DDEE961" w14:textId="77777777" w:rsidR="00912F39" w:rsidRDefault="00E91043">
            <w:r>
              <w:t>6.07</w:t>
            </w:r>
          </w:p>
        </w:tc>
        <w:tc>
          <w:tcPr>
            <w:tcW w:w="2971" w:type="dxa"/>
            <w:vAlign w:val="center"/>
          </w:tcPr>
          <w:p w14:paraId="6BAC2BBE" w14:textId="77777777" w:rsidR="00912F39" w:rsidRDefault="00E91043">
            <w:r>
              <w:t>8.30</w:t>
            </w:r>
          </w:p>
        </w:tc>
      </w:tr>
      <w:tr w:rsidR="00912F39" w14:paraId="1B37AEA3" w14:textId="77777777">
        <w:tc>
          <w:tcPr>
            <w:tcW w:w="3390" w:type="dxa"/>
            <w:shd w:val="clear" w:color="auto" w:fill="E6E6E6"/>
            <w:vAlign w:val="center"/>
          </w:tcPr>
          <w:p w14:paraId="57B96C7A" w14:textId="77777777" w:rsidR="00912F39" w:rsidRDefault="00E91043">
            <w:r>
              <w:t>耗煤量指标</w:t>
            </w:r>
            <w:r>
              <w:t>(kg/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7F836E44" w14:textId="77777777" w:rsidR="00912F39" w:rsidRDefault="00E91043">
            <w:r>
              <w:t>2.69</w:t>
            </w:r>
          </w:p>
        </w:tc>
        <w:tc>
          <w:tcPr>
            <w:tcW w:w="2971" w:type="dxa"/>
            <w:vAlign w:val="center"/>
          </w:tcPr>
          <w:p w14:paraId="702A20C2" w14:textId="77777777" w:rsidR="00912F39" w:rsidRDefault="00E91043">
            <w:r>
              <w:t>3.68</w:t>
            </w:r>
          </w:p>
        </w:tc>
      </w:tr>
      <w:tr w:rsidR="00912F39" w14:paraId="0B7327F2" w14:textId="77777777">
        <w:tc>
          <w:tcPr>
            <w:tcW w:w="3390" w:type="dxa"/>
            <w:shd w:val="clear" w:color="auto" w:fill="E6E6E6"/>
            <w:vAlign w:val="center"/>
          </w:tcPr>
          <w:p w14:paraId="423355F1" w14:textId="77777777" w:rsidR="00912F39" w:rsidRDefault="00E91043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14:paraId="4674D744" w14:textId="77777777" w:rsidR="00912F39" w:rsidRDefault="00E91043">
            <w:r>
              <w:t>《河南居住建筑节能设计标准</w:t>
            </w:r>
            <w:r>
              <w:t>(</w:t>
            </w:r>
            <w:r>
              <w:t>寒冷地区</w:t>
            </w:r>
            <w:r>
              <w:t>75%)</w:t>
            </w:r>
            <w:r>
              <w:t>》</w:t>
            </w:r>
            <w:r>
              <w:t>DBJ 41/T 184–2017</w:t>
            </w:r>
            <w:r>
              <w:t>第</w:t>
            </w:r>
            <w:r>
              <w:t>4.3.2</w:t>
            </w:r>
            <w:r>
              <w:t>条</w:t>
            </w:r>
          </w:p>
        </w:tc>
      </w:tr>
      <w:tr w:rsidR="00912F39" w14:paraId="63DC95CD" w14:textId="77777777">
        <w:tc>
          <w:tcPr>
            <w:tcW w:w="3390" w:type="dxa"/>
            <w:shd w:val="clear" w:color="auto" w:fill="E6E6E6"/>
            <w:vAlign w:val="center"/>
          </w:tcPr>
          <w:p w14:paraId="5BD01307" w14:textId="77777777" w:rsidR="00912F39" w:rsidRDefault="00E91043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14:paraId="5876E283" w14:textId="77777777" w:rsidR="00912F39" w:rsidRDefault="00E91043">
            <w:r>
              <w:t>建筑物耗热量指标应符合表</w:t>
            </w:r>
            <w:r>
              <w:t>4.3.2</w:t>
            </w:r>
            <w:r>
              <w:t>的限值</w:t>
            </w:r>
          </w:p>
        </w:tc>
      </w:tr>
      <w:tr w:rsidR="00912F39" w14:paraId="0061A7C4" w14:textId="77777777">
        <w:tc>
          <w:tcPr>
            <w:tcW w:w="3390" w:type="dxa"/>
            <w:shd w:val="clear" w:color="auto" w:fill="E6E6E6"/>
            <w:vAlign w:val="center"/>
          </w:tcPr>
          <w:p w14:paraId="206BCDFD" w14:textId="77777777" w:rsidR="00912F39" w:rsidRDefault="00E91043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14:paraId="62CA27B1" w14:textId="77777777" w:rsidR="00912F39" w:rsidRDefault="00E91043">
            <w:r>
              <w:t>满足</w:t>
            </w:r>
          </w:p>
        </w:tc>
      </w:tr>
    </w:tbl>
    <w:p w14:paraId="3D6DC459" w14:textId="77777777" w:rsidR="00912F39" w:rsidRDefault="00E91043">
      <w:pPr>
        <w:pStyle w:val="2"/>
      </w:pPr>
      <w:bookmarkStart w:id="76" w:name="_Toc92287160"/>
      <w:r>
        <w:t>综合权衡判断结论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912F39" w14:paraId="4DB7769A" w14:textId="77777777">
        <w:tc>
          <w:tcPr>
            <w:tcW w:w="1131" w:type="dxa"/>
            <w:shd w:val="clear" w:color="auto" w:fill="E6E6E6"/>
            <w:vAlign w:val="center"/>
          </w:tcPr>
          <w:p w14:paraId="37126260" w14:textId="77777777" w:rsidR="00912F39" w:rsidRDefault="00E91043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754CF25" w14:textId="77777777" w:rsidR="00912F39" w:rsidRDefault="00E91043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6B9BA936" w14:textId="77777777" w:rsidR="00912F39" w:rsidRDefault="00E91043">
            <w:pPr>
              <w:jc w:val="center"/>
            </w:pPr>
            <w:r>
              <w:t>结论</w:t>
            </w:r>
          </w:p>
        </w:tc>
      </w:tr>
      <w:tr w:rsidR="00912F39" w14:paraId="7373E084" w14:textId="77777777">
        <w:tc>
          <w:tcPr>
            <w:tcW w:w="1131" w:type="dxa"/>
            <w:vAlign w:val="center"/>
          </w:tcPr>
          <w:p w14:paraId="124DC0B3" w14:textId="77777777" w:rsidR="00912F39" w:rsidRDefault="00E91043">
            <w:r>
              <w:t>1</w:t>
            </w:r>
          </w:p>
        </w:tc>
        <w:tc>
          <w:tcPr>
            <w:tcW w:w="4069" w:type="dxa"/>
            <w:vAlign w:val="center"/>
          </w:tcPr>
          <w:p w14:paraId="4BE642D5" w14:textId="77777777" w:rsidR="00912F39" w:rsidRDefault="00E91043">
            <w:r>
              <w:t>强制窗墙比</w:t>
            </w:r>
          </w:p>
        </w:tc>
        <w:tc>
          <w:tcPr>
            <w:tcW w:w="4131" w:type="dxa"/>
            <w:vAlign w:val="center"/>
          </w:tcPr>
          <w:p w14:paraId="5B9EBADF" w14:textId="77777777" w:rsidR="00912F39" w:rsidRDefault="00E91043">
            <w:r>
              <w:t>满足</w:t>
            </w:r>
          </w:p>
        </w:tc>
      </w:tr>
      <w:tr w:rsidR="00912F39" w14:paraId="7AEB5D2A" w14:textId="77777777">
        <w:tc>
          <w:tcPr>
            <w:tcW w:w="1131" w:type="dxa"/>
            <w:vAlign w:val="center"/>
          </w:tcPr>
          <w:p w14:paraId="3F790A2F" w14:textId="77777777" w:rsidR="00912F39" w:rsidRDefault="00E91043">
            <w:r>
              <w:t>2</w:t>
            </w:r>
          </w:p>
        </w:tc>
        <w:tc>
          <w:tcPr>
            <w:tcW w:w="4069" w:type="dxa"/>
            <w:vAlign w:val="center"/>
          </w:tcPr>
          <w:p w14:paraId="21888C03" w14:textId="77777777" w:rsidR="00912F39" w:rsidRDefault="00E91043">
            <w:r>
              <w:t>分隔采暖与非采暖空间的隔墙</w:t>
            </w:r>
          </w:p>
        </w:tc>
        <w:tc>
          <w:tcPr>
            <w:tcW w:w="4131" w:type="dxa"/>
            <w:vAlign w:val="center"/>
          </w:tcPr>
          <w:p w14:paraId="0E7007E4" w14:textId="77777777" w:rsidR="00912F39" w:rsidRDefault="00E91043">
            <w:r>
              <w:t>满足</w:t>
            </w:r>
          </w:p>
        </w:tc>
      </w:tr>
      <w:tr w:rsidR="00912F39" w14:paraId="20DB5FC1" w14:textId="77777777">
        <w:tc>
          <w:tcPr>
            <w:tcW w:w="1131" w:type="dxa"/>
            <w:vAlign w:val="center"/>
          </w:tcPr>
          <w:p w14:paraId="3261FBF6" w14:textId="77777777" w:rsidR="00912F39" w:rsidRDefault="00E91043">
            <w:r>
              <w:t>3</w:t>
            </w:r>
          </w:p>
        </w:tc>
        <w:tc>
          <w:tcPr>
            <w:tcW w:w="4069" w:type="dxa"/>
            <w:vAlign w:val="center"/>
          </w:tcPr>
          <w:p w14:paraId="740BCED3" w14:textId="77777777" w:rsidR="00912F39" w:rsidRDefault="00E91043">
            <w:r>
              <w:t>分隔采暖与非采暖空间的户门</w:t>
            </w:r>
          </w:p>
        </w:tc>
        <w:tc>
          <w:tcPr>
            <w:tcW w:w="4131" w:type="dxa"/>
            <w:vAlign w:val="center"/>
          </w:tcPr>
          <w:p w14:paraId="040A7948" w14:textId="77777777" w:rsidR="00912F39" w:rsidRDefault="00E91043">
            <w:r>
              <w:t>满足</w:t>
            </w:r>
          </w:p>
        </w:tc>
      </w:tr>
      <w:tr w:rsidR="00912F39" w14:paraId="0D8811F9" w14:textId="77777777">
        <w:tc>
          <w:tcPr>
            <w:tcW w:w="1131" w:type="dxa"/>
            <w:vAlign w:val="center"/>
          </w:tcPr>
          <w:p w14:paraId="1AF5231E" w14:textId="77777777" w:rsidR="00912F39" w:rsidRDefault="00E91043">
            <w:r>
              <w:t>4</w:t>
            </w:r>
          </w:p>
        </w:tc>
        <w:tc>
          <w:tcPr>
            <w:tcW w:w="4069" w:type="dxa"/>
            <w:vAlign w:val="center"/>
          </w:tcPr>
          <w:p w14:paraId="4950EB9F" w14:textId="77777777" w:rsidR="00912F39" w:rsidRDefault="00E91043">
            <w:r>
              <w:t>结露检查</w:t>
            </w:r>
          </w:p>
        </w:tc>
        <w:tc>
          <w:tcPr>
            <w:tcW w:w="4131" w:type="dxa"/>
            <w:vAlign w:val="center"/>
          </w:tcPr>
          <w:p w14:paraId="406C15AB" w14:textId="77777777" w:rsidR="00912F39" w:rsidRDefault="00E91043">
            <w:r>
              <w:t>满足</w:t>
            </w:r>
          </w:p>
        </w:tc>
      </w:tr>
      <w:tr w:rsidR="00912F39" w14:paraId="3DA65741" w14:textId="77777777">
        <w:tc>
          <w:tcPr>
            <w:tcW w:w="1131" w:type="dxa"/>
            <w:vAlign w:val="center"/>
          </w:tcPr>
          <w:p w14:paraId="3826308F" w14:textId="77777777" w:rsidR="00912F39" w:rsidRDefault="00E91043">
            <w:r>
              <w:t>5</w:t>
            </w:r>
          </w:p>
        </w:tc>
        <w:tc>
          <w:tcPr>
            <w:tcW w:w="4069" w:type="dxa"/>
            <w:vAlign w:val="center"/>
          </w:tcPr>
          <w:p w14:paraId="2C21B325" w14:textId="77777777" w:rsidR="00912F39" w:rsidRDefault="00E91043">
            <w:r>
              <w:t>外窗气密性</w:t>
            </w:r>
          </w:p>
        </w:tc>
        <w:tc>
          <w:tcPr>
            <w:tcW w:w="4131" w:type="dxa"/>
            <w:vAlign w:val="center"/>
          </w:tcPr>
          <w:p w14:paraId="23E25A13" w14:textId="77777777" w:rsidR="00912F39" w:rsidRDefault="00E91043">
            <w:r>
              <w:t>满足</w:t>
            </w:r>
          </w:p>
        </w:tc>
      </w:tr>
      <w:tr w:rsidR="00912F39" w14:paraId="055D9166" w14:textId="77777777">
        <w:tc>
          <w:tcPr>
            <w:tcW w:w="1131" w:type="dxa"/>
            <w:vAlign w:val="center"/>
          </w:tcPr>
          <w:p w14:paraId="316E35FA" w14:textId="77777777" w:rsidR="00912F39" w:rsidRDefault="00E91043">
            <w:r>
              <w:t>6</w:t>
            </w:r>
          </w:p>
        </w:tc>
        <w:tc>
          <w:tcPr>
            <w:tcW w:w="4069" w:type="dxa"/>
            <w:vAlign w:val="center"/>
          </w:tcPr>
          <w:p w14:paraId="6C1977BB" w14:textId="77777777" w:rsidR="00912F39" w:rsidRDefault="00E91043">
            <w:r>
              <w:t>幕墙气密性</w:t>
            </w:r>
          </w:p>
        </w:tc>
        <w:tc>
          <w:tcPr>
            <w:tcW w:w="4131" w:type="dxa"/>
            <w:vAlign w:val="center"/>
          </w:tcPr>
          <w:p w14:paraId="28133ED1" w14:textId="77777777" w:rsidR="00912F39" w:rsidRDefault="00E91043">
            <w:r>
              <w:t>满足</w:t>
            </w:r>
          </w:p>
        </w:tc>
      </w:tr>
      <w:tr w:rsidR="00912F39" w14:paraId="7F6FBC2D" w14:textId="77777777">
        <w:tc>
          <w:tcPr>
            <w:tcW w:w="1131" w:type="dxa"/>
            <w:vAlign w:val="center"/>
          </w:tcPr>
          <w:p w14:paraId="719FB5BE" w14:textId="77777777" w:rsidR="00912F39" w:rsidRDefault="00E91043">
            <w:r>
              <w:t>7</w:t>
            </w:r>
          </w:p>
        </w:tc>
        <w:tc>
          <w:tcPr>
            <w:tcW w:w="4069" w:type="dxa"/>
            <w:vAlign w:val="center"/>
          </w:tcPr>
          <w:p w14:paraId="170C2300" w14:textId="77777777" w:rsidR="00912F39" w:rsidRDefault="00E91043">
            <w:r>
              <w:t>权衡计算</w:t>
            </w:r>
          </w:p>
        </w:tc>
        <w:tc>
          <w:tcPr>
            <w:tcW w:w="4131" w:type="dxa"/>
            <w:vAlign w:val="center"/>
          </w:tcPr>
          <w:p w14:paraId="47A77CE8" w14:textId="77777777" w:rsidR="00912F39" w:rsidRDefault="00E91043">
            <w:r>
              <w:t>满足</w:t>
            </w:r>
          </w:p>
        </w:tc>
      </w:tr>
      <w:tr w:rsidR="00912F39" w14:paraId="56AB2704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7C92F9C3" w14:textId="77777777" w:rsidR="00912F39" w:rsidRDefault="00E91043">
            <w:r>
              <w:t>结论</w:t>
            </w:r>
          </w:p>
        </w:tc>
        <w:tc>
          <w:tcPr>
            <w:tcW w:w="4131" w:type="dxa"/>
            <w:vAlign w:val="center"/>
          </w:tcPr>
          <w:p w14:paraId="2D84B1F1" w14:textId="77777777" w:rsidR="00912F39" w:rsidRDefault="00E91043">
            <w:r>
              <w:t>满足</w:t>
            </w:r>
          </w:p>
        </w:tc>
      </w:tr>
    </w:tbl>
    <w:p w14:paraId="7F04B4B1" w14:textId="77777777" w:rsidR="00912F39" w:rsidRDefault="00912F39"/>
    <w:p w14:paraId="7294EE3F" w14:textId="77777777" w:rsidR="00912F39" w:rsidRDefault="00E91043">
      <w:r>
        <w:rPr>
          <w:color w:val="000000"/>
        </w:rPr>
        <w:t>■</w:t>
      </w:r>
      <w:r>
        <w:rPr>
          <w:color w:val="000000"/>
        </w:rPr>
        <w:t>说明：本工程建筑的耗热量指标</w:t>
      </w:r>
      <w:r>
        <w:rPr>
          <w:b/>
          <w:color w:val="000000"/>
        </w:rPr>
        <w:t>满足</w:t>
      </w:r>
      <w:r>
        <w:rPr>
          <w:color w:val="000000"/>
        </w:rPr>
        <w:t>标准限值要求。权衡判断</w:t>
      </w:r>
      <w:r>
        <w:rPr>
          <w:b/>
          <w:color w:val="000000"/>
        </w:rPr>
        <w:t>满足</w:t>
      </w:r>
      <w:r>
        <w:rPr>
          <w:color w:val="000000"/>
        </w:rPr>
        <w:t>《河南居住建筑节能设计标准</w:t>
      </w:r>
      <w:r>
        <w:rPr>
          <w:color w:val="000000"/>
        </w:rPr>
        <w:t>(</w:t>
      </w:r>
      <w:r>
        <w:rPr>
          <w:color w:val="000000"/>
        </w:rPr>
        <w:t>寒冷地区</w:t>
      </w:r>
      <w:r>
        <w:rPr>
          <w:color w:val="000000"/>
        </w:rPr>
        <w:t>75%)</w:t>
      </w:r>
      <w:r>
        <w:rPr>
          <w:color w:val="000000"/>
        </w:rPr>
        <w:t>》</w:t>
      </w:r>
      <w:r>
        <w:rPr>
          <w:color w:val="000000"/>
        </w:rPr>
        <w:t>DBJ 41/T 184–2017</w:t>
      </w:r>
      <w:r>
        <w:rPr>
          <w:color w:val="000000"/>
        </w:rPr>
        <w:t>的要求。</w:t>
      </w:r>
    </w:p>
    <w:p w14:paraId="5684E225" w14:textId="77777777" w:rsidR="00912F39" w:rsidRDefault="00912F39"/>
    <w:sectPr w:rsidR="00912F39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95D8" w14:textId="77777777" w:rsidR="00E91043" w:rsidRDefault="00E91043" w:rsidP="00291CAC">
      <w:r>
        <w:separator/>
      </w:r>
    </w:p>
  </w:endnote>
  <w:endnote w:type="continuationSeparator" w:id="0">
    <w:p w14:paraId="7C79F547" w14:textId="77777777" w:rsidR="00E91043" w:rsidRDefault="00E91043" w:rsidP="0029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342D" w14:textId="77777777" w:rsidR="006722A6" w:rsidRPr="006722A6" w:rsidRDefault="006722A6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PAGE </w:instrText>
    </w:r>
    <w:r w:rsidRPr="006722A6">
      <w:rPr>
        <w:rStyle w:val="a9"/>
        <w:rFonts w:ascii="宋体" w:hAnsi="宋体"/>
        <w:szCs w:val="21"/>
      </w:rPr>
      <w:fldChar w:fldCharType="separate"/>
    </w:r>
    <w:r w:rsidR="00F17980">
      <w:rPr>
        <w:rStyle w:val="a9"/>
        <w:rFonts w:ascii="宋体" w:hAnsi="宋体"/>
        <w:noProof/>
        <w:szCs w:val="21"/>
      </w:rPr>
      <w:t>4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/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NUMPAGES </w:instrText>
    </w:r>
    <w:r w:rsidRPr="006722A6">
      <w:rPr>
        <w:rStyle w:val="a9"/>
        <w:rFonts w:ascii="宋体" w:hAnsi="宋体"/>
        <w:szCs w:val="21"/>
      </w:rPr>
      <w:fldChar w:fldCharType="separate"/>
    </w:r>
    <w:r w:rsidR="00F17980">
      <w:rPr>
        <w:rStyle w:val="a9"/>
        <w:rFonts w:ascii="宋体" w:hAnsi="宋体"/>
        <w:noProof/>
        <w:szCs w:val="21"/>
      </w:rPr>
      <w:t>4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页</w:t>
    </w:r>
    <w:r w:rsidR="00CB5932">
      <w:rPr>
        <w:rStyle w:val="a9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887C" w14:textId="77777777" w:rsidR="00E91043" w:rsidRDefault="00E91043" w:rsidP="00291CAC">
      <w:r>
        <w:separator/>
      </w:r>
    </w:p>
  </w:footnote>
  <w:footnote w:type="continuationSeparator" w:id="0">
    <w:p w14:paraId="1753DB87" w14:textId="77777777" w:rsidR="00E91043" w:rsidRDefault="00E91043" w:rsidP="0029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ED2E" w14:textId="59DF402B" w:rsidR="006722A6" w:rsidRDefault="008732B7" w:rsidP="006722A6">
    <w:pPr>
      <w:pStyle w:val="a4"/>
      <w:jc w:val="both"/>
    </w:pPr>
    <w:r>
      <w:rPr>
        <w:noProof/>
      </w:rPr>
      <w:drawing>
        <wp:inline distT="0" distB="0" distL="0" distR="0" wp14:anchorId="6A21D284" wp14:editId="03C28E71">
          <wp:extent cx="861060" cy="16002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2A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43"/>
    <w:rsid w:val="000D77BD"/>
    <w:rsid w:val="000F7EF2"/>
    <w:rsid w:val="0010335A"/>
    <w:rsid w:val="001B79BE"/>
    <w:rsid w:val="00227810"/>
    <w:rsid w:val="002555B8"/>
    <w:rsid w:val="00264EEA"/>
    <w:rsid w:val="00291CAC"/>
    <w:rsid w:val="002C14BC"/>
    <w:rsid w:val="003121F7"/>
    <w:rsid w:val="00432C77"/>
    <w:rsid w:val="00467891"/>
    <w:rsid w:val="004A3A91"/>
    <w:rsid w:val="004D230F"/>
    <w:rsid w:val="004D449D"/>
    <w:rsid w:val="005215FB"/>
    <w:rsid w:val="00557D61"/>
    <w:rsid w:val="005A24B8"/>
    <w:rsid w:val="005A520A"/>
    <w:rsid w:val="00613C70"/>
    <w:rsid w:val="006722A6"/>
    <w:rsid w:val="00685ADE"/>
    <w:rsid w:val="006B709E"/>
    <w:rsid w:val="006D35F7"/>
    <w:rsid w:val="006D3A82"/>
    <w:rsid w:val="00710087"/>
    <w:rsid w:val="0075713C"/>
    <w:rsid w:val="00790573"/>
    <w:rsid w:val="008027E4"/>
    <w:rsid w:val="008145E3"/>
    <w:rsid w:val="008732B7"/>
    <w:rsid w:val="008A622C"/>
    <w:rsid w:val="00912F39"/>
    <w:rsid w:val="009213E5"/>
    <w:rsid w:val="009A79DA"/>
    <w:rsid w:val="009C4D39"/>
    <w:rsid w:val="00A0078F"/>
    <w:rsid w:val="00A651B1"/>
    <w:rsid w:val="00B25B1B"/>
    <w:rsid w:val="00B51927"/>
    <w:rsid w:val="00B55B22"/>
    <w:rsid w:val="00B67B45"/>
    <w:rsid w:val="00B8010B"/>
    <w:rsid w:val="00BB189B"/>
    <w:rsid w:val="00BF74AB"/>
    <w:rsid w:val="00C01025"/>
    <w:rsid w:val="00C17FFB"/>
    <w:rsid w:val="00C26225"/>
    <w:rsid w:val="00C63237"/>
    <w:rsid w:val="00C97E25"/>
    <w:rsid w:val="00CB5932"/>
    <w:rsid w:val="00D40158"/>
    <w:rsid w:val="00D62A9A"/>
    <w:rsid w:val="00DC73AD"/>
    <w:rsid w:val="00DC756A"/>
    <w:rsid w:val="00E04FFA"/>
    <w:rsid w:val="00E15E69"/>
    <w:rsid w:val="00E30F2C"/>
    <w:rsid w:val="00E547DE"/>
    <w:rsid w:val="00E81ACD"/>
    <w:rsid w:val="00E840C2"/>
    <w:rsid w:val="00E91043"/>
    <w:rsid w:val="00EB6185"/>
    <w:rsid w:val="00F17980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5"/>
    <o:shapelayout v:ext="edit">
      <o:idmap v:ext="edit" data="2"/>
    </o:shapelayout>
  </w:shapeDefaults>
  <w:decimalSymbol w:val="."/>
  <w:listSeparator w:val=","/>
  <w14:docId w14:val="59090975"/>
  <w15:chartTrackingRefBased/>
  <w15:docId w15:val="{D034FB05-4419-436A-9DA1-D6DF4A63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B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4</Pages>
  <Words>1838</Words>
  <Characters>10480</Characters>
  <Application>Microsoft Office Word</Application>
  <DocSecurity>0</DocSecurity>
  <Lines>87</Lines>
  <Paragraphs>24</Paragraphs>
  <ScaleCrop>false</ScaleCrop>
  <Company>ths</Company>
  <LinksUpToDate>false</LinksUpToDate>
  <CharactersWithSpaces>12294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Carson Ding</dc:creator>
  <cp:keywords/>
  <dc:description/>
  <cp:lastModifiedBy>V567@365up.co</cp:lastModifiedBy>
  <cp:revision>2</cp:revision>
  <cp:lastPrinted>1899-12-31T16:00:00Z</cp:lastPrinted>
  <dcterms:created xsi:type="dcterms:W3CDTF">2022-01-05T08:22:00Z</dcterms:created>
  <dcterms:modified xsi:type="dcterms:W3CDTF">2022-01-05T08:22:00Z</dcterms:modified>
</cp:coreProperties>
</file>