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1AC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E23F94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城中村综合改造项目</w:t>
      </w:r>
      <w:bookmarkEnd w:id="1"/>
    </w:p>
    <w:p w14:paraId="351FB5BF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C8C31C3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5DC35B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D1C58C5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38EC4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8647D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17E1D5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城中村综合改造项目</w:t>
            </w:r>
            <w:bookmarkEnd w:id="2"/>
          </w:p>
        </w:tc>
      </w:tr>
      <w:tr w:rsidR="00D40158" w:rsidRPr="00D40158" w14:paraId="3684E3B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CD06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7D85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EF4C6E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21F1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31F0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7359B7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7E9F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7BC8B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B9EAA5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99FFF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4FCA6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063C8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F9F6E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0816B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ABEEF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4D13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9E7B8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98C9A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3FC781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797E0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287D050E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F37A77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FA85AB1" wp14:editId="78AC2B63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51FDDE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12CDD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912C81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652A4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65D58B6F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6F7C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E15CF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340C2CA2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C531C35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B6DF2E6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F5694A2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2191CD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87443B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T15765497029</w:t>
            </w:r>
            <w:bookmarkEnd w:id="10"/>
          </w:p>
        </w:tc>
      </w:tr>
    </w:tbl>
    <w:p w14:paraId="0790B37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541A0F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C806AE" w14:textId="77777777" w:rsidR="008E1BA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42340" w:history="1">
        <w:r w:rsidR="008E1BAA" w:rsidRPr="00144770">
          <w:rPr>
            <w:rStyle w:val="a7"/>
          </w:rPr>
          <w:t>1</w:t>
        </w:r>
        <w:r w:rsidR="008E1BA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E1BAA" w:rsidRPr="00144770">
          <w:rPr>
            <w:rStyle w:val="a7"/>
          </w:rPr>
          <w:t>建筑概况</w:t>
        </w:r>
        <w:r w:rsidR="008E1BAA">
          <w:rPr>
            <w:webHidden/>
          </w:rPr>
          <w:tab/>
        </w:r>
        <w:r w:rsidR="008E1BAA">
          <w:rPr>
            <w:webHidden/>
          </w:rPr>
          <w:fldChar w:fldCharType="begin"/>
        </w:r>
        <w:r w:rsidR="008E1BAA">
          <w:rPr>
            <w:webHidden/>
          </w:rPr>
          <w:instrText xml:space="preserve"> PAGEREF _Toc92142340 \h </w:instrText>
        </w:r>
        <w:r w:rsidR="008E1BAA">
          <w:rPr>
            <w:webHidden/>
          </w:rPr>
        </w:r>
        <w:r w:rsidR="008E1BAA">
          <w:rPr>
            <w:webHidden/>
          </w:rPr>
          <w:fldChar w:fldCharType="separate"/>
        </w:r>
        <w:r w:rsidR="008E1BAA">
          <w:rPr>
            <w:webHidden/>
          </w:rPr>
          <w:t>1</w:t>
        </w:r>
        <w:r w:rsidR="008E1BAA">
          <w:rPr>
            <w:webHidden/>
          </w:rPr>
          <w:fldChar w:fldCharType="end"/>
        </w:r>
      </w:hyperlink>
    </w:p>
    <w:p w14:paraId="01B525D8" w14:textId="77777777" w:rsidR="008E1BAA" w:rsidRDefault="008E1B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341" w:history="1">
        <w:r w:rsidRPr="0014477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4770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D7980C6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42" w:history="1">
        <w:r w:rsidRPr="00144770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94DF356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43" w:history="1">
        <w:r w:rsidRPr="00144770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E7D1F0F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44" w:history="1">
        <w:r w:rsidRPr="00144770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1D3CBE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45" w:history="1">
        <w:r w:rsidRPr="00144770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9B02B01" w14:textId="77777777" w:rsidR="008E1BAA" w:rsidRDefault="008E1B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346" w:history="1">
        <w:r w:rsidRPr="0014477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4770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66E8102" w14:textId="77777777" w:rsidR="008E1BAA" w:rsidRDefault="008E1B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347" w:history="1">
        <w:r w:rsidRPr="0014477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4770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857F3AF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48" w:history="1">
        <w:r w:rsidRPr="0014477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12C3EC4" w14:textId="77777777" w:rsidR="008E1BAA" w:rsidRDefault="008E1B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2349" w:history="1">
        <w:r w:rsidRPr="00144770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挤塑聚苯板</w:t>
        </w:r>
        <w:r w:rsidRPr="00144770">
          <w:rPr>
            <w:rStyle w:val="a7"/>
          </w:rPr>
          <w:t>20+</w:t>
        </w:r>
        <w:r w:rsidRPr="00144770">
          <w:rPr>
            <w:rStyle w:val="a7"/>
          </w:rPr>
          <w:t>加气砼</w:t>
        </w:r>
        <w:r w:rsidRPr="00144770">
          <w:rPr>
            <w:rStyle w:val="a7"/>
          </w:rPr>
          <w:t>80</w:t>
        </w:r>
        <w:r w:rsidRPr="00144770">
          <w:rPr>
            <w:rStyle w:val="a7"/>
          </w:rPr>
          <w:t>＋钢筋砼</w:t>
        </w:r>
        <w:r w:rsidRPr="00144770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970B5E7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50" w:history="1">
        <w:r w:rsidRPr="0014477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FF2A72" w14:textId="77777777" w:rsidR="008E1BAA" w:rsidRDefault="008E1B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2351" w:history="1">
        <w:r w:rsidRPr="00144770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外</w:t>
        </w:r>
        <w:r w:rsidRPr="00144770">
          <w:rPr>
            <w:rStyle w:val="a7"/>
          </w:rPr>
          <w:t>-</w:t>
        </w:r>
        <w:r w:rsidRPr="00144770">
          <w:rPr>
            <w:rStyle w:val="a7"/>
          </w:rPr>
          <w:t>挤塑聚苯板</w:t>
        </w:r>
        <w:r w:rsidRPr="00144770">
          <w:rPr>
            <w:rStyle w:val="a7"/>
          </w:rPr>
          <w:t>20+</w:t>
        </w:r>
        <w:r w:rsidRPr="00144770">
          <w:rPr>
            <w:rStyle w:val="a7"/>
          </w:rPr>
          <w:t>钢筋砼</w:t>
        </w:r>
        <w:r w:rsidRPr="00144770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0C34D9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52" w:history="1">
        <w:r w:rsidRPr="0014477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545614" w14:textId="77777777" w:rsidR="008E1BAA" w:rsidRDefault="008E1B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2353" w:history="1">
        <w:r w:rsidRPr="00144770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挤塑聚苯板</w:t>
        </w:r>
        <w:r w:rsidRPr="00144770">
          <w:rPr>
            <w:rStyle w:val="a7"/>
          </w:rPr>
          <w:t>20+</w:t>
        </w:r>
        <w:r w:rsidRPr="00144770">
          <w:rPr>
            <w:rStyle w:val="a7"/>
          </w:rPr>
          <w:t>钢筋砼</w:t>
        </w:r>
        <w:r w:rsidRPr="00144770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7710AA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54" w:history="1">
        <w:r w:rsidRPr="0014477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C7039B" w14:textId="77777777" w:rsidR="008E1BAA" w:rsidRDefault="008E1B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2355" w:history="1">
        <w:r w:rsidRPr="00144770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钢筋砼楼板</w:t>
        </w:r>
        <w:r w:rsidRPr="00144770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FE20D7A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56" w:history="1">
        <w:r w:rsidRPr="00144770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2BD5B1" w14:textId="77777777" w:rsidR="008E1BAA" w:rsidRDefault="008E1B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2357" w:history="1">
        <w:r w:rsidRPr="00144770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混凝土</w:t>
        </w:r>
        <w:r w:rsidRPr="00144770">
          <w:rPr>
            <w:rStyle w:val="a7"/>
          </w:rPr>
          <w:t>120</w:t>
        </w:r>
        <w:r w:rsidRPr="00144770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B1AF02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58" w:history="1">
        <w:r w:rsidRPr="00144770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93B30C" w14:textId="77777777" w:rsidR="008E1BAA" w:rsidRDefault="008E1B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2359" w:history="1">
        <w:r w:rsidRPr="00144770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混凝土</w:t>
        </w:r>
        <w:r w:rsidRPr="00144770">
          <w:rPr>
            <w:rStyle w:val="a7"/>
          </w:rPr>
          <w:t>120</w:t>
        </w:r>
        <w:r w:rsidRPr="00144770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48AC98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60" w:history="1">
        <w:r w:rsidRPr="00144770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12503C" w14:textId="77777777" w:rsidR="008E1BAA" w:rsidRDefault="008E1B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2361" w:history="1">
        <w:r w:rsidRPr="00144770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钢筋砼</w:t>
        </w:r>
        <w:r w:rsidRPr="00144770">
          <w:rPr>
            <w:rStyle w:val="a7"/>
          </w:rPr>
          <w:t>200</w:t>
        </w:r>
        <w:r w:rsidRPr="00144770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9CE1F0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62" w:history="1">
        <w:r w:rsidRPr="00144770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94B3B8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63" w:history="1">
        <w:r w:rsidRPr="00144770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BF532A" w14:textId="77777777" w:rsidR="008E1BAA" w:rsidRDefault="008E1B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364" w:history="1">
        <w:r w:rsidRPr="0014477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4770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E64A60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65" w:history="1">
        <w:r w:rsidRPr="00144770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C00FBA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66" w:history="1">
        <w:r w:rsidRPr="00144770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283E05" w14:textId="77777777" w:rsidR="008E1BAA" w:rsidRDefault="008E1B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367" w:history="1">
        <w:r w:rsidRPr="0014477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4770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E00B6D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68" w:history="1">
        <w:r w:rsidRPr="00144770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23249F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69" w:history="1">
        <w:r w:rsidRPr="00144770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40C14D" w14:textId="77777777" w:rsidR="008E1BAA" w:rsidRDefault="008E1B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370" w:history="1">
        <w:r w:rsidRPr="0014477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4770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448323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71" w:history="1">
        <w:r w:rsidRPr="0014477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679939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72" w:history="1">
        <w:r w:rsidRPr="00144770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6E12CC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73" w:history="1">
        <w:r w:rsidRPr="00144770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D3F5F3" w14:textId="77777777" w:rsidR="008E1BAA" w:rsidRDefault="008E1B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2374" w:history="1">
        <w:r w:rsidRPr="00144770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4770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8F3CF4" w14:textId="77777777" w:rsidR="008E1BAA" w:rsidRDefault="008E1B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2375" w:history="1">
        <w:r w:rsidRPr="0014477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4770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_Toc92142375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220FA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8BFE159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214234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A9A7CFB" w14:textId="77777777" w:rsidTr="00432A98">
        <w:tc>
          <w:tcPr>
            <w:tcW w:w="2831" w:type="dxa"/>
            <w:shd w:val="clear" w:color="auto" w:fill="E6E6E6"/>
            <w:vAlign w:val="center"/>
          </w:tcPr>
          <w:p w14:paraId="1434DF16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B5F1AF8" w14:textId="77777777" w:rsidR="00432A98" w:rsidRDefault="00432A98" w:rsidP="00025AFE">
            <w:bookmarkStart w:id="13" w:name="地理位置"/>
            <w:r>
              <w:t>陕西</w:t>
            </w:r>
            <w:r>
              <w:t>-</w:t>
            </w:r>
            <w:r>
              <w:t>西安</w:t>
            </w:r>
            <w:bookmarkEnd w:id="13"/>
          </w:p>
        </w:tc>
      </w:tr>
      <w:tr w:rsidR="00432A98" w14:paraId="2556B455" w14:textId="77777777" w:rsidTr="00432A98">
        <w:tc>
          <w:tcPr>
            <w:tcW w:w="2831" w:type="dxa"/>
            <w:shd w:val="clear" w:color="auto" w:fill="E6E6E6"/>
            <w:vAlign w:val="center"/>
          </w:tcPr>
          <w:p w14:paraId="33B9575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8587A3F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2F844B1B" w14:textId="77777777" w:rsidTr="00432A98">
        <w:tc>
          <w:tcPr>
            <w:tcW w:w="2831" w:type="dxa"/>
            <w:shd w:val="clear" w:color="auto" w:fill="E6E6E6"/>
            <w:vAlign w:val="center"/>
          </w:tcPr>
          <w:p w14:paraId="0A50D482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9F53878" w14:textId="77777777" w:rsidR="00432A98" w:rsidRDefault="00432A98" w:rsidP="00025AFE">
            <w:bookmarkStart w:id="15" w:name="纬度"/>
            <w:r>
              <w:t>34.30</w:t>
            </w:r>
            <w:bookmarkEnd w:id="15"/>
          </w:p>
        </w:tc>
      </w:tr>
      <w:tr w:rsidR="00432A98" w14:paraId="47C9E711" w14:textId="77777777" w:rsidTr="00432A98">
        <w:tc>
          <w:tcPr>
            <w:tcW w:w="2831" w:type="dxa"/>
            <w:shd w:val="clear" w:color="auto" w:fill="E6E6E6"/>
            <w:vAlign w:val="center"/>
          </w:tcPr>
          <w:p w14:paraId="014219CA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FE3F8BA" w14:textId="77777777" w:rsidR="00432A98" w:rsidRDefault="00432A98" w:rsidP="00025AFE">
            <w:bookmarkStart w:id="16" w:name="经度"/>
            <w:r>
              <w:t>108.93</w:t>
            </w:r>
            <w:bookmarkEnd w:id="16"/>
          </w:p>
        </w:tc>
      </w:tr>
      <w:tr w:rsidR="00432A98" w14:paraId="0F7F2E86" w14:textId="77777777" w:rsidTr="00432A98">
        <w:tc>
          <w:tcPr>
            <w:tcW w:w="2831" w:type="dxa"/>
            <w:shd w:val="clear" w:color="auto" w:fill="E6E6E6"/>
            <w:vAlign w:val="center"/>
          </w:tcPr>
          <w:p w14:paraId="27B240E8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C70D3ED" w14:textId="77777777" w:rsidR="00432A98" w:rsidRDefault="00432A98" w:rsidP="00025AFE">
            <w:bookmarkStart w:id="17" w:name="项目名称＃2"/>
            <w:r>
              <w:t>城中村综合改造项目</w:t>
            </w:r>
            <w:bookmarkEnd w:id="17"/>
          </w:p>
        </w:tc>
      </w:tr>
      <w:tr w:rsidR="00432A98" w14:paraId="5D4F70D5" w14:textId="77777777" w:rsidTr="00432A98">
        <w:tc>
          <w:tcPr>
            <w:tcW w:w="2831" w:type="dxa"/>
            <w:shd w:val="clear" w:color="auto" w:fill="E6E6E6"/>
            <w:vAlign w:val="center"/>
          </w:tcPr>
          <w:p w14:paraId="1D28953C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8F1EE5F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3452889B" w14:textId="77777777" w:rsidR="00432A98" w:rsidRDefault="00432A98" w:rsidP="00025AFE"/>
        </w:tc>
      </w:tr>
      <w:tr w:rsidR="00432A98" w14:paraId="080CEB02" w14:textId="77777777" w:rsidTr="00432A98">
        <w:tc>
          <w:tcPr>
            <w:tcW w:w="2831" w:type="dxa"/>
            <w:shd w:val="clear" w:color="auto" w:fill="E6E6E6"/>
            <w:vAlign w:val="center"/>
          </w:tcPr>
          <w:p w14:paraId="4BA88301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AB69F39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2367.79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B0709B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1259.26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2381C98" w14:textId="77777777" w:rsidTr="00432A98">
        <w:tc>
          <w:tcPr>
            <w:tcW w:w="2831" w:type="dxa"/>
            <w:shd w:val="clear" w:color="auto" w:fill="E6E6E6"/>
            <w:vAlign w:val="center"/>
          </w:tcPr>
          <w:p w14:paraId="72A0554F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BF5B0A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26.45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B861748" w14:textId="77777777" w:rsidR="00432A98" w:rsidRDefault="00432A98" w:rsidP="00025AFE">
            <w:r>
              <w:t>地下</w:t>
            </w:r>
            <w:r>
              <w:t>9.30</w:t>
            </w:r>
          </w:p>
        </w:tc>
      </w:tr>
      <w:tr w:rsidR="00432A98" w14:paraId="0FC9050B" w14:textId="77777777" w:rsidTr="00432A98">
        <w:tc>
          <w:tcPr>
            <w:tcW w:w="2831" w:type="dxa"/>
            <w:shd w:val="clear" w:color="auto" w:fill="E6E6E6"/>
            <w:vAlign w:val="center"/>
          </w:tcPr>
          <w:p w14:paraId="0DADBB61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5CFA28A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6</w:t>
            </w:r>
            <w:bookmarkEnd w:id="22"/>
          </w:p>
        </w:tc>
        <w:tc>
          <w:tcPr>
            <w:tcW w:w="3395" w:type="dxa"/>
            <w:vAlign w:val="center"/>
          </w:tcPr>
          <w:p w14:paraId="03F60275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2</w:t>
            </w:r>
            <w:bookmarkEnd w:id="23"/>
          </w:p>
        </w:tc>
      </w:tr>
      <w:tr w:rsidR="00432A98" w14:paraId="3E121A42" w14:textId="77777777" w:rsidTr="00432A98">
        <w:tc>
          <w:tcPr>
            <w:tcW w:w="2831" w:type="dxa"/>
            <w:shd w:val="clear" w:color="auto" w:fill="E6E6E6"/>
            <w:vAlign w:val="center"/>
          </w:tcPr>
          <w:p w14:paraId="2DD335DD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AC621F9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78636C8" w14:textId="77777777" w:rsidR="00467D84" w:rsidRDefault="00CA6DD4" w:rsidP="00070074">
      <w:pPr>
        <w:pStyle w:val="1"/>
      </w:pPr>
      <w:bookmarkStart w:id="25" w:name="_Toc92142341"/>
      <w:r>
        <w:rPr>
          <w:rFonts w:hint="eastAsia"/>
        </w:rPr>
        <w:t>气象</w:t>
      </w:r>
      <w:r>
        <w:t>数据</w:t>
      </w:r>
      <w:bookmarkEnd w:id="25"/>
    </w:p>
    <w:p w14:paraId="52F08A92" w14:textId="77777777" w:rsidR="00033DE7" w:rsidRDefault="00033DE7" w:rsidP="00033DE7">
      <w:pPr>
        <w:pStyle w:val="2"/>
      </w:pPr>
      <w:bookmarkStart w:id="26" w:name="_Toc92142342"/>
      <w:r>
        <w:rPr>
          <w:rFonts w:hint="eastAsia"/>
        </w:rPr>
        <w:t>气象地点</w:t>
      </w:r>
      <w:bookmarkEnd w:id="26"/>
    </w:p>
    <w:p w14:paraId="7100DCCD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陕西</w:t>
      </w:r>
      <w:r>
        <w:t>-</w:t>
      </w:r>
      <w:r>
        <w:t>西安</w:t>
      </w:r>
      <w:r>
        <w:t xml:space="preserve">, </w:t>
      </w:r>
      <w:r>
        <w:t>《中国建筑热环境分析专用气象数据集》</w:t>
      </w:r>
      <w:bookmarkEnd w:id="27"/>
    </w:p>
    <w:p w14:paraId="4923958A" w14:textId="77777777" w:rsidR="00640E36" w:rsidRDefault="009C2673" w:rsidP="00640E36">
      <w:pPr>
        <w:pStyle w:val="2"/>
      </w:pPr>
      <w:bookmarkStart w:id="28" w:name="_Toc9214234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52CACB7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E26CCF7" wp14:editId="1192025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AE3A9" w14:textId="77777777" w:rsidR="00F25477" w:rsidRDefault="00615FD8" w:rsidP="00615FD8">
      <w:pPr>
        <w:pStyle w:val="2"/>
      </w:pPr>
      <w:bookmarkStart w:id="30" w:name="日最小干球温度变化表"/>
      <w:bookmarkStart w:id="31" w:name="_Toc9214234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72CBBE9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29707895" wp14:editId="5ACEAFB7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BA9B" w14:textId="77777777" w:rsidR="00615FD8" w:rsidRDefault="00A71379" w:rsidP="00A71379">
      <w:pPr>
        <w:pStyle w:val="2"/>
      </w:pPr>
      <w:bookmarkStart w:id="33" w:name="_Toc9214234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97F22" w14:paraId="43D4455F" w14:textId="77777777">
        <w:tc>
          <w:tcPr>
            <w:tcW w:w="1131" w:type="dxa"/>
            <w:shd w:val="clear" w:color="auto" w:fill="E6E6E6"/>
            <w:vAlign w:val="center"/>
          </w:tcPr>
          <w:p w14:paraId="00D08170" w14:textId="77777777" w:rsidR="00B97F22" w:rsidRDefault="006F601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A0250D8" w14:textId="77777777" w:rsidR="00B97F22" w:rsidRDefault="006F601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E4604A" w14:textId="77777777" w:rsidR="00B97F22" w:rsidRDefault="006F601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4EB273" w14:textId="77777777" w:rsidR="00B97F22" w:rsidRDefault="006F601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20CF20" w14:textId="77777777" w:rsidR="00B97F22" w:rsidRDefault="006F601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B6E74D" w14:textId="77777777" w:rsidR="00B97F22" w:rsidRDefault="006F601C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B97F22" w14:paraId="3B94184E" w14:textId="77777777">
        <w:tc>
          <w:tcPr>
            <w:tcW w:w="1131" w:type="dxa"/>
            <w:shd w:val="clear" w:color="auto" w:fill="E6E6E6"/>
            <w:vAlign w:val="center"/>
          </w:tcPr>
          <w:p w14:paraId="41762388" w14:textId="77777777" w:rsidR="00B97F22" w:rsidRDefault="006F601C">
            <w:r>
              <w:t>最大值</w:t>
            </w:r>
          </w:p>
        </w:tc>
        <w:tc>
          <w:tcPr>
            <w:tcW w:w="1975" w:type="dxa"/>
            <w:vAlign w:val="center"/>
          </w:tcPr>
          <w:p w14:paraId="6C3DDFF6" w14:textId="77777777" w:rsidR="00B97F22" w:rsidRDefault="006F601C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CC5CC1E" w14:textId="77777777" w:rsidR="00B97F22" w:rsidRDefault="006F601C">
            <w:r>
              <w:t>37.8</w:t>
            </w:r>
          </w:p>
        </w:tc>
        <w:tc>
          <w:tcPr>
            <w:tcW w:w="1556" w:type="dxa"/>
            <w:vAlign w:val="center"/>
          </w:tcPr>
          <w:p w14:paraId="6B34562A" w14:textId="77777777" w:rsidR="00B97F22" w:rsidRDefault="006F601C">
            <w:r>
              <w:t>25.6</w:t>
            </w:r>
          </w:p>
        </w:tc>
        <w:tc>
          <w:tcPr>
            <w:tcW w:w="1556" w:type="dxa"/>
            <w:vAlign w:val="center"/>
          </w:tcPr>
          <w:p w14:paraId="51DA7D19" w14:textId="77777777" w:rsidR="00B97F22" w:rsidRDefault="006F601C">
            <w:r>
              <w:t>16.4</w:t>
            </w:r>
          </w:p>
        </w:tc>
        <w:tc>
          <w:tcPr>
            <w:tcW w:w="1556" w:type="dxa"/>
            <w:vAlign w:val="center"/>
          </w:tcPr>
          <w:p w14:paraId="45FDFB07" w14:textId="77777777" w:rsidR="00B97F22" w:rsidRDefault="006F601C">
            <w:r>
              <w:t>80.1</w:t>
            </w:r>
          </w:p>
        </w:tc>
      </w:tr>
      <w:tr w:rsidR="00B97F22" w14:paraId="42128472" w14:textId="77777777">
        <w:tc>
          <w:tcPr>
            <w:tcW w:w="1131" w:type="dxa"/>
            <w:shd w:val="clear" w:color="auto" w:fill="E6E6E6"/>
            <w:vAlign w:val="center"/>
          </w:tcPr>
          <w:p w14:paraId="3B753D3B" w14:textId="77777777" w:rsidR="00B97F22" w:rsidRDefault="006F601C">
            <w:r>
              <w:t>最小值</w:t>
            </w:r>
          </w:p>
        </w:tc>
        <w:tc>
          <w:tcPr>
            <w:tcW w:w="1975" w:type="dxa"/>
            <w:vAlign w:val="center"/>
          </w:tcPr>
          <w:p w14:paraId="1BBAD28F" w14:textId="77777777" w:rsidR="00B97F22" w:rsidRDefault="006F601C">
            <w:r>
              <w:t>01</w:t>
            </w:r>
            <w:r>
              <w:t>月</w:t>
            </w:r>
            <w:r>
              <w:t>09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92C6E6B" w14:textId="77777777" w:rsidR="00B97F22" w:rsidRDefault="006F601C">
            <w:r>
              <w:t>-7.2</w:t>
            </w:r>
          </w:p>
        </w:tc>
        <w:tc>
          <w:tcPr>
            <w:tcW w:w="1556" w:type="dxa"/>
            <w:vAlign w:val="center"/>
          </w:tcPr>
          <w:p w14:paraId="68950118" w14:textId="77777777" w:rsidR="00B97F22" w:rsidRDefault="006F601C">
            <w:r>
              <w:t>-7.2</w:t>
            </w:r>
          </w:p>
        </w:tc>
        <w:tc>
          <w:tcPr>
            <w:tcW w:w="1556" w:type="dxa"/>
            <w:vAlign w:val="center"/>
          </w:tcPr>
          <w:p w14:paraId="3757EA15" w14:textId="77777777" w:rsidR="00B97F22" w:rsidRDefault="006F601C">
            <w:r>
              <w:t>2.0</w:t>
            </w:r>
          </w:p>
        </w:tc>
        <w:tc>
          <w:tcPr>
            <w:tcW w:w="1556" w:type="dxa"/>
            <w:vAlign w:val="center"/>
          </w:tcPr>
          <w:p w14:paraId="42BC04D7" w14:textId="77777777" w:rsidR="00B97F22" w:rsidRDefault="006F601C">
            <w:r>
              <w:t>-2.3</w:t>
            </w:r>
          </w:p>
        </w:tc>
      </w:tr>
    </w:tbl>
    <w:p w14:paraId="5B6FE92C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F511C11" w14:textId="77777777" w:rsidR="00A71379" w:rsidRDefault="001C5FD8" w:rsidP="000843B1">
      <w:pPr>
        <w:pStyle w:val="1"/>
      </w:pPr>
      <w:bookmarkStart w:id="35" w:name="_Toc9214234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15AEA546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80733E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75E73E9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D91B9C9" w14:textId="77777777" w:rsidR="00BC2B16" w:rsidRDefault="00BC2B16" w:rsidP="00BC2B16">
      <w:pPr>
        <w:pStyle w:val="1"/>
      </w:pPr>
      <w:bookmarkStart w:id="37" w:name="_Toc92142347"/>
      <w:r>
        <w:rPr>
          <w:rFonts w:hint="eastAsia"/>
        </w:rPr>
        <w:t>围护</w:t>
      </w:r>
      <w:r>
        <w:t>结构</w:t>
      </w:r>
      <w:bookmarkEnd w:id="37"/>
    </w:p>
    <w:p w14:paraId="5A9155DE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2142348"/>
      <w:bookmarkEnd w:id="38"/>
      <w:r>
        <w:rPr>
          <w:kern w:val="2"/>
        </w:rPr>
        <w:t>屋顶构造</w:t>
      </w:r>
      <w:bookmarkEnd w:id="39"/>
    </w:p>
    <w:p w14:paraId="14981D9D" w14:textId="77777777" w:rsidR="00B97F22" w:rsidRDefault="006F601C">
      <w:pPr>
        <w:pStyle w:val="3"/>
        <w:widowControl w:val="0"/>
        <w:rPr>
          <w:kern w:val="2"/>
          <w:szCs w:val="24"/>
        </w:rPr>
      </w:pPr>
      <w:bookmarkStart w:id="40" w:name="_Toc92142349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7F22" w14:paraId="65CB738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B4BC18" w14:textId="77777777" w:rsidR="00B97F22" w:rsidRDefault="006F601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0B710" w14:textId="77777777" w:rsidR="00B97F22" w:rsidRDefault="006F60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BD28E" w14:textId="77777777" w:rsidR="00B97F22" w:rsidRDefault="006F60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9613C" w14:textId="77777777" w:rsidR="00B97F22" w:rsidRDefault="006F60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4417DC" w14:textId="77777777" w:rsidR="00B97F22" w:rsidRDefault="006F60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541D54" w14:textId="77777777" w:rsidR="00B97F22" w:rsidRDefault="006F60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F5E128" w14:textId="77777777" w:rsidR="00B97F22" w:rsidRDefault="006F601C">
            <w:pPr>
              <w:jc w:val="center"/>
            </w:pPr>
            <w:r>
              <w:t>热惰性指标</w:t>
            </w:r>
          </w:p>
        </w:tc>
      </w:tr>
      <w:tr w:rsidR="00B97F22" w14:paraId="2420006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1AE9A3" w14:textId="77777777" w:rsidR="00B97F22" w:rsidRDefault="00B97F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8200E3" w14:textId="77777777" w:rsidR="00B97F22" w:rsidRDefault="006F60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8C2CF" w14:textId="77777777" w:rsidR="00B97F22" w:rsidRDefault="006F601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63779" w14:textId="77777777" w:rsidR="00B97F22" w:rsidRDefault="006F60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AE03D" w14:textId="77777777" w:rsidR="00B97F22" w:rsidRDefault="006F60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988B6" w14:textId="77777777" w:rsidR="00B97F22" w:rsidRDefault="006F60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8E6E07" w14:textId="77777777" w:rsidR="00B97F22" w:rsidRDefault="006F601C">
            <w:pPr>
              <w:jc w:val="center"/>
            </w:pPr>
            <w:r>
              <w:t>D=R*S</w:t>
            </w:r>
          </w:p>
        </w:tc>
      </w:tr>
      <w:tr w:rsidR="00B97F22" w14:paraId="5B7158B3" w14:textId="77777777">
        <w:tc>
          <w:tcPr>
            <w:tcW w:w="3345" w:type="dxa"/>
            <w:vAlign w:val="center"/>
          </w:tcPr>
          <w:p w14:paraId="7ABD0F10" w14:textId="77777777" w:rsidR="00B97F22" w:rsidRDefault="006F601C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1F7E53A" w14:textId="77777777" w:rsidR="00B97F22" w:rsidRDefault="006F601C">
            <w:r>
              <w:t>40</w:t>
            </w:r>
          </w:p>
        </w:tc>
        <w:tc>
          <w:tcPr>
            <w:tcW w:w="1075" w:type="dxa"/>
            <w:vAlign w:val="center"/>
          </w:tcPr>
          <w:p w14:paraId="5E21CB31" w14:textId="77777777" w:rsidR="00B97F22" w:rsidRDefault="006F601C">
            <w:r>
              <w:t>1.510</w:t>
            </w:r>
          </w:p>
        </w:tc>
        <w:tc>
          <w:tcPr>
            <w:tcW w:w="1075" w:type="dxa"/>
            <w:vAlign w:val="center"/>
          </w:tcPr>
          <w:p w14:paraId="517D10EF" w14:textId="77777777" w:rsidR="00B97F22" w:rsidRDefault="006F601C">
            <w:r>
              <w:t>15.360</w:t>
            </w:r>
          </w:p>
        </w:tc>
        <w:tc>
          <w:tcPr>
            <w:tcW w:w="848" w:type="dxa"/>
            <w:vAlign w:val="center"/>
          </w:tcPr>
          <w:p w14:paraId="45FF7D83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757ED883" w14:textId="77777777" w:rsidR="00B97F22" w:rsidRDefault="006F601C">
            <w:r>
              <w:t>0.026</w:t>
            </w:r>
          </w:p>
        </w:tc>
        <w:tc>
          <w:tcPr>
            <w:tcW w:w="1064" w:type="dxa"/>
            <w:vAlign w:val="center"/>
          </w:tcPr>
          <w:p w14:paraId="1E451633" w14:textId="77777777" w:rsidR="00B97F22" w:rsidRDefault="006F601C">
            <w:r>
              <w:t>0.407</w:t>
            </w:r>
          </w:p>
        </w:tc>
      </w:tr>
      <w:tr w:rsidR="00B97F22" w14:paraId="034C03C7" w14:textId="77777777">
        <w:tc>
          <w:tcPr>
            <w:tcW w:w="3345" w:type="dxa"/>
            <w:vAlign w:val="center"/>
          </w:tcPr>
          <w:p w14:paraId="2664B162" w14:textId="77777777" w:rsidR="00B97F22" w:rsidRDefault="006F601C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FF5B4B8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1022F8EC" w14:textId="77777777" w:rsidR="00B97F22" w:rsidRDefault="006F601C">
            <w:r>
              <w:t>0.030</w:t>
            </w:r>
          </w:p>
        </w:tc>
        <w:tc>
          <w:tcPr>
            <w:tcW w:w="1075" w:type="dxa"/>
            <w:vAlign w:val="center"/>
          </w:tcPr>
          <w:p w14:paraId="28B435CD" w14:textId="77777777" w:rsidR="00B97F22" w:rsidRDefault="006F601C">
            <w:r>
              <w:t>0.320</w:t>
            </w:r>
          </w:p>
        </w:tc>
        <w:tc>
          <w:tcPr>
            <w:tcW w:w="848" w:type="dxa"/>
            <w:vAlign w:val="center"/>
          </w:tcPr>
          <w:p w14:paraId="2480B890" w14:textId="77777777" w:rsidR="00B97F22" w:rsidRDefault="006F601C">
            <w:r>
              <w:t>1.20</w:t>
            </w:r>
          </w:p>
        </w:tc>
        <w:tc>
          <w:tcPr>
            <w:tcW w:w="1075" w:type="dxa"/>
            <w:vAlign w:val="center"/>
          </w:tcPr>
          <w:p w14:paraId="793543E7" w14:textId="77777777" w:rsidR="00B97F22" w:rsidRDefault="006F601C">
            <w:r>
              <w:t>0.556</w:t>
            </w:r>
          </w:p>
        </w:tc>
        <w:tc>
          <w:tcPr>
            <w:tcW w:w="1064" w:type="dxa"/>
            <w:vAlign w:val="center"/>
          </w:tcPr>
          <w:p w14:paraId="0B7ADBB9" w14:textId="77777777" w:rsidR="00B97F22" w:rsidRDefault="006F601C">
            <w:r>
              <w:t>0.213</w:t>
            </w:r>
          </w:p>
        </w:tc>
      </w:tr>
      <w:tr w:rsidR="00B97F22" w14:paraId="67D9EF63" w14:textId="77777777">
        <w:tc>
          <w:tcPr>
            <w:tcW w:w="3345" w:type="dxa"/>
            <w:vAlign w:val="center"/>
          </w:tcPr>
          <w:p w14:paraId="1639AC48" w14:textId="77777777" w:rsidR="00B97F22" w:rsidRDefault="006F601C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D930878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4CB8CAEB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684D85B7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010FB05A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51ED0B44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0DD60DBE" w14:textId="77777777" w:rsidR="00B97F22" w:rsidRDefault="006F601C">
            <w:r>
              <w:t>0.245</w:t>
            </w:r>
          </w:p>
        </w:tc>
      </w:tr>
      <w:tr w:rsidR="00B97F22" w14:paraId="62B15154" w14:textId="77777777">
        <w:tc>
          <w:tcPr>
            <w:tcW w:w="3345" w:type="dxa"/>
            <w:vAlign w:val="center"/>
          </w:tcPr>
          <w:p w14:paraId="2EC1A01A" w14:textId="77777777" w:rsidR="00B97F22" w:rsidRDefault="006F601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527D7F1" w14:textId="77777777" w:rsidR="00B97F22" w:rsidRDefault="006F601C">
            <w:r>
              <w:t>80</w:t>
            </w:r>
          </w:p>
        </w:tc>
        <w:tc>
          <w:tcPr>
            <w:tcW w:w="1075" w:type="dxa"/>
            <w:vAlign w:val="center"/>
          </w:tcPr>
          <w:p w14:paraId="749411DD" w14:textId="77777777" w:rsidR="00B97F22" w:rsidRDefault="006F601C">
            <w:r>
              <w:t>0.220</w:t>
            </w:r>
          </w:p>
        </w:tc>
        <w:tc>
          <w:tcPr>
            <w:tcW w:w="1075" w:type="dxa"/>
            <w:vAlign w:val="center"/>
          </w:tcPr>
          <w:p w14:paraId="6F7E38E7" w14:textId="77777777" w:rsidR="00B97F22" w:rsidRDefault="006F601C">
            <w:r>
              <w:t>3.590</w:t>
            </w:r>
          </w:p>
        </w:tc>
        <w:tc>
          <w:tcPr>
            <w:tcW w:w="848" w:type="dxa"/>
            <w:vAlign w:val="center"/>
          </w:tcPr>
          <w:p w14:paraId="5859EC3B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0CC86615" w14:textId="77777777" w:rsidR="00B97F22" w:rsidRDefault="006F601C">
            <w:r>
              <w:t>0.364</w:t>
            </w:r>
          </w:p>
        </w:tc>
        <w:tc>
          <w:tcPr>
            <w:tcW w:w="1064" w:type="dxa"/>
            <w:vAlign w:val="center"/>
          </w:tcPr>
          <w:p w14:paraId="7F00F483" w14:textId="77777777" w:rsidR="00B97F22" w:rsidRDefault="006F601C">
            <w:r>
              <w:t>1.305</w:t>
            </w:r>
          </w:p>
        </w:tc>
      </w:tr>
      <w:tr w:rsidR="00B97F22" w14:paraId="5DEFDAE1" w14:textId="77777777">
        <w:tc>
          <w:tcPr>
            <w:tcW w:w="3345" w:type="dxa"/>
            <w:vAlign w:val="center"/>
          </w:tcPr>
          <w:p w14:paraId="4789FA94" w14:textId="77777777" w:rsidR="00B97F22" w:rsidRDefault="006F601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5ECB4C" w14:textId="77777777" w:rsidR="00B97F22" w:rsidRDefault="006F601C">
            <w:r>
              <w:t>120</w:t>
            </w:r>
          </w:p>
        </w:tc>
        <w:tc>
          <w:tcPr>
            <w:tcW w:w="1075" w:type="dxa"/>
            <w:vAlign w:val="center"/>
          </w:tcPr>
          <w:p w14:paraId="36A9D9AF" w14:textId="77777777" w:rsidR="00B97F22" w:rsidRDefault="006F601C">
            <w:r>
              <w:t>1.740</w:t>
            </w:r>
          </w:p>
        </w:tc>
        <w:tc>
          <w:tcPr>
            <w:tcW w:w="1075" w:type="dxa"/>
            <w:vAlign w:val="center"/>
          </w:tcPr>
          <w:p w14:paraId="2D10D575" w14:textId="77777777" w:rsidR="00B97F22" w:rsidRDefault="006F601C">
            <w:r>
              <w:t>17.200</w:t>
            </w:r>
          </w:p>
        </w:tc>
        <w:tc>
          <w:tcPr>
            <w:tcW w:w="848" w:type="dxa"/>
            <w:vAlign w:val="center"/>
          </w:tcPr>
          <w:p w14:paraId="79D9BCE5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3130A3C4" w14:textId="77777777" w:rsidR="00B97F22" w:rsidRDefault="006F601C">
            <w:r>
              <w:t>0.069</w:t>
            </w:r>
          </w:p>
        </w:tc>
        <w:tc>
          <w:tcPr>
            <w:tcW w:w="1064" w:type="dxa"/>
            <w:vAlign w:val="center"/>
          </w:tcPr>
          <w:p w14:paraId="3207525F" w14:textId="77777777" w:rsidR="00B97F22" w:rsidRDefault="006F601C">
            <w:r>
              <w:t>1.186</w:t>
            </w:r>
          </w:p>
        </w:tc>
      </w:tr>
      <w:tr w:rsidR="00B97F22" w14:paraId="59FF45DC" w14:textId="77777777">
        <w:tc>
          <w:tcPr>
            <w:tcW w:w="3345" w:type="dxa"/>
            <w:vAlign w:val="center"/>
          </w:tcPr>
          <w:p w14:paraId="55ACD7CF" w14:textId="77777777" w:rsidR="00B97F22" w:rsidRDefault="006F601C">
            <w:r>
              <w:t>石灰砂浆</w:t>
            </w:r>
          </w:p>
        </w:tc>
        <w:tc>
          <w:tcPr>
            <w:tcW w:w="848" w:type="dxa"/>
            <w:vAlign w:val="center"/>
          </w:tcPr>
          <w:p w14:paraId="62DFF385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448E0E8E" w14:textId="77777777" w:rsidR="00B97F22" w:rsidRDefault="006F601C">
            <w:r>
              <w:t>0.810</w:t>
            </w:r>
          </w:p>
        </w:tc>
        <w:tc>
          <w:tcPr>
            <w:tcW w:w="1075" w:type="dxa"/>
            <w:vAlign w:val="center"/>
          </w:tcPr>
          <w:p w14:paraId="18D1443E" w14:textId="77777777" w:rsidR="00B97F22" w:rsidRDefault="006F601C">
            <w:r>
              <w:t>10.070</w:t>
            </w:r>
          </w:p>
        </w:tc>
        <w:tc>
          <w:tcPr>
            <w:tcW w:w="848" w:type="dxa"/>
            <w:vAlign w:val="center"/>
          </w:tcPr>
          <w:p w14:paraId="2F33AC28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6C6045C2" w14:textId="77777777" w:rsidR="00B97F22" w:rsidRDefault="006F601C">
            <w:r>
              <w:t>0.025</w:t>
            </w:r>
          </w:p>
        </w:tc>
        <w:tc>
          <w:tcPr>
            <w:tcW w:w="1064" w:type="dxa"/>
            <w:vAlign w:val="center"/>
          </w:tcPr>
          <w:p w14:paraId="44610B67" w14:textId="77777777" w:rsidR="00B97F22" w:rsidRDefault="006F601C">
            <w:r>
              <w:t>0.249</w:t>
            </w:r>
          </w:p>
        </w:tc>
      </w:tr>
      <w:tr w:rsidR="00B97F22" w14:paraId="7DE70C45" w14:textId="77777777">
        <w:tc>
          <w:tcPr>
            <w:tcW w:w="3345" w:type="dxa"/>
            <w:vAlign w:val="center"/>
          </w:tcPr>
          <w:p w14:paraId="3127E1CA" w14:textId="77777777" w:rsidR="00B97F22" w:rsidRDefault="006F60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0DC631" w14:textId="77777777" w:rsidR="00B97F22" w:rsidRDefault="006F601C">
            <w:r>
              <w:t>300</w:t>
            </w:r>
          </w:p>
        </w:tc>
        <w:tc>
          <w:tcPr>
            <w:tcW w:w="1075" w:type="dxa"/>
            <w:vAlign w:val="center"/>
          </w:tcPr>
          <w:p w14:paraId="45792E67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54F5EEC6" w14:textId="77777777" w:rsidR="00B97F22" w:rsidRDefault="006F601C">
            <w:r>
              <w:t>－</w:t>
            </w:r>
          </w:p>
        </w:tc>
        <w:tc>
          <w:tcPr>
            <w:tcW w:w="848" w:type="dxa"/>
            <w:vAlign w:val="center"/>
          </w:tcPr>
          <w:p w14:paraId="79D5F519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2028B1C0" w14:textId="77777777" w:rsidR="00B97F22" w:rsidRDefault="006F601C">
            <w:r>
              <w:t>1.061</w:t>
            </w:r>
          </w:p>
        </w:tc>
        <w:tc>
          <w:tcPr>
            <w:tcW w:w="1064" w:type="dxa"/>
            <w:vAlign w:val="center"/>
          </w:tcPr>
          <w:p w14:paraId="5437DB5B" w14:textId="77777777" w:rsidR="00B97F22" w:rsidRDefault="006F601C">
            <w:r>
              <w:t>3.605</w:t>
            </w:r>
          </w:p>
        </w:tc>
      </w:tr>
      <w:tr w:rsidR="00B97F22" w14:paraId="740E97F9" w14:textId="77777777">
        <w:tc>
          <w:tcPr>
            <w:tcW w:w="3345" w:type="dxa"/>
            <w:shd w:val="clear" w:color="auto" w:fill="E6E6E6"/>
            <w:vAlign w:val="center"/>
          </w:tcPr>
          <w:p w14:paraId="23CEA795" w14:textId="77777777" w:rsidR="00B97F22" w:rsidRDefault="006F601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9FFC3FD" w14:textId="77777777" w:rsidR="00B97F22" w:rsidRDefault="006F601C">
            <w:pPr>
              <w:jc w:val="center"/>
            </w:pPr>
            <w:r>
              <w:t>0.25[</w:t>
            </w:r>
            <w:r>
              <w:t>默认</w:t>
            </w:r>
            <w:r>
              <w:t>]</w:t>
            </w:r>
          </w:p>
        </w:tc>
      </w:tr>
      <w:tr w:rsidR="00B97F22" w14:paraId="159789CC" w14:textId="77777777">
        <w:tc>
          <w:tcPr>
            <w:tcW w:w="3345" w:type="dxa"/>
            <w:shd w:val="clear" w:color="auto" w:fill="E6E6E6"/>
            <w:vAlign w:val="center"/>
          </w:tcPr>
          <w:p w14:paraId="6EE92E34" w14:textId="77777777" w:rsidR="00B97F22" w:rsidRDefault="006F601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9E7FC0" w14:textId="77777777" w:rsidR="00B97F22" w:rsidRDefault="006F601C">
            <w:pPr>
              <w:jc w:val="center"/>
            </w:pPr>
            <w:r>
              <w:t>0.83</w:t>
            </w:r>
          </w:p>
        </w:tc>
      </w:tr>
    </w:tbl>
    <w:p w14:paraId="718E0E8E" w14:textId="77777777" w:rsidR="00B97F22" w:rsidRDefault="006F601C">
      <w:pPr>
        <w:pStyle w:val="2"/>
        <w:widowControl w:val="0"/>
        <w:rPr>
          <w:kern w:val="2"/>
        </w:rPr>
      </w:pPr>
      <w:bookmarkStart w:id="41" w:name="_Toc92142350"/>
      <w:r>
        <w:rPr>
          <w:kern w:val="2"/>
        </w:rPr>
        <w:t>外墙构造</w:t>
      </w:r>
      <w:bookmarkEnd w:id="41"/>
    </w:p>
    <w:p w14:paraId="71D15E4F" w14:textId="77777777" w:rsidR="00B97F22" w:rsidRDefault="006F601C">
      <w:pPr>
        <w:pStyle w:val="3"/>
        <w:widowControl w:val="0"/>
        <w:rPr>
          <w:kern w:val="2"/>
          <w:szCs w:val="24"/>
        </w:rPr>
      </w:pPr>
      <w:bookmarkStart w:id="42" w:name="_Toc92142351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7F22" w14:paraId="76D1930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1BFF4E" w14:textId="77777777" w:rsidR="00B97F22" w:rsidRDefault="006F601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1DF787" w14:textId="77777777" w:rsidR="00B97F22" w:rsidRDefault="006F60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ADC59E" w14:textId="77777777" w:rsidR="00B97F22" w:rsidRDefault="006F60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83147D" w14:textId="77777777" w:rsidR="00B97F22" w:rsidRDefault="006F60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5F44D" w14:textId="77777777" w:rsidR="00B97F22" w:rsidRDefault="006F60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9EF3D" w14:textId="77777777" w:rsidR="00B97F22" w:rsidRDefault="006F60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0BB2A7" w14:textId="77777777" w:rsidR="00B97F22" w:rsidRDefault="006F601C">
            <w:pPr>
              <w:jc w:val="center"/>
            </w:pPr>
            <w:r>
              <w:t>热惰性指标</w:t>
            </w:r>
          </w:p>
        </w:tc>
      </w:tr>
      <w:tr w:rsidR="00B97F22" w14:paraId="3340E52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032027" w14:textId="77777777" w:rsidR="00B97F22" w:rsidRDefault="00B97F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F56E7B" w14:textId="77777777" w:rsidR="00B97F22" w:rsidRDefault="006F60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C3742" w14:textId="77777777" w:rsidR="00B97F22" w:rsidRDefault="006F601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098E6" w14:textId="77777777" w:rsidR="00B97F22" w:rsidRDefault="006F60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F672B1" w14:textId="77777777" w:rsidR="00B97F22" w:rsidRDefault="006F60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AC08C" w14:textId="77777777" w:rsidR="00B97F22" w:rsidRDefault="006F60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D9A94E" w14:textId="77777777" w:rsidR="00B97F22" w:rsidRDefault="006F601C">
            <w:pPr>
              <w:jc w:val="center"/>
            </w:pPr>
            <w:r>
              <w:t>D=R*S</w:t>
            </w:r>
          </w:p>
        </w:tc>
      </w:tr>
      <w:tr w:rsidR="00B97F22" w14:paraId="4CB3DED1" w14:textId="77777777">
        <w:tc>
          <w:tcPr>
            <w:tcW w:w="3345" w:type="dxa"/>
            <w:vAlign w:val="center"/>
          </w:tcPr>
          <w:p w14:paraId="5BA33459" w14:textId="77777777" w:rsidR="00B97F22" w:rsidRDefault="006F601C">
            <w:r>
              <w:t>水泥砂浆</w:t>
            </w:r>
          </w:p>
        </w:tc>
        <w:tc>
          <w:tcPr>
            <w:tcW w:w="848" w:type="dxa"/>
            <w:vAlign w:val="center"/>
          </w:tcPr>
          <w:p w14:paraId="1F1C22DC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15721450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5481F1FD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182D6834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21035EF2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195E2B67" w14:textId="77777777" w:rsidR="00B97F22" w:rsidRDefault="006F601C">
            <w:r>
              <w:t>0.245</w:t>
            </w:r>
          </w:p>
        </w:tc>
      </w:tr>
      <w:tr w:rsidR="00B97F22" w14:paraId="36634B47" w14:textId="77777777">
        <w:tc>
          <w:tcPr>
            <w:tcW w:w="3345" w:type="dxa"/>
            <w:vAlign w:val="center"/>
          </w:tcPr>
          <w:p w14:paraId="2B77CDF2" w14:textId="77777777" w:rsidR="00B97F22" w:rsidRDefault="006F601C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E248479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49FADB57" w14:textId="77777777" w:rsidR="00B97F22" w:rsidRDefault="006F601C">
            <w:r>
              <w:t>0.030</w:t>
            </w:r>
          </w:p>
        </w:tc>
        <w:tc>
          <w:tcPr>
            <w:tcW w:w="1075" w:type="dxa"/>
            <w:vAlign w:val="center"/>
          </w:tcPr>
          <w:p w14:paraId="37BD7A17" w14:textId="77777777" w:rsidR="00B97F22" w:rsidRDefault="006F601C">
            <w:r>
              <w:t>0.320</w:t>
            </w:r>
          </w:p>
        </w:tc>
        <w:tc>
          <w:tcPr>
            <w:tcW w:w="848" w:type="dxa"/>
            <w:vAlign w:val="center"/>
          </w:tcPr>
          <w:p w14:paraId="7B0183E4" w14:textId="77777777" w:rsidR="00B97F22" w:rsidRDefault="006F601C">
            <w:r>
              <w:t>1.20</w:t>
            </w:r>
          </w:p>
        </w:tc>
        <w:tc>
          <w:tcPr>
            <w:tcW w:w="1075" w:type="dxa"/>
            <w:vAlign w:val="center"/>
          </w:tcPr>
          <w:p w14:paraId="042DC33C" w14:textId="77777777" w:rsidR="00B97F22" w:rsidRDefault="006F601C">
            <w:r>
              <w:t>0.556</w:t>
            </w:r>
          </w:p>
        </w:tc>
        <w:tc>
          <w:tcPr>
            <w:tcW w:w="1064" w:type="dxa"/>
            <w:vAlign w:val="center"/>
          </w:tcPr>
          <w:p w14:paraId="6AA77C95" w14:textId="77777777" w:rsidR="00B97F22" w:rsidRDefault="006F601C">
            <w:r>
              <w:t>0.213</w:t>
            </w:r>
          </w:p>
        </w:tc>
      </w:tr>
      <w:tr w:rsidR="00B97F22" w14:paraId="0666D4B2" w14:textId="77777777">
        <w:tc>
          <w:tcPr>
            <w:tcW w:w="3345" w:type="dxa"/>
            <w:vAlign w:val="center"/>
          </w:tcPr>
          <w:p w14:paraId="1A4BB2E5" w14:textId="77777777" w:rsidR="00B97F22" w:rsidRDefault="006F601C">
            <w:r>
              <w:t>水泥砂浆</w:t>
            </w:r>
          </w:p>
        </w:tc>
        <w:tc>
          <w:tcPr>
            <w:tcW w:w="848" w:type="dxa"/>
            <w:vAlign w:val="center"/>
          </w:tcPr>
          <w:p w14:paraId="651AB555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4CAB7C48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69CBC067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48A11EFC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682E9524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5E1C7FFC" w14:textId="77777777" w:rsidR="00B97F22" w:rsidRDefault="006F601C">
            <w:r>
              <w:t>0.245</w:t>
            </w:r>
          </w:p>
        </w:tc>
      </w:tr>
      <w:tr w:rsidR="00B97F22" w14:paraId="5AACB578" w14:textId="77777777">
        <w:tc>
          <w:tcPr>
            <w:tcW w:w="3345" w:type="dxa"/>
            <w:vAlign w:val="center"/>
          </w:tcPr>
          <w:p w14:paraId="31FA6497" w14:textId="77777777" w:rsidR="00B97F22" w:rsidRDefault="006F601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F1C9F9" w14:textId="77777777" w:rsidR="00B97F22" w:rsidRDefault="006F601C">
            <w:r>
              <w:t>200</w:t>
            </w:r>
          </w:p>
        </w:tc>
        <w:tc>
          <w:tcPr>
            <w:tcW w:w="1075" w:type="dxa"/>
            <w:vAlign w:val="center"/>
          </w:tcPr>
          <w:p w14:paraId="6FDE3C7B" w14:textId="77777777" w:rsidR="00B97F22" w:rsidRDefault="006F601C">
            <w:r>
              <w:t>1.740</w:t>
            </w:r>
          </w:p>
        </w:tc>
        <w:tc>
          <w:tcPr>
            <w:tcW w:w="1075" w:type="dxa"/>
            <w:vAlign w:val="center"/>
          </w:tcPr>
          <w:p w14:paraId="3BC33198" w14:textId="77777777" w:rsidR="00B97F22" w:rsidRDefault="006F601C">
            <w:r>
              <w:t>17.200</w:t>
            </w:r>
          </w:p>
        </w:tc>
        <w:tc>
          <w:tcPr>
            <w:tcW w:w="848" w:type="dxa"/>
            <w:vAlign w:val="center"/>
          </w:tcPr>
          <w:p w14:paraId="4A52783F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58DBF588" w14:textId="77777777" w:rsidR="00B97F22" w:rsidRDefault="006F601C">
            <w:r>
              <w:t>0.115</w:t>
            </w:r>
          </w:p>
        </w:tc>
        <w:tc>
          <w:tcPr>
            <w:tcW w:w="1064" w:type="dxa"/>
            <w:vAlign w:val="center"/>
          </w:tcPr>
          <w:p w14:paraId="09674AC9" w14:textId="77777777" w:rsidR="00B97F22" w:rsidRDefault="006F601C">
            <w:r>
              <w:t>1.977</w:t>
            </w:r>
          </w:p>
        </w:tc>
      </w:tr>
      <w:tr w:rsidR="00B97F22" w14:paraId="0AD21BAC" w14:textId="77777777">
        <w:tc>
          <w:tcPr>
            <w:tcW w:w="3345" w:type="dxa"/>
            <w:vAlign w:val="center"/>
          </w:tcPr>
          <w:p w14:paraId="2EBA9C21" w14:textId="77777777" w:rsidR="00B97F22" w:rsidRDefault="006F601C">
            <w:r>
              <w:t>石灰砂浆</w:t>
            </w:r>
          </w:p>
        </w:tc>
        <w:tc>
          <w:tcPr>
            <w:tcW w:w="848" w:type="dxa"/>
            <w:vAlign w:val="center"/>
          </w:tcPr>
          <w:p w14:paraId="4804682B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6C1D0CB7" w14:textId="77777777" w:rsidR="00B97F22" w:rsidRDefault="006F601C">
            <w:r>
              <w:t>0.810</w:t>
            </w:r>
          </w:p>
        </w:tc>
        <w:tc>
          <w:tcPr>
            <w:tcW w:w="1075" w:type="dxa"/>
            <w:vAlign w:val="center"/>
          </w:tcPr>
          <w:p w14:paraId="317DB32E" w14:textId="77777777" w:rsidR="00B97F22" w:rsidRDefault="006F601C">
            <w:r>
              <w:t>10.070</w:t>
            </w:r>
          </w:p>
        </w:tc>
        <w:tc>
          <w:tcPr>
            <w:tcW w:w="848" w:type="dxa"/>
            <w:vAlign w:val="center"/>
          </w:tcPr>
          <w:p w14:paraId="3E4FB85D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13609AA9" w14:textId="77777777" w:rsidR="00B97F22" w:rsidRDefault="006F601C">
            <w:r>
              <w:t>0.025</w:t>
            </w:r>
          </w:p>
        </w:tc>
        <w:tc>
          <w:tcPr>
            <w:tcW w:w="1064" w:type="dxa"/>
            <w:vAlign w:val="center"/>
          </w:tcPr>
          <w:p w14:paraId="7C19F4D2" w14:textId="77777777" w:rsidR="00B97F22" w:rsidRDefault="006F601C">
            <w:r>
              <w:t>0.249</w:t>
            </w:r>
          </w:p>
        </w:tc>
      </w:tr>
      <w:tr w:rsidR="00B97F22" w14:paraId="2BF64777" w14:textId="77777777">
        <w:tc>
          <w:tcPr>
            <w:tcW w:w="3345" w:type="dxa"/>
            <w:vAlign w:val="center"/>
          </w:tcPr>
          <w:p w14:paraId="397C40DE" w14:textId="77777777" w:rsidR="00B97F22" w:rsidRDefault="006F60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D16501" w14:textId="77777777" w:rsidR="00B97F22" w:rsidRDefault="006F601C">
            <w:r>
              <w:t>280</w:t>
            </w:r>
          </w:p>
        </w:tc>
        <w:tc>
          <w:tcPr>
            <w:tcW w:w="1075" w:type="dxa"/>
            <w:vAlign w:val="center"/>
          </w:tcPr>
          <w:p w14:paraId="721CC7D4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552B0294" w14:textId="77777777" w:rsidR="00B97F22" w:rsidRDefault="006F601C">
            <w:r>
              <w:t>－</w:t>
            </w:r>
          </w:p>
        </w:tc>
        <w:tc>
          <w:tcPr>
            <w:tcW w:w="848" w:type="dxa"/>
            <w:vAlign w:val="center"/>
          </w:tcPr>
          <w:p w14:paraId="6E0EDDA0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4B59389D" w14:textId="77777777" w:rsidR="00B97F22" w:rsidRDefault="006F601C">
            <w:r>
              <w:t>0.738</w:t>
            </w:r>
          </w:p>
        </w:tc>
        <w:tc>
          <w:tcPr>
            <w:tcW w:w="1064" w:type="dxa"/>
            <w:vAlign w:val="center"/>
          </w:tcPr>
          <w:p w14:paraId="38DDB1AF" w14:textId="77777777" w:rsidR="00B97F22" w:rsidRDefault="006F601C">
            <w:r>
              <w:t>2.928</w:t>
            </w:r>
          </w:p>
        </w:tc>
      </w:tr>
      <w:tr w:rsidR="00B97F22" w14:paraId="52699A26" w14:textId="77777777">
        <w:tc>
          <w:tcPr>
            <w:tcW w:w="3345" w:type="dxa"/>
            <w:shd w:val="clear" w:color="auto" w:fill="E6E6E6"/>
            <w:vAlign w:val="center"/>
          </w:tcPr>
          <w:p w14:paraId="22205F3F" w14:textId="77777777" w:rsidR="00B97F22" w:rsidRDefault="006F601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EF2C482" w14:textId="77777777" w:rsidR="00B97F22" w:rsidRDefault="006F601C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B97F22" w14:paraId="1A4C9F2A" w14:textId="77777777">
        <w:tc>
          <w:tcPr>
            <w:tcW w:w="3345" w:type="dxa"/>
            <w:shd w:val="clear" w:color="auto" w:fill="E6E6E6"/>
            <w:vAlign w:val="center"/>
          </w:tcPr>
          <w:p w14:paraId="384B855D" w14:textId="77777777" w:rsidR="00B97F22" w:rsidRDefault="006F601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448074B" w14:textId="77777777" w:rsidR="00B97F22" w:rsidRDefault="006F601C">
            <w:pPr>
              <w:jc w:val="center"/>
            </w:pPr>
            <w:r>
              <w:t>1.13</w:t>
            </w:r>
          </w:p>
        </w:tc>
      </w:tr>
    </w:tbl>
    <w:p w14:paraId="0882DCB6" w14:textId="77777777" w:rsidR="00B97F22" w:rsidRDefault="006F601C">
      <w:pPr>
        <w:pStyle w:val="2"/>
        <w:widowControl w:val="0"/>
        <w:rPr>
          <w:kern w:val="2"/>
        </w:rPr>
      </w:pPr>
      <w:bookmarkStart w:id="43" w:name="_Toc92142352"/>
      <w:r>
        <w:rPr>
          <w:kern w:val="2"/>
        </w:rPr>
        <w:t>挑空楼板构造</w:t>
      </w:r>
      <w:bookmarkEnd w:id="43"/>
    </w:p>
    <w:p w14:paraId="1F59EC6A" w14:textId="77777777" w:rsidR="00B97F22" w:rsidRDefault="006F601C">
      <w:pPr>
        <w:pStyle w:val="3"/>
        <w:widowControl w:val="0"/>
        <w:rPr>
          <w:kern w:val="2"/>
          <w:szCs w:val="24"/>
        </w:rPr>
      </w:pPr>
      <w:bookmarkStart w:id="44" w:name="_Toc92142353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7F22" w14:paraId="507082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CF5E1F" w14:textId="77777777" w:rsidR="00B97F22" w:rsidRDefault="006F601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AAD45" w14:textId="77777777" w:rsidR="00B97F22" w:rsidRDefault="006F60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5FA06" w14:textId="77777777" w:rsidR="00B97F22" w:rsidRDefault="006F60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5765E" w14:textId="77777777" w:rsidR="00B97F22" w:rsidRDefault="006F60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AEB36" w14:textId="77777777" w:rsidR="00B97F22" w:rsidRDefault="006F60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E4238" w14:textId="77777777" w:rsidR="00B97F22" w:rsidRDefault="006F60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BF42BF" w14:textId="77777777" w:rsidR="00B97F22" w:rsidRDefault="006F601C">
            <w:pPr>
              <w:jc w:val="center"/>
            </w:pPr>
            <w:r>
              <w:t>热惰性指标</w:t>
            </w:r>
          </w:p>
        </w:tc>
      </w:tr>
      <w:tr w:rsidR="00B97F22" w14:paraId="754ECB6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4BAF70" w14:textId="77777777" w:rsidR="00B97F22" w:rsidRDefault="00B97F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9618FA" w14:textId="77777777" w:rsidR="00B97F22" w:rsidRDefault="006F60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91EFE" w14:textId="77777777" w:rsidR="00B97F22" w:rsidRDefault="006F601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6A69A" w14:textId="77777777" w:rsidR="00B97F22" w:rsidRDefault="006F60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241DB" w14:textId="77777777" w:rsidR="00B97F22" w:rsidRDefault="006F60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54C38" w14:textId="77777777" w:rsidR="00B97F22" w:rsidRDefault="006F60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09DC21" w14:textId="77777777" w:rsidR="00B97F22" w:rsidRDefault="006F601C">
            <w:pPr>
              <w:jc w:val="center"/>
            </w:pPr>
            <w:r>
              <w:t>D=R*S</w:t>
            </w:r>
          </w:p>
        </w:tc>
      </w:tr>
      <w:tr w:rsidR="00B97F22" w14:paraId="55252D73" w14:textId="77777777">
        <w:tc>
          <w:tcPr>
            <w:tcW w:w="3345" w:type="dxa"/>
            <w:vAlign w:val="center"/>
          </w:tcPr>
          <w:p w14:paraId="6ADD4FEE" w14:textId="77777777" w:rsidR="00B97F22" w:rsidRDefault="006F601C">
            <w:r>
              <w:t>水泥砂浆</w:t>
            </w:r>
          </w:p>
        </w:tc>
        <w:tc>
          <w:tcPr>
            <w:tcW w:w="848" w:type="dxa"/>
            <w:vAlign w:val="center"/>
          </w:tcPr>
          <w:p w14:paraId="47505BDD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70E1179B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06538BD9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4E28C518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0D1E0B94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54AEE8C8" w14:textId="77777777" w:rsidR="00B97F22" w:rsidRDefault="006F601C">
            <w:r>
              <w:t>0.245</w:t>
            </w:r>
          </w:p>
        </w:tc>
      </w:tr>
      <w:tr w:rsidR="00B97F22" w14:paraId="73B1B125" w14:textId="77777777">
        <w:tc>
          <w:tcPr>
            <w:tcW w:w="3345" w:type="dxa"/>
            <w:vAlign w:val="center"/>
          </w:tcPr>
          <w:p w14:paraId="0E4D8B18" w14:textId="77777777" w:rsidR="00B97F22" w:rsidRDefault="006F601C">
            <w:r>
              <w:t>钢筋混凝土</w:t>
            </w:r>
          </w:p>
        </w:tc>
        <w:tc>
          <w:tcPr>
            <w:tcW w:w="848" w:type="dxa"/>
            <w:vAlign w:val="center"/>
          </w:tcPr>
          <w:p w14:paraId="4FDDC3ED" w14:textId="77777777" w:rsidR="00B97F22" w:rsidRDefault="006F601C">
            <w:r>
              <w:t>120</w:t>
            </w:r>
          </w:p>
        </w:tc>
        <w:tc>
          <w:tcPr>
            <w:tcW w:w="1075" w:type="dxa"/>
            <w:vAlign w:val="center"/>
          </w:tcPr>
          <w:p w14:paraId="09B23B62" w14:textId="77777777" w:rsidR="00B97F22" w:rsidRDefault="006F601C">
            <w:r>
              <w:t>1.740</w:t>
            </w:r>
          </w:p>
        </w:tc>
        <w:tc>
          <w:tcPr>
            <w:tcW w:w="1075" w:type="dxa"/>
            <w:vAlign w:val="center"/>
          </w:tcPr>
          <w:p w14:paraId="159CE1BD" w14:textId="77777777" w:rsidR="00B97F22" w:rsidRDefault="006F601C">
            <w:r>
              <w:t>17.200</w:t>
            </w:r>
          </w:p>
        </w:tc>
        <w:tc>
          <w:tcPr>
            <w:tcW w:w="848" w:type="dxa"/>
            <w:vAlign w:val="center"/>
          </w:tcPr>
          <w:p w14:paraId="3E8CDFE9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3D76B5BA" w14:textId="77777777" w:rsidR="00B97F22" w:rsidRDefault="006F601C">
            <w:r>
              <w:t>0.069</w:t>
            </w:r>
          </w:p>
        </w:tc>
        <w:tc>
          <w:tcPr>
            <w:tcW w:w="1064" w:type="dxa"/>
            <w:vAlign w:val="center"/>
          </w:tcPr>
          <w:p w14:paraId="0E26705F" w14:textId="77777777" w:rsidR="00B97F22" w:rsidRDefault="006F601C">
            <w:r>
              <w:t>1.186</w:t>
            </w:r>
          </w:p>
        </w:tc>
      </w:tr>
      <w:tr w:rsidR="00B97F22" w14:paraId="0AC370AE" w14:textId="77777777">
        <w:tc>
          <w:tcPr>
            <w:tcW w:w="3345" w:type="dxa"/>
            <w:vAlign w:val="center"/>
          </w:tcPr>
          <w:p w14:paraId="02E5C0F8" w14:textId="77777777" w:rsidR="00B97F22" w:rsidRDefault="006F601C">
            <w:r>
              <w:t>水泥砂浆</w:t>
            </w:r>
          </w:p>
        </w:tc>
        <w:tc>
          <w:tcPr>
            <w:tcW w:w="848" w:type="dxa"/>
            <w:vAlign w:val="center"/>
          </w:tcPr>
          <w:p w14:paraId="4328AC8E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0A70A1DA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1DFDDFA5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2F79804E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633BEF20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0D5180B6" w14:textId="77777777" w:rsidR="00B97F22" w:rsidRDefault="006F601C">
            <w:r>
              <w:t>0.245</w:t>
            </w:r>
          </w:p>
        </w:tc>
      </w:tr>
      <w:tr w:rsidR="00B97F22" w14:paraId="7C416AD0" w14:textId="77777777">
        <w:tc>
          <w:tcPr>
            <w:tcW w:w="3345" w:type="dxa"/>
            <w:vAlign w:val="center"/>
          </w:tcPr>
          <w:p w14:paraId="06C67D49" w14:textId="77777777" w:rsidR="00B97F22" w:rsidRDefault="006F601C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7C1043B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12CC1371" w14:textId="77777777" w:rsidR="00B97F22" w:rsidRDefault="006F601C">
            <w:r>
              <w:t>0.030</w:t>
            </w:r>
          </w:p>
        </w:tc>
        <w:tc>
          <w:tcPr>
            <w:tcW w:w="1075" w:type="dxa"/>
            <w:vAlign w:val="center"/>
          </w:tcPr>
          <w:p w14:paraId="3A129EE2" w14:textId="77777777" w:rsidR="00B97F22" w:rsidRDefault="006F601C">
            <w:r>
              <w:t>0.320</w:t>
            </w:r>
          </w:p>
        </w:tc>
        <w:tc>
          <w:tcPr>
            <w:tcW w:w="848" w:type="dxa"/>
            <w:vAlign w:val="center"/>
          </w:tcPr>
          <w:p w14:paraId="77660CDB" w14:textId="77777777" w:rsidR="00B97F22" w:rsidRDefault="006F601C">
            <w:r>
              <w:t>1.20</w:t>
            </w:r>
          </w:p>
        </w:tc>
        <w:tc>
          <w:tcPr>
            <w:tcW w:w="1075" w:type="dxa"/>
            <w:vAlign w:val="center"/>
          </w:tcPr>
          <w:p w14:paraId="210815B6" w14:textId="77777777" w:rsidR="00B97F22" w:rsidRDefault="006F601C">
            <w:r>
              <w:t>0.556</w:t>
            </w:r>
          </w:p>
        </w:tc>
        <w:tc>
          <w:tcPr>
            <w:tcW w:w="1064" w:type="dxa"/>
            <w:vAlign w:val="center"/>
          </w:tcPr>
          <w:p w14:paraId="4E35AD2D" w14:textId="77777777" w:rsidR="00B97F22" w:rsidRDefault="006F601C">
            <w:r>
              <w:t>0.213</w:t>
            </w:r>
          </w:p>
        </w:tc>
      </w:tr>
      <w:tr w:rsidR="00B97F22" w14:paraId="27A9E119" w14:textId="77777777">
        <w:tc>
          <w:tcPr>
            <w:tcW w:w="3345" w:type="dxa"/>
            <w:vAlign w:val="center"/>
          </w:tcPr>
          <w:p w14:paraId="74ABBB19" w14:textId="77777777" w:rsidR="00B97F22" w:rsidRDefault="006F601C">
            <w:r>
              <w:t>水泥砂浆</w:t>
            </w:r>
          </w:p>
        </w:tc>
        <w:tc>
          <w:tcPr>
            <w:tcW w:w="848" w:type="dxa"/>
            <w:vAlign w:val="center"/>
          </w:tcPr>
          <w:p w14:paraId="7B35B2ED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561E303F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5F2DCE5B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7B52615B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226DDA45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6B5B466E" w14:textId="77777777" w:rsidR="00B97F22" w:rsidRDefault="006F601C">
            <w:r>
              <w:t>0.245</w:t>
            </w:r>
          </w:p>
        </w:tc>
      </w:tr>
      <w:tr w:rsidR="00B97F22" w14:paraId="4E4B3526" w14:textId="77777777">
        <w:tc>
          <w:tcPr>
            <w:tcW w:w="3345" w:type="dxa"/>
            <w:vAlign w:val="center"/>
          </w:tcPr>
          <w:p w14:paraId="3B2D4EBB" w14:textId="77777777" w:rsidR="00B97F22" w:rsidRDefault="006F60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321CD2" w14:textId="77777777" w:rsidR="00B97F22" w:rsidRDefault="006F601C">
            <w:r>
              <w:t>200</w:t>
            </w:r>
          </w:p>
        </w:tc>
        <w:tc>
          <w:tcPr>
            <w:tcW w:w="1075" w:type="dxa"/>
            <w:vAlign w:val="center"/>
          </w:tcPr>
          <w:p w14:paraId="218889AB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0E1635BF" w14:textId="77777777" w:rsidR="00B97F22" w:rsidRDefault="006F601C">
            <w:r>
              <w:t>－</w:t>
            </w:r>
          </w:p>
        </w:tc>
        <w:tc>
          <w:tcPr>
            <w:tcW w:w="848" w:type="dxa"/>
            <w:vAlign w:val="center"/>
          </w:tcPr>
          <w:p w14:paraId="0518A4F3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1D7CB979" w14:textId="77777777" w:rsidR="00B97F22" w:rsidRDefault="006F601C">
            <w:r>
              <w:t>0.689</w:t>
            </w:r>
          </w:p>
        </w:tc>
        <w:tc>
          <w:tcPr>
            <w:tcW w:w="1064" w:type="dxa"/>
            <w:vAlign w:val="center"/>
          </w:tcPr>
          <w:p w14:paraId="54E41D77" w14:textId="77777777" w:rsidR="00B97F22" w:rsidRDefault="006F601C">
            <w:r>
              <w:t>2.133</w:t>
            </w:r>
          </w:p>
        </w:tc>
      </w:tr>
      <w:tr w:rsidR="00B97F22" w14:paraId="2FA92C0C" w14:textId="77777777">
        <w:tc>
          <w:tcPr>
            <w:tcW w:w="3345" w:type="dxa"/>
            <w:shd w:val="clear" w:color="auto" w:fill="E6E6E6"/>
            <w:vAlign w:val="center"/>
          </w:tcPr>
          <w:p w14:paraId="3642C141" w14:textId="77777777" w:rsidR="00B97F22" w:rsidRDefault="006F601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FCBB45" w14:textId="77777777" w:rsidR="00B97F22" w:rsidRDefault="006F601C">
            <w:pPr>
              <w:jc w:val="center"/>
            </w:pPr>
            <w:r>
              <w:t>1.19</w:t>
            </w:r>
          </w:p>
        </w:tc>
      </w:tr>
    </w:tbl>
    <w:p w14:paraId="080B8402" w14:textId="77777777" w:rsidR="00B97F22" w:rsidRDefault="006F601C">
      <w:pPr>
        <w:pStyle w:val="2"/>
        <w:widowControl w:val="0"/>
        <w:rPr>
          <w:kern w:val="2"/>
        </w:rPr>
      </w:pPr>
      <w:bookmarkStart w:id="45" w:name="_Toc92142354"/>
      <w:r>
        <w:rPr>
          <w:kern w:val="2"/>
        </w:rPr>
        <w:t>楼板构造</w:t>
      </w:r>
      <w:bookmarkEnd w:id="45"/>
    </w:p>
    <w:p w14:paraId="3CD3E451" w14:textId="77777777" w:rsidR="00B97F22" w:rsidRDefault="006F601C">
      <w:pPr>
        <w:pStyle w:val="3"/>
        <w:widowControl w:val="0"/>
        <w:rPr>
          <w:kern w:val="2"/>
          <w:szCs w:val="24"/>
        </w:rPr>
      </w:pPr>
      <w:bookmarkStart w:id="46" w:name="_Toc92142355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7F22" w14:paraId="0A88EBF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EADBFB" w14:textId="77777777" w:rsidR="00B97F22" w:rsidRDefault="006F601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05FCE1" w14:textId="77777777" w:rsidR="00B97F22" w:rsidRDefault="006F60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335A2" w14:textId="77777777" w:rsidR="00B97F22" w:rsidRDefault="006F60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D3EED" w14:textId="77777777" w:rsidR="00B97F22" w:rsidRDefault="006F60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3D0FC" w14:textId="77777777" w:rsidR="00B97F22" w:rsidRDefault="006F60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50094" w14:textId="77777777" w:rsidR="00B97F22" w:rsidRDefault="006F60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B40DFA" w14:textId="77777777" w:rsidR="00B97F22" w:rsidRDefault="006F601C">
            <w:pPr>
              <w:jc w:val="center"/>
            </w:pPr>
            <w:r>
              <w:t>热惰性指标</w:t>
            </w:r>
          </w:p>
        </w:tc>
      </w:tr>
      <w:tr w:rsidR="00B97F22" w14:paraId="2DFACB8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D21D48" w14:textId="77777777" w:rsidR="00B97F22" w:rsidRDefault="00B97F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BA1ADD" w14:textId="77777777" w:rsidR="00B97F22" w:rsidRDefault="006F60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5639B" w14:textId="77777777" w:rsidR="00B97F22" w:rsidRDefault="006F601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B0A8B" w14:textId="77777777" w:rsidR="00B97F22" w:rsidRDefault="006F60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008383" w14:textId="77777777" w:rsidR="00B97F22" w:rsidRDefault="006F60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20CBC" w14:textId="77777777" w:rsidR="00B97F22" w:rsidRDefault="006F60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6F6176" w14:textId="77777777" w:rsidR="00B97F22" w:rsidRDefault="006F601C">
            <w:pPr>
              <w:jc w:val="center"/>
            </w:pPr>
            <w:r>
              <w:t>D=R*S</w:t>
            </w:r>
          </w:p>
        </w:tc>
      </w:tr>
      <w:tr w:rsidR="00B97F22" w14:paraId="02CFB75D" w14:textId="77777777">
        <w:tc>
          <w:tcPr>
            <w:tcW w:w="3345" w:type="dxa"/>
            <w:vAlign w:val="center"/>
          </w:tcPr>
          <w:p w14:paraId="095FB858" w14:textId="77777777" w:rsidR="00B97F22" w:rsidRDefault="006F601C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82FAC76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17F7EFF4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1DBD2940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7CE44C45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5D4EF2F8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38CBF055" w14:textId="77777777" w:rsidR="00B97F22" w:rsidRDefault="006F601C">
            <w:r>
              <w:t>0.245</w:t>
            </w:r>
          </w:p>
        </w:tc>
      </w:tr>
      <w:tr w:rsidR="00B97F22" w14:paraId="02EBA06C" w14:textId="77777777">
        <w:tc>
          <w:tcPr>
            <w:tcW w:w="3345" w:type="dxa"/>
            <w:vAlign w:val="center"/>
          </w:tcPr>
          <w:p w14:paraId="75BA0D06" w14:textId="77777777" w:rsidR="00B97F22" w:rsidRDefault="006F601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929FC1" w14:textId="77777777" w:rsidR="00B97F22" w:rsidRDefault="006F601C">
            <w:r>
              <w:t>120</w:t>
            </w:r>
          </w:p>
        </w:tc>
        <w:tc>
          <w:tcPr>
            <w:tcW w:w="1075" w:type="dxa"/>
            <w:vAlign w:val="center"/>
          </w:tcPr>
          <w:p w14:paraId="7D07BAB4" w14:textId="77777777" w:rsidR="00B97F22" w:rsidRDefault="006F601C">
            <w:r>
              <w:t>1.740</w:t>
            </w:r>
          </w:p>
        </w:tc>
        <w:tc>
          <w:tcPr>
            <w:tcW w:w="1075" w:type="dxa"/>
            <w:vAlign w:val="center"/>
          </w:tcPr>
          <w:p w14:paraId="2C927484" w14:textId="77777777" w:rsidR="00B97F22" w:rsidRDefault="006F601C">
            <w:r>
              <w:t>17.200</w:t>
            </w:r>
          </w:p>
        </w:tc>
        <w:tc>
          <w:tcPr>
            <w:tcW w:w="848" w:type="dxa"/>
            <w:vAlign w:val="center"/>
          </w:tcPr>
          <w:p w14:paraId="098CBFCD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77A6D8C3" w14:textId="77777777" w:rsidR="00B97F22" w:rsidRDefault="006F601C">
            <w:r>
              <w:t>0.069</w:t>
            </w:r>
          </w:p>
        </w:tc>
        <w:tc>
          <w:tcPr>
            <w:tcW w:w="1064" w:type="dxa"/>
            <w:vAlign w:val="center"/>
          </w:tcPr>
          <w:p w14:paraId="56D6A102" w14:textId="77777777" w:rsidR="00B97F22" w:rsidRDefault="006F601C">
            <w:r>
              <w:t>1.186</w:t>
            </w:r>
          </w:p>
        </w:tc>
      </w:tr>
      <w:tr w:rsidR="00B97F22" w14:paraId="56124320" w14:textId="77777777">
        <w:tc>
          <w:tcPr>
            <w:tcW w:w="3345" w:type="dxa"/>
            <w:vAlign w:val="center"/>
          </w:tcPr>
          <w:p w14:paraId="247608C8" w14:textId="77777777" w:rsidR="00B97F22" w:rsidRDefault="006F601C">
            <w:r>
              <w:t>石灰砂浆</w:t>
            </w:r>
          </w:p>
        </w:tc>
        <w:tc>
          <w:tcPr>
            <w:tcW w:w="848" w:type="dxa"/>
            <w:vAlign w:val="center"/>
          </w:tcPr>
          <w:p w14:paraId="5F3BA750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0E8EA3EC" w14:textId="77777777" w:rsidR="00B97F22" w:rsidRDefault="006F601C">
            <w:r>
              <w:t>0.810</w:t>
            </w:r>
          </w:p>
        </w:tc>
        <w:tc>
          <w:tcPr>
            <w:tcW w:w="1075" w:type="dxa"/>
            <w:vAlign w:val="center"/>
          </w:tcPr>
          <w:p w14:paraId="113351E1" w14:textId="77777777" w:rsidR="00B97F22" w:rsidRDefault="006F601C">
            <w:r>
              <w:t>10.070</w:t>
            </w:r>
          </w:p>
        </w:tc>
        <w:tc>
          <w:tcPr>
            <w:tcW w:w="848" w:type="dxa"/>
            <w:vAlign w:val="center"/>
          </w:tcPr>
          <w:p w14:paraId="78D8E09A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332D792B" w14:textId="77777777" w:rsidR="00B97F22" w:rsidRDefault="006F601C">
            <w:r>
              <w:t>0.025</w:t>
            </w:r>
          </w:p>
        </w:tc>
        <w:tc>
          <w:tcPr>
            <w:tcW w:w="1064" w:type="dxa"/>
            <w:vAlign w:val="center"/>
          </w:tcPr>
          <w:p w14:paraId="728E3EF5" w14:textId="77777777" w:rsidR="00B97F22" w:rsidRDefault="006F601C">
            <w:r>
              <w:t>0.249</w:t>
            </w:r>
          </w:p>
        </w:tc>
      </w:tr>
      <w:tr w:rsidR="00B97F22" w14:paraId="405F3EB5" w14:textId="77777777">
        <w:tc>
          <w:tcPr>
            <w:tcW w:w="3345" w:type="dxa"/>
            <w:vAlign w:val="center"/>
          </w:tcPr>
          <w:p w14:paraId="15A601DD" w14:textId="77777777" w:rsidR="00B97F22" w:rsidRDefault="006F60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A22998" w14:textId="77777777" w:rsidR="00B97F22" w:rsidRDefault="006F601C">
            <w:r>
              <w:t>160</w:t>
            </w:r>
          </w:p>
        </w:tc>
        <w:tc>
          <w:tcPr>
            <w:tcW w:w="1075" w:type="dxa"/>
            <w:vAlign w:val="center"/>
          </w:tcPr>
          <w:p w14:paraId="14226970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0733B087" w14:textId="77777777" w:rsidR="00B97F22" w:rsidRDefault="006F601C">
            <w:r>
              <w:t>－</w:t>
            </w:r>
          </w:p>
        </w:tc>
        <w:tc>
          <w:tcPr>
            <w:tcW w:w="848" w:type="dxa"/>
            <w:vAlign w:val="center"/>
          </w:tcPr>
          <w:p w14:paraId="6507DF6A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7A12E46F" w14:textId="77777777" w:rsidR="00B97F22" w:rsidRDefault="006F601C">
            <w:r>
              <w:t>0.115</w:t>
            </w:r>
          </w:p>
        </w:tc>
        <w:tc>
          <w:tcPr>
            <w:tcW w:w="1064" w:type="dxa"/>
            <w:vAlign w:val="center"/>
          </w:tcPr>
          <w:p w14:paraId="41D26AFD" w14:textId="77777777" w:rsidR="00B97F22" w:rsidRDefault="006F601C">
            <w:r>
              <w:t>1.679</w:t>
            </w:r>
          </w:p>
        </w:tc>
      </w:tr>
      <w:tr w:rsidR="00B97F22" w14:paraId="4DC2254A" w14:textId="77777777">
        <w:tc>
          <w:tcPr>
            <w:tcW w:w="3345" w:type="dxa"/>
            <w:shd w:val="clear" w:color="auto" w:fill="E6E6E6"/>
            <w:vAlign w:val="center"/>
          </w:tcPr>
          <w:p w14:paraId="20F57495" w14:textId="77777777" w:rsidR="00B97F22" w:rsidRDefault="006F601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3862EE8" w14:textId="77777777" w:rsidR="00B97F22" w:rsidRDefault="006F601C">
            <w:pPr>
              <w:jc w:val="center"/>
            </w:pPr>
            <w:r>
              <w:t>2.98</w:t>
            </w:r>
          </w:p>
        </w:tc>
      </w:tr>
    </w:tbl>
    <w:p w14:paraId="2C1D6BC4" w14:textId="77777777" w:rsidR="00B97F22" w:rsidRDefault="006F601C">
      <w:pPr>
        <w:pStyle w:val="2"/>
        <w:widowControl w:val="0"/>
        <w:rPr>
          <w:kern w:val="2"/>
        </w:rPr>
      </w:pPr>
      <w:bookmarkStart w:id="47" w:name="_Toc92142356"/>
      <w:r>
        <w:rPr>
          <w:kern w:val="2"/>
        </w:rPr>
        <w:t>周边地面构造</w:t>
      </w:r>
      <w:bookmarkEnd w:id="47"/>
    </w:p>
    <w:p w14:paraId="7FBBF68C" w14:textId="77777777" w:rsidR="00B97F22" w:rsidRDefault="006F601C">
      <w:pPr>
        <w:pStyle w:val="3"/>
        <w:widowControl w:val="0"/>
        <w:rPr>
          <w:kern w:val="2"/>
          <w:szCs w:val="24"/>
        </w:rPr>
      </w:pPr>
      <w:bookmarkStart w:id="48" w:name="_Toc92142357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7F22" w14:paraId="1B0F37D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8EE4979" w14:textId="77777777" w:rsidR="00B97F22" w:rsidRDefault="006F601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85A776" w14:textId="77777777" w:rsidR="00B97F22" w:rsidRDefault="006F60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6210C" w14:textId="77777777" w:rsidR="00B97F22" w:rsidRDefault="006F60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DEB8A2" w14:textId="77777777" w:rsidR="00B97F22" w:rsidRDefault="006F60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DC835" w14:textId="77777777" w:rsidR="00B97F22" w:rsidRDefault="006F60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D6A3A6" w14:textId="77777777" w:rsidR="00B97F22" w:rsidRDefault="006F60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50E933" w14:textId="77777777" w:rsidR="00B97F22" w:rsidRDefault="006F601C">
            <w:pPr>
              <w:jc w:val="center"/>
            </w:pPr>
            <w:r>
              <w:t>热惰性指标</w:t>
            </w:r>
          </w:p>
        </w:tc>
      </w:tr>
      <w:tr w:rsidR="00B97F22" w14:paraId="612661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DD5B84" w14:textId="77777777" w:rsidR="00B97F22" w:rsidRDefault="00B97F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0CA3D5" w14:textId="77777777" w:rsidR="00B97F22" w:rsidRDefault="006F60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5E3CB" w14:textId="77777777" w:rsidR="00B97F22" w:rsidRDefault="006F601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0AC2D" w14:textId="77777777" w:rsidR="00B97F22" w:rsidRDefault="006F60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A147D" w14:textId="77777777" w:rsidR="00B97F22" w:rsidRDefault="006F60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0C698" w14:textId="77777777" w:rsidR="00B97F22" w:rsidRDefault="006F60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CF7E21" w14:textId="77777777" w:rsidR="00B97F22" w:rsidRDefault="006F601C">
            <w:pPr>
              <w:jc w:val="center"/>
            </w:pPr>
            <w:r>
              <w:t>D=R*S</w:t>
            </w:r>
          </w:p>
        </w:tc>
      </w:tr>
      <w:tr w:rsidR="00B97F22" w14:paraId="5E42938E" w14:textId="77777777">
        <w:tc>
          <w:tcPr>
            <w:tcW w:w="3345" w:type="dxa"/>
            <w:vAlign w:val="center"/>
          </w:tcPr>
          <w:p w14:paraId="1871775D" w14:textId="77777777" w:rsidR="00B97F22" w:rsidRDefault="006F601C">
            <w:r>
              <w:t>水泥砂浆</w:t>
            </w:r>
          </w:p>
        </w:tc>
        <w:tc>
          <w:tcPr>
            <w:tcW w:w="848" w:type="dxa"/>
            <w:vAlign w:val="center"/>
          </w:tcPr>
          <w:p w14:paraId="53FCF111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29B9018D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397D5909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18CD8DCE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20C5E204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627C868C" w14:textId="77777777" w:rsidR="00B97F22" w:rsidRDefault="006F601C">
            <w:r>
              <w:t>0.245</w:t>
            </w:r>
          </w:p>
        </w:tc>
      </w:tr>
      <w:tr w:rsidR="00B97F22" w14:paraId="5B06F782" w14:textId="77777777">
        <w:tc>
          <w:tcPr>
            <w:tcW w:w="3345" w:type="dxa"/>
            <w:vAlign w:val="center"/>
          </w:tcPr>
          <w:p w14:paraId="3B23A19A" w14:textId="77777777" w:rsidR="00B97F22" w:rsidRDefault="006F601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FB63D0" w14:textId="77777777" w:rsidR="00B97F22" w:rsidRDefault="006F601C">
            <w:r>
              <w:t>120</w:t>
            </w:r>
          </w:p>
        </w:tc>
        <w:tc>
          <w:tcPr>
            <w:tcW w:w="1075" w:type="dxa"/>
            <w:vAlign w:val="center"/>
          </w:tcPr>
          <w:p w14:paraId="27311EB8" w14:textId="77777777" w:rsidR="00B97F22" w:rsidRDefault="006F601C">
            <w:r>
              <w:t>1.740</w:t>
            </w:r>
          </w:p>
        </w:tc>
        <w:tc>
          <w:tcPr>
            <w:tcW w:w="1075" w:type="dxa"/>
            <w:vAlign w:val="center"/>
          </w:tcPr>
          <w:p w14:paraId="227451DC" w14:textId="77777777" w:rsidR="00B97F22" w:rsidRDefault="006F601C">
            <w:r>
              <w:t>17.200</w:t>
            </w:r>
          </w:p>
        </w:tc>
        <w:tc>
          <w:tcPr>
            <w:tcW w:w="848" w:type="dxa"/>
            <w:vAlign w:val="center"/>
          </w:tcPr>
          <w:p w14:paraId="637536AB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22BF1E7B" w14:textId="77777777" w:rsidR="00B97F22" w:rsidRDefault="006F601C">
            <w:r>
              <w:t>0.069</w:t>
            </w:r>
          </w:p>
        </w:tc>
        <w:tc>
          <w:tcPr>
            <w:tcW w:w="1064" w:type="dxa"/>
            <w:vAlign w:val="center"/>
          </w:tcPr>
          <w:p w14:paraId="19011ECA" w14:textId="77777777" w:rsidR="00B97F22" w:rsidRDefault="006F601C">
            <w:r>
              <w:t>1.186</w:t>
            </w:r>
          </w:p>
        </w:tc>
      </w:tr>
      <w:tr w:rsidR="00B97F22" w14:paraId="6745E044" w14:textId="77777777">
        <w:tc>
          <w:tcPr>
            <w:tcW w:w="3345" w:type="dxa"/>
            <w:vAlign w:val="center"/>
          </w:tcPr>
          <w:p w14:paraId="3552250C" w14:textId="77777777" w:rsidR="00B97F22" w:rsidRDefault="006F60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6409A3" w14:textId="77777777" w:rsidR="00B97F22" w:rsidRDefault="006F601C">
            <w:r>
              <w:t>140</w:t>
            </w:r>
          </w:p>
        </w:tc>
        <w:tc>
          <w:tcPr>
            <w:tcW w:w="1075" w:type="dxa"/>
            <w:vAlign w:val="center"/>
          </w:tcPr>
          <w:p w14:paraId="37D2889C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22CF8CB5" w14:textId="77777777" w:rsidR="00B97F22" w:rsidRDefault="006F601C">
            <w:r>
              <w:t>－</w:t>
            </w:r>
          </w:p>
        </w:tc>
        <w:tc>
          <w:tcPr>
            <w:tcW w:w="848" w:type="dxa"/>
            <w:vAlign w:val="center"/>
          </w:tcPr>
          <w:p w14:paraId="0F55D2E6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6A887E8B" w14:textId="77777777" w:rsidR="00B97F22" w:rsidRDefault="006F601C">
            <w:r>
              <w:t>0.090</w:t>
            </w:r>
          </w:p>
        </w:tc>
        <w:tc>
          <w:tcPr>
            <w:tcW w:w="1064" w:type="dxa"/>
            <w:vAlign w:val="center"/>
          </w:tcPr>
          <w:p w14:paraId="116B9528" w14:textId="77777777" w:rsidR="00B97F22" w:rsidRDefault="006F601C">
            <w:r>
              <w:t>1.431</w:t>
            </w:r>
          </w:p>
        </w:tc>
      </w:tr>
      <w:tr w:rsidR="00B97F22" w14:paraId="31CD5EAE" w14:textId="77777777">
        <w:tc>
          <w:tcPr>
            <w:tcW w:w="3345" w:type="dxa"/>
            <w:shd w:val="clear" w:color="auto" w:fill="E6E6E6"/>
            <w:vAlign w:val="center"/>
          </w:tcPr>
          <w:p w14:paraId="7EB98E81" w14:textId="77777777" w:rsidR="00B97F22" w:rsidRDefault="006F601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F9CEA18" w14:textId="77777777" w:rsidR="00B97F22" w:rsidRDefault="006F601C">
            <w:pPr>
              <w:jc w:val="center"/>
            </w:pPr>
            <w:r>
              <w:t>0.52</w:t>
            </w:r>
          </w:p>
        </w:tc>
      </w:tr>
      <w:tr w:rsidR="00B97F22" w14:paraId="275A9D65" w14:textId="77777777">
        <w:tc>
          <w:tcPr>
            <w:tcW w:w="3345" w:type="dxa"/>
            <w:vAlign w:val="center"/>
          </w:tcPr>
          <w:p w14:paraId="2EB60963" w14:textId="77777777" w:rsidR="00B97F22" w:rsidRDefault="00B97F22"/>
        </w:tc>
        <w:tc>
          <w:tcPr>
            <w:tcW w:w="848" w:type="dxa"/>
            <w:vAlign w:val="center"/>
          </w:tcPr>
          <w:p w14:paraId="1892DC15" w14:textId="77777777" w:rsidR="00B97F22" w:rsidRDefault="00B97F22"/>
        </w:tc>
        <w:tc>
          <w:tcPr>
            <w:tcW w:w="1075" w:type="dxa"/>
            <w:vAlign w:val="center"/>
          </w:tcPr>
          <w:p w14:paraId="5511BF2F" w14:textId="77777777" w:rsidR="00B97F22" w:rsidRDefault="00B97F22"/>
        </w:tc>
        <w:tc>
          <w:tcPr>
            <w:tcW w:w="1075" w:type="dxa"/>
            <w:vAlign w:val="center"/>
          </w:tcPr>
          <w:p w14:paraId="24E058B3" w14:textId="77777777" w:rsidR="00B97F22" w:rsidRDefault="00B97F22"/>
        </w:tc>
        <w:tc>
          <w:tcPr>
            <w:tcW w:w="848" w:type="dxa"/>
            <w:vAlign w:val="center"/>
          </w:tcPr>
          <w:p w14:paraId="4DB790B6" w14:textId="77777777" w:rsidR="00B97F22" w:rsidRDefault="00B97F22"/>
        </w:tc>
        <w:tc>
          <w:tcPr>
            <w:tcW w:w="1075" w:type="dxa"/>
            <w:vAlign w:val="center"/>
          </w:tcPr>
          <w:p w14:paraId="16376D1D" w14:textId="77777777" w:rsidR="00B97F22" w:rsidRDefault="00B97F22"/>
        </w:tc>
        <w:tc>
          <w:tcPr>
            <w:tcW w:w="1064" w:type="dxa"/>
            <w:vAlign w:val="center"/>
          </w:tcPr>
          <w:p w14:paraId="6761A097" w14:textId="77777777" w:rsidR="00B97F22" w:rsidRDefault="00B97F22"/>
        </w:tc>
      </w:tr>
    </w:tbl>
    <w:p w14:paraId="5A54EBAE" w14:textId="77777777" w:rsidR="00B97F22" w:rsidRDefault="006F601C">
      <w:pPr>
        <w:pStyle w:val="2"/>
        <w:widowControl w:val="0"/>
        <w:rPr>
          <w:kern w:val="2"/>
        </w:rPr>
      </w:pPr>
      <w:bookmarkStart w:id="49" w:name="_Toc92142358"/>
      <w:r>
        <w:rPr>
          <w:kern w:val="2"/>
        </w:rPr>
        <w:t>非周边地面构造</w:t>
      </w:r>
      <w:bookmarkEnd w:id="49"/>
    </w:p>
    <w:p w14:paraId="06E250B3" w14:textId="77777777" w:rsidR="00B97F22" w:rsidRDefault="006F601C">
      <w:pPr>
        <w:pStyle w:val="3"/>
        <w:widowControl w:val="0"/>
        <w:rPr>
          <w:kern w:val="2"/>
          <w:szCs w:val="24"/>
        </w:rPr>
      </w:pPr>
      <w:bookmarkStart w:id="50" w:name="_Toc92142359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7F22" w14:paraId="1C8F17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3E9861" w14:textId="77777777" w:rsidR="00B97F22" w:rsidRDefault="006F601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8814E" w14:textId="77777777" w:rsidR="00B97F22" w:rsidRDefault="006F60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54C6D" w14:textId="77777777" w:rsidR="00B97F22" w:rsidRDefault="006F60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1C931" w14:textId="77777777" w:rsidR="00B97F22" w:rsidRDefault="006F60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501D3C" w14:textId="77777777" w:rsidR="00B97F22" w:rsidRDefault="006F60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E8F17" w14:textId="77777777" w:rsidR="00B97F22" w:rsidRDefault="006F60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444EC9" w14:textId="77777777" w:rsidR="00B97F22" w:rsidRDefault="006F601C">
            <w:pPr>
              <w:jc w:val="center"/>
            </w:pPr>
            <w:r>
              <w:t>热惰性指标</w:t>
            </w:r>
          </w:p>
        </w:tc>
      </w:tr>
      <w:tr w:rsidR="00B97F22" w14:paraId="21D3DA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961E64" w14:textId="77777777" w:rsidR="00B97F22" w:rsidRDefault="00B97F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18B1C0" w14:textId="77777777" w:rsidR="00B97F22" w:rsidRDefault="006F60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80145" w14:textId="77777777" w:rsidR="00B97F22" w:rsidRDefault="006F601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58AE9" w14:textId="77777777" w:rsidR="00B97F22" w:rsidRDefault="006F60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ED421" w14:textId="77777777" w:rsidR="00B97F22" w:rsidRDefault="006F60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CB468" w14:textId="77777777" w:rsidR="00B97F22" w:rsidRDefault="006F60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71B906" w14:textId="77777777" w:rsidR="00B97F22" w:rsidRDefault="006F601C">
            <w:pPr>
              <w:jc w:val="center"/>
            </w:pPr>
            <w:r>
              <w:t>D=R*S</w:t>
            </w:r>
          </w:p>
        </w:tc>
      </w:tr>
      <w:tr w:rsidR="00B97F22" w14:paraId="73A46469" w14:textId="77777777">
        <w:tc>
          <w:tcPr>
            <w:tcW w:w="3345" w:type="dxa"/>
            <w:vAlign w:val="center"/>
          </w:tcPr>
          <w:p w14:paraId="576C4087" w14:textId="77777777" w:rsidR="00B97F22" w:rsidRDefault="006F601C">
            <w:r>
              <w:t>水泥砂浆</w:t>
            </w:r>
          </w:p>
        </w:tc>
        <w:tc>
          <w:tcPr>
            <w:tcW w:w="848" w:type="dxa"/>
            <w:vAlign w:val="center"/>
          </w:tcPr>
          <w:p w14:paraId="6EF45DB9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2FBC6484" w14:textId="77777777" w:rsidR="00B97F22" w:rsidRDefault="006F601C">
            <w:r>
              <w:t>0.930</w:t>
            </w:r>
          </w:p>
        </w:tc>
        <w:tc>
          <w:tcPr>
            <w:tcW w:w="1075" w:type="dxa"/>
            <w:vAlign w:val="center"/>
          </w:tcPr>
          <w:p w14:paraId="6968DB6A" w14:textId="77777777" w:rsidR="00B97F22" w:rsidRDefault="006F601C">
            <w:r>
              <w:t>11.370</w:t>
            </w:r>
          </w:p>
        </w:tc>
        <w:tc>
          <w:tcPr>
            <w:tcW w:w="848" w:type="dxa"/>
            <w:vAlign w:val="center"/>
          </w:tcPr>
          <w:p w14:paraId="76B66BF0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4F57CEBF" w14:textId="77777777" w:rsidR="00B97F22" w:rsidRDefault="006F601C">
            <w:r>
              <w:t>0.022</w:t>
            </w:r>
          </w:p>
        </w:tc>
        <w:tc>
          <w:tcPr>
            <w:tcW w:w="1064" w:type="dxa"/>
            <w:vAlign w:val="center"/>
          </w:tcPr>
          <w:p w14:paraId="76A35943" w14:textId="77777777" w:rsidR="00B97F22" w:rsidRDefault="006F601C">
            <w:r>
              <w:t>0.245</w:t>
            </w:r>
          </w:p>
        </w:tc>
      </w:tr>
      <w:tr w:rsidR="00B97F22" w14:paraId="1D47EA99" w14:textId="77777777">
        <w:tc>
          <w:tcPr>
            <w:tcW w:w="3345" w:type="dxa"/>
            <w:vAlign w:val="center"/>
          </w:tcPr>
          <w:p w14:paraId="04AD00C4" w14:textId="77777777" w:rsidR="00B97F22" w:rsidRDefault="006F601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0312FA" w14:textId="77777777" w:rsidR="00B97F22" w:rsidRDefault="006F601C">
            <w:r>
              <w:t>120</w:t>
            </w:r>
          </w:p>
        </w:tc>
        <w:tc>
          <w:tcPr>
            <w:tcW w:w="1075" w:type="dxa"/>
            <w:vAlign w:val="center"/>
          </w:tcPr>
          <w:p w14:paraId="1CFBEE5E" w14:textId="77777777" w:rsidR="00B97F22" w:rsidRDefault="006F601C">
            <w:r>
              <w:t>1.740</w:t>
            </w:r>
          </w:p>
        </w:tc>
        <w:tc>
          <w:tcPr>
            <w:tcW w:w="1075" w:type="dxa"/>
            <w:vAlign w:val="center"/>
          </w:tcPr>
          <w:p w14:paraId="07F45535" w14:textId="77777777" w:rsidR="00B97F22" w:rsidRDefault="006F601C">
            <w:r>
              <w:t>17.200</w:t>
            </w:r>
          </w:p>
        </w:tc>
        <w:tc>
          <w:tcPr>
            <w:tcW w:w="848" w:type="dxa"/>
            <w:vAlign w:val="center"/>
          </w:tcPr>
          <w:p w14:paraId="4375898D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0F2AC203" w14:textId="77777777" w:rsidR="00B97F22" w:rsidRDefault="006F601C">
            <w:r>
              <w:t>0.069</w:t>
            </w:r>
          </w:p>
        </w:tc>
        <w:tc>
          <w:tcPr>
            <w:tcW w:w="1064" w:type="dxa"/>
            <w:vAlign w:val="center"/>
          </w:tcPr>
          <w:p w14:paraId="7661B41E" w14:textId="77777777" w:rsidR="00B97F22" w:rsidRDefault="006F601C">
            <w:r>
              <w:t>1.186</w:t>
            </w:r>
          </w:p>
        </w:tc>
      </w:tr>
      <w:tr w:rsidR="00B97F22" w14:paraId="5D3C2998" w14:textId="77777777">
        <w:tc>
          <w:tcPr>
            <w:tcW w:w="3345" w:type="dxa"/>
            <w:vAlign w:val="center"/>
          </w:tcPr>
          <w:p w14:paraId="6AFFA142" w14:textId="77777777" w:rsidR="00B97F22" w:rsidRDefault="006F60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DA4B39" w14:textId="77777777" w:rsidR="00B97F22" w:rsidRDefault="006F601C">
            <w:r>
              <w:t>140</w:t>
            </w:r>
          </w:p>
        </w:tc>
        <w:tc>
          <w:tcPr>
            <w:tcW w:w="1075" w:type="dxa"/>
            <w:vAlign w:val="center"/>
          </w:tcPr>
          <w:p w14:paraId="3084B96D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6ECA5DD7" w14:textId="77777777" w:rsidR="00B97F22" w:rsidRDefault="006F601C">
            <w:r>
              <w:t>－</w:t>
            </w:r>
          </w:p>
        </w:tc>
        <w:tc>
          <w:tcPr>
            <w:tcW w:w="848" w:type="dxa"/>
            <w:vAlign w:val="center"/>
          </w:tcPr>
          <w:p w14:paraId="647EF9BD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763FB294" w14:textId="77777777" w:rsidR="00B97F22" w:rsidRDefault="006F601C">
            <w:r>
              <w:t>0.090</w:t>
            </w:r>
          </w:p>
        </w:tc>
        <w:tc>
          <w:tcPr>
            <w:tcW w:w="1064" w:type="dxa"/>
            <w:vAlign w:val="center"/>
          </w:tcPr>
          <w:p w14:paraId="04B2DFB1" w14:textId="77777777" w:rsidR="00B97F22" w:rsidRDefault="006F601C">
            <w:r>
              <w:t>1.431</w:t>
            </w:r>
          </w:p>
        </w:tc>
      </w:tr>
      <w:tr w:rsidR="00B97F22" w14:paraId="578AAF94" w14:textId="77777777">
        <w:tc>
          <w:tcPr>
            <w:tcW w:w="3345" w:type="dxa"/>
            <w:shd w:val="clear" w:color="auto" w:fill="E6E6E6"/>
            <w:vAlign w:val="center"/>
          </w:tcPr>
          <w:p w14:paraId="68149112" w14:textId="77777777" w:rsidR="00B97F22" w:rsidRDefault="006F601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80E4C1B" w14:textId="77777777" w:rsidR="00B97F22" w:rsidRDefault="006F601C">
            <w:pPr>
              <w:jc w:val="center"/>
            </w:pPr>
            <w:r>
              <w:t>0.30</w:t>
            </w:r>
          </w:p>
        </w:tc>
      </w:tr>
      <w:tr w:rsidR="00B97F22" w14:paraId="6D7F25B4" w14:textId="77777777">
        <w:tc>
          <w:tcPr>
            <w:tcW w:w="3345" w:type="dxa"/>
            <w:vAlign w:val="center"/>
          </w:tcPr>
          <w:p w14:paraId="7E7E9FB2" w14:textId="77777777" w:rsidR="00B97F22" w:rsidRDefault="00B97F22"/>
        </w:tc>
        <w:tc>
          <w:tcPr>
            <w:tcW w:w="848" w:type="dxa"/>
            <w:vAlign w:val="center"/>
          </w:tcPr>
          <w:p w14:paraId="5AC1752F" w14:textId="77777777" w:rsidR="00B97F22" w:rsidRDefault="00B97F22"/>
        </w:tc>
        <w:tc>
          <w:tcPr>
            <w:tcW w:w="1075" w:type="dxa"/>
            <w:vAlign w:val="center"/>
          </w:tcPr>
          <w:p w14:paraId="4AB9804A" w14:textId="77777777" w:rsidR="00B97F22" w:rsidRDefault="00B97F22"/>
        </w:tc>
        <w:tc>
          <w:tcPr>
            <w:tcW w:w="1075" w:type="dxa"/>
            <w:vAlign w:val="center"/>
          </w:tcPr>
          <w:p w14:paraId="497B6628" w14:textId="77777777" w:rsidR="00B97F22" w:rsidRDefault="00B97F22"/>
        </w:tc>
        <w:tc>
          <w:tcPr>
            <w:tcW w:w="848" w:type="dxa"/>
            <w:vAlign w:val="center"/>
          </w:tcPr>
          <w:p w14:paraId="1E0AED1E" w14:textId="77777777" w:rsidR="00B97F22" w:rsidRDefault="00B97F22"/>
        </w:tc>
        <w:tc>
          <w:tcPr>
            <w:tcW w:w="1075" w:type="dxa"/>
            <w:vAlign w:val="center"/>
          </w:tcPr>
          <w:p w14:paraId="2437508C" w14:textId="77777777" w:rsidR="00B97F22" w:rsidRDefault="00B97F22"/>
        </w:tc>
        <w:tc>
          <w:tcPr>
            <w:tcW w:w="1064" w:type="dxa"/>
            <w:vAlign w:val="center"/>
          </w:tcPr>
          <w:p w14:paraId="7919CA9F" w14:textId="77777777" w:rsidR="00B97F22" w:rsidRDefault="00B97F22"/>
        </w:tc>
      </w:tr>
    </w:tbl>
    <w:p w14:paraId="41D6529E" w14:textId="77777777" w:rsidR="00B97F22" w:rsidRDefault="006F601C">
      <w:pPr>
        <w:pStyle w:val="2"/>
        <w:widowControl w:val="0"/>
        <w:rPr>
          <w:kern w:val="2"/>
        </w:rPr>
      </w:pPr>
      <w:bookmarkStart w:id="51" w:name="_Toc92142360"/>
      <w:r>
        <w:rPr>
          <w:kern w:val="2"/>
        </w:rPr>
        <w:t>地下墙构造</w:t>
      </w:r>
      <w:bookmarkEnd w:id="51"/>
    </w:p>
    <w:p w14:paraId="562C4459" w14:textId="77777777" w:rsidR="00B97F22" w:rsidRDefault="006F601C">
      <w:pPr>
        <w:pStyle w:val="3"/>
        <w:widowControl w:val="0"/>
        <w:rPr>
          <w:kern w:val="2"/>
          <w:szCs w:val="24"/>
        </w:rPr>
      </w:pPr>
      <w:bookmarkStart w:id="52" w:name="_Toc92142361"/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r>
        <w:rPr>
          <w:kern w:val="2"/>
          <w:szCs w:val="24"/>
        </w:rPr>
        <w:t>地下墙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7F22" w14:paraId="164708D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46F913" w14:textId="77777777" w:rsidR="00B97F22" w:rsidRDefault="006F601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CE3992" w14:textId="77777777" w:rsidR="00B97F22" w:rsidRDefault="006F601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396FE" w14:textId="77777777" w:rsidR="00B97F22" w:rsidRDefault="006F601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4458FA" w14:textId="77777777" w:rsidR="00B97F22" w:rsidRDefault="006F601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64C55" w14:textId="77777777" w:rsidR="00B97F22" w:rsidRDefault="006F60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B26BB" w14:textId="77777777" w:rsidR="00B97F22" w:rsidRDefault="006F601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89A336" w14:textId="77777777" w:rsidR="00B97F22" w:rsidRDefault="006F601C">
            <w:pPr>
              <w:jc w:val="center"/>
            </w:pPr>
            <w:r>
              <w:t>热惰性指标</w:t>
            </w:r>
          </w:p>
        </w:tc>
      </w:tr>
      <w:tr w:rsidR="00B97F22" w14:paraId="0D781F5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2AD8C0" w14:textId="77777777" w:rsidR="00B97F22" w:rsidRDefault="00B97F2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CA23E1" w14:textId="77777777" w:rsidR="00B97F22" w:rsidRDefault="006F60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CF3851" w14:textId="77777777" w:rsidR="00B97F22" w:rsidRDefault="006F601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B06380" w14:textId="77777777" w:rsidR="00B97F22" w:rsidRDefault="006F601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E60ACE" w14:textId="77777777" w:rsidR="00B97F22" w:rsidRDefault="006F60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94A7F" w14:textId="77777777" w:rsidR="00B97F22" w:rsidRDefault="006F601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EB8C74" w14:textId="77777777" w:rsidR="00B97F22" w:rsidRDefault="006F601C">
            <w:pPr>
              <w:jc w:val="center"/>
            </w:pPr>
            <w:r>
              <w:t>D=R*S</w:t>
            </w:r>
          </w:p>
        </w:tc>
      </w:tr>
      <w:tr w:rsidR="00B97F22" w14:paraId="49A09977" w14:textId="77777777">
        <w:tc>
          <w:tcPr>
            <w:tcW w:w="3345" w:type="dxa"/>
            <w:vAlign w:val="center"/>
          </w:tcPr>
          <w:p w14:paraId="54567D2E" w14:textId="77777777" w:rsidR="00B97F22" w:rsidRDefault="006F601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50D393C" w14:textId="77777777" w:rsidR="00B97F22" w:rsidRDefault="006F601C">
            <w:r>
              <w:t>200</w:t>
            </w:r>
          </w:p>
        </w:tc>
        <w:tc>
          <w:tcPr>
            <w:tcW w:w="1075" w:type="dxa"/>
            <w:vAlign w:val="center"/>
          </w:tcPr>
          <w:p w14:paraId="37597F60" w14:textId="77777777" w:rsidR="00B97F22" w:rsidRDefault="006F601C">
            <w:r>
              <w:t>1.740</w:t>
            </w:r>
          </w:p>
        </w:tc>
        <w:tc>
          <w:tcPr>
            <w:tcW w:w="1075" w:type="dxa"/>
            <w:vAlign w:val="center"/>
          </w:tcPr>
          <w:p w14:paraId="7F7851C6" w14:textId="77777777" w:rsidR="00B97F22" w:rsidRDefault="006F601C">
            <w:r>
              <w:t>17.200</w:t>
            </w:r>
          </w:p>
        </w:tc>
        <w:tc>
          <w:tcPr>
            <w:tcW w:w="848" w:type="dxa"/>
            <w:vAlign w:val="center"/>
          </w:tcPr>
          <w:p w14:paraId="45E61935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2761DEE5" w14:textId="77777777" w:rsidR="00B97F22" w:rsidRDefault="006F601C">
            <w:r>
              <w:t>0.115</w:t>
            </w:r>
          </w:p>
        </w:tc>
        <w:tc>
          <w:tcPr>
            <w:tcW w:w="1064" w:type="dxa"/>
            <w:vAlign w:val="center"/>
          </w:tcPr>
          <w:p w14:paraId="70B0CC75" w14:textId="77777777" w:rsidR="00B97F22" w:rsidRDefault="006F601C">
            <w:r>
              <w:t>1.977</w:t>
            </w:r>
          </w:p>
        </w:tc>
      </w:tr>
      <w:tr w:rsidR="00B97F22" w14:paraId="79993081" w14:textId="77777777">
        <w:tc>
          <w:tcPr>
            <w:tcW w:w="3345" w:type="dxa"/>
            <w:vAlign w:val="center"/>
          </w:tcPr>
          <w:p w14:paraId="312C58E7" w14:textId="77777777" w:rsidR="00B97F22" w:rsidRDefault="006F601C">
            <w:r>
              <w:t>石灰砂浆</w:t>
            </w:r>
          </w:p>
        </w:tc>
        <w:tc>
          <w:tcPr>
            <w:tcW w:w="848" w:type="dxa"/>
            <w:vAlign w:val="center"/>
          </w:tcPr>
          <w:p w14:paraId="0D5B5443" w14:textId="77777777" w:rsidR="00B97F22" w:rsidRDefault="006F601C">
            <w:r>
              <w:t>20</w:t>
            </w:r>
          </w:p>
        </w:tc>
        <w:tc>
          <w:tcPr>
            <w:tcW w:w="1075" w:type="dxa"/>
            <w:vAlign w:val="center"/>
          </w:tcPr>
          <w:p w14:paraId="03BC469D" w14:textId="77777777" w:rsidR="00B97F22" w:rsidRDefault="006F601C">
            <w:r>
              <w:t>0.810</w:t>
            </w:r>
          </w:p>
        </w:tc>
        <w:tc>
          <w:tcPr>
            <w:tcW w:w="1075" w:type="dxa"/>
            <w:vAlign w:val="center"/>
          </w:tcPr>
          <w:p w14:paraId="68EDB852" w14:textId="77777777" w:rsidR="00B97F22" w:rsidRDefault="006F601C">
            <w:r>
              <w:t>10.070</w:t>
            </w:r>
          </w:p>
        </w:tc>
        <w:tc>
          <w:tcPr>
            <w:tcW w:w="848" w:type="dxa"/>
            <w:vAlign w:val="center"/>
          </w:tcPr>
          <w:p w14:paraId="02C4FFFA" w14:textId="77777777" w:rsidR="00B97F22" w:rsidRDefault="006F601C">
            <w:r>
              <w:t>1.00</w:t>
            </w:r>
          </w:p>
        </w:tc>
        <w:tc>
          <w:tcPr>
            <w:tcW w:w="1075" w:type="dxa"/>
            <w:vAlign w:val="center"/>
          </w:tcPr>
          <w:p w14:paraId="5A9CD9A8" w14:textId="77777777" w:rsidR="00B97F22" w:rsidRDefault="006F601C">
            <w:r>
              <w:t>0.025</w:t>
            </w:r>
          </w:p>
        </w:tc>
        <w:tc>
          <w:tcPr>
            <w:tcW w:w="1064" w:type="dxa"/>
            <w:vAlign w:val="center"/>
          </w:tcPr>
          <w:p w14:paraId="4E56F8F2" w14:textId="77777777" w:rsidR="00B97F22" w:rsidRDefault="006F601C">
            <w:r>
              <w:t>0.249</w:t>
            </w:r>
          </w:p>
        </w:tc>
      </w:tr>
      <w:tr w:rsidR="00B97F22" w14:paraId="127294F5" w14:textId="77777777">
        <w:tc>
          <w:tcPr>
            <w:tcW w:w="3345" w:type="dxa"/>
            <w:vAlign w:val="center"/>
          </w:tcPr>
          <w:p w14:paraId="04E6C7D8" w14:textId="77777777" w:rsidR="00B97F22" w:rsidRDefault="006F601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8D4A11" w14:textId="77777777" w:rsidR="00B97F22" w:rsidRDefault="006F601C">
            <w:r>
              <w:t>220</w:t>
            </w:r>
          </w:p>
        </w:tc>
        <w:tc>
          <w:tcPr>
            <w:tcW w:w="1075" w:type="dxa"/>
            <w:vAlign w:val="center"/>
          </w:tcPr>
          <w:p w14:paraId="5B5F222D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6BAEF46F" w14:textId="77777777" w:rsidR="00B97F22" w:rsidRDefault="006F601C">
            <w:r>
              <w:t>－</w:t>
            </w:r>
          </w:p>
        </w:tc>
        <w:tc>
          <w:tcPr>
            <w:tcW w:w="848" w:type="dxa"/>
            <w:vAlign w:val="center"/>
          </w:tcPr>
          <w:p w14:paraId="31E4293B" w14:textId="77777777" w:rsidR="00B97F22" w:rsidRDefault="006F601C">
            <w:r>
              <w:t>－</w:t>
            </w:r>
          </w:p>
        </w:tc>
        <w:tc>
          <w:tcPr>
            <w:tcW w:w="1075" w:type="dxa"/>
            <w:vAlign w:val="center"/>
          </w:tcPr>
          <w:p w14:paraId="190E8D49" w14:textId="77777777" w:rsidR="00B97F22" w:rsidRDefault="006F601C">
            <w:r>
              <w:t>0.140</w:t>
            </w:r>
          </w:p>
        </w:tc>
        <w:tc>
          <w:tcPr>
            <w:tcW w:w="1064" w:type="dxa"/>
            <w:vAlign w:val="center"/>
          </w:tcPr>
          <w:p w14:paraId="5E4EDC9E" w14:textId="77777777" w:rsidR="00B97F22" w:rsidRDefault="006F601C">
            <w:r>
              <w:t>2.226</w:t>
            </w:r>
          </w:p>
        </w:tc>
      </w:tr>
      <w:tr w:rsidR="00B97F22" w14:paraId="3FDD1F09" w14:textId="77777777">
        <w:tc>
          <w:tcPr>
            <w:tcW w:w="3345" w:type="dxa"/>
            <w:shd w:val="clear" w:color="auto" w:fill="E6E6E6"/>
            <w:vAlign w:val="center"/>
          </w:tcPr>
          <w:p w14:paraId="50C942A2" w14:textId="77777777" w:rsidR="00B97F22" w:rsidRDefault="006F601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40E3391" w14:textId="77777777" w:rsidR="00B97F22" w:rsidRDefault="006F601C">
            <w:pPr>
              <w:jc w:val="center"/>
            </w:pPr>
            <w:r>
              <w:t>4.01</w:t>
            </w:r>
          </w:p>
        </w:tc>
      </w:tr>
      <w:tr w:rsidR="00B97F22" w14:paraId="2D42A2F0" w14:textId="77777777">
        <w:tc>
          <w:tcPr>
            <w:tcW w:w="3345" w:type="dxa"/>
            <w:vAlign w:val="center"/>
          </w:tcPr>
          <w:p w14:paraId="20FC828D" w14:textId="77777777" w:rsidR="00B97F22" w:rsidRDefault="00B97F22"/>
        </w:tc>
        <w:tc>
          <w:tcPr>
            <w:tcW w:w="848" w:type="dxa"/>
            <w:vAlign w:val="center"/>
          </w:tcPr>
          <w:p w14:paraId="12290C61" w14:textId="77777777" w:rsidR="00B97F22" w:rsidRDefault="00B97F22"/>
        </w:tc>
        <w:tc>
          <w:tcPr>
            <w:tcW w:w="1075" w:type="dxa"/>
            <w:vAlign w:val="center"/>
          </w:tcPr>
          <w:p w14:paraId="4BCC9EB5" w14:textId="77777777" w:rsidR="00B97F22" w:rsidRDefault="00B97F22"/>
        </w:tc>
        <w:tc>
          <w:tcPr>
            <w:tcW w:w="1075" w:type="dxa"/>
            <w:vAlign w:val="center"/>
          </w:tcPr>
          <w:p w14:paraId="03F16BCF" w14:textId="77777777" w:rsidR="00B97F22" w:rsidRDefault="00B97F22"/>
        </w:tc>
        <w:tc>
          <w:tcPr>
            <w:tcW w:w="848" w:type="dxa"/>
            <w:vAlign w:val="center"/>
          </w:tcPr>
          <w:p w14:paraId="5FC1A6CF" w14:textId="77777777" w:rsidR="00B97F22" w:rsidRDefault="00B97F22"/>
        </w:tc>
        <w:tc>
          <w:tcPr>
            <w:tcW w:w="1075" w:type="dxa"/>
            <w:vAlign w:val="center"/>
          </w:tcPr>
          <w:p w14:paraId="23293F66" w14:textId="77777777" w:rsidR="00B97F22" w:rsidRDefault="00B97F22"/>
        </w:tc>
        <w:tc>
          <w:tcPr>
            <w:tcW w:w="1064" w:type="dxa"/>
            <w:vAlign w:val="center"/>
          </w:tcPr>
          <w:p w14:paraId="0071EAA0" w14:textId="77777777" w:rsidR="00B97F22" w:rsidRDefault="00B97F22"/>
        </w:tc>
      </w:tr>
    </w:tbl>
    <w:p w14:paraId="7071AE79" w14:textId="77777777" w:rsidR="00B97F22" w:rsidRDefault="006F601C">
      <w:pPr>
        <w:pStyle w:val="2"/>
        <w:widowControl w:val="0"/>
        <w:rPr>
          <w:kern w:val="2"/>
        </w:rPr>
      </w:pPr>
      <w:bookmarkStart w:id="53" w:name="_Toc92142362"/>
      <w:r>
        <w:rPr>
          <w:kern w:val="2"/>
        </w:rPr>
        <w:lastRenderedPageBreak/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B97F22" w14:paraId="3369BF6D" w14:textId="77777777">
        <w:tc>
          <w:tcPr>
            <w:tcW w:w="645" w:type="dxa"/>
            <w:shd w:val="clear" w:color="auto" w:fill="E6E6E6"/>
            <w:vAlign w:val="center"/>
          </w:tcPr>
          <w:p w14:paraId="543F42C4" w14:textId="77777777" w:rsidR="00B97F22" w:rsidRDefault="006F601C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9F14387" w14:textId="77777777" w:rsidR="00B97F22" w:rsidRDefault="006F601C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7B86237" w14:textId="77777777" w:rsidR="00B97F22" w:rsidRDefault="006F601C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79CBF75" w14:textId="77777777" w:rsidR="00B97F22" w:rsidRDefault="006F601C">
            <w:pPr>
              <w:jc w:val="center"/>
            </w:pPr>
            <w:r>
              <w:t>备注</w:t>
            </w:r>
          </w:p>
        </w:tc>
      </w:tr>
      <w:tr w:rsidR="00B97F22" w14:paraId="220275A6" w14:textId="77777777">
        <w:tc>
          <w:tcPr>
            <w:tcW w:w="645" w:type="dxa"/>
            <w:shd w:val="clear" w:color="auto" w:fill="E6E6E6"/>
            <w:vAlign w:val="center"/>
          </w:tcPr>
          <w:p w14:paraId="7AE17CDB" w14:textId="77777777" w:rsidR="00B97F22" w:rsidRDefault="006F601C">
            <w:r>
              <w:t>1</w:t>
            </w:r>
          </w:p>
        </w:tc>
        <w:tc>
          <w:tcPr>
            <w:tcW w:w="3667" w:type="dxa"/>
            <w:vAlign w:val="center"/>
          </w:tcPr>
          <w:p w14:paraId="377FC99B" w14:textId="77777777" w:rsidR="00B97F22" w:rsidRDefault="006F601C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C661673" w14:textId="77777777" w:rsidR="00B97F22" w:rsidRDefault="006F601C">
            <w:r>
              <w:t>1.972</w:t>
            </w:r>
          </w:p>
        </w:tc>
        <w:tc>
          <w:tcPr>
            <w:tcW w:w="3560" w:type="dxa"/>
            <w:vAlign w:val="center"/>
          </w:tcPr>
          <w:p w14:paraId="33781D22" w14:textId="77777777" w:rsidR="00B97F22" w:rsidRDefault="00B97F22"/>
        </w:tc>
      </w:tr>
    </w:tbl>
    <w:p w14:paraId="5368220B" w14:textId="77777777" w:rsidR="00B97F22" w:rsidRDefault="006F601C">
      <w:pPr>
        <w:pStyle w:val="2"/>
      </w:pPr>
      <w:bookmarkStart w:id="54" w:name="_Toc92142363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B97F22" w14:paraId="21BD0926" w14:textId="77777777">
        <w:tc>
          <w:tcPr>
            <w:tcW w:w="905" w:type="dxa"/>
            <w:shd w:val="clear" w:color="auto" w:fill="E6E6E6"/>
            <w:vAlign w:val="center"/>
          </w:tcPr>
          <w:p w14:paraId="5CEED770" w14:textId="77777777" w:rsidR="00B97F22" w:rsidRDefault="006F601C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1CBBC8D" w14:textId="77777777" w:rsidR="00B97F22" w:rsidRDefault="006F601C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00D5766" w14:textId="77777777" w:rsidR="00B97F22" w:rsidRDefault="006F601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DEA64A" w14:textId="77777777" w:rsidR="00B97F22" w:rsidRDefault="006F601C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A9E5499" w14:textId="77777777" w:rsidR="00B97F22" w:rsidRDefault="006F601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7206B31" w14:textId="77777777" w:rsidR="00B97F22" w:rsidRDefault="006F601C">
            <w:pPr>
              <w:jc w:val="center"/>
            </w:pPr>
            <w:r>
              <w:t>备注</w:t>
            </w:r>
          </w:p>
        </w:tc>
      </w:tr>
      <w:tr w:rsidR="00B97F22" w14:paraId="4462C21F" w14:textId="77777777">
        <w:tc>
          <w:tcPr>
            <w:tcW w:w="905" w:type="dxa"/>
            <w:shd w:val="clear" w:color="auto" w:fill="E6E6E6"/>
            <w:vAlign w:val="center"/>
          </w:tcPr>
          <w:p w14:paraId="6C14C22E" w14:textId="77777777" w:rsidR="00B97F22" w:rsidRDefault="006F601C">
            <w:r>
              <w:t>1</w:t>
            </w:r>
          </w:p>
        </w:tc>
        <w:tc>
          <w:tcPr>
            <w:tcW w:w="2694" w:type="dxa"/>
            <w:vAlign w:val="center"/>
          </w:tcPr>
          <w:p w14:paraId="736A5492" w14:textId="77777777" w:rsidR="00B97F22" w:rsidRDefault="006F601C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513B5A9A" w14:textId="77777777" w:rsidR="00B97F22" w:rsidRDefault="006F601C">
            <w:r>
              <w:t>3.900</w:t>
            </w:r>
          </w:p>
        </w:tc>
        <w:tc>
          <w:tcPr>
            <w:tcW w:w="956" w:type="dxa"/>
            <w:vAlign w:val="center"/>
          </w:tcPr>
          <w:p w14:paraId="6D0F9FA2" w14:textId="77777777" w:rsidR="00B97F22" w:rsidRDefault="006F601C">
            <w:r>
              <w:t>0.750</w:t>
            </w:r>
          </w:p>
        </w:tc>
        <w:tc>
          <w:tcPr>
            <w:tcW w:w="956" w:type="dxa"/>
            <w:vAlign w:val="center"/>
          </w:tcPr>
          <w:p w14:paraId="0B6BF3F4" w14:textId="77777777" w:rsidR="00B97F22" w:rsidRDefault="006F601C">
            <w:r>
              <w:t>1.000</w:t>
            </w:r>
          </w:p>
        </w:tc>
        <w:tc>
          <w:tcPr>
            <w:tcW w:w="2988" w:type="dxa"/>
            <w:vAlign w:val="center"/>
          </w:tcPr>
          <w:p w14:paraId="477A92E9" w14:textId="77777777" w:rsidR="00B97F22" w:rsidRDefault="006F601C">
            <w:r>
              <w:t>来源《民用建筑热工设计规范》</w:t>
            </w:r>
          </w:p>
        </w:tc>
      </w:tr>
      <w:tr w:rsidR="00B97F22" w14:paraId="2CA8ED44" w14:textId="77777777">
        <w:tc>
          <w:tcPr>
            <w:tcW w:w="905" w:type="dxa"/>
            <w:shd w:val="clear" w:color="auto" w:fill="E6E6E6"/>
            <w:vAlign w:val="center"/>
          </w:tcPr>
          <w:p w14:paraId="1BBDF20F" w14:textId="77777777" w:rsidR="00B97F22" w:rsidRDefault="006F601C">
            <w:r>
              <w:t>2</w:t>
            </w:r>
          </w:p>
        </w:tc>
        <w:tc>
          <w:tcPr>
            <w:tcW w:w="2694" w:type="dxa"/>
            <w:vAlign w:val="center"/>
          </w:tcPr>
          <w:p w14:paraId="60FBF846" w14:textId="77777777" w:rsidR="00B97F22" w:rsidRDefault="006F601C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D707291" w14:textId="77777777" w:rsidR="00B97F22" w:rsidRDefault="006F601C">
            <w:r>
              <w:t>3.900</w:t>
            </w:r>
          </w:p>
        </w:tc>
        <w:tc>
          <w:tcPr>
            <w:tcW w:w="956" w:type="dxa"/>
            <w:vAlign w:val="center"/>
          </w:tcPr>
          <w:p w14:paraId="1DE7F60D" w14:textId="77777777" w:rsidR="00B97F22" w:rsidRDefault="006F601C">
            <w:r>
              <w:t>0.750</w:t>
            </w:r>
          </w:p>
        </w:tc>
        <w:tc>
          <w:tcPr>
            <w:tcW w:w="956" w:type="dxa"/>
            <w:vAlign w:val="center"/>
          </w:tcPr>
          <w:p w14:paraId="66D70E3D" w14:textId="77777777" w:rsidR="00B97F22" w:rsidRDefault="006F601C">
            <w:r>
              <w:t>1.000</w:t>
            </w:r>
          </w:p>
        </w:tc>
        <w:tc>
          <w:tcPr>
            <w:tcW w:w="2988" w:type="dxa"/>
            <w:vAlign w:val="center"/>
          </w:tcPr>
          <w:p w14:paraId="634A18DE" w14:textId="77777777" w:rsidR="00B97F22" w:rsidRDefault="006F601C">
            <w:r>
              <w:t>来源《民用建筑热工设计规范》</w:t>
            </w:r>
          </w:p>
        </w:tc>
      </w:tr>
    </w:tbl>
    <w:p w14:paraId="67A323C4" w14:textId="77777777" w:rsidR="00B97F22" w:rsidRDefault="006F601C">
      <w:pPr>
        <w:pStyle w:val="1"/>
      </w:pPr>
      <w:bookmarkStart w:id="55" w:name="_Toc92142364"/>
      <w:r>
        <w:t>房间类型</w:t>
      </w:r>
      <w:bookmarkEnd w:id="55"/>
    </w:p>
    <w:p w14:paraId="789FFCC7" w14:textId="77777777" w:rsidR="00B97F22" w:rsidRDefault="006F601C">
      <w:pPr>
        <w:pStyle w:val="2"/>
        <w:widowControl w:val="0"/>
        <w:rPr>
          <w:kern w:val="2"/>
        </w:rPr>
      </w:pPr>
      <w:bookmarkStart w:id="56" w:name="_Toc92142365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97F22" w14:paraId="33AD9CF9" w14:textId="77777777">
        <w:tc>
          <w:tcPr>
            <w:tcW w:w="1862" w:type="dxa"/>
            <w:shd w:val="clear" w:color="auto" w:fill="E6E6E6"/>
            <w:vAlign w:val="center"/>
          </w:tcPr>
          <w:p w14:paraId="2CB151AF" w14:textId="77777777" w:rsidR="00B97F22" w:rsidRDefault="006F601C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9775ED" w14:textId="77777777" w:rsidR="00B97F22" w:rsidRDefault="006F601C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93C649" w14:textId="77777777" w:rsidR="00B97F22" w:rsidRDefault="006F601C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A2AB968" w14:textId="77777777" w:rsidR="00B97F22" w:rsidRDefault="006F601C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417B14A" w14:textId="77777777" w:rsidR="00B97F22" w:rsidRDefault="006F601C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BF90394" w14:textId="77777777" w:rsidR="00B97F22" w:rsidRDefault="006F601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0B183D" w14:textId="77777777" w:rsidR="00B97F22" w:rsidRDefault="006F601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97F22" w14:paraId="7CA669F2" w14:textId="77777777">
        <w:tc>
          <w:tcPr>
            <w:tcW w:w="1862" w:type="dxa"/>
            <w:shd w:val="clear" w:color="auto" w:fill="E6E6E6"/>
            <w:vAlign w:val="center"/>
          </w:tcPr>
          <w:p w14:paraId="266BDADE" w14:textId="77777777" w:rsidR="00B97F22" w:rsidRDefault="006F601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2B84B65" w14:textId="77777777" w:rsidR="00B97F22" w:rsidRDefault="006F601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33125E0" w14:textId="77777777" w:rsidR="00B97F22" w:rsidRDefault="006F601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F86E774" w14:textId="77777777" w:rsidR="00B97F22" w:rsidRDefault="006F601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6A2842" w14:textId="77777777" w:rsidR="00B97F22" w:rsidRDefault="006F601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971AA8" w14:textId="77777777" w:rsidR="00B97F22" w:rsidRDefault="006F601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3E67F17" w14:textId="77777777" w:rsidR="00B97F22" w:rsidRDefault="006F601C">
            <w:pPr>
              <w:jc w:val="center"/>
            </w:pPr>
            <w:r>
              <w:t>15(W/m^2)</w:t>
            </w:r>
          </w:p>
        </w:tc>
      </w:tr>
    </w:tbl>
    <w:p w14:paraId="173B6BE4" w14:textId="77777777" w:rsidR="00B97F22" w:rsidRDefault="006F601C">
      <w:pPr>
        <w:pStyle w:val="2"/>
        <w:widowControl w:val="0"/>
        <w:rPr>
          <w:kern w:val="2"/>
        </w:rPr>
      </w:pPr>
      <w:bookmarkStart w:id="57" w:name="_Toc92142366"/>
      <w:r>
        <w:rPr>
          <w:kern w:val="2"/>
        </w:rPr>
        <w:t>作息时间表</w:t>
      </w:r>
      <w:bookmarkEnd w:id="57"/>
    </w:p>
    <w:p w14:paraId="5DA6D0C9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3A48962" w14:textId="77777777" w:rsidR="00B97F22" w:rsidRDefault="006F601C">
      <w:pPr>
        <w:pStyle w:val="1"/>
        <w:widowControl w:val="0"/>
        <w:rPr>
          <w:kern w:val="2"/>
          <w:szCs w:val="24"/>
        </w:rPr>
      </w:pPr>
      <w:bookmarkStart w:id="58" w:name="_Toc92142367"/>
      <w:r>
        <w:rPr>
          <w:kern w:val="2"/>
          <w:szCs w:val="24"/>
        </w:rPr>
        <w:t>系统设置</w:t>
      </w:r>
      <w:bookmarkEnd w:id="58"/>
    </w:p>
    <w:p w14:paraId="3A3750B0" w14:textId="77777777" w:rsidR="00B97F22" w:rsidRDefault="006F601C">
      <w:pPr>
        <w:pStyle w:val="2"/>
        <w:widowControl w:val="0"/>
        <w:rPr>
          <w:kern w:val="2"/>
        </w:rPr>
      </w:pPr>
      <w:bookmarkStart w:id="59" w:name="_Toc92142368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B97F22" w14:paraId="4C94A255" w14:textId="77777777">
        <w:tc>
          <w:tcPr>
            <w:tcW w:w="1131" w:type="dxa"/>
            <w:shd w:val="clear" w:color="auto" w:fill="E6E6E6"/>
            <w:vAlign w:val="center"/>
          </w:tcPr>
          <w:p w14:paraId="771F52D7" w14:textId="77777777" w:rsidR="00B97F22" w:rsidRDefault="006F601C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B9F952" w14:textId="77777777" w:rsidR="00B97F22" w:rsidRDefault="006F601C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49E71F8" w14:textId="77777777" w:rsidR="00B97F22" w:rsidRDefault="006F601C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86ECE4" w14:textId="77777777" w:rsidR="00B97F22" w:rsidRDefault="006F601C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C3AD0B4" w14:textId="77777777" w:rsidR="00B97F22" w:rsidRDefault="006F601C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765561F" w14:textId="77777777" w:rsidR="00B97F22" w:rsidRDefault="006F601C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5A596BD" w14:textId="77777777" w:rsidR="00B97F22" w:rsidRDefault="006F601C">
            <w:pPr>
              <w:jc w:val="center"/>
            </w:pPr>
            <w:r>
              <w:t>包含的房间</w:t>
            </w:r>
          </w:p>
        </w:tc>
      </w:tr>
      <w:tr w:rsidR="00B97F22" w14:paraId="74FBDE33" w14:textId="77777777">
        <w:tc>
          <w:tcPr>
            <w:tcW w:w="1131" w:type="dxa"/>
            <w:vAlign w:val="center"/>
          </w:tcPr>
          <w:p w14:paraId="7D247044" w14:textId="77777777" w:rsidR="00B97F22" w:rsidRDefault="006F601C">
            <w:r>
              <w:t>默认</w:t>
            </w:r>
          </w:p>
        </w:tc>
        <w:tc>
          <w:tcPr>
            <w:tcW w:w="1131" w:type="dxa"/>
            <w:vAlign w:val="center"/>
          </w:tcPr>
          <w:p w14:paraId="79F3D54A" w14:textId="77777777" w:rsidR="00B97F22" w:rsidRDefault="006F601C">
            <w:r>
              <w:t>全热回收</w:t>
            </w:r>
          </w:p>
        </w:tc>
        <w:tc>
          <w:tcPr>
            <w:tcW w:w="1528" w:type="dxa"/>
            <w:vAlign w:val="center"/>
          </w:tcPr>
          <w:p w14:paraId="1A4A6A00" w14:textId="77777777" w:rsidR="00B97F22" w:rsidRDefault="006F601C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3D14E0E" w14:textId="77777777" w:rsidR="00B97F22" w:rsidRDefault="006F601C">
            <w:r>
              <w:t>冷</w:t>
            </w:r>
            <w:r>
              <w:t xml:space="preserve">:0.50, </w:t>
            </w:r>
            <w:r>
              <w:t>暖</w:t>
            </w:r>
            <w:r>
              <w:t>:0.50</w:t>
            </w:r>
          </w:p>
        </w:tc>
        <w:tc>
          <w:tcPr>
            <w:tcW w:w="735" w:type="dxa"/>
            <w:vAlign w:val="center"/>
          </w:tcPr>
          <w:p w14:paraId="7FAC3092" w14:textId="77777777" w:rsidR="00B97F22" w:rsidRDefault="006F601C">
            <w:r>
              <w:t>1.00</w:t>
            </w:r>
          </w:p>
        </w:tc>
        <w:tc>
          <w:tcPr>
            <w:tcW w:w="956" w:type="dxa"/>
            <w:vAlign w:val="center"/>
          </w:tcPr>
          <w:p w14:paraId="0BD047CE" w14:textId="77777777" w:rsidR="00B97F22" w:rsidRDefault="006F601C">
            <w:r>
              <w:t>2320.07</w:t>
            </w:r>
          </w:p>
        </w:tc>
        <w:tc>
          <w:tcPr>
            <w:tcW w:w="2830" w:type="dxa"/>
            <w:vAlign w:val="center"/>
          </w:tcPr>
          <w:p w14:paraId="505F5991" w14:textId="77777777" w:rsidR="00B97F22" w:rsidRDefault="006F601C">
            <w:r>
              <w:t>所有房间</w:t>
            </w:r>
          </w:p>
        </w:tc>
      </w:tr>
    </w:tbl>
    <w:p w14:paraId="7D883226" w14:textId="77777777" w:rsidR="00B97F22" w:rsidRDefault="006F601C">
      <w:pPr>
        <w:pStyle w:val="2"/>
        <w:widowControl w:val="0"/>
        <w:rPr>
          <w:kern w:val="2"/>
        </w:rPr>
      </w:pPr>
      <w:bookmarkStart w:id="60" w:name="_Toc92142369"/>
      <w:r>
        <w:rPr>
          <w:kern w:val="2"/>
        </w:rPr>
        <w:t>运行时间表</w:t>
      </w:r>
      <w:bookmarkEnd w:id="60"/>
    </w:p>
    <w:p w14:paraId="6CF8E419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3537C82" w14:textId="77777777" w:rsidR="00B97F22" w:rsidRDefault="006F601C">
      <w:pPr>
        <w:pStyle w:val="1"/>
        <w:widowControl w:val="0"/>
        <w:rPr>
          <w:kern w:val="2"/>
          <w:szCs w:val="24"/>
        </w:rPr>
      </w:pPr>
      <w:bookmarkStart w:id="61" w:name="_Toc92142370"/>
      <w:r>
        <w:rPr>
          <w:kern w:val="2"/>
          <w:szCs w:val="24"/>
        </w:rPr>
        <w:lastRenderedPageBreak/>
        <w:t>计算结果</w:t>
      </w:r>
      <w:bookmarkEnd w:id="61"/>
    </w:p>
    <w:p w14:paraId="54DC5095" w14:textId="77777777" w:rsidR="00B97F22" w:rsidRDefault="006F601C">
      <w:pPr>
        <w:pStyle w:val="2"/>
        <w:widowControl w:val="0"/>
        <w:rPr>
          <w:kern w:val="2"/>
        </w:rPr>
      </w:pPr>
      <w:bookmarkStart w:id="62" w:name="_Toc92142371"/>
      <w:r>
        <w:rPr>
          <w:kern w:val="2"/>
        </w:rPr>
        <w:t>模拟周期</w:t>
      </w:r>
      <w:bookmarkEnd w:id="62"/>
    </w:p>
    <w:p w14:paraId="230C374D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6B25047" w14:textId="77777777" w:rsidR="00B97F22" w:rsidRDefault="006F601C">
      <w:pPr>
        <w:pStyle w:val="2"/>
        <w:widowControl w:val="0"/>
        <w:rPr>
          <w:kern w:val="2"/>
        </w:rPr>
      </w:pPr>
      <w:bookmarkStart w:id="63" w:name="_Toc92142372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B97F22" w14:paraId="1C9DAC99" w14:textId="77777777">
        <w:tc>
          <w:tcPr>
            <w:tcW w:w="1975" w:type="dxa"/>
            <w:shd w:val="clear" w:color="auto" w:fill="E6E6E6"/>
            <w:vAlign w:val="center"/>
          </w:tcPr>
          <w:p w14:paraId="21BE7C53" w14:textId="77777777" w:rsidR="00B97F22" w:rsidRDefault="006F601C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3B44F66" w14:textId="77777777" w:rsidR="00B97F22" w:rsidRDefault="006F601C">
            <w:pPr>
              <w:jc w:val="center"/>
            </w:pPr>
            <w:r>
              <w:t>供暖需求</w:t>
            </w:r>
            <w:r>
              <w:br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756CE53" w14:textId="77777777" w:rsidR="00B97F22" w:rsidRDefault="006F601C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3630ED" w14:textId="77777777" w:rsidR="00B97F22" w:rsidRDefault="006F601C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1FFC7B9" w14:textId="77777777" w:rsidR="00B97F22" w:rsidRDefault="006F601C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B97F22" w14:paraId="5664117A" w14:textId="77777777">
        <w:tc>
          <w:tcPr>
            <w:tcW w:w="1975" w:type="dxa"/>
            <w:shd w:val="clear" w:color="auto" w:fill="E6E6E6"/>
            <w:vAlign w:val="center"/>
          </w:tcPr>
          <w:p w14:paraId="67F31962" w14:textId="77777777" w:rsidR="00B97F22" w:rsidRDefault="006F601C">
            <w:r>
              <w:t>默认系统</w:t>
            </w:r>
          </w:p>
        </w:tc>
        <w:tc>
          <w:tcPr>
            <w:tcW w:w="1839" w:type="dxa"/>
            <w:vAlign w:val="center"/>
          </w:tcPr>
          <w:p w14:paraId="7421C075" w14:textId="77777777" w:rsidR="00B97F22" w:rsidRDefault="006F601C">
            <w:r>
              <w:t>101660</w:t>
            </w:r>
          </w:p>
        </w:tc>
        <w:tc>
          <w:tcPr>
            <w:tcW w:w="1839" w:type="dxa"/>
            <w:vAlign w:val="center"/>
          </w:tcPr>
          <w:p w14:paraId="4DE12C02" w14:textId="77777777" w:rsidR="00B97F22" w:rsidRDefault="006F601C">
            <w:r>
              <w:t>44</w:t>
            </w:r>
          </w:p>
        </w:tc>
        <w:tc>
          <w:tcPr>
            <w:tcW w:w="1839" w:type="dxa"/>
            <w:vAlign w:val="center"/>
          </w:tcPr>
          <w:p w14:paraId="52622AF5" w14:textId="77777777" w:rsidR="00B97F22" w:rsidRDefault="006F601C">
            <w:r>
              <w:t>59988</w:t>
            </w:r>
          </w:p>
        </w:tc>
        <w:tc>
          <w:tcPr>
            <w:tcW w:w="1839" w:type="dxa"/>
            <w:vAlign w:val="center"/>
          </w:tcPr>
          <w:p w14:paraId="1B16D7DE" w14:textId="77777777" w:rsidR="00B97F22" w:rsidRDefault="006F601C">
            <w:r>
              <w:t>26</w:t>
            </w:r>
          </w:p>
        </w:tc>
      </w:tr>
      <w:tr w:rsidR="00B97F22" w14:paraId="238736C2" w14:textId="77777777">
        <w:tc>
          <w:tcPr>
            <w:tcW w:w="1975" w:type="dxa"/>
            <w:shd w:val="clear" w:color="auto" w:fill="E6E6E6"/>
            <w:vAlign w:val="center"/>
          </w:tcPr>
          <w:p w14:paraId="57FF4724" w14:textId="77777777" w:rsidR="00B97F22" w:rsidRDefault="006F601C">
            <w:r>
              <w:t>总计</w:t>
            </w:r>
          </w:p>
        </w:tc>
        <w:tc>
          <w:tcPr>
            <w:tcW w:w="1839" w:type="dxa"/>
            <w:vAlign w:val="center"/>
          </w:tcPr>
          <w:p w14:paraId="77591767" w14:textId="77777777" w:rsidR="00B97F22" w:rsidRDefault="006F601C">
            <w:r>
              <w:t>101660</w:t>
            </w:r>
          </w:p>
        </w:tc>
        <w:tc>
          <w:tcPr>
            <w:tcW w:w="1839" w:type="dxa"/>
            <w:vAlign w:val="center"/>
          </w:tcPr>
          <w:p w14:paraId="2FE3B6C4" w14:textId="77777777" w:rsidR="00B97F22" w:rsidRDefault="006F601C">
            <w:r>
              <w:t>44</w:t>
            </w:r>
          </w:p>
        </w:tc>
        <w:tc>
          <w:tcPr>
            <w:tcW w:w="1839" w:type="dxa"/>
            <w:vAlign w:val="center"/>
          </w:tcPr>
          <w:p w14:paraId="4DE749DB" w14:textId="77777777" w:rsidR="00B97F22" w:rsidRDefault="006F601C">
            <w:r>
              <w:t>59988</w:t>
            </w:r>
          </w:p>
        </w:tc>
        <w:tc>
          <w:tcPr>
            <w:tcW w:w="1839" w:type="dxa"/>
            <w:vAlign w:val="center"/>
          </w:tcPr>
          <w:p w14:paraId="3D09296E" w14:textId="77777777" w:rsidR="00B97F22" w:rsidRDefault="006F601C">
            <w:r>
              <w:t>26</w:t>
            </w:r>
          </w:p>
        </w:tc>
      </w:tr>
    </w:tbl>
    <w:p w14:paraId="154C6322" w14:textId="77777777" w:rsidR="00B97F22" w:rsidRDefault="006F601C">
      <w:r>
        <w:rPr>
          <w:noProof/>
        </w:rPr>
        <w:drawing>
          <wp:inline distT="0" distB="0" distL="0" distR="0" wp14:anchorId="4637D32D" wp14:editId="66AD3B1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3BABD" w14:textId="77777777" w:rsidR="00B97F22" w:rsidRDefault="00B97F22"/>
    <w:p w14:paraId="0E9F9EA8" w14:textId="77777777" w:rsidR="00B97F22" w:rsidRDefault="006F601C">
      <w:pPr>
        <w:pStyle w:val="2"/>
        <w:widowControl w:val="0"/>
        <w:rPr>
          <w:kern w:val="2"/>
        </w:rPr>
      </w:pPr>
      <w:bookmarkStart w:id="64" w:name="_Toc92142373"/>
      <w:r>
        <w:rPr>
          <w:kern w:val="2"/>
        </w:rPr>
        <w:t>能耗分项统计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B97F22" w14:paraId="381CC1A1" w14:textId="77777777">
        <w:tc>
          <w:tcPr>
            <w:tcW w:w="1641" w:type="dxa"/>
            <w:shd w:val="clear" w:color="auto" w:fill="E6E6E6"/>
            <w:vAlign w:val="center"/>
          </w:tcPr>
          <w:p w14:paraId="1C965D23" w14:textId="77777777" w:rsidR="00B97F22" w:rsidRDefault="006F601C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7FD3D7" w14:textId="77777777" w:rsidR="00B97F22" w:rsidRDefault="006F601C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EECDEC" w14:textId="77777777" w:rsidR="00B97F22" w:rsidRDefault="006F601C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55EC95F" w14:textId="77777777" w:rsidR="00B97F22" w:rsidRDefault="006F601C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0603E6C" w14:textId="77777777" w:rsidR="00B97F22" w:rsidRDefault="006F601C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4760D9" w14:textId="77777777" w:rsidR="00B97F22" w:rsidRDefault="006F601C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5B0D5E" w14:textId="77777777" w:rsidR="00B97F22" w:rsidRDefault="006F601C">
            <w:pPr>
              <w:jc w:val="center"/>
            </w:pPr>
            <w:r>
              <w:t>合计</w:t>
            </w:r>
          </w:p>
        </w:tc>
      </w:tr>
      <w:tr w:rsidR="00B97F22" w14:paraId="0B8695A4" w14:textId="77777777">
        <w:tc>
          <w:tcPr>
            <w:tcW w:w="1641" w:type="dxa"/>
            <w:shd w:val="clear" w:color="auto" w:fill="E6E6E6"/>
            <w:vAlign w:val="center"/>
          </w:tcPr>
          <w:p w14:paraId="423D1D06" w14:textId="77777777" w:rsidR="00B97F22" w:rsidRDefault="006F601C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D8F395C" w14:textId="77777777" w:rsidR="00B97F22" w:rsidRDefault="006F601C">
            <w:r>
              <w:t>-139758</w:t>
            </w:r>
          </w:p>
        </w:tc>
        <w:tc>
          <w:tcPr>
            <w:tcW w:w="1415" w:type="dxa"/>
            <w:vAlign w:val="center"/>
          </w:tcPr>
          <w:p w14:paraId="3A985185" w14:textId="77777777" w:rsidR="00B97F22" w:rsidRDefault="006F601C">
            <w:r>
              <w:t>41928</w:t>
            </w:r>
          </w:p>
        </w:tc>
        <w:tc>
          <w:tcPr>
            <w:tcW w:w="1301" w:type="dxa"/>
            <w:vAlign w:val="center"/>
          </w:tcPr>
          <w:p w14:paraId="007C1FA8" w14:textId="77777777" w:rsidR="00B97F22" w:rsidRDefault="006F601C">
            <w:r>
              <w:t>15179</w:t>
            </w:r>
          </w:p>
        </w:tc>
        <w:tc>
          <w:tcPr>
            <w:tcW w:w="1409" w:type="dxa"/>
            <w:vAlign w:val="center"/>
          </w:tcPr>
          <w:p w14:paraId="34D71652" w14:textId="77777777" w:rsidR="00B97F22" w:rsidRDefault="006F601C">
            <w:r>
              <w:t>-37543</w:t>
            </w:r>
          </w:p>
        </w:tc>
        <w:tc>
          <w:tcPr>
            <w:tcW w:w="1018" w:type="dxa"/>
            <w:vAlign w:val="center"/>
          </w:tcPr>
          <w:p w14:paraId="3A801AA9" w14:textId="77777777" w:rsidR="00B97F22" w:rsidRDefault="006F601C">
            <w:r>
              <w:t>-18534</w:t>
            </w:r>
          </w:p>
        </w:tc>
        <w:tc>
          <w:tcPr>
            <w:tcW w:w="1131" w:type="dxa"/>
            <w:vAlign w:val="center"/>
          </w:tcPr>
          <w:p w14:paraId="5F8BA6B0" w14:textId="77777777" w:rsidR="00B97F22" w:rsidRDefault="006F601C">
            <w:r>
              <w:t>-101660</w:t>
            </w:r>
          </w:p>
        </w:tc>
      </w:tr>
      <w:tr w:rsidR="00B97F22" w14:paraId="06D06AF1" w14:textId="77777777">
        <w:tc>
          <w:tcPr>
            <w:tcW w:w="1641" w:type="dxa"/>
            <w:shd w:val="clear" w:color="auto" w:fill="E6E6E6"/>
            <w:vAlign w:val="center"/>
          </w:tcPr>
          <w:p w14:paraId="4527770A" w14:textId="77777777" w:rsidR="00B97F22" w:rsidRDefault="006F601C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160E98E5" w14:textId="77777777" w:rsidR="00B97F22" w:rsidRDefault="006F601C">
            <w:r>
              <w:t>-5456</w:t>
            </w:r>
          </w:p>
        </w:tc>
        <w:tc>
          <w:tcPr>
            <w:tcW w:w="1415" w:type="dxa"/>
            <w:vAlign w:val="center"/>
          </w:tcPr>
          <w:p w14:paraId="490C5000" w14:textId="77777777" w:rsidR="00B97F22" w:rsidRDefault="006F601C">
            <w:r>
              <w:t>19344</w:t>
            </w:r>
          </w:p>
        </w:tc>
        <w:tc>
          <w:tcPr>
            <w:tcW w:w="1301" w:type="dxa"/>
            <w:vAlign w:val="center"/>
          </w:tcPr>
          <w:p w14:paraId="7865DC6C" w14:textId="77777777" w:rsidR="00B97F22" w:rsidRDefault="006F601C">
            <w:r>
              <w:t>40385</w:t>
            </w:r>
          </w:p>
        </w:tc>
        <w:tc>
          <w:tcPr>
            <w:tcW w:w="1409" w:type="dxa"/>
            <w:vAlign w:val="center"/>
          </w:tcPr>
          <w:p w14:paraId="76C625EC" w14:textId="77777777" w:rsidR="00B97F22" w:rsidRDefault="006F601C">
            <w:r>
              <w:t>6698</w:t>
            </w:r>
          </w:p>
        </w:tc>
        <w:tc>
          <w:tcPr>
            <w:tcW w:w="1018" w:type="dxa"/>
            <w:vAlign w:val="center"/>
          </w:tcPr>
          <w:p w14:paraId="2AA9D755" w14:textId="77777777" w:rsidR="00B97F22" w:rsidRDefault="006F601C">
            <w:r>
              <w:t>983</w:t>
            </w:r>
          </w:p>
        </w:tc>
        <w:tc>
          <w:tcPr>
            <w:tcW w:w="1131" w:type="dxa"/>
            <w:vAlign w:val="center"/>
          </w:tcPr>
          <w:p w14:paraId="50B69073" w14:textId="77777777" w:rsidR="00B97F22" w:rsidRDefault="006F601C">
            <w:r>
              <w:t>59988</w:t>
            </w:r>
          </w:p>
        </w:tc>
      </w:tr>
    </w:tbl>
    <w:p w14:paraId="04A346E4" w14:textId="77777777" w:rsidR="00B97F22" w:rsidRDefault="006F601C">
      <w:r>
        <w:rPr>
          <w:noProof/>
        </w:rPr>
        <w:lastRenderedPageBreak/>
        <w:drawing>
          <wp:inline distT="0" distB="0" distL="0" distR="0" wp14:anchorId="1EBFCD3A" wp14:editId="3F30D993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5A2B" w14:textId="77777777" w:rsidR="00B97F22" w:rsidRDefault="00B97F22"/>
    <w:p w14:paraId="5B06E615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17BC63" wp14:editId="39A2EF97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91E4" w14:textId="77777777" w:rsidR="00B97F22" w:rsidRDefault="006F601C">
      <w:pPr>
        <w:pStyle w:val="2"/>
        <w:widowControl w:val="0"/>
        <w:rPr>
          <w:kern w:val="2"/>
        </w:rPr>
      </w:pPr>
      <w:bookmarkStart w:id="65" w:name="_Toc92142374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97F22" w14:paraId="5C5AAA34" w14:textId="77777777">
        <w:tc>
          <w:tcPr>
            <w:tcW w:w="854" w:type="dxa"/>
            <w:shd w:val="clear" w:color="auto" w:fill="E6E6E6"/>
            <w:vAlign w:val="center"/>
          </w:tcPr>
          <w:p w14:paraId="7AAA9EA2" w14:textId="77777777" w:rsidR="00B97F22" w:rsidRDefault="006F601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949FA3" w14:textId="77777777" w:rsidR="00B97F22" w:rsidRDefault="006F601C">
            <w:pPr>
              <w:jc w:val="right"/>
            </w:pPr>
            <w:r>
              <w:t>供暖需求</w:t>
            </w:r>
            <w:r>
              <w:br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BD3AE9" w14:textId="77777777" w:rsidR="00B97F22" w:rsidRDefault="006F601C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89B883" w14:textId="77777777" w:rsidR="00B97F22" w:rsidRDefault="006F601C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785872" w14:textId="77777777" w:rsidR="00B97F22" w:rsidRDefault="006F601C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E60BF9" w14:textId="77777777" w:rsidR="00B97F22" w:rsidRDefault="006F601C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65FAFD" w14:textId="77777777" w:rsidR="00B97F22" w:rsidRDefault="006F601C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97F22" w14:paraId="3C2E00FB" w14:textId="77777777">
        <w:tc>
          <w:tcPr>
            <w:tcW w:w="854" w:type="dxa"/>
            <w:shd w:val="clear" w:color="auto" w:fill="E6E6E6"/>
            <w:vAlign w:val="center"/>
          </w:tcPr>
          <w:p w14:paraId="1D40751E" w14:textId="77777777" w:rsidR="00B97F22" w:rsidRDefault="006F601C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D9CCC6" w14:textId="77777777" w:rsidR="00B97F22" w:rsidRDefault="006F601C">
            <w:pPr>
              <w:jc w:val="right"/>
            </w:pPr>
            <w:r>
              <w:t>18383</w:t>
            </w:r>
          </w:p>
        </w:tc>
        <w:tc>
          <w:tcPr>
            <w:tcW w:w="1188" w:type="dxa"/>
            <w:vAlign w:val="center"/>
          </w:tcPr>
          <w:p w14:paraId="5A91AFB4" w14:textId="77777777" w:rsidR="00B97F22" w:rsidRDefault="006F601C">
            <w:pPr>
              <w:jc w:val="right"/>
            </w:pPr>
            <w:r>
              <w:t>35</w:t>
            </w:r>
          </w:p>
        </w:tc>
        <w:tc>
          <w:tcPr>
            <w:tcW w:w="1188" w:type="dxa"/>
            <w:vAlign w:val="center"/>
          </w:tcPr>
          <w:p w14:paraId="220E7C30" w14:textId="77777777" w:rsidR="00B97F22" w:rsidRDefault="006F601C">
            <w:pPr>
              <w:jc w:val="right"/>
            </w:pPr>
            <w:r>
              <w:rPr>
                <w:color w:val="FF0000"/>
              </w:rPr>
              <w:t>367.830</w:t>
            </w:r>
          </w:p>
        </w:tc>
        <w:tc>
          <w:tcPr>
            <w:tcW w:w="1862" w:type="dxa"/>
            <w:vAlign w:val="center"/>
          </w:tcPr>
          <w:p w14:paraId="20BEF137" w14:textId="77777777" w:rsidR="00B97F22" w:rsidRDefault="006F601C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8389229" w14:textId="77777777" w:rsidR="00B97F22" w:rsidRDefault="006F601C">
            <w:pPr>
              <w:jc w:val="right"/>
            </w:pPr>
            <w:r>
              <w:t>14.623</w:t>
            </w:r>
          </w:p>
        </w:tc>
        <w:tc>
          <w:tcPr>
            <w:tcW w:w="1862" w:type="dxa"/>
            <w:vAlign w:val="center"/>
          </w:tcPr>
          <w:p w14:paraId="0D4C1E2B" w14:textId="77777777" w:rsidR="00B97F22" w:rsidRDefault="006F601C">
            <w:r>
              <w:t>01</w:t>
            </w:r>
            <w:r>
              <w:t>月</w:t>
            </w:r>
            <w:r>
              <w:t>04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97F22" w14:paraId="2A10A871" w14:textId="77777777">
        <w:tc>
          <w:tcPr>
            <w:tcW w:w="854" w:type="dxa"/>
            <w:shd w:val="clear" w:color="auto" w:fill="E6E6E6"/>
            <w:vAlign w:val="center"/>
          </w:tcPr>
          <w:p w14:paraId="4BE88136" w14:textId="77777777" w:rsidR="00B97F22" w:rsidRDefault="006F601C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B1E144" w14:textId="77777777" w:rsidR="00B97F22" w:rsidRDefault="006F601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1BAFB8" w14:textId="77777777" w:rsidR="00B97F22" w:rsidRDefault="006F601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30DA4C" w14:textId="77777777" w:rsidR="00B97F22" w:rsidRDefault="006F601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334EC8" w14:textId="77777777" w:rsidR="00B97F22" w:rsidRDefault="006F601C">
            <w:r>
              <w:t>--</w:t>
            </w:r>
          </w:p>
        </w:tc>
        <w:tc>
          <w:tcPr>
            <w:tcW w:w="1188" w:type="dxa"/>
            <w:vAlign w:val="center"/>
          </w:tcPr>
          <w:p w14:paraId="3D6218D6" w14:textId="77777777" w:rsidR="00B97F22" w:rsidRDefault="006F601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5F9CD6" w14:textId="77777777" w:rsidR="00B97F22" w:rsidRDefault="006F601C">
            <w:r>
              <w:t>--</w:t>
            </w:r>
          </w:p>
        </w:tc>
      </w:tr>
      <w:tr w:rsidR="00B97F22" w14:paraId="09D88976" w14:textId="77777777">
        <w:tc>
          <w:tcPr>
            <w:tcW w:w="854" w:type="dxa"/>
            <w:shd w:val="clear" w:color="auto" w:fill="E6E6E6"/>
            <w:vAlign w:val="center"/>
          </w:tcPr>
          <w:p w14:paraId="5C1AC3B3" w14:textId="77777777" w:rsidR="00B97F22" w:rsidRDefault="006F601C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D2A344" w14:textId="77777777" w:rsidR="00B97F22" w:rsidRDefault="006F601C">
            <w:pPr>
              <w:jc w:val="right"/>
            </w:pPr>
            <w:r>
              <w:t>21676</w:t>
            </w:r>
          </w:p>
        </w:tc>
        <w:tc>
          <w:tcPr>
            <w:tcW w:w="1188" w:type="dxa"/>
            <w:vAlign w:val="center"/>
          </w:tcPr>
          <w:p w14:paraId="70CE1721" w14:textId="77777777" w:rsidR="00B97F22" w:rsidRDefault="006F601C">
            <w:pPr>
              <w:jc w:val="right"/>
            </w:pPr>
            <w:r>
              <w:t>1117</w:t>
            </w:r>
          </w:p>
        </w:tc>
        <w:tc>
          <w:tcPr>
            <w:tcW w:w="1188" w:type="dxa"/>
            <w:vAlign w:val="center"/>
          </w:tcPr>
          <w:p w14:paraId="2D5A4C5E" w14:textId="77777777" w:rsidR="00B97F22" w:rsidRDefault="006F601C">
            <w:pPr>
              <w:jc w:val="right"/>
            </w:pPr>
            <w:r>
              <w:t>292.553</w:t>
            </w:r>
          </w:p>
        </w:tc>
        <w:tc>
          <w:tcPr>
            <w:tcW w:w="1862" w:type="dxa"/>
            <w:vAlign w:val="center"/>
          </w:tcPr>
          <w:p w14:paraId="7C3083E4" w14:textId="77777777" w:rsidR="00B97F22" w:rsidRDefault="006F601C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40C88C" w14:textId="77777777" w:rsidR="00B97F22" w:rsidRDefault="006F601C">
            <w:pPr>
              <w:jc w:val="right"/>
            </w:pPr>
            <w:r>
              <w:t>41.491</w:t>
            </w:r>
          </w:p>
        </w:tc>
        <w:tc>
          <w:tcPr>
            <w:tcW w:w="1862" w:type="dxa"/>
            <w:vAlign w:val="center"/>
          </w:tcPr>
          <w:p w14:paraId="0C5A937B" w14:textId="77777777" w:rsidR="00B97F22" w:rsidRDefault="006F601C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97F22" w14:paraId="37350A55" w14:textId="77777777">
        <w:tc>
          <w:tcPr>
            <w:tcW w:w="854" w:type="dxa"/>
            <w:shd w:val="clear" w:color="auto" w:fill="E6E6E6"/>
            <w:vAlign w:val="center"/>
          </w:tcPr>
          <w:p w14:paraId="531E3B0C" w14:textId="77777777" w:rsidR="00B97F22" w:rsidRDefault="006F601C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CC2AA1" w14:textId="77777777" w:rsidR="00B97F22" w:rsidRDefault="006F601C">
            <w:pPr>
              <w:jc w:val="right"/>
            </w:pPr>
            <w:r>
              <w:t>12279</w:t>
            </w:r>
          </w:p>
        </w:tc>
        <w:tc>
          <w:tcPr>
            <w:tcW w:w="1188" w:type="dxa"/>
            <w:vAlign w:val="center"/>
          </w:tcPr>
          <w:p w14:paraId="388C3236" w14:textId="77777777" w:rsidR="00B97F22" w:rsidRDefault="006F601C">
            <w:pPr>
              <w:jc w:val="right"/>
            </w:pPr>
            <w:r>
              <w:t>3801</w:t>
            </w:r>
          </w:p>
        </w:tc>
        <w:tc>
          <w:tcPr>
            <w:tcW w:w="1188" w:type="dxa"/>
            <w:vAlign w:val="center"/>
          </w:tcPr>
          <w:p w14:paraId="756F25A5" w14:textId="77777777" w:rsidR="00B97F22" w:rsidRDefault="006F601C">
            <w:pPr>
              <w:jc w:val="right"/>
            </w:pPr>
            <w:r>
              <w:t>212.522</w:t>
            </w:r>
          </w:p>
        </w:tc>
        <w:tc>
          <w:tcPr>
            <w:tcW w:w="1862" w:type="dxa"/>
            <w:vAlign w:val="center"/>
          </w:tcPr>
          <w:p w14:paraId="44041796" w14:textId="77777777" w:rsidR="00B97F22" w:rsidRDefault="006F601C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09BE04" w14:textId="77777777" w:rsidR="00B97F22" w:rsidRDefault="006F601C">
            <w:pPr>
              <w:jc w:val="right"/>
            </w:pPr>
            <w:r>
              <w:t>100.351</w:t>
            </w:r>
          </w:p>
        </w:tc>
        <w:tc>
          <w:tcPr>
            <w:tcW w:w="1862" w:type="dxa"/>
            <w:vAlign w:val="center"/>
          </w:tcPr>
          <w:p w14:paraId="4CCB8834" w14:textId="77777777" w:rsidR="00B97F22" w:rsidRDefault="006F601C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97F22" w14:paraId="6F8BD47F" w14:textId="77777777">
        <w:tc>
          <w:tcPr>
            <w:tcW w:w="854" w:type="dxa"/>
            <w:shd w:val="clear" w:color="auto" w:fill="E6E6E6"/>
            <w:vAlign w:val="center"/>
          </w:tcPr>
          <w:p w14:paraId="08DA37BF" w14:textId="77777777" w:rsidR="00B97F22" w:rsidRDefault="006F601C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995E33" w14:textId="77777777" w:rsidR="00B97F22" w:rsidRDefault="006F601C">
            <w:pPr>
              <w:jc w:val="right"/>
            </w:pPr>
            <w:r>
              <w:t>3471</w:t>
            </w:r>
          </w:p>
        </w:tc>
        <w:tc>
          <w:tcPr>
            <w:tcW w:w="1188" w:type="dxa"/>
            <w:vAlign w:val="center"/>
          </w:tcPr>
          <w:p w14:paraId="34BF8CC4" w14:textId="77777777" w:rsidR="00B97F22" w:rsidRDefault="006F601C">
            <w:pPr>
              <w:jc w:val="right"/>
            </w:pPr>
            <w:r>
              <w:t>10909</w:t>
            </w:r>
          </w:p>
        </w:tc>
        <w:tc>
          <w:tcPr>
            <w:tcW w:w="1188" w:type="dxa"/>
            <w:vAlign w:val="center"/>
          </w:tcPr>
          <w:p w14:paraId="3388048F" w14:textId="77777777" w:rsidR="00B97F22" w:rsidRDefault="006F601C">
            <w:pPr>
              <w:jc w:val="right"/>
            </w:pPr>
            <w:r>
              <w:t>82.749</w:t>
            </w:r>
          </w:p>
        </w:tc>
        <w:tc>
          <w:tcPr>
            <w:tcW w:w="1862" w:type="dxa"/>
            <w:vAlign w:val="center"/>
          </w:tcPr>
          <w:p w14:paraId="0423B520" w14:textId="77777777" w:rsidR="00B97F22" w:rsidRDefault="006F601C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E83190" w14:textId="77777777" w:rsidR="00B97F22" w:rsidRDefault="006F601C">
            <w:pPr>
              <w:jc w:val="right"/>
            </w:pPr>
            <w:r>
              <w:t>116.413</w:t>
            </w:r>
          </w:p>
        </w:tc>
        <w:tc>
          <w:tcPr>
            <w:tcW w:w="1862" w:type="dxa"/>
            <w:vAlign w:val="center"/>
          </w:tcPr>
          <w:p w14:paraId="2EC25035" w14:textId="77777777" w:rsidR="00B97F22" w:rsidRDefault="006F601C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97F22" w14:paraId="3F71307D" w14:textId="77777777">
        <w:tc>
          <w:tcPr>
            <w:tcW w:w="854" w:type="dxa"/>
            <w:shd w:val="clear" w:color="auto" w:fill="E6E6E6"/>
            <w:vAlign w:val="center"/>
          </w:tcPr>
          <w:p w14:paraId="626404C5" w14:textId="77777777" w:rsidR="00B97F22" w:rsidRDefault="006F601C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17E47E" w14:textId="77777777" w:rsidR="00B97F22" w:rsidRDefault="006F601C">
            <w:pPr>
              <w:jc w:val="right"/>
            </w:pPr>
            <w:r>
              <w:t>391</w:t>
            </w:r>
          </w:p>
        </w:tc>
        <w:tc>
          <w:tcPr>
            <w:tcW w:w="1188" w:type="dxa"/>
            <w:vAlign w:val="center"/>
          </w:tcPr>
          <w:p w14:paraId="59A570F7" w14:textId="77777777" w:rsidR="00B97F22" w:rsidRDefault="006F601C">
            <w:pPr>
              <w:jc w:val="right"/>
            </w:pPr>
            <w:r>
              <w:t>14714</w:t>
            </w:r>
          </w:p>
        </w:tc>
        <w:tc>
          <w:tcPr>
            <w:tcW w:w="1188" w:type="dxa"/>
            <w:vAlign w:val="center"/>
          </w:tcPr>
          <w:p w14:paraId="3AEBA09A" w14:textId="77777777" w:rsidR="00B97F22" w:rsidRDefault="006F601C">
            <w:pPr>
              <w:jc w:val="right"/>
            </w:pPr>
            <w:r>
              <w:t>15.416</w:t>
            </w:r>
          </w:p>
        </w:tc>
        <w:tc>
          <w:tcPr>
            <w:tcW w:w="1862" w:type="dxa"/>
            <w:vAlign w:val="center"/>
          </w:tcPr>
          <w:p w14:paraId="7C7D0ADC" w14:textId="77777777" w:rsidR="00B97F22" w:rsidRDefault="006F601C">
            <w:r>
              <w:t>06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4168EBC" w14:textId="77777777" w:rsidR="00B97F22" w:rsidRDefault="006F601C">
            <w:pPr>
              <w:jc w:val="right"/>
            </w:pPr>
            <w:r>
              <w:t>160.452</w:t>
            </w:r>
          </w:p>
        </w:tc>
        <w:tc>
          <w:tcPr>
            <w:tcW w:w="1862" w:type="dxa"/>
            <w:vAlign w:val="center"/>
          </w:tcPr>
          <w:p w14:paraId="506EA307" w14:textId="77777777" w:rsidR="00B97F22" w:rsidRDefault="006F601C">
            <w:r>
              <w:t>06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97F22" w14:paraId="1E93D581" w14:textId="77777777">
        <w:tc>
          <w:tcPr>
            <w:tcW w:w="854" w:type="dxa"/>
            <w:shd w:val="clear" w:color="auto" w:fill="E6E6E6"/>
            <w:vAlign w:val="center"/>
          </w:tcPr>
          <w:p w14:paraId="745E094B" w14:textId="77777777" w:rsidR="00B97F22" w:rsidRDefault="006F601C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9772F0" w14:textId="77777777" w:rsidR="00B97F22" w:rsidRDefault="006F601C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B214239" w14:textId="77777777" w:rsidR="00B97F22" w:rsidRDefault="006F601C">
            <w:pPr>
              <w:jc w:val="right"/>
            </w:pPr>
            <w:r>
              <w:t>9749</w:t>
            </w:r>
          </w:p>
        </w:tc>
        <w:tc>
          <w:tcPr>
            <w:tcW w:w="1188" w:type="dxa"/>
            <w:vAlign w:val="center"/>
          </w:tcPr>
          <w:p w14:paraId="15F640CD" w14:textId="77777777" w:rsidR="00B97F22" w:rsidRDefault="006F601C">
            <w:pPr>
              <w:jc w:val="right"/>
            </w:pPr>
            <w:r>
              <w:t>1.484</w:t>
            </w:r>
          </w:p>
        </w:tc>
        <w:tc>
          <w:tcPr>
            <w:tcW w:w="1862" w:type="dxa"/>
            <w:vAlign w:val="center"/>
          </w:tcPr>
          <w:p w14:paraId="2320C5E0" w14:textId="77777777" w:rsidR="00B97F22" w:rsidRDefault="006F601C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53EE34" w14:textId="77777777" w:rsidR="00B97F22" w:rsidRDefault="006F601C">
            <w:pPr>
              <w:jc w:val="right"/>
            </w:pPr>
            <w:r>
              <w:t>173.518</w:t>
            </w:r>
          </w:p>
        </w:tc>
        <w:tc>
          <w:tcPr>
            <w:tcW w:w="1862" w:type="dxa"/>
            <w:vAlign w:val="center"/>
          </w:tcPr>
          <w:p w14:paraId="1DE613D7" w14:textId="77777777" w:rsidR="00B97F22" w:rsidRDefault="006F601C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97F22" w14:paraId="603C8EA7" w14:textId="77777777">
        <w:tc>
          <w:tcPr>
            <w:tcW w:w="854" w:type="dxa"/>
            <w:shd w:val="clear" w:color="auto" w:fill="E6E6E6"/>
            <w:vAlign w:val="center"/>
          </w:tcPr>
          <w:p w14:paraId="28728AC2" w14:textId="77777777" w:rsidR="00B97F22" w:rsidRDefault="006F601C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420699" w14:textId="77777777" w:rsidR="00B97F22" w:rsidRDefault="006F601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03F86A" w14:textId="77777777" w:rsidR="00B97F22" w:rsidRDefault="006F601C">
            <w:pPr>
              <w:jc w:val="right"/>
            </w:pPr>
            <w:r>
              <w:t>6344</w:t>
            </w:r>
          </w:p>
        </w:tc>
        <w:tc>
          <w:tcPr>
            <w:tcW w:w="1188" w:type="dxa"/>
            <w:vAlign w:val="center"/>
          </w:tcPr>
          <w:p w14:paraId="285DFCBC" w14:textId="77777777" w:rsidR="00B97F22" w:rsidRDefault="006F601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B58673" w14:textId="77777777" w:rsidR="00B97F22" w:rsidRDefault="006F601C">
            <w:r>
              <w:t>--</w:t>
            </w:r>
          </w:p>
        </w:tc>
        <w:tc>
          <w:tcPr>
            <w:tcW w:w="1188" w:type="dxa"/>
            <w:vAlign w:val="center"/>
          </w:tcPr>
          <w:p w14:paraId="26F3AE90" w14:textId="77777777" w:rsidR="00B97F22" w:rsidRDefault="006F601C">
            <w:pPr>
              <w:jc w:val="right"/>
            </w:pPr>
            <w:r>
              <w:t>168.963</w:t>
            </w:r>
          </w:p>
        </w:tc>
        <w:tc>
          <w:tcPr>
            <w:tcW w:w="1862" w:type="dxa"/>
            <w:vAlign w:val="center"/>
          </w:tcPr>
          <w:p w14:paraId="6D7C9A69" w14:textId="77777777" w:rsidR="00B97F22" w:rsidRDefault="006F601C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97F22" w14:paraId="380A17AE" w14:textId="77777777">
        <w:tc>
          <w:tcPr>
            <w:tcW w:w="854" w:type="dxa"/>
            <w:shd w:val="clear" w:color="auto" w:fill="E6E6E6"/>
            <w:vAlign w:val="center"/>
          </w:tcPr>
          <w:p w14:paraId="0E3974B6" w14:textId="77777777" w:rsidR="00B97F22" w:rsidRDefault="006F601C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3F2E00" w14:textId="77777777" w:rsidR="00B97F22" w:rsidRDefault="006F601C">
            <w:pPr>
              <w:jc w:val="right"/>
            </w:pPr>
            <w:r>
              <w:t>360</w:t>
            </w:r>
          </w:p>
        </w:tc>
        <w:tc>
          <w:tcPr>
            <w:tcW w:w="1188" w:type="dxa"/>
            <w:vAlign w:val="center"/>
          </w:tcPr>
          <w:p w14:paraId="0BD4A592" w14:textId="77777777" w:rsidR="00B97F22" w:rsidRDefault="006F601C">
            <w:pPr>
              <w:jc w:val="right"/>
            </w:pPr>
            <w:r>
              <w:t>10207</w:t>
            </w:r>
          </w:p>
        </w:tc>
        <w:tc>
          <w:tcPr>
            <w:tcW w:w="1188" w:type="dxa"/>
            <w:vAlign w:val="center"/>
          </w:tcPr>
          <w:p w14:paraId="77E09745" w14:textId="77777777" w:rsidR="00B97F22" w:rsidRDefault="006F601C">
            <w:pPr>
              <w:jc w:val="right"/>
            </w:pPr>
            <w:r>
              <w:t>52.188</w:t>
            </w:r>
          </w:p>
        </w:tc>
        <w:tc>
          <w:tcPr>
            <w:tcW w:w="1862" w:type="dxa"/>
            <w:vAlign w:val="center"/>
          </w:tcPr>
          <w:p w14:paraId="7E182BF9" w14:textId="77777777" w:rsidR="00B97F22" w:rsidRDefault="006F601C">
            <w:r>
              <w:t>09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5BDDAE" w14:textId="77777777" w:rsidR="00B97F22" w:rsidRDefault="006F601C">
            <w:pPr>
              <w:jc w:val="right"/>
            </w:pPr>
            <w:r>
              <w:rPr>
                <w:color w:val="0000FF"/>
              </w:rPr>
              <w:t>178.168</w:t>
            </w:r>
          </w:p>
        </w:tc>
        <w:tc>
          <w:tcPr>
            <w:tcW w:w="1862" w:type="dxa"/>
            <w:vAlign w:val="center"/>
          </w:tcPr>
          <w:p w14:paraId="5F54172E" w14:textId="77777777" w:rsidR="00B97F22" w:rsidRDefault="006F601C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B97F22" w14:paraId="7FEE7847" w14:textId="77777777">
        <w:tc>
          <w:tcPr>
            <w:tcW w:w="854" w:type="dxa"/>
            <w:shd w:val="clear" w:color="auto" w:fill="E6E6E6"/>
            <w:vAlign w:val="center"/>
          </w:tcPr>
          <w:p w14:paraId="763B3983" w14:textId="77777777" w:rsidR="00B97F22" w:rsidRDefault="006F601C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1A457C" w14:textId="77777777" w:rsidR="00B97F22" w:rsidRDefault="006F601C">
            <w:pPr>
              <w:jc w:val="right"/>
            </w:pPr>
            <w:r>
              <w:t>1982</w:t>
            </w:r>
          </w:p>
        </w:tc>
        <w:tc>
          <w:tcPr>
            <w:tcW w:w="1188" w:type="dxa"/>
            <w:vAlign w:val="center"/>
          </w:tcPr>
          <w:p w14:paraId="5FE8794A" w14:textId="77777777" w:rsidR="00B97F22" w:rsidRDefault="006F601C">
            <w:pPr>
              <w:jc w:val="right"/>
            </w:pPr>
            <w:r>
              <w:t>2045</w:t>
            </w:r>
          </w:p>
        </w:tc>
        <w:tc>
          <w:tcPr>
            <w:tcW w:w="1188" w:type="dxa"/>
            <w:vAlign w:val="center"/>
          </w:tcPr>
          <w:p w14:paraId="74820484" w14:textId="77777777" w:rsidR="00B97F22" w:rsidRDefault="006F601C">
            <w:pPr>
              <w:jc w:val="right"/>
            </w:pPr>
            <w:r>
              <w:t>103.611</w:t>
            </w:r>
          </w:p>
        </w:tc>
        <w:tc>
          <w:tcPr>
            <w:tcW w:w="1862" w:type="dxa"/>
            <w:vAlign w:val="center"/>
          </w:tcPr>
          <w:p w14:paraId="3AF426BA" w14:textId="77777777" w:rsidR="00B97F22" w:rsidRDefault="006F601C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7E8144" w14:textId="77777777" w:rsidR="00B97F22" w:rsidRDefault="006F601C">
            <w:pPr>
              <w:jc w:val="right"/>
            </w:pPr>
            <w:r>
              <w:t>73.952</w:t>
            </w:r>
          </w:p>
        </w:tc>
        <w:tc>
          <w:tcPr>
            <w:tcW w:w="1862" w:type="dxa"/>
            <w:vAlign w:val="center"/>
          </w:tcPr>
          <w:p w14:paraId="6731E36B" w14:textId="77777777" w:rsidR="00B97F22" w:rsidRDefault="006F601C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97F22" w14:paraId="522797FC" w14:textId="77777777">
        <w:tc>
          <w:tcPr>
            <w:tcW w:w="854" w:type="dxa"/>
            <w:shd w:val="clear" w:color="auto" w:fill="E6E6E6"/>
            <w:vAlign w:val="center"/>
          </w:tcPr>
          <w:p w14:paraId="7A893805" w14:textId="77777777" w:rsidR="00B97F22" w:rsidRDefault="006F601C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371E4F" w14:textId="77777777" w:rsidR="00B97F22" w:rsidRDefault="006F601C">
            <w:pPr>
              <w:jc w:val="right"/>
            </w:pPr>
            <w:r>
              <w:t>11604</w:t>
            </w:r>
          </w:p>
        </w:tc>
        <w:tc>
          <w:tcPr>
            <w:tcW w:w="1188" w:type="dxa"/>
            <w:vAlign w:val="center"/>
          </w:tcPr>
          <w:p w14:paraId="4692BEB3" w14:textId="77777777" w:rsidR="00B97F22" w:rsidRDefault="006F601C">
            <w:pPr>
              <w:jc w:val="right"/>
            </w:pPr>
            <w:r>
              <w:t>858</w:t>
            </w:r>
          </w:p>
        </w:tc>
        <w:tc>
          <w:tcPr>
            <w:tcW w:w="1188" w:type="dxa"/>
            <w:vAlign w:val="center"/>
          </w:tcPr>
          <w:p w14:paraId="06AAB891" w14:textId="77777777" w:rsidR="00B97F22" w:rsidRDefault="006F601C">
            <w:pPr>
              <w:jc w:val="right"/>
            </w:pPr>
            <w:r>
              <w:t>166.179</w:t>
            </w:r>
          </w:p>
        </w:tc>
        <w:tc>
          <w:tcPr>
            <w:tcW w:w="1862" w:type="dxa"/>
            <w:vAlign w:val="center"/>
          </w:tcPr>
          <w:p w14:paraId="5E77367D" w14:textId="77777777" w:rsidR="00B97F22" w:rsidRDefault="006F601C">
            <w:r>
              <w:t>11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7252DF" w14:textId="77777777" w:rsidR="00B97F22" w:rsidRDefault="006F601C">
            <w:pPr>
              <w:jc w:val="right"/>
            </w:pPr>
            <w:r>
              <w:t>33.207</w:t>
            </w:r>
          </w:p>
        </w:tc>
        <w:tc>
          <w:tcPr>
            <w:tcW w:w="1862" w:type="dxa"/>
            <w:vAlign w:val="center"/>
          </w:tcPr>
          <w:p w14:paraId="22E1F959" w14:textId="77777777" w:rsidR="00B97F22" w:rsidRDefault="006F601C">
            <w:r>
              <w:t>11</w:t>
            </w:r>
            <w:r>
              <w:t>月</w:t>
            </w:r>
            <w:r>
              <w:t>14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97F22" w14:paraId="69519C75" w14:textId="77777777">
        <w:tc>
          <w:tcPr>
            <w:tcW w:w="854" w:type="dxa"/>
            <w:shd w:val="clear" w:color="auto" w:fill="E6E6E6"/>
            <w:vAlign w:val="center"/>
          </w:tcPr>
          <w:p w14:paraId="53FE716B" w14:textId="77777777" w:rsidR="00B97F22" w:rsidRDefault="006F601C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51EBAA" w14:textId="77777777" w:rsidR="00B97F22" w:rsidRDefault="006F601C">
            <w:pPr>
              <w:jc w:val="right"/>
            </w:pPr>
            <w:r>
              <w:t>31510</w:t>
            </w:r>
          </w:p>
        </w:tc>
        <w:tc>
          <w:tcPr>
            <w:tcW w:w="1188" w:type="dxa"/>
            <w:vAlign w:val="center"/>
          </w:tcPr>
          <w:p w14:paraId="58CAB1C5" w14:textId="77777777" w:rsidR="00B97F22" w:rsidRDefault="006F601C">
            <w:pPr>
              <w:jc w:val="right"/>
            </w:pPr>
            <w:r>
              <w:t>209</w:t>
            </w:r>
          </w:p>
        </w:tc>
        <w:tc>
          <w:tcPr>
            <w:tcW w:w="1188" w:type="dxa"/>
            <w:vAlign w:val="center"/>
          </w:tcPr>
          <w:p w14:paraId="7312CAAC" w14:textId="77777777" w:rsidR="00B97F22" w:rsidRDefault="006F601C">
            <w:pPr>
              <w:jc w:val="right"/>
            </w:pPr>
            <w:r>
              <w:t>321.241</w:t>
            </w:r>
          </w:p>
        </w:tc>
        <w:tc>
          <w:tcPr>
            <w:tcW w:w="1862" w:type="dxa"/>
            <w:vAlign w:val="center"/>
          </w:tcPr>
          <w:p w14:paraId="32F62F35" w14:textId="77777777" w:rsidR="00B97F22" w:rsidRDefault="006F601C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7DCE82" w14:textId="77777777" w:rsidR="00B97F22" w:rsidRDefault="006F601C">
            <w:pPr>
              <w:jc w:val="right"/>
            </w:pPr>
            <w:r>
              <w:t>26.914</w:t>
            </w:r>
          </w:p>
        </w:tc>
        <w:tc>
          <w:tcPr>
            <w:tcW w:w="1862" w:type="dxa"/>
            <w:vAlign w:val="center"/>
          </w:tcPr>
          <w:p w14:paraId="5A682B4A" w14:textId="77777777" w:rsidR="00B97F22" w:rsidRDefault="006F601C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7AEC27E4" w14:textId="77777777" w:rsidR="00B97F22" w:rsidRDefault="006F601C">
      <w:r>
        <w:rPr>
          <w:noProof/>
        </w:rPr>
        <w:drawing>
          <wp:inline distT="0" distB="0" distL="0" distR="0" wp14:anchorId="3ACE5497" wp14:editId="188FEB71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34B8A" w14:textId="77777777" w:rsidR="00B97F22" w:rsidRDefault="00B97F22"/>
    <w:p w14:paraId="6F35D4C2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4480592" wp14:editId="3A0AA2BB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FF854" w14:textId="77777777" w:rsidR="00B97F22" w:rsidRDefault="00B97F22">
      <w:pPr>
        <w:widowControl w:val="0"/>
        <w:rPr>
          <w:kern w:val="2"/>
          <w:szCs w:val="24"/>
          <w:lang w:val="en-US"/>
        </w:rPr>
      </w:pPr>
    </w:p>
    <w:p w14:paraId="6E56B768" w14:textId="77777777" w:rsidR="00B97F22" w:rsidRDefault="00B97F22">
      <w:pPr>
        <w:sectPr w:rsidR="00B97F22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FC70B98" w14:textId="77777777" w:rsidR="00B97F22" w:rsidRDefault="006F601C">
      <w:pPr>
        <w:pStyle w:val="1"/>
        <w:widowControl w:val="0"/>
        <w:rPr>
          <w:kern w:val="2"/>
          <w:szCs w:val="24"/>
        </w:rPr>
      </w:pPr>
      <w:bookmarkStart w:id="66" w:name="_Toc92142375"/>
      <w:r>
        <w:rPr>
          <w:kern w:val="2"/>
          <w:szCs w:val="24"/>
        </w:rPr>
        <w:lastRenderedPageBreak/>
        <w:t>附录</w:t>
      </w:r>
      <w:bookmarkEnd w:id="66"/>
    </w:p>
    <w:p w14:paraId="62146E9A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4E4067A" w14:textId="77777777" w:rsidR="00B97F22" w:rsidRDefault="00B97F2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6E90A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94BC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3E4E1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5C46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CA8B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153A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2884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2F37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4119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3F8D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E3D4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1993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FDDA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7F1A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DF89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7AFA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A3CA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5F29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76FF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FB8B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E17B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10CD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67EE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E515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4052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73F2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7F22" w14:paraId="210A2F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86E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07C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88E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F7E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374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AC7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70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A6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F31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244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763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AF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F7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E6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24D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36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623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525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7BB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C0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26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2D0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D59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C0F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019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74255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28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E2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E8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54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9B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ECB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695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43A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8E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E0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60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AF4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6A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756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E1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484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8DC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2A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A9D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74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E9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27B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3F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42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BB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C9441C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46C747" w14:textId="77777777" w:rsidR="00B97F22" w:rsidRDefault="00B97F22">
      <w:pPr>
        <w:widowControl w:val="0"/>
        <w:rPr>
          <w:kern w:val="2"/>
          <w:szCs w:val="24"/>
          <w:lang w:val="en-US"/>
        </w:rPr>
      </w:pPr>
    </w:p>
    <w:p w14:paraId="7357D837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C0EA5A1" w14:textId="77777777" w:rsidR="00B97F22" w:rsidRDefault="00B97F2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FDA72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4B77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FA0A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4197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2A7E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10EE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6A69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1B87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D626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4C85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73B1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2370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5A2F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9D57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F1A1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982E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EE25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E972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866D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E132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0CEB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6909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558C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CA4E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F62D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F0CD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7F22" w14:paraId="4876EE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120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90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C0A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D57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B5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993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FFA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D3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9D3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A8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EF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D9B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063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4EE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FC1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37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18C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65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8E7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07B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5F2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648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872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E99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408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F0A6D1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A2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7B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F47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891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540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AF9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20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B4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8F8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C42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FB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AA2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BB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6A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F5C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E1B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E7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F05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505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9ED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E03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9CA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BA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75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52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0923F0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FB49AB0" w14:textId="77777777" w:rsidR="00B97F22" w:rsidRDefault="00B97F22">
      <w:pPr>
        <w:widowControl w:val="0"/>
        <w:rPr>
          <w:kern w:val="2"/>
          <w:szCs w:val="24"/>
          <w:lang w:val="en-US"/>
        </w:rPr>
      </w:pPr>
    </w:p>
    <w:p w14:paraId="6E9F0603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5B68425" w14:textId="77777777" w:rsidR="00B97F22" w:rsidRDefault="00B97F2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AF185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85E6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49680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8EEF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487C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A5F9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1426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C2AA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D10F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1052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FD48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928B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AEC7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F374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762C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6101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31B7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2826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1B8E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F700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A7F9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C6CC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7359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EB28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3970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57AA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7F22" w14:paraId="1AFE2E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42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2D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52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DD7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7B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6E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121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B4A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47C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551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1FB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663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E33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4DE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FF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47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C61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89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07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94F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B3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99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0D8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DA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8F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B789A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B3D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21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73B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6C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999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B5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7B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4FA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B9B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80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B0A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D94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2DC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A22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5D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50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96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D70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E1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C8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7C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3E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E64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62A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1B2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278C86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46E2DF" w14:textId="77777777" w:rsidR="00B97F22" w:rsidRDefault="00B97F22">
      <w:pPr>
        <w:widowControl w:val="0"/>
        <w:rPr>
          <w:kern w:val="2"/>
          <w:szCs w:val="24"/>
          <w:lang w:val="en-US"/>
        </w:rPr>
      </w:pPr>
    </w:p>
    <w:p w14:paraId="287A6EF6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BFFA70F" w14:textId="77777777" w:rsidR="00B97F22" w:rsidRDefault="00B97F2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947BC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8E68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70C17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A550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C0DB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6CCB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975C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75A0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6CF5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CE0A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30205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138C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B342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BC50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2A51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42D6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DF42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B3C3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162C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7DFA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C2F0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5418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019B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8098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25DC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47E0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97F22" w14:paraId="135D22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974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15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1A8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F9D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912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81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06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1A4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A7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FC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61D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D73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205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A0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72A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6C7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29D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6D6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86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6CD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759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04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9E7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117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055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90298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265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2D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80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F8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F4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3B6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5B1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52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FA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853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9A48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37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404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E264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FBE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BEFE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CE79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B447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3BD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92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44B2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32DC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05BB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884F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370" w14:textId="77777777" w:rsidR="001211D7" w:rsidRDefault="006F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95F1B6" w14:textId="77777777" w:rsidR="00B97F22" w:rsidRDefault="006F601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466D305" w14:textId="77777777" w:rsidR="00B97F22" w:rsidRDefault="00B97F22">
      <w:pPr>
        <w:widowControl w:val="0"/>
        <w:rPr>
          <w:kern w:val="2"/>
          <w:szCs w:val="24"/>
          <w:lang w:val="en-US"/>
        </w:rPr>
      </w:pPr>
    </w:p>
    <w:p w14:paraId="37BA42FB" w14:textId="77777777" w:rsidR="00B97F22" w:rsidRDefault="00B97F22">
      <w:pPr>
        <w:widowControl w:val="0"/>
        <w:rPr>
          <w:kern w:val="2"/>
          <w:szCs w:val="24"/>
          <w:lang w:val="en-US"/>
        </w:rPr>
      </w:pPr>
    </w:p>
    <w:sectPr w:rsidR="00B97F22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26C6" w14:textId="77777777" w:rsidR="006F601C" w:rsidRDefault="006F601C" w:rsidP="00DD1B15">
      <w:r>
        <w:separator/>
      </w:r>
    </w:p>
  </w:endnote>
  <w:endnote w:type="continuationSeparator" w:id="0">
    <w:p w14:paraId="17CC40F9" w14:textId="77777777" w:rsidR="006F601C" w:rsidRDefault="006F601C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A700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1E5EFEC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D601A90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49DB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9A1D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669416"/>
      <w:docPartObj>
        <w:docPartGallery w:val="Page Numbers (Bottom of Page)"/>
        <w:docPartUnique/>
      </w:docPartObj>
    </w:sdtPr>
    <w:sdtEndPr/>
    <w:sdtContent>
      <w:p w14:paraId="437AD99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AFB62AE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611B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B9A5" w14:textId="77777777" w:rsidR="006F601C" w:rsidRDefault="006F601C" w:rsidP="00DD1B15">
      <w:r>
        <w:separator/>
      </w:r>
    </w:p>
  </w:footnote>
  <w:footnote w:type="continuationSeparator" w:id="0">
    <w:p w14:paraId="09B649FB" w14:textId="77777777" w:rsidR="006F601C" w:rsidRDefault="006F601C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D68B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3FEF317" wp14:editId="66C0632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CFA4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96F1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DA929BB" wp14:editId="5DB2E53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BC2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D132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337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943168F" wp14:editId="2DC548DD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945D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A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6F601C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8E1B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97F2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10599B"/>
  <w15:chartTrackingRefBased/>
  <w15:docId w15:val="{A8D7A088-5CBF-4D92-BFB5-70C3D34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Pen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11</Pages>
  <Words>1192</Words>
  <Characters>6796</Characters>
  <Application>Microsoft Office Word</Application>
  <DocSecurity>0</DocSecurity>
  <Lines>56</Lines>
  <Paragraphs>15</Paragraphs>
  <ScaleCrop>false</ScaleCrop>
  <Company>ths</Company>
  <LinksUpToDate>false</LinksUpToDate>
  <CharactersWithSpaces>7973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QuPen</dc:creator>
  <cp:keywords/>
  <dc:description/>
  <cp:lastModifiedBy>QuPengFeiQ@outlook.com</cp:lastModifiedBy>
  <cp:revision>1</cp:revision>
  <cp:lastPrinted>1899-12-31T16:00:00Z</cp:lastPrinted>
  <dcterms:created xsi:type="dcterms:W3CDTF">2022-01-03T14:45:00Z</dcterms:created>
  <dcterms:modified xsi:type="dcterms:W3CDTF">2022-01-03T14:45:00Z</dcterms:modified>
</cp:coreProperties>
</file>