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4CA5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50B2AB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871662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1679857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6944B86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E4C1CB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F693E4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某高校“商学院”教学楼设计</w:t>
            </w:r>
            <w:bookmarkEnd w:id="2"/>
          </w:p>
        </w:tc>
      </w:tr>
      <w:tr w:rsidR="00794676" w:rsidRPr="00D40158" w14:paraId="663F86F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228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6FE20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厦门</w:t>
            </w:r>
            <w:bookmarkEnd w:id="3"/>
          </w:p>
        </w:tc>
      </w:tr>
      <w:tr w:rsidR="00794676" w:rsidRPr="00D40158" w14:paraId="19DD79A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29190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B1177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0C7C73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91FF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00ABB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34D83A5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329D5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CADEF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3849C75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43E80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2A855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8872A9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71876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B63A39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D3F99A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7A200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C2C5ED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D4CEBC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F667F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6FE854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2022年3月12日</w:t>
              </w:r>
            </w:smartTag>
            <w:bookmarkEnd w:id="7"/>
          </w:p>
        </w:tc>
      </w:tr>
    </w:tbl>
    <w:p w14:paraId="1AFF4250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F17229F" wp14:editId="659832D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AFEF" w14:textId="77777777" w:rsidR="003B1455" w:rsidRDefault="003B1455">
      <w:pPr>
        <w:spacing w:line="240" w:lineRule="atLeast"/>
        <w:jc w:val="center"/>
        <w:rPr>
          <w:rFonts w:ascii="宋体" w:hAnsi="宋体"/>
        </w:rPr>
      </w:pPr>
    </w:p>
    <w:p w14:paraId="022D387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0C8B8E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DD1D5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BBEEE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6D96917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F6B785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F3D7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10"/>
          </w:p>
        </w:tc>
      </w:tr>
      <w:tr w:rsidR="00794676" w:rsidRPr="00D40158" w14:paraId="4A4A730A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4565C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03848B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14:paraId="052F2FF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2C29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A39C45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S144E33D0</w:t>
            </w:r>
            <w:bookmarkEnd w:id="11"/>
          </w:p>
        </w:tc>
      </w:tr>
    </w:tbl>
    <w:p w14:paraId="7E505DE3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C2EC60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96FB80F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DF4F63C" w14:textId="77777777" w:rsidR="00CA0F42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06337" w:history="1">
        <w:r w:rsidR="00CA0F42" w:rsidRPr="009C4258">
          <w:rPr>
            <w:rStyle w:val="a8"/>
          </w:rPr>
          <w:t>1</w:t>
        </w:r>
        <w:r w:rsidR="00CA0F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0F42" w:rsidRPr="009C4258">
          <w:rPr>
            <w:rStyle w:val="a8"/>
          </w:rPr>
          <w:t>建筑概况</w:t>
        </w:r>
        <w:r w:rsidR="00CA0F42">
          <w:rPr>
            <w:webHidden/>
          </w:rPr>
          <w:tab/>
        </w:r>
        <w:r w:rsidR="00CA0F42">
          <w:rPr>
            <w:webHidden/>
          </w:rPr>
          <w:fldChar w:fldCharType="begin"/>
        </w:r>
        <w:r w:rsidR="00CA0F42">
          <w:rPr>
            <w:webHidden/>
          </w:rPr>
          <w:instrText xml:space="preserve"> PAGEREF _Toc98006337 \h </w:instrText>
        </w:r>
        <w:r w:rsidR="00CA0F42">
          <w:rPr>
            <w:webHidden/>
          </w:rPr>
        </w:r>
        <w:r w:rsidR="00CA0F42">
          <w:rPr>
            <w:webHidden/>
          </w:rPr>
          <w:fldChar w:fldCharType="separate"/>
        </w:r>
        <w:r w:rsidR="00CA0F42">
          <w:rPr>
            <w:webHidden/>
          </w:rPr>
          <w:t>3</w:t>
        </w:r>
        <w:r w:rsidR="00CA0F42">
          <w:rPr>
            <w:webHidden/>
          </w:rPr>
          <w:fldChar w:fldCharType="end"/>
        </w:r>
      </w:hyperlink>
    </w:p>
    <w:p w14:paraId="29972D05" w14:textId="77777777" w:rsidR="00CA0F42" w:rsidRDefault="00CA0F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338" w:history="1">
        <w:r w:rsidRPr="009C4258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4258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A6EEC3" w14:textId="77777777" w:rsidR="00CA0F42" w:rsidRDefault="00CA0F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339" w:history="1">
        <w:r w:rsidRPr="009C4258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4258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226F6E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40" w:history="1">
        <w:r w:rsidRPr="009C4258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199878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41" w:history="1">
        <w:r w:rsidRPr="009C4258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FAEE57" w14:textId="77777777" w:rsidR="00CA0F42" w:rsidRDefault="00CA0F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342" w:history="1">
        <w:r w:rsidRPr="009C4258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4258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9642AB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43" w:history="1">
        <w:r w:rsidRPr="009C4258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886368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44" w:history="1">
        <w:r w:rsidRPr="009C4258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5A329F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45" w:history="1">
        <w:r w:rsidRPr="009C4258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54CD30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46" w:history="1">
        <w:r w:rsidRPr="009C4258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507297" w14:textId="77777777" w:rsidR="00CA0F42" w:rsidRDefault="00CA0F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347" w:history="1">
        <w:r w:rsidRPr="009C4258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4258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4907FD" w14:textId="77777777" w:rsidR="00CA0F42" w:rsidRDefault="00CA0F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348" w:history="1">
        <w:r w:rsidRPr="009C4258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4258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C43593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49" w:history="1">
        <w:r w:rsidRPr="009C4258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4818DF" w14:textId="77777777" w:rsidR="00CA0F42" w:rsidRDefault="00CA0F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350" w:history="1">
        <w:r w:rsidRPr="009C4258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EF265D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51" w:history="1">
        <w:r w:rsidRPr="009C4258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9F814C" w14:textId="77777777" w:rsidR="00CA0F42" w:rsidRDefault="00CA0F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352" w:history="1">
        <w:r w:rsidRPr="009C4258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300D57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53" w:history="1">
        <w:r w:rsidRPr="009C4258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7C7615" w14:textId="77777777" w:rsidR="00CA0F42" w:rsidRDefault="00CA0F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354" w:history="1">
        <w:r w:rsidRPr="009C4258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CAD54D" w14:textId="77777777" w:rsidR="00CA0F42" w:rsidRDefault="00CA0F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355" w:history="1">
        <w:r w:rsidRPr="009C4258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4258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165C45C" w14:textId="77777777" w:rsidR="00CA0F42" w:rsidRDefault="00CA0F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356" w:history="1">
        <w:r w:rsidRPr="009C4258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4258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2AF202" w14:textId="77777777" w:rsidR="00794676" w:rsidRDefault="00794676" w:rsidP="00794676">
      <w:pPr>
        <w:spacing w:line="240" w:lineRule="atLeast"/>
      </w:pPr>
      <w:r>
        <w:fldChar w:fldCharType="end"/>
      </w:r>
    </w:p>
    <w:p w14:paraId="529328D7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292B27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8006337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C429F8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0D4A04D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8165833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某高校</w:t>
            </w:r>
            <w:r>
              <w:t>“</w:t>
            </w:r>
            <w:r>
              <w:t>商学院</w:t>
            </w:r>
            <w:r>
              <w:t>”</w:t>
            </w:r>
            <w:r>
              <w:t>教学楼设计</w:t>
            </w:r>
            <w:bookmarkEnd w:id="14"/>
          </w:p>
        </w:tc>
      </w:tr>
      <w:tr w:rsidR="00794676" w:rsidRPr="005816EB" w14:paraId="6070ADE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2EDEA5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C44A4BD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福建</w:t>
            </w:r>
            <w:r>
              <w:t>-</w:t>
            </w:r>
            <w:r>
              <w:t>厦门</w:t>
            </w:r>
            <w:bookmarkEnd w:id="15"/>
          </w:p>
        </w:tc>
      </w:tr>
      <w:tr w:rsidR="00794676" w:rsidRPr="005816EB" w14:paraId="1E0453B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CCE03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7C39C7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24.00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46574BD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118.06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767F2F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0B5AB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9A3AE70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 w:rsidR="00794676" w:rsidRPr="005816EB" w14:paraId="43DD85D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9E13711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00A3D4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1EA4D3F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635F2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346CFF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36810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8852A6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4640B5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D13B7F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4F8534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B8FA7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E6CF4CD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29.4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64EDD6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5A0DAD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6F8151C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3A910A4B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8006338"/>
      <w:bookmarkEnd w:id="13"/>
      <w:r>
        <w:rPr>
          <w:rFonts w:hint="eastAsia"/>
        </w:rPr>
        <w:t>评价依据</w:t>
      </w:r>
      <w:bookmarkEnd w:id="27"/>
    </w:p>
    <w:bookmarkEnd w:id="26"/>
    <w:p w14:paraId="6944B077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福建省公共建筑节能设计标准</w:t>
      </w:r>
      <w:r>
        <w:rPr>
          <w:rFonts w:hint="eastAsia"/>
        </w:rPr>
        <w:t xml:space="preserve"> DBJ 13-305-2019</w:t>
      </w:r>
      <w:bookmarkEnd w:id="28"/>
    </w:p>
    <w:p w14:paraId="0B32C18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29"/>
    </w:p>
    <w:p w14:paraId="35378BB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14:paraId="2EF801B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7B66843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6EB6822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8006339"/>
      <w:r>
        <w:rPr>
          <w:rFonts w:hint="eastAsia"/>
        </w:rPr>
        <w:t>评价目标与方法</w:t>
      </w:r>
      <w:bookmarkEnd w:id="30"/>
    </w:p>
    <w:p w14:paraId="3006A9B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8006340"/>
      <w:r>
        <w:rPr>
          <w:rFonts w:hint="eastAsia"/>
          <w:kern w:val="2"/>
        </w:rPr>
        <w:t>评价目标</w:t>
      </w:r>
      <w:bookmarkEnd w:id="31"/>
    </w:p>
    <w:p w14:paraId="0AA957E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D9EEA6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49339F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8006341"/>
      <w:r>
        <w:rPr>
          <w:rFonts w:hint="eastAsia"/>
          <w:kern w:val="2"/>
        </w:rPr>
        <w:t>评价方法</w:t>
      </w:r>
      <w:bookmarkEnd w:id="32"/>
    </w:p>
    <w:p w14:paraId="4F22F28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ABED108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38C7561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565C4E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C40613C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CDF09E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D86E9D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E7FF17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D602DC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DC96F0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3B4644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A78261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E5993C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477A208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0BC5F84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87C9C">
              <w:rPr>
                <w:position w:val="-9"/>
              </w:rPr>
              <w:pict w14:anchorId="03D03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CA0F42">
              <w:rPr>
                <w:position w:val="-9"/>
              </w:rPr>
              <w:pict w14:anchorId="65545E7C">
                <v:shape id="_x0000_i1071" type="#_x0000_t75" style="width:2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4D2C2D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64888B8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55E0F2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C8FF175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92F0C91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D01E23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72E170F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C4FC25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ADED765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1FA377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DBD8358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E3783F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2CDE89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061484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F1F31E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ACA176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5F1866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340E704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7A6498B6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87C9C">
              <w:rPr>
                <w:position w:val="-9"/>
              </w:rPr>
              <w:pict w14:anchorId="70B9A298">
                <v:shape id="_x0000_i1027" type="#_x0000_t75" style="width:2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CA0F42">
              <w:rPr>
                <w:position w:val="-9"/>
              </w:rPr>
              <w:pict w14:anchorId="1C9FA279">
                <v:shape id="_x0000_i1072" type="#_x0000_t75" style="width:2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04384D8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394BF65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237017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BEB2652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729F587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328BC2C">
          <v:shape id="_x0000_i1029" type="#_x0000_t75" style="width:30pt;height:14.5pt" o:ole="">
            <v:imagedata r:id="rId11" o:title=""/>
          </v:shape>
          <o:OLEObject Type="Embed" ProgID="Equation.DSMT4" ShapeID="_x0000_i1029" DrawAspect="Content" ObjectID="_170861911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87C9C">
        <w:rPr>
          <w:position w:val="-6"/>
        </w:rPr>
        <w:pict w14:anchorId="3CC7B103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CA0F42">
        <w:rPr>
          <w:position w:val="-6"/>
        </w:rPr>
        <w:pict w14:anchorId="53DE8F70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FBD0F70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87C9C">
        <w:rPr>
          <w:position w:val="-8"/>
        </w:rPr>
        <w:pict w14:anchorId="1C31A33E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A0F42">
        <w:rPr>
          <w:position w:val="-8"/>
        </w:rPr>
        <w:pict w14:anchorId="3750360D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3061BE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87C9C">
        <w:rPr>
          <w:rFonts w:ascii="宋体" w:hAnsi="宋体"/>
          <w:position w:val="-8"/>
        </w:rPr>
        <w:pict w14:anchorId="1B3650DD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CA0F42">
        <w:rPr>
          <w:rFonts w:ascii="宋体" w:hAnsi="宋体"/>
          <w:position w:val="-8"/>
        </w:rPr>
        <w:pict w14:anchorId="0DC8F459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C6902B9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39A47A6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0BBA059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9031F52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7D54DF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23"/>
        </w:rPr>
        <w:pict w14:anchorId="7152A770">
          <v:shape id="_x0000_i103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23"/>
        </w:rPr>
        <w:pict w14:anchorId="0AEE5ADE">
          <v:shape id="_x0000_i107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D1D562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24"/>
        </w:rPr>
        <w:pict w14:anchorId="7520AEC4">
          <v:shape id="_x0000_i1038" type="#_x0000_t75" style="width: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24"/>
        </w:rPr>
        <w:pict w14:anchorId="01DD9748">
          <v:shape id="_x0000_i1077" type="#_x0000_t75" style="width: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8"/>
        </w:rPr>
        <w:pict w14:anchorId="2D016539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8"/>
        </w:rPr>
        <w:pict w14:anchorId="2994FACD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97FB47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8"/>
        </w:rPr>
        <w:pict w14:anchorId="536652B4">
          <v:shape id="_x0000_i1042" type="#_x0000_t75" style="width: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8"/>
        </w:rPr>
        <w:pict w14:anchorId="177FA121">
          <v:shape id="_x0000_i1079" type="#_x0000_t75" style="width: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26"/>
        </w:rPr>
        <w:pict w14:anchorId="16552B62">
          <v:shape id="_x0000_i1044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26"/>
        </w:rPr>
        <w:pict w14:anchorId="5C6E1183">
          <v:shape id="_x0000_i108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33B3B4E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25F05C3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21"/>
        </w:rPr>
        <w:pict w14:anchorId="05A2B04D">
          <v:shape id="_x0000_i1046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21"/>
        </w:rPr>
        <w:pict w14:anchorId="4D52280E">
          <v:shape id="_x0000_i1081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26CEF4B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824E7D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ADEE38B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8"/>
        </w:rPr>
        <w:pict w14:anchorId="63D76FC2">
          <v:shape id="_x0000_i1048" type="#_x0000_t75" style="width:50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8"/>
        </w:rPr>
        <w:pict w14:anchorId="5AE75B0A">
          <v:shape id="_x0000_i1082" type="#_x0000_t75" style="width:50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26"/>
        </w:rPr>
        <w:pict w14:anchorId="789C683E">
          <v:shape id="_x0000_i105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26"/>
        </w:rPr>
        <w:pict w14:anchorId="23581C05">
          <v:shape id="_x0000_i1083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3CC2D6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AF797F3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8"/>
        </w:rPr>
        <w:pict w14:anchorId="0637AB49">
          <v:shape id="_x0000_i1052" type="#_x0000_t75" style="width:4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8"/>
        </w:rPr>
        <w:pict w14:anchorId="20B2BD3A">
          <v:shape id="_x0000_i1084" type="#_x0000_t75" style="width:4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78D0796" w14:textId="77777777" w:rsidR="00794676" w:rsidRPr="00EA1A05" w:rsidRDefault="00887C9C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4122C45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A0F42">
        <w:rPr>
          <w:position w:val="-8"/>
        </w:rPr>
        <w:pict w14:anchorId="48391082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868FC2D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E9F3FC2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87C9C">
        <w:rPr>
          <w:position w:val="-9"/>
        </w:rPr>
        <w:pict w14:anchorId="503B22F8">
          <v:shape id="_x0000_i1056" type="#_x0000_t75" style="width:84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A0F42">
        <w:rPr>
          <w:position w:val="-9"/>
        </w:rPr>
        <w:pict w14:anchorId="07B95279">
          <v:shape id="_x0000_i1086" type="#_x0000_t75" style="width:84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E5DE79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87C9C">
        <w:rPr>
          <w:rFonts w:ascii="Cambria Math" w:hAnsi="Cambria Math"/>
          <w:color w:val="000000"/>
          <w:szCs w:val="21"/>
        </w:rPr>
        <w:pict w14:anchorId="6B9D9F48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CA0F42">
        <w:rPr>
          <w:rFonts w:ascii="Cambria Math" w:hAnsi="Cambria Math"/>
          <w:color w:val="000000"/>
          <w:szCs w:val="21"/>
        </w:rPr>
        <w:pict w14:anchorId="18F47742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38A7E46" w14:textId="77777777" w:rsidR="00794676" w:rsidRPr="00C72292" w:rsidRDefault="00794676" w:rsidP="00794676">
      <w:pPr>
        <w:pStyle w:val="a0"/>
        <w:ind w:left="1470" w:right="1470"/>
      </w:pPr>
    </w:p>
    <w:p w14:paraId="131B04F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8006342"/>
      <w:r>
        <w:rPr>
          <w:rFonts w:hint="eastAsia"/>
        </w:rPr>
        <w:t>边界</w:t>
      </w:r>
      <w:r>
        <w:t>条件参数设置</w:t>
      </w:r>
      <w:bookmarkEnd w:id="34"/>
    </w:p>
    <w:p w14:paraId="0E9B5BA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800634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BD6C1F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917747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3DC344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1CD637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F6E0C3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8A706B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8DB1AF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FE66DE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AB8A9B8" w14:textId="77777777" w:rsidR="00794676" w:rsidRPr="009E2851" w:rsidRDefault="00887C9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58FDA3E">
                <v:shape id="_x0000_i1060" type="#_x0000_t75" style="width:14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9539D28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87C9C">
              <w:rPr>
                <w:position w:val="-8"/>
              </w:rPr>
              <w:pict w14:anchorId="2AB4705D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CA0F42">
              <w:rPr>
                <w:position w:val="-8"/>
              </w:rPr>
              <w:pict w14:anchorId="674772BB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7C0F2E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0336CEC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5230B4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61229E8" w14:textId="77777777" w:rsidR="00794676" w:rsidRPr="009E2851" w:rsidRDefault="00887C9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094CB2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1DE629B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B79860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018DEA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FA1193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C7495B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7691F2D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2509383" w14:textId="77777777" w:rsidR="00794676" w:rsidRPr="009E2851" w:rsidRDefault="00887C9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ED01D8E">
                <v:shape id="_x0000_i1064" type="#_x0000_t75" style="width:22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8380E90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9937B7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9F42CD7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67E1C91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6DDF0D7" w14:textId="77777777" w:rsidR="00794676" w:rsidRPr="009E2851" w:rsidRDefault="00887C9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10AC912">
                <v:shape id="_x0000_i1065" type="#_x0000_t75" style="width:12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B6D4CB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87C9C">
              <w:rPr>
                <w:position w:val="-8"/>
              </w:rPr>
              <w:pict w14:anchorId="55D09460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CA0F42">
              <w:rPr>
                <w:position w:val="-8"/>
              </w:rPr>
              <w:pict w14:anchorId="3DD902BD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B25A009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D796E03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8A4E33E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F1AB859" w14:textId="77777777" w:rsidR="00794676" w:rsidRPr="009E2851" w:rsidRDefault="00887C9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94ADAA9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F1F07B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478126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D67F81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26127D5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8AEA28D" w14:textId="77777777" w:rsidR="00794676" w:rsidRPr="009E2851" w:rsidRDefault="00887C9C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7B3629B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E9F040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56AE78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141BFA0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441CD87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800634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5B7681E4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5AB8B460" wp14:editId="7AECACC6">
            <wp:extent cx="5667375" cy="2295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1FD77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71DD72E8" w14:textId="77777777">
        <w:tc>
          <w:tcPr>
            <w:tcW w:w="777" w:type="dxa"/>
            <w:shd w:val="clear" w:color="auto" w:fill="E6E6E6"/>
            <w:vAlign w:val="center"/>
          </w:tcPr>
          <w:p w14:paraId="06459ED1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A70A6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0570A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47E018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CBACE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7529E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952D0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AC01E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90E7A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4D0E0C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0D741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E8126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5E95DB48" w14:textId="77777777">
        <w:tc>
          <w:tcPr>
            <w:tcW w:w="777" w:type="dxa"/>
            <w:vAlign w:val="center"/>
          </w:tcPr>
          <w:p w14:paraId="578E21E5" w14:textId="77777777" w:rsidR="003B1455" w:rsidRDefault="00887C9C">
            <w:r>
              <w:t>30.00</w:t>
            </w:r>
          </w:p>
        </w:tc>
        <w:tc>
          <w:tcPr>
            <w:tcW w:w="777" w:type="dxa"/>
            <w:vAlign w:val="center"/>
          </w:tcPr>
          <w:p w14:paraId="02B73286" w14:textId="77777777" w:rsidR="003B1455" w:rsidRDefault="00887C9C">
            <w:r>
              <w:t>30.00</w:t>
            </w:r>
          </w:p>
        </w:tc>
        <w:tc>
          <w:tcPr>
            <w:tcW w:w="777" w:type="dxa"/>
            <w:vAlign w:val="center"/>
          </w:tcPr>
          <w:p w14:paraId="4919FA79" w14:textId="77777777" w:rsidR="003B1455" w:rsidRDefault="00887C9C">
            <w:r>
              <w:t>29.10</w:t>
            </w:r>
          </w:p>
        </w:tc>
        <w:tc>
          <w:tcPr>
            <w:tcW w:w="777" w:type="dxa"/>
            <w:vAlign w:val="center"/>
          </w:tcPr>
          <w:p w14:paraId="04AACBDB" w14:textId="77777777" w:rsidR="003B1455" w:rsidRDefault="00887C9C">
            <w:r>
              <w:t>28.00</w:t>
            </w:r>
          </w:p>
        </w:tc>
        <w:tc>
          <w:tcPr>
            <w:tcW w:w="777" w:type="dxa"/>
            <w:vAlign w:val="center"/>
          </w:tcPr>
          <w:p w14:paraId="275B3726" w14:textId="77777777" w:rsidR="003B1455" w:rsidRDefault="00887C9C">
            <w:r>
              <w:t>28.00</w:t>
            </w:r>
          </w:p>
        </w:tc>
        <w:tc>
          <w:tcPr>
            <w:tcW w:w="777" w:type="dxa"/>
            <w:vAlign w:val="center"/>
          </w:tcPr>
          <w:p w14:paraId="715F752F" w14:textId="77777777" w:rsidR="003B1455" w:rsidRDefault="00887C9C">
            <w:r>
              <w:t>27.70</w:t>
            </w:r>
          </w:p>
        </w:tc>
        <w:tc>
          <w:tcPr>
            <w:tcW w:w="777" w:type="dxa"/>
            <w:vAlign w:val="center"/>
          </w:tcPr>
          <w:p w14:paraId="761F77BE" w14:textId="77777777" w:rsidR="003B1455" w:rsidRDefault="00887C9C">
            <w:r>
              <w:t>28.00</w:t>
            </w:r>
          </w:p>
        </w:tc>
        <w:tc>
          <w:tcPr>
            <w:tcW w:w="777" w:type="dxa"/>
            <w:vAlign w:val="center"/>
          </w:tcPr>
          <w:p w14:paraId="3041B4FA" w14:textId="77777777" w:rsidR="003B1455" w:rsidRDefault="00887C9C">
            <w:r>
              <w:t>30.00</w:t>
            </w:r>
          </w:p>
        </w:tc>
        <w:tc>
          <w:tcPr>
            <w:tcW w:w="777" w:type="dxa"/>
            <w:vAlign w:val="center"/>
          </w:tcPr>
          <w:p w14:paraId="63C8A586" w14:textId="77777777" w:rsidR="003B1455" w:rsidRDefault="00887C9C">
            <w:r>
              <w:t>30.00</w:t>
            </w:r>
          </w:p>
        </w:tc>
        <w:tc>
          <w:tcPr>
            <w:tcW w:w="777" w:type="dxa"/>
            <w:vAlign w:val="center"/>
          </w:tcPr>
          <w:p w14:paraId="2382E331" w14:textId="77777777" w:rsidR="003B1455" w:rsidRDefault="00887C9C">
            <w:r>
              <w:t>31.00</w:t>
            </w:r>
          </w:p>
        </w:tc>
        <w:tc>
          <w:tcPr>
            <w:tcW w:w="777" w:type="dxa"/>
            <w:vAlign w:val="center"/>
          </w:tcPr>
          <w:p w14:paraId="6F529CA6" w14:textId="77777777" w:rsidR="003B1455" w:rsidRDefault="00887C9C">
            <w:r>
              <w:t>33.00</w:t>
            </w:r>
          </w:p>
        </w:tc>
        <w:tc>
          <w:tcPr>
            <w:tcW w:w="777" w:type="dxa"/>
            <w:vAlign w:val="center"/>
          </w:tcPr>
          <w:p w14:paraId="4F5081F1" w14:textId="77777777" w:rsidR="003B1455" w:rsidRDefault="00887C9C">
            <w:r>
              <w:t>34.10</w:t>
            </w:r>
          </w:p>
        </w:tc>
      </w:tr>
      <w:tr w:rsidR="003B1455" w14:paraId="6F77E108" w14:textId="77777777">
        <w:tc>
          <w:tcPr>
            <w:tcW w:w="777" w:type="dxa"/>
            <w:shd w:val="clear" w:color="auto" w:fill="E6E6E6"/>
            <w:vAlign w:val="center"/>
          </w:tcPr>
          <w:p w14:paraId="360A461A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303155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15436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8564A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310FA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F1438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679A8A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04CB8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BE53D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6506C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7EAFE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EEF1B" w14:textId="77777777" w:rsidR="003B1455" w:rsidRDefault="00887C9C">
            <w:r>
              <w:t>23:00</w:t>
            </w:r>
          </w:p>
        </w:tc>
      </w:tr>
      <w:tr w:rsidR="003B1455" w14:paraId="460BA836" w14:textId="77777777">
        <w:tc>
          <w:tcPr>
            <w:tcW w:w="777" w:type="dxa"/>
            <w:vAlign w:val="center"/>
          </w:tcPr>
          <w:p w14:paraId="6500E46B" w14:textId="77777777" w:rsidR="003B1455" w:rsidRDefault="00887C9C">
            <w:r>
              <w:t>35.00</w:t>
            </w:r>
          </w:p>
        </w:tc>
        <w:tc>
          <w:tcPr>
            <w:tcW w:w="777" w:type="dxa"/>
            <w:vAlign w:val="center"/>
          </w:tcPr>
          <w:p w14:paraId="6E47C817" w14:textId="77777777" w:rsidR="003B1455" w:rsidRDefault="00887C9C">
            <w:r>
              <w:t>35.00</w:t>
            </w:r>
          </w:p>
        </w:tc>
        <w:tc>
          <w:tcPr>
            <w:tcW w:w="777" w:type="dxa"/>
            <w:vAlign w:val="center"/>
          </w:tcPr>
          <w:p w14:paraId="52D417C9" w14:textId="77777777" w:rsidR="003B1455" w:rsidRDefault="00887C9C">
            <w:r>
              <w:t>36.20</w:t>
            </w:r>
          </w:p>
        </w:tc>
        <w:tc>
          <w:tcPr>
            <w:tcW w:w="777" w:type="dxa"/>
            <w:vAlign w:val="center"/>
          </w:tcPr>
          <w:p w14:paraId="2DA1568F" w14:textId="77777777" w:rsidR="003B1455" w:rsidRDefault="00887C9C">
            <w:r>
              <w:t>36.00</w:t>
            </w:r>
          </w:p>
        </w:tc>
        <w:tc>
          <w:tcPr>
            <w:tcW w:w="777" w:type="dxa"/>
            <w:vAlign w:val="center"/>
          </w:tcPr>
          <w:p w14:paraId="21826BF1" w14:textId="77777777" w:rsidR="003B1455" w:rsidRDefault="00887C9C">
            <w:r>
              <w:t>35.00</w:t>
            </w:r>
          </w:p>
        </w:tc>
        <w:tc>
          <w:tcPr>
            <w:tcW w:w="777" w:type="dxa"/>
            <w:vAlign w:val="center"/>
          </w:tcPr>
          <w:p w14:paraId="2373B4AD" w14:textId="77777777" w:rsidR="003B1455" w:rsidRDefault="00887C9C">
            <w:r>
              <w:t>32.60</w:t>
            </w:r>
          </w:p>
        </w:tc>
        <w:tc>
          <w:tcPr>
            <w:tcW w:w="777" w:type="dxa"/>
            <w:vAlign w:val="center"/>
          </w:tcPr>
          <w:p w14:paraId="28E70633" w14:textId="77777777" w:rsidR="003B1455" w:rsidRDefault="00887C9C">
            <w:r>
              <w:t>34.00</w:t>
            </w:r>
          </w:p>
        </w:tc>
        <w:tc>
          <w:tcPr>
            <w:tcW w:w="777" w:type="dxa"/>
            <w:vAlign w:val="center"/>
          </w:tcPr>
          <w:p w14:paraId="41E59297" w14:textId="77777777" w:rsidR="003B1455" w:rsidRDefault="00887C9C">
            <w:r>
              <w:t>33.00</w:t>
            </w:r>
          </w:p>
        </w:tc>
        <w:tc>
          <w:tcPr>
            <w:tcW w:w="777" w:type="dxa"/>
            <w:vAlign w:val="center"/>
          </w:tcPr>
          <w:p w14:paraId="1F359050" w14:textId="77777777" w:rsidR="003B1455" w:rsidRDefault="00887C9C">
            <w:r>
              <w:t>30.40</w:t>
            </w:r>
          </w:p>
        </w:tc>
        <w:tc>
          <w:tcPr>
            <w:tcW w:w="777" w:type="dxa"/>
            <w:vAlign w:val="center"/>
          </w:tcPr>
          <w:p w14:paraId="64EDFE4A" w14:textId="77777777" w:rsidR="003B1455" w:rsidRDefault="00887C9C">
            <w:r>
              <w:t>31.00</w:t>
            </w:r>
          </w:p>
        </w:tc>
        <w:tc>
          <w:tcPr>
            <w:tcW w:w="777" w:type="dxa"/>
            <w:vAlign w:val="center"/>
          </w:tcPr>
          <w:p w14:paraId="194143B0" w14:textId="77777777" w:rsidR="003B1455" w:rsidRDefault="00887C9C">
            <w:r>
              <w:t>31.00</w:t>
            </w:r>
          </w:p>
        </w:tc>
        <w:tc>
          <w:tcPr>
            <w:tcW w:w="777" w:type="dxa"/>
            <w:vAlign w:val="center"/>
          </w:tcPr>
          <w:p w14:paraId="77CE7281" w14:textId="77777777" w:rsidR="003B1455" w:rsidRDefault="00887C9C">
            <w:r>
              <w:t>29.00</w:t>
            </w:r>
          </w:p>
        </w:tc>
      </w:tr>
    </w:tbl>
    <w:p w14:paraId="48410871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01EDB55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175184DF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800634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14A8FF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D632B7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086630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E918FE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60B271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48305DF" w14:textId="77777777" w:rsidR="00794676" w:rsidRPr="009E2851" w:rsidRDefault="00887C9C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1F310E6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1852CDB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D16962A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68BA379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4E821F6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B1455" w14:paraId="0244AE22" w14:textId="77777777">
        <w:tc>
          <w:tcPr>
            <w:tcW w:w="1556" w:type="dxa"/>
            <w:shd w:val="clear" w:color="auto" w:fill="E6E6E6"/>
            <w:vAlign w:val="center"/>
          </w:tcPr>
          <w:p w14:paraId="586B841A" w14:textId="77777777" w:rsidR="003B1455" w:rsidRDefault="00887C9C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B7B9F4" w14:textId="77777777" w:rsidR="003B1455" w:rsidRDefault="00887C9C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659DAF" w14:textId="77777777" w:rsidR="003B1455" w:rsidRDefault="00887C9C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5F0675" w14:textId="77777777" w:rsidR="003B1455" w:rsidRDefault="00887C9C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87A613" w14:textId="77777777" w:rsidR="003B1455" w:rsidRDefault="00887C9C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FAEC36" w14:textId="77777777" w:rsidR="003B1455" w:rsidRDefault="00887C9C">
            <w:pPr>
              <w:jc w:val="center"/>
            </w:pPr>
            <w:r>
              <w:t>水平</w:t>
            </w:r>
          </w:p>
        </w:tc>
      </w:tr>
      <w:tr w:rsidR="003B1455" w14:paraId="4908DD98" w14:textId="77777777">
        <w:tc>
          <w:tcPr>
            <w:tcW w:w="1556" w:type="dxa"/>
            <w:shd w:val="clear" w:color="auto" w:fill="E6E6E6"/>
            <w:vAlign w:val="center"/>
          </w:tcPr>
          <w:p w14:paraId="1FD91204" w14:textId="77777777" w:rsidR="003B1455" w:rsidRDefault="00887C9C">
            <w:r>
              <w:t>0:00</w:t>
            </w:r>
          </w:p>
        </w:tc>
        <w:tc>
          <w:tcPr>
            <w:tcW w:w="1556" w:type="dxa"/>
            <w:vAlign w:val="center"/>
          </w:tcPr>
          <w:p w14:paraId="6594D7C1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A25EFB7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C6A08D6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4AE1CCEA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537EF84F" w14:textId="77777777" w:rsidR="003B1455" w:rsidRDefault="00887C9C">
            <w:r>
              <w:t>0.00</w:t>
            </w:r>
          </w:p>
        </w:tc>
      </w:tr>
      <w:tr w:rsidR="003B1455" w14:paraId="5FB98111" w14:textId="77777777">
        <w:tc>
          <w:tcPr>
            <w:tcW w:w="1556" w:type="dxa"/>
            <w:shd w:val="clear" w:color="auto" w:fill="E6E6E6"/>
            <w:vAlign w:val="center"/>
          </w:tcPr>
          <w:p w14:paraId="7429E376" w14:textId="77777777" w:rsidR="003B1455" w:rsidRDefault="00887C9C">
            <w:r>
              <w:t>1:00</w:t>
            </w:r>
          </w:p>
        </w:tc>
        <w:tc>
          <w:tcPr>
            <w:tcW w:w="1556" w:type="dxa"/>
            <w:vAlign w:val="center"/>
          </w:tcPr>
          <w:p w14:paraId="06081E81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0086FF6D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5601B3CA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A5B3942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8B054FF" w14:textId="77777777" w:rsidR="003B1455" w:rsidRDefault="00887C9C">
            <w:r>
              <w:t>0.00</w:t>
            </w:r>
          </w:p>
        </w:tc>
      </w:tr>
      <w:tr w:rsidR="003B1455" w14:paraId="4F21EE33" w14:textId="77777777">
        <w:tc>
          <w:tcPr>
            <w:tcW w:w="1556" w:type="dxa"/>
            <w:shd w:val="clear" w:color="auto" w:fill="E6E6E6"/>
            <w:vAlign w:val="center"/>
          </w:tcPr>
          <w:p w14:paraId="6A995F7C" w14:textId="77777777" w:rsidR="003B1455" w:rsidRDefault="00887C9C">
            <w:r>
              <w:t>2:00</w:t>
            </w:r>
          </w:p>
        </w:tc>
        <w:tc>
          <w:tcPr>
            <w:tcW w:w="1556" w:type="dxa"/>
            <w:vAlign w:val="center"/>
          </w:tcPr>
          <w:p w14:paraId="18F110FC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73254D77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7919B7BA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6AAA512E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22F9403B" w14:textId="77777777" w:rsidR="003B1455" w:rsidRDefault="00887C9C">
            <w:r>
              <w:t>0.00</w:t>
            </w:r>
          </w:p>
        </w:tc>
      </w:tr>
      <w:tr w:rsidR="003B1455" w14:paraId="24AAE04E" w14:textId="77777777">
        <w:tc>
          <w:tcPr>
            <w:tcW w:w="1556" w:type="dxa"/>
            <w:shd w:val="clear" w:color="auto" w:fill="E6E6E6"/>
            <w:vAlign w:val="center"/>
          </w:tcPr>
          <w:p w14:paraId="63BC0167" w14:textId="77777777" w:rsidR="003B1455" w:rsidRDefault="00887C9C">
            <w:r>
              <w:t>3:00</w:t>
            </w:r>
          </w:p>
        </w:tc>
        <w:tc>
          <w:tcPr>
            <w:tcW w:w="1556" w:type="dxa"/>
            <w:vAlign w:val="center"/>
          </w:tcPr>
          <w:p w14:paraId="3E8EB551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03CEC9A8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2F1AF4B8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82B03A5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6537B1BF" w14:textId="77777777" w:rsidR="003B1455" w:rsidRDefault="00887C9C">
            <w:r>
              <w:t>0.00</w:t>
            </w:r>
          </w:p>
        </w:tc>
      </w:tr>
      <w:tr w:rsidR="003B1455" w14:paraId="7F6D6766" w14:textId="77777777">
        <w:tc>
          <w:tcPr>
            <w:tcW w:w="1556" w:type="dxa"/>
            <w:shd w:val="clear" w:color="auto" w:fill="E6E6E6"/>
            <w:vAlign w:val="center"/>
          </w:tcPr>
          <w:p w14:paraId="4A6BC3BD" w14:textId="77777777" w:rsidR="003B1455" w:rsidRDefault="00887C9C">
            <w:r>
              <w:t>4:00</w:t>
            </w:r>
          </w:p>
        </w:tc>
        <w:tc>
          <w:tcPr>
            <w:tcW w:w="1556" w:type="dxa"/>
            <w:vAlign w:val="center"/>
          </w:tcPr>
          <w:p w14:paraId="2340F45E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0DEB714D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C663E76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9770425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05E6B9AA" w14:textId="77777777" w:rsidR="003B1455" w:rsidRDefault="00887C9C">
            <w:r>
              <w:t>0.00</w:t>
            </w:r>
          </w:p>
        </w:tc>
      </w:tr>
      <w:tr w:rsidR="003B1455" w14:paraId="3B2008D2" w14:textId="77777777">
        <w:tc>
          <w:tcPr>
            <w:tcW w:w="1556" w:type="dxa"/>
            <w:shd w:val="clear" w:color="auto" w:fill="E6E6E6"/>
            <w:vAlign w:val="center"/>
          </w:tcPr>
          <w:p w14:paraId="2324C08C" w14:textId="77777777" w:rsidR="003B1455" w:rsidRDefault="00887C9C">
            <w:r>
              <w:t>5:00</w:t>
            </w:r>
          </w:p>
        </w:tc>
        <w:tc>
          <w:tcPr>
            <w:tcW w:w="1556" w:type="dxa"/>
            <w:vAlign w:val="center"/>
          </w:tcPr>
          <w:p w14:paraId="53FB8483" w14:textId="77777777" w:rsidR="003B1455" w:rsidRDefault="00887C9C">
            <w:r>
              <w:t>22.47</w:t>
            </w:r>
          </w:p>
        </w:tc>
        <w:tc>
          <w:tcPr>
            <w:tcW w:w="1556" w:type="dxa"/>
            <w:vAlign w:val="center"/>
          </w:tcPr>
          <w:p w14:paraId="731784A1" w14:textId="77777777" w:rsidR="003B1455" w:rsidRDefault="00887C9C">
            <w:r>
              <w:t>12.94</w:t>
            </w:r>
          </w:p>
        </w:tc>
        <w:tc>
          <w:tcPr>
            <w:tcW w:w="1556" w:type="dxa"/>
            <w:vAlign w:val="center"/>
          </w:tcPr>
          <w:p w14:paraId="68481C08" w14:textId="77777777" w:rsidR="003B1455" w:rsidRDefault="00887C9C">
            <w:r>
              <w:t>13.35</w:t>
            </w:r>
          </w:p>
        </w:tc>
        <w:tc>
          <w:tcPr>
            <w:tcW w:w="1556" w:type="dxa"/>
            <w:vAlign w:val="center"/>
          </w:tcPr>
          <w:p w14:paraId="31684F60" w14:textId="77777777" w:rsidR="003B1455" w:rsidRDefault="00887C9C">
            <w:r>
              <w:t>7.22</w:t>
            </w:r>
          </w:p>
        </w:tc>
        <w:tc>
          <w:tcPr>
            <w:tcW w:w="1556" w:type="dxa"/>
            <w:vAlign w:val="center"/>
          </w:tcPr>
          <w:p w14:paraId="09B9E201" w14:textId="77777777" w:rsidR="003B1455" w:rsidRDefault="00887C9C">
            <w:r>
              <w:t>23.50</w:t>
            </w:r>
          </w:p>
        </w:tc>
      </w:tr>
      <w:tr w:rsidR="003B1455" w14:paraId="0373A984" w14:textId="77777777">
        <w:tc>
          <w:tcPr>
            <w:tcW w:w="1556" w:type="dxa"/>
            <w:shd w:val="clear" w:color="auto" w:fill="E6E6E6"/>
            <w:vAlign w:val="center"/>
          </w:tcPr>
          <w:p w14:paraId="56FF2C91" w14:textId="77777777" w:rsidR="003B1455" w:rsidRDefault="00887C9C">
            <w:r>
              <w:t>6:00</w:t>
            </w:r>
          </w:p>
        </w:tc>
        <w:tc>
          <w:tcPr>
            <w:tcW w:w="1556" w:type="dxa"/>
            <w:vAlign w:val="center"/>
          </w:tcPr>
          <w:p w14:paraId="165D8D12" w14:textId="77777777" w:rsidR="003B1455" w:rsidRDefault="00887C9C">
            <w:r>
              <w:t>143.15</w:t>
            </w:r>
          </w:p>
        </w:tc>
        <w:tc>
          <w:tcPr>
            <w:tcW w:w="1556" w:type="dxa"/>
            <w:vAlign w:val="center"/>
          </w:tcPr>
          <w:p w14:paraId="1DF9AF94" w14:textId="77777777" w:rsidR="003B1455" w:rsidRDefault="00887C9C">
            <w:r>
              <w:t>66.25</w:t>
            </w:r>
          </w:p>
        </w:tc>
        <w:tc>
          <w:tcPr>
            <w:tcW w:w="1556" w:type="dxa"/>
            <w:vAlign w:val="center"/>
          </w:tcPr>
          <w:p w14:paraId="0ED1718C" w14:textId="77777777" w:rsidR="003B1455" w:rsidRDefault="00887C9C">
            <w:r>
              <w:t>70.56</w:t>
            </w:r>
          </w:p>
        </w:tc>
        <w:tc>
          <w:tcPr>
            <w:tcW w:w="1556" w:type="dxa"/>
            <w:vAlign w:val="center"/>
          </w:tcPr>
          <w:p w14:paraId="13FDC4DB" w14:textId="77777777" w:rsidR="003B1455" w:rsidRDefault="00887C9C">
            <w:r>
              <w:t>36.97</w:t>
            </w:r>
          </w:p>
        </w:tc>
        <w:tc>
          <w:tcPr>
            <w:tcW w:w="1556" w:type="dxa"/>
            <w:vAlign w:val="center"/>
          </w:tcPr>
          <w:p w14:paraId="0975B37E" w14:textId="77777777" w:rsidR="003B1455" w:rsidRDefault="00887C9C">
            <w:r>
              <w:t>142.60</w:t>
            </w:r>
          </w:p>
        </w:tc>
      </w:tr>
      <w:tr w:rsidR="003B1455" w14:paraId="18C69E53" w14:textId="77777777">
        <w:tc>
          <w:tcPr>
            <w:tcW w:w="1556" w:type="dxa"/>
            <w:shd w:val="clear" w:color="auto" w:fill="E6E6E6"/>
            <w:vAlign w:val="center"/>
          </w:tcPr>
          <w:p w14:paraId="073ADE09" w14:textId="77777777" w:rsidR="003B1455" w:rsidRDefault="00887C9C">
            <w:r>
              <w:t>7:00</w:t>
            </w:r>
          </w:p>
        </w:tc>
        <w:tc>
          <w:tcPr>
            <w:tcW w:w="1556" w:type="dxa"/>
            <w:vAlign w:val="center"/>
          </w:tcPr>
          <w:p w14:paraId="7864B1C5" w14:textId="77777777" w:rsidR="003B1455" w:rsidRDefault="00887C9C">
            <w:r>
              <w:t>292.62</w:t>
            </w:r>
          </w:p>
        </w:tc>
        <w:tc>
          <w:tcPr>
            <w:tcW w:w="1556" w:type="dxa"/>
            <w:vAlign w:val="center"/>
          </w:tcPr>
          <w:p w14:paraId="4A04BCBD" w14:textId="77777777" w:rsidR="003B1455" w:rsidRDefault="00887C9C">
            <w:r>
              <w:t>143.38</w:t>
            </w:r>
          </w:p>
        </w:tc>
        <w:tc>
          <w:tcPr>
            <w:tcW w:w="1556" w:type="dxa"/>
            <w:vAlign w:val="center"/>
          </w:tcPr>
          <w:p w14:paraId="32C98756" w14:textId="77777777" w:rsidR="003B1455" w:rsidRDefault="00887C9C">
            <w:r>
              <w:t>141.59</w:t>
            </w:r>
          </w:p>
        </w:tc>
        <w:tc>
          <w:tcPr>
            <w:tcW w:w="1556" w:type="dxa"/>
            <w:vAlign w:val="center"/>
          </w:tcPr>
          <w:p w14:paraId="7859BE90" w14:textId="77777777" w:rsidR="003B1455" w:rsidRDefault="00887C9C">
            <w:r>
              <w:t>86.70</w:t>
            </w:r>
          </w:p>
        </w:tc>
        <w:tc>
          <w:tcPr>
            <w:tcW w:w="1556" w:type="dxa"/>
            <w:vAlign w:val="center"/>
          </w:tcPr>
          <w:p w14:paraId="25F08FBA" w14:textId="77777777" w:rsidR="003B1455" w:rsidRDefault="00887C9C">
            <w:r>
              <w:t>325.90</w:t>
            </w:r>
          </w:p>
        </w:tc>
      </w:tr>
      <w:tr w:rsidR="003B1455" w14:paraId="176DBB7A" w14:textId="77777777">
        <w:tc>
          <w:tcPr>
            <w:tcW w:w="1556" w:type="dxa"/>
            <w:shd w:val="clear" w:color="auto" w:fill="E6E6E6"/>
            <w:vAlign w:val="center"/>
          </w:tcPr>
          <w:p w14:paraId="16B4A222" w14:textId="77777777" w:rsidR="003B1455" w:rsidRDefault="00887C9C">
            <w:r>
              <w:t>8:00</w:t>
            </w:r>
          </w:p>
        </w:tc>
        <w:tc>
          <w:tcPr>
            <w:tcW w:w="1556" w:type="dxa"/>
            <w:vAlign w:val="center"/>
          </w:tcPr>
          <w:p w14:paraId="2ABCACDF" w14:textId="77777777" w:rsidR="003B1455" w:rsidRDefault="00887C9C">
            <w:r>
              <w:t>365.60</w:t>
            </w:r>
          </w:p>
        </w:tc>
        <w:tc>
          <w:tcPr>
            <w:tcW w:w="1556" w:type="dxa"/>
            <w:vAlign w:val="center"/>
          </w:tcPr>
          <w:p w14:paraId="2340BB88" w14:textId="77777777" w:rsidR="003B1455" w:rsidRDefault="00887C9C">
            <w:r>
              <w:t>191.45</w:t>
            </w:r>
          </w:p>
        </w:tc>
        <w:tc>
          <w:tcPr>
            <w:tcW w:w="1556" w:type="dxa"/>
            <w:vAlign w:val="center"/>
          </w:tcPr>
          <w:p w14:paraId="0567260E" w14:textId="77777777" w:rsidR="003B1455" w:rsidRDefault="00887C9C">
            <w:r>
              <w:t>175.86</w:t>
            </w:r>
          </w:p>
        </w:tc>
        <w:tc>
          <w:tcPr>
            <w:tcW w:w="1556" w:type="dxa"/>
            <w:vAlign w:val="center"/>
          </w:tcPr>
          <w:p w14:paraId="612B8BCD" w14:textId="77777777" w:rsidR="003B1455" w:rsidRDefault="00887C9C">
            <w:r>
              <w:t>124.63</w:t>
            </w:r>
          </w:p>
        </w:tc>
        <w:tc>
          <w:tcPr>
            <w:tcW w:w="1556" w:type="dxa"/>
            <w:vAlign w:val="center"/>
          </w:tcPr>
          <w:p w14:paraId="5E9F1176" w14:textId="77777777" w:rsidR="003B1455" w:rsidRDefault="00887C9C">
            <w:r>
              <w:t>473.60</w:t>
            </w:r>
          </w:p>
        </w:tc>
      </w:tr>
      <w:tr w:rsidR="003B1455" w14:paraId="410C3E36" w14:textId="77777777">
        <w:tc>
          <w:tcPr>
            <w:tcW w:w="1556" w:type="dxa"/>
            <w:shd w:val="clear" w:color="auto" w:fill="E6E6E6"/>
            <w:vAlign w:val="center"/>
          </w:tcPr>
          <w:p w14:paraId="67BE0877" w14:textId="77777777" w:rsidR="003B1455" w:rsidRDefault="00887C9C">
            <w:r>
              <w:t>9:00</w:t>
            </w:r>
          </w:p>
        </w:tc>
        <w:tc>
          <w:tcPr>
            <w:tcW w:w="1556" w:type="dxa"/>
            <w:vAlign w:val="center"/>
          </w:tcPr>
          <w:p w14:paraId="0057B293" w14:textId="77777777" w:rsidR="003B1455" w:rsidRDefault="00887C9C">
            <w:r>
              <w:t>372.12</w:t>
            </w:r>
          </w:p>
        </w:tc>
        <w:tc>
          <w:tcPr>
            <w:tcW w:w="1556" w:type="dxa"/>
            <w:vAlign w:val="center"/>
          </w:tcPr>
          <w:p w14:paraId="3F6A4FC0" w14:textId="77777777" w:rsidR="003B1455" w:rsidRDefault="00887C9C">
            <w:r>
              <w:t>244.30</w:t>
            </w:r>
          </w:p>
        </w:tc>
        <w:tc>
          <w:tcPr>
            <w:tcW w:w="1556" w:type="dxa"/>
            <w:vAlign w:val="center"/>
          </w:tcPr>
          <w:p w14:paraId="6C8241E1" w14:textId="77777777" w:rsidR="003B1455" w:rsidRDefault="00887C9C">
            <w:r>
              <w:t>206.56</w:t>
            </w:r>
          </w:p>
        </w:tc>
        <w:tc>
          <w:tcPr>
            <w:tcW w:w="1556" w:type="dxa"/>
            <w:vAlign w:val="center"/>
          </w:tcPr>
          <w:p w14:paraId="5C2647C0" w14:textId="77777777" w:rsidR="003B1455" w:rsidRDefault="00887C9C">
            <w:r>
              <w:t>168.45</w:t>
            </w:r>
          </w:p>
        </w:tc>
        <w:tc>
          <w:tcPr>
            <w:tcW w:w="1556" w:type="dxa"/>
            <w:vAlign w:val="center"/>
          </w:tcPr>
          <w:p w14:paraId="439B8A0F" w14:textId="77777777" w:rsidR="003B1455" w:rsidRDefault="00887C9C">
            <w:r>
              <w:t>606.90</w:t>
            </w:r>
          </w:p>
        </w:tc>
      </w:tr>
      <w:tr w:rsidR="003B1455" w14:paraId="6A146FD9" w14:textId="77777777">
        <w:tc>
          <w:tcPr>
            <w:tcW w:w="1556" w:type="dxa"/>
            <w:shd w:val="clear" w:color="auto" w:fill="E6E6E6"/>
            <w:vAlign w:val="center"/>
          </w:tcPr>
          <w:p w14:paraId="0DBB7284" w14:textId="77777777" w:rsidR="003B1455" w:rsidRDefault="00887C9C">
            <w:r>
              <w:t>10:00</w:t>
            </w:r>
          </w:p>
        </w:tc>
        <w:tc>
          <w:tcPr>
            <w:tcW w:w="1556" w:type="dxa"/>
            <w:vAlign w:val="center"/>
          </w:tcPr>
          <w:p w14:paraId="6B24DDB5" w14:textId="77777777" w:rsidR="003B1455" w:rsidRDefault="00887C9C">
            <w:r>
              <w:t>346.64</w:t>
            </w:r>
          </w:p>
        </w:tc>
        <w:tc>
          <w:tcPr>
            <w:tcW w:w="1556" w:type="dxa"/>
            <w:vAlign w:val="center"/>
          </w:tcPr>
          <w:p w14:paraId="005A6BF5" w14:textId="77777777" w:rsidR="003B1455" w:rsidRDefault="00887C9C">
            <w:r>
              <w:t>303.13</w:t>
            </w:r>
          </w:p>
        </w:tc>
        <w:tc>
          <w:tcPr>
            <w:tcW w:w="1556" w:type="dxa"/>
            <w:vAlign w:val="center"/>
          </w:tcPr>
          <w:p w14:paraId="27EC4B94" w14:textId="77777777" w:rsidR="003B1455" w:rsidRDefault="00887C9C">
            <w:r>
              <w:t>243.15</w:t>
            </w:r>
          </w:p>
        </w:tc>
        <w:tc>
          <w:tcPr>
            <w:tcW w:w="1556" w:type="dxa"/>
            <w:vAlign w:val="center"/>
          </w:tcPr>
          <w:p w14:paraId="2F1C41BD" w14:textId="77777777" w:rsidR="003B1455" w:rsidRDefault="00887C9C">
            <w:r>
              <w:t>199.50</w:t>
            </w:r>
          </w:p>
        </w:tc>
        <w:tc>
          <w:tcPr>
            <w:tcW w:w="1556" w:type="dxa"/>
            <w:vAlign w:val="center"/>
          </w:tcPr>
          <w:p w14:paraId="6A12B0C5" w14:textId="77777777" w:rsidR="003B1455" w:rsidRDefault="00887C9C">
            <w:r>
              <w:t>752.70</w:t>
            </w:r>
          </w:p>
        </w:tc>
      </w:tr>
      <w:tr w:rsidR="003B1455" w14:paraId="23A22483" w14:textId="77777777">
        <w:tc>
          <w:tcPr>
            <w:tcW w:w="1556" w:type="dxa"/>
            <w:shd w:val="clear" w:color="auto" w:fill="E6E6E6"/>
            <w:vAlign w:val="center"/>
          </w:tcPr>
          <w:p w14:paraId="2D13C275" w14:textId="77777777" w:rsidR="003B1455" w:rsidRDefault="00887C9C">
            <w:r>
              <w:t>11:00</w:t>
            </w:r>
          </w:p>
        </w:tc>
        <w:tc>
          <w:tcPr>
            <w:tcW w:w="1556" w:type="dxa"/>
            <w:vAlign w:val="center"/>
          </w:tcPr>
          <w:p w14:paraId="6A17C82F" w14:textId="77777777" w:rsidR="003B1455" w:rsidRDefault="00887C9C">
            <w:r>
              <w:t>260.16</w:t>
            </w:r>
          </w:p>
        </w:tc>
        <w:tc>
          <w:tcPr>
            <w:tcW w:w="1556" w:type="dxa"/>
            <w:vAlign w:val="center"/>
          </w:tcPr>
          <w:p w14:paraId="2D67B06E" w14:textId="77777777" w:rsidR="003B1455" w:rsidRDefault="00887C9C">
            <w:r>
              <w:t>329.91</w:t>
            </w:r>
          </w:p>
        </w:tc>
        <w:tc>
          <w:tcPr>
            <w:tcW w:w="1556" w:type="dxa"/>
            <w:vAlign w:val="center"/>
          </w:tcPr>
          <w:p w14:paraId="7DE84160" w14:textId="77777777" w:rsidR="003B1455" w:rsidRDefault="00887C9C">
            <w:r>
              <w:t>260.16</w:t>
            </w:r>
          </w:p>
        </w:tc>
        <w:tc>
          <w:tcPr>
            <w:tcW w:w="1556" w:type="dxa"/>
            <w:vAlign w:val="center"/>
          </w:tcPr>
          <w:p w14:paraId="522102C6" w14:textId="77777777" w:rsidR="003B1455" w:rsidRDefault="00887C9C">
            <w:r>
              <w:t>213.62</w:t>
            </w:r>
          </w:p>
        </w:tc>
        <w:tc>
          <w:tcPr>
            <w:tcW w:w="1556" w:type="dxa"/>
            <w:vAlign w:val="center"/>
          </w:tcPr>
          <w:p w14:paraId="57744C5B" w14:textId="77777777" w:rsidR="003B1455" w:rsidRDefault="00887C9C">
            <w:r>
              <w:t>811.60</w:t>
            </w:r>
          </w:p>
        </w:tc>
      </w:tr>
      <w:tr w:rsidR="003B1455" w14:paraId="63F5B922" w14:textId="77777777">
        <w:tc>
          <w:tcPr>
            <w:tcW w:w="1556" w:type="dxa"/>
            <w:shd w:val="clear" w:color="auto" w:fill="E6E6E6"/>
            <w:vAlign w:val="center"/>
          </w:tcPr>
          <w:p w14:paraId="1E5F8D2F" w14:textId="77777777" w:rsidR="003B1455" w:rsidRDefault="00887C9C">
            <w:r>
              <w:t>12:00</w:t>
            </w:r>
          </w:p>
        </w:tc>
        <w:tc>
          <w:tcPr>
            <w:tcW w:w="1556" w:type="dxa"/>
            <w:vAlign w:val="center"/>
          </w:tcPr>
          <w:p w14:paraId="52B80483" w14:textId="77777777" w:rsidR="003B1455" w:rsidRDefault="00887C9C">
            <w:r>
              <w:t>270.84</w:t>
            </w:r>
          </w:p>
        </w:tc>
        <w:tc>
          <w:tcPr>
            <w:tcW w:w="1556" w:type="dxa"/>
            <w:vAlign w:val="center"/>
          </w:tcPr>
          <w:p w14:paraId="7891F785" w14:textId="77777777" w:rsidR="003B1455" w:rsidRDefault="00887C9C">
            <w:r>
              <w:t>337.83</w:t>
            </w:r>
          </w:p>
        </w:tc>
        <w:tc>
          <w:tcPr>
            <w:tcW w:w="1556" w:type="dxa"/>
            <w:vAlign w:val="center"/>
          </w:tcPr>
          <w:p w14:paraId="12D192AB" w14:textId="77777777" w:rsidR="003B1455" w:rsidRDefault="00887C9C">
            <w:r>
              <w:t>388.82</w:t>
            </w:r>
          </w:p>
        </w:tc>
        <w:tc>
          <w:tcPr>
            <w:tcW w:w="1556" w:type="dxa"/>
            <w:vAlign w:val="center"/>
          </w:tcPr>
          <w:p w14:paraId="0CF46C96" w14:textId="77777777" w:rsidR="003B1455" w:rsidRDefault="00887C9C">
            <w:r>
              <w:t>222.46</w:t>
            </w:r>
          </w:p>
        </w:tc>
        <w:tc>
          <w:tcPr>
            <w:tcW w:w="1556" w:type="dxa"/>
            <w:vAlign w:val="center"/>
          </w:tcPr>
          <w:p w14:paraId="17F66E64" w14:textId="77777777" w:rsidR="003B1455" w:rsidRDefault="00887C9C">
            <w:r>
              <w:t>847.50</w:t>
            </w:r>
          </w:p>
        </w:tc>
      </w:tr>
      <w:tr w:rsidR="003B1455" w14:paraId="660D9F77" w14:textId="77777777">
        <w:tc>
          <w:tcPr>
            <w:tcW w:w="1556" w:type="dxa"/>
            <w:shd w:val="clear" w:color="auto" w:fill="E6E6E6"/>
            <w:vAlign w:val="center"/>
          </w:tcPr>
          <w:p w14:paraId="64CC4024" w14:textId="77777777" w:rsidR="003B1455" w:rsidRDefault="00887C9C">
            <w:r>
              <w:t>13:00</w:t>
            </w:r>
          </w:p>
        </w:tc>
        <w:tc>
          <w:tcPr>
            <w:tcW w:w="1556" w:type="dxa"/>
            <w:vAlign w:val="center"/>
          </w:tcPr>
          <w:p w14:paraId="0AC58969" w14:textId="77777777" w:rsidR="003B1455" w:rsidRDefault="00887C9C">
            <w:r>
              <w:t>249.10</w:t>
            </w:r>
          </w:p>
        </w:tc>
        <w:tc>
          <w:tcPr>
            <w:tcW w:w="1556" w:type="dxa"/>
            <w:vAlign w:val="center"/>
          </w:tcPr>
          <w:p w14:paraId="57353CF0" w14:textId="77777777" w:rsidR="003B1455" w:rsidRDefault="00887C9C">
            <w:r>
              <w:t>293.84</w:t>
            </w:r>
          </w:p>
        </w:tc>
        <w:tc>
          <w:tcPr>
            <w:tcW w:w="1556" w:type="dxa"/>
            <w:vAlign w:val="center"/>
          </w:tcPr>
          <w:p w14:paraId="306F9B14" w14:textId="77777777" w:rsidR="003B1455" w:rsidRDefault="00887C9C">
            <w:r>
              <w:t>467.17</w:t>
            </w:r>
          </w:p>
        </w:tc>
        <w:tc>
          <w:tcPr>
            <w:tcW w:w="1556" w:type="dxa"/>
            <w:vAlign w:val="center"/>
          </w:tcPr>
          <w:p w14:paraId="449D2A94" w14:textId="77777777" w:rsidR="003B1455" w:rsidRDefault="00887C9C">
            <w:r>
              <w:t>203.88</w:t>
            </w:r>
          </w:p>
        </w:tc>
        <w:tc>
          <w:tcPr>
            <w:tcW w:w="1556" w:type="dxa"/>
            <w:vAlign w:val="center"/>
          </w:tcPr>
          <w:p w14:paraId="5C774136" w14:textId="77777777" w:rsidR="003B1455" w:rsidRDefault="00887C9C">
            <w:r>
              <w:t>761.10</w:t>
            </w:r>
          </w:p>
        </w:tc>
      </w:tr>
      <w:tr w:rsidR="003B1455" w14:paraId="6E694D8C" w14:textId="77777777">
        <w:tc>
          <w:tcPr>
            <w:tcW w:w="1556" w:type="dxa"/>
            <w:shd w:val="clear" w:color="auto" w:fill="E6E6E6"/>
            <w:vAlign w:val="center"/>
          </w:tcPr>
          <w:p w14:paraId="33AB72D2" w14:textId="77777777" w:rsidR="003B1455" w:rsidRDefault="00887C9C">
            <w:r>
              <w:t>14:00</w:t>
            </w:r>
          </w:p>
        </w:tc>
        <w:tc>
          <w:tcPr>
            <w:tcW w:w="1556" w:type="dxa"/>
            <w:vAlign w:val="center"/>
          </w:tcPr>
          <w:p w14:paraId="5360ACEB" w14:textId="77777777" w:rsidR="003B1455" w:rsidRDefault="00887C9C">
            <w:r>
              <w:t>223.18</w:t>
            </w:r>
          </w:p>
        </w:tc>
        <w:tc>
          <w:tcPr>
            <w:tcW w:w="1556" w:type="dxa"/>
            <w:vAlign w:val="center"/>
          </w:tcPr>
          <w:p w14:paraId="3ED689EA" w14:textId="77777777" w:rsidR="003B1455" w:rsidRDefault="00887C9C">
            <w:r>
              <w:t>235.27</w:t>
            </w:r>
          </w:p>
        </w:tc>
        <w:tc>
          <w:tcPr>
            <w:tcW w:w="1556" w:type="dxa"/>
            <w:vAlign w:val="center"/>
          </w:tcPr>
          <w:p w14:paraId="4775A7FB" w14:textId="77777777" w:rsidR="003B1455" w:rsidRDefault="00887C9C">
            <w:r>
              <w:t>528.80</w:t>
            </w:r>
          </w:p>
        </w:tc>
        <w:tc>
          <w:tcPr>
            <w:tcW w:w="1556" w:type="dxa"/>
            <w:vAlign w:val="center"/>
          </w:tcPr>
          <w:p w14:paraId="07BA1716" w14:textId="77777777" w:rsidR="003B1455" w:rsidRDefault="00887C9C">
            <w:r>
              <w:t>153.68</w:t>
            </w:r>
          </w:p>
        </w:tc>
        <w:tc>
          <w:tcPr>
            <w:tcW w:w="1556" w:type="dxa"/>
            <w:vAlign w:val="center"/>
          </w:tcPr>
          <w:p w14:paraId="091464BD" w14:textId="77777777" w:rsidR="003B1455" w:rsidRDefault="00887C9C">
            <w:r>
              <w:t>662.70</w:t>
            </w:r>
          </w:p>
        </w:tc>
      </w:tr>
      <w:tr w:rsidR="003B1455" w14:paraId="66686A02" w14:textId="77777777">
        <w:tc>
          <w:tcPr>
            <w:tcW w:w="1556" w:type="dxa"/>
            <w:shd w:val="clear" w:color="auto" w:fill="E6E6E6"/>
            <w:vAlign w:val="center"/>
          </w:tcPr>
          <w:p w14:paraId="58D0D81D" w14:textId="77777777" w:rsidR="003B1455" w:rsidRDefault="00887C9C">
            <w:r>
              <w:t>15:00</w:t>
            </w:r>
          </w:p>
        </w:tc>
        <w:tc>
          <w:tcPr>
            <w:tcW w:w="1556" w:type="dxa"/>
            <w:vAlign w:val="center"/>
          </w:tcPr>
          <w:p w14:paraId="5EFFABDF" w14:textId="77777777" w:rsidR="003B1455" w:rsidRDefault="00887C9C">
            <w:r>
              <w:t>185.23</w:t>
            </w:r>
          </w:p>
        </w:tc>
        <w:tc>
          <w:tcPr>
            <w:tcW w:w="1556" w:type="dxa"/>
            <w:vAlign w:val="center"/>
          </w:tcPr>
          <w:p w14:paraId="117173F7" w14:textId="77777777" w:rsidR="003B1455" w:rsidRDefault="00887C9C">
            <w:r>
              <w:t>153.75</w:t>
            </w:r>
          </w:p>
        </w:tc>
        <w:tc>
          <w:tcPr>
            <w:tcW w:w="1556" w:type="dxa"/>
            <w:vAlign w:val="center"/>
          </w:tcPr>
          <w:p w14:paraId="487A7810" w14:textId="77777777" w:rsidR="003B1455" w:rsidRDefault="00887C9C">
            <w:r>
              <w:t>559.62</w:t>
            </w:r>
          </w:p>
        </w:tc>
        <w:tc>
          <w:tcPr>
            <w:tcW w:w="1556" w:type="dxa"/>
            <w:vAlign w:val="center"/>
          </w:tcPr>
          <w:p w14:paraId="1D5CD388" w14:textId="77777777" w:rsidR="003B1455" w:rsidRDefault="00887C9C">
            <w:r>
              <w:t>85.08</w:t>
            </w:r>
          </w:p>
        </w:tc>
        <w:tc>
          <w:tcPr>
            <w:tcW w:w="1556" w:type="dxa"/>
            <w:vAlign w:val="center"/>
          </w:tcPr>
          <w:p w14:paraId="0D2BDA75" w14:textId="77777777" w:rsidR="003B1455" w:rsidRDefault="00887C9C">
            <w:r>
              <w:t>531.60</w:t>
            </w:r>
          </w:p>
        </w:tc>
      </w:tr>
      <w:tr w:rsidR="003B1455" w14:paraId="23FF2B47" w14:textId="77777777">
        <w:tc>
          <w:tcPr>
            <w:tcW w:w="1556" w:type="dxa"/>
            <w:shd w:val="clear" w:color="auto" w:fill="E6E6E6"/>
            <w:vAlign w:val="center"/>
          </w:tcPr>
          <w:p w14:paraId="4EB7AEB6" w14:textId="77777777" w:rsidR="003B1455" w:rsidRDefault="00887C9C">
            <w:r>
              <w:t>16:00</w:t>
            </w:r>
          </w:p>
        </w:tc>
        <w:tc>
          <w:tcPr>
            <w:tcW w:w="1556" w:type="dxa"/>
            <w:vAlign w:val="center"/>
          </w:tcPr>
          <w:p w14:paraId="77B649BD" w14:textId="77777777" w:rsidR="003B1455" w:rsidRDefault="00887C9C">
            <w:r>
              <w:t>126.52</w:t>
            </w:r>
          </w:p>
        </w:tc>
        <w:tc>
          <w:tcPr>
            <w:tcW w:w="1556" w:type="dxa"/>
            <w:vAlign w:val="center"/>
          </w:tcPr>
          <w:p w14:paraId="2737DEC2" w14:textId="77777777" w:rsidR="003B1455" w:rsidRDefault="00887C9C">
            <w:r>
              <w:t>76.84</w:t>
            </w:r>
          </w:p>
        </w:tc>
        <w:tc>
          <w:tcPr>
            <w:tcW w:w="1556" w:type="dxa"/>
            <w:vAlign w:val="center"/>
          </w:tcPr>
          <w:p w14:paraId="25697F23" w14:textId="77777777" w:rsidR="003B1455" w:rsidRDefault="00887C9C">
            <w:r>
              <w:t>412.03</w:t>
            </w:r>
          </w:p>
        </w:tc>
        <w:tc>
          <w:tcPr>
            <w:tcW w:w="1556" w:type="dxa"/>
            <w:vAlign w:val="center"/>
          </w:tcPr>
          <w:p w14:paraId="5B3F2034" w14:textId="77777777" w:rsidR="003B1455" w:rsidRDefault="00887C9C">
            <w:r>
              <w:t>27.13</w:t>
            </w:r>
          </w:p>
        </w:tc>
        <w:tc>
          <w:tcPr>
            <w:tcW w:w="1556" w:type="dxa"/>
            <w:vAlign w:val="center"/>
          </w:tcPr>
          <w:p w14:paraId="1FC35777" w14:textId="77777777" w:rsidR="003B1455" w:rsidRDefault="00887C9C">
            <w:r>
              <w:t>309.20</w:t>
            </w:r>
          </w:p>
        </w:tc>
      </w:tr>
      <w:tr w:rsidR="003B1455" w14:paraId="7E922F7C" w14:textId="77777777">
        <w:tc>
          <w:tcPr>
            <w:tcW w:w="1556" w:type="dxa"/>
            <w:shd w:val="clear" w:color="auto" w:fill="E6E6E6"/>
            <w:vAlign w:val="center"/>
          </w:tcPr>
          <w:p w14:paraId="0F2BFB5E" w14:textId="77777777" w:rsidR="003B1455" w:rsidRDefault="00887C9C">
            <w:r>
              <w:t>17:00</w:t>
            </w:r>
          </w:p>
        </w:tc>
        <w:tc>
          <w:tcPr>
            <w:tcW w:w="1556" w:type="dxa"/>
            <w:vAlign w:val="center"/>
          </w:tcPr>
          <w:p w14:paraId="2556FDF2" w14:textId="77777777" w:rsidR="003B1455" w:rsidRDefault="00887C9C">
            <w:r>
              <w:t>44.61</w:t>
            </w:r>
          </w:p>
        </w:tc>
        <w:tc>
          <w:tcPr>
            <w:tcW w:w="1556" w:type="dxa"/>
            <w:vAlign w:val="center"/>
          </w:tcPr>
          <w:p w14:paraId="1558FA9E" w14:textId="77777777" w:rsidR="003B1455" w:rsidRDefault="00887C9C">
            <w:r>
              <w:t>24.06</w:t>
            </w:r>
          </w:p>
        </w:tc>
        <w:tc>
          <w:tcPr>
            <w:tcW w:w="1556" w:type="dxa"/>
            <w:vAlign w:val="center"/>
          </w:tcPr>
          <w:p w14:paraId="119340BD" w14:textId="77777777" w:rsidR="003B1455" w:rsidRDefault="00887C9C">
            <w:r>
              <w:t>127.85</w:t>
            </w:r>
          </w:p>
        </w:tc>
        <w:tc>
          <w:tcPr>
            <w:tcW w:w="1556" w:type="dxa"/>
            <w:vAlign w:val="center"/>
          </w:tcPr>
          <w:p w14:paraId="5927551F" w14:textId="77777777" w:rsidR="003B1455" w:rsidRDefault="00887C9C">
            <w:r>
              <w:t>5.32</w:t>
            </w:r>
          </w:p>
        </w:tc>
        <w:tc>
          <w:tcPr>
            <w:tcW w:w="1556" w:type="dxa"/>
            <w:vAlign w:val="center"/>
          </w:tcPr>
          <w:p w14:paraId="54F96485" w14:textId="77777777" w:rsidR="003B1455" w:rsidRDefault="00887C9C">
            <w:r>
              <w:t>85.70</w:t>
            </w:r>
          </w:p>
        </w:tc>
      </w:tr>
      <w:tr w:rsidR="003B1455" w14:paraId="32DA1748" w14:textId="77777777">
        <w:tc>
          <w:tcPr>
            <w:tcW w:w="1556" w:type="dxa"/>
            <w:shd w:val="clear" w:color="auto" w:fill="E6E6E6"/>
            <w:vAlign w:val="center"/>
          </w:tcPr>
          <w:p w14:paraId="49349AD6" w14:textId="77777777" w:rsidR="003B1455" w:rsidRDefault="00887C9C">
            <w:r>
              <w:t>18:00</w:t>
            </w:r>
          </w:p>
        </w:tc>
        <w:tc>
          <w:tcPr>
            <w:tcW w:w="1556" w:type="dxa"/>
            <w:vAlign w:val="center"/>
          </w:tcPr>
          <w:p w14:paraId="0224E813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5CE7DCB2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460A708F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98CEAE7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4E1C684C" w14:textId="77777777" w:rsidR="003B1455" w:rsidRDefault="00887C9C">
            <w:r>
              <w:t>0.00</w:t>
            </w:r>
          </w:p>
        </w:tc>
      </w:tr>
      <w:tr w:rsidR="003B1455" w14:paraId="4134B7E8" w14:textId="77777777">
        <w:tc>
          <w:tcPr>
            <w:tcW w:w="1556" w:type="dxa"/>
            <w:shd w:val="clear" w:color="auto" w:fill="E6E6E6"/>
            <w:vAlign w:val="center"/>
          </w:tcPr>
          <w:p w14:paraId="73BBFFAB" w14:textId="77777777" w:rsidR="003B1455" w:rsidRDefault="00887C9C">
            <w:r>
              <w:t>19:00</w:t>
            </w:r>
          </w:p>
        </w:tc>
        <w:tc>
          <w:tcPr>
            <w:tcW w:w="1556" w:type="dxa"/>
            <w:vAlign w:val="center"/>
          </w:tcPr>
          <w:p w14:paraId="0E4C2D26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B6CBF2F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5EF2047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1B61218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0E0F571" w14:textId="77777777" w:rsidR="003B1455" w:rsidRDefault="00887C9C">
            <w:r>
              <w:t>0.00</w:t>
            </w:r>
          </w:p>
        </w:tc>
      </w:tr>
      <w:tr w:rsidR="003B1455" w14:paraId="14E5BB4F" w14:textId="77777777">
        <w:tc>
          <w:tcPr>
            <w:tcW w:w="1556" w:type="dxa"/>
            <w:shd w:val="clear" w:color="auto" w:fill="E6E6E6"/>
            <w:vAlign w:val="center"/>
          </w:tcPr>
          <w:p w14:paraId="1E80208A" w14:textId="77777777" w:rsidR="003B1455" w:rsidRDefault="00887C9C">
            <w:r>
              <w:t>20:00</w:t>
            </w:r>
          </w:p>
        </w:tc>
        <w:tc>
          <w:tcPr>
            <w:tcW w:w="1556" w:type="dxa"/>
            <w:vAlign w:val="center"/>
          </w:tcPr>
          <w:p w14:paraId="346D1F22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59501C63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715DF547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C97938A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E03DA98" w14:textId="77777777" w:rsidR="003B1455" w:rsidRDefault="00887C9C">
            <w:r>
              <w:t>0.00</w:t>
            </w:r>
          </w:p>
        </w:tc>
      </w:tr>
      <w:tr w:rsidR="003B1455" w14:paraId="7902FE02" w14:textId="77777777">
        <w:tc>
          <w:tcPr>
            <w:tcW w:w="1556" w:type="dxa"/>
            <w:shd w:val="clear" w:color="auto" w:fill="E6E6E6"/>
            <w:vAlign w:val="center"/>
          </w:tcPr>
          <w:p w14:paraId="4C4F811E" w14:textId="77777777" w:rsidR="003B1455" w:rsidRDefault="00887C9C">
            <w:r>
              <w:t>21:00</w:t>
            </w:r>
          </w:p>
        </w:tc>
        <w:tc>
          <w:tcPr>
            <w:tcW w:w="1556" w:type="dxa"/>
            <w:vAlign w:val="center"/>
          </w:tcPr>
          <w:p w14:paraId="21193750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5F6BC29D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4415F6F9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9B0848D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23D9E3C0" w14:textId="77777777" w:rsidR="003B1455" w:rsidRDefault="00887C9C">
            <w:r>
              <w:t>0.00</w:t>
            </w:r>
          </w:p>
        </w:tc>
      </w:tr>
      <w:tr w:rsidR="003B1455" w14:paraId="0EE4C615" w14:textId="77777777">
        <w:tc>
          <w:tcPr>
            <w:tcW w:w="1556" w:type="dxa"/>
            <w:shd w:val="clear" w:color="auto" w:fill="E6E6E6"/>
            <w:vAlign w:val="center"/>
          </w:tcPr>
          <w:p w14:paraId="02D79AF3" w14:textId="77777777" w:rsidR="003B1455" w:rsidRDefault="00887C9C">
            <w:r>
              <w:t>22:00</w:t>
            </w:r>
          </w:p>
        </w:tc>
        <w:tc>
          <w:tcPr>
            <w:tcW w:w="1556" w:type="dxa"/>
            <w:vAlign w:val="center"/>
          </w:tcPr>
          <w:p w14:paraId="24601872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1596A1CA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4EC97ABA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22762231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290A6581" w14:textId="77777777" w:rsidR="003B1455" w:rsidRDefault="00887C9C">
            <w:r>
              <w:t>0.00</w:t>
            </w:r>
          </w:p>
        </w:tc>
      </w:tr>
      <w:tr w:rsidR="003B1455" w14:paraId="216EE6D7" w14:textId="77777777">
        <w:tc>
          <w:tcPr>
            <w:tcW w:w="1556" w:type="dxa"/>
            <w:shd w:val="clear" w:color="auto" w:fill="E6E6E6"/>
            <w:vAlign w:val="center"/>
          </w:tcPr>
          <w:p w14:paraId="798FBA4A" w14:textId="77777777" w:rsidR="003B1455" w:rsidRDefault="00887C9C">
            <w:r>
              <w:t>23:00</w:t>
            </w:r>
          </w:p>
        </w:tc>
        <w:tc>
          <w:tcPr>
            <w:tcW w:w="1556" w:type="dxa"/>
            <w:vAlign w:val="center"/>
          </w:tcPr>
          <w:p w14:paraId="19EA9E99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58D314D8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4D38453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31884689" w14:textId="77777777" w:rsidR="003B1455" w:rsidRDefault="00887C9C">
            <w:r>
              <w:t>0.00</w:t>
            </w:r>
          </w:p>
        </w:tc>
        <w:tc>
          <w:tcPr>
            <w:tcW w:w="1556" w:type="dxa"/>
            <w:vAlign w:val="center"/>
          </w:tcPr>
          <w:p w14:paraId="5406BC34" w14:textId="77777777" w:rsidR="003B1455" w:rsidRDefault="00887C9C">
            <w:r>
              <w:t>0.00</w:t>
            </w:r>
          </w:p>
        </w:tc>
      </w:tr>
    </w:tbl>
    <w:p w14:paraId="369A98AD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63E0052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2431AC7D" w14:textId="77777777" w:rsidR="00697366" w:rsidRDefault="00697366" w:rsidP="00CA66B7">
      <w:pPr>
        <w:pStyle w:val="2"/>
      </w:pPr>
      <w:bookmarkStart w:id="43" w:name="_Toc98006346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20B307A9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0F39A67B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31B4661F" w14:textId="77777777" w:rsidR="00A279F8" w:rsidRPr="00794676" w:rsidRDefault="00A279F8" w:rsidP="009A61CA">
      <w:pPr>
        <w:pStyle w:val="1"/>
      </w:pPr>
      <w:bookmarkStart w:id="46" w:name="_Toc98006347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B1455" w14:paraId="6C2EE03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0BE77E5" w14:textId="77777777" w:rsidR="003B1455" w:rsidRDefault="00887C9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0A74B7" w14:textId="77777777" w:rsidR="003B1455" w:rsidRDefault="00887C9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2C794E" w14:textId="77777777" w:rsidR="003B1455" w:rsidRDefault="00887C9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368398" w14:textId="77777777" w:rsidR="003B1455" w:rsidRDefault="00887C9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634B64" w14:textId="77777777" w:rsidR="003B1455" w:rsidRDefault="00887C9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5007C2" w14:textId="77777777" w:rsidR="003B1455" w:rsidRDefault="00887C9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E465B70" w14:textId="77777777" w:rsidR="003B1455" w:rsidRDefault="00887C9C">
            <w:pPr>
              <w:jc w:val="center"/>
            </w:pPr>
            <w:r>
              <w:t>备注</w:t>
            </w:r>
          </w:p>
        </w:tc>
      </w:tr>
      <w:tr w:rsidR="003B1455" w14:paraId="3AFB6DF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D5C294B" w14:textId="77777777" w:rsidR="003B1455" w:rsidRDefault="003B145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3A90C92" w14:textId="77777777" w:rsidR="003B1455" w:rsidRDefault="00887C9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540D36" w14:textId="77777777" w:rsidR="003B1455" w:rsidRDefault="00887C9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BB817" w14:textId="77777777" w:rsidR="003B1455" w:rsidRDefault="00887C9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2244B8" w14:textId="77777777" w:rsidR="003B1455" w:rsidRDefault="00887C9C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2EBC9" w14:textId="77777777" w:rsidR="003B1455" w:rsidRDefault="00887C9C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0C468D" w14:textId="77777777" w:rsidR="003B1455" w:rsidRDefault="003B1455">
            <w:pPr>
              <w:jc w:val="center"/>
            </w:pPr>
          </w:p>
        </w:tc>
      </w:tr>
      <w:tr w:rsidR="003B1455" w14:paraId="3EA9F9B5" w14:textId="77777777">
        <w:tc>
          <w:tcPr>
            <w:tcW w:w="2196" w:type="dxa"/>
            <w:shd w:val="clear" w:color="auto" w:fill="E6E6E6"/>
            <w:vAlign w:val="center"/>
          </w:tcPr>
          <w:p w14:paraId="5AB6A40D" w14:textId="77777777" w:rsidR="003B1455" w:rsidRDefault="00887C9C">
            <w:r>
              <w:t>水泥砂浆</w:t>
            </w:r>
          </w:p>
        </w:tc>
        <w:tc>
          <w:tcPr>
            <w:tcW w:w="1018" w:type="dxa"/>
            <w:vAlign w:val="center"/>
          </w:tcPr>
          <w:p w14:paraId="2BC06236" w14:textId="77777777" w:rsidR="003B1455" w:rsidRDefault="00887C9C">
            <w:r>
              <w:t>0.930</w:t>
            </w:r>
          </w:p>
        </w:tc>
        <w:tc>
          <w:tcPr>
            <w:tcW w:w="1030" w:type="dxa"/>
            <w:vAlign w:val="center"/>
          </w:tcPr>
          <w:p w14:paraId="0E848324" w14:textId="77777777" w:rsidR="003B1455" w:rsidRDefault="00887C9C">
            <w:r>
              <w:t>11.370</w:t>
            </w:r>
          </w:p>
        </w:tc>
        <w:tc>
          <w:tcPr>
            <w:tcW w:w="848" w:type="dxa"/>
            <w:vAlign w:val="center"/>
          </w:tcPr>
          <w:p w14:paraId="0CA7C789" w14:textId="77777777" w:rsidR="003B1455" w:rsidRDefault="00887C9C">
            <w:r>
              <w:t>1800.0</w:t>
            </w:r>
          </w:p>
        </w:tc>
        <w:tc>
          <w:tcPr>
            <w:tcW w:w="1018" w:type="dxa"/>
            <w:vAlign w:val="center"/>
          </w:tcPr>
          <w:p w14:paraId="1B9E82E0" w14:textId="77777777" w:rsidR="003B1455" w:rsidRDefault="00887C9C">
            <w:r>
              <w:t>1050.0</w:t>
            </w:r>
          </w:p>
        </w:tc>
        <w:tc>
          <w:tcPr>
            <w:tcW w:w="1188" w:type="dxa"/>
            <w:vAlign w:val="center"/>
          </w:tcPr>
          <w:p w14:paraId="2B0F9661" w14:textId="77777777" w:rsidR="003B1455" w:rsidRDefault="00887C9C">
            <w:r>
              <w:t>0.0210</w:t>
            </w:r>
          </w:p>
        </w:tc>
        <w:tc>
          <w:tcPr>
            <w:tcW w:w="1516" w:type="dxa"/>
            <w:vAlign w:val="center"/>
          </w:tcPr>
          <w:p w14:paraId="1008DA43" w14:textId="77777777" w:rsidR="003B1455" w:rsidRDefault="00887C9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B1455" w14:paraId="7B1EBC74" w14:textId="77777777">
        <w:tc>
          <w:tcPr>
            <w:tcW w:w="2196" w:type="dxa"/>
            <w:shd w:val="clear" w:color="auto" w:fill="E6E6E6"/>
            <w:vAlign w:val="center"/>
          </w:tcPr>
          <w:p w14:paraId="19DD6587" w14:textId="77777777" w:rsidR="003B1455" w:rsidRDefault="00887C9C">
            <w:r>
              <w:t>石灰砂浆</w:t>
            </w:r>
          </w:p>
        </w:tc>
        <w:tc>
          <w:tcPr>
            <w:tcW w:w="1018" w:type="dxa"/>
            <w:vAlign w:val="center"/>
          </w:tcPr>
          <w:p w14:paraId="5D8CBE8A" w14:textId="77777777" w:rsidR="003B1455" w:rsidRDefault="00887C9C">
            <w:r>
              <w:t>0.810</w:t>
            </w:r>
          </w:p>
        </w:tc>
        <w:tc>
          <w:tcPr>
            <w:tcW w:w="1030" w:type="dxa"/>
            <w:vAlign w:val="center"/>
          </w:tcPr>
          <w:p w14:paraId="7B768D72" w14:textId="77777777" w:rsidR="003B1455" w:rsidRDefault="00887C9C">
            <w:r>
              <w:t>10.070</w:t>
            </w:r>
          </w:p>
        </w:tc>
        <w:tc>
          <w:tcPr>
            <w:tcW w:w="848" w:type="dxa"/>
            <w:vAlign w:val="center"/>
          </w:tcPr>
          <w:p w14:paraId="0E1D3C0A" w14:textId="77777777" w:rsidR="003B1455" w:rsidRDefault="00887C9C">
            <w:r>
              <w:t>1600.0</w:t>
            </w:r>
          </w:p>
        </w:tc>
        <w:tc>
          <w:tcPr>
            <w:tcW w:w="1018" w:type="dxa"/>
            <w:vAlign w:val="center"/>
          </w:tcPr>
          <w:p w14:paraId="1294F539" w14:textId="77777777" w:rsidR="003B1455" w:rsidRDefault="00887C9C">
            <w:r>
              <w:t>1050.0</w:t>
            </w:r>
          </w:p>
        </w:tc>
        <w:tc>
          <w:tcPr>
            <w:tcW w:w="1188" w:type="dxa"/>
            <w:vAlign w:val="center"/>
          </w:tcPr>
          <w:p w14:paraId="779037E9" w14:textId="77777777" w:rsidR="003B1455" w:rsidRDefault="00887C9C">
            <w:r>
              <w:t>0.0443</w:t>
            </w:r>
          </w:p>
        </w:tc>
        <w:tc>
          <w:tcPr>
            <w:tcW w:w="1516" w:type="dxa"/>
            <w:vAlign w:val="center"/>
          </w:tcPr>
          <w:p w14:paraId="72BDEC4A" w14:textId="77777777" w:rsidR="003B1455" w:rsidRDefault="00887C9C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B1455" w14:paraId="73BB6B64" w14:textId="77777777">
        <w:tc>
          <w:tcPr>
            <w:tcW w:w="2196" w:type="dxa"/>
            <w:shd w:val="clear" w:color="auto" w:fill="E6E6E6"/>
            <w:vAlign w:val="center"/>
          </w:tcPr>
          <w:p w14:paraId="6530ABCB" w14:textId="77777777" w:rsidR="003B1455" w:rsidRDefault="00887C9C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173B7C1E" w14:textId="77777777" w:rsidR="003B1455" w:rsidRDefault="00887C9C">
            <w:r>
              <w:t>1.740</w:t>
            </w:r>
          </w:p>
        </w:tc>
        <w:tc>
          <w:tcPr>
            <w:tcW w:w="1030" w:type="dxa"/>
            <w:vAlign w:val="center"/>
          </w:tcPr>
          <w:p w14:paraId="6015378E" w14:textId="77777777" w:rsidR="003B1455" w:rsidRDefault="00887C9C">
            <w:r>
              <w:t>17.200</w:t>
            </w:r>
          </w:p>
        </w:tc>
        <w:tc>
          <w:tcPr>
            <w:tcW w:w="848" w:type="dxa"/>
            <w:vAlign w:val="center"/>
          </w:tcPr>
          <w:p w14:paraId="29012651" w14:textId="77777777" w:rsidR="003B1455" w:rsidRDefault="00887C9C">
            <w:r>
              <w:t>2500.0</w:t>
            </w:r>
          </w:p>
        </w:tc>
        <w:tc>
          <w:tcPr>
            <w:tcW w:w="1018" w:type="dxa"/>
            <w:vAlign w:val="center"/>
          </w:tcPr>
          <w:p w14:paraId="2C27C233" w14:textId="77777777" w:rsidR="003B1455" w:rsidRDefault="00887C9C">
            <w:r>
              <w:t>920.0</w:t>
            </w:r>
          </w:p>
        </w:tc>
        <w:tc>
          <w:tcPr>
            <w:tcW w:w="1188" w:type="dxa"/>
            <w:vAlign w:val="center"/>
          </w:tcPr>
          <w:p w14:paraId="0C51F107" w14:textId="77777777" w:rsidR="003B1455" w:rsidRDefault="00887C9C">
            <w:r>
              <w:t>0.0158</w:t>
            </w:r>
          </w:p>
        </w:tc>
        <w:tc>
          <w:tcPr>
            <w:tcW w:w="1516" w:type="dxa"/>
            <w:vAlign w:val="center"/>
          </w:tcPr>
          <w:p w14:paraId="3E984C7F" w14:textId="77777777" w:rsidR="003B1455" w:rsidRDefault="00887C9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B1455" w14:paraId="2653B46A" w14:textId="77777777">
        <w:tc>
          <w:tcPr>
            <w:tcW w:w="2196" w:type="dxa"/>
            <w:shd w:val="clear" w:color="auto" w:fill="E6E6E6"/>
            <w:vAlign w:val="center"/>
          </w:tcPr>
          <w:p w14:paraId="7813D190" w14:textId="77777777" w:rsidR="003B1455" w:rsidRDefault="00887C9C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B5B736E" w14:textId="77777777" w:rsidR="003B1455" w:rsidRDefault="00887C9C">
            <w:r>
              <w:t>0.030</w:t>
            </w:r>
          </w:p>
        </w:tc>
        <w:tc>
          <w:tcPr>
            <w:tcW w:w="1030" w:type="dxa"/>
            <w:vAlign w:val="center"/>
          </w:tcPr>
          <w:p w14:paraId="6E680F03" w14:textId="77777777" w:rsidR="003B1455" w:rsidRDefault="00887C9C">
            <w:r>
              <w:t>0.340</w:t>
            </w:r>
          </w:p>
        </w:tc>
        <w:tc>
          <w:tcPr>
            <w:tcW w:w="848" w:type="dxa"/>
            <w:vAlign w:val="center"/>
          </w:tcPr>
          <w:p w14:paraId="2914CDF1" w14:textId="77777777" w:rsidR="003B1455" w:rsidRDefault="00887C9C">
            <w:r>
              <w:t>35.0</w:t>
            </w:r>
          </w:p>
        </w:tc>
        <w:tc>
          <w:tcPr>
            <w:tcW w:w="1018" w:type="dxa"/>
            <w:vAlign w:val="center"/>
          </w:tcPr>
          <w:p w14:paraId="1E2D671A" w14:textId="77777777" w:rsidR="003B1455" w:rsidRDefault="00887C9C">
            <w:r>
              <w:t>1380.0</w:t>
            </w:r>
          </w:p>
        </w:tc>
        <w:tc>
          <w:tcPr>
            <w:tcW w:w="1188" w:type="dxa"/>
            <w:vAlign w:val="center"/>
          </w:tcPr>
          <w:p w14:paraId="4ED90E09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77FC54F2" w14:textId="77777777" w:rsidR="003B1455" w:rsidRDefault="00887C9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B1455" w14:paraId="7DFDC07E" w14:textId="77777777">
        <w:tc>
          <w:tcPr>
            <w:tcW w:w="2196" w:type="dxa"/>
            <w:shd w:val="clear" w:color="auto" w:fill="E6E6E6"/>
            <w:vAlign w:val="center"/>
          </w:tcPr>
          <w:p w14:paraId="743CFA95" w14:textId="77777777" w:rsidR="003B1455" w:rsidRDefault="00887C9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266092F" w14:textId="77777777" w:rsidR="003B1455" w:rsidRDefault="00887C9C">
            <w:r>
              <w:t>0.750</w:t>
            </w:r>
          </w:p>
        </w:tc>
        <w:tc>
          <w:tcPr>
            <w:tcW w:w="1030" w:type="dxa"/>
            <w:vAlign w:val="center"/>
          </w:tcPr>
          <w:p w14:paraId="7F7B2F01" w14:textId="77777777" w:rsidR="003B1455" w:rsidRDefault="00887C9C">
            <w:r>
              <w:t>7.490</w:t>
            </w:r>
          </w:p>
        </w:tc>
        <w:tc>
          <w:tcPr>
            <w:tcW w:w="848" w:type="dxa"/>
            <w:vAlign w:val="center"/>
          </w:tcPr>
          <w:p w14:paraId="33C73EE3" w14:textId="77777777" w:rsidR="003B1455" w:rsidRDefault="00887C9C">
            <w:r>
              <w:t>1450.0</w:t>
            </w:r>
          </w:p>
        </w:tc>
        <w:tc>
          <w:tcPr>
            <w:tcW w:w="1018" w:type="dxa"/>
            <w:vAlign w:val="center"/>
          </w:tcPr>
          <w:p w14:paraId="7DC45850" w14:textId="77777777" w:rsidR="003B1455" w:rsidRDefault="00887C9C">
            <w:r>
              <w:t>709.4</w:t>
            </w:r>
          </w:p>
        </w:tc>
        <w:tc>
          <w:tcPr>
            <w:tcW w:w="1188" w:type="dxa"/>
            <w:vAlign w:val="center"/>
          </w:tcPr>
          <w:p w14:paraId="707CEAB3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0344B5C4" w14:textId="77777777" w:rsidR="003B1455" w:rsidRDefault="003B1455">
            <w:pPr>
              <w:rPr>
                <w:sz w:val="18"/>
                <w:szCs w:val="18"/>
              </w:rPr>
            </w:pPr>
          </w:p>
        </w:tc>
      </w:tr>
      <w:tr w:rsidR="003B1455" w14:paraId="3A236863" w14:textId="77777777">
        <w:tc>
          <w:tcPr>
            <w:tcW w:w="2196" w:type="dxa"/>
            <w:shd w:val="clear" w:color="auto" w:fill="E6E6E6"/>
            <w:vAlign w:val="center"/>
          </w:tcPr>
          <w:p w14:paraId="0ACEACFF" w14:textId="77777777" w:rsidR="003B1455" w:rsidRDefault="00887C9C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5CF698F" w14:textId="77777777" w:rsidR="003B1455" w:rsidRDefault="00887C9C">
            <w:r>
              <w:t>0.042</w:t>
            </w:r>
          </w:p>
        </w:tc>
        <w:tc>
          <w:tcPr>
            <w:tcW w:w="1030" w:type="dxa"/>
            <w:vAlign w:val="center"/>
          </w:tcPr>
          <w:p w14:paraId="71117241" w14:textId="77777777" w:rsidR="003B1455" w:rsidRDefault="00887C9C">
            <w:r>
              <w:t>0.360</w:t>
            </w:r>
          </w:p>
        </w:tc>
        <w:tc>
          <w:tcPr>
            <w:tcW w:w="848" w:type="dxa"/>
            <w:vAlign w:val="center"/>
          </w:tcPr>
          <w:p w14:paraId="4559299D" w14:textId="77777777" w:rsidR="003B1455" w:rsidRDefault="00887C9C">
            <w:r>
              <w:t>25.0</w:t>
            </w:r>
          </w:p>
        </w:tc>
        <w:tc>
          <w:tcPr>
            <w:tcW w:w="1018" w:type="dxa"/>
            <w:vAlign w:val="center"/>
          </w:tcPr>
          <w:p w14:paraId="089E4B93" w14:textId="77777777" w:rsidR="003B1455" w:rsidRDefault="00887C9C">
            <w:r>
              <w:t>1697.3</w:t>
            </w:r>
          </w:p>
        </w:tc>
        <w:tc>
          <w:tcPr>
            <w:tcW w:w="1188" w:type="dxa"/>
            <w:vAlign w:val="center"/>
          </w:tcPr>
          <w:p w14:paraId="3BC5EA38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32B73971" w14:textId="77777777" w:rsidR="003B1455" w:rsidRDefault="00887C9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3B1455" w14:paraId="09B3C81E" w14:textId="77777777">
        <w:tc>
          <w:tcPr>
            <w:tcW w:w="2196" w:type="dxa"/>
            <w:shd w:val="clear" w:color="auto" w:fill="E6E6E6"/>
            <w:vAlign w:val="center"/>
          </w:tcPr>
          <w:p w14:paraId="7B686A9D" w14:textId="77777777" w:rsidR="003B1455" w:rsidRDefault="00887C9C">
            <w:r>
              <w:t>水泥砂浆</w:t>
            </w:r>
          </w:p>
        </w:tc>
        <w:tc>
          <w:tcPr>
            <w:tcW w:w="1018" w:type="dxa"/>
            <w:vAlign w:val="center"/>
          </w:tcPr>
          <w:p w14:paraId="6FCF0244" w14:textId="77777777" w:rsidR="003B1455" w:rsidRDefault="00887C9C">
            <w:r>
              <w:t>0.930</w:t>
            </w:r>
          </w:p>
        </w:tc>
        <w:tc>
          <w:tcPr>
            <w:tcW w:w="1030" w:type="dxa"/>
            <w:vAlign w:val="center"/>
          </w:tcPr>
          <w:p w14:paraId="7396E702" w14:textId="77777777" w:rsidR="003B1455" w:rsidRDefault="00887C9C">
            <w:r>
              <w:t>11.270</w:t>
            </w:r>
          </w:p>
        </w:tc>
        <w:tc>
          <w:tcPr>
            <w:tcW w:w="848" w:type="dxa"/>
            <w:vAlign w:val="center"/>
          </w:tcPr>
          <w:p w14:paraId="7F291EC0" w14:textId="77777777" w:rsidR="003B1455" w:rsidRDefault="00887C9C">
            <w:r>
              <w:t>1800.0</w:t>
            </w:r>
          </w:p>
        </w:tc>
        <w:tc>
          <w:tcPr>
            <w:tcW w:w="1018" w:type="dxa"/>
            <w:vAlign w:val="center"/>
          </w:tcPr>
          <w:p w14:paraId="678DA2A9" w14:textId="77777777" w:rsidR="003B1455" w:rsidRDefault="00887C9C">
            <w:r>
              <w:t>1043.3</w:t>
            </w:r>
          </w:p>
        </w:tc>
        <w:tc>
          <w:tcPr>
            <w:tcW w:w="1188" w:type="dxa"/>
            <w:vAlign w:val="center"/>
          </w:tcPr>
          <w:p w14:paraId="3FA6116D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60F748E1" w14:textId="77777777" w:rsidR="003B1455" w:rsidRDefault="00887C9C">
            <w:r>
              <w:rPr>
                <w:sz w:val="18"/>
                <w:szCs w:val="18"/>
              </w:rPr>
              <w:t>抹灰层、找平层</w:t>
            </w:r>
          </w:p>
        </w:tc>
      </w:tr>
      <w:tr w:rsidR="003B1455" w14:paraId="13817F49" w14:textId="77777777">
        <w:tc>
          <w:tcPr>
            <w:tcW w:w="2196" w:type="dxa"/>
            <w:shd w:val="clear" w:color="auto" w:fill="E6E6E6"/>
            <w:vAlign w:val="center"/>
          </w:tcPr>
          <w:p w14:paraId="5110DB59" w14:textId="77777777" w:rsidR="003B1455" w:rsidRDefault="00887C9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EBBC4DE" w14:textId="77777777" w:rsidR="003B1455" w:rsidRDefault="00887C9C">
            <w:r>
              <w:t>1.740</w:t>
            </w:r>
          </w:p>
        </w:tc>
        <w:tc>
          <w:tcPr>
            <w:tcW w:w="1030" w:type="dxa"/>
            <w:vAlign w:val="center"/>
          </w:tcPr>
          <w:p w14:paraId="547C42D4" w14:textId="77777777" w:rsidR="003B1455" w:rsidRDefault="00887C9C">
            <w:r>
              <w:t>17.200</w:t>
            </w:r>
          </w:p>
        </w:tc>
        <w:tc>
          <w:tcPr>
            <w:tcW w:w="848" w:type="dxa"/>
            <w:vAlign w:val="center"/>
          </w:tcPr>
          <w:p w14:paraId="3E1C921D" w14:textId="77777777" w:rsidR="003B1455" w:rsidRDefault="00887C9C">
            <w:r>
              <w:t>2500.0</w:t>
            </w:r>
          </w:p>
        </w:tc>
        <w:tc>
          <w:tcPr>
            <w:tcW w:w="1018" w:type="dxa"/>
            <w:vAlign w:val="center"/>
          </w:tcPr>
          <w:p w14:paraId="691E26DE" w14:textId="77777777" w:rsidR="003B1455" w:rsidRDefault="00887C9C">
            <w:r>
              <w:t>935.2</w:t>
            </w:r>
          </w:p>
        </w:tc>
        <w:tc>
          <w:tcPr>
            <w:tcW w:w="1188" w:type="dxa"/>
            <w:vAlign w:val="center"/>
          </w:tcPr>
          <w:p w14:paraId="44C605AA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7BD41DA0" w14:textId="77777777" w:rsidR="003B1455" w:rsidRDefault="003B1455">
            <w:pPr>
              <w:rPr>
                <w:sz w:val="18"/>
                <w:szCs w:val="18"/>
              </w:rPr>
            </w:pPr>
          </w:p>
        </w:tc>
      </w:tr>
      <w:tr w:rsidR="003B1455" w14:paraId="74F87017" w14:textId="77777777">
        <w:tc>
          <w:tcPr>
            <w:tcW w:w="2196" w:type="dxa"/>
            <w:shd w:val="clear" w:color="auto" w:fill="E6E6E6"/>
            <w:vAlign w:val="center"/>
          </w:tcPr>
          <w:p w14:paraId="69FCC63E" w14:textId="77777777" w:rsidR="003B1455" w:rsidRDefault="00887C9C">
            <w:r>
              <w:t>石灰砂浆</w:t>
            </w:r>
          </w:p>
        </w:tc>
        <w:tc>
          <w:tcPr>
            <w:tcW w:w="1018" w:type="dxa"/>
            <w:vAlign w:val="center"/>
          </w:tcPr>
          <w:p w14:paraId="214E379B" w14:textId="77777777" w:rsidR="003B1455" w:rsidRDefault="00887C9C">
            <w:r>
              <w:t>0.810</w:t>
            </w:r>
          </w:p>
        </w:tc>
        <w:tc>
          <w:tcPr>
            <w:tcW w:w="1030" w:type="dxa"/>
            <w:vAlign w:val="center"/>
          </w:tcPr>
          <w:p w14:paraId="50B7EB2E" w14:textId="77777777" w:rsidR="003B1455" w:rsidRDefault="00887C9C">
            <w:r>
              <w:t>10.070</w:t>
            </w:r>
          </w:p>
        </w:tc>
        <w:tc>
          <w:tcPr>
            <w:tcW w:w="848" w:type="dxa"/>
            <w:vAlign w:val="center"/>
          </w:tcPr>
          <w:p w14:paraId="3AC6348E" w14:textId="77777777" w:rsidR="003B1455" w:rsidRDefault="00887C9C">
            <w:r>
              <w:t>1600.0</w:t>
            </w:r>
          </w:p>
        </w:tc>
        <w:tc>
          <w:tcPr>
            <w:tcW w:w="1018" w:type="dxa"/>
            <w:vAlign w:val="center"/>
          </w:tcPr>
          <w:p w14:paraId="60DAF431" w14:textId="77777777" w:rsidR="003B1455" w:rsidRDefault="00887C9C">
            <w:r>
              <w:t>1075.9</w:t>
            </w:r>
          </w:p>
        </w:tc>
        <w:tc>
          <w:tcPr>
            <w:tcW w:w="1188" w:type="dxa"/>
            <w:vAlign w:val="center"/>
          </w:tcPr>
          <w:p w14:paraId="4AD6D604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2EDD259B" w14:textId="77777777" w:rsidR="003B1455" w:rsidRDefault="003B1455">
            <w:pPr>
              <w:rPr>
                <w:sz w:val="18"/>
                <w:szCs w:val="18"/>
              </w:rPr>
            </w:pPr>
          </w:p>
        </w:tc>
      </w:tr>
      <w:tr w:rsidR="003B1455" w14:paraId="18675732" w14:textId="77777777">
        <w:tc>
          <w:tcPr>
            <w:tcW w:w="2196" w:type="dxa"/>
            <w:shd w:val="clear" w:color="auto" w:fill="E6E6E6"/>
            <w:vAlign w:val="center"/>
          </w:tcPr>
          <w:p w14:paraId="79F118D0" w14:textId="77777777" w:rsidR="003B1455" w:rsidRDefault="00887C9C">
            <w:r>
              <w:t>保温砂浆</w:t>
            </w:r>
            <w:r>
              <w:t>(K=0.085)</w:t>
            </w:r>
          </w:p>
        </w:tc>
        <w:tc>
          <w:tcPr>
            <w:tcW w:w="1018" w:type="dxa"/>
            <w:vAlign w:val="center"/>
          </w:tcPr>
          <w:p w14:paraId="3151EA82" w14:textId="77777777" w:rsidR="003B1455" w:rsidRDefault="00887C9C">
            <w:r>
              <w:t>0.085</w:t>
            </w:r>
          </w:p>
        </w:tc>
        <w:tc>
          <w:tcPr>
            <w:tcW w:w="1030" w:type="dxa"/>
            <w:vAlign w:val="center"/>
          </w:tcPr>
          <w:p w14:paraId="2E9E5C50" w14:textId="77777777" w:rsidR="003B1455" w:rsidRDefault="00887C9C">
            <w:r>
              <w:t>1.500</w:t>
            </w:r>
          </w:p>
        </w:tc>
        <w:tc>
          <w:tcPr>
            <w:tcW w:w="848" w:type="dxa"/>
            <w:vAlign w:val="center"/>
          </w:tcPr>
          <w:p w14:paraId="0C482FCC" w14:textId="77777777" w:rsidR="003B1455" w:rsidRDefault="00887C9C">
            <w:r>
              <w:t>800.0</w:t>
            </w:r>
          </w:p>
        </w:tc>
        <w:tc>
          <w:tcPr>
            <w:tcW w:w="1018" w:type="dxa"/>
            <w:vAlign w:val="center"/>
          </w:tcPr>
          <w:p w14:paraId="485E6A91" w14:textId="77777777" w:rsidR="003B1455" w:rsidRDefault="00887C9C">
            <w:r>
              <w:t>455.0</w:t>
            </w:r>
          </w:p>
        </w:tc>
        <w:tc>
          <w:tcPr>
            <w:tcW w:w="1188" w:type="dxa"/>
            <w:vAlign w:val="center"/>
          </w:tcPr>
          <w:p w14:paraId="692B2520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373C1E68" w14:textId="77777777" w:rsidR="003B1455" w:rsidRDefault="00887C9C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室外</w:t>
            </w:r>
            <w:r>
              <w:rPr>
                <w:sz w:val="18"/>
                <w:szCs w:val="18"/>
              </w:rPr>
              <w:t xml:space="preserve">1.15  </w:t>
            </w:r>
            <w:r>
              <w:rPr>
                <w:sz w:val="18"/>
                <w:szCs w:val="18"/>
              </w:rPr>
              <w:t>室内</w:t>
            </w:r>
            <w:r>
              <w:rPr>
                <w:sz w:val="18"/>
                <w:szCs w:val="18"/>
              </w:rPr>
              <w:t>1.1</w:t>
            </w:r>
          </w:p>
        </w:tc>
      </w:tr>
      <w:tr w:rsidR="003B1455" w14:paraId="7C2B9F2C" w14:textId="77777777">
        <w:tc>
          <w:tcPr>
            <w:tcW w:w="2196" w:type="dxa"/>
            <w:shd w:val="clear" w:color="auto" w:fill="E6E6E6"/>
            <w:vAlign w:val="center"/>
          </w:tcPr>
          <w:p w14:paraId="4F88E3B8" w14:textId="77777777" w:rsidR="003B1455" w:rsidRDefault="00887C9C">
            <w:r>
              <w:t>烧结煤矸石多孔砖</w:t>
            </w:r>
          </w:p>
        </w:tc>
        <w:tc>
          <w:tcPr>
            <w:tcW w:w="1018" w:type="dxa"/>
            <w:vAlign w:val="center"/>
          </w:tcPr>
          <w:p w14:paraId="5194D96B" w14:textId="77777777" w:rsidR="003B1455" w:rsidRDefault="00887C9C">
            <w:r>
              <w:t>0.400</w:t>
            </w:r>
          </w:p>
        </w:tc>
        <w:tc>
          <w:tcPr>
            <w:tcW w:w="1030" w:type="dxa"/>
            <w:vAlign w:val="center"/>
          </w:tcPr>
          <w:p w14:paraId="5665B3F6" w14:textId="77777777" w:rsidR="003B1455" w:rsidRDefault="00887C9C">
            <w:r>
              <w:t>5.550</w:t>
            </w:r>
          </w:p>
        </w:tc>
        <w:tc>
          <w:tcPr>
            <w:tcW w:w="848" w:type="dxa"/>
            <w:vAlign w:val="center"/>
          </w:tcPr>
          <w:p w14:paraId="16B5D942" w14:textId="77777777" w:rsidR="003B1455" w:rsidRDefault="00887C9C">
            <w:r>
              <w:t>1100.0</w:t>
            </w:r>
          </w:p>
        </w:tc>
        <w:tc>
          <w:tcPr>
            <w:tcW w:w="1018" w:type="dxa"/>
            <w:vAlign w:val="center"/>
          </w:tcPr>
          <w:p w14:paraId="595C7A3D" w14:textId="77777777" w:rsidR="003B1455" w:rsidRDefault="00887C9C">
            <w:r>
              <w:t>962.6</w:t>
            </w:r>
          </w:p>
        </w:tc>
        <w:tc>
          <w:tcPr>
            <w:tcW w:w="1188" w:type="dxa"/>
            <w:vAlign w:val="center"/>
          </w:tcPr>
          <w:p w14:paraId="4BCA5804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2C9F73D6" w14:textId="77777777" w:rsidR="003B1455" w:rsidRDefault="003B1455">
            <w:pPr>
              <w:rPr>
                <w:sz w:val="18"/>
                <w:szCs w:val="18"/>
              </w:rPr>
            </w:pPr>
          </w:p>
        </w:tc>
      </w:tr>
      <w:tr w:rsidR="003B1455" w14:paraId="5A190EA6" w14:textId="77777777">
        <w:tc>
          <w:tcPr>
            <w:tcW w:w="2196" w:type="dxa"/>
            <w:shd w:val="clear" w:color="auto" w:fill="E6E6E6"/>
            <w:vAlign w:val="center"/>
          </w:tcPr>
          <w:p w14:paraId="3086514C" w14:textId="77777777" w:rsidR="003B1455" w:rsidRDefault="00887C9C">
            <w:r>
              <w:t>水泥砂浆</w:t>
            </w:r>
          </w:p>
        </w:tc>
        <w:tc>
          <w:tcPr>
            <w:tcW w:w="1018" w:type="dxa"/>
            <w:vAlign w:val="center"/>
          </w:tcPr>
          <w:p w14:paraId="2BE9A342" w14:textId="77777777" w:rsidR="003B1455" w:rsidRDefault="00887C9C">
            <w:r>
              <w:t>0.930</w:t>
            </w:r>
          </w:p>
        </w:tc>
        <w:tc>
          <w:tcPr>
            <w:tcW w:w="1030" w:type="dxa"/>
            <w:vAlign w:val="center"/>
          </w:tcPr>
          <w:p w14:paraId="3D28DBDD" w14:textId="77777777" w:rsidR="003B1455" w:rsidRDefault="00887C9C">
            <w:r>
              <w:t>10.112</w:t>
            </w:r>
          </w:p>
        </w:tc>
        <w:tc>
          <w:tcPr>
            <w:tcW w:w="848" w:type="dxa"/>
            <w:vAlign w:val="center"/>
          </w:tcPr>
          <w:p w14:paraId="638792A9" w14:textId="77777777" w:rsidR="003B1455" w:rsidRDefault="00887C9C">
            <w:r>
              <w:t>1800.0</w:t>
            </w:r>
          </w:p>
        </w:tc>
        <w:tc>
          <w:tcPr>
            <w:tcW w:w="1018" w:type="dxa"/>
            <w:vAlign w:val="center"/>
          </w:tcPr>
          <w:p w14:paraId="63125461" w14:textId="77777777" w:rsidR="003B1455" w:rsidRDefault="00887C9C">
            <w:r>
              <w:t>840.0</w:t>
            </w:r>
          </w:p>
        </w:tc>
        <w:tc>
          <w:tcPr>
            <w:tcW w:w="1188" w:type="dxa"/>
            <w:vAlign w:val="center"/>
          </w:tcPr>
          <w:p w14:paraId="513BF829" w14:textId="77777777" w:rsidR="003B1455" w:rsidRDefault="00887C9C">
            <w:r>
              <w:t>0.0000</w:t>
            </w:r>
          </w:p>
        </w:tc>
        <w:tc>
          <w:tcPr>
            <w:tcW w:w="1516" w:type="dxa"/>
            <w:vAlign w:val="center"/>
          </w:tcPr>
          <w:p w14:paraId="04AC1E75" w14:textId="77777777" w:rsidR="003B1455" w:rsidRDefault="00887C9C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14:paraId="0E53CD3A" w14:textId="77777777" w:rsidR="003B1455" w:rsidRDefault="00887C9C">
      <w:pPr>
        <w:pStyle w:val="1"/>
      </w:pPr>
      <w:bookmarkStart w:id="47" w:name="_Toc98006348"/>
      <w:r>
        <w:t>工程构造</w:t>
      </w:r>
      <w:bookmarkEnd w:id="47"/>
    </w:p>
    <w:p w14:paraId="3FF4D228" w14:textId="77777777" w:rsidR="003B1455" w:rsidRDefault="00887C9C">
      <w:pPr>
        <w:pStyle w:val="2"/>
        <w:jc w:val="left"/>
      </w:pPr>
      <w:bookmarkStart w:id="48" w:name="_Toc98006349"/>
      <w:r>
        <w:t>屋顶构造</w:t>
      </w:r>
      <w:bookmarkEnd w:id="48"/>
    </w:p>
    <w:p w14:paraId="2E2F2931" w14:textId="77777777" w:rsidR="003B1455" w:rsidRDefault="00887C9C">
      <w:pPr>
        <w:pStyle w:val="3"/>
      </w:pPr>
      <w:bookmarkStart w:id="49" w:name="_Toc98006350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B1455" w14:paraId="5F01345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24BFC6A" w14:textId="77777777" w:rsidR="003B1455" w:rsidRDefault="00887C9C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81F5084" w14:textId="77777777" w:rsidR="003B1455" w:rsidRDefault="00887C9C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60A1E9" w14:textId="77777777" w:rsidR="003B1455" w:rsidRDefault="00887C9C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3025D7" w14:textId="77777777" w:rsidR="003B1455" w:rsidRDefault="00887C9C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285370" w14:textId="77777777" w:rsidR="003B1455" w:rsidRDefault="00887C9C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15E194" w14:textId="77777777" w:rsidR="003B1455" w:rsidRDefault="00887C9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7BC834" w14:textId="77777777" w:rsidR="003B1455" w:rsidRDefault="00887C9C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BC39C5" w14:textId="77777777" w:rsidR="003B1455" w:rsidRDefault="00887C9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B1455" w14:paraId="48C9D3C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C41345C" w14:textId="77777777" w:rsidR="003B1455" w:rsidRDefault="003B1455"/>
        </w:tc>
        <w:tc>
          <w:tcPr>
            <w:tcW w:w="834" w:type="dxa"/>
            <w:shd w:val="clear" w:color="auto" w:fill="E6E6E6"/>
            <w:vAlign w:val="center"/>
          </w:tcPr>
          <w:p w14:paraId="7C828FF3" w14:textId="77777777" w:rsidR="003B1455" w:rsidRDefault="00887C9C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D95803" w14:textId="77777777" w:rsidR="003B1455" w:rsidRDefault="00887C9C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1232F3" w14:textId="77777777" w:rsidR="003B1455" w:rsidRDefault="00887C9C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394F2B" w14:textId="77777777" w:rsidR="003B1455" w:rsidRDefault="00887C9C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9F1BFB" w14:textId="77777777" w:rsidR="003B1455" w:rsidRDefault="00887C9C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015396" w14:textId="77777777" w:rsidR="003B1455" w:rsidRDefault="00887C9C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F06E71" w14:textId="77777777" w:rsidR="003B1455" w:rsidRDefault="00887C9C">
            <w:r>
              <w:t>D=R*S</w:t>
            </w:r>
          </w:p>
        </w:tc>
      </w:tr>
      <w:tr w:rsidR="003B1455" w14:paraId="1295B62A" w14:textId="77777777">
        <w:tc>
          <w:tcPr>
            <w:tcW w:w="2838" w:type="dxa"/>
            <w:vAlign w:val="center"/>
          </w:tcPr>
          <w:p w14:paraId="01CEFE6C" w14:textId="77777777" w:rsidR="003B1455" w:rsidRDefault="00887C9C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D032962" w14:textId="77777777" w:rsidR="003B1455" w:rsidRDefault="00887C9C">
            <w:r>
              <w:t>100</w:t>
            </w:r>
          </w:p>
        </w:tc>
        <w:tc>
          <w:tcPr>
            <w:tcW w:w="707" w:type="dxa"/>
            <w:vAlign w:val="center"/>
          </w:tcPr>
          <w:p w14:paraId="7D577EA0" w14:textId="77777777" w:rsidR="003B1455" w:rsidRDefault="00887C9C">
            <w:r>
              <w:t>14.3</w:t>
            </w:r>
          </w:p>
        </w:tc>
        <w:tc>
          <w:tcPr>
            <w:tcW w:w="990" w:type="dxa"/>
            <w:vAlign w:val="center"/>
          </w:tcPr>
          <w:p w14:paraId="20A1B1CB" w14:textId="77777777" w:rsidR="003B1455" w:rsidRDefault="00887C9C">
            <w:r>
              <w:t>0.042</w:t>
            </w:r>
          </w:p>
        </w:tc>
        <w:tc>
          <w:tcPr>
            <w:tcW w:w="1131" w:type="dxa"/>
            <w:vAlign w:val="center"/>
          </w:tcPr>
          <w:p w14:paraId="762E8159" w14:textId="77777777" w:rsidR="003B1455" w:rsidRDefault="00887C9C">
            <w:r>
              <w:t>0.360</w:t>
            </w:r>
          </w:p>
        </w:tc>
        <w:tc>
          <w:tcPr>
            <w:tcW w:w="707" w:type="dxa"/>
            <w:vAlign w:val="center"/>
          </w:tcPr>
          <w:p w14:paraId="712533E8" w14:textId="77777777" w:rsidR="003B1455" w:rsidRDefault="00887C9C">
            <w:r>
              <w:t>1.20</w:t>
            </w:r>
          </w:p>
        </w:tc>
        <w:tc>
          <w:tcPr>
            <w:tcW w:w="1131" w:type="dxa"/>
            <w:vAlign w:val="center"/>
          </w:tcPr>
          <w:p w14:paraId="3B453FCC" w14:textId="77777777" w:rsidR="003B1455" w:rsidRDefault="00887C9C">
            <w:r>
              <w:t>1.984</w:t>
            </w:r>
          </w:p>
        </w:tc>
        <w:tc>
          <w:tcPr>
            <w:tcW w:w="990" w:type="dxa"/>
            <w:vAlign w:val="center"/>
          </w:tcPr>
          <w:p w14:paraId="6AAD39F7" w14:textId="77777777" w:rsidR="003B1455" w:rsidRDefault="00887C9C">
            <w:r>
              <w:t>0.857</w:t>
            </w:r>
          </w:p>
        </w:tc>
      </w:tr>
      <w:tr w:rsidR="003B1455" w14:paraId="54C7FBEF" w14:textId="77777777">
        <w:tc>
          <w:tcPr>
            <w:tcW w:w="2838" w:type="dxa"/>
            <w:vAlign w:val="center"/>
          </w:tcPr>
          <w:p w14:paraId="147A1F49" w14:textId="77777777" w:rsidR="003B1455" w:rsidRDefault="00887C9C">
            <w:r>
              <w:t>水泥砂浆</w:t>
            </w:r>
          </w:p>
        </w:tc>
        <w:tc>
          <w:tcPr>
            <w:tcW w:w="834" w:type="dxa"/>
            <w:vAlign w:val="center"/>
          </w:tcPr>
          <w:p w14:paraId="2C0EE593" w14:textId="77777777" w:rsidR="003B1455" w:rsidRDefault="00887C9C">
            <w:r>
              <w:t>20</w:t>
            </w:r>
          </w:p>
        </w:tc>
        <w:tc>
          <w:tcPr>
            <w:tcW w:w="707" w:type="dxa"/>
            <w:vAlign w:val="center"/>
          </w:tcPr>
          <w:p w14:paraId="5289F8C4" w14:textId="77777777" w:rsidR="003B1455" w:rsidRDefault="00887C9C">
            <w:r>
              <w:t>10.0</w:t>
            </w:r>
          </w:p>
        </w:tc>
        <w:tc>
          <w:tcPr>
            <w:tcW w:w="990" w:type="dxa"/>
            <w:vAlign w:val="center"/>
          </w:tcPr>
          <w:p w14:paraId="1219522B" w14:textId="77777777" w:rsidR="003B1455" w:rsidRDefault="00887C9C">
            <w:r>
              <w:t>0.930</w:t>
            </w:r>
          </w:p>
        </w:tc>
        <w:tc>
          <w:tcPr>
            <w:tcW w:w="1131" w:type="dxa"/>
            <w:vAlign w:val="center"/>
          </w:tcPr>
          <w:p w14:paraId="707202BA" w14:textId="77777777" w:rsidR="003B1455" w:rsidRDefault="00887C9C">
            <w:r>
              <w:t>11.270</w:t>
            </w:r>
          </w:p>
        </w:tc>
        <w:tc>
          <w:tcPr>
            <w:tcW w:w="707" w:type="dxa"/>
            <w:vAlign w:val="center"/>
          </w:tcPr>
          <w:p w14:paraId="60DF81DE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79861BDA" w14:textId="77777777" w:rsidR="003B1455" w:rsidRDefault="00887C9C">
            <w:r>
              <w:t>0.022</w:t>
            </w:r>
          </w:p>
        </w:tc>
        <w:tc>
          <w:tcPr>
            <w:tcW w:w="990" w:type="dxa"/>
            <w:vAlign w:val="center"/>
          </w:tcPr>
          <w:p w14:paraId="28E78437" w14:textId="77777777" w:rsidR="003B1455" w:rsidRDefault="00887C9C">
            <w:r>
              <w:t>0.242</w:t>
            </w:r>
          </w:p>
        </w:tc>
      </w:tr>
      <w:tr w:rsidR="003B1455" w14:paraId="4A517581" w14:textId="77777777">
        <w:tc>
          <w:tcPr>
            <w:tcW w:w="2838" w:type="dxa"/>
            <w:vAlign w:val="center"/>
          </w:tcPr>
          <w:p w14:paraId="1718E461" w14:textId="77777777" w:rsidR="003B1455" w:rsidRDefault="00887C9C">
            <w:r>
              <w:t>钢筋混凝土</w:t>
            </w:r>
          </w:p>
        </w:tc>
        <w:tc>
          <w:tcPr>
            <w:tcW w:w="834" w:type="dxa"/>
            <w:vAlign w:val="center"/>
          </w:tcPr>
          <w:p w14:paraId="30FE2DF0" w14:textId="77777777" w:rsidR="003B1455" w:rsidRDefault="00887C9C">
            <w:r>
              <w:t>110</w:t>
            </w:r>
          </w:p>
        </w:tc>
        <w:tc>
          <w:tcPr>
            <w:tcW w:w="707" w:type="dxa"/>
            <w:vAlign w:val="center"/>
          </w:tcPr>
          <w:p w14:paraId="22351BB8" w14:textId="77777777" w:rsidR="003B1455" w:rsidRDefault="00887C9C">
            <w:r>
              <w:t>12.2</w:t>
            </w:r>
          </w:p>
        </w:tc>
        <w:tc>
          <w:tcPr>
            <w:tcW w:w="990" w:type="dxa"/>
            <w:vAlign w:val="center"/>
          </w:tcPr>
          <w:p w14:paraId="6A7518EA" w14:textId="77777777" w:rsidR="003B1455" w:rsidRDefault="00887C9C">
            <w:r>
              <w:t>1.740</w:t>
            </w:r>
          </w:p>
        </w:tc>
        <w:tc>
          <w:tcPr>
            <w:tcW w:w="1131" w:type="dxa"/>
            <w:vAlign w:val="center"/>
          </w:tcPr>
          <w:p w14:paraId="2949B641" w14:textId="77777777" w:rsidR="003B1455" w:rsidRDefault="00887C9C">
            <w:r>
              <w:t>17.200</w:t>
            </w:r>
          </w:p>
        </w:tc>
        <w:tc>
          <w:tcPr>
            <w:tcW w:w="707" w:type="dxa"/>
            <w:vAlign w:val="center"/>
          </w:tcPr>
          <w:p w14:paraId="0BE1AF03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6C03BFEF" w14:textId="77777777" w:rsidR="003B1455" w:rsidRDefault="00887C9C">
            <w:r>
              <w:t>0.063</w:t>
            </w:r>
          </w:p>
        </w:tc>
        <w:tc>
          <w:tcPr>
            <w:tcW w:w="990" w:type="dxa"/>
            <w:vAlign w:val="center"/>
          </w:tcPr>
          <w:p w14:paraId="66E7165A" w14:textId="77777777" w:rsidR="003B1455" w:rsidRDefault="00887C9C">
            <w:r>
              <w:t>1.087</w:t>
            </w:r>
          </w:p>
        </w:tc>
      </w:tr>
      <w:tr w:rsidR="003B1455" w14:paraId="6D7064C0" w14:textId="77777777">
        <w:tc>
          <w:tcPr>
            <w:tcW w:w="2838" w:type="dxa"/>
            <w:vAlign w:val="center"/>
          </w:tcPr>
          <w:p w14:paraId="3215A48A" w14:textId="77777777" w:rsidR="003B1455" w:rsidRDefault="00887C9C">
            <w:r>
              <w:t>石灰砂浆</w:t>
            </w:r>
          </w:p>
        </w:tc>
        <w:tc>
          <w:tcPr>
            <w:tcW w:w="834" w:type="dxa"/>
            <w:vAlign w:val="center"/>
          </w:tcPr>
          <w:p w14:paraId="03561156" w14:textId="77777777" w:rsidR="003B1455" w:rsidRDefault="00887C9C">
            <w:r>
              <w:t>25</w:t>
            </w:r>
          </w:p>
        </w:tc>
        <w:tc>
          <w:tcPr>
            <w:tcW w:w="707" w:type="dxa"/>
            <w:vAlign w:val="center"/>
          </w:tcPr>
          <w:p w14:paraId="17E3C37F" w14:textId="77777777" w:rsidR="003B1455" w:rsidRDefault="00887C9C">
            <w:r>
              <w:t>8.3</w:t>
            </w:r>
          </w:p>
        </w:tc>
        <w:tc>
          <w:tcPr>
            <w:tcW w:w="990" w:type="dxa"/>
            <w:vAlign w:val="center"/>
          </w:tcPr>
          <w:p w14:paraId="17CF9BE8" w14:textId="77777777" w:rsidR="003B1455" w:rsidRDefault="00887C9C">
            <w:r>
              <w:t>0.810</w:t>
            </w:r>
          </w:p>
        </w:tc>
        <w:tc>
          <w:tcPr>
            <w:tcW w:w="1131" w:type="dxa"/>
            <w:vAlign w:val="center"/>
          </w:tcPr>
          <w:p w14:paraId="129CD2AC" w14:textId="77777777" w:rsidR="003B1455" w:rsidRDefault="00887C9C">
            <w:r>
              <w:t>10.070</w:t>
            </w:r>
          </w:p>
        </w:tc>
        <w:tc>
          <w:tcPr>
            <w:tcW w:w="707" w:type="dxa"/>
            <w:vAlign w:val="center"/>
          </w:tcPr>
          <w:p w14:paraId="254ADD96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442399CF" w14:textId="77777777" w:rsidR="003B1455" w:rsidRDefault="00887C9C">
            <w:r>
              <w:t>0.031</w:t>
            </w:r>
          </w:p>
        </w:tc>
        <w:tc>
          <w:tcPr>
            <w:tcW w:w="990" w:type="dxa"/>
            <w:vAlign w:val="center"/>
          </w:tcPr>
          <w:p w14:paraId="24D07DA2" w14:textId="77777777" w:rsidR="003B1455" w:rsidRDefault="00887C9C">
            <w:r>
              <w:t>0.311</w:t>
            </w:r>
          </w:p>
        </w:tc>
      </w:tr>
      <w:tr w:rsidR="003B1455" w14:paraId="333AF88A" w14:textId="77777777">
        <w:tc>
          <w:tcPr>
            <w:tcW w:w="2838" w:type="dxa"/>
            <w:vAlign w:val="center"/>
          </w:tcPr>
          <w:p w14:paraId="0BD5FCBC" w14:textId="77777777" w:rsidR="003B1455" w:rsidRDefault="00887C9C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B4D69D3" w14:textId="77777777" w:rsidR="003B1455" w:rsidRDefault="00887C9C">
            <w:r>
              <w:t>255</w:t>
            </w:r>
          </w:p>
        </w:tc>
        <w:tc>
          <w:tcPr>
            <w:tcW w:w="707" w:type="dxa"/>
            <w:vAlign w:val="center"/>
          </w:tcPr>
          <w:p w14:paraId="53E19FF7" w14:textId="77777777" w:rsidR="003B1455" w:rsidRDefault="00887C9C">
            <w:r>
              <w:t>－</w:t>
            </w:r>
          </w:p>
        </w:tc>
        <w:tc>
          <w:tcPr>
            <w:tcW w:w="990" w:type="dxa"/>
            <w:vAlign w:val="center"/>
          </w:tcPr>
          <w:p w14:paraId="11C2982E" w14:textId="77777777" w:rsidR="003B1455" w:rsidRDefault="00887C9C">
            <w:r>
              <w:t>－</w:t>
            </w:r>
          </w:p>
        </w:tc>
        <w:tc>
          <w:tcPr>
            <w:tcW w:w="1131" w:type="dxa"/>
            <w:vAlign w:val="center"/>
          </w:tcPr>
          <w:p w14:paraId="7154E131" w14:textId="77777777" w:rsidR="003B1455" w:rsidRDefault="00887C9C">
            <w:r>
              <w:t>－</w:t>
            </w:r>
          </w:p>
        </w:tc>
        <w:tc>
          <w:tcPr>
            <w:tcW w:w="707" w:type="dxa"/>
            <w:vAlign w:val="center"/>
          </w:tcPr>
          <w:p w14:paraId="605015C0" w14:textId="77777777" w:rsidR="003B1455" w:rsidRDefault="00887C9C">
            <w:r>
              <w:t>－</w:t>
            </w:r>
          </w:p>
        </w:tc>
        <w:tc>
          <w:tcPr>
            <w:tcW w:w="1131" w:type="dxa"/>
            <w:vAlign w:val="center"/>
          </w:tcPr>
          <w:p w14:paraId="7B5F57D0" w14:textId="77777777" w:rsidR="003B1455" w:rsidRDefault="00887C9C">
            <w:r>
              <w:t>2.100</w:t>
            </w:r>
          </w:p>
        </w:tc>
        <w:tc>
          <w:tcPr>
            <w:tcW w:w="990" w:type="dxa"/>
            <w:vAlign w:val="center"/>
          </w:tcPr>
          <w:p w14:paraId="13B8CA70" w14:textId="77777777" w:rsidR="003B1455" w:rsidRDefault="00887C9C">
            <w:r>
              <w:t>2.498</w:t>
            </w:r>
          </w:p>
        </w:tc>
      </w:tr>
      <w:tr w:rsidR="003B1455" w14:paraId="7170A9DE" w14:textId="77777777">
        <w:tc>
          <w:tcPr>
            <w:tcW w:w="2838" w:type="dxa"/>
            <w:shd w:val="clear" w:color="auto" w:fill="E6E6E6"/>
            <w:vAlign w:val="center"/>
          </w:tcPr>
          <w:p w14:paraId="785D9567" w14:textId="77777777" w:rsidR="003B1455" w:rsidRDefault="00887C9C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939975D" w14:textId="77777777" w:rsidR="003B1455" w:rsidRDefault="00887C9C">
            <w:pPr>
              <w:jc w:val="center"/>
            </w:pPr>
            <w:r>
              <w:t>5.0</w:t>
            </w:r>
          </w:p>
        </w:tc>
      </w:tr>
      <w:tr w:rsidR="003B1455" w14:paraId="24BB60EC" w14:textId="77777777">
        <w:tc>
          <w:tcPr>
            <w:tcW w:w="2838" w:type="dxa"/>
            <w:shd w:val="clear" w:color="auto" w:fill="E6E6E6"/>
            <w:vAlign w:val="center"/>
          </w:tcPr>
          <w:p w14:paraId="0A3196BF" w14:textId="77777777" w:rsidR="003B1455" w:rsidRDefault="00887C9C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B70E2D9" w14:textId="77777777" w:rsidR="003B1455" w:rsidRDefault="00887C9C">
            <w:pPr>
              <w:jc w:val="center"/>
            </w:pPr>
            <w:r>
              <w:t>0.75</w:t>
            </w:r>
          </w:p>
        </w:tc>
      </w:tr>
      <w:tr w:rsidR="003B1455" w14:paraId="7461A6AE" w14:textId="77777777">
        <w:tc>
          <w:tcPr>
            <w:tcW w:w="2838" w:type="dxa"/>
            <w:shd w:val="clear" w:color="auto" w:fill="E6E6E6"/>
            <w:vAlign w:val="center"/>
          </w:tcPr>
          <w:p w14:paraId="4381F927" w14:textId="77777777" w:rsidR="003B1455" w:rsidRDefault="00887C9C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C402894" w14:textId="77777777" w:rsidR="003B1455" w:rsidRDefault="00887C9C">
            <w:pPr>
              <w:jc w:val="center"/>
            </w:pPr>
            <w:r>
              <w:t>0.44</w:t>
            </w:r>
          </w:p>
        </w:tc>
      </w:tr>
      <w:tr w:rsidR="003B1455" w14:paraId="5B20E9D7" w14:textId="77777777">
        <w:tc>
          <w:tcPr>
            <w:tcW w:w="2838" w:type="dxa"/>
            <w:shd w:val="clear" w:color="auto" w:fill="E6E6E6"/>
            <w:vAlign w:val="center"/>
          </w:tcPr>
          <w:p w14:paraId="61445739" w14:textId="77777777" w:rsidR="003B1455" w:rsidRDefault="00887C9C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5D302D9" w14:textId="77777777" w:rsidR="003B1455" w:rsidRDefault="00887C9C">
            <w:pPr>
              <w:jc w:val="center"/>
            </w:pPr>
            <w:r>
              <w:t>重质围护结构</w:t>
            </w:r>
          </w:p>
        </w:tc>
      </w:tr>
    </w:tbl>
    <w:p w14:paraId="18B7C0FD" w14:textId="77777777" w:rsidR="003B1455" w:rsidRDefault="00887C9C">
      <w:pPr>
        <w:pStyle w:val="4"/>
      </w:pPr>
      <w:r>
        <w:lastRenderedPageBreak/>
        <w:t>空调房间：逐时温度</w:t>
      </w:r>
    </w:p>
    <w:p w14:paraId="5C736241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62177007" wp14:editId="3831A7B1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D483B" w14:textId="77777777" w:rsidR="003B1455" w:rsidRDefault="003B1455"/>
    <w:p w14:paraId="3418D980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6BC84526" w14:textId="77777777">
        <w:tc>
          <w:tcPr>
            <w:tcW w:w="777" w:type="dxa"/>
            <w:shd w:val="clear" w:color="auto" w:fill="E6E6E6"/>
            <w:vAlign w:val="center"/>
          </w:tcPr>
          <w:p w14:paraId="385CC3B7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D1081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F1A94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B60F5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34B88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5608C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35A0EC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6B2AD7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76149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BE5A4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5A04A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31D50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36C2CC45" w14:textId="77777777">
        <w:tc>
          <w:tcPr>
            <w:tcW w:w="777" w:type="dxa"/>
            <w:vAlign w:val="center"/>
          </w:tcPr>
          <w:p w14:paraId="7D11C0C1" w14:textId="77777777" w:rsidR="003B1455" w:rsidRDefault="00887C9C">
            <w:r>
              <w:t>26.83</w:t>
            </w:r>
          </w:p>
        </w:tc>
        <w:tc>
          <w:tcPr>
            <w:tcW w:w="777" w:type="dxa"/>
            <w:vAlign w:val="center"/>
          </w:tcPr>
          <w:p w14:paraId="2D1CB95B" w14:textId="77777777" w:rsidR="003B1455" w:rsidRDefault="00887C9C">
            <w:r>
              <w:t>26.79</w:t>
            </w:r>
          </w:p>
        </w:tc>
        <w:tc>
          <w:tcPr>
            <w:tcW w:w="777" w:type="dxa"/>
            <w:vAlign w:val="center"/>
          </w:tcPr>
          <w:p w14:paraId="41FF9AAC" w14:textId="77777777" w:rsidR="003B1455" w:rsidRDefault="00887C9C">
            <w:r>
              <w:t>26.75</w:t>
            </w:r>
          </w:p>
        </w:tc>
        <w:tc>
          <w:tcPr>
            <w:tcW w:w="777" w:type="dxa"/>
            <w:vAlign w:val="center"/>
          </w:tcPr>
          <w:p w14:paraId="05DD7E52" w14:textId="77777777" w:rsidR="003B1455" w:rsidRDefault="00887C9C">
            <w:r>
              <w:t>26.71</w:t>
            </w:r>
          </w:p>
        </w:tc>
        <w:tc>
          <w:tcPr>
            <w:tcW w:w="777" w:type="dxa"/>
            <w:vAlign w:val="center"/>
          </w:tcPr>
          <w:p w14:paraId="1D43CE5B" w14:textId="77777777" w:rsidR="003B1455" w:rsidRDefault="00887C9C">
            <w:r>
              <w:t>26.67</w:t>
            </w:r>
          </w:p>
        </w:tc>
        <w:tc>
          <w:tcPr>
            <w:tcW w:w="777" w:type="dxa"/>
            <w:vAlign w:val="center"/>
          </w:tcPr>
          <w:p w14:paraId="4D50463C" w14:textId="77777777" w:rsidR="003B1455" w:rsidRDefault="00887C9C">
            <w:r>
              <w:t>26.63</w:t>
            </w:r>
          </w:p>
        </w:tc>
        <w:tc>
          <w:tcPr>
            <w:tcW w:w="777" w:type="dxa"/>
            <w:vAlign w:val="center"/>
          </w:tcPr>
          <w:p w14:paraId="1BA34916" w14:textId="77777777" w:rsidR="003B1455" w:rsidRDefault="00887C9C">
            <w:r>
              <w:t>26.60</w:t>
            </w:r>
          </w:p>
        </w:tc>
        <w:tc>
          <w:tcPr>
            <w:tcW w:w="777" w:type="dxa"/>
            <w:vAlign w:val="center"/>
          </w:tcPr>
          <w:p w14:paraId="623789F0" w14:textId="77777777" w:rsidR="003B1455" w:rsidRDefault="00887C9C">
            <w:r>
              <w:t>26.57</w:t>
            </w:r>
          </w:p>
        </w:tc>
        <w:tc>
          <w:tcPr>
            <w:tcW w:w="777" w:type="dxa"/>
            <w:vAlign w:val="center"/>
          </w:tcPr>
          <w:p w14:paraId="07B397D4" w14:textId="77777777" w:rsidR="003B1455" w:rsidRDefault="00887C9C">
            <w:r>
              <w:t>26.56</w:t>
            </w:r>
          </w:p>
        </w:tc>
        <w:tc>
          <w:tcPr>
            <w:tcW w:w="777" w:type="dxa"/>
            <w:vAlign w:val="center"/>
          </w:tcPr>
          <w:p w14:paraId="0FD4591D" w14:textId="77777777" w:rsidR="003B1455" w:rsidRDefault="00887C9C">
            <w:r>
              <w:t>26.57</w:t>
            </w:r>
          </w:p>
        </w:tc>
        <w:tc>
          <w:tcPr>
            <w:tcW w:w="777" w:type="dxa"/>
            <w:vAlign w:val="center"/>
          </w:tcPr>
          <w:p w14:paraId="606B70BF" w14:textId="77777777" w:rsidR="003B1455" w:rsidRDefault="00887C9C">
            <w:r>
              <w:t>26.61</w:t>
            </w:r>
          </w:p>
        </w:tc>
        <w:tc>
          <w:tcPr>
            <w:tcW w:w="777" w:type="dxa"/>
            <w:vAlign w:val="center"/>
          </w:tcPr>
          <w:p w14:paraId="14D1269B" w14:textId="77777777" w:rsidR="003B1455" w:rsidRDefault="00887C9C">
            <w:r>
              <w:t>26.66</w:t>
            </w:r>
          </w:p>
        </w:tc>
      </w:tr>
      <w:tr w:rsidR="003B1455" w14:paraId="34C00008" w14:textId="77777777">
        <w:tc>
          <w:tcPr>
            <w:tcW w:w="777" w:type="dxa"/>
            <w:shd w:val="clear" w:color="auto" w:fill="E6E6E6"/>
            <w:vAlign w:val="center"/>
          </w:tcPr>
          <w:p w14:paraId="6A23433D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D762A2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FDB23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691FA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AE980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CD0DB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5370E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DD13A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0804C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6E8D6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F0BB9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1719B" w14:textId="77777777" w:rsidR="003B1455" w:rsidRDefault="00887C9C">
            <w:r>
              <w:t>23:00</w:t>
            </w:r>
          </w:p>
        </w:tc>
      </w:tr>
      <w:tr w:rsidR="003B1455" w14:paraId="731F6A94" w14:textId="77777777">
        <w:tc>
          <w:tcPr>
            <w:tcW w:w="777" w:type="dxa"/>
            <w:vAlign w:val="center"/>
          </w:tcPr>
          <w:p w14:paraId="44CDF9A3" w14:textId="77777777" w:rsidR="003B1455" w:rsidRDefault="00887C9C">
            <w:r>
              <w:t>26.74</w:t>
            </w:r>
          </w:p>
        </w:tc>
        <w:tc>
          <w:tcPr>
            <w:tcW w:w="777" w:type="dxa"/>
            <w:vAlign w:val="center"/>
          </w:tcPr>
          <w:p w14:paraId="2CEECE0A" w14:textId="77777777" w:rsidR="003B1455" w:rsidRDefault="00887C9C">
            <w:r>
              <w:t>26.82</w:t>
            </w:r>
          </w:p>
        </w:tc>
        <w:tc>
          <w:tcPr>
            <w:tcW w:w="777" w:type="dxa"/>
            <w:vAlign w:val="center"/>
          </w:tcPr>
          <w:p w14:paraId="606317B8" w14:textId="77777777" w:rsidR="003B1455" w:rsidRDefault="00887C9C">
            <w:r>
              <w:t>26.91</w:t>
            </w:r>
          </w:p>
        </w:tc>
        <w:tc>
          <w:tcPr>
            <w:tcW w:w="777" w:type="dxa"/>
            <w:vAlign w:val="center"/>
          </w:tcPr>
          <w:p w14:paraId="5491CFA0" w14:textId="77777777" w:rsidR="003B1455" w:rsidRDefault="00887C9C">
            <w:r>
              <w:t>26.98</w:t>
            </w:r>
          </w:p>
        </w:tc>
        <w:tc>
          <w:tcPr>
            <w:tcW w:w="777" w:type="dxa"/>
            <w:vAlign w:val="center"/>
          </w:tcPr>
          <w:p w14:paraId="78D70889" w14:textId="77777777" w:rsidR="003B1455" w:rsidRDefault="00887C9C">
            <w:r>
              <w:t>27.04</w:t>
            </w:r>
          </w:p>
        </w:tc>
        <w:tc>
          <w:tcPr>
            <w:tcW w:w="777" w:type="dxa"/>
            <w:vAlign w:val="center"/>
          </w:tcPr>
          <w:p w14:paraId="6C6F60AF" w14:textId="77777777" w:rsidR="003B1455" w:rsidRDefault="00887C9C">
            <w:r>
              <w:t>27.07</w:t>
            </w:r>
          </w:p>
        </w:tc>
        <w:tc>
          <w:tcPr>
            <w:tcW w:w="777" w:type="dxa"/>
            <w:vAlign w:val="center"/>
          </w:tcPr>
          <w:p w14:paraId="07DD0F97" w14:textId="77777777" w:rsidR="003B1455" w:rsidRDefault="00887C9C"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 w14:paraId="46ABCAA1" w14:textId="77777777" w:rsidR="003B1455" w:rsidRDefault="00887C9C">
            <w:r>
              <w:t>27.05</w:t>
            </w:r>
          </w:p>
        </w:tc>
        <w:tc>
          <w:tcPr>
            <w:tcW w:w="777" w:type="dxa"/>
            <w:vAlign w:val="center"/>
          </w:tcPr>
          <w:p w14:paraId="478953DC" w14:textId="77777777" w:rsidR="003B1455" w:rsidRDefault="00887C9C">
            <w:r>
              <w:t>27.01</w:t>
            </w:r>
          </w:p>
        </w:tc>
        <w:tc>
          <w:tcPr>
            <w:tcW w:w="777" w:type="dxa"/>
            <w:vAlign w:val="center"/>
          </w:tcPr>
          <w:p w14:paraId="7A6302CC" w14:textId="77777777" w:rsidR="003B1455" w:rsidRDefault="00887C9C">
            <w:r>
              <w:t>26.97</w:t>
            </w:r>
          </w:p>
        </w:tc>
        <w:tc>
          <w:tcPr>
            <w:tcW w:w="777" w:type="dxa"/>
            <w:vAlign w:val="center"/>
          </w:tcPr>
          <w:p w14:paraId="436F512F" w14:textId="77777777" w:rsidR="003B1455" w:rsidRDefault="00887C9C">
            <w:r>
              <w:t>26.92</w:t>
            </w:r>
          </w:p>
        </w:tc>
        <w:tc>
          <w:tcPr>
            <w:tcW w:w="777" w:type="dxa"/>
            <w:vAlign w:val="center"/>
          </w:tcPr>
          <w:p w14:paraId="208A4255" w14:textId="77777777" w:rsidR="003B1455" w:rsidRDefault="00887C9C">
            <w:r>
              <w:t>26.88</w:t>
            </w:r>
          </w:p>
        </w:tc>
      </w:tr>
    </w:tbl>
    <w:p w14:paraId="17489658" w14:textId="77777777" w:rsidR="003B1455" w:rsidRDefault="00887C9C">
      <w:pPr>
        <w:pStyle w:val="2"/>
      </w:pPr>
      <w:bookmarkStart w:id="50" w:name="_Toc98006351"/>
      <w:r>
        <w:t>外墙构造</w:t>
      </w:r>
      <w:bookmarkEnd w:id="50"/>
    </w:p>
    <w:p w14:paraId="56BC7B12" w14:textId="77777777" w:rsidR="003B1455" w:rsidRDefault="00887C9C">
      <w:pPr>
        <w:pStyle w:val="3"/>
      </w:pPr>
      <w:bookmarkStart w:id="51" w:name="_Toc98006352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B1455" w14:paraId="70FEC3E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7CA37DC" w14:textId="77777777" w:rsidR="003B1455" w:rsidRDefault="00887C9C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3CDAFFD" w14:textId="77777777" w:rsidR="003B1455" w:rsidRDefault="00887C9C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E5582C" w14:textId="77777777" w:rsidR="003B1455" w:rsidRDefault="00887C9C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7472F7" w14:textId="77777777" w:rsidR="003B1455" w:rsidRDefault="00887C9C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6B458B" w14:textId="77777777" w:rsidR="003B1455" w:rsidRDefault="00887C9C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57E135" w14:textId="77777777" w:rsidR="003B1455" w:rsidRDefault="00887C9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675D75" w14:textId="77777777" w:rsidR="003B1455" w:rsidRDefault="00887C9C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793BFB" w14:textId="77777777" w:rsidR="003B1455" w:rsidRDefault="00887C9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B1455" w14:paraId="42CC794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8AF60B1" w14:textId="77777777" w:rsidR="003B1455" w:rsidRDefault="003B1455"/>
        </w:tc>
        <w:tc>
          <w:tcPr>
            <w:tcW w:w="834" w:type="dxa"/>
            <w:shd w:val="clear" w:color="auto" w:fill="E6E6E6"/>
            <w:vAlign w:val="center"/>
          </w:tcPr>
          <w:p w14:paraId="7B1D6168" w14:textId="77777777" w:rsidR="003B1455" w:rsidRDefault="00887C9C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2EBD68" w14:textId="77777777" w:rsidR="003B1455" w:rsidRDefault="00887C9C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25048A" w14:textId="77777777" w:rsidR="003B1455" w:rsidRDefault="00887C9C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2C0018" w14:textId="77777777" w:rsidR="003B1455" w:rsidRDefault="00887C9C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0C6A04" w14:textId="77777777" w:rsidR="003B1455" w:rsidRDefault="00887C9C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BF85E" w14:textId="77777777" w:rsidR="003B1455" w:rsidRDefault="00887C9C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83EA9E" w14:textId="77777777" w:rsidR="003B1455" w:rsidRDefault="00887C9C">
            <w:r>
              <w:t>D=R*S</w:t>
            </w:r>
          </w:p>
        </w:tc>
      </w:tr>
      <w:tr w:rsidR="003B1455" w14:paraId="418A284B" w14:textId="77777777">
        <w:tc>
          <w:tcPr>
            <w:tcW w:w="2838" w:type="dxa"/>
            <w:vAlign w:val="center"/>
          </w:tcPr>
          <w:p w14:paraId="39557661" w14:textId="77777777" w:rsidR="003B1455" w:rsidRDefault="00887C9C">
            <w:r>
              <w:t>保温砂浆</w:t>
            </w:r>
            <w:r>
              <w:t>(K=0.085)</w:t>
            </w:r>
          </w:p>
        </w:tc>
        <w:tc>
          <w:tcPr>
            <w:tcW w:w="834" w:type="dxa"/>
            <w:vAlign w:val="center"/>
          </w:tcPr>
          <w:p w14:paraId="1EAB3C0F" w14:textId="77777777" w:rsidR="003B1455" w:rsidRDefault="00887C9C">
            <w:r>
              <w:t>30</w:t>
            </w:r>
          </w:p>
        </w:tc>
        <w:tc>
          <w:tcPr>
            <w:tcW w:w="707" w:type="dxa"/>
            <w:vAlign w:val="center"/>
          </w:tcPr>
          <w:p w14:paraId="2A2BD69B" w14:textId="77777777" w:rsidR="003B1455" w:rsidRDefault="00887C9C">
            <w:r>
              <w:t>6.0</w:t>
            </w:r>
          </w:p>
        </w:tc>
        <w:tc>
          <w:tcPr>
            <w:tcW w:w="990" w:type="dxa"/>
            <w:vAlign w:val="center"/>
          </w:tcPr>
          <w:p w14:paraId="6ED4B2E6" w14:textId="77777777" w:rsidR="003B1455" w:rsidRDefault="00887C9C">
            <w:r>
              <w:t>0.085</w:t>
            </w:r>
          </w:p>
        </w:tc>
        <w:tc>
          <w:tcPr>
            <w:tcW w:w="1131" w:type="dxa"/>
            <w:vAlign w:val="center"/>
          </w:tcPr>
          <w:p w14:paraId="70E02367" w14:textId="77777777" w:rsidR="003B1455" w:rsidRDefault="00887C9C">
            <w:r>
              <w:t>1.500</w:t>
            </w:r>
          </w:p>
        </w:tc>
        <w:tc>
          <w:tcPr>
            <w:tcW w:w="707" w:type="dxa"/>
            <w:vAlign w:val="center"/>
          </w:tcPr>
          <w:p w14:paraId="61BB1E60" w14:textId="77777777" w:rsidR="003B1455" w:rsidRDefault="00887C9C">
            <w:r>
              <w:t>1.15</w:t>
            </w:r>
          </w:p>
        </w:tc>
        <w:tc>
          <w:tcPr>
            <w:tcW w:w="1131" w:type="dxa"/>
            <w:vAlign w:val="center"/>
          </w:tcPr>
          <w:p w14:paraId="628941BC" w14:textId="77777777" w:rsidR="003B1455" w:rsidRDefault="00887C9C">
            <w:r>
              <w:t>0.307</w:t>
            </w:r>
          </w:p>
        </w:tc>
        <w:tc>
          <w:tcPr>
            <w:tcW w:w="990" w:type="dxa"/>
            <w:vAlign w:val="center"/>
          </w:tcPr>
          <w:p w14:paraId="46ABA29C" w14:textId="77777777" w:rsidR="003B1455" w:rsidRDefault="00887C9C">
            <w:r>
              <w:t>0.529</w:t>
            </w:r>
          </w:p>
        </w:tc>
      </w:tr>
      <w:tr w:rsidR="003B1455" w14:paraId="0F58BE4F" w14:textId="77777777">
        <w:tc>
          <w:tcPr>
            <w:tcW w:w="2838" w:type="dxa"/>
            <w:vAlign w:val="center"/>
          </w:tcPr>
          <w:p w14:paraId="6C38951E" w14:textId="77777777" w:rsidR="003B1455" w:rsidRDefault="00887C9C">
            <w:r>
              <w:t>烧结煤矸石多孔砖</w:t>
            </w:r>
          </w:p>
        </w:tc>
        <w:tc>
          <w:tcPr>
            <w:tcW w:w="834" w:type="dxa"/>
            <w:vAlign w:val="center"/>
          </w:tcPr>
          <w:p w14:paraId="51BD91DD" w14:textId="77777777" w:rsidR="003B1455" w:rsidRDefault="00887C9C">
            <w:r>
              <w:t>190</w:t>
            </w:r>
          </w:p>
        </w:tc>
        <w:tc>
          <w:tcPr>
            <w:tcW w:w="707" w:type="dxa"/>
            <w:vAlign w:val="center"/>
          </w:tcPr>
          <w:p w14:paraId="7091AFC3" w14:textId="77777777" w:rsidR="003B1455" w:rsidRDefault="00887C9C">
            <w:r>
              <w:t>9.0</w:t>
            </w:r>
          </w:p>
        </w:tc>
        <w:tc>
          <w:tcPr>
            <w:tcW w:w="990" w:type="dxa"/>
            <w:vAlign w:val="center"/>
          </w:tcPr>
          <w:p w14:paraId="2010BBEF" w14:textId="77777777" w:rsidR="003B1455" w:rsidRDefault="00887C9C">
            <w:r>
              <w:t>0.400</w:t>
            </w:r>
          </w:p>
        </w:tc>
        <w:tc>
          <w:tcPr>
            <w:tcW w:w="1131" w:type="dxa"/>
            <w:vAlign w:val="center"/>
          </w:tcPr>
          <w:p w14:paraId="3D068F79" w14:textId="77777777" w:rsidR="003B1455" w:rsidRDefault="00887C9C">
            <w:r>
              <w:t>5.550</w:t>
            </w:r>
          </w:p>
        </w:tc>
        <w:tc>
          <w:tcPr>
            <w:tcW w:w="707" w:type="dxa"/>
            <w:vAlign w:val="center"/>
          </w:tcPr>
          <w:p w14:paraId="3FBAF205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01E37439" w14:textId="77777777" w:rsidR="003B1455" w:rsidRDefault="00887C9C">
            <w:r>
              <w:t>0.475</w:t>
            </w:r>
          </w:p>
        </w:tc>
        <w:tc>
          <w:tcPr>
            <w:tcW w:w="990" w:type="dxa"/>
            <w:vAlign w:val="center"/>
          </w:tcPr>
          <w:p w14:paraId="0DEE7059" w14:textId="77777777" w:rsidR="003B1455" w:rsidRDefault="00887C9C">
            <w:r>
              <w:t>2.636</w:t>
            </w:r>
          </w:p>
        </w:tc>
      </w:tr>
      <w:tr w:rsidR="003B1455" w14:paraId="1E812402" w14:textId="77777777">
        <w:tc>
          <w:tcPr>
            <w:tcW w:w="2838" w:type="dxa"/>
            <w:vAlign w:val="center"/>
          </w:tcPr>
          <w:p w14:paraId="5A899B1D" w14:textId="77777777" w:rsidR="003B1455" w:rsidRDefault="00887C9C">
            <w:r>
              <w:t>水泥砂浆</w:t>
            </w:r>
          </w:p>
        </w:tc>
        <w:tc>
          <w:tcPr>
            <w:tcW w:w="834" w:type="dxa"/>
            <w:vAlign w:val="center"/>
          </w:tcPr>
          <w:p w14:paraId="6C108D23" w14:textId="77777777" w:rsidR="003B1455" w:rsidRDefault="00887C9C">
            <w:r>
              <w:t>20</w:t>
            </w:r>
          </w:p>
        </w:tc>
        <w:tc>
          <w:tcPr>
            <w:tcW w:w="707" w:type="dxa"/>
            <w:vAlign w:val="center"/>
          </w:tcPr>
          <w:p w14:paraId="52035D3E" w14:textId="77777777" w:rsidR="003B1455" w:rsidRDefault="00887C9C">
            <w:r>
              <w:t>10.0</w:t>
            </w:r>
          </w:p>
        </w:tc>
        <w:tc>
          <w:tcPr>
            <w:tcW w:w="990" w:type="dxa"/>
            <w:vAlign w:val="center"/>
          </w:tcPr>
          <w:p w14:paraId="661CF228" w14:textId="77777777" w:rsidR="003B1455" w:rsidRDefault="00887C9C">
            <w:r>
              <w:t>0.930</w:t>
            </w:r>
          </w:p>
        </w:tc>
        <w:tc>
          <w:tcPr>
            <w:tcW w:w="1131" w:type="dxa"/>
            <w:vAlign w:val="center"/>
          </w:tcPr>
          <w:p w14:paraId="7F82D22D" w14:textId="77777777" w:rsidR="003B1455" w:rsidRDefault="00887C9C">
            <w:r>
              <w:t>10.112</w:t>
            </w:r>
          </w:p>
        </w:tc>
        <w:tc>
          <w:tcPr>
            <w:tcW w:w="707" w:type="dxa"/>
            <w:vAlign w:val="center"/>
          </w:tcPr>
          <w:p w14:paraId="58C60CE5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40E99378" w14:textId="77777777" w:rsidR="003B1455" w:rsidRDefault="00887C9C">
            <w:r>
              <w:t>0.022</w:t>
            </w:r>
          </w:p>
        </w:tc>
        <w:tc>
          <w:tcPr>
            <w:tcW w:w="990" w:type="dxa"/>
            <w:vAlign w:val="center"/>
          </w:tcPr>
          <w:p w14:paraId="5BCB3A1C" w14:textId="77777777" w:rsidR="003B1455" w:rsidRDefault="00887C9C">
            <w:r>
              <w:t>0.217</w:t>
            </w:r>
          </w:p>
        </w:tc>
      </w:tr>
      <w:tr w:rsidR="003B1455" w14:paraId="690CB5AC" w14:textId="77777777">
        <w:tc>
          <w:tcPr>
            <w:tcW w:w="2838" w:type="dxa"/>
            <w:vAlign w:val="center"/>
          </w:tcPr>
          <w:p w14:paraId="5B4F206A" w14:textId="77777777" w:rsidR="003B1455" w:rsidRDefault="00887C9C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59B6B7C" w14:textId="77777777" w:rsidR="003B1455" w:rsidRDefault="00887C9C">
            <w:r>
              <w:t>240</w:t>
            </w:r>
          </w:p>
        </w:tc>
        <w:tc>
          <w:tcPr>
            <w:tcW w:w="707" w:type="dxa"/>
            <w:vAlign w:val="center"/>
          </w:tcPr>
          <w:p w14:paraId="367739E2" w14:textId="77777777" w:rsidR="003B1455" w:rsidRDefault="00887C9C">
            <w:r>
              <w:t>－</w:t>
            </w:r>
          </w:p>
        </w:tc>
        <w:tc>
          <w:tcPr>
            <w:tcW w:w="990" w:type="dxa"/>
            <w:vAlign w:val="center"/>
          </w:tcPr>
          <w:p w14:paraId="16F451AB" w14:textId="77777777" w:rsidR="003B1455" w:rsidRDefault="00887C9C">
            <w:r>
              <w:t>－</w:t>
            </w:r>
          </w:p>
        </w:tc>
        <w:tc>
          <w:tcPr>
            <w:tcW w:w="1131" w:type="dxa"/>
            <w:vAlign w:val="center"/>
          </w:tcPr>
          <w:p w14:paraId="35EDDA4C" w14:textId="77777777" w:rsidR="003B1455" w:rsidRDefault="00887C9C">
            <w:r>
              <w:t>－</w:t>
            </w:r>
          </w:p>
        </w:tc>
        <w:tc>
          <w:tcPr>
            <w:tcW w:w="707" w:type="dxa"/>
            <w:vAlign w:val="center"/>
          </w:tcPr>
          <w:p w14:paraId="00DC72E6" w14:textId="77777777" w:rsidR="003B1455" w:rsidRDefault="00887C9C">
            <w:r>
              <w:t>－</w:t>
            </w:r>
          </w:p>
        </w:tc>
        <w:tc>
          <w:tcPr>
            <w:tcW w:w="1131" w:type="dxa"/>
            <w:vAlign w:val="center"/>
          </w:tcPr>
          <w:p w14:paraId="24309A81" w14:textId="77777777" w:rsidR="003B1455" w:rsidRDefault="00887C9C">
            <w:r>
              <w:t>0.803</w:t>
            </w:r>
          </w:p>
        </w:tc>
        <w:tc>
          <w:tcPr>
            <w:tcW w:w="990" w:type="dxa"/>
            <w:vAlign w:val="center"/>
          </w:tcPr>
          <w:p w14:paraId="77A3FC23" w14:textId="77777777" w:rsidR="003B1455" w:rsidRDefault="00887C9C">
            <w:r>
              <w:t>3.383</w:t>
            </w:r>
          </w:p>
        </w:tc>
      </w:tr>
      <w:tr w:rsidR="003B1455" w14:paraId="75C62DA6" w14:textId="77777777">
        <w:tc>
          <w:tcPr>
            <w:tcW w:w="2838" w:type="dxa"/>
            <w:shd w:val="clear" w:color="auto" w:fill="E6E6E6"/>
            <w:vAlign w:val="center"/>
          </w:tcPr>
          <w:p w14:paraId="27A27FBF" w14:textId="77777777" w:rsidR="003B1455" w:rsidRDefault="00887C9C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00B8A52" w14:textId="77777777" w:rsidR="003B1455" w:rsidRDefault="00887C9C">
            <w:pPr>
              <w:jc w:val="center"/>
            </w:pPr>
            <w:r>
              <w:t>5.0</w:t>
            </w:r>
          </w:p>
        </w:tc>
      </w:tr>
      <w:tr w:rsidR="003B1455" w14:paraId="59C6DE99" w14:textId="77777777">
        <w:tc>
          <w:tcPr>
            <w:tcW w:w="2838" w:type="dxa"/>
            <w:shd w:val="clear" w:color="auto" w:fill="E6E6E6"/>
            <w:vAlign w:val="center"/>
          </w:tcPr>
          <w:p w14:paraId="4ED22C8B" w14:textId="77777777" w:rsidR="003B1455" w:rsidRDefault="00887C9C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003B86B" w14:textId="77777777" w:rsidR="003B1455" w:rsidRDefault="00887C9C">
            <w:pPr>
              <w:jc w:val="center"/>
            </w:pPr>
            <w:r>
              <w:t>0.75</w:t>
            </w:r>
          </w:p>
        </w:tc>
      </w:tr>
      <w:tr w:rsidR="003B1455" w14:paraId="4D45F610" w14:textId="77777777">
        <w:tc>
          <w:tcPr>
            <w:tcW w:w="2838" w:type="dxa"/>
            <w:shd w:val="clear" w:color="auto" w:fill="E6E6E6"/>
            <w:vAlign w:val="center"/>
          </w:tcPr>
          <w:p w14:paraId="3D568BFE" w14:textId="77777777" w:rsidR="003B1455" w:rsidRDefault="00887C9C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C456524" w14:textId="77777777" w:rsidR="003B1455" w:rsidRDefault="00887C9C">
            <w:pPr>
              <w:jc w:val="center"/>
            </w:pPr>
            <w:r>
              <w:t>1.04</w:t>
            </w:r>
          </w:p>
        </w:tc>
      </w:tr>
      <w:tr w:rsidR="003B1455" w14:paraId="4D1D33D1" w14:textId="77777777">
        <w:tc>
          <w:tcPr>
            <w:tcW w:w="2838" w:type="dxa"/>
            <w:shd w:val="clear" w:color="auto" w:fill="E6E6E6"/>
            <w:vAlign w:val="center"/>
          </w:tcPr>
          <w:p w14:paraId="0FFD9171" w14:textId="77777777" w:rsidR="003B1455" w:rsidRDefault="00887C9C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DC1566C" w14:textId="77777777" w:rsidR="003B1455" w:rsidRDefault="00887C9C">
            <w:pPr>
              <w:jc w:val="center"/>
            </w:pPr>
            <w:r>
              <w:t>重质围护结构</w:t>
            </w:r>
          </w:p>
        </w:tc>
      </w:tr>
    </w:tbl>
    <w:p w14:paraId="7459B6CF" w14:textId="77777777" w:rsidR="003B1455" w:rsidRDefault="00887C9C">
      <w:pPr>
        <w:pStyle w:val="4"/>
      </w:pPr>
      <w:r>
        <w:lastRenderedPageBreak/>
        <w:t>空调房间：东向逐时温度</w:t>
      </w:r>
    </w:p>
    <w:p w14:paraId="30C713E5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63FB0166" wp14:editId="2F718690">
            <wp:extent cx="5667375" cy="2933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F2DC" w14:textId="77777777" w:rsidR="003B1455" w:rsidRDefault="003B1455"/>
    <w:p w14:paraId="693BC460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715E3AA1" w14:textId="77777777">
        <w:tc>
          <w:tcPr>
            <w:tcW w:w="777" w:type="dxa"/>
            <w:shd w:val="clear" w:color="auto" w:fill="E6E6E6"/>
            <w:vAlign w:val="center"/>
          </w:tcPr>
          <w:p w14:paraId="34E98AA4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88167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945B9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C4CD68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8EAB8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169D1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529A7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BC462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9BFD7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16595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2F41A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B3D60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62043C59" w14:textId="77777777">
        <w:tc>
          <w:tcPr>
            <w:tcW w:w="777" w:type="dxa"/>
            <w:vAlign w:val="center"/>
          </w:tcPr>
          <w:p w14:paraId="46FC1984" w14:textId="77777777" w:rsidR="003B1455" w:rsidRDefault="00887C9C">
            <w:r>
              <w:t>27.38</w:t>
            </w:r>
          </w:p>
        </w:tc>
        <w:tc>
          <w:tcPr>
            <w:tcW w:w="777" w:type="dxa"/>
            <w:vAlign w:val="center"/>
          </w:tcPr>
          <w:p w14:paraId="506BAD80" w14:textId="77777777" w:rsidR="003B1455" w:rsidRDefault="00887C9C">
            <w:r>
              <w:t>27.31</w:t>
            </w:r>
          </w:p>
        </w:tc>
        <w:tc>
          <w:tcPr>
            <w:tcW w:w="777" w:type="dxa"/>
            <w:vAlign w:val="center"/>
          </w:tcPr>
          <w:p w14:paraId="4DEBEB74" w14:textId="77777777" w:rsidR="003B1455" w:rsidRDefault="00887C9C">
            <w:r>
              <w:t>27.24</w:t>
            </w:r>
          </w:p>
        </w:tc>
        <w:tc>
          <w:tcPr>
            <w:tcW w:w="777" w:type="dxa"/>
            <w:vAlign w:val="center"/>
          </w:tcPr>
          <w:p w14:paraId="6EB4A6D1" w14:textId="77777777" w:rsidR="003B1455" w:rsidRDefault="00887C9C">
            <w:r>
              <w:t>27.16</w:t>
            </w:r>
          </w:p>
        </w:tc>
        <w:tc>
          <w:tcPr>
            <w:tcW w:w="777" w:type="dxa"/>
            <w:vAlign w:val="center"/>
          </w:tcPr>
          <w:p w14:paraId="23708C6D" w14:textId="77777777" w:rsidR="003B1455" w:rsidRDefault="00887C9C">
            <w:r>
              <w:t>27.09</w:t>
            </w:r>
          </w:p>
        </w:tc>
        <w:tc>
          <w:tcPr>
            <w:tcW w:w="777" w:type="dxa"/>
            <w:vAlign w:val="center"/>
          </w:tcPr>
          <w:p w14:paraId="2FC7E5AD" w14:textId="77777777" w:rsidR="003B1455" w:rsidRDefault="00887C9C">
            <w:r>
              <w:t>27.03</w:t>
            </w:r>
          </w:p>
        </w:tc>
        <w:tc>
          <w:tcPr>
            <w:tcW w:w="777" w:type="dxa"/>
            <w:vAlign w:val="center"/>
          </w:tcPr>
          <w:p w14:paraId="22C2DA8B" w14:textId="77777777" w:rsidR="003B1455" w:rsidRDefault="00887C9C">
            <w:r>
              <w:t>26.96</w:t>
            </w:r>
          </w:p>
        </w:tc>
        <w:tc>
          <w:tcPr>
            <w:tcW w:w="777" w:type="dxa"/>
            <w:vAlign w:val="center"/>
          </w:tcPr>
          <w:p w14:paraId="2846BEEB" w14:textId="77777777" w:rsidR="003B1455" w:rsidRDefault="00887C9C">
            <w:r>
              <w:t>26.90</w:t>
            </w:r>
          </w:p>
        </w:tc>
        <w:tc>
          <w:tcPr>
            <w:tcW w:w="777" w:type="dxa"/>
            <w:vAlign w:val="center"/>
          </w:tcPr>
          <w:p w14:paraId="3D170E98" w14:textId="77777777" w:rsidR="003B1455" w:rsidRDefault="00887C9C">
            <w:r>
              <w:t>26.85</w:t>
            </w:r>
          </w:p>
        </w:tc>
        <w:tc>
          <w:tcPr>
            <w:tcW w:w="777" w:type="dxa"/>
            <w:vAlign w:val="center"/>
          </w:tcPr>
          <w:p w14:paraId="3897B32A" w14:textId="77777777" w:rsidR="003B1455" w:rsidRDefault="00887C9C">
            <w:r>
              <w:t>26.83</w:t>
            </w:r>
          </w:p>
        </w:tc>
        <w:tc>
          <w:tcPr>
            <w:tcW w:w="777" w:type="dxa"/>
            <w:vAlign w:val="center"/>
          </w:tcPr>
          <w:p w14:paraId="2EC112D9" w14:textId="77777777" w:rsidR="003B1455" w:rsidRDefault="00887C9C">
            <w:r>
              <w:t>26.86</w:t>
            </w:r>
          </w:p>
        </w:tc>
        <w:tc>
          <w:tcPr>
            <w:tcW w:w="777" w:type="dxa"/>
            <w:vAlign w:val="center"/>
          </w:tcPr>
          <w:p w14:paraId="3FFCD856" w14:textId="77777777" w:rsidR="003B1455" w:rsidRDefault="00887C9C">
            <w:r>
              <w:t>26.92</w:t>
            </w:r>
          </w:p>
        </w:tc>
      </w:tr>
      <w:tr w:rsidR="003B1455" w14:paraId="5A36C2AE" w14:textId="77777777">
        <w:tc>
          <w:tcPr>
            <w:tcW w:w="777" w:type="dxa"/>
            <w:shd w:val="clear" w:color="auto" w:fill="E6E6E6"/>
            <w:vAlign w:val="center"/>
          </w:tcPr>
          <w:p w14:paraId="578C0BC1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BDAC2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410AF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0B2A2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1DF60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3165B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D688B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05AE9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C823F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D9069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A1110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D9C02" w14:textId="77777777" w:rsidR="003B1455" w:rsidRDefault="00887C9C">
            <w:r>
              <w:t>23:00</w:t>
            </w:r>
          </w:p>
        </w:tc>
      </w:tr>
      <w:tr w:rsidR="003B1455" w14:paraId="6E0E0820" w14:textId="77777777">
        <w:tc>
          <w:tcPr>
            <w:tcW w:w="777" w:type="dxa"/>
            <w:vAlign w:val="center"/>
          </w:tcPr>
          <w:p w14:paraId="01D771C5" w14:textId="77777777" w:rsidR="003B1455" w:rsidRDefault="00887C9C">
            <w:r>
              <w:t>27.01</w:t>
            </w:r>
          </w:p>
        </w:tc>
        <w:tc>
          <w:tcPr>
            <w:tcW w:w="777" w:type="dxa"/>
            <w:vAlign w:val="center"/>
          </w:tcPr>
          <w:p w14:paraId="41343CE7" w14:textId="77777777" w:rsidR="003B1455" w:rsidRDefault="00887C9C">
            <w:r>
              <w:t>27.11</w:t>
            </w:r>
          </w:p>
        </w:tc>
        <w:tc>
          <w:tcPr>
            <w:tcW w:w="777" w:type="dxa"/>
            <w:vAlign w:val="center"/>
          </w:tcPr>
          <w:p w14:paraId="0C113574" w14:textId="77777777" w:rsidR="003B1455" w:rsidRDefault="00887C9C">
            <w:r>
              <w:t>27.22</w:t>
            </w:r>
          </w:p>
        </w:tc>
        <w:tc>
          <w:tcPr>
            <w:tcW w:w="777" w:type="dxa"/>
            <w:vAlign w:val="center"/>
          </w:tcPr>
          <w:p w14:paraId="0B3C4ADB" w14:textId="77777777" w:rsidR="003B1455" w:rsidRDefault="00887C9C">
            <w:r>
              <w:t>27.32</w:t>
            </w:r>
          </w:p>
        </w:tc>
        <w:tc>
          <w:tcPr>
            <w:tcW w:w="777" w:type="dxa"/>
            <w:vAlign w:val="center"/>
          </w:tcPr>
          <w:p w14:paraId="23107160" w14:textId="77777777" w:rsidR="003B1455" w:rsidRDefault="00887C9C">
            <w:r>
              <w:t>27.41</w:t>
            </w:r>
          </w:p>
        </w:tc>
        <w:tc>
          <w:tcPr>
            <w:tcW w:w="777" w:type="dxa"/>
            <w:vAlign w:val="center"/>
          </w:tcPr>
          <w:p w14:paraId="48DA4418" w14:textId="77777777" w:rsidR="003B1455" w:rsidRDefault="00887C9C">
            <w:r>
              <w:t>27.49</w:t>
            </w:r>
          </w:p>
        </w:tc>
        <w:tc>
          <w:tcPr>
            <w:tcW w:w="777" w:type="dxa"/>
            <w:vAlign w:val="center"/>
          </w:tcPr>
          <w:p w14:paraId="78732CD9" w14:textId="77777777" w:rsidR="003B1455" w:rsidRDefault="00887C9C">
            <w:r>
              <w:t>27.55</w:t>
            </w:r>
          </w:p>
        </w:tc>
        <w:tc>
          <w:tcPr>
            <w:tcW w:w="777" w:type="dxa"/>
            <w:vAlign w:val="center"/>
          </w:tcPr>
          <w:p w14:paraId="758C82C1" w14:textId="77777777" w:rsidR="003B1455" w:rsidRDefault="00887C9C">
            <w:r>
              <w:rPr>
                <w:color w:val="3333CC"/>
              </w:rPr>
              <w:t>27.58</w:t>
            </w:r>
          </w:p>
        </w:tc>
        <w:tc>
          <w:tcPr>
            <w:tcW w:w="777" w:type="dxa"/>
            <w:vAlign w:val="center"/>
          </w:tcPr>
          <w:p w14:paraId="2A81251E" w14:textId="77777777" w:rsidR="003B1455" w:rsidRDefault="00887C9C">
            <w:r>
              <w:rPr>
                <w:color w:val="3333CC"/>
              </w:rPr>
              <w:t>27.58</w:t>
            </w:r>
          </w:p>
        </w:tc>
        <w:tc>
          <w:tcPr>
            <w:tcW w:w="777" w:type="dxa"/>
            <w:vAlign w:val="center"/>
          </w:tcPr>
          <w:p w14:paraId="3779C53E" w14:textId="77777777" w:rsidR="003B1455" w:rsidRDefault="00887C9C">
            <w:r>
              <w:t>27.56</w:t>
            </w:r>
          </w:p>
        </w:tc>
        <w:tc>
          <w:tcPr>
            <w:tcW w:w="777" w:type="dxa"/>
            <w:vAlign w:val="center"/>
          </w:tcPr>
          <w:p w14:paraId="5590B117" w14:textId="77777777" w:rsidR="003B1455" w:rsidRDefault="00887C9C">
            <w:r>
              <w:t>27.51</w:t>
            </w:r>
          </w:p>
        </w:tc>
        <w:tc>
          <w:tcPr>
            <w:tcW w:w="777" w:type="dxa"/>
            <w:vAlign w:val="center"/>
          </w:tcPr>
          <w:p w14:paraId="2AE6A9D5" w14:textId="77777777" w:rsidR="003B1455" w:rsidRDefault="00887C9C">
            <w:r>
              <w:t>27.45</w:t>
            </w:r>
          </w:p>
        </w:tc>
      </w:tr>
    </w:tbl>
    <w:p w14:paraId="2B5A92DC" w14:textId="77777777" w:rsidR="003B1455" w:rsidRDefault="00887C9C">
      <w:pPr>
        <w:pStyle w:val="4"/>
      </w:pPr>
      <w:r>
        <w:t>空调房间：西向逐时温度</w:t>
      </w:r>
    </w:p>
    <w:p w14:paraId="4CC0D6AA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31441A5B" wp14:editId="1CB3D8F2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224F" w14:textId="77777777" w:rsidR="003B1455" w:rsidRDefault="003B1455"/>
    <w:p w14:paraId="7648EF69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09F17A32" w14:textId="77777777">
        <w:tc>
          <w:tcPr>
            <w:tcW w:w="777" w:type="dxa"/>
            <w:shd w:val="clear" w:color="auto" w:fill="E6E6E6"/>
            <w:vAlign w:val="center"/>
          </w:tcPr>
          <w:p w14:paraId="6715909E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9F8CE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AD6E5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2E3C9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E972A1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F77CE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041A90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7BE28C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F05B4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A9300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61AD9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0EB5A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4B66DC2F" w14:textId="77777777">
        <w:tc>
          <w:tcPr>
            <w:tcW w:w="777" w:type="dxa"/>
            <w:vAlign w:val="center"/>
          </w:tcPr>
          <w:p w14:paraId="0FE980DF" w14:textId="77777777" w:rsidR="003B1455" w:rsidRDefault="00887C9C">
            <w:r>
              <w:t>27.69</w:t>
            </w:r>
          </w:p>
        </w:tc>
        <w:tc>
          <w:tcPr>
            <w:tcW w:w="777" w:type="dxa"/>
            <w:vAlign w:val="center"/>
          </w:tcPr>
          <w:p w14:paraId="0C01AF6A" w14:textId="77777777" w:rsidR="003B1455" w:rsidRDefault="00887C9C">
            <w:r>
              <w:t>27.59</w:t>
            </w:r>
          </w:p>
        </w:tc>
        <w:tc>
          <w:tcPr>
            <w:tcW w:w="777" w:type="dxa"/>
            <w:vAlign w:val="center"/>
          </w:tcPr>
          <w:p w14:paraId="37B339E1" w14:textId="77777777" w:rsidR="003B1455" w:rsidRDefault="00887C9C">
            <w:r>
              <w:t>27.49</w:t>
            </w:r>
          </w:p>
        </w:tc>
        <w:tc>
          <w:tcPr>
            <w:tcW w:w="777" w:type="dxa"/>
            <w:vAlign w:val="center"/>
          </w:tcPr>
          <w:p w14:paraId="71C0500E" w14:textId="77777777" w:rsidR="003B1455" w:rsidRDefault="00887C9C">
            <w:r>
              <w:t>27.40</w:t>
            </w:r>
          </w:p>
        </w:tc>
        <w:tc>
          <w:tcPr>
            <w:tcW w:w="777" w:type="dxa"/>
            <w:vAlign w:val="center"/>
          </w:tcPr>
          <w:p w14:paraId="79CC0D09" w14:textId="77777777" w:rsidR="003B1455" w:rsidRDefault="00887C9C">
            <w:r>
              <w:t>27.30</w:t>
            </w:r>
          </w:p>
        </w:tc>
        <w:tc>
          <w:tcPr>
            <w:tcW w:w="777" w:type="dxa"/>
            <w:vAlign w:val="center"/>
          </w:tcPr>
          <w:p w14:paraId="241D1E76" w14:textId="77777777" w:rsidR="003B1455" w:rsidRDefault="00887C9C">
            <w:r>
              <w:t>27.22</w:t>
            </w:r>
          </w:p>
        </w:tc>
        <w:tc>
          <w:tcPr>
            <w:tcW w:w="777" w:type="dxa"/>
            <w:vAlign w:val="center"/>
          </w:tcPr>
          <w:p w14:paraId="0C266904" w14:textId="77777777" w:rsidR="003B1455" w:rsidRDefault="00887C9C">
            <w:r>
              <w:t>27.13</w:t>
            </w:r>
          </w:p>
        </w:tc>
        <w:tc>
          <w:tcPr>
            <w:tcW w:w="777" w:type="dxa"/>
            <w:vAlign w:val="center"/>
          </w:tcPr>
          <w:p w14:paraId="38977141" w14:textId="77777777" w:rsidR="003B1455" w:rsidRDefault="00887C9C">
            <w:r>
              <w:t>27.05</w:t>
            </w:r>
          </w:p>
        </w:tc>
        <w:tc>
          <w:tcPr>
            <w:tcW w:w="777" w:type="dxa"/>
            <w:vAlign w:val="center"/>
          </w:tcPr>
          <w:p w14:paraId="24E0AA4C" w14:textId="77777777" w:rsidR="003B1455" w:rsidRDefault="00887C9C">
            <w:r>
              <w:t>26.98</w:t>
            </w:r>
          </w:p>
        </w:tc>
        <w:tc>
          <w:tcPr>
            <w:tcW w:w="777" w:type="dxa"/>
            <w:vAlign w:val="center"/>
          </w:tcPr>
          <w:p w14:paraId="59F1FDB9" w14:textId="77777777" w:rsidR="003B1455" w:rsidRDefault="00887C9C">
            <w:r>
              <w:t>26.93</w:t>
            </w:r>
          </w:p>
        </w:tc>
        <w:tc>
          <w:tcPr>
            <w:tcW w:w="777" w:type="dxa"/>
            <w:vAlign w:val="center"/>
          </w:tcPr>
          <w:p w14:paraId="339F936D" w14:textId="77777777" w:rsidR="003B1455" w:rsidRDefault="00887C9C">
            <w:r>
              <w:t>26.90</w:t>
            </w:r>
          </w:p>
        </w:tc>
        <w:tc>
          <w:tcPr>
            <w:tcW w:w="777" w:type="dxa"/>
            <w:vAlign w:val="center"/>
          </w:tcPr>
          <w:p w14:paraId="0BE781AF" w14:textId="77777777" w:rsidR="003B1455" w:rsidRDefault="00887C9C">
            <w:r>
              <w:t>26.91</w:t>
            </w:r>
          </w:p>
        </w:tc>
      </w:tr>
      <w:tr w:rsidR="003B1455" w14:paraId="509C4331" w14:textId="77777777">
        <w:tc>
          <w:tcPr>
            <w:tcW w:w="777" w:type="dxa"/>
            <w:shd w:val="clear" w:color="auto" w:fill="E6E6E6"/>
            <w:vAlign w:val="center"/>
          </w:tcPr>
          <w:p w14:paraId="4419C719" w14:textId="77777777" w:rsidR="003B1455" w:rsidRDefault="00887C9C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7E39F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426EC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B6159C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7CE66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5F8E5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A3ADD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109AC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D0014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8A4A8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18D03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FB669C" w14:textId="77777777" w:rsidR="003B1455" w:rsidRDefault="00887C9C">
            <w:r>
              <w:t>23:00</w:t>
            </w:r>
          </w:p>
        </w:tc>
      </w:tr>
      <w:tr w:rsidR="003B1455" w14:paraId="259FDE27" w14:textId="77777777">
        <w:tc>
          <w:tcPr>
            <w:tcW w:w="777" w:type="dxa"/>
            <w:vAlign w:val="center"/>
          </w:tcPr>
          <w:p w14:paraId="15CA8472" w14:textId="77777777" w:rsidR="003B1455" w:rsidRDefault="00887C9C">
            <w:r>
              <w:t>26.94</w:t>
            </w:r>
          </w:p>
        </w:tc>
        <w:tc>
          <w:tcPr>
            <w:tcW w:w="777" w:type="dxa"/>
            <w:vAlign w:val="center"/>
          </w:tcPr>
          <w:p w14:paraId="1547D47F" w14:textId="77777777" w:rsidR="003B1455" w:rsidRDefault="00887C9C">
            <w:r>
              <w:t>27.00</w:t>
            </w:r>
          </w:p>
        </w:tc>
        <w:tc>
          <w:tcPr>
            <w:tcW w:w="777" w:type="dxa"/>
            <w:vAlign w:val="center"/>
          </w:tcPr>
          <w:p w14:paraId="7FAFBFC2" w14:textId="77777777" w:rsidR="003B1455" w:rsidRDefault="00887C9C">
            <w:r>
              <w:t>27.08</w:t>
            </w:r>
          </w:p>
        </w:tc>
        <w:tc>
          <w:tcPr>
            <w:tcW w:w="777" w:type="dxa"/>
            <w:vAlign w:val="center"/>
          </w:tcPr>
          <w:p w14:paraId="145C7B74" w14:textId="77777777" w:rsidR="003B1455" w:rsidRDefault="00887C9C">
            <w:r>
              <w:t>27.20</w:t>
            </w:r>
          </w:p>
        </w:tc>
        <w:tc>
          <w:tcPr>
            <w:tcW w:w="777" w:type="dxa"/>
            <w:vAlign w:val="center"/>
          </w:tcPr>
          <w:p w14:paraId="3AF8BBED" w14:textId="77777777" w:rsidR="003B1455" w:rsidRDefault="00887C9C">
            <w:r>
              <w:t>27.35</w:t>
            </w:r>
          </w:p>
        </w:tc>
        <w:tc>
          <w:tcPr>
            <w:tcW w:w="777" w:type="dxa"/>
            <w:vAlign w:val="center"/>
          </w:tcPr>
          <w:p w14:paraId="734E4212" w14:textId="77777777" w:rsidR="003B1455" w:rsidRDefault="00887C9C">
            <w:r>
              <w:t>27.52</w:t>
            </w:r>
          </w:p>
        </w:tc>
        <w:tc>
          <w:tcPr>
            <w:tcW w:w="777" w:type="dxa"/>
            <w:vAlign w:val="center"/>
          </w:tcPr>
          <w:p w14:paraId="1C49979D" w14:textId="77777777" w:rsidR="003B1455" w:rsidRDefault="00887C9C">
            <w:r>
              <w:t>27.69</w:t>
            </w:r>
          </w:p>
        </w:tc>
        <w:tc>
          <w:tcPr>
            <w:tcW w:w="777" w:type="dxa"/>
            <w:vAlign w:val="center"/>
          </w:tcPr>
          <w:p w14:paraId="4E4A2B3D" w14:textId="77777777" w:rsidR="003B1455" w:rsidRDefault="00887C9C">
            <w:r>
              <w:t>27.82</w:t>
            </w:r>
          </w:p>
        </w:tc>
        <w:tc>
          <w:tcPr>
            <w:tcW w:w="777" w:type="dxa"/>
            <w:vAlign w:val="center"/>
          </w:tcPr>
          <w:p w14:paraId="0E69AEC3" w14:textId="77777777" w:rsidR="003B1455" w:rsidRDefault="00887C9C">
            <w:r>
              <w:t>27.88</w:t>
            </w:r>
          </w:p>
        </w:tc>
        <w:tc>
          <w:tcPr>
            <w:tcW w:w="777" w:type="dxa"/>
            <w:vAlign w:val="center"/>
          </w:tcPr>
          <w:p w14:paraId="07621C06" w14:textId="77777777" w:rsidR="003B1455" w:rsidRDefault="00887C9C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14:paraId="59D9D9F6" w14:textId="77777777" w:rsidR="003B1455" w:rsidRDefault="00887C9C">
            <w:r>
              <w:t>27.85</w:t>
            </w:r>
          </w:p>
        </w:tc>
        <w:tc>
          <w:tcPr>
            <w:tcW w:w="777" w:type="dxa"/>
            <w:vAlign w:val="center"/>
          </w:tcPr>
          <w:p w14:paraId="158B8CA9" w14:textId="77777777" w:rsidR="003B1455" w:rsidRDefault="00887C9C">
            <w:r>
              <w:t>27.77</w:t>
            </w:r>
          </w:p>
        </w:tc>
      </w:tr>
    </w:tbl>
    <w:p w14:paraId="011A3ED6" w14:textId="77777777" w:rsidR="003B1455" w:rsidRDefault="00887C9C">
      <w:pPr>
        <w:pStyle w:val="4"/>
      </w:pPr>
      <w:r>
        <w:t>空调房间：南向逐时温度</w:t>
      </w:r>
    </w:p>
    <w:p w14:paraId="66E941DA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3A96851F" wp14:editId="3B7DBB7F">
            <wp:extent cx="5667375" cy="29337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252F" w14:textId="77777777" w:rsidR="003B1455" w:rsidRDefault="003B1455"/>
    <w:p w14:paraId="3DEF4AF9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7F6BCEA6" w14:textId="77777777">
        <w:tc>
          <w:tcPr>
            <w:tcW w:w="777" w:type="dxa"/>
            <w:shd w:val="clear" w:color="auto" w:fill="E6E6E6"/>
            <w:vAlign w:val="center"/>
          </w:tcPr>
          <w:p w14:paraId="201C1690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A5F90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0FB90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CFC503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5EE1C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CA932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03DB46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FECDD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EAB5C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0B06E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2D34CA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F1881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7F57D375" w14:textId="77777777">
        <w:tc>
          <w:tcPr>
            <w:tcW w:w="777" w:type="dxa"/>
            <w:vAlign w:val="center"/>
          </w:tcPr>
          <w:p w14:paraId="65E3A293" w14:textId="77777777" w:rsidR="003B1455" w:rsidRDefault="00887C9C">
            <w:r>
              <w:t>27.31</w:t>
            </w:r>
          </w:p>
        </w:tc>
        <w:tc>
          <w:tcPr>
            <w:tcW w:w="777" w:type="dxa"/>
            <w:vAlign w:val="center"/>
          </w:tcPr>
          <w:p w14:paraId="68E0CD5F" w14:textId="77777777" w:rsidR="003B1455" w:rsidRDefault="00887C9C">
            <w:r>
              <w:t>27.24</w:t>
            </w:r>
          </w:p>
        </w:tc>
        <w:tc>
          <w:tcPr>
            <w:tcW w:w="777" w:type="dxa"/>
            <w:vAlign w:val="center"/>
          </w:tcPr>
          <w:p w14:paraId="1333ABE7" w14:textId="77777777" w:rsidR="003B1455" w:rsidRDefault="00887C9C">
            <w:r>
              <w:t>27.17</w:t>
            </w:r>
          </w:p>
        </w:tc>
        <w:tc>
          <w:tcPr>
            <w:tcW w:w="777" w:type="dxa"/>
            <w:vAlign w:val="center"/>
          </w:tcPr>
          <w:p w14:paraId="40567018" w14:textId="77777777" w:rsidR="003B1455" w:rsidRDefault="00887C9C">
            <w:r>
              <w:t>27.11</w:t>
            </w:r>
          </w:p>
        </w:tc>
        <w:tc>
          <w:tcPr>
            <w:tcW w:w="777" w:type="dxa"/>
            <w:vAlign w:val="center"/>
          </w:tcPr>
          <w:p w14:paraId="4F1724E1" w14:textId="77777777" w:rsidR="003B1455" w:rsidRDefault="00887C9C">
            <w:r>
              <w:t>27.04</w:t>
            </w:r>
          </w:p>
        </w:tc>
        <w:tc>
          <w:tcPr>
            <w:tcW w:w="777" w:type="dxa"/>
            <w:vAlign w:val="center"/>
          </w:tcPr>
          <w:p w14:paraId="45EEB59D" w14:textId="77777777" w:rsidR="003B1455" w:rsidRDefault="00887C9C">
            <w:r>
              <w:t>26.98</w:t>
            </w:r>
          </w:p>
        </w:tc>
        <w:tc>
          <w:tcPr>
            <w:tcW w:w="777" w:type="dxa"/>
            <w:vAlign w:val="center"/>
          </w:tcPr>
          <w:p w14:paraId="71BA14C2" w14:textId="77777777" w:rsidR="003B1455" w:rsidRDefault="00887C9C">
            <w:r>
              <w:t>26.92</w:t>
            </w:r>
          </w:p>
        </w:tc>
        <w:tc>
          <w:tcPr>
            <w:tcW w:w="777" w:type="dxa"/>
            <w:vAlign w:val="center"/>
          </w:tcPr>
          <w:p w14:paraId="0ABB56AF" w14:textId="77777777" w:rsidR="003B1455" w:rsidRDefault="00887C9C">
            <w:r>
              <w:t>26.86</w:t>
            </w:r>
          </w:p>
        </w:tc>
        <w:tc>
          <w:tcPr>
            <w:tcW w:w="777" w:type="dxa"/>
            <w:vAlign w:val="center"/>
          </w:tcPr>
          <w:p w14:paraId="4FF922F5" w14:textId="77777777" w:rsidR="003B1455" w:rsidRDefault="00887C9C">
            <w:r>
              <w:t>26.81</w:t>
            </w:r>
          </w:p>
        </w:tc>
        <w:tc>
          <w:tcPr>
            <w:tcW w:w="777" w:type="dxa"/>
            <w:vAlign w:val="center"/>
          </w:tcPr>
          <w:p w14:paraId="23BEF15D" w14:textId="77777777" w:rsidR="003B1455" w:rsidRDefault="00887C9C">
            <w:r>
              <w:t>26.77</w:t>
            </w:r>
          </w:p>
        </w:tc>
        <w:tc>
          <w:tcPr>
            <w:tcW w:w="777" w:type="dxa"/>
            <w:vAlign w:val="center"/>
          </w:tcPr>
          <w:p w14:paraId="6F3E46E3" w14:textId="77777777" w:rsidR="003B1455" w:rsidRDefault="00887C9C">
            <w:r>
              <w:t>26.77</w:t>
            </w:r>
          </w:p>
        </w:tc>
        <w:tc>
          <w:tcPr>
            <w:tcW w:w="777" w:type="dxa"/>
            <w:vAlign w:val="center"/>
          </w:tcPr>
          <w:p w14:paraId="433264F5" w14:textId="77777777" w:rsidR="003B1455" w:rsidRDefault="00887C9C">
            <w:r>
              <w:t>26.79</w:t>
            </w:r>
          </w:p>
        </w:tc>
      </w:tr>
      <w:tr w:rsidR="003B1455" w14:paraId="345D0E0A" w14:textId="77777777">
        <w:tc>
          <w:tcPr>
            <w:tcW w:w="777" w:type="dxa"/>
            <w:shd w:val="clear" w:color="auto" w:fill="E6E6E6"/>
            <w:vAlign w:val="center"/>
          </w:tcPr>
          <w:p w14:paraId="67582224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2BBFC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28485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2B138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56F16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36C3F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C6AC6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92F7B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F5DC6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D3178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FBFCE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E1B5F" w14:textId="77777777" w:rsidR="003B1455" w:rsidRDefault="00887C9C">
            <w:r>
              <w:t>23:00</w:t>
            </w:r>
          </w:p>
        </w:tc>
      </w:tr>
      <w:tr w:rsidR="003B1455" w14:paraId="05564164" w14:textId="77777777">
        <w:tc>
          <w:tcPr>
            <w:tcW w:w="777" w:type="dxa"/>
            <w:vAlign w:val="center"/>
          </w:tcPr>
          <w:p w14:paraId="70F05924" w14:textId="77777777" w:rsidR="003B1455" w:rsidRDefault="00887C9C">
            <w:r>
              <w:t>26.84</w:t>
            </w:r>
          </w:p>
        </w:tc>
        <w:tc>
          <w:tcPr>
            <w:tcW w:w="777" w:type="dxa"/>
            <w:vAlign w:val="center"/>
          </w:tcPr>
          <w:p w14:paraId="4F98AD2B" w14:textId="77777777" w:rsidR="003B1455" w:rsidRDefault="00887C9C">
            <w:r>
              <w:t>26.93</w:t>
            </w:r>
          </w:p>
        </w:tc>
        <w:tc>
          <w:tcPr>
            <w:tcW w:w="777" w:type="dxa"/>
            <w:vAlign w:val="center"/>
          </w:tcPr>
          <w:p w14:paraId="2F382476" w14:textId="77777777" w:rsidR="003B1455" w:rsidRDefault="00887C9C">
            <w:r>
              <w:t>27.03</w:t>
            </w:r>
          </w:p>
        </w:tc>
        <w:tc>
          <w:tcPr>
            <w:tcW w:w="777" w:type="dxa"/>
            <w:vAlign w:val="center"/>
          </w:tcPr>
          <w:p w14:paraId="17DB948B" w14:textId="77777777" w:rsidR="003B1455" w:rsidRDefault="00887C9C">
            <w:r>
              <w:t>27.15</w:t>
            </w:r>
          </w:p>
        </w:tc>
        <w:tc>
          <w:tcPr>
            <w:tcW w:w="777" w:type="dxa"/>
            <w:vAlign w:val="center"/>
          </w:tcPr>
          <w:p w14:paraId="5DDE4B85" w14:textId="77777777" w:rsidR="003B1455" w:rsidRDefault="00887C9C">
            <w:r>
              <w:t>27.27</w:t>
            </w:r>
          </w:p>
        </w:tc>
        <w:tc>
          <w:tcPr>
            <w:tcW w:w="777" w:type="dxa"/>
            <w:vAlign w:val="center"/>
          </w:tcPr>
          <w:p w14:paraId="340421E8" w14:textId="77777777" w:rsidR="003B1455" w:rsidRDefault="00887C9C">
            <w:r>
              <w:t>27.37</w:t>
            </w:r>
          </w:p>
        </w:tc>
        <w:tc>
          <w:tcPr>
            <w:tcW w:w="777" w:type="dxa"/>
            <w:vAlign w:val="center"/>
          </w:tcPr>
          <w:p w14:paraId="1D958D09" w14:textId="77777777" w:rsidR="003B1455" w:rsidRDefault="00887C9C">
            <w:r>
              <w:t>27.44</w:t>
            </w:r>
          </w:p>
        </w:tc>
        <w:tc>
          <w:tcPr>
            <w:tcW w:w="777" w:type="dxa"/>
            <w:vAlign w:val="center"/>
          </w:tcPr>
          <w:p w14:paraId="0D505E40" w14:textId="77777777" w:rsidR="003B1455" w:rsidRDefault="00887C9C">
            <w:r>
              <w:t>27.48</w:t>
            </w:r>
          </w:p>
        </w:tc>
        <w:tc>
          <w:tcPr>
            <w:tcW w:w="777" w:type="dxa"/>
            <w:vAlign w:val="center"/>
          </w:tcPr>
          <w:p w14:paraId="5F3C77C4" w14:textId="77777777" w:rsidR="003B1455" w:rsidRDefault="00887C9C">
            <w:r>
              <w:rPr>
                <w:color w:val="3333CC"/>
              </w:rPr>
              <w:t>27.49</w:t>
            </w:r>
          </w:p>
        </w:tc>
        <w:tc>
          <w:tcPr>
            <w:tcW w:w="777" w:type="dxa"/>
            <w:vAlign w:val="center"/>
          </w:tcPr>
          <w:p w14:paraId="2DCB9516" w14:textId="77777777" w:rsidR="003B1455" w:rsidRDefault="00887C9C">
            <w:r>
              <w:t>27.46</w:t>
            </w:r>
          </w:p>
        </w:tc>
        <w:tc>
          <w:tcPr>
            <w:tcW w:w="777" w:type="dxa"/>
            <w:vAlign w:val="center"/>
          </w:tcPr>
          <w:p w14:paraId="762342A2" w14:textId="77777777" w:rsidR="003B1455" w:rsidRDefault="00887C9C">
            <w:r>
              <w:t>27.42</w:t>
            </w:r>
          </w:p>
        </w:tc>
        <w:tc>
          <w:tcPr>
            <w:tcW w:w="777" w:type="dxa"/>
            <w:vAlign w:val="center"/>
          </w:tcPr>
          <w:p w14:paraId="41C0324B" w14:textId="77777777" w:rsidR="003B1455" w:rsidRDefault="00887C9C">
            <w:r>
              <w:t>27.37</w:t>
            </w:r>
          </w:p>
        </w:tc>
      </w:tr>
    </w:tbl>
    <w:p w14:paraId="59173A25" w14:textId="77777777" w:rsidR="003B1455" w:rsidRDefault="00887C9C">
      <w:pPr>
        <w:pStyle w:val="4"/>
      </w:pPr>
      <w:r>
        <w:t>空调房间：北向逐时温度</w:t>
      </w:r>
    </w:p>
    <w:p w14:paraId="6B1E8CB5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618ECAAE" wp14:editId="3E02635B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F1D8" w14:textId="77777777" w:rsidR="003B1455" w:rsidRDefault="003B1455"/>
    <w:p w14:paraId="0832A923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63891B88" w14:textId="77777777">
        <w:tc>
          <w:tcPr>
            <w:tcW w:w="777" w:type="dxa"/>
            <w:shd w:val="clear" w:color="auto" w:fill="E6E6E6"/>
            <w:vAlign w:val="center"/>
          </w:tcPr>
          <w:p w14:paraId="1A8F6A00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E24404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801E8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DDA74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25E53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942E2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7C2CD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8FF20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E0417F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D7AED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1D57B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77B11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3CA75BF3" w14:textId="77777777">
        <w:tc>
          <w:tcPr>
            <w:tcW w:w="777" w:type="dxa"/>
            <w:vAlign w:val="center"/>
          </w:tcPr>
          <w:p w14:paraId="1DF220E0" w14:textId="77777777" w:rsidR="003B1455" w:rsidRDefault="00887C9C">
            <w:r>
              <w:t>27.11</w:t>
            </w:r>
          </w:p>
        </w:tc>
        <w:tc>
          <w:tcPr>
            <w:tcW w:w="777" w:type="dxa"/>
            <w:vAlign w:val="center"/>
          </w:tcPr>
          <w:p w14:paraId="6CE3FD80" w14:textId="77777777" w:rsidR="003B1455" w:rsidRDefault="00887C9C">
            <w:r>
              <w:t>27.06</w:t>
            </w:r>
          </w:p>
        </w:tc>
        <w:tc>
          <w:tcPr>
            <w:tcW w:w="777" w:type="dxa"/>
            <w:vAlign w:val="center"/>
          </w:tcPr>
          <w:p w14:paraId="01810653" w14:textId="77777777" w:rsidR="003B1455" w:rsidRDefault="00887C9C">
            <w:r>
              <w:t>27.01</w:t>
            </w:r>
          </w:p>
        </w:tc>
        <w:tc>
          <w:tcPr>
            <w:tcW w:w="777" w:type="dxa"/>
            <w:vAlign w:val="center"/>
          </w:tcPr>
          <w:p w14:paraId="4DDC4424" w14:textId="77777777" w:rsidR="003B1455" w:rsidRDefault="00887C9C">
            <w:r>
              <w:t>26.96</w:t>
            </w:r>
          </w:p>
        </w:tc>
        <w:tc>
          <w:tcPr>
            <w:tcW w:w="777" w:type="dxa"/>
            <w:vAlign w:val="center"/>
          </w:tcPr>
          <w:p w14:paraId="162EF671" w14:textId="77777777" w:rsidR="003B1455" w:rsidRDefault="00887C9C">
            <w:r>
              <w:t>26.91</w:t>
            </w:r>
          </w:p>
        </w:tc>
        <w:tc>
          <w:tcPr>
            <w:tcW w:w="777" w:type="dxa"/>
            <w:vAlign w:val="center"/>
          </w:tcPr>
          <w:p w14:paraId="22B1186E" w14:textId="77777777" w:rsidR="003B1455" w:rsidRDefault="00887C9C">
            <w:r>
              <w:t>26.86</w:t>
            </w:r>
          </w:p>
        </w:tc>
        <w:tc>
          <w:tcPr>
            <w:tcW w:w="777" w:type="dxa"/>
            <w:vAlign w:val="center"/>
          </w:tcPr>
          <w:p w14:paraId="7F030375" w14:textId="77777777" w:rsidR="003B1455" w:rsidRDefault="00887C9C">
            <w:r>
              <w:t>26.81</w:t>
            </w:r>
          </w:p>
        </w:tc>
        <w:tc>
          <w:tcPr>
            <w:tcW w:w="777" w:type="dxa"/>
            <w:vAlign w:val="center"/>
          </w:tcPr>
          <w:p w14:paraId="31A894FE" w14:textId="77777777" w:rsidR="003B1455" w:rsidRDefault="00887C9C">
            <w:r>
              <w:t>26.76</w:t>
            </w:r>
          </w:p>
        </w:tc>
        <w:tc>
          <w:tcPr>
            <w:tcW w:w="777" w:type="dxa"/>
            <w:vAlign w:val="center"/>
          </w:tcPr>
          <w:p w14:paraId="2B68A6EC" w14:textId="77777777" w:rsidR="003B1455" w:rsidRDefault="00887C9C">
            <w:r>
              <w:t>26.72</w:t>
            </w:r>
          </w:p>
        </w:tc>
        <w:tc>
          <w:tcPr>
            <w:tcW w:w="777" w:type="dxa"/>
            <w:vAlign w:val="center"/>
          </w:tcPr>
          <w:p w14:paraId="68D86C9F" w14:textId="77777777" w:rsidR="003B1455" w:rsidRDefault="00887C9C">
            <w:r>
              <w:t>26.69</w:t>
            </w:r>
          </w:p>
        </w:tc>
        <w:tc>
          <w:tcPr>
            <w:tcW w:w="777" w:type="dxa"/>
            <w:vAlign w:val="center"/>
          </w:tcPr>
          <w:p w14:paraId="51CBF524" w14:textId="77777777" w:rsidR="003B1455" w:rsidRDefault="00887C9C">
            <w:r>
              <w:t>26.67</w:t>
            </w:r>
          </w:p>
        </w:tc>
        <w:tc>
          <w:tcPr>
            <w:tcW w:w="777" w:type="dxa"/>
            <w:vAlign w:val="center"/>
          </w:tcPr>
          <w:p w14:paraId="188836B4" w14:textId="77777777" w:rsidR="003B1455" w:rsidRDefault="00887C9C">
            <w:r>
              <w:t>26.68</w:t>
            </w:r>
          </w:p>
        </w:tc>
      </w:tr>
      <w:tr w:rsidR="003B1455" w14:paraId="194370C7" w14:textId="77777777">
        <w:tc>
          <w:tcPr>
            <w:tcW w:w="777" w:type="dxa"/>
            <w:shd w:val="clear" w:color="auto" w:fill="E6E6E6"/>
            <w:vAlign w:val="center"/>
          </w:tcPr>
          <w:p w14:paraId="7B7F5AD5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C8A40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0903E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A6FF0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54D17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1B2B6B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D8D53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380E6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49F91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A575D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674E2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EE3BC" w14:textId="77777777" w:rsidR="003B1455" w:rsidRDefault="00887C9C">
            <w:r>
              <w:t>23:00</w:t>
            </w:r>
          </w:p>
        </w:tc>
      </w:tr>
      <w:tr w:rsidR="003B1455" w14:paraId="4107835D" w14:textId="77777777">
        <w:tc>
          <w:tcPr>
            <w:tcW w:w="777" w:type="dxa"/>
            <w:vAlign w:val="center"/>
          </w:tcPr>
          <w:p w14:paraId="4B4A2EBA" w14:textId="77777777" w:rsidR="003B1455" w:rsidRDefault="00887C9C">
            <w:r>
              <w:t>26.72</w:t>
            </w:r>
          </w:p>
        </w:tc>
        <w:tc>
          <w:tcPr>
            <w:tcW w:w="777" w:type="dxa"/>
            <w:vAlign w:val="center"/>
          </w:tcPr>
          <w:p w14:paraId="77EF6464" w14:textId="77777777" w:rsidR="003B1455" w:rsidRDefault="00887C9C">
            <w:r>
              <w:t>26.78</w:t>
            </w:r>
          </w:p>
        </w:tc>
        <w:tc>
          <w:tcPr>
            <w:tcW w:w="777" w:type="dxa"/>
            <w:vAlign w:val="center"/>
          </w:tcPr>
          <w:p w14:paraId="35EB53D4" w14:textId="77777777" w:rsidR="003B1455" w:rsidRDefault="00887C9C">
            <w:r>
              <w:t>26.86</w:t>
            </w:r>
          </w:p>
        </w:tc>
        <w:tc>
          <w:tcPr>
            <w:tcW w:w="777" w:type="dxa"/>
            <w:vAlign w:val="center"/>
          </w:tcPr>
          <w:p w14:paraId="1FFBBD77" w14:textId="77777777" w:rsidR="003B1455" w:rsidRDefault="00887C9C">
            <w:r>
              <w:t>26.95</w:t>
            </w:r>
          </w:p>
        </w:tc>
        <w:tc>
          <w:tcPr>
            <w:tcW w:w="777" w:type="dxa"/>
            <w:vAlign w:val="center"/>
          </w:tcPr>
          <w:p w14:paraId="17A042B8" w14:textId="77777777" w:rsidR="003B1455" w:rsidRDefault="00887C9C">
            <w:r>
              <w:t>27.04</w:t>
            </w:r>
          </w:p>
        </w:tc>
        <w:tc>
          <w:tcPr>
            <w:tcW w:w="777" w:type="dxa"/>
            <w:vAlign w:val="center"/>
          </w:tcPr>
          <w:p w14:paraId="7A2C4111" w14:textId="77777777" w:rsidR="003B1455" w:rsidRDefault="00887C9C">
            <w:r>
              <w:t>27.12</w:t>
            </w:r>
          </w:p>
        </w:tc>
        <w:tc>
          <w:tcPr>
            <w:tcW w:w="777" w:type="dxa"/>
            <w:vAlign w:val="center"/>
          </w:tcPr>
          <w:p w14:paraId="0EC91A2C" w14:textId="77777777" w:rsidR="003B1455" w:rsidRDefault="00887C9C">
            <w:r>
              <w:t>27.18</w:t>
            </w:r>
          </w:p>
        </w:tc>
        <w:tc>
          <w:tcPr>
            <w:tcW w:w="777" w:type="dxa"/>
            <w:vAlign w:val="center"/>
          </w:tcPr>
          <w:p w14:paraId="53FDBA2A" w14:textId="77777777" w:rsidR="003B1455" w:rsidRDefault="00887C9C">
            <w:r>
              <w:rPr>
                <w:color w:val="3333CC"/>
              </w:rPr>
              <w:t>27.22</w:t>
            </w:r>
          </w:p>
        </w:tc>
        <w:tc>
          <w:tcPr>
            <w:tcW w:w="777" w:type="dxa"/>
            <w:vAlign w:val="center"/>
          </w:tcPr>
          <w:p w14:paraId="47DBAF3B" w14:textId="77777777" w:rsidR="003B1455" w:rsidRDefault="00887C9C">
            <w:r>
              <w:rPr>
                <w:color w:val="3333CC"/>
              </w:rPr>
              <w:t>27.22</w:t>
            </w:r>
          </w:p>
        </w:tc>
        <w:tc>
          <w:tcPr>
            <w:tcW w:w="777" w:type="dxa"/>
            <w:vAlign w:val="center"/>
          </w:tcPr>
          <w:p w14:paraId="51DE3955" w14:textId="77777777" w:rsidR="003B1455" w:rsidRDefault="00887C9C">
            <w:r>
              <w:rPr>
                <w:color w:val="3333CC"/>
              </w:rPr>
              <w:t>27.22</w:t>
            </w:r>
          </w:p>
        </w:tc>
        <w:tc>
          <w:tcPr>
            <w:tcW w:w="777" w:type="dxa"/>
            <w:vAlign w:val="center"/>
          </w:tcPr>
          <w:p w14:paraId="554A55FB" w14:textId="77777777" w:rsidR="003B1455" w:rsidRDefault="00887C9C">
            <w:r>
              <w:t>27.19</w:t>
            </w:r>
          </w:p>
        </w:tc>
        <w:tc>
          <w:tcPr>
            <w:tcW w:w="777" w:type="dxa"/>
            <w:vAlign w:val="center"/>
          </w:tcPr>
          <w:p w14:paraId="1FD171CD" w14:textId="77777777" w:rsidR="003B1455" w:rsidRDefault="00887C9C">
            <w:r>
              <w:t>27.16</w:t>
            </w:r>
          </w:p>
        </w:tc>
      </w:tr>
    </w:tbl>
    <w:p w14:paraId="584761F9" w14:textId="77777777" w:rsidR="003B1455" w:rsidRDefault="00887C9C">
      <w:pPr>
        <w:pStyle w:val="2"/>
      </w:pPr>
      <w:bookmarkStart w:id="52" w:name="_Toc98006353"/>
      <w:r>
        <w:t>热桥柱构造</w:t>
      </w:r>
      <w:bookmarkEnd w:id="52"/>
    </w:p>
    <w:p w14:paraId="45866978" w14:textId="77777777" w:rsidR="003B1455" w:rsidRDefault="00887C9C">
      <w:pPr>
        <w:pStyle w:val="3"/>
      </w:pPr>
      <w:bookmarkStart w:id="53" w:name="_Toc98006354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B1455" w14:paraId="533E0E9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088FC88" w14:textId="77777777" w:rsidR="003B1455" w:rsidRDefault="00887C9C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24CC260" w14:textId="77777777" w:rsidR="003B1455" w:rsidRDefault="00887C9C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C9B5F7" w14:textId="77777777" w:rsidR="003B1455" w:rsidRDefault="00887C9C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569D72" w14:textId="77777777" w:rsidR="003B1455" w:rsidRDefault="00887C9C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E2FAA7" w14:textId="77777777" w:rsidR="003B1455" w:rsidRDefault="00887C9C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B6A325" w14:textId="77777777" w:rsidR="003B1455" w:rsidRDefault="00887C9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9DB169" w14:textId="77777777" w:rsidR="003B1455" w:rsidRDefault="00887C9C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ABE35B" w14:textId="77777777" w:rsidR="003B1455" w:rsidRDefault="00887C9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B1455" w14:paraId="2F963B0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EC1E244" w14:textId="77777777" w:rsidR="003B1455" w:rsidRDefault="003B1455"/>
        </w:tc>
        <w:tc>
          <w:tcPr>
            <w:tcW w:w="834" w:type="dxa"/>
            <w:shd w:val="clear" w:color="auto" w:fill="E6E6E6"/>
            <w:vAlign w:val="center"/>
          </w:tcPr>
          <w:p w14:paraId="3F11FB68" w14:textId="77777777" w:rsidR="003B1455" w:rsidRDefault="00887C9C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E6A12B" w14:textId="77777777" w:rsidR="003B1455" w:rsidRDefault="00887C9C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C1C709" w14:textId="77777777" w:rsidR="003B1455" w:rsidRDefault="00887C9C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FD8AFF" w14:textId="77777777" w:rsidR="003B1455" w:rsidRDefault="00887C9C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CA339A" w14:textId="77777777" w:rsidR="003B1455" w:rsidRDefault="00887C9C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2A620D" w14:textId="77777777" w:rsidR="003B1455" w:rsidRDefault="00887C9C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007505" w14:textId="77777777" w:rsidR="003B1455" w:rsidRDefault="00887C9C">
            <w:r>
              <w:t>D=R*S</w:t>
            </w:r>
          </w:p>
        </w:tc>
      </w:tr>
      <w:tr w:rsidR="003B1455" w14:paraId="224B4DA9" w14:textId="77777777">
        <w:tc>
          <w:tcPr>
            <w:tcW w:w="2838" w:type="dxa"/>
            <w:vAlign w:val="center"/>
          </w:tcPr>
          <w:p w14:paraId="316338D6" w14:textId="77777777" w:rsidR="003B1455" w:rsidRDefault="00887C9C">
            <w:r>
              <w:t>水泥砂浆</w:t>
            </w:r>
          </w:p>
        </w:tc>
        <w:tc>
          <w:tcPr>
            <w:tcW w:w="834" w:type="dxa"/>
            <w:vAlign w:val="center"/>
          </w:tcPr>
          <w:p w14:paraId="4688338C" w14:textId="77777777" w:rsidR="003B1455" w:rsidRDefault="00887C9C">
            <w:r>
              <w:t>20</w:t>
            </w:r>
          </w:p>
        </w:tc>
        <w:tc>
          <w:tcPr>
            <w:tcW w:w="707" w:type="dxa"/>
            <w:vAlign w:val="center"/>
          </w:tcPr>
          <w:p w14:paraId="722E5879" w14:textId="77777777" w:rsidR="003B1455" w:rsidRDefault="00887C9C">
            <w:r>
              <w:t>10.0</w:t>
            </w:r>
          </w:p>
        </w:tc>
        <w:tc>
          <w:tcPr>
            <w:tcW w:w="990" w:type="dxa"/>
            <w:vAlign w:val="center"/>
          </w:tcPr>
          <w:p w14:paraId="77051942" w14:textId="77777777" w:rsidR="003B1455" w:rsidRDefault="00887C9C">
            <w:r>
              <w:t>0.930</w:t>
            </w:r>
          </w:p>
        </w:tc>
        <w:tc>
          <w:tcPr>
            <w:tcW w:w="1131" w:type="dxa"/>
            <w:vAlign w:val="center"/>
          </w:tcPr>
          <w:p w14:paraId="19A6EA32" w14:textId="77777777" w:rsidR="003B1455" w:rsidRDefault="00887C9C">
            <w:r>
              <w:t>11.370</w:t>
            </w:r>
          </w:p>
        </w:tc>
        <w:tc>
          <w:tcPr>
            <w:tcW w:w="707" w:type="dxa"/>
            <w:vAlign w:val="center"/>
          </w:tcPr>
          <w:p w14:paraId="33734553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68374DBA" w14:textId="77777777" w:rsidR="003B1455" w:rsidRDefault="00887C9C">
            <w:r>
              <w:t>0.022</w:t>
            </w:r>
          </w:p>
        </w:tc>
        <w:tc>
          <w:tcPr>
            <w:tcW w:w="990" w:type="dxa"/>
            <w:vAlign w:val="center"/>
          </w:tcPr>
          <w:p w14:paraId="2CADCAD6" w14:textId="77777777" w:rsidR="003B1455" w:rsidRDefault="00887C9C">
            <w:r>
              <w:t>0.245</w:t>
            </w:r>
          </w:p>
        </w:tc>
      </w:tr>
      <w:tr w:rsidR="003B1455" w14:paraId="78F67AE7" w14:textId="77777777">
        <w:tc>
          <w:tcPr>
            <w:tcW w:w="2838" w:type="dxa"/>
            <w:vAlign w:val="center"/>
          </w:tcPr>
          <w:p w14:paraId="3DEEFEAC" w14:textId="77777777" w:rsidR="003B1455" w:rsidRDefault="00887C9C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4ACE1C1" w14:textId="77777777" w:rsidR="003B1455" w:rsidRDefault="00887C9C">
            <w:r>
              <w:t>20</w:t>
            </w:r>
          </w:p>
        </w:tc>
        <w:tc>
          <w:tcPr>
            <w:tcW w:w="707" w:type="dxa"/>
            <w:vAlign w:val="center"/>
          </w:tcPr>
          <w:p w14:paraId="475D77B7" w14:textId="77777777" w:rsidR="003B1455" w:rsidRDefault="00887C9C">
            <w:r>
              <w:t>10.0</w:t>
            </w:r>
          </w:p>
        </w:tc>
        <w:tc>
          <w:tcPr>
            <w:tcW w:w="990" w:type="dxa"/>
            <w:vAlign w:val="center"/>
          </w:tcPr>
          <w:p w14:paraId="67C66FB6" w14:textId="77777777" w:rsidR="003B1455" w:rsidRDefault="00887C9C">
            <w:r>
              <w:t>0.030</w:t>
            </w:r>
          </w:p>
        </w:tc>
        <w:tc>
          <w:tcPr>
            <w:tcW w:w="1131" w:type="dxa"/>
            <w:vAlign w:val="center"/>
          </w:tcPr>
          <w:p w14:paraId="42B876DA" w14:textId="77777777" w:rsidR="003B1455" w:rsidRDefault="00887C9C">
            <w:r>
              <w:t>0.340</w:t>
            </w:r>
          </w:p>
        </w:tc>
        <w:tc>
          <w:tcPr>
            <w:tcW w:w="707" w:type="dxa"/>
            <w:vAlign w:val="center"/>
          </w:tcPr>
          <w:p w14:paraId="39B46BF4" w14:textId="77777777" w:rsidR="003B1455" w:rsidRDefault="00887C9C">
            <w:r>
              <w:t>1.20</w:t>
            </w:r>
          </w:p>
        </w:tc>
        <w:tc>
          <w:tcPr>
            <w:tcW w:w="1131" w:type="dxa"/>
            <w:vAlign w:val="center"/>
          </w:tcPr>
          <w:p w14:paraId="599E328D" w14:textId="77777777" w:rsidR="003B1455" w:rsidRDefault="00887C9C">
            <w:r>
              <w:t>0.556</w:t>
            </w:r>
          </w:p>
        </w:tc>
        <w:tc>
          <w:tcPr>
            <w:tcW w:w="990" w:type="dxa"/>
            <w:vAlign w:val="center"/>
          </w:tcPr>
          <w:p w14:paraId="25062CEE" w14:textId="77777777" w:rsidR="003B1455" w:rsidRDefault="00887C9C">
            <w:r>
              <w:t>0.227</w:t>
            </w:r>
          </w:p>
        </w:tc>
      </w:tr>
      <w:tr w:rsidR="003B1455" w14:paraId="7334205F" w14:textId="77777777">
        <w:tc>
          <w:tcPr>
            <w:tcW w:w="2838" w:type="dxa"/>
            <w:vAlign w:val="center"/>
          </w:tcPr>
          <w:p w14:paraId="22D5E4F5" w14:textId="77777777" w:rsidR="003B1455" w:rsidRDefault="00887C9C">
            <w:r>
              <w:t>水泥砂浆</w:t>
            </w:r>
          </w:p>
        </w:tc>
        <w:tc>
          <w:tcPr>
            <w:tcW w:w="834" w:type="dxa"/>
            <w:vAlign w:val="center"/>
          </w:tcPr>
          <w:p w14:paraId="02BD5A5B" w14:textId="77777777" w:rsidR="003B1455" w:rsidRDefault="00887C9C">
            <w:r>
              <w:t>20</w:t>
            </w:r>
          </w:p>
        </w:tc>
        <w:tc>
          <w:tcPr>
            <w:tcW w:w="707" w:type="dxa"/>
            <w:vAlign w:val="center"/>
          </w:tcPr>
          <w:p w14:paraId="3540163F" w14:textId="77777777" w:rsidR="003B1455" w:rsidRDefault="00887C9C">
            <w:r>
              <w:t>10.0</w:t>
            </w:r>
          </w:p>
        </w:tc>
        <w:tc>
          <w:tcPr>
            <w:tcW w:w="990" w:type="dxa"/>
            <w:vAlign w:val="center"/>
          </w:tcPr>
          <w:p w14:paraId="76A249C6" w14:textId="77777777" w:rsidR="003B1455" w:rsidRDefault="00887C9C">
            <w:r>
              <w:t>0.930</w:t>
            </w:r>
          </w:p>
        </w:tc>
        <w:tc>
          <w:tcPr>
            <w:tcW w:w="1131" w:type="dxa"/>
            <w:vAlign w:val="center"/>
          </w:tcPr>
          <w:p w14:paraId="4AF52E6F" w14:textId="77777777" w:rsidR="003B1455" w:rsidRDefault="00887C9C">
            <w:r>
              <w:t>11.370</w:t>
            </w:r>
          </w:p>
        </w:tc>
        <w:tc>
          <w:tcPr>
            <w:tcW w:w="707" w:type="dxa"/>
            <w:vAlign w:val="center"/>
          </w:tcPr>
          <w:p w14:paraId="3B033BC1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06183661" w14:textId="77777777" w:rsidR="003B1455" w:rsidRDefault="00887C9C">
            <w:r>
              <w:t>0.022</w:t>
            </w:r>
          </w:p>
        </w:tc>
        <w:tc>
          <w:tcPr>
            <w:tcW w:w="990" w:type="dxa"/>
            <w:vAlign w:val="center"/>
          </w:tcPr>
          <w:p w14:paraId="69EAE3DA" w14:textId="77777777" w:rsidR="003B1455" w:rsidRDefault="00887C9C">
            <w:r>
              <w:t>0.245</w:t>
            </w:r>
          </w:p>
        </w:tc>
      </w:tr>
      <w:tr w:rsidR="003B1455" w14:paraId="510C1654" w14:textId="77777777">
        <w:tc>
          <w:tcPr>
            <w:tcW w:w="2838" w:type="dxa"/>
            <w:vAlign w:val="center"/>
          </w:tcPr>
          <w:p w14:paraId="31CAD838" w14:textId="77777777" w:rsidR="003B1455" w:rsidRDefault="00887C9C">
            <w:r>
              <w:t>钢筋混凝土</w:t>
            </w:r>
          </w:p>
        </w:tc>
        <w:tc>
          <w:tcPr>
            <w:tcW w:w="834" w:type="dxa"/>
            <w:vAlign w:val="center"/>
          </w:tcPr>
          <w:p w14:paraId="4DD5B1FC" w14:textId="77777777" w:rsidR="003B1455" w:rsidRDefault="00887C9C">
            <w:r>
              <w:t>200</w:t>
            </w:r>
          </w:p>
        </w:tc>
        <w:tc>
          <w:tcPr>
            <w:tcW w:w="707" w:type="dxa"/>
            <w:vAlign w:val="center"/>
          </w:tcPr>
          <w:p w14:paraId="1A1A01FE" w14:textId="77777777" w:rsidR="003B1455" w:rsidRDefault="00887C9C">
            <w:r>
              <w:t>12.5</w:t>
            </w:r>
          </w:p>
        </w:tc>
        <w:tc>
          <w:tcPr>
            <w:tcW w:w="990" w:type="dxa"/>
            <w:vAlign w:val="center"/>
          </w:tcPr>
          <w:p w14:paraId="72CB20E5" w14:textId="77777777" w:rsidR="003B1455" w:rsidRDefault="00887C9C">
            <w:r>
              <w:t>1.740</w:t>
            </w:r>
          </w:p>
        </w:tc>
        <w:tc>
          <w:tcPr>
            <w:tcW w:w="1131" w:type="dxa"/>
            <w:vAlign w:val="center"/>
          </w:tcPr>
          <w:p w14:paraId="75B9F729" w14:textId="77777777" w:rsidR="003B1455" w:rsidRDefault="00887C9C">
            <w:r>
              <w:t>17.200</w:t>
            </w:r>
          </w:p>
        </w:tc>
        <w:tc>
          <w:tcPr>
            <w:tcW w:w="707" w:type="dxa"/>
            <w:vAlign w:val="center"/>
          </w:tcPr>
          <w:p w14:paraId="7A4BD767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4A937FD5" w14:textId="77777777" w:rsidR="003B1455" w:rsidRDefault="00887C9C">
            <w:r>
              <w:t>0.115</w:t>
            </w:r>
          </w:p>
        </w:tc>
        <w:tc>
          <w:tcPr>
            <w:tcW w:w="990" w:type="dxa"/>
            <w:vAlign w:val="center"/>
          </w:tcPr>
          <w:p w14:paraId="179BDA22" w14:textId="77777777" w:rsidR="003B1455" w:rsidRDefault="00887C9C">
            <w:r>
              <w:t>1.977</w:t>
            </w:r>
          </w:p>
        </w:tc>
      </w:tr>
      <w:tr w:rsidR="003B1455" w14:paraId="288D54CD" w14:textId="77777777">
        <w:tc>
          <w:tcPr>
            <w:tcW w:w="2838" w:type="dxa"/>
            <w:vAlign w:val="center"/>
          </w:tcPr>
          <w:p w14:paraId="57C17566" w14:textId="77777777" w:rsidR="003B1455" w:rsidRDefault="00887C9C">
            <w:r>
              <w:t>石灰砂浆</w:t>
            </w:r>
          </w:p>
        </w:tc>
        <w:tc>
          <w:tcPr>
            <w:tcW w:w="834" w:type="dxa"/>
            <w:vAlign w:val="center"/>
          </w:tcPr>
          <w:p w14:paraId="33C19E93" w14:textId="77777777" w:rsidR="003B1455" w:rsidRDefault="00887C9C">
            <w:r>
              <w:t>20</w:t>
            </w:r>
          </w:p>
        </w:tc>
        <w:tc>
          <w:tcPr>
            <w:tcW w:w="707" w:type="dxa"/>
            <w:vAlign w:val="center"/>
          </w:tcPr>
          <w:p w14:paraId="25ED430C" w14:textId="77777777" w:rsidR="003B1455" w:rsidRDefault="00887C9C">
            <w:r>
              <w:t>10.0</w:t>
            </w:r>
          </w:p>
        </w:tc>
        <w:tc>
          <w:tcPr>
            <w:tcW w:w="990" w:type="dxa"/>
            <w:vAlign w:val="center"/>
          </w:tcPr>
          <w:p w14:paraId="1A31EE71" w14:textId="77777777" w:rsidR="003B1455" w:rsidRDefault="00887C9C">
            <w:r>
              <w:t>0.810</w:t>
            </w:r>
          </w:p>
        </w:tc>
        <w:tc>
          <w:tcPr>
            <w:tcW w:w="1131" w:type="dxa"/>
            <w:vAlign w:val="center"/>
          </w:tcPr>
          <w:p w14:paraId="089518AE" w14:textId="77777777" w:rsidR="003B1455" w:rsidRDefault="00887C9C">
            <w:r>
              <w:t>10.070</w:t>
            </w:r>
          </w:p>
        </w:tc>
        <w:tc>
          <w:tcPr>
            <w:tcW w:w="707" w:type="dxa"/>
            <w:vAlign w:val="center"/>
          </w:tcPr>
          <w:p w14:paraId="5AE08474" w14:textId="77777777" w:rsidR="003B1455" w:rsidRDefault="00887C9C">
            <w:r>
              <w:t>1.00</w:t>
            </w:r>
          </w:p>
        </w:tc>
        <w:tc>
          <w:tcPr>
            <w:tcW w:w="1131" w:type="dxa"/>
            <w:vAlign w:val="center"/>
          </w:tcPr>
          <w:p w14:paraId="72464DA6" w14:textId="77777777" w:rsidR="003B1455" w:rsidRDefault="00887C9C">
            <w:r>
              <w:t>0.025</w:t>
            </w:r>
          </w:p>
        </w:tc>
        <w:tc>
          <w:tcPr>
            <w:tcW w:w="990" w:type="dxa"/>
            <w:vAlign w:val="center"/>
          </w:tcPr>
          <w:p w14:paraId="0E1DCEA5" w14:textId="77777777" w:rsidR="003B1455" w:rsidRDefault="00887C9C">
            <w:r>
              <w:t>0.249</w:t>
            </w:r>
          </w:p>
        </w:tc>
      </w:tr>
      <w:tr w:rsidR="003B1455" w14:paraId="232A1638" w14:textId="77777777">
        <w:tc>
          <w:tcPr>
            <w:tcW w:w="2838" w:type="dxa"/>
            <w:vAlign w:val="center"/>
          </w:tcPr>
          <w:p w14:paraId="50FB138A" w14:textId="77777777" w:rsidR="003B1455" w:rsidRDefault="00887C9C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B297185" w14:textId="77777777" w:rsidR="003B1455" w:rsidRDefault="00887C9C">
            <w:r>
              <w:t>280</w:t>
            </w:r>
          </w:p>
        </w:tc>
        <w:tc>
          <w:tcPr>
            <w:tcW w:w="707" w:type="dxa"/>
            <w:vAlign w:val="center"/>
          </w:tcPr>
          <w:p w14:paraId="0FF4D3BC" w14:textId="77777777" w:rsidR="003B1455" w:rsidRDefault="00887C9C">
            <w:r>
              <w:t>－</w:t>
            </w:r>
          </w:p>
        </w:tc>
        <w:tc>
          <w:tcPr>
            <w:tcW w:w="990" w:type="dxa"/>
            <w:vAlign w:val="center"/>
          </w:tcPr>
          <w:p w14:paraId="3E6B93A9" w14:textId="77777777" w:rsidR="003B1455" w:rsidRDefault="00887C9C">
            <w:r>
              <w:t>－</w:t>
            </w:r>
          </w:p>
        </w:tc>
        <w:tc>
          <w:tcPr>
            <w:tcW w:w="1131" w:type="dxa"/>
            <w:vAlign w:val="center"/>
          </w:tcPr>
          <w:p w14:paraId="400C955C" w14:textId="77777777" w:rsidR="003B1455" w:rsidRDefault="00887C9C">
            <w:r>
              <w:t>－</w:t>
            </w:r>
          </w:p>
        </w:tc>
        <w:tc>
          <w:tcPr>
            <w:tcW w:w="707" w:type="dxa"/>
            <w:vAlign w:val="center"/>
          </w:tcPr>
          <w:p w14:paraId="3DCAB187" w14:textId="77777777" w:rsidR="003B1455" w:rsidRDefault="00887C9C">
            <w:r>
              <w:t>－</w:t>
            </w:r>
          </w:p>
        </w:tc>
        <w:tc>
          <w:tcPr>
            <w:tcW w:w="1131" w:type="dxa"/>
            <w:vAlign w:val="center"/>
          </w:tcPr>
          <w:p w14:paraId="24097058" w14:textId="77777777" w:rsidR="003B1455" w:rsidRDefault="00887C9C">
            <w:r>
              <w:t>0.738</w:t>
            </w:r>
          </w:p>
        </w:tc>
        <w:tc>
          <w:tcPr>
            <w:tcW w:w="990" w:type="dxa"/>
            <w:vAlign w:val="center"/>
          </w:tcPr>
          <w:p w14:paraId="1927B3D1" w14:textId="77777777" w:rsidR="003B1455" w:rsidRDefault="00887C9C">
            <w:r>
              <w:t>2.941</w:t>
            </w:r>
          </w:p>
        </w:tc>
      </w:tr>
      <w:tr w:rsidR="003B1455" w14:paraId="1CA1FC2D" w14:textId="77777777">
        <w:tc>
          <w:tcPr>
            <w:tcW w:w="2838" w:type="dxa"/>
            <w:shd w:val="clear" w:color="auto" w:fill="E6E6E6"/>
            <w:vAlign w:val="center"/>
          </w:tcPr>
          <w:p w14:paraId="20A32C26" w14:textId="77777777" w:rsidR="003B1455" w:rsidRDefault="00887C9C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EE1846C" w14:textId="77777777" w:rsidR="003B1455" w:rsidRDefault="00887C9C">
            <w:pPr>
              <w:jc w:val="center"/>
            </w:pPr>
            <w:r>
              <w:t>5.0</w:t>
            </w:r>
          </w:p>
        </w:tc>
      </w:tr>
      <w:tr w:rsidR="003B1455" w14:paraId="4623428A" w14:textId="77777777">
        <w:tc>
          <w:tcPr>
            <w:tcW w:w="2838" w:type="dxa"/>
            <w:shd w:val="clear" w:color="auto" w:fill="E6E6E6"/>
            <w:vAlign w:val="center"/>
          </w:tcPr>
          <w:p w14:paraId="0D541521" w14:textId="77777777" w:rsidR="003B1455" w:rsidRDefault="00887C9C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DBB511A" w14:textId="77777777" w:rsidR="003B1455" w:rsidRDefault="00887C9C">
            <w:pPr>
              <w:jc w:val="center"/>
            </w:pPr>
            <w:r>
              <w:t>0.75</w:t>
            </w:r>
          </w:p>
        </w:tc>
      </w:tr>
      <w:tr w:rsidR="003B1455" w14:paraId="6F2A2D3F" w14:textId="77777777">
        <w:tc>
          <w:tcPr>
            <w:tcW w:w="2838" w:type="dxa"/>
            <w:shd w:val="clear" w:color="auto" w:fill="E6E6E6"/>
            <w:vAlign w:val="center"/>
          </w:tcPr>
          <w:p w14:paraId="51BC77C8" w14:textId="77777777" w:rsidR="003B1455" w:rsidRDefault="00887C9C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64C10B8" w14:textId="77777777" w:rsidR="003B1455" w:rsidRDefault="00887C9C">
            <w:pPr>
              <w:jc w:val="center"/>
            </w:pPr>
            <w:r>
              <w:t>1.11</w:t>
            </w:r>
          </w:p>
        </w:tc>
      </w:tr>
      <w:tr w:rsidR="003B1455" w14:paraId="123D9940" w14:textId="77777777">
        <w:tc>
          <w:tcPr>
            <w:tcW w:w="2838" w:type="dxa"/>
            <w:shd w:val="clear" w:color="auto" w:fill="E6E6E6"/>
            <w:vAlign w:val="center"/>
          </w:tcPr>
          <w:p w14:paraId="4016B1E3" w14:textId="77777777" w:rsidR="003B1455" w:rsidRDefault="00887C9C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1B32FCD" w14:textId="77777777" w:rsidR="003B1455" w:rsidRDefault="00887C9C">
            <w:pPr>
              <w:jc w:val="center"/>
            </w:pPr>
            <w:r>
              <w:t>重质围护结构</w:t>
            </w:r>
          </w:p>
        </w:tc>
      </w:tr>
    </w:tbl>
    <w:p w14:paraId="602CF48E" w14:textId="77777777" w:rsidR="003B1455" w:rsidRDefault="00887C9C">
      <w:pPr>
        <w:pStyle w:val="4"/>
      </w:pPr>
      <w:r>
        <w:t>空调房间：东向逐时温度</w:t>
      </w:r>
    </w:p>
    <w:p w14:paraId="37AED04A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7CAA7458" wp14:editId="323E4F74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98584" w14:textId="77777777" w:rsidR="003B1455" w:rsidRDefault="003B1455"/>
    <w:p w14:paraId="79040299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18EB4BCF" w14:textId="77777777">
        <w:tc>
          <w:tcPr>
            <w:tcW w:w="777" w:type="dxa"/>
            <w:shd w:val="clear" w:color="auto" w:fill="E6E6E6"/>
            <w:vAlign w:val="center"/>
          </w:tcPr>
          <w:p w14:paraId="29E4AC22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AC5444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98C39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5202E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04467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CE608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186BE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AE596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669F08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EFD357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B9DD9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387BE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5263D790" w14:textId="77777777">
        <w:tc>
          <w:tcPr>
            <w:tcW w:w="777" w:type="dxa"/>
            <w:vAlign w:val="center"/>
          </w:tcPr>
          <w:p w14:paraId="15C7F821" w14:textId="77777777" w:rsidR="003B1455" w:rsidRDefault="00887C9C">
            <w:r>
              <w:lastRenderedPageBreak/>
              <w:t>27.41</w:t>
            </w:r>
          </w:p>
        </w:tc>
        <w:tc>
          <w:tcPr>
            <w:tcW w:w="777" w:type="dxa"/>
            <w:vAlign w:val="center"/>
          </w:tcPr>
          <w:p w14:paraId="3386B8BF" w14:textId="77777777" w:rsidR="003B1455" w:rsidRDefault="00887C9C">
            <w:r>
              <w:t>27.38</w:t>
            </w:r>
          </w:p>
        </w:tc>
        <w:tc>
          <w:tcPr>
            <w:tcW w:w="777" w:type="dxa"/>
            <w:vAlign w:val="center"/>
          </w:tcPr>
          <w:p w14:paraId="526A380D" w14:textId="77777777" w:rsidR="003B1455" w:rsidRDefault="00887C9C">
            <w:r>
              <w:t>27.34</w:t>
            </w:r>
          </w:p>
        </w:tc>
        <w:tc>
          <w:tcPr>
            <w:tcW w:w="777" w:type="dxa"/>
            <w:vAlign w:val="center"/>
          </w:tcPr>
          <w:p w14:paraId="4FF51B32" w14:textId="77777777" w:rsidR="003B1455" w:rsidRDefault="00887C9C">
            <w:r>
              <w:t>27.30</w:t>
            </w:r>
          </w:p>
        </w:tc>
        <w:tc>
          <w:tcPr>
            <w:tcW w:w="777" w:type="dxa"/>
            <w:vAlign w:val="center"/>
          </w:tcPr>
          <w:p w14:paraId="09212A27" w14:textId="77777777" w:rsidR="003B1455" w:rsidRDefault="00887C9C">
            <w:r>
              <w:t>27.26</w:t>
            </w:r>
          </w:p>
        </w:tc>
        <w:tc>
          <w:tcPr>
            <w:tcW w:w="777" w:type="dxa"/>
            <w:vAlign w:val="center"/>
          </w:tcPr>
          <w:p w14:paraId="585ADD9A" w14:textId="77777777" w:rsidR="003B1455" w:rsidRDefault="00887C9C">
            <w:r>
              <w:t>27.22</w:t>
            </w:r>
          </w:p>
        </w:tc>
        <w:tc>
          <w:tcPr>
            <w:tcW w:w="777" w:type="dxa"/>
            <w:vAlign w:val="center"/>
          </w:tcPr>
          <w:p w14:paraId="30F44911" w14:textId="77777777" w:rsidR="003B1455" w:rsidRDefault="00887C9C">
            <w:r>
              <w:t>27.18</w:t>
            </w:r>
          </w:p>
        </w:tc>
        <w:tc>
          <w:tcPr>
            <w:tcW w:w="777" w:type="dxa"/>
            <w:vAlign w:val="center"/>
          </w:tcPr>
          <w:p w14:paraId="26A3EF23" w14:textId="77777777" w:rsidR="003B1455" w:rsidRDefault="00887C9C">
            <w:r>
              <w:t>27.14</w:t>
            </w:r>
          </w:p>
        </w:tc>
        <w:tc>
          <w:tcPr>
            <w:tcW w:w="777" w:type="dxa"/>
            <w:vAlign w:val="center"/>
          </w:tcPr>
          <w:p w14:paraId="7A19E302" w14:textId="77777777" w:rsidR="003B1455" w:rsidRDefault="00887C9C">
            <w:r>
              <w:t>27.10</w:t>
            </w:r>
          </w:p>
        </w:tc>
        <w:tc>
          <w:tcPr>
            <w:tcW w:w="777" w:type="dxa"/>
            <w:vAlign w:val="center"/>
          </w:tcPr>
          <w:p w14:paraId="4E26C700" w14:textId="77777777" w:rsidR="003B1455" w:rsidRDefault="00887C9C">
            <w:r>
              <w:t>27.09</w:t>
            </w:r>
          </w:p>
        </w:tc>
        <w:tc>
          <w:tcPr>
            <w:tcW w:w="777" w:type="dxa"/>
            <w:vAlign w:val="center"/>
          </w:tcPr>
          <w:p w14:paraId="40AD2DD5" w14:textId="77777777" w:rsidR="003B1455" w:rsidRDefault="00887C9C">
            <w:r>
              <w:t>27.10</w:t>
            </w:r>
          </w:p>
        </w:tc>
        <w:tc>
          <w:tcPr>
            <w:tcW w:w="777" w:type="dxa"/>
            <w:vAlign w:val="center"/>
          </w:tcPr>
          <w:p w14:paraId="4EC40E42" w14:textId="77777777" w:rsidR="003B1455" w:rsidRDefault="00887C9C">
            <w:r>
              <w:t>27.13</w:t>
            </w:r>
          </w:p>
        </w:tc>
      </w:tr>
      <w:tr w:rsidR="003B1455" w14:paraId="3E9E91F4" w14:textId="77777777">
        <w:tc>
          <w:tcPr>
            <w:tcW w:w="777" w:type="dxa"/>
            <w:shd w:val="clear" w:color="auto" w:fill="E6E6E6"/>
            <w:vAlign w:val="center"/>
          </w:tcPr>
          <w:p w14:paraId="5B518421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6D781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650D1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763C7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B9AE4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1EF3F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43C98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58509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ED80BD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09DA9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5D55C7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09707" w14:textId="77777777" w:rsidR="003B1455" w:rsidRDefault="00887C9C">
            <w:r>
              <w:t>23:00</w:t>
            </w:r>
          </w:p>
        </w:tc>
      </w:tr>
      <w:tr w:rsidR="003B1455" w14:paraId="48C13DCF" w14:textId="77777777">
        <w:tc>
          <w:tcPr>
            <w:tcW w:w="777" w:type="dxa"/>
            <w:vAlign w:val="center"/>
          </w:tcPr>
          <w:p w14:paraId="64521023" w14:textId="77777777" w:rsidR="003B1455" w:rsidRDefault="00887C9C">
            <w:r>
              <w:t>27.18</w:t>
            </w:r>
          </w:p>
        </w:tc>
        <w:tc>
          <w:tcPr>
            <w:tcW w:w="777" w:type="dxa"/>
            <w:vAlign w:val="center"/>
          </w:tcPr>
          <w:p w14:paraId="3B41E808" w14:textId="77777777" w:rsidR="003B1455" w:rsidRDefault="00887C9C">
            <w:r>
              <w:t>27.23</w:t>
            </w:r>
          </w:p>
        </w:tc>
        <w:tc>
          <w:tcPr>
            <w:tcW w:w="777" w:type="dxa"/>
            <w:vAlign w:val="center"/>
          </w:tcPr>
          <w:p w14:paraId="6A6F4229" w14:textId="77777777" w:rsidR="003B1455" w:rsidRDefault="00887C9C">
            <w:r>
              <w:t>27.29</w:t>
            </w:r>
          </w:p>
        </w:tc>
        <w:tc>
          <w:tcPr>
            <w:tcW w:w="777" w:type="dxa"/>
            <w:vAlign w:val="center"/>
          </w:tcPr>
          <w:p w14:paraId="494A1522" w14:textId="77777777" w:rsidR="003B1455" w:rsidRDefault="00887C9C">
            <w:r>
              <w:t>27.34</w:t>
            </w:r>
          </w:p>
        </w:tc>
        <w:tc>
          <w:tcPr>
            <w:tcW w:w="777" w:type="dxa"/>
            <w:vAlign w:val="center"/>
          </w:tcPr>
          <w:p w14:paraId="3A1984F4" w14:textId="77777777" w:rsidR="003B1455" w:rsidRDefault="00887C9C">
            <w:r>
              <w:t>27.39</w:t>
            </w:r>
          </w:p>
        </w:tc>
        <w:tc>
          <w:tcPr>
            <w:tcW w:w="777" w:type="dxa"/>
            <w:vAlign w:val="center"/>
          </w:tcPr>
          <w:p w14:paraId="000E690C" w14:textId="77777777" w:rsidR="003B1455" w:rsidRDefault="00887C9C">
            <w:r>
              <w:t>27.44</w:t>
            </w:r>
          </w:p>
        </w:tc>
        <w:tc>
          <w:tcPr>
            <w:tcW w:w="777" w:type="dxa"/>
            <w:vAlign w:val="center"/>
          </w:tcPr>
          <w:p w14:paraId="43E0B41F" w14:textId="77777777" w:rsidR="003B1455" w:rsidRDefault="00887C9C">
            <w:r>
              <w:t>27.48</w:t>
            </w:r>
          </w:p>
        </w:tc>
        <w:tc>
          <w:tcPr>
            <w:tcW w:w="777" w:type="dxa"/>
            <w:vAlign w:val="center"/>
          </w:tcPr>
          <w:p w14:paraId="1E6ADD09" w14:textId="77777777" w:rsidR="003B1455" w:rsidRDefault="00887C9C">
            <w:r>
              <w:t>27.50</w:t>
            </w:r>
          </w:p>
        </w:tc>
        <w:tc>
          <w:tcPr>
            <w:tcW w:w="777" w:type="dxa"/>
            <w:vAlign w:val="center"/>
          </w:tcPr>
          <w:p w14:paraId="04AE663C" w14:textId="77777777" w:rsidR="003B1455" w:rsidRDefault="00887C9C">
            <w:r>
              <w:rPr>
                <w:color w:val="3333CC"/>
              </w:rPr>
              <w:t>27.51</w:t>
            </w:r>
          </w:p>
        </w:tc>
        <w:tc>
          <w:tcPr>
            <w:tcW w:w="777" w:type="dxa"/>
            <w:vAlign w:val="center"/>
          </w:tcPr>
          <w:p w14:paraId="3194B59C" w14:textId="77777777" w:rsidR="003B1455" w:rsidRDefault="00887C9C">
            <w:r>
              <w:t>27.50</w:t>
            </w:r>
          </w:p>
        </w:tc>
        <w:tc>
          <w:tcPr>
            <w:tcW w:w="777" w:type="dxa"/>
            <w:vAlign w:val="center"/>
          </w:tcPr>
          <w:p w14:paraId="3107E2C9" w14:textId="77777777" w:rsidR="003B1455" w:rsidRDefault="00887C9C">
            <w:r>
              <w:t>27.48</w:t>
            </w:r>
          </w:p>
        </w:tc>
        <w:tc>
          <w:tcPr>
            <w:tcW w:w="777" w:type="dxa"/>
            <w:vAlign w:val="center"/>
          </w:tcPr>
          <w:p w14:paraId="16940CF1" w14:textId="77777777" w:rsidR="003B1455" w:rsidRDefault="00887C9C">
            <w:r>
              <w:t>27.45</w:t>
            </w:r>
          </w:p>
        </w:tc>
      </w:tr>
    </w:tbl>
    <w:p w14:paraId="386D1A3F" w14:textId="77777777" w:rsidR="003B1455" w:rsidRDefault="00887C9C">
      <w:pPr>
        <w:pStyle w:val="4"/>
      </w:pPr>
      <w:r>
        <w:t>空调房间：西向逐时温度</w:t>
      </w:r>
    </w:p>
    <w:p w14:paraId="4C94B9E1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1B7AD5CE" wp14:editId="5269104F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C229" w14:textId="77777777" w:rsidR="003B1455" w:rsidRDefault="003B1455"/>
    <w:p w14:paraId="58445511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20E52C3B" w14:textId="77777777">
        <w:tc>
          <w:tcPr>
            <w:tcW w:w="777" w:type="dxa"/>
            <w:shd w:val="clear" w:color="auto" w:fill="E6E6E6"/>
            <w:vAlign w:val="center"/>
          </w:tcPr>
          <w:p w14:paraId="50805387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114BFD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D22F8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359CF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9529D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3008B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88E1D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0E286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F0F6A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F1C17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57C3E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C20DB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50B46259" w14:textId="77777777">
        <w:tc>
          <w:tcPr>
            <w:tcW w:w="777" w:type="dxa"/>
            <w:vAlign w:val="center"/>
          </w:tcPr>
          <w:p w14:paraId="12DE8F87" w14:textId="77777777" w:rsidR="003B1455" w:rsidRDefault="00887C9C">
            <w:r>
              <w:t>27.65</w:t>
            </w:r>
          </w:p>
        </w:tc>
        <w:tc>
          <w:tcPr>
            <w:tcW w:w="777" w:type="dxa"/>
            <w:vAlign w:val="center"/>
          </w:tcPr>
          <w:p w14:paraId="7F34FB71" w14:textId="77777777" w:rsidR="003B1455" w:rsidRDefault="00887C9C">
            <w:r>
              <w:t>27.60</w:t>
            </w:r>
          </w:p>
        </w:tc>
        <w:tc>
          <w:tcPr>
            <w:tcW w:w="777" w:type="dxa"/>
            <w:vAlign w:val="center"/>
          </w:tcPr>
          <w:p w14:paraId="2E9F103E" w14:textId="77777777" w:rsidR="003B1455" w:rsidRDefault="00887C9C">
            <w:r>
              <w:t>27.55</w:t>
            </w:r>
          </w:p>
        </w:tc>
        <w:tc>
          <w:tcPr>
            <w:tcW w:w="777" w:type="dxa"/>
            <w:vAlign w:val="center"/>
          </w:tcPr>
          <w:p w14:paraId="273EED79" w14:textId="77777777" w:rsidR="003B1455" w:rsidRDefault="00887C9C">
            <w:r>
              <w:t>27.50</w:t>
            </w:r>
          </w:p>
        </w:tc>
        <w:tc>
          <w:tcPr>
            <w:tcW w:w="777" w:type="dxa"/>
            <w:vAlign w:val="center"/>
          </w:tcPr>
          <w:p w14:paraId="3428F15B" w14:textId="77777777" w:rsidR="003B1455" w:rsidRDefault="00887C9C">
            <w:r>
              <w:t>27.45</w:t>
            </w:r>
          </w:p>
        </w:tc>
        <w:tc>
          <w:tcPr>
            <w:tcW w:w="777" w:type="dxa"/>
            <w:vAlign w:val="center"/>
          </w:tcPr>
          <w:p w14:paraId="21C004F4" w14:textId="77777777" w:rsidR="003B1455" w:rsidRDefault="00887C9C">
            <w:r>
              <w:t>27.40</w:t>
            </w:r>
          </w:p>
        </w:tc>
        <w:tc>
          <w:tcPr>
            <w:tcW w:w="777" w:type="dxa"/>
            <w:vAlign w:val="center"/>
          </w:tcPr>
          <w:p w14:paraId="5E8AD6C3" w14:textId="77777777" w:rsidR="003B1455" w:rsidRDefault="00887C9C">
            <w:r>
              <w:t>27.35</w:t>
            </w:r>
          </w:p>
        </w:tc>
        <w:tc>
          <w:tcPr>
            <w:tcW w:w="777" w:type="dxa"/>
            <w:vAlign w:val="center"/>
          </w:tcPr>
          <w:p w14:paraId="0F5DD3AE" w14:textId="77777777" w:rsidR="003B1455" w:rsidRDefault="00887C9C">
            <w:r>
              <w:t>27.30</w:t>
            </w:r>
          </w:p>
        </w:tc>
        <w:tc>
          <w:tcPr>
            <w:tcW w:w="777" w:type="dxa"/>
            <w:vAlign w:val="center"/>
          </w:tcPr>
          <w:p w14:paraId="1D8E6FB6" w14:textId="77777777" w:rsidR="003B1455" w:rsidRDefault="00887C9C">
            <w:r>
              <w:t>27.26</w:t>
            </w:r>
          </w:p>
        </w:tc>
        <w:tc>
          <w:tcPr>
            <w:tcW w:w="777" w:type="dxa"/>
            <w:vAlign w:val="center"/>
          </w:tcPr>
          <w:p w14:paraId="7C60671D" w14:textId="77777777" w:rsidR="003B1455" w:rsidRDefault="00887C9C">
            <w:r>
              <w:t>27.22</w:t>
            </w:r>
          </w:p>
        </w:tc>
        <w:tc>
          <w:tcPr>
            <w:tcW w:w="777" w:type="dxa"/>
            <w:vAlign w:val="center"/>
          </w:tcPr>
          <w:p w14:paraId="1960C71D" w14:textId="77777777" w:rsidR="003B1455" w:rsidRDefault="00887C9C">
            <w:r>
              <w:t>27.20</w:t>
            </w:r>
          </w:p>
        </w:tc>
        <w:tc>
          <w:tcPr>
            <w:tcW w:w="777" w:type="dxa"/>
            <w:vAlign w:val="center"/>
          </w:tcPr>
          <w:p w14:paraId="30C35583" w14:textId="77777777" w:rsidR="003B1455" w:rsidRDefault="00887C9C">
            <w:r>
              <w:t>27.20</w:t>
            </w:r>
          </w:p>
        </w:tc>
      </w:tr>
      <w:tr w:rsidR="003B1455" w14:paraId="1D3A253B" w14:textId="77777777">
        <w:tc>
          <w:tcPr>
            <w:tcW w:w="777" w:type="dxa"/>
            <w:shd w:val="clear" w:color="auto" w:fill="E6E6E6"/>
            <w:vAlign w:val="center"/>
          </w:tcPr>
          <w:p w14:paraId="332DCF6B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B029A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FB9C5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267CBB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BD453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D2515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64618F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F7700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522DA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6D598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CFE3C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231B8" w14:textId="77777777" w:rsidR="003B1455" w:rsidRDefault="00887C9C">
            <w:r>
              <w:t>23:00</w:t>
            </w:r>
          </w:p>
        </w:tc>
      </w:tr>
      <w:tr w:rsidR="003B1455" w14:paraId="6E589887" w14:textId="77777777">
        <w:tc>
          <w:tcPr>
            <w:tcW w:w="777" w:type="dxa"/>
            <w:vAlign w:val="center"/>
          </w:tcPr>
          <w:p w14:paraId="5AB3038D" w14:textId="77777777" w:rsidR="003B1455" w:rsidRDefault="00887C9C">
            <w:r>
              <w:t>27.21</w:t>
            </w:r>
          </w:p>
        </w:tc>
        <w:tc>
          <w:tcPr>
            <w:tcW w:w="777" w:type="dxa"/>
            <w:vAlign w:val="center"/>
          </w:tcPr>
          <w:p w14:paraId="209C1E21" w14:textId="77777777" w:rsidR="003B1455" w:rsidRDefault="00887C9C">
            <w:r>
              <w:t>27.24</w:t>
            </w:r>
          </w:p>
        </w:tc>
        <w:tc>
          <w:tcPr>
            <w:tcW w:w="777" w:type="dxa"/>
            <w:vAlign w:val="center"/>
          </w:tcPr>
          <w:p w14:paraId="203C8CAA" w14:textId="77777777" w:rsidR="003B1455" w:rsidRDefault="00887C9C">
            <w:r>
              <w:t>27.28</w:t>
            </w:r>
          </w:p>
        </w:tc>
        <w:tc>
          <w:tcPr>
            <w:tcW w:w="777" w:type="dxa"/>
            <w:vAlign w:val="center"/>
          </w:tcPr>
          <w:p w14:paraId="4DED23D5" w14:textId="77777777" w:rsidR="003B1455" w:rsidRDefault="00887C9C">
            <w:r>
              <w:t>27.34</w:t>
            </w:r>
          </w:p>
        </w:tc>
        <w:tc>
          <w:tcPr>
            <w:tcW w:w="777" w:type="dxa"/>
            <w:vAlign w:val="center"/>
          </w:tcPr>
          <w:p w14:paraId="1D84868F" w14:textId="77777777" w:rsidR="003B1455" w:rsidRDefault="00887C9C">
            <w:r>
              <w:t>27.43</w:t>
            </w:r>
          </w:p>
        </w:tc>
        <w:tc>
          <w:tcPr>
            <w:tcW w:w="777" w:type="dxa"/>
            <w:vAlign w:val="center"/>
          </w:tcPr>
          <w:p w14:paraId="002AF02C" w14:textId="77777777" w:rsidR="003B1455" w:rsidRDefault="00887C9C">
            <w:r>
              <w:t>27.52</w:t>
            </w:r>
          </w:p>
        </w:tc>
        <w:tc>
          <w:tcPr>
            <w:tcW w:w="777" w:type="dxa"/>
            <w:vAlign w:val="center"/>
          </w:tcPr>
          <w:p w14:paraId="0A4C81C2" w14:textId="77777777" w:rsidR="003B1455" w:rsidRDefault="00887C9C">
            <w:r>
              <w:t>27.62</w:t>
            </w:r>
          </w:p>
        </w:tc>
        <w:tc>
          <w:tcPr>
            <w:tcW w:w="777" w:type="dxa"/>
            <w:vAlign w:val="center"/>
          </w:tcPr>
          <w:p w14:paraId="341AA4AE" w14:textId="77777777" w:rsidR="003B1455" w:rsidRDefault="00887C9C">
            <w:r>
              <w:t>27.69</w:t>
            </w:r>
          </w:p>
        </w:tc>
        <w:tc>
          <w:tcPr>
            <w:tcW w:w="777" w:type="dxa"/>
            <w:vAlign w:val="center"/>
          </w:tcPr>
          <w:p w14:paraId="7D2C67B6" w14:textId="77777777" w:rsidR="003B1455" w:rsidRDefault="00887C9C">
            <w:r>
              <w:t>27.73</w:t>
            </w:r>
          </w:p>
        </w:tc>
        <w:tc>
          <w:tcPr>
            <w:tcW w:w="777" w:type="dxa"/>
            <w:vAlign w:val="center"/>
          </w:tcPr>
          <w:p w14:paraId="2B93B122" w14:textId="77777777" w:rsidR="003B1455" w:rsidRDefault="00887C9C">
            <w:r>
              <w:rPr>
                <w:color w:val="3333CC"/>
              </w:rPr>
              <w:t>27.74</w:t>
            </w:r>
          </w:p>
        </w:tc>
        <w:tc>
          <w:tcPr>
            <w:tcW w:w="777" w:type="dxa"/>
            <w:vAlign w:val="center"/>
          </w:tcPr>
          <w:p w14:paraId="5BFF38E5" w14:textId="77777777" w:rsidR="003B1455" w:rsidRDefault="00887C9C">
            <w:r>
              <w:t>27.72</w:t>
            </w:r>
          </w:p>
        </w:tc>
        <w:tc>
          <w:tcPr>
            <w:tcW w:w="777" w:type="dxa"/>
            <w:vAlign w:val="center"/>
          </w:tcPr>
          <w:p w14:paraId="69369755" w14:textId="77777777" w:rsidR="003B1455" w:rsidRDefault="00887C9C">
            <w:r>
              <w:t>27.69</w:t>
            </w:r>
          </w:p>
        </w:tc>
      </w:tr>
    </w:tbl>
    <w:p w14:paraId="57E06E86" w14:textId="77777777" w:rsidR="003B1455" w:rsidRDefault="00887C9C">
      <w:pPr>
        <w:pStyle w:val="4"/>
      </w:pPr>
      <w:r>
        <w:t>空调房间：南向逐时温度</w:t>
      </w:r>
    </w:p>
    <w:p w14:paraId="57FCF1B4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23A383B0" wp14:editId="52FFBA5F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7D3B" w14:textId="77777777" w:rsidR="003B1455" w:rsidRDefault="003B1455"/>
    <w:p w14:paraId="08BDF70F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72CE66E9" w14:textId="77777777">
        <w:tc>
          <w:tcPr>
            <w:tcW w:w="777" w:type="dxa"/>
            <w:shd w:val="clear" w:color="auto" w:fill="E6E6E6"/>
            <w:vAlign w:val="center"/>
          </w:tcPr>
          <w:p w14:paraId="7ABBBDE2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70733A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12FBD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1644B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143AD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E00B0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7D4CA8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2B872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AF170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2D31A0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59C18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21DD0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097F2DF3" w14:textId="77777777">
        <w:tc>
          <w:tcPr>
            <w:tcW w:w="777" w:type="dxa"/>
            <w:vAlign w:val="center"/>
          </w:tcPr>
          <w:p w14:paraId="734EFB3E" w14:textId="77777777" w:rsidR="003B1455" w:rsidRDefault="00887C9C">
            <w:r>
              <w:t>27.32</w:t>
            </w:r>
          </w:p>
        </w:tc>
        <w:tc>
          <w:tcPr>
            <w:tcW w:w="777" w:type="dxa"/>
            <w:vAlign w:val="center"/>
          </w:tcPr>
          <w:p w14:paraId="38096A71" w14:textId="77777777" w:rsidR="003B1455" w:rsidRDefault="00887C9C">
            <w:r>
              <w:t>27.29</w:t>
            </w:r>
          </w:p>
        </w:tc>
        <w:tc>
          <w:tcPr>
            <w:tcW w:w="777" w:type="dxa"/>
            <w:vAlign w:val="center"/>
          </w:tcPr>
          <w:p w14:paraId="5C4540B3" w14:textId="77777777" w:rsidR="003B1455" w:rsidRDefault="00887C9C">
            <w:r>
              <w:t>27.25</w:t>
            </w:r>
          </w:p>
        </w:tc>
        <w:tc>
          <w:tcPr>
            <w:tcW w:w="777" w:type="dxa"/>
            <w:vAlign w:val="center"/>
          </w:tcPr>
          <w:p w14:paraId="67CFF016" w14:textId="77777777" w:rsidR="003B1455" w:rsidRDefault="00887C9C">
            <w:r>
              <w:t>27.22</w:t>
            </w:r>
          </w:p>
        </w:tc>
        <w:tc>
          <w:tcPr>
            <w:tcW w:w="777" w:type="dxa"/>
            <w:vAlign w:val="center"/>
          </w:tcPr>
          <w:p w14:paraId="2F3A6CC3" w14:textId="77777777" w:rsidR="003B1455" w:rsidRDefault="00887C9C">
            <w:r>
              <w:t>27.18</w:t>
            </w:r>
          </w:p>
        </w:tc>
        <w:tc>
          <w:tcPr>
            <w:tcW w:w="777" w:type="dxa"/>
            <w:vAlign w:val="center"/>
          </w:tcPr>
          <w:p w14:paraId="6F6B3679" w14:textId="77777777" w:rsidR="003B1455" w:rsidRDefault="00887C9C">
            <w:r>
              <w:t>27.15</w:t>
            </w:r>
          </w:p>
        </w:tc>
        <w:tc>
          <w:tcPr>
            <w:tcW w:w="777" w:type="dxa"/>
            <w:vAlign w:val="center"/>
          </w:tcPr>
          <w:p w14:paraId="7F15C4A7" w14:textId="77777777" w:rsidR="003B1455" w:rsidRDefault="00887C9C">
            <w:r>
              <w:t>27.11</w:t>
            </w:r>
          </w:p>
        </w:tc>
        <w:tc>
          <w:tcPr>
            <w:tcW w:w="777" w:type="dxa"/>
            <w:vAlign w:val="center"/>
          </w:tcPr>
          <w:p w14:paraId="01262EE3" w14:textId="77777777" w:rsidR="003B1455" w:rsidRDefault="00887C9C">
            <w:r>
              <w:t>27.07</w:t>
            </w:r>
          </w:p>
        </w:tc>
        <w:tc>
          <w:tcPr>
            <w:tcW w:w="777" w:type="dxa"/>
            <w:vAlign w:val="center"/>
          </w:tcPr>
          <w:p w14:paraId="30E16374" w14:textId="77777777" w:rsidR="003B1455" w:rsidRDefault="00887C9C">
            <w:r>
              <w:t>27.03</w:t>
            </w:r>
          </w:p>
        </w:tc>
        <w:tc>
          <w:tcPr>
            <w:tcW w:w="777" w:type="dxa"/>
            <w:vAlign w:val="center"/>
          </w:tcPr>
          <w:p w14:paraId="51B11A54" w14:textId="77777777" w:rsidR="003B1455" w:rsidRDefault="00887C9C">
            <w:r>
              <w:t>27.01</w:t>
            </w:r>
          </w:p>
        </w:tc>
        <w:tc>
          <w:tcPr>
            <w:tcW w:w="777" w:type="dxa"/>
            <w:vAlign w:val="center"/>
          </w:tcPr>
          <w:p w14:paraId="124BEEE9" w14:textId="77777777" w:rsidR="003B1455" w:rsidRDefault="00887C9C">
            <w:r>
              <w:t>27.00</w:t>
            </w:r>
          </w:p>
        </w:tc>
        <w:tc>
          <w:tcPr>
            <w:tcW w:w="777" w:type="dxa"/>
            <w:vAlign w:val="center"/>
          </w:tcPr>
          <w:p w14:paraId="0619091C" w14:textId="77777777" w:rsidR="003B1455" w:rsidRDefault="00887C9C">
            <w:r>
              <w:t>27.01</w:t>
            </w:r>
          </w:p>
        </w:tc>
      </w:tr>
      <w:tr w:rsidR="003B1455" w14:paraId="1D30FE0A" w14:textId="77777777">
        <w:tc>
          <w:tcPr>
            <w:tcW w:w="777" w:type="dxa"/>
            <w:shd w:val="clear" w:color="auto" w:fill="E6E6E6"/>
            <w:vAlign w:val="center"/>
          </w:tcPr>
          <w:p w14:paraId="6F126E49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DCA66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A89D6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6CE53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64276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06976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DA7702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468D6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69CCE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A541D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39CF1A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AE7F1" w14:textId="77777777" w:rsidR="003B1455" w:rsidRDefault="00887C9C">
            <w:r>
              <w:t>23:00</w:t>
            </w:r>
          </w:p>
        </w:tc>
      </w:tr>
      <w:tr w:rsidR="003B1455" w14:paraId="12D78A7A" w14:textId="77777777">
        <w:tc>
          <w:tcPr>
            <w:tcW w:w="777" w:type="dxa"/>
            <w:vAlign w:val="center"/>
          </w:tcPr>
          <w:p w14:paraId="7B8E9847" w14:textId="77777777" w:rsidR="003B1455" w:rsidRDefault="00887C9C">
            <w:r>
              <w:t>27.04</w:t>
            </w:r>
          </w:p>
        </w:tc>
        <w:tc>
          <w:tcPr>
            <w:tcW w:w="777" w:type="dxa"/>
            <w:vAlign w:val="center"/>
          </w:tcPr>
          <w:p w14:paraId="2874C30C" w14:textId="77777777" w:rsidR="003B1455" w:rsidRDefault="00887C9C">
            <w:r>
              <w:t>27.08</w:t>
            </w:r>
          </w:p>
        </w:tc>
        <w:tc>
          <w:tcPr>
            <w:tcW w:w="777" w:type="dxa"/>
            <w:vAlign w:val="center"/>
          </w:tcPr>
          <w:p w14:paraId="226B6287" w14:textId="77777777" w:rsidR="003B1455" w:rsidRDefault="00887C9C">
            <w:r>
              <w:t>27.14</w:t>
            </w:r>
          </w:p>
        </w:tc>
        <w:tc>
          <w:tcPr>
            <w:tcW w:w="777" w:type="dxa"/>
            <w:vAlign w:val="center"/>
          </w:tcPr>
          <w:p w14:paraId="0CAF8D3E" w14:textId="77777777" w:rsidR="003B1455" w:rsidRDefault="00887C9C">
            <w:r>
              <w:t>27.20</w:t>
            </w:r>
          </w:p>
        </w:tc>
        <w:tc>
          <w:tcPr>
            <w:tcW w:w="777" w:type="dxa"/>
            <w:vAlign w:val="center"/>
          </w:tcPr>
          <w:p w14:paraId="45CA3FD7" w14:textId="77777777" w:rsidR="003B1455" w:rsidRDefault="00887C9C">
            <w:r>
              <w:t>27.27</w:t>
            </w:r>
          </w:p>
        </w:tc>
        <w:tc>
          <w:tcPr>
            <w:tcW w:w="777" w:type="dxa"/>
            <w:vAlign w:val="center"/>
          </w:tcPr>
          <w:p w14:paraId="7AFFFD68" w14:textId="77777777" w:rsidR="003B1455" w:rsidRDefault="00887C9C">
            <w:r>
              <w:t>27.32</w:t>
            </w:r>
          </w:p>
        </w:tc>
        <w:tc>
          <w:tcPr>
            <w:tcW w:w="777" w:type="dxa"/>
            <w:vAlign w:val="center"/>
          </w:tcPr>
          <w:p w14:paraId="49A98AF9" w14:textId="77777777" w:rsidR="003B1455" w:rsidRDefault="00887C9C">
            <w:r>
              <w:t>27.37</w:t>
            </w:r>
          </w:p>
        </w:tc>
        <w:tc>
          <w:tcPr>
            <w:tcW w:w="777" w:type="dxa"/>
            <w:vAlign w:val="center"/>
          </w:tcPr>
          <w:p w14:paraId="0845469B" w14:textId="77777777" w:rsidR="003B1455" w:rsidRDefault="00887C9C">
            <w:r>
              <w:t>27.39</w:t>
            </w:r>
          </w:p>
        </w:tc>
        <w:tc>
          <w:tcPr>
            <w:tcW w:w="777" w:type="dxa"/>
            <w:vAlign w:val="center"/>
          </w:tcPr>
          <w:p w14:paraId="64B25B1C" w14:textId="77777777" w:rsidR="003B1455" w:rsidRDefault="00887C9C">
            <w:r>
              <w:rPr>
                <w:color w:val="3333CC"/>
              </w:rPr>
              <w:t>27.40</w:t>
            </w:r>
          </w:p>
        </w:tc>
        <w:tc>
          <w:tcPr>
            <w:tcW w:w="777" w:type="dxa"/>
            <w:vAlign w:val="center"/>
          </w:tcPr>
          <w:p w14:paraId="295E20DB" w14:textId="77777777" w:rsidR="003B1455" w:rsidRDefault="00887C9C">
            <w:r>
              <w:t>27.39</w:t>
            </w:r>
          </w:p>
        </w:tc>
        <w:tc>
          <w:tcPr>
            <w:tcW w:w="777" w:type="dxa"/>
            <w:vAlign w:val="center"/>
          </w:tcPr>
          <w:p w14:paraId="1B1F49AD" w14:textId="77777777" w:rsidR="003B1455" w:rsidRDefault="00887C9C">
            <w:r>
              <w:t>27.37</w:t>
            </w:r>
          </w:p>
        </w:tc>
        <w:tc>
          <w:tcPr>
            <w:tcW w:w="777" w:type="dxa"/>
            <w:vAlign w:val="center"/>
          </w:tcPr>
          <w:p w14:paraId="1A5A3CB4" w14:textId="77777777" w:rsidR="003B1455" w:rsidRDefault="00887C9C">
            <w:r>
              <w:t>27.35</w:t>
            </w:r>
          </w:p>
        </w:tc>
      </w:tr>
    </w:tbl>
    <w:p w14:paraId="71E82FED" w14:textId="77777777" w:rsidR="003B1455" w:rsidRDefault="00887C9C">
      <w:pPr>
        <w:pStyle w:val="4"/>
      </w:pPr>
      <w:r>
        <w:t>空调房间：北向逐时温度</w:t>
      </w:r>
    </w:p>
    <w:p w14:paraId="73838D7B" w14:textId="77777777" w:rsidR="003B1455" w:rsidRDefault="00887C9C">
      <w:pPr>
        <w:jc w:val="center"/>
      </w:pPr>
      <w:r>
        <w:rPr>
          <w:noProof/>
        </w:rPr>
        <w:drawing>
          <wp:inline distT="0" distB="0" distL="0" distR="0" wp14:anchorId="379DBAA2" wp14:editId="390DB6D0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A797" w14:textId="77777777" w:rsidR="003B1455" w:rsidRDefault="003B1455"/>
    <w:p w14:paraId="244501BB" w14:textId="77777777" w:rsidR="003B1455" w:rsidRDefault="003B1455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1455" w14:paraId="6496653E" w14:textId="77777777">
        <w:tc>
          <w:tcPr>
            <w:tcW w:w="777" w:type="dxa"/>
            <w:shd w:val="clear" w:color="auto" w:fill="E6E6E6"/>
            <w:vAlign w:val="center"/>
          </w:tcPr>
          <w:p w14:paraId="06602D6B" w14:textId="77777777" w:rsidR="003B1455" w:rsidRDefault="00887C9C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B041D" w14:textId="77777777" w:rsidR="003B1455" w:rsidRDefault="00887C9C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9A6C0" w14:textId="77777777" w:rsidR="003B1455" w:rsidRDefault="00887C9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EE1E6" w14:textId="77777777" w:rsidR="003B1455" w:rsidRDefault="00887C9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D1FB4" w14:textId="77777777" w:rsidR="003B1455" w:rsidRDefault="00887C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60C7E" w14:textId="77777777" w:rsidR="003B1455" w:rsidRDefault="00887C9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D9F7EB" w14:textId="77777777" w:rsidR="003B1455" w:rsidRDefault="00887C9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8CA6A" w14:textId="77777777" w:rsidR="003B1455" w:rsidRDefault="00887C9C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A0865" w14:textId="77777777" w:rsidR="003B1455" w:rsidRDefault="00887C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0D3E5" w14:textId="77777777" w:rsidR="003B1455" w:rsidRDefault="00887C9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3DE3CB" w14:textId="77777777" w:rsidR="003B1455" w:rsidRDefault="00887C9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88FED" w14:textId="77777777" w:rsidR="003B1455" w:rsidRDefault="00887C9C">
            <w:pPr>
              <w:jc w:val="center"/>
            </w:pPr>
            <w:r>
              <w:t>11:00</w:t>
            </w:r>
          </w:p>
        </w:tc>
      </w:tr>
      <w:tr w:rsidR="003B1455" w14:paraId="65F3CE6C" w14:textId="77777777">
        <w:tc>
          <w:tcPr>
            <w:tcW w:w="777" w:type="dxa"/>
            <w:vAlign w:val="center"/>
          </w:tcPr>
          <w:p w14:paraId="78B6D5CF" w14:textId="77777777" w:rsidR="003B1455" w:rsidRDefault="00887C9C">
            <w:r>
              <w:t>27.12</w:t>
            </w:r>
          </w:p>
        </w:tc>
        <w:tc>
          <w:tcPr>
            <w:tcW w:w="777" w:type="dxa"/>
            <w:vAlign w:val="center"/>
          </w:tcPr>
          <w:p w14:paraId="193561AF" w14:textId="77777777" w:rsidR="003B1455" w:rsidRDefault="00887C9C">
            <w:r>
              <w:t>27.10</w:t>
            </w:r>
          </w:p>
        </w:tc>
        <w:tc>
          <w:tcPr>
            <w:tcW w:w="777" w:type="dxa"/>
            <w:vAlign w:val="center"/>
          </w:tcPr>
          <w:p w14:paraId="2FF1373D" w14:textId="77777777" w:rsidR="003B1455" w:rsidRDefault="00887C9C">
            <w:r>
              <w:t>27.07</w:t>
            </w:r>
          </w:p>
        </w:tc>
        <w:tc>
          <w:tcPr>
            <w:tcW w:w="777" w:type="dxa"/>
            <w:vAlign w:val="center"/>
          </w:tcPr>
          <w:p w14:paraId="53E0EFA2" w14:textId="77777777" w:rsidR="003B1455" w:rsidRDefault="00887C9C">
            <w:r>
              <w:t>27.04</w:t>
            </w:r>
          </w:p>
        </w:tc>
        <w:tc>
          <w:tcPr>
            <w:tcW w:w="777" w:type="dxa"/>
            <w:vAlign w:val="center"/>
          </w:tcPr>
          <w:p w14:paraId="7755F6D6" w14:textId="77777777" w:rsidR="003B1455" w:rsidRDefault="00887C9C">
            <w:r>
              <w:t>27.02</w:t>
            </w:r>
          </w:p>
        </w:tc>
        <w:tc>
          <w:tcPr>
            <w:tcW w:w="777" w:type="dxa"/>
            <w:vAlign w:val="center"/>
          </w:tcPr>
          <w:p w14:paraId="37EB598B" w14:textId="77777777" w:rsidR="003B1455" w:rsidRDefault="00887C9C">
            <w:r>
              <w:t>26.99</w:t>
            </w:r>
          </w:p>
        </w:tc>
        <w:tc>
          <w:tcPr>
            <w:tcW w:w="777" w:type="dxa"/>
            <w:vAlign w:val="center"/>
          </w:tcPr>
          <w:p w14:paraId="5AD6EF41" w14:textId="77777777" w:rsidR="003B1455" w:rsidRDefault="00887C9C">
            <w:r>
              <w:t>26.96</w:t>
            </w:r>
          </w:p>
        </w:tc>
        <w:tc>
          <w:tcPr>
            <w:tcW w:w="777" w:type="dxa"/>
            <w:vAlign w:val="center"/>
          </w:tcPr>
          <w:p w14:paraId="02A56E94" w14:textId="77777777" w:rsidR="003B1455" w:rsidRDefault="00887C9C">
            <w:r>
              <w:t>26.93</w:t>
            </w:r>
          </w:p>
        </w:tc>
        <w:tc>
          <w:tcPr>
            <w:tcW w:w="777" w:type="dxa"/>
            <w:vAlign w:val="center"/>
          </w:tcPr>
          <w:p w14:paraId="1F8FCEB4" w14:textId="77777777" w:rsidR="003B1455" w:rsidRDefault="00887C9C">
            <w:r>
              <w:t>26.90</w:t>
            </w:r>
          </w:p>
        </w:tc>
        <w:tc>
          <w:tcPr>
            <w:tcW w:w="777" w:type="dxa"/>
            <w:vAlign w:val="center"/>
          </w:tcPr>
          <w:p w14:paraId="6AF985F0" w14:textId="77777777" w:rsidR="003B1455" w:rsidRDefault="00887C9C">
            <w:r>
              <w:t>26.88</w:t>
            </w:r>
          </w:p>
        </w:tc>
        <w:tc>
          <w:tcPr>
            <w:tcW w:w="777" w:type="dxa"/>
            <w:vAlign w:val="center"/>
          </w:tcPr>
          <w:p w14:paraId="01944206" w14:textId="77777777" w:rsidR="003B1455" w:rsidRDefault="00887C9C">
            <w:r>
              <w:t>26.87</w:t>
            </w:r>
          </w:p>
        </w:tc>
        <w:tc>
          <w:tcPr>
            <w:tcW w:w="777" w:type="dxa"/>
            <w:vAlign w:val="center"/>
          </w:tcPr>
          <w:p w14:paraId="2FB5A125" w14:textId="77777777" w:rsidR="003B1455" w:rsidRDefault="00887C9C">
            <w:r>
              <w:t>26.87</w:t>
            </w:r>
          </w:p>
        </w:tc>
      </w:tr>
      <w:tr w:rsidR="003B1455" w14:paraId="48958DAA" w14:textId="77777777">
        <w:tc>
          <w:tcPr>
            <w:tcW w:w="777" w:type="dxa"/>
            <w:shd w:val="clear" w:color="auto" w:fill="E6E6E6"/>
            <w:vAlign w:val="center"/>
          </w:tcPr>
          <w:p w14:paraId="5543039A" w14:textId="77777777" w:rsidR="003B1455" w:rsidRDefault="00887C9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DFE92" w14:textId="77777777" w:rsidR="003B1455" w:rsidRDefault="00887C9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4BCF6C" w14:textId="77777777" w:rsidR="003B1455" w:rsidRDefault="00887C9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15EC4" w14:textId="77777777" w:rsidR="003B1455" w:rsidRDefault="00887C9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D5AD9" w14:textId="77777777" w:rsidR="003B1455" w:rsidRDefault="00887C9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301E9" w14:textId="77777777" w:rsidR="003B1455" w:rsidRDefault="00887C9C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D21A2" w14:textId="77777777" w:rsidR="003B1455" w:rsidRDefault="00887C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402377" w14:textId="77777777" w:rsidR="003B1455" w:rsidRDefault="00887C9C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D3704" w14:textId="77777777" w:rsidR="003B1455" w:rsidRDefault="00887C9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4636D" w14:textId="77777777" w:rsidR="003B1455" w:rsidRDefault="00887C9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7737AC" w14:textId="77777777" w:rsidR="003B1455" w:rsidRDefault="00887C9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F8A9E" w14:textId="77777777" w:rsidR="003B1455" w:rsidRDefault="00887C9C">
            <w:r>
              <w:t>23:00</w:t>
            </w:r>
          </w:p>
        </w:tc>
      </w:tr>
      <w:tr w:rsidR="003B1455" w14:paraId="3D53FBBB" w14:textId="77777777">
        <w:tc>
          <w:tcPr>
            <w:tcW w:w="777" w:type="dxa"/>
            <w:vAlign w:val="center"/>
          </w:tcPr>
          <w:p w14:paraId="2C688A6D" w14:textId="77777777" w:rsidR="003B1455" w:rsidRDefault="00887C9C">
            <w:r>
              <w:t>26.89</w:t>
            </w:r>
          </w:p>
        </w:tc>
        <w:tc>
          <w:tcPr>
            <w:tcW w:w="777" w:type="dxa"/>
            <w:vAlign w:val="center"/>
          </w:tcPr>
          <w:p w14:paraId="41933F01" w14:textId="77777777" w:rsidR="003B1455" w:rsidRDefault="00887C9C">
            <w:r>
              <w:t>26.92</w:t>
            </w:r>
          </w:p>
        </w:tc>
        <w:tc>
          <w:tcPr>
            <w:tcW w:w="777" w:type="dxa"/>
            <w:vAlign w:val="center"/>
          </w:tcPr>
          <w:p w14:paraId="48E4E72C" w14:textId="77777777" w:rsidR="003B1455" w:rsidRDefault="00887C9C">
            <w:r>
              <w:t>26.96</w:t>
            </w:r>
          </w:p>
        </w:tc>
        <w:tc>
          <w:tcPr>
            <w:tcW w:w="777" w:type="dxa"/>
            <w:vAlign w:val="center"/>
          </w:tcPr>
          <w:p w14:paraId="10856CB6" w14:textId="77777777" w:rsidR="003B1455" w:rsidRDefault="00887C9C">
            <w:r>
              <w:t>27.01</w:t>
            </w:r>
          </w:p>
        </w:tc>
        <w:tc>
          <w:tcPr>
            <w:tcW w:w="777" w:type="dxa"/>
            <w:vAlign w:val="center"/>
          </w:tcPr>
          <w:p w14:paraId="69A840E8" w14:textId="77777777" w:rsidR="003B1455" w:rsidRDefault="00887C9C">
            <w:r>
              <w:t>27.06</w:t>
            </w:r>
          </w:p>
        </w:tc>
        <w:tc>
          <w:tcPr>
            <w:tcW w:w="777" w:type="dxa"/>
            <w:vAlign w:val="center"/>
          </w:tcPr>
          <w:p w14:paraId="76CEE65C" w14:textId="77777777" w:rsidR="003B1455" w:rsidRDefault="00887C9C">
            <w:r>
              <w:t>27.10</w:t>
            </w:r>
          </w:p>
        </w:tc>
        <w:tc>
          <w:tcPr>
            <w:tcW w:w="777" w:type="dxa"/>
            <w:vAlign w:val="center"/>
          </w:tcPr>
          <w:p w14:paraId="7A684EB4" w14:textId="77777777" w:rsidR="003B1455" w:rsidRDefault="00887C9C">
            <w:r>
              <w:t>27.14</w:t>
            </w:r>
          </w:p>
        </w:tc>
        <w:tc>
          <w:tcPr>
            <w:tcW w:w="777" w:type="dxa"/>
            <w:vAlign w:val="center"/>
          </w:tcPr>
          <w:p w14:paraId="0EA05631" w14:textId="77777777" w:rsidR="003B1455" w:rsidRDefault="00887C9C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38174096" w14:textId="77777777" w:rsidR="003B1455" w:rsidRDefault="00887C9C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6F158977" w14:textId="77777777" w:rsidR="003B1455" w:rsidRDefault="00887C9C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2847854E" w14:textId="77777777" w:rsidR="003B1455" w:rsidRDefault="00887C9C">
            <w:r>
              <w:t>27.15</w:t>
            </w:r>
          </w:p>
        </w:tc>
        <w:tc>
          <w:tcPr>
            <w:tcW w:w="777" w:type="dxa"/>
            <w:vAlign w:val="center"/>
          </w:tcPr>
          <w:p w14:paraId="5AD1CA8A" w14:textId="77777777" w:rsidR="003B1455" w:rsidRDefault="00887C9C">
            <w:r>
              <w:t>27.14</w:t>
            </w:r>
          </w:p>
        </w:tc>
      </w:tr>
    </w:tbl>
    <w:p w14:paraId="59ED087A" w14:textId="77777777" w:rsidR="003B1455" w:rsidRDefault="00887C9C">
      <w:pPr>
        <w:pStyle w:val="1"/>
      </w:pPr>
      <w:bookmarkStart w:id="54" w:name="_Toc98006355"/>
      <w:r>
        <w:t>验算结论</w:t>
      </w:r>
      <w:bookmarkEnd w:id="54"/>
    </w:p>
    <w:p w14:paraId="756B1E76" w14:textId="77777777" w:rsidR="003B1455" w:rsidRDefault="00887C9C">
      <w:pPr>
        <w:pStyle w:val="2"/>
      </w:pPr>
      <w:bookmarkStart w:id="55" w:name="_Toc98006356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3B1455" w14:paraId="606D977A" w14:textId="77777777">
        <w:tc>
          <w:tcPr>
            <w:tcW w:w="1403" w:type="dxa"/>
            <w:shd w:val="clear" w:color="auto" w:fill="DEDEDE"/>
            <w:vAlign w:val="center"/>
          </w:tcPr>
          <w:p w14:paraId="297C9585" w14:textId="77777777" w:rsidR="003B1455" w:rsidRDefault="00887C9C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14:paraId="2B80E483" w14:textId="77777777" w:rsidR="003B1455" w:rsidRDefault="00887C9C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ACB3D3A" w14:textId="77777777" w:rsidR="003B1455" w:rsidRDefault="00887C9C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1F8800F" w14:textId="77777777" w:rsidR="003B1455" w:rsidRDefault="00887C9C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5559CD0" w14:textId="77777777" w:rsidR="003B1455" w:rsidRDefault="00887C9C">
            <w:r>
              <w:t>结论</w:t>
            </w:r>
          </w:p>
        </w:tc>
      </w:tr>
      <w:tr w:rsidR="003B1455" w14:paraId="1B246CDE" w14:textId="77777777">
        <w:tc>
          <w:tcPr>
            <w:tcW w:w="1403" w:type="dxa"/>
            <w:vAlign w:val="center"/>
          </w:tcPr>
          <w:p w14:paraId="6758FAD6" w14:textId="77777777" w:rsidR="003B1455" w:rsidRDefault="00887C9C">
            <w:r>
              <w:t>屋顶</w:t>
            </w:r>
          </w:p>
        </w:tc>
        <w:tc>
          <w:tcPr>
            <w:tcW w:w="3678" w:type="dxa"/>
            <w:vAlign w:val="center"/>
          </w:tcPr>
          <w:p w14:paraId="5B9BC393" w14:textId="77777777" w:rsidR="003B1455" w:rsidRDefault="00887C9C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1415" w:type="dxa"/>
            <w:vAlign w:val="center"/>
          </w:tcPr>
          <w:p w14:paraId="01AAC475" w14:textId="77777777" w:rsidR="003B1455" w:rsidRDefault="00887C9C">
            <w:r>
              <w:t>27.08</w:t>
            </w:r>
          </w:p>
        </w:tc>
        <w:tc>
          <w:tcPr>
            <w:tcW w:w="1415" w:type="dxa"/>
            <w:vAlign w:val="center"/>
          </w:tcPr>
          <w:p w14:paraId="0F3F7F1E" w14:textId="77777777" w:rsidR="003B1455" w:rsidRDefault="00887C9C">
            <w:r>
              <w:t>28.50</w:t>
            </w:r>
          </w:p>
        </w:tc>
        <w:tc>
          <w:tcPr>
            <w:tcW w:w="1415" w:type="dxa"/>
            <w:vAlign w:val="center"/>
          </w:tcPr>
          <w:p w14:paraId="11FC67BD" w14:textId="77777777" w:rsidR="003B1455" w:rsidRDefault="00887C9C">
            <w:r>
              <w:t>满足</w:t>
            </w:r>
          </w:p>
        </w:tc>
      </w:tr>
      <w:tr w:rsidR="003B1455" w14:paraId="31E47BAD" w14:textId="77777777">
        <w:tc>
          <w:tcPr>
            <w:tcW w:w="1403" w:type="dxa"/>
            <w:vMerge w:val="restart"/>
            <w:vAlign w:val="center"/>
          </w:tcPr>
          <w:p w14:paraId="5F7144C2" w14:textId="77777777" w:rsidR="003B1455" w:rsidRDefault="00887C9C">
            <w:r>
              <w:t>外墙</w:t>
            </w:r>
          </w:p>
        </w:tc>
        <w:tc>
          <w:tcPr>
            <w:tcW w:w="3678" w:type="dxa"/>
            <w:vAlign w:val="center"/>
          </w:tcPr>
          <w:p w14:paraId="1767A497" w14:textId="77777777" w:rsidR="003B1455" w:rsidRDefault="00887C9C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7E21EDB9" w14:textId="77777777" w:rsidR="003B1455" w:rsidRDefault="00887C9C">
            <w:r>
              <w:t>27.59</w:t>
            </w:r>
          </w:p>
        </w:tc>
        <w:tc>
          <w:tcPr>
            <w:tcW w:w="1415" w:type="dxa"/>
            <w:vAlign w:val="center"/>
          </w:tcPr>
          <w:p w14:paraId="76A9CD3C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6B3380E3" w14:textId="77777777" w:rsidR="003B1455" w:rsidRDefault="00887C9C">
            <w:r>
              <w:t>满足</w:t>
            </w:r>
          </w:p>
        </w:tc>
      </w:tr>
      <w:tr w:rsidR="003B1455" w14:paraId="7E721D50" w14:textId="77777777">
        <w:tc>
          <w:tcPr>
            <w:tcW w:w="1403" w:type="dxa"/>
            <w:vMerge/>
            <w:vAlign w:val="center"/>
          </w:tcPr>
          <w:p w14:paraId="25697564" w14:textId="77777777" w:rsidR="003B1455" w:rsidRDefault="003B1455"/>
        </w:tc>
        <w:tc>
          <w:tcPr>
            <w:tcW w:w="3678" w:type="dxa"/>
            <w:vAlign w:val="center"/>
          </w:tcPr>
          <w:p w14:paraId="59C93320" w14:textId="77777777" w:rsidR="003B1455" w:rsidRDefault="00887C9C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16BB3C80" w14:textId="77777777" w:rsidR="003B1455" w:rsidRDefault="00887C9C">
            <w:r>
              <w:t>27.89</w:t>
            </w:r>
          </w:p>
        </w:tc>
        <w:tc>
          <w:tcPr>
            <w:tcW w:w="1415" w:type="dxa"/>
            <w:vAlign w:val="center"/>
          </w:tcPr>
          <w:p w14:paraId="280CC73A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0D43D5EA" w14:textId="77777777" w:rsidR="003B1455" w:rsidRDefault="00887C9C">
            <w:r>
              <w:t>满足</w:t>
            </w:r>
          </w:p>
        </w:tc>
      </w:tr>
      <w:tr w:rsidR="003B1455" w14:paraId="2EF0C82B" w14:textId="77777777">
        <w:tc>
          <w:tcPr>
            <w:tcW w:w="1403" w:type="dxa"/>
            <w:vMerge/>
            <w:vAlign w:val="center"/>
          </w:tcPr>
          <w:p w14:paraId="7ADB85D0" w14:textId="77777777" w:rsidR="003B1455" w:rsidRDefault="003B1455"/>
        </w:tc>
        <w:tc>
          <w:tcPr>
            <w:tcW w:w="3678" w:type="dxa"/>
            <w:vAlign w:val="center"/>
          </w:tcPr>
          <w:p w14:paraId="52A9713A" w14:textId="77777777" w:rsidR="003B1455" w:rsidRDefault="00887C9C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496990DE" w14:textId="77777777" w:rsidR="003B1455" w:rsidRDefault="00887C9C">
            <w:r>
              <w:t>27.49</w:t>
            </w:r>
          </w:p>
        </w:tc>
        <w:tc>
          <w:tcPr>
            <w:tcW w:w="1415" w:type="dxa"/>
            <w:vAlign w:val="center"/>
          </w:tcPr>
          <w:p w14:paraId="71E76378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54DFF618" w14:textId="77777777" w:rsidR="003B1455" w:rsidRDefault="00887C9C">
            <w:r>
              <w:t>满足</w:t>
            </w:r>
          </w:p>
        </w:tc>
      </w:tr>
      <w:tr w:rsidR="003B1455" w14:paraId="600284E9" w14:textId="77777777">
        <w:tc>
          <w:tcPr>
            <w:tcW w:w="1403" w:type="dxa"/>
            <w:vMerge/>
            <w:vAlign w:val="center"/>
          </w:tcPr>
          <w:p w14:paraId="663BDE1B" w14:textId="77777777" w:rsidR="003B1455" w:rsidRDefault="003B1455"/>
        </w:tc>
        <w:tc>
          <w:tcPr>
            <w:tcW w:w="3678" w:type="dxa"/>
            <w:vAlign w:val="center"/>
          </w:tcPr>
          <w:p w14:paraId="21C48C66" w14:textId="77777777" w:rsidR="003B1455" w:rsidRDefault="00887C9C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0C4AEFB0" w14:textId="77777777" w:rsidR="003B1455" w:rsidRDefault="00887C9C">
            <w:r>
              <w:t>27.22</w:t>
            </w:r>
          </w:p>
        </w:tc>
        <w:tc>
          <w:tcPr>
            <w:tcW w:w="1415" w:type="dxa"/>
            <w:vAlign w:val="center"/>
          </w:tcPr>
          <w:p w14:paraId="31D9E31E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0EEAC7E0" w14:textId="77777777" w:rsidR="003B1455" w:rsidRDefault="00887C9C">
            <w:r>
              <w:t>满足</w:t>
            </w:r>
          </w:p>
        </w:tc>
      </w:tr>
      <w:tr w:rsidR="003B1455" w14:paraId="63609DFB" w14:textId="77777777">
        <w:tc>
          <w:tcPr>
            <w:tcW w:w="1403" w:type="dxa"/>
            <w:vMerge w:val="restart"/>
            <w:vAlign w:val="center"/>
          </w:tcPr>
          <w:p w14:paraId="5BB1C2BF" w14:textId="77777777" w:rsidR="003B1455" w:rsidRDefault="00887C9C">
            <w:r>
              <w:t>热桥柱</w:t>
            </w:r>
          </w:p>
        </w:tc>
        <w:tc>
          <w:tcPr>
            <w:tcW w:w="3678" w:type="dxa"/>
            <w:vAlign w:val="center"/>
          </w:tcPr>
          <w:p w14:paraId="4D890D00" w14:textId="77777777" w:rsidR="003B1455" w:rsidRDefault="00887C9C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1DC49D42" w14:textId="77777777" w:rsidR="003B1455" w:rsidRDefault="00887C9C">
            <w:r>
              <w:t>27.51</w:t>
            </w:r>
          </w:p>
        </w:tc>
        <w:tc>
          <w:tcPr>
            <w:tcW w:w="1415" w:type="dxa"/>
            <w:vAlign w:val="center"/>
          </w:tcPr>
          <w:p w14:paraId="1AD1A1CE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7739117B" w14:textId="77777777" w:rsidR="003B1455" w:rsidRDefault="00887C9C">
            <w:r>
              <w:t>满足</w:t>
            </w:r>
          </w:p>
        </w:tc>
      </w:tr>
      <w:tr w:rsidR="003B1455" w14:paraId="6CCB6288" w14:textId="77777777">
        <w:tc>
          <w:tcPr>
            <w:tcW w:w="1403" w:type="dxa"/>
            <w:vMerge/>
            <w:vAlign w:val="center"/>
          </w:tcPr>
          <w:p w14:paraId="0C99A198" w14:textId="77777777" w:rsidR="003B1455" w:rsidRDefault="003B1455"/>
        </w:tc>
        <w:tc>
          <w:tcPr>
            <w:tcW w:w="3678" w:type="dxa"/>
            <w:vAlign w:val="center"/>
          </w:tcPr>
          <w:p w14:paraId="7CD8FDE9" w14:textId="77777777" w:rsidR="003B1455" w:rsidRDefault="00887C9C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2B91CE9A" w14:textId="77777777" w:rsidR="003B1455" w:rsidRDefault="00887C9C">
            <w:r>
              <w:t>27.74</w:t>
            </w:r>
          </w:p>
        </w:tc>
        <w:tc>
          <w:tcPr>
            <w:tcW w:w="1415" w:type="dxa"/>
            <w:vAlign w:val="center"/>
          </w:tcPr>
          <w:p w14:paraId="13AFC6A2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596402C7" w14:textId="77777777" w:rsidR="003B1455" w:rsidRDefault="00887C9C">
            <w:r>
              <w:t>满足</w:t>
            </w:r>
          </w:p>
        </w:tc>
      </w:tr>
      <w:tr w:rsidR="003B1455" w14:paraId="2FB348E4" w14:textId="77777777">
        <w:tc>
          <w:tcPr>
            <w:tcW w:w="1403" w:type="dxa"/>
            <w:vMerge/>
            <w:vAlign w:val="center"/>
          </w:tcPr>
          <w:p w14:paraId="518FFE3B" w14:textId="77777777" w:rsidR="003B1455" w:rsidRDefault="003B1455"/>
        </w:tc>
        <w:tc>
          <w:tcPr>
            <w:tcW w:w="3678" w:type="dxa"/>
            <w:vAlign w:val="center"/>
          </w:tcPr>
          <w:p w14:paraId="1C18FCF8" w14:textId="77777777" w:rsidR="003B1455" w:rsidRDefault="00887C9C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05AD8047" w14:textId="77777777" w:rsidR="003B1455" w:rsidRDefault="00887C9C">
            <w:r>
              <w:t>27.40</w:t>
            </w:r>
          </w:p>
        </w:tc>
        <w:tc>
          <w:tcPr>
            <w:tcW w:w="1415" w:type="dxa"/>
            <w:vAlign w:val="center"/>
          </w:tcPr>
          <w:p w14:paraId="6C1ED086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75328F60" w14:textId="77777777" w:rsidR="003B1455" w:rsidRDefault="00887C9C">
            <w:r>
              <w:t>满足</w:t>
            </w:r>
          </w:p>
        </w:tc>
      </w:tr>
      <w:tr w:rsidR="003B1455" w14:paraId="4B1621AF" w14:textId="77777777">
        <w:tc>
          <w:tcPr>
            <w:tcW w:w="1403" w:type="dxa"/>
            <w:vMerge/>
            <w:vAlign w:val="center"/>
          </w:tcPr>
          <w:p w14:paraId="0C0025C7" w14:textId="77777777" w:rsidR="003B1455" w:rsidRDefault="003B1455"/>
        </w:tc>
        <w:tc>
          <w:tcPr>
            <w:tcW w:w="3678" w:type="dxa"/>
            <w:vAlign w:val="center"/>
          </w:tcPr>
          <w:p w14:paraId="7CB5F9B0" w14:textId="77777777" w:rsidR="003B1455" w:rsidRDefault="00887C9C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6C38D031" w14:textId="77777777" w:rsidR="003B1455" w:rsidRDefault="00887C9C">
            <w:r>
              <w:t>27.17</w:t>
            </w:r>
          </w:p>
        </w:tc>
        <w:tc>
          <w:tcPr>
            <w:tcW w:w="1415" w:type="dxa"/>
            <w:vAlign w:val="center"/>
          </w:tcPr>
          <w:p w14:paraId="5A97E05C" w14:textId="77777777" w:rsidR="003B1455" w:rsidRDefault="00887C9C">
            <w:r>
              <w:t>28.00</w:t>
            </w:r>
          </w:p>
        </w:tc>
        <w:tc>
          <w:tcPr>
            <w:tcW w:w="1415" w:type="dxa"/>
            <w:vAlign w:val="center"/>
          </w:tcPr>
          <w:p w14:paraId="0F870D4E" w14:textId="77777777" w:rsidR="003B1455" w:rsidRDefault="00887C9C">
            <w:r>
              <w:t>满足</w:t>
            </w:r>
          </w:p>
        </w:tc>
      </w:tr>
    </w:tbl>
    <w:p w14:paraId="2B1700D4" w14:textId="77777777" w:rsidR="003B1455" w:rsidRDefault="003B1455"/>
    <w:sectPr w:rsidR="003B1455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F4E3" w14:textId="77777777" w:rsidR="00887C9C" w:rsidRDefault="00887C9C">
      <w:r>
        <w:separator/>
      </w:r>
    </w:p>
  </w:endnote>
  <w:endnote w:type="continuationSeparator" w:id="0">
    <w:p w14:paraId="28163769" w14:textId="77777777" w:rsidR="00887C9C" w:rsidRDefault="0088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6372B2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33C9EB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8A38" w14:textId="77777777" w:rsidR="00887C9C" w:rsidRDefault="00887C9C">
      <w:r>
        <w:separator/>
      </w:r>
    </w:p>
  </w:footnote>
  <w:footnote w:type="continuationSeparator" w:id="0">
    <w:p w14:paraId="027150ED" w14:textId="77777777" w:rsidR="00887C9C" w:rsidRDefault="0088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49FE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0377B0F" wp14:editId="1B78CF5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42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1455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87C9C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0F42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4B6C47A"/>
  <w15:chartTrackingRefBased/>
  <w15:docId w15:val="{714A659B-2FAC-481B-8DA6-FB578C1A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14</Pages>
  <Words>1486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2022-03-12T11:38:00Z</dcterms:created>
  <dcterms:modified xsi:type="dcterms:W3CDTF">2022-03-12T11:39:00Z</dcterms:modified>
</cp:coreProperties>
</file>