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4AFB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86A5D4C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389E57B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C35745B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9BD844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885AA2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5B9FD583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09AD3A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4762A2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庭园</w:t>
            </w:r>
            <w:bookmarkEnd w:id="0"/>
          </w:p>
        </w:tc>
      </w:tr>
      <w:tr w:rsidR="00D6136B" w14:paraId="32C151A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CEFBA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99E3B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合肥</w:t>
            </w:r>
            <w:bookmarkEnd w:id="1"/>
          </w:p>
        </w:tc>
      </w:tr>
      <w:tr w:rsidR="00D6136B" w14:paraId="0F15CAD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661E4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1A5576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5AB0874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12EF65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76E15D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185BAE8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4358A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AC1984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394CEF4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429A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FE714A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69D9411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83ACD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18A833A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33CAB6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A28397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B9F243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1C02B2A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98806A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2730629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44449CAF" w14:textId="77777777" w:rsidR="00D6136B" w:rsidRDefault="00D6136B">
      <w:pPr>
        <w:rPr>
          <w:rFonts w:ascii="宋体" w:hAnsi="宋体"/>
          <w:lang w:val="en-US"/>
        </w:rPr>
      </w:pPr>
    </w:p>
    <w:p w14:paraId="173BC8C9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F506698" wp14:editId="4A7CC8C2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27E04" w14:textId="77777777" w:rsidR="00C21FC4" w:rsidRDefault="00C21FC4">
      <w:pPr>
        <w:jc w:val="center"/>
        <w:rPr>
          <w:rFonts w:ascii="宋体" w:hAnsi="宋体"/>
          <w:lang w:val="en-US"/>
        </w:rPr>
      </w:pPr>
    </w:p>
    <w:p w14:paraId="6DF945BA" w14:textId="77777777" w:rsidR="00D6136B" w:rsidRDefault="00D6136B">
      <w:pPr>
        <w:rPr>
          <w:rFonts w:ascii="宋体" w:hAnsi="宋体"/>
          <w:lang w:val="en-US"/>
        </w:rPr>
      </w:pPr>
    </w:p>
    <w:p w14:paraId="0EF4EE87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4397A34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56F718E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F643D7B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4E7B93B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5F9D8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E2C245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1AB0A7E0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DFD44F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0D74F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137DE4C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24FC5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3F25A4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T15656255593</w:t>
            </w:r>
            <w:bookmarkEnd w:id="9"/>
          </w:p>
        </w:tc>
      </w:tr>
    </w:tbl>
    <w:p w14:paraId="5FBE8CB8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C29544C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893BF33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71AEE54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0F35EE73" w14:textId="77777777" w:rsidR="00BF4E86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752176" w:history="1">
        <w:r w:rsidR="00BF4E86" w:rsidRPr="003A14F6">
          <w:rPr>
            <w:rStyle w:val="a4"/>
            <w:noProof/>
          </w:rPr>
          <w:t>1</w:t>
        </w:r>
        <w:r w:rsidR="00BF4E86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F4E86" w:rsidRPr="003A14F6">
          <w:rPr>
            <w:rStyle w:val="a4"/>
            <w:noProof/>
          </w:rPr>
          <w:t>住区概况</w:t>
        </w:r>
        <w:r w:rsidR="00BF4E86">
          <w:rPr>
            <w:noProof/>
            <w:webHidden/>
          </w:rPr>
          <w:tab/>
        </w:r>
        <w:r w:rsidR="00BF4E86">
          <w:rPr>
            <w:noProof/>
            <w:webHidden/>
          </w:rPr>
          <w:fldChar w:fldCharType="begin"/>
        </w:r>
        <w:r w:rsidR="00BF4E86">
          <w:rPr>
            <w:noProof/>
            <w:webHidden/>
          </w:rPr>
          <w:instrText xml:space="preserve"> PAGEREF _Toc97752176 \h </w:instrText>
        </w:r>
        <w:r w:rsidR="00BF4E86">
          <w:rPr>
            <w:noProof/>
            <w:webHidden/>
          </w:rPr>
        </w:r>
        <w:r w:rsidR="00BF4E86">
          <w:rPr>
            <w:noProof/>
            <w:webHidden/>
          </w:rPr>
          <w:fldChar w:fldCharType="separate"/>
        </w:r>
        <w:r w:rsidR="00BF4E86">
          <w:rPr>
            <w:noProof/>
            <w:webHidden/>
          </w:rPr>
          <w:t>3</w:t>
        </w:r>
        <w:r w:rsidR="00BF4E86">
          <w:rPr>
            <w:noProof/>
            <w:webHidden/>
          </w:rPr>
          <w:fldChar w:fldCharType="end"/>
        </w:r>
      </w:hyperlink>
    </w:p>
    <w:p w14:paraId="230974C4" w14:textId="77777777" w:rsidR="00BF4E86" w:rsidRDefault="00BF4E8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752177" w:history="1">
        <w:r w:rsidRPr="003A14F6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A14F6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D14584" w14:textId="77777777" w:rsidR="00BF4E86" w:rsidRDefault="00BF4E8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752178" w:history="1">
        <w:r w:rsidRPr="003A14F6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A14F6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64A947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79" w:history="1">
        <w:r w:rsidRPr="003A14F6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BED7D9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80" w:history="1">
        <w:r w:rsidRPr="003A14F6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6B4526" w14:textId="77777777" w:rsidR="00BF4E86" w:rsidRDefault="00BF4E8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752181" w:history="1">
        <w:r w:rsidRPr="003A14F6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A14F6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4887D1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82" w:history="1">
        <w:r w:rsidRPr="003A14F6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8F1B91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83" w:history="1">
        <w:r w:rsidRPr="003A14F6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215DD2" w14:textId="77777777" w:rsidR="00BF4E86" w:rsidRDefault="00BF4E8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752184" w:history="1">
        <w:r w:rsidRPr="003A14F6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A14F6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191A75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85" w:history="1">
        <w:r w:rsidRPr="003A14F6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18B3D4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86" w:history="1">
        <w:r w:rsidRPr="003A14F6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B77DC4" w14:textId="77777777" w:rsidR="00BF4E86" w:rsidRDefault="00BF4E86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752187" w:history="1">
        <w:r w:rsidRPr="003A14F6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A14F6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60B96C" w14:textId="77777777" w:rsidR="00BF4E86" w:rsidRDefault="00BF4E8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752188" w:history="1">
        <w:r w:rsidRPr="003A14F6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3A14F6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_Toc97752188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B62964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0C5ED446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D0226F8" w14:textId="77777777" w:rsidR="00D6136B" w:rsidRDefault="00D6136B">
      <w:pPr>
        <w:pStyle w:val="1"/>
      </w:pPr>
      <w:bookmarkStart w:id="11" w:name="_Toc401318136"/>
      <w:bookmarkStart w:id="12" w:name="_Toc97752176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06533E6C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469DD202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F8E6F5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庭园</w:t>
            </w:r>
            <w:bookmarkEnd w:id="13"/>
          </w:p>
        </w:tc>
      </w:tr>
      <w:tr w:rsidR="00D6136B" w14:paraId="4B7B162C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28E5D7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AA4B33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合肥</w:t>
            </w:r>
            <w:bookmarkEnd w:id="14"/>
          </w:p>
        </w:tc>
      </w:tr>
      <w:tr w:rsidR="006B02AD" w14:paraId="05E15989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C0E78BD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23AD3EF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475BB63B" w14:textId="77777777" w:rsidTr="00ED046A">
        <w:tc>
          <w:tcPr>
            <w:tcW w:w="2841" w:type="dxa"/>
            <w:shd w:val="clear" w:color="auto" w:fill="E6E6E6"/>
          </w:tcPr>
          <w:p w14:paraId="31348ADA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7BF9BDF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31.87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CCB893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117.28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246AD891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3202F211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63D94D8" wp14:editId="6384175B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4347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35DAD11C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695029B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5D80E5AF" wp14:editId="34F84C6E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1A935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815393D" w14:textId="77777777" w:rsidR="00D6136B" w:rsidRDefault="00D6136B">
      <w:pPr>
        <w:pStyle w:val="1"/>
      </w:pPr>
      <w:bookmarkStart w:id="20" w:name="_Toc97752177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1418A9E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4A6F7E61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325024CF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47A0E8C6" w14:textId="77777777" w:rsidR="00D6136B" w:rsidRDefault="00D6136B">
      <w:pPr>
        <w:pStyle w:val="1"/>
      </w:pPr>
      <w:bookmarkStart w:id="22" w:name="_Toc97752178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030ECA07" w14:textId="77777777" w:rsidR="00D6136B" w:rsidRDefault="00D6136B">
      <w:pPr>
        <w:pStyle w:val="2"/>
      </w:pPr>
      <w:bookmarkStart w:id="23" w:name="_Toc97752179"/>
      <w:r>
        <w:rPr>
          <w:rFonts w:hint="eastAsia"/>
        </w:rPr>
        <w:t>规范要求</w:t>
      </w:r>
      <w:bookmarkEnd w:id="23"/>
    </w:p>
    <w:p w14:paraId="696916B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7F98DF0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26B0955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F5CF77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C8DEB5F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B8B40E7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6845A9E5" w14:textId="77777777" w:rsidR="001872C8" w:rsidRDefault="001872C8" w:rsidP="0083719F">
      <w:pPr>
        <w:pStyle w:val="2"/>
      </w:pPr>
      <w:bookmarkStart w:id="24" w:name="_Toc97752180"/>
      <w:r>
        <w:rPr>
          <w:rFonts w:hint="eastAsia"/>
        </w:rPr>
        <w:t>计算方法</w:t>
      </w:r>
      <w:bookmarkEnd w:id="24"/>
    </w:p>
    <w:p w14:paraId="5393971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6017886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1D96CE2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0D32BED2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ECF31EA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DBAD49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237B43E8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4AE8EFF3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654A20D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67DB5AC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5359F36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529D98B" w14:textId="77777777" w:rsidR="00D6136B" w:rsidRDefault="00D6136B">
      <w:pPr>
        <w:pStyle w:val="1"/>
      </w:pPr>
      <w:bookmarkStart w:id="25" w:name="_Toc401318141"/>
      <w:bookmarkStart w:id="26" w:name="_Toc97752181"/>
      <w:r>
        <w:rPr>
          <w:rFonts w:hint="eastAsia"/>
        </w:rPr>
        <w:t>指标概览</w:t>
      </w:r>
      <w:bookmarkEnd w:id="25"/>
      <w:bookmarkEnd w:id="26"/>
    </w:p>
    <w:p w14:paraId="418B9E29" w14:textId="77777777" w:rsidR="00D6136B" w:rsidRDefault="00D6136B">
      <w:pPr>
        <w:pStyle w:val="2"/>
      </w:pPr>
      <w:bookmarkStart w:id="27" w:name="_Toc97752182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C21FC4" w14:paraId="2FBF5003" w14:textId="77777777">
        <w:tc>
          <w:tcPr>
            <w:tcW w:w="3118" w:type="dxa"/>
            <w:shd w:val="clear" w:color="auto" w:fill="E6E6E6"/>
            <w:vAlign w:val="center"/>
          </w:tcPr>
          <w:p w14:paraId="243F5D9E" w14:textId="77777777" w:rsidR="00C21FC4" w:rsidRDefault="005D27F9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DF73E42" w14:textId="77777777" w:rsidR="00C21FC4" w:rsidRDefault="005D27F9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11C24E0" w14:textId="77777777" w:rsidR="00C21FC4" w:rsidRDefault="005D27F9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C21FC4" w14:paraId="21A2374A" w14:textId="77777777">
        <w:tc>
          <w:tcPr>
            <w:tcW w:w="3118" w:type="dxa"/>
            <w:shd w:val="clear" w:color="auto" w:fill="E6E6E6"/>
            <w:vAlign w:val="center"/>
          </w:tcPr>
          <w:p w14:paraId="596D4421" w14:textId="77777777" w:rsidR="00C21FC4" w:rsidRDefault="00C21FC4"/>
        </w:tc>
        <w:tc>
          <w:tcPr>
            <w:tcW w:w="3107" w:type="dxa"/>
            <w:vAlign w:val="center"/>
          </w:tcPr>
          <w:p w14:paraId="4FDB7E71" w14:textId="77777777" w:rsidR="00C21FC4" w:rsidRDefault="005D27F9">
            <w:r>
              <w:t>24180.0</w:t>
            </w:r>
          </w:p>
        </w:tc>
        <w:tc>
          <w:tcPr>
            <w:tcW w:w="3107" w:type="dxa"/>
            <w:vAlign w:val="center"/>
          </w:tcPr>
          <w:p w14:paraId="328E8C1E" w14:textId="77777777" w:rsidR="00C21FC4" w:rsidRDefault="005D27F9">
            <w:r>
              <w:t>89.6</w:t>
            </w:r>
          </w:p>
        </w:tc>
      </w:tr>
    </w:tbl>
    <w:p w14:paraId="672FC3EF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2E7C8E8D" w14:textId="77777777" w:rsidR="00D6136B" w:rsidRDefault="00D6136B">
      <w:pPr>
        <w:pStyle w:val="2"/>
      </w:pPr>
      <w:bookmarkStart w:id="29" w:name="_Toc97752183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C21FC4" w14:paraId="124C76E0" w14:textId="77777777">
        <w:tc>
          <w:tcPr>
            <w:tcW w:w="5093" w:type="dxa"/>
            <w:shd w:val="clear" w:color="auto" w:fill="E6E6E6"/>
            <w:vAlign w:val="center"/>
          </w:tcPr>
          <w:p w14:paraId="7B75922F" w14:textId="77777777" w:rsidR="00C21FC4" w:rsidRDefault="005D27F9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6876028B" w14:textId="77777777" w:rsidR="00C21FC4" w:rsidRDefault="005D27F9">
            <w:pPr>
              <w:jc w:val="center"/>
            </w:pPr>
            <w:r>
              <w:t>值</w:t>
            </w:r>
          </w:p>
        </w:tc>
      </w:tr>
      <w:tr w:rsidR="00C21FC4" w14:paraId="69E53C9D" w14:textId="77777777">
        <w:tc>
          <w:tcPr>
            <w:tcW w:w="5093" w:type="dxa"/>
            <w:shd w:val="clear" w:color="auto" w:fill="E6E6E6"/>
            <w:vAlign w:val="center"/>
          </w:tcPr>
          <w:p w14:paraId="1A7923D4" w14:textId="77777777" w:rsidR="00C21FC4" w:rsidRDefault="005D27F9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4603530" w14:textId="77777777" w:rsidR="00C21FC4" w:rsidRDefault="005D27F9">
            <w:r>
              <w:t>202577</w:t>
            </w:r>
          </w:p>
        </w:tc>
      </w:tr>
      <w:tr w:rsidR="00C21FC4" w14:paraId="0C76B69D" w14:textId="77777777">
        <w:tc>
          <w:tcPr>
            <w:tcW w:w="5093" w:type="dxa"/>
            <w:shd w:val="clear" w:color="auto" w:fill="E6E6E6"/>
            <w:vAlign w:val="center"/>
          </w:tcPr>
          <w:p w14:paraId="1A534C7F" w14:textId="77777777" w:rsidR="00C21FC4" w:rsidRDefault="005D27F9">
            <w:r>
              <w:t>建筑密度</w:t>
            </w:r>
          </w:p>
        </w:tc>
        <w:tc>
          <w:tcPr>
            <w:tcW w:w="4239" w:type="dxa"/>
            <w:vAlign w:val="center"/>
          </w:tcPr>
          <w:p w14:paraId="08AA687A" w14:textId="77777777" w:rsidR="00C21FC4" w:rsidRDefault="005D27F9">
            <w:r>
              <w:t>0.12</w:t>
            </w:r>
          </w:p>
        </w:tc>
      </w:tr>
      <w:tr w:rsidR="00C21FC4" w14:paraId="0A234AE7" w14:textId="77777777">
        <w:tc>
          <w:tcPr>
            <w:tcW w:w="5093" w:type="dxa"/>
            <w:shd w:val="clear" w:color="auto" w:fill="E6E6E6"/>
            <w:vAlign w:val="center"/>
          </w:tcPr>
          <w:p w14:paraId="4148518B" w14:textId="77777777" w:rsidR="00C21FC4" w:rsidRDefault="005D27F9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E6D174B" w14:textId="77777777" w:rsidR="00C21FC4" w:rsidRDefault="005D27F9">
            <w:r>
              <w:t>178973</w:t>
            </w:r>
          </w:p>
        </w:tc>
      </w:tr>
      <w:tr w:rsidR="00C21FC4" w14:paraId="0D39CBFD" w14:textId="77777777">
        <w:tc>
          <w:tcPr>
            <w:tcW w:w="5093" w:type="dxa"/>
            <w:shd w:val="clear" w:color="auto" w:fill="E6E6E6"/>
            <w:vAlign w:val="center"/>
          </w:tcPr>
          <w:p w14:paraId="06FD2B4E" w14:textId="77777777" w:rsidR="00C21FC4" w:rsidRDefault="005D27F9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9730955" w14:textId="77777777" w:rsidR="00C21FC4" w:rsidRDefault="005D27F9">
            <w:r>
              <w:t>32391</w:t>
            </w:r>
          </w:p>
        </w:tc>
      </w:tr>
      <w:tr w:rsidR="00C21FC4" w14:paraId="50047BB0" w14:textId="77777777">
        <w:tc>
          <w:tcPr>
            <w:tcW w:w="5093" w:type="dxa"/>
            <w:shd w:val="clear" w:color="auto" w:fill="E6E6E6"/>
            <w:vAlign w:val="center"/>
          </w:tcPr>
          <w:p w14:paraId="7D534EAC" w14:textId="77777777" w:rsidR="00C21FC4" w:rsidRDefault="005D27F9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FFE0B4D" w14:textId="77777777" w:rsidR="00C21FC4" w:rsidRDefault="005D27F9">
            <w:r>
              <w:t>24452</w:t>
            </w:r>
          </w:p>
        </w:tc>
      </w:tr>
      <w:tr w:rsidR="00C21FC4" w14:paraId="3A2416DF" w14:textId="77777777">
        <w:tc>
          <w:tcPr>
            <w:tcW w:w="5093" w:type="dxa"/>
            <w:shd w:val="clear" w:color="auto" w:fill="E6E6E6"/>
            <w:vAlign w:val="center"/>
          </w:tcPr>
          <w:p w14:paraId="5709EC5F" w14:textId="77777777" w:rsidR="00C21FC4" w:rsidRDefault="005D27F9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2BDE5C2" w14:textId="77777777" w:rsidR="00C21FC4" w:rsidRDefault="005D27F9">
            <w:r>
              <w:t>0</w:t>
            </w:r>
          </w:p>
        </w:tc>
      </w:tr>
      <w:tr w:rsidR="00C21FC4" w14:paraId="09E924BF" w14:textId="77777777">
        <w:tc>
          <w:tcPr>
            <w:tcW w:w="5093" w:type="dxa"/>
            <w:shd w:val="clear" w:color="auto" w:fill="E6E6E6"/>
            <w:vAlign w:val="center"/>
          </w:tcPr>
          <w:p w14:paraId="158E4939" w14:textId="77777777" w:rsidR="00C21FC4" w:rsidRDefault="005D27F9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E9BCBE1" w14:textId="77777777" w:rsidR="00C21FC4" w:rsidRDefault="005D27F9">
            <w:r>
              <w:t>5779</w:t>
            </w:r>
          </w:p>
        </w:tc>
      </w:tr>
    </w:tbl>
    <w:p w14:paraId="50337B18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62061B0A" w14:textId="77777777" w:rsidR="00D6136B" w:rsidRDefault="00D6136B" w:rsidP="00876CF9">
      <w:pPr>
        <w:pStyle w:val="1"/>
      </w:pPr>
      <w:bookmarkStart w:id="31" w:name="_Toc97752184"/>
      <w:r>
        <w:rPr>
          <w:rFonts w:hint="eastAsia"/>
        </w:rPr>
        <w:t>计算结果</w:t>
      </w:r>
      <w:bookmarkEnd w:id="31"/>
    </w:p>
    <w:p w14:paraId="1F4827E0" w14:textId="77777777" w:rsidR="008D092F" w:rsidRPr="008D092F" w:rsidRDefault="008D092F" w:rsidP="008D092F">
      <w:pPr>
        <w:pStyle w:val="2"/>
      </w:pPr>
      <w:bookmarkStart w:id="32" w:name="_Toc97752185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C21FC4" w14:paraId="72BC2223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2E2E7CAA" w14:textId="77777777" w:rsidR="00C21FC4" w:rsidRDefault="005D27F9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487159C1" w14:textId="77777777" w:rsidR="00C21FC4" w:rsidRDefault="005D27F9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F8D0C57" w14:textId="77777777" w:rsidR="00C21FC4" w:rsidRDefault="005D27F9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11F4D89" w14:textId="77777777" w:rsidR="00C21FC4" w:rsidRDefault="005D27F9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8EE31C6" w14:textId="77777777" w:rsidR="00C21FC4" w:rsidRDefault="005D27F9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4F84AD3" w14:textId="77777777" w:rsidR="00C21FC4" w:rsidRDefault="005D27F9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45B6EF2" w14:textId="77777777" w:rsidR="00C21FC4" w:rsidRDefault="005D27F9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C21FC4" w14:paraId="4A126F9E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36768C08" w14:textId="77777777" w:rsidR="00C21FC4" w:rsidRDefault="00C21FC4"/>
        </w:tc>
        <w:tc>
          <w:tcPr>
            <w:tcW w:w="1165" w:type="dxa"/>
            <w:shd w:val="clear" w:color="auto" w:fill="E6E6E6"/>
            <w:vAlign w:val="center"/>
          </w:tcPr>
          <w:p w14:paraId="7CE6D75C" w14:textId="77777777" w:rsidR="00C21FC4" w:rsidRDefault="005D27F9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E0D710" w14:textId="77777777" w:rsidR="00C21FC4" w:rsidRDefault="005D27F9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A7575B" w14:textId="77777777" w:rsidR="00C21FC4" w:rsidRDefault="005D27F9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8CF1007" w14:textId="77777777" w:rsidR="00C21FC4" w:rsidRDefault="00C21FC4"/>
        </w:tc>
        <w:tc>
          <w:tcPr>
            <w:tcW w:w="1165" w:type="dxa"/>
            <w:vMerge/>
            <w:shd w:val="clear" w:color="auto" w:fill="E6E6E6"/>
            <w:vAlign w:val="center"/>
          </w:tcPr>
          <w:p w14:paraId="3AA6D1CE" w14:textId="77777777" w:rsidR="00C21FC4" w:rsidRDefault="00C21FC4"/>
        </w:tc>
        <w:tc>
          <w:tcPr>
            <w:tcW w:w="1165" w:type="dxa"/>
            <w:vMerge/>
            <w:shd w:val="clear" w:color="auto" w:fill="E6E6E6"/>
            <w:vAlign w:val="center"/>
          </w:tcPr>
          <w:p w14:paraId="2CCBB004" w14:textId="77777777" w:rsidR="00C21FC4" w:rsidRDefault="00C21FC4"/>
        </w:tc>
        <w:tc>
          <w:tcPr>
            <w:tcW w:w="1165" w:type="dxa"/>
            <w:vMerge/>
            <w:shd w:val="clear" w:color="auto" w:fill="E6E6E6"/>
            <w:vAlign w:val="center"/>
          </w:tcPr>
          <w:p w14:paraId="1D2C5DAD" w14:textId="77777777" w:rsidR="00C21FC4" w:rsidRDefault="00C21FC4"/>
        </w:tc>
      </w:tr>
      <w:tr w:rsidR="00C21FC4" w14:paraId="1235F982" w14:textId="77777777">
        <w:tc>
          <w:tcPr>
            <w:tcW w:w="1171" w:type="dxa"/>
            <w:shd w:val="clear" w:color="auto" w:fill="E6E6E6"/>
            <w:vAlign w:val="center"/>
          </w:tcPr>
          <w:p w14:paraId="4050DBF6" w14:textId="77777777" w:rsidR="00C21FC4" w:rsidRDefault="005D27F9">
            <w:r>
              <w:t>广场</w:t>
            </w:r>
          </w:p>
        </w:tc>
        <w:tc>
          <w:tcPr>
            <w:tcW w:w="1165" w:type="dxa"/>
            <w:vAlign w:val="center"/>
          </w:tcPr>
          <w:p w14:paraId="791344DB" w14:textId="77777777" w:rsidR="00C21FC4" w:rsidRDefault="005D27F9">
            <w:r>
              <w:t>824.5</w:t>
            </w:r>
          </w:p>
        </w:tc>
        <w:tc>
          <w:tcPr>
            <w:tcW w:w="1165" w:type="dxa"/>
            <w:vAlign w:val="center"/>
          </w:tcPr>
          <w:p w14:paraId="73457340" w14:textId="77777777" w:rsidR="00C21FC4" w:rsidRDefault="005D27F9">
            <w:r>
              <w:t>0.0</w:t>
            </w:r>
          </w:p>
        </w:tc>
        <w:tc>
          <w:tcPr>
            <w:tcW w:w="1165" w:type="dxa"/>
            <w:vAlign w:val="center"/>
          </w:tcPr>
          <w:p w14:paraId="4A635B74" w14:textId="77777777" w:rsidR="00C21FC4" w:rsidRDefault="005D27F9">
            <w:r>
              <w:t>2350.9</w:t>
            </w:r>
          </w:p>
        </w:tc>
        <w:tc>
          <w:tcPr>
            <w:tcW w:w="1165" w:type="dxa"/>
            <w:vAlign w:val="center"/>
          </w:tcPr>
          <w:p w14:paraId="60B85F0F" w14:textId="77777777" w:rsidR="00C21FC4" w:rsidRDefault="005D27F9">
            <w:r>
              <w:t>321.4</w:t>
            </w:r>
          </w:p>
        </w:tc>
        <w:tc>
          <w:tcPr>
            <w:tcW w:w="1165" w:type="dxa"/>
            <w:vAlign w:val="center"/>
          </w:tcPr>
          <w:p w14:paraId="1C23AE33" w14:textId="77777777" w:rsidR="00C21FC4" w:rsidRDefault="005D27F9">
            <w:r>
              <w:t>3025.1</w:t>
            </w:r>
          </w:p>
        </w:tc>
        <w:tc>
          <w:tcPr>
            <w:tcW w:w="1165" w:type="dxa"/>
            <w:vAlign w:val="center"/>
          </w:tcPr>
          <w:p w14:paraId="1FDE95A6" w14:textId="77777777" w:rsidR="00C21FC4" w:rsidRDefault="005D27F9">
            <w:r>
              <w:t>11272.3</w:t>
            </w:r>
          </w:p>
        </w:tc>
        <w:tc>
          <w:tcPr>
            <w:tcW w:w="1165" w:type="dxa"/>
            <w:vAlign w:val="center"/>
          </w:tcPr>
          <w:p w14:paraId="391FC0D8" w14:textId="77777777" w:rsidR="00C21FC4" w:rsidRDefault="005D27F9">
            <w:r>
              <w:t>26.8</w:t>
            </w:r>
          </w:p>
        </w:tc>
      </w:tr>
      <w:tr w:rsidR="00C21FC4" w14:paraId="5FECFA2B" w14:textId="77777777">
        <w:tc>
          <w:tcPr>
            <w:tcW w:w="1171" w:type="dxa"/>
            <w:shd w:val="clear" w:color="auto" w:fill="E6E6E6"/>
            <w:vAlign w:val="center"/>
          </w:tcPr>
          <w:p w14:paraId="3BB1BE4D" w14:textId="77777777" w:rsidR="00C21FC4" w:rsidRDefault="005D27F9">
            <w:r>
              <w:t>游憩场</w:t>
            </w:r>
          </w:p>
        </w:tc>
        <w:tc>
          <w:tcPr>
            <w:tcW w:w="1165" w:type="dxa"/>
            <w:vAlign w:val="center"/>
          </w:tcPr>
          <w:p w14:paraId="2CDE7427" w14:textId="77777777" w:rsidR="00C21FC4" w:rsidRDefault="005D27F9">
            <w:r>
              <w:t>1506.1</w:t>
            </w:r>
          </w:p>
        </w:tc>
        <w:tc>
          <w:tcPr>
            <w:tcW w:w="1165" w:type="dxa"/>
            <w:vAlign w:val="center"/>
          </w:tcPr>
          <w:p w14:paraId="6D1AD063" w14:textId="77777777" w:rsidR="00C21FC4" w:rsidRDefault="005D27F9">
            <w:r>
              <w:t>0.0</w:t>
            </w:r>
          </w:p>
        </w:tc>
        <w:tc>
          <w:tcPr>
            <w:tcW w:w="1165" w:type="dxa"/>
            <w:vAlign w:val="center"/>
          </w:tcPr>
          <w:p w14:paraId="38B94619" w14:textId="77777777" w:rsidR="00C21FC4" w:rsidRDefault="005D27F9">
            <w:r>
              <w:t>2693.2</w:t>
            </w:r>
          </w:p>
        </w:tc>
        <w:tc>
          <w:tcPr>
            <w:tcW w:w="1165" w:type="dxa"/>
            <w:vAlign w:val="center"/>
          </w:tcPr>
          <w:p w14:paraId="36C308B8" w14:textId="77777777" w:rsidR="00C21FC4" w:rsidRDefault="005D27F9">
            <w:r>
              <w:t>6.0</w:t>
            </w:r>
          </w:p>
        </w:tc>
        <w:tc>
          <w:tcPr>
            <w:tcW w:w="1165" w:type="dxa"/>
            <w:vAlign w:val="center"/>
          </w:tcPr>
          <w:p w14:paraId="73325A4D" w14:textId="77777777" w:rsidR="00C21FC4" w:rsidRDefault="005D27F9">
            <w:r>
              <w:t>4038.3</w:t>
            </w:r>
          </w:p>
        </w:tc>
        <w:tc>
          <w:tcPr>
            <w:tcW w:w="1165" w:type="dxa"/>
            <w:vAlign w:val="center"/>
          </w:tcPr>
          <w:p w14:paraId="6DBF258B" w14:textId="77777777" w:rsidR="00C21FC4" w:rsidRDefault="005D27F9">
            <w:r>
              <w:t>11672.3</w:t>
            </w:r>
          </w:p>
        </w:tc>
        <w:tc>
          <w:tcPr>
            <w:tcW w:w="1165" w:type="dxa"/>
            <w:vAlign w:val="center"/>
          </w:tcPr>
          <w:p w14:paraId="59104326" w14:textId="77777777" w:rsidR="00C21FC4" w:rsidRDefault="005D27F9">
            <w:r>
              <w:t>34.6</w:t>
            </w:r>
          </w:p>
        </w:tc>
      </w:tr>
      <w:tr w:rsidR="00C21FC4" w14:paraId="519A2F87" w14:textId="77777777">
        <w:tc>
          <w:tcPr>
            <w:tcW w:w="1171" w:type="dxa"/>
            <w:shd w:val="clear" w:color="auto" w:fill="E6E6E6"/>
            <w:vAlign w:val="center"/>
          </w:tcPr>
          <w:p w14:paraId="21463D02" w14:textId="77777777" w:rsidR="00C21FC4" w:rsidRDefault="005D27F9">
            <w:r>
              <w:t>合计</w:t>
            </w:r>
          </w:p>
        </w:tc>
        <w:tc>
          <w:tcPr>
            <w:tcW w:w="1165" w:type="dxa"/>
            <w:vAlign w:val="center"/>
          </w:tcPr>
          <w:p w14:paraId="1E9F3318" w14:textId="77777777" w:rsidR="00C21FC4" w:rsidRDefault="005D27F9">
            <w:r>
              <w:t>2330.6</w:t>
            </w:r>
          </w:p>
        </w:tc>
        <w:tc>
          <w:tcPr>
            <w:tcW w:w="1165" w:type="dxa"/>
            <w:vAlign w:val="center"/>
          </w:tcPr>
          <w:p w14:paraId="5C77F07D" w14:textId="77777777" w:rsidR="00C21FC4" w:rsidRDefault="005D27F9">
            <w:r>
              <w:t>0.0</w:t>
            </w:r>
          </w:p>
        </w:tc>
        <w:tc>
          <w:tcPr>
            <w:tcW w:w="1165" w:type="dxa"/>
            <w:vAlign w:val="center"/>
          </w:tcPr>
          <w:p w14:paraId="0051E446" w14:textId="77777777" w:rsidR="00C21FC4" w:rsidRDefault="005D27F9">
            <w:r>
              <w:t>5044.0</w:t>
            </w:r>
          </w:p>
        </w:tc>
        <w:tc>
          <w:tcPr>
            <w:tcW w:w="1165" w:type="dxa"/>
            <w:vAlign w:val="center"/>
          </w:tcPr>
          <w:p w14:paraId="60AF0461" w14:textId="77777777" w:rsidR="00C21FC4" w:rsidRDefault="005D27F9">
            <w:r>
              <w:t>327.5</w:t>
            </w:r>
          </w:p>
        </w:tc>
        <w:tc>
          <w:tcPr>
            <w:tcW w:w="1165" w:type="dxa"/>
            <w:vAlign w:val="center"/>
          </w:tcPr>
          <w:p w14:paraId="3547EADC" w14:textId="77777777" w:rsidR="00C21FC4" w:rsidRDefault="005D27F9">
            <w:r>
              <w:t>7063.3</w:t>
            </w:r>
          </w:p>
        </w:tc>
        <w:tc>
          <w:tcPr>
            <w:tcW w:w="1165" w:type="dxa"/>
            <w:vAlign w:val="center"/>
          </w:tcPr>
          <w:p w14:paraId="2309D82F" w14:textId="77777777" w:rsidR="00C21FC4" w:rsidRDefault="005D27F9">
            <w:r>
              <w:t>22944.6</w:t>
            </w:r>
          </w:p>
        </w:tc>
        <w:tc>
          <w:tcPr>
            <w:tcW w:w="1165" w:type="dxa"/>
            <w:vAlign w:val="center"/>
          </w:tcPr>
          <w:p w14:paraId="4BB749E2" w14:textId="77777777" w:rsidR="00C21FC4" w:rsidRDefault="005D27F9">
            <w:r>
              <w:t>30.8</w:t>
            </w:r>
          </w:p>
        </w:tc>
      </w:tr>
    </w:tbl>
    <w:p w14:paraId="231E3260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587F48AB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3498FA58" wp14:editId="6BC8C866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A004" w14:textId="77777777" w:rsidR="00C21FC4" w:rsidRDefault="00C21FC4">
      <w:pPr>
        <w:pStyle w:val="a0"/>
        <w:ind w:firstLine="420"/>
        <w:jc w:val="center"/>
        <w:rPr>
          <w:lang w:val="en-US"/>
        </w:rPr>
      </w:pPr>
    </w:p>
    <w:p w14:paraId="59EE6F66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2B3493DE" w14:textId="77777777" w:rsidR="00D6136B" w:rsidRDefault="00546220" w:rsidP="00165490">
      <w:pPr>
        <w:pStyle w:val="2"/>
      </w:pPr>
      <w:bookmarkStart w:id="35" w:name="_Toc97752186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1B197023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21FC4" w14:paraId="7D9DB56E" w14:textId="77777777">
        <w:tc>
          <w:tcPr>
            <w:tcW w:w="1866" w:type="dxa"/>
            <w:shd w:val="clear" w:color="auto" w:fill="E6E6E6"/>
            <w:vAlign w:val="center"/>
          </w:tcPr>
          <w:p w14:paraId="39EFA2F1" w14:textId="77777777" w:rsidR="00C21FC4" w:rsidRDefault="005D27F9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4AC22E" w14:textId="77777777" w:rsidR="00C21FC4" w:rsidRDefault="005D27F9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4083542" w14:textId="77777777" w:rsidR="00C21FC4" w:rsidRDefault="005D27F9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EFD096" w14:textId="77777777" w:rsidR="00C21FC4" w:rsidRDefault="005D27F9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21D965" w14:textId="77777777" w:rsidR="00C21FC4" w:rsidRDefault="005D27F9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C21FC4" w14:paraId="7DEB2FC1" w14:textId="77777777">
        <w:tc>
          <w:tcPr>
            <w:tcW w:w="1866" w:type="dxa"/>
            <w:vAlign w:val="center"/>
          </w:tcPr>
          <w:p w14:paraId="26463094" w14:textId="77777777" w:rsidR="00C21FC4" w:rsidRDefault="005D27F9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6DC25BBB" w14:textId="77777777" w:rsidR="00C21FC4" w:rsidRDefault="005D27F9">
            <w:r>
              <w:t>209.2</w:t>
            </w:r>
          </w:p>
        </w:tc>
        <w:tc>
          <w:tcPr>
            <w:tcW w:w="1866" w:type="dxa"/>
            <w:vAlign w:val="center"/>
          </w:tcPr>
          <w:p w14:paraId="5445F717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1B250566" w14:textId="77777777" w:rsidR="00C21FC4" w:rsidRDefault="005D27F9">
            <w:r>
              <w:t>209.2</w:t>
            </w:r>
          </w:p>
        </w:tc>
        <w:tc>
          <w:tcPr>
            <w:tcW w:w="1866" w:type="dxa"/>
            <w:vAlign w:val="center"/>
          </w:tcPr>
          <w:p w14:paraId="764CDDF0" w14:textId="77777777" w:rsidR="00C21FC4" w:rsidRDefault="005D27F9">
            <w:r>
              <w:t>209.2</w:t>
            </w:r>
          </w:p>
        </w:tc>
      </w:tr>
      <w:tr w:rsidR="00C21FC4" w14:paraId="531A09FF" w14:textId="77777777">
        <w:tc>
          <w:tcPr>
            <w:tcW w:w="1866" w:type="dxa"/>
            <w:vAlign w:val="center"/>
          </w:tcPr>
          <w:p w14:paraId="4293EAC9" w14:textId="77777777" w:rsidR="00C21FC4" w:rsidRDefault="005D27F9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3FA2FB9C" w14:textId="77777777" w:rsidR="00C21FC4" w:rsidRDefault="005D27F9">
            <w:r>
              <w:t>145.9</w:t>
            </w:r>
          </w:p>
        </w:tc>
        <w:tc>
          <w:tcPr>
            <w:tcW w:w="1866" w:type="dxa"/>
            <w:vAlign w:val="center"/>
          </w:tcPr>
          <w:p w14:paraId="6A9B5A4C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64E41283" w14:textId="77777777" w:rsidR="00C21FC4" w:rsidRDefault="005D27F9">
            <w:r>
              <w:t>145.9</w:t>
            </w:r>
          </w:p>
        </w:tc>
        <w:tc>
          <w:tcPr>
            <w:tcW w:w="1866" w:type="dxa"/>
            <w:vAlign w:val="center"/>
          </w:tcPr>
          <w:p w14:paraId="1CA723ED" w14:textId="77777777" w:rsidR="00C21FC4" w:rsidRDefault="005D27F9">
            <w:r>
              <w:t>145.9</w:t>
            </w:r>
          </w:p>
        </w:tc>
      </w:tr>
      <w:tr w:rsidR="00C21FC4" w14:paraId="693F5D00" w14:textId="77777777">
        <w:tc>
          <w:tcPr>
            <w:tcW w:w="1866" w:type="dxa"/>
            <w:vAlign w:val="center"/>
          </w:tcPr>
          <w:p w14:paraId="28FE5FBE" w14:textId="77777777" w:rsidR="00C21FC4" w:rsidRDefault="005D27F9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41ABC946" w14:textId="77777777" w:rsidR="00C21FC4" w:rsidRDefault="005D27F9">
            <w:r>
              <w:t>95.7</w:t>
            </w:r>
          </w:p>
        </w:tc>
        <w:tc>
          <w:tcPr>
            <w:tcW w:w="1866" w:type="dxa"/>
            <w:vAlign w:val="center"/>
          </w:tcPr>
          <w:p w14:paraId="765566AE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455122C3" w14:textId="77777777" w:rsidR="00C21FC4" w:rsidRDefault="005D27F9">
            <w:r>
              <w:t>95.7</w:t>
            </w:r>
          </w:p>
        </w:tc>
        <w:tc>
          <w:tcPr>
            <w:tcW w:w="1866" w:type="dxa"/>
            <w:vAlign w:val="center"/>
          </w:tcPr>
          <w:p w14:paraId="54AF6EED" w14:textId="77777777" w:rsidR="00C21FC4" w:rsidRDefault="005D27F9">
            <w:r>
              <w:t>95.7</w:t>
            </w:r>
          </w:p>
        </w:tc>
      </w:tr>
      <w:tr w:rsidR="00C21FC4" w14:paraId="6FB40D5F" w14:textId="77777777">
        <w:tc>
          <w:tcPr>
            <w:tcW w:w="1866" w:type="dxa"/>
            <w:vAlign w:val="center"/>
          </w:tcPr>
          <w:p w14:paraId="3EDFC036" w14:textId="77777777" w:rsidR="00C21FC4" w:rsidRDefault="005D27F9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14:paraId="28DDB115" w14:textId="77777777" w:rsidR="00C21FC4" w:rsidRDefault="005D27F9">
            <w:r>
              <w:t>322.0</w:t>
            </w:r>
          </w:p>
        </w:tc>
        <w:tc>
          <w:tcPr>
            <w:tcW w:w="1866" w:type="dxa"/>
            <w:vAlign w:val="center"/>
          </w:tcPr>
          <w:p w14:paraId="5BDF47D2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1FD33149" w14:textId="77777777" w:rsidR="00C21FC4" w:rsidRDefault="005D27F9">
            <w:r>
              <w:t>322.0</w:t>
            </w:r>
          </w:p>
        </w:tc>
        <w:tc>
          <w:tcPr>
            <w:tcW w:w="1866" w:type="dxa"/>
            <w:vAlign w:val="center"/>
          </w:tcPr>
          <w:p w14:paraId="041689E0" w14:textId="77777777" w:rsidR="00C21FC4" w:rsidRDefault="005D27F9">
            <w:r>
              <w:t>322.0</w:t>
            </w:r>
          </w:p>
        </w:tc>
      </w:tr>
      <w:tr w:rsidR="00C21FC4" w14:paraId="521B3D2A" w14:textId="77777777">
        <w:tc>
          <w:tcPr>
            <w:tcW w:w="1866" w:type="dxa"/>
            <w:vAlign w:val="center"/>
          </w:tcPr>
          <w:p w14:paraId="6971DBC9" w14:textId="77777777" w:rsidR="00C21FC4" w:rsidRDefault="005D27F9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14:paraId="5009ABF9" w14:textId="77777777" w:rsidR="00C21FC4" w:rsidRDefault="005D27F9">
            <w:r>
              <w:t>106.4</w:t>
            </w:r>
          </w:p>
        </w:tc>
        <w:tc>
          <w:tcPr>
            <w:tcW w:w="1866" w:type="dxa"/>
            <w:vAlign w:val="center"/>
          </w:tcPr>
          <w:p w14:paraId="1E175643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005503E9" w14:textId="77777777" w:rsidR="00C21FC4" w:rsidRDefault="005D27F9">
            <w:r>
              <w:t>106.4</w:t>
            </w:r>
          </w:p>
        </w:tc>
        <w:tc>
          <w:tcPr>
            <w:tcW w:w="1866" w:type="dxa"/>
            <w:vAlign w:val="center"/>
          </w:tcPr>
          <w:p w14:paraId="5883C4A1" w14:textId="77777777" w:rsidR="00C21FC4" w:rsidRDefault="005D27F9">
            <w:r>
              <w:t>106.4</w:t>
            </w:r>
          </w:p>
        </w:tc>
      </w:tr>
      <w:tr w:rsidR="00C21FC4" w14:paraId="49CDEB45" w14:textId="77777777">
        <w:tc>
          <w:tcPr>
            <w:tcW w:w="1866" w:type="dxa"/>
            <w:vAlign w:val="center"/>
          </w:tcPr>
          <w:p w14:paraId="7A0652F7" w14:textId="77777777" w:rsidR="00C21FC4" w:rsidRDefault="005D27F9">
            <w:r>
              <w:t>车道</w:t>
            </w:r>
            <w:r>
              <w:t>6</w:t>
            </w:r>
          </w:p>
        </w:tc>
        <w:tc>
          <w:tcPr>
            <w:tcW w:w="1866" w:type="dxa"/>
            <w:vAlign w:val="center"/>
          </w:tcPr>
          <w:p w14:paraId="5FA9BE59" w14:textId="77777777" w:rsidR="00C21FC4" w:rsidRDefault="005D27F9">
            <w:r>
              <w:t>192.7</w:t>
            </w:r>
          </w:p>
        </w:tc>
        <w:tc>
          <w:tcPr>
            <w:tcW w:w="1866" w:type="dxa"/>
            <w:vAlign w:val="center"/>
          </w:tcPr>
          <w:p w14:paraId="0DF83679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064E8725" w14:textId="77777777" w:rsidR="00C21FC4" w:rsidRDefault="005D27F9">
            <w:r>
              <w:t>192.7</w:t>
            </w:r>
          </w:p>
        </w:tc>
        <w:tc>
          <w:tcPr>
            <w:tcW w:w="1866" w:type="dxa"/>
            <w:vAlign w:val="center"/>
          </w:tcPr>
          <w:p w14:paraId="0DA338FD" w14:textId="77777777" w:rsidR="00C21FC4" w:rsidRDefault="005D27F9">
            <w:r>
              <w:t>192.7</w:t>
            </w:r>
          </w:p>
        </w:tc>
      </w:tr>
      <w:tr w:rsidR="00C21FC4" w14:paraId="3766BA78" w14:textId="77777777">
        <w:tc>
          <w:tcPr>
            <w:tcW w:w="1866" w:type="dxa"/>
            <w:vAlign w:val="center"/>
          </w:tcPr>
          <w:p w14:paraId="7BC79A18" w14:textId="77777777" w:rsidR="00C21FC4" w:rsidRDefault="005D27F9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14:paraId="336F775E" w14:textId="77777777" w:rsidR="00C21FC4" w:rsidRDefault="005D27F9">
            <w:r>
              <w:t>363.0</w:t>
            </w:r>
          </w:p>
        </w:tc>
        <w:tc>
          <w:tcPr>
            <w:tcW w:w="1866" w:type="dxa"/>
            <w:vAlign w:val="center"/>
          </w:tcPr>
          <w:p w14:paraId="5643134F" w14:textId="77777777" w:rsidR="00C21FC4" w:rsidRDefault="005D27F9">
            <w:r>
              <w:t>0.20</w:t>
            </w:r>
          </w:p>
        </w:tc>
        <w:tc>
          <w:tcPr>
            <w:tcW w:w="1866" w:type="dxa"/>
            <w:vAlign w:val="center"/>
          </w:tcPr>
          <w:p w14:paraId="6648A672" w14:textId="77777777" w:rsidR="00C21FC4" w:rsidRDefault="005D27F9">
            <w:r>
              <w:t>363.0</w:t>
            </w:r>
          </w:p>
        </w:tc>
        <w:tc>
          <w:tcPr>
            <w:tcW w:w="1866" w:type="dxa"/>
            <w:vAlign w:val="center"/>
          </w:tcPr>
          <w:p w14:paraId="0C266113" w14:textId="77777777" w:rsidR="00C21FC4" w:rsidRDefault="005D27F9">
            <w:r>
              <w:t>363.0</w:t>
            </w:r>
          </w:p>
        </w:tc>
      </w:tr>
      <w:tr w:rsidR="00C21FC4" w14:paraId="5D57C463" w14:textId="77777777">
        <w:tc>
          <w:tcPr>
            <w:tcW w:w="1866" w:type="dxa"/>
            <w:vAlign w:val="center"/>
          </w:tcPr>
          <w:p w14:paraId="7B0C59A5" w14:textId="77777777" w:rsidR="00C21FC4" w:rsidRDefault="005D27F9">
            <w:r>
              <w:t>合计</w:t>
            </w:r>
          </w:p>
        </w:tc>
        <w:tc>
          <w:tcPr>
            <w:tcW w:w="1866" w:type="dxa"/>
            <w:vAlign w:val="center"/>
          </w:tcPr>
          <w:p w14:paraId="23D7F6CB" w14:textId="77777777" w:rsidR="00C21FC4" w:rsidRDefault="005D27F9">
            <w:r>
              <w:t>1434.9</w:t>
            </w:r>
          </w:p>
        </w:tc>
        <w:tc>
          <w:tcPr>
            <w:tcW w:w="1866" w:type="dxa"/>
            <w:vAlign w:val="center"/>
          </w:tcPr>
          <w:p w14:paraId="2F239A4C" w14:textId="77777777" w:rsidR="00C21FC4" w:rsidRDefault="00C21FC4"/>
        </w:tc>
        <w:tc>
          <w:tcPr>
            <w:tcW w:w="1866" w:type="dxa"/>
            <w:vAlign w:val="center"/>
          </w:tcPr>
          <w:p w14:paraId="03E31334" w14:textId="77777777" w:rsidR="00C21FC4" w:rsidRDefault="005D27F9">
            <w:r>
              <w:t>1434.9</w:t>
            </w:r>
          </w:p>
        </w:tc>
        <w:tc>
          <w:tcPr>
            <w:tcW w:w="1866" w:type="dxa"/>
            <w:vAlign w:val="center"/>
          </w:tcPr>
          <w:p w14:paraId="39647135" w14:textId="77777777" w:rsidR="00C21FC4" w:rsidRDefault="005D27F9">
            <w:r>
              <w:t>1434.9</w:t>
            </w:r>
          </w:p>
        </w:tc>
      </w:tr>
      <w:tr w:rsidR="00C21FC4" w14:paraId="2218CEBE" w14:textId="77777777">
        <w:tc>
          <w:tcPr>
            <w:tcW w:w="1866" w:type="dxa"/>
            <w:vAlign w:val="center"/>
          </w:tcPr>
          <w:p w14:paraId="0B15E468" w14:textId="77777777" w:rsidR="00C21FC4" w:rsidRDefault="005D27F9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61E82679" w14:textId="77777777" w:rsidR="00C21FC4" w:rsidRDefault="005D27F9">
            <w:r>
              <w:t>100.0</w:t>
            </w:r>
          </w:p>
        </w:tc>
      </w:tr>
    </w:tbl>
    <w:p w14:paraId="2CC0203F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61A1E6D4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10BCE75F" wp14:editId="3A04D3CC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139F8" w14:textId="77777777" w:rsidR="00C21FC4" w:rsidRDefault="00C21FC4">
      <w:pPr>
        <w:pStyle w:val="a0"/>
        <w:ind w:firstLine="420"/>
        <w:jc w:val="center"/>
        <w:rPr>
          <w:lang w:val="en-US"/>
        </w:rPr>
      </w:pPr>
    </w:p>
    <w:p w14:paraId="64B9A899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4185D6B0" w14:textId="77777777" w:rsidR="009976FB" w:rsidRDefault="008C6910" w:rsidP="009976FB">
      <w:pPr>
        <w:pStyle w:val="2"/>
      </w:pPr>
      <w:bookmarkStart w:id="38" w:name="_Toc97752187"/>
      <w:r>
        <w:rPr>
          <w:rFonts w:hint="eastAsia"/>
        </w:rPr>
        <w:t>屋顶热环境</w:t>
      </w:r>
      <w:r>
        <w:t>指标</w:t>
      </w:r>
      <w:bookmarkEnd w:id="38"/>
    </w:p>
    <w:p w14:paraId="468A075D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C21FC4" w14:paraId="75F469BC" w14:textId="77777777">
        <w:tc>
          <w:tcPr>
            <w:tcW w:w="1555" w:type="dxa"/>
            <w:shd w:val="clear" w:color="auto" w:fill="E6E6E6"/>
            <w:vAlign w:val="center"/>
          </w:tcPr>
          <w:p w14:paraId="38494411" w14:textId="77777777" w:rsidR="00C21FC4" w:rsidRDefault="005D27F9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DC50C60" w14:textId="77777777" w:rsidR="00C21FC4" w:rsidRDefault="005D27F9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B78B4AA" w14:textId="77777777" w:rsidR="00C21FC4" w:rsidRDefault="005D27F9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0B7A5EA" w14:textId="77777777" w:rsidR="00C21FC4" w:rsidRDefault="005D27F9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064D8C6" w14:textId="77777777" w:rsidR="00C21FC4" w:rsidRDefault="005D27F9">
            <w:pPr>
              <w:jc w:val="center"/>
            </w:pPr>
            <w:r>
              <w:t>太阳辐射反射系数</w:t>
            </w:r>
            <w:r>
              <w:br/>
            </w:r>
            <w:r>
              <w:lastRenderedPageBreak/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7DD0ACE" w14:textId="77777777" w:rsidR="00C21FC4" w:rsidRDefault="005D27F9">
            <w:pPr>
              <w:jc w:val="center"/>
            </w:pPr>
            <w:r>
              <w:lastRenderedPageBreak/>
              <w:t>屋顶绿化、太阳能板投影及</w:t>
            </w:r>
            <w:r>
              <w:br/>
            </w:r>
            <w:r>
              <w:lastRenderedPageBreak/>
              <w:t>反射达标面积占屋面比例</w:t>
            </w:r>
            <w:r>
              <w:t>(%)</w:t>
            </w:r>
          </w:p>
        </w:tc>
      </w:tr>
      <w:tr w:rsidR="00C21FC4" w14:paraId="270B137F" w14:textId="77777777">
        <w:tc>
          <w:tcPr>
            <w:tcW w:w="1555" w:type="dxa"/>
            <w:vAlign w:val="center"/>
          </w:tcPr>
          <w:p w14:paraId="3C893687" w14:textId="77777777" w:rsidR="00C21FC4" w:rsidRDefault="00C21FC4"/>
        </w:tc>
        <w:tc>
          <w:tcPr>
            <w:tcW w:w="1555" w:type="dxa"/>
            <w:vAlign w:val="center"/>
          </w:tcPr>
          <w:p w14:paraId="76FD9BCD" w14:textId="77777777" w:rsidR="00C21FC4" w:rsidRDefault="005D27F9">
            <w:r>
              <w:t>24180.0</w:t>
            </w:r>
          </w:p>
        </w:tc>
        <w:tc>
          <w:tcPr>
            <w:tcW w:w="1555" w:type="dxa"/>
            <w:vAlign w:val="center"/>
          </w:tcPr>
          <w:p w14:paraId="7A4F019A" w14:textId="77777777" w:rsidR="00C21FC4" w:rsidRDefault="005D27F9">
            <w:r>
              <w:t>7717.4</w:t>
            </w:r>
          </w:p>
        </w:tc>
        <w:tc>
          <w:tcPr>
            <w:tcW w:w="1555" w:type="dxa"/>
            <w:vAlign w:val="center"/>
          </w:tcPr>
          <w:p w14:paraId="43FD7425" w14:textId="77777777" w:rsidR="00C21FC4" w:rsidRDefault="005D27F9">
            <w:r>
              <w:t>0.0</w:t>
            </w:r>
          </w:p>
        </w:tc>
        <w:tc>
          <w:tcPr>
            <w:tcW w:w="1555" w:type="dxa"/>
            <w:vAlign w:val="center"/>
          </w:tcPr>
          <w:p w14:paraId="6D5D8B60" w14:textId="77777777" w:rsidR="00C21FC4" w:rsidRDefault="005D27F9">
            <w:r>
              <w:t>16462.5</w:t>
            </w:r>
          </w:p>
        </w:tc>
        <w:tc>
          <w:tcPr>
            <w:tcW w:w="1555" w:type="dxa"/>
            <w:vAlign w:val="center"/>
          </w:tcPr>
          <w:p w14:paraId="38B8DD35" w14:textId="77777777" w:rsidR="00C21FC4" w:rsidRDefault="005D27F9">
            <w:r>
              <w:t>100.0</w:t>
            </w:r>
          </w:p>
        </w:tc>
      </w:tr>
      <w:tr w:rsidR="00C21FC4" w14:paraId="0B2FAB5D" w14:textId="77777777">
        <w:tc>
          <w:tcPr>
            <w:tcW w:w="1555" w:type="dxa"/>
            <w:vAlign w:val="center"/>
          </w:tcPr>
          <w:p w14:paraId="6EF7AF6C" w14:textId="77777777" w:rsidR="00C21FC4" w:rsidRDefault="005D27F9">
            <w:r>
              <w:t>合计</w:t>
            </w:r>
          </w:p>
        </w:tc>
        <w:tc>
          <w:tcPr>
            <w:tcW w:w="1555" w:type="dxa"/>
            <w:vAlign w:val="center"/>
          </w:tcPr>
          <w:p w14:paraId="2F11BC98" w14:textId="77777777" w:rsidR="00C21FC4" w:rsidRDefault="005D27F9">
            <w:r>
              <w:t>24180.0</w:t>
            </w:r>
          </w:p>
        </w:tc>
        <w:tc>
          <w:tcPr>
            <w:tcW w:w="1555" w:type="dxa"/>
            <w:vAlign w:val="center"/>
          </w:tcPr>
          <w:p w14:paraId="567CDE85" w14:textId="77777777" w:rsidR="00C21FC4" w:rsidRDefault="005D27F9">
            <w:r>
              <w:t>7717.4</w:t>
            </w:r>
          </w:p>
        </w:tc>
        <w:tc>
          <w:tcPr>
            <w:tcW w:w="1555" w:type="dxa"/>
            <w:vAlign w:val="center"/>
          </w:tcPr>
          <w:p w14:paraId="0F718337" w14:textId="77777777" w:rsidR="00C21FC4" w:rsidRDefault="005D27F9">
            <w:r>
              <w:t>0.0</w:t>
            </w:r>
          </w:p>
        </w:tc>
        <w:tc>
          <w:tcPr>
            <w:tcW w:w="1555" w:type="dxa"/>
            <w:vAlign w:val="center"/>
          </w:tcPr>
          <w:p w14:paraId="10C381DE" w14:textId="77777777" w:rsidR="00C21FC4" w:rsidRDefault="005D27F9">
            <w:r>
              <w:t>16462.5</w:t>
            </w:r>
          </w:p>
        </w:tc>
        <w:tc>
          <w:tcPr>
            <w:tcW w:w="1555" w:type="dxa"/>
            <w:vAlign w:val="center"/>
          </w:tcPr>
          <w:p w14:paraId="3759CD8F" w14:textId="77777777" w:rsidR="00C21FC4" w:rsidRDefault="005D27F9">
            <w:r>
              <w:t>100.0</w:t>
            </w:r>
          </w:p>
        </w:tc>
      </w:tr>
    </w:tbl>
    <w:p w14:paraId="3ECDBC0B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75B3C0BE" w14:textId="77777777" w:rsidR="00D32BD4" w:rsidRPr="0068672A" w:rsidRDefault="00D32BD4" w:rsidP="009F2FC7">
      <w:pPr>
        <w:pStyle w:val="1"/>
      </w:pPr>
      <w:bookmarkStart w:id="40" w:name="_Toc97752188"/>
      <w:r w:rsidRPr="0068672A">
        <w:rPr>
          <w:rFonts w:hint="eastAsia"/>
        </w:rPr>
        <w:t>评价结论</w:t>
      </w:r>
      <w:bookmarkEnd w:id="40"/>
    </w:p>
    <w:p w14:paraId="0BF6358F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6FFD3BCD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7F715E3A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B38C883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C7123B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B74841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0ACF8E1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0EC1DA2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5D39BAEC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AC4DF3B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B498B3" w14:textId="77777777" w:rsidR="003002CB" w:rsidRDefault="003002CB" w:rsidP="00CB2EB5">
            <w:bookmarkStart w:id="41" w:name="活动场地遮阴率值"/>
            <w:r>
              <w:t>30.8%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5452E2B1" w14:textId="77777777" w:rsidR="003002CB" w:rsidRDefault="003002CB" w:rsidP="00CB2EB5">
            <w:bookmarkStart w:id="42" w:name="活动场地遮阴率得分"/>
            <w:r>
              <w:t>2</w:t>
            </w:r>
            <w:bookmarkEnd w:id="42"/>
          </w:p>
        </w:tc>
      </w:tr>
      <w:tr w:rsidR="003002CB" w14:paraId="1FDBFD86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78A2659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9EE0E0E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C9E143D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7B4A3F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01CD4E39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599BEB7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63665C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EC0B7D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D81A615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5E98B7F9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3C3E84F9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5801B00" w14:textId="77777777" w:rsidR="003002CB" w:rsidRDefault="003002CB" w:rsidP="00CB2EB5">
            <w:bookmarkStart w:id="47" w:name="降热措施总得分"/>
            <w:r>
              <w:t>9</w:t>
            </w:r>
            <w:bookmarkEnd w:id="47"/>
          </w:p>
        </w:tc>
      </w:tr>
    </w:tbl>
    <w:p w14:paraId="23D6B7A8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2670" w14:textId="77777777" w:rsidR="005D27F9" w:rsidRDefault="005D27F9">
      <w:r>
        <w:separator/>
      </w:r>
    </w:p>
  </w:endnote>
  <w:endnote w:type="continuationSeparator" w:id="0">
    <w:p w14:paraId="4A55AC29" w14:textId="77777777" w:rsidR="005D27F9" w:rsidRDefault="005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EEE4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7F09126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1334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685A9FA9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9F4F" w14:textId="77777777" w:rsidR="005D27F9" w:rsidRDefault="005D27F9">
      <w:r>
        <w:separator/>
      </w:r>
    </w:p>
  </w:footnote>
  <w:footnote w:type="continuationSeparator" w:id="0">
    <w:p w14:paraId="2552B6C5" w14:textId="77777777" w:rsidR="005D27F9" w:rsidRDefault="005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E392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79886443" wp14:editId="007B4765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86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27F9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BF4E86"/>
    <w:rsid w:val="00C017EC"/>
    <w:rsid w:val="00C0203A"/>
    <w:rsid w:val="00C02B1B"/>
    <w:rsid w:val="00C14AC7"/>
    <w:rsid w:val="00C21FC4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13B5689"/>
  <w15:chartTrackingRefBased/>
  <w15:docId w15:val="{03F75150-B5BD-43A0-9214-1AD2167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80;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8</Pages>
  <Words>558</Words>
  <Characters>3183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ths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杰</dc:creator>
  <cp:keywords/>
  <dc:description/>
  <cp:lastModifiedBy>杰</cp:lastModifiedBy>
  <cp:revision>1</cp:revision>
  <cp:lastPrinted>1899-12-31T16:00:00Z</cp:lastPrinted>
  <dcterms:created xsi:type="dcterms:W3CDTF">2022-03-09T13:02:00Z</dcterms:created>
  <dcterms:modified xsi:type="dcterms:W3CDTF">2022-03-09T13:03:00Z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