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EA547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F875E25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733AAFA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14:paraId="54330446" w14:textId="77777777"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4437C7E6" w14:textId="77777777"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AFC8D8F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D84296D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5CF79F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38702D2" w14:textId="50FD4B7F" w:rsidR="00D40158" w:rsidRPr="00D40158" w:rsidRDefault="0088591B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项目名称1"/>
            <w:r w:rsidRPr="006928AF">
              <w:rPr>
                <w:rFonts w:hint="eastAsia"/>
              </w:rPr>
              <w:t>绿色栖居——南方幼儿园项目</w:t>
            </w:r>
            <w:bookmarkStart w:id="1" w:name="_GoBack"/>
            <w:bookmarkEnd w:id="0"/>
            <w:bookmarkEnd w:id="1"/>
          </w:p>
        </w:tc>
      </w:tr>
      <w:tr w:rsidR="00D40158" w:rsidRPr="00D40158" w14:paraId="04899376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360D3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EA6EAC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惠州</w:t>
            </w:r>
            <w:bookmarkEnd w:id="2"/>
          </w:p>
        </w:tc>
      </w:tr>
      <w:tr w:rsidR="00D40158" w:rsidRPr="00D40158" w14:paraId="04CEAA15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EACE1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6F01E7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18F7294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5FA71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B9A17C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C509BEC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2B7BA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A3347A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FE2FAF6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7A86C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69226B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CBE27C2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C2A51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343D7E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0CA0796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0826D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1C6557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5F8DAD3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191A5E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B97B49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metcnv">
              <w:smartTagPr>
                <w:attr w:name="IsROCDate" w:val="False"/>
                <w:attr w:name="IsLunarDate" w:val="False"/>
                <w:attr w:name="Day" w:val="18"/>
                <w:attr w:name="Month" w:val="9"/>
                <w:attr w:name="Year" w:val="2014"/>
              </w:smartTagPr>
            </w:smartTag>
            <w:bookmarkStart w:id="6" w:name="报告日期"/>
            <w:bookmarkEnd w:id="6"/>
          </w:p>
        </w:tc>
      </w:tr>
    </w:tbl>
    <w:p w14:paraId="66EFD127" w14:textId="77777777" w:rsidR="00495F4C" w:rsidRDefault="00495F4C" w:rsidP="00B41640">
      <w:pPr>
        <w:rPr>
          <w:rFonts w:ascii="宋体" w:hAnsi="宋体"/>
          <w:lang w:val="en-US"/>
        </w:rPr>
      </w:pPr>
    </w:p>
    <w:p w14:paraId="1937B2CA" w14:textId="77777777" w:rsidR="00685427" w:rsidRDefault="00685427" w:rsidP="00685427">
      <w:pPr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 wp14:anchorId="2B58A2AE" wp14:editId="0265BD2A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2BF43" w14:textId="77777777" w:rsidR="00A666C5" w:rsidRDefault="00A666C5">
      <w:pPr>
        <w:rPr>
          <w:rFonts w:ascii="宋体" w:hAnsi="宋体"/>
          <w:lang w:val="en-US"/>
        </w:rPr>
      </w:pPr>
    </w:p>
    <w:p w14:paraId="18001295" w14:textId="77777777"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D70A128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5D59C2B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ED506BE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ascii="宋体" w:hAnsi="宋体" w:hint="eastAsia"/>
              </w:rPr>
              <w:t>住区热环境TERA2020</w:t>
            </w:r>
            <w:bookmarkEnd w:id="8"/>
          </w:p>
        </w:tc>
      </w:tr>
      <w:tr w:rsidR="00DD16C4" w:rsidRPr="00D40158" w14:paraId="3A3B433E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4E3585D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0C1EA03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t>20200505(SP1)</w:t>
            </w:r>
            <w:bookmarkEnd w:id="9"/>
          </w:p>
        </w:tc>
      </w:tr>
      <w:tr w:rsidR="001B7C87" w:rsidRPr="00D40158" w14:paraId="02A8D69F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8F665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54B4CD" w14:textId="77777777"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34C01C65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3E437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9AE09F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T15113484787</w:t>
            </w:r>
            <w:bookmarkEnd w:id="10"/>
          </w:p>
        </w:tc>
      </w:tr>
    </w:tbl>
    <w:p w14:paraId="490E3139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0832C1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目录"/>
    <w:bookmarkEnd w:id="11"/>
    <w:p w14:paraId="033EC2FA" w14:textId="77777777" w:rsidR="00195534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8092675" w:history="1">
        <w:r w:rsidR="00195534" w:rsidRPr="00237F3E">
          <w:rPr>
            <w:rStyle w:val="a6"/>
          </w:rPr>
          <w:t>1</w:t>
        </w:r>
        <w:r w:rsidR="0019553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95534" w:rsidRPr="00237F3E">
          <w:rPr>
            <w:rStyle w:val="a6"/>
          </w:rPr>
          <w:t>住区概况</w:t>
        </w:r>
        <w:r w:rsidR="00195534">
          <w:rPr>
            <w:webHidden/>
          </w:rPr>
          <w:tab/>
        </w:r>
        <w:r w:rsidR="00195534">
          <w:rPr>
            <w:webHidden/>
          </w:rPr>
          <w:fldChar w:fldCharType="begin"/>
        </w:r>
        <w:r w:rsidR="00195534">
          <w:rPr>
            <w:webHidden/>
          </w:rPr>
          <w:instrText xml:space="preserve"> PAGEREF _Toc98092675 \h </w:instrText>
        </w:r>
        <w:r w:rsidR="00195534">
          <w:rPr>
            <w:webHidden/>
          </w:rPr>
        </w:r>
        <w:r w:rsidR="00195534">
          <w:rPr>
            <w:webHidden/>
          </w:rPr>
          <w:fldChar w:fldCharType="separate"/>
        </w:r>
        <w:r w:rsidR="00195534">
          <w:rPr>
            <w:webHidden/>
          </w:rPr>
          <w:t>3</w:t>
        </w:r>
        <w:r w:rsidR="00195534">
          <w:rPr>
            <w:webHidden/>
          </w:rPr>
          <w:fldChar w:fldCharType="end"/>
        </w:r>
      </w:hyperlink>
    </w:p>
    <w:p w14:paraId="19CA9DC8" w14:textId="77777777" w:rsidR="00195534" w:rsidRDefault="00F21A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92676" w:history="1">
        <w:r w:rsidR="00195534" w:rsidRPr="00237F3E">
          <w:rPr>
            <w:rStyle w:val="a6"/>
          </w:rPr>
          <w:t>2</w:t>
        </w:r>
        <w:r w:rsidR="0019553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95534" w:rsidRPr="00237F3E">
          <w:rPr>
            <w:rStyle w:val="a6"/>
          </w:rPr>
          <w:t>设计依据</w:t>
        </w:r>
        <w:r w:rsidR="00195534">
          <w:rPr>
            <w:webHidden/>
          </w:rPr>
          <w:tab/>
        </w:r>
        <w:r w:rsidR="00195534">
          <w:rPr>
            <w:webHidden/>
          </w:rPr>
          <w:fldChar w:fldCharType="begin"/>
        </w:r>
        <w:r w:rsidR="00195534">
          <w:rPr>
            <w:webHidden/>
          </w:rPr>
          <w:instrText xml:space="preserve"> PAGEREF _Toc98092676 \h </w:instrText>
        </w:r>
        <w:r w:rsidR="00195534">
          <w:rPr>
            <w:webHidden/>
          </w:rPr>
        </w:r>
        <w:r w:rsidR="00195534">
          <w:rPr>
            <w:webHidden/>
          </w:rPr>
          <w:fldChar w:fldCharType="separate"/>
        </w:r>
        <w:r w:rsidR="00195534">
          <w:rPr>
            <w:webHidden/>
          </w:rPr>
          <w:t>4</w:t>
        </w:r>
        <w:r w:rsidR="00195534">
          <w:rPr>
            <w:webHidden/>
          </w:rPr>
          <w:fldChar w:fldCharType="end"/>
        </w:r>
      </w:hyperlink>
    </w:p>
    <w:p w14:paraId="0D13B48A" w14:textId="77777777" w:rsidR="00195534" w:rsidRDefault="00F21A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92677" w:history="1">
        <w:r w:rsidR="00195534" w:rsidRPr="00237F3E">
          <w:rPr>
            <w:rStyle w:val="a6"/>
          </w:rPr>
          <w:t>3</w:t>
        </w:r>
        <w:r w:rsidR="0019553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95534" w:rsidRPr="00237F3E">
          <w:rPr>
            <w:rStyle w:val="a6"/>
          </w:rPr>
          <w:t>计算规定</w:t>
        </w:r>
        <w:r w:rsidR="00195534">
          <w:rPr>
            <w:webHidden/>
          </w:rPr>
          <w:tab/>
        </w:r>
        <w:r w:rsidR="00195534">
          <w:rPr>
            <w:webHidden/>
          </w:rPr>
          <w:fldChar w:fldCharType="begin"/>
        </w:r>
        <w:r w:rsidR="00195534">
          <w:rPr>
            <w:webHidden/>
          </w:rPr>
          <w:instrText xml:space="preserve"> PAGEREF _Toc98092677 \h </w:instrText>
        </w:r>
        <w:r w:rsidR="00195534">
          <w:rPr>
            <w:webHidden/>
          </w:rPr>
        </w:r>
        <w:r w:rsidR="00195534">
          <w:rPr>
            <w:webHidden/>
          </w:rPr>
          <w:fldChar w:fldCharType="separate"/>
        </w:r>
        <w:r w:rsidR="00195534">
          <w:rPr>
            <w:webHidden/>
          </w:rPr>
          <w:t>4</w:t>
        </w:r>
        <w:r w:rsidR="00195534">
          <w:rPr>
            <w:webHidden/>
          </w:rPr>
          <w:fldChar w:fldCharType="end"/>
        </w:r>
      </w:hyperlink>
    </w:p>
    <w:p w14:paraId="4801C310" w14:textId="77777777" w:rsidR="00195534" w:rsidRDefault="00F21A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8092678" w:history="1">
        <w:r w:rsidR="00195534" w:rsidRPr="00237F3E">
          <w:rPr>
            <w:rStyle w:val="a6"/>
            <w:lang w:val="en-GB"/>
          </w:rPr>
          <w:t>3.1</w:t>
        </w:r>
        <w:r w:rsidR="00195534">
          <w:rPr>
            <w:rFonts w:asciiTheme="minorHAnsi" w:eastAsiaTheme="minorEastAsia" w:hAnsiTheme="minorHAnsi" w:cstheme="minorBidi"/>
            <w:szCs w:val="22"/>
          </w:rPr>
          <w:tab/>
        </w:r>
        <w:r w:rsidR="00195534" w:rsidRPr="00237F3E">
          <w:rPr>
            <w:rStyle w:val="a6"/>
          </w:rPr>
          <w:t>强制条文</w:t>
        </w:r>
        <w:r w:rsidR="00195534">
          <w:rPr>
            <w:webHidden/>
          </w:rPr>
          <w:tab/>
        </w:r>
        <w:r w:rsidR="00195534">
          <w:rPr>
            <w:webHidden/>
          </w:rPr>
          <w:fldChar w:fldCharType="begin"/>
        </w:r>
        <w:r w:rsidR="00195534">
          <w:rPr>
            <w:webHidden/>
          </w:rPr>
          <w:instrText xml:space="preserve"> PAGEREF _Toc98092678 \h </w:instrText>
        </w:r>
        <w:r w:rsidR="00195534">
          <w:rPr>
            <w:webHidden/>
          </w:rPr>
        </w:r>
        <w:r w:rsidR="00195534">
          <w:rPr>
            <w:webHidden/>
          </w:rPr>
          <w:fldChar w:fldCharType="separate"/>
        </w:r>
        <w:r w:rsidR="00195534">
          <w:rPr>
            <w:webHidden/>
          </w:rPr>
          <w:t>4</w:t>
        </w:r>
        <w:r w:rsidR="00195534">
          <w:rPr>
            <w:webHidden/>
          </w:rPr>
          <w:fldChar w:fldCharType="end"/>
        </w:r>
      </w:hyperlink>
    </w:p>
    <w:p w14:paraId="06A507BF" w14:textId="77777777" w:rsidR="00195534" w:rsidRDefault="00F21A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8092679" w:history="1">
        <w:r w:rsidR="00195534" w:rsidRPr="00237F3E">
          <w:rPr>
            <w:rStyle w:val="a6"/>
            <w:lang w:val="en-GB"/>
          </w:rPr>
          <w:t>3.2</w:t>
        </w:r>
        <w:r w:rsidR="00195534">
          <w:rPr>
            <w:rFonts w:asciiTheme="minorHAnsi" w:eastAsiaTheme="minorEastAsia" w:hAnsiTheme="minorHAnsi" w:cstheme="minorBidi"/>
            <w:szCs w:val="22"/>
          </w:rPr>
          <w:tab/>
        </w:r>
        <w:r w:rsidR="00195534" w:rsidRPr="00237F3E">
          <w:rPr>
            <w:rStyle w:val="a6"/>
          </w:rPr>
          <w:t>规定性设计</w:t>
        </w:r>
        <w:r w:rsidR="00195534">
          <w:rPr>
            <w:webHidden/>
          </w:rPr>
          <w:tab/>
        </w:r>
        <w:r w:rsidR="00195534">
          <w:rPr>
            <w:webHidden/>
          </w:rPr>
          <w:fldChar w:fldCharType="begin"/>
        </w:r>
        <w:r w:rsidR="00195534">
          <w:rPr>
            <w:webHidden/>
          </w:rPr>
          <w:instrText xml:space="preserve"> PAGEREF _Toc98092679 \h </w:instrText>
        </w:r>
        <w:r w:rsidR="00195534">
          <w:rPr>
            <w:webHidden/>
          </w:rPr>
        </w:r>
        <w:r w:rsidR="00195534">
          <w:rPr>
            <w:webHidden/>
          </w:rPr>
          <w:fldChar w:fldCharType="separate"/>
        </w:r>
        <w:r w:rsidR="00195534">
          <w:rPr>
            <w:webHidden/>
          </w:rPr>
          <w:t>5</w:t>
        </w:r>
        <w:r w:rsidR="00195534">
          <w:rPr>
            <w:webHidden/>
          </w:rPr>
          <w:fldChar w:fldCharType="end"/>
        </w:r>
      </w:hyperlink>
    </w:p>
    <w:p w14:paraId="0426D014" w14:textId="77777777" w:rsidR="00195534" w:rsidRDefault="00F21A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92680" w:history="1">
        <w:r w:rsidR="00195534" w:rsidRPr="00237F3E">
          <w:rPr>
            <w:rStyle w:val="a6"/>
          </w:rPr>
          <w:t>4</w:t>
        </w:r>
        <w:r w:rsidR="0019553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95534" w:rsidRPr="00237F3E">
          <w:rPr>
            <w:rStyle w:val="a6"/>
          </w:rPr>
          <w:t>计算参数</w:t>
        </w:r>
        <w:r w:rsidR="00195534">
          <w:rPr>
            <w:webHidden/>
          </w:rPr>
          <w:tab/>
        </w:r>
        <w:r w:rsidR="00195534">
          <w:rPr>
            <w:webHidden/>
          </w:rPr>
          <w:fldChar w:fldCharType="begin"/>
        </w:r>
        <w:r w:rsidR="00195534">
          <w:rPr>
            <w:webHidden/>
          </w:rPr>
          <w:instrText xml:space="preserve"> PAGEREF _Toc98092680 \h </w:instrText>
        </w:r>
        <w:r w:rsidR="00195534">
          <w:rPr>
            <w:webHidden/>
          </w:rPr>
        </w:r>
        <w:r w:rsidR="00195534">
          <w:rPr>
            <w:webHidden/>
          </w:rPr>
          <w:fldChar w:fldCharType="separate"/>
        </w:r>
        <w:r w:rsidR="00195534">
          <w:rPr>
            <w:webHidden/>
          </w:rPr>
          <w:t>5</w:t>
        </w:r>
        <w:r w:rsidR="00195534">
          <w:rPr>
            <w:webHidden/>
          </w:rPr>
          <w:fldChar w:fldCharType="end"/>
        </w:r>
      </w:hyperlink>
    </w:p>
    <w:p w14:paraId="600950C0" w14:textId="77777777" w:rsidR="00195534" w:rsidRDefault="00F21A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8092681" w:history="1">
        <w:r w:rsidR="00195534" w:rsidRPr="00237F3E">
          <w:rPr>
            <w:rStyle w:val="a6"/>
            <w:lang w:val="en-GB"/>
          </w:rPr>
          <w:t>4.1</w:t>
        </w:r>
        <w:r w:rsidR="00195534">
          <w:rPr>
            <w:rFonts w:asciiTheme="minorHAnsi" w:eastAsiaTheme="minorEastAsia" w:hAnsiTheme="minorHAnsi" w:cstheme="minorBidi"/>
            <w:szCs w:val="22"/>
          </w:rPr>
          <w:tab/>
        </w:r>
        <w:r w:rsidR="00195534" w:rsidRPr="00237F3E">
          <w:rPr>
            <w:rStyle w:val="a6"/>
          </w:rPr>
          <w:t>典型气象日气象参数</w:t>
        </w:r>
        <w:r w:rsidR="00195534">
          <w:rPr>
            <w:webHidden/>
          </w:rPr>
          <w:tab/>
        </w:r>
        <w:r w:rsidR="00195534">
          <w:rPr>
            <w:webHidden/>
          </w:rPr>
          <w:fldChar w:fldCharType="begin"/>
        </w:r>
        <w:r w:rsidR="00195534">
          <w:rPr>
            <w:webHidden/>
          </w:rPr>
          <w:instrText xml:space="preserve"> PAGEREF _Toc98092681 \h </w:instrText>
        </w:r>
        <w:r w:rsidR="00195534">
          <w:rPr>
            <w:webHidden/>
          </w:rPr>
        </w:r>
        <w:r w:rsidR="00195534">
          <w:rPr>
            <w:webHidden/>
          </w:rPr>
          <w:fldChar w:fldCharType="separate"/>
        </w:r>
        <w:r w:rsidR="00195534">
          <w:rPr>
            <w:webHidden/>
          </w:rPr>
          <w:t>5</w:t>
        </w:r>
        <w:r w:rsidR="00195534">
          <w:rPr>
            <w:webHidden/>
          </w:rPr>
          <w:fldChar w:fldCharType="end"/>
        </w:r>
      </w:hyperlink>
    </w:p>
    <w:p w14:paraId="606BCC82" w14:textId="77777777" w:rsidR="00195534" w:rsidRDefault="00F21A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8092682" w:history="1">
        <w:r w:rsidR="00195534" w:rsidRPr="00237F3E">
          <w:rPr>
            <w:rStyle w:val="a6"/>
            <w:lang w:val="en-GB"/>
          </w:rPr>
          <w:t>4.2</w:t>
        </w:r>
        <w:r w:rsidR="00195534">
          <w:rPr>
            <w:rFonts w:asciiTheme="minorHAnsi" w:eastAsiaTheme="minorEastAsia" w:hAnsiTheme="minorHAnsi" w:cstheme="minorBidi"/>
            <w:szCs w:val="22"/>
          </w:rPr>
          <w:tab/>
        </w:r>
        <w:r w:rsidR="00195534" w:rsidRPr="00237F3E">
          <w:rPr>
            <w:rStyle w:val="a6"/>
          </w:rPr>
          <w:t>渗透面夏季逐时蒸发量</w:t>
        </w:r>
        <w:r w:rsidR="00195534">
          <w:rPr>
            <w:webHidden/>
          </w:rPr>
          <w:tab/>
        </w:r>
        <w:r w:rsidR="00195534">
          <w:rPr>
            <w:webHidden/>
          </w:rPr>
          <w:fldChar w:fldCharType="begin"/>
        </w:r>
        <w:r w:rsidR="00195534">
          <w:rPr>
            <w:webHidden/>
          </w:rPr>
          <w:instrText xml:space="preserve"> PAGEREF _Toc98092682 \h </w:instrText>
        </w:r>
        <w:r w:rsidR="00195534">
          <w:rPr>
            <w:webHidden/>
          </w:rPr>
        </w:r>
        <w:r w:rsidR="00195534">
          <w:rPr>
            <w:webHidden/>
          </w:rPr>
          <w:fldChar w:fldCharType="separate"/>
        </w:r>
        <w:r w:rsidR="00195534">
          <w:rPr>
            <w:webHidden/>
          </w:rPr>
          <w:t>6</w:t>
        </w:r>
        <w:r w:rsidR="00195534">
          <w:rPr>
            <w:webHidden/>
          </w:rPr>
          <w:fldChar w:fldCharType="end"/>
        </w:r>
      </w:hyperlink>
    </w:p>
    <w:p w14:paraId="2291939C" w14:textId="77777777" w:rsidR="00195534" w:rsidRDefault="00F21A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92683" w:history="1">
        <w:r w:rsidR="00195534" w:rsidRPr="00237F3E">
          <w:rPr>
            <w:rStyle w:val="a6"/>
          </w:rPr>
          <w:t>5</w:t>
        </w:r>
        <w:r w:rsidR="0019553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95534" w:rsidRPr="00237F3E">
          <w:rPr>
            <w:rStyle w:val="a6"/>
          </w:rPr>
          <w:t>住区指标概览</w:t>
        </w:r>
        <w:r w:rsidR="00195534">
          <w:rPr>
            <w:webHidden/>
          </w:rPr>
          <w:tab/>
        </w:r>
        <w:r w:rsidR="00195534">
          <w:rPr>
            <w:webHidden/>
          </w:rPr>
          <w:fldChar w:fldCharType="begin"/>
        </w:r>
        <w:r w:rsidR="00195534">
          <w:rPr>
            <w:webHidden/>
          </w:rPr>
          <w:instrText xml:space="preserve"> PAGEREF _Toc98092683 \h </w:instrText>
        </w:r>
        <w:r w:rsidR="00195534">
          <w:rPr>
            <w:webHidden/>
          </w:rPr>
        </w:r>
        <w:r w:rsidR="00195534">
          <w:rPr>
            <w:webHidden/>
          </w:rPr>
          <w:fldChar w:fldCharType="separate"/>
        </w:r>
        <w:r w:rsidR="00195534">
          <w:rPr>
            <w:webHidden/>
          </w:rPr>
          <w:t>7</w:t>
        </w:r>
        <w:r w:rsidR="00195534">
          <w:rPr>
            <w:webHidden/>
          </w:rPr>
          <w:fldChar w:fldCharType="end"/>
        </w:r>
      </w:hyperlink>
    </w:p>
    <w:p w14:paraId="45D88F3A" w14:textId="77777777" w:rsidR="00195534" w:rsidRDefault="00F21A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92684" w:history="1">
        <w:r w:rsidR="00195534" w:rsidRPr="00237F3E">
          <w:rPr>
            <w:rStyle w:val="a6"/>
          </w:rPr>
          <w:t>6</w:t>
        </w:r>
        <w:r w:rsidR="0019553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95534" w:rsidRPr="00237F3E">
          <w:rPr>
            <w:rStyle w:val="a6"/>
          </w:rPr>
          <w:t>规定性设计指标</w:t>
        </w:r>
        <w:r w:rsidR="00195534">
          <w:rPr>
            <w:webHidden/>
          </w:rPr>
          <w:tab/>
        </w:r>
        <w:r w:rsidR="00195534">
          <w:rPr>
            <w:webHidden/>
          </w:rPr>
          <w:fldChar w:fldCharType="begin"/>
        </w:r>
        <w:r w:rsidR="00195534">
          <w:rPr>
            <w:webHidden/>
          </w:rPr>
          <w:instrText xml:space="preserve"> PAGEREF _Toc98092684 \h </w:instrText>
        </w:r>
        <w:r w:rsidR="00195534">
          <w:rPr>
            <w:webHidden/>
          </w:rPr>
        </w:r>
        <w:r w:rsidR="00195534">
          <w:rPr>
            <w:webHidden/>
          </w:rPr>
          <w:fldChar w:fldCharType="separate"/>
        </w:r>
        <w:r w:rsidR="00195534">
          <w:rPr>
            <w:webHidden/>
          </w:rPr>
          <w:t>8</w:t>
        </w:r>
        <w:r w:rsidR="00195534">
          <w:rPr>
            <w:webHidden/>
          </w:rPr>
          <w:fldChar w:fldCharType="end"/>
        </w:r>
      </w:hyperlink>
    </w:p>
    <w:p w14:paraId="1FFB8FD2" w14:textId="77777777" w:rsidR="00195534" w:rsidRDefault="00F21A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8092685" w:history="1">
        <w:r w:rsidR="00195534" w:rsidRPr="00237F3E">
          <w:rPr>
            <w:rStyle w:val="a6"/>
            <w:lang w:val="en-GB"/>
          </w:rPr>
          <w:t>6.1</w:t>
        </w:r>
        <w:r w:rsidR="00195534">
          <w:rPr>
            <w:rFonts w:asciiTheme="minorHAnsi" w:eastAsiaTheme="minorEastAsia" w:hAnsiTheme="minorHAnsi" w:cstheme="minorBidi"/>
            <w:szCs w:val="22"/>
          </w:rPr>
          <w:tab/>
        </w:r>
        <w:r w:rsidR="00195534" w:rsidRPr="00237F3E">
          <w:rPr>
            <w:rStyle w:val="a6"/>
          </w:rPr>
          <w:t>平均迎风面积比</w:t>
        </w:r>
        <w:r w:rsidR="00195534">
          <w:rPr>
            <w:webHidden/>
          </w:rPr>
          <w:tab/>
        </w:r>
        <w:r w:rsidR="00195534">
          <w:rPr>
            <w:webHidden/>
          </w:rPr>
          <w:fldChar w:fldCharType="begin"/>
        </w:r>
        <w:r w:rsidR="00195534">
          <w:rPr>
            <w:webHidden/>
          </w:rPr>
          <w:instrText xml:space="preserve"> PAGEREF _Toc98092685 \h </w:instrText>
        </w:r>
        <w:r w:rsidR="00195534">
          <w:rPr>
            <w:webHidden/>
          </w:rPr>
        </w:r>
        <w:r w:rsidR="00195534">
          <w:rPr>
            <w:webHidden/>
          </w:rPr>
          <w:fldChar w:fldCharType="separate"/>
        </w:r>
        <w:r w:rsidR="00195534">
          <w:rPr>
            <w:webHidden/>
          </w:rPr>
          <w:t>8</w:t>
        </w:r>
        <w:r w:rsidR="00195534">
          <w:rPr>
            <w:webHidden/>
          </w:rPr>
          <w:fldChar w:fldCharType="end"/>
        </w:r>
      </w:hyperlink>
    </w:p>
    <w:p w14:paraId="10C92669" w14:textId="77777777" w:rsidR="00195534" w:rsidRDefault="00F21A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8092686" w:history="1">
        <w:r w:rsidR="00195534" w:rsidRPr="00237F3E">
          <w:rPr>
            <w:rStyle w:val="a6"/>
            <w:lang w:val="en-GB"/>
          </w:rPr>
          <w:t>6.2</w:t>
        </w:r>
        <w:r w:rsidR="00195534">
          <w:rPr>
            <w:rFonts w:asciiTheme="minorHAnsi" w:eastAsiaTheme="minorEastAsia" w:hAnsiTheme="minorHAnsi" w:cstheme="minorBidi"/>
            <w:szCs w:val="22"/>
          </w:rPr>
          <w:tab/>
        </w:r>
        <w:r w:rsidR="00195534" w:rsidRPr="00237F3E">
          <w:rPr>
            <w:rStyle w:val="a6"/>
          </w:rPr>
          <w:t>活动场地遮阳覆盖率</w:t>
        </w:r>
        <w:r w:rsidR="00195534">
          <w:rPr>
            <w:webHidden/>
          </w:rPr>
          <w:tab/>
        </w:r>
        <w:r w:rsidR="00195534">
          <w:rPr>
            <w:webHidden/>
          </w:rPr>
          <w:fldChar w:fldCharType="begin"/>
        </w:r>
        <w:r w:rsidR="00195534">
          <w:rPr>
            <w:webHidden/>
          </w:rPr>
          <w:instrText xml:space="preserve"> PAGEREF _Toc98092686 \h </w:instrText>
        </w:r>
        <w:r w:rsidR="00195534">
          <w:rPr>
            <w:webHidden/>
          </w:rPr>
        </w:r>
        <w:r w:rsidR="00195534">
          <w:rPr>
            <w:webHidden/>
          </w:rPr>
          <w:fldChar w:fldCharType="separate"/>
        </w:r>
        <w:r w:rsidR="00195534">
          <w:rPr>
            <w:webHidden/>
          </w:rPr>
          <w:t>8</w:t>
        </w:r>
        <w:r w:rsidR="00195534">
          <w:rPr>
            <w:webHidden/>
          </w:rPr>
          <w:fldChar w:fldCharType="end"/>
        </w:r>
      </w:hyperlink>
    </w:p>
    <w:p w14:paraId="0FD349B0" w14:textId="77777777" w:rsidR="00195534" w:rsidRDefault="00F21A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8092687" w:history="1">
        <w:r w:rsidR="00195534" w:rsidRPr="00237F3E">
          <w:rPr>
            <w:rStyle w:val="a6"/>
            <w:lang w:val="en-GB"/>
          </w:rPr>
          <w:t>6.3</w:t>
        </w:r>
        <w:r w:rsidR="00195534">
          <w:rPr>
            <w:rFonts w:asciiTheme="minorHAnsi" w:eastAsiaTheme="minorEastAsia" w:hAnsiTheme="minorHAnsi" w:cstheme="minorBidi"/>
            <w:szCs w:val="22"/>
          </w:rPr>
          <w:tab/>
        </w:r>
        <w:r w:rsidR="00195534" w:rsidRPr="00237F3E">
          <w:rPr>
            <w:rStyle w:val="a6"/>
          </w:rPr>
          <w:t>底层通风架空率</w:t>
        </w:r>
        <w:r w:rsidR="00195534">
          <w:rPr>
            <w:webHidden/>
          </w:rPr>
          <w:tab/>
        </w:r>
        <w:r w:rsidR="00195534">
          <w:rPr>
            <w:webHidden/>
          </w:rPr>
          <w:fldChar w:fldCharType="begin"/>
        </w:r>
        <w:r w:rsidR="00195534">
          <w:rPr>
            <w:webHidden/>
          </w:rPr>
          <w:instrText xml:space="preserve"> PAGEREF _Toc98092687 \h </w:instrText>
        </w:r>
        <w:r w:rsidR="00195534">
          <w:rPr>
            <w:webHidden/>
          </w:rPr>
        </w:r>
        <w:r w:rsidR="00195534">
          <w:rPr>
            <w:webHidden/>
          </w:rPr>
          <w:fldChar w:fldCharType="separate"/>
        </w:r>
        <w:r w:rsidR="00195534">
          <w:rPr>
            <w:webHidden/>
          </w:rPr>
          <w:t>8</w:t>
        </w:r>
        <w:r w:rsidR="00195534">
          <w:rPr>
            <w:webHidden/>
          </w:rPr>
          <w:fldChar w:fldCharType="end"/>
        </w:r>
      </w:hyperlink>
    </w:p>
    <w:p w14:paraId="37BE999D" w14:textId="77777777" w:rsidR="00195534" w:rsidRDefault="00F21A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8092688" w:history="1">
        <w:r w:rsidR="00195534" w:rsidRPr="00237F3E">
          <w:rPr>
            <w:rStyle w:val="a6"/>
            <w:lang w:val="en-GB"/>
          </w:rPr>
          <w:t>6.4</w:t>
        </w:r>
        <w:r w:rsidR="00195534">
          <w:rPr>
            <w:rFonts w:asciiTheme="minorHAnsi" w:eastAsiaTheme="minorEastAsia" w:hAnsiTheme="minorHAnsi" w:cstheme="minorBidi"/>
            <w:szCs w:val="22"/>
          </w:rPr>
          <w:tab/>
        </w:r>
        <w:r w:rsidR="00195534" w:rsidRPr="00237F3E">
          <w:rPr>
            <w:rStyle w:val="a6"/>
          </w:rPr>
          <w:t>绿化遮阳体叶面积指数</w:t>
        </w:r>
        <w:r w:rsidR="00195534">
          <w:rPr>
            <w:webHidden/>
          </w:rPr>
          <w:tab/>
        </w:r>
        <w:r w:rsidR="00195534">
          <w:rPr>
            <w:webHidden/>
          </w:rPr>
          <w:fldChar w:fldCharType="begin"/>
        </w:r>
        <w:r w:rsidR="00195534">
          <w:rPr>
            <w:webHidden/>
          </w:rPr>
          <w:instrText xml:space="preserve"> PAGEREF _Toc98092688 \h </w:instrText>
        </w:r>
        <w:r w:rsidR="00195534">
          <w:rPr>
            <w:webHidden/>
          </w:rPr>
        </w:r>
        <w:r w:rsidR="00195534">
          <w:rPr>
            <w:webHidden/>
          </w:rPr>
          <w:fldChar w:fldCharType="separate"/>
        </w:r>
        <w:r w:rsidR="00195534">
          <w:rPr>
            <w:webHidden/>
          </w:rPr>
          <w:t>8</w:t>
        </w:r>
        <w:r w:rsidR="00195534">
          <w:rPr>
            <w:webHidden/>
          </w:rPr>
          <w:fldChar w:fldCharType="end"/>
        </w:r>
      </w:hyperlink>
    </w:p>
    <w:p w14:paraId="2617EA1D" w14:textId="77777777" w:rsidR="00195534" w:rsidRDefault="00F21A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8092689" w:history="1">
        <w:r w:rsidR="00195534" w:rsidRPr="00237F3E">
          <w:rPr>
            <w:rStyle w:val="a6"/>
            <w:lang w:val="en-GB"/>
          </w:rPr>
          <w:t>6.5</w:t>
        </w:r>
        <w:r w:rsidR="00195534">
          <w:rPr>
            <w:rFonts w:asciiTheme="minorHAnsi" w:eastAsiaTheme="minorEastAsia" w:hAnsiTheme="minorHAnsi" w:cstheme="minorBidi"/>
            <w:szCs w:val="22"/>
          </w:rPr>
          <w:tab/>
        </w:r>
        <w:r w:rsidR="00195534" w:rsidRPr="00237F3E">
          <w:rPr>
            <w:rStyle w:val="a6"/>
          </w:rPr>
          <w:t>渗透蒸发指标</w:t>
        </w:r>
        <w:r w:rsidR="00195534">
          <w:rPr>
            <w:webHidden/>
          </w:rPr>
          <w:tab/>
        </w:r>
        <w:r w:rsidR="00195534">
          <w:rPr>
            <w:webHidden/>
          </w:rPr>
          <w:fldChar w:fldCharType="begin"/>
        </w:r>
        <w:r w:rsidR="00195534">
          <w:rPr>
            <w:webHidden/>
          </w:rPr>
          <w:instrText xml:space="preserve"> PAGEREF _Toc98092689 \h </w:instrText>
        </w:r>
        <w:r w:rsidR="00195534">
          <w:rPr>
            <w:webHidden/>
          </w:rPr>
        </w:r>
        <w:r w:rsidR="00195534">
          <w:rPr>
            <w:webHidden/>
          </w:rPr>
          <w:fldChar w:fldCharType="separate"/>
        </w:r>
        <w:r w:rsidR="00195534">
          <w:rPr>
            <w:webHidden/>
          </w:rPr>
          <w:t>9</w:t>
        </w:r>
        <w:r w:rsidR="00195534">
          <w:rPr>
            <w:webHidden/>
          </w:rPr>
          <w:fldChar w:fldCharType="end"/>
        </w:r>
      </w:hyperlink>
    </w:p>
    <w:p w14:paraId="7E7D1859" w14:textId="77777777" w:rsidR="00195534" w:rsidRDefault="00F21A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8092690" w:history="1">
        <w:r w:rsidR="00195534" w:rsidRPr="00237F3E">
          <w:rPr>
            <w:rStyle w:val="a6"/>
            <w:lang w:val="en-GB"/>
          </w:rPr>
          <w:t>6.6</w:t>
        </w:r>
        <w:r w:rsidR="00195534">
          <w:rPr>
            <w:rFonts w:asciiTheme="minorHAnsi" w:eastAsiaTheme="minorEastAsia" w:hAnsiTheme="minorHAnsi" w:cstheme="minorBidi"/>
            <w:szCs w:val="22"/>
          </w:rPr>
          <w:tab/>
        </w:r>
        <w:r w:rsidR="00195534" w:rsidRPr="00237F3E">
          <w:rPr>
            <w:rStyle w:val="a6"/>
          </w:rPr>
          <w:t>屋面绿化率</w:t>
        </w:r>
        <w:r w:rsidR="00195534">
          <w:rPr>
            <w:webHidden/>
          </w:rPr>
          <w:tab/>
        </w:r>
        <w:r w:rsidR="00195534">
          <w:rPr>
            <w:webHidden/>
          </w:rPr>
          <w:fldChar w:fldCharType="begin"/>
        </w:r>
        <w:r w:rsidR="00195534">
          <w:rPr>
            <w:webHidden/>
          </w:rPr>
          <w:instrText xml:space="preserve"> PAGEREF _Toc98092690 \h </w:instrText>
        </w:r>
        <w:r w:rsidR="00195534">
          <w:rPr>
            <w:webHidden/>
          </w:rPr>
        </w:r>
        <w:r w:rsidR="00195534">
          <w:rPr>
            <w:webHidden/>
          </w:rPr>
          <w:fldChar w:fldCharType="separate"/>
        </w:r>
        <w:r w:rsidR="00195534">
          <w:rPr>
            <w:webHidden/>
          </w:rPr>
          <w:t>9</w:t>
        </w:r>
        <w:r w:rsidR="00195534">
          <w:rPr>
            <w:webHidden/>
          </w:rPr>
          <w:fldChar w:fldCharType="end"/>
        </w:r>
      </w:hyperlink>
    </w:p>
    <w:p w14:paraId="201C08EB" w14:textId="77777777" w:rsidR="00195534" w:rsidRDefault="00F21A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92691" w:history="1">
        <w:r w:rsidR="00195534" w:rsidRPr="00237F3E">
          <w:rPr>
            <w:rStyle w:val="a6"/>
          </w:rPr>
          <w:t>7</w:t>
        </w:r>
        <w:r w:rsidR="0019553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95534" w:rsidRPr="00237F3E">
          <w:rPr>
            <w:rStyle w:val="a6"/>
          </w:rPr>
          <w:t>结论</w:t>
        </w:r>
        <w:r w:rsidR="00195534">
          <w:rPr>
            <w:webHidden/>
          </w:rPr>
          <w:tab/>
        </w:r>
        <w:r w:rsidR="00195534">
          <w:rPr>
            <w:webHidden/>
          </w:rPr>
          <w:fldChar w:fldCharType="begin"/>
        </w:r>
        <w:r w:rsidR="00195534">
          <w:rPr>
            <w:webHidden/>
          </w:rPr>
          <w:instrText xml:space="preserve"> PAGEREF _Toc98092691 \h </w:instrText>
        </w:r>
        <w:r w:rsidR="00195534">
          <w:rPr>
            <w:webHidden/>
          </w:rPr>
        </w:r>
        <w:r w:rsidR="00195534">
          <w:rPr>
            <w:webHidden/>
          </w:rPr>
          <w:fldChar w:fldCharType="separate"/>
        </w:r>
        <w:r w:rsidR="00195534">
          <w:rPr>
            <w:webHidden/>
          </w:rPr>
          <w:t>9</w:t>
        </w:r>
        <w:r w:rsidR="00195534">
          <w:rPr>
            <w:webHidden/>
          </w:rPr>
          <w:fldChar w:fldCharType="end"/>
        </w:r>
      </w:hyperlink>
    </w:p>
    <w:p w14:paraId="6E8ED923" w14:textId="77777777" w:rsidR="00AA47FE" w:rsidRDefault="00D40158" w:rsidP="00D40158">
      <w:pPr>
        <w:pStyle w:val="10"/>
        <w:sectPr w:rsidR="00AA47FE" w:rsidSect="00C97E25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92D15A3" w14:textId="77777777" w:rsidR="00D40158" w:rsidRDefault="00D40158" w:rsidP="00D40158">
      <w:pPr>
        <w:pStyle w:val="10"/>
      </w:pPr>
    </w:p>
    <w:p w14:paraId="51A40D38" w14:textId="77777777" w:rsidR="00D40158" w:rsidRDefault="002F1F5C" w:rsidP="005215FB">
      <w:pPr>
        <w:pStyle w:val="1"/>
      </w:pPr>
      <w:bookmarkStart w:id="12" w:name="_Toc98092675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2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3"/>
        <w:gridCol w:w="3114"/>
        <w:gridCol w:w="3115"/>
      </w:tblGrid>
      <w:tr w:rsidR="00DE224D" w:rsidRPr="00FF2243" w14:paraId="39578256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1D9BF2B1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02BA1F82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ascii="宋体" w:hAnsi="宋体" w:hint="eastAsia"/>
              </w:rPr>
              <w:t>高层住宅社区中的幼儿园</w:t>
            </w:r>
            <w:bookmarkEnd w:id="13"/>
          </w:p>
        </w:tc>
      </w:tr>
      <w:tr w:rsidR="00DE224D" w:rsidRPr="00FF2243" w14:paraId="4CB31994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6D2FFB5A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64CAA1E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惠州</w:t>
            </w:r>
            <w:bookmarkEnd w:id="14"/>
          </w:p>
        </w:tc>
      </w:tr>
      <w:tr w:rsidR="00DE224D" w:rsidRPr="00FF2243" w14:paraId="2FAEED1E" w14:textId="77777777" w:rsidTr="00DE224D">
        <w:tc>
          <w:tcPr>
            <w:tcW w:w="2767" w:type="dxa"/>
            <w:shd w:val="clear" w:color="auto" w:fill="E6E6E6"/>
          </w:tcPr>
          <w:p w14:paraId="0DE90EBF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0E76FE8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t>23.08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09BCEBC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t>114.37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5D5CE6CE" w14:textId="77777777" w:rsidTr="00DE224D">
        <w:tc>
          <w:tcPr>
            <w:tcW w:w="2767" w:type="dxa"/>
            <w:shd w:val="clear" w:color="auto" w:fill="E6E6E6"/>
          </w:tcPr>
          <w:p w14:paraId="64CB62FA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9A0EACF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气候区"/>
            <w:r>
              <w:t>IVA</w:t>
            </w:r>
            <w:bookmarkEnd w:id="17"/>
          </w:p>
        </w:tc>
      </w:tr>
      <w:tr w:rsidR="00DE224D" w:rsidRPr="00FF2243" w14:paraId="29FF9069" w14:textId="77777777" w:rsidTr="00DE224D">
        <w:tc>
          <w:tcPr>
            <w:tcW w:w="2767" w:type="dxa"/>
            <w:shd w:val="clear" w:color="auto" w:fill="E6E6E6"/>
          </w:tcPr>
          <w:p w14:paraId="500F6459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7989794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主导风向"/>
            <w:r>
              <w:t>东南</w:t>
            </w:r>
            <w:bookmarkEnd w:id="18"/>
          </w:p>
        </w:tc>
      </w:tr>
    </w:tbl>
    <w:p w14:paraId="4C53D559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472CA2EE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9" w:name="总图鸟瞰图"/>
      <w:bookmarkEnd w:id="19"/>
      <w:r>
        <w:rPr>
          <w:noProof/>
          <w:lang w:val="en-US"/>
        </w:rPr>
        <w:drawing>
          <wp:inline distT="0" distB="0" distL="0" distR="0" wp14:anchorId="3CE87CE5" wp14:editId="3E0C2C8A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35802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20" w:name="OLE_LINK3"/>
      <w:bookmarkStart w:id="21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20"/>
      <w:bookmarkEnd w:id="21"/>
    </w:p>
    <w:p w14:paraId="62040C82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5060B184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2" w:name="总图平面图"/>
      <w:bookmarkEnd w:id="22"/>
      <w:r>
        <w:rPr>
          <w:noProof/>
          <w:lang w:val="en-US"/>
        </w:rPr>
        <w:lastRenderedPageBreak/>
        <w:drawing>
          <wp:inline distT="0" distB="0" distL="0" distR="0" wp14:anchorId="741591AE" wp14:editId="7A82C176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6EA13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5ACE9B90" w14:textId="77777777" w:rsidR="00D40158" w:rsidRDefault="00D40158" w:rsidP="00D40158">
      <w:pPr>
        <w:pStyle w:val="1"/>
      </w:pPr>
      <w:bookmarkStart w:id="23" w:name="_Toc98092676"/>
      <w:bookmarkStart w:id="24" w:name="TitleFormat"/>
      <w:r>
        <w:rPr>
          <w:rFonts w:hint="eastAsia"/>
        </w:rPr>
        <w:t>设计依据</w:t>
      </w:r>
      <w:bookmarkEnd w:id="23"/>
    </w:p>
    <w:p w14:paraId="4332DA26" w14:textId="77777777" w:rsidR="000B2FE8" w:rsidRDefault="00EC27FD" w:rsidP="00EC27FD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bookmarkEnd w:id="24"/>
      <w:bookmarkEnd w:id="25"/>
      <w:r>
        <w:rPr>
          <w:rFonts w:hint="eastAsia"/>
          <w:kern w:val="2"/>
          <w:szCs w:val="24"/>
          <w:lang w:val="en-US"/>
        </w:rPr>
        <w:t>《城市居住区热环境设计标准》</w:t>
      </w:r>
      <w:r w:rsidR="004E563F">
        <w:rPr>
          <w:kern w:val="2"/>
          <w:szCs w:val="24"/>
          <w:lang w:val="en-US"/>
        </w:rPr>
        <w:t>JGJ 286-2013</w:t>
      </w:r>
    </w:p>
    <w:p w14:paraId="10E7C0CB" w14:textId="77777777" w:rsidR="001137ED" w:rsidRDefault="001137ED" w:rsidP="001137ED">
      <w:pPr>
        <w:pStyle w:val="1"/>
      </w:pPr>
      <w:bookmarkStart w:id="26" w:name="_Toc98092677"/>
      <w:r w:rsidRPr="009F0094">
        <w:rPr>
          <w:rFonts w:hint="eastAsia"/>
        </w:rPr>
        <w:t>计算规定</w:t>
      </w:r>
      <w:bookmarkEnd w:id="26"/>
    </w:p>
    <w:p w14:paraId="25DBEF2F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0173A3D6" w14:textId="77777777" w:rsidR="001137ED" w:rsidRDefault="001137ED" w:rsidP="001137ED">
      <w:pPr>
        <w:pStyle w:val="2"/>
      </w:pPr>
      <w:bookmarkStart w:id="27" w:name="_Toc98092678"/>
      <w:r w:rsidRPr="009F0094">
        <w:rPr>
          <w:rFonts w:hint="eastAsia"/>
        </w:rPr>
        <w:t>强制条文</w:t>
      </w:r>
      <w:bookmarkEnd w:id="27"/>
    </w:p>
    <w:p w14:paraId="4C610057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4056DAE7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1137ED" w:rsidRPr="00400852" w14:paraId="7EE729AA" w14:textId="77777777" w:rsidTr="00761242">
        <w:tc>
          <w:tcPr>
            <w:tcW w:w="2321" w:type="dxa"/>
          </w:tcPr>
          <w:p w14:paraId="5F18B84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5262F00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38A04EF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7902E3B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47488434" w14:textId="77777777" w:rsidTr="00761242">
        <w:tc>
          <w:tcPr>
            <w:tcW w:w="2321" w:type="dxa"/>
          </w:tcPr>
          <w:p w14:paraId="0536498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0EAFBA1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06834D2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7634164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44049F06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005584BF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6BD24583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43968983" w14:textId="77777777" w:rsidTr="00761242">
        <w:tc>
          <w:tcPr>
            <w:tcW w:w="1569" w:type="dxa"/>
            <w:vMerge w:val="restart"/>
          </w:tcPr>
          <w:p w14:paraId="7CC1A04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2B2EF5C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75C718D3" w14:textId="77777777" w:rsidTr="00761242">
        <w:tc>
          <w:tcPr>
            <w:tcW w:w="1569" w:type="dxa"/>
            <w:vMerge/>
          </w:tcPr>
          <w:p w14:paraId="01263A5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3299B81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4E38D81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6CA6B0A0" w14:textId="77777777" w:rsidTr="00761242">
        <w:tc>
          <w:tcPr>
            <w:tcW w:w="1569" w:type="dxa"/>
          </w:tcPr>
          <w:p w14:paraId="721041C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74B925B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7DE8F25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132367A9" w14:textId="77777777" w:rsidTr="00761242">
        <w:tc>
          <w:tcPr>
            <w:tcW w:w="1569" w:type="dxa"/>
          </w:tcPr>
          <w:p w14:paraId="51D2D80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20B709D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29007F6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34B14137" w14:textId="77777777" w:rsidTr="00761242">
        <w:tc>
          <w:tcPr>
            <w:tcW w:w="1569" w:type="dxa"/>
          </w:tcPr>
          <w:p w14:paraId="504C737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1FF5A6F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2E1347A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56228515" w14:textId="77777777" w:rsidTr="00761242">
        <w:tc>
          <w:tcPr>
            <w:tcW w:w="1569" w:type="dxa"/>
          </w:tcPr>
          <w:p w14:paraId="0F1FA98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4CB6A17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155E1A4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0558636E" w14:textId="77777777" w:rsidR="001137ED" w:rsidRPr="00400852" w:rsidRDefault="001137ED" w:rsidP="001137ED">
      <w:pPr>
        <w:pStyle w:val="2"/>
      </w:pPr>
      <w:bookmarkStart w:id="28" w:name="_Toc98092679"/>
      <w:r w:rsidRPr="00400852">
        <w:rPr>
          <w:rFonts w:hint="eastAsia"/>
        </w:rPr>
        <w:t>规定性设计</w:t>
      </w:r>
      <w:bookmarkEnd w:id="28"/>
    </w:p>
    <w:p w14:paraId="2AEB1C8C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18B2F96F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2517D13F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1DC32106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6401BABE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6B36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E4B0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1B4C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12B2F55B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5F38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D2A9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879F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BC3A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DF67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45B5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0EFF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5188A325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B6BF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AB12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A58A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8609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DDA0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2B9E5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2328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47265A97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7929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0788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C0D83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F35DA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1CF2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5C929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3259B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03B4B429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E1DF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F33D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F3922D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B7322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CAE5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8913A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82734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297FDB6E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03A3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57DE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D17A2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308B93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76B8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9608AA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7590B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2911DC09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2D330D47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1A9125A0" w14:textId="77777777" w:rsidR="00BB1C06" w:rsidRDefault="005207E3" w:rsidP="002F0C69">
      <w:pPr>
        <w:pStyle w:val="1"/>
      </w:pPr>
      <w:bookmarkStart w:id="29" w:name="_Toc98092680"/>
      <w:r>
        <w:rPr>
          <w:rFonts w:hint="eastAsia"/>
        </w:rPr>
        <w:t>计算参数</w:t>
      </w:r>
      <w:bookmarkEnd w:id="29"/>
    </w:p>
    <w:p w14:paraId="4D5D33E1" w14:textId="77777777" w:rsidR="00116794" w:rsidRDefault="00613298" w:rsidP="009C3CAA">
      <w:pPr>
        <w:pStyle w:val="2"/>
      </w:pPr>
      <w:bookmarkStart w:id="30" w:name="_Toc98092681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A666C5" w14:paraId="3247F8FC" w14:textId="77777777">
        <w:tc>
          <w:tcPr>
            <w:tcW w:w="1284" w:type="dxa"/>
            <w:shd w:val="clear" w:color="auto" w:fill="E6E6E6"/>
            <w:vAlign w:val="center"/>
          </w:tcPr>
          <w:p w14:paraId="0B9C26E4" w14:textId="77777777" w:rsidR="00A666C5" w:rsidRDefault="00E27C84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08CBEBE" w14:textId="77777777" w:rsidR="00A666C5" w:rsidRDefault="00E27C84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27E1E32" w14:textId="77777777" w:rsidR="00A666C5" w:rsidRDefault="00E27C84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B592D39" w14:textId="77777777" w:rsidR="00A666C5" w:rsidRDefault="00E27C84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728A682" w14:textId="77777777" w:rsidR="00A666C5" w:rsidRDefault="00E27C84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D888D4D" w14:textId="77777777" w:rsidR="00A666C5" w:rsidRDefault="00E27C84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AA18A6B" w14:textId="77777777" w:rsidR="00A666C5" w:rsidRDefault="00E27C84">
            <w:pPr>
              <w:jc w:val="center"/>
            </w:pPr>
            <w:r>
              <w:t>主导风向</w:t>
            </w:r>
          </w:p>
        </w:tc>
      </w:tr>
      <w:tr w:rsidR="00A666C5" w14:paraId="029EF645" w14:textId="77777777">
        <w:tc>
          <w:tcPr>
            <w:tcW w:w="1284" w:type="dxa"/>
            <w:shd w:val="clear" w:color="auto" w:fill="E6E6E6"/>
            <w:vAlign w:val="center"/>
          </w:tcPr>
          <w:p w14:paraId="0E27B012" w14:textId="77777777" w:rsidR="00A666C5" w:rsidRDefault="00E27C84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239A51D2" w14:textId="77777777" w:rsidR="00A666C5" w:rsidRDefault="00E27C84">
            <w:pPr>
              <w:jc w:val="center"/>
            </w:pPr>
            <w:r>
              <w:t>26.2</w:t>
            </w:r>
          </w:p>
        </w:tc>
        <w:tc>
          <w:tcPr>
            <w:tcW w:w="1341" w:type="dxa"/>
            <w:vAlign w:val="center"/>
          </w:tcPr>
          <w:p w14:paraId="7241B05D" w14:textId="77777777" w:rsidR="00A666C5" w:rsidRDefault="00E27C84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5D17E023" w14:textId="77777777" w:rsidR="00A666C5" w:rsidRDefault="00E27C84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7FE7E65" w14:textId="77777777" w:rsidR="00A666C5" w:rsidRDefault="00E27C84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943E72B" w14:textId="77777777" w:rsidR="00A666C5" w:rsidRDefault="00E27C84">
            <w:pPr>
              <w:jc w:val="center"/>
            </w:pPr>
            <w:r>
              <w:t>0.3</w:t>
            </w:r>
          </w:p>
        </w:tc>
        <w:tc>
          <w:tcPr>
            <w:tcW w:w="1341" w:type="dxa"/>
            <w:vMerge w:val="restart"/>
            <w:vAlign w:val="center"/>
          </w:tcPr>
          <w:p w14:paraId="3D084DD7" w14:textId="77777777" w:rsidR="00A666C5" w:rsidRDefault="00E27C84">
            <w:pPr>
              <w:jc w:val="center"/>
            </w:pPr>
            <w:r>
              <w:t>东南</w:t>
            </w:r>
          </w:p>
        </w:tc>
      </w:tr>
      <w:tr w:rsidR="00A666C5" w14:paraId="7681F32C" w14:textId="77777777">
        <w:tc>
          <w:tcPr>
            <w:tcW w:w="1284" w:type="dxa"/>
            <w:shd w:val="clear" w:color="auto" w:fill="E6E6E6"/>
            <w:vAlign w:val="center"/>
          </w:tcPr>
          <w:p w14:paraId="275A5B48" w14:textId="77777777" w:rsidR="00A666C5" w:rsidRDefault="00E27C84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506CA50F" w14:textId="77777777" w:rsidR="00A666C5" w:rsidRDefault="00E27C84">
            <w:pPr>
              <w:jc w:val="center"/>
            </w:pPr>
            <w:r>
              <w:t>26.1</w:t>
            </w:r>
          </w:p>
        </w:tc>
        <w:tc>
          <w:tcPr>
            <w:tcW w:w="1341" w:type="dxa"/>
            <w:vAlign w:val="center"/>
          </w:tcPr>
          <w:p w14:paraId="7305215D" w14:textId="77777777" w:rsidR="00A666C5" w:rsidRDefault="00E27C84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26DDE2B9" w14:textId="77777777" w:rsidR="00A666C5" w:rsidRDefault="00E27C84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94FA974" w14:textId="77777777" w:rsidR="00A666C5" w:rsidRDefault="00E27C84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0247D3C" w14:textId="77777777" w:rsidR="00A666C5" w:rsidRDefault="00E27C84">
            <w:pPr>
              <w:jc w:val="center"/>
            </w:pPr>
            <w:r>
              <w:t>0.0</w:t>
            </w:r>
          </w:p>
        </w:tc>
        <w:tc>
          <w:tcPr>
            <w:tcW w:w="1341" w:type="dxa"/>
            <w:vMerge/>
            <w:vAlign w:val="center"/>
          </w:tcPr>
          <w:p w14:paraId="42E56C8B" w14:textId="77777777" w:rsidR="00A666C5" w:rsidRDefault="00A666C5">
            <w:pPr>
              <w:jc w:val="center"/>
            </w:pPr>
          </w:p>
        </w:tc>
      </w:tr>
      <w:tr w:rsidR="00A666C5" w14:paraId="7895E38F" w14:textId="77777777">
        <w:tc>
          <w:tcPr>
            <w:tcW w:w="1284" w:type="dxa"/>
            <w:shd w:val="clear" w:color="auto" w:fill="E6E6E6"/>
            <w:vAlign w:val="center"/>
          </w:tcPr>
          <w:p w14:paraId="725AE7A7" w14:textId="77777777" w:rsidR="00A666C5" w:rsidRDefault="00E27C84">
            <w:pPr>
              <w:jc w:val="center"/>
            </w:pPr>
            <w:r>
              <w:lastRenderedPageBreak/>
              <w:t>2</w:t>
            </w:r>
          </w:p>
        </w:tc>
        <w:tc>
          <w:tcPr>
            <w:tcW w:w="1341" w:type="dxa"/>
            <w:vAlign w:val="center"/>
          </w:tcPr>
          <w:p w14:paraId="2475D77F" w14:textId="77777777" w:rsidR="00A666C5" w:rsidRDefault="00E27C84">
            <w:pPr>
              <w:jc w:val="center"/>
            </w:pPr>
            <w:r>
              <w:t>26.1</w:t>
            </w:r>
          </w:p>
        </w:tc>
        <w:tc>
          <w:tcPr>
            <w:tcW w:w="1341" w:type="dxa"/>
            <w:vAlign w:val="center"/>
          </w:tcPr>
          <w:p w14:paraId="57D8F748" w14:textId="77777777" w:rsidR="00A666C5" w:rsidRDefault="00E27C84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14:paraId="39935E52" w14:textId="77777777" w:rsidR="00A666C5" w:rsidRDefault="00E27C84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5964F78" w14:textId="77777777" w:rsidR="00A666C5" w:rsidRDefault="00E27C84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273AD12" w14:textId="77777777" w:rsidR="00A666C5" w:rsidRDefault="00E27C84">
            <w:pPr>
              <w:jc w:val="center"/>
            </w:pPr>
            <w:r>
              <w:t>0.3</w:t>
            </w:r>
          </w:p>
        </w:tc>
        <w:tc>
          <w:tcPr>
            <w:tcW w:w="1341" w:type="dxa"/>
            <w:vMerge/>
            <w:vAlign w:val="center"/>
          </w:tcPr>
          <w:p w14:paraId="3AC37CC2" w14:textId="77777777" w:rsidR="00A666C5" w:rsidRDefault="00A666C5">
            <w:pPr>
              <w:jc w:val="center"/>
            </w:pPr>
          </w:p>
        </w:tc>
      </w:tr>
      <w:tr w:rsidR="00A666C5" w14:paraId="6C26354D" w14:textId="77777777">
        <w:tc>
          <w:tcPr>
            <w:tcW w:w="1284" w:type="dxa"/>
            <w:shd w:val="clear" w:color="auto" w:fill="E6E6E6"/>
            <w:vAlign w:val="center"/>
          </w:tcPr>
          <w:p w14:paraId="2947D0EC" w14:textId="77777777" w:rsidR="00A666C5" w:rsidRDefault="00E27C84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4326BDD5" w14:textId="77777777" w:rsidR="00A666C5" w:rsidRDefault="00E27C84">
            <w:pPr>
              <w:jc w:val="center"/>
            </w:pPr>
            <w:r>
              <w:t>26.1</w:t>
            </w:r>
          </w:p>
        </w:tc>
        <w:tc>
          <w:tcPr>
            <w:tcW w:w="1341" w:type="dxa"/>
            <w:vAlign w:val="center"/>
          </w:tcPr>
          <w:p w14:paraId="404D74E3" w14:textId="77777777" w:rsidR="00A666C5" w:rsidRDefault="00E27C84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768A0081" w14:textId="77777777" w:rsidR="00A666C5" w:rsidRDefault="00E27C84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7423F1D" w14:textId="77777777" w:rsidR="00A666C5" w:rsidRDefault="00E27C84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37C04E4" w14:textId="77777777" w:rsidR="00A666C5" w:rsidRDefault="00E27C84">
            <w:pPr>
              <w:jc w:val="center"/>
            </w:pPr>
            <w:r>
              <w:t>0.7</w:t>
            </w:r>
          </w:p>
        </w:tc>
        <w:tc>
          <w:tcPr>
            <w:tcW w:w="1341" w:type="dxa"/>
            <w:vMerge/>
            <w:vAlign w:val="center"/>
          </w:tcPr>
          <w:p w14:paraId="37D47200" w14:textId="77777777" w:rsidR="00A666C5" w:rsidRDefault="00A666C5">
            <w:pPr>
              <w:jc w:val="center"/>
            </w:pPr>
          </w:p>
        </w:tc>
      </w:tr>
      <w:tr w:rsidR="00A666C5" w14:paraId="63B491BB" w14:textId="77777777">
        <w:tc>
          <w:tcPr>
            <w:tcW w:w="1284" w:type="dxa"/>
            <w:shd w:val="clear" w:color="auto" w:fill="E6E6E6"/>
            <w:vAlign w:val="center"/>
          </w:tcPr>
          <w:p w14:paraId="10D7B9DF" w14:textId="77777777" w:rsidR="00A666C5" w:rsidRDefault="00E27C84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3F024CE5" w14:textId="77777777" w:rsidR="00A666C5" w:rsidRDefault="00E27C84"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 w14:paraId="564CBF76" w14:textId="77777777" w:rsidR="00A666C5" w:rsidRDefault="00E27C84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5959FCA4" w14:textId="77777777" w:rsidR="00A666C5" w:rsidRDefault="00E27C84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C3DF332" w14:textId="77777777" w:rsidR="00A666C5" w:rsidRDefault="00E27C84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FA7BA47" w14:textId="77777777" w:rsidR="00A666C5" w:rsidRDefault="00E27C84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00A20C0A" w14:textId="77777777" w:rsidR="00A666C5" w:rsidRDefault="00A666C5">
            <w:pPr>
              <w:jc w:val="center"/>
            </w:pPr>
          </w:p>
        </w:tc>
      </w:tr>
      <w:tr w:rsidR="00A666C5" w14:paraId="042EA798" w14:textId="77777777">
        <w:tc>
          <w:tcPr>
            <w:tcW w:w="1284" w:type="dxa"/>
            <w:shd w:val="clear" w:color="auto" w:fill="E6E6E6"/>
            <w:vAlign w:val="center"/>
          </w:tcPr>
          <w:p w14:paraId="21479252" w14:textId="77777777" w:rsidR="00A666C5" w:rsidRDefault="00E27C84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51C51B7F" w14:textId="77777777" w:rsidR="00A666C5" w:rsidRDefault="00E27C84"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 w14:paraId="11BCAA76" w14:textId="77777777" w:rsidR="00A666C5" w:rsidRDefault="00E27C84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14:paraId="0DE423BF" w14:textId="77777777" w:rsidR="00A666C5" w:rsidRDefault="00E27C84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43C16AE" w14:textId="77777777" w:rsidR="00A666C5" w:rsidRDefault="00E27C84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03EBED8" w14:textId="77777777" w:rsidR="00A666C5" w:rsidRDefault="00E27C84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522C2FB2" w14:textId="77777777" w:rsidR="00A666C5" w:rsidRDefault="00A666C5">
            <w:pPr>
              <w:jc w:val="center"/>
            </w:pPr>
          </w:p>
        </w:tc>
      </w:tr>
      <w:tr w:rsidR="00A666C5" w14:paraId="41EFE88C" w14:textId="77777777">
        <w:tc>
          <w:tcPr>
            <w:tcW w:w="1284" w:type="dxa"/>
            <w:shd w:val="clear" w:color="auto" w:fill="E6E6E6"/>
            <w:vAlign w:val="center"/>
          </w:tcPr>
          <w:p w14:paraId="0CE0233A" w14:textId="77777777" w:rsidR="00A666C5" w:rsidRDefault="00E27C84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0DB4139B" w14:textId="77777777" w:rsidR="00A666C5" w:rsidRDefault="00E27C84">
            <w:pPr>
              <w:jc w:val="center"/>
            </w:pPr>
            <w:r>
              <w:t>27.0</w:t>
            </w:r>
          </w:p>
        </w:tc>
        <w:tc>
          <w:tcPr>
            <w:tcW w:w="1341" w:type="dxa"/>
            <w:vAlign w:val="center"/>
          </w:tcPr>
          <w:p w14:paraId="5060E93D" w14:textId="77777777" w:rsidR="00A666C5" w:rsidRDefault="00E27C84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30E0B163" w14:textId="77777777" w:rsidR="00A666C5" w:rsidRDefault="00E27C84">
            <w:pPr>
              <w:jc w:val="center"/>
            </w:pPr>
            <w:r>
              <w:t>38.89</w:t>
            </w:r>
          </w:p>
        </w:tc>
        <w:tc>
          <w:tcPr>
            <w:tcW w:w="1341" w:type="dxa"/>
            <w:vAlign w:val="center"/>
          </w:tcPr>
          <w:p w14:paraId="3701EFD8" w14:textId="77777777" w:rsidR="00A666C5" w:rsidRDefault="00E27C84">
            <w:pPr>
              <w:jc w:val="center"/>
            </w:pPr>
            <w:r>
              <w:t>33.33</w:t>
            </w:r>
          </w:p>
        </w:tc>
        <w:tc>
          <w:tcPr>
            <w:tcW w:w="1341" w:type="dxa"/>
            <w:vAlign w:val="center"/>
          </w:tcPr>
          <w:p w14:paraId="605AF2E1" w14:textId="77777777" w:rsidR="00A666C5" w:rsidRDefault="00E27C84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1C249189" w14:textId="77777777" w:rsidR="00A666C5" w:rsidRDefault="00A666C5">
            <w:pPr>
              <w:jc w:val="center"/>
            </w:pPr>
          </w:p>
        </w:tc>
      </w:tr>
      <w:tr w:rsidR="00A666C5" w14:paraId="1587E371" w14:textId="77777777">
        <w:tc>
          <w:tcPr>
            <w:tcW w:w="1284" w:type="dxa"/>
            <w:shd w:val="clear" w:color="auto" w:fill="E6E6E6"/>
            <w:vAlign w:val="center"/>
          </w:tcPr>
          <w:p w14:paraId="2BB90A0B" w14:textId="77777777" w:rsidR="00A666C5" w:rsidRDefault="00E27C84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74C310E6" w14:textId="77777777" w:rsidR="00A666C5" w:rsidRDefault="00E27C84">
            <w:pPr>
              <w:jc w:val="center"/>
            </w:pPr>
            <w:r>
              <w:t>27.5</w:t>
            </w:r>
          </w:p>
        </w:tc>
        <w:tc>
          <w:tcPr>
            <w:tcW w:w="1341" w:type="dxa"/>
            <w:vAlign w:val="center"/>
          </w:tcPr>
          <w:p w14:paraId="7A6C3DA3" w14:textId="77777777" w:rsidR="00A666C5" w:rsidRDefault="00E27C84"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 w14:paraId="2585A09C" w14:textId="77777777" w:rsidR="00A666C5" w:rsidRDefault="00E27C84">
            <w:pPr>
              <w:jc w:val="center"/>
            </w:pPr>
            <w:r>
              <w:t>122.22</w:t>
            </w:r>
          </w:p>
        </w:tc>
        <w:tc>
          <w:tcPr>
            <w:tcW w:w="1341" w:type="dxa"/>
            <w:vAlign w:val="center"/>
          </w:tcPr>
          <w:p w14:paraId="126F4708" w14:textId="77777777" w:rsidR="00A666C5" w:rsidRDefault="00E27C84">
            <w:pPr>
              <w:jc w:val="center"/>
            </w:pPr>
            <w:r>
              <w:t>86.11</w:t>
            </w:r>
          </w:p>
        </w:tc>
        <w:tc>
          <w:tcPr>
            <w:tcW w:w="1341" w:type="dxa"/>
            <w:vAlign w:val="center"/>
          </w:tcPr>
          <w:p w14:paraId="5204C6E3" w14:textId="77777777" w:rsidR="00A666C5" w:rsidRDefault="00E27C84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1C4EC929" w14:textId="77777777" w:rsidR="00A666C5" w:rsidRDefault="00A666C5">
            <w:pPr>
              <w:jc w:val="center"/>
            </w:pPr>
          </w:p>
        </w:tc>
      </w:tr>
      <w:tr w:rsidR="00A666C5" w14:paraId="4E51B22A" w14:textId="77777777">
        <w:tc>
          <w:tcPr>
            <w:tcW w:w="1284" w:type="dxa"/>
            <w:shd w:val="clear" w:color="auto" w:fill="E6E6E6"/>
            <w:vAlign w:val="center"/>
          </w:tcPr>
          <w:p w14:paraId="192D2CB6" w14:textId="77777777" w:rsidR="00A666C5" w:rsidRDefault="00E27C84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7519009B" w14:textId="77777777" w:rsidR="00A666C5" w:rsidRDefault="00E27C84">
            <w:pPr>
              <w:jc w:val="center"/>
            </w:pPr>
            <w:r>
              <w:t>28.2</w:t>
            </w:r>
          </w:p>
        </w:tc>
        <w:tc>
          <w:tcPr>
            <w:tcW w:w="1341" w:type="dxa"/>
            <w:vAlign w:val="center"/>
          </w:tcPr>
          <w:p w14:paraId="5B3926E1" w14:textId="77777777" w:rsidR="00A666C5" w:rsidRDefault="00E27C84">
            <w:pPr>
              <w:jc w:val="center"/>
            </w:pPr>
            <w:r>
              <w:t>74</w:t>
            </w:r>
          </w:p>
        </w:tc>
        <w:tc>
          <w:tcPr>
            <w:tcW w:w="1341" w:type="dxa"/>
            <w:vAlign w:val="center"/>
          </w:tcPr>
          <w:p w14:paraId="3A956738" w14:textId="77777777" w:rsidR="00A666C5" w:rsidRDefault="00E27C84">
            <w:pPr>
              <w:jc w:val="center"/>
            </w:pPr>
            <w:r>
              <w:t>216.67</w:t>
            </w:r>
          </w:p>
        </w:tc>
        <w:tc>
          <w:tcPr>
            <w:tcW w:w="1341" w:type="dxa"/>
            <w:vAlign w:val="center"/>
          </w:tcPr>
          <w:p w14:paraId="10A5B540" w14:textId="77777777" w:rsidR="00A666C5" w:rsidRDefault="00E27C84"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 w14:paraId="40270CED" w14:textId="77777777" w:rsidR="00A666C5" w:rsidRDefault="00E27C84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3527AE2D" w14:textId="77777777" w:rsidR="00A666C5" w:rsidRDefault="00A666C5">
            <w:pPr>
              <w:jc w:val="center"/>
            </w:pPr>
          </w:p>
        </w:tc>
      </w:tr>
      <w:tr w:rsidR="00A666C5" w14:paraId="1C6E4F3B" w14:textId="77777777">
        <w:tc>
          <w:tcPr>
            <w:tcW w:w="1284" w:type="dxa"/>
            <w:shd w:val="clear" w:color="auto" w:fill="E6E6E6"/>
            <w:vAlign w:val="center"/>
          </w:tcPr>
          <w:p w14:paraId="2F2CC97B" w14:textId="77777777" w:rsidR="00A666C5" w:rsidRDefault="00E27C84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643A2D74" w14:textId="77777777" w:rsidR="00A666C5" w:rsidRDefault="00E27C84">
            <w:pPr>
              <w:jc w:val="center"/>
            </w:pPr>
            <w:r>
              <w:t>29.0</w:t>
            </w:r>
          </w:p>
        </w:tc>
        <w:tc>
          <w:tcPr>
            <w:tcW w:w="1341" w:type="dxa"/>
            <w:vAlign w:val="center"/>
          </w:tcPr>
          <w:p w14:paraId="26EE96B4" w14:textId="77777777" w:rsidR="00A666C5" w:rsidRDefault="00E27C84"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 w14:paraId="2A184FE2" w14:textId="77777777" w:rsidR="00A666C5" w:rsidRDefault="00E27C84">
            <w:pPr>
              <w:jc w:val="center"/>
            </w:pPr>
            <w:r>
              <w:t>308.33</w:t>
            </w:r>
          </w:p>
        </w:tc>
        <w:tc>
          <w:tcPr>
            <w:tcW w:w="1341" w:type="dxa"/>
            <w:vAlign w:val="center"/>
          </w:tcPr>
          <w:p w14:paraId="01BD5870" w14:textId="77777777" w:rsidR="00A666C5" w:rsidRDefault="00E27C84">
            <w:pPr>
              <w:jc w:val="center"/>
            </w:pPr>
            <w:r>
              <w:t>172.22</w:t>
            </w:r>
          </w:p>
        </w:tc>
        <w:tc>
          <w:tcPr>
            <w:tcW w:w="1341" w:type="dxa"/>
            <w:vAlign w:val="center"/>
          </w:tcPr>
          <w:p w14:paraId="57F6712A" w14:textId="77777777" w:rsidR="00A666C5" w:rsidRDefault="00E27C84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2460461B" w14:textId="77777777" w:rsidR="00A666C5" w:rsidRDefault="00A666C5">
            <w:pPr>
              <w:jc w:val="center"/>
            </w:pPr>
          </w:p>
        </w:tc>
      </w:tr>
      <w:tr w:rsidR="00A666C5" w14:paraId="774E79D3" w14:textId="77777777">
        <w:tc>
          <w:tcPr>
            <w:tcW w:w="1284" w:type="dxa"/>
            <w:shd w:val="clear" w:color="auto" w:fill="E6E6E6"/>
            <w:vAlign w:val="center"/>
          </w:tcPr>
          <w:p w14:paraId="4EE2409B" w14:textId="77777777" w:rsidR="00A666C5" w:rsidRDefault="00E27C84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58D560A9" w14:textId="77777777" w:rsidR="00A666C5" w:rsidRDefault="00E27C84">
            <w:pPr>
              <w:jc w:val="center"/>
            </w:pPr>
            <w:r>
              <w:t>29.7</w:t>
            </w:r>
          </w:p>
        </w:tc>
        <w:tc>
          <w:tcPr>
            <w:tcW w:w="1341" w:type="dxa"/>
            <w:vAlign w:val="center"/>
          </w:tcPr>
          <w:p w14:paraId="0CEA11E2" w14:textId="77777777" w:rsidR="00A666C5" w:rsidRDefault="00E27C84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0ABCC074" w14:textId="77777777" w:rsidR="00A666C5" w:rsidRDefault="00E27C84">
            <w:pPr>
              <w:jc w:val="center"/>
            </w:pPr>
            <w:r>
              <w:t>388.89</w:t>
            </w:r>
          </w:p>
        </w:tc>
        <w:tc>
          <w:tcPr>
            <w:tcW w:w="1341" w:type="dxa"/>
            <w:vAlign w:val="center"/>
          </w:tcPr>
          <w:p w14:paraId="062FE235" w14:textId="77777777" w:rsidR="00A666C5" w:rsidRDefault="00E27C84">
            <w:pPr>
              <w:jc w:val="center"/>
            </w:pPr>
            <w:r>
              <w:t>202.78</w:t>
            </w:r>
          </w:p>
        </w:tc>
        <w:tc>
          <w:tcPr>
            <w:tcW w:w="1341" w:type="dxa"/>
            <w:vAlign w:val="center"/>
          </w:tcPr>
          <w:p w14:paraId="7605CA57" w14:textId="77777777" w:rsidR="00A666C5" w:rsidRDefault="00E27C84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730698F" w14:textId="77777777" w:rsidR="00A666C5" w:rsidRDefault="00A666C5">
            <w:pPr>
              <w:jc w:val="center"/>
            </w:pPr>
          </w:p>
        </w:tc>
      </w:tr>
      <w:tr w:rsidR="00A666C5" w14:paraId="06C77F07" w14:textId="77777777">
        <w:tc>
          <w:tcPr>
            <w:tcW w:w="1284" w:type="dxa"/>
            <w:shd w:val="clear" w:color="auto" w:fill="E6E6E6"/>
            <w:vAlign w:val="center"/>
          </w:tcPr>
          <w:p w14:paraId="18A47C8E" w14:textId="77777777" w:rsidR="00A666C5" w:rsidRDefault="00E27C84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794B1273" w14:textId="77777777" w:rsidR="00A666C5" w:rsidRDefault="00E27C84">
            <w:pPr>
              <w:jc w:val="center"/>
            </w:pPr>
            <w:r>
              <w:t>30.4</w:t>
            </w:r>
          </w:p>
        </w:tc>
        <w:tc>
          <w:tcPr>
            <w:tcW w:w="1341" w:type="dxa"/>
            <w:vAlign w:val="center"/>
          </w:tcPr>
          <w:p w14:paraId="500FAED3" w14:textId="77777777" w:rsidR="00A666C5" w:rsidRDefault="00E27C84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04B2C7F9" w14:textId="77777777" w:rsidR="00A666C5" w:rsidRDefault="00E27C84">
            <w:pPr>
              <w:jc w:val="center"/>
            </w:pPr>
            <w:r>
              <w:t>444.44</w:t>
            </w:r>
          </w:p>
        </w:tc>
        <w:tc>
          <w:tcPr>
            <w:tcW w:w="1341" w:type="dxa"/>
            <w:vAlign w:val="center"/>
          </w:tcPr>
          <w:p w14:paraId="59AE3D79" w14:textId="77777777" w:rsidR="00A666C5" w:rsidRDefault="00E27C84">
            <w:pPr>
              <w:jc w:val="center"/>
            </w:pPr>
            <w:r>
              <w:t>225.00</w:t>
            </w:r>
          </w:p>
        </w:tc>
        <w:tc>
          <w:tcPr>
            <w:tcW w:w="1341" w:type="dxa"/>
            <w:vAlign w:val="center"/>
          </w:tcPr>
          <w:p w14:paraId="0C7936A2" w14:textId="77777777" w:rsidR="00A666C5" w:rsidRDefault="00E27C84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21319901" w14:textId="77777777" w:rsidR="00A666C5" w:rsidRDefault="00A666C5">
            <w:pPr>
              <w:jc w:val="center"/>
            </w:pPr>
          </w:p>
        </w:tc>
      </w:tr>
      <w:tr w:rsidR="00A666C5" w14:paraId="08B08011" w14:textId="77777777">
        <w:tc>
          <w:tcPr>
            <w:tcW w:w="1284" w:type="dxa"/>
            <w:shd w:val="clear" w:color="auto" w:fill="E6E6E6"/>
            <w:vAlign w:val="center"/>
          </w:tcPr>
          <w:p w14:paraId="2E60E3D8" w14:textId="77777777" w:rsidR="00A666C5" w:rsidRDefault="00E27C84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5611A711" w14:textId="77777777" w:rsidR="00A666C5" w:rsidRDefault="00E27C84">
            <w:pPr>
              <w:jc w:val="center"/>
            </w:pPr>
            <w:r>
              <w:t>30.9</w:t>
            </w:r>
          </w:p>
        </w:tc>
        <w:tc>
          <w:tcPr>
            <w:tcW w:w="1341" w:type="dxa"/>
            <w:vAlign w:val="center"/>
          </w:tcPr>
          <w:p w14:paraId="7E430998" w14:textId="77777777" w:rsidR="00A666C5" w:rsidRDefault="00E27C84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14:paraId="6CD404ED" w14:textId="77777777" w:rsidR="00A666C5" w:rsidRDefault="00E27C84">
            <w:pPr>
              <w:jc w:val="center"/>
            </w:pPr>
            <w:r>
              <w:t>466.67</w:t>
            </w:r>
          </w:p>
        </w:tc>
        <w:tc>
          <w:tcPr>
            <w:tcW w:w="1341" w:type="dxa"/>
            <w:vAlign w:val="center"/>
          </w:tcPr>
          <w:p w14:paraId="1CCDE9EB" w14:textId="77777777" w:rsidR="00A666C5" w:rsidRDefault="00E27C84">
            <w:pPr>
              <w:jc w:val="center"/>
            </w:pPr>
            <w:r>
              <w:t>233.33</w:t>
            </w:r>
          </w:p>
        </w:tc>
        <w:tc>
          <w:tcPr>
            <w:tcW w:w="1341" w:type="dxa"/>
            <w:vAlign w:val="center"/>
          </w:tcPr>
          <w:p w14:paraId="22938C8D" w14:textId="77777777" w:rsidR="00A666C5" w:rsidRDefault="00E27C84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1183CF33" w14:textId="77777777" w:rsidR="00A666C5" w:rsidRDefault="00A666C5">
            <w:pPr>
              <w:jc w:val="center"/>
            </w:pPr>
          </w:p>
        </w:tc>
      </w:tr>
      <w:tr w:rsidR="00A666C5" w14:paraId="1E68863E" w14:textId="77777777">
        <w:tc>
          <w:tcPr>
            <w:tcW w:w="1284" w:type="dxa"/>
            <w:shd w:val="clear" w:color="auto" w:fill="E6E6E6"/>
            <w:vAlign w:val="center"/>
          </w:tcPr>
          <w:p w14:paraId="762DC9EA" w14:textId="77777777" w:rsidR="00A666C5" w:rsidRDefault="00E27C84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55A8099F" w14:textId="77777777" w:rsidR="00A666C5" w:rsidRDefault="00E27C84">
            <w:pPr>
              <w:jc w:val="center"/>
            </w:pPr>
            <w:r>
              <w:t>31.1</w:t>
            </w:r>
          </w:p>
        </w:tc>
        <w:tc>
          <w:tcPr>
            <w:tcW w:w="1341" w:type="dxa"/>
            <w:vAlign w:val="center"/>
          </w:tcPr>
          <w:p w14:paraId="2A85FD18" w14:textId="77777777" w:rsidR="00A666C5" w:rsidRDefault="00E27C84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714B3D82" w14:textId="77777777" w:rsidR="00A666C5" w:rsidRDefault="00E27C84">
            <w:pPr>
              <w:jc w:val="center"/>
            </w:pPr>
            <w:r>
              <w:t>450.00</w:t>
            </w:r>
          </w:p>
        </w:tc>
        <w:tc>
          <w:tcPr>
            <w:tcW w:w="1341" w:type="dxa"/>
            <w:vAlign w:val="center"/>
          </w:tcPr>
          <w:p w14:paraId="6E83A27A" w14:textId="77777777" w:rsidR="00A666C5" w:rsidRDefault="00E27C84">
            <w:pPr>
              <w:jc w:val="center"/>
            </w:pPr>
            <w:r>
              <w:t>227.78</w:t>
            </w:r>
          </w:p>
        </w:tc>
        <w:tc>
          <w:tcPr>
            <w:tcW w:w="1341" w:type="dxa"/>
            <w:vAlign w:val="center"/>
          </w:tcPr>
          <w:p w14:paraId="4AFD2512" w14:textId="77777777" w:rsidR="00A666C5" w:rsidRDefault="00E27C84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6C83FC07" w14:textId="77777777" w:rsidR="00A666C5" w:rsidRDefault="00A666C5">
            <w:pPr>
              <w:jc w:val="center"/>
            </w:pPr>
          </w:p>
        </w:tc>
      </w:tr>
      <w:tr w:rsidR="00A666C5" w14:paraId="0879448F" w14:textId="77777777">
        <w:tc>
          <w:tcPr>
            <w:tcW w:w="1284" w:type="dxa"/>
            <w:shd w:val="clear" w:color="auto" w:fill="E6E6E6"/>
            <w:vAlign w:val="center"/>
          </w:tcPr>
          <w:p w14:paraId="2AF2A901" w14:textId="77777777" w:rsidR="00A666C5" w:rsidRDefault="00E27C84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3A4A52D8" w14:textId="77777777" w:rsidR="00A666C5" w:rsidRDefault="00E27C84">
            <w:pPr>
              <w:jc w:val="center"/>
            </w:pPr>
            <w:r>
              <w:t>31.0</w:t>
            </w:r>
          </w:p>
        </w:tc>
        <w:tc>
          <w:tcPr>
            <w:tcW w:w="1341" w:type="dxa"/>
            <w:vAlign w:val="center"/>
          </w:tcPr>
          <w:p w14:paraId="50590D3F" w14:textId="77777777" w:rsidR="00A666C5" w:rsidRDefault="00E27C84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14:paraId="035E0F7E" w14:textId="77777777" w:rsidR="00A666C5" w:rsidRDefault="00E27C84">
            <w:pPr>
              <w:jc w:val="center"/>
            </w:pPr>
            <w:r>
              <w:t>397.22</w:t>
            </w:r>
          </w:p>
        </w:tc>
        <w:tc>
          <w:tcPr>
            <w:tcW w:w="1341" w:type="dxa"/>
            <w:vAlign w:val="center"/>
          </w:tcPr>
          <w:p w14:paraId="4A8513F0" w14:textId="77777777" w:rsidR="00A666C5" w:rsidRDefault="00E27C84">
            <w:pPr>
              <w:jc w:val="center"/>
            </w:pPr>
            <w:r>
              <w:t>208.33</w:t>
            </w:r>
          </w:p>
        </w:tc>
        <w:tc>
          <w:tcPr>
            <w:tcW w:w="1341" w:type="dxa"/>
            <w:vAlign w:val="center"/>
          </w:tcPr>
          <w:p w14:paraId="6E5ABCBF" w14:textId="77777777" w:rsidR="00A666C5" w:rsidRDefault="00E27C84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2A07CE12" w14:textId="77777777" w:rsidR="00A666C5" w:rsidRDefault="00A666C5">
            <w:pPr>
              <w:jc w:val="center"/>
            </w:pPr>
          </w:p>
        </w:tc>
      </w:tr>
      <w:tr w:rsidR="00A666C5" w14:paraId="4CF0E6A1" w14:textId="77777777">
        <w:tc>
          <w:tcPr>
            <w:tcW w:w="1284" w:type="dxa"/>
            <w:shd w:val="clear" w:color="auto" w:fill="E6E6E6"/>
            <w:vAlign w:val="center"/>
          </w:tcPr>
          <w:p w14:paraId="2F47E862" w14:textId="77777777" w:rsidR="00A666C5" w:rsidRDefault="00E27C84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74AAC78C" w14:textId="77777777" w:rsidR="00A666C5" w:rsidRDefault="00E27C84">
            <w:pPr>
              <w:jc w:val="center"/>
            </w:pPr>
            <w:r>
              <w:t>30.7</w:t>
            </w:r>
          </w:p>
        </w:tc>
        <w:tc>
          <w:tcPr>
            <w:tcW w:w="1341" w:type="dxa"/>
            <w:vAlign w:val="center"/>
          </w:tcPr>
          <w:p w14:paraId="56B63ECB" w14:textId="77777777" w:rsidR="00A666C5" w:rsidRDefault="00E27C84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2893D22E" w14:textId="77777777" w:rsidR="00A666C5" w:rsidRDefault="00E27C84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14:paraId="49F2FFC8" w14:textId="77777777" w:rsidR="00A666C5" w:rsidRDefault="00E27C84">
            <w:pPr>
              <w:jc w:val="center"/>
            </w:pPr>
            <w:r>
              <w:t>175.00</w:t>
            </w:r>
          </w:p>
        </w:tc>
        <w:tc>
          <w:tcPr>
            <w:tcW w:w="1341" w:type="dxa"/>
            <w:vAlign w:val="center"/>
          </w:tcPr>
          <w:p w14:paraId="0A4B8A07" w14:textId="77777777" w:rsidR="00A666C5" w:rsidRDefault="00E27C84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0EFAF760" w14:textId="77777777" w:rsidR="00A666C5" w:rsidRDefault="00A666C5">
            <w:pPr>
              <w:jc w:val="center"/>
            </w:pPr>
          </w:p>
        </w:tc>
      </w:tr>
      <w:tr w:rsidR="00A666C5" w14:paraId="14082065" w14:textId="77777777">
        <w:tc>
          <w:tcPr>
            <w:tcW w:w="1284" w:type="dxa"/>
            <w:shd w:val="clear" w:color="auto" w:fill="E6E6E6"/>
            <w:vAlign w:val="center"/>
          </w:tcPr>
          <w:p w14:paraId="50CC96A3" w14:textId="77777777" w:rsidR="00A666C5" w:rsidRDefault="00E27C84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53BBD77C" w14:textId="77777777" w:rsidR="00A666C5" w:rsidRDefault="00E27C84">
            <w:pPr>
              <w:jc w:val="center"/>
            </w:pPr>
            <w:r>
              <w:t>30.1</w:t>
            </w:r>
          </w:p>
        </w:tc>
        <w:tc>
          <w:tcPr>
            <w:tcW w:w="1341" w:type="dxa"/>
            <w:vAlign w:val="center"/>
          </w:tcPr>
          <w:p w14:paraId="68469BF1" w14:textId="77777777" w:rsidR="00A666C5" w:rsidRDefault="00E27C84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77D95BF7" w14:textId="77777777" w:rsidR="00A666C5" w:rsidRDefault="00E27C84">
            <w:pPr>
              <w:jc w:val="center"/>
            </w:pPr>
            <w:r>
              <w:t>225.00</w:t>
            </w:r>
          </w:p>
        </w:tc>
        <w:tc>
          <w:tcPr>
            <w:tcW w:w="1341" w:type="dxa"/>
            <w:vAlign w:val="center"/>
          </w:tcPr>
          <w:p w14:paraId="68AA16C1" w14:textId="77777777" w:rsidR="00A666C5" w:rsidRDefault="00E27C84"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 w14:paraId="6037C60C" w14:textId="77777777" w:rsidR="00A666C5" w:rsidRDefault="00E27C84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6B5B5B1" w14:textId="77777777" w:rsidR="00A666C5" w:rsidRDefault="00A666C5">
            <w:pPr>
              <w:jc w:val="center"/>
            </w:pPr>
          </w:p>
        </w:tc>
      </w:tr>
      <w:tr w:rsidR="00A666C5" w14:paraId="544D524A" w14:textId="77777777">
        <w:tc>
          <w:tcPr>
            <w:tcW w:w="1284" w:type="dxa"/>
            <w:shd w:val="clear" w:color="auto" w:fill="E6E6E6"/>
            <w:vAlign w:val="center"/>
          </w:tcPr>
          <w:p w14:paraId="16CF750C" w14:textId="77777777" w:rsidR="00A666C5" w:rsidRDefault="00E27C84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2FCA033C" w14:textId="77777777" w:rsidR="00A666C5" w:rsidRDefault="00E27C84">
            <w:pPr>
              <w:jc w:val="center"/>
            </w:pPr>
            <w:r>
              <w:t>29.4</w:t>
            </w:r>
          </w:p>
        </w:tc>
        <w:tc>
          <w:tcPr>
            <w:tcW w:w="1341" w:type="dxa"/>
            <w:vAlign w:val="center"/>
          </w:tcPr>
          <w:p w14:paraId="73EADF46" w14:textId="77777777" w:rsidR="00A666C5" w:rsidRDefault="00E27C84"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 w14:paraId="14846F67" w14:textId="77777777" w:rsidR="00A666C5" w:rsidRDefault="00E27C84">
            <w:pPr>
              <w:jc w:val="center"/>
            </w:pPr>
            <w:r>
              <w:t>130.56</w:t>
            </w:r>
          </w:p>
        </w:tc>
        <w:tc>
          <w:tcPr>
            <w:tcW w:w="1341" w:type="dxa"/>
            <w:vAlign w:val="center"/>
          </w:tcPr>
          <w:p w14:paraId="37B27658" w14:textId="77777777" w:rsidR="00A666C5" w:rsidRDefault="00E27C84">
            <w:pPr>
              <w:jc w:val="center"/>
            </w:pPr>
            <w:r>
              <w:t>83.33</w:t>
            </w:r>
          </w:p>
        </w:tc>
        <w:tc>
          <w:tcPr>
            <w:tcW w:w="1341" w:type="dxa"/>
            <w:vAlign w:val="center"/>
          </w:tcPr>
          <w:p w14:paraId="5472E316" w14:textId="77777777" w:rsidR="00A666C5" w:rsidRDefault="00E27C84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67EAA04" w14:textId="77777777" w:rsidR="00A666C5" w:rsidRDefault="00A666C5">
            <w:pPr>
              <w:jc w:val="center"/>
            </w:pPr>
          </w:p>
        </w:tc>
      </w:tr>
      <w:tr w:rsidR="00A666C5" w14:paraId="0EB3CBB9" w14:textId="77777777">
        <w:tc>
          <w:tcPr>
            <w:tcW w:w="1284" w:type="dxa"/>
            <w:shd w:val="clear" w:color="auto" w:fill="E6E6E6"/>
            <w:vAlign w:val="center"/>
          </w:tcPr>
          <w:p w14:paraId="355ABDDF" w14:textId="77777777" w:rsidR="00A666C5" w:rsidRDefault="00E27C84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7532D772" w14:textId="77777777" w:rsidR="00A666C5" w:rsidRDefault="00E27C84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14:paraId="3A801C89" w14:textId="77777777" w:rsidR="00A666C5" w:rsidRDefault="00E27C84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5FD391CE" w14:textId="77777777" w:rsidR="00A666C5" w:rsidRDefault="00E27C84">
            <w:pPr>
              <w:jc w:val="center"/>
            </w:pPr>
            <w:r>
              <w:t>47.22</w:t>
            </w:r>
          </w:p>
        </w:tc>
        <w:tc>
          <w:tcPr>
            <w:tcW w:w="1341" w:type="dxa"/>
            <w:vAlign w:val="center"/>
          </w:tcPr>
          <w:p w14:paraId="528D641A" w14:textId="77777777" w:rsidR="00A666C5" w:rsidRDefault="00E27C84">
            <w:pPr>
              <w:jc w:val="center"/>
            </w:pPr>
            <w:r>
              <w:t>33.33</w:t>
            </w:r>
          </w:p>
        </w:tc>
        <w:tc>
          <w:tcPr>
            <w:tcW w:w="1341" w:type="dxa"/>
            <w:vAlign w:val="center"/>
          </w:tcPr>
          <w:p w14:paraId="1546123D" w14:textId="77777777" w:rsidR="00A666C5" w:rsidRDefault="00E27C84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3C366B01" w14:textId="77777777" w:rsidR="00A666C5" w:rsidRDefault="00A666C5">
            <w:pPr>
              <w:jc w:val="center"/>
            </w:pPr>
          </w:p>
        </w:tc>
      </w:tr>
      <w:tr w:rsidR="00A666C5" w14:paraId="183B8091" w14:textId="77777777">
        <w:tc>
          <w:tcPr>
            <w:tcW w:w="1284" w:type="dxa"/>
            <w:shd w:val="clear" w:color="auto" w:fill="E6E6E6"/>
            <w:vAlign w:val="center"/>
          </w:tcPr>
          <w:p w14:paraId="229B4130" w14:textId="77777777" w:rsidR="00A666C5" w:rsidRDefault="00E27C84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3920A521" w14:textId="77777777" w:rsidR="00A666C5" w:rsidRDefault="00E27C84"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 w14:paraId="346BC2E6" w14:textId="77777777" w:rsidR="00A666C5" w:rsidRDefault="00E27C84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2520B837" w14:textId="77777777" w:rsidR="00A666C5" w:rsidRDefault="00E27C84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347D478" w14:textId="77777777" w:rsidR="00A666C5" w:rsidRDefault="00E27C84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5AEEC2B" w14:textId="77777777" w:rsidR="00A666C5" w:rsidRDefault="00E27C84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42A6E8BD" w14:textId="77777777" w:rsidR="00A666C5" w:rsidRDefault="00A666C5">
            <w:pPr>
              <w:jc w:val="center"/>
            </w:pPr>
          </w:p>
        </w:tc>
      </w:tr>
      <w:tr w:rsidR="00A666C5" w14:paraId="28A78E60" w14:textId="77777777">
        <w:tc>
          <w:tcPr>
            <w:tcW w:w="1284" w:type="dxa"/>
            <w:shd w:val="clear" w:color="auto" w:fill="E6E6E6"/>
            <w:vAlign w:val="center"/>
          </w:tcPr>
          <w:p w14:paraId="3DBFEF5A" w14:textId="77777777" w:rsidR="00A666C5" w:rsidRDefault="00E27C84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074E1DC6" w14:textId="77777777" w:rsidR="00A666C5" w:rsidRDefault="00E27C84">
            <w:pPr>
              <w:jc w:val="center"/>
            </w:pPr>
            <w:r>
              <w:t>27.6</w:t>
            </w:r>
          </w:p>
        </w:tc>
        <w:tc>
          <w:tcPr>
            <w:tcW w:w="1341" w:type="dxa"/>
            <w:vAlign w:val="center"/>
          </w:tcPr>
          <w:p w14:paraId="5AD8F2BF" w14:textId="77777777" w:rsidR="00A666C5" w:rsidRDefault="00E27C84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4FE55D9B" w14:textId="77777777" w:rsidR="00A666C5" w:rsidRDefault="00E27C84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D44E371" w14:textId="77777777" w:rsidR="00A666C5" w:rsidRDefault="00E27C84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6D6419D" w14:textId="77777777" w:rsidR="00A666C5" w:rsidRDefault="00E27C84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249FFC87" w14:textId="77777777" w:rsidR="00A666C5" w:rsidRDefault="00A666C5">
            <w:pPr>
              <w:jc w:val="center"/>
            </w:pPr>
          </w:p>
        </w:tc>
      </w:tr>
      <w:tr w:rsidR="00A666C5" w14:paraId="3A2BAA3C" w14:textId="77777777">
        <w:tc>
          <w:tcPr>
            <w:tcW w:w="1284" w:type="dxa"/>
            <w:shd w:val="clear" w:color="auto" w:fill="E6E6E6"/>
            <w:vAlign w:val="center"/>
          </w:tcPr>
          <w:p w14:paraId="3F0DCFB8" w14:textId="77777777" w:rsidR="00A666C5" w:rsidRDefault="00E27C84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0FE68D54" w14:textId="77777777" w:rsidR="00A666C5" w:rsidRDefault="00E27C84">
            <w:pPr>
              <w:jc w:val="center"/>
            </w:pPr>
            <w:r>
              <w:t>27.1</w:t>
            </w:r>
          </w:p>
        </w:tc>
        <w:tc>
          <w:tcPr>
            <w:tcW w:w="1341" w:type="dxa"/>
            <w:vAlign w:val="center"/>
          </w:tcPr>
          <w:p w14:paraId="1AC88DEF" w14:textId="77777777" w:rsidR="00A666C5" w:rsidRDefault="00E27C84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1AF9C911" w14:textId="77777777" w:rsidR="00A666C5" w:rsidRDefault="00E27C84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BA35056" w14:textId="77777777" w:rsidR="00A666C5" w:rsidRDefault="00E27C84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34DF82A" w14:textId="77777777" w:rsidR="00A666C5" w:rsidRDefault="00E27C84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21364617" w14:textId="77777777" w:rsidR="00A666C5" w:rsidRDefault="00A666C5">
            <w:pPr>
              <w:jc w:val="center"/>
            </w:pPr>
          </w:p>
        </w:tc>
      </w:tr>
      <w:tr w:rsidR="00A666C5" w14:paraId="735CB24C" w14:textId="77777777">
        <w:tc>
          <w:tcPr>
            <w:tcW w:w="1284" w:type="dxa"/>
            <w:shd w:val="clear" w:color="auto" w:fill="E6E6E6"/>
            <w:vAlign w:val="center"/>
          </w:tcPr>
          <w:p w14:paraId="382E9D62" w14:textId="77777777" w:rsidR="00A666C5" w:rsidRDefault="00E27C84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6F588D6B" w14:textId="77777777" w:rsidR="00A666C5" w:rsidRDefault="00E27C84">
            <w:pPr>
              <w:jc w:val="center"/>
            </w:pPr>
            <w:r>
              <w:t>26.7</w:t>
            </w:r>
          </w:p>
        </w:tc>
        <w:tc>
          <w:tcPr>
            <w:tcW w:w="1341" w:type="dxa"/>
            <w:vAlign w:val="center"/>
          </w:tcPr>
          <w:p w14:paraId="33363363" w14:textId="77777777" w:rsidR="00A666C5" w:rsidRDefault="00E27C84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415E3DFF" w14:textId="77777777" w:rsidR="00A666C5" w:rsidRDefault="00E27C84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77D4217" w14:textId="77777777" w:rsidR="00A666C5" w:rsidRDefault="00E27C84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B5D601E" w14:textId="77777777" w:rsidR="00A666C5" w:rsidRDefault="00E27C84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483D5117" w14:textId="77777777" w:rsidR="00A666C5" w:rsidRDefault="00A666C5">
            <w:pPr>
              <w:jc w:val="center"/>
            </w:pPr>
          </w:p>
        </w:tc>
      </w:tr>
      <w:tr w:rsidR="00A666C5" w14:paraId="5CC657C7" w14:textId="77777777">
        <w:tc>
          <w:tcPr>
            <w:tcW w:w="1284" w:type="dxa"/>
            <w:shd w:val="clear" w:color="auto" w:fill="E6E6E6"/>
            <w:vAlign w:val="center"/>
          </w:tcPr>
          <w:p w14:paraId="463110BC" w14:textId="77777777" w:rsidR="00A666C5" w:rsidRDefault="00E27C84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635BD157" w14:textId="77777777" w:rsidR="00A666C5" w:rsidRDefault="00E27C84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14:paraId="547AD6AA" w14:textId="77777777" w:rsidR="00A666C5" w:rsidRDefault="00E27C84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078A0C5B" w14:textId="77777777" w:rsidR="00A666C5" w:rsidRDefault="00E27C84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608B54E" w14:textId="77777777" w:rsidR="00A666C5" w:rsidRDefault="00E27C84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7205EA8" w14:textId="77777777" w:rsidR="00A666C5" w:rsidRDefault="00E27C84">
            <w:pPr>
              <w:jc w:val="center"/>
            </w:pPr>
            <w:r>
              <w:t>0.7</w:t>
            </w:r>
          </w:p>
        </w:tc>
        <w:tc>
          <w:tcPr>
            <w:tcW w:w="1341" w:type="dxa"/>
            <w:vMerge/>
            <w:vAlign w:val="center"/>
          </w:tcPr>
          <w:p w14:paraId="1FDC2D66" w14:textId="77777777" w:rsidR="00A666C5" w:rsidRDefault="00A666C5">
            <w:pPr>
              <w:jc w:val="center"/>
            </w:pPr>
          </w:p>
        </w:tc>
      </w:tr>
      <w:tr w:rsidR="00A666C5" w14:paraId="3B5DEBA1" w14:textId="77777777">
        <w:tc>
          <w:tcPr>
            <w:tcW w:w="1284" w:type="dxa"/>
            <w:shd w:val="clear" w:color="auto" w:fill="E6E6E6"/>
            <w:vAlign w:val="center"/>
          </w:tcPr>
          <w:p w14:paraId="40225033" w14:textId="77777777" w:rsidR="00A666C5" w:rsidRDefault="00E27C84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7F6B855F" w14:textId="77777777" w:rsidR="00A666C5" w:rsidRDefault="00E27C84">
            <w:pPr>
              <w:jc w:val="center"/>
            </w:pPr>
            <w:r>
              <w:t>28.2</w:t>
            </w:r>
          </w:p>
        </w:tc>
        <w:tc>
          <w:tcPr>
            <w:tcW w:w="1341" w:type="dxa"/>
            <w:vAlign w:val="center"/>
          </w:tcPr>
          <w:p w14:paraId="5AE88D57" w14:textId="77777777" w:rsidR="00A666C5" w:rsidRDefault="00E27C84"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 w14:paraId="268317F3" w14:textId="77777777" w:rsidR="00A666C5" w:rsidRDefault="00E27C84">
            <w:pPr>
              <w:jc w:val="center"/>
            </w:pPr>
            <w:r>
              <w:t>148.15</w:t>
            </w:r>
          </w:p>
        </w:tc>
        <w:tc>
          <w:tcPr>
            <w:tcW w:w="1341" w:type="dxa"/>
            <w:vAlign w:val="center"/>
          </w:tcPr>
          <w:p w14:paraId="0E3A9AD9" w14:textId="77777777" w:rsidR="00A666C5" w:rsidRDefault="00E27C84">
            <w:pPr>
              <w:jc w:val="center"/>
            </w:pPr>
            <w:r>
              <w:t>81.13</w:t>
            </w:r>
          </w:p>
        </w:tc>
        <w:tc>
          <w:tcPr>
            <w:tcW w:w="1341" w:type="dxa"/>
            <w:vAlign w:val="center"/>
          </w:tcPr>
          <w:p w14:paraId="79533AF0" w14:textId="77777777" w:rsidR="00A666C5" w:rsidRDefault="00E27C84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09090DAA" w14:textId="77777777" w:rsidR="00A666C5" w:rsidRDefault="00A666C5">
            <w:pPr>
              <w:jc w:val="center"/>
            </w:pPr>
          </w:p>
        </w:tc>
      </w:tr>
    </w:tbl>
    <w:p w14:paraId="1D255429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1" w:name="气象参数"/>
      <w:bookmarkEnd w:id="31"/>
    </w:p>
    <w:p w14:paraId="3C1A661D" w14:textId="77777777" w:rsidR="009C3CAA" w:rsidRDefault="00613298" w:rsidP="009C3CAA">
      <w:pPr>
        <w:pStyle w:val="2"/>
      </w:pPr>
      <w:bookmarkStart w:id="32" w:name="_Toc98092682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666C5" w14:paraId="2757D19B" w14:textId="77777777">
        <w:tc>
          <w:tcPr>
            <w:tcW w:w="1866" w:type="dxa"/>
            <w:shd w:val="clear" w:color="auto" w:fill="E6E6E6"/>
            <w:vAlign w:val="center"/>
          </w:tcPr>
          <w:p w14:paraId="5BCC295F" w14:textId="77777777" w:rsidR="00A666C5" w:rsidRDefault="00E27C84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25BFC40" w14:textId="77777777" w:rsidR="00A666C5" w:rsidRDefault="00E27C84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DE8FBD0" w14:textId="77777777" w:rsidR="00A666C5" w:rsidRDefault="00E27C84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E114F3A" w14:textId="77777777" w:rsidR="00A666C5" w:rsidRDefault="00E27C84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91936CB" w14:textId="77777777" w:rsidR="00A666C5" w:rsidRDefault="00E27C84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A666C5" w14:paraId="3F5EB6EB" w14:textId="77777777">
        <w:tc>
          <w:tcPr>
            <w:tcW w:w="1866" w:type="dxa"/>
            <w:shd w:val="clear" w:color="auto" w:fill="E6E6E6"/>
            <w:vAlign w:val="center"/>
          </w:tcPr>
          <w:p w14:paraId="6F10E233" w14:textId="77777777" w:rsidR="00A666C5" w:rsidRDefault="00E27C84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75C2B5E3" w14:textId="77777777" w:rsidR="00A666C5" w:rsidRDefault="00E27C84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49C8ACF1" w14:textId="77777777" w:rsidR="00A666C5" w:rsidRDefault="00E27C84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14:paraId="329F6D8C" w14:textId="77777777" w:rsidR="00A666C5" w:rsidRDefault="00E27C84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293A5F17" w14:textId="77777777" w:rsidR="00A666C5" w:rsidRDefault="00E27C84">
            <w:pPr>
              <w:jc w:val="center"/>
            </w:pPr>
            <w:r>
              <w:t>0.19</w:t>
            </w:r>
          </w:p>
        </w:tc>
      </w:tr>
      <w:tr w:rsidR="00A666C5" w14:paraId="1B24B216" w14:textId="77777777">
        <w:tc>
          <w:tcPr>
            <w:tcW w:w="1866" w:type="dxa"/>
            <w:shd w:val="clear" w:color="auto" w:fill="E6E6E6"/>
            <w:vAlign w:val="center"/>
          </w:tcPr>
          <w:p w14:paraId="2F9C2CBD" w14:textId="77777777" w:rsidR="00A666C5" w:rsidRDefault="00E27C84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156D208F" w14:textId="77777777" w:rsidR="00A666C5" w:rsidRDefault="00E27C84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1686D5E2" w14:textId="77777777" w:rsidR="00A666C5" w:rsidRDefault="00E27C84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4DC800F7" w14:textId="77777777" w:rsidR="00A666C5" w:rsidRDefault="00E27C84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0CD9D09C" w14:textId="77777777" w:rsidR="00A666C5" w:rsidRDefault="00E27C84">
            <w:pPr>
              <w:jc w:val="center"/>
            </w:pPr>
            <w:r>
              <w:t>0.15</w:t>
            </w:r>
          </w:p>
        </w:tc>
      </w:tr>
      <w:tr w:rsidR="00A666C5" w14:paraId="149A6CA2" w14:textId="77777777">
        <w:tc>
          <w:tcPr>
            <w:tcW w:w="1866" w:type="dxa"/>
            <w:shd w:val="clear" w:color="auto" w:fill="E6E6E6"/>
            <w:vAlign w:val="center"/>
          </w:tcPr>
          <w:p w14:paraId="69D0BF6B" w14:textId="77777777" w:rsidR="00A666C5" w:rsidRDefault="00E27C84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084C6C60" w14:textId="77777777" w:rsidR="00A666C5" w:rsidRDefault="00E27C84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76E6660E" w14:textId="77777777" w:rsidR="00A666C5" w:rsidRDefault="00E27C84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7FE6165A" w14:textId="77777777" w:rsidR="00A666C5" w:rsidRDefault="00E27C84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38F470DC" w14:textId="77777777" w:rsidR="00A666C5" w:rsidRDefault="00E27C84">
            <w:pPr>
              <w:jc w:val="center"/>
            </w:pPr>
            <w:r>
              <w:t>0.12</w:t>
            </w:r>
          </w:p>
        </w:tc>
      </w:tr>
      <w:tr w:rsidR="00A666C5" w14:paraId="303C752B" w14:textId="77777777">
        <w:tc>
          <w:tcPr>
            <w:tcW w:w="1866" w:type="dxa"/>
            <w:shd w:val="clear" w:color="auto" w:fill="E6E6E6"/>
            <w:vAlign w:val="center"/>
          </w:tcPr>
          <w:p w14:paraId="03464BFC" w14:textId="77777777" w:rsidR="00A666C5" w:rsidRDefault="00E27C84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3ADDC0D0" w14:textId="77777777" w:rsidR="00A666C5" w:rsidRDefault="00E27C84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683AC33B" w14:textId="77777777" w:rsidR="00A666C5" w:rsidRDefault="00E27C84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31608CD8" w14:textId="77777777" w:rsidR="00A666C5" w:rsidRDefault="00E27C84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60080F36" w14:textId="77777777" w:rsidR="00A666C5" w:rsidRDefault="00E27C84">
            <w:pPr>
              <w:jc w:val="center"/>
            </w:pPr>
            <w:r>
              <w:t>0.11</w:t>
            </w:r>
          </w:p>
        </w:tc>
      </w:tr>
      <w:tr w:rsidR="00A666C5" w14:paraId="17344A1E" w14:textId="77777777">
        <w:tc>
          <w:tcPr>
            <w:tcW w:w="1866" w:type="dxa"/>
            <w:shd w:val="clear" w:color="auto" w:fill="E6E6E6"/>
            <w:vAlign w:val="center"/>
          </w:tcPr>
          <w:p w14:paraId="1A67B157" w14:textId="77777777" w:rsidR="00A666C5" w:rsidRDefault="00E27C84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170B0B5C" w14:textId="77777777" w:rsidR="00A666C5" w:rsidRDefault="00E27C84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1DBF771B" w14:textId="77777777" w:rsidR="00A666C5" w:rsidRDefault="00E27C84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14:paraId="55490081" w14:textId="77777777" w:rsidR="00A666C5" w:rsidRDefault="00E27C84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6CA52974" w14:textId="77777777" w:rsidR="00A666C5" w:rsidRDefault="00E27C84">
            <w:pPr>
              <w:jc w:val="center"/>
            </w:pPr>
            <w:r>
              <w:t>0.11</w:t>
            </w:r>
          </w:p>
        </w:tc>
      </w:tr>
      <w:tr w:rsidR="00A666C5" w14:paraId="649D458D" w14:textId="77777777">
        <w:tc>
          <w:tcPr>
            <w:tcW w:w="1866" w:type="dxa"/>
            <w:shd w:val="clear" w:color="auto" w:fill="E6E6E6"/>
            <w:vAlign w:val="center"/>
          </w:tcPr>
          <w:p w14:paraId="4C0C27DB" w14:textId="77777777" w:rsidR="00A666C5" w:rsidRDefault="00E27C84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0961D6ED" w14:textId="77777777" w:rsidR="00A666C5" w:rsidRDefault="00E27C84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97EF7D3" w14:textId="77777777" w:rsidR="00A666C5" w:rsidRDefault="00E27C84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66F61631" w14:textId="77777777" w:rsidR="00A666C5" w:rsidRDefault="00E27C84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09BE4D04" w14:textId="77777777" w:rsidR="00A666C5" w:rsidRDefault="00E27C84">
            <w:pPr>
              <w:jc w:val="center"/>
            </w:pPr>
            <w:r>
              <w:t>0.13</w:t>
            </w:r>
          </w:p>
        </w:tc>
      </w:tr>
      <w:tr w:rsidR="00A666C5" w14:paraId="7C7589FE" w14:textId="77777777">
        <w:tc>
          <w:tcPr>
            <w:tcW w:w="1866" w:type="dxa"/>
            <w:shd w:val="clear" w:color="auto" w:fill="E6E6E6"/>
            <w:vAlign w:val="center"/>
          </w:tcPr>
          <w:p w14:paraId="00822DC9" w14:textId="77777777" w:rsidR="00A666C5" w:rsidRDefault="00E27C84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1D23194A" w14:textId="77777777" w:rsidR="00A666C5" w:rsidRDefault="00E27C84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668DF83C" w14:textId="77777777" w:rsidR="00A666C5" w:rsidRDefault="00E27C84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6F78FEA8" w14:textId="77777777" w:rsidR="00A666C5" w:rsidRDefault="00E27C84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0FCE67EC" w14:textId="77777777" w:rsidR="00A666C5" w:rsidRDefault="00E27C84">
            <w:pPr>
              <w:jc w:val="center"/>
            </w:pPr>
            <w:r>
              <w:t>0.18</w:t>
            </w:r>
          </w:p>
        </w:tc>
      </w:tr>
      <w:tr w:rsidR="00A666C5" w14:paraId="5C71D4AD" w14:textId="77777777">
        <w:tc>
          <w:tcPr>
            <w:tcW w:w="1866" w:type="dxa"/>
            <w:shd w:val="clear" w:color="auto" w:fill="E6E6E6"/>
            <w:vAlign w:val="center"/>
          </w:tcPr>
          <w:p w14:paraId="443BDD7E" w14:textId="77777777" w:rsidR="00A666C5" w:rsidRDefault="00E27C84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47AD0D4E" w14:textId="77777777" w:rsidR="00A666C5" w:rsidRDefault="00E27C84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54E43DB4" w14:textId="77777777" w:rsidR="00A666C5" w:rsidRDefault="00E27C84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53201076" w14:textId="77777777" w:rsidR="00A666C5" w:rsidRDefault="00E27C84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10245231" w14:textId="77777777" w:rsidR="00A666C5" w:rsidRDefault="00E27C84">
            <w:pPr>
              <w:jc w:val="center"/>
            </w:pPr>
            <w:r>
              <w:t>0.26</w:t>
            </w:r>
          </w:p>
        </w:tc>
      </w:tr>
      <w:tr w:rsidR="00A666C5" w14:paraId="39778AF2" w14:textId="77777777">
        <w:tc>
          <w:tcPr>
            <w:tcW w:w="1866" w:type="dxa"/>
            <w:shd w:val="clear" w:color="auto" w:fill="E6E6E6"/>
            <w:vAlign w:val="center"/>
          </w:tcPr>
          <w:p w14:paraId="15F8D781" w14:textId="77777777" w:rsidR="00A666C5" w:rsidRDefault="00E27C84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06701D80" w14:textId="77777777" w:rsidR="00A666C5" w:rsidRDefault="00E27C84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16285C5E" w14:textId="77777777" w:rsidR="00A666C5" w:rsidRDefault="00E27C84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256C43B6" w14:textId="77777777" w:rsidR="00A666C5" w:rsidRDefault="00E27C84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56E747C" w14:textId="77777777" w:rsidR="00A666C5" w:rsidRDefault="00E27C84">
            <w:pPr>
              <w:jc w:val="center"/>
            </w:pPr>
            <w:r>
              <w:t>0.34</w:t>
            </w:r>
          </w:p>
        </w:tc>
      </w:tr>
      <w:tr w:rsidR="00A666C5" w14:paraId="2D30400B" w14:textId="77777777">
        <w:tc>
          <w:tcPr>
            <w:tcW w:w="1866" w:type="dxa"/>
            <w:shd w:val="clear" w:color="auto" w:fill="E6E6E6"/>
            <w:vAlign w:val="center"/>
          </w:tcPr>
          <w:p w14:paraId="3A1A2DD9" w14:textId="77777777" w:rsidR="00A666C5" w:rsidRDefault="00E27C84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195D9FB2" w14:textId="77777777" w:rsidR="00A666C5" w:rsidRDefault="00E27C84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37C43C8B" w14:textId="77777777" w:rsidR="00A666C5" w:rsidRDefault="00E27C84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14:paraId="7E5361E8" w14:textId="77777777" w:rsidR="00A666C5" w:rsidRDefault="00E27C84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FDFF113" w14:textId="77777777" w:rsidR="00A666C5" w:rsidRDefault="00E27C84">
            <w:pPr>
              <w:jc w:val="center"/>
            </w:pPr>
            <w:r>
              <w:t>0.42</w:t>
            </w:r>
          </w:p>
        </w:tc>
      </w:tr>
      <w:tr w:rsidR="00A666C5" w14:paraId="3B5CA26B" w14:textId="77777777">
        <w:tc>
          <w:tcPr>
            <w:tcW w:w="1866" w:type="dxa"/>
            <w:shd w:val="clear" w:color="auto" w:fill="E6E6E6"/>
            <w:vAlign w:val="center"/>
          </w:tcPr>
          <w:p w14:paraId="2F15AD2E" w14:textId="77777777" w:rsidR="00A666C5" w:rsidRDefault="00E27C84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6DA1869D" w14:textId="77777777" w:rsidR="00A666C5" w:rsidRDefault="00E27C84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14:paraId="68B62B1F" w14:textId="77777777" w:rsidR="00A666C5" w:rsidRDefault="00E27C84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14:paraId="2FA1284B" w14:textId="77777777" w:rsidR="00A666C5" w:rsidRDefault="00E27C84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4938B87" w14:textId="77777777" w:rsidR="00A666C5" w:rsidRDefault="00E27C84">
            <w:pPr>
              <w:jc w:val="center"/>
            </w:pPr>
            <w:r>
              <w:t>0.44</w:t>
            </w:r>
          </w:p>
        </w:tc>
      </w:tr>
      <w:tr w:rsidR="00A666C5" w14:paraId="6575078E" w14:textId="77777777">
        <w:tc>
          <w:tcPr>
            <w:tcW w:w="1866" w:type="dxa"/>
            <w:shd w:val="clear" w:color="auto" w:fill="E6E6E6"/>
            <w:vAlign w:val="center"/>
          </w:tcPr>
          <w:p w14:paraId="6BCFBDAF" w14:textId="77777777" w:rsidR="00A666C5" w:rsidRDefault="00E27C84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1BACC21C" w14:textId="77777777" w:rsidR="00A666C5" w:rsidRDefault="00E27C84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4D9F766D" w14:textId="77777777" w:rsidR="00A666C5" w:rsidRDefault="00E27C84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14:paraId="798F0DA9" w14:textId="77777777" w:rsidR="00A666C5" w:rsidRDefault="00E27C84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00BF2FA" w14:textId="77777777" w:rsidR="00A666C5" w:rsidRDefault="00E27C84">
            <w:pPr>
              <w:jc w:val="center"/>
            </w:pPr>
            <w:r>
              <w:t>0.43</w:t>
            </w:r>
          </w:p>
        </w:tc>
      </w:tr>
      <w:tr w:rsidR="00A666C5" w14:paraId="4ACD4691" w14:textId="77777777">
        <w:tc>
          <w:tcPr>
            <w:tcW w:w="1866" w:type="dxa"/>
            <w:shd w:val="clear" w:color="auto" w:fill="E6E6E6"/>
            <w:vAlign w:val="center"/>
          </w:tcPr>
          <w:p w14:paraId="55AFCF44" w14:textId="77777777" w:rsidR="00A666C5" w:rsidRDefault="00E27C84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54AF54C5" w14:textId="77777777" w:rsidR="00A666C5" w:rsidRDefault="00E27C84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14:paraId="6553E713" w14:textId="77777777" w:rsidR="00A666C5" w:rsidRDefault="00E27C84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14:paraId="5ED4B81D" w14:textId="77777777" w:rsidR="00A666C5" w:rsidRDefault="00E27C84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1A8262D" w14:textId="77777777" w:rsidR="00A666C5" w:rsidRDefault="00E27C84">
            <w:pPr>
              <w:jc w:val="center"/>
            </w:pPr>
            <w:r>
              <w:t>0.40</w:t>
            </w:r>
          </w:p>
        </w:tc>
      </w:tr>
      <w:tr w:rsidR="00A666C5" w14:paraId="4FA441C0" w14:textId="77777777">
        <w:tc>
          <w:tcPr>
            <w:tcW w:w="1866" w:type="dxa"/>
            <w:shd w:val="clear" w:color="auto" w:fill="E6E6E6"/>
            <w:vAlign w:val="center"/>
          </w:tcPr>
          <w:p w14:paraId="401907AF" w14:textId="77777777" w:rsidR="00A666C5" w:rsidRDefault="00E27C84">
            <w:pPr>
              <w:jc w:val="center"/>
            </w:pPr>
            <w:r>
              <w:lastRenderedPageBreak/>
              <w:t>13</w:t>
            </w:r>
          </w:p>
        </w:tc>
        <w:tc>
          <w:tcPr>
            <w:tcW w:w="1866" w:type="dxa"/>
            <w:vAlign w:val="center"/>
          </w:tcPr>
          <w:p w14:paraId="1B48AAB4" w14:textId="77777777" w:rsidR="00A666C5" w:rsidRDefault="00E27C84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14:paraId="4DC984F8" w14:textId="77777777" w:rsidR="00A666C5" w:rsidRDefault="00E27C84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46FF062B" w14:textId="77777777" w:rsidR="00A666C5" w:rsidRDefault="00E27C84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409C84ED" w14:textId="77777777" w:rsidR="00A666C5" w:rsidRDefault="00E27C84">
            <w:pPr>
              <w:jc w:val="center"/>
            </w:pPr>
            <w:r>
              <w:t>0.35</w:t>
            </w:r>
          </w:p>
        </w:tc>
      </w:tr>
      <w:tr w:rsidR="00A666C5" w14:paraId="5F32A16A" w14:textId="77777777">
        <w:tc>
          <w:tcPr>
            <w:tcW w:w="1866" w:type="dxa"/>
            <w:shd w:val="clear" w:color="auto" w:fill="E6E6E6"/>
            <w:vAlign w:val="center"/>
          </w:tcPr>
          <w:p w14:paraId="6B7B51CB" w14:textId="77777777" w:rsidR="00A666C5" w:rsidRDefault="00E27C84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74FDB9ED" w14:textId="77777777" w:rsidR="00A666C5" w:rsidRDefault="00E27C84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14:paraId="44D2A991" w14:textId="77777777" w:rsidR="00A666C5" w:rsidRDefault="00E27C84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60BFEBE0" w14:textId="77777777" w:rsidR="00A666C5" w:rsidRDefault="00E27C84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3DC8E62A" w14:textId="77777777" w:rsidR="00A666C5" w:rsidRDefault="00E27C84">
            <w:pPr>
              <w:jc w:val="center"/>
            </w:pPr>
            <w:r>
              <w:t>0.27</w:t>
            </w:r>
          </w:p>
        </w:tc>
      </w:tr>
      <w:tr w:rsidR="00A666C5" w14:paraId="2A26B13D" w14:textId="77777777">
        <w:tc>
          <w:tcPr>
            <w:tcW w:w="1866" w:type="dxa"/>
            <w:shd w:val="clear" w:color="auto" w:fill="E6E6E6"/>
            <w:vAlign w:val="center"/>
          </w:tcPr>
          <w:p w14:paraId="34673647" w14:textId="77777777" w:rsidR="00A666C5" w:rsidRDefault="00E27C84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769A024E" w14:textId="77777777" w:rsidR="00A666C5" w:rsidRDefault="00E27C84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14:paraId="0D57533D" w14:textId="77777777" w:rsidR="00A666C5" w:rsidRDefault="00E27C84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6A210A06" w14:textId="77777777" w:rsidR="00A666C5" w:rsidRDefault="00E27C84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108A713B" w14:textId="77777777" w:rsidR="00A666C5" w:rsidRDefault="00E27C84">
            <w:pPr>
              <w:jc w:val="center"/>
            </w:pPr>
            <w:r>
              <w:t>0.23</w:t>
            </w:r>
          </w:p>
        </w:tc>
      </w:tr>
      <w:tr w:rsidR="00A666C5" w14:paraId="3E77E235" w14:textId="77777777">
        <w:tc>
          <w:tcPr>
            <w:tcW w:w="1866" w:type="dxa"/>
            <w:shd w:val="clear" w:color="auto" w:fill="E6E6E6"/>
            <w:vAlign w:val="center"/>
          </w:tcPr>
          <w:p w14:paraId="296A2B9B" w14:textId="77777777" w:rsidR="00A666C5" w:rsidRDefault="00E27C84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6917A6DB" w14:textId="77777777" w:rsidR="00A666C5" w:rsidRDefault="00E27C84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4B691FB0" w14:textId="77777777" w:rsidR="00A666C5" w:rsidRDefault="00E27C84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1AF16DA5" w14:textId="77777777" w:rsidR="00A666C5" w:rsidRDefault="00E27C84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3B080A17" w14:textId="77777777" w:rsidR="00A666C5" w:rsidRDefault="00E27C84">
            <w:pPr>
              <w:jc w:val="center"/>
            </w:pPr>
            <w:r>
              <w:t>0.17</w:t>
            </w:r>
          </w:p>
        </w:tc>
      </w:tr>
      <w:tr w:rsidR="00A666C5" w14:paraId="6213D26A" w14:textId="77777777">
        <w:tc>
          <w:tcPr>
            <w:tcW w:w="1866" w:type="dxa"/>
            <w:shd w:val="clear" w:color="auto" w:fill="E6E6E6"/>
            <w:vAlign w:val="center"/>
          </w:tcPr>
          <w:p w14:paraId="182DDA88" w14:textId="77777777" w:rsidR="00A666C5" w:rsidRDefault="00E27C84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32254DA0" w14:textId="77777777" w:rsidR="00A666C5" w:rsidRDefault="00E27C84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14:paraId="5C1FD222" w14:textId="77777777" w:rsidR="00A666C5" w:rsidRDefault="00E27C84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4BCD487A" w14:textId="77777777" w:rsidR="00A666C5" w:rsidRDefault="00E27C84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1D626044" w14:textId="77777777" w:rsidR="00A666C5" w:rsidRDefault="00E27C84">
            <w:pPr>
              <w:jc w:val="center"/>
            </w:pPr>
            <w:r>
              <w:t>0.13</w:t>
            </w:r>
          </w:p>
        </w:tc>
      </w:tr>
      <w:tr w:rsidR="00A666C5" w14:paraId="3C760E08" w14:textId="77777777">
        <w:tc>
          <w:tcPr>
            <w:tcW w:w="1866" w:type="dxa"/>
            <w:shd w:val="clear" w:color="auto" w:fill="E6E6E6"/>
            <w:vAlign w:val="center"/>
          </w:tcPr>
          <w:p w14:paraId="2D7C11D0" w14:textId="77777777" w:rsidR="00A666C5" w:rsidRDefault="00E27C84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0BC42238" w14:textId="77777777" w:rsidR="00A666C5" w:rsidRDefault="00E27C84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7E618705" w14:textId="77777777" w:rsidR="00A666C5" w:rsidRDefault="00E27C84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7E85D25C" w14:textId="77777777" w:rsidR="00A666C5" w:rsidRDefault="00E27C84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6EE403E3" w14:textId="77777777" w:rsidR="00A666C5" w:rsidRDefault="00E27C84">
            <w:pPr>
              <w:jc w:val="center"/>
            </w:pPr>
            <w:r>
              <w:t>0.09</w:t>
            </w:r>
          </w:p>
        </w:tc>
      </w:tr>
      <w:tr w:rsidR="00A666C5" w14:paraId="755352BD" w14:textId="77777777">
        <w:tc>
          <w:tcPr>
            <w:tcW w:w="1866" w:type="dxa"/>
            <w:shd w:val="clear" w:color="auto" w:fill="E6E6E6"/>
            <w:vAlign w:val="center"/>
          </w:tcPr>
          <w:p w14:paraId="18051868" w14:textId="77777777" w:rsidR="00A666C5" w:rsidRDefault="00E27C84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16861CE9" w14:textId="77777777" w:rsidR="00A666C5" w:rsidRDefault="00E27C84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320FC2EE" w14:textId="77777777" w:rsidR="00A666C5" w:rsidRDefault="00E27C84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21B5E55A" w14:textId="77777777" w:rsidR="00A666C5" w:rsidRDefault="00E27C84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5A2C6CB5" w14:textId="77777777" w:rsidR="00A666C5" w:rsidRDefault="00E27C84">
            <w:pPr>
              <w:jc w:val="center"/>
            </w:pPr>
            <w:r>
              <w:t>0.08</w:t>
            </w:r>
          </w:p>
        </w:tc>
      </w:tr>
      <w:tr w:rsidR="00A666C5" w14:paraId="41A2776A" w14:textId="77777777">
        <w:tc>
          <w:tcPr>
            <w:tcW w:w="1866" w:type="dxa"/>
            <w:shd w:val="clear" w:color="auto" w:fill="E6E6E6"/>
            <w:vAlign w:val="center"/>
          </w:tcPr>
          <w:p w14:paraId="189A0796" w14:textId="77777777" w:rsidR="00A666C5" w:rsidRDefault="00E27C84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6821C0C2" w14:textId="77777777" w:rsidR="00A666C5" w:rsidRDefault="00E27C84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71ECC650" w14:textId="77777777" w:rsidR="00A666C5" w:rsidRDefault="00E27C84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2380E439" w14:textId="77777777" w:rsidR="00A666C5" w:rsidRDefault="00E27C84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22C02D9C" w14:textId="77777777" w:rsidR="00A666C5" w:rsidRDefault="00E27C84">
            <w:pPr>
              <w:jc w:val="center"/>
            </w:pPr>
            <w:r>
              <w:t>0.06</w:t>
            </w:r>
          </w:p>
        </w:tc>
      </w:tr>
      <w:tr w:rsidR="00A666C5" w14:paraId="567DD002" w14:textId="77777777">
        <w:tc>
          <w:tcPr>
            <w:tcW w:w="1866" w:type="dxa"/>
            <w:shd w:val="clear" w:color="auto" w:fill="E6E6E6"/>
            <w:vAlign w:val="center"/>
          </w:tcPr>
          <w:p w14:paraId="10CBEAC3" w14:textId="77777777" w:rsidR="00A666C5" w:rsidRDefault="00E27C84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79F9F8BA" w14:textId="77777777" w:rsidR="00A666C5" w:rsidRDefault="00E27C84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05C7F920" w14:textId="77777777" w:rsidR="00A666C5" w:rsidRDefault="00E27C84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63ACF659" w14:textId="77777777" w:rsidR="00A666C5" w:rsidRDefault="00E27C84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7D73973C" w14:textId="77777777" w:rsidR="00A666C5" w:rsidRDefault="00E27C84">
            <w:pPr>
              <w:jc w:val="center"/>
            </w:pPr>
            <w:r>
              <w:t>0.05</w:t>
            </w:r>
          </w:p>
        </w:tc>
      </w:tr>
      <w:tr w:rsidR="00A666C5" w14:paraId="3219699E" w14:textId="77777777">
        <w:tc>
          <w:tcPr>
            <w:tcW w:w="1866" w:type="dxa"/>
            <w:shd w:val="clear" w:color="auto" w:fill="E6E6E6"/>
            <w:vAlign w:val="center"/>
          </w:tcPr>
          <w:p w14:paraId="33A1B644" w14:textId="77777777" w:rsidR="00A666C5" w:rsidRDefault="00E27C84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5DDA2ADD" w14:textId="77777777" w:rsidR="00A666C5" w:rsidRDefault="00E27C84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15AB4A29" w14:textId="77777777" w:rsidR="00A666C5" w:rsidRDefault="00E27C84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6748D39E" w14:textId="77777777" w:rsidR="00A666C5" w:rsidRDefault="00E27C84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6FEB5499" w14:textId="77777777" w:rsidR="00A666C5" w:rsidRDefault="00E27C84">
            <w:pPr>
              <w:jc w:val="center"/>
            </w:pPr>
            <w:r>
              <w:t>0.05</w:t>
            </w:r>
          </w:p>
        </w:tc>
      </w:tr>
      <w:tr w:rsidR="00A666C5" w14:paraId="2F2629EE" w14:textId="77777777">
        <w:tc>
          <w:tcPr>
            <w:tcW w:w="1866" w:type="dxa"/>
            <w:shd w:val="clear" w:color="auto" w:fill="E6E6E6"/>
            <w:vAlign w:val="center"/>
          </w:tcPr>
          <w:p w14:paraId="13F5ABF1" w14:textId="77777777" w:rsidR="00A666C5" w:rsidRDefault="00E27C84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52D1F259" w14:textId="77777777" w:rsidR="00A666C5" w:rsidRDefault="00E27C84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5B4B2A34" w14:textId="77777777" w:rsidR="00A666C5" w:rsidRDefault="00E27C84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6D9EFFFA" w14:textId="77777777" w:rsidR="00A666C5" w:rsidRDefault="00E27C84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07CF1A07" w14:textId="77777777" w:rsidR="00A666C5" w:rsidRDefault="00E27C84">
            <w:pPr>
              <w:jc w:val="center"/>
            </w:pPr>
            <w:r>
              <w:t>0.04</w:t>
            </w:r>
          </w:p>
        </w:tc>
      </w:tr>
      <w:tr w:rsidR="00A666C5" w14:paraId="5B09EA33" w14:textId="77777777">
        <w:tc>
          <w:tcPr>
            <w:tcW w:w="1866" w:type="dxa"/>
            <w:shd w:val="clear" w:color="auto" w:fill="E6E6E6"/>
            <w:vAlign w:val="center"/>
          </w:tcPr>
          <w:p w14:paraId="66234974" w14:textId="77777777" w:rsidR="00A666C5" w:rsidRDefault="00E27C84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72C5D79B" w14:textId="77777777" w:rsidR="00A666C5" w:rsidRDefault="00E27C84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14:paraId="2AED47CD" w14:textId="77777777" w:rsidR="00A666C5" w:rsidRDefault="00E27C84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14:paraId="6BE84BED" w14:textId="77777777" w:rsidR="00A666C5" w:rsidRDefault="00E27C84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14:paraId="49B5B5BD" w14:textId="77777777" w:rsidR="00A666C5" w:rsidRDefault="00E27C84">
            <w:pPr>
              <w:jc w:val="center"/>
            </w:pPr>
            <w:r>
              <w:t>4.80</w:t>
            </w:r>
          </w:p>
        </w:tc>
      </w:tr>
    </w:tbl>
    <w:p w14:paraId="266A9EDD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3" w:name="蒸发量参数"/>
      <w:bookmarkEnd w:id="33"/>
    </w:p>
    <w:p w14:paraId="635D532F" w14:textId="77777777" w:rsidR="000B2FE8" w:rsidRDefault="00AA7C65" w:rsidP="000B2FE8">
      <w:pPr>
        <w:pStyle w:val="1"/>
      </w:pPr>
      <w:bookmarkStart w:id="34" w:name="_Toc98092683"/>
      <w:r>
        <w:rPr>
          <w:rFonts w:hint="eastAsia"/>
        </w:rPr>
        <w:t>住区指标概览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A666C5" w14:paraId="6B63549E" w14:textId="77777777">
        <w:tc>
          <w:tcPr>
            <w:tcW w:w="4666" w:type="dxa"/>
            <w:shd w:val="clear" w:color="auto" w:fill="E6E6E6"/>
            <w:vAlign w:val="center"/>
          </w:tcPr>
          <w:p w14:paraId="0E4D162F" w14:textId="77777777" w:rsidR="00A666C5" w:rsidRDefault="00E27C84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3E58AFF6" w14:textId="77777777" w:rsidR="00A666C5" w:rsidRDefault="00E27C84">
            <w:pPr>
              <w:jc w:val="center"/>
            </w:pPr>
            <w:r>
              <w:t>值</w:t>
            </w:r>
          </w:p>
        </w:tc>
      </w:tr>
      <w:tr w:rsidR="00A666C5" w14:paraId="713882B0" w14:textId="77777777">
        <w:tc>
          <w:tcPr>
            <w:tcW w:w="4666" w:type="dxa"/>
            <w:shd w:val="clear" w:color="auto" w:fill="E6E6E6"/>
            <w:vAlign w:val="center"/>
          </w:tcPr>
          <w:p w14:paraId="5CB232F3" w14:textId="77777777" w:rsidR="00A666C5" w:rsidRDefault="00E27C84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B59705D" w14:textId="77777777" w:rsidR="00A666C5" w:rsidRDefault="00E27C84">
            <w:r>
              <w:t>6590.52</w:t>
            </w:r>
          </w:p>
        </w:tc>
      </w:tr>
      <w:tr w:rsidR="00A666C5" w14:paraId="79416421" w14:textId="77777777">
        <w:tc>
          <w:tcPr>
            <w:tcW w:w="4666" w:type="dxa"/>
            <w:shd w:val="clear" w:color="auto" w:fill="E6E6E6"/>
            <w:vAlign w:val="center"/>
          </w:tcPr>
          <w:p w14:paraId="1FFA9127" w14:textId="77777777" w:rsidR="00A666C5" w:rsidRDefault="00E27C84">
            <w:r>
              <w:t>建筑密度</w:t>
            </w:r>
          </w:p>
        </w:tc>
        <w:tc>
          <w:tcPr>
            <w:tcW w:w="4666" w:type="dxa"/>
            <w:vAlign w:val="center"/>
          </w:tcPr>
          <w:p w14:paraId="6A9F3857" w14:textId="77777777" w:rsidR="00A666C5" w:rsidRDefault="00E27C84">
            <w:r>
              <w:t>0.00</w:t>
            </w:r>
          </w:p>
        </w:tc>
      </w:tr>
      <w:tr w:rsidR="00A666C5" w14:paraId="00BB72CE" w14:textId="77777777">
        <w:tc>
          <w:tcPr>
            <w:tcW w:w="4666" w:type="dxa"/>
            <w:shd w:val="clear" w:color="auto" w:fill="E6E6E6"/>
            <w:vAlign w:val="center"/>
          </w:tcPr>
          <w:p w14:paraId="5CAB2FDC" w14:textId="77777777" w:rsidR="00A666C5" w:rsidRDefault="00E27C84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E57FE17" w14:textId="77777777" w:rsidR="00A666C5" w:rsidRDefault="00E27C84">
            <w:r>
              <w:t>6590.52</w:t>
            </w:r>
          </w:p>
        </w:tc>
      </w:tr>
      <w:tr w:rsidR="00A666C5" w14:paraId="555CED1E" w14:textId="77777777">
        <w:tc>
          <w:tcPr>
            <w:tcW w:w="4666" w:type="dxa"/>
            <w:shd w:val="clear" w:color="auto" w:fill="E6E6E6"/>
            <w:vAlign w:val="center"/>
          </w:tcPr>
          <w:p w14:paraId="322FF006" w14:textId="77777777" w:rsidR="00A666C5" w:rsidRDefault="00E27C84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417EFF1" w14:textId="77777777" w:rsidR="00A666C5" w:rsidRDefault="00E27C84">
            <w:r>
              <w:t>234.51</w:t>
            </w:r>
          </w:p>
        </w:tc>
      </w:tr>
      <w:tr w:rsidR="00A666C5" w14:paraId="5D9C245F" w14:textId="77777777">
        <w:tc>
          <w:tcPr>
            <w:tcW w:w="4666" w:type="dxa"/>
            <w:shd w:val="clear" w:color="auto" w:fill="E6E6E6"/>
            <w:vAlign w:val="center"/>
          </w:tcPr>
          <w:p w14:paraId="6901842B" w14:textId="77777777" w:rsidR="00A666C5" w:rsidRDefault="00E27C84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A385184" w14:textId="77777777" w:rsidR="00A666C5" w:rsidRDefault="00E27C84">
            <w:r>
              <w:t>701.02</w:t>
            </w:r>
          </w:p>
        </w:tc>
      </w:tr>
      <w:tr w:rsidR="00A666C5" w14:paraId="6F39C1DA" w14:textId="77777777">
        <w:tc>
          <w:tcPr>
            <w:tcW w:w="4666" w:type="dxa"/>
            <w:shd w:val="clear" w:color="auto" w:fill="E6E6E6"/>
            <w:vAlign w:val="center"/>
          </w:tcPr>
          <w:p w14:paraId="4A2C2E3F" w14:textId="77777777" w:rsidR="00A666C5" w:rsidRDefault="00E27C84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BF709A5" w14:textId="77777777" w:rsidR="00A666C5" w:rsidRDefault="00E27C84">
            <w:r>
              <w:t>432.84</w:t>
            </w:r>
          </w:p>
        </w:tc>
      </w:tr>
      <w:tr w:rsidR="00A666C5" w14:paraId="4F4AD976" w14:textId="77777777">
        <w:tc>
          <w:tcPr>
            <w:tcW w:w="4666" w:type="dxa"/>
            <w:shd w:val="clear" w:color="auto" w:fill="E6E6E6"/>
            <w:vAlign w:val="center"/>
          </w:tcPr>
          <w:p w14:paraId="15CEA9E8" w14:textId="77777777" w:rsidR="00A666C5" w:rsidRDefault="00E27C84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458D75D" w14:textId="77777777" w:rsidR="00A666C5" w:rsidRDefault="00E27C84">
            <w:r>
              <w:t>0.00</w:t>
            </w:r>
          </w:p>
        </w:tc>
      </w:tr>
      <w:tr w:rsidR="00A666C5" w14:paraId="69B60483" w14:textId="77777777">
        <w:tc>
          <w:tcPr>
            <w:tcW w:w="4666" w:type="dxa"/>
            <w:shd w:val="clear" w:color="auto" w:fill="E6E6E6"/>
            <w:vAlign w:val="center"/>
          </w:tcPr>
          <w:p w14:paraId="05855312" w14:textId="77777777" w:rsidR="00A666C5" w:rsidRDefault="00E27C84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6D08CCA" w14:textId="77777777" w:rsidR="00A666C5" w:rsidRDefault="00E27C84">
            <w:r>
              <w:t>0.00</w:t>
            </w:r>
          </w:p>
        </w:tc>
      </w:tr>
      <w:tr w:rsidR="00A666C5" w14:paraId="67F184DB" w14:textId="77777777">
        <w:tc>
          <w:tcPr>
            <w:tcW w:w="4666" w:type="dxa"/>
            <w:shd w:val="clear" w:color="auto" w:fill="E6E6E6"/>
            <w:vAlign w:val="center"/>
          </w:tcPr>
          <w:p w14:paraId="06D7FB59" w14:textId="77777777" w:rsidR="00A666C5" w:rsidRDefault="00E27C84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6D22C12" w14:textId="77777777" w:rsidR="00A666C5" w:rsidRDefault="00E27C84">
            <w:r>
              <w:t>2935.71</w:t>
            </w:r>
          </w:p>
        </w:tc>
      </w:tr>
      <w:tr w:rsidR="00A666C5" w14:paraId="6960F3F6" w14:textId="77777777">
        <w:tc>
          <w:tcPr>
            <w:tcW w:w="4666" w:type="dxa"/>
            <w:shd w:val="clear" w:color="auto" w:fill="E6E6E6"/>
            <w:vAlign w:val="center"/>
          </w:tcPr>
          <w:p w14:paraId="3782A8FD" w14:textId="77777777" w:rsidR="00A666C5" w:rsidRDefault="00E27C84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A99CD2D" w14:textId="77777777" w:rsidR="00A666C5" w:rsidRDefault="00E27C84">
            <w:r>
              <w:t>0.00</w:t>
            </w:r>
          </w:p>
        </w:tc>
      </w:tr>
      <w:tr w:rsidR="00A666C5" w14:paraId="1ECDE276" w14:textId="77777777">
        <w:tc>
          <w:tcPr>
            <w:tcW w:w="4666" w:type="dxa"/>
            <w:shd w:val="clear" w:color="auto" w:fill="E6E6E6"/>
            <w:vAlign w:val="center"/>
          </w:tcPr>
          <w:p w14:paraId="477C228C" w14:textId="77777777" w:rsidR="00A666C5" w:rsidRDefault="00E27C84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0462A35" w14:textId="77777777" w:rsidR="00A666C5" w:rsidRDefault="00E27C84">
            <w:r>
              <w:t>0.00</w:t>
            </w:r>
          </w:p>
        </w:tc>
      </w:tr>
      <w:tr w:rsidR="00A666C5" w14:paraId="02BFE0DE" w14:textId="77777777">
        <w:tc>
          <w:tcPr>
            <w:tcW w:w="4666" w:type="dxa"/>
            <w:shd w:val="clear" w:color="auto" w:fill="E6E6E6"/>
            <w:vAlign w:val="center"/>
          </w:tcPr>
          <w:p w14:paraId="5B758CFA" w14:textId="77777777" w:rsidR="00A666C5" w:rsidRDefault="00E27C84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47AE3F51" w14:textId="77777777" w:rsidR="00A666C5" w:rsidRDefault="00E27C84">
            <w:r>
              <w:t>0.77</w:t>
            </w:r>
          </w:p>
        </w:tc>
      </w:tr>
      <w:tr w:rsidR="00A666C5" w14:paraId="6D90558D" w14:textId="77777777">
        <w:tc>
          <w:tcPr>
            <w:tcW w:w="4666" w:type="dxa"/>
            <w:shd w:val="clear" w:color="auto" w:fill="E6E6E6"/>
            <w:vAlign w:val="center"/>
          </w:tcPr>
          <w:p w14:paraId="16226158" w14:textId="77777777" w:rsidR="00A666C5" w:rsidRDefault="00E27C84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3FFD2564" w14:textId="77777777" w:rsidR="00A666C5" w:rsidRDefault="00E27C84">
            <w:r>
              <w:t>0.30</w:t>
            </w:r>
          </w:p>
        </w:tc>
      </w:tr>
      <w:tr w:rsidR="00A666C5" w14:paraId="574B1E1D" w14:textId="77777777">
        <w:tc>
          <w:tcPr>
            <w:tcW w:w="4666" w:type="dxa"/>
            <w:shd w:val="clear" w:color="auto" w:fill="E6E6E6"/>
            <w:vAlign w:val="center"/>
          </w:tcPr>
          <w:p w14:paraId="552EF576" w14:textId="77777777" w:rsidR="00A666C5" w:rsidRDefault="00E27C84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058B97CC" w14:textId="77777777" w:rsidR="00A666C5" w:rsidRDefault="00E27C84">
            <w:r>
              <w:t>0.00</w:t>
            </w:r>
          </w:p>
        </w:tc>
      </w:tr>
      <w:tr w:rsidR="00A666C5" w14:paraId="32E5B7D7" w14:textId="77777777">
        <w:tc>
          <w:tcPr>
            <w:tcW w:w="4666" w:type="dxa"/>
            <w:shd w:val="clear" w:color="auto" w:fill="E6E6E6"/>
            <w:vAlign w:val="center"/>
          </w:tcPr>
          <w:p w14:paraId="77CF106E" w14:textId="77777777" w:rsidR="00A666C5" w:rsidRDefault="00E27C84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14:paraId="5DB63A41" w14:textId="77777777" w:rsidR="00A666C5" w:rsidRDefault="00E27C84">
            <w:r>
              <w:t>9.78</w:t>
            </w:r>
          </w:p>
        </w:tc>
      </w:tr>
      <w:tr w:rsidR="00A666C5" w14:paraId="54E451CC" w14:textId="77777777">
        <w:tc>
          <w:tcPr>
            <w:tcW w:w="4666" w:type="dxa"/>
            <w:shd w:val="clear" w:color="auto" w:fill="E6E6E6"/>
            <w:vAlign w:val="center"/>
          </w:tcPr>
          <w:p w14:paraId="31CA7FFC" w14:textId="77777777" w:rsidR="00A666C5" w:rsidRDefault="00E27C84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409CA7F6" w14:textId="77777777" w:rsidR="00A666C5" w:rsidRDefault="00E27C84">
            <w:r>
              <w:t>45</w:t>
            </w:r>
          </w:p>
        </w:tc>
      </w:tr>
      <w:tr w:rsidR="00A666C5" w14:paraId="06C2F23C" w14:textId="77777777">
        <w:tc>
          <w:tcPr>
            <w:tcW w:w="4666" w:type="dxa"/>
            <w:shd w:val="clear" w:color="auto" w:fill="E6E6E6"/>
            <w:vAlign w:val="center"/>
          </w:tcPr>
          <w:p w14:paraId="5622D93F" w14:textId="77777777" w:rsidR="00A666C5" w:rsidRDefault="00E27C84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11F5336F" w14:textId="77777777" w:rsidR="00A666C5" w:rsidRDefault="00E27C84">
            <w:r>
              <w:t>0</w:t>
            </w:r>
          </w:p>
        </w:tc>
      </w:tr>
      <w:tr w:rsidR="00A666C5" w14:paraId="7CB44DAB" w14:textId="77777777">
        <w:tc>
          <w:tcPr>
            <w:tcW w:w="4666" w:type="dxa"/>
            <w:shd w:val="clear" w:color="auto" w:fill="E6E6E6"/>
            <w:vAlign w:val="center"/>
          </w:tcPr>
          <w:p w14:paraId="7FD39127" w14:textId="77777777" w:rsidR="00A666C5" w:rsidRDefault="00E27C84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72748F8F" w14:textId="77777777" w:rsidR="00A666C5" w:rsidRDefault="00E27C84">
            <w:r>
              <w:t>1.00</w:t>
            </w:r>
          </w:p>
        </w:tc>
      </w:tr>
      <w:tr w:rsidR="00A666C5" w14:paraId="2D866E68" w14:textId="77777777">
        <w:tc>
          <w:tcPr>
            <w:tcW w:w="4666" w:type="dxa"/>
            <w:shd w:val="clear" w:color="auto" w:fill="E6E6E6"/>
            <w:vAlign w:val="center"/>
          </w:tcPr>
          <w:p w14:paraId="2C14888A" w14:textId="77777777" w:rsidR="00A666C5" w:rsidRDefault="00E27C84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2AC6F3DF" w14:textId="77777777" w:rsidR="00A666C5" w:rsidRDefault="00E27C84">
            <w:r>
              <w:t>0</w:t>
            </w:r>
          </w:p>
        </w:tc>
      </w:tr>
    </w:tbl>
    <w:p w14:paraId="19464EB2" w14:textId="77777777" w:rsidR="00C3317F" w:rsidRPr="00C3317F" w:rsidRDefault="00C3317F" w:rsidP="00C3317F">
      <w:pPr>
        <w:pStyle w:val="a0"/>
        <w:ind w:firstLine="420"/>
        <w:rPr>
          <w:lang w:val="en-US"/>
        </w:rPr>
      </w:pPr>
      <w:bookmarkStart w:id="35" w:name="住区指标概览"/>
      <w:bookmarkEnd w:id="35"/>
    </w:p>
    <w:p w14:paraId="3945BE02" w14:textId="77777777" w:rsidR="000B2FE8" w:rsidRDefault="00AA7C65" w:rsidP="009D580B">
      <w:pPr>
        <w:pStyle w:val="1"/>
      </w:pPr>
      <w:bookmarkStart w:id="36" w:name="_Toc98092684"/>
      <w:r>
        <w:rPr>
          <w:rFonts w:hint="eastAsia"/>
        </w:rPr>
        <w:lastRenderedPageBreak/>
        <w:t>规定性设计指标</w:t>
      </w:r>
      <w:bookmarkEnd w:id="36"/>
    </w:p>
    <w:p w14:paraId="4397272C" w14:textId="77777777" w:rsidR="00EA741A" w:rsidRDefault="00EA741A" w:rsidP="00EA741A">
      <w:pPr>
        <w:pStyle w:val="2"/>
      </w:pPr>
      <w:bookmarkStart w:id="37" w:name="_Toc98092685"/>
      <w:r>
        <w:rPr>
          <w:rFonts w:hint="eastAsia"/>
        </w:rPr>
        <w:t>平均迎风面积比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666C5" w14:paraId="2F4B2749" w14:textId="77777777">
        <w:tc>
          <w:tcPr>
            <w:tcW w:w="1866" w:type="dxa"/>
            <w:shd w:val="clear" w:color="auto" w:fill="E6E6E6"/>
            <w:vAlign w:val="center"/>
          </w:tcPr>
          <w:p w14:paraId="18C691A9" w14:textId="77777777" w:rsidR="00A666C5" w:rsidRDefault="00E27C84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4CECF99" w14:textId="77777777" w:rsidR="00A666C5" w:rsidRDefault="00E27C84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CFED3D5" w14:textId="77777777" w:rsidR="00A666C5" w:rsidRDefault="00E27C84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7117583" w14:textId="77777777" w:rsidR="00A666C5" w:rsidRDefault="00E27C84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3D5E1FB" w14:textId="77777777" w:rsidR="00A666C5" w:rsidRDefault="00E27C84">
            <w:pPr>
              <w:jc w:val="center"/>
            </w:pPr>
            <w:r>
              <w:t>迎风面积比</w:t>
            </w:r>
          </w:p>
        </w:tc>
      </w:tr>
      <w:tr w:rsidR="00A666C5" w14:paraId="7B8EAD52" w14:textId="77777777">
        <w:tc>
          <w:tcPr>
            <w:tcW w:w="1866" w:type="dxa"/>
            <w:shd w:val="clear" w:color="auto" w:fill="E6E6E6"/>
            <w:vAlign w:val="center"/>
          </w:tcPr>
          <w:p w14:paraId="712EF1D6" w14:textId="77777777" w:rsidR="00A666C5" w:rsidRDefault="00E27C84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3100822C" w14:textId="77777777" w:rsidR="00A666C5" w:rsidRDefault="00E27C84">
            <w:r>
              <w:rPr>
                <w:b/>
              </w:rPr>
              <w:t>0</w:t>
            </w:r>
          </w:p>
        </w:tc>
      </w:tr>
      <w:tr w:rsidR="00A666C5" w14:paraId="7B187284" w14:textId="77777777">
        <w:tc>
          <w:tcPr>
            <w:tcW w:w="1866" w:type="dxa"/>
            <w:shd w:val="clear" w:color="auto" w:fill="E6E6E6"/>
            <w:vAlign w:val="center"/>
          </w:tcPr>
          <w:p w14:paraId="2B9C0CBD" w14:textId="77777777" w:rsidR="00A666C5" w:rsidRDefault="00E27C84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1CA18282" w14:textId="77777777" w:rsidR="00A666C5" w:rsidRDefault="00E27C84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A666C5" w14:paraId="3BDFD1A0" w14:textId="77777777">
        <w:tc>
          <w:tcPr>
            <w:tcW w:w="1866" w:type="dxa"/>
            <w:shd w:val="clear" w:color="auto" w:fill="E6E6E6"/>
            <w:vAlign w:val="center"/>
          </w:tcPr>
          <w:p w14:paraId="73EE221E" w14:textId="77777777" w:rsidR="00A666C5" w:rsidRDefault="00E27C84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119FD5F5" w14:textId="77777777" w:rsidR="00A666C5" w:rsidRDefault="00E27C84">
            <w:r>
              <w:rPr>
                <w:b/>
              </w:rPr>
              <w:t>平均迎风面积比</w:t>
            </w:r>
            <w:r>
              <w:rPr>
                <w:b/>
              </w:rPr>
              <w:t>≤0.70</w:t>
            </w:r>
          </w:p>
        </w:tc>
      </w:tr>
      <w:tr w:rsidR="00A666C5" w14:paraId="6156FDA1" w14:textId="77777777">
        <w:tc>
          <w:tcPr>
            <w:tcW w:w="1866" w:type="dxa"/>
            <w:shd w:val="clear" w:color="auto" w:fill="E6E6E6"/>
            <w:vAlign w:val="center"/>
          </w:tcPr>
          <w:p w14:paraId="1479B4C1" w14:textId="77777777" w:rsidR="00A666C5" w:rsidRDefault="00E27C84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1C180A7C" w14:textId="77777777" w:rsidR="00A666C5" w:rsidRDefault="00E27C84">
            <w:r>
              <w:rPr>
                <w:b/>
              </w:rPr>
              <w:t>满足</w:t>
            </w:r>
          </w:p>
        </w:tc>
      </w:tr>
    </w:tbl>
    <w:p w14:paraId="614CE75F" w14:textId="77777777" w:rsidR="00B107D2" w:rsidRPr="00B107D2" w:rsidRDefault="00B107D2" w:rsidP="00B107D2">
      <w:pPr>
        <w:pStyle w:val="a0"/>
        <w:ind w:firstLine="420"/>
        <w:rPr>
          <w:lang w:val="en-US"/>
        </w:rPr>
      </w:pPr>
      <w:bookmarkStart w:id="38" w:name="平均迎风面积比"/>
      <w:bookmarkEnd w:id="38"/>
    </w:p>
    <w:p w14:paraId="5E551834" w14:textId="77777777" w:rsidR="00EA741A" w:rsidRDefault="00EA741A" w:rsidP="00EA741A">
      <w:pPr>
        <w:pStyle w:val="2"/>
      </w:pPr>
      <w:bookmarkStart w:id="39" w:name="_Toc98092686"/>
      <w:r>
        <w:rPr>
          <w:rFonts w:hint="eastAsia"/>
        </w:rPr>
        <w:t>活动场地遮阳覆盖率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666C5" w14:paraId="6AC9826A" w14:textId="77777777">
        <w:tc>
          <w:tcPr>
            <w:tcW w:w="1866" w:type="dxa"/>
            <w:shd w:val="clear" w:color="auto" w:fill="E6E6E6"/>
            <w:vAlign w:val="center"/>
          </w:tcPr>
          <w:p w14:paraId="018E63ED" w14:textId="77777777" w:rsidR="00A666C5" w:rsidRDefault="00E27C84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E9C3731" w14:textId="77777777" w:rsidR="00A666C5" w:rsidRDefault="00E27C84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9FE2034" w14:textId="77777777" w:rsidR="00A666C5" w:rsidRDefault="00E27C84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5264230" w14:textId="77777777" w:rsidR="00A666C5" w:rsidRDefault="00E27C84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7C5D001" w14:textId="77777777" w:rsidR="00A666C5" w:rsidRDefault="00E27C84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A666C5" w14:paraId="5007EFA4" w14:textId="77777777">
        <w:tc>
          <w:tcPr>
            <w:tcW w:w="1866" w:type="dxa"/>
            <w:shd w:val="clear" w:color="auto" w:fill="E6E6E6"/>
            <w:vAlign w:val="center"/>
          </w:tcPr>
          <w:p w14:paraId="4F9D045C" w14:textId="77777777" w:rsidR="00A666C5" w:rsidRDefault="00E27C84">
            <w:r>
              <w:t>广场</w:t>
            </w:r>
          </w:p>
        </w:tc>
        <w:tc>
          <w:tcPr>
            <w:tcW w:w="1866" w:type="dxa"/>
            <w:vAlign w:val="center"/>
          </w:tcPr>
          <w:p w14:paraId="55BD0DF8" w14:textId="77777777" w:rsidR="00A666C5" w:rsidRDefault="00E27C84">
            <w:r>
              <w:t>0.0</w:t>
            </w:r>
          </w:p>
        </w:tc>
        <w:tc>
          <w:tcPr>
            <w:tcW w:w="1866" w:type="dxa"/>
            <w:vAlign w:val="center"/>
          </w:tcPr>
          <w:p w14:paraId="50CDC70C" w14:textId="77777777" w:rsidR="00A666C5" w:rsidRDefault="00E27C84">
            <w:r>
              <w:t>234.5</w:t>
            </w:r>
          </w:p>
        </w:tc>
        <w:tc>
          <w:tcPr>
            <w:tcW w:w="1866" w:type="dxa"/>
            <w:vAlign w:val="center"/>
          </w:tcPr>
          <w:p w14:paraId="0159FD0B" w14:textId="77777777" w:rsidR="00A666C5" w:rsidRDefault="00E27C84">
            <w:r>
              <w:rPr>
                <w:color w:val="FF0000"/>
              </w:rPr>
              <w:t>0</w:t>
            </w:r>
          </w:p>
        </w:tc>
        <w:tc>
          <w:tcPr>
            <w:tcW w:w="1866" w:type="dxa"/>
            <w:vAlign w:val="center"/>
          </w:tcPr>
          <w:p w14:paraId="744D2EC3" w14:textId="77777777" w:rsidR="00A666C5" w:rsidRDefault="00E27C84">
            <w:r>
              <w:t>25</w:t>
            </w:r>
          </w:p>
        </w:tc>
      </w:tr>
      <w:tr w:rsidR="00A666C5" w14:paraId="1219EB0F" w14:textId="77777777">
        <w:tc>
          <w:tcPr>
            <w:tcW w:w="1866" w:type="dxa"/>
            <w:shd w:val="clear" w:color="auto" w:fill="E6E6E6"/>
            <w:vAlign w:val="center"/>
          </w:tcPr>
          <w:p w14:paraId="5B81553F" w14:textId="77777777" w:rsidR="00A666C5" w:rsidRDefault="00E27C84">
            <w:r>
              <w:t>游憩场</w:t>
            </w:r>
          </w:p>
        </w:tc>
        <w:tc>
          <w:tcPr>
            <w:tcW w:w="1866" w:type="dxa"/>
            <w:vAlign w:val="center"/>
          </w:tcPr>
          <w:p w14:paraId="0BB03698" w14:textId="77777777" w:rsidR="00A666C5" w:rsidRDefault="00E27C84">
            <w:r>
              <w:t>0.0</w:t>
            </w:r>
          </w:p>
        </w:tc>
        <w:tc>
          <w:tcPr>
            <w:tcW w:w="1866" w:type="dxa"/>
            <w:vAlign w:val="center"/>
          </w:tcPr>
          <w:p w14:paraId="022B1D7E" w14:textId="77777777" w:rsidR="00A666C5" w:rsidRDefault="00E27C84">
            <w:r>
              <w:t>201.5</w:t>
            </w:r>
          </w:p>
        </w:tc>
        <w:tc>
          <w:tcPr>
            <w:tcW w:w="1866" w:type="dxa"/>
            <w:vAlign w:val="center"/>
          </w:tcPr>
          <w:p w14:paraId="4B172E0F" w14:textId="77777777" w:rsidR="00A666C5" w:rsidRDefault="00E27C84">
            <w:r>
              <w:rPr>
                <w:color w:val="FF0000"/>
              </w:rPr>
              <w:t>0</w:t>
            </w:r>
          </w:p>
        </w:tc>
        <w:tc>
          <w:tcPr>
            <w:tcW w:w="1866" w:type="dxa"/>
            <w:vAlign w:val="center"/>
          </w:tcPr>
          <w:p w14:paraId="534ED3A3" w14:textId="77777777" w:rsidR="00A666C5" w:rsidRDefault="00E27C84">
            <w:r>
              <w:t>30</w:t>
            </w:r>
          </w:p>
        </w:tc>
      </w:tr>
      <w:tr w:rsidR="00A666C5" w14:paraId="4C4749C3" w14:textId="77777777">
        <w:tc>
          <w:tcPr>
            <w:tcW w:w="1866" w:type="dxa"/>
            <w:shd w:val="clear" w:color="auto" w:fill="E6E6E6"/>
            <w:vAlign w:val="center"/>
          </w:tcPr>
          <w:p w14:paraId="075B65EF" w14:textId="77777777" w:rsidR="00A666C5" w:rsidRDefault="00E27C84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5862403D" w14:textId="77777777" w:rsidR="00A666C5" w:rsidRDefault="00E27C84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A666C5" w14:paraId="1BCEA170" w14:textId="77777777">
        <w:tc>
          <w:tcPr>
            <w:tcW w:w="1866" w:type="dxa"/>
            <w:shd w:val="clear" w:color="auto" w:fill="E6E6E6"/>
            <w:vAlign w:val="center"/>
          </w:tcPr>
          <w:p w14:paraId="65E5A35E" w14:textId="77777777" w:rsidR="00A666C5" w:rsidRDefault="00E27C84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35B92BB5" w14:textId="77777777" w:rsidR="00A666C5" w:rsidRDefault="00E27C84">
            <w:r>
              <w:rPr>
                <w:b/>
              </w:rPr>
              <w:t>各类活动场地遮阳覆盖率不得低于标准要求限值</w:t>
            </w:r>
          </w:p>
        </w:tc>
      </w:tr>
      <w:tr w:rsidR="00A666C5" w14:paraId="32E1EE7F" w14:textId="77777777">
        <w:tc>
          <w:tcPr>
            <w:tcW w:w="1866" w:type="dxa"/>
            <w:shd w:val="clear" w:color="auto" w:fill="E6E6E6"/>
            <w:vAlign w:val="center"/>
          </w:tcPr>
          <w:p w14:paraId="611401A1" w14:textId="77777777" w:rsidR="00A666C5" w:rsidRDefault="00E27C84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578F6351" w14:textId="77777777" w:rsidR="00A666C5" w:rsidRDefault="00E27C84">
            <w:r>
              <w:rPr>
                <w:b/>
                <w:color w:val="FF0000"/>
              </w:rPr>
              <w:t>不满足</w:t>
            </w:r>
          </w:p>
        </w:tc>
      </w:tr>
    </w:tbl>
    <w:p w14:paraId="20875056" w14:textId="77777777" w:rsidR="002B4464" w:rsidRPr="002B4464" w:rsidRDefault="002B4464" w:rsidP="002B4464">
      <w:pPr>
        <w:pStyle w:val="a0"/>
        <w:ind w:firstLine="420"/>
        <w:rPr>
          <w:lang w:val="en-US"/>
        </w:rPr>
      </w:pPr>
      <w:bookmarkStart w:id="40" w:name="活动场地遮阳覆盖率"/>
      <w:bookmarkEnd w:id="40"/>
    </w:p>
    <w:p w14:paraId="0221B0B0" w14:textId="77777777" w:rsidR="00EA741A" w:rsidRDefault="00EE005A" w:rsidP="00E72EFD">
      <w:pPr>
        <w:pStyle w:val="2"/>
      </w:pPr>
      <w:bookmarkStart w:id="41" w:name="_Toc98092687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666C5" w14:paraId="5C78B2E0" w14:textId="77777777">
        <w:tc>
          <w:tcPr>
            <w:tcW w:w="1866" w:type="dxa"/>
            <w:shd w:val="clear" w:color="auto" w:fill="E6E6E6"/>
            <w:vAlign w:val="center"/>
          </w:tcPr>
          <w:p w14:paraId="61840150" w14:textId="77777777" w:rsidR="00A666C5" w:rsidRDefault="00E27C84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0334ECE" w14:textId="77777777" w:rsidR="00A666C5" w:rsidRDefault="00E27C84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B62FF2A" w14:textId="77777777" w:rsidR="00A666C5" w:rsidRDefault="00E27C84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FE3CF4A" w14:textId="77777777" w:rsidR="00A666C5" w:rsidRDefault="00E27C84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1942C69" w14:textId="77777777" w:rsidR="00A666C5" w:rsidRDefault="00E27C84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A666C5" w14:paraId="7DB35250" w14:textId="77777777">
        <w:tc>
          <w:tcPr>
            <w:tcW w:w="1866" w:type="dxa"/>
            <w:shd w:val="clear" w:color="auto" w:fill="E6E6E6"/>
            <w:vAlign w:val="center"/>
          </w:tcPr>
          <w:p w14:paraId="1D732999" w14:textId="77777777" w:rsidR="00A666C5" w:rsidRDefault="00E27C84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660F8D79" w14:textId="77777777" w:rsidR="00A666C5" w:rsidRDefault="00E27C84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A666C5" w14:paraId="73841379" w14:textId="77777777">
        <w:tc>
          <w:tcPr>
            <w:tcW w:w="1866" w:type="dxa"/>
            <w:shd w:val="clear" w:color="auto" w:fill="E6E6E6"/>
            <w:vAlign w:val="center"/>
          </w:tcPr>
          <w:p w14:paraId="6369D4D3" w14:textId="77777777" w:rsidR="00A666C5" w:rsidRDefault="00E27C84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E1695F7" w14:textId="77777777" w:rsidR="00A666C5" w:rsidRDefault="00E27C84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A666C5" w14:paraId="55B460AD" w14:textId="77777777">
        <w:tc>
          <w:tcPr>
            <w:tcW w:w="1866" w:type="dxa"/>
            <w:shd w:val="clear" w:color="auto" w:fill="E6E6E6"/>
            <w:vAlign w:val="center"/>
          </w:tcPr>
          <w:p w14:paraId="2CEBF4C8" w14:textId="77777777" w:rsidR="00A666C5" w:rsidRDefault="00E27C84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731A5ED1" w14:textId="77777777" w:rsidR="00A666C5" w:rsidRDefault="00E27C84">
            <w:r>
              <w:t>满足</w:t>
            </w:r>
          </w:p>
        </w:tc>
      </w:tr>
    </w:tbl>
    <w:p w14:paraId="03EDA44B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14:paraId="4EC483BF" w14:textId="77777777" w:rsidR="00E72EFD" w:rsidRDefault="00E72EFD" w:rsidP="00234F4A">
      <w:pPr>
        <w:pStyle w:val="2"/>
      </w:pPr>
      <w:bookmarkStart w:id="43" w:name="_Toc98092688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A666C5" w14:paraId="75A028EF" w14:textId="77777777">
        <w:tc>
          <w:tcPr>
            <w:tcW w:w="3112" w:type="dxa"/>
            <w:shd w:val="clear" w:color="auto" w:fill="E6E6E6"/>
            <w:vAlign w:val="center"/>
          </w:tcPr>
          <w:p w14:paraId="63FF208F" w14:textId="77777777" w:rsidR="00A666C5" w:rsidRDefault="00E27C84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D90F68C" w14:textId="77777777" w:rsidR="00A666C5" w:rsidRDefault="00E27C84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D4F4894" w14:textId="77777777" w:rsidR="00A666C5" w:rsidRDefault="00E27C8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A666C5" w14:paraId="047E134B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1C4F4A7E" w14:textId="77777777" w:rsidR="00A666C5" w:rsidRDefault="00E27C84">
            <w:r>
              <w:t>乔木</w:t>
            </w:r>
          </w:p>
        </w:tc>
        <w:tc>
          <w:tcPr>
            <w:tcW w:w="3110" w:type="dxa"/>
            <w:vAlign w:val="center"/>
          </w:tcPr>
          <w:p w14:paraId="28E98C61" w14:textId="77777777" w:rsidR="00A666C5" w:rsidRDefault="00E27C84">
            <w:r>
              <w:t>LAI&gt;3</w:t>
            </w:r>
          </w:p>
        </w:tc>
        <w:tc>
          <w:tcPr>
            <w:tcW w:w="3110" w:type="dxa"/>
            <w:vAlign w:val="center"/>
          </w:tcPr>
          <w:p w14:paraId="22BB3F74" w14:textId="77777777" w:rsidR="00A666C5" w:rsidRDefault="00E27C84">
            <w:r>
              <w:t>0</w:t>
            </w:r>
          </w:p>
        </w:tc>
      </w:tr>
      <w:tr w:rsidR="00A666C5" w14:paraId="64A238EC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73B6E907" w14:textId="77777777" w:rsidR="00A666C5" w:rsidRDefault="00A666C5"/>
        </w:tc>
        <w:tc>
          <w:tcPr>
            <w:tcW w:w="3110" w:type="dxa"/>
            <w:vAlign w:val="center"/>
          </w:tcPr>
          <w:p w14:paraId="4B16A801" w14:textId="77777777" w:rsidR="00A666C5" w:rsidRDefault="00E27C84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3F380EF2" w14:textId="77777777" w:rsidR="00A666C5" w:rsidRDefault="00E27C84">
            <w:r>
              <w:t>3402</w:t>
            </w:r>
          </w:p>
        </w:tc>
      </w:tr>
      <w:tr w:rsidR="00A666C5" w14:paraId="458D42BA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3E6E9BDD" w14:textId="77777777" w:rsidR="00A666C5" w:rsidRDefault="00A666C5"/>
        </w:tc>
        <w:tc>
          <w:tcPr>
            <w:tcW w:w="3110" w:type="dxa"/>
            <w:vAlign w:val="center"/>
          </w:tcPr>
          <w:p w14:paraId="345E36DE" w14:textId="77777777" w:rsidR="00A666C5" w:rsidRDefault="00E27C84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1D6BA45D" w14:textId="77777777" w:rsidR="00A666C5" w:rsidRDefault="00E27C84">
            <w:r>
              <w:t>0</w:t>
            </w:r>
          </w:p>
        </w:tc>
      </w:tr>
      <w:tr w:rsidR="00A666C5" w14:paraId="01DB18DC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5745A339" w14:textId="77777777" w:rsidR="00A666C5" w:rsidRDefault="00A666C5"/>
        </w:tc>
        <w:tc>
          <w:tcPr>
            <w:tcW w:w="3110" w:type="dxa"/>
            <w:vAlign w:val="center"/>
          </w:tcPr>
          <w:p w14:paraId="2593B0C1" w14:textId="77777777" w:rsidR="00A666C5" w:rsidRDefault="00E27C84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2DF096EF" w14:textId="77777777" w:rsidR="00A666C5" w:rsidRDefault="00E27C84">
            <w:r>
              <w:t>0</w:t>
            </w:r>
          </w:p>
        </w:tc>
      </w:tr>
      <w:tr w:rsidR="00A666C5" w14:paraId="38BDDCED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4D554EB8" w14:textId="77777777" w:rsidR="00A666C5" w:rsidRDefault="00A666C5"/>
        </w:tc>
        <w:tc>
          <w:tcPr>
            <w:tcW w:w="3110" w:type="dxa"/>
            <w:vAlign w:val="center"/>
          </w:tcPr>
          <w:p w14:paraId="5CB9B56C" w14:textId="77777777" w:rsidR="00A666C5" w:rsidRDefault="00E27C84">
            <w:r>
              <w:t>LAI&lt;=0.5</w:t>
            </w:r>
          </w:p>
        </w:tc>
        <w:tc>
          <w:tcPr>
            <w:tcW w:w="3110" w:type="dxa"/>
            <w:vAlign w:val="center"/>
          </w:tcPr>
          <w:p w14:paraId="5B71D323" w14:textId="77777777" w:rsidR="00A666C5" w:rsidRDefault="00E27C84">
            <w:r>
              <w:t>0</w:t>
            </w:r>
          </w:p>
        </w:tc>
      </w:tr>
      <w:tr w:rsidR="00A666C5" w14:paraId="7A599C45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66D1498F" w14:textId="77777777" w:rsidR="00A666C5" w:rsidRDefault="00E27C84">
            <w:r>
              <w:t>爬藤棚架</w:t>
            </w:r>
          </w:p>
        </w:tc>
        <w:tc>
          <w:tcPr>
            <w:tcW w:w="3110" w:type="dxa"/>
            <w:vAlign w:val="center"/>
          </w:tcPr>
          <w:p w14:paraId="05FFEE83" w14:textId="77777777" w:rsidR="00A666C5" w:rsidRDefault="00E27C84">
            <w:r>
              <w:t>LAI&gt;3</w:t>
            </w:r>
          </w:p>
        </w:tc>
        <w:tc>
          <w:tcPr>
            <w:tcW w:w="3110" w:type="dxa"/>
            <w:vAlign w:val="center"/>
          </w:tcPr>
          <w:p w14:paraId="466DB8DC" w14:textId="77777777" w:rsidR="00A666C5" w:rsidRDefault="00E27C84">
            <w:r>
              <w:t>0</w:t>
            </w:r>
          </w:p>
        </w:tc>
      </w:tr>
      <w:tr w:rsidR="00A666C5" w14:paraId="2C2AC143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5ACD06CA" w14:textId="77777777" w:rsidR="00A666C5" w:rsidRDefault="00A666C5"/>
        </w:tc>
        <w:tc>
          <w:tcPr>
            <w:tcW w:w="3110" w:type="dxa"/>
            <w:vAlign w:val="center"/>
          </w:tcPr>
          <w:p w14:paraId="068A59D0" w14:textId="77777777" w:rsidR="00A666C5" w:rsidRDefault="00E27C84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04A43FA8" w14:textId="77777777" w:rsidR="00A666C5" w:rsidRDefault="00E27C84">
            <w:r>
              <w:t>0</w:t>
            </w:r>
          </w:p>
        </w:tc>
      </w:tr>
      <w:tr w:rsidR="00A666C5" w14:paraId="7E50DCA1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7F44E7C6" w14:textId="77777777" w:rsidR="00A666C5" w:rsidRDefault="00A666C5"/>
        </w:tc>
        <w:tc>
          <w:tcPr>
            <w:tcW w:w="3110" w:type="dxa"/>
            <w:vAlign w:val="center"/>
          </w:tcPr>
          <w:p w14:paraId="117C9F3A" w14:textId="77777777" w:rsidR="00A666C5" w:rsidRDefault="00E27C84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74F53721" w14:textId="77777777" w:rsidR="00A666C5" w:rsidRDefault="00E27C84">
            <w:r>
              <w:t>0</w:t>
            </w:r>
          </w:p>
        </w:tc>
      </w:tr>
      <w:tr w:rsidR="00A666C5" w14:paraId="627CA865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7F2CFF33" w14:textId="77777777" w:rsidR="00A666C5" w:rsidRDefault="00A666C5"/>
        </w:tc>
        <w:tc>
          <w:tcPr>
            <w:tcW w:w="3110" w:type="dxa"/>
            <w:vAlign w:val="center"/>
          </w:tcPr>
          <w:p w14:paraId="7C474B53" w14:textId="77777777" w:rsidR="00A666C5" w:rsidRDefault="00E27C84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56219C79" w14:textId="77777777" w:rsidR="00A666C5" w:rsidRDefault="00E27C84">
            <w:r>
              <w:t>0</w:t>
            </w:r>
          </w:p>
        </w:tc>
      </w:tr>
      <w:tr w:rsidR="00A666C5" w14:paraId="64231B32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63550DBF" w14:textId="77777777" w:rsidR="00A666C5" w:rsidRDefault="00A666C5"/>
        </w:tc>
        <w:tc>
          <w:tcPr>
            <w:tcW w:w="3110" w:type="dxa"/>
            <w:vAlign w:val="center"/>
          </w:tcPr>
          <w:p w14:paraId="50FD372C" w14:textId="77777777" w:rsidR="00A666C5" w:rsidRDefault="00E27C84">
            <w:r>
              <w:t>LAI&lt;=0.5</w:t>
            </w:r>
          </w:p>
        </w:tc>
        <w:tc>
          <w:tcPr>
            <w:tcW w:w="3110" w:type="dxa"/>
            <w:vAlign w:val="center"/>
          </w:tcPr>
          <w:p w14:paraId="1D3A6436" w14:textId="77777777" w:rsidR="00A666C5" w:rsidRDefault="00E27C84">
            <w:r>
              <w:t>0</w:t>
            </w:r>
          </w:p>
        </w:tc>
      </w:tr>
      <w:tr w:rsidR="00A666C5" w14:paraId="506F4C86" w14:textId="77777777">
        <w:tc>
          <w:tcPr>
            <w:tcW w:w="3112" w:type="dxa"/>
            <w:shd w:val="clear" w:color="auto" w:fill="E6E6E6"/>
            <w:vAlign w:val="center"/>
          </w:tcPr>
          <w:p w14:paraId="31D7341E" w14:textId="77777777" w:rsidR="00A666C5" w:rsidRDefault="00E27C84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27F72C68" w14:textId="77777777" w:rsidR="00A666C5" w:rsidRDefault="00E27C84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A666C5" w14:paraId="43C5898F" w14:textId="77777777">
        <w:tc>
          <w:tcPr>
            <w:tcW w:w="3112" w:type="dxa"/>
            <w:shd w:val="clear" w:color="auto" w:fill="E6E6E6"/>
            <w:vAlign w:val="center"/>
          </w:tcPr>
          <w:p w14:paraId="58D79A1A" w14:textId="77777777" w:rsidR="00A666C5" w:rsidRDefault="00E27C84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623FC716" w14:textId="77777777" w:rsidR="00A666C5" w:rsidRDefault="00E27C84">
            <w:r>
              <w:t>绿化遮阳体叶面积指数不应小于</w:t>
            </w:r>
            <w:r>
              <w:t>3.0</w:t>
            </w:r>
          </w:p>
        </w:tc>
      </w:tr>
      <w:tr w:rsidR="00A666C5" w14:paraId="251D3AAD" w14:textId="77777777">
        <w:tc>
          <w:tcPr>
            <w:tcW w:w="3112" w:type="dxa"/>
            <w:shd w:val="clear" w:color="auto" w:fill="E6E6E6"/>
            <w:vAlign w:val="center"/>
          </w:tcPr>
          <w:p w14:paraId="0C3B0260" w14:textId="77777777" w:rsidR="00A666C5" w:rsidRDefault="00E27C84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4ED6E508" w14:textId="77777777" w:rsidR="00A666C5" w:rsidRDefault="00E27C84">
            <w:r>
              <w:rPr>
                <w:color w:val="FF0000"/>
              </w:rPr>
              <w:t>不满足</w:t>
            </w:r>
          </w:p>
        </w:tc>
      </w:tr>
    </w:tbl>
    <w:p w14:paraId="6D60BF5C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14:paraId="339A1553" w14:textId="77777777" w:rsidR="00E72EFD" w:rsidRDefault="00E72EFD" w:rsidP="00E72EFD">
      <w:pPr>
        <w:pStyle w:val="2"/>
      </w:pPr>
      <w:bookmarkStart w:id="45" w:name="_Toc98092689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666C5" w14:paraId="230DF3D6" w14:textId="77777777">
        <w:tc>
          <w:tcPr>
            <w:tcW w:w="1866" w:type="dxa"/>
            <w:shd w:val="clear" w:color="auto" w:fill="E6E6E6"/>
            <w:vAlign w:val="center"/>
          </w:tcPr>
          <w:p w14:paraId="3930D005" w14:textId="77777777" w:rsidR="00A666C5" w:rsidRDefault="00E27C84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0A91281" w14:textId="77777777" w:rsidR="00A666C5" w:rsidRDefault="00E27C8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137ABAB" w14:textId="77777777" w:rsidR="00A666C5" w:rsidRDefault="00E27C84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FC17991" w14:textId="77777777" w:rsidR="00A666C5" w:rsidRDefault="00E27C84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C617D3A" w14:textId="77777777" w:rsidR="00A666C5" w:rsidRDefault="00E27C84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A666C5" w14:paraId="575569D8" w14:textId="77777777">
        <w:tc>
          <w:tcPr>
            <w:tcW w:w="1866" w:type="dxa"/>
            <w:shd w:val="clear" w:color="auto" w:fill="E6E6E6"/>
            <w:vAlign w:val="center"/>
          </w:tcPr>
          <w:p w14:paraId="69502372" w14:textId="77777777" w:rsidR="00A666C5" w:rsidRDefault="00E27C84">
            <w:r>
              <w:t>广场</w:t>
            </w:r>
          </w:p>
        </w:tc>
        <w:tc>
          <w:tcPr>
            <w:tcW w:w="1866" w:type="dxa"/>
            <w:vAlign w:val="center"/>
          </w:tcPr>
          <w:p w14:paraId="426CA9ED" w14:textId="77777777" w:rsidR="00A666C5" w:rsidRDefault="00E27C84">
            <w:r>
              <w:t>235</w:t>
            </w:r>
          </w:p>
        </w:tc>
        <w:tc>
          <w:tcPr>
            <w:tcW w:w="1866" w:type="dxa"/>
            <w:vAlign w:val="center"/>
          </w:tcPr>
          <w:p w14:paraId="5DBFB6F2" w14:textId="77777777" w:rsidR="00A666C5" w:rsidRDefault="00E27C84">
            <w:r>
              <w:t>0.538</w:t>
            </w:r>
          </w:p>
        </w:tc>
        <w:tc>
          <w:tcPr>
            <w:tcW w:w="1866" w:type="dxa"/>
            <w:vAlign w:val="center"/>
          </w:tcPr>
          <w:p w14:paraId="1EDA578E" w14:textId="77777777" w:rsidR="00A666C5" w:rsidRDefault="00E27C84">
            <w:r>
              <w:t>0.00</w:t>
            </w:r>
          </w:p>
        </w:tc>
        <w:tc>
          <w:tcPr>
            <w:tcW w:w="1866" w:type="dxa"/>
            <w:vAlign w:val="center"/>
          </w:tcPr>
          <w:p w14:paraId="395D9CCE" w14:textId="77777777" w:rsidR="00A666C5" w:rsidRDefault="00E27C84">
            <w:r>
              <w:t>0.00</w:t>
            </w:r>
          </w:p>
        </w:tc>
      </w:tr>
      <w:tr w:rsidR="00A666C5" w14:paraId="29E0343C" w14:textId="77777777">
        <w:tc>
          <w:tcPr>
            <w:tcW w:w="1866" w:type="dxa"/>
            <w:shd w:val="clear" w:color="auto" w:fill="E6E6E6"/>
            <w:vAlign w:val="center"/>
          </w:tcPr>
          <w:p w14:paraId="02CA699A" w14:textId="77777777" w:rsidR="00A666C5" w:rsidRDefault="00E27C84">
            <w:r>
              <w:t>游憩场</w:t>
            </w:r>
          </w:p>
        </w:tc>
        <w:tc>
          <w:tcPr>
            <w:tcW w:w="1866" w:type="dxa"/>
            <w:vAlign w:val="center"/>
          </w:tcPr>
          <w:p w14:paraId="2A41DC2A" w14:textId="77777777" w:rsidR="00A666C5" w:rsidRDefault="00E27C84">
            <w:r>
              <w:t>202</w:t>
            </w:r>
          </w:p>
        </w:tc>
        <w:tc>
          <w:tcPr>
            <w:tcW w:w="1866" w:type="dxa"/>
            <w:vAlign w:val="center"/>
          </w:tcPr>
          <w:p w14:paraId="3BA7F8F9" w14:textId="77777777" w:rsidR="00A666C5" w:rsidRDefault="00E27C84">
            <w:r>
              <w:t>0.462</w:t>
            </w:r>
          </w:p>
        </w:tc>
        <w:tc>
          <w:tcPr>
            <w:tcW w:w="1866" w:type="dxa"/>
            <w:vAlign w:val="center"/>
          </w:tcPr>
          <w:p w14:paraId="36073E67" w14:textId="77777777" w:rsidR="00A666C5" w:rsidRDefault="00E27C84">
            <w:r>
              <w:t>0.00</w:t>
            </w:r>
          </w:p>
        </w:tc>
        <w:tc>
          <w:tcPr>
            <w:tcW w:w="1866" w:type="dxa"/>
            <w:vAlign w:val="center"/>
          </w:tcPr>
          <w:p w14:paraId="4EF1B601" w14:textId="77777777" w:rsidR="00A666C5" w:rsidRDefault="00E27C84">
            <w:r>
              <w:t>0.00</w:t>
            </w:r>
          </w:p>
        </w:tc>
      </w:tr>
      <w:tr w:rsidR="00A666C5" w14:paraId="5618E8BC" w14:textId="77777777">
        <w:tc>
          <w:tcPr>
            <w:tcW w:w="1866" w:type="dxa"/>
            <w:shd w:val="clear" w:color="auto" w:fill="E6E6E6"/>
            <w:vAlign w:val="center"/>
          </w:tcPr>
          <w:p w14:paraId="19409C8B" w14:textId="77777777" w:rsidR="00A666C5" w:rsidRDefault="00E27C84">
            <w:r>
              <w:t>合计</w:t>
            </w:r>
          </w:p>
        </w:tc>
        <w:tc>
          <w:tcPr>
            <w:tcW w:w="1866" w:type="dxa"/>
            <w:vAlign w:val="center"/>
          </w:tcPr>
          <w:p w14:paraId="5EC2438E" w14:textId="77777777" w:rsidR="00A666C5" w:rsidRDefault="00E27C84">
            <w:r>
              <w:t>436</w:t>
            </w:r>
          </w:p>
        </w:tc>
        <w:tc>
          <w:tcPr>
            <w:tcW w:w="1866" w:type="dxa"/>
            <w:vAlign w:val="center"/>
          </w:tcPr>
          <w:p w14:paraId="5DA68E3A" w14:textId="77777777" w:rsidR="00A666C5" w:rsidRDefault="00E27C84">
            <w:r>
              <w:t>1.0</w:t>
            </w:r>
          </w:p>
        </w:tc>
        <w:tc>
          <w:tcPr>
            <w:tcW w:w="1866" w:type="dxa"/>
            <w:vAlign w:val="center"/>
          </w:tcPr>
          <w:p w14:paraId="59AB39A2" w14:textId="77777777" w:rsidR="00A666C5" w:rsidRDefault="00E27C84">
            <w:r>
              <w:t>0.00</w:t>
            </w:r>
          </w:p>
        </w:tc>
        <w:tc>
          <w:tcPr>
            <w:tcW w:w="1866" w:type="dxa"/>
            <w:vAlign w:val="center"/>
          </w:tcPr>
          <w:p w14:paraId="18CEF1A4" w14:textId="77777777" w:rsidR="00A666C5" w:rsidRDefault="00E27C84">
            <w:r>
              <w:t>0.00</w:t>
            </w:r>
          </w:p>
        </w:tc>
      </w:tr>
    </w:tbl>
    <w:p w14:paraId="14A54B11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A666C5" w14:paraId="0BD6B026" w14:textId="77777777">
        <w:tc>
          <w:tcPr>
            <w:tcW w:w="3112" w:type="dxa"/>
            <w:shd w:val="clear" w:color="auto" w:fill="E6E6E6"/>
            <w:vAlign w:val="center"/>
          </w:tcPr>
          <w:p w14:paraId="243D8BB1" w14:textId="77777777" w:rsidR="00A666C5" w:rsidRDefault="00E27C84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824C7D6" w14:textId="77777777" w:rsidR="00A666C5" w:rsidRDefault="00E27C84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61341F8" w14:textId="77777777" w:rsidR="00A666C5" w:rsidRDefault="00E27C84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A666C5" w14:paraId="6438A2B9" w14:textId="77777777">
        <w:tc>
          <w:tcPr>
            <w:tcW w:w="3112" w:type="dxa"/>
            <w:shd w:val="clear" w:color="auto" w:fill="E6E6E6"/>
            <w:vAlign w:val="center"/>
          </w:tcPr>
          <w:p w14:paraId="4630483E" w14:textId="77777777" w:rsidR="00A666C5" w:rsidRDefault="00E27C84">
            <w:r>
              <w:t>广场</w:t>
            </w:r>
          </w:p>
        </w:tc>
        <w:tc>
          <w:tcPr>
            <w:tcW w:w="3110" w:type="dxa"/>
            <w:vAlign w:val="center"/>
          </w:tcPr>
          <w:p w14:paraId="45505355" w14:textId="77777777" w:rsidR="00A666C5" w:rsidRDefault="00E27C84">
            <w:r>
              <w:rPr>
                <w:color w:val="FF0000"/>
              </w:rPr>
              <w:t>0</w:t>
            </w:r>
          </w:p>
        </w:tc>
        <w:tc>
          <w:tcPr>
            <w:tcW w:w="3110" w:type="dxa"/>
            <w:vAlign w:val="center"/>
          </w:tcPr>
          <w:p w14:paraId="3599B16E" w14:textId="77777777" w:rsidR="00A666C5" w:rsidRDefault="00E27C84">
            <w:r>
              <w:t>50</w:t>
            </w:r>
          </w:p>
        </w:tc>
      </w:tr>
      <w:tr w:rsidR="00A666C5" w14:paraId="2D90DBB2" w14:textId="77777777">
        <w:tc>
          <w:tcPr>
            <w:tcW w:w="3112" w:type="dxa"/>
            <w:shd w:val="clear" w:color="auto" w:fill="E6E6E6"/>
            <w:vAlign w:val="center"/>
          </w:tcPr>
          <w:p w14:paraId="6BC78445" w14:textId="77777777" w:rsidR="00A666C5" w:rsidRDefault="00E27C84">
            <w:r>
              <w:t>游憩场</w:t>
            </w:r>
          </w:p>
        </w:tc>
        <w:tc>
          <w:tcPr>
            <w:tcW w:w="3110" w:type="dxa"/>
            <w:vAlign w:val="center"/>
          </w:tcPr>
          <w:p w14:paraId="602A4EF0" w14:textId="77777777" w:rsidR="00A666C5" w:rsidRDefault="00E27C84">
            <w:r>
              <w:rPr>
                <w:color w:val="FF0000"/>
              </w:rPr>
              <w:t>0</w:t>
            </w:r>
          </w:p>
        </w:tc>
        <w:tc>
          <w:tcPr>
            <w:tcW w:w="3110" w:type="dxa"/>
            <w:vAlign w:val="center"/>
          </w:tcPr>
          <w:p w14:paraId="52234167" w14:textId="77777777" w:rsidR="00A666C5" w:rsidRDefault="00E27C84">
            <w:r>
              <w:t>60</w:t>
            </w:r>
          </w:p>
        </w:tc>
      </w:tr>
      <w:tr w:rsidR="00A666C5" w14:paraId="6F0DBE1C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2948F5E3" w14:textId="77777777" w:rsidR="00A666C5" w:rsidRDefault="00E27C84">
            <w:pPr>
              <w:jc w:val="center"/>
            </w:pPr>
            <w:r>
              <w:t>渗透与蒸发指标</w:t>
            </w:r>
          </w:p>
        </w:tc>
      </w:tr>
      <w:tr w:rsidR="00A666C5" w14:paraId="363498AD" w14:textId="77777777">
        <w:tc>
          <w:tcPr>
            <w:tcW w:w="3112" w:type="dxa"/>
            <w:shd w:val="clear" w:color="auto" w:fill="E6E6E6"/>
            <w:vAlign w:val="center"/>
          </w:tcPr>
          <w:p w14:paraId="7D431E4C" w14:textId="77777777" w:rsidR="00A666C5" w:rsidRDefault="00E27C84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2EE39A1" w14:textId="77777777" w:rsidR="00A666C5" w:rsidRDefault="00E27C84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8259E3E" w14:textId="77777777" w:rsidR="00A666C5" w:rsidRDefault="00E27C84">
            <w:pPr>
              <w:jc w:val="center"/>
            </w:pPr>
            <w:r>
              <w:t>限值</w:t>
            </w:r>
          </w:p>
        </w:tc>
      </w:tr>
      <w:tr w:rsidR="00A666C5" w14:paraId="29055F1B" w14:textId="77777777">
        <w:tc>
          <w:tcPr>
            <w:tcW w:w="3112" w:type="dxa"/>
            <w:shd w:val="clear" w:color="auto" w:fill="E6E6E6"/>
            <w:vAlign w:val="center"/>
          </w:tcPr>
          <w:p w14:paraId="1AD1EAC2" w14:textId="77777777" w:rsidR="00A666C5" w:rsidRDefault="00E27C84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0227DA04" w14:textId="77777777" w:rsidR="00A666C5" w:rsidRDefault="00E27C84">
            <w:r>
              <w:rPr>
                <w:color w:val="FF0000"/>
              </w:rPr>
              <w:t>0.00</w:t>
            </w:r>
          </w:p>
        </w:tc>
        <w:tc>
          <w:tcPr>
            <w:tcW w:w="3110" w:type="dxa"/>
            <w:vAlign w:val="center"/>
          </w:tcPr>
          <w:p w14:paraId="4DE36E25" w14:textId="77777777" w:rsidR="00A666C5" w:rsidRDefault="00E27C84">
            <w:r>
              <w:t>3</w:t>
            </w:r>
          </w:p>
        </w:tc>
      </w:tr>
      <w:tr w:rsidR="00A666C5" w14:paraId="58FCE2B2" w14:textId="77777777">
        <w:tc>
          <w:tcPr>
            <w:tcW w:w="3112" w:type="dxa"/>
            <w:shd w:val="clear" w:color="auto" w:fill="E6E6E6"/>
            <w:vAlign w:val="center"/>
          </w:tcPr>
          <w:p w14:paraId="4E1E5B3C" w14:textId="77777777" w:rsidR="00A666C5" w:rsidRDefault="00E27C84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7D9EF11F" w14:textId="77777777" w:rsidR="00A666C5" w:rsidRDefault="00E27C84">
            <w:r>
              <w:rPr>
                <w:color w:val="FF0000"/>
              </w:rPr>
              <w:t>0.00</w:t>
            </w:r>
          </w:p>
        </w:tc>
        <w:tc>
          <w:tcPr>
            <w:tcW w:w="3110" w:type="dxa"/>
            <w:vAlign w:val="center"/>
          </w:tcPr>
          <w:p w14:paraId="55953AC8" w14:textId="77777777" w:rsidR="00A666C5" w:rsidRDefault="00E27C84">
            <w:r>
              <w:t>1.3</w:t>
            </w:r>
          </w:p>
        </w:tc>
      </w:tr>
      <w:tr w:rsidR="00A666C5" w14:paraId="1F26654B" w14:textId="77777777">
        <w:tc>
          <w:tcPr>
            <w:tcW w:w="3112" w:type="dxa"/>
            <w:shd w:val="clear" w:color="auto" w:fill="E6E6E6"/>
            <w:vAlign w:val="center"/>
          </w:tcPr>
          <w:p w14:paraId="7891B0E9" w14:textId="77777777" w:rsidR="00A666C5" w:rsidRDefault="00E27C84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083CCA37" w14:textId="77777777" w:rsidR="00A666C5" w:rsidRDefault="00E27C84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A666C5" w14:paraId="3981D525" w14:textId="77777777">
        <w:tc>
          <w:tcPr>
            <w:tcW w:w="3112" w:type="dxa"/>
            <w:shd w:val="clear" w:color="auto" w:fill="E6E6E6"/>
            <w:vAlign w:val="center"/>
          </w:tcPr>
          <w:p w14:paraId="1F08A266" w14:textId="77777777" w:rsidR="00A666C5" w:rsidRDefault="00E27C84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294AE6B7" w14:textId="77777777" w:rsidR="00A666C5" w:rsidRDefault="00E27C84">
            <w:r>
              <w:t>渗透面积比率、透水系数及蒸发量不应低于标准规定限值</w:t>
            </w:r>
          </w:p>
        </w:tc>
      </w:tr>
      <w:tr w:rsidR="00A666C5" w14:paraId="5F73E36E" w14:textId="77777777">
        <w:tc>
          <w:tcPr>
            <w:tcW w:w="3112" w:type="dxa"/>
            <w:shd w:val="clear" w:color="auto" w:fill="E6E6E6"/>
            <w:vAlign w:val="center"/>
          </w:tcPr>
          <w:p w14:paraId="44DABE0A" w14:textId="77777777" w:rsidR="00A666C5" w:rsidRDefault="00E27C84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16B9580F" w14:textId="77777777" w:rsidR="00A666C5" w:rsidRDefault="00E27C84">
            <w:r>
              <w:rPr>
                <w:color w:val="FF0000"/>
              </w:rPr>
              <w:t>不满足</w:t>
            </w:r>
          </w:p>
        </w:tc>
      </w:tr>
    </w:tbl>
    <w:p w14:paraId="7BE8E4B3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309A9CE4" w14:textId="77777777" w:rsidR="000B2FE8" w:rsidRDefault="00E72EFD" w:rsidP="000B2FE8">
      <w:pPr>
        <w:pStyle w:val="2"/>
      </w:pPr>
      <w:bookmarkStart w:id="47" w:name="_Toc98092690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666C5" w14:paraId="67AAFA99" w14:textId="77777777">
        <w:tc>
          <w:tcPr>
            <w:tcW w:w="1866" w:type="dxa"/>
            <w:shd w:val="clear" w:color="auto" w:fill="E6E6E6"/>
            <w:vAlign w:val="center"/>
          </w:tcPr>
          <w:p w14:paraId="3681A607" w14:textId="77777777" w:rsidR="00A666C5" w:rsidRDefault="00E27C84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6CB3429" w14:textId="77777777" w:rsidR="00A666C5" w:rsidRDefault="00E27C84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C9CC5A9" w14:textId="77777777" w:rsidR="00A666C5" w:rsidRDefault="00E27C84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557CA27" w14:textId="77777777" w:rsidR="00A666C5" w:rsidRDefault="00E27C84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3F2E0E9" w14:textId="77777777" w:rsidR="00A666C5" w:rsidRDefault="00E27C84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A666C5" w14:paraId="49912BE7" w14:textId="77777777">
        <w:tc>
          <w:tcPr>
            <w:tcW w:w="1866" w:type="dxa"/>
            <w:shd w:val="clear" w:color="auto" w:fill="E6E6E6"/>
            <w:vAlign w:val="center"/>
          </w:tcPr>
          <w:p w14:paraId="255CA304" w14:textId="77777777" w:rsidR="00A666C5" w:rsidRDefault="00E27C84">
            <w:r>
              <w:t>合计</w:t>
            </w:r>
          </w:p>
        </w:tc>
        <w:tc>
          <w:tcPr>
            <w:tcW w:w="1866" w:type="dxa"/>
            <w:vAlign w:val="center"/>
          </w:tcPr>
          <w:p w14:paraId="6DE6855A" w14:textId="77777777" w:rsidR="00A666C5" w:rsidRDefault="00E27C84">
            <w:r>
              <w:t>0.0</w:t>
            </w:r>
          </w:p>
        </w:tc>
        <w:tc>
          <w:tcPr>
            <w:tcW w:w="1866" w:type="dxa"/>
            <w:vAlign w:val="center"/>
          </w:tcPr>
          <w:p w14:paraId="3F96B0AD" w14:textId="77777777" w:rsidR="00A666C5" w:rsidRDefault="00E27C84">
            <w:r>
              <w:t>0.0</w:t>
            </w:r>
          </w:p>
        </w:tc>
        <w:tc>
          <w:tcPr>
            <w:tcW w:w="1866" w:type="dxa"/>
            <w:vAlign w:val="center"/>
          </w:tcPr>
          <w:p w14:paraId="1304B4BE" w14:textId="77777777" w:rsidR="00A666C5" w:rsidRDefault="00E27C84">
            <w:r>
              <w:t>0.0</w:t>
            </w:r>
          </w:p>
        </w:tc>
        <w:tc>
          <w:tcPr>
            <w:tcW w:w="1866" w:type="dxa"/>
            <w:vAlign w:val="center"/>
          </w:tcPr>
          <w:p w14:paraId="369692F9" w14:textId="77777777" w:rsidR="00A666C5" w:rsidRDefault="00E27C84">
            <w:r>
              <w:rPr>
                <w:color w:val="FF0000"/>
              </w:rPr>
              <w:t>0</w:t>
            </w:r>
          </w:p>
        </w:tc>
      </w:tr>
      <w:tr w:rsidR="00A666C5" w14:paraId="701F8A5F" w14:textId="77777777">
        <w:tc>
          <w:tcPr>
            <w:tcW w:w="1866" w:type="dxa"/>
            <w:shd w:val="clear" w:color="auto" w:fill="E6E6E6"/>
            <w:vAlign w:val="center"/>
          </w:tcPr>
          <w:p w14:paraId="614E27C4" w14:textId="77777777" w:rsidR="00A666C5" w:rsidRDefault="00E27C84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0E5864CB" w14:textId="77777777" w:rsidR="00A666C5" w:rsidRDefault="00E27C84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A666C5" w14:paraId="37E9B23D" w14:textId="77777777">
        <w:tc>
          <w:tcPr>
            <w:tcW w:w="1866" w:type="dxa"/>
            <w:shd w:val="clear" w:color="auto" w:fill="E6E6E6"/>
            <w:vAlign w:val="center"/>
          </w:tcPr>
          <w:p w14:paraId="050C5B6C" w14:textId="77777777" w:rsidR="00A666C5" w:rsidRDefault="00E27C84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461BE9EB" w14:textId="77777777" w:rsidR="00A666C5" w:rsidRDefault="00E27C84">
            <w:r>
              <w:t>建筑屋面的绿化面积不应低于可绿化屋面面积的</w:t>
            </w:r>
            <w:r>
              <w:t>50%</w:t>
            </w:r>
          </w:p>
        </w:tc>
      </w:tr>
      <w:tr w:rsidR="00A666C5" w14:paraId="0BCD5FE9" w14:textId="77777777">
        <w:tc>
          <w:tcPr>
            <w:tcW w:w="1866" w:type="dxa"/>
            <w:shd w:val="clear" w:color="auto" w:fill="E6E6E6"/>
            <w:vAlign w:val="center"/>
          </w:tcPr>
          <w:p w14:paraId="1B67AE25" w14:textId="77777777" w:rsidR="00A666C5" w:rsidRDefault="00E27C84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73908F10" w14:textId="77777777" w:rsidR="00A666C5" w:rsidRDefault="00E27C84">
            <w:r>
              <w:rPr>
                <w:color w:val="FF0000"/>
              </w:rPr>
              <w:t>不满足</w:t>
            </w:r>
          </w:p>
        </w:tc>
      </w:tr>
    </w:tbl>
    <w:p w14:paraId="60E5344D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14:paraId="541452D3" w14:textId="77777777" w:rsidR="000B2FE8" w:rsidRDefault="000B2FE8" w:rsidP="000B2FE8">
      <w:pPr>
        <w:pStyle w:val="1"/>
      </w:pPr>
      <w:bookmarkStart w:id="49" w:name="_Toc98092691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4AF79BD0" w14:textId="77777777" w:rsidTr="00A43C67">
        <w:tc>
          <w:tcPr>
            <w:tcW w:w="1867" w:type="dxa"/>
            <w:shd w:val="clear" w:color="auto" w:fill="E6E6E6"/>
            <w:vAlign w:val="center"/>
          </w:tcPr>
          <w:p w14:paraId="2ABA553A" w14:textId="77777777"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49644D1D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7EF3079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E234AC1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6F1B4B0D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18216244" w14:textId="77777777"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53C38D2A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100B6285" w14:textId="77777777"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1FCF4F20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0A5786DE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051B160E" w14:textId="77777777" w:rsidR="00D63713" w:rsidRDefault="00D63713" w:rsidP="0003477B"/>
        </w:tc>
        <w:tc>
          <w:tcPr>
            <w:tcW w:w="2800" w:type="dxa"/>
            <w:vAlign w:val="center"/>
          </w:tcPr>
          <w:p w14:paraId="7B29D2F3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0E8EB981" w14:textId="77777777"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  <w:color w:val="FF0000"/>
              </w:rPr>
              <w:t>不满足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146F3BD8" w14:textId="77777777" w:rsidR="00D63713" w:rsidRDefault="00D63713" w:rsidP="0003477B"/>
        </w:tc>
      </w:tr>
      <w:tr w:rsidR="00D63713" w14:paraId="211AB2A8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5ADDAB5E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0504223F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AA29059" w14:textId="77777777"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1988686C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50755B94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18448C15" w14:textId="77777777" w:rsidR="00D63713" w:rsidRDefault="00D63713" w:rsidP="0003477B"/>
        </w:tc>
        <w:tc>
          <w:tcPr>
            <w:tcW w:w="2800" w:type="dxa"/>
            <w:vAlign w:val="center"/>
          </w:tcPr>
          <w:p w14:paraId="18BECC2F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6AABF6A5" w14:textId="77777777" w:rsidR="00D63713" w:rsidRPr="001C59ED" w:rsidRDefault="00D63713" w:rsidP="0003477B">
            <w:bookmarkStart w:id="54" w:name="绿化遮阳体叶面积指数结论"/>
            <w:r>
              <w:rPr>
                <w:color w:val="FF0000"/>
              </w:rPr>
              <w:t>不满足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62221465" w14:textId="77777777" w:rsidR="00D63713" w:rsidRDefault="00D63713" w:rsidP="0003477B"/>
        </w:tc>
      </w:tr>
      <w:tr w:rsidR="00D63713" w14:paraId="71F0EC22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41472464" w14:textId="77777777" w:rsidR="00D63713" w:rsidRDefault="00D63713" w:rsidP="0003477B"/>
        </w:tc>
        <w:tc>
          <w:tcPr>
            <w:tcW w:w="2800" w:type="dxa"/>
            <w:vAlign w:val="center"/>
          </w:tcPr>
          <w:p w14:paraId="614BF22F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3996D775" w14:textId="77777777" w:rsidR="00D63713" w:rsidRPr="001C59ED" w:rsidRDefault="00D63713" w:rsidP="0003477B">
            <w:bookmarkStart w:id="55" w:name="渗透蒸发指标结论"/>
            <w:r>
              <w:rPr>
                <w:color w:val="FF0000"/>
              </w:rPr>
              <w:t>不满足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6AD469EF" w14:textId="77777777" w:rsidR="00D63713" w:rsidRDefault="00D63713" w:rsidP="0003477B"/>
        </w:tc>
      </w:tr>
      <w:tr w:rsidR="00D63713" w14:paraId="03118569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429FCD5C" w14:textId="77777777" w:rsidR="00D63713" w:rsidRDefault="00D63713" w:rsidP="0003477B"/>
        </w:tc>
        <w:tc>
          <w:tcPr>
            <w:tcW w:w="2800" w:type="dxa"/>
            <w:vAlign w:val="center"/>
          </w:tcPr>
          <w:p w14:paraId="079629C0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26CC70BC" w14:textId="77777777" w:rsidR="00D63713" w:rsidRPr="001C59ED" w:rsidRDefault="00D63713" w:rsidP="0003477B">
            <w:bookmarkStart w:id="56" w:name="屋面绿化率结论"/>
            <w:r>
              <w:rPr>
                <w:color w:val="FF0000"/>
              </w:rPr>
              <w:t>不满足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14:paraId="0C0DA8CD" w14:textId="77777777" w:rsidR="00D63713" w:rsidRDefault="00D63713" w:rsidP="0003477B"/>
        </w:tc>
      </w:tr>
      <w:tr w:rsidR="00D63713" w14:paraId="7DD86D97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5237C4D1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0865E32" w14:textId="77777777"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14:paraId="72F13A5B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EE521" w14:textId="77777777" w:rsidR="00F21A1B" w:rsidRDefault="00F21A1B" w:rsidP="00203A7D">
      <w:r>
        <w:separator/>
      </w:r>
    </w:p>
  </w:endnote>
  <w:endnote w:type="continuationSeparator" w:id="0">
    <w:p w14:paraId="21B2EFE2" w14:textId="77777777" w:rsidR="00F21A1B" w:rsidRDefault="00F21A1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3CFF7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0EE015D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361B5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8591B">
      <w:rPr>
        <w:rStyle w:val="a9"/>
        <w:noProof/>
      </w:rPr>
      <w:t>1</w:t>
    </w:r>
    <w:r>
      <w:rPr>
        <w:rStyle w:val="a9"/>
      </w:rPr>
      <w:fldChar w:fldCharType="end"/>
    </w:r>
  </w:p>
  <w:p w14:paraId="3A9810C1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C87CB" w14:textId="77777777" w:rsidR="00F21A1B" w:rsidRDefault="00F21A1B" w:rsidP="00203A7D">
      <w:r>
        <w:separator/>
      </w:r>
    </w:p>
  </w:footnote>
  <w:footnote w:type="continuationSeparator" w:id="0">
    <w:p w14:paraId="5075EC33" w14:textId="77777777" w:rsidR="00F21A1B" w:rsidRDefault="00F21A1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B63B4" w14:textId="77777777"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 wp14:anchorId="2762B872" wp14:editId="114AB5CC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534"/>
    <w:rsid w:val="0000545C"/>
    <w:rsid w:val="0001409C"/>
    <w:rsid w:val="00026B3F"/>
    <w:rsid w:val="00037A4C"/>
    <w:rsid w:val="00051EA5"/>
    <w:rsid w:val="000A30EF"/>
    <w:rsid w:val="000B10AF"/>
    <w:rsid w:val="000B2169"/>
    <w:rsid w:val="000B2FE8"/>
    <w:rsid w:val="000D23A3"/>
    <w:rsid w:val="000E6711"/>
    <w:rsid w:val="000F23AD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95534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2A29"/>
    <w:rsid w:val="00883D6C"/>
    <w:rsid w:val="0088591B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666C5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C73AD"/>
    <w:rsid w:val="00DD16C4"/>
    <w:rsid w:val="00DD42A2"/>
    <w:rsid w:val="00DD50F9"/>
    <w:rsid w:val="00DE224D"/>
    <w:rsid w:val="00DF470C"/>
    <w:rsid w:val="00E16221"/>
    <w:rsid w:val="00E27C84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1A1B"/>
    <w:rsid w:val="00F25DFA"/>
    <w:rsid w:val="00F312DB"/>
    <w:rsid w:val="00F4565A"/>
    <w:rsid w:val="00F75DD1"/>
    <w:rsid w:val="00F90890"/>
    <w:rsid w:val="00FA4B87"/>
    <w:rsid w:val="00FA733F"/>
    <w:rsid w:val="00FC038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A2D1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Char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  <w:style w:type="paragraph" w:styleId="ad">
    <w:name w:val="Balloon Text"/>
    <w:basedOn w:val="a"/>
    <w:link w:val="Char0"/>
    <w:semiHidden/>
    <w:unhideWhenUsed/>
    <w:rsid w:val="0088591B"/>
    <w:rPr>
      <w:sz w:val="18"/>
      <w:szCs w:val="18"/>
    </w:rPr>
  </w:style>
  <w:style w:type="character" w:customStyle="1" w:styleId="Char0">
    <w:name w:val="批注框文本 Char"/>
    <w:basedOn w:val="a1"/>
    <w:link w:val="ad"/>
    <w:semiHidden/>
    <w:rsid w:val="0088591B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Char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  <w:style w:type="paragraph" w:styleId="ad">
    <w:name w:val="Balloon Text"/>
    <w:basedOn w:val="a"/>
    <w:link w:val="Char0"/>
    <w:semiHidden/>
    <w:unhideWhenUsed/>
    <w:rsid w:val="0088591B"/>
    <w:rPr>
      <w:sz w:val="18"/>
      <w:szCs w:val="18"/>
    </w:rPr>
  </w:style>
  <w:style w:type="character" w:customStyle="1" w:styleId="Char0">
    <w:name w:val="批注框文本 Char"/>
    <w:basedOn w:val="a1"/>
    <w:link w:val="ad"/>
    <w:semiHidden/>
    <w:rsid w:val="0088591B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y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0</TotalTime>
  <Pages>10</Pages>
  <Words>803</Words>
  <Characters>4580</Characters>
  <Application>Microsoft Office Word</Application>
  <DocSecurity>0</DocSecurity>
  <Lines>38</Lines>
  <Paragraphs>10</Paragraphs>
  <ScaleCrop>false</ScaleCrop>
  <Company>ths</Company>
  <LinksUpToDate>false</LinksUpToDate>
  <CharactersWithSpaces>5373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ccy</dc:creator>
  <cp:keywords/>
  <cp:lastModifiedBy>boabao yang</cp:lastModifiedBy>
  <cp:revision>2</cp:revision>
  <cp:lastPrinted>1900-12-31T16:00:00Z</cp:lastPrinted>
  <dcterms:created xsi:type="dcterms:W3CDTF">2022-03-13T11:37:00Z</dcterms:created>
  <dcterms:modified xsi:type="dcterms:W3CDTF">2022-03-13T13:40:00Z</dcterms:modified>
</cp:coreProperties>
</file>