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F7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581B7C7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C7409D5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27C0FF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AA279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BDA55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3"/>
          </w:p>
        </w:tc>
      </w:tr>
      <w:tr w:rsidR="00D40158" w:rsidRPr="00D40158" w14:paraId="02EEFE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7DFE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88CF7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福建</w:t>
            </w:r>
            <w:r>
              <w:t>-</w:t>
            </w:r>
            <w:r>
              <w:t>泉州</w:t>
            </w:r>
            <w:bookmarkEnd w:id="4"/>
          </w:p>
        </w:tc>
      </w:tr>
      <w:tr w:rsidR="00D40158" w:rsidRPr="00D40158" w14:paraId="1F5269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99C4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0B15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7AE7A80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A224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65EA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225199B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274B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92BC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7"/>
          </w:p>
        </w:tc>
      </w:tr>
      <w:tr w:rsidR="00D40158" w:rsidRPr="00D40158" w14:paraId="6413FD3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8328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5C0E4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57754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E585D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94D3E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6A5E2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3A12D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7F1558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FC2E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BAAD6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3F9D8B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2021年12月19日</w:t>
              </w:r>
            </w:smartTag>
            <w:bookmarkEnd w:id="8"/>
          </w:p>
        </w:tc>
      </w:tr>
    </w:tbl>
    <w:p w14:paraId="3F8D5FF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DA851B1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13295E0" wp14:editId="5CAC63FA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B28B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AE8255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8983DA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825AF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7583D9E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EC9D1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E53878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14:paraId="6F1C325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C51A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57DE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8DA3C1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4975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EDB23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2"/>
          </w:p>
        </w:tc>
      </w:tr>
    </w:tbl>
    <w:p w14:paraId="573F6DCE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7646DE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2D9DAC4" w14:textId="77777777" w:rsidR="00662CD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821983" w:history="1">
        <w:r w:rsidR="00662CDF" w:rsidRPr="00D463D6">
          <w:rPr>
            <w:rStyle w:val="a7"/>
          </w:rPr>
          <w:t>1</w:t>
        </w:r>
        <w:r w:rsidR="00662C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62CDF" w:rsidRPr="00D463D6">
          <w:rPr>
            <w:rStyle w:val="a7"/>
          </w:rPr>
          <w:t>建筑概况</w:t>
        </w:r>
        <w:r w:rsidR="00662CDF">
          <w:rPr>
            <w:webHidden/>
          </w:rPr>
          <w:tab/>
        </w:r>
        <w:r w:rsidR="00662CDF">
          <w:rPr>
            <w:webHidden/>
          </w:rPr>
          <w:fldChar w:fldCharType="begin"/>
        </w:r>
        <w:r w:rsidR="00662CDF">
          <w:rPr>
            <w:webHidden/>
          </w:rPr>
          <w:instrText xml:space="preserve"> PAGEREF _Toc90821983 \h </w:instrText>
        </w:r>
        <w:r w:rsidR="00662CDF">
          <w:rPr>
            <w:webHidden/>
          </w:rPr>
        </w:r>
        <w:r w:rsidR="00662CDF">
          <w:rPr>
            <w:webHidden/>
          </w:rPr>
          <w:fldChar w:fldCharType="separate"/>
        </w:r>
        <w:r w:rsidR="00662CDF">
          <w:rPr>
            <w:webHidden/>
          </w:rPr>
          <w:t>4</w:t>
        </w:r>
        <w:r w:rsidR="00662CDF">
          <w:rPr>
            <w:webHidden/>
          </w:rPr>
          <w:fldChar w:fldCharType="end"/>
        </w:r>
      </w:hyperlink>
    </w:p>
    <w:p w14:paraId="1AAA577D" w14:textId="77777777" w:rsidR="00662CDF" w:rsidRDefault="00662C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21984" w:history="1">
        <w:r w:rsidRPr="00D463D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63D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EB186D" w14:textId="77777777" w:rsidR="00662CDF" w:rsidRDefault="00662C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21985" w:history="1">
        <w:r w:rsidRPr="00D463D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63D6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14C20C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86" w:history="1">
        <w:r w:rsidRPr="00D463D6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6525E4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87" w:history="1">
        <w:r w:rsidRPr="00D463D6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6B8C5F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88" w:history="1">
        <w:r w:rsidRPr="00D463D6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FF4EB9B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89" w:history="1">
        <w:r w:rsidRPr="00D463D6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1FF8402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0" w:history="1">
        <w:r w:rsidRPr="00D463D6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780D6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1" w:history="1">
        <w:r w:rsidRPr="00D463D6">
          <w:rPr>
            <w:rStyle w:val="a7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A6151C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92" w:history="1">
        <w:r w:rsidRPr="00D463D6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84A8F7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93" w:history="1">
        <w:r w:rsidRPr="00D463D6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52E4C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4" w:history="1">
        <w:r w:rsidRPr="00D463D6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1E4521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5" w:history="1">
        <w:r w:rsidRPr="00D463D6">
          <w:rPr>
            <w:rStyle w:val="a7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34F09B5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96" w:history="1">
        <w:r w:rsidRPr="00D463D6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34556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7" w:history="1">
        <w:r w:rsidRPr="00D463D6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BBF793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1998" w:history="1">
        <w:r w:rsidRPr="00D463D6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15A8FB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1999" w:history="1">
        <w:r w:rsidRPr="00D463D6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007236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0" w:history="1">
        <w:r w:rsidRPr="00D463D6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2A50F7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01" w:history="1">
        <w:r w:rsidRPr="00D463D6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70FB49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2" w:history="1">
        <w:r w:rsidRPr="00D463D6">
          <w:rPr>
            <w:rStyle w:val="a7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64D40A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03" w:history="1">
        <w:r w:rsidRPr="00D463D6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627907F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4" w:history="1">
        <w:r w:rsidRPr="00D463D6">
          <w:rPr>
            <w:rStyle w:val="a7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6DF449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5" w:history="1">
        <w:r w:rsidRPr="00D463D6">
          <w:rPr>
            <w:rStyle w:val="a7"/>
            <w:lang w:val="en-GB"/>
          </w:rPr>
          <w:t>3.10.2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E55F56C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6" w:history="1">
        <w:r w:rsidRPr="00D463D6">
          <w:rPr>
            <w:rStyle w:val="a7"/>
            <w:lang w:val="en-GB"/>
          </w:rPr>
          <w:t>3.10.3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2B4F10D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7" w:history="1">
        <w:r w:rsidRPr="00D463D6">
          <w:rPr>
            <w:rStyle w:val="a7"/>
            <w:lang w:val="en-GB"/>
          </w:rPr>
          <w:t>3.10.4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29037C5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8" w:history="1">
        <w:r w:rsidRPr="00D463D6">
          <w:rPr>
            <w:rStyle w:val="a7"/>
            <w:lang w:val="en-GB"/>
          </w:rPr>
          <w:t>3.10.5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1B8555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09" w:history="1">
        <w:r w:rsidRPr="00D463D6">
          <w:rPr>
            <w:rStyle w:val="a7"/>
            <w:lang w:val="en-GB"/>
          </w:rPr>
          <w:t>3.10.6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7ADA240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0" w:history="1">
        <w:r w:rsidRPr="00D463D6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B362FF7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1" w:history="1">
        <w:r w:rsidRPr="00D463D6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8DAF1D8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2" w:history="1">
        <w:r w:rsidRPr="00D463D6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27CC083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3" w:history="1">
        <w:r w:rsidRPr="00D463D6">
          <w:rPr>
            <w:rStyle w:val="a7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6F241A5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4" w:history="1">
        <w:r w:rsidRPr="00D463D6">
          <w:rPr>
            <w:rStyle w:val="a7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6CD51E5" w14:textId="77777777" w:rsidR="00662CDF" w:rsidRDefault="00662C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822015" w:history="1">
        <w:r w:rsidRPr="00D463D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63D6">
          <w:rPr>
            <w:rStyle w:val="a7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DCBC12B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6" w:history="1">
        <w:r w:rsidRPr="00D463D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CBE5594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7" w:history="1">
        <w:r w:rsidRPr="00D463D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CE5E921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8" w:history="1">
        <w:r w:rsidRPr="00D463D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B2D7313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19" w:history="1">
        <w:r w:rsidRPr="00D463D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9A482CE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20" w:history="1">
        <w:r w:rsidRPr="00D463D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73B100C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1" w:history="1">
        <w:r w:rsidRPr="00D463D6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FE375E5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2" w:history="1">
        <w:r w:rsidRPr="00D463D6">
          <w:rPr>
            <w:rStyle w:val="a7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42ED4B8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23" w:history="1">
        <w:r w:rsidRPr="00D463D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3A35A82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4" w:history="1">
        <w:r w:rsidRPr="00D463D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CD3E186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5" w:history="1">
        <w:r w:rsidRPr="00D463D6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77FC9A3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26" w:history="1">
        <w:r w:rsidRPr="00D463D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C676B13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7" w:history="1">
        <w:r w:rsidRPr="00D463D6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6839138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28" w:history="1">
        <w:r w:rsidRPr="00D463D6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066D89A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29" w:history="1">
        <w:r w:rsidRPr="00D463D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4905BD2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0" w:history="1">
        <w:r w:rsidRPr="00D463D6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11F52E5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31" w:history="1">
        <w:r w:rsidRPr="00D463D6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9BBD93C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2" w:history="1">
        <w:r w:rsidRPr="00D463D6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6899590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33" w:history="1">
        <w:r w:rsidRPr="00D463D6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73B6E39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4" w:history="1">
        <w:r w:rsidRPr="00D463D6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E0045AF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5" w:history="1">
        <w:r w:rsidRPr="00D463D6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B7DF28D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6" w:history="1">
        <w:r w:rsidRPr="00D463D6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9CECE3E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7" w:history="1">
        <w:r w:rsidRPr="00D463D6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DCB1FE7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38" w:history="1">
        <w:r w:rsidRPr="00D463D6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493B2AA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39" w:history="1">
        <w:r w:rsidRPr="00D463D6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13A041E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0" w:history="1">
        <w:r w:rsidRPr="00D463D6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49BCBD01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1" w:history="1">
        <w:r w:rsidRPr="00D463D6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8AB9B7D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2" w:history="1">
        <w:r w:rsidRPr="00D463D6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A78F93B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3" w:history="1">
        <w:r w:rsidRPr="00D463D6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DFE18B6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44" w:history="1">
        <w:r w:rsidRPr="00D463D6">
          <w:rPr>
            <w:rStyle w:val="a7"/>
            <w:lang w:val="en-GB"/>
          </w:rPr>
          <w:t>4.15.1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806D483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45" w:history="1">
        <w:r w:rsidRPr="00D463D6">
          <w:rPr>
            <w:rStyle w:val="a7"/>
            <w:lang w:val="en-GB"/>
          </w:rPr>
          <w:t>4.15.2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91369A1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46" w:history="1">
        <w:r w:rsidRPr="00D463D6">
          <w:rPr>
            <w:rStyle w:val="a7"/>
            <w:lang w:val="en-GB"/>
          </w:rPr>
          <w:t>4.15.3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48C7F644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7" w:history="1">
        <w:r w:rsidRPr="00D463D6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综合权衡判断结论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3A3F720F" w14:textId="77777777" w:rsidR="00662CDF" w:rsidRDefault="00662C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822048" w:history="1">
        <w:r w:rsidRPr="00D463D6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2F077DBF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49" w:history="1">
        <w:r w:rsidRPr="00D463D6">
          <w:rPr>
            <w:rStyle w:val="a7"/>
            <w:lang w:val="en-GB"/>
          </w:rPr>
          <w:t>4.17.1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节假日室内空调温度时间表</w:t>
        </w:r>
        <w:r w:rsidRPr="00D463D6">
          <w:rPr>
            <w:rStyle w:val="a7"/>
          </w:rPr>
          <w:t>(℃)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D6FC920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50" w:history="1">
        <w:r w:rsidRPr="00D463D6">
          <w:rPr>
            <w:rStyle w:val="a7"/>
            <w:lang w:val="en-GB"/>
          </w:rPr>
          <w:t>4.17.2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节假日室内供暖温度时间表</w:t>
        </w:r>
        <w:r w:rsidRPr="00D463D6">
          <w:rPr>
            <w:rStyle w:val="a7"/>
          </w:rPr>
          <w:t>(℃)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483A811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51" w:history="1">
        <w:r w:rsidRPr="00D463D6">
          <w:rPr>
            <w:rStyle w:val="a7"/>
            <w:lang w:val="en-GB"/>
          </w:rPr>
          <w:t>4.17.3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节假日人员逐时在室率</w:t>
        </w:r>
        <w:r w:rsidRPr="00D463D6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9D36D0A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52" w:history="1">
        <w:r w:rsidRPr="00D463D6">
          <w:rPr>
            <w:rStyle w:val="a7"/>
            <w:lang w:val="en-GB"/>
          </w:rPr>
          <w:t>4.17.4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节假日照明开关时间表</w:t>
        </w:r>
        <w:r w:rsidRPr="00D463D6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1F0B02CF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53" w:history="1">
        <w:r w:rsidRPr="00D463D6">
          <w:rPr>
            <w:rStyle w:val="a7"/>
            <w:lang w:val="en-GB"/>
          </w:rPr>
          <w:t>4.17.5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节假日设备逐时使用率</w:t>
        </w:r>
        <w:r w:rsidRPr="00D463D6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04778171" w14:textId="77777777" w:rsidR="00662CDF" w:rsidRDefault="00662C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822054" w:history="1">
        <w:r w:rsidRPr="00D463D6">
          <w:rPr>
            <w:rStyle w:val="a7"/>
            <w:lang w:val="en-GB"/>
          </w:rPr>
          <w:t>4.17.6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63D6">
          <w:rPr>
            <w:rStyle w:val="a7"/>
          </w:rPr>
          <w:t>工作日</w:t>
        </w:r>
        <w:r w:rsidRPr="00D463D6">
          <w:rPr>
            <w:rStyle w:val="a7"/>
          </w:rPr>
          <w:t>/</w:t>
        </w:r>
        <w:r w:rsidRPr="00D463D6">
          <w:rPr>
            <w:rStyle w:val="a7"/>
          </w:rPr>
          <w:t>节假日空调系统运行时间表</w:t>
        </w:r>
        <w:r w:rsidRPr="00D463D6">
          <w:rPr>
            <w:rStyle w:val="a7"/>
          </w:rPr>
          <w:t>(1:</w:t>
        </w:r>
        <w:r w:rsidRPr="00D463D6">
          <w:rPr>
            <w:rStyle w:val="a7"/>
          </w:rPr>
          <w:t>开</w:t>
        </w:r>
        <w:r w:rsidRPr="00D463D6">
          <w:rPr>
            <w:rStyle w:val="a7"/>
          </w:rPr>
          <w:t>,0:</w:t>
        </w:r>
        <w:r w:rsidRPr="00D463D6">
          <w:rPr>
            <w:rStyle w:val="a7"/>
          </w:rPr>
          <w:t>关</w:t>
        </w:r>
        <w:r w:rsidRPr="00D463D6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_Toc90822054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77AD6F0A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389CC2A" w14:textId="77777777" w:rsidR="00D40158" w:rsidRDefault="00D40158" w:rsidP="00D40158">
      <w:pPr>
        <w:pStyle w:val="TOC1"/>
      </w:pPr>
    </w:p>
    <w:p w14:paraId="686A5912" w14:textId="77777777" w:rsidR="00D40158" w:rsidRPr="005E5F93" w:rsidRDefault="00D40158" w:rsidP="005215FB">
      <w:pPr>
        <w:pStyle w:val="1"/>
      </w:pPr>
      <w:bookmarkStart w:id="13" w:name="_Toc9082198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61B49F9" w14:textId="77777777" w:rsidTr="00BE3C10">
        <w:tc>
          <w:tcPr>
            <w:tcW w:w="2759" w:type="dxa"/>
            <w:shd w:val="clear" w:color="auto" w:fill="E6E6E6"/>
          </w:tcPr>
          <w:p w14:paraId="52E804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9FC7B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绿色佳园</w:t>
            </w:r>
            <w:bookmarkEnd w:id="15"/>
          </w:p>
        </w:tc>
      </w:tr>
      <w:tr w:rsidR="00D40158" w:rsidRPr="00FF2243" w14:paraId="4B04E543" w14:textId="77777777" w:rsidTr="00BE3C10">
        <w:tc>
          <w:tcPr>
            <w:tcW w:w="2759" w:type="dxa"/>
            <w:shd w:val="clear" w:color="auto" w:fill="E6E6E6"/>
          </w:tcPr>
          <w:p w14:paraId="6FF1B9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275A373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福建</w:t>
            </w:r>
            <w:r>
              <w:t>-</w:t>
            </w:r>
            <w:r>
              <w:t>泉州</w:t>
            </w:r>
            <w:bookmarkEnd w:id="16"/>
          </w:p>
        </w:tc>
      </w:tr>
      <w:tr w:rsidR="00037A4C" w:rsidRPr="00FF2243" w14:paraId="1F4BA9CC" w14:textId="77777777" w:rsidTr="00BE3C10">
        <w:tc>
          <w:tcPr>
            <w:tcW w:w="2759" w:type="dxa"/>
            <w:shd w:val="clear" w:color="auto" w:fill="E6E6E6"/>
          </w:tcPr>
          <w:p w14:paraId="15DC229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3927E03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49D22E6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7EED562" w14:textId="77777777" w:rsidTr="00BE3C10">
        <w:tc>
          <w:tcPr>
            <w:tcW w:w="2759" w:type="dxa"/>
            <w:shd w:val="clear" w:color="auto" w:fill="E6E6E6"/>
          </w:tcPr>
          <w:p w14:paraId="34BDB2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6C6E20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351F53D" w14:textId="77777777" w:rsidTr="00BE3C10">
        <w:tc>
          <w:tcPr>
            <w:tcW w:w="2759" w:type="dxa"/>
            <w:shd w:val="clear" w:color="auto" w:fill="E6E6E6"/>
          </w:tcPr>
          <w:p w14:paraId="007D05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574594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4EDD5B35" w14:textId="77777777" w:rsidTr="00BE3C10">
        <w:tc>
          <w:tcPr>
            <w:tcW w:w="2759" w:type="dxa"/>
            <w:shd w:val="clear" w:color="auto" w:fill="E6E6E6"/>
          </w:tcPr>
          <w:p w14:paraId="1A39EC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B29D5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A73B165" w14:textId="77777777" w:rsidTr="00BE3C10">
        <w:tc>
          <w:tcPr>
            <w:tcW w:w="2759" w:type="dxa"/>
            <w:shd w:val="clear" w:color="auto" w:fill="E6E6E6"/>
          </w:tcPr>
          <w:p w14:paraId="1D00E3E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6342B7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51993.37</w:t>
            </w:r>
            <w:bookmarkEnd w:id="24"/>
          </w:p>
        </w:tc>
      </w:tr>
      <w:tr w:rsidR="00203A7D" w:rsidRPr="00FF2243" w14:paraId="37F3B9F8" w14:textId="77777777" w:rsidTr="00BE3C10">
        <w:tc>
          <w:tcPr>
            <w:tcW w:w="2759" w:type="dxa"/>
            <w:shd w:val="clear" w:color="auto" w:fill="E6E6E6"/>
          </w:tcPr>
          <w:p w14:paraId="236948A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91439A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11100.21</w:t>
            </w:r>
            <w:bookmarkEnd w:id="25"/>
          </w:p>
        </w:tc>
      </w:tr>
      <w:tr w:rsidR="00FA4476" w:rsidRPr="00FF2243" w14:paraId="1579C509" w14:textId="77777777" w:rsidTr="00BE3C10">
        <w:tc>
          <w:tcPr>
            <w:tcW w:w="2759" w:type="dxa"/>
            <w:shd w:val="clear" w:color="auto" w:fill="E6E6E6"/>
          </w:tcPr>
          <w:p w14:paraId="1C3228D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B54F64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83</w:t>
            </w:r>
            <w:bookmarkEnd w:id="26"/>
          </w:p>
        </w:tc>
      </w:tr>
      <w:tr w:rsidR="00D40158" w:rsidRPr="00FF2243" w14:paraId="6D39FD61" w14:textId="77777777" w:rsidTr="00BE3C10">
        <w:tc>
          <w:tcPr>
            <w:tcW w:w="2759" w:type="dxa"/>
            <w:shd w:val="clear" w:color="auto" w:fill="E6E6E6"/>
          </w:tcPr>
          <w:p w14:paraId="7B88B4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68812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4FC1FBF1" w14:textId="77777777" w:rsidTr="00BE3C10">
        <w:tc>
          <w:tcPr>
            <w:tcW w:w="2759" w:type="dxa"/>
            <w:shd w:val="clear" w:color="auto" w:fill="E6E6E6"/>
          </w:tcPr>
          <w:p w14:paraId="64BA666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DF65F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08C27E6C" w14:textId="77777777" w:rsidTr="00BE3C10">
        <w:tc>
          <w:tcPr>
            <w:tcW w:w="2759" w:type="dxa"/>
            <w:shd w:val="clear" w:color="auto" w:fill="E6E6E6"/>
          </w:tcPr>
          <w:p w14:paraId="5FEB22F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AA861F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2878B23A" w14:textId="77777777" w:rsidR="00D40158" w:rsidRDefault="00D40158" w:rsidP="00D40158">
      <w:pPr>
        <w:pStyle w:val="1"/>
      </w:pPr>
      <w:bookmarkStart w:id="30" w:name="TitleFormat"/>
      <w:bookmarkStart w:id="31" w:name="_Toc90821984"/>
      <w:bookmarkEnd w:id="14"/>
      <w:r>
        <w:rPr>
          <w:rFonts w:hint="eastAsia"/>
        </w:rPr>
        <w:t>设计依据</w:t>
      </w:r>
      <w:bookmarkEnd w:id="31"/>
    </w:p>
    <w:p w14:paraId="395A2F5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《福建省公共建筑节能设计标准》</w:t>
      </w:r>
      <w:r>
        <w:rPr>
          <w:kern w:val="2"/>
          <w:szCs w:val="24"/>
          <w:lang w:val="en-US"/>
        </w:rPr>
        <w:t>DBJ 13-305-2019</w:t>
      </w:r>
    </w:p>
    <w:p w14:paraId="53D7E9E3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1D3480E9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31433-2015</w:t>
      </w:r>
    </w:p>
    <w:p w14:paraId="02421D26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3D64FE9E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6688B5A3" w14:textId="77777777" w:rsidR="00AC092F" w:rsidRDefault="005F0A90">
      <w:pPr>
        <w:pStyle w:val="1"/>
        <w:widowControl w:val="0"/>
        <w:jc w:val="both"/>
        <w:rPr>
          <w:kern w:val="2"/>
          <w:szCs w:val="24"/>
        </w:rPr>
      </w:pPr>
      <w:bookmarkStart w:id="33" w:name="_Toc90821985"/>
      <w:r>
        <w:rPr>
          <w:kern w:val="2"/>
          <w:szCs w:val="24"/>
        </w:rPr>
        <w:t>规定性指标检查</w:t>
      </w:r>
      <w:bookmarkEnd w:id="33"/>
    </w:p>
    <w:p w14:paraId="25AD0E93" w14:textId="77777777" w:rsidR="00AC092F" w:rsidRDefault="005F0A90">
      <w:pPr>
        <w:pStyle w:val="2"/>
        <w:widowControl w:val="0"/>
        <w:rPr>
          <w:kern w:val="2"/>
        </w:rPr>
      </w:pPr>
      <w:bookmarkStart w:id="34" w:name="_Toc90821986"/>
      <w:r>
        <w:rPr>
          <w:kern w:val="2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C092F" w14:paraId="6BBC74E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B14E781" w14:textId="77777777" w:rsidR="00AC092F" w:rsidRDefault="005F0A9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02325A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B529584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3EB54F" w14:textId="77777777" w:rsidR="00AC092F" w:rsidRDefault="005F0A9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BE4EB2" w14:textId="77777777" w:rsidR="00AC092F" w:rsidRDefault="005F0A9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DDE8F2" w14:textId="77777777" w:rsidR="00AC092F" w:rsidRDefault="005F0A9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13E3D25" w14:textId="77777777" w:rsidR="00AC092F" w:rsidRDefault="005F0A90">
            <w:pPr>
              <w:jc w:val="center"/>
            </w:pPr>
            <w:r>
              <w:t>备注</w:t>
            </w:r>
          </w:p>
        </w:tc>
      </w:tr>
      <w:tr w:rsidR="00AC092F" w14:paraId="2EC5726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7DCBDAC" w14:textId="77777777" w:rsidR="00AC092F" w:rsidRDefault="00AC092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A65328C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50EE25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CCA748" w14:textId="77777777" w:rsidR="00AC092F" w:rsidRDefault="005F0A9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3A4495" w14:textId="77777777" w:rsidR="00AC092F" w:rsidRDefault="005F0A9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65D049" w14:textId="77777777" w:rsidR="00AC092F" w:rsidRDefault="005F0A9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EF45749" w14:textId="77777777" w:rsidR="00AC092F" w:rsidRDefault="00AC092F">
            <w:pPr>
              <w:jc w:val="center"/>
            </w:pPr>
          </w:p>
        </w:tc>
      </w:tr>
      <w:tr w:rsidR="00AC092F" w14:paraId="277DA170" w14:textId="77777777">
        <w:tc>
          <w:tcPr>
            <w:tcW w:w="2196" w:type="dxa"/>
            <w:shd w:val="clear" w:color="auto" w:fill="E6E6E6"/>
            <w:vAlign w:val="center"/>
          </w:tcPr>
          <w:p w14:paraId="67C275AA" w14:textId="77777777" w:rsidR="00AC092F" w:rsidRDefault="005F0A90">
            <w:r>
              <w:t>水泥砂浆</w:t>
            </w:r>
          </w:p>
        </w:tc>
        <w:tc>
          <w:tcPr>
            <w:tcW w:w="1018" w:type="dxa"/>
            <w:vAlign w:val="center"/>
          </w:tcPr>
          <w:p w14:paraId="2A28E6F5" w14:textId="77777777" w:rsidR="00AC092F" w:rsidRDefault="005F0A90">
            <w:r>
              <w:t>0.930</w:t>
            </w:r>
          </w:p>
        </w:tc>
        <w:tc>
          <w:tcPr>
            <w:tcW w:w="1030" w:type="dxa"/>
            <w:vAlign w:val="center"/>
          </w:tcPr>
          <w:p w14:paraId="7E310391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3962C537" w14:textId="77777777" w:rsidR="00AC092F" w:rsidRDefault="005F0A90">
            <w:r>
              <w:t>1800.0</w:t>
            </w:r>
          </w:p>
        </w:tc>
        <w:tc>
          <w:tcPr>
            <w:tcW w:w="1018" w:type="dxa"/>
            <w:vAlign w:val="center"/>
          </w:tcPr>
          <w:p w14:paraId="1D34AC6B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8C74BC2" w14:textId="77777777" w:rsidR="00AC092F" w:rsidRDefault="005F0A90">
            <w:r>
              <w:t>0.0210</w:t>
            </w:r>
          </w:p>
        </w:tc>
        <w:tc>
          <w:tcPr>
            <w:tcW w:w="1516" w:type="dxa"/>
            <w:vAlign w:val="center"/>
          </w:tcPr>
          <w:p w14:paraId="60B1FE82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4DA6AEAC" w14:textId="77777777">
        <w:tc>
          <w:tcPr>
            <w:tcW w:w="2196" w:type="dxa"/>
            <w:shd w:val="clear" w:color="auto" w:fill="E6E6E6"/>
            <w:vAlign w:val="center"/>
          </w:tcPr>
          <w:p w14:paraId="19A701DC" w14:textId="77777777" w:rsidR="00AC092F" w:rsidRDefault="005F0A90">
            <w:r>
              <w:t>石灰砂浆</w:t>
            </w:r>
          </w:p>
        </w:tc>
        <w:tc>
          <w:tcPr>
            <w:tcW w:w="1018" w:type="dxa"/>
            <w:vAlign w:val="center"/>
          </w:tcPr>
          <w:p w14:paraId="36FF02EE" w14:textId="77777777" w:rsidR="00AC092F" w:rsidRDefault="005F0A90">
            <w:r>
              <w:t>0.810</w:t>
            </w:r>
          </w:p>
        </w:tc>
        <w:tc>
          <w:tcPr>
            <w:tcW w:w="1030" w:type="dxa"/>
            <w:vAlign w:val="center"/>
          </w:tcPr>
          <w:p w14:paraId="70202C2A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1D4B40F2" w14:textId="77777777" w:rsidR="00AC092F" w:rsidRDefault="005F0A90">
            <w:r>
              <w:t>1600.0</w:t>
            </w:r>
          </w:p>
        </w:tc>
        <w:tc>
          <w:tcPr>
            <w:tcW w:w="1018" w:type="dxa"/>
            <w:vAlign w:val="center"/>
          </w:tcPr>
          <w:p w14:paraId="6B0736CA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ECDCA0A" w14:textId="77777777" w:rsidR="00AC092F" w:rsidRDefault="005F0A90">
            <w:r>
              <w:t>0.0443</w:t>
            </w:r>
          </w:p>
        </w:tc>
        <w:tc>
          <w:tcPr>
            <w:tcW w:w="1516" w:type="dxa"/>
            <w:vAlign w:val="center"/>
          </w:tcPr>
          <w:p w14:paraId="07CC8F6B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497F0F37" w14:textId="77777777">
        <w:tc>
          <w:tcPr>
            <w:tcW w:w="2196" w:type="dxa"/>
            <w:shd w:val="clear" w:color="auto" w:fill="E6E6E6"/>
            <w:vAlign w:val="center"/>
          </w:tcPr>
          <w:p w14:paraId="0E87DC2C" w14:textId="77777777" w:rsidR="00AC092F" w:rsidRDefault="005F0A9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0D1635BD" w14:textId="77777777" w:rsidR="00AC092F" w:rsidRDefault="005F0A90">
            <w:r>
              <w:t>1.740</w:t>
            </w:r>
          </w:p>
        </w:tc>
        <w:tc>
          <w:tcPr>
            <w:tcW w:w="1030" w:type="dxa"/>
            <w:vAlign w:val="center"/>
          </w:tcPr>
          <w:p w14:paraId="28185E84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49EEB309" w14:textId="77777777" w:rsidR="00AC092F" w:rsidRDefault="005F0A90">
            <w:r>
              <w:t>2500.0</w:t>
            </w:r>
          </w:p>
        </w:tc>
        <w:tc>
          <w:tcPr>
            <w:tcW w:w="1018" w:type="dxa"/>
            <w:vAlign w:val="center"/>
          </w:tcPr>
          <w:p w14:paraId="65574C3D" w14:textId="77777777" w:rsidR="00AC092F" w:rsidRDefault="005F0A90">
            <w:r>
              <w:t>920.0</w:t>
            </w:r>
          </w:p>
        </w:tc>
        <w:tc>
          <w:tcPr>
            <w:tcW w:w="1188" w:type="dxa"/>
            <w:vAlign w:val="center"/>
          </w:tcPr>
          <w:p w14:paraId="6114B68C" w14:textId="77777777" w:rsidR="00AC092F" w:rsidRDefault="005F0A90">
            <w:r>
              <w:t>0.0158</w:t>
            </w:r>
          </w:p>
        </w:tc>
        <w:tc>
          <w:tcPr>
            <w:tcW w:w="1516" w:type="dxa"/>
            <w:vAlign w:val="center"/>
          </w:tcPr>
          <w:p w14:paraId="72ABF265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19D505C4" w14:textId="77777777">
        <w:tc>
          <w:tcPr>
            <w:tcW w:w="2196" w:type="dxa"/>
            <w:shd w:val="clear" w:color="auto" w:fill="E6E6E6"/>
            <w:vAlign w:val="center"/>
          </w:tcPr>
          <w:p w14:paraId="2A779B01" w14:textId="77777777" w:rsidR="00AC092F" w:rsidRDefault="005F0A9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9825007" w14:textId="77777777" w:rsidR="00AC092F" w:rsidRDefault="005F0A90">
            <w:r>
              <w:t>0.030</w:t>
            </w:r>
          </w:p>
        </w:tc>
        <w:tc>
          <w:tcPr>
            <w:tcW w:w="1030" w:type="dxa"/>
            <w:vAlign w:val="center"/>
          </w:tcPr>
          <w:p w14:paraId="2744EE24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1A70AD80" w14:textId="77777777" w:rsidR="00AC092F" w:rsidRDefault="005F0A90">
            <w:r>
              <w:t>35.0</w:t>
            </w:r>
          </w:p>
        </w:tc>
        <w:tc>
          <w:tcPr>
            <w:tcW w:w="1018" w:type="dxa"/>
            <w:vAlign w:val="center"/>
          </w:tcPr>
          <w:p w14:paraId="6FBCD9D8" w14:textId="77777777" w:rsidR="00AC092F" w:rsidRDefault="005F0A90">
            <w:r>
              <w:t>1380.0</w:t>
            </w:r>
          </w:p>
        </w:tc>
        <w:tc>
          <w:tcPr>
            <w:tcW w:w="1188" w:type="dxa"/>
            <w:vAlign w:val="center"/>
          </w:tcPr>
          <w:p w14:paraId="3AFE2536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42E65844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C092F" w14:paraId="3CACDF8E" w14:textId="77777777">
        <w:tc>
          <w:tcPr>
            <w:tcW w:w="2196" w:type="dxa"/>
            <w:shd w:val="clear" w:color="auto" w:fill="E6E6E6"/>
            <w:vAlign w:val="center"/>
          </w:tcPr>
          <w:p w14:paraId="1C4AFA9C" w14:textId="77777777" w:rsidR="00AC092F" w:rsidRDefault="005F0A9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37CF450" w14:textId="77777777" w:rsidR="00AC092F" w:rsidRDefault="005F0A90">
            <w:r>
              <w:t>0.180</w:t>
            </w:r>
          </w:p>
        </w:tc>
        <w:tc>
          <w:tcPr>
            <w:tcW w:w="1030" w:type="dxa"/>
            <w:vAlign w:val="center"/>
          </w:tcPr>
          <w:p w14:paraId="6BB55908" w14:textId="77777777" w:rsidR="00AC092F" w:rsidRDefault="005F0A90">
            <w:r>
              <w:t>3.100</w:t>
            </w:r>
          </w:p>
        </w:tc>
        <w:tc>
          <w:tcPr>
            <w:tcW w:w="848" w:type="dxa"/>
            <w:vAlign w:val="center"/>
          </w:tcPr>
          <w:p w14:paraId="27257C0C" w14:textId="77777777" w:rsidR="00AC092F" w:rsidRDefault="005F0A90">
            <w:r>
              <w:t>700.0</w:t>
            </w:r>
          </w:p>
        </w:tc>
        <w:tc>
          <w:tcPr>
            <w:tcW w:w="1018" w:type="dxa"/>
            <w:vAlign w:val="center"/>
          </w:tcPr>
          <w:p w14:paraId="6414A0D0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66A3E35" w14:textId="77777777" w:rsidR="00AC092F" w:rsidRDefault="005F0A90">
            <w:r>
              <w:t>0.0998</w:t>
            </w:r>
          </w:p>
        </w:tc>
        <w:tc>
          <w:tcPr>
            <w:tcW w:w="1516" w:type="dxa"/>
            <w:vAlign w:val="center"/>
          </w:tcPr>
          <w:p w14:paraId="34E12749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45397C1E" w14:textId="77777777">
        <w:tc>
          <w:tcPr>
            <w:tcW w:w="2196" w:type="dxa"/>
            <w:shd w:val="clear" w:color="auto" w:fill="E6E6E6"/>
            <w:vAlign w:val="center"/>
          </w:tcPr>
          <w:p w14:paraId="4F0921BA" w14:textId="77777777" w:rsidR="00AC092F" w:rsidRDefault="005F0A9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C5FBFED" w14:textId="77777777" w:rsidR="00AC092F" w:rsidRDefault="005F0A90">
            <w:r>
              <w:t>0.750</w:t>
            </w:r>
          </w:p>
        </w:tc>
        <w:tc>
          <w:tcPr>
            <w:tcW w:w="1030" w:type="dxa"/>
            <w:vAlign w:val="center"/>
          </w:tcPr>
          <w:p w14:paraId="7052BB64" w14:textId="77777777" w:rsidR="00AC092F" w:rsidRDefault="005F0A90">
            <w:r>
              <w:t>7.490</w:t>
            </w:r>
          </w:p>
        </w:tc>
        <w:tc>
          <w:tcPr>
            <w:tcW w:w="848" w:type="dxa"/>
            <w:vAlign w:val="center"/>
          </w:tcPr>
          <w:p w14:paraId="30EBD26E" w14:textId="77777777" w:rsidR="00AC092F" w:rsidRDefault="005F0A90">
            <w:r>
              <w:t>1450.0</w:t>
            </w:r>
          </w:p>
        </w:tc>
        <w:tc>
          <w:tcPr>
            <w:tcW w:w="1018" w:type="dxa"/>
            <w:vAlign w:val="center"/>
          </w:tcPr>
          <w:p w14:paraId="61F49D67" w14:textId="77777777" w:rsidR="00AC092F" w:rsidRDefault="005F0A90">
            <w:r>
              <w:t>709.4</w:t>
            </w:r>
          </w:p>
        </w:tc>
        <w:tc>
          <w:tcPr>
            <w:tcW w:w="1188" w:type="dxa"/>
            <w:vAlign w:val="center"/>
          </w:tcPr>
          <w:p w14:paraId="0047514A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4B062154" w14:textId="77777777" w:rsidR="00AC092F" w:rsidRDefault="00AC092F">
            <w:pPr>
              <w:rPr>
                <w:sz w:val="18"/>
                <w:szCs w:val="18"/>
              </w:rPr>
            </w:pPr>
          </w:p>
        </w:tc>
      </w:tr>
      <w:tr w:rsidR="00AC092F" w14:paraId="004EDA24" w14:textId="77777777">
        <w:tc>
          <w:tcPr>
            <w:tcW w:w="2196" w:type="dxa"/>
            <w:shd w:val="clear" w:color="auto" w:fill="E6E6E6"/>
            <w:vAlign w:val="center"/>
          </w:tcPr>
          <w:p w14:paraId="495B62A4" w14:textId="77777777" w:rsidR="00AC092F" w:rsidRDefault="005F0A9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51E3FBF4" w14:textId="77777777" w:rsidR="00AC092F" w:rsidRDefault="005F0A90">
            <w:r>
              <w:t>0.060</w:t>
            </w:r>
          </w:p>
        </w:tc>
        <w:tc>
          <w:tcPr>
            <w:tcW w:w="1030" w:type="dxa"/>
            <w:vAlign w:val="center"/>
          </w:tcPr>
          <w:p w14:paraId="32459955" w14:textId="77777777" w:rsidR="00AC092F" w:rsidRDefault="005F0A90">
            <w:r>
              <w:t>0.950</w:t>
            </w:r>
          </w:p>
        </w:tc>
        <w:tc>
          <w:tcPr>
            <w:tcW w:w="848" w:type="dxa"/>
            <w:vAlign w:val="center"/>
          </w:tcPr>
          <w:p w14:paraId="3318159D" w14:textId="77777777" w:rsidR="00AC092F" w:rsidRDefault="005F0A90">
            <w:r>
              <w:t>230.0</w:t>
            </w:r>
          </w:p>
        </w:tc>
        <w:tc>
          <w:tcPr>
            <w:tcW w:w="1018" w:type="dxa"/>
            <w:vAlign w:val="center"/>
          </w:tcPr>
          <w:p w14:paraId="3E0209AB" w14:textId="77777777" w:rsidR="00AC092F" w:rsidRDefault="005F0A90">
            <w:r>
              <w:t>900.0</w:t>
            </w:r>
          </w:p>
        </w:tc>
        <w:tc>
          <w:tcPr>
            <w:tcW w:w="1188" w:type="dxa"/>
            <w:vAlign w:val="center"/>
          </w:tcPr>
          <w:p w14:paraId="6F39B298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13856A61" w14:textId="77777777" w:rsidR="00AC092F" w:rsidRDefault="00AC092F">
            <w:pPr>
              <w:rPr>
                <w:sz w:val="18"/>
                <w:szCs w:val="18"/>
              </w:rPr>
            </w:pPr>
          </w:p>
        </w:tc>
      </w:tr>
      <w:tr w:rsidR="00AC092F" w14:paraId="71031876" w14:textId="77777777">
        <w:tc>
          <w:tcPr>
            <w:tcW w:w="2196" w:type="dxa"/>
            <w:shd w:val="clear" w:color="auto" w:fill="E6E6E6"/>
            <w:vAlign w:val="center"/>
          </w:tcPr>
          <w:p w14:paraId="6C1354D1" w14:textId="77777777" w:rsidR="00AC092F" w:rsidRDefault="005F0A90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CA9C98B" w14:textId="77777777" w:rsidR="00AC092F" w:rsidRDefault="005F0A90">
            <w:r>
              <w:t>0.420</w:t>
            </w:r>
          </w:p>
        </w:tc>
        <w:tc>
          <w:tcPr>
            <w:tcW w:w="1030" w:type="dxa"/>
            <w:vAlign w:val="center"/>
          </w:tcPr>
          <w:p w14:paraId="58A5A5D9" w14:textId="77777777" w:rsidR="00AC092F" w:rsidRDefault="005F0A90">
            <w:r>
              <w:t>6.130</w:t>
            </w:r>
          </w:p>
        </w:tc>
        <w:tc>
          <w:tcPr>
            <w:tcW w:w="848" w:type="dxa"/>
            <w:vAlign w:val="center"/>
          </w:tcPr>
          <w:p w14:paraId="65D85331" w14:textId="77777777" w:rsidR="00AC092F" w:rsidRDefault="005F0A90">
            <w:r>
              <w:t>1100.0</w:t>
            </w:r>
          </w:p>
        </w:tc>
        <w:tc>
          <w:tcPr>
            <w:tcW w:w="1018" w:type="dxa"/>
            <w:vAlign w:val="center"/>
          </w:tcPr>
          <w:p w14:paraId="36FC6514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BBE87C9" w14:textId="77777777" w:rsidR="00AC092F" w:rsidRDefault="005F0A90">
            <w:r>
              <w:t>0.0353</w:t>
            </w:r>
          </w:p>
        </w:tc>
        <w:tc>
          <w:tcPr>
            <w:tcW w:w="1516" w:type="dxa"/>
            <w:vAlign w:val="center"/>
          </w:tcPr>
          <w:p w14:paraId="276BE37E" w14:textId="77777777" w:rsidR="00AC092F" w:rsidRDefault="005F0A9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AC092F" w14:paraId="70535DCE" w14:textId="77777777">
        <w:tc>
          <w:tcPr>
            <w:tcW w:w="2196" w:type="dxa"/>
            <w:shd w:val="clear" w:color="auto" w:fill="E6E6E6"/>
            <w:vAlign w:val="center"/>
          </w:tcPr>
          <w:p w14:paraId="1ECE4FD8" w14:textId="77777777" w:rsidR="00AC092F" w:rsidRDefault="005F0A90">
            <w:r>
              <w:t>保温砂浆</w:t>
            </w:r>
          </w:p>
        </w:tc>
        <w:tc>
          <w:tcPr>
            <w:tcW w:w="1018" w:type="dxa"/>
            <w:vAlign w:val="center"/>
          </w:tcPr>
          <w:p w14:paraId="6BD9D760" w14:textId="77777777" w:rsidR="00AC092F" w:rsidRDefault="005F0A90">
            <w:r>
              <w:t>0.290</w:t>
            </w:r>
          </w:p>
        </w:tc>
        <w:tc>
          <w:tcPr>
            <w:tcW w:w="1030" w:type="dxa"/>
            <w:vAlign w:val="center"/>
          </w:tcPr>
          <w:p w14:paraId="1F2869C6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6C6E99FB" w14:textId="77777777" w:rsidR="00AC092F" w:rsidRDefault="005F0A90">
            <w:r>
              <w:t>800.0</w:t>
            </w:r>
          </w:p>
        </w:tc>
        <w:tc>
          <w:tcPr>
            <w:tcW w:w="1018" w:type="dxa"/>
            <w:vAlign w:val="center"/>
          </w:tcPr>
          <w:p w14:paraId="6A163634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712A6B30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035F0BC6" w14:textId="77777777" w:rsidR="00AC092F" w:rsidRDefault="005F0A9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AC092F" w14:paraId="078B35C3" w14:textId="77777777">
        <w:tc>
          <w:tcPr>
            <w:tcW w:w="2196" w:type="dxa"/>
            <w:shd w:val="clear" w:color="auto" w:fill="E6E6E6"/>
            <w:vAlign w:val="center"/>
          </w:tcPr>
          <w:p w14:paraId="49428E7D" w14:textId="77777777" w:rsidR="00AC092F" w:rsidRDefault="005F0A90">
            <w:r>
              <w:t>保温砂浆</w:t>
            </w:r>
          </w:p>
        </w:tc>
        <w:tc>
          <w:tcPr>
            <w:tcW w:w="1018" w:type="dxa"/>
            <w:vAlign w:val="center"/>
          </w:tcPr>
          <w:p w14:paraId="1961258F" w14:textId="77777777" w:rsidR="00AC092F" w:rsidRDefault="005F0A90">
            <w:r>
              <w:t>0.290</w:t>
            </w:r>
          </w:p>
        </w:tc>
        <w:tc>
          <w:tcPr>
            <w:tcW w:w="1030" w:type="dxa"/>
            <w:vAlign w:val="center"/>
          </w:tcPr>
          <w:p w14:paraId="3EEA91C0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47E6526F" w14:textId="77777777" w:rsidR="00AC092F" w:rsidRDefault="005F0A90">
            <w:r>
              <w:t>800.0</w:t>
            </w:r>
          </w:p>
        </w:tc>
        <w:tc>
          <w:tcPr>
            <w:tcW w:w="1018" w:type="dxa"/>
            <w:vAlign w:val="center"/>
          </w:tcPr>
          <w:p w14:paraId="69F54470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14F6DE9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5F38225D" w14:textId="77777777" w:rsidR="00AC092F" w:rsidRDefault="005F0A90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14:paraId="029A2EF8" w14:textId="77777777" w:rsidR="00AC092F" w:rsidRDefault="005F0A90">
      <w:pPr>
        <w:pStyle w:val="2"/>
        <w:widowControl w:val="0"/>
        <w:rPr>
          <w:kern w:val="2"/>
        </w:rPr>
      </w:pPr>
      <w:bookmarkStart w:id="35" w:name="_Toc90821987"/>
      <w:r>
        <w:rPr>
          <w:kern w:val="2"/>
        </w:rPr>
        <w:t>围护结构作法简要说明</w:t>
      </w:r>
      <w:bookmarkEnd w:id="35"/>
    </w:p>
    <w:p w14:paraId="70088B40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2D30812" w14:textId="77777777" w:rsidR="00AC092F" w:rsidRDefault="005F0A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浮石混凝土</w:t>
      </w:r>
      <w:r>
        <w:rPr>
          <w:color w:val="000000"/>
          <w:kern w:val="2"/>
          <w:szCs w:val="24"/>
          <w:lang w:val="en-US"/>
        </w:rPr>
        <w:t>(ρ=1100)(</w:t>
      </w:r>
      <w:r>
        <w:rPr>
          <w:color w:val="000000"/>
          <w:kern w:val="2"/>
          <w:szCs w:val="24"/>
          <w:lang w:val="en-US"/>
        </w:rPr>
        <w:t>水泥焦渣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＋挤塑聚苯乙烯泡沫塑料（带表皮）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4E961A5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53DF3E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4A8215E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聚苯颗粒保温砂浆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114F6CD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4D06A4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2049833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54F8F1B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31C995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90F63F9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E7B1143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520DF5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00EE48F3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2.800W</w:t>
      </w:r>
      <w:r>
        <w:rPr>
          <w:color w:val="000000"/>
          <w:kern w:val="2"/>
          <w:szCs w:val="24"/>
          <w:lang w:val="en-US"/>
        </w:rPr>
        <w:t>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507136B1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4C08C8" w14:textId="77777777" w:rsidR="00AC092F" w:rsidRDefault="005F0A90">
      <w:pPr>
        <w:pStyle w:val="2"/>
        <w:widowControl w:val="0"/>
        <w:rPr>
          <w:kern w:val="2"/>
        </w:rPr>
      </w:pPr>
      <w:bookmarkStart w:id="36" w:name="_Toc90821988"/>
      <w:r>
        <w:rPr>
          <w:kern w:val="2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C092F" w14:paraId="444B185E" w14:textId="77777777">
        <w:tc>
          <w:tcPr>
            <w:tcW w:w="2513" w:type="dxa"/>
            <w:shd w:val="clear" w:color="auto" w:fill="E6E6E6"/>
            <w:vAlign w:val="center"/>
          </w:tcPr>
          <w:p w14:paraId="59F9B5D9" w14:textId="77777777" w:rsidR="00AC092F" w:rsidRDefault="005F0A90">
            <w:r>
              <w:t>外表面积</w:t>
            </w:r>
          </w:p>
        </w:tc>
        <w:tc>
          <w:tcPr>
            <w:tcW w:w="6820" w:type="dxa"/>
            <w:vAlign w:val="center"/>
          </w:tcPr>
          <w:p w14:paraId="5BC233D3" w14:textId="77777777" w:rsidR="00AC092F" w:rsidRDefault="005F0A90">
            <w:r>
              <w:t>11100.21</w:t>
            </w:r>
          </w:p>
        </w:tc>
      </w:tr>
      <w:tr w:rsidR="00AC092F" w14:paraId="0710AC62" w14:textId="77777777">
        <w:tc>
          <w:tcPr>
            <w:tcW w:w="2513" w:type="dxa"/>
            <w:shd w:val="clear" w:color="auto" w:fill="E6E6E6"/>
            <w:vAlign w:val="center"/>
          </w:tcPr>
          <w:p w14:paraId="0FF2AB83" w14:textId="77777777" w:rsidR="00AC092F" w:rsidRDefault="005F0A90">
            <w:r>
              <w:t>建筑体积</w:t>
            </w:r>
          </w:p>
        </w:tc>
        <w:tc>
          <w:tcPr>
            <w:tcW w:w="6820" w:type="dxa"/>
            <w:vAlign w:val="center"/>
          </w:tcPr>
          <w:p w14:paraId="6BAA8080" w14:textId="77777777" w:rsidR="00AC092F" w:rsidRDefault="005F0A90">
            <w:r>
              <w:t>51993.37</w:t>
            </w:r>
          </w:p>
        </w:tc>
      </w:tr>
      <w:tr w:rsidR="00AC092F" w14:paraId="0A1B8ED5" w14:textId="77777777">
        <w:tc>
          <w:tcPr>
            <w:tcW w:w="2513" w:type="dxa"/>
            <w:shd w:val="clear" w:color="auto" w:fill="E6E6E6"/>
            <w:vAlign w:val="center"/>
          </w:tcPr>
          <w:p w14:paraId="25B1E513" w14:textId="77777777" w:rsidR="00AC092F" w:rsidRDefault="005F0A90">
            <w:r>
              <w:t>体形系数</w:t>
            </w:r>
          </w:p>
        </w:tc>
        <w:tc>
          <w:tcPr>
            <w:tcW w:w="6820" w:type="dxa"/>
            <w:vAlign w:val="center"/>
          </w:tcPr>
          <w:p w14:paraId="34ADC998" w14:textId="77777777" w:rsidR="00AC092F" w:rsidRDefault="005F0A90">
            <w:r>
              <w:t>0.21</w:t>
            </w:r>
          </w:p>
        </w:tc>
      </w:tr>
    </w:tbl>
    <w:p w14:paraId="5E434736" w14:textId="77777777" w:rsidR="00AC092F" w:rsidRDefault="005F0A90">
      <w:pPr>
        <w:pStyle w:val="2"/>
        <w:widowControl w:val="0"/>
        <w:rPr>
          <w:kern w:val="2"/>
        </w:rPr>
      </w:pPr>
      <w:bookmarkStart w:id="37" w:name="_Toc90821989"/>
      <w:r>
        <w:rPr>
          <w:kern w:val="2"/>
        </w:rPr>
        <w:t>窗墙比</w:t>
      </w:r>
      <w:bookmarkEnd w:id="37"/>
    </w:p>
    <w:p w14:paraId="560FC78B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90821990"/>
      <w:r>
        <w:rPr>
          <w:color w:val="000000"/>
          <w:kern w:val="2"/>
          <w:szCs w:val="24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C092F" w14:paraId="20F2B6A0" w14:textId="77777777">
        <w:tc>
          <w:tcPr>
            <w:tcW w:w="1409" w:type="dxa"/>
            <w:shd w:val="clear" w:color="auto" w:fill="E6E6E6"/>
            <w:vAlign w:val="center"/>
          </w:tcPr>
          <w:p w14:paraId="36671309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B521D8F" w14:textId="77777777" w:rsidR="00AC092F" w:rsidRDefault="005F0A9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44AFE6" w14:textId="77777777" w:rsidR="00AC092F" w:rsidRDefault="005F0A9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1CBFD4" w14:textId="77777777" w:rsidR="00AC092F" w:rsidRDefault="005F0A9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F80779" w14:textId="77777777" w:rsidR="00AC092F" w:rsidRDefault="005F0A9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9439688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68620C22" w14:textId="77777777">
        <w:tc>
          <w:tcPr>
            <w:tcW w:w="1409" w:type="dxa"/>
            <w:shd w:val="clear" w:color="auto" w:fill="E6E6E6"/>
            <w:vAlign w:val="center"/>
          </w:tcPr>
          <w:p w14:paraId="1A54DC16" w14:textId="77777777" w:rsidR="00AC092F" w:rsidRDefault="005F0A90">
            <w:r>
              <w:t>南向</w:t>
            </w:r>
          </w:p>
        </w:tc>
        <w:tc>
          <w:tcPr>
            <w:tcW w:w="1584" w:type="dxa"/>
            <w:vAlign w:val="center"/>
          </w:tcPr>
          <w:p w14:paraId="448C082A" w14:textId="77777777" w:rsidR="00AC092F" w:rsidRDefault="005F0A90">
            <w:r>
              <w:t>581.66</w:t>
            </w:r>
          </w:p>
        </w:tc>
        <w:tc>
          <w:tcPr>
            <w:tcW w:w="1584" w:type="dxa"/>
            <w:vAlign w:val="center"/>
          </w:tcPr>
          <w:p w14:paraId="4B221ABC" w14:textId="77777777" w:rsidR="00AC092F" w:rsidRDefault="005F0A90">
            <w:r>
              <w:t>2284.41</w:t>
            </w:r>
          </w:p>
        </w:tc>
        <w:tc>
          <w:tcPr>
            <w:tcW w:w="1584" w:type="dxa"/>
            <w:vAlign w:val="center"/>
          </w:tcPr>
          <w:p w14:paraId="76687237" w14:textId="77777777" w:rsidR="00AC092F" w:rsidRDefault="005F0A90">
            <w:r>
              <w:t>0.25</w:t>
            </w:r>
          </w:p>
        </w:tc>
        <w:tc>
          <w:tcPr>
            <w:tcW w:w="1584" w:type="dxa"/>
            <w:vAlign w:val="center"/>
          </w:tcPr>
          <w:p w14:paraId="1FF2929B" w14:textId="77777777" w:rsidR="00AC092F" w:rsidRDefault="005F0A90">
            <w:r>
              <w:t>0.70</w:t>
            </w:r>
          </w:p>
        </w:tc>
        <w:tc>
          <w:tcPr>
            <w:tcW w:w="1584" w:type="dxa"/>
            <w:vAlign w:val="center"/>
          </w:tcPr>
          <w:p w14:paraId="37EF0A11" w14:textId="77777777" w:rsidR="00AC092F" w:rsidRDefault="005F0A90">
            <w:r>
              <w:t>适宜</w:t>
            </w:r>
          </w:p>
        </w:tc>
      </w:tr>
      <w:tr w:rsidR="00AC092F" w14:paraId="6264F299" w14:textId="77777777">
        <w:tc>
          <w:tcPr>
            <w:tcW w:w="1409" w:type="dxa"/>
            <w:shd w:val="clear" w:color="auto" w:fill="E6E6E6"/>
            <w:vAlign w:val="center"/>
          </w:tcPr>
          <w:p w14:paraId="14786C04" w14:textId="77777777" w:rsidR="00AC092F" w:rsidRDefault="005F0A90">
            <w:r>
              <w:t>北向</w:t>
            </w:r>
          </w:p>
        </w:tc>
        <w:tc>
          <w:tcPr>
            <w:tcW w:w="1584" w:type="dxa"/>
            <w:vAlign w:val="center"/>
          </w:tcPr>
          <w:p w14:paraId="6AD48C00" w14:textId="77777777" w:rsidR="00AC092F" w:rsidRDefault="005F0A90">
            <w:r>
              <w:t>469.49</w:t>
            </w:r>
          </w:p>
        </w:tc>
        <w:tc>
          <w:tcPr>
            <w:tcW w:w="1584" w:type="dxa"/>
            <w:vAlign w:val="center"/>
          </w:tcPr>
          <w:p w14:paraId="770BBED4" w14:textId="77777777" w:rsidR="00AC092F" w:rsidRDefault="005F0A90">
            <w:r>
              <w:t>1585.10</w:t>
            </w:r>
          </w:p>
        </w:tc>
        <w:tc>
          <w:tcPr>
            <w:tcW w:w="1584" w:type="dxa"/>
            <w:vAlign w:val="center"/>
          </w:tcPr>
          <w:p w14:paraId="18A4BB56" w14:textId="77777777" w:rsidR="00AC092F" w:rsidRDefault="005F0A90">
            <w:r>
              <w:t>0.30</w:t>
            </w:r>
          </w:p>
        </w:tc>
        <w:tc>
          <w:tcPr>
            <w:tcW w:w="1584" w:type="dxa"/>
            <w:vAlign w:val="center"/>
          </w:tcPr>
          <w:p w14:paraId="02B39083" w14:textId="77777777" w:rsidR="00AC092F" w:rsidRDefault="005F0A90">
            <w:r>
              <w:t>0.70</w:t>
            </w:r>
          </w:p>
        </w:tc>
        <w:tc>
          <w:tcPr>
            <w:tcW w:w="1584" w:type="dxa"/>
            <w:vAlign w:val="center"/>
          </w:tcPr>
          <w:p w14:paraId="3DBBA2E5" w14:textId="77777777" w:rsidR="00AC092F" w:rsidRDefault="005F0A90">
            <w:r>
              <w:t>适宜</w:t>
            </w:r>
          </w:p>
        </w:tc>
      </w:tr>
      <w:tr w:rsidR="00AC092F" w14:paraId="5D99538C" w14:textId="77777777">
        <w:tc>
          <w:tcPr>
            <w:tcW w:w="1409" w:type="dxa"/>
            <w:shd w:val="clear" w:color="auto" w:fill="E6E6E6"/>
            <w:vAlign w:val="center"/>
          </w:tcPr>
          <w:p w14:paraId="55BBCC65" w14:textId="77777777" w:rsidR="00AC092F" w:rsidRDefault="005F0A90">
            <w:r>
              <w:t>东向</w:t>
            </w:r>
          </w:p>
        </w:tc>
        <w:tc>
          <w:tcPr>
            <w:tcW w:w="1584" w:type="dxa"/>
            <w:vAlign w:val="center"/>
          </w:tcPr>
          <w:p w14:paraId="209D1F5A" w14:textId="77777777" w:rsidR="00AC092F" w:rsidRDefault="005F0A90">
            <w:r>
              <w:t>218.26</w:t>
            </w:r>
          </w:p>
        </w:tc>
        <w:tc>
          <w:tcPr>
            <w:tcW w:w="1584" w:type="dxa"/>
            <w:vAlign w:val="center"/>
          </w:tcPr>
          <w:p w14:paraId="46C87F4F" w14:textId="77777777" w:rsidR="00AC092F" w:rsidRDefault="005F0A90">
            <w:r>
              <w:t>1325.43</w:t>
            </w:r>
          </w:p>
        </w:tc>
        <w:tc>
          <w:tcPr>
            <w:tcW w:w="1584" w:type="dxa"/>
            <w:vAlign w:val="center"/>
          </w:tcPr>
          <w:p w14:paraId="14C8DBB5" w14:textId="77777777" w:rsidR="00AC092F" w:rsidRDefault="005F0A90">
            <w:r>
              <w:t>0.16</w:t>
            </w:r>
          </w:p>
        </w:tc>
        <w:tc>
          <w:tcPr>
            <w:tcW w:w="1584" w:type="dxa"/>
            <w:vAlign w:val="center"/>
          </w:tcPr>
          <w:p w14:paraId="78A178B4" w14:textId="77777777" w:rsidR="00AC092F" w:rsidRDefault="005F0A90">
            <w:r>
              <w:t>0.70</w:t>
            </w:r>
          </w:p>
        </w:tc>
        <w:tc>
          <w:tcPr>
            <w:tcW w:w="1584" w:type="dxa"/>
            <w:vAlign w:val="center"/>
          </w:tcPr>
          <w:p w14:paraId="65A09C4E" w14:textId="77777777" w:rsidR="00AC092F" w:rsidRDefault="005F0A90">
            <w:r>
              <w:t>适宜</w:t>
            </w:r>
          </w:p>
        </w:tc>
      </w:tr>
      <w:tr w:rsidR="00AC092F" w14:paraId="0ABA4BF5" w14:textId="77777777">
        <w:tc>
          <w:tcPr>
            <w:tcW w:w="1409" w:type="dxa"/>
            <w:shd w:val="clear" w:color="auto" w:fill="E6E6E6"/>
            <w:vAlign w:val="center"/>
          </w:tcPr>
          <w:p w14:paraId="5E26FB52" w14:textId="77777777" w:rsidR="00AC092F" w:rsidRDefault="005F0A90">
            <w:r>
              <w:t>西向</w:t>
            </w:r>
          </w:p>
        </w:tc>
        <w:tc>
          <w:tcPr>
            <w:tcW w:w="1584" w:type="dxa"/>
            <w:vAlign w:val="center"/>
          </w:tcPr>
          <w:p w14:paraId="18847459" w14:textId="77777777" w:rsidR="00AC092F" w:rsidRDefault="005F0A90">
            <w:r>
              <w:t>300.01</w:t>
            </w:r>
          </w:p>
        </w:tc>
        <w:tc>
          <w:tcPr>
            <w:tcW w:w="1584" w:type="dxa"/>
            <w:vAlign w:val="center"/>
          </w:tcPr>
          <w:p w14:paraId="2C7041F7" w14:textId="77777777" w:rsidR="00AC092F" w:rsidRDefault="005F0A90">
            <w:r>
              <w:t>1705.63</w:t>
            </w:r>
          </w:p>
        </w:tc>
        <w:tc>
          <w:tcPr>
            <w:tcW w:w="1584" w:type="dxa"/>
            <w:vAlign w:val="center"/>
          </w:tcPr>
          <w:p w14:paraId="699F6D15" w14:textId="77777777" w:rsidR="00AC092F" w:rsidRDefault="005F0A90">
            <w:r>
              <w:t>0.18</w:t>
            </w:r>
          </w:p>
        </w:tc>
        <w:tc>
          <w:tcPr>
            <w:tcW w:w="1584" w:type="dxa"/>
            <w:vAlign w:val="center"/>
          </w:tcPr>
          <w:p w14:paraId="24289BFE" w14:textId="77777777" w:rsidR="00AC092F" w:rsidRDefault="005F0A90">
            <w:r>
              <w:t>0.70</w:t>
            </w:r>
          </w:p>
        </w:tc>
        <w:tc>
          <w:tcPr>
            <w:tcW w:w="1584" w:type="dxa"/>
            <w:vAlign w:val="center"/>
          </w:tcPr>
          <w:p w14:paraId="44F51F30" w14:textId="77777777" w:rsidR="00AC092F" w:rsidRDefault="005F0A90">
            <w:r>
              <w:t>适宜</w:t>
            </w:r>
          </w:p>
        </w:tc>
      </w:tr>
      <w:tr w:rsidR="00AC092F" w14:paraId="0B3F84B4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800AF7A" w14:textId="77777777" w:rsidR="00AC092F" w:rsidRDefault="005F0A90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3D589B03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AC092F" w14:paraId="6EFE186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ED2B33A" w14:textId="77777777" w:rsidR="00AC092F" w:rsidRDefault="005F0A9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43276A3" w14:textId="77777777" w:rsidR="00AC092F" w:rsidRDefault="005F0A90">
            <w:r>
              <w:t>甲类公共建筑各单一朝向窗墙面积比不宜大于</w:t>
            </w:r>
            <w:r>
              <w:t>0.70</w:t>
            </w:r>
          </w:p>
        </w:tc>
      </w:tr>
      <w:tr w:rsidR="00AC092F" w14:paraId="1342D27B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4FA919E" w14:textId="77777777" w:rsidR="00AC092F" w:rsidRDefault="005F0A9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BB1136B" w14:textId="77777777" w:rsidR="00AC092F" w:rsidRDefault="005F0A90">
            <w:r>
              <w:t>适宜</w:t>
            </w:r>
          </w:p>
        </w:tc>
      </w:tr>
    </w:tbl>
    <w:p w14:paraId="05916DA9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0821991"/>
      <w:r>
        <w:rPr>
          <w:color w:val="000000"/>
          <w:kern w:val="2"/>
          <w:szCs w:val="24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AC092F" w14:paraId="1A45562B" w14:textId="77777777">
        <w:tc>
          <w:tcPr>
            <w:tcW w:w="1160" w:type="dxa"/>
            <w:shd w:val="clear" w:color="auto" w:fill="E6E6E6"/>
            <w:vAlign w:val="center"/>
          </w:tcPr>
          <w:p w14:paraId="3728AFFB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EF403E1" w14:textId="77777777" w:rsidR="00AC092F" w:rsidRDefault="005F0A9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245A474" w14:textId="77777777" w:rsidR="00AC092F" w:rsidRDefault="005F0A9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4C2EE8D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65466D17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9D3EB56" w14:textId="77777777" w:rsidR="00AC092F" w:rsidRDefault="005F0A9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1F8363B" w14:textId="77777777" w:rsidR="00AC092F" w:rsidRDefault="005F0A9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C092F" w14:paraId="6FE9F1A4" w14:textId="77777777">
        <w:tc>
          <w:tcPr>
            <w:tcW w:w="1160" w:type="dxa"/>
            <w:vMerge w:val="restart"/>
            <w:vAlign w:val="center"/>
          </w:tcPr>
          <w:p w14:paraId="71077633" w14:textId="77777777" w:rsidR="00AC092F" w:rsidRDefault="005F0A90">
            <w:r>
              <w:t>南向</w:t>
            </w:r>
            <w:r>
              <w:br/>
              <w:t>581.66</w:t>
            </w:r>
          </w:p>
        </w:tc>
        <w:tc>
          <w:tcPr>
            <w:tcW w:w="1562" w:type="dxa"/>
            <w:vAlign w:val="center"/>
          </w:tcPr>
          <w:p w14:paraId="464E86C7" w14:textId="77777777" w:rsidR="00AC092F" w:rsidRDefault="005F0A90">
            <w:r>
              <w:t>C0815</w:t>
            </w:r>
          </w:p>
        </w:tc>
        <w:tc>
          <w:tcPr>
            <w:tcW w:w="1386" w:type="dxa"/>
            <w:vAlign w:val="center"/>
          </w:tcPr>
          <w:p w14:paraId="4D954AB2" w14:textId="77777777" w:rsidR="00AC092F" w:rsidRDefault="005F0A90">
            <w:r>
              <w:t>0.80×1.50</w:t>
            </w:r>
          </w:p>
        </w:tc>
        <w:tc>
          <w:tcPr>
            <w:tcW w:w="1528" w:type="dxa"/>
            <w:vAlign w:val="center"/>
          </w:tcPr>
          <w:p w14:paraId="735F76A9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0583618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3200492" w14:textId="77777777" w:rsidR="00AC092F" w:rsidRDefault="005F0A90">
            <w:r>
              <w:t>1.20</w:t>
            </w:r>
          </w:p>
        </w:tc>
        <w:tc>
          <w:tcPr>
            <w:tcW w:w="1262" w:type="dxa"/>
            <w:vAlign w:val="center"/>
          </w:tcPr>
          <w:p w14:paraId="3E5C2450" w14:textId="77777777" w:rsidR="00AC092F" w:rsidRDefault="005F0A90">
            <w:r>
              <w:t>1.20</w:t>
            </w:r>
          </w:p>
        </w:tc>
      </w:tr>
      <w:tr w:rsidR="00AC092F" w14:paraId="315C2BBA" w14:textId="77777777">
        <w:tc>
          <w:tcPr>
            <w:tcW w:w="1160" w:type="dxa"/>
            <w:vMerge/>
            <w:vAlign w:val="center"/>
          </w:tcPr>
          <w:p w14:paraId="7CE825F2" w14:textId="77777777" w:rsidR="00AC092F" w:rsidRDefault="00AC092F"/>
        </w:tc>
        <w:tc>
          <w:tcPr>
            <w:tcW w:w="1562" w:type="dxa"/>
            <w:vAlign w:val="center"/>
          </w:tcPr>
          <w:p w14:paraId="7104C167" w14:textId="77777777" w:rsidR="00AC092F" w:rsidRDefault="005F0A90">
            <w:r>
              <w:t>C1621a</w:t>
            </w:r>
          </w:p>
        </w:tc>
        <w:tc>
          <w:tcPr>
            <w:tcW w:w="1386" w:type="dxa"/>
            <w:vAlign w:val="center"/>
          </w:tcPr>
          <w:p w14:paraId="5E7C7C6F" w14:textId="77777777" w:rsidR="00AC092F" w:rsidRDefault="005F0A90">
            <w:r>
              <w:t>1.65×2.10</w:t>
            </w:r>
          </w:p>
        </w:tc>
        <w:tc>
          <w:tcPr>
            <w:tcW w:w="1528" w:type="dxa"/>
            <w:vAlign w:val="center"/>
          </w:tcPr>
          <w:p w14:paraId="68BE9D71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3AAE033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D67F0CC" w14:textId="77777777" w:rsidR="00AC092F" w:rsidRDefault="005F0A90">
            <w:r>
              <w:t>3.47</w:t>
            </w:r>
          </w:p>
        </w:tc>
        <w:tc>
          <w:tcPr>
            <w:tcW w:w="1262" w:type="dxa"/>
            <w:vAlign w:val="center"/>
          </w:tcPr>
          <w:p w14:paraId="178DAE15" w14:textId="77777777" w:rsidR="00AC092F" w:rsidRDefault="005F0A90">
            <w:r>
              <w:t>6.93</w:t>
            </w:r>
          </w:p>
        </w:tc>
      </w:tr>
      <w:tr w:rsidR="00AC092F" w14:paraId="05B0F32E" w14:textId="77777777">
        <w:tc>
          <w:tcPr>
            <w:tcW w:w="1160" w:type="dxa"/>
            <w:vMerge/>
            <w:vAlign w:val="center"/>
          </w:tcPr>
          <w:p w14:paraId="38065F14" w14:textId="77777777" w:rsidR="00AC092F" w:rsidRDefault="00AC092F"/>
        </w:tc>
        <w:tc>
          <w:tcPr>
            <w:tcW w:w="1562" w:type="dxa"/>
            <w:vAlign w:val="center"/>
          </w:tcPr>
          <w:p w14:paraId="677A5A4E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5BE74C95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5371DFB2" w14:textId="77777777" w:rsidR="00AC092F" w:rsidRDefault="005F0A90">
            <w:r>
              <w:t>4,6</w:t>
            </w:r>
          </w:p>
        </w:tc>
        <w:tc>
          <w:tcPr>
            <w:tcW w:w="1171" w:type="dxa"/>
            <w:vAlign w:val="center"/>
          </w:tcPr>
          <w:p w14:paraId="529F9B43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50142CE2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310AC83F" w14:textId="77777777" w:rsidR="00AC092F" w:rsidRDefault="005F0A90">
            <w:r>
              <w:t>0.96</w:t>
            </w:r>
          </w:p>
        </w:tc>
      </w:tr>
      <w:tr w:rsidR="00AC092F" w14:paraId="125E0119" w14:textId="77777777">
        <w:tc>
          <w:tcPr>
            <w:tcW w:w="1160" w:type="dxa"/>
            <w:vMerge/>
            <w:vAlign w:val="center"/>
          </w:tcPr>
          <w:p w14:paraId="706DDA77" w14:textId="77777777" w:rsidR="00AC092F" w:rsidRDefault="00AC092F"/>
        </w:tc>
        <w:tc>
          <w:tcPr>
            <w:tcW w:w="1562" w:type="dxa"/>
            <w:vAlign w:val="center"/>
          </w:tcPr>
          <w:p w14:paraId="4162EE42" w14:textId="77777777" w:rsidR="00AC092F" w:rsidRDefault="005F0A90">
            <w:r>
              <w:t>GC0504</w:t>
            </w:r>
          </w:p>
        </w:tc>
        <w:tc>
          <w:tcPr>
            <w:tcW w:w="1386" w:type="dxa"/>
            <w:vAlign w:val="center"/>
          </w:tcPr>
          <w:p w14:paraId="0B5B2A87" w14:textId="77777777" w:rsidR="00AC092F" w:rsidRDefault="005F0A90">
            <w:r>
              <w:t>0.50×0.40</w:t>
            </w:r>
          </w:p>
        </w:tc>
        <w:tc>
          <w:tcPr>
            <w:tcW w:w="1528" w:type="dxa"/>
            <w:vAlign w:val="center"/>
          </w:tcPr>
          <w:p w14:paraId="437B3AA2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69853E87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37BCAD8A" w14:textId="77777777" w:rsidR="00AC092F" w:rsidRDefault="005F0A90">
            <w:r>
              <w:t>0.20</w:t>
            </w:r>
          </w:p>
        </w:tc>
        <w:tc>
          <w:tcPr>
            <w:tcW w:w="1262" w:type="dxa"/>
            <w:vAlign w:val="center"/>
          </w:tcPr>
          <w:p w14:paraId="5C5A6192" w14:textId="77777777" w:rsidR="00AC092F" w:rsidRDefault="005F0A90">
            <w:r>
              <w:t>0.60</w:t>
            </w:r>
          </w:p>
        </w:tc>
      </w:tr>
      <w:tr w:rsidR="00AC092F" w14:paraId="6BC5C16E" w14:textId="77777777">
        <w:tc>
          <w:tcPr>
            <w:tcW w:w="1160" w:type="dxa"/>
            <w:vMerge/>
            <w:vAlign w:val="center"/>
          </w:tcPr>
          <w:p w14:paraId="3B5CD481" w14:textId="77777777" w:rsidR="00AC092F" w:rsidRDefault="00AC092F"/>
        </w:tc>
        <w:tc>
          <w:tcPr>
            <w:tcW w:w="1562" w:type="dxa"/>
            <w:vAlign w:val="center"/>
          </w:tcPr>
          <w:p w14:paraId="73512A15" w14:textId="77777777" w:rsidR="00AC092F" w:rsidRDefault="005F0A90">
            <w:r>
              <w:t>GC4815</w:t>
            </w:r>
          </w:p>
        </w:tc>
        <w:tc>
          <w:tcPr>
            <w:tcW w:w="1386" w:type="dxa"/>
            <w:vAlign w:val="center"/>
          </w:tcPr>
          <w:p w14:paraId="0BC863F0" w14:textId="77777777" w:rsidR="00AC092F" w:rsidRDefault="005F0A90">
            <w:r>
              <w:t>4.80×1.50</w:t>
            </w:r>
          </w:p>
        </w:tc>
        <w:tc>
          <w:tcPr>
            <w:tcW w:w="1528" w:type="dxa"/>
            <w:vAlign w:val="center"/>
          </w:tcPr>
          <w:p w14:paraId="21AEAEDA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4576B1AB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58ACA1B" w14:textId="77777777" w:rsidR="00AC092F" w:rsidRDefault="005F0A90">
            <w:r>
              <w:t>7.20</w:t>
            </w:r>
          </w:p>
        </w:tc>
        <w:tc>
          <w:tcPr>
            <w:tcW w:w="1262" w:type="dxa"/>
            <w:vAlign w:val="center"/>
          </w:tcPr>
          <w:p w14:paraId="6878579B" w14:textId="77777777" w:rsidR="00AC092F" w:rsidRDefault="005F0A90">
            <w:r>
              <w:t>14.40</w:t>
            </w:r>
          </w:p>
        </w:tc>
      </w:tr>
      <w:tr w:rsidR="00AC092F" w14:paraId="3B52310A" w14:textId="77777777">
        <w:tc>
          <w:tcPr>
            <w:tcW w:w="1160" w:type="dxa"/>
            <w:vMerge/>
            <w:vAlign w:val="center"/>
          </w:tcPr>
          <w:p w14:paraId="1C9A76EC" w14:textId="77777777" w:rsidR="00AC092F" w:rsidRDefault="00AC092F"/>
        </w:tc>
        <w:tc>
          <w:tcPr>
            <w:tcW w:w="1562" w:type="dxa"/>
            <w:vAlign w:val="center"/>
          </w:tcPr>
          <w:p w14:paraId="6CD10D2E" w14:textId="77777777" w:rsidR="00AC092F" w:rsidRDefault="005F0A90">
            <w:r>
              <w:t>TC2217</w:t>
            </w:r>
          </w:p>
        </w:tc>
        <w:tc>
          <w:tcPr>
            <w:tcW w:w="1386" w:type="dxa"/>
            <w:vAlign w:val="center"/>
          </w:tcPr>
          <w:p w14:paraId="2AF3888F" w14:textId="77777777" w:rsidR="00AC092F" w:rsidRDefault="005F0A90">
            <w:r>
              <w:t>2.20×1.70</w:t>
            </w:r>
          </w:p>
        </w:tc>
        <w:tc>
          <w:tcPr>
            <w:tcW w:w="1528" w:type="dxa"/>
            <w:vAlign w:val="center"/>
          </w:tcPr>
          <w:p w14:paraId="5BCAB0B0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09E92882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50C3AB2A" w14:textId="77777777" w:rsidR="00AC092F" w:rsidRDefault="005F0A90">
            <w:r>
              <w:t>3.74</w:t>
            </w:r>
          </w:p>
        </w:tc>
        <w:tc>
          <w:tcPr>
            <w:tcW w:w="1262" w:type="dxa"/>
            <w:vAlign w:val="center"/>
          </w:tcPr>
          <w:p w14:paraId="7D8A3CFA" w14:textId="77777777" w:rsidR="00AC092F" w:rsidRDefault="005F0A90">
            <w:r>
              <w:t>22.44</w:t>
            </w:r>
          </w:p>
        </w:tc>
      </w:tr>
      <w:tr w:rsidR="00AC092F" w14:paraId="2067F863" w14:textId="77777777">
        <w:tc>
          <w:tcPr>
            <w:tcW w:w="1160" w:type="dxa"/>
            <w:vMerge/>
            <w:vAlign w:val="center"/>
          </w:tcPr>
          <w:p w14:paraId="5B302DF7" w14:textId="77777777" w:rsidR="00AC092F" w:rsidRDefault="00AC092F"/>
        </w:tc>
        <w:tc>
          <w:tcPr>
            <w:tcW w:w="1562" w:type="dxa"/>
            <w:vAlign w:val="center"/>
          </w:tcPr>
          <w:p w14:paraId="626034B2" w14:textId="77777777" w:rsidR="00AC092F" w:rsidRDefault="005F0A90">
            <w:r>
              <w:t>TC2223</w:t>
            </w:r>
          </w:p>
        </w:tc>
        <w:tc>
          <w:tcPr>
            <w:tcW w:w="1386" w:type="dxa"/>
            <w:vAlign w:val="center"/>
          </w:tcPr>
          <w:p w14:paraId="1FD273F2" w14:textId="77777777" w:rsidR="00AC092F" w:rsidRDefault="005F0A90">
            <w:r>
              <w:t>2.20×2.30</w:t>
            </w:r>
          </w:p>
        </w:tc>
        <w:tc>
          <w:tcPr>
            <w:tcW w:w="1528" w:type="dxa"/>
            <w:vAlign w:val="center"/>
          </w:tcPr>
          <w:p w14:paraId="67B6D83D" w14:textId="77777777" w:rsidR="00AC092F" w:rsidRDefault="005F0A90">
            <w:r>
              <w:t>2~4</w:t>
            </w:r>
          </w:p>
        </w:tc>
        <w:tc>
          <w:tcPr>
            <w:tcW w:w="1171" w:type="dxa"/>
            <w:vAlign w:val="center"/>
          </w:tcPr>
          <w:p w14:paraId="6C928761" w14:textId="77777777" w:rsidR="00AC092F" w:rsidRDefault="005F0A90">
            <w:r>
              <w:t>18</w:t>
            </w:r>
          </w:p>
        </w:tc>
        <w:tc>
          <w:tcPr>
            <w:tcW w:w="1262" w:type="dxa"/>
            <w:vAlign w:val="center"/>
          </w:tcPr>
          <w:p w14:paraId="4C6091AB" w14:textId="77777777" w:rsidR="00AC092F" w:rsidRDefault="005F0A90">
            <w:r>
              <w:t>5.06</w:t>
            </w:r>
          </w:p>
        </w:tc>
        <w:tc>
          <w:tcPr>
            <w:tcW w:w="1262" w:type="dxa"/>
            <w:vAlign w:val="center"/>
          </w:tcPr>
          <w:p w14:paraId="2FC129A9" w14:textId="77777777" w:rsidR="00AC092F" w:rsidRDefault="005F0A90">
            <w:r>
              <w:t>91.08</w:t>
            </w:r>
          </w:p>
        </w:tc>
      </w:tr>
      <w:tr w:rsidR="00AC092F" w14:paraId="648B2BE8" w14:textId="77777777">
        <w:tc>
          <w:tcPr>
            <w:tcW w:w="1160" w:type="dxa"/>
            <w:vMerge/>
            <w:vAlign w:val="center"/>
          </w:tcPr>
          <w:p w14:paraId="4FB0A616" w14:textId="77777777" w:rsidR="00AC092F" w:rsidRDefault="00AC092F"/>
        </w:tc>
        <w:tc>
          <w:tcPr>
            <w:tcW w:w="1562" w:type="dxa"/>
            <w:vAlign w:val="center"/>
          </w:tcPr>
          <w:p w14:paraId="46E075B4" w14:textId="77777777" w:rsidR="00AC092F" w:rsidRDefault="005F0A90">
            <w:r>
              <w:t>TC2226</w:t>
            </w:r>
          </w:p>
        </w:tc>
        <w:tc>
          <w:tcPr>
            <w:tcW w:w="1386" w:type="dxa"/>
            <w:vAlign w:val="center"/>
          </w:tcPr>
          <w:p w14:paraId="2C1060D2" w14:textId="77777777" w:rsidR="00AC092F" w:rsidRDefault="005F0A90">
            <w:r>
              <w:t>2.20×2.60</w:t>
            </w:r>
          </w:p>
        </w:tc>
        <w:tc>
          <w:tcPr>
            <w:tcW w:w="1528" w:type="dxa"/>
            <w:vAlign w:val="center"/>
          </w:tcPr>
          <w:p w14:paraId="0B5F1762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5A10BBD4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4F029AD1" w14:textId="77777777" w:rsidR="00AC092F" w:rsidRDefault="005F0A90">
            <w:r>
              <w:t>5.72</w:t>
            </w:r>
          </w:p>
        </w:tc>
        <w:tc>
          <w:tcPr>
            <w:tcW w:w="1262" w:type="dxa"/>
            <w:vAlign w:val="center"/>
          </w:tcPr>
          <w:p w14:paraId="31FA25DC" w14:textId="77777777" w:rsidR="00AC092F" w:rsidRDefault="005F0A90">
            <w:r>
              <w:t>34.32</w:t>
            </w:r>
          </w:p>
        </w:tc>
      </w:tr>
      <w:tr w:rsidR="00AC092F" w14:paraId="761180B8" w14:textId="77777777">
        <w:tc>
          <w:tcPr>
            <w:tcW w:w="1160" w:type="dxa"/>
            <w:vMerge/>
            <w:vAlign w:val="center"/>
          </w:tcPr>
          <w:p w14:paraId="4A204BF5" w14:textId="77777777" w:rsidR="00AC092F" w:rsidRDefault="00AC092F"/>
        </w:tc>
        <w:tc>
          <w:tcPr>
            <w:tcW w:w="1562" w:type="dxa"/>
            <w:vAlign w:val="center"/>
          </w:tcPr>
          <w:p w14:paraId="540EC653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55DB5390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5A21AD5A" w14:textId="77777777" w:rsidR="00AC092F" w:rsidRDefault="005F0A90">
            <w:r>
              <w:t>6~7</w:t>
            </w:r>
          </w:p>
        </w:tc>
        <w:tc>
          <w:tcPr>
            <w:tcW w:w="1171" w:type="dxa"/>
            <w:vAlign w:val="center"/>
          </w:tcPr>
          <w:p w14:paraId="59044111" w14:textId="77777777" w:rsidR="00AC092F" w:rsidRDefault="005F0A90">
            <w:r>
              <w:t>5</w:t>
            </w:r>
          </w:p>
        </w:tc>
        <w:tc>
          <w:tcPr>
            <w:tcW w:w="1262" w:type="dxa"/>
            <w:vAlign w:val="center"/>
          </w:tcPr>
          <w:p w14:paraId="13410E2F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41C9CEDB" w14:textId="77777777" w:rsidR="00AC092F" w:rsidRDefault="005F0A90">
            <w:r>
              <w:t>27.60</w:t>
            </w:r>
          </w:p>
        </w:tc>
      </w:tr>
      <w:tr w:rsidR="00AC092F" w14:paraId="6A81E18B" w14:textId="77777777">
        <w:tc>
          <w:tcPr>
            <w:tcW w:w="1160" w:type="dxa"/>
            <w:vMerge/>
            <w:vAlign w:val="center"/>
          </w:tcPr>
          <w:p w14:paraId="188418E5" w14:textId="77777777" w:rsidR="00AC092F" w:rsidRDefault="00AC092F"/>
        </w:tc>
        <w:tc>
          <w:tcPr>
            <w:tcW w:w="1562" w:type="dxa"/>
            <w:vAlign w:val="center"/>
          </w:tcPr>
          <w:p w14:paraId="1EBBBB05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230280A4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320DD48B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579F9E7A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18FA130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1E277360" w14:textId="77777777" w:rsidR="00AC092F" w:rsidRDefault="005F0A90">
            <w:r>
              <w:t>11.50</w:t>
            </w:r>
          </w:p>
        </w:tc>
      </w:tr>
      <w:tr w:rsidR="00AC092F" w14:paraId="2B1A0E94" w14:textId="77777777">
        <w:tc>
          <w:tcPr>
            <w:tcW w:w="1160" w:type="dxa"/>
            <w:vMerge/>
            <w:vAlign w:val="center"/>
          </w:tcPr>
          <w:p w14:paraId="13B69021" w14:textId="77777777" w:rsidR="00AC092F" w:rsidRDefault="00AC092F"/>
        </w:tc>
        <w:tc>
          <w:tcPr>
            <w:tcW w:w="1562" w:type="dxa"/>
            <w:vAlign w:val="center"/>
          </w:tcPr>
          <w:p w14:paraId="5DC3F46A" w14:textId="77777777" w:rsidR="00AC092F" w:rsidRDefault="005F0A90">
            <w:r>
              <w:t>TC2616</w:t>
            </w:r>
          </w:p>
        </w:tc>
        <w:tc>
          <w:tcPr>
            <w:tcW w:w="1386" w:type="dxa"/>
            <w:vAlign w:val="center"/>
          </w:tcPr>
          <w:p w14:paraId="418469B7" w14:textId="77777777" w:rsidR="00AC092F" w:rsidRDefault="005F0A90">
            <w:r>
              <w:t>2.60×1.60</w:t>
            </w:r>
          </w:p>
        </w:tc>
        <w:tc>
          <w:tcPr>
            <w:tcW w:w="1528" w:type="dxa"/>
            <w:vAlign w:val="center"/>
          </w:tcPr>
          <w:p w14:paraId="0FD857D7" w14:textId="77777777" w:rsidR="00AC092F" w:rsidRDefault="005F0A90">
            <w:r>
              <w:t>2~4</w:t>
            </w:r>
          </w:p>
        </w:tc>
        <w:tc>
          <w:tcPr>
            <w:tcW w:w="1171" w:type="dxa"/>
            <w:vAlign w:val="center"/>
          </w:tcPr>
          <w:p w14:paraId="79AE9C15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3AA6CEAF" w14:textId="77777777" w:rsidR="00AC092F" w:rsidRDefault="005F0A90">
            <w:r>
              <w:t>4.16</w:t>
            </w:r>
          </w:p>
        </w:tc>
        <w:tc>
          <w:tcPr>
            <w:tcW w:w="1262" w:type="dxa"/>
            <w:vAlign w:val="center"/>
          </w:tcPr>
          <w:p w14:paraId="2C53EF8F" w14:textId="77777777" w:rsidR="00AC092F" w:rsidRDefault="005F0A90">
            <w:r>
              <w:t>12.48</w:t>
            </w:r>
          </w:p>
        </w:tc>
      </w:tr>
      <w:tr w:rsidR="00AC092F" w14:paraId="5323BC6B" w14:textId="77777777">
        <w:tc>
          <w:tcPr>
            <w:tcW w:w="1160" w:type="dxa"/>
            <w:vMerge/>
            <w:vAlign w:val="center"/>
          </w:tcPr>
          <w:p w14:paraId="21ADFE23" w14:textId="77777777" w:rsidR="00AC092F" w:rsidRDefault="00AC092F"/>
        </w:tc>
        <w:tc>
          <w:tcPr>
            <w:tcW w:w="1562" w:type="dxa"/>
            <w:vAlign w:val="center"/>
          </w:tcPr>
          <w:p w14:paraId="2AFB4B4D" w14:textId="77777777" w:rsidR="00AC092F" w:rsidRDefault="005F0A90">
            <w:r>
              <w:t>TC2617</w:t>
            </w:r>
          </w:p>
        </w:tc>
        <w:tc>
          <w:tcPr>
            <w:tcW w:w="1386" w:type="dxa"/>
            <w:vAlign w:val="center"/>
          </w:tcPr>
          <w:p w14:paraId="05848080" w14:textId="77777777" w:rsidR="00AC092F" w:rsidRDefault="005F0A90">
            <w:r>
              <w:t>2.60×1.70</w:t>
            </w:r>
          </w:p>
        </w:tc>
        <w:tc>
          <w:tcPr>
            <w:tcW w:w="1528" w:type="dxa"/>
            <w:vAlign w:val="center"/>
          </w:tcPr>
          <w:p w14:paraId="47425277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56628043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BDF6CCC" w14:textId="77777777" w:rsidR="00AC092F" w:rsidRDefault="005F0A90">
            <w:r>
              <w:t>4.42</w:t>
            </w:r>
          </w:p>
        </w:tc>
        <w:tc>
          <w:tcPr>
            <w:tcW w:w="1262" w:type="dxa"/>
            <w:vAlign w:val="center"/>
          </w:tcPr>
          <w:p w14:paraId="655D9B82" w14:textId="77777777" w:rsidR="00AC092F" w:rsidRDefault="005F0A90">
            <w:r>
              <w:t>4.42</w:t>
            </w:r>
          </w:p>
        </w:tc>
      </w:tr>
      <w:tr w:rsidR="00AC092F" w14:paraId="50BC0769" w14:textId="77777777">
        <w:tc>
          <w:tcPr>
            <w:tcW w:w="1160" w:type="dxa"/>
            <w:vMerge/>
            <w:vAlign w:val="center"/>
          </w:tcPr>
          <w:p w14:paraId="1D0027D2" w14:textId="77777777" w:rsidR="00AC092F" w:rsidRDefault="00AC092F"/>
        </w:tc>
        <w:tc>
          <w:tcPr>
            <w:tcW w:w="1562" w:type="dxa"/>
            <w:vAlign w:val="center"/>
          </w:tcPr>
          <w:p w14:paraId="2A0459B0" w14:textId="77777777" w:rsidR="00AC092F" w:rsidRDefault="005F0A90">
            <w:r>
              <w:t>TC2716</w:t>
            </w:r>
          </w:p>
        </w:tc>
        <w:tc>
          <w:tcPr>
            <w:tcW w:w="1386" w:type="dxa"/>
            <w:vAlign w:val="center"/>
          </w:tcPr>
          <w:p w14:paraId="03F189D6" w14:textId="77777777" w:rsidR="00AC092F" w:rsidRDefault="005F0A90">
            <w:r>
              <w:t>2.70×1.60</w:t>
            </w:r>
          </w:p>
        </w:tc>
        <w:tc>
          <w:tcPr>
            <w:tcW w:w="1528" w:type="dxa"/>
            <w:vAlign w:val="center"/>
          </w:tcPr>
          <w:p w14:paraId="64418280" w14:textId="77777777" w:rsidR="00AC092F" w:rsidRDefault="005F0A90">
            <w:r>
              <w:t>7</w:t>
            </w:r>
          </w:p>
        </w:tc>
        <w:tc>
          <w:tcPr>
            <w:tcW w:w="1171" w:type="dxa"/>
            <w:vAlign w:val="center"/>
          </w:tcPr>
          <w:p w14:paraId="40384556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9C8D01B" w14:textId="77777777" w:rsidR="00AC092F" w:rsidRDefault="005F0A90">
            <w:r>
              <w:t>4.32</w:t>
            </w:r>
          </w:p>
        </w:tc>
        <w:tc>
          <w:tcPr>
            <w:tcW w:w="1262" w:type="dxa"/>
            <w:vAlign w:val="center"/>
          </w:tcPr>
          <w:p w14:paraId="37E469CF" w14:textId="77777777" w:rsidR="00AC092F" w:rsidRDefault="005F0A90">
            <w:r>
              <w:t>4.32</w:t>
            </w:r>
          </w:p>
        </w:tc>
      </w:tr>
      <w:tr w:rsidR="00AC092F" w14:paraId="3D80239E" w14:textId="77777777">
        <w:tc>
          <w:tcPr>
            <w:tcW w:w="1160" w:type="dxa"/>
            <w:vMerge/>
            <w:vAlign w:val="center"/>
          </w:tcPr>
          <w:p w14:paraId="58751F7C" w14:textId="77777777" w:rsidR="00AC092F" w:rsidRDefault="00AC092F"/>
        </w:tc>
        <w:tc>
          <w:tcPr>
            <w:tcW w:w="1562" w:type="dxa"/>
            <w:vAlign w:val="center"/>
          </w:tcPr>
          <w:p w14:paraId="2045B7CF" w14:textId="77777777" w:rsidR="00AC092F" w:rsidRDefault="005F0A90">
            <w:r>
              <w:t>TC3016</w:t>
            </w:r>
          </w:p>
        </w:tc>
        <w:tc>
          <w:tcPr>
            <w:tcW w:w="1386" w:type="dxa"/>
            <w:vAlign w:val="center"/>
          </w:tcPr>
          <w:p w14:paraId="2DA938EC" w14:textId="77777777" w:rsidR="00AC092F" w:rsidRDefault="005F0A90">
            <w:r>
              <w:t>3.00×1.60</w:t>
            </w:r>
          </w:p>
        </w:tc>
        <w:tc>
          <w:tcPr>
            <w:tcW w:w="1528" w:type="dxa"/>
            <w:vAlign w:val="center"/>
          </w:tcPr>
          <w:p w14:paraId="4FF97C77" w14:textId="77777777" w:rsidR="00AC092F" w:rsidRDefault="005F0A90">
            <w:r>
              <w:t>4~5</w:t>
            </w:r>
          </w:p>
        </w:tc>
        <w:tc>
          <w:tcPr>
            <w:tcW w:w="1171" w:type="dxa"/>
            <w:vAlign w:val="center"/>
          </w:tcPr>
          <w:p w14:paraId="3128CD0E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54F542D" w14:textId="77777777" w:rsidR="00AC092F" w:rsidRDefault="005F0A90">
            <w:r>
              <w:t>4.80</w:t>
            </w:r>
          </w:p>
        </w:tc>
        <w:tc>
          <w:tcPr>
            <w:tcW w:w="1262" w:type="dxa"/>
            <w:vAlign w:val="center"/>
          </w:tcPr>
          <w:p w14:paraId="4F5CFDC4" w14:textId="77777777" w:rsidR="00AC092F" w:rsidRDefault="005F0A90">
            <w:r>
              <w:t>9.60</w:t>
            </w:r>
          </w:p>
        </w:tc>
      </w:tr>
      <w:tr w:rsidR="00AC092F" w14:paraId="7A307550" w14:textId="77777777">
        <w:tc>
          <w:tcPr>
            <w:tcW w:w="1160" w:type="dxa"/>
            <w:vMerge/>
            <w:vAlign w:val="center"/>
          </w:tcPr>
          <w:p w14:paraId="77E32EF3" w14:textId="77777777" w:rsidR="00AC092F" w:rsidRDefault="00AC092F"/>
        </w:tc>
        <w:tc>
          <w:tcPr>
            <w:tcW w:w="1562" w:type="dxa"/>
            <w:vAlign w:val="center"/>
          </w:tcPr>
          <w:p w14:paraId="618D1636" w14:textId="77777777" w:rsidR="00AC092F" w:rsidRDefault="005F0A90">
            <w:r>
              <w:t>TC3017</w:t>
            </w:r>
          </w:p>
        </w:tc>
        <w:tc>
          <w:tcPr>
            <w:tcW w:w="1386" w:type="dxa"/>
            <w:vAlign w:val="center"/>
          </w:tcPr>
          <w:p w14:paraId="7C9A1238" w14:textId="77777777" w:rsidR="00AC092F" w:rsidRDefault="005F0A90">
            <w:r>
              <w:t>3.00×1.70</w:t>
            </w:r>
          </w:p>
        </w:tc>
        <w:tc>
          <w:tcPr>
            <w:tcW w:w="1528" w:type="dxa"/>
            <w:vAlign w:val="center"/>
          </w:tcPr>
          <w:p w14:paraId="3DB9F12B" w14:textId="77777777" w:rsidR="00AC092F" w:rsidRDefault="005F0A90">
            <w:r>
              <w:t>6</w:t>
            </w:r>
          </w:p>
        </w:tc>
        <w:tc>
          <w:tcPr>
            <w:tcW w:w="1171" w:type="dxa"/>
            <w:vAlign w:val="center"/>
          </w:tcPr>
          <w:p w14:paraId="2165DE28" w14:textId="77777777" w:rsidR="00AC092F" w:rsidRDefault="005F0A90">
            <w:r>
              <w:t>12</w:t>
            </w:r>
          </w:p>
        </w:tc>
        <w:tc>
          <w:tcPr>
            <w:tcW w:w="1262" w:type="dxa"/>
            <w:vAlign w:val="center"/>
          </w:tcPr>
          <w:p w14:paraId="5C086EB5" w14:textId="77777777" w:rsidR="00AC092F" w:rsidRDefault="005F0A90">
            <w:r>
              <w:t>5.10</w:t>
            </w:r>
          </w:p>
        </w:tc>
        <w:tc>
          <w:tcPr>
            <w:tcW w:w="1262" w:type="dxa"/>
            <w:vAlign w:val="center"/>
          </w:tcPr>
          <w:p w14:paraId="4A8C0F36" w14:textId="77777777" w:rsidR="00AC092F" w:rsidRDefault="005F0A90">
            <w:r>
              <w:t>61.20</w:t>
            </w:r>
          </w:p>
        </w:tc>
      </w:tr>
      <w:tr w:rsidR="00AC092F" w14:paraId="17A462AD" w14:textId="77777777">
        <w:tc>
          <w:tcPr>
            <w:tcW w:w="1160" w:type="dxa"/>
            <w:vMerge/>
            <w:vAlign w:val="center"/>
          </w:tcPr>
          <w:p w14:paraId="30117114" w14:textId="77777777" w:rsidR="00AC092F" w:rsidRDefault="00AC092F"/>
        </w:tc>
        <w:tc>
          <w:tcPr>
            <w:tcW w:w="1562" w:type="dxa"/>
            <w:vAlign w:val="center"/>
          </w:tcPr>
          <w:p w14:paraId="282BDF37" w14:textId="77777777" w:rsidR="00AC092F" w:rsidRDefault="005F0A90">
            <w:r>
              <w:t>TC3023</w:t>
            </w:r>
          </w:p>
        </w:tc>
        <w:tc>
          <w:tcPr>
            <w:tcW w:w="1386" w:type="dxa"/>
            <w:vAlign w:val="center"/>
          </w:tcPr>
          <w:p w14:paraId="361EF761" w14:textId="77777777" w:rsidR="00AC092F" w:rsidRDefault="005F0A90">
            <w:r>
              <w:t>3.00×2.30</w:t>
            </w:r>
          </w:p>
        </w:tc>
        <w:tc>
          <w:tcPr>
            <w:tcW w:w="1528" w:type="dxa"/>
            <w:vAlign w:val="center"/>
          </w:tcPr>
          <w:p w14:paraId="5D051921" w14:textId="77777777" w:rsidR="00AC092F" w:rsidRDefault="005F0A90">
            <w:r>
              <w:t>4~5,7</w:t>
            </w:r>
          </w:p>
        </w:tc>
        <w:tc>
          <w:tcPr>
            <w:tcW w:w="1171" w:type="dxa"/>
            <w:vAlign w:val="center"/>
          </w:tcPr>
          <w:p w14:paraId="27A1FF7A" w14:textId="77777777" w:rsidR="00AC092F" w:rsidRDefault="005F0A90">
            <w:r>
              <w:t>25</w:t>
            </w:r>
          </w:p>
        </w:tc>
        <w:tc>
          <w:tcPr>
            <w:tcW w:w="1262" w:type="dxa"/>
            <w:vAlign w:val="center"/>
          </w:tcPr>
          <w:p w14:paraId="0CD2A1CC" w14:textId="77777777" w:rsidR="00AC092F" w:rsidRDefault="005F0A90">
            <w:r>
              <w:t>6.90</w:t>
            </w:r>
          </w:p>
        </w:tc>
        <w:tc>
          <w:tcPr>
            <w:tcW w:w="1262" w:type="dxa"/>
            <w:vAlign w:val="center"/>
          </w:tcPr>
          <w:p w14:paraId="0795C49D" w14:textId="77777777" w:rsidR="00AC092F" w:rsidRDefault="005F0A90">
            <w:r>
              <w:t>172.50</w:t>
            </w:r>
          </w:p>
        </w:tc>
      </w:tr>
      <w:tr w:rsidR="00AC092F" w14:paraId="4C344908" w14:textId="77777777">
        <w:tc>
          <w:tcPr>
            <w:tcW w:w="1160" w:type="dxa"/>
            <w:vMerge/>
            <w:vAlign w:val="center"/>
          </w:tcPr>
          <w:p w14:paraId="186A3DB3" w14:textId="77777777" w:rsidR="00AC092F" w:rsidRDefault="00AC092F"/>
        </w:tc>
        <w:tc>
          <w:tcPr>
            <w:tcW w:w="1562" w:type="dxa"/>
            <w:vAlign w:val="center"/>
          </w:tcPr>
          <w:p w14:paraId="3ECDAE01" w14:textId="77777777" w:rsidR="00AC092F" w:rsidRDefault="005F0A90">
            <w:r>
              <w:t>TC3623</w:t>
            </w:r>
          </w:p>
        </w:tc>
        <w:tc>
          <w:tcPr>
            <w:tcW w:w="1386" w:type="dxa"/>
            <w:vAlign w:val="center"/>
          </w:tcPr>
          <w:p w14:paraId="73993C1E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58A45058" w14:textId="77777777" w:rsidR="00AC092F" w:rsidRDefault="005F0A90">
            <w:r>
              <w:t>7</w:t>
            </w:r>
          </w:p>
        </w:tc>
        <w:tc>
          <w:tcPr>
            <w:tcW w:w="1171" w:type="dxa"/>
            <w:vAlign w:val="center"/>
          </w:tcPr>
          <w:p w14:paraId="32AB2D24" w14:textId="77777777" w:rsidR="00AC092F" w:rsidRDefault="005F0A90">
            <w:r>
              <w:t>10</w:t>
            </w:r>
          </w:p>
        </w:tc>
        <w:tc>
          <w:tcPr>
            <w:tcW w:w="1262" w:type="dxa"/>
            <w:vAlign w:val="center"/>
          </w:tcPr>
          <w:p w14:paraId="6BEF8A81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5FA15B31" w14:textId="77777777" w:rsidR="00AC092F" w:rsidRDefault="005F0A90">
            <w:r>
              <w:t>82.80</w:t>
            </w:r>
          </w:p>
        </w:tc>
      </w:tr>
      <w:tr w:rsidR="00AC092F" w14:paraId="6F1A54EB" w14:textId="77777777">
        <w:tc>
          <w:tcPr>
            <w:tcW w:w="1160" w:type="dxa"/>
            <w:vMerge/>
            <w:vAlign w:val="center"/>
          </w:tcPr>
          <w:p w14:paraId="0CE296C5" w14:textId="77777777" w:rsidR="00AC092F" w:rsidRDefault="00AC092F"/>
        </w:tc>
        <w:tc>
          <w:tcPr>
            <w:tcW w:w="1562" w:type="dxa"/>
            <w:vAlign w:val="center"/>
          </w:tcPr>
          <w:p w14:paraId="6BBEB564" w14:textId="77777777" w:rsidR="00AC092F" w:rsidRDefault="005F0A90">
            <w:r>
              <w:t>TC3717</w:t>
            </w:r>
          </w:p>
        </w:tc>
        <w:tc>
          <w:tcPr>
            <w:tcW w:w="1386" w:type="dxa"/>
            <w:vAlign w:val="center"/>
          </w:tcPr>
          <w:p w14:paraId="0E41B584" w14:textId="77777777" w:rsidR="00AC092F" w:rsidRDefault="005F0A90">
            <w:r>
              <w:t>3.70×1.70</w:t>
            </w:r>
          </w:p>
        </w:tc>
        <w:tc>
          <w:tcPr>
            <w:tcW w:w="1528" w:type="dxa"/>
            <w:vAlign w:val="center"/>
          </w:tcPr>
          <w:p w14:paraId="09DD49EB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0969825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FBAA990" w14:textId="77777777" w:rsidR="00AC092F" w:rsidRDefault="005F0A90">
            <w:r>
              <w:t>6.29</w:t>
            </w:r>
          </w:p>
        </w:tc>
        <w:tc>
          <w:tcPr>
            <w:tcW w:w="1262" w:type="dxa"/>
            <w:vAlign w:val="center"/>
          </w:tcPr>
          <w:p w14:paraId="2707BE40" w14:textId="77777777" w:rsidR="00AC092F" w:rsidRDefault="005F0A90">
            <w:r>
              <w:t>6.29</w:t>
            </w:r>
          </w:p>
        </w:tc>
      </w:tr>
      <w:tr w:rsidR="00AC092F" w14:paraId="701BF896" w14:textId="77777777">
        <w:tc>
          <w:tcPr>
            <w:tcW w:w="1160" w:type="dxa"/>
            <w:vMerge/>
            <w:vAlign w:val="center"/>
          </w:tcPr>
          <w:p w14:paraId="6038BA00" w14:textId="77777777" w:rsidR="00AC092F" w:rsidRDefault="00AC092F"/>
        </w:tc>
        <w:tc>
          <w:tcPr>
            <w:tcW w:w="1562" w:type="dxa"/>
            <w:vAlign w:val="center"/>
          </w:tcPr>
          <w:p w14:paraId="7B446AF0" w14:textId="77777777" w:rsidR="00AC092F" w:rsidRDefault="005F0A90">
            <w:r>
              <w:t>TC3723</w:t>
            </w:r>
          </w:p>
        </w:tc>
        <w:tc>
          <w:tcPr>
            <w:tcW w:w="1386" w:type="dxa"/>
            <w:vAlign w:val="center"/>
          </w:tcPr>
          <w:p w14:paraId="0AC76A55" w14:textId="77777777" w:rsidR="00AC092F" w:rsidRDefault="005F0A90">
            <w:r>
              <w:t>3.70×2.30</w:t>
            </w:r>
          </w:p>
        </w:tc>
        <w:tc>
          <w:tcPr>
            <w:tcW w:w="1528" w:type="dxa"/>
            <w:vAlign w:val="center"/>
          </w:tcPr>
          <w:p w14:paraId="1F46FD26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016A4C1D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5F69594" w14:textId="77777777" w:rsidR="00AC092F" w:rsidRDefault="005F0A90">
            <w:r>
              <w:t>8.51</w:t>
            </w:r>
          </w:p>
        </w:tc>
        <w:tc>
          <w:tcPr>
            <w:tcW w:w="1262" w:type="dxa"/>
            <w:vAlign w:val="center"/>
          </w:tcPr>
          <w:p w14:paraId="3FD52C94" w14:textId="77777777" w:rsidR="00AC092F" w:rsidRDefault="005F0A90">
            <w:r>
              <w:t>17.02</w:t>
            </w:r>
          </w:p>
        </w:tc>
      </w:tr>
      <w:tr w:rsidR="00AC092F" w14:paraId="655AB70D" w14:textId="77777777">
        <w:tc>
          <w:tcPr>
            <w:tcW w:w="1160" w:type="dxa"/>
            <w:vMerge w:val="restart"/>
            <w:vAlign w:val="center"/>
          </w:tcPr>
          <w:p w14:paraId="7C1C95FD" w14:textId="77777777" w:rsidR="00AC092F" w:rsidRDefault="005F0A90">
            <w:r>
              <w:t>北向</w:t>
            </w:r>
            <w:r>
              <w:br/>
              <w:t>469.49</w:t>
            </w:r>
          </w:p>
        </w:tc>
        <w:tc>
          <w:tcPr>
            <w:tcW w:w="1562" w:type="dxa"/>
            <w:vAlign w:val="center"/>
          </w:tcPr>
          <w:p w14:paraId="6FB302B8" w14:textId="77777777" w:rsidR="00AC092F" w:rsidRDefault="005F0A90">
            <w:r>
              <w:t>C1321a</w:t>
            </w:r>
          </w:p>
        </w:tc>
        <w:tc>
          <w:tcPr>
            <w:tcW w:w="1386" w:type="dxa"/>
            <w:vAlign w:val="center"/>
          </w:tcPr>
          <w:p w14:paraId="417C37C4" w14:textId="77777777" w:rsidR="00AC092F" w:rsidRDefault="005F0A90">
            <w:r>
              <w:t>1.35×2.10</w:t>
            </w:r>
          </w:p>
        </w:tc>
        <w:tc>
          <w:tcPr>
            <w:tcW w:w="1528" w:type="dxa"/>
            <w:vAlign w:val="center"/>
          </w:tcPr>
          <w:p w14:paraId="55743BD5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7284E37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04D8D25" w14:textId="77777777" w:rsidR="00AC092F" w:rsidRDefault="005F0A90">
            <w:r>
              <w:t>2.84</w:t>
            </w:r>
          </w:p>
        </w:tc>
        <w:tc>
          <w:tcPr>
            <w:tcW w:w="1262" w:type="dxa"/>
            <w:vAlign w:val="center"/>
          </w:tcPr>
          <w:p w14:paraId="0A2C6CE8" w14:textId="77777777" w:rsidR="00AC092F" w:rsidRDefault="005F0A90">
            <w:r>
              <w:t>5.67</w:t>
            </w:r>
          </w:p>
        </w:tc>
      </w:tr>
      <w:tr w:rsidR="00AC092F" w14:paraId="637750BD" w14:textId="77777777">
        <w:tc>
          <w:tcPr>
            <w:tcW w:w="1160" w:type="dxa"/>
            <w:vMerge/>
            <w:vAlign w:val="center"/>
          </w:tcPr>
          <w:p w14:paraId="642D6575" w14:textId="77777777" w:rsidR="00AC092F" w:rsidRDefault="00AC092F"/>
        </w:tc>
        <w:tc>
          <w:tcPr>
            <w:tcW w:w="1562" w:type="dxa"/>
            <w:vAlign w:val="center"/>
          </w:tcPr>
          <w:p w14:paraId="3C9A1D62" w14:textId="77777777" w:rsidR="00AC092F" w:rsidRDefault="005F0A90">
            <w:r>
              <w:t>C1515</w:t>
            </w:r>
          </w:p>
        </w:tc>
        <w:tc>
          <w:tcPr>
            <w:tcW w:w="1386" w:type="dxa"/>
            <w:vAlign w:val="center"/>
          </w:tcPr>
          <w:p w14:paraId="7F66174F" w14:textId="77777777" w:rsidR="00AC092F" w:rsidRDefault="005F0A90">
            <w:r>
              <w:t>1.90×1.50</w:t>
            </w:r>
          </w:p>
        </w:tc>
        <w:tc>
          <w:tcPr>
            <w:tcW w:w="1528" w:type="dxa"/>
            <w:vAlign w:val="center"/>
          </w:tcPr>
          <w:p w14:paraId="0A992252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2FC65791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671A1CDB" w14:textId="77777777" w:rsidR="00AC092F" w:rsidRDefault="005F0A90">
            <w:r>
              <w:t>2.85</w:t>
            </w:r>
          </w:p>
        </w:tc>
        <w:tc>
          <w:tcPr>
            <w:tcW w:w="1262" w:type="dxa"/>
            <w:vAlign w:val="center"/>
          </w:tcPr>
          <w:p w14:paraId="6FD1ECD3" w14:textId="77777777" w:rsidR="00AC092F" w:rsidRDefault="005F0A90">
            <w:r>
              <w:t>2.85</w:t>
            </w:r>
          </w:p>
        </w:tc>
      </w:tr>
      <w:tr w:rsidR="00AC092F" w14:paraId="0DA32ED6" w14:textId="77777777">
        <w:tc>
          <w:tcPr>
            <w:tcW w:w="1160" w:type="dxa"/>
            <w:vMerge/>
            <w:vAlign w:val="center"/>
          </w:tcPr>
          <w:p w14:paraId="736146B0" w14:textId="77777777" w:rsidR="00AC092F" w:rsidRDefault="00AC092F"/>
        </w:tc>
        <w:tc>
          <w:tcPr>
            <w:tcW w:w="1562" w:type="dxa"/>
            <w:vAlign w:val="center"/>
          </w:tcPr>
          <w:p w14:paraId="75E1BA95" w14:textId="77777777" w:rsidR="00AC092F" w:rsidRDefault="005F0A90">
            <w:r>
              <w:t>C1515</w:t>
            </w:r>
          </w:p>
        </w:tc>
        <w:tc>
          <w:tcPr>
            <w:tcW w:w="1386" w:type="dxa"/>
            <w:vAlign w:val="center"/>
          </w:tcPr>
          <w:p w14:paraId="6FBFCEA7" w14:textId="77777777" w:rsidR="00AC092F" w:rsidRDefault="005F0A90">
            <w:r>
              <w:t>1.50×1.50</w:t>
            </w:r>
          </w:p>
        </w:tc>
        <w:tc>
          <w:tcPr>
            <w:tcW w:w="1528" w:type="dxa"/>
            <w:vAlign w:val="center"/>
          </w:tcPr>
          <w:p w14:paraId="2C67C57F" w14:textId="77777777" w:rsidR="00AC092F" w:rsidRDefault="005F0A90">
            <w:r>
              <w:t>6~7</w:t>
            </w:r>
          </w:p>
        </w:tc>
        <w:tc>
          <w:tcPr>
            <w:tcW w:w="1171" w:type="dxa"/>
            <w:vAlign w:val="center"/>
          </w:tcPr>
          <w:p w14:paraId="2410511C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1046CF3" w14:textId="77777777" w:rsidR="00AC092F" w:rsidRDefault="005F0A90">
            <w:r>
              <w:t>2.25</w:t>
            </w:r>
          </w:p>
        </w:tc>
        <w:tc>
          <w:tcPr>
            <w:tcW w:w="1262" w:type="dxa"/>
            <w:vAlign w:val="center"/>
          </w:tcPr>
          <w:p w14:paraId="41D46E95" w14:textId="77777777" w:rsidR="00AC092F" w:rsidRDefault="005F0A90">
            <w:r>
              <w:t>4.50</w:t>
            </w:r>
          </w:p>
        </w:tc>
      </w:tr>
      <w:tr w:rsidR="00AC092F" w14:paraId="7DD3CC13" w14:textId="77777777">
        <w:tc>
          <w:tcPr>
            <w:tcW w:w="1160" w:type="dxa"/>
            <w:vMerge/>
            <w:vAlign w:val="center"/>
          </w:tcPr>
          <w:p w14:paraId="48488003" w14:textId="77777777" w:rsidR="00AC092F" w:rsidRDefault="00AC092F"/>
        </w:tc>
        <w:tc>
          <w:tcPr>
            <w:tcW w:w="1562" w:type="dxa"/>
            <w:vAlign w:val="center"/>
          </w:tcPr>
          <w:p w14:paraId="2063DCBE" w14:textId="77777777" w:rsidR="00AC092F" w:rsidRDefault="005F0A90">
            <w:r>
              <w:t>C3021</w:t>
            </w:r>
          </w:p>
        </w:tc>
        <w:tc>
          <w:tcPr>
            <w:tcW w:w="1386" w:type="dxa"/>
            <w:vAlign w:val="center"/>
          </w:tcPr>
          <w:p w14:paraId="32181CD9" w14:textId="77777777" w:rsidR="00AC092F" w:rsidRDefault="005F0A90">
            <w:r>
              <w:t>3.00×2.10</w:t>
            </w:r>
          </w:p>
        </w:tc>
        <w:tc>
          <w:tcPr>
            <w:tcW w:w="1528" w:type="dxa"/>
            <w:vAlign w:val="center"/>
          </w:tcPr>
          <w:p w14:paraId="621770AB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84A4708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493E1DD" w14:textId="77777777" w:rsidR="00AC092F" w:rsidRDefault="005F0A90">
            <w:r>
              <w:t>6.30</w:t>
            </w:r>
          </w:p>
        </w:tc>
        <w:tc>
          <w:tcPr>
            <w:tcW w:w="1262" w:type="dxa"/>
            <w:vAlign w:val="center"/>
          </w:tcPr>
          <w:p w14:paraId="084C9A9A" w14:textId="77777777" w:rsidR="00AC092F" w:rsidRDefault="005F0A90">
            <w:r>
              <w:t>6.30</w:t>
            </w:r>
          </w:p>
        </w:tc>
      </w:tr>
      <w:tr w:rsidR="00AC092F" w14:paraId="6CA1C528" w14:textId="77777777">
        <w:tc>
          <w:tcPr>
            <w:tcW w:w="1160" w:type="dxa"/>
            <w:vMerge/>
            <w:vAlign w:val="center"/>
          </w:tcPr>
          <w:p w14:paraId="4148F5B4" w14:textId="77777777" w:rsidR="00AC092F" w:rsidRDefault="00AC092F"/>
        </w:tc>
        <w:tc>
          <w:tcPr>
            <w:tcW w:w="1562" w:type="dxa"/>
            <w:vAlign w:val="center"/>
          </w:tcPr>
          <w:p w14:paraId="2706DD86" w14:textId="77777777" w:rsidR="00AC092F" w:rsidRDefault="005F0A90">
            <w:r>
              <w:t>C3430a</w:t>
            </w:r>
          </w:p>
        </w:tc>
        <w:tc>
          <w:tcPr>
            <w:tcW w:w="1386" w:type="dxa"/>
            <w:vAlign w:val="center"/>
          </w:tcPr>
          <w:p w14:paraId="4D6D1D12" w14:textId="77777777" w:rsidR="00AC092F" w:rsidRDefault="005F0A90">
            <w:r>
              <w:t>3.45×3.00</w:t>
            </w:r>
          </w:p>
        </w:tc>
        <w:tc>
          <w:tcPr>
            <w:tcW w:w="1528" w:type="dxa"/>
            <w:vAlign w:val="center"/>
          </w:tcPr>
          <w:p w14:paraId="6E0108A3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38B551E5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1F13A1A0" w14:textId="77777777" w:rsidR="00AC092F" w:rsidRDefault="005F0A90">
            <w:r>
              <w:t>10.35</w:t>
            </w:r>
          </w:p>
        </w:tc>
        <w:tc>
          <w:tcPr>
            <w:tcW w:w="1262" w:type="dxa"/>
            <w:vAlign w:val="center"/>
          </w:tcPr>
          <w:p w14:paraId="4F2C2C06" w14:textId="77777777" w:rsidR="00AC092F" w:rsidRDefault="005F0A90">
            <w:r>
              <w:t>82.80</w:t>
            </w:r>
          </w:p>
        </w:tc>
      </w:tr>
      <w:tr w:rsidR="00AC092F" w14:paraId="58AA6DA4" w14:textId="77777777">
        <w:tc>
          <w:tcPr>
            <w:tcW w:w="1160" w:type="dxa"/>
            <w:vMerge/>
            <w:vAlign w:val="center"/>
          </w:tcPr>
          <w:p w14:paraId="15158DB7" w14:textId="77777777" w:rsidR="00AC092F" w:rsidRDefault="00AC092F"/>
        </w:tc>
        <w:tc>
          <w:tcPr>
            <w:tcW w:w="1562" w:type="dxa"/>
            <w:vAlign w:val="center"/>
          </w:tcPr>
          <w:p w14:paraId="76EA5475" w14:textId="77777777" w:rsidR="00AC092F" w:rsidRDefault="005F0A90">
            <w:r>
              <w:t>C4530</w:t>
            </w:r>
          </w:p>
        </w:tc>
        <w:tc>
          <w:tcPr>
            <w:tcW w:w="1386" w:type="dxa"/>
            <w:vAlign w:val="center"/>
          </w:tcPr>
          <w:p w14:paraId="16B70870" w14:textId="77777777" w:rsidR="00AC092F" w:rsidRDefault="005F0A90">
            <w:r>
              <w:t>4.50×3.00</w:t>
            </w:r>
          </w:p>
        </w:tc>
        <w:tc>
          <w:tcPr>
            <w:tcW w:w="1528" w:type="dxa"/>
            <w:vAlign w:val="center"/>
          </w:tcPr>
          <w:p w14:paraId="06CB74F3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65253F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F6BDB5B" w14:textId="77777777" w:rsidR="00AC092F" w:rsidRDefault="005F0A90">
            <w:r>
              <w:t>13.50</w:t>
            </w:r>
          </w:p>
        </w:tc>
        <w:tc>
          <w:tcPr>
            <w:tcW w:w="1262" w:type="dxa"/>
            <w:vAlign w:val="center"/>
          </w:tcPr>
          <w:p w14:paraId="47CB2DD7" w14:textId="77777777" w:rsidR="00AC092F" w:rsidRDefault="005F0A90">
            <w:r>
              <w:t>27.00</w:t>
            </w:r>
          </w:p>
        </w:tc>
      </w:tr>
      <w:tr w:rsidR="00AC092F" w14:paraId="64A68758" w14:textId="77777777">
        <w:tc>
          <w:tcPr>
            <w:tcW w:w="1160" w:type="dxa"/>
            <w:vMerge/>
            <w:vAlign w:val="center"/>
          </w:tcPr>
          <w:p w14:paraId="1D3D12EF" w14:textId="77777777" w:rsidR="00AC092F" w:rsidRDefault="00AC092F"/>
        </w:tc>
        <w:tc>
          <w:tcPr>
            <w:tcW w:w="1562" w:type="dxa"/>
            <w:vAlign w:val="center"/>
          </w:tcPr>
          <w:p w14:paraId="4B0C12F2" w14:textId="77777777" w:rsidR="00AC092F" w:rsidRDefault="005F0A90">
            <w:r>
              <w:t>C7221</w:t>
            </w:r>
          </w:p>
        </w:tc>
        <w:tc>
          <w:tcPr>
            <w:tcW w:w="1386" w:type="dxa"/>
            <w:vAlign w:val="center"/>
          </w:tcPr>
          <w:p w14:paraId="293FA9A1" w14:textId="77777777" w:rsidR="00AC092F" w:rsidRDefault="005F0A90">
            <w:r>
              <w:t>7.20×2.10</w:t>
            </w:r>
          </w:p>
        </w:tc>
        <w:tc>
          <w:tcPr>
            <w:tcW w:w="1528" w:type="dxa"/>
            <w:vAlign w:val="center"/>
          </w:tcPr>
          <w:p w14:paraId="0A5B458E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6A8817A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2011F71" w14:textId="77777777" w:rsidR="00AC092F" w:rsidRDefault="005F0A90">
            <w:r>
              <w:t>15.12</w:t>
            </w:r>
          </w:p>
        </w:tc>
        <w:tc>
          <w:tcPr>
            <w:tcW w:w="1262" w:type="dxa"/>
            <w:vAlign w:val="center"/>
          </w:tcPr>
          <w:p w14:paraId="001FF27E" w14:textId="77777777" w:rsidR="00AC092F" w:rsidRDefault="005F0A90">
            <w:r>
              <w:t>15.12</w:t>
            </w:r>
          </w:p>
        </w:tc>
      </w:tr>
      <w:tr w:rsidR="00AC092F" w14:paraId="74C91AE1" w14:textId="77777777">
        <w:tc>
          <w:tcPr>
            <w:tcW w:w="1160" w:type="dxa"/>
            <w:vMerge/>
            <w:vAlign w:val="center"/>
          </w:tcPr>
          <w:p w14:paraId="63A314F3" w14:textId="77777777" w:rsidR="00AC092F" w:rsidRDefault="00AC092F"/>
        </w:tc>
        <w:tc>
          <w:tcPr>
            <w:tcW w:w="1562" w:type="dxa"/>
            <w:vAlign w:val="center"/>
          </w:tcPr>
          <w:p w14:paraId="0267A3FE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5D0B0876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0B5071C3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2828F69F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4689EEC1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34993669" w14:textId="77777777" w:rsidR="00AC092F" w:rsidRDefault="005F0A90">
            <w:r>
              <w:t>0.96</w:t>
            </w:r>
          </w:p>
        </w:tc>
      </w:tr>
      <w:tr w:rsidR="00AC092F" w14:paraId="61D2CE87" w14:textId="77777777">
        <w:tc>
          <w:tcPr>
            <w:tcW w:w="1160" w:type="dxa"/>
            <w:vMerge/>
            <w:vAlign w:val="center"/>
          </w:tcPr>
          <w:p w14:paraId="6219278B" w14:textId="77777777" w:rsidR="00AC092F" w:rsidRDefault="00AC092F"/>
        </w:tc>
        <w:tc>
          <w:tcPr>
            <w:tcW w:w="1562" w:type="dxa"/>
            <w:vAlign w:val="center"/>
          </w:tcPr>
          <w:p w14:paraId="7A0ED86F" w14:textId="77777777" w:rsidR="00AC092F" w:rsidRDefault="005F0A90">
            <w:r>
              <w:t>MC-7</w:t>
            </w:r>
          </w:p>
        </w:tc>
        <w:tc>
          <w:tcPr>
            <w:tcW w:w="1386" w:type="dxa"/>
            <w:vAlign w:val="center"/>
          </w:tcPr>
          <w:p w14:paraId="26920B78" w14:textId="77777777" w:rsidR="00AC092F" w:rsidRDefault="005F0A90">
            <w:r>
              <w:t>1.90×2.10</w:t>
            </w:r>
          </w:p>
        </w:tc>
        <w:tc>
          <w:tcPr>
            <w:tcW w:w="1528" w:type="dxa"/>
            <w:vAlign w:val="center"/>
          </w:tcPr>
          <w:p w14:paraId="4BCEB8DC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5496A79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2A81343" w14:textId="77777777" w:rsidR="00AC092F" w:rsidRDefault="005F0A90">
            <w:r>
              <w:t>3.99</w:t>
            </w:r>
          </w:p>
        </w:tc>
        <w:tc>
          <w:tcPr>
            <w:tcW w:w="1262" w:type="dxa"/>
            <w:vAlign w:val="center"/>
          </w:tcPr>
          <w:p w14:paraId="74F7CF26" w14:textId="77777777" w:rsidR="00AC092F" w:rsidRDefault="005F0A90">
            <w:r>
              <w:t>7.98</w:t>
            </w:r>
          </w:p>
        </w:tc>
      </w:tr>
      <w:tr w:rsidR="00AC092F" w14:paraId="1630197B" w14:textId="77777777">
        <w:tc>
          <w:tcPr>
            <w:tcW w:w="1160" w:type="dxa"/>
            <w:vMerge/>
            <w:vAlign w:val="center"/>
          </w:tcPr>
          <w:p w14:paraId="6F49F645" w14:textId="77777777" w:rsidR="00AC092F" w:rsidRDefault="00AC092F"/>
        </w:tc>
        <w:tc>
          <w:tcPr>
            <w:tcW w:w="1562" w:type="dxa"/>
            <w:vAlign w:val="center"/>
          </w:tcPr>
          <w:p w14:paraId="03799E1F" w14:textId="77777777" w:rsidR="00AC092F" w:rsidRDefault="005F0A90">
            <w:r>
              <w:t>TC0926</w:t>
            </w:r>
          </w:p>
        </w:tc>
        <w:tc>
          <w:tcPr>
            <w:tcW w:w="1386" w:type="dxa"/>
            <w:vAlign w:val="center"/>
          </w:tcPr>
          <w:p w14:paraId="6BB3B1D9" w14:textId="77777777" w:rsidR="00AC092F" w:rsidRDefault="005F0A90">
            <w:r>
              <w:t>0.90×2.60</w:t>
            </w:r>
          </w:p>
        </w:tc>
        <w:tc>
          <w:tcPr>
            <w:tcW w:w="1528" w:type="dxa"/>
            <w:vAlign w:val="center"/>
          </w:tcPr>
          <w:p w14:paraId="67BAC093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027AB33A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83A7A28" w14:textId="77777777" w:rsidR="00AC092F" w:rsidRDefault="005F0A90">
            <w:r>
              <w:t>2.34</w:t>
            </w:r>
          </w:p>
        </w:tc>
        <w:tc>
          <w:tcPr>
            <w:tcW w:w="1262" w:type="dxa"/>
            <w:vAlign w:val="center"/>
          </w:tcPr>
          <w:p w14:paraId="366D3251" w14:textId="77777777" w:rsidR="00AC092F" w:rsidRDefault="005F0A90">
            <w:r>
              <w:t>2.34</w:t>
            </w:r>
          </w:p>
        </w:tc>
      </w:tr>
      <w:tr w:rsidR="00AC092F" w14:paraId="6353AB63" w14:textId="77777777">
        <w:tc>
          <w:tcPr>
            <w:tcW w:w="1160" w:type="dxa"/>
            <w:vMerge/>
            <w:vAlign w:val="center"/>
          </w:tcPr>
          <w:p w14:paraId="4E4E452C" w14:textId="77777777" w:rsidR="00AC092F" w:rsidRDefault="00AC092F"/>
        </w:tc>
        <w:tc>
          <w:tcPr>
            <w:tcW w:w="1562" w:type="dxa"/>
            <w:vAlign w:val="center"/>
          </w:tcPr>
          <w:p w14:paraId="2BC07962" w14:textId="77777777" w:rsidR="00AC092F" w:rsidRDefault="005F0A90">
            <w:r>
              <w:t>TC1526</w:t>
            </w:r>
          </w:p>
        </w:tc>
        <w:tc>
          <w:tcPr>
            <w:tcW w:w="1386" w:type="dxa"/>
            <w:vAlign w:val="center"/>
          </w:tcPr>
          <w:p w14:paraId="11FD7A9F" w14:textId="77777777" w:rsidR="00AC092F" w:rsidRDefault="005F0A90">
            <w:r>
              <w:t>1.50×2.60</w:t>
            </w:r>
          </w:p>
        </w:tc>
        <w:tc>
          <w:tcPr>
            <w:tcW w:w="1528" w:type="dxa"/>
            <w:vAlign w:val="center"/>
          </w:tcPr>
          <w:p w14:paraId="4455ED51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F7E282D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5D80178" w14:textId="77777777" w:rsidR="00AC092F" w:rsidRDefault="005F0A90">
            <w:r>
              <w:t>3.90</w:t>
            </w:r>
          </w:p>
        </w:tc>
        <w:tc>
          <w:tcPr>
            <w:tcW w:w="1262" w:type="dxa"/>
            <w:vAlign w:val="center"/>
          </w:tcPr>
          <w:p w14:paraId="1ABD1823" w14:textId="77777777" w:rsidR="00AC092F" w:rsidRDefault="005F0A90">
            <w:r>
              <w:t>3.90</w:t>
            </w:r>
          </w:p>
        </w:tc>
      </w:tr>
      <w:tr w:rsidR="00AC092F" w14:paraId="2065D237" w14:textId="77777777">
        <w:tc>
          <w:tcPr>
            <w:tcW w:w="1160" w:type="dxa"/>
            <w:vMerge/>
            <w:vAlign w:val="center"/>
          </w:tcPr>
          <w:p w14:paraId="1BE2E968" w14:textId="77777777" w:rsidR="00AC092F" w:rsidRDefault="00AC092F"/>
        </w:tc>
        <w:tc>
          <w:tcPr>
            <w:tcW w:w="1562" w:type="dxa"/>
            <w:vAlign w:val="center"/>
          </w:tcPr>
          <w:p w14:paraId="6B20F898" w14:textId="77777777" w:rsidR="00AC092F" w:rsidRDefault="005F0A90">
            <w:r>
              <w:t>TC2417</w:t>
            </w:r>
          </w:p>
        </w:tc>
        <w:tc>
          <w:tcPr>
            <w:tcW w:w="1386" w:type="dxa"/>
            <w:vAlign w:val="center"/>
          </w:tcPr>
          <w:p w14:paraId="6AEDD9CD" w14:textId="77777777" w:rsidR="00AC092F" w:rsidRDefault="005F0A90">
            <w:r>
              <w:t>2.40×1.70</w:t>
            </w:r>
          </w:p>
        </w:tc>
        <w:tc>
          <w:tcPr>
            <w:tcW w:w="1528" w:type="dxa"/>
            <w:vAlign w:val="center"/>
          </w:tcPr>
          <w:p w14:paraId="41C96D9B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677EAEF2" w14:textId="77777777" w:rsidR="00AC092F" w:rsidRDefault="005F0A90">
            <w:r>
              <w:t>7</w:t>
            </w:r>
          </w:p>
        </w:tc>
        <w:tc>
          <w:tcPr>
            <w:tcW w:w="1262" w:type="dxa"/>
            <w:vAlign w:val="center"/>
          </w:tcPr>
          <w:p w14:paraId="020A5960" w14:textId="77777777" w:rsidR="00AC092F" w:rsidRDefault="005F0A90">
            <w:r>
              <w:t>4.08</w:t>
            </w:r>
          </w:p>
        </w:tc>
        <w:tc>
          <w:tcPr>
            <w:tcW w:w="1262" w:type="dxa"/>
            <w:vAlign w:val="center"/>
          </w:tcPr>
          <w:p w14:paraId="62137B15" w14:textId="77777777" w:rsidR="00AC092F" w:rsidRDefault="005F0A90">
            <w:r>
              <w:t>28.56</w:t>
            </w:r>
          </w:p>
        </w:tc>
      </w:tr>
      <w:tr w:rsidR="00AC092F" w14:paraId="7A358DC1" w14:textId="77777777">
        <w:tc>
          <w:tcPr>
            <w:tcW w:w="1160" w:type="dxa"/>
            <w:vMerge/>
            <w:vAlign w:val="center"/>
          </w:tcPr>
          <w:p w14:paraId="7D3E3C94" w14:textId="77777777" w:rsidR="00AC092F" w:rsidRDefault="00AC092F"/>
        </w:tc>
        <w:tc>
          <w:tcPr>
            <w:tcW w:w="1562" w:type="dxa"/>
            <w:vAlign w:val="center"/>
          </w:tcPr>
          <w:p w14:paraId="57A6E73C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3901D12C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15C25FCD" w14:textId="77777777" w:rsidR="00AC092F" w:rsidRDefault="005F0A90">
            <w:r>
              <w:t>2,4</w:t>
            </w:r>
          </w:p>
        </w:tc>
        <w:tc>
          <w:tcPr>
            <w:tcW w:w="1171" w:type="dxa"/>
            <w:vAlign w:val="center"/>
          </w:tcPr>
          <w:p w14:paraId="5CE1F4A4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6373281E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53D7005B" w14:textId="77777777" w:rsidR="00AC092F" w:rsidRDefault="005F0A90">
            <w:r>
              <w:t>44.16</w:t>
            </w:r>
          </w:p>
        </w:tc>
      </w:tr>
      <w:tr w:rsidR="00AC092F" w14:paraId="5E275CB8" w14:textId="77777777">
        <w:tc>
          <w:tcPr>
            <w:tcW w:w="1160" w:type="dxa"/>
            <w:vMerge/>
            <w:vAlign w:val="center"/>
          </w:tcPr>
          <w:p w14:paraId="738C1820" w14:textId="77777777" w:rsidR="00AC092F" w:rsidRDefault="00AC092F"/>
        </w:tc>
        <w:tc>
          <w:tcPr>
            <w:tcW w:w="1562" w:type="dxa"/>
            <w:vAlign w:val="center"/>
          </w:tcPr>
          <w:p w14:paraId="60867CEF" w14:textId="77777777" w:rsidR="00AC092F" w:rsidRDefault="005F0A90">
            <w:r>
              <w:t>TC2626</w:t>
            </w:r>
          </w:p>
        </w:tc>
        <w:tc>
          <w:tcPr>
            <w:tcW w:w="1386" w:type="dxa"/>
            <w:vAlign w:val="center"/>
          </w:tcPr>
          <w:p w14:paraId="2273B9AA" w14:textId="77777777" w:rsidR="00AC092F" w:rsidRDefault="005F0A90">
            <w:r>
              <w:t>2.60×2.60</w:t>
            </w:r>
          </w:p>
        </w:tc>
        <w:tc>
          <w:tcPr>
            <w:tcW w:w="1528" w:type="dxa"/>
            <w:vAlign w:val="center"/>
          </w:tcPr>
          <w:p w14:paraId="4CA66442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66105FB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32F2507" w14:textId="77777777" w:rsidR="00AC092F" w:rsidRDefault="005F0A90">
            <w:r>
              <w:t>6.76</w:t>
            </w:r>
          </w:p>
        </w:tc>
        <w:tc>
          <w:tcPr>
            <w:tcW w:w="1262" w:type="dxa"/>
            <w:vAlign w:val="center"/>
          </w:tcPr>
          <w:p w14:paraId="72AC7C3E" w14:textId="77777777" w:rsidR="00AC092F" w:rsidRDefault="005F0A90">
            <w:r>
              <w:t>13.52</w:t>
            </w:r>
          </w:p>
        </w:tc>
      </w:tr>
      <w:tr w:rsidR="00AC092F" w14:paraId="6AB6BC26" w14:textId="77777777">
        <w:tc>
          <w:tcPr>
            <w:tcW w:w="1160" w:type="dxa"/>
            <w:vMerge/>
            <w:vAlign w:val="center"/>
          </w:tcPr>
          <w:p w14:paraId="271CE4F9" w14:textId="77777777" w:rsidR="00AC092F" w:rsidRDefault="00AC092F"/>
        </w:tc>
        <w:tc>
          <w:tcPr>
            <w:tcW w:w="1562" w:type="dxa"/>
            <w:vAlign w:val="center"/>
          </w:tcPr>
          <w:p w14:paraId="1A88EE0A" w14:textId="77777777" w:rsidR="00AC092F" w:rsidRDefault="005F0A90">
            <w:r>
              <w:t>TC2717</w:t>
            </w:r>
          </w:p>
        </w:tc>
        <w:tc>
          <w:tcPr>
            <w:tcW w:w="1386" w:type="dxa"/>
            <w:vAlign w:val="center"/>
          </w:tcPr>
          <w:p w14:paraId="1220B759" w14:textId="77777777" w:rsidR="00AC092F" w:rsidRDefault="005F0A90">
            <w:r>
              <w:t>2.70×1.70</w:t>
            </w:r>
          </w:p>
        </w:tc>
        <w:tc>
          <w:tcPr>
            <w:tcW w:w="1528" w:type="dxa"/>
            <w:vAlign w:val="center"/>
          </w:tcPr>
          <w:p w14:paraId="0C269046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E799716" w14:textId="77777777" w:rsidR="00AC092F" w:rsidRDefault="005F0A90">
            <w:r>
              <w:t>5</w:t>
            </w:r>
          </w:p>
        </w:tc>
        <w:tc>
          <w:tcPr>
            <w:tcW w:w="1262" w:type="dxa"/>
            <w:vAlign w:val="center"/>
          </w:tcPr>
          <w:p w14:paraId="59A5EFAC" w14:textId="77777777" w:rsidR="00AC092F" w:rsidRDefault="005F0A90">
            <w:r>
              <w:t>4.59</w:t>
            </w:r>
          </w:p>
        </w:tc>
        <w:tc>
          <w:tcPr>
            <w:tcW w:w="1262" w:type="dxa"/>
            <w:vAlign w:val="center"/>
          </w:tcPr>
          <w:p w14:paraId="4DE87AAA" w14:textId="77777777" w:rsidR="00AC092F" w:rsidRDefault="005F0A90">
            <w:r>
              <w:t>22.95</w:t>
            </w:r>
          </w:p>
        </w:tc>
      </w:tr>
      <w:tr w:rsidR="00AC092F" w14:paraId="75D9B89A" w14:textId="77777777">
        <w:tc>
          <w:tcPr>
            <w:tcW w:w="1160" w:type="dxa"/>
            <w:vMerge/>
            <w:vAlign w:val="center"/>
          </w:tcPr>
          <w:p w14:paraId="7F5CE953" w14:textId="77777777" w:rsidR="00AC092F" w:rsidRDefault="00AC092F"/>
        </w:tc>
        <w:tc>
          <w:tcPr>
            <w:tcW w:w="1562" w:type="dxa"/>
            <w:vAlign w:val="center"/>
          </w:tcPr>
          <w:p w14:paraId="2A700818" w14:textId="77777777" w:rsidR="00AC092F" w:rsidRDefault="005F0A90">
            <w:r>
              <w:t>TC2723</w:t>
            </w:r>
          </w:p>
        </w:tc>
        <w:tc>
          <w:tcPr>
            <w:tcW w:w="1386" w:type="dxa"/>
            <w:vAlign w:val="center"/>
          </w:tcPr>
          <w:p w14:paraId="26F34CC6" w14:textId="77777777" w:rsidR="00AC092F" w:rsidRDefault="005F0A90">
            <w:r>
              <w:t>2.70×2.30</w:t>
            </w:r>
          </w:p>
        </w:tc>
        <w:tc>
          <w:tcPr>
            <w:tcW w:w="1528" w:type="dxa"/>
            <w:vAlign w:val="center"/>
          </w:tcPr>
          <w:p w14:paraId="5ED5096A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2DD71E45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30B11316" w14:textId="77777777" w:rsidR="00AC092F" w:rsidRDefault="005F0A90">
            <w:r>
              <w:t>6.21</w:t>
            </w:r>
          </w:p>
        </w:tc>
        <w:tc>
          <w:tcPr>
            <w:tcW w:w="1262" w:type="dxa"/>
            <w:vAlign w:val="center"/>
          </w:tcPr>
          <w:p w14:paraId="1435FA8D" w14:textId="77777777" w:rsidR="00AC092F" w:rsidRDefault="005F0A90">
            <w:r>
              <w:t>18.63</w:t>
            </w:r>
          </w:p>
        </w:tc>
      </w:tr>
      <w:tr w:rsidR="00AC092F" w14:paraId="682AC09D" w14:textId="77777777">
        <w:tc>
          <w:tcPr>
            <w:tcW w:w="1160" w:type="dxa"/>
            <w:vMerge/>
            <w:vAlign w:val="center"/>
          </w:tcPr>
          <w:p w14:paraId="3C8BF3CA" w14:textId="77777777" w:rsidR="00AC092F" w:rsidRDefault="00AC092F"/>
        </w:tc>
        <w:tc>
          <w:tcPr>
            <w:tcW w:w="1562" w:type="dxa"/>
            <w:vAlign w:val="center"/>
          </w:tcPr>
          <w:p w14:paraId="6014725C" w14:textId="77777777" w:rsidR="00AC092F" w:rsidRDefault="005F0A90">
            <w:r>
              <w:t>TC2726</w:t>
            </w:r>
          </w:p>
        </w:tc>
        <w:tc>
          <w:tcPr>
            <w:tcW w:w="1386" w:type="dxa"/>
            <w:vAlign w:val="center"/>
          </w:tcPr>
          <w:p w14:paraId="0B74156E" w14:textId="77777777" w:rsidR="00AC092F" w:rsidRDefault="005F0A90">
            <w:r>
              <w:t>2.70×2.60</w:t>
            </w:r>
          </w:p>
        </w:tc>
        <w:tc>
          <w:tcPr>
            <w:tcW w:w="1528" w:type="dxa"/>
            <w:vAlign w:val="center"/>
          </w:tcPr>
          <w:p w14:paraId="7F66E6E9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9B58390" w14:textId="77777777" w:rsidR="00AC092F" w:rsidRDefault="005F0A90">
            <w:r>
              <w:t>4</w:t>
            </w:r>
          </w:p>
        </w:tc>
        <w:tc>
          <w:tcPr>
            <w:tcW w:w="1262" w:type="dxa"/>
            <w:vAlign w:val="center"/>
          </w:tcPr>
          <w:p w14:paraId="3384FC29" w14:textId="77777777" w:rsidR="00AC092F" w:rsidRDefault="005F0A90">
            <w:r>
              <w:t>7.02</w:t>
            </w:r>
          </w:p>
        </w:tc>
        <w:tc>
          <w:tcPr>
            <w:tcW w:w="1262" w:type="dxa"/>
            <w:vAlign w:val="center"/>
          </w:tcPr>
          <w:p w14:paraId="0FCA8A5D" w14:textId="77777777" w:rsidR="00AC092F" w:rsidRDefault="005F0A90">
            <w:r>
              <w:t>28.08</w:t>
            </w:r>
          </w:p>
        </w:tc>
      </w:tr>
      <w:tr w:rsidR="00AC092F" w14:paraId="5F6E62D5" w14:textId="77777777">
        <w:tc>
          <w:tcPr>
            <w:tcW w:w="1160" w:type="dxa"/>
            <w:vMerge/>
            <w:vAlign w:val="center"/>
          </w:tcPr>
          <w:p w14:paraId="4B2C3508" w14:textId="77777777" w:rsidR="00AC092F" w:rsidRDefault="00AC092F"/>
        </w:tc>
        <w:tc>
          <w:tcPr>
            <w:tcW w:w="1562" w:type="dxa"/>
            <w:vAlign w:val="center"/>
          </w:tcPr>
          <w:p w14:paraId="79FB4041" w14:textId="77777777" w:rsidR="00AC092F" w:rsidRDefault="005F0A90">
            <w:r>
              <w:t>TC3026</w:t>
            </w:r>
          </w:p>
        </w:tc>
        <w:tc>
          <w:tcPr>
            <w:tcW w:w="1386" w:type="dxa"/>
            <w:vAlign w:val="center"/>
          </w:tcPr>
          <w:p w14:paraId="36DD0157" w14:textId="77777777" w:rsidR="00AC092F" w:rsidRDefault="005F0A90">
            <w:r>
              <w:t>3.00×2.60</w:t>
            </w:r>
          </w:p>
        </w:tc>
        <w:tc>
          <w:tcPr>
            <w:tcW w:w="1528" w:type="dxa"/>
            <w:vAlign w:val="center"/>
          </w:tcPr>
          <w:p w14:paraId="578926AB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439D5393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059C05FF" w14:textId="77777777" w:rsidR="00AC092F" w:rsidRDefault="005F0A90">
            <w:r>
              <w:t>7.80</w:t>
            </w:r>
          </w:p>
        </w:tc>
        <w:tc>
          <w:tcPr>
            <w:tcW w:w="1262" w:type="dxa"/>
            <w:vAlign w:val="center"/>
          </w:tcPr>
          <w:p w14:paraId="4D9EC813" w14:textId="77777777" w:rsidR="00AC092F" w:rsidRDefault="005F0A90">
            <w:r>
              <w:t>23.40</w:t>
            </w:r>
          </w:p>
        </w:tc>
      </w:tr>
      <w:tr w:rsidR="00AC092F" w14:paraId="4C56615A" w14:textId="77777777">
        <w:tc>
          <w:tcPr>
            <w:tcW w:w="1160" w:type="dxa"/>
            <w:vMerge/>
            <w:vAlign w:val="center"/>
          </w:tcPr>
          <w:p w14:paraId="28D26EBB" w14:textId="77777777" w:rsidR="00AC092F" w:rsidRDefault="00AC092F"/>
        </w:tc>
        <w:tc>
          <w:tcPr>
            <w:tcW w:w="1562" w:type="dxa"/>
            <w:vAlign w:val="center"/>
          </w:tcPr>
          <w:p w14:paraId="2BEEBE3F" w14:textId="77777777" w:rsidR="00AC092F" w:rsidRDefault="005F0A90">
            <w:r>
              <w:t>TC3323</w:t>
            </w:r>
          </w:p>
        </w:tc>
        <w:tc>
          <w:tcPr>
            <w:tcW w:w="1386" w:type="dxa"/>
            <w:vAlign w:val="center"/>
          </w:tcPr>
          <w:p w14:paraId="01054737" w14:textId="77777777" w:rsidR="00AC092F" w:rsidRDefault="005F0A90">
            <w:r>
              <w:t>3.30×2.30</w:t>
            </w:r>
          </w:p>
        </w:tc>
        <w:tc>
          <w:tcPr>
            <w:tcW w:w="1528" w:type="dxa"/>
            <w:vAlign w:val="center"/>
          </w:tcPr>
          <w:p w14:paraId="4289B1AB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3771B8CD" w14:textId="77777777" w:rsidR="00AC092F" w:rsidRDefault="005F0A90">
            <w:r>
              <w:t>7</w:t>
            </w:r>
          </w:p>
        </w:tc>
        <w:tc>
          <w:tcPr>
            <w:tcW w:w="1262" w:type="dxa"/>
            <w:vAlign w:val="center"/>
          </w:tcPr>
          <w:p w14:paraId="20CB60F3" w14:textId="77777777" w:rsidR="00AC092F" w:rsidRDefault="005F0A90">
            <w:r>
              <w:t>7.59</w:t>
            </w:r>
          </w:p>
        </w:tc>
        <w:tc>
          <w:tcPr>
            <w:tcW w:w="1262" w:type="dxa"/>
            <w:vAlign w:val="center"/>
          </w:tcPr>
          <w:p w14:paraId="355300E7" w14:textId="77777777" w:rsidR="00AC092F" w:rsidRDefault="005F0A90">
            <w:r>
              <w:t>53.13</w:t>
            </w:r>
          </w:p>
        </w:tc>
      </w:tr>
      <w:tr w:rsidR="00AC092F" w14:paraId="180A3741" w14:textId="77777777">
        <w:tc>
          <w:tcPr>
            <w:tcW w:w="1160" w:type="dxa"/>
            <w:vMerge/>
            <w:vAlign w:val="center"/>
          </w:tcPr>
          <w:p w14:paraId="28E1A5D2" w14:textId="77777777" w:rsidR="00AC092F" w:rsidRDefault="00AC092F"/>
        </w:tc>
        <w:tc>
          <w:tcPr>
            <w:tcW w:w="1562" w:type="dxa"/>
            <w:vAlign w:val="center"/>
          </w:tcPr>
          <w:p w14:paraId="73A320E2" w14:textId="77777777" w:rsidR="00AC092F" w:rsidRDefault="005F0A90">
            <w:r>
              <w:t>TC3623</w:t>
            </w:r>
          </w:p>
        </w:tc>
        <w:tc>
          <w:tcPr>
            <w:tcW w:w="1386" w:type="dxa"/>
            <w:vAlign w:val="center"/>
          </w:tcPr>
          <w:p w14:paraId="543175C3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087F96D4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21CA067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E6655E6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16FA3685" w14:textId="77777777" w:rsidR="00AC092F" w:rsidRDefault="005F0A90">
            <w:r>
              <w:t>8.28</w:t>
            </w:r>
          </w:p>
        </w:tc>
      </w:tr>
      <w:tr w:rsidR="00AC092F" w14:paraId="1ED1266B" w14:textId="77777777">
        <w:tc>
          <w:tcPr>
            <w:tcW w:w="1160" w:type="dxa"/>
            <w:vMerge/>
            <w:vAlign w:val="center"/>
          </w:tcPr>
          <w:p w14:paraId="5AF66F29" w14:textId="77777777" w:rsidR="00AC092F" w:rsidRDefault="00AC092F"/>
        </w:tc>
        <w:tc>
          <w:tcPr>
            <w:tcW w:w="1562" w:type="dxa"/>
            <w:vAlign w:val="center"/>
          </w:tcPr>
          <w:p w14:paraId="3B135ABA" w14:textId="77777777" w:rsidR="00AC092F" w:rsidRDefault="005F0A90">
            <w:r>
              <w:t>TC3923</w:t>
            </w:r>
          </w:p>
        </w:tc>
        <w:tc>
          <w:tcPr>
            <w:tcW w:w="1386" w:type="dxa"/>
            <w:vAlign w:val="center"/>
          </w:tcPr>
          <w:p w14:paraId="708C5B72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539D285D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F224CAE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71E48154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664276B7" w14:textId="77777777" w:rsidR="00AC092F" w:rsidRDefault="005F0A90">
            <w:r>
              <w:t>24.84</w:t>
            </w:r>
          </w:p>
        </w:tc>
      </w:tr>
      <w:tr w:rsidR="00AC092F" w14:paraId="022F3E8A" w14:textId="77777777">
        <w:tc>
          <w:tcPr>
            <w:tcW w:w="1160" w:type="dxa"/>
            <w:vMerge/>
            <w:vAlign w:val="center"/>
          </w:tcPr>
          <w:p w14:paraId="58BBABD7" w14:textId="77777777" w:rsidR="00AC092F" w:rsidRDefault="00AC092F"/>
        </w:tc>
        <w:tc>
          <w:tcPr>
            <w:tcW w:w="1562" w:type="dxa"/>
            <w:vAlign w:val="center"/>
          </w:tcPr>
          <w:p w14:paraId="32BC3032" w14:textId="77777777" w:rsidR="00AC092F" w:rsidRDefault="005F0A90">
            <w:r>
              <w:t>TC4226</w:t>
            </w:r>
          </w:p>
        </w:tc>
        <w:tc>
          <w:tcPr>
            <w:tcW w:w="1386" w:type="dxa"/>
            <w:vAlign w:val="center"/>
          </w:tcPr>
          <w:p w14:paraId="7891C6E0" w14:textId="77777777" w:rsidR="00AC092F" w:rsidRDefault="005F0A90">
            <w:r>
              <w:t>4.20×2.60</w:t>
            </w:r>
          </w:p>
        </w:tc>
        <w:tc>
          <w:tcPr>
            <w:tcW w:w="1528" w:type="dxa"/>
            <w:vAlign w:val="center"/>
          </w:tcPr>
          <w:p w14:paraId="0B8781FB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8921E5F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48A41873" w14:textId="77777777" w:rsidR="00AC092F" w:rsidRDefault="005F0A90">
            <w:r>
              <w:t>10.92</w:t>
            </w:r>
          </w:p>
        </w:tc>
        <w:tc>
          <w:tcPr>
            <w:tcW w:w="1262" w:type="dxa"/>
            <w:vAlign w:val="center"/>
          </w:tcPr>
          <w:p w14:paraId="5A4AC9DE" w14:textId="77777777" w:rsidR="00AC092F" w:rsidRDefault="005F0A90">
            <w:r>
              <w:t>21.84</w:t>
            </w:r>
          </w:p>
        </w:tc>
      </w:tr>
      <w:tr w:rsidR="00AC092F" w14:paraId="3E052789" w14:textId="77777777">
        <w:tc>
          <w:tcPr>
            <w:tcW w:w="1160" w:type="dxa"/>
            <w:vMerge/>
            <w:vAlign w:val="center"/>
          </w:tcPr>
          <w:p w14:paraId="697EF565" w14:textId="77777777" w:rsidR="00AC092F" w:rsidRDefault="00AC092F"/>
        </w:tc>
        <w:tc>
          <w:tcPr>
            <w:tcW w:w="1562" w:type="dxa"/>
            <w:vAlign w:val="center"/>
          </w:tcPr>
          <w:p w14:paraId="4699058D" w14:textId="77777777" w:rsidR="00AC092F" w:rsidRDefault="005F0A90">
            <w:r>
              <w:t>TC4227</w:t>
            </w:r>
          </w:p>
        </w:tc>
        <w:tc>
          <w:tcPr>
            <w:tcW w:w="1386" w:type="dxa"/>
            <w:vAlign w:val="center"/>
          </w:tcPr>
          <w:p w14:paraId="7776C53D" w14:textId="77777777" w:rsidR="00AC092F" w:rsidRDefault="005F0A90">
            <w:r>
              <w:t>4.20×2.70</w:t>
            </w:r>
          </w:p>
        </w:tc>
        <w:tc>
          <w:tcPr>
            <w:tcW w:w="1528" w:type="dxa"/>
            <w:vAlign w:val="center"/>
          </w:tcPr>
          <w:p w14:paraId="2279BF41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3AAF17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FFE1555" w14:textId="77777777" w:rsidR="00AC092F" w:rsidRDefault="005F0A90">
            <w:r>
              <w:t>11.34</w:t>
            </w:r>
          </w:p>
        </w:tc>
        <w:tc>
          <w:tcPr>
            <w:tcW w:w="1262" w:type="dxa"/>
            <w:vAlign w:val="center"/>
          </w:tcPr>
          <w:p w14:paraId="11853313" w14:textId="77777777" w:rsidR="00AC092F" w:rsidRDefault="005F0A90">
            <w:r>
              <w:t>22.68</w:t>
            </w:r>
          </w:p>
        </w:tc>
      </w:tr>
      <w:tr w:rsidR="00AC092F" w14:paraId="371AED29" w14:textId="77777777">
        <w:tc>
          <w:tcPr>
            <w:tcW w:w="1160" w:type="dxa"/>
            <w:vMerge w:val="restart"/>
            <w:vAlign w:val="center"/>
          </w:tcPr>
          <w:p w14:paraId="66CA7F1F" w14:textId="77777777" w:rsidR="00AC092F" w:rsidRDefault="005F0A90">
            <w:r>
              <w:t>东向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14:paraId="017BA5A0" w14:textId="77777777" w:rsidR="00AC092F" w:rsidRDefault="005F0A90">
            <w:r>
              <w:t>C0521</w:t>
            </w:r>
          </w:p>
        </w:tc>
        <w:tc>
          <w:tcPr>
            <w:tcW w:w="1386" w:type="dxa"/>
            <w:vAlign w:val="center"/>
          </w:tcPr>
          <w:p w14:paraId="7F8DAB09" w14:textId="77777777" w:rsidR="00AC092F" w:rsidRDefault="005F0A90">
            <w:r>
              <w:t>0.50×2.10</w:t>
            </w:r>
          </w:p>
        </w:tc>
        <w:tc>
          <w:tcPr>
            <w:tcW w:w="1528" w:type="dxa"/>
            <w:vAlign w:val="center"/>
          </w:tcPr>
          <w:p w14:paraId="78E77626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2AC7B2D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DFE526E" w14:textId="77777777" w:rsidR="00AC092F" w:rsidRDefault="005F0A90">
            <w:r>
              <w:t>1.05</w:t>
            </w:r>
          </w:p>
        </w:tc>
        <w:tc>
          <w:tcPr>
            <w:tcW w:w="1262" w:type="dxa"/>
            <w:vAlign w:val="center"/>
          </w:tcPr>
          <w:p w14:paraId="70ACFAB5" w14:textId="77777777" w:rsidR="00AC092F" w:rsidRDefault="005F0A90">
            <w:r>
              <w:t>2.10</w:t>
            </w:r>
          </w:p>
        </w:tc>
      </w:tr>
      <w:tr w:rsidR="00AC092F" w14:paraId="50DEAD95" w14:textId="77777777">
        <w:tc>
          <w:tcPr>
            <w:tcW w:w="1160" w:type="dxa"/>
            <w:vMerge/>
            <w:vAlign w:val="center"/>
          </w:tcPr>
          <w:p w14:paraId="1F091E08" w14:textId="77777777" w:rsidR="00AC092F" w:rsidRDefault="00AC092F"/>
        </w:tc>
        <w:tc>
          <w:tcPr>
            <w:tcW w:w="1562" w:type="dxa"/>
            <w:vAlign w:val="center"/>
          </w:tcPr>
          <w:p w14:paraId="3BD1CE1B" w14:textId="77777777" w:rsidR="00AC092F" w:rsidRDefault="005F0A90">
            <w:r>
              <w:t>C0721</w:t>
            </w:r>
          </w:p>
        </w:tc>
        <w:tc>
          <w:tcPr>
            <w:tcW w:w="1386" w:type="dxa"/>
            <w:vAlign w:val="center"/>
          </w:tcPr>
          <w:p w14:paraId="7ADCBA4C" w14:textId="77777777" w:rsidR="00AC092F" w:rsidRDefault="005F0A90">
            <w:r>
              <w:t>0.70×2.10</w:t>
            </w:r>
          </w:p>
        </w:tc>
        <w:tc>
          <w:tcPr>
            <w:tcW w:w="1528" w:type="dxa"/>
            <w:vAlign w:val="center"/>
          </w:tcPr>
          <w:p w14:paraId="00E3E34F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4193FE2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658AF231" w14:textId="77777777" w:rsidR="00AC092F" w:rsidRDefault="005F0A90">
            <w:r>
              <w:t>1.47</w:t>
            </w:r>
          </w:p>
        </w:tc>
        <w:tc>
          <w:tcPr>
            <w:tcW w:w="1262" w:type="dxa"/>
            <w:vAlign w:val="center"/>
          </w:tcPr>
          <w:p w14:paraId="1E7A320C" w14:textId="77777777" w:rsidR="00AC092F" w:rsidRDefault="005F0A90">
            <w:r>
              <w:t>1.47</w:t>
            </w:r>
          </w:p>
        </w:tc>
      </w:tr>
      <w:tr w:rsidR="00AC092F" w14:paraId="60EB05E6" w14:textId="77777777">
        <w:tc>
          <w:tcPr>
            <w:tcW w:w="1160" w:type="dxa"/>
            <w:vMerge/>
            <w:vAlign w:val="center"/>
          </w:tcPr>
          <w:p w14:paraId="09B601F4" w14:textId="77777777" w:rsidR="00AC092F" w:rsidRDefault="00AC092F"/>
        </w:tc>
        <w:tc>
          <w:tcPr>
            <w:tcW w:w="1562" w:type="dxa"/>
            <w:vAlign w:val="center"/>
          </w:tcPr>
          <w:p w14:paraId="2675926F" w14:textId="77777777" w:rsidR="00AC092F" w:rsidRDefault="005F0A90">
            <w:r>
              <w:t>C1021</w:t>
            </w:r>
          </w:p>
        </w:tc>
        <w:tc>
          <w:tcPr>
            <w:tcW w:w="1386" w:type="dxa"/>
            <w:vAlign w:val="center"/>
          </w:tcPr>
          <w:p w14:paraId="077F66EC" w14:textId="77777777" w:rsidR="00AC092F" w:rsidRDefault="005F0A90">
            <w:r>
              <w:t>1.00×2.10</w:t>
            </w:r>
          </w:p>
        </w:tc>
        <w:tc>
          <w:tcPr>
            <w:tcW w:w="1528" w:type="dxa"/>
            <w:vAlign w:val="center"/>
          </w:tcPr>
          <w:p w14:paraId="3D9C20DC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9A56972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9CB05DE" w14:textId="77777777" w:rsidR="00AC092F" w:rsidRDefault="005F0A90">
            <w:r>
              <w:t>2.10</w:t>
            </w:r>
          </w:p>
        </w:tc>
        <w:tc>
          <w:tcPr>
            <w:tcW w:w="1262" w:type="dxa"/>
            <w:vAlign w:val="center"/>
          </w:tcPr>
          <w:p w14:paraId="0CACEC1F" w14:textId="77777777" w:rsidR="00AC092F" w:rsidRDefault="005F0A90">
            <w:r>
              <w:t>2.10</w:t>
            </w:r>
          </w:p>
        </w:tc>
      </w:tr>
      <w:tr w:rsidR="00AC092F" w14:paraId="7C3D8B50" w14:textId="77777777">
        <w:tc>
          <w:tcPr>
            <w:tcW w:w="1160" w:type="dxa"/>
            <w:vMerge/>
            <w:vAlign w:val="center"/>
          </w:tcPr>
          <w:p w14:paraId="334E41F1" w14:textId="77777777" w:rsidR="00AC092F" w:rsidRDefault="00AC092F"/>
        </w:tc>
        <w:tc>
          <w:tcPr>
            <w:tcW w:w="1562" w:type="dxa"/>
            <w:vAlign w:val="center"/>
          </w:tcPr>
          <w:p w14:paraId="5C4477EA" w14:textId="77777777" w:rsidR="00AC092F" w:rsidRDefault="005F0A90">
            <w:r>
              <w:t>C1930</w:t>
            </w:r>
          </w:p>
        </w:tc>
        <w:tc>
          <w:tcPr>
            <w:tcW w:w="1386" w:type="dxa"/>
            <w:vAlign w:val="center"/>
          </w:tcPr>
          <w:p w14:paraId="49B94325" w14:textId="77777777" w:rsidR="00AC092F" w:rsidRDefault="005F0A90">
            <w:r>
              <w:t>1.90×3.00</w:t>
            </w:r>
          </w:p>
        </w:tc>
        <w:tc>
          <w:tcPr>
            <w:tcW w:w="1528" w:type="dxa"/>
            <w:vAlign w:val="center"/>
          </w:tcPr>
          <w:p w14:paraId="6351B4F0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50973480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3C6001F" w14:textId="77777777" w:rsidR="00AC092F" w:rsidRDefault="005F0A90">
            <w:r>
              <w:t>5.70</w:t>
            </w:r>
          </w:p>
        </w:tc>
        <w:tc>
          <w:tcPr>
            <w:tcW w:w="1262" w:type="dxa"/>
            <w:vAlign w:val="center"/>
          </w:tcPr>
          <w:p w14:paraId="6DFF7522" w14:textId="77777777" w:rsidR="00AC092F" w:rsidRDefault="005F0A90">
            <w:r>
              <w:t>5.70</w:t>
            </w:r>
          </w:p>
        </w:tc>
      </w:tr>
      <w:tr w:rsidR="00AC092F" w14:paraId="4FE80638" w14:textId="77777777">
        <w:tc>
          <w:tcPr>
            <w:tcW w:w="1160" w:type="dxa"/>
            <w:vMerge/>
            <w:vAlign w:val="center"/>
          </w:tcPr>
          <w:p w14:paraId="601686E7" w14:textId="77777777" w:rsidR="00AC092F" w:rsidRDefault="00AC092F"/>
        </w:tc>
        <w:tc>
          <w:tcPr>
            <w:tcW w:w="1562" w:type="dxa"/>
            <w:vAlign w:val="center"/>
          </w:tcPr>
          <w:p w14:paraId="5B423C16" w14:textId="77777777" w:rsidR="00AC092F" w:rsidRDefault="005F0A90">
            <w:r>
              <w:t>C2230</w:t>
            </w:r>
          </w:p>
        </w:tc>
        <w:tc>
          <w:tcPr>
            <w:tcW w:w="1386" w:type="dxa"/>
            <w:vAlign w:val="center"/>
          </w:tcPr>
          <w:p w14:paraId="1707EE9D" w14:textId="77777777" w:rsidR="00AC092F" w:rsidRDefault="005F0A90">
            <w:r>
              <w:t>2.20×3.00</w:t>
            </w:r>
          </w:p>
        </w:tc>
        <w:tc>
          <w:tcPr>
            <w:tcW w:w="1528" w:type="dxa"/>
            <w:vAlign w:val="center"/>
          </w:tcPr>
          <w:p w14:paraId="2659AF9D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59B2E4D0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F00E40B" w14:textId="77777777" w:rsidR="00AC092F" w:rsidRDefault="005F0A90">
            <w:r>
              <w:t>6.60</w:t>
            </w:r>
          </w:p>
        </w:tc>
        <w:tc>
          <w:tcPr>
            <w:tcW w:w="1262" w:type="dxa"/>
            <w:vAlign w:val="center"/>
          </w:tcPr>
          <w:p w14:paraId="203943BA" w14:textId="77777777" w:rsidR="00AC092F" w:rsidRDefault="005F0A90">
            <w:r>
              <w:t>13.20</w:t>
            </w:r>
          </w:p>
        </w:tc>
      </w:tr>
      <w:tr w:rsidR="00AC092F" w14:paraId="76FC99F4" w14:textId="77777777">
        <w:tc>
          <w:tcPr>
            <w:tcW w:w="1160" w:type="dxa"/>
            <w:vMerge/>
            <w:vAlign w:val="center"/>
          </w:tcPr>
          <w:p w14:paraId="13436F68" w14:textId="77777777" w:rsidR="00AC092F" w:rsidRDefault="00AC092F"/>
        </w:tc>
        <w:tc>
          <w:tcPr>
            <w:tcW w:w="1562" w:type="dxa"/>
            <w:vAlign w:val="center"/>
          </w:tcPr>
          <w:p w14:paraId="1D15B330" w14:textId="77777777" w:rsidR="00AC092F" w:rsidRDefault="005F0A90">
            <w:r>
              <w:t>C3021</w:t>
            </w:r>
          </w:p>
        </w:tc>
        <w:tc>
          <w:tcPr>
            <w:tcW w:w="1386" w:type="dxa"/>
            <w:vAlign w:val="center"/>
          </w:tcPr>
          <w:p w14:paraId="6487FA13" w14:textId="77777777" w:rsidR="00AC092F" w:rsidRDefault="005F0A90">
            <w:r>
              <w:t>3.00×2.10</w:t>
            </w:r>
          </w:p>
        </w:tc>
        <w:tc>
          <w:tcPr>
            <w:tcW w:w="1528" w:type="dxa"/>
            <w:vAlign w:val="center"/>
          </w:tcPr>
          <w:p w14:paraId="4F91893D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1D4AB6F0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658DD7E" w14:textId="77777777" w:rsidR="00AC092F" w:rsidRDefault="005F0A90">
            <w:r>
              <w:t>6.30</w:t>
            </w:r>
          </w:p>
        </w:tc>
        <w:tc>
          <w:tcPr>
            <w:tcW w:w="1262" w:type="dxa"/>
            <w:vAlign w:val="center"/>
          </w:tcPr>
          <w:p w14:paraId="2A360F7B" w14:textId="77777777" w:rsidR="00AC092F" w:rsidRDefault="005F0A90">
            <w:r>
              <w:t>6.30</w:t>
            </w:r>
          </w:p>
        </w:tc>
      </w:tr>
      <w:tr w:rsidR="00AC092F" w14:paraId="4065FE74" w14:textId="77777777">
        <w:tc>
          <w:tcPr>
            <w:tcW w:w="1160" w:type="dxa"/>
            <w:vMerge/>
            <w:vAlign w:val="center"/>
          </w:tcPr>
          <w:p w14:paraId="53AB0F4A" w14:textId="77777777" w:rsidR="00AC092F" w:rsidRDefault="00AC092F"/>
        </w:tc>
        <w:tc>
          <w:tcPr>
            <w:tcW w:w="1562" w:type="dxa"/>
            <w:vAlign w:val="center"/>
          </w:tcPr>
          <w:p w14:paraId="64766837" w14:textId="77777777" w:rsidR="00AC092F" w:rsidRDefault="005F0A90">
            <w:r>
              <w:t>C3230</w:t>
            </w:r>
          </w:p>
        </w:tc>
        <w:tc>
          <w:tcPr>
            <w:tcW w:w="1386" w:type="dxa"/>
            <w:vAlign w:val="center"/>
          </w:tcPr>
          <w:p w14:paraId="2D88FA1F" w14:textId="77777777" w:rsidR="00AC092F" w:rsidRDefault="005F0A90">
            <w:r>
              <w:t>3.20×3.00</w:t>
            </w:r>
          </w:p>
        </w:tc>
        <w:tc>
          <w:tcPr>
            <w:tcW w:w="1528" w:type="dxa"/>
            <w:vAlign w:val="center"/>
          </w:tcPr>
          <w:p w14:paraId="7AF03F90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DC38260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06DA1E0" w14:textId="77777777" w:rsidR="00AC092F" w:rsidRDefault="005F0A90">
            <w:r>
              <w:t>9.60</w:t>
            </w:r>
          </w:p>
        </w:tc>
        <w:tc>
          <w:tcPr>
            <w:tcW w:w="1262" w:type="dxa"/>
            <w:vAlign w:val="center"/>
          </w:tcPr>
          <w:p w14:paraId="08E7D1BD" w14:textId="77777777" w:rsidR="00AC092F" w:rsidRDefault="005F0A90">
            <w:r>
              <w:t>19.20</w:t>
            </w:r>
          </w:p>
        </w:tc>
      </w:tr>
      <w:tr w:rsidR="00AC092F" w14:paraId="15B550AF" w14:textId="77777777">
        <w:tc>
          <w:tcPr>
            <w:tcW w:w="1160" w:type="dxa"/>
            <w:vMerge/>
            <w:vAlign w:val="center"/>
          </w:tcPr>
          <w:p w14:paraId="23DF6F5D" w14:textId="77777777" w:rsidR="00AC092F" w:rsidRDefault="00AC092F"/>
        </w:tc>
        <w:tc>
          <w:tcPr>
            <w:tcW w:w="1562" w:type="dxa"/>
            <w:vAlign w:val="center"/>
          </w:tcPr>
          <w:p w14:paraId="4DBFFC08" w14:textId="77777777" w:rsidR="00AC092F" w:rsidRDefault="005F0A90">
            <w:r>
              <w:t>C3330</w:t>
            </w:r>
          </w:p>
        </w:tc>
        <w:tc>
          <w:tcPr>
            <w:tcW w:w="1386" w:type="dxa"/>
            <w:vAlign w:val="center"/>
          </w:tcPr>
          <w:p w14:paraId="5934900D" w14:textId="77777777" w:rsidR="00AC092F" w:rsidRDefault="005F0A90">
            <w:r>
              <w:t>3.30×3.00</w:t>
            </w:r>
          </w:p>
        </w:tc>
        <w:tc>
          <w:tcPr>
            <w:tcW w:w="1528" w:type="dxa"/>
            <w:vAlign w:val="center"/>
          </w:tcPr>
          <w:p w14:paraId="5087380F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E7E8285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66217D0" w14:textId="77777777" w:rsidR="00AC092F" w:rsidRDefault="005F0A90">
            <w:r>
              <w:t>9.90</w:t>
            </w:r>
          </w:p>
        </w:tc>
        <w:tc>
          <w:tcPr>
            <w:tcW w:w="1262" w:type="dxa"/>
            <w:vAlign w:val="center"/>
          </w:tcPr>
          <w:p w14:paraId="7C3844D3" w14:textId="77777777" w:rsidR="00AC092F" w:rsidRDefault="005F0A90">
            <w:r>
              <w:t>9.90</w:t>
            </w:r>
          </w:p>
        </w:tc>
      </w:tr>
      <w:tr w:rsidR="00AC092F" w14:paraId="39B8F9DD" w14:textId="77777777">
        <w:tc>
          <w:tcPr>
            <w:tcW w:w="1160" w:type="dxa"/>
            <w:vMerge/>
            <w:vAlign w:val="center"/>
          </w:tcPr>
          <w:p w14:paraId="67E51121" w14:textId="77777777" w:rsidR="00AC092F" w:rsidRDefault="00AC092F"/>
        </w:tc>
        <w:tc>
          <w:tcPr>
            <w:tcW w:w="1562" w:type="dxa"/>
            <w:vAlign w:val="center"/>
          </w:tcPr>
          <w:p w14:paraId="59CF0ABC" w14:textId="77777777" w:rsidR="00AC092F" w:rsidRDefault="005F0A90">
            <w:r>
              <w:t>C3430</w:t>
            </w:r>
          </w:p>
        </w:tc>
        <w:tc>
          <w:tcPr>
            <w:tcW w:w="1386" w:type="dxa"/>
            <w:vAlign w:val="center"/>
          </w:tcPr>
          <w:p w14:paraId="76DBAFC7" w14:textId="77777777" w:rsidR="00AC092F" w:rsidRDefault="005F0A90">
            <w:r>
              <w:t>3.40×3.00</w:t>
            </w:r>
          </w:p>
        </w:tc>
        <w:tc>
          <w:tcPr>
            <w:tcW w:w="1528" w:type="dxa"/>
            <w:vAlign w:val="center"/>
          </w:tcPr>
          <w:p w14:paraId="64F34B32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4989833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4D13D0F7" w14:textId="77777777" w:rsidR="00AC092F" w:rsidRDefault="005F0A90">
            <w:r>
              <w:t>10.20</w:t>
            </w:r>
          </w:p>
        </w:tc>
        <w:tc>
          <w:tcPr>
            <w:tcW w:w="1262" w:type="dxa"/>
            <w:vAlign w:val="center"/>
          </w:tcPr>
          <w:p w14:paraId="0C4477EA" w14:textId="77777777" w:rsidR="00AC092F" w:rsidRDefault="005F0A90">
            <w:r>
              <w:t>30.60</w:t>
            </w:r>
          </w:p>
        </w:tc>
      </w:tr>
      <w:tr w:rsidR="00AC092F" w14:paraId="0C7995F2" w14:textId="77777777">
        <w:tc>
          <w:tcPr>
            <w:tcW w:w="1160" w:type="dxa"/>
            <w:vMerge/>
            <w:vAlign w:val="center"/>
          </w:tcPr>
          <w:p w14:paraId="0856736C" w14:textId="77777777" w:rsidR="00AC092F" w:rsidRDefault="00AC092F"/>
        </w:tc>
        <w:tc>
          <w:tcPr>
            <w:tcW w:w="1562" w:type="dxa"/>
            <w:vAlign w:val="center"/>
          </w:tcPr>
          <w:p w14:paraId="7796AB6E" w14:textId="77777777" w:rsidR="00AC092F" w:rsidRDefault="005F0A90">
            <w:r>
              <w:t>C3530a</w:t>
            </w:r>
          </w:p>
        </w:tc>
        <w:tc>
          <w:tcPr>
            <w:tcW w:w="1386" w:type="dxa"/>
            <w:vAlign w:val="center"/>
          </w:tcPr>
          <w:p w14:paraId="6A3B99D0" w14:textId="77777777" w:rsidR="00AC092F" w:rsidRDefault="005F0A90">
            <w:r>
              <w:t>3.55×3.00</w:t>
            </w:r>
          </w:p>
        </w:tc>
        <w:tc>
          <w:tcPr>
            <w:tcW w:w="1528" w:type="dxa"/>
            <w:vAlign w:val="center"/>
          </w:tcPr>
          <w:p w14:paraId="0B88AE56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594D0B1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916D9AA" w14:textId="77777777" w:rsidR="00AC092F" w:rsidRDefault="005F0A90">
            <w:r>
              <w:t>10.65</w:t>
            </w:r>
          </w:p>
        </w:tc>
        <w:tc>
          <w:tcPr>
            <w:tcW w:w="1262" w:type="dxa"/>
            <w:vAlign w:val="center"/>
          </w:tcPr>
          <w:p w14:paraId="4CA90D8C" w14:textId="77777777" w:rsidR="00AC092F" w:rsidRDefault="005F0A90">
            <w:r>
              <w:t>10.65</w:t>
            </w:r>
          </w:p>
        </w:tc>
      </w:tr>
      <w:tr w:rsidR="00AC092F" w14:paraId="4B73567F" w14:textId="77777777">
        <w:tc>
          <w:tcPr>
            <w:tcW w:w="1160" w:type="dxa"/>
            <w:vMerge/>
            <w:vAlign w:val="center"/>
          </w:tcPr>
          <w:p w14:paraId="2F7A0F7A" w14:textId="77777777" w:rsidR="00AC092F" w:rsidRDefault="00AC092F"/>
        </w:tc>
        <w:tc>
          <w:tcPr>
            <w:tcW w:w="1562" w:type="dxa"/>
            <w:vAlign w:val="center"/>
          </w:tcPr>
          <w:p w14:paraId="78B07563" w14:textId="77777777" w:rsidR="00AC092F" w:rsidRDefault="005F0A90">
            <w:r>
              <w:t>C3830</w:t>
            </w:r>
          </w:p>
        </w:tc>
        <w:tc>
          <w:tcPr>
            <w:tcW w:w="1386" w:type="dxa"/>
            <w:vAlign w:val="center"/>
          </w:tcPr>
          <w:p w14:paraId="24944E67" w14:textId="77777777" w:rsidR="00AC092F" w:rsidRDefault="005F0A90">
            <w:r>
              <w:t>3.80×3.00</w:t>
            </w:r>
          </w:p>
        </w:tc>
        <w:tc>
          <w:tcPr>
            <w:tcW w:w="1528" w:type="dxa"/>
            <w:vAlign w:val="center"/>
          </w:tcPr>
          <w:p w14:paraId="68908D92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0C94172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849B380" w14:textId="77777777" w:rsidR="00AC092F" w:rsidRDefault="005F0A90">
            <w:r>
              <w:t>11.40</w:t>
            </w:r>
          </w:p>
        </w:tc>
        <w:tc>
          <w:tcPr>
            <w:tcW w:w="1262" w:type="dxa"/>
            <w:vAlign w:val="center"/>
          </w:tcPr>
          <w:p w14:paraId="2E77F80A" w14:textId="77777777" w:rsidR="00AC092F" w:rsidRDefault="005F0A90">
            <w:r>
              <w:t>11.40</w:t>
            </w:r>
          </w:p>
        </w:tc>
      </w:tr>
      <w:tr w:rsidR="00AC092F" w14:paraId="20D1124E" w14:textId="77777777">
        <w:tc>
          <w:tcPr>
            <w:tcW w:w="1160" w:type="dxa"/>
            <w:vMerge/>
            <w:vAlign w:val="center"/>
          </w:tcPr>
          <w:p w14:paraId="22CA2F30" w14:textId="77777777" w:rsidR="00AC092F" w:rsidRDefault="00AC092F"/>
        </w:tc>
        <w:tc>
          <w:tcPr>
            <w:tcW w:w="1562" w:type="dxa"/>
            <w:vAlign w:val="center"/>
          </w:tcPr>
          <w:p w14:paraId="4181113D" w14:textId="77777777" w:rsidR="00AC092F" w:rsidRDefault="005F0A90">
            <w:r>
              <w:t>C5730</w:t>
            </w:r>
          </w:p>
        </w:tc>
        <w:tc>
          <w:tcPr>
            <w:tcW w:w="1386" w:type="dxa"/>
            <w:vAlign w:val="center"/>
          </w:tcPr>
          <w:p w14:paraId="0F7F31F9" w14:textId="77777777" w:rsidR="00AC092F" w:rsidRDefault="005F0A90">
            <w:r>
              <w:t>5.70×3.00</w:t>
            </w:r>
          </w:p>
        </w:tc>
        <w:tc>
          <w:tcPr>
            <w:tcW w:w="1528" w:type="dxa"/>
            <w:vAlign w:val="center"/>
          </w:tcPr>
          <w:p w14:paraId="1DACC4A6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0800C7B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0FA3576" w14:textId="77777777" w:rsidR="00AC092F" w:rsidRDefault="005F0A90">
            <w:r>
              <w:t>17.10</w:t>
            </w:r>
          </w:p>
        </w:tc>
        <w:tc>
          <w:tcPr>
            <w:tcW w:w="1262" w:type="dxa"/>
            <w:vAlign w:val="center"/>
          </w:tcPr>
          <w:p w14:paraId="39E1A704" w14:textId="77777777" w:rsidR="00AC092F" w:rsidRDefault="005F0A90">
            <w:r>
              <w:t>34.20</w:t>
            </w:r>
          </w:p>
        </w:tc>
      </w:tr>
      <w:tr w:rsidR="00AC092F" w14:paraId="662179F0" w14:textId="77777777">
        <w:tc>
          <w:tcPr>
            <w:tcW w:w="1160" w:type="dxa"/>
            <w:vMerge/>
            <w:vAlign w:val="center"/>
          </w:tcPr>
          <w:p w14:paraId="0FB8099D" w14:textId="77777777" w:rsidR="00AC092F" w:rsidRDefault="00AC092F"/>
        </w:tc>
        <w:tc>
          <w:tcPr>
            <w:tcW w:w="1562" w:type="dxa"/>
            <w:vAlign w:val="center"/>
          </w:tcPr>
          <w:p w14:paraId="22558642" w14:textId="77777777" w:rsidR="00AC092F" w:rsidRDefault="005F0A90">
            <w:r>
              <w:t>TC1527</w:t>
            </w:r>
          </w:p>
        </w:tc>
        <w:tc>
          <w:tcPr>
            <w:tcW w:w="1386" w:type="dxa"/>
            <w:vAlign w:val="center"/>
          </w:tcPr>
          <w:p w14:paraId="460C4A9F" w14:textId="77777777" w:rsidR="00AC092F" w:rsidRDefault="005F0A90">
            <w:r>
              <w:t>1.50×2.70</w:t>
            </w:r>
          </w:p>
        </w:tc>
        <w:tc>
          <w:tcPr>
            <w:tcW w:w="1528" w:type="dxa"/>
            <w:vAlign w:val="center"/>
          </w:tcPr>
          <w:p w14:paraId="60979BE3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3444369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CDAD4DB" w14:textId="77777777" w:rsidR="00AC092F" w:rsidRDefault="005F0A90">
            <w:r>
              <w:t>4.05</w:t>
            </w:r>
          </w:p>
        </w:tc>
        <w:tc>
          <w:tcPr>
            <w:tcW w:w="1262" w:type="dxa"/>
            <w:vAlign w:val="center"/>
          </w:tcPr>
          <w:p w14:paraId="5224BADC" w14:textId="77777777" w:rsidR="00AC092F" w:rsidRDefault="005F0A90">
            <w:r>
              <w:t>8.10</w:t>
            </w:r>
          </w:p>
        </w:tc>
      </w:tr>
      <w:tr w:rsidR="00AC092F" w14:paraId="4C6E9E17" w14:textId="77777777">
        <w:tc>
          <w:tcPr>
            <w:tcW w:w="1160" w:type="dxa"/>
            <w:vMerge/>
            <w:vAlign w:val="center"/>
          </w:tcPr>
          <w:p w14:paraId="2D4FDB3C" w14:textId="77777777" w:rsidR="00AC092F" w:rsidRDefault="00AC092F"/>
        </w:tc>
        <w:tc>
          <w:tcPr>
            <w:tcW w:w="1562" w:type="dxa"/>
            <w:vAlign w:val="center"/>
          </w:tcPr>
          <w:p w14:paraId="6B9A479D" w14:textId="77777777" w:rsidR="00AC092F" w:rsidRDefault="005F0A90">
            <w:r>
              <w:t>TC1923</w:t>
            </w:r>
          </w:p>
        </w:tc>
        <w:tc>
          <w:tcPr>
            <w:tcW w:w="1386" w:type="dxa"/>
            <w:vAlign w:val="center"/>
          </w:tcPr>
          <w:p w14:paraId="18BA426E" w14:textId="77777777" w:rsidR="00AC092F" w:rsidRDefault="005F0A90">
            <w:r>
              <w:t>1.90×2.30</w:t>
            </w:r>
          </w:p>
        </w:tc>
        <w:tc>
          <w:tcPr>
            <w:tcW w:w="1528" w:type="dxa"/>
            <w:vAlign w:val="center"/>
          </w:tcPr>
          <w:p w14:paraId="3C933B1F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74FE0D6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4E716402" w14:textId="77777777" w:rsidR="00AC092F" w:rsidRDefault="005F0A90">
            <w:r>
              <w:t>4.37</w:t>
            </w:r>
          </w:p>
        </w:tc>
        <w:tc>
          <w:tcPr>
            <w:tcW w:w="1262" w:type="dxa"/>
            <w:vAlign w:val="center"/>
          </w:tcPr>
          <w:p w14:paraId="6F167AB7" w14:textId="77777777" w:rsidR="00AC092F" w:rsidRDefault="005F0A90">
            <w:r>
              <w:t>13.11</w:t>
            </w:r>
          </w:p>
        </w:tc>
      </w:tr>
      <w:tr w:rsidR="00AC092F" w14:paraId="06969E3F" w14:textId="77777777">
        <w:tc>
          <w:tcPr>
            <w:tcW w:w="1160" w:type="dxa"/>
            <w:vMerge/>
            <w:vAlign w:val="center"/>
          </w:tcPr>
          <w:p w14:paraId="4AB3A981" w14:textId="77777777" w:rsidR="00AC092F" w:rsidRDefault="00AC092F"/>
        </w:tc>
        <w:tc>
          <w:tcPr>
            <w:tcW w:w="1562" w:type="dxa"/>
            <w:vAlign w:val="center"/>
          </w:tcPr>
          <w:p w14:paraId="697A88D6" w14:textId="77777777" w:rsidR="00AC092F" w:rsidRDefault="005F0A90">
            <w:r>
              <w:t>TC2517</w:t>
            </w:r>
          </w:p>
        </w:tc>
        <w:tc>
          <w:tcPr>
            <w:tcW w:w="1386" w:type="dxa"/>
            <w:vAlign w:val="center"/>
          </w:tcPr>
          <w:p w14:paraId="1CE064D1" w14:textId="77777777" w:rsidR="00AC092F" w:rsidRDefault="005F0A90">
            <w:r>
              <w:t>2.50×1.70</w:t>
            </w:r>
          </w:p>
        </w:tc>
        <w:tc>
          <w:tcPr>
            <w:tcW w:w="1528" w:type="dxa"/>
            <w:vAlign w:val="center"/>
          </w:tcPr>
          <w:p w14:paraId="67886F0E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781950B6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E3A5425" w14:textId="77777777" w:rsidR="00AC092F" w:rsidRDefault="005F0A90">
            <w:r>
              <w:t>4.25</w:t>
            </w:r>
          </w:p>
        </w:tc>
        <w:tc>
          <w:tcPr>
            <w:tcW w:w="1262" w:type="dxa"/>
            <w:vAlign w:val="center"/>
          </w:tcPr>
          <w:p w14:paraId="1EBAFD5D" w14:textId="77777777" w:rsidR="00AC092F" w:rsidRDefault="005F0A90">
            <w:r>
              <w:t>4.25</w:t>
            </w:r>
          </w:p>
        </w:tc>
      </w:tr>
      <w:tr w:rsidR="00AC092F" w14:paraId="53C0423E" w14:textId="77777777">
        <w:tc>
          <w:tcPr>
            <w:tcW w:w="1160" w:type="dxa"/>
            <w:vMerge/>
            <w:vAlign w:val="center"/>
          </w:tcPr>
          <w:p w14:paraId="5B4198F9" w14:textId="77777777" w:rsidR="00AC092F" w:rsidRDefault="00AC092F"/>
        </w:tc>
        <w:tc>
          <w:tcPr>
            <w:tcW w:w="1562" w:type="dxa"/>
            <w:vAlign w:val="center"/>
          </w:tcPr>
          <w:p w14:paraId="7E966A3C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6B768192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3C55AEF5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E25BCA7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8C32FBB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030AE357" w14:textId="77777777" w:rsidR="00AC092F" w:rsidRDefault="005F0A90">
            <w:r>
              <w:t>5.75</w:t>
            </w:r>
          </w:p>
        </w:tc>
      </w:tr>
      <w:tr w:rsidR="00AC092F" w14:paraId="74350EEE" w14:textId="77777777">
        <w:tc>
          <w:tcPr>
            <w:tcW w:w="1160" w:type="dxa"/>
            <w:vMerge/>
            <w:vAlign w:val="center"/>
          </w:tcPr>
          <w:p w14:paraId="11BA22DD" w14:textId="77777777" w:rsidR="00AC092F" w:rsidRDefault="00AC092F"/>
        </w:tc>
        <w:tc>
          <w:tcPr>
            <w:tcW w:w="1562" w:type="dxa"/>
            <w:vAlign w:val="center"/>
          </w:tcPr>
          <w:p w14:paraId="2CD836B4" w14:textId="77777777" w:rsidR="00AC092F" w:rsidRDefault="005F0A90">
            <w:r>
              <w:t>TC3326</w:t>
            </w:r>
          </w:p>
        </w:tc>
        <w:tc>
          <w:tcPr>
            <w:tcW w:w="1386" w:type="dxa"/>
            <w:vAlign w:val="center"/>
          </w:tcPr>
          <w:p w14:paraId="7DB756A0" w14:textId="77777777" w:rsidR="00AC092F" w:rsidRDefault="005F0A90">
            <w:r>
              <w:t>3.00×2.60</w:t>
            </w:r>
          </w:p>
        </w:tc>
        <w:tc>
          <w:tcPr>
            <w:tcW w:w="1528" w:type="dxa"/>
            <w:vAlign w:val="center"/>
          </w:tcPr>
          <w:p w14:paraId="7D834403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FD52C17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00931B8" w14:textId="77777777" w:rsidR="00AC092F" w:rsidRDefault="005F0A90">
            <w:r>
              <w:t>7.80</w:t>
            </w:r>
          </w:p>
        </w:tc>
        <w:tc>
          <w:tcPr>
            <w:tcW w:w="1262" w:type="dxa"/>
            <w:vAlign w:val="center"/>
          </w:tcPr>
          <w:p w14:paraId="1BC51EA3" w14:textId="77777777" w:rsidR="00AC092F" w:rsidRDefault="005F0A90">
            <w:r>
              <w:t>15.60</w:t>
            </w:r>
          </w:p>
        </w:tc>
      </w:tr>
      <w:tr w:rsidR="00AC092F" w14:paraId="7B7FEF5F" w14:textId="77777777">
        <w:tc>
          <w:tcPr>
            <w:tcW w:w="1160" w:type="dxa"/>
            <w:vMerge/>
            <w:vAlign w:val="center"/>
          </w:tcPr>
          <w:p w14:paraId="328AB7BF" w14:textId="77777777" w:rsidR="00AC092F" w:rsidRDefault="00AC092F"/>
        </w:tc>
        <w:tc>
          <w:tcPr>
            <w:tcW w:w="1562" w:type="dxa"/>
            <w:vAlign w:val="center"/>
          </w:tcPr>
          <w:p w14:paraId="0EB7FAD3" w14:textId="77777777" w:rsidR="00AC092F" w:rsidRDefault="005F0A90">
            <w:r>
              <w:t>TC4527</w:t>
            </w:r>
          </w:p>
        </w:tc>
        <w:tc>
          <w:tcPr>
            <w:tcW w:w="1386" w:type="dxa"/>
            <w:vAlign w:val="center"/>
          </w:tcPr>
          <w:p w14:paraId="431E1B5D" w14:textId="77777777" w:rsidR="00AC092F" w:rsidRDefault="005F0A90">
            <w:r>
              <w:t>4.50×2.70</w:t>
            </w:r>
          </w:p>
        </w:tc>
        <w:tc>
          <w:tcPr>
            <w:tcW w:w="1528" w:type="dxa"/>
            <w:vAlign w:val="center"/>
          </w:tcPr>
          <w:p w14:paraId="750C86CA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7C9BE293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3501086" w14:textId="77777777" w:rsidR="00AC092F" w:rsidRDefault="005F0A90">
            <w:r>
              <w:t>12.15</w:t>
            </w:r>
          </w:p>
        </w:tc>
        <w:tc>
          <w:tcPr>
            <w:tcW w:w="1262" w:type="dxa"/>
            <w:vAlign w:val="center"/>
          </w:tcPr>
          <w:p w14:paraId="3196A68B" w14:textId="77777777" w:rsidR="00AC092F" w:rsidRDefault="005F0A90">
            <w:r>
              <w:t>12.15</w:t>
            </w:r>
          </w:p>
        </w:tc>
      </w:tr>
      <w:tr w:rsidR="00AC092F" w14:paraId="0FC25DCA" w14:textId="77777777">
        <w:tc>
          <w:tcPr>
            <w:tcW w:w="1160" w:type="dxa"/>
            <w:vMerge/>
            <w:vAlign w:val="center"/>
          </w:tcPr>
          <w:p w14:paraId="760F0E4A" w14:textId="77777777" w:rsidR="00AC092F" w:rsidRDefault="00AC092F"/>
        </w:tc>
        <w:tc>
          <w:tcPr>
            <w:tcW w:w="1562" w:type="dxa"/>
            <w:vAlign w:val="center"/>
          </w:tcPr>
          <w:p w14:paraId="3AA4139C" w14:textId="77777777" w:rsidR="00AC092F" w:rsidRDefault="005F0A90">
            <w:r>
              <w:t>TC4826</w:t>
            </w:r>
          </w:p>
        </w:tc>
        <w:tc>
          <w:tcPr>
            <w:tcW w:w="1386" w:type="dxa"/>
            <w:vAlign w:val="center"/>
          </w:tcPr>
          <w:p w14:paraId="439122B6" w14:textId="77777777" w:rsidR="00AC092F" w:rsidRDefault="005F0A90">
            <w:r>
              <w:t>4.80×2.60</w:t>
            </w:r>
          </w:p>
        </w:tc>
        <w:tc>
          <w:tcPr>
            <w:tcW w:w="1528" w:type="dxa"/>
            <w:vAlign w:val="center"/>
          </w:tcPr>
          <w:p w14:paraId="31ED6E32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7CA931FA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1EF3E68" w14:textId="77777777" w:rsidR="00AC092F" w:rsidRDefault="005F0A90">
            <w:r>
              <w:t>12.48</w:t>
            </w:r>
          </w:p>
        </w:tc>
        <w:tc>
          <w:tcPr>
            <w:tcW w:w="1262" w:type="dxa"/>
            <w:vAlign w:val="center"/>
          </w:tcPr>
          <w:p w14:paraId="5239D58D" w14:textId="77777777" w:rsidR="00AC092F" w:rsidRDefault="005F0A90">
            <w:r>
              <w:t>12.48</w:t>
            </w:r>
          </w:p>
        </w:tc>
      </w:tr>
      <w:tr w:rsidR="00AC092F" w14:paraId="7AA92F3A" w14:textId="77777777">
        <w:tc>
          <w:tcPr>
            <w:tcW w:w="1160" w:type="dxa"/>
            <w:vMerge w:val="restart"/>
            <w:vAlign w:val="center"/>
          </w:tcPr>
          <w:p w14:paraId="2E94D784" w14:textId="77777777" w:rsidR="00AC092F" w:rsidRDefault="005F0A90">
            <w:r>
              <w:t>西向</w:t>
            </w:r>
            <w:r>
              <w:br/>
              <w:t>300.01</w:t>
            </w:r>
          </w:p>
        </w:tc>
        <w:tc>
          <w:tcPr>
            <w:tcW w:w="1562" w:type="dxa"/>
            <w:vAlign w:val="center"/>
          </w:tcPr>
          <w:p w14:paraId="1F1CA139" w14:textId="77777777" w:rsidR="00AC092F" w:rsidRDefault="005F0A90">
            <w:r>
              <w:t>C0321a</w:t>
            </w:r>
          </w:p>
        </w:tc>
        <w:tc>
          <w:tcPr>
            <w:tcW w:w="1386" w:type="dxa"/>
            <w:vAlign w:val="center"/>
          </w:tcPr>
          <w:p w14:paraId="2861B903" w14:textId="77777777" w:rsidR="00AC092F" w:rsidRDefault="005F0A90">
            <w:r>
              <w:t>0.35×2.10</w:t>
            </w:r>
          </w:p>
        </w:tc>
        <w:tc>
          <w:tcPr>
            <w:tcW w:w="1528" w:type="dxa"/>
            <w:vAlign w:val="center"/>
          </w:tcPr>
          <w:p w14:paraId="48036F7F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46D938F2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66A85A4" w14:textId="77777777" w:rsidR="00AC092F" w:rsidRDefault="005F0A90">
            <w:r>
              <w:t>0.74</w:t>
            </w:r>
          </w:p>
        </w:tc>
        <w:tc>
          <w:tcPr>
            <w:tcW w:w="1262" w:type="dxa"/>
            <w:vAlign w:val="center"/>
          </w:tcPr>
          <w:p w14:paraId="0F95A35F" w14:textId="77777777" w:rsidR="00AC092F" w:rsidRDefault="005F0A90">
            <w:r>
              <w:t>1.47</w:t>
            </w:r>
          </w:p>
        </w:tc>
      </w:tr>
      <w:tr w:rsidR="00AC092F" w14:paraId="01760DE9" w14:textId="77777777">
        <w:tc>
          <w:tcPr>
            <w:tcW w:w="1160" w:type="dxa"/>
            <w:vMerge/>
            <w:vAlign w:val="center"/>
          </w:tcPr>
          <w:p w14:paraId="4785BB5B" w14:textId="77777777" w:rsidR="00AC092F" w:rsidRDefault="00AC092F"/>
        </w:tc>
        <w:tc>
          <w:tcPr>
            <w:tcW w:w="1562" w:type="dxa"/>
            <w:vAlign w:val="center"/>
          </w:tcPr>
          <w:p w14:paraId="7071727D" w14:textId="77777777" w:rsidR="00AC092F" w:rsidRDefault="005F0A90">
            <w:r>
              <w:t>C0721</w:t>
            </w:r>
          </w:p>
        </w:tc>
        <w:tc>
          <w:tcPr>
            <w:tcW w:w="1386" w:type="dxa"/>
            <w:vAlign w:val="center"/>
          </w:tcPr>
          <w:p w14:paraId="4B421CD8" w14:textId="77777777" w:rsidR="00AC092F" w:rsidRDefault="005F0A90">
            <w:r>
              <w:t>0.70×2.10</w:t>
            </w:r>
          </w:p>
        </w:tc>
        <w:tc>
          <w:tcPr>
            <w:tcW w:w="1528" w:type="dxa"/>
            <w:vAlign w:val="center"/>
          </w:tcPr>
          <w:p w14:paraId="425978FD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7D8358A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2EDCBBA" w14:textId="77777777" w:rsidR="00AC092F" w:rsidRDefault="005F0A90">
            <w:r>
              <w:t>1.47</w:t>
            </w:r>
          </w:p>
        </w:tc>
        <w:tc>
          <w:tcPr>
            <w:tcW w:w="1262" w:type="dxa"/>
            <w:vAlign w:val="center"/>
          </w:tcPr>
          <w:p w14:paraId="67AD612E" w14:textId="77777777" w:rsidR="00AC092F" w:rsidRDefault="005F0A90">
            <w:r>
              <w:t>1.47</w:t>
            </w:r>
          </w:p>
        </w:tc>
      </w:tr>
      <w:tr w:rsidR="00AC092F" w14:paraId="26BAFABF" w14:textId="77777777">
        <w:tc>
          <w:tcPr>
            <w:tcW w:w="1160" w:type="dxa"/>
            <w:vMerge/>
            <w:vAlign w:val="center"/>
          </w:tcPr>
          <w:p w14:paraId="29006236" w14:textId="77777777" w:rsidR="00AC092F" w:rsidRDefault="00AC092F"/>
        </w:tc>
        <w:tc>
          <w:tcPr>
            <w:tcW w:w="1562" w:type="dxa"/>
            <w:vAlign w:val="center"/>
          </w:tcPr>
          <w:p w14:paraId="0EC47ECC" w14:textId="77777777" w:rsidR="00AC092F" w:rsidRDefault="005F0A90">
            <w:r>
              <w:t>C0815</w:t>
            </w:r>
          </w:p>
        </w:tc>
        <w:tc>
          <w:tcPr>
            <w:tcW w:w="1386" w:type="dxa"/>
            <w:vAlign w:val="center"/>
          </w:tcPr>
          <w:p w14:paraId="23411A89" w14:textId="77777777" w:rsidR="00AC092F" w:rsidRDefault="005F0A90">
            <w:r>
              <w:t>0.80×1.50</w:t>
            </w:r>
          </w:p>
        </w:tc>
        <w:tc>
          <w:tcPr>
            <w:tcW w:w="1528" w:type="dxa"/>
            <w:vAlign w:val="center"/>
          </w:tcPr>
          <w:p w14:paraId="13A3C15E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0C3DE8D7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E1A25FB" w14:textId="77777777" w:rsidR="00AC092F" w:rsidRDefault="005F0A90">
            <w:r>
              <w:t>1.20</w:t>
            </w:r>
          </w:p>
        </w:tc>
        <w:tc>
          <w:tcPr>
            <w:tcW w:w="1262" w:type="dxa"/>
            <w:vAlign w:val="center"/>
          </w:tcPr>
          <w:p w14:paraId="0C2FF447" w14:textId="77777777" w:rsidR="00AC092F" w:rsidRDefault="005F0A90">
            <w:r>
              <w:t>1.20</w:t>
            </w:r>
          </w:p>
        </w:tc>
      </w:tr>
      <w:tr w:rsidR="00AC092F" w14:paraId="307CE074" w14:textId="77777777">
        <w:tc>
          <w:tcPr>
            <w:tcW w:w="1160" w:type="dxa"/>
            <w:vMerge/>
            <w:vAlign w:val="center"/>
          </w:tcPr>
          <w:p w14:paraId="6E3238A4" w14:textId="77777777" w:rsidR="00AC092F" w:rsidRDefault="00AC092F"/>
        </w:tc>
        <w:tc>
          <w:tcPr>
            <w:tcW w:w="1562" w:type="dxa"/>
            <w:vAlign w:val="center"/>
          </w:tcPr>
          <w:p w14:paraId="17B3E1D1" w14:textId="77777777" w:rsidR="00AC092F" w:rsidRDefault="005F0A90">
            <w:r>
              <w:t>C1930</w:t>
            </w:r>
          </w:p>
        </w:tc>
        <w:tc>
          <w:tcPr>
            <w:tcW w:w="1386" w:type="dxa"/>
            <w:vAlign w:val="center"/>
          </w:tcPr>
          <w:p w14:paraId="6AEADAAD" w14:textId="77777777" w:rsidR="00AC092F" w:rsidRDefault="005F0A90">
            <w:r>
              <w:t>1.90×3.00</w:t>
            </w:r>
          </w:p>
        </w:tc>
        <w:tc>
          <w:tcPr>
            <w:tcW w:w="1528" w:type="dxa"/>
            <w:vAlign w:val="center"/>
          </w:tcPr>
          <w:p w14:paraId="4ED41130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38A43F78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023C10E" w14:textId="77777777" w:rsidR="00AC092F" w:rsidRDefault="005F0A90">
            <w:r>
              <w:t>5.70</w:t>
            </w:r>
          </w:p>
        </w:tc>
        <w:tc>
          <w:tcPr>
            <w:tcW w:w="1262" w:type="dxa"/>
            <w:vAlign w:val="center"/>
          </w:tcPr>
          <w:p w14:paraId="46B1DD20" w14:textId="77777777" w:rsidR="00AC092F" w:rsidRDefault="005F0A90">
            <w:r>
              <w:t>5.70</w:t>
            </w:r>
          </w:p>
        </w:tc>
      </w:tr>
      <w:tr w:rsidR="00AC092F" w14:paraId="5A544912" w14:textId="77777777">
        <w:tc>
          <w:tcPr>
            <w:tcW w:w="1160" w:type="dxa"/>
            <w:vMerge/>
            <w:vAlign w:val="center"/>
          </w:tcPr>
          <w:p w14:paraId="41BB9516" w14:textId="77777777" w:rsidR="00AC092F" w:rsidRDefault="00AC092F"/>
        </w:tc>
        <w:tc>
          <w:tcPr>
            <w:tcW w:w="1562" w:type="dxa"/>
            <w:vAlign w:val="center"/>
          </w:tcPr>
          <w:p w14:paraId="545349C1" w14:textId="77777777" w:rsidR="00AC092F" w:rsidRDefault="005F0A90">
            <w:r>
              <w:t>C2230</w:t>
            </w:r>
          </w:p>
        </w:tc>
        <w:tc>
          <w:tcPr>
            <w:tcW w:w="1386" w:type="dxa"/>
            <w:vAlign w:val="center"/>
          </w:tcPr>
          <w:p w14:paraId="1A414602" w14:textId="77777777" w:rsidR="00AC092F" w:rsidRDefault="005F0A90">
            <w:r>
              <w:t>2.20×3.00</w:t>
            </w:r>
          </w:p>
        </w:tc>
        <w:tc>
          <w:tcPr>
            <w:tcW w:w="1528" w:type="dxa"/>
            <w:vAlign w:val="center"/>
          </w:tcPr>
          <w:p w14:paraId="55278CD9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9533DAA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971A4FC" w14:textId="77777777" w:rsidR="00AC092F" w:rsidRDefault="005F0A90">
            <w:r>
              <w:t>6.60</w:t>
            </w:r>
          </w:p>
        </w:tc>
        <w:tc>
          <w:tcPr>
            <w:tcW w:w="1262" w:type="dxa"/>
            <w:vAlign w:val="center"/>
          </w:tcPr>
          <w:p w14:paraId="57D3258C" w14:textId="77777777" w:rsidR="00AC092F" w:rsidRDefault="005F0A90">
            <w:r>
              <w:t>13.20</w:t>
            </w:r>
          </w:p>
        </w:tc>
      </w:tr>
      <w:tr w:rsidR="00AC092F" w14:paraId="19358CCB" w14:textId="77777777">
        <w:tc>
          <w:tcPr>
            <w:tcW w:w="1160" w:type="dxa"/>
            <w:vMerge/>
            <w:vAlign w:val="center"/>
          </w:tcPr>
          <w:p w14:paraId="6E840FE1" w14:textId="77777777" w:rsidR="00AC092F" w:rsidRDefault="00AC092F"/>
        </w:tc>
        <w:tc>
          <w:tcPr>
            <w:tcW w:w="1562" w:type="dxa"/>
            <w:vAlign w:val="center"/>
          </w:tcPr>
          <w:p w14:paraId="5B620A7F" w14:textId="77777777" w:rsidR="00AC092F" w:rsidRDefault="005F0A90">
            <w:r>
              <w:t>C5730</w:t>
            </w:r>
          </w:p>
        </w:tc>
        <w:tc>
          <w:tcPr>
            <w:tcW w:w="1386" w:type="dxa"/>
            <w:vAlign w:val="center"/>
          </w:tcPr>
          <w:p w14:paraId="5B39895F" w14:textId="77777777" w:rsidR="00AC092F" w:rsidRDefault="005F0A90">
            <w:r>
              <w:t>5.70×3.00</w:t>
            </w:r>
          </w:p>
        </w:tc>
        <w:tc>
          <w:tcPr>
            <w:tcW w:w="1528" w:type="dxa"/>
            <w:vAlign w:val="center"/>
          </w:tcPr>
          <w:p w14:paraId="4957D62E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9C0864A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9ECAE14" w14:textId="77777777" w:rsidR="00AC092F" w:rsidRDefault="005F0A90">
            <w:r>
              <w:t>17.10</w:t>
            </w:r>
          </w:p>
        </w:tc>
        <w:tc>
          <w:tcPr>
            <w:tcW w:w="1262" w:type="dxa"/>
            <w:vAlign w:val="center"/>
          </w:tcPr>
          <w:p w14:paraId="07DF365F" w14:textId="77777777" w:rsidR="00AC092F" w:rsidRDefault="005F0A90">
            <w:r>
              <w:t>34.20</w:t>
            </w:r>
          </w:p>
        </w:tc>
      </w:tr>
      <w:tr w:rsidR="00AC092F" w14:paraId="72AD2BC5" w14:textId="77777777">
        <w:tc>
          <w:tcPr>
            <w:tcW w:w="1160" w:type="dxa"/>
            <w:vMerge/>
            <w:vAlign w:val="center"/>
          </w:tcPr>
          <w:p w14:paraId="3666F6A7" w14:textId="77777777" w:rsidR="00AC092F" w:rsidRDefault="00AC092F"/>
        </w:tc>
        <w:tc>
          <w:tcPr>
            <w:tcW w:w="1562" w:type="dxa"/>
            <w:vAlign w:val="center"/>
          </w:tcPr>
          <w:p w14:paraId="27113345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59E8A64C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4D408F58" w14:textId="77777777" w:rsidR="00AC092F" w:rsidRDefault="005F0A90">
            <w:r>
              <w:t>1~4</w:t>
            </w:r>
          </w:p>
        </w:tc>
        <w:tc>
          <w:tcPr>
            <w:tcW w:w="1171" w:type="dxa"/>
            <w:vAlign w:val="center"/>
          </w:tcPr>
          <w:p w14:paraId="40C805B9" w14:textId="77777777" w:rsidR="00AC092F" w:rsidRDefault="005F0A90">
            <w:r>
              <w:t>12</w:t>
            </w:r>
          </w:p>
        </w:tc>
        <w:tc>
          <w:tcPr>
            <w:tcW w:w="1262" w:type="dxa"/>
            <w:vAlign w:val="center"/>
          </w:tcPr>
          <w:p w14:paraId="5490737B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44AB1764" w14:textId="77777777" w:rsidR="00AC092F" w:rsidRDefault="005F0A90">
            <w:r>
              <w:t>1.92</w:t>
            </w:r>
          </w:p>
        </w:tc>
      </w:tr>
      <w:tr w:rsidR="00AC092F" w14:paraId="666DBAA4" w14:textId="77777777">
        <w:tc>
          <w:tcPr>
            <w:tcW w:w="1160" w:type="dxa"/>
            <w:vMerge/>
            <w:vAlign w:val="center"/>
          </w:tcPr>
          <w:p w14:paraId="7875199A" w14:textId="77777777" w:rsidR="00AC092F" w:rsidRDefault="00AC092F"/>
        </w:tc>
        <w:tc>
          <w:tcPr>
            <w:tcW w:w="1562" w:type="dxa"/>
            <w:vAlign w:val="center"/>
          </w:tcPr>
          <w:p w14:paraId="3F641EA8" w14:textId="77777777" w:rsidR="00AC092F" w:rsidRDefault="005F0A90">
            <w:r>
              <w:t>GC0504</w:t>
            </w:r>
          </w:p>
        </w:tc>
        <w:tc>
          <w:tcPr>
            <w:tcW w:w="1386" w:type="dxa"/>
            <w:vAlign w:val="center"/>
          </w:tcPr>
          <w:p w14:paraId="7EF8FAA7" w14:textId="77777777" w:rsidR="00AC092F" w:rsidRDefault="005F0A90">
            <w:r>
              <w:t>0.50×0.40</w:t>
            </w:r>
          </w:p>
        </w:tc>
        <w:tc>
          <w:tcPr>
            <w:tcW w:w="1528" w:type="dxa"/>
            <w:vAlign w:val="center"/>
          </w:tcPr>
          <w:p w14:paraId="30B4E0E4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262446FF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58C47901" w14:textId="77777777" w:rsidR="00AC092F" w:rsidRDefault="005F0A90">
            <w:r>
              <w:t>0.20</w:t>
            </w:r>
          </w:p>
        </w:tc>
        <w:tc>
          <w:tcPr>
            <w:tcW w:w="1262" w:type="dxa"/>
            <w:vAlign w:val="center"/>
          </w:tcPr>
          <w:p w14:paraId="04630970" w14:textId="77777777" w:rsidR="00AC092F" w:rsidRDefault="005F0A90">
            <w:r>
              <w:t>1.20</w:t>
            </w:r>
          </w:p>
        </w:tc>
      </w:tr>
      <w:tr w:rsidR="00AC092F" w14:paraId="6A14976D" w14:textId="77777777">
        <w:tc>
          <w:tcPr>
            <w:tcW w:w="1160" w:type="dxa"/>
            <w:vMerge/>
            <w:vAlign w:val="center"/>
          </w:tcPr>
          <w:p w14:paraId="1A9E252F" w14:textId="77777777" w:rsidR="00AC092F" w:rsidRDefault="00AC092F"/>
        </w:tc>
        <w:tc>
          <w:tcPr>
            <w:tcW w:w="1562" w:type="dxa"/>
            <w:vAlign w:val="center"/>
          </w:tcPr>
          <w:p w14:paraId="40053C5D" w14:textId="77777777" w:rsidR="00AC092F" w:rsidRDefault="005F0A90">
            <w:r>
              <w:t>MC-4'</w:t>
            </w:r>
          </w:p>
        </w:tc>
        <w:tc>
          <w:tcPr>
            <w:tcW w:w="1386" w:type="dxa"/>
            <w:vAlign w:val="center"/>
          </w:tcPr>
          <w:p w14:paraId="23E98FC8" w14:textId="77777777" w:rsidR="00AC092F" w:rsidRDefault="005F0A90">
            <w:r>
              <w:t>2.74×1.50</w:t>
            </w:r>
          </w:p>
        </w:tc>
        <w:tc>
          <w:tcPr>
            <w:tcW w:w="1528" w:type="dxa"/>
            <w:vAlign w:val="center"/>
          </w:tcPr>
          <w:p w14:paraId="523DB6E2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49DE407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841B7E8" w14:textId="77777777" w:rsidR="00AC092F" w:rsidRDefault="005F0A90">
            <w:r>
              <w:t>4.10</w:t>
            </w:r>
          </w:p>
        </w:tc>
        <w:tc>
          <w:tcPr>
            <w:tcW w:w="1262" w:type="dxa"/>
            <w:vAlign w:val="center"/>
          </w:tcPr>
          <w:p w14:paraId="6C39378A" w14:textId="77777777" w:rsidR="00AC092F" w:rsidRDefault="005F0A90">
            <w:r>
              <w:t>4.10</w:t>
            </w:r>
          </w:p>
        </w:tc>
      </w:tr>
      <w:tr w:rsidR="00AC092F" w14:paraId="24B62133" w14:textId="77777777">
        <w:tc>
          <w:tcPr>
            <w:tcW w:w="1160" w:type="dxa"/>
            <w:vMerge/>
            <w:vAlign w:val="center"/>
          </w:tcPr>
          <w:p w14:paraId="330218D3" w14:textId="77777777" w:rsidR="00AC092F" w:rsidRDefault="00AC092F"/>
        </w:tc>
        <w:tc>
          <w:tcPr>
            <w:tcW w:w="1562" w:type="dxa"/>
            <w:vAlign w:val="center"/>
          </w:tcPr>
          <w:p w14:paraId="727F2387" w14:textId="77777777" w:rsidR="00AC092F" w:rsidRDefault="005F0A90">
            <w:r>
              <w:t>TC1223</w:t>
            </w:r>
          </w:p>
        </w:tc>
        <w:tc>
          <w:tcPr>
            <w:tcW w:w="1386" w:type="dxa"/>
            <w:vAlign w:val="center"/>
          </w:tcPr>
          <w:p w14:paraId="1282D9D2" w14:textId="77777777" w:rsidR="00AC092F" w:rsidRDefault="005F0A90">
            <w:r>
              <w:t>1.20×2.30</w:t>
            </w:r>
          </w:p>
        </w:tc>
        <w:tc>
          <w:tcPr>
            <w:tcW w:w="1528" w:type="dxa"/>
            <w:vAlign w:val="center"/>
          </w:tcPr>
          <w:p w14:paraId="40EB16CB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15D64ADB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902769E" w14:textId="77777777" w:rsidR="00AC092F" w:rsidRDefault="005F0A90">
            <w:r>
              <w:t>2.76</w:t>
            </w:r>
          </w:p>
        </w:tc>
        <w:tc>
          <w:tcPr>
            <w:tcW w:w="1262" w:type="dxa"/>
            <w:vAlign w:val="center"/>
          </w:tcPr>
          <w:p w14:paraId="4E8D7B0B" w14:textId="77777777" w:rsidR="00AC092F" w:rsidRDefault="005F0A90">
            <w:r>
              <w:t>5.52</w:t>
            </w:r>
          </w:p>
        </w:tc>
      </w:tr>
      <w:tr w:rsidR="00AC092F" w14:paraId="64E3ACB6" w14:textId="77777777">
        <w:tc>
          <w:tcPr>
            <w:tcW w:w="1160" w:type="dxa"/>
            <w:vMerge/>
            <w:vAlign w:val="center"/>
          </w:tcPr>
          <w:p w14:paraId="7A2470F3" w14:textId="77777777" w:rsidR="00AC092F" w:rsidRDefault="00AC092F"/>
        </w:tc>
        <w:tc>
          <w:tcPr>
            <w:tcW w:w="1562" w:type="dxa"/>
            <w:vAlign w:val="center"/>
          </w:tcPr>
          <w:p w14:paraId="630E08CB" w14:textId="77777777" w:rsidR="00AC092F" w:rsidRDefault="005F0A90">
            <w:r>
              <w:t>TC1527</w:t>
            </w:r>
          </w:p>
        </w:tc>
        <w:tc>
          <w:tcPr>
            <w:tcW w:w="1386" w:type="dxa"/>
            <w:vAlign w:val="center"/>
          </w:tcPr>
          <w:p w14:paraId="2C7450F4" w14:textId="77777777" w:rsidR="00AC092F" w:rsidRDefault="005F0A90">
            <w:r>
              <w:t>1.50×2.70</w:t>
            </w:r>
          </w:p>
        </w:tc>
        <w:tc>
          <w:tcPr>
            <w:tcW w:w="1528" w:type="dxa"/>
            <w:vAlign w:val="center"/>
          </w:tcPr>
          <w:p w14:paraId="05526820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4571520A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7652F3D" w14:textId="77777777" w:rsidR="00AC092F" w:rsidRDefault="005F0A90">
            <w:r>
              <w:t>4.05</w:t>
            </w:r>
          </w:p>
        </w:tc>
        <w:tc>
          <w:tcPr>
            <w:tcW w:w="1262" w:type="dxa"/>
            <w:vAlign w:val="center"/>
          </w:tcPr>
          <w:p w14:paraId="6FD1F652" w14:textId="77777777" w:rsidR="00AC092F" w:rsidRDefault="005F0A90">
            <w:r>
              <w:t>8.10</w:t>
            </w:r>
          </w:p>
        </w:tc>
      </w:tr>
      <w:tr w:rsidR="00AC092F" w14:paraId="35456205" w14:textId="77777777">
        <w:tc>
          <w:tcPr>
            <w:tcW w:w="1160" w:type="dxa"/>
            <w:vMerge/>
            <w:vAlign w:val="center"/>
          </w:tcPr>
          <w:p w14:paraId="0D65A4F3" w14:textId="77777777" w:rsidR="00AC092F" w:rsidRDefault="00AC092F"/>
        </w:tc>
        <w:tc>
          <w:tcPr>
            <w:tcW w:w="1562" w:type="dxa"/>
            <w:vAlign w:val="center"/>
          </w:tcPr>
          <w:p w14:paraId="0F75C829" w14:textId="77777777" w:rsidR="00AC092F" w:rsidRDefault="005F0A90">
            <w:r>
              <w:t>TC2416</w:t>
            </w:r>
          </w:p>
        </w:tc>
        <w:tc>
          <w:tcPr>
            <w:tcW w:w="1386" w:type="dxa"/>
            <w:vAlign w:val="center"/>
          </w:tcPr>
          <w:p w14:paraId="348C841E" w14:textId="77777777" w:rsidR="00AC092F" w:rsidRDefault="005F0A90">
            <w:r>
              <w:t>2.40×1.60</w:t>
            </w:r>
          </w:p>
        </w:tc>
        <w:tc>
          <w:tcPr>
            <w:tcW w:w="1528" w:type="dxa"/>
            <w:vAlign w:val="center"/>
          </w:tcPr>
          <w:p w14:paraId="0DB547B8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7E8D28F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86A9F99" w14:textId="77777777" w:rsidR="00AC092F" w:rsidRDefault="005F0A90">
            <w:r>
              <w:t>3.84</w:t>
            </w:r>
          </w:p>
        </w:tc>
        <w:tc>
          <w:tcPr>
            <w:tcW w:w="1262" w:type="dxa"/>
            <w:vAlign w:val="center"/>
          </w:tcPr>
          <w:p w14:paraId="7D7965DA" w14:textId="77777777" w:rsidR="00AC092F" w:rsidRDefault="005F0A90">
            <w:r>
              <w:t>3.84</w:t>
            </w:r>
          </w:p>
        </w:tc>
      </w:tr>
      <w:tr w:rsidR="00AC092F" w14:paraId="276C9D42" w14:textId="77777777">
        <w:tc>
          <w:tcPr>
            <w:tcW w:w="1160" w:type="dxa"/>
            <w:vMerge/>
            <w:vAlign w:val="center"/>
          </w:tcPr>
          <w:p w14:paraId="41CE1D2D" w14:textId="77777777" w:rsidR="00AC092F" w:rsidRDefault="00AC092F"/>
        </w:tc>
        <w:tc>
          <w:tcPr>
            <w:tcW w:w="1562" w:type="dxa"/>
            <w:vAlign w:val="center"/>
          </w:tcPr>
          <w:p w14:paraId="1B422C81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54B20C95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4D99810D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4F8B029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38ABF9B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1CE56551" w14:textId="77777777" w:rsidR="00AC092F" w:rsidRDefault="005F0A90">
            <w:r>
              <w:t>5.52</w:t>
            </w:r>
          </w:p>
        </w:tc>
      </w:tr>
      <w:tr w:rsidR="00AC092F" w14:paraId="11F862FA" w14:textId="77777777">
        <w:tc>
          <w:tcPr>
            <w:tcW w:w="1160" w:type="dxa"/>
            <w:vMerge/>
            <w:vAlign w:val="center"/>
          </w:tcPr>
          <w:p w14:paraId="0CD9B5BC" w14:textId="77777777" w:rsidR="00AC092F" w:rsidRDefault="00AC092F"/>
        </w:tc>
        <w:tc>
          <w:tcPr>
            <w:tcW w:w="1562" w:type="dxa"/>
            <w:vAlign w:val="center"/>
          </w:tcPr>
          <w:p w14:paraId="171DAF16" w14:textId="77777777" w:rsidR="00AC092F" w:rsidRDefault="005F0A90">
            <w:r>
              <w:t>TC2517</w:t>
            </w:r>
          </w:p>
        </w:tc>
        <w:tc>
          <w:tcPr>
            <w:tcW w:w="1386" w:type="dxa"/>
            <w:vAlign w:val="center"/>
          </w:tcPr>
          <w:p w14:paraId="68D2A4E6" w14:textId="77777777" w:rsidR="00AC092F" w:rsidRDefault="005F0A90">
            <w:r>
              <w:t>2.50×1.70</w:t>
            </w:r>
          </w:p>
        </w:tc>
        <w:tc>
          <w:tcPr>
            <w:tcW w:w="1528" w:type="dxa"/>
            <w:vAlign w:val="center"/>
          </w:tcPr>
          <w:p w14:paraId="740CF773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07DE632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68F4E9E6" w14:textId="77777777" w:rsidR="00AC092F" w:rsidRDefault="005F0A90">
            <w:r>
              <w:t>4.25</w:t>
            </w:r>
          </w:p>
        </w:tc>
        <w:tc>
          <w:tcPr>
            <w:tcW w:w="1262" w:type="dxa"/>
            <w:vAlign w:val="center"/>
          </w:tcPr>
          <w:p w14:paraId="16BDFF50" w14:textId="77777777" w:rsidR="00AC092F" w:rsidRDefault="005F0A90">
            <w:r>
              <w:t>4.25</w:t>
            </w:r>
          </w:p>
        </w:tc>
      </w:tr>
      <w:tr w:rsidR="00AC092F" w14:paraId="16E41B84" w14:textId="77777777">
        <w:tc>
          <w:tcPr>
            <w:tcW w:w="1160" w:type="dxa"/>
            <w:vMerge/>
            <w:vAlign w:val="center"/>
          </w:tcPr>
          <w:p w14:paraId="00F9CC2B" w14:textId="77777777" w:rsidR="00AC092F" w:rsidRDefault="00AC092F"/>
        </w:tc>
        <w:tc>
          <w:tcPr>
            <w:tcW w:w="1562" w:type="dxa"/>
            <w:vAlign w:val="center"/>
          </w:tcPr>
          <w:p w14:paraId="0A1A3BB5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2B713711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315A61E1" w14:textId="77777777" w:rsidR="00AC092F" w:rsidRDefault="005F0A90">
            <w:r>
              <w:t>2,4</w:t>
            </w:r>
          </w:p>
        </w:tc>
        <w:tc>
          <w:tcPr>
            <w:tcW w:w="1171" w:type="dxa"/>
            <w:vAlign w:val="center"/>
          </w:tcPr>
          <w:p w14:paraId="7369B6A3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9906EC2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74F5DB1F" w14:textId="77777777" w:rsidR="00AC092F" w:rsidRDefault="005F0A90">
            <w:r>
              <w:t>11.50</w:t>
            </w:r>
          </w:p>
        </w:tc>
      </w:tr>
      <w:tr w:rsidR="00AC092F" w14:paraId="59C20453" w14:textId="77777777">
        <w:tc>
          <w:tcPr>
            <w:tcW w:w="1160" w:type="dxa"/>
            <w:vMerge/>
            <w:vAlign w:val="center"/>
          </w:tcPr>
          <w:p w14:paraId="4800561E" w14:textId="77777777" w:rsidR="00AC092F" w:rsidRDefault="00AC092F"/>
        </w:tc>
        <w:tc>
          <w:tcPr>
            <w:tcW w:w="1562" w:type="dxa"/>
            <w:vAlign w:val="center"/>
          </w:tcPr>
          <w:p w14:paraId="4FF49B75" w14:textId="77777777" w:rsidR="00AC092F" w:rsidRDefault="005F0A90">
            <w:r>
              <w:t>TC2716</w:t>
            </w:r>
          </w:p>
        </w:tc>
        <w:tc>
          <w:tcPr>
            <w:tcW w:w="1386" w:type="dxa"/>
            <w:vAlign w:val="center"/>
          </w:tcPr>
          <w:p w14:paraId="75FCBA2E" w14:textId="77777777" w:rsidR="00AC092F" w:rsidRDefault="005F0A90">
            <w:r>
              <w:t>2.70×1.60</w:t>
            </w:r>
          </w:p>
        </w:tc>
        <w:tc>
          <w:tcPr>
            <w:tcW w:w="1528" w:type="dxa"/>
            <w:vAlign w:val="center"/>
          </w:tcPr>
          <w:p w14:paraId="7B7F7F60" w14:textId="77777777" w:rsidR="00AC092F" w:rsidRDefault="005F0A90">
            <w:r>
              <w:t>4,6</w:t>
            </w:r>
          </w:p>
        </w:tc>
        <w:tc>
          <w:tcPr>
            <w:tcW w:w="1171" w:type="dxa"/>
            <w:vAlign w:val="center"/>
          </w:tcPr>
          <w:p w14:paraId="65469210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F5E6A52" w14:textId="77777777" w:rsidR="00AC092F" w:rsidRDefault="005F0A90">
            <w:r>
              <w:t>4.32</w:t>
            </w:r>
          </w:p>
        </w:tc>
        <w:tc>
          <w:tcPr>
            <w:tcW w:w="1262" w:type="dxa"/>
            <w:vAlign w:val="center"/>
          </w:tcPr>
          <w:p w14:paraId="4421A4F4" w14:textId="77777777" w:rsidR="00AC092F" w:rsidRDefault="005F0A90">
            <w:r>
              <w:t>8.64</w:t>
            </w:r>
          </w:p>
        </w:tc>
      </w:tr>
      <w:tr w:rsidR="00AC092F" w14:paraId="4CB6E24B" w14:textId="77777777">
        <w:tc>
          <w:tcPr>
            <w:tcW w:w="1160" w:type="dxa"/>
            <w:vMerge/>
            <w:vAlign w:val="center"/>
          </w:tcPr>
          <w:p w14:paraId="032CBC46" w14:textId="77777777" w:rsidR="00AC092F" w:rsidRDefault="00AC092F"/>
        </w:tc>
        <w:tc>
          <w:tcPr>
            <w:tcW w:w="1562" w:type="dxa"/>
            <w:vAlign w:val="center"/>
          </w:tcPr>
          <w:p w14:paraId="663F6DEB" w14:textId="77777777" w:rsidR="00AC092F" w:rsidRDefault="005F0A90">
            <w:r>
              <w:t>TC2717</w:t>
            </w:r>
          </w:p>
        </w:tc>
        <w:tc>
          <w:tcPr>
            <w:tcW w:w="1386" w:type="dxa"/>
            <w:vAlign w:val="center"/>
          </w:tcPr>
          <w:p w14:paraId="2A68BBD2" w14:textId="77777777" w:rsidR="00AC092F" w:rsidRDefault="005F0A90">
            <w:r>
              <w:t>2.70×1.70</w:t>
            </w:r>
          </w:p>
        </w:tc>
        <w:tc>
          <w:tcPr>
            <w:tcW w:w="1528" w:type="dxa"/>
            <w:vAlign w:val="center"/>
          </w:tcPr>
          <w:p w14:paraId="0EFA43E7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20BBBE0" w14:textId="77777777" w:rsidR="00AC092F" w:rsidRDefault="005F0A90">
            <w:r>
              <w:t>4</w:t>
            </w:r>
          </w:p>
        </w:tc>
        <w:tc>
          <w:tcPr>
            <w:tcW w:w="1262" w:type="dxa"/>
            <w:vAlign w:val="center"/>
          </w:tcPr>
          <w:p w14:paraId="07335ABE" w14:textId="77777777" w:rsidR="00AC092F" w:rsidRDefault="005F0A90">
            <w:r>
              <w:t>4.59</w:t>
            </w:r>
          </w:p>
        </w:tc>
        <w:tc>
          <w:tcPr>
            <w:tcW w:w="1262" w:type="dxa"/>
            <w:vAlign w:val="center"/>
          </w:tcPr>
          <w:p w14:paraId="582CE0BF" w14:textId="77777777" w:rsidR="00AC092F" w:rsidRDefault="005F0A90">
            <w:r>
              <w:t>18.36</w:t>
            </w:r>
          </w:p>
        </w:tc>
      </w:tr>
      <w:tr w:rsidR="00AC092F" w14:paraId="229BFDB9" w14:textId="77777777">
        <w:tc>
          <w:tcPr>
            <w:tcW w:w="1160" w:type="dxa"/>
            <w:vMerge/>
            <w:vAlign w:val="center"/>
          </w:tcPr>
          <w:p w14:paraId="1F142819" w14:textId="77777777" w:rsidR="00AC092F" w:rsidRDefault="00AC092F"/>
        </w:tc>
        <w:tc>
          <w:tcPr>
            <w:tcW w:w="1562" w:type="dxa"/>
            <w:vAlign w:val="center"/>
          </w:tcPr>
          <w:p w14:paraId="6352FA2E" w14:textId="77777777" w:rsidR="00AC092F" w:rsidRDefault="005F0A90">
            <w:r>
              <w:t>TC2723</w:t>
            </w:r>
          </w:p>
        </w:tc>
        <w:tc>
          <w:tcPr>
            <w:tcW w:w="1386" w:type="dxa"/>
            <w:vAlign w:val="center"/>
          </w:tcPr>
          <w:p w14:paraId="0154B246" w14:textId="77777777" w:rsidR="00AC092F" w:rsidRDefault="005F0A90">
            <w:r>
              <w:t>2.70×2.30</w:t>
            </w:r>
          </w:p>
        </w:tc>
        <w:tc>
          <w:tcPr>
            <w:tcW w:w="1528" w:type="dxa"/>
            <w:vAlign w:val="center"/>
          </w:tcPr>
          <w:p w14:paraId="2947C8B3" w14:textId="77777777" w:rsidR="00AC092F" w:rsidRDefault="005F0A90">
            <w:r>
              <w:t>2,5</w:t>
            </w:r>
          </w:p>
        </w:tc>
        <w:tc>
          <w:tcPr>
            <w:tcW w:w="1171" w:type="dxa"/>
            <w:vAlign w:val="center"/>
          </w:tcPr>
          <w:p w14:paraId="41EB4761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7A1E3D19" w14:textId="77777777" w:rsidR="00AC092F" w:rsidRDefault="005F0A90">
            <w:r>
              <w:t>6.21</w:t>
            </w:r>
          </w:p>
        </w:tc>
        <w:tc>
          <w:tcPr>
            <w:tcW w:w="1262" w:type="dxa"/>
            <w:vAlign w:val="center"/>
          </w:tcPr>
          <w:p w14:paraId="751ADCF8" w14:textId="77777777" w:rsidR="00AC092F" w:rsidRDefault="005F0A90">
            <w:r>
              <w:t>49.68</w:t>
            </w:r>
          </w:p>
        </w:tc>
      </w:tr>
      <w:tr w:rsidR="00AC092F" w14:paraId="6D7A2974" w14:textId="77777777">
        <w:tc>
          <w:tcPr>
            <w:tcW w:w="1160" w:type="dxa"/>
            <w:vMerge/>
            <w:vAlign w:val="center"/>
          </w:tcPr>
          <w:p w14:paraId="55615DC6" w14:textId="77777777" w:rsidR="00AC092F" w:rsidRDefault="00AC092F"/>
        </w:tc>
        <w:tc>
          <w:tcPr>
            <w:tcW w:w="1562" w:type="dxa"/>
            <w:vAlign w:val="center"/>
          </w:tcPr>
          <w:p w14:paraId="13575E48" w14:textId="77777777" w:rsidR="00AC092F" w:rsidRDefault="005F0A90">
            <w:r>
              <w:t>TC3016</w:t>
            </w:r>
          </w:p>
        </w:tc>
        <w:tc>
          <w:tcPr>
            <w:tcW w:w="1386" w:type="dxa"/>
            <w:vAlign w:val="center"/>
          </w:tcPr>
          <w:p w14:paraId="19C8B278" w14:textId="77777777" w:rsidR="00AC092F" w:rsidRDefault="005F0A90">
            <w:r>
              <w:t>3.00×1.60</w:t>
            </w:r>
          </w:p>
        </w:tc>
        <w:tc>
          <w:tcPr>
            <w:tcW w:w="1528" w:type="dxa"/>
            <w:vAlign w:val="center"/>
          </w:tcPr>
          <w:p w14:paraId="437375EB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F7F876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A7B05EA" w14:textId="77777777" w:rsidR="00AC092F" w:rsidRDefault="005F0A90">
            <w:r>
              <w:t>4.80</w:t>
            </w:r>
          </w:p>
        </w:tc>
        <w:tc>
          <w:tcPr>
            <w:tcW w:w="1262" w:type="dxa"/>
            <w:vAlign w:val="center"/>
          </w:tcPr>
          <w:p w14:paraId="7C9EA703" w14:textId="77777777" w:rsidR="00AC092F" w:rsidRDefault="005F0A90">
            <w:r>
              <w:t>4.80</w:t>
            </w:r>
          </w:p>
        </w:tc>
      </w:tr>
      <w:tr w:rsidR="00AC092F" w14:paraId="0A82DFFC" w14:textId="77777777">
        <w:tc>
          <w:tcPr>
            <w:tcW w:w="1160" w:type="dxa"/>
            <w:vMerge/>
            <w:vAlign w:val="center"/>
          </w:tcPr>
          <w:p w14:paraId="029541A7" w14:textId="77777777" w:rsidR="00AC092F" w:rsidRDefault="00AC092F"/>
        </w:tc>
        <w:tc>
          <w:tcPr>
            <w:tcW w:w="1562" w:type="dxa"/>
            <w:vAlign w:val="center"/>
          </w:tcPr>
          <w:p w14:paraId="3304568C" w14:textId="77777777" w:rsidR="00AC092F" w:rsidRDefault="005F0A90">
            <w:r>
              <w:t>TC3017</w:t>
            </w:r>
          </w:p>
        </w:tc>
        <w:tc>
          <w:tcPr>
            <w:tcW w:w="1386" w:type="dxa"/>
            <w:vAlign w:val="center"/>
          </w:tcPr>
          <w:p w14:paraId="4878F926" w14:textId="77777777" w:rsidR="00AC092F" w:rsidRDefault="005F0A90">
            <w:r>
              <w:t>3.00×1.70</w:t>
            </w:r>
          </w:p>
        </w:tc>
        <w:tc>
          <w:tcPr>
            <w:tcW w:w="1528" w:type="dxa"/>
            <w:vAlign w:val="center"/>
          </w:tcPr>
          <w:p w14:paraId="63FB11CD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1E6CE00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E799862" w14:textId="77777777" w:rsidR="00AC092F" w:rsidRDefault="005F0A90">
            <w:r>
              <w:t>5.10</w:t>
            </w:r>
          </w:p>
        </w:tc>
        <w:tc>
          <w:tcPr>
            <w:tcW w:w="1262" w:type="dxa"/>
            <w:vAlign w:val="center"/>
          </w:tcPr>
          <w:p w14:paraId="19D7E542" w14:textId="77777777" w:rsidR="00AC092F" w:rsidRDefault="005F0A90">
            <w:r>
              <w:t>5.10</w:t>
            </w:r>
          </w:p>
        </w:tc>
      </w:tr>
      <w:tr w:rsidR="00AC092F" w14:paraId="01B291E7" w14:textId="77777777">
        <w:tc>
          <w:tcPr>
            <w:tcW w:w="1160" w:type="dxa"/>
            <w:vMerge/>
            <w:vAlign w:val="center"/>
          </w:tcPr>
          <w:p w14:paraId="59D77334" w14:textId="77777777" w:rsidR="00AC092F" w:rsidRDefault="00AC092F"/>
        </w:tc>
        <w:tc>
          <w:tcPr>
            <w:tcW w:w="1562" w:type="dxa"/>
            <w:vAlign w:val="center"/>
          </w:tcPr>
          <w:p w14:paraId="396B759F" w14:textId="77777777" w:rsidR="00AC092F" w:rsidRDefault="005F0A90">
            <w:r>
              <w:t>TC3023</w:t>
            </w:r>
          </w:p>
        </w:tc>
        <w:tc>
          <w:tcPr>
            <w:tcW w:w="1386" w:type="dxa"/>
            <w:vAlign w:val="center"/>
          </w:tcPr>
          <w:p w14:paraId="6A8C2588" w14:textId="77777777" w:rsidR="00AC092F" w:rsidRDefault="005F0A90">
            <w:r>
              <w:t>3.00×2.30</w:t>
            </w:r>
          </w:p>
        </w:tc>
        <w:tc>
          <w:tcPr>
            <w:tcW w:w="1528" w:type="dxa"/>
            <w:vAlign w:val="center"/>
          </w:tcPr>
          <w:p w14:paraId="1D88CB45" w14:textId="77777777" w:rsidR="00AC092F" w:rsidRDefault="005F0A90">
            <w:r>
              <w:t>4~6</w:t>
            </w:r>
          </w:p>
        </w:tc>
        <w:tc>
          <w:tcPr>
            <w:tcW w:w="1171" w:type="dxa"/>
            <w:vAlign w:val="center"/>
          </w:tcPr>
          <w:p w14:paraId="23EAC905" w14:textId="77777777" w:rsidR="00AC092F" w:rsidRDefault="005F0A90">
            <w:r>
              <w:t>13</w:t>
            </w:r>
          </w:p>
        </w:tc>
        <w:tc>
          <w:tcPr>
            <w:tcW w:w="1262" w:type="dxa"/>
            <w:vAlign w:val="center"/>
          </w:tcPr>
          <w:p w14:paraId="012E8C14" w14:textId="77777777" w:rsidR="00AC092F" w:rsidRDefault="005F0A90">
            <w:r>
              <w:t>6.90</w:t>
            </w:r>
          </w:p>
        </w:tc>
        <w:tc>
          <w:tcPr>
            <w:tcW w:w="1262" w:type="dxa"/>
            <w:vAlign w:val="center"/>
          </w:tcPr>
          <w:p w14:paraId="71C084C6" w14:textId="77777777" w:rsidR="00AC092F" w:rsidRDefault="005F0A90">
            <w:r>
              <w:t>89.70</w:t>
            </w:r>
          </w:p>
        </w:tc>
      </w:tr>
      <w:tr w:rsidR="00AC092F" w14:paraId="307D8B94" w14:textId="77777777">
        <w:tc>
          <w:tcPr>
            <w:tcW w:w="1160" w:type="dxa"/>
            <w:vMerge/>
            <w:vAlign w:val="center"/>
          </w:tcPr>
          <w:p w14:paraId="3A93EE36" w14:textId="77777777" w:rsidR="00AC092F" w:rsidRDefault="00AC092F"/>
        </w:tc>
        <w:tc>
          <w:tcPr>
            <w:tcW w:w="1562" w:type="dxa"/>
            <w:vAlign w:val="center"/>
          </w:tcPr>
          <w:p w14:paraId="5826564C" w14:textId="77777777" w:rsidR="00AC092F" w:rsidRDefault="005F0A90">
            <w:r>
              <w:t>TC3126</w:t>
            </w:r>
          </w:p>
        </w:tc>
        <w:tc>
          <w:tcPr>
            <w:tcW w:w="1386" w:type="dxa"/>
            <w:vAlign w:val="center"/>
          </w:tcPr>
          <w:p w14:paraId="51C999CB" w14:textId="77777777" w:rsidR="00AC092F" w:rsidRDefault="005F0A90">
            <w:r>
              <w:t>3.10×2.60</w:t>
            </w:r>
          </w:p>
        </w:tc>
        <w:tc>
          <w:tcPr>
            <w:tcW w:w="1528" w:type="dxa"/>
            <w:vAlign w:val="center"/>
          </w:tcPr>
          <w:p w14:paraId="3E1DE813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1C5CE6E3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3125EF8" w14:textId="77777777" w:rsidR="00AC092F" w:rsidRDefault="005F0A90">
            <w:r>
              <w:t>8.06</w:t>
            </w:r>
          </w:p>
        </w:tc>
        <w:tc>
          <w:tcPr>
            <w:tcW w:w="1262" w:type="dxa"/>
            <w:vAlign w:val="center"/>
          </w:tcPr>
          <w:p w14:paraId="62D21507" w14:textId="77777777" w:rsidR="00AC092F" w:rsidRDefault="005F0A90">
            <w:r>
              <w:t>8.06</w:t>
            </w:r>
          </w:p>
        </w:tc>
      </w:tr>
      <w:tr w:rsidR="00AC092F" w14:paraId="7728B184" w14:textId="77777777">
        <w:tc>
          <w:tcPr>
            <w:tcW w:w="1160" w:type="dxa"/>
            <w:vMerge/>
            <w:vAlign w:val="center"/>
          </w:tcPr>
          <w:p w14:paraId="5B608508" w14:textId="77777777" w:rsidR="00AC092F" w:rsidRDefault="00AC092F"/>
        </w:tc>
        <w:tc>
          <w:tcPr>
            <w:tcW w:w="1562" w:type="dxa"/>
            <w:vAlign w:val="center"/>
          </w:tcPr>
          <w:p w14:paraId="20DC5CB3" w14:textId="77777777" w:rsidR="00AC092F" w:rsidRDefault="005F0A90">
            <w:r>
              <w:t>TC4826</w:t>
            </w:r>
          </w:p>
        </w:tc>
        <w:tc>
          <w:tcPr>
            <w:tcW w:w="1386" w:type="dxa"/>
            <w:vAlign w:val="center"/>
          </w:tcPr>
          <w:p w14:paraId="40DCFBDF" w14:textId="77777777" w:rsidR="00AC092F" w:rsidRDefault="005F0A90">
            <w:r>
              <w:t>4.80×2.60</w:t>
            </w:r>
          </w:p>
        </w:tc>
        <w:tc>
          <w:tcPr>
            <w:tcW w:w="1528" w:type="dxa"/>
            <w:vAlign w:val="center"/>
          </w:tcPr>
          <w:p w14:paraId="78B7605E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DF8E57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088E99E" w14:textId="77777777" w:rsidR="00AC092F" w:rsidRDefault="005F0A90">
            <w:r>
              <w:t>12.48</w:t>
            </w:r>
          </w:p>
        </w:tc>
        <w:tc>
          <w:tcPr>
            <w:tcW w:w="1262" w:type="dxa"/>
            <w:vAlign w:val="center"/>
          </w:tcPr>
          <w:p w14:paraId="5F7719E1" w14:textId="77777777" w:rsidR="00AC092F" w:rsidRDefault="005F0A90">
            <w:r>
              <w:t>12.48</w:t>
            </w:r>
          </w:p>
        </w:tc>
      </w:tr>
    </w:tbl>
    <w:p w14:paraId="6F2EFA8E" w14:textId="77777777" w:rsidR="00AC092F" w:rsidRDefault="005F0A90">
      <w:pPr>
        <w:pStyle w:val="2"/>
        <w:widowControl w:val="0"/>
        <w:rPr>
          <w:kern w:val="2"/>
        </w:rPr>
      </w:pPr>
      <w:bookmarkStart w:id="40" w:name="_Toc90821992"/>
      <w:r>
        <w:rPr>
          <w:kern w:val="2"/>
        </w:rPr>
        <w:t>可见光透射比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AC092F" w14:paraId="028B49E5" w14:textId="77777777">
        <w:tc>
          <w:tcPr>
            <w:tcW w:w="1301" w:type="dxa"/>
            <w:shd w:val="clear" w:color="auto" w:fill="E6E6E6"/>
            <w:vAlign w:val="center"/>
          </w:tcPr>
          <w:p w14:paraId="784EFF1C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99DDA2C" w14:textId="77777777" w:rsidR="00AC092F" w:rsidRDefault="005F0A9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7C78D59" w14:textId="77777777" w:rsidR="00AC092F" w:rsidRDefault="005F0A9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D864E20" w14:textId="77777777" w:rsidR="00AC092F" w:rsidRDefault="005F0A9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46FDD57" w14:textId="77777777" w:rsidR="00AC092F" w:rsidRDefault="005F0A90">
            <w:pPr>
              <w:jc w:val="center"/>
            </w:pPr>
            <w:r>
              <w:t>透射比限值</w:t>
            </w:r>
          </w:p>
        </w:tc>
      </w:tr>
      <w:tr w:rsidR="00AC092F" w14:paraId="56202A54" w14:textId="77777777">
        <w:tc>
          <w:tcPr>
            <w:tcW w:w="1301" w:type="dxa"/>
            <w:shd w:val="clear" w:color="auto" w:fill="E6E6E6"/>
            <w:vAlign w:val="center"/>
          </w:tcPr>
          <w:p w14:paraId="349E9043" w14:textId="77777777" w:rsidR="00AC092F" w:rsidRDefault="005F0A90">
            <w:r>
              <w:t>南向</w:t>
            </w:r>
          </w:p>
        </w:tc>
        <w:tc>
          <w:tcPr>
            <w:tcW w:w="1924" w:type="dxa"/>
            <w:vAlign w:val="center"/>
          </w:tcPr>
          <w:p w14:paraId="42112B6A" w14:textId="77777777" w:rsidR="00AC092F" w:rsidRDefault="005F0A90">
            <w:r>
              <w:t>0.25</w:t>
            </w:r>
          </w:p>
        </w:tc>
        <w:tc>
          <w:tcPr>
            <w:tcW w:w="2088" w:type="dxa"/>
            <w:vAlign w:val="center"/>
          </w:tcPr>
          <w:p w14:paraId="27BB6085" w14:textId="77777777" w:rsidR="00AC092F" w:rsidRDefault="005F0A90">
            <w:r>
              <w:t>TC2423</w:t>
            </w:r>
          </w:p>
        </w:tc>
        <w:tc>
          <w:tcPr>
            <w:tcW w:w="2009" w:type="dxa"/>
            <w:vAlign w:val="center"/>
          </w:tcPr>
          <w:p w14:paraId="5A728E14" w14:textId="77777777" w:rsidR="00AC092F" w:rsidRDefault="005F0A90">
            <w:r>
              <w:t>1.00</w:t>
            </w:r>
          </w:p>
        </w:tc>
        <w:tc>
          <w:tcPr>
            <w:tcW w:w="2009" w:type="dxa"/>
            <w:vAlign w:val="center"/>
          </w:tcPr>
          <w:p w14:paraId="77C18535" w14:textId="77777777" w:rsidR="00AC092F" w:rsidRDefault="005F0A90">
            <w:r>
              <w:t>0.60</w:t>
            </w:r>
          </w:p>
        </w:tc>
      </w:tr>
      <w:tr w:rsidR="00AC092F" w14:paraId="745490BB" w14:textId="77777777">
        <w:tc>
          <w:tcPr>
            <w:tcW w:w="1301" w:type="dxa"/>
            <w:shd w:val="clear" w:color="auto" w:fill="E6E6E6"/>
            <w:vAlign w:val="center"/>
          </w:tcPr>
          <w:p w14:paraId="2B04BDE5" w14:textId="77777777" w:rsidR="00AC092F" w:rsidRDefault="005F0A90">
            <w:r>
              <w:t>北向</w:t>
            </w:r>
          </w:p>
        </w:tc>
        <w:tc>
          <w:tcPr>
            <w:tcW w:w="1924" w:type="dxa"/>
            <w:vAlign w:val="center"/>
          </w:tcPr>
          <w:p w14:paraId="6FF5CAD0" w14:textId="77777777" w:rsidR="00AC092F" w:rsidRDefault="005F0A90">
            <w:r>
              <w:t>0.30</w:t>
            </w:r>
          </w:p>
        </w:tc>
        <w:tc>
          <w:tcPr>
            <w:tcW w:w="2088" w:type="dxa"/>
            <w:vAlign w:val="center"/>
          </w:tcPr>
          <w:p w14:paraId="4372787C" w14:textId="77777777" w:rsidR="00AC092F" w:rsidRDefault="005F0A90">
            <w:r>
              <w:t>C1515</w:t>
            </w:r>
          </w:p>
        </w:tc>
        <w:tc>
          <w:tcPr>
            <w:tcW w:w="2009" w:type="dxa"/>
            <w:vAlign w:val="center"/>
          </w:tcPr>
          <w:p w14:paraId="19850EAE" w14:textId="77777777" w:rsidR="00AC092F" w:rsidRDefault="005F0A90">
            <w:r>
              <w:t>1.00</w:t>
            </w:r>
          </w:p>
        </w:tc>
        <w:tc>
          <w:tcPr>
            <w:tcW w:w="2009" w:type="dxa"/>
            <w:vAlign w:val="center"/>
          </w:tcPr>
          <w:p w14:paraId="2090F6B0" w14:textId="77777777" w:rsidR="00AC092F" w:rsidRDefault="005F0A90">
            <w:r>
              <w:t>0.60</w:t>
            </w:r>
          </w:p>
        </w:tc>
      </w:tr>
      <w:tr w:rsidR="00AC092F" w14:paraId="03784C5E" w14:textId="77777777">
        <w:tc>
          <w:tcPr>
            <w:tcW w:w="1301" w:type="dxa"/>
            <w:shd w:val="clear" w:color="auto" w:fill="E6E6E6"/>
            <w:vAlign w:val="center"/>
          </w:tcPr>
          <w:p w14:paraId="6B414B1E" w14:textId="77777777" w:rsidR="00AC092F" w:rsidRDefault="005F0A90">
            <w:r>
              <w:t>东向</w:t>
            </w:r>
          </w:p>
        </w:tc>
        <w:tc>
          <w:tcPr>
            <w:tcW w:w="1924" w:type="dxa"/>
            <w:vAlign w:val="center"/>
          </w:tcPr>
          <w:p w14:paraId="42EBC166" w14:textId="77777777" w:rsidR="00AC092F" w:rsidRDefault="005F0A90">
            <w:r>
              <w:t>0.16</w:t>
            </w:r>
          </w:p>
        </w:tc>
        <w:tc>
          <w:tcPr>
            <w:tcW w:w="2088" w:type="dxa"/>
            <w:vAlign w:val="center"/>
          </w:tcPr>
          <w:p w14:paraId="69673780" w14:textId="77777777" w:rsidR="00AC092F" w:rsidRDefault="005F0A90">
            <w:r>
              <w:t>C3530a</w:t>
            </w:r>
          </w:p>
        </w:tc>
        <w:tc>
          <w:tcPr>
            <w:tcW w:w="2009" w:type="dxa"/>
            <w:vAlign w:val="center"/>
          </w:tcPr>
          <w:p w14:paraId="37C91459" w14:textId="77777777" w:rsidR="00AC092F" w:rsidRDefault="005F0A90">
            <w:r>
              <w:t>1.00</w:t>
            </w:r>
          </w:p>
        </w:tc>
        <w:tc>
          <w:tcPr>
            <w:tcW w:w="2009" w:type="dxa"/>
            <w:vAlign w:val="center"/>
          </w:tcPr>
          <w:p w14:paraId="381E74EC" w14:textId="77777777" w:rsidR="00AC092F" w:rsidRDefault="005F0A90">
            <w:r>
              <w:t>0.60</w:t>
            </w:r>
          </w:p>
        </w:tc>
      </w:tr>
      <w:tr w:rsidR="00AC092F" w14:paraId="6AE60A3E" w14:textId="77777777">
        <w:tc>
          <w:tcPr>
            <w:tcW w:w="1301" w:type="dxa"/>
            <w:shd w:val="clear" w:color="auto" w:fill="E6E6E6"/>
            <w:vAlign w:val="center"/>
          </w:tcPr>
          <w:p w14:paraId="39166254" w14:textId="77777777" w:rsidR="00AC092F" w:rsidRDefault="005F0A90">
            <w:r>
              <w:t>西向</w:t>
            </w:r>
          </w:p>
        </w:tc>
        <w:tc>
          <w:tcPr>
            <w:tcW w:w="1924" w:type="dxa"/>
            <w:vAlign w:val="center"/>
          </w:tcPr>
          <w:p w14:paraId="2AC7027D" w14:textId="77777777" w:rsidR="00AC092F" w:rsidRDefault="005F0A90">
            <w:r>
              <w:t>0.18</w:t>
            </w:r>
          </w:p>
        </w:tc>
        <w:tc>
          <w:tcPr>
            <w:tcW w:w="2088" w:type="dxa"/>
            <w:vAlign w:val="center"/>
          </w:tcPr>
          <w:p w14:paraId="2FB74450" w14:textId="77777777" w:rsidR="00AC092F" w:rsidRDefault="005F0A90">
            <w:r>
              <w:t>TC3023</w:t>
            </w:r>
          </w:p>
        </w:tc>
        <w:tc>
          <w:tcPr>
            <w:tcW w:w="2009" w:type="dxa"/>
            <w:vAlign w:val="center"/>
          </w:tcPr>
          <w:p w14:paraId="24C46ECE" w14:textId="77777777" w:rsidR="00AC092F" w:rsidRDefault="005F0A90">
            <w:r>
              <w:t>1.00</w:t>
            </w:r>
          </w:p>
        </w:tc>
        <w:tc>
          <w:tcPr>
            <w:tcW w:w="2009" w:type="dxa"/>
            <w:vAlign w:val="center"/>
          </w:tcPr>
          <w:p w14:paraId="1EDBA217" w14:textId="77777777" w:rsidR="00AC092F" w:rsidRDefault="005F0A90">
            <w:r>
              <w:t>0.60</w:t>
            </w:r>
          </w:p>
        </w:tc>
      </w:tr>
      <w:tr w:rsidR="00AC092F" w14:paraId="3F8B0ED1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1623EE14" w14:textId="77777777" w:rsidR="00AC092F" w:rsidRDefault="005F0A90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7B712AFC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AC092F" w14:paraId="7CB440E2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54C438C6" w14:textId="77777777" w:rsidR="00AC092F" w:rsidRDefault="005F0A90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06C2DD66" w14:textId="77777777" w:rsidR="00AC092F" w:rsidRDefault="005F0A90">
            <w:r>
              <w:t>单一朝向窗墙面积比小于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单一朝向窗墙面积比大于等于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AC092F" w14:paraId="7EA16AAE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A2A0C19" w14:textId="77777777" w:rsidR="00AC092F" w:rsidRDefault="005F0A90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2A1EE770" w14:textId="77777777" w:rsidR="00AC092F" w:rsidRDefault="005F0A90">
            <w:r>
              <w:t>满足</w:t>
            </w:r>
          </w:p>
        </w:tc>
      </w:tr>
    </w:tbl>
    <w:p w14:paraId="1186A1DB" w14:textId="77777777" w:rsidR="00AC092F" w:rsidRDefault="005F0A90">
      <w:pPr>
        <w:pStyle w:val="2"/>
        <w:widowControl w:val="0"/>
        <w:rPr>
          <w:kern w:val="2"/>
        </w:rPr>
      </w:pPr>
      <w:bookmarkStart w:id="41" w:name="_Toc90821993"/>
      <w:r>
        <w:rPr>
          <w:kern w:val="2"/>
        </w:rPr>
        <w:lastRenderedPageBreak/>
        <w:t>天窗</w:t>
      </w:r>
      <w:bookmarkEnd w:id="41"/>
    </w:p>
    <w:p w14:paraId="74FBFFC9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90821994"/>
      <w:r>
        <w:rPr>
          <w:color w:val="000000"/>
          <w:kern w:val="2"/>
          <w:szCs w:val="24"/>
        </w:rPr>
        <w:t>天窗屋顶比</w:t>
      </w:r>
      <w:bookmarkEnd w:id="42"/>
    </w:p>
    <w:p w14:paraId="0290A8D3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02A96239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0821995"/>
      <w:r>
        <w:rPr>
          <w:color w:val="000000"/>
          <w:kern w:val="2"/>
          <w:szCs w:val="24"/>
        </w:rPr>
        <w:t>天窗类型</w:t>
      </w:r>
      <w:bookmarkEnd w:id="43"/>
    </w:p>
    <w:p w14:paraId="3729E7B2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DAA70F9" w14:textId="77777777" w:rsidR="00AC092F" w:rsidRDefault="005F0A90">
      <w:pPr>
        <w:pStyle w:val="2"/>
        <w:widowControl w:val="0"/>
        <w:rPr>
          <w:kern w:val="2"/>
        </w:rPr>
      </w:pPr>
      <w:bookmarkStart w:id="44" w:name="_Toc90821996"/>
      <w:r>
        <w:rPr>
          <w:kern w:val="2"/>
        </w:rPr>
        <w:t>屋顶构造</w:t>
      </w:r>
      <w:bookmarkEnd w:id="44"/>
    </w:p>
    <w:p w14:paraId="6EBCE66F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0821997"/>
      <w:r>
        <w:rPr>
          <w:color w:val="000000"/>
          <w:kern w:val="2"/>
          <w:szCs w:val="24"/>
        </w:rPr>
        <w:t>屋顶相关构造</w:t>
      </w:r>
      <w:bookmarkEnd w:id="45"/>
    </w:p>
    <w:p w14:paraId="5FE11254" w14:textId="77777777" w:rsidR="00AC092F" w:rsidRDefault="005F0A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194D70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8910D5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579FEF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9F6486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E03436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3FB2B0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B6F730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359978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31F7A90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AED4B01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6339BC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AAA901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25EB0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738D1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B6A37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D693FA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1FC9D323" w14:textId="77777777">
        <w:tc>
          <w:tcPr>
            <w:tcW w:w="3345" w:type="dxa"/>
            <w:vAlign w:val="center"/>
          </w:tcPr>
          <w:p w14:paraId="051D194A" w14:textId="77777777" w:rsidR="00AC092F" w:rsidRDefault="005F0A90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85FDCE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20A9C25D" w14:textId="77777777" w:rsidR="00AC092F" w:rsidRDefault="005F0A90">
            <w:r>
              <w:t>0.420</w:t>
            </w:r>
          </w:p>
        </w:tc>
        <w:tc>
          <w:tcPr>
            <w:tcW w:w="1075" w:type="dxa"/>
            <w:vAlign w:val="center"/>
          </w:tcPr>
          <w:p w14:paraId="2B9231B8" w14:textId="77777777" w:rsidR="00AC092F" w:rsidRDefault="005F0A90">
            <w:r>
              <w:t>6.130</w:t>
            </w:r>
          </w:p>
        </w:tc>
        <w:tc>
          <w:tcPr>
            <w:tcW w:w="848" w:type="dxa"/>
            <w:vAlign w:val="center"/>
          </w:tcPr>
          <w:p w14:paraId="228A21B5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283BE9A2" w14:textId="77777777" w:rsidR="00AC092F" w:rsidRDefault="005F0A90">
            <w:r>
              <w:t>0.048</w:t>
            </w:r>
          </w:p>
        </w:tc>
        <w:tc>
          <w:tcPr>
            <w:tcW w:w="1064" w:type="dxa"/>
            <w:vAlign w:val="center"/>
          </w:tcPr>
          <w:p w14:paraId="1D7EAD44" w14:textId="77777777" w:rsidR="00AC092F" w:rsidRDefault="005F0A90">
            <w:r>
              <w:t>0.292</w:t>
            </w:r>
          </w:p>
        </w:tc>
      </w:tr>
      <w:tr w:rsidR="00AC092F" w14:paraId="66C7B8C3" w14:textId="77777777">
        <w:tc>
          <w:tcPr>
            <w:tcW w:w="3345" w:type="dxa"/>
            <w:vAlign w:val="center"/>
          </w:tcPr>
          <w:p w14:paraId="1CB5997E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DCE3DF4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C2BA8E8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61FBC271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125F5420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6E2B18C1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066188BF" w14:textId="77777777" w:rsidR="00AC092F" w:rsidRDefault="005F0A90">
            <w:r>
              <w:t>0.227</w:t>
            </w:r>
          </w:p>
        </w:tc>
      </w:tr>
      <w:tr w:rsidR="00AC092F" w14:paraId="26FD9F13" w14:textId="77777777">
        <w:tc>
          <w:tcPr>
            <w:tcW w:w="3345" w:type="dxa"/>
            <w:vAlign w:val="center"/>
          </w:tcPr>
          <w:p w14:paraId="17080595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9CAD875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5DEC43D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2E1B39CB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6584EE38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37B3D381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08C5CAB1" w14:textId="77777777" w:rsidR="00AC092F" w:rsidRDefault="005F0A90">
            <w:r>
              <w:t>0.227</w:t>
            </w:r>
          </w:p>
        </w:tc>
      </w:tr>
      <w:tr w:rsidR="00AC092F" w14:paraId="288C2655" w14:textId="77777777">
        <w:tc>
          <w:tcPr>
            <w:tcW w:w="3345" w:type="dxa"/>
            <w:vAlign w:val="center"/>
          </w:tcPr>
          <w:p w14:paraId="6ACC6D46" w14:textId="77777777" w:rsidR="00AC092F" w:rsidRDefault="005F0A90">
            <w:r>
              <w:t>保温砂浆</w:t>
            </w:r>
          </w:p>
        </w:tc>
        <w:tc>
          <w:tcPr>
            <w:tcW w:w="848" w:type="dxa"/>
            <w:vAlign w:val="center"/>
          </w:tcPr>
          <w:p w14:paraId="3F88FA4F" w14:textId="77777777" w:rsidR="00AC092F" w:rsidRDefault="005F0A90">
            <w:r>
              <w:t>30</w:t>
            </w:r>
          </w:p>
        </w:tc>
        <w:tc>
          <w:tcPr>
            <w:tcW w:w="1075" w:type="dxa"/>
            <w:vAlign w:val="center"/>
          </w:tcPr>
          <w:p w14:paraId="04F7877D" w14:textId="77777777" w:rsidR="00AC092F" w:rsidRDefault="005F0A90">
            <w:r>
              <w:t>0.290</w:t>
            </w:r>
          </w:p>
        </w:tc>
        <w:tc>
          <w:tcPr>
            <w:tcW w:w="1075" w:type="dxa"/>
            <w:vAlign w:val="center"/>
          </w:tcPr>
          <w:p w14:paraId="27157145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7CA73A01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366945AE" w14:textId="77777777" w:rsidR="00AC092F" w:rsidRDefault="005F0A90">
            <w:r>
              <w:t>0.103</w:t>
            </w:r>
          </w:p>
        </w:tc>
        <w:tc>
          <w:tcPr>
            <w:tcW w:w="1064" w:type="dxa"/>
            <w:vAlign w:val="center"/>
          </w:tcPr>
          <w:p w14:paraId="7FA2EDDD" w14:textId="77777777" w:rsidR="00AC092F" w:rsidRDefault="005F0A90">
            <w:r>
              <w:t>0.459</w:t>
            </w:r>
          </w:p>
        </w:tc>
      </w:tr>
      <w:tr w:rsidR="00AC092F" w14:paraId="7585EC41" w14:textId="77777777">
        <w:tc>
          <w:tcPr>
            <w:tcW w:w="3345" w:type="dxa"/>
            <w:vAlign w:val="center"/>
          </w:tcPr>
          <w:p w14:paraId="23A745D9" w14:textId="77777777" w:rsidR="00AC092F" w:rsidRDefault="005F0A9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32F6DCC" w14:textId="77777777" w:rsidR="00AC092F" w:rsidRDefault="005F0A90">
            <w:r>
              <w:t>80</w:t>
            </w:r>
          </w:p>
        </w:tc>
        <w:tc>
          <w:tcPr>
            <w:tcW w:w="1075" w:type="dxa"/>
            <w:vAlign w:val="center"/>
          </w:tcPr>
          <w:p w14:paraId="2D940E64" w14:textId="77777777" w:rsidR="00AC092F" w:rsidRDefault="005F0A90">
            <w:r>
              <w:t>0.180</w:t>
            </w:r>
          </w:p>
        </w:tc>
        <w:tc>
          <w:tcPr>
            <w:tcW w:w="1075" w:type="dxa"/>
            <w:vAlign w:val="center"/>
          </w:tcPr>
          <w:p w14:paraId="23F8DFA8" w14:textId="77777777" w:rsidR="00AC092F" w:rsidRDefault="005F0A90">
            <w:r>
              <w:t>3.100</w:t>
            </w:r>
          </w:p>
        </w:tc>
        <w:tc>
          <w:tcPr>
            <w:tcW w:w="848" w:type="dxa"/>
            <w:vAlign w:val="center"/>
          </w:tcPr>
          <w:p w14:paraId="1DA8F4E5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75C7A5E4" w14:textId="77777777" w:rsidR="00AC092F" w:rsidRDefault="005F0A90">
            <w:r>
              <w:t>0.444</w:t>
            </w:r>
          </w:p>
        </w:tc>
        <w:tc>
          <w:tcPr>
            <w:tcW w:w="1064" w:type="dxa"/>
            <w:vAlign w:val="center"/>
          </w:tcPr>
          <w:p w14:paraId="07341E95" w14:textId="77777777" w:rsidR="00AC092F" w:rsidRDefault="005F0A90">
            <w:r>
              <w:t>1.378</w:t>
            </w:r>
          </w:p>
        </w:tc>
      </w:tr>
      <w:tr w:rsidR="00AC092F" w14:paraId="011AD28C" w14:textId="77777777">
        <w:tc>
          <w:tcPr>
            <w:tcW w:w="3345" w:type="dxa"/>
            <w:vAlign w:val="center"/>
          </w:tcPr>
          <w:p w14:paraId="2DC5674F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919188B" w14:textId="77777777" w:rsidR="00AC092F" w:rsidRDefault="005F0A90">
            <w:r>
              <w:t>120</w:t>
            </w:r>
          </w:p>
        </w:tc>
        <w:tc>
          <w:tcPr>
            <w:tcW w:w="1075" w:type="dxa"/>
            <w:vAlign w:val="center"/>
          </w:tcPr>
          <w:p w14:paraId="22CF53FB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06D5829A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48000D2F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506A99A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2BA55782" w14:textId="77777777" w:rsidR="00AC092F" w:rsidRDefault="005F0A90">
            <w:r>
              <w:t>1.186</w:t>
            </w:r>
          </w:p>
        </w:tc>
      </w:tr>
      <w:tr w:rsidR="00AC092F" w14:paraId="3669AD03" w14:textId="77777777">
        <w:tc>
          <w:tcPr>
            <w:tcW w:w="3345" w:type="dxa"/>
            <w:vAlign w:val="center"/>
          </w:tcPr>
          <w:p w14:paraId="7D0C00CC" w14:textId="77777777" w:rsidR="00AC092F" w:rsidRDefault="005F0A90">
            <w:r>
              <w:t>保温砂浆</w:t>
            </w:r>
          </w:p>
        </w:tc>
        <w:tc>
          <w:tcPr>
            <w:tcW w:w="848" w:type="dxa"/>
            <w:vAlign w:val="center"/>
          </w:tcPr>
          <w:p w14:paraId="50879E4D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DD0CFA7" w14:textId="77777777" w:rsidR="00AC092F" w:rsidRDefault="005F0A90">
            <w:r>
              <w:t>0.290</w:t>
            </w:r>
          </w:p>
        </w:tc>
        <w:tc>
          <w:tcPr>
            <w:tcW w:w="1075" w:type="dxa"/>
            <w:vAlign w:val="center"/>
          </w:tcPr>
          <w:p w14:paraId="4EBB3825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7F65D4A8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09C1C7C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7FFD6070" w14:textId="77777777" w:rsidR="00AC092F" w:rsidRDefault="005F0A90">
            <w:r>
              <w:t>0.306</w:t>
            </w:r>
          </w:p>
        </w:tc>
      </w:tr>
      <w:tr w:rsidR="00AC092F" w14:paraId="03A5C0DB" w14:textId="77777777">
        <w:tc>
          <w:tcPr>
            <w:tcW w:w="3345" w:type="dxa"/>
            <w:vAlign w:val="center"/>
          </w:tcPr>
          <w:p w14:paraId="0F1F28EE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71E7F6" w14:textId="77777777" w:rsidR="00AC092F" w:rsidRDefault="005F0A90">
            <w:r>
              <w:t>310</w:t>
            </w:r>
          </w:p>
        </w:tc>
        <w:tc>
          <w:tcPr>
            <w:tcW w:w="1075" w:type="dxa"/>
            <w:vAlign w:val="center"/>
          </w:tcPr>
          <w:p w14:paraId="61DC965E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6681715B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0EE6AEC4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42CB4E99" w14:textId="77777777" w:rsidR="00AC092F" w:rsidRDefault="005F0A90">
            <w:r>
              <w:t>1.845</w:t>
            </w:r>
          </w:p>
        </w:tc>
        <w:tc>
          <w:tcPr>
            <w:tcW w:w="1064" w:type="dxa"/>
            <w:vAlign w:val="center"/>
          </w:tcPr>
          <w:p w14:paraId="0C9322AB" w14:textId="77777777" w:rsidR="00AC092F" w:rsidRDefault="005F0A90">
            <w:r>
              <w:t>4.075</w:t>
            </w:r>
          </w:p>
        </w:tc>
      </w:tr>
      <w:tr w:rsidR="00AC092F" w14:paraId="68C0ABB2" w14:textId="77777777">
        <w:tc>
          <w:tcPr>
            <w:tcW w:w="3345" w:type="dxa"/>
            <w:shd w:val="clear" w:color="auto" w:fill="E6E6E6"/>
            <w:vAlign w:val="center"/>
          </w:tcPr>
          <w:p w14:paraId="08E45705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AEB1CE7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505F33E2" w14:textId="77777777">
        <w:tc>
          <w:tcPr>
            <w:tcW w:w="3345" w:type="dxa"/>
            <w:shd w:val="clear" w:color="auto" w:fill="E6E6E6"/>
            <w:vAlign w:val="center"/>
          </w:tcPr>
          <w:p w14:paraId="4287CD71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EE1329A" w14:textId="77777777" w:rsidR="00AC092F" w:rsidRDefault="005F0A90">
            <w:pPr>
              <w:jc w:val="center"/>
            </w:pPr>
            <w:r>
              <w:t>0.50</w:t>
            </w:r>
          </w:p>
        </w:tc>
      </w:tr>
    </w:tbl>
    <w:p w14:paraId="6F563B57" w14:textId="77777777" w:rsidR="00AC092F" w:rsidRDefault="005F0A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31376C3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2F7B6E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9F0A7E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27450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51A85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A74B17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884F9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123993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22BEFCD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3F02BF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593CE5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81D90F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0F34F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32F5E3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0FFDA6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82B0A2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0C95E2E4" w14:textId="77777777">
        <w:tc>
          <w:tcPr>
            <w:tcW w:w="3345" w:type="dxa"/>
            <w:vAlign w:val="center"/>
          </w:tcPr>
          <w:p w14:paraId="13F66A3F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6F56B7D1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CD6D152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829357F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2FF6029C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BCEDA5D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199BE466" w14:textId="77777777" w:rsidR="00AC092F" w:rsidRDefault="005F0A90">
            <w:r>
              <w:t>0.245</w:t>
            </w:r>
          </w:p>
        </w:tc>
      </w:tr>
      <w:tr w:rsidR="00AC092F" w14:paraId="19321C3D" w14:textId="77777777">
        <w:tc>
          <w:tcPr>
            <w:tcW w:w="3345" w:type="dxa"/>
            <w:vAlign w:val="center"/>
          </w:tcPr>
          <w:p w14:paraId="6D2E0364" w14:textId="77777777" w:rsidR="00AC092F" w:rsidRDefault="005F0A90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194506DF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08255016" w14:textId="77777777" w:rsidR="00AC092F" w:rsidRDefault="005F0A90">
            <w:r>
              <w:t>0.060</w:t>
            </w:r>
          </w:p>
        </w:tc>
        <w:tc>
          <w:tcPr>
            <w:tcW w:w="1075" w:type="dxa"/>
            <w:vAlign w:val="center"/>
          </w:tcPr>
          <w:p w14:paraId="1A7E22E1" w14:textId="77777777" w:rsidR="00AC092F" w:rsidRDefault="005F0A90">
            <w:r>
              <w:t>0.950</w:t>
            </w:r>
          </w:p>
        </w:tc>
        <w:tc>
          <w:tcPr>
            <w:tcW w:w="848" w:type="dxa"/>
            <w:vAlign w:val="center"/>
          </w:tcPr>
          <w:p w14:paraId="740CBEC4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27FF6BC7" w14:textId="77777777" w:rsidR="00AC092F" w:rsidRDefault="005F0A90">
            <w:r>
              <w:t>0.278</w:t>
            </w:r>
          </w:p>
        </w:tc>
        <w:tc>
          <w:tcPr>
            <w:tcW w:w="1064" w:type="dxa"/>
            <w:vAlign w:val="center"/>
          </w:tcPr>
          <w:p w14:paraId="0CD66D77" w14:textId="77777777" w:rsidR="00AC092F" w:rsidRDefault="005F0A90">
            <w:r>
              <w:t>0.317</w:t>
            </w:r>
          </w:p>
        </w:tc>
      </w:tr>
      <w:tr w:rsidR="00AC092F" w14:paraId="46E4A050" w14:textId="77777777">
        <w:tc>
          <w:tcPr>
            <w:tcW w:w="3345" w:type="dxa"/>
            <w:vAlign w:val="center"/>
          </w:tcPr>
          <w:p w14:paraId="327217DE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5E0A72F8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51E96D55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3143C89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3A630167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33997A7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537B93DE" w14:textId="77777777" w:rsidR="00AC092F" w:rsidRDefault="005F0A90">
            <w:r>
              <w:t>0.245</w:t>
            </w:r>
          </w:p>
        </w:tc>
      </w:tr>
      <w:tr w:rsidR="00AC092F" w14:paraId="7F7C129F" w14:textId="77777777">
        <w:tc>
          <w:tcPr>
            <w:tcW w:w="3345" w:type="dxa"/>
            <w:vAlign w:val="center"/>
          </w:tcPr>
          <w:p w14:paraId="4BE706C9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FC322B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7E1DA410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522BF12C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7AD00C75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1A7ADECA" w14:textId="77777777" w:rsidR="00AC092F" w:rsidRDefault="005F0A90">
            <w:r>
              <w:t>0.115</w:t>
            </w:r>
          </w:p>
        </w:tc>
        <w:tc>
          <w:tcPr>
            <w:tcW w:w="1064" w:type="dxa"/>
            <w:vAlign w:val="center"/>
          </w:tcPr>
          <w:p w14:paraId="76C1AFA4" w14:textId="77777777" w:rsidR="00AC092F" w:rsidRDefault="005F0A90">
            <w:r>
              <w:t>1.977</w:t>
            </w:r>
          </w:p>
        </w:tc>
      </w:tr>
      <w:tr w:rsidR="00AC092F" w14:paraId="06F68A98" w14:textId="77777777">
        <w:tc>
          <w:tcPr>
            <w:tcW w:w="3345" w:type="dxa"/>
            <w:vAlign w:val="center"/>
          </w:tcPr>
          <w:p w14:paraId="55E35B44" w14:textId="77777777" w:rsidR="00AC092F" w:rsidRDefault="005F0A90">
            <w:r>
              <w:t>石灰砂浆</w:t>
            </w:r>
          </w:p>
        </w:tc>
        <w:tc>
          <w:tcPr>
            <w:tcW w:w="848" w:type="dxa"/>
            <w:vAlign w:val="center"/>
          </w:tcPr>
          <w:p w14:paraId="0E31232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0E1DAA9E" w14:textId="77777777" w:rsidR="00AC092F" w:rsidRDefault="005F0A90">
            <w:r>
              <w:t>0.810</w:t>
            </w:r>
          </w:p>
        </w:tc>
        <w:tc>
          <w:tcPr>
            <w:tcW w:w="1075" w:type="dxa"/>
            <w:vAlign w:val="center"/>
          </w:tcPr>
          <w:p w14:paraId="23272C04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30D06D45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6FCC569" w14:textId="77777777" w:rsidR="00AC092F" w:rsidRDefault="005F0A90">
            <w:r>
              <w:t>0.025</w:t>
            </w:r>
          </w:p>
        </w:tc>
        <w:tc>
          <w:tcPr>
            <w:tcW w:w="1064" w:type="dxa"/>
            <w:vAlign w:val="center"/>
          </w:tcPr>
          <w:p w14:paraId="6A2E22B6" w14:textId="77777777" w:rsidR="00AC092F" w:rsidRDefault="005F0A90">
            <w:r>
              <w:t>0.249</w:t>
            </w:r>
          </w:p>
        </w:tc>
      </w:tr>
      <w:tr w:rsidR="00AC092F" w14:paraId="77B076C5" w14:textId="77777777">
        <w:tc>
          <w:tcPr>
            <w:tcW w:w="3345" w:type="dxa"/>
            <w:vAlign w:val="center"/>
          </w:tcPr>
          <w:p w14:paraId="3B2FA0F7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3F02F7" w14:textId="77777777" w:rsidR="00AC092F" w:rsidRDefault="005F0A90">
            <w:r>
              <w:t>280</w:t>
            </w:r>
          </w:p>
        </w:tc>
        <w:tc>
          <w:tcPr>
            <w:tcW w:w="1075" w:type="dxa"/>
            <w:vAlign w:val="center"/>
          </w:tcPr>
          <w:p w14:paraId="65619266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6B3A36A2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334ECE0D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7143A375" w14:textId="77777777" w:rsidR="00AC092F" w:rsidRDefault="005F0A90">
            <w:r>
              <w:t>0.460</w:t>
            </w:r>
          </w:p>
        </w:tc>
        <w:tc>
          <w:tcPr>
            <w:tcW w:w="1064" w:type="dxa"/>
            <w:vAlign w:val="center"/>
          </w:tcPr>
          <w:p w14:paraId="4AE2BE6F" w14:textId="77777777" w:rsidR="00AC092F" w:rsidRDefault="005F0A90">
            <w:r>
              <w:t>3.031</w:t>
            </w:r>
          </w:p>
        </w:tc>
      </w:tr>
      <w:tr w:rsidR="00AC092F" w14:paraId="5DA4B757" w14:textId="77777777">
        <w:tc>
          <w:tcPr>
            <w:tcW w:w="3345" w:type="dxa"/>
            <w:shd w:val="clear" w:color="auto" w:fill="E6E6E6"/>
            <w:vAlign w:val="center"/>
          </w:tcPr>
          <w:p w14:paraId="47C96A96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50AE29F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5693759B" w14:textId="77777777">
        <w:tc>
          <w:tcPr>
            <w:tcW w:w="3345" w:type="dxa"/>
            <w:shd w:val="clear" w:color="auto" w:fill="E6E6E6"/>
            <w:vAlign w:val="center"/>
          </w:tcPr>
          <w:p w14:paraId="131A6CAF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7C83483" w14:textId="77777777" w:rsidR="00AC092F" w:rsidRDefault="005F0A90">
            <w:pPr>
              <w:jc w:val="center"/>
            </w:pPr>
            <w:r>
              <w:t>1.61</w:t>
            </w:r>
          </w:p>
        </w:tc>
      </w:tr>
    </w:tbl>
    <w:p w14:paraId="7213AA6D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0821998"/>
      <w:r>
        <w:rPr>
          <w:color w:val="000000"/>
          <w:kern w:val="2"/>
          <w:szCs w:val="24"/>
        </w:rPr>
        <w:lastRenderedPageBreak/>
        <w:t>屋顶平均热工特性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AC092F" w14:paraId="466356DE" w14:textId="77777777">
        <w:tc>
          <w:tcPr>
            <w:tcW w:w="3345" w:type="dxa"/>
            <w:shd w:val="clear" w:color="auto" w:fill="E6E6E6"/>
            <w:vAlign w:val="center"/>
          </w:tcPr>
          <w:p w14:paraId="777DFFBF" w14:textId="77777777" w:rsidR="00AC092F" w:rsidRDefault="005F0A9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C92ECF" w14:textId="77777777" w:rsidR="00AC092F" w:rsidRDefault="005F0A9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C158EBF" w14:textId="77777777" w:rsidR="00AC092F" w:rsidRDefault="005F0A90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2211FD2C" w14:textId="77777777" w:rsidR="00AC092F" w:rsidRDefault="005F0A90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272A34E9" w14:textId="77777777" w:rsidR="00AC092F" w:rsidRDefault="005F0A9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193CA3C4" w14:textId="77777777" w:rsidR="00AC092F" w:rsidRDefault="005F0A90">
            <w:pPr>
              <w:jc w:val="center"/>
            </w:pPr>
            <w:r>
              <w:t>太阳辐射吸收系数</w:t>
            </w:r>
          </w:p>
        </w:tc>
      </w:tr>
      <w:tr w:rsidR="00AC092F" w14:paraId="1A3C8463" w14:textId="77777777">
        <w:tc>
          <w:tcPr>
            <w:tcW w:w="3345" w:type="dxa"/>
            <w:vAlign w:val="center"/>
          </w:tcPr>
          <w:p w14:paraId="6C08531E" w14:textId="77777777" w:rsidR="00AC092F" w:rsidRDefault="005F0A90">
            <w:r>
              <w:t>屋顶构造一</w:t>
            </w:r>
          </w:p>
        </w:tc>
        <w:tc>
          <w:tcPr>
            <w:tcW w:w="990" w:type="dxa"/>
            <w:vAlign w:val="center"/>
          </w:tcPr>
          <w:p w14:paraId="1669A940" w14:textId="77777777" w:rsidR="00AC092F" w:rsidRDefault="005F0A90">
            <w:r>
              <w:t>2817.57</w:t>
            </w:r>
          </w:p>
        </w:tc>
        <w:tc>
          <w:tcPr>
            <w:tcW w:w="950" w:type="dxa"/>
            <w:vAlign w:val="center"/>
          </w:tcPr>
          <w:p w14:paraId="6E8EBFC2" w14:textId="77777777" w:rsidR="00AC092F" w:rsidRDefault="005F0A90">
            <w:r>
              <w:t>0.882</w:t>
            </w:r>
          </w:p>
        </w:tc>
        <w:tc>
          <w:tcPr>
            <w:tcW w:w="1348" w:type="dxa"/>
            <w:vAlign w:val="center"/>
          </w:tcPr>
          <w:p w14:paraId="755F6890" w14:textId="77777777" w:rsidR="00AC092F" w:rsidRDefault="005F0A90">
            <w:r>
              <w:t>0.50</w:t>
            </w:r>
          </w:p>
        </w:tc>
        <w:tc>
          <w:tcPr>
            <w:tcW w:w="1348" w:type="dxa"/>
            <w:vAlign w:val="center"/>
          </w:tcPr>
          <w:p w14:paraId="683B5C83" w14:textId="77777777" w:rsidR="00AC092F" w:rsidRDefault="005F0A90">
            <w:r>
              <w:t>4.08</w:t>
            </w:r>
          </w:p>
        </w:tc>
        <w:tc>
          <w:tcPr>
            <w:tcW w:w="1348" w:type="dxa"/>
            <w:vAlign w:val="center"/>
          </w:tcPr>
          <w:p w14:paraId="485905B3" w14:textId="77777777" w:rsidR="00AC092F" w:rsidRDefault="005F0A90">
            <w:r>
              <w:t>0.75</w:t>
            </w:r>
          </w:p>
        </w:tc>
      </w:tr>
      <w:tr w:rsidR="00AC092F" w14:paraId="2B11C6EE" w14:textId="77777777">
        <w:tc>
          <w:tcPr>
            <w:tcW w:w="3345" w:type="dxa"/>
            <w:vAlign w:val="center"/>
          </w:tcPr>
          <w:p w14:paraId="1EAF9412" w14:textId="77777777" w:rsidR="00AC092F" w:rsidRDefault="005F0A9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50D042AA" w14:textId="77777777" w:rsidR="00AC092F" w:rsidRDefault="005F0A90">
            <w:r>
              <w:t>377.83</w:t>
            </w:r>
          </w:p>
        </w:tc>
        <w:tc>
          <w:tcPr>
            <w:tcW w:w="950" w:type="dxa"/>
            <w:vAlign w:val="center"/>
          </w:tcPr>
          <w:p w14:paraId="609A6293" w14:textId="77777777" w:rsidR="00AC092F" w:rsidRDefault="005F0A90">
            <w:r>
              <w:t>0.118</w:t>
            </w:r>
          </w:p>
        </w:tc>
        <w:tc>
          <w:tcPr>
            <w:tcW w:w="1348" w:type="dxa"/>
            <w:vAlign w:val="center"/>
          </w:tcPr>
          <w:p w14:paraId="1DC4940C" w14:textId="77777777" w:rsidR="00AC092F" w:rsidRDefault="005F0A90">
            <w:r>
              <w:t>1.61</w:t>
            </w:r>
          </w:p>
        </w:tc>
        <w:tc>
          <w:tcPr>
            <w:tcW w:w="1348" w:type="dxa"/>
            <w:vAlign w:val="center"/>
          </w:tcPr>
          <w:p w14:paraId="19704064" w14:textId="77777777" w:rsidR="00AC092F" w:rsidRDefault="005F0A90">
            <w:r>
              <w:t>3.03</w:t>
            </w:r>
          </w:p>
        </w:tc>
        <w:tc>
          <w:tcPr>
            <w:tcW w:w="1348" w:type="dxa"/>
            <w:vAlign w:val="center"/>
          </w:tcPr>
          <w:p w14:paraId="0263005E" w14:textId="77777777" w:rsidR="00AC092F" w:rsidRDefault="005F0A90">
            <w:r>
              <w:t>0.75</w:t>
            </w:r>
          </w:p>
        </w:tc>
      </w:tr>
      <w:tr w:rsidR="00AC092F" w14:paraId="140C0294" w14:textId="77777777">
        <w:tc>
          <w:tcPr>
            <w:tcW w:w="3345" w:type="dxa"/>
            <w:vAlign w:val="center"/>
          </w:tcPr>
          <w:p w14:paraId="64095574" w14:textId="77777777" w:rsidR="00AC092F" w:rsidRDefault="005F0A90">
            <w:r>
              <w:t>合计</w:t>
            </w:r>
          </w:p>
        </w:tc>
        <w:tc>
          <w:tcPr>
            <w:tcW w:w="990" w:type="dxa"/>
            <w:vAlign w:val="center"/>
          </w:tcPr>
          <w:p w14:paraId="55202E70" w14:textId="77777777" w:rsidR="00AC092F" w:rsidRDefault="005F0A90">
            <w:r>
              <w:t>3195.40</w:t>
            </w:r>
          </w:p>
        </w:tc>
        <w:tc>
          <w:tcPr>
            <w:tcW w:w="950" w:type="dxa"/>
            <w:vAlign w:val="center"/>
          </w:tcPr>
          <w:p w14:paraId="4EA25CB9" w14:textId="77777777" w:rsidR="00AC092F" w:rsidRDefault="005F0A90">
            <w:r>
              <w:t>1.000</w:t>
            </w:r>
          </w:p>
        </w:tc>
        <w:tc>
          <w:tcPr>
            <w:tcW w:w="1348" w:type="dxa"/>
            <w:vAlign w:val="center"/>
          </w:tcPr>
          <w:p w14:paraId="45CBFD79" w14:textId="77777777" w:rsidR="00AC092F" w:rsidRDefault="005F0A90">
            <w:r>
              <w:t>0.63</w:t>
            </w:r>
          </w:p>
        </w:tc>
        <w:tc>
          <w:tcPr>
            <w:tcW w:w="1348" w:type="dxa"/>
            <w:vAlign w:val="center"/>
          </w:tcPr>
          <w:p w14:paraId="3DC7E3BF" w14:textId="77777777" w:rsidR="00AC092F" w:rsidRDefault="005F0A90">
            <w:r>
              <w:t>3.95</w:t>
            </w:r>
          </w:p>
        </w:tc>
        <w:tc>
          <w:tcPr>
            <w:tcW w:w="1348" w:type="dxa"/>
            <w:vAlign w:val="center"/>
          </w:tcPr>
          <w:p w14:paraId="3878F998" w14:textId="77777777" w:rsidR="00AC092F" w:rsidRDefault="005F0A90">
            <w:r>
              <w:t>0.75</w:t>
            </w:r>
          </w:p>
        </w:tc>
      </w:tr>
      <w:tr w:rsidR="00AC092F" w14:paraId="3480ED2D" w14:textId="77777777">
        <w:tc>
          <w:tcPr>
            <w:tcW w:w="3345" w:type="dxa"/>
            <w:shd w:val="clear" w:color="auto" w:fill="E6E6E6"/>
            <w:vAlign w:val="center"/>
          </w:tcPr>
          <w:p w14:paraId="2BCBB0BF" w14:textId="77777777" w:rsidR="00AC092F" w:rsidRDefault="005F0A90">
            <w:r>
              <w:t>标准依据</w:t>
            </w:r>
          </w:p>
        </w:tc>
        <w:tc>
          <w:tcPr>
            <w:tcW w:w="5984" w:type="dxa"/>
            <w:gridSpan w:val="5"/>
          </w:tcPr>
          <w:p w14:paraId="40486614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C092F" w14:paraId="5BA5378D" w14:textId="77777777">
        <w:tc>
          <w:tcPr>
            <w:tcW w:w="3345" w:type="dxa"/>
            <w:shd w:val="clear" w:color="auto" w:fill="E6E6E6"/>
            <w:vAlign w:val="center"/>
          </w:tcPr>
          <w:p w14:paraId="51179E01" w14:textId="77777777" w:rsidR="00AC092F" w:rsidRDefault="005F0A90">
            <w:r>
              <w:t>标准要求</w:t>
            </w:r>
          </w:p>
        </w:tc>
        <w:tc>
          <w:tcPr>
            <w:tcW w:w="5984" w:type="dxa"/>
            <w:gridSpan w:val="5"/>
          </w:tcPr>
          <w:p w14:paraId="12157138" w14:textId="77777777" w:rsidR="00AC092F" w:rsidRDefault="005F0A90">
            <w:r>
              <w:t>K</w:t>
            </w:r>
            <w:r>
              <w:t>应满足表</w:t>
            </w:r>
            <w:r>
              <w:t>4.2.1-2</w:t>
            </w:r>
            <w:r>
              <w:t>的规定</w:t>
            </w:r>
            <w:r>
              <w:t>(K≤0.50)</w:t>
            </w:r>
          </w:p>
        </w:tc>
      </w:tr>
      <w:tr w:rsidR="00AC092F" w14:paraId="0EC75679" w14:textId="77777777">
        <w:tc>
          <w:tcPr>
            <w:tcW w:w="3345" w:type="dxa"/>
            <w:shd w:val="clear" w:color="auto" w:fill="E6E6E6"/>
            <w:vAlign w:val="center"/>
          </w:tcPr>
          <w:p w14:paraId="6C50FDA1" w14:textId="77777777" w:rsidR="00AC092F" w:rsidRDefault="005F0A90">
            <w:r>
              <w:t>结论</w:t>
            </w:r>
          </w:p>
        </w:tc>
        <w:tc>
          <w:tcPr>
            <w:tcW w:w="5984" w:type="dxa"/>
            <w:gridSpan w:val="5"/>
          </w:tcPr>
          <w:p w14:paraId="7A1EE86B" w14:textId="77777777" w:rsidR="00AC092F" w:rsidRDefault="005F0A90">
            <w:r>
              <w:rPr>
                <w:color w:val="FF0000"/>
              </w:rPr>
              <w:t>不满足</w:t>
            </w:r>
          </w:p>
        </w:tc>
      </w:tr>
    </w:tbl>
    <w:p w14:paraId="104D0E57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2BE3CA" w14:textId="77777777" w:rsidR="00AC092F" w:rsidRDefault="005F0A90">
      <w:pPr>
        <w:pStyle w:val="2"/>
        <w:widowControl w:val="0"/>
        <w:rPr>
          <w:kern w:val="2"/>
        </w:rPr>
      </w:pPr>
      <w:bookmarkStart w:id="47" w:name="_Toc90821999"/>
      <w:r>
        <w:rPr>
          <w:kern w:val="2"/>
        </w:rPr>
        <w:t>外墙构造</w:t>
      </w:r>
      <w:bookmarkEnd w:id="47"/>
    </w:p>
    <w:p w14:paraId="69CEA175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0822000"/>
      <w:r>
        <w:rPr>
          <w:color w:val="000000"/>
          <w:kern w:val="2"/>
          <w:szCs w:val="24"/>
        </w:rPr>
        <w:t>外墙构造一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7A06A8D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15070E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BC8019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8B1B05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9863C9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38EF1D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9DDE3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0229B3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606FC1E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893BC4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C6B66D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5166E9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E5E763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EAACA2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DC3BA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7AA098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6105571D" w14:textId="77777777">
        <w:tc>
          <w:tcPr>
            <w:tcW w:w="3345" w:type="dxa"/>
            <w:vAlign w:val="center"/>
          </w:tcPr>
          <w:p w14:paraId="3A6DCCB3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2152C17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ED42B1F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2C873601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5A2F9403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6E4E1426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4467E692" w14:textId="77777777" w:rsidR="00AC092F" w:rsidRDefault="005F0A90">
            <w:r>
              <w:t>0.245</w:t>
            </w:r>
          </w:p>
        </w:tc>
      </w:tr>
      <w:tr w:rsidR="00AC092F" w14:paraId="15534FCC" w14:textId="77777777">
        <w:tc>
          <w:tcPr>
            <w:tcW w:w="3345" w:type="dxa"/>
            <w:vAlign w:val="center"/>
          </w:tcPr>
          <w:p w14:paraId="24EBD8D7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6EA79C4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C4DF685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05F72D81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7699519A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72DC736F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0E455826" w14:textId="77777777" w:rsidR="00AC092F" w:rsidRDefault="005F0A90">
            <w:r>
              <w:t>0.227</w:t>
            </w:r>
          </w:p>
        </w:tc>
      </w:tr>
      <w:tr w:rsidR="00AC092F" w14:paraId="0F706EE2" w14:textId="77777777">
        <w:tc>
          <w:tcPr>
            <w:tcW w:w="3345" w:type="dxa"/>
            <w:vAlign w:val="center"/>
          </w:tcPr>
          <w:p w14:paraId="3828FC1C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175C7E17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525DE982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77D4000F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1B132581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89288A0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389035E5" w14:textId="77777777" w:rsidR="00AC092F" w:rsidRDefault="005F0A90">
            <w:r>
              <w:t>0.245</w:t>
            </w:r>
          </w:p>
        </w:tc>
      </w:tr>
      <w:tr w:rsidR="00AC092F" w14:paraId="237A71A5" w14:textId="77777777">
        <w:tc>
          <w:tcPr>
            <w:tcW w:w="3345" w:type="dxa"/>
            <w:vAlign w:val="center"/>
          </w:tcPr>
          <w:p w14:paraId="675A7BA9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546FF01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5FB17F76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3773B140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6C63C6DA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AD09AE5" w14:textId="77777777" w:rsidR="00AC092F" w:rsidRDefault="005F0A90">
            <w:r>
              <w:t>0.115</w:t>
            </w:r>
          </w:p>
        </w:tc>
        <w:tc>
          <w:tcPr>
            <w:tcW w:w="1064" w:type="dxa"/>
            <w:vAlign w:val="center"/>
          </w:tcPr>
          <w:p w14:paraId="3FD32D37" w14:textId="77777777" w:rsidR="00AC092F" w:rsidRDefault="005F0A90">
            <w:r>
              <w:t>1.977</w:t>
            </w:r>
          </w:p>
        </w:tc>
      </w:tr>
      <w:tr w:rsidR="00AC092F" w14:paraId="403CC845" w14:textId="77777777">
        <w:tc>
          <w:tcPr>
            <w:tcW w:w="3345" w:type="dxa"/>
            <w:vAlign w:val="center"/>
          </w:tcPr>
          <w:p w14:paraId="2B66988A" w14:textId="77777777" w:rsidR="00AC092F" w:rsidRDefault="005F0A90">
            <w:r>
              <w:t>石灰砂浆</w:t>
            </w:r>
          </w:p>
        </w:tc>
        <w:tc>
          <w:tcPr>
            <w:tcW w:w="848" w:type="dxa"/>
            <w:vAlign w:val="center"/>
          </w:tcPr>
          <w:p w14:paraId="19F6B88E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2912F1EF" w14:textId="77777777" w:rsidR="00AC092F" w:rsidRDefault="005F0A90">
            <w:r>
              <w:t>0.810</w:t>
            </w:r>
          </w:p>
        </w:tc>
        <w:tc>
          <w:tcPr>
            <w:tcW w:w="1075" w:type="dxa"/>
            <w:vAlign w:val="center"/>
          </w:tcPr>
          <w:p w14:paraId="56D82933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3DB17F64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5D70EE73" w14:textId="77777777" w:rsidR="00AC092F" w:rsidRDefault="005F0A90">
            <w:r>
              <w:t>0.025</w:t>
            </w:r>
          </w:p>
        </w:tc>
        <w:tc>
          <w:tcPr>
            <w:tcW w:w="1064" w:type="dxa"/>
            <w:vAlign w:val="center"/>
          </w:tcPr>
          <w:p w14:paraId="5078AAC9" w14:textId="77777777" w:rsidR="00AC092F" w:rsidRDefault="005F0A90">
            <w:r>
              <w:t>0.249</w:t>
            </w:r>
          </w:p>
        </w:tc>
      </w:tr>
      <w:tr w:rsidR="00AC092F" w14:paraId="3BFA4DD6" w14:textId="77777777">
        <w:tc>
          <w:tcPr>
            <w:tcW w:w="3345" w:type="dxa"/>
            <w:vAlign w:val="center"/>
          </w:tcPr>
          <w:p w14:paraId="76DBE471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CD7BA09" w14:textId="77777777" w:rsidR="00AC092F" w:rsidRDefault="005F0A90">
            <w:r>
              <w:t>280</w:t>
            </w:r>
          </w:p>
        </w:tc>
        <w:tc>
          <w:tcPr>
            <w:tcW w:w="1075" w:type="dxa"/>
            <w:vAlign w:val="center"/>
          </w:tcPr>
          <w:p w14:paraId="2B08D632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0D0DF770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6BDA2ACC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2BA8CD45" w14:textId="77777777" w:rsidR="00AC092F" w:rsidRDefault="005F0A90">
            <w:r>
              <w:t>0.738</w:t>
            </w:r>
          </w:p>
        </w:tc>
        <w:tc>
          <w:tcPr>
            <w:tcW w:w="1064" w:type="dxa"/>
            <w:vAlign w:val="center"/>
          </w:tcPr>
          <w:p w14:paraId="05D79EF8" w14:textId="77777777" w:rsidR="00AC092F" w:rsidRDefault="005F0A90">
            <w:r>
              <w:t>2.941</w:t>
            </w:r>
          </w:p>
        </w:tc>
      </w:tr>
      <w:tr w:rsidR="00AC092F" w14:paraId="5407893B" w14:textId="77777777">
        <w:tc>
          <w:tcPr>
            <w:tcW w:w="3345" w:type="dxa"/>
            <w:shd w:val="clear" w:color="auto" w:fill="E6E6E6"/>
            <w:vAlign w:val="center"/>
          </w:tcPr>
          <w:p w14:paraId="0C88D7FF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8D30F86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1D65808F" w14:textId="77777777">
        <w:tc>
          <w:tcPr>
            <w:tcW w:w="3345" w:type="dxa"/>
            <w:shd w:val="clear" w:color="auto" w:fill="E6E6E6"/>
            <w:vAlign w:val="center"/>
          </w:tcPr>
          <w:p w14:paraId="40287885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BA46938" w14:textId="77777777" w:rsidR="00AC092F" w:rsidRDefault="005F0A90">
            <w:pPr>
              <w:jc w:val="center"/>
            </w:pPr>
            <w:r>
              <w:t>1.11</w:t>
            </w:r>
          </w:p>
        </w:tc>
      </w:tr>
      <w:tr w:rsidR="00AC092F" w14:paraId="0D831CE6" w14:textId="77777777">
        <w:tc>
          <w:tcPr>
            <w:tcW w:w="3345" w:type="dxa"/>
            <w:shd w:val="clear" w:color="auto" w:fill="E6E6E6"/>
            <w:vAlign w:val="center"/>
          </w:tcPr>
          <w:p w14:paraId="5A01A120" w14:textId="77777777" w:rsidR="00AC092F" w:rsidRDefault="005F0A90">
            <w:r>
              <w:t>标准依据</w:t>
            </w:r>
          </w:p>
        </w:tc>
        <w:tc>
          <w:tcPr>
            <w:tcW w:w="5985" w:type="dxa"/>
            <w:gridSpan w:val="6"/>
          </w:tcPr>
          <w:p w14:paraId="0B8F24CA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C092F" w14:paraId="26E7675E" w14:textId="77777777">
        <w:tc>
          <w:tcPr>
            <w:tcW w:w="3345" w:type="dxa"/>
            <w:shd w:val="clear" w:color="auto" w:fill="E6E6E6"/>
            <w:vAlign w:val="center"/>
          </w:tcPr>
          <w:p w14:paraId="79F849EA" w14:textId="77777777" w:rsidR="00AC092F" w:rsidRDefault="005F0A90">
            <w:r>
              <w:t>标准要求</w:t>
            </w:r>
          </w:p>
        </w:tc>
        <w:tc>
          <w:tcPr>
            <w:tcW w:w="5985" w:type="dxa"/>
            <w:gridSpan w:val="6"/>
          </w:tcPr>
          <w:p w14:paraId="45389636" w14:textId="77777777" w:rsidR="00AC092F" w:rsidRDefault="005F0A90">
            <w:r>
              <w:t>K</w:t>
            </w:r>
            <w:r>
              <w:t>应满足表</w:t>
            </w:r>
            <w:r>
              <w:t>4.2.1-2</w:t>
            </w:r>
            <w:r>
              <w:t>的规定</w:t>
            </w:r>
            <w:r>
              <w:t>(K≤1.50)</w:t>
            </w:r>
          </w:p>
        </w:tc>
      </w:tr>
      <w:tr w:rsidR="00AC092F" w14:paraId="5D02FAFC" w14:textId="77777777">
        <w:tc>
          <w:tcPr>
            <w:tcW w:w="3345" w:type="dxa"/>
            <w:shd w:val="clear" w:color="auto" w:fill="E6E6E6"/>
            <w:vAlign w:val="center"/>
          </w:tcPr>
          <w:p w14:paraId="16753B25" w14:textId="77777777" w:rsidR="00AC092F" w:rsidRDefault="005F0A90">
            <w:r>
              <w:t>结论</w:t>
            </w:r>
          </w:p>
        </w:tc>
        <w:tc>
          <w:tcPr>
            <w:tcW w:w="5985" w:type="dxa"/>
            <w:gridSpan w:val="6"/>
          </w:tcPr>
          <w:p w14:paraId="2A6AC48C" w14:textId="77777777" w:rsidR="00AC092F" w:rsidRDefault="005F0A90">
            <w:r>
              <w:t>满足</w:t>
            </w:r>
          </w:p>
        </w:tc>
      </w:tr>
    </w:tbl>
    <w:p w14:paraId="5663845D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D9D66D" w14:textId="77777777" w:rsidR="00AC092F" w:rsidRDefault="005F0A90">
      <w:pPr>
        <w:pStyle w:val="2"/>
        <w:widowControl w:val="0"/>
        <w:rPr>
          <w:kern w:val="2"/>
        </w:rPr>
      </w:pPr>
      <w:bookmarkStart w:id="49" w:name="_Toc90822001"/>
      <w:r>
        <w:rPr>
          <w:kern w:val="2"/>
        </w:rPr>
        <w:t>挑空楼板构造</w:t>
      </w:r>
      <w:bookmarkEnd w:id="49"/>
    </w:p>
    <w:p w14:paraId="3A03E9FE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0822002"/>
      <w:r>
        <w:rPr>
          <w:color w:val="000000"/>
          <w:kern w:val="2"/>
          <w:szCs w:val="24"/>
        </w:rPr>
        <w:t>挑空楼板构造一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76184D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34794F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1EA2D7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9F575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2A8429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CFFFF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95B115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B72521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7D9002C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550692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E9DF6F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DA1B4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A1644F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921672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73F4E6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86DB19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41E794B6" w14:textId="77777777">
        <w:tc>
          <w:tcPr>
            <w:tcW w:w="3345" w:type="dxa"/>
            <w:vAlign w:val="center"/>
          </w:tcPr>
          <w:p w14:paraId="18C69A8E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1623F78E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CDCBE60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3B806721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48013960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7202F04A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75C92D9B" w14:textId="77777777" w:rsidR="00AC092F" w:rsidRDefault="005F0A90">
            <w:r>
              <w:t>0.245</w:t>
            </w:r>
          </w:p>
        </w:tc>
      </w:tr>
      <w:tr w:rsidR="00AC092F" w14:paraId="4FCD199C" w14:textId="77777777">
        <w:tc>
          <w:tcPr>
            <w:tcW w:w="3345" w:type="dxa"/>
            <w:vAlign w:val="center"/>
          </w:tcPr>
          <w:p w14:paraId="6C40D844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EB593DB" w14:textId="77777777" w:rsidR="00AC092F" w:rsidRDefault="005F0A90">
            <w:r>
              <w:t>120</w:t>
            </w:r>
          </w:p>
        </w:tc>
        <w:tc>
          <w:tcPr>
            <w:tcW w:w="1075" w:type="dxa"/>
            <w:vAlign w:val="center"/>
          </w:tcPr>
          <w:p w14:paraId="66F5E271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01FCF780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60AF92EF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AA4C5D3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2E4608D2" w14:textId="77777777" w:rsidR="00AC092F" w:rsidRDefault="005F0A90">
            <w:r>
              <w:t>1.186</w:t>
            </w:r>
          </w:p>
        </w:tc>
      </w:tr>
      <w:tr w:rsidR="00AC092F" w14:paraId="2E2396EC" w14:textId="77777777">
        <w:tc>
          <w:tcPr>
            <w:tcW w:w="3345" w:type="dxa"/>
            <w:vAlign w:val="center"/>
          </w:tcPr>
          <w:p w14:paraId="0A5C4DCB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1221093D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86C2E3F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936EC80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1B1B942A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C0FC270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53A2F87C" w14:textId="77777777" w:rsidR="00AC092F" w:rsidRDefault="005F0A90">
            <w:r>
              <w:t>0.245</w:t>
            </w:r>
          </w:p>
        </w:tc>
      </w:tr>
      <w:tr w:rsidR="00AC092F" w14:paraId="2BC550ED" w14:textId="77777777">
        <w:tc>
          <w:tcPr>
            <w:tcW w:w="3345" w:type="dxa"/>
            <w:vAlign w:val="center"/>
          </w:tcPr>
          <w:p w14:paraId="2661A876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B8890B6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124416E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36EECBFD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02147724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662B4577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2514D893" w14:textId="77777777" w:rsidR="00AC092F" w:rsidRDefault="005F0A90">
            <w:r>
              <w:t>0.227</w:t>
            </w:r>
          </w:p>
        </w:tc>
      </w:tr>
      <w:tr w:rsidR="00AC092F" w14:paraId="5F00FABF" w14:textId="77777777">
        <w:tc>
          <w:tcPr>
            <w:tcW w:w="3345" w:type="dxa"/>
            <w:vAlign w:val="center"/>
          </w:tcPr>
          <w:p w14:paraId="4BBE5F8D" w14:textId="77777777" w:rsidR="00AC092F" w:rsidRDefault="005F0A9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1647AB0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6C3A34D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7A5CBA5A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526618CA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31D1CE3B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58E186E6" w14:textId="77777777" w:rsidR="00AC092F" w:rsidRDefault="005F0A90">
            <w:r>
              <w:t>0.245</w:t>
            </w:r>
          </w:p>
        </w:tc>
      </w:tr>
      <w:tr w:rsidR="00AC092F" w14:paraId="3107A238" w14:textId="77777777">
        <w:tc>
          <w:tcPr>
            <w:tcW w:w="3345" w:type="dxa"/>
            <w:vAlign w:val="center"/>
          </w:tcPr>
          <w:p w14:paraId="43A05F62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77FEF3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687CB400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13124A6E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3FBE1D0D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7B6D534F" w14:textId="77777777" w:rsidR="00AC092F" w:rsidRDefault="005F0A90">
            <w:r>
              <w:t>0.689</w:t>
            </w:r>
          </w:p>
        </w:tc>
        <w:tc>
          <w:tcPr>
            <w:tcW w:w="1064" w:type="dxa"/>
            <w:vAlign w:val="center"/>
          </w:tcPr>
          <w:p w14:paraId="2C220ADE" w14:textId="77777777" w:rsidR="00AC092F" w:rsidRDefault="005F0A90">
            <w:r>
              <w:t>2.146</w:t>
            </w:r>
          </w:p>
        </w:tc>
      </w:tr>
      <w:tr w:rsidR="00AC092F" w14:paraId="284E1420" w14:textId="77777777">
        <w:tc>
          <w:tcPr>
            <w:tcW w:w="3345" w:type="dxa"/>
            <w:shd w:val="clear" w:color="auto" w:fill="E6E6E6"/>
            <w:vAlign w:val="center"/>
          </w:tcPr>
          <w:p w14:paraId="0CE70155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52ADC32" w14:textId="77777777" w:rsidR="00AC092F" w:rsidRDefault="005F0A90">
            <w:pPr>
              <w:jc w:val="center"/>
            </w:pPr>
            <w:r>
              <w:t>1.18</w:t>
            </w:r>
          </w:p>
        </w:tc>
      </w:tr>
      <w:tr w:rsidR="00AC092F" w14:paraId="222C260E" w14:textId="77777777">
        <w:tc>
          <w:tcPr>
            <w:tcW w:w="3345" w:type="dxa"/>
            <w:shd w:val="clear" w:color="auto" w:fill="E6E6E6"/>
            <w:vAlign w:val="center"/>
          </w:tcPr>
          <w:p w14:paraId="5666DEAC" w14:textId="77777777" w:rsidR="00AC092F" w:rsidRDefault="005F0A90">
            <w:r>
              <w:t>标准依据</w:t>
            </w:r>
          </w:p>
        </w:tc>
        <w:tc>
          <w:tcPr>
            <w:tcW w:w="5985" w:type="dxa"/>
            <w:gridSpan w:val="6"/>
          </w:tcPr>
          <w:p w14:paraId="43795E86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C092F" w14:paraId="1A71D9A6" w14:textId="77777777">
        <w:tc>
          <w:tcPr>
            <w:tcW w:w="3345" w:type="dxa"/>
            <w:shd w:val="clear" w:color="auto" w:fill="E6E6E6"/>
            <w:vAlign w:val="center"/>
          </w:tcPr>
          <w:p w14:paraId="12BCA5BB" w14:textId="77777777" w:rsidR="00AC092F" w:rsidRDefault="005F0A90">
            <w:r>
              <w:t>标准要求</w:t>
            </w:r>
          </w:p>
        </w:tc>
        <w:tc>
          <w:tcPr>
            <w:tcW w:w="5985" w:type="dxa"/>
            <w:gridSpan w:val="6"/>
          </w:tcPr>
          <w:p w14:paraId="6A2EA4B6" w14:textId="77777777" w:rsidR="00AC092F" w:rsidRDefault="005F0A90">
            <w:r>
              <w:t>K≤1.50</w:t>
            </w:r>
          </w:p>
        </w:tc>
      </w:tr>
      <w:tr w:rsidR="00AC092F" w14:paraId="78DDBD60" w14:textId="77777777">
        <w:tc>
          <w:tcPr>
            <w:tcW w:w="3345" w:type="dxa"/>
            <w:shd w:val="clear" w:color="auto" w:fill="E6E6E6"/>
            <w:vAlign w:val="center"/>
          </w:tcPr>
          <w:p w14:paraId="1CB76EA1" w14:textId="77777777" w:rsidR="00AC092F" w:rsidRDefault="005F0A90">
            <w:r>
              <w:t>结论</w:t>
            </w:r>
          </w:p>
        </w:tc>
        <w:tc>
          <w:tcPr>
            <w:tcW w:w="5985" w:type="dxa"/>
            <w:gridSpan w:val="6"/>
          </w:tcPr>
          <w:p w14:paraId="441BC83E" w14:textId="77777777" w:rsidR="00AC092F" w:rsidRDefault="005F0A90">
            <w:r>
              <w:t>满足</w:t>
            </w:r>
          </w:p>
        </w:tc>
      </w:tr>
    </w:tbl>
    <w:p w14:paraId="6DB6F752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3AF0EA" w14:textId="77777777" w:rsidR="00AC092F" w:rsidRDefault="005F0A90">
      <w:pPr>
        <w:pStyle w:val="2"/>
        <w:widowControl w:val="0"/>
        <w:rPr>
          <w:kern w:val="2"/>
        </w:rPr>
      </w:pPr>
      <w:bookmarkStart w:id="51" w:name="_Toc90822003"/>
      <w:r>
        <w:rPr>
          <w:kern w:val="2"/>
        </w:rPr>
        <w:t>外窗热工</w:t>
      </w:r>
      <w:bookmarkEnd w:id="51"/>
    </w:p>
    <w:p w14:paraId="3338F8AE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0822004"/>
      <w:r>
        <w:rPr>
          <w:color w:val="000000"/>
          <w:kern w:val="2"/>
          <w:szCs w:val="24"/>
        </w:rP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C092F" w14:paraId="0A936B17" w14:textId="77777777">
        <w:tc>
          <w:tcPr>
            <w:tcW w:w="905" w:type="dxa"/>
            <w:shd w:val="clear" w:color="auto" w:fill="E6E6E6"/>
            <w:vAlign w:val="center"/>
          </w:tcPr>
          <w:p w14:paraId="2BA9037A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DF7381D" w14:textId="77777777" w:rsidR="00AC092F" w:rsidRDefault="005F0A9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0306D60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CE0E899" w14:textId="77777777" w:rsidR="00AC092F" w:rsidRDefault="005F0A9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B47FE91" w14:textId="77777777" w:rsidR="00AC092F" w:rsidRDefault="005F0A9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3FDB101" w14:textId="77777777" w:rsidR="00AC092F" w:rsidRDefault="005F0A9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67C5346" w14:textId="77777777" w:rsidR="00AC092F" w:rsidRDefault="005F0A90">
            <w:pPr>
              <w:jc w:val="center"/>
            </w:pPr>
            <w:r>
              <w:t>备注</w:t>
            </w:r>
          </w:p>
        </w:tc>
      </w:tr>
      <w:tr w:rsidR="00AC092F" w14:paraId="6B6E9993" w14:textId="77777777">
        <w:tc>
          <w:tcPr>
            <w:tcW w:w="905" w:type="dxa"/>
            <w:vAlign w:val="center"/>
          </w:tcPr>
          <w:p w14:paraId="54800FD8" w14:textId="77777777" w:rsidR="00AC092F" w:rsidRDefault="005F0A90">
            <w:r>
              <w:t>1</w:t>
            </w:r>
          </w:p>
        </w:tc>
        <w:tc>
          <w:tcPr>
            <w:tcW w:w="1867" w:type="dxa"/>
            <w:vAlign w:val="center"/>
          </w:tcPr>
          <w:p w14:paraId="4FECBE0A" w14:textId="77777777" w:rsidR="00AC092F" w:rsidRDefault="005F0A90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4843670A" w14:textId="77777777" w:rsidR="00AC092F" w:rsidRDefault="005F0A90">
            <w:r>
              <w:t>74</w:t>
            </w:r>
          </w:p>
        </w:tc>
        <w:tc>
          <w:tcPr>
            <w:tcW w:w="832" w:type="dxa"/>
            <w:vAlign w:val="center"/>
          </w:tcPr>
          <w:p w14:paraId="5CD4C991" w14:textId="77777777" w:rsidR="00AC092F" w:rsidRDefault="005F0A90">
            <w:r>
              <w:t>2.80</w:t>
            </w:r>
          </w:p>
        </w:tc>
        <w:tc>
          <w:tcPr>
            <w:tcW w:w="956" w:type="dxa"/>
            <w:vAlign w:val="center"/>
          </w:tcPr>
          <w:p w14:paraId="6A459ED5" w14:textId="77777777" w:rsidR="00AC092F" w:rsidRDefault="005F0A90">
            <w:r>
              <w:t>0.65</w:t>
            </w:r>
          </w:p>
        </w:tc>
        <w:tc>
          <w:tcPr>
            <w:tcW w:w="956" w:type="dxa"/>
            <w:vAlign w:val="center"/>
          </w:tcPr>
          <w:p w14:paraId="0BEB4572" w14:textId="77777777" w:rsidR="00AC092F" w:rsidRDefault="005F0A90">
            <w:r>
              <w:t>1.000</w:t>
            </w:r>
          </w:p>
        </w:tc>
        <w:tc>
          <w:tcPr>
            <w:tcW w:w="2988" w:type="dxa"/>
            <w:vAlign w:val="center"/>
          </w:tcPr>
          <w:p w14:paraId="5BD3E7C0" w14:textId="77777777" w:rsidR="00AC092F" w:rsidRDefault="005F0A90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0D067AAA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90822005"/>
      <w:r>
        <w:rPr>
          <w:color w:val="000000"/>
          <w:kern w:val="2"/>
          <w:szCs w:val="24"/>
        </w:rPr>
        <w:t>外遮阳类型</w:t>
      </w:r>
      <w:bookmarkEnd w:id="53"/>
    </w:p>
    <w:p w14:paraId="4C9C92B7" w14:textId="77777777" w:rsidR="00AC092F" w:rsidRDefault="005F0A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DB550D8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ABB8CF" wp14:editId="41DDC7D3">
            <wp:extent cx="4048550" cy="24672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AC092F" w14:paraId="63F5C168" w14:textId="77777777">
        <w:tc>
          <w:tcPr>
            <w:tcW w:w="1143" w:type="dxa"/>
            <w:shd w:val="clear" w:color="auto" w:fill="E6E6E6"/>
            <w:vAlign w:val="center"/>
          </w:tcPr>
          <w:p w14:paraId="1FEB4A8F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0980C7E" w14:textId="77777777" w:rsidR="00AC092F" w:rsidRDefault="005F0A9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4240EA0" w14:textId="77777777" w:rsidR="00AC092F" w:rsidRDefault="005F0A9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651C339" w14:textId="77777777" w:rsidR="00AC092F" w:rsidRDefault="005F0A9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9BB5D44" w14:textId="77777777" w:rsidR="00AC092F" w:rsidRDefault="005F0A90">
            <w:pPr>
              <w:jc w:val="center"/>
            </w:pPr>
            <w:r>
              <w:t>下垂</w:t>
            </w:r>
            <w:r>
              <w:br/>
            </w:r>
            <w:r>
              <w:t>C (m)</w:t>
            </w:r>
          </w:p>
        </w:tc>
      </w:tr>
      <w:tr w:rsidR="00AC092F" w14:paraId="7C4EFB70" w14:textId="77777777">
        <w:tc>
          <w:tcPr>
            <w:tcW w:w="1143" w:type="dxa"/>
            <w:vAlign w:val="center"/>
          </w:tcPr>
          <w:p w14:paraId="6609AC76" w14:textId="77777777" w:rsidR="00AC092F" w:rsidRDefault="005F0A90">
            <w:r>
              <w:t>1</w:t>
            </w:r>
          </w:p>
        </w:tc>
        <w:tc>
          <w:tcPr>
            <w:tcW w:w="3961" w:type="dxa"/>
            <w:vAlign w:val="center"/>
          </w:tcPr>
          <w:p w14:paraId="1C2A2A7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18AC2440" w14:textId="77777777" w:rsidR="00AC092F" w:rsidRDefault="005F0A90">
            <w:r>
              <w:t>0.244</w:t>
            </w:r>
          </w:p>
        </w:tc>
        <w:tc>
          <w:tcPr>
            <w:tcW w:w="1409" w:type="dxa"/>
            <w:vAlign w:val="center"/>
          </w:tcPr>
          <w:p w14:paraId="1EF758E2" w14:textId="77777777" w:rsidR="00AC092F" w:rsidRDefault="005F0A90">
            <w:r>
              <w:t>0.400</w:t>
            </w:r>
          </w:p>
        </w:tc>
        <w:tc>
          <w:tcPr>
            <w:tcW w:w="1409" w:type="dxa"/>
            <w:vAlign w:val="center"/>
          </w:tcPr>
          <w:p w14:paraId="1219A155" w14:textId="77777777" w:rsidR="00AC092F" w:rsidRDefault="005F0A90">
            <w:r>
              <w:t>0.141</w:t>
            </w:r>
          </w:p>
        </w:tc>
      </w:tr>
    </w:tbl>
    <w:p w14:paraId="7D10F56A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0822006"/>
      <w:r>
        <w:rPr>
          <w:color w:val="000000"/>
          <w:kern w:val="2"/>
          <w:szCs w:val="24"/>
        </w:rPr>
        <w:t>平均传热系数</w:t>
      </w:r>
      <w:bookmarkEnd w:id="54"/>
    </w:p>
    <w:p w14:paraId="0EA3DBEC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10C3832D" w14:textId="77777777">
        <w:tc>
          <w:tcPr>
            <w:tcW w:w="1013" w:type="dxa"/>
            <w:shd w:val="clear" w:color="auto" w:fill="E6E6E6"/>
            <w:vAlign w:val="center"/>
          </w:tcPr>
          <w:p w14:paraId="3F389C50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D19003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8EB2F4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744230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1BF58A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A7A19F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F03F95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C40369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2B1BBA72" w14:textId="77777777">
        <w:tc>
          <w:tcPr>
            <w:tcW w:w="1013" w:type="dxa"/>
            <w:vAlign w:val="center"/>
          </w:tcPr>
          <w:p w14:paraId="378C196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4B69BBF" w14:textId="77777777" w:rsidR="00AC092F" w:rsidRDefault="005F0A90">
            <w:r>
              <w:t>C0815</w:t>
            </w:r>
          </w:p>
        </w:tc>
        <w:tc>
          <w:tcPr>
            <w:tcW w:w="1188" w:type="dxa"/>
            <w:vAlign w:val="center"/>
          </w:tcPr>
          <w:p w14:paraId="3C81AB61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5987C88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5EE5482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332CD6AB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5A3436F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02E4BB9" w14:textId="77777777" w:rsidR="00AC092F" w:rsidRDefault="005F0A90">
            <w:r>
              <w:t>2.800</w:t>
            </w:r>
          </w:p>
        </w:tc>
      </w:tr>
      <w:tr w:rsidR="00AC092F" w14:paraId="12271795" w14:textId="77777777">
        <w:tc>
          <w:tcPr>
            <w:tcW w:w="1013" w:type="dxa"/>
            <w:vAlign w:val="center"/>
          </w:tcPr>
          <w:p w14:paraId="61CC70C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B0F08BC" w14:textId="77777777" w:rsidR="00AC092F" w:rsidRDefault="005F0A90">
            <w:r>
              <w:t>C1621a</w:t>
            </w:r>
          </w:p>
        </w:tc>
        <w:tc>
          <w:tcPr>
            <w:tcW w:w="1188" w:type="dxa"/>
            <w:vAlign w:val="center"/>
          </w:tcPr>
          <w:p w14:paraId="0ACF05F7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3249D5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EB4C674" w14:textId="77777777" w:rsidR="00AC092F" w:rsidRDefault="005F0A90">
            <w:r>
              <w:t>3.465</w:t>
            </w:r>
          </w:p>
        </w:tc>
        <w:tc>
          <w:tcPr>
            <w:tcW w:w="1188" w:type="dxa"/>
            <w:vAlign w:val="center"/>
          </w:tcPr>
          <w:p w14:paraId="282E44A8" w14:textId="77777777" w:rsidR="00AC092F" w:rsidRDefault="005F0A90">
            <w:r>
              <w:t>6.930</w:t>
            </w:r>
          </w:p>
        </w:tc>
        <w:tc>
          <w:tcPr>
            <w:tcW w:w="1188" w:type="dxa"/>
            <w:vAlign w:val="center"/>
          </w:tcPr>
          <w:p w14:paraId="120CA5E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A44F2E6" w14:textId="77777777" w:rsidR="00AC092F" w:rsidRDefault="005F0A90">
            <w:r>
              <w:t>2.800</w:t>
            </w:r>
          </w:p>
        </w:tc>
      </w:tr>
      <w:tr w:rsidR="00AC092F" w14:paraId="0C5661BF" w14:textId="77777777">
        <w:tc>
          <w:tcPr>
            <w:tcW w:w="1013" w:type="dxa"/>
            <w:vAlign w:val="center"/>
          </w:tcPr>
          <w:p w14:paraId="00C0612F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6F5D086F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5F198BA6" w14:textId="77777777" w:rsidR="00AC092F" w:rsidRDefault="005F0A90">
            <w:r>
              <w:t>4,6</w:t>
            </w:r>
          </w:p>
        </w:tc>
        <w:tc>
          <w:tcPr>
            <w:tcW w:w="1188" w:type="dxa"/>
            <w:vAlign w:val="center"/>
          </w:tcPr>
          <w:p w14:paraId="720F5850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51BBDC50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2EFFCE97" w14:textId="77777777" w:rsidR="00AC092F" w:rsidRDefault="005F0A90">
            <w:r>
              <w:t>0.960</w:t>
            </w:r>
          </w:p>
        </w:tc>
        <w:tc>
          <w:tcPr>
            <w:tcW w:w="1188" w:type="dxa"/>
            <w:vAlign w:val="center"/>
          </w:tcPr>
          <w:p w14:paraId="26A5556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FCAA631" w14:textId="77777777" w:rsidR="00AC092F" w:rsidRDefault="005F0A90">
            <w:r>
              <w:t>2.800</w:t>
            </w:r>
          </w:p>
        </w:tc>
      </w:tr>
      <w:tr w:rsidR="00AC092F" w14:paraId="300298F9" w14:textId="77777777">
        <w:tc>
          <w:tcPr>
            <w:tcW w:w="1013" w:type="dxa"/>
            <w:vAlign w:val="center"/>
          </w:tcPr>
          <w:p w14:paraId="68F09BD9" w14:textId="77777777" w:rsidR="00AC092F" w:rsidRDefault="005F0A90">
            <w:r>
              <w:lastRenderedPageBreak/>
              <w:t>4</w:t>
            </w:r>
          </w:p>
        </w:tc>
        <w:tc>
          <w:tcPr>
            <w:tcW w:w="1188" w:type="dxa"/>
            <w:vAlign w:val="center"/>
          </w:tcPr>
          <w:p w14:paraId="7197CE43" w14:textId="77777777" w:rsidR="00AC092F" w:rsidRDefault="005F0A90">
            <w:r>
              <w:t>GC0504</w:t>
            </w:r>
          </w:p>
        </w:tc>
        <w:tc>
          <w:tcPr>
            <w:tcW w:w="1188" w:type="dxa"/>
            <w:vAlign w:val="center"/>
          </w:tcPr>
          <w:p w14:paraId="67D0D8E6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521DD36F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D452808" w14:textId="77777777" w:rsidR="00AC092F" w:rsidRDefault="005F0A90">
            <w:r>
              <w:t>0.200</w:t>
            </w:r>
          </w:p>
        </w:tc>
        <w:tc>
          <w:tcPr>
            <w:tcW w:w="1188" w:type="dxa"/>
            <w:vAlign w:val="center"/>
          </w:tcPr>
          <w:p w14:paraId="411DAB86" w14:textId="77777777" w:rsidR="00AC092F" w:rsidRDefault="005F0A90">
            <w:r>
              <w:t>0.600</w:t>
            </w:r>
          </w:p>
        </w:tc>
        <w:tc>
          <w:tcPr>
            <w:tcW w:w="1188" w:type="dxa"/>
            <w:vAlign w:val="center"/>
          </w:tcPr>
          <w:p w14:paraId="2A4A0DB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5FE1899" w14:textId="77777777" w:rsidR="00AC092F" w:rsidRDefault="005F0A90">
            <w:r>
              <w:t>2.800</w:t>
            </w:r>
          </w:p>
        </w:tc>
      </w:tr>
      <w:tr w:rsidR="00AC092F" w14:paraId="28D8D80A" w14:textId="77777777">
        <w:tc>
          <w:tcPr>
            <w:tcW w:w="1013" w:type="dxa"/>
            <w:vAlign w:val="center"/>
          </w:tcPr>
          <w:p w14:paraId="6EB357CE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13C6162" w14:textId="77777777" w:rsidR="00AC092F" w:rsidRDefault="005F0A90">
            <w:r>
              <w:t>GC4815</w:t>
            </w:r>
          </w:p>
        </w:tc>
        <w:tc>
          <w:tcPr>
            <w:tcW w:w="1188" w:type="dxa"/>
            <w:vAlign w:val="center"/>
          </w:tcPr>
          <w:p w14:paraId="3470EE0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B676A83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96E0EBC" w14:textId="77777777" w:rsidR="00AC092F" w:rsidRDefault="005F0A90">
            <w:r>
              <w:t>7.200</w:t>
            </w:r>
          </w:p>
        </w:tc>
        <w:tc>
          <w:tcPr>
            <w:tcW w:w="1188" w:type="dxa"/>
            <w:vAlign w:val="center"/>
          </w:tcPr>
          <w:p w14:paraId="0E3838E9" w14:textId="77777777" w:rsidR="00AC092F" w:rsidRDefault="005F0A90">
            <w:r>
              <w:t>14.400</w:t>
            </w:r>
          </w:p>
        </w:tc>
        <w:tc>
          <w:tcPr>
            <w:tcW w:w="1188" w:type="dxa"/>
            <w:vAlign w:val="center"/>
          </w:tcPr>
          <w:p w14:paraId="1DEC0AC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367313E" w14:textId="77777777" w:rsidR="00AC092F" w:rsidRDefault="005F0A90">
            <w:r>
              <w:t>2.800</w:t>
            </w:r>
          </w:p>
        </w:tc>
      </w:tr>
      <w:tr w:rsidR="00AC092F" w14:paraId="30EC2E24" w14:textId="77777777">
        <w:tc>
          <w:tcPr>
            <w:tcW w:w="1013" w:type="dxa"/>
            <w:vAlign w:val="center"/>
          </w:tcPr>
          <w:p w14:paraId="21E4BA2C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5EC6E8D9" w14:textId="77777777" w:rsidR="00AC092F" w:rsidRDefault="005F0A90">
            <w:r>
              <w:t>TC2217</w:t>
            </w:r>
          </w:p>
        </w:tc>
        <w:tc>
          <w:tcPr>
            <w:tcW w:w="1188" w:type="dxa"/>
            <w:vAlign w:val="center"/>
          </w:tcPr>
          <w:p w14:paraId="0FDFB5E2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14516BE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12A55DBA" w14:textId="77777777" w:rsidR="00AC092F" w:rsidRDefault="005F0A90">
            <w:r>
              <w:t>3.740</w:t>
            </w:r>
          </w:p>
        </w:tc>
        <w:tc>
          <w:tcPr>
            <w:tcW w:w="1188" w:type="dxa"/>
            <w:vAlign w:val="center"/>
          </w:tcPr>
          <w:p w14:paraId="6D09761E" w14:textId="77777777" w:rsidR="00AC092F" w:rsidRDefault="005F0A90">
            <w:r>
              <w:t>22.440</w:t>
            </w:r>
          </w:p>
        </w:tc>
        <w:tc>
          <w:tcPr>
            <w:tcW w:w="1188" w:type="dxa"/>
            <w:vAlign w:val="center"/>
          </w:tcPr>
          <w:p w14:paraId="1F055D0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BCEA066" w14:textId="77777777" w:rsidR="00AC092F" w:rsidRDefault="005F0A90">
            <w:r>
              <w:t>2.800</w:t>
            </w:r>
          </w:p>
        </w:tc>
      </w:tr>
      <w:tr w:rsidR="00AC092F" w14:paraId="14F896AD" w14:textId="77777777">
        <w:tc>
          <w:tcPr>
            <w:tcW w:w="1013" w:type="dxa"/>
            <w:vAlign w:val="center"/>
          </w:tcPr>
          <w:p w14:paraId="6FB2E0AF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3C628FF6" w14:textId="77777777" w:rsidR="00AC092F" w:rsidRDefault="005F0A90">
            <w:r>
              <w:t>TC2223</w:t>
            </w:r>
          </w:p>
        </w:tc>
        <w:tc>
          <w:tcPr>
            <w:tcW w:w="1188" w:type="dxa"/>
            <w:vAlign w:val="center"/>
          </w:tcPr>
          <w:p w14:paraId="2C39A9E8" w14:textId="77777777" w:rsidR="00AC092F" w:rsidRDefault="005F0A90">
            <w:r>
              <w:t>2~4</w:t>
            </w:r>
          </w:p>
        </w:tc>
        <w:tc>
          <w:tcPr>
            <w:tcW w:w="1188" w:type="dxa"/>
            <w:vAlign w:val="center"/>
          </w:tcPr>
          <w:p w14:paraId="3B380572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6F35A9EC" w14:textId="77777777" w:rsidR="00AC092F" w:rsidRDefault="005F0A90">
            <w:r>
              <w:t>5.060</w:t>
            </w:r>
          </w:p>
        </w:tc>
        <w:tc>
          <w:tcPr>
            <w:tcW w:w="1188" w:type="dxa"/>
            <w:vAlign w:val="center"/>
          </w:tcPr>
          <w:p w14:paraId="78C4B5D2" w14:textId="77777777" w:rsidR="00AC092F" w:rsidRDefault="005F0A90">
            <w:r>
              <w:t>91.080</w:t>
            </w:r>
          </w:p>
        </w:tc>
        <w:tc>
          <w:tcPr>
            <w:tcW w:w="1188" w:type="dxa"/>
            <w:vAlign w:val="center"/>
          </w:tcPr>
          <w:p w14:paraId="2D80397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B2A6886" w14:textId="77777777" w:rsidR="00AC092F" w:rsidRDefault="005F0A90">
            <w:r>
              <w:t>2.800</w:t>
            </w:r>
          </w:p>
        </w:tc>
      </w:tr>
      <w:tr w:rsidR="00AC092F" w14:paraId="687EF591" w14:textId="77777777">
        <w:tc>
          <w:tcPr>
            <w:tcW w:w="1013" w:type="dxa"/>
            <w:vAlign w:val="center"/>
          </w:tcPr>
          <w:p w14:paraId="1FB934F4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1F3140C5" w14:textId="77777777" w:rsidR="00AC092F" w:rsidRDefault="005F0A90">
            <w:r>
              <w:t>TC2226</w:t>
            </w:r>
          </w:p>
        </w:tc>
        <w:tc>
          <w:tcPr>
            <w:tcW w:w="1188" w:type="dxa"/>
            <w:vAlign w:val="center"/>
          </w:tcPr>
          <w:p w14:paraId="3F8E8E0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AEB4875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0F4786E6" w14:textId="77777777" w:rsidR="00AC092F" w:rsidRDefault="005F0A90">
            <w:r>
              <w:t>5.720</w:t>
            </w:r>
          </w:p>
        </w:tc>
        <w:tc>
          <w:tcPr>
            <w:tcW w:w="1188" w:type="dxa"/>
            <w:vAlign w:val="center"/>
          </w:tcPr>
          <w:p w14:paraId="460EE997" w14:textId="77777777" w:rsidR="00AC092F" w:rsidRDefault="005F0A90">
            <w:r>
              <w:t>34.320</w:t>
            </w:r>
          </w:p>
        </w:tc>
        <w:tc>
          <w:tcPr>
            <w:tcW w:w="1188" w:type="dxa"/>
            <w:vAlign w:val="center"/>
          </w:tcPr>
          <w:p w14:paraId="45241CF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57945FF" w14:textId="77777777" w:rsidR="00AC092F" w:rsidRDefault="005F0A90">
            <w:r>
              <w:t>2.800</w:t>
            </w:r>
          </w:p>
        </w:tc>
      </w:tr>
      <w:tr w:rsidR="00AC092F" w14:paraId="574EE606" w14:textId="77777777">
        <w:tc>
          <w:tcPr>
            <w:tcW w:w="1013" w:type="dxa"/>
            <w:vAlign w:val="center"/>
          </w:tcPr>
          <w:p w14:paraId="699FA2C6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2C3483BC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75AE9C29" w14:textId="77777777" w:rsidR="00AC092F" w:rsidRDefault="005F0A90">
            <w:r>
              <w:t>6~7</w:t>
            </w:r>
          </w:p>
        </w:tc>
        <w:tc>
          <w:tcPr>
            <w:tcW w:w="1188" w:type="dxa"/>
            <w:vAlign w:val="center"/>
          </w:tcPr>
          <w:p w14:paraId="46A9BB11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87A63D9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0A557286" w14:textId="77777777" w:rsidR="00AC092F" w:rsidRDefault="005F0A90">
            <w:r>
              <w:t>27.600</w:t>
            </w:r>
          </w:p>
        </w:tc>
        <w:tc>
          <w:tcPr>
            <w:tcW w:w="1188" w:type="dxa"/>
            <w:vAlign w:val="center"/>
          </w:tcPr>
          <w:p w14:paraId="0B17275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24E0CD4" w14:textId="77777777" w:rsidR="00AC092F" w:rsidRDefault="005F0A90">
            <w:r>
              <w:t>2.800</w:t>
            </w:r>
          </w:p>
        </w:tc>
      </w:tr>
      <w:tr w:rsidR="00AC092F" w14:paraId="7299CD71" w14:textId="77777777">
        <w:tc>
          <w:tcPr>
            <w:tcW w:w="1013" w:type="dxa"/>
            <w:vAlign w:val="center"/>
          </w:tcPr>
          <w:p w14:paraId="08DB5930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61F93438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30552182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4CF357E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E805DC3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0D99CCB2" w14:textId="77777777" w:rsidR="00AC092F" w:rsidRDefault="005F0A90">
            <w:r>
              <w:t>11.500</w:t>
            </w:r>
          </w:p>
        </w:tc>
        <w:tc>
          <w:tcPr>
            <w:tcW w:w="1188" w:type="dxa"/>
            <w:vAlign w:val="center"/>
          </w:tcPr>
          <w:p w14:paraId="604E8DB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0A0C45C" w14:textId="77777777" w:rsidR="00AC092F" w:rsidRDefault="005F0A90">
            <w:r>
              <w:t>2.800</w:t>
            </w:r>
          </w:p>
        </w:tc>
      </w:tr>
      <w:tr w:rsidR="00AC092F" w14:paraId="09C3431D" w14:textId="77777777">
        <w:tc>
          <w:tcPr>
            <w:tcW w:w="1013" w:type="dxa"/>
            <w:vAlign w:val="center"/>
          </w:tcPr>
          <w:p w14:paraId="116B67F5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607FD7E0" w14:textId="77777777" w:rsidR="00AC092F" w:rsidRDefault="005F0A90">
            <w:r>
              <w:t>TC2616</w:t>
            </w:r>
          </w:p>
        </w:tc>
        <w:tc>
          <w:tcPr>
            <w:tcW w:w="1188" w:type="dxa"/>
            <w:vAlign w:val="center"/>
          </w:tcPr>
          <w:p w14:paraId="23899D38" w14:textId="77777777" w:rsidR="00AC092F" w:rsidRDefault="005F0A90">
            <w:r>
              <w:t>2~4</w:t>
            </w:r>
          </w:p>
        </w:tc>
        <w:tc>
          <w:tcPr>
            <w:tcW w:w="1188" w:type="dxa"/>
            <w:vAlign w:val="center"/>
          </w:tcPr>
          <w:p w14:paraId="716135F2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395F857E" w14:textId="77777777" w:rsidR="00AC092F" w:rsidRDefault="005F0A90">
            <w:r>
              <w:t>4.160</w:t>
            </w:r>
          </w:p>
        </w:tc>
        <w:tc>
          <w:tcPr>
            <w:tcW w:w="1188" w:type="dxa"/>
            <w:vAlign w:val="center"/>
          </w:tcPr>
          <w:p w14:paraId="209100ED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75DD48E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541D633" w14:textId="77777777" w:rsidR="00AC092F" w:rsidRDefault="005F0A90">
            <w:r>
              <w:t>2.800</w:t>
            </w:r>
          </w:p>
        </w:tc>
      </w:tr>
      <w:tr w:rsidR="00AC092F" w14:paraId="461A815C" w14:textId="77777777">
        <w:tc>
          <w:tcPr>
            <w:tcW w:w="1013" w:type="dxa"/>
            <w:vAlign w:val="center"/>
          </w:tcPr>
          <w:p w14:paraId="22F2682F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489392D7" w14:textId="77777777" w:rsidR="00AC092F" w:rsidRDefault="005F0A90">
            <w:r>
              <w:t>TC2617</w:t>
            </w:r>
          </w:p>
        </w:tc>
        <w:tc>
          <w:tcPr>
            <w:tcW w:w="1188" w:type="dxa"/>
            <w:vAlign w:val="center"/>
          </w:tcPr>
          <w:p w14:paraId="60750BAF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054E20A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147659C" w14:textId="77777777" w:rsidR="00AC092F" w:rsidRDefault="005F0A90">
            <w:r>
              <w:t>4.420</w:t>
            </w:r>
          </w:p>
        </w:tc>
        <w:tc>
          <w:tcPr>
            <w:tcW w:w="1188" w:type="dxa"/>
            <w:vAlign w:val="center"/>
          </w:tcPr>
          <w:p w14:paraId="4B11DB53" w14:textId="77777777" w:rsidR="00AC092F" w:rsidRDefault="005F0A90">
            <w:r>
              <w:t>4.420</w:t>
            </w:r>
          </w:p>
        </w:tc>
        <w:tc>
          <w:tcPr>
            <w:tcW w:w="1188" w:type="dxa"/>
            <w:vAlign w:val="center"/>
          </w:tcPr>
          <w:p w14:paraId="0717EE3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C19D559" w14:textId="77777777" w:rsidR="00AC092F" w:rsidRDefault="005F0A90">
            <w:r>
              <w:t>2.800</w:t>
            </w:r>
          </w:p>
        </w:tc>
      </w:tr>
      <w:tr w:rsidR="00AC092F" w14:paraId="55D99CBD" w14:textId="77777777">
        <w:tc>
          <w:tcPr>
            <w:tcW w:w="1013" w:type="dxa"/>
            <w:vAlign w:val="center"/>
          </w:tcPr>
          <w:p w14:paraId="01E191F3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45A8BD7E" w14:textId="77777777" w:rsidR="00AC092F" w:rsidRDefault="005F0A90">
            <w:r>
              <w:t>TC2716</w:t>
            </w:r>
          </w:p>
        </w:tc>
        <w:tc>
          <w:tcPr>
            <w:tcW w:w="1188" w:type="dxa"/>
            <w:vAlign w:val="center"/>
          </w:tcPr>
          <w:p w14:paraId="757A56AD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715C1BC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5A1FDD9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62947154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73CC9B5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B6FAA01" w14:textId="77777777" w:rsidR="00AC092F" w:rsidRDefault="005F0A90">
            <w:r>
              <w:t>2.800</w:t>
            </w:r>
          </w:p>
        </w:tc>
      </w:tr>
      <w:tr w:rsidR="00AC092F" w14:paraId="6EB1AA6F" w14:textId="77777777">
        <w:tc>
          <w:tcPr>
            <w:tcW w:w="1013" w:type="dxa"/>
            <w:vAlign w:val="center"/>
          </w:tcPr>
          <w:p w14:paraId="185ED73A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09739A60" w14:textId="77777777" w:rsidR="00AC092F" w:rsidRDefault="005F0A90">
            <w:r>
              <w:t>TC3016</w:t>
            </w:r>
          </w:p>
        </w:tc>
        <w:tc>
          <w:tcPr>
            <w:tcW w:w="1188" w:type="dxa"/>
            <w:vAlign w:val="center"/>
          </w:tcPr>
          <w:p w14:paraId="32F6013C" w14:textId="77777777" w:rsidR="00AC092F" w:rsidRDefault="005F0A90">
            <w:r>
              <w:t>4~5</w:t>
            </w:r>
          </w:p>
        </w:tc>
        <w:tc>
          <w:tcPr>
            <w:tcW w:w="1188" w:type="dxa"/>
            <w:vAlign w:val="center"/>
          </w:tcPr>
          <w:p w14:paraId="229A22A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E3041EE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6C5DF218" w14:textId="77777777" w:rsidR="00AC092F" w:rsidRDefault="005F0A90">
            <w:r>
              <w:t>9.600</w:t>
            </w:r>
          </w:p>
        </w:tc>
        <w:tc>
          <w:tcPr>
            <w:tcW w:w="1188" w:type="dxa"/>
            <w:vAlign w:val="center"/>
          </w:tcPr>
          <w:p w14:paraId="6B1D6A1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27CF436" w14:textId="77777777" w:rsidR="00AC092F" w:rsidRDefault="005F0A90">
            <w:r>
              <w:t>2.800</w:t>
            </w:r>
          </w:p>
        </w:tc>
      </w:tr>
      <w:tr w:rsidR="00AC092F" w14:paraId="02B04439" w14:textId="77777777">
        <w:tc>
          <w:tcPr>
            <w:tcW w:w="1013" w:type="dxa"/>
            <w:vAlign w:val="center"/>
          </w:tcPr>
          <w:p w14:paraId="30E456F7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42E91846" w14:textId="77777777" w:rsidR="00AC092F" w:rsidRDefault="005F0A90">
            <w:r>
              <w:t>TC3017</w:t>
            </w:r>
          </w:p>
        </w:tc>
        <w:tc>
          <w:tcPr>
            <w:tcW w:w="1188" w:type="dxa"/>
            <w:vAlign w:val="center"/>
          </w:tcPr>
          <w:p w14:paraId="0355076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7009C951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427D0C88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5256A1BC" w14:textId="77777777" w:rsidR="00AC092F" w:rsidRDefault="005F0A90">
            <w:r>
              <w:t>61.200</w:t>
            </w:r>
          </w:p>
        </w:tc>
        <w:tc>
          <w:tcPr>
            <w:tcW w:w="1188" w:type="dxa"/>
            <w:vAlign w:val="center"/>
          </w:tcPr>
          <w:p w14:paraId="60878B7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AFDB908" w14:textId="77777777" w:rsidR="00AC092F" w:rsidRDefault="005F0A90">
            <w:r>
              <w:t>2.800</w:t>
            </w:r>
          </w:p>
        </w:tc>
      </w:tr>
      <w:tr w:rsidR="00AC092F" w14:paraId="07E4A20C" w14:textId="77777777">
        <w:tc>
          <w:tcPr>
            <w:tcW w:w="1013" w:type="dxa"/>
            <w:vAlign w:val="center"/>
          </w:tcPr>
          <w:p w14:paraId="3F35E9CB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1256D53C" w14:textId="77777777" w:rsidR="00AC092F" w:rsidRDefault="005F0A90">
            <w:r>
              <w:t>TC3023</w:t>
            </w:r>
          </w:p>
        </w:tc>
        <w:tc>
          <w:tcPr>
            <w:tcW w:w="1188" w:type="dxa"/>
            <w:vAlign w:val="center"/>
          </w:tcPr>
          <w:p w14:paraId="283F2A07" w14:textId="77777777" w:rsidR="00AC092F" w:rsidRDefault="005F0A90">
            <w:r>
              <w:t>4~5,7</w:t>
            </w:r>
          </w:p>
        </w:tc>
        <w:tc>
          <w:tcPr>
            <w:tcW w:w="1188" w:type="dxa"/>
            <w:vAlign w:val="center"/>
          </w:tcPr>
          <w:p w14:paraId="1A3C101C" w14:textId="77777777" w:rsidR="00AC092F" w:rsidRDefault="005F0A90">
            <w:r>
              <w:t>25</w:t>
            </w:r>
          </w:p>
        </w:tc>
        <w:tc>
          <w:tcPr>
            <w:tcW w:w="1188" w:type="dxa"/>
            <w:vAlign w:val="center"/>
          </w:tcPr>
          <w:p w14:paraId="0D42B32E" w14:textId="77777777" w:rsidR="00AC092F" w:rsidRDefault="005F0A90">
            <w:r>
              <w:t>6.900</w:t>
            </w:r>
          </w:p>
        </w:tc>
        <w:tc>
          <w:tcPr>
            <w:tcW w:w="1188" w:type="dxa"/>
            <w:vAlign w:val="center"/>
          </w:tcPr>
          <w:p w14:paraId="52E0973E" w14:textId="77777777" w:rsidR="00AC092F" w:rsidRDefault="005F0A90">
            <w:r>
              <w:t>172.500</w:t>
            </w:r>
          </w:p>
        </w:tc>
        <w:tc>
          <w:tcPr>
            <w:tcW w:w="1188" w:type="dxa"/>
            <w:vAlign w:val="center"/>
          </w:tcPr>
          <w:p w14:paraId="0D1713D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9602127" w14:textId="77777777" w:rsidR="00AC092F" w:rsidRDefault="005F0A90">
            <w:r>
              <w:t>2.800</w:t>
            </w:r>
          </w:p>
        </w:tc>
      </w:tr>
      <w:tr w:rsidR="00AC092F" w14:paraId="16240D51" w14:textId="77777777">
        <w:tc>
          <w:tcPr>
            <w:tcW w:w="1013" w:type="dxa"/>
            <w:vAlign w:val="center"/>
          </w:tcPr>
          <w:p w14:paraId="692967C5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747EE05B" w14:textId="77777777" w:rsidR="00AC092F" w:rsidRDefault="005F0A90">
            <w:r>
              <w:t>TC3623</w:t>
            </w:r>
          </w:p>
        </w:tc>
        <w:tc>
          <w:tcPr>
            <w:tcW w:w="1188" w:type="dxa"/>
            <w:vAlign w:val="center"/>
          </w:tcPr>
          <w:p w14:paraId="42720390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2AFF7292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24DB1AEA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04A44E9D" w14:textId="77777777" w:rsidR="00AC092F" w:rsidRDefault="005F0A90">
            <w:r>
              <w:t>82.800</w:t>
            </w:r>
          </w:p>
        </w:tc>
        <w:tc>
          <w:tcPr>
            <w:tcW w:w="1188" w:type="dxa"/>
            <w:vAlign w:val="center"/>
          </w:tcPr>
          <w:p w14:paraId="2E689B1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E121106" w14:textId="77777777" w:rsidR="00AC092F" w:rsidRDefault="005F0A90">
            <w:r>
              <w:t>2.800</w:t>
            </w:r>
          </w:p>
        </w:tc>
      </w:tr>
      <w:tr w:rsidR="00AC092F" w14:paraId="422092DB" w14:textId="77777777">
        <w:tc>
          <w:tcPr>
            <w:tcW w:w="1013" w:type="dxa"/>
            <w:vAlign w:val="center"/>
          </w:tcPr>
          <w:p w14:paraId="001F92E7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56535D6A" w14:textId="77777777" w:rsidR="00AC092F" w:rsidRDefault="005F0A90">
            <w:r>
              <w:t>TC3717</w:t>
            </w:r>
          </w:p>
        </w:tc>
        <w:tc>
          <w:tcPr>
            <w:tcW w:w="1188" w:type="dxa"/>
            <w:vAlign w:val="center"/>
          </w:tcPr>
          <w:p w14:paraId="57339FDF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289199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0A84938" w14:textId="77777777" w:rsidR="00AC092F" w:rsidRDefault="005F0A90">
            <w:r>
              <w:t>6.290</w:t>
            </w:r>
          </w:p>
        </w:tc>
        <w:tc>
          <w:tcPr>
            <w:tcW w:w="1188" w:type="dxa"/>
            <w:vAlign w:val="center"/>
          </w:tcPr>
          <w:p w14:paraId="230DB134" w14:textId="77777777" w:rsidR="00AC092F" w:rsidRDefault="005F0A90">
            <w:r>
              <w:t>6.290</w:t>
            </w:r>
          </w:p>
        </w:tc>
        <w:tc>
          <w:tcPr>
            <w:tcW w:w="1188" w:type="dxa"/>
            <w:vAlign w:val="center"/>
          </w:tcPr>
          <w:p w14:paraId="5F53D2C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DCA3A05" w14:textId="77777777" w:rsidR="00AC092F" w:rsidRDefault="005F0A90">
            <w:r>
              <w:t>2.800</w:t>
            </w:r>
          </w:p>
        </w:tc>
      </w:tr>
      <w:tr w:rsidR="00AC092F" w14:paraId="7D2E04A7" w14:textId="77777777">
        <w:tc>
          <w:tcPr>
            <w:tcW w:w="1013" w:type="dxa"/>
            <w:vAlign w:val="center"/>
          </w:tcPr>
          <w:p w14:paraId="76AEA882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258371F9" w14:textId="77777777" w:rsidR="00AC092F" w:rsidRDefault="005F0A90">
            <w:r>
              <w:t>TC3723</w:t>
            </w:r>
          </w:p>
        </w:tc>
        <w:tc>
          <w:tcPr>
            <w:tcW w:w="1188" w:type="dxa"/>
            <w:vAlign w:val="center"/>
          </w:tcPr>
          <w:p w14:paraId="3EB822EA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39205375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82E9149" w14:textId="77777777" w:rsidR="00AC092F" w:rsidRDefault="005F0A90">
            <w:r>
              <w:t>8.510</w:t>
            </w:r>
          </w:p>
        </w:tc>
        <w:tc>
          <w:tcPr>
            <w:tcW w:w="1188" w:type="dxa"/>
            <w:vAlign w:val="center"/>
          </w:tcPr>
          <w:p w14:paraId="1D8878EF" w14:textId="77777777" w:rsidR="00AC092F" w:rsidRDefault="005F0A90">
            <w:r>
              <w:t>17.020</w:t>
            </w:r>
          </w:p>
        </w:tc>
        <w:tc>
          <w:tcPr>
            <w:tcW w:w="1188" w:type="dxa"/>
            <w:vAlign w:val="center"/>
          </w:tcPr>
          <w:p w14:paraId="1794336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B83DFD0" w14:textId="77777777" w:rsidR="00AC092F" w:rsidRDefault="005F0A90">
            <w:r>
              <w:t>2.800</w:t>
            </w:r>
          </w:p>
        </w:tc>
      </w:tr>
      <w:tr w:rsidR="00AC092F" w14:paraId="482E4F0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9756F8E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9458236" w14:textId="77777777" w:rsidR="00AC092F" w:rsidRDefault="005F0A90">
            <w:r>
              <w:t>581.660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AA13379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5408B56" w14:textId="77777777" w:rsidR="00AC092F" w:rsidRDefault="005F0A90">
            <w:r>
              <w:t>2.800</w:t>
            </w:r>
          </w:p>
        </w:tc>
      </w:tr>
    </w:tbl>
    <w:p w14:paraId="339B0295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47D8D501" w14:textId="77777777">
        <w:tc>
          <w:tcPr>
            <w:tcW w:w="1013" w:type="dxa"/>
            <w:shd w:val="clear" w:color="auto" w:fill="E6E6E6"/>
            <w:vAlign w:val="center"/>
          </w:tcPr>
          <w:p w14:paraId="5CBEE0B3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BF1350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54A733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9F1FC6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92DD5F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437BAD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EC607B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3E3736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45794100" w14:textId="77777777">
        <w:tc>
          <w:tcPr>
            <w:tcW w:w="1013" w:type="dxa"/>
            <w:vAlign w:val="center"/>
          </w:tcPr>
          <w:p w14:paraId="64705EA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5EC1DF6" w14:textId="77777777" w:rsidR="00AC092F" w:rsidRDefault="005F0A90">
            <w:r>
              <w:t>C1321a</w:t>
            </w:r>
          </w:p>
        </w:tc>
        <w:tc>
          <w:tcPr>
            <w:tcW w:w="1188" w:type="dxa"/>
            <w:vAlign w:val="center"/>
          </w:tcPr>
          <w:p w14:paraId="0E46326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6091AB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652FB9C" w14:textId="77777777" w:rsidR="00AC092F" w:rsidRDefault="005F0A90">
            <w:r>
              <w:t>2.835</w:t>
            </w:r>
          </w:p>
        </w:tc>
        <w:tc>
          <w:tcPr>
            <w:tcW w:w="1188" w:type="dxa"/>
            <w:vAlign w:val="center"/>
          </w:tcPr>
          <w:p w14:paraId="088B3F54" w14:textId="77777777" w:rsidR="00AC092F" w:rsidRDefault="005F0A90">
            <w:r>
              <w:t>5.670</w:t>
            </w:r>
          </w:p>
        </w:tc>
        <w:tc>
          <w:tcPr>
            <w:tcW w:w="1188" w:type="dxa"/>
            <w:vAlign w:val="center"/>
          </w:tcPr>
          <w:p w14:paraId="6109411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B123B49" w14:textId="77777777" w:rsidR="00AC092F" w:rsidRDefault="005F0A90">
            <w:r>
              <w:t>2.800</w:t>
            </w:r>
          </w:p>
        </w:tc>
      </w:tr>
      <w:tr w:rsidR="00AC092F" w14:paraId="55E56F17" w14:textId="77777777">
        <w:tc>
          <w:tcPr>
            <w:tcW w:w="1013" w:type="dxa"/>
            <w:vAlign w:val="center"/>
          </w:tcPr>
          <w:p w14:paraId="57BF82E7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90DB2F4" w14:textId="77777777" w:rsidR="00AC092F" w:rsidRDefault="005F0A90">
            <w:r>
              <w:t>C1515</w:t>
            </w:r>
          </w:p>
        </w:tc>
        <w:tc>
          <w:tcPr>
            <w:tcW w:w="1188" w:type="dxa"/>
            <w:vAlign w:val="center"/>
          </w:tcPr>
          <w:p w14:paraId="4D972F14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3BF5F67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5FC47A2" w14:textId="77777777" w:rsidR="00AC092F" w:rsidRDefault="005F0A90">
            <w:r>
              <w:t>2.850</w:t>
            </w:r>
          </w:p>
        </w:tc>
        <w:tc>
          <w:tcPr>
            <w:tcW w:w="1188" w:type="dxa"/>
            <w:vAlign w:val="center"/>
          </w:tcPr>
          <w:p w14:paraId="1A54F1FD" w14:textId="77777777" w:rsidR="00AC092F" w:rsidRDefault="005F0A90">
            <w:r>
              <w:t>2.850</w:t>
            </w:r>
          </w:p>
        </w:tc>
        <w:tc>
          <w:tcPr>
            <w:tcW w:w="1188" w:type="dxa"/>
            <w:vAlign w:val="center"/>
          </w:tcPr>
          <w:p w14:paraId="47D42C1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1AD06AA" w14:textId="77777777" w:rsidR="00AC092F" w:rsidRDefault="005F0A90">
            <w:r>
              <w:t>2.800</w:t>
            </w:r>
          </w:p>
        </w:tc>
      </w:tr>
      <w:tr w:rsidR="00AC092F" w14:paraId="6C3DC607" w14:textId="77777777">
        <w:tc>
          <w:tcPr>
            <w:tcW w:w="1013" w:type="dxa"/>
            <w:vAlign w:val="center"/>
          </w:tcPr>
          <w:p w14:paraId="5DE39C32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7FEC1801" w14:textId="77777777" w:rsidR="00AC092F" w:rsidRDefault="005F0A90">
            <w:r>
              <w:t>C1515</w:t>
            </w:r>
          </w:p>
        </w:tc>
        <w:tc>
          <w:tcPr>
            <w:tcW w:w="1188" w:type="dxa"/>
            <w:vAlign w:val="center"/>
          </w:tcPr>
          <w:p w14:paraId="1F61E982" w14:textId="77777777" w:rsidR="00AC092F" w:rsidRDefault="005F0A90">
            <w:r>
              <w:t>6~7</w:t>
            </w:r>
          </w:p>
        </w:tc>
        <w:tc>
          <w:tcPr>
            <w:tcW w:w="1188" w:type="dxa"/>
            <w:vAlign w:val="center"/>
          </w:tcPr>
          <w:p w14:paraId="0A47DF8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2579DA2" w14:textId="77777777" w:rsidR="00AC092F" w:rsidRDefault="005F0A90">
            <w:r>
              <w:t>2.250</w:t>
            </w:r>
          </w:p>
        </w:tc>
        <w:tc>
          <w:tcPr>
            <w:tcW w:w="1188" w:type="dxa"/>
            <w:vAlign w:val="center"/>
          </w:tcPr>
          <w:p w14:paraId="764703EC" w14:textId="77777777" w:rsidR="00AC092F" w:rsidRDefault="005F0A90">
            <w:r>
              <w:t>4.500</w:t>
            </w:r>
          </w:p>
        </w:tc>
        <w:tc>
          <w:tcPr>
            <w:tcW w:w="1188" w:type="dxa"/>
            <w:vAlign w:val="center"/>
          </w:tcPr>
          <w:p w14:paraId="1D6E7E2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2EA9408" w14:textId="77777777" w:rsidR="00AC092F" w:rsidRDefault="005F0A90">
            <w:r>
              <w:t>2.800</w:t>
            </w:r>
          </w:p>
        </w:tc>
      </w:tr>
      <w:tr w:rsidR="00AC092F" w14:paraId="7C4288C4" w14:textId="77777777">
        <w:tc>
          <w:tcPr>
            <w:tcW w:w="1013" w:type="dxa"/>
            <w:vAlign w:val="center"/>
          </w:tcPr>
          <w:p w14:paraId="18E2F38E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55A64F8C" w14:textId="77777777" w:rsidR="00AC092F" w:rsidRDefault="005F0A90">
            <w:r>
              <w:t>C3021</w:t>
            </w:r>
          </w:p>
        </w:tc>
        <w:tc>
          <w:tcPr>
            <w:tcW w:w="1188" w:type="dxa"/>
            <w:vAlign w:val="center"/>
          </w:tcPr>
          <w:p w14:paraId="68469A3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796AFC1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AE16A69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64BC1C2D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1F91E90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BA6777B" w14:textId="77777777" w:rsidR="00AC092F" w:rsidRDefault="005F0A90">
            <w:r>
              <w:t>2.800</w:t>
            </w:r>
          </w:p>
        </w:tc>
      </w:tr>
      <w:tr w:rsidR="00AC092F" w14:paraId="36527047" w14:textId="77777777">
        <w:tc>
          <w:tcPr>
            <w:tcW w:w="1013" w:type="dxa"/>
            <w:vAlign w:val="center"/>
          </w:tcPr>
          <w:p w14:paraId="1F85B44D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6762B36E" w14:textId="77777777" w:rsidR="00AC092F" w:rsidRDefault="005F0A90">
            <w:r>
              <w:t>C3430a</w:t>
            </w:r>
          </w:p>
        </w:tc>
        <w:tc>
          <w:tcPr>
            <w:tcW w:w="1188" w:type="dxa"/>
            <w:vAlign w:val="center"/>
          </w:tcPr>
          <w:p w14:paraId="508A6B69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9477CEC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76906B82" w14:textId="77777777" w:rsidR="00AC092F" w:rsidRDefault="005F0A90">
            <w:r>
              <w:t>10.350</w:t>
            </w:r>
          </w:p>
        </w:tc>
        <w:tc>
          <w:tcPr>
            <w:tcW w:w="1188" w:type="dxa"/>
            <w:vAlign w:val="center"/>
          </w:tcPr>
          <w:p w14:paraId="1D794B25" w14:textId="77777777" w:rsidR="00AC092F" w:rsidRDefault="005F0A90">
            <w:r>
              <w:t>82.800</w:t>
            </w:r>
          </w:p>
        </w:tc>
        <w:tc>
          <w:tcPr>
            <w:tcW w:w="1188" w:type="dxa"/>
            <w:vAlign w:val="center"/>
          </w:tcPr>
          <w:p w14:paraId="51449A1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FD8416A" w14:textId="77777777" w:rsidR="00AC092F" w:rsidRDefault="005F0A90">
            <w:r>
              <w:t>2.800</w:t>
            </w:r>
          </w:p>
        </w:tc>
      </w:tr>
      <w:tr w:rsidR="00AC092F" w14:paraId="14A86793" w14:textId="77777777">
        <w:tc>
          <w:tcPr>
            <w:tcW w:w="1013" w:type="dxa"/>
            <w:vAlign w:val="center"/>
          </w:tcPr>
          <w:p w14:paraId="13AA156F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7F04FB4B" w14:textId="77777777" w:rsidR="00AC092F" w:rsidRDefault="005F0A90">
            <w:r>
              <w:t>C4530</w:t>
            </w:r>
          </w:p>
        </w:tc>
        <w:tc>
          <w:tcPr>
            <w:tcW w:w="1188" w:type="dxa"/>
            <w:vAlign w:val="center"/>
          </w:tcPr>
          <w:p w14:paraId="7D296062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7637E6C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EF5C195" w14:textId="77777777" w:rsidR="00AC092F" w:rsidRDefault="005F0A90">
            <w:r>
              <w:t>13.500</w:t>
            </w:r>
          </w:p>
        </w:tc>
        <w:tc>
          <w:tcPr>
            <w:tcW w:w="1188" w:type="dxa"/>
            <w:vAlign w:val="center"/>
          </w:tcPr>
          <w:p w14:paraId="351074DB" w14:textId="77777777" w:rsidR="00AC092F" w:rsidRDefault="005F0A90">
            <w:r>
              <w:t>27.000</w:t>
            </w:r>
          </w:p>
        </w:tc>
        <w:tc>
          <w:tcPr>
            <w:tcW w:w="1188" w:type="dxa"/>
            <w:vAlign w:val="center"/>
          </w:tcPr>
          <w:p w14:paraId="535FB59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9C77A38" w14:textId="77777777" w:rsidR="00AC092F" w:rsidRDefault="005F0A90">
            <w:r>
              <w:t>2.800</w:t>
            </w:r>
          </w:p>
        </w:tc>
      </w:tr>
      <w:tr w:rsidR="00AC092F" w14:paraId="41967131" w14:textId="77777777">
        <w:tc>
          <w:tcPr>
            <w:tcW w:w="1013" w:type="dxa"/>
            <w:vAlign w:val="center"/>
          </w:tcPr>
          <w:p w14:paraId="1B9A32D8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059D440A" w14:textId="77777777" w:rsidR="00AC092F" w:rsidRDefault="005F0A90">
            <w:r>
              <w:t>C7221</w:t>
            </w:r>
          </w:p>
        </w:tc>
        <w:tc>
          <w:tcPr>
            <w:tcW w:w="1188" w:type="dxa"/>
            <w:vAlign w:val="center"/>
          </w:tcPr>
          <w:p w14:paraId="7D47F69E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4CCCF41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DBC4D4C" w14:textId="77777777" w:rsidR="00AC092F" w:rsidRDefault="005F0A90">
            <w:r>
              <w:t>15.120</w:t>
            </w:r>
          </w:p>
        </w:tc>
        <w:tc>
          <w:tcPr>
            <w:tcW w:w="1188" w:type="dxa"/>
            <w:vAlign w:val="center"/>
          </w:tcPr>
          <w:p w14:paraId="6BEE58FD" w14:textId="77777777" w:rsidR="00AC092F" w:rsidRDefault="005F0A90">
            <w:r>
              <w:t>15.120</w:t>
            </w:r>
          </w:p>
        </w:tc>
        <w:tc>
          <w:tcPr>
            <w:tcW w:w="1188" w:type="dxa"/>
            <w:vAlign w:val="center"/>
          </w:tcPr>
          <w:p w14:paraId="31D8CFD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5A9E3D6" w14:textId="77777777" w:rsidR="00AC092F" w:rsidRDefault="005F0A90">
            <w:r>
              <w:t>2.800</w:t>
            </w:r>
          </w:p>
        </w:tc>
      </w:tr>
      <w:tr w:rsidR="00AC092F" w14:paraId="2C1B2882" w14:textId="77777777">
        <w:tc>
          <w:tcPr>
            <w:tcW w:w="1013" w:type="dxa"/>
            <w:vAlign w:val="center"/>
          </w:tcPr>
          <w:p w14:paraId="43814695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17D9D8A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5B11A80C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4F68CA4C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02259BB5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77D316EA" w14:textId="77777777" w:rsidR="00AC092F" w:rsidRDefault="005F0A90">
            <w:r>
              <w:t>0.960</w:t>
            </w:r>
          </w:p>
        </w:tc>
        <w:tc>
          <w:tcPr>
            <w:tcW w:w="1188" w:type="dxa"/>
            <w:vAlign w:val="center"/>
          </w:tcPr>
          <w:p w14:paraId="7822F6A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05C9DB5" w14:textId="77777777" w:rsidR="00AC092F" w:rsidRDefault="005F0A90">
            <w:r>
              <w:t>2.800</w:t>
            </w:r>
          </w:p>
        </w:tc>
      </w:tr>
      <w:tr w:rsidR="00AC092F" w14:paraId="14B9D53E" w14:textId="77777777">
        <w:tc>
          <w:tcPr>
            <w:tcW w:w="1013" w:type="dxa"/>
            <w:vAlign w:val="center"/>
          </w:tcPr>
          <w:p w14:paraId="28EDD187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468BFAC4" w14:textId="77777777" w:rsidR="00AC092F" w:rsidRDefault="005F0A90">
            <w:r>
              <w:t>MC-7</w:t>
            </w:r>
          </w:p>
        </w:tc>
        <w:tc>
          <w:tcPr>
            <w:tcW w:w="1188" w:type="dxa"/>
            <w:vAlign w:val="center"/>
          </w:tcPr>
          <w:p w14:paraId="031FF910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7CA295B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45611C2" w14:textId="77777777" w:rsidR="00AC092F" w:rsidRDefault="005F0A90">
            <w:r>
              <w:t>3.990</w:t>
            </w:r>
          </w:p>
        </w:tc>
        <w:tc>
          <w:tcPr>
            <w:tcW w:w="1188" w:type="dxa"/>
            <w:vAlign w:val="center"/>
          </w:tcPr>
          <w:p w14:paraId="74F3F127" w14:textId="77777777" w:rsidR="00AC092F" w:rsidRDefault="005F0A90">
            <w:r>
              <w:t>7.980</w:t>
            </w:r>
          </w:p>
        </w:tc>
        <w:tc>
          <w:tcPr>
            <w:tcW w:w="1188" w:type="dxa"/>
            <w:vAlign w:val="center"/>
          </w:tcPr>
          <w:p w14:paraId="4D774F6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52E8539" w14:textId="77777777" w:rsidR="00AC092F" w:rsidRDefault="005F0A90">
            <w:r>
              <w:t>2.800</w:t>
            </w:r>
          </w:p>
        </w:tc>
      </w:tr>
      <w:tr w:rsidR="00AC092F" w14:paraId="2383C2BB" w14:textId="77777777">
        <w:tc>
          <w:tcPr>
            <w:tcW w:w="1013" w:type="dxa"/>
            <w:vAlign w:val="center"/>
          </w:tcPr>
          <w:p w14:paraId="383676FA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1C7F2B4A" w14:textId="77777777" w:rsidR="00AC092F" w:rsidRDefault="005F0A90">
            <w:r>
              <w:t>TC0926</w:t>
            </w:r>
          </w:p>
        </w:tc>
        <w:tc>
          <w:tcPr>
            <w:tcW w:w="1188" w:type="dxa"/>
            <w:vAlign w:val="center"/>
          </w:tcPr>
          <w:p w14:paraId="55AC80E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5D9577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DFE13C8" w14:textId="77777777" w:rsidR="00AC092F" w:rsidRDefault="005F0A90">
            <w:r>
              <w:t>2.340</w:t>
            </w:r>
          </w:p>
        </w:tc>
        <w:tc>
          <w:tcPr>
            <w:tcW w:w="1188" w:type="dxa"/>
            <w:vAlign w:val="center"/>
          </w:tcPr>
          <w:p w14:paraId="67498A10" w14:textId="77777777" w:rsidR="00AC092F" w:rsidRDefault="005F0A90">
            <w:r>
              <w:t>2.340</w:t>
            </w:r>
          </w:p>
        </w:tc>
        <w:tc>
          <w:tcPr>
            <w:tcW w:w="1188" w:type="dxa"/>
            <w:vAlign w:val="center"/>
          </w:tcPr>
          <w:p w14:paraId="0B4280A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14F1FCD" w14:textId="77777777" w:rsidR="00AC092F" w:rsidRDefault="005F0A90">
            <w:r>
              <w:t>2.800</w:t>
            </w:r>
          </w:p>
        </w:tc>
      </w:tr>
      <w:tr w:rsidR="00AC092F" w14:paraId="05A6E6D7" w14:textId="77777777">
        <w:tc>
          <w:tcPr>
            <w:tcW w:w="1013" w:type="dxa"/>
            <w:vAlign w:val="center"/>
          </w:tcPr>
          <w:p w14:paraId="10D24FCF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6F4C83CD" w14:textId="77777777" w:rsidR="00AC092F" w:rsidRDefault="005F0A90">
            <w:r>
              <w:t>TC1526</w:t>
            </w:r>
          </w:p>
        </w:tc>
        <w:tc>
          <w:tcPr>
            <w:tcW w:w="1188" w:type="dxa"/>
            <w:vAlign w:val="center"/>
          </w:tcPr>
          <w:p w14:paraId="656933E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FF80181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85E5F45" w14:textId="77777777" w:rsidR="00AC092F" w:rsidRDefault="005F0A90">
            <w:r>
              <w:t>3.900</w:t>
            </w:r>
          </w:p>
        </w:tc>
        <w:tc>
          <w:tcPr>
            <w:tcW w:w="1188" w:type="dxa"/>
            <w:vAlign w:val="center"/>
          </w:tcPr>
          <w:p w14:paraId="1779B6C1" w14:textId="77777777" w:rsidR="00AC092F" w:rsidRDefault="005F0A90">
            <w:r>
              <w:t>3.900</w:t>
            </w:r>
          </w:p>
        </w:tc>
        <w:tc>
          <w:tcPr>
            <w:tcW w:w="1188" w:type="dxa"/>
            <w:vAlign w:val="center"/>
          </w:tcPr>
          <w:p w14:paraId="3364D80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EC0CDE0" w14:textId="77777777" w:rsidR="00AC092F" w:rsidRDefault="005F0A90">
            <w:r>
              <w:t>2.800</w:t>
            </w:r>
          </w:p>
        </w:tc>
      </w:tr>
      <w:tr w:rsidR="00AC092F" w14:paraId="33080EE9" w14:textId="77777777">
        <w:tc>
          <w:tcPr>
            <w:tcW w:w="1013" w:type="dxa"/>
            <w:vAlign w:val="center"/>
          </w:tcPr>
          <w:p w14:paraId="6EF27F20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6803D13A" w14:textId="77777777" w:rsidR="00AC092F" w:rsidRDefault="005F0A90">
            <w:r>
              <w:t>TC2417</w:t>
            </w:r>
          </w:p>
        </w:tc>
        <w:tc>
          <w:tcPr>
            <w:tcW w:w="1188" w:type="dxa"/>
            <w:vAlign w:val="center"/>
          </w:tcPr>
          <w:p w14:paraId="757E9FC5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15C43285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22D2C5CD" w14:textId="77777777" w:rsidR="00AC092F" w:rsidRDefault="005F0A90">
            <w:r>
              <w:t>4.080</w:t>
            </w:r>
          </w:p>
        </w:tc>
        <w:tc>
          <w:tcPr>
            <w:tcW w:w="1188" w:type="dxa"/>
            <w:vAlign w:val="center"/>
          </w:tcPr>
          <w:p w14:paraId="0AFB06C4" w14:textId="77777777" w:rsidR="00AC092F" w:rsidRDefault="005F0A90">
            <w:r>
              <w:t>28.560</w:t>
            </w:r>
          </w:p>
        </w:tc>
        <w:tc>
          <w:tcPr>
            <w:tcW w:w="1188" w:type="dxa"/>
            <w:vAlign w:val="center"/>
          </w:tcPr>
          <w:p w14:paraId="5B3F570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7F9BE58" w14:textId="77777777" w:rsidR="00AC092F" w:rsidRDefault="005F0A90">
            <w:r>
              <w:t>2.800</w:t>
            </w:r>
          </w:p>
        </w:tc>
      </w:tr>
      <w:tr w:rsidR="00AC092F" w14:paraId="12B95B7B" w14:textId="77777777">
        <w:tc>
          <w:tcPr>
            <w:tcW w:w="1013" w:type="dxa"/>
            <w:vAlign w:val="center"/>
          </w:tcPr>
          <w:p w14:paraId="5730CB6C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05F8D2B8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35B88036" w14:textId="77777777" w:rsidR="00AC092F" w:rsidRDefault="005F0A90">
            <w:r>
              <w:t>2,4</w:t>
            </w:r>
          </w:p>
        </w:tc>
        <w:tc>
          <w:tcPr>
            <w:tcW w:w="1188" w:type="dxa"/>
            <w:vAlign w:val="center"/>
          </w:tcPr>
          <w:p w14:paraId="021B6745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705578C3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1A06C19D" w14:textId="77777777" w:rsidR="00AC092F" w:rsidRDefault="005F0A90">
            <w:r>
              <w:t>44.160</w:t>
            </w:r>
          </w:p>
        </w:tc>
        <w:tc>
          <w:tcPr>
            <w:tcW w:w="1188" w:type="dxa"/>
            <w:vAlign w:val="center"/>
          </w:tcPr>
          <w:p w14:paraId="103E565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2821055" w14:textId="77777777" w:rsidR="00AC092F" w:rsidRDefault="005F0A90">
            <w:r>
              <w:t>2.800</w:t>
            </w:r>
          </w:p>
        </w:tc>
      </w:tr>
      <w:tr w:rsidR="00AC092F" w14:paraId="4BD5AD83" w14:textId="77777777">
        <w:tc>
          <w:tcPr>
            <w:tcW w:w="1013" w:type="dxa"/>
            <w:vAlign w:val="center"/>
          </w:tcPr>
          <w:p w14:paraId="6BF745EA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0841FFBF" w14:textId="77777777" w:rsidR="00AC092F" w:rsidRDefault="005F0A90">
            <w:r>
              <w:t>TC2626</w:t>
            </w:r>
          </w:p>
        </w:tc>
        <w:tc>
          <w:tcPr>
            <w:tcW w:w="1188" w:type="dxa"/>
            <w:vAlign w:val="center"/>
          </w:tcPr>
          <w:p w14:paraId="66FCFEDA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2C9E17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5DA6345" w14:textId="77777777" w:rsidR="00AC092F" w:rsidRDefault="005F0A90">
            <w:r>
              <w:t>6.760</w:t>
            </w:r>
          </w:p>
        </w:tc>
        <w:tc>
          <w:tcPr>
            <w:tcW w:w="1188" w:type="dxa"/>
            <w:vAlign w:val="center"/>
          </w:tcPr>
          <w:p w14:paraId="061F4941" w14:textId="77777777" w:rsidR="00AC092F" w:rsidRDefault="005F0A90">
            <w:r>
              <w:t>13.520</w:t>
            </w:r>
          </w:p>
        </w:tc>
        <w:tc>
          <w:tcPr>
            <w:tcW w:w="1188" w:type="dxa"/>
            <w:vAlign w:val="center"/>
          </w:tcPr>
          <w:p w14:paraId="7949E76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33F3B61" w14:textId="77777777" w:rsidR="00AC092F" w:rsidRDefault="005F0A90">
            <w:r>
              <w:t>2.800</w:t>
            </w:r>
          </w:p>
        </w:tc>
      </w:tr>
      <w:tr w:rsidR="00AC092F" w14:paraId="47666A55" w14:textId="77777777">
        <w:tc>
          <w:tcPr>
            <w:tcW w:w="1013" w:type="dxa"/>
            <w:vAlign w:val="center"/>
          </w:tcPr>
          <w:p w14:paraId="5F6E5A0C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278167EF" w14:textId="77777777" w:rsidR="00AC092F" w:rsidRDefault="005F0A90">
            <w:r>
              <w:t>TC2717</w:t>
            </w:r>
          </w:p>
        </w:tc>
        <w:tc>
          <w:tcPr>
            <w:tcW w:w="1188" w:type="dxa"/>
            <w:vAlign w:val="center"/>
          </w:tcPr>
          <w:p w14:paraId="2A7D130B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1B5050F5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33E972D" w14:textId="77777777" w:rsidR="00AC092F" w:rsidRDefault="005F0A90">
            <w:r>
              <w:t>4.590</w:t>
            </w:r>
          </w:p>
        </w:tc>
        <w:tc>
          <w:tcPr>
            <w:tcW w:w="1188" w:type="dxa"/>
            <w:vAlign w:val="center"/>
          </w:tcPr>
          <w:p w14:paraId="433A80D3" w14:textId="77777777" w:rsidR="00AC092F" w:rsidRDefault="005F0A90">
            <w:r>
              <w:t>22.950</w:t>
            </w:r>
          </w:p>
        </w:tc>
        <w:tc>
          <w:tcPr>
            <w:tcW w:w="1188" w:type="dxa"/>
            <w:vAlign w:val="center"/>
          </w:tcPr>
          <w:p w14:paraId="366CF2A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CA59589" w14:textId="77777777" w:rsidR="00AC092F" w:rsidRDefault="005F0A90">
            <w:r>
              <w:t>2.800</w:t>
            </w:r>
          </w:p>
        </w:tc>
      </w:tr>
      <w:tr w:rsidR="00AC092F" w14:paraId="7318B2CA" w14:textId="77777777">
        <w:tc>
          <w:tcPr>
            <w:tcW w:w="1013" w:type="dxa"/>
            <w:vAlign w:val="center"/>
          </w:tcPr>
          <w:p w14:paraId="3F0A163F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010440CA" w14:textId="77777777" w:rsidR="00AC092F" w:rsidRDefault="005F0A90">
            <w:r>
              <w:t>TC2723</w:t>
            </w:r>
          </w:p>
        </w:tc>
        <w:tc>
          <w:tcPr>
            <w:tcW w:w="1188" w:type="dxa"/>
            <w:vAlign w:val="center"/>
          </w:tcPr>
          <w:p w14:paraId="1B3626F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7812082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7FC8CD3D" w14:textId="77777777" w:rsidR="00AC092F" w:rsidRDefault="005F0A90">
            <w:r>
              <w:t>6.210</w:t>
            </w:r>
          </w:p>
        </w:tc>
        <w:tc>
          <w:tcPr>
            <w:tcW w:w="1188" w:type="dxa"/>
            <w:vAlign w:val="center"/>
          </w:tcPr>
          <w:p w14:paraId="55769395" w14:textId="77777777" w:rsidR="00AC092F" w:rsidRDefault="005F0A90">
            <w:r>
              <w:t>18.630</w:t>
            </w:r>
          </w:p>
        </w:tc>
        <w:tc>
          <w:tcPr>
            <w:tcW w:w="1188" w:type="dxa"/>
            <w:vAlign w:val="center"/>
          </w:tcPr>
          <w:p w14:paraId="4108AB7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4A618F9" w14:textId="77777777" w:rsidR="00AC092F" w:rsidRDefault="005F0A90">
            <w:r>
              <w:t>2.800</w:t>
            </w:r>
          </w:p>
        </w:tc>
      </w:tr>
      <w:tr w:rsidR="00AC092F" w14:paraId="3E31459D" w14:textId="77777777">
        <w:tc>
          <w:tcPr>
            <w:tcW w:w="1013" w:type="dxa"/>
            <w:vAlign w:val="center"/>
          </w:tcPr>
          <w:p w14:paraId="158FE147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4BC217DD" w14:textId="77777777" w:rsidR="00AC092F" w:rsidRDefault="005F0A90">
            <w:r>
              <w:t>TC2726</w:t>
            </w:r>
          </w:p>
        </w:tc>
        <w:tc>
          <w:tcPr>
            <w:tcW w:w="1188" w:type="dxa"/>
            <w:vAlign w:val="center"/>
          </w:tcPr>
          <w:p w14:paraId="701A668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FDC42CD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FFB92C0" w14:textId="77777777" w:rsidR="00AC092F" w:rsidRDefault="005F0A90">
            <w:r>
              <w:t>7.020</w:t>
            </w:r>
          </w:p>
        </w:tc>
        <w:tc>
          <w:tcPr>
            <w:tcW w:w="1188" w:type="dxa"/>
            <w:vAlign w:val="center"/>
          </w:tcPr>
          <w:p w14:paraId="7139DF9C" w14:textId="77777777" w:rsidR="00AC092F" w:rsidRDefault="005F0A90">
            <w:r>
              <w:t>28.080</w:t>
            </w:r>
          </w:p>
        </w:tc>
        <w:tc>
          <w:tcPr>
            <w:tcW w:w="1188" w:type="dxa"/>
            <w:vAlign w:val="center"/>
          </w:tcPr>
          <w:p w14:paraId="54445A4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D486AAD" w14:textId="77777777" w:rsidR="00AC092F" w:rsidRDefault="005F0A90">
            <w:r>
              <w:t>2.800</w:t>
            </w:r>
          </w:p>
        </w:tc>
      </w:tr>
      <w:tr w:rsidR="00AC092F" w14:paraId="3755CF66" w14:textId="77777777">
        <w:tc>
          <w:tcPr>
            <w:tcW w:w="1013" w:type="dxa"/>
            <w:vAlign w:val="center"/>
          </w:tcPr>
          <w:p w14:paraId="03487EEA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0F39998C" w14:textId="77777777" w:rsidR="00AC092F" w:rsidRDefault="005F0A90">
            <w:r>
              <w:t>TC3026</w:t>
            </w:r>
          </w:p>
        </w:tc>
        <w:tc>
          <w:tcPr>
            <w:tcW w:w="1188" w:type="dxa"/>
            <w:vAlign w:val="center"/>
          </w:tcPr>
          <w:p w14:paraId="2FC44EBA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90D0F43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250F4114" w14:textId="77777777" w:rsidR="00AC092F" w:rsidRDefault="005F0A90">
            <w:r>
              <w:t>7.800</w:t>
            </w:r>
          </w:p>
        </w:tc>
        <w:tc>
          <w:tcPr>
            <w:tcW w:w="1188" w:type="dxa"/>
            <w:vAlign w:val="center"/>
          </w:tcPr>
          <w:p w14:paraId="55405788" w14:textId="77777777" w:rsidR="00AC092F" w:rsidRDefault="005F0A90">
            <w:r>
              <w:t>23.400</w:t>
            </w:r>
          </w:p>
        </w:tc>
        <w:tc>
          <w:tcPr>
            <w:tcW w:w="1188" w:type="dxa"/>
            <w:vAlign w:val="center"/>
          </w:tcPr>
          <w:p w14:paraId="206AF03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18F73AF" w14:textId="77777777" w:rsidR="00AC092F" w:rsidRDefault="005F0A90">
            <w:r>
              <w:t>2.800</w:t>
            </w:r>
          </w:p>
        </w:tc>
      </w:tr>
      <w:tr w:rsidR="00AC092F" w14:paraId="5B06510F" w14:textId="77777777">
        <w:tc>
          <w:tcPr>
            <w:tcW w:w="1013" w:type="dxa"/>
            <w:vAlign w:val="center"/>
          </w:tcPr>
          <w:p w14:paraId="72025930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5F247E2C" w14:textId="77777777" w:rsidR="00AC092F" w:rsidRDefault="005F0A90">
            <w:r>
              <w:t>TC3323</w:t>
            </w:r>
          </w:p>
        </w:tc>
        <w:tc>
          <w:tcPr>
            <w:tcW w:w="1188" w:type="dxa"/>
            <w:vAlign w:val="center"/>
          </w:tcPr>
          <w:p w14:paraId="16094204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C3659BC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4C1D69AC" w14:textId="77777777" w:rsidR="00AC092F" w:rsidRDefault="005F0A90">
            <w:r>
              <w:t>7.590</w:t>
            </w:r>
          </w:p>
        </w:tc>
        <w:tc>
          <w:tcPr>
            <w:tcW w:w="1188" w:type="dxa"/>
            <w:vAlign w:val="center"/>
          </w:tcPr>
          <w:p w14:paraId="1F6BC660" w14:textId="77777777" w:rsidR="00AC092F" w:rsidRDefault="005F0A90">
            <w:r>
              <w:t>53.130</w:t>
            </w:r>
          </w:p>
        </w:tc>
        <w:tc>
          <w:tcPr>
            <w:tcW w:w="1188" w:type="dxa"/>
            <w:vAlign w:val="center"/>
          </w:tcPr>
          <w:p w14:paraId="04A6110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1E78C82" w14:textId="77777777" w:rsidR="00AC092F" w:rsidRDefault="005F0A90">
            <w:r>
              <w:t>2.800</w:t>
            </w:r>
          </w:p>
        </w:tc>
      </w:tr>
      <w:tr w:rsidR="00AC092F" w14:paraId="7F1C1C71" w14:textId="77777777">
        <w:tc>
          <w:tcPr>
            <w:tcW w:w="1013" w:type="dxa"/>
            <w:vAlign w:val="center"/>
          </w:tcPr>
          <w:p w14:paraId="1C6093C7" w14:textId="77777777" w:rsidR="00AC092F" w:rsidRDefault="005F0A90">
            <w:r>
              <w:t>20</w:t>
            </w:r>
          </w:p>
        </w:tc>
        <w:tc>
          <w:tcPr>
            <w:tcW w:w="1188" w:type="dxa"/>
            <w:vAlign w:val="center"/>
          </w:tcPr>
          <w:p w14:paraId="4011FF47" w14:textId="77777777" w:rsidR="00AC092F" w:rsidRDefault="005F0A90">
            <w:r>
              <w:t>TC3623</w:t>
            </w:r>
          </w:p>
        </w:tc>
        <w:tc>
          <w:tcPr>
            <w:tcW w:w="1188" w:type="dxa"/>
            <w:vAlign w:val="center"/>
          </w:tcPr>
          <w:p w14:paraId="0D7B134C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5A00F8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8812588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7D89AAAB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2565614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D519DB6" w14:textId="77777777" w:rsidR="00AC092F" w:rsidRDefault="005F0A90">
            <w:r>
              <w:t>2.800</w:t>
            </w:r>
          </w:p>
        </w:tc>
      </w:tr>
      <w:tr w:rsidR="00AC092F" w14:paraId="6038D5FD" w14:textId="77777777">
        <w:tc>
          <w:tcPr>
            <w:tcW w:w="1013" w:type="dxa"/>
            <w:vAlign w:val="center"/>
          </w:tcPr>
          <w:p w14:paraId="747C0645" w14:textId="77777777" w:rsidR="00AC092F" w:rsidRDefault="005F0A90">
            <w:r>
              <w:t>21</w:t>
            </w:r>
          </w:p>
        </w:tc>
        <w:tc>
          <w:tcPr>
            <w:tcW w:w="1188" w:type="dxa"/>
            <w:vAlign w:val="center"/>
          </w:tcPr>
          <w:p w14:paraId="55098292" w14:textId="77777777" w:rsidR="00AC092F" w:rsidRDefault="005F0A90">
            <w:r>
              <w:t>TC3923</w:t>
            </w:r>
          </w:p>
        </w:tc>
        <w:tc>
          <w:tcPr>
            <w:tcW w:w="1188" w:type="dxa"/>
            <w:vAlign w:val="center"/>
          </w:tcPr>
          <w:p w14:paraId="68E2FE77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7491CDB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7AE4E089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3986E5F3" w14:textId="77777777" w:rsidR="00AC092F" w:rsidRDefault="005F0A90">
            <w:r>
              <w:t>24.840</w:t>
            </w:r>
          </w:p>
        </w:tc>
        <w:tc>
          <w:tcPr>
            <w:tcW w:w="1188" w:type="dxa"/>
            <w:vAlign w:val="center"/>
          </w:tcPr>
          <w:p w14:paraId="073070A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85D5954" w14:textId="77777777" w:rsidR="00AC092F" w:rsidRDefault="005F0A90">
            <w:r>
              <w:t>2.800</w:t>
            </w:r>
          </w:p>
        </w:tc>
      </w:tr>
      <w:tr w:rsidR="00AC092F" w14:paraId="7D440EB5" w14:textId="77777777">
        <w:tc>
          <w:tcPr>
            <w:tcW w:w="1013" w:type="dxa"/>
            <w:vAlign w:val="center"/>
          </w:tcPr>
          <w:p w14:paraId="7F762904" w14:textId="77777777" w:rsidR="00AC092F" w:rsidRDefault="005F0A90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14:paraId="7310840C" w14:textId="77777777" w:rsidR="00AC092F" w:rsidRDefault="005F0A90">
            <w:r>
              <w:t>TC4226</w:t>
            </w:r>
          </w:p>
        </w:tc>
        <w:tc>
          <w:tcPr>
            <w:tcW w:w="1188" w:type="dxa"/>
            <w:vAlign w:val="center"/>
          </w:tcPr>
          <w:p w14:paraId="5BA6BB7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672AED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8AACD3F" w14:textId="77777777" w:rsidR="00AC092F" w:rsidRDefault="005F0A90">
            <w:r>
              <w:t>10.920</w:t>
            </w:r>
          </w:p>
        </w:tc>
        <w:tc>
          <w:tcPr>
            <w:tcW w:w="1188" w:type="dxa"/>
            <w:vAlign w:val="center"/>
          </w:tcPr>
          <w:p w14:paraId="6B909A83" w14:textId="77777777" w:rsidR="00AC092F" w:rsidRDefault="005F0A90">
            <w:r>
              <w:t>21.840</w:t>
            </w:r>
          </w:p>
        </w:tc>
        <w:tc>
          <w:tcPr>
            <w:tcW w:w="1188" w:type="dxa"/>
            <w:vAlign w:val="center"/>
          </w:tcPr>
          <w:p w14:paraId="25848F6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97D0C0C" w14:textId="77777777" w:rsidR="00AC092F" w:rsidRDefault="005F0A90">
            <w:r>
              <w:t>2.800</w:t>
            </w:r>
          </w:p>
        </w:tc>
      </w:tr>
      <w:tr w:rsidR="00AC092F" w14:paraId="70CB29C8" w14:textId="77777777">
        <w:tc>
          <w:tcPr>
            <w:tcW w:w="1013" w:type="dxa"/>
            <w:vAlign w:val="center"/>
          </w:tcPr>
          <w:p w14:paraId="36F53A9A" w14:textId="77777777" w:rsidR="00AC092F" w:rsidRDefault="005F0A90">
            <w:r>
              <w:t>23</w:t>
            </w:r>
          </w:p>
        </w:tc>
        <w:tc>
          <w:tcPr>
            <w:tcW w:w="1188" w:type="dxa"/>
            <w:vAlign w:val="center"/>
          </w:tcPr>
          <w:p w14:paraId="78D601BB" w14:textId="77777777" w:rsidR="00AC092F" w:rsidRDefault="005F0A90">
            <w:r>
              <w:t>TC4227</w:t>
            </w:r>
          </w:p>
        </w:tc>
        <w:tc>
          <w:tcPr>
            <w:tcW w:w="1188" w:type="dxa"/>
            <w:vAlign w:val="center"/>
          </w:tcPr>
          <w:p w14:paraId="450D505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ACF87D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69B67CB" w14:textId="77777777" w:rsidR="00AC092F" w:rsidRDefault="005F0A90">
            <w:r>
              <w:t>11.340</w:t>
            </w:r>
          </w:p>
        </w:tc>
        <w:tc>
          <w:tcPr>
            <w:tcW w:w="1188" w:type="dxa"/>
            <w:vAlign w:val="center"/>
          </w:tcPr>
          <w:p w14:paraId="42E9E064" w14:textId="77777777" w:rsidR="00AC092F" w:rsidRDefault="005F0A90">
            <w:r>
              <w:t>22.680</w:t>
            </w:r>
          </w:p>
        </w:tc>
        <w:tc>
          <w:tcPr>
            <w:tcW w:w="1188" w:type="dxa"/>
            <w:vAlign w:val="center"/>
          </w:tcPr>
          <w:p w14:paraId="215229B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817B6C2" w14:textId="77777777" w:rsidR="00AC092F" w:rsidRDefault="005F0A90">
            <w:r>
              <w:t>2.800</w:t>
            </w:r>
          </w:p>
        </w:tc>
      </w:tr>
      <w:tr w:rsidR="00AC092F" w14:paraId="475A22D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D0EE0C8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ED22DB2" w14:textId="77777777" w:rsidR="00AC092F" w:rsidRDefault="005F0A90">
            <w:r>
              <w:t>469.490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0300C15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E4C7CBD" w14:textId="77777777" w:rsidR="00AC092F" w:rsidRDefault="005F0A90">
            <w:r>
              <w:t>2.800</w:t>
            </w:r>
          </w:p>
        </w:tc>
      </w:tr>
    </w:tbl>
    <w:p w14:paraId="67F79D8B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63DEF9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43EFB771" w14:textId="77777777">
        <w:tc>
          <w:tcPr>
            <w:tcW w:w="1013" w:type="dxa"/>
            <w:shd w:val="clear" w:color="auto" w:fill="E6E6E6"/>
            <w:vAlign w:val="center"/>
          </w:tcPr>
          <w:p w14:paraId="0F6DCB81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24CD90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EEBB8B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9DA01C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143023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8759A7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871238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D2AAD1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7DA56771" w14:textId="77777777">
        <w:tc>
          <w:tcPr>
            <w:tcW w:w="1013" w:type="dxa"/>
            <w:vAlign w:val="center"/>
          </w:tcPr>
          <w:p w14:paraId="5E5D47A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B920D09" w14:textId="77777777" w:rsidR="00AC092F" w:rsidRDefault="005F0A90">
            <w:r>
              <w:t>C0521</w:t>
            </w:r>
          </w:p>
        </w:tc>
        <w:tc>
          <w:tcPr>
            <w:tcW w:w="1188" w:type="dxa"/>
            <w:vAlign w:val="center"/>
          </w:tcPr>
          <w:p w14:paraId="6D0ADD6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4DD593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4AB38870" w14:textId="77777777" w:rsidR="00AC092F" w:rsidRDefault="005F0A90">
            <w:r>
              <w:t>1.050</w:t>
            </w:r>
          </w:p>
        </w:tc>
        <w:tc>
          <w:tcPr>
            <w:tcW w:w="1188" w:type="dxa"/>
            <w:vAlign w:val="center"/>
          </w:tcPr>
          <w:p w14:paraId="64861025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0626450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53281AC" w14:textId="77777777" w:rsidR="00AC092F" w:rsidRDefault="005F0A90">
            <w:r>
              <w:t>2.800</w:t>
            </w:r>
          </w:p>
        </w:tc>
      </w:tr>
      <w:tr w:rsidR="00AC092F" w14:paraId="4A925EB9" w14:textId="77777777">
        <w:tc>
          <w:tcPr>
            <w:tcW w:w="1013" w:type="dxa"/>
            <w:vAlign w:val="center"/>
          </w:tcPr>
          <w:p w14:paraId="4D7E509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1E6721F" w14:textId="77777777" w:rsidR="00AC092F" w:rsidRDefault="005F0A90">
            <w:r>
              <w:t>C0721</w:t>
            </w:r>
          </w:p>
        </w:tc>
        <w:tc>
          <w:tcPr>
            <w:tcW w:w="1188" w:type="dxa"/>
            <w:vAlign w:val="center"/>
          </w:tcPr>
          <w:p w14:paraId="00B4CAC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2D3307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AF85590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53F775C7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576E2A4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85907F0" w14:textId="77777777" w:rsidR="00AC092F" w:rsidRDefault="005F0A90">
            <w:r>
              <w:t>2.800</w:t>
            </w:r>
          </w:p>
        </w:tc>
      </w:tr>
      <w:tr w:rsidR="00AC092F" w14:paraId="10103D92" w14:textId="77777777">
        <w:tc>
          <w:tcPr>
            <w:tcW w:w="1013" w:type="dxa"/>
            <w:vAlign w:val="center"/>
          </w:tcPr>
          <w:p w14:paraId="6C48C58F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3ECFDD6F" w14:textId="77777777" w:rsidR="00AC092F" w:rsidRDefault="005F0A90">
            <w:r>
              <w:t>C1021</w:t>
            </w:r>
          </w:p>
        </w:tc>
        <w:tc>
          <w:tcPr>
            <w:tcW w:w="1188" w:type="dxa"/>
            <w:vAlign w:val="center"/>
          </w:tcPr>
          <w:p w14:paraId="476EC71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FD96A9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2DA1E02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14BE0AC5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59AFEB7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CE88A58" w14:textId="77777777" w:rsidR="00AC092F" w:rsidRDefault="005F0A90">
            <w:r>
              <w:t>2.800</w:t>
            </w:r>
          </w:p>
        </w:tc>
      </w:tr>
      <w:tr w:rsidR="00AC092F" w14:paraId="0334C135" w14:textId="77777777">
        <w:tc>
          <w:tcPr>
            <w:tcW w:w="1013" w:type="dxa"/>
            <w:vAlign w:val="center"/>
          </w:tcPr>
          <w:p w14:paraId="5A16B738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47FCD7D" w14:textId="77777777" w:rsidR="00AC092F" w:rsidRDefault="005F0A90">
            <w:r>
              <w:t>C1930</w:t>
            </w:r>
          </w:p>
        </w:tc>
        <w:tc>
          <w:tcPr>
            <w:tcW w:w="1188" w:type="dxa"/>
            <w:vAlign w:val="center"/>
          </w:tcPr>
          <w:p w14:paraId="25FB0EB3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B6FBE2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8DE7877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09C06412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34CBBD5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72A7770" w14:textId="77777777" w:rsidR="00AC092F" w:rsidRDefault="005F0A90">
            <w:r>
              <w:t>2.800</w:t>
            </w:r>
          </w:p>
        </w:tc>
      </w:tr>
      <w:tr w:rsidR="00AC092F" w14:paraId="4B406E4A" w14:textId="77777777">
        <w:tc>
          <w:tcPr>
            <w:tcW w:w="1013" w:type="dxa"/>
            <w:vAlign w:val="center"/>
          </w:tcPr>
          <w:p w14:paraId="19E4C69A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8A3CC33" w14:textId="77777777" w:rsidR="00AC092F" w:rsidRDefault="005F0A90">
            <w:r>
              <w:t>C2230</w:t>
            </w:r>
          </w:p>
        </w:tc>
        <w:tc>
          <w:tcPr>
            <w:tcW w:w="1188" w:type="dxa"/>
            <w:vAlign w:val="center"/>
          </w:tcPr>
          <w:p w14:paraId="3EDDB198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59F2F1CE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83340A7" w14:textId="77777777" w:rsidR="00AC092F" w:rsidRDefault="005F0A90">
            <w:r>
              <w:t>6.600</w:t>
            </w:r>
          </w:p>
        </w:tc>
        <w:tc>
          <w:tcPr>
            <w:tcW w:w="1188" w:type="dxa"/>
            <w:vAlign w:val="center"/>
          </w:tcPr>
          <w:p w14:paraId="4144382F" w14:textId="77777777" w:rsidR="00AC092F" w:rsidRDefault="005F0A90">
            <w:r>
              <w:t>13.200</w:t>
            </w:r>
          </w:p>
        </w:tc>
        <w:tc>
          <w:tcPr>
            <w:tcW w:w="1188" w:type="dxa"/>
            <w:vAlign w:val="center"/>
          </w:tcPr>
          <w:p w14:paraId="712C440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A3AC265" w14:textId="77777777" w:rsidR="00AC092F" w:rsidRDefault="005F0A90">
            <w:r>
              <w:t>2.800</w:t>
            </w:r>
          </w:p>
        </w:tc>
      </w:tr>
      <w:tr w:rsidR="00AC092F" w14:paraId="664DA544" w14:textId="77777777">
        <w:tc>
          <w:tcPr>
            <w:tcW w:w="1013" w:type="dxa"/>
            <w:vAlign w:val="center"/>
          </w:tcPr>
          <w:p w14:paraId="01D3DF4F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382A85AF" w14:textId="77777777" w:rsidR="00AC092F" w:rsidRDefault="005F0A90">
            <w:r>
              <w:t>C3021</w:t>
            </w:r>
          </w:p>
        </w:tc>
        <w:tc>
          <w:tcPr>
            <w:tcW w:w="1188" w:type="dxa"/>
            <w:vAlign w:val="center"/>
          </w:tcPr>
          <w:p w14:paraId="525755F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B89582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F07497F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359B870C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2A989F2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C1E025E" w14:textId="77777777" w:rsidR="00AC092F" w:rsidRDefault="005F0A90">
            <w:r>
              <w:t>2.800</w:t>
            </w:r>
          </w:p>
        </w:tc>
      </w:tr>
      <w:tr w:rsidR="00AC092F" w14:paraId="0C803B43" w14:textId="77777777">
        <w:tc>
          <w:tcPr>
            <w:tcW w:w="1013" w:type="dxa"/>
            <w:vAlign w:val="center"/>
          </w:tcPr>
          <w:p w14:paraId="4BCA08BB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20BDBE69" w14:textId="77777777" w:rsidR="00AC092F" w:rsidRDefault="005F0A90">
            <w:r>
              <w:t>C3230</w:t>
            </w:r>
          </w:p>
        </w:tc>
        <w:tc>
          <w:tcPr>
            <w:tcW w:w="1188" w:type="dxa"/>
            <w:vAlign w:val="center"/>
          </w:tcPr>
          <w:p w14:paraId="2A3E78C5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9ABE10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1E3A920" w14:textId="77777777" w:rsidR="00AC092F" w:rsidRDefault="005F0A90">
            <w:r>
              <w:t>9.600</w:t>
            </w:r>
          </w:p>
        </w:tc>
        <w:tc>
          <w:tcPr>
            <w:tcW w:w="1188" w:type="dxa"/>
            <w:vAlign w:val="center"/>
          </w:tcPr>
          <w:p w14:paraId="65DBE838" w14:textId="77777777" w:rsidR="00AC092F" w:rsidRDefault="005F0A90">
            <w:r>
              <w:t>19.200</w:t>
            </w:r>
          </w:p>
        </w:tc>
        <w:tc>
          <w:tcPr>
            <w:tcW w:w="1188" w:type="dxa"/>
            <w:vAlign w:val="center"/>
          </w:tcPr>
          <w:p w14:paraId="4068A40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9689747" w14:textId="77777777" w:rsidR="00AC092F" w:rsidRDefault="005F0A90">
            <w:r>
              <w:t>2.800</w:t>
            </w:r>
          </w:p>
        </w:tc>
      </w:tr>
      <w:tr w:rsidR="00AC092F" w14:paraId="75EF88C8" w14:textId="77777777">
        <w:tc>
          <w:tcPr>
            <w:tcW w:w="1013" w:type="dxa"/>
            <w:vAlign w:val="center"/>
          </w:tcPr>
          <w:p w14:paraId="2E6E4338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71598EE" w14:textId="77777777" w:rsidR="00AC092F" w:rsidRDefault="005F0A90">
            <w:r>
              <w:t>C3330</w:t>
            </w:r>
          </w:p>
        </w:tc>
        <w:tc>
          <w:tcPr>
            <w:tcW w:w="1188" w:type="dxa"/>
            <w:vAlign w:val="center"/>
          </w:tcPr>
          <w:p w14:paraId="7298B747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7BC104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4CA87BB" w14:textId="77777777" w:rsidR="00AC092F" w:rsidRDefault="005F0A90">
            <w:r>
              <w:t>9.900</w:t>
            </w:r>
          </w:p>
        </w:tc>
        <w:tc>
          <w:tcPr>
            <w:tcW w:w="1188" w:type="dxa"/>
            <w:vAlign w:val="center"/>
          </w:tcPr>
          <w:p w14:paraId="58C5F363" w14:textId="77777777" w:rsidR="00AC092F" w:rsidRDefault="005F0A90">
            <w:r>
              <w:t>9.900</w:t>
            </w:r>
          </w:p>
        </w:tc>
        <w:tc>
          <w:tcPr>
            <w:tcW w:w="1188" w:type="dxa"/>
            <w:vAlign w:val="center"/>
          </w:tcPr>
          <w:p w14:paraId="3D1710B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8E9A1C3" w14:textId="77777777" w:rsidR="00AC092F" w:rsidRDefault="005F0A90">
            <w:r>
              <w:t>2.800</w:t>
            </w:r>
          </w:p>
        </w:tc>
      </w:tr>
      <w:tr w:rsidR="00AC092F" w14:paraId="26A0A76F" w14:textId="77777777">
        <w:tc>
          <w:tcPr>
            <w:tcW w:w="1013" w:type="dxa"/>
            <w:vAlign w:val="center"/>
          </w:tcPr>
          <w:p w14:paraId="015F63C9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4383C4B3" w14:textId="77777777" w:rsidR="00AC092F" w:rsidRDefault="005F0A90">
            <w:r>
              <w:t>C3430</w:t>
            </w:r>
          </w:p>
        </w:tc>
        <w:tc>
          <w:tcPr>
            <w:tcW w:w="1188" w:type="dxa"/>
            <w:vAlign w:val="center"/>
          </w:tcPr>
          <w:p w14:paraId="311DE716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337170C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37C2251" w14:textId="77777777" w:rsidR="00AC092F" w:rsidRDefault="005F0A90">
            <w:r>
              <w:t>10.200</w:t>
            </w:r>
          </w:p>
        </w:tc>
        <w:tc>
          <w:tcPr>
            <w:tcW w:w="1188" w:type="dxa"/>
            <w:vAlign w:val="center"/>
          </w:tcPr>
          <w:p w14:paraId="5C3D5A09" w14:textId="77777777" w:rsidR="00AC092F" w:rsidRDefault="005F0A90">
            <w:r>
              <w:t>30.600</w:t>
            </w:r>
          </w:p>
        </w:tc>
        <w:tc>
          <w:tcPr>
            <w:tcW w:w="1188" w:type="dxa"/>
            <w:vAlign w:val="center"/>
          </w:tcPr>
          <w:p w14:paraId="38B3F89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B549337" w14:textId="77777777" w:rsidR="00AC092F" w:rsidRDefault="005F0A90">
            <w:r>
              <w:t>2.800</w:t>
            </w:r>
          </w:p>
        </w:tc>
      </w:tr>
      <w:tr w:rsidR="00AC092F" w14:paraId="2C09A0A2" w14:textId="77777777">
        <w:tc>
          <w:tcPr>
            <w:tcW w:w="1013" w:type="dxa"/>
            <w:vAlign w:val="center"/>
          </w:tcPr>
          <w:p w14:paraId="7C4409F0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593E3A5E" w14:textId="77777777" w:rsidR="00AC092F" w:rsidRDefault="005F0A90">
            <w:r>
              <w:t>C3530a</w:t>
            </w:r>
          </w:p>
        </w:tc>
        <w:tc>
          <w:tcPr>
            <w:tcW w:w="1188" w:type="dxa"/>
            <w:vAlign w:val="center"/>
          </w:tcPr>
          <w:p w14:paraId="4351FD7E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B76A058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0F21414" w14:textId="77777777" w:rsidR="00AC092F" w:rsidRDefault="005F0A90">
            <w:r>
              <w:t>10.650</w:t>
            </w:r>
          </w:p>
        </w:tc>
        <w:tc>
          <w:tcPr>
            <w:tcW w:w="1188" w:type="dxa"/>
            <w:vAlign w:val="center"/>
          </w:tcPr>
          <w:p w14:paraId="71F9215F" w14:textId="77777777" w:rsidR="00AC092F" w:rsidRDefault="005F0A90">
            <w:r>
              <w:t>10.650</w:t>
            </w:r>
          </w:p>
        </w:tc>
        <w:tc>
          <w:tcPr>
            <w:tcW w:w="1188" w:type="dxa"/>
            <w:vAlign w:val="center"/>
          </w:tcPr>
          <w:p w14:paraId="7D823F1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8BBE9EB" w14:textId="77777777" w:rsidR="00AC092F" w:rsidRDefault="005F0A90">
            <w:r>
              <w:t>2.800</w:t>
            </w:r>
          </w:p>
        </w:tc>
      </w:tr>
      <w:tr w:rsidR="00AC092F" w14:paraId="2530F488" w14:textId="77777777">
        <w:tc>
          <w:tcPr>
            <w:tcW w:w="1013" w:type="dxa"/>
            <w:vAlign w:val="center"/>
          </w:tcPr>
          <w:p w14:paraId="08642C8A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060D5AC4" w14:textId="77777777" w:rsidR="00AC092F" w:rsidRDefault="005F0A90">
            <w:r>
              <w:t>C3830</w:t>
            </w:r>
          </w:p>
        </w:tc>
        <w:tc>
          <w:tcPr>
            <w:tcW w:w="1188" w:type="dxa"/>
            <w:vAlign w:val="center"/>
          </w:tcPr>
          <w:p w14:paraId="495FC042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95F808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FD207F1" w14:textId="77777777" w:rsidR="00AC092F" w:rsidRDefault="005F0A90">
            <w:r>
              <w:t>11.400</w:t>
            </w:r>
          </w:p>
        </w:tc>
        <w:tc>
          <w:tcPr>
            <w:tcW w:w="1188" w:type="dxa"/>
            <w:vAlign w:val="center"/>
          </w:tcPr>
          <w:p w14:paraId="17878730" w14:textId="77777777" w:rsidR="00AC092F" w:rsidRDefault="005F0A90">
            <w:r>
              <w:t>11.400</w:t>
            </w:r>
          </w:p>
        </w:tc>
        <w:tc>
          <w:tcPr>
            <w:tcW w:w="1188" w:type="dxa"/>
            <w:vAlign w:val="center"/>
          </w:tcPr>
          <w:p w14:paraId="4559FFB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8B43A65" w14:textId="77777777" w:rsidR="00AC092F" w:rsidRDefault="005F0A90">
            <w:r>
              <w:t>2.800</w:t>
            </w:r>
          </w:p>
        </w:tc>
      </w:tr>
      <w:tr w:rsidR="00AC092F" w14:paraId="2A9D041E" w14:textId="77777777">
        <w:tc>
          <w:tcPr>
            <w:tcW w:w="1013" w:type="dxa"/>
            <w:vAlign w:val="center"/>
          </w:tcPr>
          <w:p w14:paraId="6221D5F4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4719D598" w14:textId="77777777" w:rsidR="00AC092F" w:rsidRDefault="005F0A90">
            <w:r>
              <w:t>C5730</w:t>
            </w:r>
          </w:p>
        </w:tc>
        <w:tc>
          <w:tcPr>
            <w:tcW w:w="1188" w:type="dxa"/>
            <w:vAlign w:val="center"/>
          </w:tcPr>
          <w:p w14:paraId="45240DE5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1335F6B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8459861" w14:textId="77777777" w:rsidR="00AC092F" w:rsidRDefault="005F0A90">
            <w:r>
              <w:t>17.100</w:t>
            </w:r>
          </w:p>
        </w:tc>
        <w:tc>
          <w:tcPr>
            <w:tcW w:w="1188" w:type="dxa"/>
            <w:vAlign w:val="center"/>
          </w:tcPr>
          <w:p w14:paraId="40F37DEE" w14:textId="77777777" w:rsidR="00AC092F" w:rsidRDefault="005F0A90">
            <w:r>
              <w:t>34.200</w:t>
            </w:r>
          </w:p>
        </w:tc>
        <w:tc>
          <w:tcPr>
            <w:tcW w:w="1188" w:type="dxa"/>
            <w:vAlign w:val="center"/>
          </w:tcPr>
          <w:p w14:paraId="5832F23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5842C1C" w14:textId="77777777" w:rsidR="00AC092F" w:rsidRDefault="005F0A90">
            <w:r>
              <w:t>2.800</w:t>
            </w:r>
          </w:p>
        </w:tc>
      </w:tr>
      <w:tr w:rsidR="00AC092F" w14:paraId="7CEC34BB" w14:textId="77777777">
        <w:tc>
          <w:tcPr>
            <w:tcW w:w="1013" w:type="dxa"/>
            <w:vAlign w:val="center"/>
          </w:tcPr>
          <w:p w14:paraId="64B3B37C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5CF98BEA" w14:textId="77777777" w:rsidR="00AC092F" w:rsidRDefault="005F0A90">
            <w:r>
              <w:t>TC1527</w:t>
            </w:r>
          </w:p>
        </w:tc>
        <w:tc>
          <w:tcPr>
            <w:tcW w:w="1188" w:type="dxa"/>
            <w:vAlign w:val="center"/>
          </w:tcPr>
          <w:p w14:paraId="6C79711D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9F54EF7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2E2FCB9" w14:textId="77777777" w:rsidR="00AC092F" w:rsidRDefault="005F0A90">
            <w:r>
              <w:t>4.050</w:t>
            </w:r>
          </w:p>
        </w:tc>
        <w:tc>
          <w:tcPr>
            <w:tcW w:w="1188" w:type="dxa"/>
            <w:vAlign w:val="center"/>
          </w:tcPr>
          <w:p w14:paraId="79061860" w14:textId="77777777" w:rsidR="00AC092F" w:rsidRDefault="005F0A90">
            <w:r>
              <w:t>8.100</w:t>
            </w:r>
          </w:p>
        </w:tc>
        <w:tc>
          <w:tcPr>
            <w:tcW w:w="1188" w:type="dxa"/>
            <w:vAlign w:val="center"/>
          </w:tcPr>
          <w:p w14:paraId="79E20C8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007F919" w14:textId="77777777" w:rsidR="00AC092F" w:rsidRDefault="005F0A90">
            <w:r>
              <w:t>2.800</w:t>
            </w:r>
          </w:p>
        </w:tc>
      </w:tr>
      <w:tr w:rsidR="00AC092F" w14:paraId="5DF591E4" w14:textId="77777777">
        <w:tc>
          <w:tcPr>
            <w:tcW w:w="1013" w:type="dxa"/>
            <w:vAlign w:val="center"/>
          </w:tcPr>
          <w:p w14:paraId="0CAFE57E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5303DA7B" w14:textId="77777777" w:rsidR="00AC092F" w:rsidRDefault="005F0A90">
            <w:r>
              <w:t>TC1923</w:t>
            </w:r>
          </w:p>
        </w:tc>
        <w:tc>
          <w:tcPr>
            <w:tcW w:w="1188" w:type="dxa"/>
            <w:vAlign w:val="center"/>
          </w:tcPr>
          <w:p w14:paraId="55E17401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52C239A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95EB199" w14:textId="77777777" w:rsidR="00AC092F" w:rsidRDefault="005F0A90">
            <w:r>
              <w:t>4.370</w:t>
            </w:r>
          </w:p>
        </w:tc>
        <w:tc>
          <w:tcPr>
            <w:tcW w:w="1188" w:type="dxa"/>
            <w:vAlign w:val="center"/>
          </w:tcPr>
          <w:p w14:paraId="50D00E93" w14:textId="77777777" w:rsidR="00AC092F" w:rsidRDefault="005F0A90">
            <w:r>
              <w:t>13.110</w:t>
            </w:r>
          </w:p>
        </w:tc>
        <w:tc>
          <w:tcPr>
            <w:tcW w:w="1188" w:type="dxa"/>
            <w:vAlign w:val="center"/>
          </w:tcPr>
          <w:p w14:paraId="58CC0EF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7680E33" w14:textId="77777777" w:rsidR="00AC092F" w:rsidRDefault="005F0A90">
            <w:r>
              <w:t>2.800</w:t>
            </w:r>
          </w:p>
        </w:tc>
      </w:tr>
      <w:tr w:rsidR="00AC092F" w14:paraId="54544659" w14:textId="77777777">
        <w:tc>
          <w:tcPr>
            <w:tcW w:w="1013" w:type="dxa"/>
            <w:vAlign w:val="center"/>
          </w:tcPr>
          <w:p w14:paraId="30EAD017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3B3DCA4A" w14:textId="77777777" w:rsidR="00AC092F" w:rsidRDefault="005F0A90">
            <w:r>
              <w:t>TC2517</w:t>
            </w:r>
          </w:p>
        </w:tc>
        <w:tc>
          <w:tcPr>
            <w:tcW w:w="1188" w:type="dxa"/>
            <w:vAlign w:val="center"/>
          </w:tcPr>
          <w:p w14:paraId="4C863ABF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4887E4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360B81E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00842055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67D910A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D60C438" w14:textId="77777777" w:rsidR="00AC092F" w:rsidRDefault="005F0A90">
            <w:r>
              <w:t>2.800</w:t>
            </w:r>
          </w:p>
        </w:tc>
      </w:tr>
      <w:tr w:rsidR="00AC092F" w14:paraId="064572F8" w14:textId="77777777">
        <w:tc>
          <w:tcPr>
            <w:tcW w:w="1013" w:type="dxa"/>
            <w:vAlign w:val="center"/>
          </w:tcPr>
          <w:p w14:paraId="401BB267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0197ECBE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3C61E7E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30A493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CA755B7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0A9010B2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53DD2D8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7280B46" w14:textId="77777777" w:rsidR="00AC092F" w:rsidRDefault="005F0A90">
            <w:r>
              <w:t>2.800</w:t>
            </w:r>
          </w:p>
        </w:tc>
      </w:tr>
      <w:tr w:rsidR="00AC092F" w14:paraId="580CA6A7" w14:textId="77777777">
        <w:tc>
          <w:tcPr>
            <w:tcW w:w="1013" w:type="dxa"/>
            <w:vAlign w:val="center"/>
          </w:tcPr>
          <w:p w14:paraId="31585535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24C9A62D" w14:textId="77777777" w:rsidR="00AC092F" w:rsidRDefault="005F0A90">
            <w:r>
              <w:t>TC3326</w:t>
            </w:r>
          </w:p>
        </w:tc>
        <w:tc>
          <w:tcPr>
            <w:tcW w:w="1188" w:type="dxa"/>
            <w:vAlign w:val="center"/>
          </w:tcPr>
          <w:p w14:paraId="66F8D09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267B65A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FCB980E" w14:textId="77777777" w:rsidR="00AC092F" w:rsidRDefault="005F0A90">
            <w:r>
              <w:t>7.800</w:t>
            </w:r>
          </w:p>
        </w:tc>
        <w:tc>
          <w:tcPr>
            <w:tcW w:w="1188" w:type="dxa"/>
            <w:vAlign w:val="center"/>
          </w:tcPr>
          <w:p w14:paraId="10950038" w14:textId="77777777" w:rsidR="00AC092F" w:rsidRDefault="005F0A90">
            <w:r>
              <w:t>15.600</w:t>
            </w:r>
          </w:p>
        </w:tc>
        <w:tc>
          <w:tcPr>
            <w:tcW w:w="1188" w:type="dxa"/>
            <w:vAlign w:val="center"/>
          </w:tcPr>
          <w:p w14:paraId="3F36217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AAF7448" w14:textId="77777777" w:rsidR="00AC092F" w:rsidRDefault="005F0A90">
            <w:r>
              <w:t>2.800</w:t>
            </w:r>
          </w:p>
        </w:tc>
      </w:tr>
      <w:tr w:rsidR="00AC092F" w14:paraId="4C3DF4A1" w14:textId="77777777">
        <w:tc>
          <w:tcPr>
            <w:tcW w:w="1013" w:type="dxa"/>
            <w:vAlign w:val="center"/>
          </w:tcPr>
          <w:p w14:paraId="78622CDB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695FC5BE" w14:textId="77777777" w:rsidR="00AC092F" w:rsidRDefault="005F0A90">
            <w:r>
              <w:t>TC4527</w:t>
            </w:r>
          </w:p>
        </w:tc>
        <w:tc>
          <w:tcPr>
            <w:tcW w:w="1188" w:type="dxa"/>
            <w:vAlign w:val="center"/>
          </w:tcPr>
          <w:p w14:paraId="1A31F15A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904CFA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8A012B7" w14:textId="77777777" w:rsidR="00AC092F" w:rsidRDefault="005F0A90">
            <w:r>
              <w:t>12.150</w:t>
            </w:r>
          </w:p>
        </w:tc>
        <w:tc>
          <w:tcPr>
            <w:tcW w:w="1188" w:type="dxa"/>
            <w:vAlign w:val="center"/>
          </w:tcPr>
          <w:p w14:paraId="4FFABB6A" w14:textId="77777777" w:rsidR="00AC092F" w:rsidRDefault="005F0A90">
            <w:r>
              <w:t>12.150</w:t>
            </w:r>
          </w:p>
        </w:tc>
        <w:tc>
          <w:tcPr>
            <w:tcW w:w="1188" w:type="dxa"/>
            <w:vAlign w:val="center"/>
          </w:tcPr>
          <w:p w14:paraId="60F4AF8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5FF3FC3" w14:textId="77777777" w:rsidR="00AC092F" w:rsidRDefault="005F0A90">
            <w:r>
              <w:t>2.800</w:t>
            </w:r>
          </w:p>
        </w:tc>
      </w:tr>
      <w:tr w:rsidR="00AC092F" w14:paraId="46482C23" w14:textId="77777777">
        <w:tc>
          <w:tcPr>
            <w:tcW w:w="1013" w:type="dxa"/>
            <w:vAlign w:val="center"/>
          </w:tcPr>
          <w:p w14:paraId="7FDEA7B1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1BD41E06" w14:textId="77777777" w:rsidR="00AC092F" w:rsidRDefault="005F0A90">
            <w:r>
              <w:t>TC4826</w:t>
            </w:r>
          </w:p>
        </w:tc>
        <w:tc>
          <w:tcPr>
            <w:tcW w:w="1188" w:type="dxa"/>
            <w:vAlign w:val="center"/>
          </w:tcPr>
          <w:p w14:paraId="3390953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CB9FC7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616F04B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090D3448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5A9B692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71CC898" w14:textId="77777777" w:rsidR="00AC092F" w:rsidRDefault="005F0A90">
            <w:r>
              <w:t>2.800</w:t>
            </w:r>
          </w:p>
        </w:tc>
      </w:tr>
      <w:tr w:rsidR="00AC092F" w14:paraId="50EFBA0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9D2080A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8B52DA" w14:textId="77777777" w:rsidR="00AC092F" w:rsidRDefault="005F0A90">
            <w:r>
              <w:t>218.260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0F672A1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9984083" w14:textId="77777777" w:rsidR="00AC092F" w:rsidRDefault="005F0A90">
            <w:r>
              <w:t>2.800</w:t>
            </w:r>
          </w:p>
        </w:tc>
      </w:tr>
    </w:tbl>
    <w:p w14:paraId="17BF9F18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471052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435D6B5F" w14:textId="77777777">
        <w:tc>
          <w:tcPr>
            <w:tcW w:w="1013" w:type="dxa"/>
            <w:shd w:val="clear" w:color="auto" w:fill="E6E6E6"/>
            <w:vAlign w:val="center"/>
          </w:tcPr>
          <w:p w14:paraId="1A49E0E6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45997E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1E4A9E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21730E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7A9E4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4D6672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5FFC5A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60F9D7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4A7A8DD3" w14:textId="77777777">
        <w:tc>
          <w:tcPr>
            <w:tcW w:w="1013" w:type="dxa"/>
            <w:vAlign w:val="center"/>
          </w:tcPr>
          <w:p w14:paraId="71ECF32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A39F31F" w14:textId="77777777" w:rsidR="00AC092F" w:rsidRDefault="005F0A90">
            <w:r>
              <w:t>C0321a</w:t>
            </w:r>
          </w:p>
        </w:tc>
        <w:tc>
          <w:tcPr>
            <w:tcW w:w="1188" w:type="dxa"/>
            <w:vAlign w:val="center"/>
          </w:tcPr>
          <w:p w14:paraId="0C30A3C9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108205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FCDD75D" w14:textId="77777777" w:rsidR="00AC092F" w:rsidRDefault="005F0A90">
            <w:r>
              <w:t>0.735</w:t>
            </w:r>
          </w:p>
        </w:tc>
        <w:tc>
          <w:tcPr>
            <w:tcW w:w="1188" w:type="dxa"/>
            <w:vAlign w:val="center"/>
          </w:tcPr>
          <w:p w14:paraId="46CBED3E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1859311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0BC7FAB" w14:textId="77777777" w:rsidR="00AC092F" w:rsidRDefault="005F0A90">
            <w:r>
              <w:t>2.800</w:t>
            </w:r>
          </w:p>
        </w:tc>
      </w:tr>
      <w:tr w:rsidR="00AC092F" w14:paraId="4AD1B0D6" w14:textId="77777777">
        <w:tc>
          <w:tcPr>
            <w:tcW w:w="1013" w:type="dxa"/>
            <w:vAlign w:val="center"/>
          </w:tcPr>
          <w:p w14:paraId="5A9FB52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BF5DA1C" w14:textId="77777777" w:rsidR="00AC092F" w:rsidRDefault="005F0A90">
            <w:r>
              <w:t>C0721</w:t>
            </w:r>
          </w:p>
        </w:tc>
        <w:tc>
          <w:tcPr>
            <w:tcW w:w="1188" w:type="dxa"/>
            <w:vAlign w:val="center"/>
          </w:tcPr>
          <w:p w14:paraId="61BD337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26B7CF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0A721A5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06C29D13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7310851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BCFB7F9" w14:textId="77777777" w:rsidR="00AC092F" w:rsidRDefault="005F0A90">
            <w:r>
              <w:t>2.800</w:t>
            </w:r>
          </w:p>
        </w:tc>
      </w:tr>
      <w:tr w:rsidR="00AC092F" w14:paraId="3B8B33A8" w14:textId="77777777">
        <w:tc>
          <w:tcPr>
            <w:tcW w:w="1013" w:type="dxa"/>
            <w:vAlign w:val="center"/>
          </w:tcPr>
          <w:p w14:paraId="6979D25D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018824B6" w14:textId="77777777" w:rsidR="00AC092F" w:rsidRDefault="005F0A90">
            <w:r>
              <w:t>C0815</w:t>
            </w:r>
          </w:p>
        </w:tc>
        <w:tc>
          <w:tcPr>
            <w:tcW w:w="1188" w:type="dxa"/>
            <w:vAlign w:val="center"/>
          </w:tcPr>
          <w:p w14:paraId="5EF5154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B3F6491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A02176B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4D4950BE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10AB5FF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98C6F01" w14:textId="77777777" w:rsidR="00AC092F" w:rsidRDefault="005F0A90">
            <w:r>
              <w:t>2.800</w:t>
            </w:r>
          </w:p>
        </w:tc>
      </w:tr>
      <w:tr w:rsidR="00AC092F" w14:paraId="7A22F34E" w14:textId="77777777">
        <w:tc>
          <w:tcPr>
            <w:tcW w:w="1013" w:type="dxa"/>
            <w:vAlign w:val="center"/>
          </w:tcPr>
          <w:p w14:paraId="66499A02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0A620BC" w14:textId="77777777" w:rsidR="00AC092F" w:rsidRDefault="005F0A90">
            <w:r>
              <w:t>C1930</w:t>
            </w:r>
          </w:p>
        </w:tc>
        <w:tc>
          <w:tcPr>
            <w:tcW w:w="1188" w:type="dxa"/>
            <w:vAlign w:val="center"/>
          </w:tcPr>
          <w:p w14:paraId="70429640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58AF9C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F9E24AE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70F22709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14D07FF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DCA6F77" w14:textId="77777777" w:rsidR="00AC092F" w:rsidRDefault="005F0A90">
            <w:r>
              <w:t>2.800</w:t>
            </w:r>
          </w:p>
        </w:tc>
      </w:tr>
      <w:tr w:rsidR="00AC092F" w14:paraId="61E8C49F" w14:textId="77777777">
        <w:tc>
          <w:tcPr>
            <w:tcW w:w="1013" w:type="dxa"/>
            <w:vAlign w:val="center"/>
          </w:tcPr>
          <w:p w14:paraId="29DCF7B1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1D16FAA0" w14:textId="77777777" w:rsidR="00AC092F" w:rsidRDefault="005F0A90">
            <w:r>
              <w:t>C2230</w:t>
            </w:r>
          </w:p>
        </w:tc>
        <w:tc>
          <w:tcPr>
            <w:tcW w:w="1188" w:type="dxa"/>
            <w:vAlign w:val="center"/>
          </w:tcPr>
          <w:p w14:paraId="15997DE1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C7EEB9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C20EB4D" w14:textId="77777777" w:rsidR="00AC092F" w:rsidRDefault="005F0A90">
            <w:r>
              <w:t>6.600</w:t>
            </w:r>
          </w:p>
        </w:tc>
        <w:tc>
          <w:tcPr>
            <w:tcW w:w="1188" w:type="dxa"/>
            <w:vAlign w:val="center"/>
          </w:tcPr>
          <w:p w14:paraId="45EFD4F2" w14:textId="77777777" w:rsidR="00AC092F" w:rsidRDefault="005F0A90">
            <w:r>
              <w:t>13.200</w:t>
            </w:r>
          </w:p>
        </w:tc>
        <w:tc>
          <w:tcPr>
            <w:tcW w:w="1188" w:type="dxa"/>
            <w:vAlign w:val="center"/>
          </w:tcPr>
          <w:p w14:paraId="1CC9180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9AB0B98" w14:textId="77777777" w:rsidR="00AC092F" w:rsidRDefault="005F0A90">
            <w:r>
              <w:t>2.800</w:t>
            </w:r>
          </w:p>
        </w:tc>
      </w:tr>
      <w:tr w:rsidR="00AC092F" w14:paraId="27E975C3" w14:textId="77777777">
        <w:tc>
          <w:tcPr>
            <w:tcW w:w="1013" w:type="dxa"/>
            <w:vAlign w:val="center"/>
          </w:tcPr>
          <w:p w14:paraId="39CBF203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6010264B" w14:textId="77777777" w:rsidR="00AC092F" w:rsidRDefault="005F0A90">
            <w:r>
              <w:t>C5730</w:t>
            </w:r>
          </w:p>
        </w:tc>
        <w:tc>
          <w:tcPr>
            <w:tcW w:w="1188" w:type="dxa"/>
            <w:vAlign w:val="center"/>
          </w:tcPr>
          <w:p w14:paraId="6699F6D7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B9F900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364B13B" w14:textId="77777777" w:rsidR="00AC092F" w:rsidRDefault="005F0A90">
            <w:r>
              <w:t>17.100</w:t>
            </w:r>
          </w:p>
        </w:tc>
        <w:tc>
          <w:tcPr>
            <w:tcW w:w="1188" w:type="dxa"/>
            <w:vAlign w:val="center"/>
          </w:tcPr>
          <w:p w14:paraId="78F02515" w14:textId="77777777" w:rsidR="00AC092F" w:rsidRDefault="005F0A90">
            <w:r>
              <w:t>34.200</w:t>
            </w:r>
          </w:p>
        </w:tc>
        <w:tc>
          <w:tcPr>
            <w:tcW w:w="1188" w:type="dxa"/>
            <w:vAlign w:val="center"/>
          </w:tcPr>
          <w:p w14:paraId="2FCB923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FB40325" w14:textId="77777777" w:rsidR="00AC092F" w:rsidRDefault="005F0A90">
            <w:r>
              <w:t>2.800</w:t>
            </w:r>
          </w:p>
        </w:tc>
      </w:tr>
      <w:tr w:rsidR="00AC092F" w14:paraId="0EDD1A42" w14:textId="77777777">
        <w:tc>
          <w:tcPr>
            <w:tcW w:w="1013" w:type="dxa"/>
            <w:vAlign w:val="center"/>
          </w:tcPr>
          <w:p w14:paraId="42579314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34B24CEB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373DA75E" w14:textId="77777777" w:rsidR="00AC092F" w:rsidRDefault="005F0A90">
            <w:r>
              <w:t>1~4</w:t>
            </w:r>
          </w:p>
        </w:tc>
        <w:tc>
          <w:tcPr>
            <w:tcW w:w="1188" w:type="dxa"/>
            <w:vAlign w:val="center"/>
          </w:tcPr>
          <w:p w14:paraId="534A8C60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6DF826CC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63F55DD6" w14:textId="77777777" w:rsidR="00AC092F" w:rsidRDefault="005F0A90">
            <w:r>
              <w:t>1.920</w:t>
            </w:r>
          </w:p>
        </w:tc>
        <w:tc>
          <w:tcPr>
            <w:tcW w:w="1188" w:type="dxa"/>
            <w:vAlign w:val="center"/>
          </w:tcPr>
          <w:p w14:paraId="571DD32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E3A550A" w14:textId="77777777" w:rsidR="00AC092F" w:rsidRDefault="005F0A90">
            <w:r>
              <w:t>2.800</w:t>
            </w:r>
          </w:p>
        </w:tc>
      </w:tr>
      <w:tr w:rsidR="00AC092F" w14:paraId="4CE68F18" w14:textId="77777777">
        <w:tc>
          <w:tcPr>
            <w:tcW w:w="1013" w:type="dxa"/>
            <w:vAlign w:val="center"/>
          </w:tcPr>
          <w:p w14:paraId="5344FD3D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18B3EDE5" w14:textId="77777777" w:rsidR="00AC092F" w:rsidRDefault="005F0A90">
            <w:r>
              <w:t>GC0504</w:t>
            </w:r>
          </w:p>
        </w:tc>
        <w:tc>
          <w:tcPr>
            <w:tcW w:w="1188" w:type="dxa"/>
            <w:vAlign w:val="center"/>
          </w:tcPr>
          <w:p w14:paraId="49BA30C6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06EDF9D2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72959140" w14:textId="77777777" w:rsidR="00AC092F" w:rsidRDefault="005F0A90">
            <w:r>
              <w:t>0.200</w:t>
            </w:r>
          </w:p>
        </w:tc>
        <w:tc>
          <w:tcPr>
            <w:tcW w:w="1188" w:type="dxa"/>
            <w:vAlign w:val="center"/>
          </w:tcPr>
          <w:p w14:paraId="6EF24BA5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604CDB7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F8C8566" w14:textId="77777777" w:rsidR="00AC092F" w:rsidRDefault="005F0A90">
            <w:r>
              <w:t>2.800</w:t>
            </w:r>
          </w:p>
        </w:tc>
      </w:tr>
      <w:tr w:rsidR="00AC092F" w14:paraId="6E0359C1" w14:textId="77777777">
        <w:tc>
          <w:tcPr>
            <w:tcW w:w="1013" w:type="dxa"/>
            <w:vAlign w:val="center"/>
          </w:tcPr>
          <w:p w14:paraId="440C5B11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290E82BA" w14:textId="77777777" w:rsidR="00AC092F" w:rsidRDefault="005F0A90">
            <w:r>
              <w:t>MC-4'</w:t>
            </w:r>
          </w:p>
        </w:tc>
        <w:tc>
          <w:tcPr>
            <w:tcW w:w="1188" w:type="dxa"/>
            <w:vAlign w:val="center"/>
          </w:tcPr>
          <w:p w14:paraId="2CB9F47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4E41301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CB9F9C8" w14:textId="77777777" w:rsidR="00AC092F" w:rsidRDefault="005F0A90">
            <w:r>
              <w:t>4.104</w:t>
            </w:r>
          </w:p>
        </w:tc>
        <w:tc>
          <w:tcPr>
            <w:tcW w:w="1188" w:type="dxa"/>
            <w:vAlign w:val="center"/>
          </w:tcPr>
          <w:p w14:paraId="35B06791" w14:textId="77777777" w:rsidR="00AC092F" w:rsidRDefault="005F0A90">
            <w:r>
              <w:t>4.104</w:t>
            </w:r>
          </w:p>
        </w:tc>
        <w:tc>
          <w:tcPr>
            <w:tcW w:w="1188" w:type="dxa"/>
            <w:vAlign w:val="center"/>
          </w:tcPr>
          <w:p w14:paraId="4B81ED8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2825BAA" w14:textId="77777777" w:rsidR="00AC092F" w:rsidRDefault="005F0A90">
            <w:r>
              <w:t>2.800</w:t>
            </w:r>
          </w:p>
        </w:tc>
      </w:tr>
      <w:tr w:rsidR="00AC092F" w14:paraId="321F9719" w14:textId="77777777">
        <w:tc>
          <w:tcPr>
            <w:tcW w:w="1013" w:type="dxa"/>
            <w:vAlign w:val="center"/>
          </w:tcPr>
          <w:p w14:paraId="11972884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6EFA1CE7" w14:textId="77777777" w:rsidR="00AC092F" w:rsidRDefault="005F0A90">
            <w:r>
              <w:t>TC1223</w:t>
            </w:r>
          </w:p>
        </w:tc>
        <w:tc>
          <w:tcPr>
            <w:tcW w:w="1188" w:type="dxa"/>
            <w:vAlign w:val="center"/>
          </w:tcPr>
          <w:p w14:paraId="0C33B8AA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3740173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0C7816F" w14:textId="77777777" w:rsidR="00AC092F" w:rsidRDefault="005F0A90">
            <w:r>
              <w:t>2.760</w:t>
            </w:r>
          </w:p>
        </w:tc>
        <w:tc>
          <w:tcPr>
            <w:tcW w:w="1188" w:type="dxa"/>
            <w:vAlign w:val="center"/>
          </w:tcPr>
          <w:p w14:paraId="70BD3ABD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2683667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9FDA13E" w14:textId="77777777" w:rsidR="00AC092F" w:rsidRDefault="005F0A90">
            <w:r>
              <w:t>2.800</w:t>
            </w:r>
          </w:p>
        </w:tc>
      </w:tr>
      <w:tr w:rsidR="00AC092F" w14:paraId="2D9BE6A4" w14:textId="77777777">
        <w:tc>
          <w:tcPr>
            <w:tcW w:w="1013" w:type="dxa"/>
            <w:vAlign w:val="center"/>
          </w:tcPr>
          <w:p w14:paraId="00F4702E" w14:textId="77777777" w:rsidR="00AC092F" w:rsidRDefault="005F0A90">
            <w:r>
              <w:lastRenderedPageBreak/>
              <w:t>11</w:t>
            </w:r>
          </w:p>
        </w:tc>
        <w:tc>
          <w:tcPr>
            <w:tcW w:w="1188" w:type="dxa"/>
            <w:vAlign w:val="center"/>
          </w:tcPr>
          <w:p w14:paraId="3C803CE0" w14:textId="77777777" w:rsidR="00AC092F" w:rsidRDefault="005F0A90">
            <w:r>
              <w:t>TC1527</w:t>
            </w:r>
          </w:p>
        </w:tc>
        <w:tc>
          <w:tcPr>
            <w:tcW w:w="1188" w:type="dxa"/>
            <w:vAlign w:val="center"/>
          </w:tcPr>
          <w:p w14:paraId="1EAC1EA4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4C20408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C58A223" w14:textId="77777777" w:rsidR="00AC092F" w:rsidRDefault="005F0A90">
            <w:r>
              <w:t>4.050</w:t>
            </w:r>
          </w:p>
        </w:tc>
        <w:tc>
          <w:tcPr>
            <w:tcW w:w="1188" w:type="dxa"/>
            <w:vAlign w:val="center"/>
          </w:tcPr>
          <w:p w14:paraId="3F50CE70" w14:textId="77777777" w:rsidR="00AC092F" w:rsidRDefault="005F0A90">
            <w:r>
              <w:t>8.100</w:t>
            </w:r>
          </w:p>
        </w:tc>
        <w:tc>
          <w:tcPr>
            <w:tcW w:w="1188" w:type="dxa"/>
            <w:vAlign w:val="center"/>
          </w:tcPr>
          <w:p w14:paraId="1A0C819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CD47510" w14:textId="77777777" w:rsidR="00AC092F" w:rsidRDefault="005F0A90">
            <w:r>
              <w:t>2.800</w:t>
            </w:r>
          </w:p>
        </w:tc>
      </w:tr>
      <w:tr w:rsidR="00AC092F" w14:paraId="16034EDA" w14:textId="77777777">
        <w:tc>
          <w:tcPr>
            <w:tcW w:w="1013" w:type="dxa"/>
            <w:vAlign w:val="center"/>
          </w:tcPr>
          <w:p w14:paraId="50EBF6EC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076C914E" w14:textId="77777777" w:rsidR="00AC092F" w:rsidRDefault="005F0A90">
            <w:r>
              <w:t>TC2416</w:t>
            </w:r>
          </w:p>
        </w:tc>
        <w:tc>
          <w:tcPr>
            <w:tcW w:w="1188" w:type="dxa"/>
            <w:vAlign w:val="center"/>
          </w:tcPr>
          <w:p w14:paraId="6B0F2172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3E82F08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05223EA" w14:textId="77777777" w:rsidR="00AC092F" w:rsidRDefault="005F0A90">
            <w:r>
              <w:t>3.840</w:t>
            </w:r>
          </w:p>
        </w:tc>
        <w:tc>
          <w:tcPr>
            <w:tcW w:w="1188" w:type="dxa"/>
            <w:vAlign w:val="center"/>
          </w:tcPr>
          <w:p w14:paraId="2A389CAE" w14:textId="77777777" w:rsidR="00AC092F" w:rsidRDefault="005F0A90">
            <w:r>
              <w:t>3.840</w:t>
            </w:r>
          </w:p>
        </w:tc>
        <w:tc>
          <w:tcPr>
            <w:tcW w:w="1188" w:type="dxa"/>
            <w:vAlign w:val="center"/>
          </w:tcPr>
          <w:p w14:paraId="58DF7C6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0B54ACD" w14:textId="77777777" w:rsidR="00AC092F" w:rsidRDefault="005F0A90">
            <w:r>
              <w:t>2.800</w:t>
            </w:r>
          </w:p>
        </w:tc>
      </w:tr>
      <w:tr w:rsidR="00AC092F" w14:paraId="7D024208" w14:textId="77777777">
        <w:tc>
          <w:tcPr>
            <w:tcW w:w="1013" w:type="dxa"/>
            <w:vAlign w:val="center"/>
          </w:tcPr>
          <w:p w14:paraId="17F4B366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21931E5B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24005BC8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CCDCF8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E9EB5D9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69B316D4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167FAA6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AB997D3" w14:textId="77777777" w:rsidR="00AC092F" w:rsidRDefault="005F0A90">
            <w:r>
              <w:t>2.800</w:t>
            </w:r>
          </w:p>
        </w:tc>
      </w:tr>
      <w:tr w:rsidR="00AC092F" w14:paraId="04C07B5B" w14:textId="77777777">
        <w:tc>
          <w:tcPr>
            <w:tcW w:w="1013" w:type="dxa"/>
            <w:vAlign w:val="center"/>
          </w:tcPr>
          <w:p w14:paraId="5AAC1894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1737C05B" w14:textId="77777777" w:rsidR="00AC092F" w:rsidRDefault="005F0A90">
            <w:r>
              <w:t>TC2517</w:t>
            </w:r>
          </w:p>
        </w:tc>
        <w:tc>
          <w:tcPr>
            <w:tcW w:w="1188" w:type="dxa"/>
            <w:vAlign w:val="center"/>
          </w:tcPr>
          <w:p w14:paraId="50DB2DB0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03748F7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9B133A8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0E1782EF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3706C89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A492FEE" w14:textId="77777777" w:rsidR="00AC092F" w:rsidRDefault="005F0A90">
            <w:r>
              <w:t>2.800</w:t>
            </w:r>
          </w:p>
        </w:tc>
      </w:tr>
      <w:tr w:rsidR="00AC092F" w14:paraId="023242DB" w14:textId="77777777">
        <w:tc>
          <w:tcPr>
            <w:tcW w:w="1013" w:type="dxa"/>
            <w:vAlign w:val="center"/>
          </w:tcPr>
          <w:p w14:paraId="674906E2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7799E81C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666A7C78" w14:textId="77777777" w:rsidR="00AC092F" w:rsidRDefault="005F0A90">
            <w:r>
              <w:t>2,4</w:t>
            </w:r>
          </w:p>
        </w:tc>
        <w:tc>
          <w:tcPr>
            <w:tcW w:w="1188" w:type="dxa"/>
            <w:vAlign w:val="center"/>
          </w:tcPr>
          <w:p w14:paraId="1E36030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91DF710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2D9BCF0B" w14:textId="77777777" w:rsidR="00AC092F" w:rsidRDefault="005F0A90">
            <w:r>
              <w:t>11.500</w:t>
            </w:r>
          </w:p>
        </w:tc>
        <w:tc>
          <w:tcPr>
            <w:tcW w:w="1188" w:type="dxa"/>
            <w:vAlign w:val="center"/>
          </w:tcPr>
          <w:p w14:paraId="4D62B59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EDDE8A1" w14:textId="77777777" w:rsidR="00AC092F" w:rsidRDefault="005F0A90">
            <w:r>
              <w:t>2.800</w:t>
            </w:r>
          </w:p>
        </w:tc>
      </w:tr>
      <w:tr w:rsidR="00AC092F" w14:paraId="67D4E832" w14:textId="77777777">
        <w:tc>
          <w:tcPr>
            <w:tcW w:w="1013" w:type="dxa"/>
            <w:vAlign w:val="center"/>
          </w:tcPr>
          <w:p w14:paraId="5D3B8148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4EDB8A10" w14:textId="77777777" w:rsidR="00AC092F" w:rsidRDefault="005F0A90">
            <w:r>
              <w:t>TC2716</w:t>
            </w:r>
          </w:p>
        </w:tc>
        <w:tc>
          <w:tcPr>
            <w:tcW w:w="1188" w:type="dxa"/>
            <w:vAlign w:val="center"/>
          </w:tcPr>
          <w:p w14:paraId="574C6FA9" w14:textId="77777777" w:rsidR="00AC092F" w:rsidRDefault="005F0A90">
            <w:r>
              <w:t>4,6</w:t>
            </w:r>
          </w:p>
        </w:tc>
        <w:tc>
          <w:tcPr>
            <w:tcW w:w="1188" w:type="dxa"/>
            <w:vAlign w:val="center"/>
          </w:tcPr>
          <w:p w14:paraId="2A649D2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0EDDD8C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705931C7" w14:textId="77777777" w:rsidR="00AC092F" w:rsidRDefault="005F0A90">
            <w:r>
              <w:t>8.640</w:t>
            </w:r>
          </w:p>
        </w:tc>
        <w:tc>
          <w:tcPr>
            <w:tcW w:w="1188" w:type="dxa"/>
            <w:vAlign w:val="center"/>
          </w:tcPr>
          <w:p w14:paraId="28D78B1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000C00F" w14:textId="77777777" w:rsidR="00AC092F" w:rsidRDefault="005F0A90">
            <w:r>
              <w:t>2.800</w:t>
            </w:r>
          </w:p>
        </w:tc>
      </w:tr>
      <w:tr w:rsidR="00AC092F" w14:paraId="0210566B" w14:textId="77777777">
        <w:tc>
          <w:tcPr>
            <w:tcW w:w="1013" w:type="dxa"/>
            <w:vAlign w:val="center"/>
          </w:tcPr>
          <w:p w14:paraId="6DDCC3F7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4956D9F5" w14:textId="77777777" w:rsidR="00AC092F" w:rsidRDefault="005F0A90">
            <w:r>
              <w:t>TC2717</w:t>
            </w:r>
          </w:p>
        </w:tc>
        <w:tc>
          <w:tcPr>
            <w:tcW w:w="1188" w:type="dxa"/>
            <w:vAlign w:val="center"/>
          </w:tcPr>
          <w:p w14:paraId="23F47654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746C44B0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893FB69" w14:textId="77777777" w:rsidR="00AC092F" w:rsidRDefault="005F0A90">
            <w:r>
              <w:t>4.590</w:t>
            </w:r>
          </w:p>
        </w:tc>
        <w:tc>
          <w:tcPr>
            <w:tcW w:w="1188" w:type="dxa"/>
            <w:vAlign w:val="center"/>
          </w:tcPr>
          <w:p w14:paraId="6020E580" w14:textId="77777777" w:rsidR="00AC092F" w:rsidRDefault="005F0A90">
            <w:r>
              <w:t>18.360</w:t>
            </w:r>
          </w:p>
        </w:tc>
        <w:tc>
          <w:tcPr>
            <w:tcW w:w="1188" w:type="dxa"/>
            <w:vAlign w:val="center"/>
          </w:tcPr>
          <w:p w14:paraId="6911512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863A727" w14:textId="77777777" w:rsidR="00AC092F" w:rsidRDefault="005F0A90">
            <w:r>
              <w:t>2.800</w:t>
            </w:r>
          </w:p>
        </w:tc>
      </w:tr>
      <w:tr w:rsidR="00AC092F" w14:paraId="638B646F" w14:textId="77777777">
        <w:tc>
          <w:tcPr>
            <w:tcW w:w="1013" w:type="dxa"/>
            <w:vAlign w:val="center"/>
          </w:tcPr>
          <w:p w14:paraId="47CFF2C7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0FA1A712" w14:textId="77777777" w:rsidR="00AC092F" w:rsidRDefault="005F0A90">
            <w:r>
              <w:t>TC2723</w:t>
            </w:r>
          </w:p>
        </w:tc>
        <w:tc>
          <w:tcPr>
            <w:tcW w:w="1188" w:type="dxa"/>
            <w:vAlign w:val="center"/>
          </w:tcPr>
          <w:p w14:paraId="479321CC" w14:textId="77777777" w:rsidR="00AC092F" w:rsidRDefault="005F0A90">
            <w:r>
              <w:t>2,5</w:t>
            </w:r>
          </w:p>
        </w:tc>
        <w:tc>
          <w:tcPr>
            <w:tcW w:w="1188" w:type="dxa"/>
            <w:vAlign w:val="center"/>
          </w:tcPr>
          <w:p w14:paraId="72847B27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F758485" w14:textId="77777777" w:rsidR="00AC092F" w:rsidRDefault="005F0A90">
            <w:r>
              <w:t>6.210</w:t>
            </w:r>
          </w:p>
        </w:tc>
        <w:tc>
          <w:tcPr>
            <w:tcW w:w="1188" w:type="dxa"/>
            <w:vAlign w:val="center"/>
          </w:tcPr>
          <w:p w14:paraId="3A69DE2C" w14:textId="77777777" w:rsidR="00AC092F" w:rsidRDefault="005F0A90">
            <w:r>
              <w:t>49.680</w:t>
            </w:r>
          </w:p>
        </w:tc>
        <w:tc>
          <w:tcPr>
            <w:tcW w:w="1188" w:type="dxa"/>
            <w:vAlign w:val="center"/>
          </w:tcPr>
          <w:p w14:paraId="0A7D217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D7A9AA3" w14:textId="77777777" w:rsidR="00AC092F" w:rsidRDefault="005F0A90">
            <w:r>
              <w:t>2.800</w:t>
            </w:r>
          </w:p>
        </w:tc>
      </w:tr>
      <w:tr w:rsidR="00AC092F" w14:paraId="101643AF" w14:textId="77777777">
        <w:tc>
          <w:tcPr>
            <w:tcW w:w="1013" w:type="dxa"/>
            <w:vAlign w:val="center"/>
          </w:tcPr>
          <w:p w14:paraId="7598F506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07FCED4E" w14:textId="77777777" w:rsidR="00AC092F" w:rsidRDefault="005F0A90">
            <w:r>
              <w:t>TC3016</w:t>
            </w:r>
          </w:p>
        </w:tc>
        <w:tc>
          <w:tcPr>
            <w:tcW w:w="1188" w:type="dxa"/>
            <w:vAlign w:val="center"/>
          </w:tcPr>
          <w:p w14:paraId="0D28823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617FFE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1C1E450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4660BA43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07D6771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9A312D5" w14:textId="77777777" w:rsidR="00AC092F" w:rsidRDefault="005F0A90">
            <w:r>
              <w:t>2.800</w:t>
            </w:r>
          </w:p>
        </w:tc>
      </w:tr>
      <w:tr w:rsidR="00AC092F" w14:paraId="3DAC3E3E" w14:textId="77777777">
        <w:tc>
          <w:tcPr>
            <w:tcW w:w="1013" w:type="dxa"/>
            <w:vAlign w:val="center"/>
          </w:tcPr>
          <w:p w14:paraId="412F3CEF" w14:textId="77777777" w:rsidR="00AC092F" w:rsidRDefault="005F0A90">
            <w:r>
              <w:t>20</w:t>
            </w:r>
          </w:p>
        </w:tc>
        <w:tc>
          <w:tcPr>
            <w:tcW w:w="1188" w:type="dxa"/>
            <w:vAlign w:val="center"/>
          </w:tcPr>
          <w:p w14:paraId="4C4164AE" w14:textId="77777777" w:rsidR="00AC092F" w:rsidRDefault="005F0A90">
            <w:r>
              <w:t>TC3017</w:t>
            </w:r>
          </w:p>
        </w:tc>
        <w:tc>
          <w:tcPr>
            <w:tcW w:w="1188" w:type="dxa"/>
            <w:vAlign w:val="center"/>
          </w:tcPr>
          <w:p w14:paraId="03C04879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02A8F498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6BC2C42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1BFAACEF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7AC905D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CF21214" w14:textId="77777777" w:rsidR="00AC092F" w:rsidRDefault="005F0A90">
            <w:r>
              <w:t>2.800</w:t>
            </w:r>
          </w:p>
        </w:tc>
      </w:tr>
      <w:tr w:rsidR="00AC092F" w14:paraId="551EC6F5" w14:textId="77777777">
        <w:tc>
          <w:tcPr>
            <w:tcW w:w="1013" w:type="dxa"/>
            <w:vAlign w:val="center"/>
          </w:tcPr>
          <w:p w14:paraId="13DC941D" w14:textId="77777777" w:rsidR="00AC092F" w:rsidRDefault="005F0A90">
            <w:r>
              <w:t>21</w:t>
            </w:r>
          </w:p>
        </w:tc>
        <w:tc>
          <w:tcPr>
            <w:tcW w:w="1188" w:type="dxa"/>
            <w:vAlign w:val="center"/>
          </w:tcPr>
          <w:p w14:paraId="102AC9DF" w14:textId="77777777" w:rsidR="00AC092F" w:rsidRDefault="005F0A90">
            <w:r>
              <w:t>TC3023</w:t>
            </w:r>
          </w:p>
        </w:tc>
        <w:tc>
          <w:tcPr>
            <w:tcW w:w="1188" w:type="dxa"/>
            <w:vAlign w:val="center"/>
          </w:tcPr>
          <w:p w14:paraId="548F1F5E" w14:textId="77777777" w:rsidR="00AC092F" w:rsidRDefault="005F0A90">
            <w:r>
              <w:t>4~6</w:t>
            </w:r>
          </w:p>
        </w:tc>
        <w:tc>
          <w:tcPr>
            <w:tcW w:w="1188" w:type="dxa"/>
            <w:vAlign w:val="center"/>
          </w:tcPr>
          <w:p w14:paraId="11B32B33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218CF309" w14:textId="77777777" w:rsidR="00AC092F" w:rsidRDefault="005F0A90">
            <w:r>
              <w:t>6.900</w:t>
            </w:r>
          </w:p>
        </w:tc>
        <w:tc>
          <w:tcPr>
            <w:tcW w:w="1188" w:type="dxa"/>
            <w:vAlign w:val="center"/>
          </w:tcPr>
          <w:p w14:paraId="375459E4" w14:textId="77777777" w:rsidR="00AC092F" w:rsidRDefault="005F0A90">
            <w:r>
              <w:t>89.700</w:t>
            </w:r>
          </w:p>
        </w:tc>
        <w:tc>
          <w:tcPr>
            <w:tcW w:w="1188" w:type="dxa"/>
            <w:vAlign w:val="center"/>
          </w:tcPr>
          <w:p w14:paraId="3A094D7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1ED3BE0" w14:textId="77777777" w:rsidR="00AC092F" w:rsidRDefault="005F0A90">
            <w:r>
              <w:t>2.800</w:t>
            </w:r>
          </w:p>
        </w:tc>
      </w:tr>
      <w:tr w:rsidR="00AC092F" w14:paraId="4A46FD72" w14:textId="77777777">
        <w:tc>
          <w:tcPr>
            <w:tcW w:w="1013" w:type="dxa"/>
            <w:vAlign w:val="center"/>
          </w:tcPr>
          <w:p w14:paraId="18C382E4" w14:textId="77777777" w:rsidR="00AC092F" w:rsidRDefault="005F0A90">
            <w:r>
              <w:t>22</w:t>
            </w:r>
          </w:p>
        </w:tc>
        <w:tc>
          <w:tcPr>
            <w:tcW w:w="1188" w:type="dxa"/>
            <w:vAlign w:val="center"/>
          </w:tcPr>
          <w:p w14:paraId="1F812F29" w14:textId="77777777" w:rsidR="00AC092F" w:rsidRDefault="005F0A90">
            <w:r>
              <w:t>TC3126</w:t>
            </w:r>
          </w:p>
        </w:tc>
        <w:tc>
          <w:tcPr>
            <w:tcW w:w="1188" w:type="dxa"/>
            <w:vAlign w:val="center"/>
          </w:tcPr>
          <w:p w14:paraId="39FAF29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B3860C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CE532F7" w14:textId="77777777" w:rsidR="00AC092F" w:rsidRDefault="005F0A90">
            <w:r>
              <w:t>8.060</w:t>
            </w:r>
          </w:p>
        </w:tc>
        <w:tc>
          <w:tcPr>
            <w:tcW w:w="1188" w:type="dxa"/>
            <w:vAlign w:val="center"/>
          </w:tcPr>
          <w:p w14:paraId="2FE11FFF" w14:textId="77777777" w:rsidR="00AC092F" w:rsidRDefault="005F0A90">
            <w:r>
              <w:t>8.060</w:t>
            </w:r>
          </w:p>
        </w:tc>
        <w:tc>
          <w:tcPr>
            <w:tcW w:w="1188" w:type="dxa"/>
            <w:vAlign w:val="center"/>
          </w:tcPr>
          <w:p w14:paraId="6A9553A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DB600BB" w14:textId="77777777" w:rsidR="00AC092F" w:rsidRDefault="005F0A90">
            <w:r>
              <w:t>2.800</w:t>
            </w:r>
          </w:p>
        </w:tc>
      </w:tr>
      <w:tr w:rsidR="00AC092F" w14:paraId="2342AA9F" w14:textId="77777777">
        <w:tc>
          <w:tcPr>
            <w:tcW w:w="1013" w:type="dxa"/>
            <w:vAlign w:val="center"/>
          </w:tcPr>
          <w:p w14:paraId="2075CD77" w14:textId="77777777" w:rsidR="00AC092F" w:rsidRDefault="005F0A90">
            <w:r>
              <w:t>23</w:t>
            </w:r>
          </w:p>
        </w:tc>
        <w:tc>
          <w:tcPr>
            <w:tcW w:w="1188" w:type="dxa"/>
            <w:vAlign w:val="center"/>
          </w:tcPr>
          <w:p w14:paraId="625819E8" w14:textId="77777777" w:rsidR="00AC092F" w:rsidRDefault="005F0A90">
            <w:r>
              <w:t>TC4826</w:t>
            </w:r>
          </w:p>
        </w:tc>
        <w:tc>
          <w:tcPr>
            <w:tcW w:w="1188" w:type="dxa"/>
            <w:vAlign w:val="center"/>
          </w:tcPr>
          <w:p w14:paraId="68E6C4A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8131FA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0B2DDA2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38ED42BB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0125C03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04C1EB4" w14:textId="77777777" w:rsidR="00AC092F" w:rsidRDefault="005F0A90">
            <w:r>
              <w:t>2.800</w:t>
            </w:r>
          </w:p>
        </w:tc>
      </w:tr>
      <w:tr w:rsidR="00AC092F" w14:paraId="7FABBC1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F9862D3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4141EAB" w14:textId="77777777" w:rsidR="00AC092F" w:rsidRDefault="005F0A90">
            <w:r>
              <w:t>300.014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2E95865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CF0DF1A" w14:textId="77777777" w:rsidR="00AC092F" w:rsidRDefault="005F0A90">
            <w:r>
              <w:t>2.800</w:t>
            </w:r>
          </w:p>
        </w:tc>
      </w:tr>
    </w:tbl>
    <w:p w14:paraId="7A5AA6EC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C2A858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0822007"/>
      <w:r>
        <w:rPr>
          <w:color w:val="000000"/>
          <w:kern w:val="2"/>
          <w:szCs w:val="24"/>
        </w:rPr>
        <w:t>综合太阳得热系数</w:t>
      </w:r>
      <w:bookmarkEnd w:id="55"/>
    </w:p>
    <w:p w14:paraId="00C0EE25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023E1721" w14:textId="77777777">
        <w:tc>
          <w:tcPr>
            <w:tcW w:w="656" w:type="dxa"/>
            <w:shd w:val="clear" w:color="auto" w:fill="E6E6E6"/>
            <w:vAlign w:val="center"/>
          </w:tcPr>
          <w:p w14:paraId="047CC170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1158E71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3066AEF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84135BA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B717C8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182D20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87D374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C7F723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60DD12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0DCFD6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EB057A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1431BFB7" w14:textId="77777777">
        <w:tc>
          <w:tcPr>
            <w:tcW w:w="656" w:type="dxa"/>
            <w:vAlign w:val="center"/>
          </w:tcPr>
          <w:p w14:paraId="2309FF91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519E2875" w14:textId="77777777" w:rsidR="00AC092F" w:rsidRDefault="005F0A90">
            <w:r>
              <w:t>C0815</w:t>
            </w:r>
          </w:p>
        </w:tc>
        <w:tc>
          <w:tcPr>
            <w:tcW w:w="769" w:type="dxa"/>
            <w:vAlign w:val="center"/>
          </w:tcPr>
          <w:p w14:paraId="3B82E59F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27AFEBC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2F574DC" w14:textId="77777777" w:rsidR="00AC092F" w:rsidRDefault="005F0A90">
            <w:r>
              <w:t>1.200</w:t>
            </w:r>
          </w:p>
        </w:tc>
        <w:tc>
          <w:tcPr>
            <w:tcW w:w="848" w:type="dxa"/>
            <w:vAlign w:val="center"/>
          </w:tcPr>
          <w:p w14:paraId="3D90D28C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77EA084B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84D115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FA0212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25E056" w14:textId="77777777" w:rsidR="00AC092F" w:rsidRDefault="005F0A90">
            <w:r>
              <w:t>0.605</w:t>
            </w:r>
          </w:p>
        </w:tc>
        <w:tc>
          <w:tcPr>
            <w:tcW w:w="916" w:type="dxa"/>
            <w:vAlign w:val="center"/>
          </w:tcPr>
          <w:p w14:paraId="611C428B" w14:textId="77777777" w:rsidR="00AC092F" w:rsidRDefault="005F0A90">
            <w:r>
              <w:t>0.394</w:t>
            </w:r>
          </w:p>
        </w:tc>
      </w:tr>
      <w:tr w:rsidR="00AC092F" w14:paraId="40A4345E" w14:textId="77777777">
        <w:tc>
          <w:tcPr>
            <w:tcW w:w="656" w:type="dxa"/>
            <w:vAlign w:val="center"/>
          </w:tcPr>
          <w:p w14:paraId="53949490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0614444A" w14:textId="77777777" w:rsidR="00AC092F" w:rsidRDefault="005F0A90">
            <w:r>
              <w:t>C1621a</w:t>
            </w:r>
          </w:p>
        </w:tc>
        <w:tc>
          <w:tcPr>
            <w:tcW w:w="769" w:type="dxa"/>
            <w:vAlign w:val="center"/>
          </w:tcPr>
          <w:p w14:paraId="528C748B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715FD208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4097F6F" w14:textId="77777777" w:rsidR="00AC092F" w:rsidRDefault="005F0A90">
            <w:r>
              <w:t>3.465</w:t>
            </w:r>
          </w:p>
        </w:tc>
        <w:tc>
          <w:tcPr>
            <w:tcW w:w="848" w:type="dxa"/>
            <w:vAlign w:val="center"/>
          </w:tcPr>
          <w:p w14:paraId="7B6A88FB" w14:textId="77777777" w:rsidR="00AC092F" w:rsidRDefault="005F0A90">
            <w:r>
              <w:t>6.930</w:t>
            </w:r>
          </w:p>
        </w:tc>
        <w:tc>
          <w:tcPr>
            <w:tcW w:w="781" w:type="dxa"/>
            <w:vAlign w:val="center"/>
          </w:tcPr>
          <w:p w14:paraId="4116063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4F9175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3022B2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3DF48B" w14:textId="77777777" w:rsidR="00AC092F" w:rsidRDefault="005F0A90">
            <w:r>
              <w:t>0.596</w:t>
            </w:r>
          </w:p>
        </w:tc>
        <w:tc>
          <w:tcPr>
            <w:tcW w:w="916" w:type="dxa"/>
            <w:vAlign w:val="center"/>
          </w:tcPr>
          <w:p w14:paraId="14DB6AFD" w14:textId="77777777" w:rsidR="00AC092F" w:rsidRDefault="005F0A90">
            <w:r>
              <w:t>0.389</w:t>
            </w:r>
          </w:p>
        </w:tc>
      </w:tr>
      <w:tr w:rsidR="00AC092F" w14:paraId="3BB07BF8" w14:textId="77777777">
        <w:tc>
          <w:tcPr>
            <w:tcW w:w="656" w:type="dxa"/>
            <w:vAlign w:val="center"/>
          </w:tcPr>
          <w:p w14:paraId="7679C66C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38BE19FE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6FF7E961" w14:textId="77777777" w:rsidR="00AC092F" w:rsidRDefault="005F0A90">
            <w:r>
              <w:t>4,6</w:t>
            </w:r>
          </w:p>
        </w:tc>
        <w:tc>
          <w:tcPr>
            <w:tcW w:w="769" w:type="dxa"/>
            <w:vAlign w:val="center"/>
          </w:tcPr>
          <w:p w14:paraId="14C132B7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52C34F5A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29C8045E" w14:textId="77777777" w:rsidR="00AC092F" w:rsidRDefault="005F0A90">
            <w:r>
              <w:t>0.960</w:t>
            </w:r>
          </w:p>
        </w:tc>
        <w:tc>
          <w:tcPr>
            <w:tcW w:w="781" w:type="dxa"/>
            <w:vAlign w:val="center"/>
          </w:tcPr>
          <w:p w14:paraId="795C475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42AA3F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2E1D54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C02A16" w14:textId="77777777" w:rsidR="00AC092F" w:rsidRDefault="005F0A90">
            <w:r>
              <w:t>0.622</w:t>
            </w:r>
          </w:p>
        </w:tc>
        <w:tc>
          <w:tcPr>
            <w:tcW w:w="916" w:type="dxa"/>
            <w:vAlign w:val="center"/>
          </w:tcPr>
          <w:p w14:paraId="331B5C4B" w14:textId="77777777" w:rsidR="00AC092F" w:rsidRDefault="005F0A90">
            <w:r>
              <w:t>0.406</w:t>
            </w:r>
          </w:p>
        </w:tc>
      </w:tr>
      <w:tr w:rsidR="00AC092F" w14:paraId="15437A2F" w14:textId="77777777">
        <w:tc>
          <w:tcPr>
            <w:tcW w:w="656" w:type="dxa"/>
            <w:vAlign w:val="center"/>
          </w:tcPr>
          <w:p w14:paraId="7C90A0F2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537B6B89" w14:textId="77777777" w:rsidR="00AC092F" w:rsidRDefault="005F0A90">
            <w:r>
              <w:t>GC0504</w:t>
            </w:r>
          </w:p>
        </w:tc>
        <w:tc>
          <w:tcPr>
            <w:tcW w:w="769" w:type="dxa"/>
            <w:vAlign w:val="center"/>
          </w:tcPr>
          <w:p w14:paraId="40D937EB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68430158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6D97780A" w14:textId="77777777" w:rsidR="00AC092F" w:rsidRDefault="005F0A90">
            <w:r>
              <w:t>0.200</w:t>
            </w:r>
          </w:p>
        </w:tc>
        <w:tc>
          <w:tcPr>
            <w:tcW w:w="848" w:type="dxa"/>
            <w:vAlign w:val="center"/>
          </w:tcPr>
          <w:p w14:paraId="66E50720" w14:textId="77777777" w:rsidR="00AC092F" w:rsidRDefault="005F0A90">
            <w:r>
              <w:t>0.600</w:t>
            </w:r>
          </w:p>
        </w:tc>
        <w:tc>
          <w:tcPr>
            <w:tcW w:w="781" w:type="dxa"/>
            <w:vAlign w:val="center"/>
          </w:tcPr>
          <w:p w14:paraId="7B4F3B4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9A1044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12E05B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9E02DC" w14:textId="77777777" w:rsidR="00AC092F" w:rsidRDefault="005F0A90">
            <w:r>
              <w:t>0.615</w:t>
            </w:r>
          </w:p>
        </w:tc>
        <w:tc>
          <w:tcPr>
            <w:tcW w:w="916" w:type="dxa"/>
            <w:vAlign w:val="center"/>
          </w:tcPr>
          <w:p w14:paraId="31E0B9C5" w14:textId="77777777" w:rsidR="00AC092F" w:rsidRDefault="005F0A90">
            <w:r>
              <w:t>0.401</w:t>
            </w:r>
          </w:p>
        </w:tc>
      </w:tr>
      <w:tr w:rsidR="00AC092F" w14:paraId="6D550137" w14:textId="77777777">
        <w:tc>
          <w:tcPr>
            <w:tcW w:w="656" w:type="dxa"/>
            <w:vAlign w:val="center"/>
          </w:tcPr>
          <w:p w14:paraId="58B318B7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69C814CC" w14:textId="77777777" w:rsidR="00AC092F" w:rsidRDefault="005F0A90">
            <w:r>
              <w:t>GC4815</w:t>
            </w:r>
          </w:p>
        </w:tc>
        <w:tc>
          <w:tcPr>
            <w:tcW w:w="769" w:type="dxa"/>
            <w:vAlign w:val="center"/>
          </w:tcPr>
          <w:p w14:paraId="3BD2BAAA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E4FDC75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78C94007" w14:textId="77777777" w:rsidR="00AC092F" w:rsidRDefault="005F0A90">
            <w:r>
              <w:t>7.200</w:t>
            </w:r>
          </w:p>
        </w:tc>
        <w:tc>
          <w:tcPr>
            <w:tcW w:w="848" w:type="dxa"/>
            <w:vAlign w:val="center"/>
          </w:tcPr>
          <w:p w14:paraId="5BAA5057" w14:textId="77777777" w:rsidR="00AC092F" w:rsidRDefault="005F0A90">
            <w:r>
              <w:t>14.400</w:t>
            </w:r>
          </w:p>
        </w:tc>
        <w:tc>
          <w:tcPr>
            <w:tcW w:w="781" w:type="dxa"/>
            <w:vAlign w:val="center"/>
          </w:tcPr>
          <w:p w14:paraId="2FD906E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EB8C7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E7866F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12818C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0D00A8B6" w14:textId="77777777" w:rsidR="00AC092F" w:rsidRDefault="005F0A90">
            <w:r>
              <w:t>0.385</w:t>
            </w:r>
          </w:p>
        </w:tc>
      </w:tr>
      <w:tr w:rsidR="00AC092F" w14:paraId="422164E0" w14:textId="77777777">
        <w:tc>
          <w:tcPr>
            <w:tcW w:w="656" w:type="dxa"/>
            <w:vAlign w:val="center"/>
          </w:tcPr>
          <w:p w14:paraId="711C9689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70C7F3D6" w14:textId="77777777" w:rsidR="00AC092F" w:rsidRDefault="005F0A90">
            <w:r>
              <w:t>TC2217</w:t>
            </w:r>
          </w:p>
        </w:tc>
        <w:tc>
          <w:tcPr>
            <w:tcW w:w="769" w:type="dxa"/>
            <w:vAlign w:val="center"/>
          </w:tcPr>
          <w:p w14:paraId="41E25280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2283D8C9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37205A28" w14:textId="77777777" w:rsidR="00AC092F" w:rsidRDefault="005F0A90">
            <w:r>
              <w:t>3.740</w:t>
            </w:r>
          </w:p>
        </w:tc>
        <w:tc>
          <w:tcPr>
            <w:tcW w:w="848" w:type="dxa"/>
            <w:vAlign w:val="center"/>
          </w:tcPr>
          <w:p w14:paraId="6F2F80C7" w14:textId="77777777" w:rsidR="00AC092F" w:rsidRDefault="005F0A90">
            <w:r>
              <w:t>22.440</w:t>
            </w:r>
          </w:p>
        </w:tc>
        <w:tc>
          <w:tcPr>
            <w:tcW w:w="781" w:type="dxa"/>
            <w:vAlign w:val="center"/>
          </w:tcPr>
          <w:p w14:paraId="0C6C40B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FFC629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05FCD3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51A3CE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3505FF56" w14:textId="77777777" w:rsidR="00AC092F" w:rsidRDefault="005F0A90">
            <w:r>
              <w:t>0.387</w:t>
            </w:r>
          </w:p>
        </w:tc>
      </w:tr>
      <w:tr w:rsidR="00AC092F" w14:paraId="1353E13F" w14:textId="77777777">
        <w:tc>
          <w:tcPr>
            <w:tcW w:w="656" w:type="dxa"/>
            <w:vAlign w:val="center"/>
          </w:tcPr>
          <w:p w14:paraId="1627CF07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103DF75E" w14:textId="77777777" w:rsidR="00AC092F" w:rsidRDefault="005F0A90">
            <w:r>
              <w:t>TC2223</w:t>
            </w:r>
          </w:p>
        </w:tc>
        <w:tc>
          <w:tcPr>
            <w:tcW w:w="769" w:type="dxa"/>
            <w:vAlign w:val="center"/>
          </w:tcPr>
          <w:p w14:paraId="344790FD" w14:textId="77777777" w:rsidR="00AC092F" w:rsidRDefault="005F0A90">
            <w:r>
              <w:t>2~4</w:t>
            </w:r>
          </w:p>
        </w:tc>
        <w:tc>
          <w:tcPr>
            <w:tcW w:w="769" w:type="dxa"/>
            <w:vAlign w:val="center"/>
          </w:tcPr>
          <w:p w14:paraId="38920A75" w14:textId="77777777" w:rsidR="00AC092F" w:rsidRDefault="005F0A90">
            <w:r>
              <w:t>18</w:t>
            </w:r>
          </w:p>
        </w:tc>
        <w:tc>
          <w:tcPr>
            <w:tcW w:w="848" w:type="dxa"/>
            <w:vAlign w:val="center"/>
          </w:tcPr>
          <w:p w14:paraId="55A80E75" w14:textId="77777777" w:rsidR="00AC092F" w:rsidRDefault="005F0A90">
            <w:r>
              <w:t>5.060</w:t>
            </w:r>
          </w:p>
        </w:tc>
        <w:tc>
          <w:tcPr>
            <w:tcW w:w="848" w:type="dxa"/>
            <w:vAlign w:val="center"/>
          </w:tcPr>
          <w:p w14:paraId="2B3F842F" w14:textId="77777777" w:rsidR="00AC092F" w:rsidRDefault="005F0A90">
            <w:r>
              <w:t>91.080</w:t>
            </w:r>
          </w:p>
        </w:tc>
        <w:tc>
          <w:tcPr>
            <w:tcW w:w="781" w:type="dxa"/>
            <w:vAlign w:val="center"/>
          </w:tcPr>
          <w:p w14:paraId="3EBEC53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7A05CB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E10D55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D5E2D9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566C49B1" w14:textId="77777777" w:rsidR="00AC092F" w:rsidRDefault="005F0A90">
            <w:r>
              <w:t>0.387</w:t>
            </w:r>
          </w:p>
        </w:tc>
      </w:tr>
      <w:tr w:rsidR="00AC092F" w14:paraId="5930A718" w14:textId="77777777">
        <w:tc>
          <w:tcPr>
            <w:tcW w:w="656" w:type="dxa"/>
            <w:vAlign w:val="center"/>
          </w:tcPr>
          <w:p w14:paraId="13F4EE7A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366D87D3" w14:textId="77777777" w:rsidR="00AC092F" w:rsidRDefault="005F0A90">
            <w:r>
              <w:t>TC2226</w:t>
            </w:r>
          </w:p>
        </w:tc>
        <w:tc>
          <w:tcPr>
            <w:tcW w:w="769" w:type="dxa"/>
            <w:vAlign w:val="center"/>
          </w:tcPr>
          <w:p w14:paraId="23008AC3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6D81DE6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0BFFF034" w14:textId="77777777" w:rsidR="00AC092F" w:rsidRDefault="005F0A90">
            <w:r>
              <w:t>5.720</w:t>
            </w:r>
          </w:p>
        </w:tc>
        <w:tc>
          <w:tcPr>
            <w:tcW w:w="848" w:type="dxa"/>
            <w:vAlign w:val="center"/>
          </w:tcPr>
          <w:p w14:paraId="74AEA0BA" w14:textId="77777777" w:rsidR="00AC092F" w:rsidRDefault="005F0A90">
            <w:r>
              <w:t>34.320</w:t>
            </w:r>
          </w:p>
        </w:tc>
        <w:tc>
          <w:tcPr>
            <w:tcW w:w="781" w:type="dxa"/>
            <w:vAlign w:val="center"/>
          </w:tcPr>
          <w:p w14:paraId="6A58F55B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1C9929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D090E8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7F5E6F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145698CD" w14:textId="77777777" w:rsidR="00AC092F" w:rsidRDefault="005F0A90">
            <w:r>
              <w:t>0.387</w:t>
            </w:r>
          </w:p>
        </w:tc>
      </w:tr>
      <w:tr w:rsidR="00AC092F" w14:paraId="06DC7A32" w14:textId="77777777">
        <w:tc>
          <w:tcPr>
            <w:tcW w:w="656" w:type="dxa"/>
            <w:vAlign w:val="center"/>
          </w:tcPr>
          <w:p w14:paraId="3A872D85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6EEA0D12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24046FDD" w14:textId="77777777" w:rsidR="00AC092F" w:rsidRDefault="005F0A90">
            <w:r>
              <w:t>6~7</w:t>
            </w:r>
          </w:p>
        </w:tc>
        <w:tc>
          <w:tcPr>
            <w:tcW w:w="769" w:type="dxa"/>
            <w:vAlign w:val="center"/>
          </w:tcPr>
          <w:p w14:paraId="594442BB" w14:textId="77777777" w:rsidR="00AC092F" w:rsidRDefault="005F0A90">
            <w:r>
              <w:t>5</w:t>
            </w:r>
          </w:p>
        </w:tc>
        <w:tc>
          <w:tcPr>
            <w:tcW w:w="848" w:type="dxa"/>
            <w:vAlign w:val="center"/>
          </w:tcPr>
          <w:p w14:paraId="2AC0EAC8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45FBD53F" w14:textId="77777777" w:rsidR="00AC092F" w:rsidRDefault="005F0A90">
            <w:r>
              <w:t>27.600</w:t>
            </w:r>
          </w:p>
        </w:tc>
        <w:tc>
          <w:tcPr>
            <w:tcW w:w="781" w:type="dxa"/>
            <w:vAlign w:val="center"/>
          </w:tcPr>
          <w:p w14:paraId="69309C8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8F14A8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BC3BC1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144D13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18DD8FA5" w14:textId="77777777" w:rsidR="00AC092F" w:rsidRDefault="005F0A90">
            <w:r>
              <w:t>0.387</w:t>
            </w:r>
          </w:p>
        </w:tc>
      </w:tr>
      <w:tr w:rsidR="00AC092F" w14:paraId="2ED6AD28" w14:textId="77777777">
        <w:tc>
          <w:tcPr>
            <w:tcW w:w="656" w:type="dxa"/>
            <w:vAlign w:val="center"/>
          </w:tcPr>
          <w:p w14:paraId="53488E0E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217E8A47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0E8B7B72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180B79FE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B53B3E2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252897D4" w14:textId="77777777" w:rsidR="00AC092F" w:rsidRDefault="005F0A90">
            <w:r>
              <w:t>11.500</w:t>
            </w:r>
          </w:p>
        </w:tc>
        <w:tc>
          <w:tcPr>
            <w:tcW w:w="781" w:type="dxa"/>
            <w:vAlign w:val="center"/>
          </w:tcPr>
          <w:p w14:paraId="215578B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7057A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82CB47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1401D6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089748F6" w14:textId="77777777" w:rsidR="00AC092F" w:rsidRDefault="005F0A90">
            <w:r>
              <w:t>0.387</w:t>
            </w:r>
          </w:p>
        </w:tc>
      </w:tr>
      <w:tr w:rsidR="00AC092F" w14:paraId="1DC39DB6" w14:textId="77777777">
        <w:tc>
          <w:tcPr>
            <w:tcW w:w="656" w:type="dxa"/>
            <w:vAlign w:val="center"/>
          </w:tcPr>
          <w:p w14:paraId="7CBD9C50" w14:textId="77777777" w:rsidR="00AC092F" w:rsidRDefault="005F0A90">
            <w:r>
              <w:lastRenderedPageBreak/>
              <w:t>11</w:t>
            </w:r>
          </w:p>
        </w:tc>
        <w:tc>
          <w:tcPr>
            <w:tcW w:w="888" w:type="dxa"/>
            <w:vAlign w:val="center"/>
          </w:tcPr>
          <w:p w14:paraId="11229F87" w14:textId="77777777" w:rsidR="00AC092F" w:rsidRDefault="005F0A90">
            <w:r>
              <w:t>TC2616</w:t>
            </w:r>
          </w:p>
        </w:tc>
        <w:tc>
          <w:tcPr>
            <w:tcW w:w="769" w:type="dxa"/>
            <w:vAlign w:val="center"/>
          </w:tcPr>
          <w:p w14:paraId="784EB842" w14:textId="77777777" w:rsidR="00AC092F" w:rsidRDefault="005F0A90">
            <w:r>
              <w:t>2~4</w:t>
            </w:r>
          </w:p>
        </w:tc>
        <w:tc>
          <w:tcPr>
            <w:tcW w:w="769" w:type="dxa"/>
            <w:vAlign w:val="center"/>
          </w:tcPr>
          <w:p w14:paraId="7EFFC158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34A95976" w14:textId="77777777" w:rsidR="00AC092F" w:rsidRDefault="005F0A90">
            <w:r>
              <w:t>4.160</w:t>
            </w:r>
          </w:p>
        </w:tc>
        <w:tc>
          <w:tcPr>
            <w:tcW w:w="848" w:type="dxa"/>
            <w:vAlign w:val="center"/>
          </w:tcPr>
          <w:p w14:paraId="5FD9CD85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41AE565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833E89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A6F4C5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D06AC3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289CADC8" w14:textId="77777777" w:rsidR="00AC092F" w:rsidRDefault="005F0A90">
            <w:r>
              <w:t>0.387</w:t>
            </w:r>
          </w:p>
        </w:tc>
      </w:tr>
      <w:tr w:rsidR="00AC092F" w14:paraId="3B5AAE47" w14:textId="77777777">
        <w:tc>
          <w:tcPr>
            <w:tcW w:w="656" w:type="dxa"/>
            <w:vAlign w:val="center"/>
          </w:tcPr>
          <w:p w14:paraId="7486109A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5637DAB5" w14:textId="77777777" w:rsidR="00AC092F" w:rsidRDefault="005F0A90">
            <w:r>
              <w:t>TC2617</w:t>
            </w:r>
          </w:p>
        </w:tc>
        <w:tc>
          <w:tcPr>
            <w:tcW w:w="769" w:type="dxa"/>
            <w:vAlign w:val="center"/>
          </w:tcPr>
          <w:p w14:paraId="37CE27D9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7ADB7E5B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18B50AF" w14:textId="77777777" w:rsidR="00AC092F" w:rsidRDefault="005F0A90">
            <w:r>
              <w:t>4.420</w:t>
            </w:r>
          </w:p>
        </w:tc>
        <w:tc>
          <w:tcPr>
            <w:tcW w:w="848" w:type="dxa"/>
            <w:vAlign w:val="center"/>
          </w:tcPr>
          <w:p w14:paraId="68A32B81" w14:textId="77777777" w:rsidR="00AC092F" w:rsidRDefault="005F0A90">
            <w:r>
              <w:t>4.420</w:t>
            </w:r>
          </w:p>
        </w:tc>
        <w:tc>
          <w:tcPr>
            <w:tcW w:w="781" w:type="dxa"/>
            <w:vAlign w:val="center"/>
          </w:tcPr>
          <w:p w14:paraId="56C8DD3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2DB494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197929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DEBA17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1195D009" w14:textId="77777777" w:rsidR="00AC092F" w:rsidRDefault="005F0A90">
            <w:r>
              <w:t>0.387</w:t>
            </w:r>
          </w:p>
        </w:tc>
      </w:tr>
      <w:tr w:rsidR="00AC092F" w14:paraId="1B39B11E" w14:textId="77777777">
        <w:tc>
          <w:tcPr>
            <w:tcW w:w="656" w:type="dxa"/>
            <w:vAlign w:val="center"/>
          </w:tcPr>
          <w:p w14:paraId="20DCBECC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4F906C41" w14:textId="77777777" w:rsidR="00AC092F" w:rsidRDefault="005F0A90">
            <w:r>
              <w:t>TC2716</w:t>
            </w:r>
          </w:p>
        </w:tc>
        <w:tc>
          <w:tcPr>
            <w:tcW w:w="769" w:type="dxa"/>
            <w:vAlign w:val="center"/>
          </w:tcPr>
          <w:p w14:paraId="7295D2C6" w14:textId="77777777" w:rsidR="00AC092F" w:rsidRDefault="005F0A90">
            <w:r>
              <w:t>7</w:t>
            </w:r>
          </w:p>
        </w:tc>
        <w:tc>
          <w:tcPr>
            <w:tcW w:w="769" w:type="dxa"/>
            <w:vAlign w:val="center"/>
          </w:tcPr>
          <w:p w14:paraId="78C3FBF9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1A67E04" w14:textId="77777777" w:rsidR="00AC092F" w:rsidRDefault="005F0A90">
            <w:r>
              <w:t>4.320</w:t>
            </w:r>
          </w:p>
        </w:tc>
        <w:tc>
          <w:tcPr>
            <w:tcW w:w="848" w:type="dxa"/>
            <w:vAlign w:val="center"/>
          </w:tcPr>
          <w:p w14:paraId="3B3D0AFD" w14:textId="77777777" w:rsidR="00AC092F" w:rsidRDefault="005F0A90">
            <w:r>
              <w:t>4.320</w:t>
            </w:r>
          </w:p>
        </w:tc>
        <w:tc>
          <w:tcPr>
            <w:tcW w:w="781" w:type="dxa"/>
            <w:vAlign w:val="center"/>
          </w:tcPr>
          <w:p w14:paraId="2FDB53D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C2C475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9B954C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F557E3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60398F42" w14:textId="77777777" w:rsidR="00AC092F" w:rsidRDefault="005F0A90">
            <w:r>
              <w:t>0.386</w:t>
            </w:r>
          </w:p>
        </w:tc>
      </w:tr>
      <w:tr w:rsidR="00AC092F" w14:paraId="56B3F6DE" w14:textId="77777777">
        <w:tc>
          <w:tcPr>
            <w:tcW w:w="656" w:type="dxa"/>
            <w:vAlign w:val="center"/>
          </w:tcPr>
          <w:p w14:paraId="0F4C9315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07B3558A" w14:textId="77777777" w:rsidR="00AC092F" w:rsidRDefault="005F0A90">
            <w:r>
              <w:t>TC3016</w:t>
            </w:r>
          </w:p>
        </w:tc>
        <w:tc>
          <w:tcPr>
            <w:tcW w:w="769" w:type="dxa"/>
            <w:vAlign w:val="center"/>
          </w:tcPr>
          <w:p w14:paraId="05E5387F" w14:textId="77777777" w:rsidR="00AC092F" w:rsidRDefault="005F0A90">
            <w:r>
              <w:t>4~5</w:t>
            </w:r>
          </w:p>
        </w:tc>
        <w:tc>
          <w:tcPr>
            <w:tcW w:w="769" w:type="dxa"/>
            <w:vAlign w:val="center"/>
          </w:tcPr>
          <w:p w14:paraId="45B51DCD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0452E1E" w14:textId="77777777" w:rsidR="00AC092F" w:rsidRDefault="005F0A90">
            <w:r>
              <w:t>4.800</w:t>
            </w:r>
          </w:p>
        </w:tc>
        <w:tc>
          <w:tcPr>
            <w:tcW w:w="848" w:type="dxa"/>
            <w:vAlign w:val="center"/>
          </w:tcPr>
          <w:p w14:paraId="09071D47" w14:textId="77777777" w:rsidR="00AC092F" w:rsidRDefault="005F0A90">
            <w:r>
              <w:t>9.600</w:t>
            </w:r>
          </w:p>
        </w:tc>
        <w:tc>
          <w:tcPr>
            <w:tcW w:w="781" w:type="dxa"/>
            <w:vAlign w:val="center"/>
          </w:tcPr>
          <w:p w14:paraId="70FAE13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39FE70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86FF4B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0B7774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34F283B8" w14:textId="77777777" w:rsidR="00AC092F" w:rsidRDefault="005F0A90">
            <w:r>
              <w:t>0.386</w:t>
            </w:r>
          </w:p>
        </w:tc>
      </w:tr>
      <w:tr w:rsidR="00AC092F" w14:paraId="3D7D7271" w14:textId="77777777">
        <w:tc>
          <w:tcPr>
            <w:tcW w:w="656" w:type="dxa"/>
            <w:vAlign w:val="center"/>
          </w:tcPr>
          <w:p w14:paraId="5112985C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516BE8F9" w14:textId="77777777" w:rsidR="00AC092F" w:rsidRDefault="005F0A90">
            <w:r>
              <w:t>TC3017</w:t>
            </w:r>
          </w:p>
        </w:tc>
        <w:tc>
          <w:tcPr>
            <w:tcW w:w="769" w:type="dxa"/>
            <w:vAlign w:val="center"/>
          </w:tcPr>
          <w:p w14:paraId="33D57359" w14:textId="77777777" w:rsidR="00AC092F" w:rsidRDefault="005F0A90">
            <w:r>
              <w:t>6</w:t>
            </w:r>
          </w:p>
        </w:tc>
        <w:tc>
          <w:tcPr>
            <w:tcW w:w="769" w:type="dxa"/>
            <w:vAlign w:val="center"/>
          </w:tcPr>
          <w:p w14:paraId="1EB6DD79" w14:textId="77777777" w:rsidR="00AC092F" w:rsidRDefault="005F0A90">
            <w:r>
              <w:t>12</w:t>
            </w:r>
          </w:p>
        </w:tc>
        <w:tc>
          <w:tcPr>
            <w:tcW w:w="848" w:type="dxa"/>
            <w:vAlign w:val="center"/>
          </w:tcPr>
          <w:p w14:paraId="685B3103" w14:textId="77777777" w:rsidR="00AC092F" w:rsidRDefault="005F0A90">
            <w:r>
              <w:t>5.100</w:t>
            </w:r>
          </w:p>
        </w:tc>
        <w:tc>
          <w:tcPr>
            <w:tcW w:w="848" w:type="dxa"/>
            <w:vAlign w:val="center"/>
          </w:tcPr>
          <w:p w14:paraId="0D7439ED" w14:textId="77777777" w:rsidR="00AC092F" w:rsidRDefault="005F0A90">
            <w:r>
              <w:t>61.200</w:t>
            </w:r>
          </w:p>
        </w:tc>
        <w:tc>
          <w:tcPr>
            <w:tcW w:w="781" w:type="dxa"/>
            <w:vAlign w:val="center"/>
          </w:tcPr>
          <w:p w14:paraId="3EDEF9E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B263E0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52773D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937690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65385764" w14:textId="77777777" w:rsidR="00AC092F" w:rsidRDefault="005F0A90">
            <w:r>
              <w:t>0.386</w:t>
            </w:r>
          </w:p>
        </w:tc>
      </w:tr>
      <w:tr w:rsidR="00AC092F" w14:paraId="38DF4627" w14:textId="77777777">
        <w:tc>
          <w:tcPr>
            <w:tcW w:w="656" w:type="dxa"/>
            <w:vAlign w:val="center"/>
          </w:tcPr>
          <w:p w14:paraId="109C2E19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52A12EC7" w14:textId="77777777" w:rsidR="00AC092F" w:rsidRDefault="005F0A90">
            <w:r>
              <w:t>TC3023</w:t>
            </w:r>
          </w:p>
        </w:tc>
        <w:tc>
          <w:tcPr>
            <w:tcW w:w="769" w:type="dxa"/>
            <w:vAlign w:val="center"/>
          </w:tcPr>
          <w:p w14:paraId="0C8C5CE4" w14:textId="77777777" w:rsidR="00AC092F" w:rsidRDefault="005F0A90">
            <w:r>
              <w:t>4~5,7</w:t>
            </w:r>
          </w:p>
        </w:tc>
        <w:tc>
          <w:tcPr>
            <w:tcW w:w="769" w:type="dxa"/>
            <w:vAlign w:val="center"/>
          </w:tcPr>
          <w:p w14:paraId="7FD44D13" w14:textId="77777777" w:rsidR="00AC092F" w:rsidRDefault="005F0A90">
            <w:r>
              <w:t>25</w:t>
            </w:r>
          </w:p>
        </w:tc>
        <w:tc>
          <w:tcPr>
            <w:tcW w:w="848" w:type="dxa"/>
            <w:vAlign w:val="center"/>
          </w:tcPr>
          <w:p w14:paraId="0E9DBF3A" w14:textId="77777777" w:rsidR="00AC092F" w:rsidRDefault="005F0A90">
            <w:r>
              <w:t>6.900</w:t>
            </w:r>
          </w:p>
        </w:tc>
        <w:tc>
          <w:tcPr>
            <w:tcW w:w="848" w:type="dxa"/>
            <w:vAlign w:val="center"/>
          </w:tcPr>
          <w:p w14:paraId="54BDC825" w14:textId="77777777" w:rsidR="00AC092F" w:rsidRDefault="005F0A90">
            <w:r>
              <w:t>172.500</w:t>
            </w:r>
          </w:p>
        </w:tc>
        <w:tc>
          <w:tcPr>
            <w:tcW w:w="781" w:type="dxa"/>
            <w:vAlign w:val="center"/>
          </w:tcPr>
          <w:p w14:paraId="0FB4168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ACFE4E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48E02F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1446F3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1FF298DE" w14:textId="77777777" w:rsidR="00AC092F" w:rsidRDefault="005F0A90">
            <w:r>
              <w:t>0.386</w:t>
            </w:r>
          </w:p>
        </w:tc>
      </w:tr>
      <w:tr w:rsidR="00AC092F" w14:paraId="44306366" w14:textId="77777777">
        <w:tc>
          <w:tcPr>
            <w:tcW w:w="656" w:type="dxa"/>
            <w:vAlign w:val="center"/>
          </w:tcPr>
          <w:p w14:paraId="68932746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705691DA" w14:textId="77777777" w:rsidR="00AC092F" w:rsidRDefault="005F0A90">
            <w:r>
              <w:t>TC3623</w:t>
            </w:r>
          </w:p>
        </w:tc>
        <w:tc>
          <w:tcPr>
            <w:tcW w:w="769" w:type="dxa"/>
            <w:vAlign w:val="center"/>
          </w:tcPr>
          <w:p w14:paraId="442647D7" w14:textId="77777777" w:rsidR="00AC092F" w:rsidRDefault="005F0A90">
            <w:r>
              <w:t>7</w:t>
            </w:r>
          </w:p>
        </w:tc>
        <w:tc>
          <w:tcPr>
            <w:tcW w:w="769" w:type="dxa"/>
            <w:vAlign w:val="center"/>
          </w:tcPr>
          <w:p w14:paraId="0B9ECF76" w14:textId="77777777" w:rsidR="00AC092F" w:rsidRDefault="005F0A90">
            <w:r>
              <w:t>10</w:t>
            </w:r>
          </w:p>
        </w:tc>
        <w:tc>
          <w:tcPr>
            <w:tcW w:w="848" w:type="dxa"/>
            <w:vAlign w:val="center"/>
          </w:tcPr>
          <w:p w14:paraId="668998DD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47BA3C90" w14:textId="77777777" w:rsidR="00AC092F" w:rsidRDefault="005F0A90">
            <w:r>
              <w:t>82.800</w:t>
            </w:r>
          </w:p>
        </w:tc>
        <w:tc>
          <w:tcPr>
            <w:tcW w:w="781" w:type="dxa"/>
            <w:vAlign w:val="center"/>
          </w:tcPr>
          <w:p w14:paraId="4EB237D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6149FD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0452DE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FE2013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4821651A" w14:textId="77777777" w:rsidR="00AC092F" w:rsidRDefault="005F0A90">
            <w:r>
              <w:t>0.386</w:t>
            </w:r>
          </w:p>
        </w:tc>
      </w:tr>
      <w:tr w:rsidR="00AC092F" w14:paraId="1889DD66" w14:textId="77777777">
        <w:tc>
          <w:tcPr>
            <w:tcW w:w="656" w:type="dxa"/>
            <w:vAlign w:val="center"/>
          </w:tcPr>
          <w:p w14:paraId="0F620870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3EEA75FF" w14:textId="77777777" w:rsidR="00AC092F" w:rsidRDefault="005F0A90">
            <w:r>
              <w:t>TC3717</w:t>
            </w:r>
          </w:p>
        </w:tc>
        <w:tc>
          <w:tcPr>
            <w:tcW w:w="769" w:type="dxa"/>
            <w:vAlign w:val="center"/>
          </w:tcPr>
          <w:p w14:paraId="43BD9226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5A9CA5D4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69290AE" w14:textId="77777777" w:rsidR="00AC092F" w:rsidRDefault="005F0A90">
            <w:r>
              <w:t>6.290</w:t>
            </w:r>
          </w:p>
        </w:tc>
        <w:tc>
          <w:tcPr>
            <w:tcW w:w="848" w:type="dxa"/>
            <w:vAlign w:val="center"/>
          </w:tcPr>
          <w:p w14:paraId="7FC534CE" w14:textId="77777777" w:rsidR="00AC092F" w:rsidRDefault="005F0A90">
            <w:r>
              <w:t>6.290</w:t>
            </w:r>
          </w:p>
        </w:tc>
        <w:tc>
          <w:tcPr>
            <w:tcW w:w="781" w:type="dxa"/>
            <w:vAlign w:val="center"/>
          </w:tcPr>
          <w:p w14:paraId="4B87BB9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135951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FA61E8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EED6B9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2FB04668" w14:textId="77777777" w:rsidR="00AC092F" w:rsidRDefault="005F0A90">
            <w:r>
              <w:t>0.386</w:t>
            </w:r>
          </w:p>
        </w:tc>
      </w:tr>
      <w:tr w:rsidR="00AC092F" w14:paraId="246362B4" w14:textId="77777777">
        <w:tc>
          <w:tcPr>
            <w:tcW w:w="656" w:type="dxa"/>
            <w:vAlign w:val="center"/>
          </w:tcPr>
          <w:p w14:paraId="7BFF4ED1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0C7FB40C" w14:textId="77777777" w:rsidR="00AC092F" w:rsidRDefault="005F0A90">
            <w:r>
              <w:t>TC3723</w:t>
            </w:r>
          </w:p>
        </w:tc>
        <w:tc>
          <w:tcPr>
            <w:tcW w:w="769" w:type="dxa"/>
            <w:vAlign w:val="center"/>
          </w:tcPr>
          <w:p w14:paraId="1A2AD740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78907023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82AF044" w14:textId="77777777" w:rsidR="00AC092F" w:rsidRDefault="005F0A90">
            <w:r>
              <w:t>8.510</w:t>
            </w:r>
          </w:p>
        </w:tc>
        <w:tc>
          <w:tcPr>
            <w:tcW w:w="848" w:type="dxa"/>
            <w:vAlign w:val="center"/>
          </w:tcPr>
          <w:p w14:paraId="02503CCB" w14:textId="77777777" w:rsidR="00AC092F" w:rsidRDefault="005F0A90">
            <w:r>
              <w:t>17.020</w:t>
            </w:r>
          </w:p>
        </w:tc>
        <w:tc>
          <w:tcPr>
            <w:tcW w:w="781" w:type="dxa"/>
            <w:vAlign w:val="center"/>
          </w:tcPr>
          <w:p w14:paraId="5B38F44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008BB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6FD756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8DBC8C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3C870F51" w14:textId="77777777" w:rsidR="00AC092F" w:rsidRDefault="005F0A90">
            <w:r>
              <w:t>0.386</w:t>
            </w:r>
          </w:p>
        </w:tc>
      </w:tr>
      <w:tr w:rsidR="00AC092F" w14:paraId="70AECCD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3CE69C9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0BD080D" w14:textId="77777777" w:rsidR="00AC092F" w:rsidRDefault="005F0A90">
            <w:r>
              <w:t>581.660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EEAD83B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2760C80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75CA65C2" w14:textId="77777777" w:rsidR="00AC092F" w:rsidRDefault="005F0A90">
            <w:r>
              <w:t>0.386</w:t>
            </w:r>
          </w:p>
        </w:tc>
      </w:tr>
    </w:tbl>
    <w:p w14:paraId="7CF46C2D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41DD996E" w14:textId="77777777">
        <w:tc>
          <w:tcPr>
            <w:tcW w:w="656" w:type="dxa"/>
            <w:shd w:val="clear" w:color="auto" w:fill="E6E6E6"/>
            <w:vAlign w:val="center"/>
          </w:tcPr>
          <w:p w14:paraId="47E6FD19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3888094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6B94EBC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E0E5924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7E818F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3D2FBA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55CD840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E0D562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66EB0B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53C1B0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3A5BBA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22030E88" w14:textId="77777777">
        <w:tc>
          <w:tcPr>
            <w:tcW w:w="656" w:type="dxa"/>
            <w:vAlign w:val="center"/>
          </w:tcPr>
          <w:p w14:paraId="6D53E6E7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46CE12DF" w14:textId="77777777" w:rsidR="00AC092F" w:rsidRDefault="005F0A90">
            <w:r>
              <w:t>C1321a</w:t>
            </w:r>
          </w:p>
        </w:tc>
        <w:tc>
          <w:tcPr>
            <w:tcW w:w="769" w:type="dxa"/>
            <w:vAlign w:val="center"/>
          </w:tcPr>
          <w:p w14:paraId="6AB6BEAA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FBD6ECC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21508FA8" w14:textId="77777777" w:rsidR="00AC092F" w:rsidRDefault="005F0A90">
            <w:r>
              <w:t>2.835</w:t>
            </w:r>
          </w:p>
        </w:tc>
        <w:tc>
          <w:tcPr>
            <w:tcW w:w="848" w:type="dxa"/>
            <w:vAlign w:val="center"/>
          </w:tcPr>
          <w:p w14:paraId="2AA3EA23" w14:textId="77777777" w:rsidR="00AC092F" w:rsidRDefault="005F0A90">
            <w:r>
              <w:t>5.670</w:t>
            </w:r>
          </w:p>
        </w:tc>
        <w:tc>
          <w:tcPr>
            <w:tcW w:w="781" w:type="dxa"/>
            <w:vAlign w:val="center"/>
          </w:tcPr>
          <w:p w14:paraId="6D5A0CD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2AB82E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8CA8A7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2E3B24" w14:textId="77777777" w:rsidR="00AC092F" w:rsidRDefault="005F0A90">
            <w:r>
              <w:t>0.683</w:t>
            </w:r>
          </w:p>
        </w:tc>
        <w:tc>
          <w:tcPr>
            <w:tcW w:w="916" w:type="dxa"/>
            <w:vAlign w:val="center"/>
          </w:tcPr>
          <w:p w14:paraId="419F9424" w14:textId="77777777" w:rsidR="00AC092F" w:rsidRDefault="005F0A90">
            <w:r>
              <w:t>0.445</w:t>
            </w:r>
          </w:p>
        </w:tc>
      </w:tr>
      <w:tr w:rsidR="00AC092F" w14:paraId="021DE6F8" w14:textId="77777777">
        <w:tc>
          <w:tcPr>
            <w:tcW w:w="656" w:type="dxa"/>
            <w:vAlign w:val="center"/>
          </w:tcPr>
          <w:p w14:paraId="6A514EFF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4C507370" w14:textId="77777777" w:rsidR="00AC092F" w:rsidRDefault="005F0A90">
            <w:r>
              <w:t>C1515</w:t>
            </w:r>
          </w:p>
        </w:tc>
        <w:tc>
          <w:tcPr>
            <w:tcW w:w="769" w:type="dxa"/>
            <w:vAlign w:val="center"/>
          </w:tcPr>
          <w:p w14:paraId="4569719E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7938A3BF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0CEEBF11" w14:textId="77777777" w:rsidR="00AC092F" w:rsidRDefault="005F0A90">
            <w:r>
              <w:t>2.850</w:t>
            </w:r>
          </w:p>
        </w:tc>
        <w:tc>
          <w:tcPr>
            <w:tcW w:w="848" w:type="dxa"/>
            <w:vAlign w:val="center"/>
          </w:tcPr>
          <w:p w14:paraId="3E249936" w14:textId="77777777" w:rsidR="00AC092F" w:rsidRDefault="005F0A90">
            <w:r>
              <w:t>2.850</w:t>
            </w:r>
          </w:p>
        </w:tc>
        <w:tc>
          <w:tcPr>
            <w:tcW w:w="781" w:type="dxa"/>
            <w:vAlign w:val="center"/>
          </w:tcPr>
          <w:p w14:paraId="1D1682A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39E6EC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00C675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E4498C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1EE63F7A" w14:textId="77777777" w:rsidR="00AC092F" w:rsidRDefault="005F0A90">
            <w:r>
              <w:t>0.445</w:t>
            </w:r>
          </w:p>
        </w:tc>
      </w:tr>
      <w:tr w:rsidR="00AC092F" w14:paraId="3EA4F425" w14:textId="77777777">
        <w:tc>
          <w:tcPr>
            <w:tcW w:w="656" w:type="dxa"/>
            <w:vAlign w:val="center"/>
          </w:tcPr>
          <w:p w14:paraId="50325BAF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36F42D22" w14:textId="77777777" w:rsidR="00AC092F" w:rsidRDefault="005F0A90">
            <w:r>
              <w:t>C1515</w:t>
            </w:r>
          </w:p>
        </w:tc>
        <w:tc>
          <w:tcPr>
            <w:tcW w:w="769" w:type="dxa"/>
            <w:vAlign w:val="center"/>
          </w:tcPr>
          <w:p w14:paraId="507432B0" w14:textId="77777777" w:rsidR="00AC092F" w:rsidRDefault="005F0A90">
            <w:r>
              <w:t>6~7</w:t>
            </w:r>
          </w:p>
        </w:tc>
        <w:tc>
          <w:tcPr>
            <w:tcW w:w="769" w:type="dxa"/>
            <w:vAlign w:val="center"/>
          </w:tcPr>
          <w:p w14:paraId="14C972C4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F44811A" w14:textId="77777777" w:rsidR="00AC092F" w:rsidRDefault="005F0A90">
            <w:r>
              <w:t>2.250</w:t>
            </w:r>
          </w:p>
        </w:tc>
        <w:tc>
          <w:tcPr>
            <w:tcW w:w="848" w:type="dxa"/>
            <w:vAlign w:val="center"/>
          </w:tcPr>
          <w:p w14:paraId="52198940" w14:textId="77777777" w:rsidR="00AC092F" w:rsidRDefault="005F0A90">
            <w:r>
              <w:t>4.500</w:t>
            </w:r>
          </w:p>
        </w:tc>
        <w:tc>
          <w:tcPr>
            <w:tcW w:w="781" w:type="dxa"/>
            <w:vAlign w:val="center"/>
          </w:tcPr>
          <w:p w14:paraId="38B34F0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1EC16F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939BD8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289592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1AFEDE5A" w14:textId="77777777" w:rsidR="00AC092F" w:rsidRDefault="005F0A90">
            <w:r>
              <w:t>0.445</w:t>
            </w:r>
          </w:p>
        </w:tc>
      </w:tr>
      <w:tr w:rsidR="00AC092F" w14:paraId="4119BBCB" w14:textId="77777777">
        <w:tc>
          <w:tcPr>
            <w:tcW w:w="656" w:type="dxa"/>
            <w:vAlign w:val="center"/>
          </w:tcPr>
          <w:p w14:paraId="5936F3ED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2C38A5B0" w14:textId="77777777" w:rsidR="00AC092F" w:rsidRDefault="005F0A90">
            <w:r>
              <w:t>C3021</w:t>
            </w:r>
          </w:p>
        </w:tc>
        <w:tc>
          <w:tcPr>
            <w:tcW w:w="769" w:type="dxa"/>
            <w:vAlign w:val="center"/>
          </w:tcPr>
          <w:p w14:paraId="14391B92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DE3603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6EF1651" w14:textId="77777777" w:rsidR="00AC092F" w:rsidRDefault="005F0A90">
            <w:r>
              <w:t>6.300</w:t>
            </w:r>
          </w:p>
        </w:tc>
        <w:tc>
          <w:tcPr>
            <w:tcW w:w="848" w:type="dxa"/>
            <w:vAlign w:val="center"/>
          </w:tcPr>
          <w:p w14:paraId="5D37F079" w14:textId="77777777" w:rsidR="00AC092F" w:rsidRDefault="005F0A90">
            <w:r>
              <w:t>6.300</w:t>
            </w:r>
          </w:p>
        </w:tc>
        <w:tc>
          <w:tcPr>
            <w:tcW w:w="781" w:type="dxa"/>
            <w:vAlign w:val="center"/>
          </w:tcPr>
          <w:p w14:paraId="461143F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F6A790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2B126B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27A813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1967E06F" w14:textId="77777777" w:rsidR="00AC092F" w:rsidRDefault="005F0A90">
            <w:r>
              <w:t>0.445</w:t>
            </w:r>
          </w:p>
        </w:tc>
      </w:tr>
      <w:tr w:rsidR="00AC092F" w14:paraId="109DB5C0" w14:textId="77777777">
        <w:tc>
          <w:tcPr>
            <w:tcW w:w="656" w:type="dxa"/>
            <w:vAlign w:val="center"/>
          </w:tcPr>
          <w:p w14:paraId="134640CD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0930BB16" w14:textId="77777777" w:rsidR="00AC092F" w:rsidRDefault="005F0A90">
            <w:r>
              <w:t>C3430a</w:t>
            </w:r>
          </w:p>
        </w:tc>
        <w:tc>
          <w:tcPr>
            <w:tcW w:w="769" w:type="dxa"/>
            <w:vAlign w:val="center"/>
          </w:tcPr>
          <w:p w14:paraId="2D8600D4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08DA8396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41F6B84E" w14:textId="77777777" w:rsidR="00AC092F" w:rsidRDefault="005F0A90">
            <w:r>
              <w:t>10.350</w:t>
            </w:r>
          </w:p>
        </w:tc>
        <w:tc>
          <w:tcPr>
            <w:tcW w:w="848" w:type="dxa"/>
            <w:vAlign w:val="center"/>
          </w:tcPr>
          <w:p w14:paraId="3109659F" w14:textId="77777777" w:rsidR="00AC092F" w:rsidRDefault="005F0A90">
            <w:r>
              <w:t>82.800</w:t>
            </w:r>
          </w:p>
        </w:tc>
        <w:tc>
          <w:tcPr>
            <w:tcW w:w="781" w:type="dxa"/>
            <w:vAlign w:val="center"/>
          </w:tcPr>
          <w:p w14:paraId="508C641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4E7E22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EDCB7C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844369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511AEA5C" w14:textId="77777777" w:rsidR="00AC092F" w:rsidRDefault="005F0A90">
            <w:r>
              <w:t>0.444</w:t>
            </w:r>
          </w:p>
        </w:tc>
      </w:tr>
      <w:tr w:rsidR="00AC092F" w14:paraId="499C214D" w14:textId="77777777">
        <w:tc>
          <w:tcPr>
            <w:tcW w:w="656" w:type="dxa"/>
            <w:vAlign w:val="center"/>
          </w:tcPr>
          <w:p w14:paraId="0D523090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251DC56D" w14:textId="77777777" w:rsidR="00AC092F" w:rsidRDefault="005F0A90">
            <w:r>
              <w:t>C4530</w:t>
            </w:r>
          </w:p>
        </w:tc>
        <w:tc>
          <w:tcPr>
            <w:tcW w:w="769" w:type="dxa"/>
            <w:vAlign w:val="center"/>
          </w:tcPr>
          <w:p w14:paraId="022BBA8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29F4493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316A774" w14:textId="77777777" w:rsidR="00AC092F" w:rsidRDefault="005F0A90">
            <w:r>
              <w:t>13.500</w:t>
            </w:r>
          </w:p>
        </w:tc>
        <w:tc>
          <w:tcPr>
            <w:tcW w:w="848" w:type="dxa"/>
            <w:vAlign w:val="center"/>
          </w:tcPr>
          <w:p w14:paraId="6722D4C5" w14:textId="77777777" w:rsidR="00AC092F" w:rsidRDefault="005F0A90">
            <w:r>
              <w:t>27.000</w:t>
            </w:r>
          </w:p>
        </w:tc>
        <w:tc>
          <w:tcPr>
            <w:tcW w:w="781" w:type="dxa"/>
            <w:vAlign w:val="center"/>
          </w:tcPr>
          <w:p w14:paraId="3E497C4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431B385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1C0B53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F56FF2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7AD49D1B" w14:textId="77777777" w:rsidR="00AC092F" w:rsidRDefault="005F0A90">
            <w:r>
              <w:t>0.444</w:t>
            </w:r>
          </w:p>
        </w:tc>
      </w:tr>
      <w:tr w:rsidR="00AC092F" w14:paraId="39ED0EC6" w14:textId="77777777">
        <w:tc>
          <w:tcPr>
            <w:tcW w:w="656" w:type="dxa"/>
            <w:vAlign w:val="center"/>
          </w:tcPr>
          <w:p w14:paraId="05B650A2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3E3FF92B" w14:textId="77777777" w:rsidR="00AC092F" w:rsidRDefault="005F0A90">
            <w:r>
              <w:t>C7221</w:t>
            </w:r>
          </w:p>
        </w:tc>
        <w:tc>
          <w:tcPr>
            <w:tcW w:w="769" w:type="dxa"/>
            <w:vAlign w:val="center"/>
          </w:tcPr>
          <w:p w14:paraId="3746C7CE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316BF3DE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57750CF" w14:textId="77777777" w:rsidR="00AC092F" w:rsidRDefault="005F0A90">
            <w:r>
              <w:t>15.120</w:t>
            </w:r>
          </w:p>
        </w:tc>
        <w:tc>
          <w:tcPr>
            <w:tcW w:w="848" w:type="dxa"/>
            <w:vAlign w:val="center"/>
          </w:tcPr>
          <w:p w14:paraId="1D63E1C7" w14:textId="77777777" w:rsidR="00AC092F" w:rsidRDefault="005F0A90">
            <w:r>
              <w:t>15.120</w:t>
            </w:r>
          </w:p>
        </w:tc>
        <w:tc>
          <w:tcPr>
            <w:tcW w:w="781" w:type="dxa"/>
            <w:vAlign w:val="center"/>
          </w:tcPr>
          <w:p w14:paraId="1BD95B3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C8C671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15B42E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2293A1" w14:textId="77777777" w:rsidR="00AC092F" w:rsidRDefault="005F0A90">
            <w:r>
              <w:t>0.681</w:t>
            </w:r>
          </w:p>
        </w:tc>
        <w:tc>
          <w:tcPr>
            <w:tcW w:w="916" w:type="dxa"/>
            <w:vAlign w:val="center"/>
          </w:tcPr>
          <w:p w14:paraId="6A8636B1" w14:textId="77777777" w:rsidR="00AC092F" w:rsidRDefault="005F0A90">
            <w:r>
              <w:t>0.444</w:t>
            </w:r>
          </w:p>
        </w:tc>
      </w:tr>
      <w:tr w:rsidR="00AC092F" w14:paraId="0B0000E9" w14:textId="77777777">
        <w:tc>
          <w:tcPr>
            <w:tcW w:w="656" w:type="dxa"/>
            <w:vAlign w:val="center"/>
          </w:tcPr>
          <w:p w14:paraId="565CA00A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3A747EDE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2233DF52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3B0B0A02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318BB190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5727BC0D" w14:textId="77777777" w:rsidR="00AC092F" w:rsidRDefault="005F0A90">
            <w:r>
              <w:t>0.960</w:t>
            </w:r>
          </w:p>
        </w:tc>
        <w:tc>
          <w:tcPr>
            <w:tcW w:w="781" w:type="dxa"/>
            <w:vAlign w:val="center"/>
          </w:tcPr>
          <w:p w14:paraId="2A66174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998402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0E31DC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FAE2F7" w14:textId="77777777" w:rsidR="00AC092F" w:rsidRDefault="005F0A90">
            <w:r>
              <w:t>0.686</w:t>
            </w:r>
          </w:p>
        </w:tc>
        <w:tc>
          <w:tcPr>
            <w:tcW w:w="916" w:type="dxa"/>
            <w:vAlign w:val="center"/>
          </w:tcPr>
          <w:p w14:paraId="3AE1FEFD" w14:textId="77777777" w:rsidR="00AC092F" w:rsidRDefault="005F0A90">
            <w:r>
              <w:t>0.447</w:t>
            </w:r>
          </w:p>
        </w:tc>
      </w:tr>
      <w:tr w:rsidR="00AC092F" w14:paraId="4B6CC942" w14:textId="77777777">
        <w:tc>
          <w:tcPr>
            <w:tcW w:w="656" w:type="dxa"/>
            <w:vAlign w:val="center"/>
          </w:tcPr>
          <w:p w14:paraId="1A2FABAF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31DA2587" w14:textId="77777777" w:rsidR="00AC092F" w:rsidRDefault="005F0A90">
            <w:r>
              <w:t>MC-7</w:t>
            </w:r>
          </w:p>
        </w:tc>
        <w:tc>
          <w:tcPr>
            <w:tcW w:w="769" w:type="dxa"/>
            <w:vAlign w:val="center"/>
          </w:tcPr>
          <w:p w14:paraId="18DE746D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29253EE8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4EB24CC" w14:textId="77777777" w:rsidR="00AC092F" w:rsidRDefault="005F0A90">
            <w:r>
              <w:t>3.990</w:t>
            </w:r>
          </w:p>
        </w:tc>
        <w:tc>
          <w:tcPr>
            <w:tcW w:w="848" w:type="dxa"/>
            <w:vAlign w:val="center"/>
          </w:tcPr>
          <w:p w14:paraId="1BEF69C6" w14:textId="77777777" w:rsidR="00AC092F" w:rsidRDefault="005F0A90">
            <w:r>
              <w:t>7.980</w:t>
            </w:r>
          </w:p>
        </w:tc>
        <w:tc>
          <w:tcPr>
            <w:tcW w:w="781" w:type="dxa"/>
            <w:vAlign w:val="center"/>
          </w:tcPr>
          <w:p w14:paraId="4AB9853B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A38FA0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6DCD75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3D83DC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FF880AB" w14:textId="77777777" w:rsidR="00AC092F" w:rsidRDefault="005F0A90">
            <w:r>
              <w:t>0.445</w:t>
            </w:r>
          </w:p>
        </w:tc>
      </w:tr>
      <w:tr w:rsidR="00AC092F" w14:paraId="4051A60A" w14:textId="77777777">
        <w:tc>
          <w:tcPr>
            <w:tcW w:w="656" w:type="dxa"/>
            <w:vAlign w:val="center"/>
          </w:tcPr>
          <w:p w14:paraId="2771B81A" w14:textId="77777777" w:rsidR="00AC092F" w:rsidRDefault="005F0A90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50B09017" w14:textId="77777777" w:rsidR="00AC092F" w:rsidRDefault="005F0A90">
            <w:r>
              <w:t>TC0926</w:t>
            </w:r>
          </w:p>
        </w:tc>
        <w:tc>
          <w:tcPr>
            <w:tcW w:w="769" w:type="dxa"/>
            <w:vAlign w:val="center"/>
          </w:tcPr>
          <w:p w14:paraId="2094A99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023B84B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05E2490" w14:textId="77777777" w:rsidR="00AC092F" w:rsidRDefault="005F0A90">
            <w:r>
              <w:t>2.340</w:t>
            </w:r>
          </w:p>
        </w:tc>
        <w:tc>
          <w:tcPr>
            <w:tcW w:w="848" w:type="dxa"/>
            <w:vAlign w:val="center"/>
          </w:tcPr>
          <w:p w14:paraId="76AD6CDF" w14:textId="77777777" w:rsidR="00AC092F" w:rsidRDefault="005F0A90">
            <w:r>
              <w:t>2.340</w:t>
            </w:r>
          </w:p>
        </w:tc>
        <w:tc>
          <w:tcPr>
            <w:tcW w:w="781" w:type="dxa"/>
            <w:vAlign w:val="center"/>
          </w:tcPr>
          <w:p w14:paraId="76369F9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89487E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52F212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17CCC1" w14:textId="77777777" w:rsidR="00AC092F" w:rsidRDefault="005F0A90">
            <w:r>
              <w:t>0.683</w:t>
            </w:r>
          </w:p>
        </w:tc>
        <w:tc>
          <w:tcPr>
            <w:tcW w:w="916" w:type="dxa"/>
            <w:vAlign w:val="center"/>
          </w:tcPr>
          <w:p w14:paraId="1816DE0F" w14:textId="77777777" w:rsidR="00AC092F" w:rsidRDefault="005F0A90">
            <w:r>
              <w:t>0.446</w:t>
            </w:r>
          </w:p>
        </w:tc>
      </w:tr>
      <w:tr w:rsidR="00AC092F" w14:paraId="0624B3AE" w14:textId="77777777">
        <w:tc>
          <w:tcPr>
            <w:tcW w:w="656" w:type="dxa"/>
            <w:vAlign w:val="center"/>
          </w:tcPr>
          <w:p w14:paraId="175B9724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2FC1FAD3" w14:textId="77777777" w:rsidR="00AC092F" w:rsidRDefault="005F0A90">
            <w:r>
              <w:t>TC1526</w:t>
            </w:r>
          </w:p>
        </w:tc>
        <w:tc>
          <w:tcPr>
            <w:tcW w:w="769" w:type="dxa"/>
            <w:vAlign w:val="center"/>
          </w:tcPr>
          <w:p w14:paraId="3FC033B7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4B8CBCC3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132510A" w14:textId="77777777" w:rsidR="00AC092F" w:rsidRDefault="005F0A90">
            <w:r>
              <w:t>3.900</w:t>
            </w:r>
          </w:p>
        </w:tc>
        <w:tc>
          <w:tcPr>
            <w:tcW w:w="848" w:type="dxa"/>
            <w:vAlign w:val="center"/>
          </w:tcPr>
          <w:p w14:paraId="325BE26C" w14:textId="77777777" w:rsidR="00AC092F" w:rsidRDefault="005F0A90">
            <w:r>
              <w:t>3.900</w:t>
            </w:r>
          </w:p>
        </w:tc>
        <w:tc>
          <w:tcPr>
            <w:tcW w:w="781" w:type="dxa"/>
            <w:vAlign w:val="center"/>
          </w:tcPr>
          <w:p w14:paraId="0A0A116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F4A001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4F27F9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15D31F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7E510B20" w14:textId="77777777" w:rsidR="00AC092F" w:rsidRDefault="005F0A90">
            <w:r>
              <w:t>0.445</w:t>
            </w:r>
          </w:p>
        </w:tc>
      </w:tr>
      <w:tr w:rsidR="00AC092F" w14:paraId="121EA89B" w14:textId="77777777">
        <w:tc>
          <w:tcPr>
            <w:tcW w:w="656" w:type="dxa"/>
            <w:vAlign w:val="center"/>
          </w:tcPr>
          <w:p w14:paraId="490DC0CC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2FAA40DB" w14:textId="77777777" w:rsidR="00AC092F" w:rsidRDefault="005F0A90">
            <w:r>
              <w:t>TC2417</w:t>
            </w:r>
          </w:p>
        </w:tc>
        <w:tc>
          <w:tcPr>
            <w:tcW w:w="769" w:type="dxa"/>
            <w:vAlign w:val="center"/>
          </w:tcPr>
          <w:p w14:paraId="3186D6DE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1CEDDD2A" w14:textId="77777777" w:rsidR="00AC092F" w:rsidRDefault="005F0A90">
            <w:r>
              <w:t>7</w:t>
            </w:r>
          </w:p>
        </w:tc>
        <w:tc>
          <w:tcPr>
            <w:tcW w:w="848" w:type="dxa"/>
            <w:vAlign w:val="center"/>
          </w:tcPr>
          <w:p w14:paraId="6C4A57EA" w14:textId="77777777" w:rsidR="00AC092F" w:rsidRDefault="005F0A90">
            <w:r>
              <w:t>4.080</w:t>
            </w:r>
          </w:p>
        </w:tc>
        <w:tc>
          <w:tcPr>
            <w:tcW w:w="848" w:type="dxa"/>
            <w:vAlign w:val="center"/>
          </w:tcPr>
          <w:p w14:paraId="7B1BAD08" w14:textId="77777777" w:rsidR="00AC092F" w:rsidRDefault="005F0A90">
            <w:r>
              <w:t>28.560</w:t>
            </w:r>
          </w:p>
        </w:tc>
        <w:tc>
          <w:tcPr>
            <w:tcW w:w="781" w:type="dxa"/>
            <w:vAlign w:val="center"/>
          </w:tcPr>
          <w:p w14:paraId="6FCA040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408EDE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59AEE9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C0CC03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65F53CE" w14:textId="77777777" w:rsidR="00AC092F" w:rsidRDefault="005F0A90">
            <w:r>
              <w:t>0.445</w:t>
            </w:r>
          </w:p>
        </w:tc>
      </w:tr>
      <w:tr w:rsidR="00AC092F" w14:paraId="397DD17B" w14:textId="77777777">
        <w:tc>
          <w:tcPr>
            <w:tcW w:w="656" w:type="dxa"/>
            <w:vAlign w:val="center"/>
          </w:tcPr>
          <w:p w14:paraId="3D370093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021DDF13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4F037CF2" w14:textId="77777777" w:rsidR="00AC092F" w:rsidRDefault="005F0A90">
            <w:r>
              <w:t>2,4</w:t>
            </w:r>
          </w:p>
        </w:tc>
        <w:tc>
          <w:tcPr>
            <w:tcW w:w="769" w:type="dxa"/>
            <w:vAlign w:val="center"/>
          </w:tcPr>
          <w:p w14:paraId="53DD2DBA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673012EF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3A5336E9" w14:textId="77777777" w:rsidR="00AC092F" w:rsidRDefault="005F0A90">
            <w:r>
              <w:t>44.160</w:t>
            </w:r>
          </w:p>
        </w:tc>
        <w:tc>
          <w:tcPr>
            <w:tcW w:w="781" w:type="dxa"/>
            <w:vAlign w:val="center"/>
          </w:tcPr>
          <w:p w14:paraId="256E6B8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820D11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E01790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8BF08E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8986594" w14:textId="77777777" w:rsidR="00AC092F" w:rsidRDefault="005F0A90">
            <w:r>
              <w:t>0.445</w:t>
            </w:r>
          </w:p>
        </w:tc>
      </w:tr>
      <w:tr w:rsidR="00AC092F" w14:paraId="677ECFA1" w14:textId="77777777">
        <w:tc>
          <w:tcPr>
            <w:tcW w:w="656" w:type="dxa"/>
            <w:vAlign w:val="center"/>
          </w:tcPr>
          <w:p w14:paraId="2ADA390C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10CB4147" w14:textId="77777777" w:rsidR="00AC092F" w:rsidRDefault="005F0A90">
            <w:r>
              <w:t>TC2626</w:t>
            </w:r>
          </w:p>
        </w:tc>
        <w:tc>
          <w:tcPr>
            <w:tcW w:w="769" w:type="dxa"/>
            <w:vAlign w:val="center"/>
          </w:tcPr>
          <w:p w14:paraId="6093F1F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6B5B0C0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234A7571" w14:textId="77777777" w:rsidR="00AC092F" w:rsidRDefault="005F0A90">
            <w:r>
              <w:t>6.760</w:t>
            </w:r>
          </w:p>
        </w:tc>
        <w:tc>
          <w:tcPr>
            <w:tcW w:w="848" w:type="dxa"/>
            <w:vAlign w:val="center"/>
          </w:tcPr>
          <w:p w14:paraId="7A8832A9" w14:textId="77777777" w:rsidR="00AC092F" w:rsidRDefault="005F0A90">
            <w:r>
              <w:t>13.520</w:t>
            </w:r>
          </w:p>
        </w:tc>
        <w:tc>
          <w:tcPr>
            <w:tcW w:w="781" w:type="dxa"/>
            <w:vAlign w:val="center"/>
          </w:tcPr>
          <w:p w14:paraId="560C699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53BAAC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D13AE3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0E9174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54EEC816" w14:textId="77777777" w:rsidR="00AC092F" w:rsidRDefault="005F0A90">
            <w:r>
              <w:t>0.445</w:t>
            </w:r>
          </w:p>
        </w:tc>
      </w:tr>
      <w:tr w:rsidR="00AC092F" w14:paraId="020B064B" w14:textId="77777777">
        <w:tc>
          <w:tcPr>
            <w:tcW w:w="656" w:type="dxa"/>
            <w:vAlign w:val="center"/>
          </w:tcPr>
          <w:p w14:paraId="06F032F3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47DF577D" w14:textId="77777777" w:rsidR="00AC092F" w:rsidRDefault="005F0A90">
            <w:r>
              <w:t>TC2717</w:t>
            </w:r>
          </w:p>
        </w:tc>
        <w:tc>
          <w:tcPr>
            <w:tcW w:w="769" w:type="dxa"/>
            <w:vAlign w:val="center"/>
          </w:tcPr>
          <w:p w14:paraId="5E2C2DA0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5FDF3D72" w14:textId="77777777" w:rsidR="00AC092F" w:rsidRDefault="005F0A90">
            <w:r>
              <w:t>5</w:t>
            </w:r>
          </w:p>
        </w:tc>
        <w:tc>
          <w:tcPr>
            <w:tcW w:w="848" w:type="dxa"/>
            <w:vAlign w:val="center"/>
          </w:tcPr>
          <w:p w14:paraId="124534F4" w14:textId="77777777" w:rsidR="00AC092F" w:rsidRDefault="005F0A90">
            <w:r>
              <w:t>4.590</w:t>
            </w:r>
          </w:p>
        </w:tc>
        <w:tc>
          <w:tcPr>
            <w:tcW w:w="848" w:type="dxa"/>
            <w:vAlign w:val="center"/>
          </w:tcPr>
          <w:p w14:paraId="040D35C2" w14:textId="77777777" w:rsidR="00AC092F" w:rsidRDefault="005F0A90">
            <w:r>
              <w:t>22.950</w:t>
            </w:r>
          </w:p>
        </w:tc>
        <w:tc>
          <w:tcPr>
            <w:tcW w:w="781" w:type="dxa"/>
            <w:vAlign w:val="center"/>
          </w:tcPr>
          <w:p w14:paraId="09D4010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5387A8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2C1791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4F3E59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2217B1C1" w14:textId="77777777" w:rsidR="00AC092F" w:rsidRDefault="005F0A90">
            <w:r>
              <w:t>0.445</w:t>
            </w:r>
          </w:p>
        </w:tc>
      </w:tr>
      <w:tr w:rsidR="00AC092F" w14:paraId="49508E1C" w14:textId="77777777">
        <w:tc>
          <w:tcPr>
            <w:tcW w:w="656" w:type="dxa"/>
            <w:vAlign w:val="center"/>
          </w:tcPr>
          <w:p w14:paraId="7BFD222A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3914AAEF" w14:textId="77777777" w:rsidR="00AC092F" w:rsidRDefault="005F0A90">
            <w:r>
              <w:t>TC2723</w:t>
            </w:r>
          </w:p>
        </w:tc>
        <w:tc>
          <w:tcPr>
            <w:tcW w:w="769" w:type="dxa"/>
            <w:vAlign w:val="center"/>
          </w:tcPr>
          <w:p w14:paraId="68EE5F2D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BC61EB6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1A94EC09" w14:textId="77777777" w:rsidR="00AC092F" w:rsidRDefault="005F0A90">
            <w:r>
              <w:t>6.210</w:t>
            </w:r>
          </w:p>
        </w:tc>
        <w:tc>
          <w:tcPr>
            <w:tcW w:w="848" w:type="dxa"/>
            <w:vAlign w:val="center"/>
          </w:tcPr>
          <w:p w14:paraId="5E2FC66C" w14:textId="77777777" w:rsidR="00AC092F" w:rsidRDefault="005F0A90">
            <w:r>
              <w:t>18.630</w:t>
            </w:r>
          </w:p>
        </w:tc>
        <w:tc>
          <w:tcPr>
            <w:tcW w:w="781" w:type="dxa"/>
            <w:vAlign w:val="center"/>
          </w:tcPr>
          <w:p w14:paraId="69DBFD1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7885B3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520A90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01F731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5374F7BA" w14:textId="77777777" w:rsidR="00AC092F" w:rsidRDefault="005F0A90">
            <w:r>
              <w:t>0.445</w:t>
            </w:r>
          </w:p>
        </w:tc>
      </w:tr>
      <w:tr w:rsidR="00AC092F" w14:paraId="22C3492E" w14:textId="77777777">
        <w:tc>
          <w:tcPr>
            <w:tcW w:w="656" w:type="dxa"/>
            <w:vAlign w:val="center"/>
          </w:tcPr>
          <w:p w14:paraId="3268A575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73A058CF" w14:textId="77777777" w:rsidR="00AC092F" w:rsidRDefault="005F0A90">
            <w:r>
              <w:t>TC2726</w:t>
            </w:r>
          </w:p>
        </w:tc>
        <w:tc>
          <w:tcPr>
            <w:tcW w:w="769" w:type="dxa"/>
            <w:vAlign w:val="center"/>
          </w:tcPr>
          <w:p w14:paraId="697BFF33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4FA270F" w14:textId="77777777" w:rsidR="00AC092F" w:rsidRDefault="005F0A90">
            <w:r>
              <w:t>4</w:t>
            </w:r>
          </w:p>
        </w:tc>
        <w:tc>
          <w:tcPr>
            <w:tcW w:w="848" w:type="dxa"/>
            <w:vAlign w:val="center"/>
          </w:tcPr>
          <w:p w14:paraId="1BB95AFE" w14:textId="77777777" w:rsidR="00AC092F" w:rsidRDefault="005F0A90">
            <w:r>
              <w:t>7.020</w:t>
            </w:r>
          </w:p>
        </w:tc>
        <w:tc>
          <w:tcPr>
            <w:tcW w:w="848" w:type="dxa"/>
            <w:vAlign w:val="center"/>
          </w:tcPr>
          <w:p w14:paraId="30E4955F" w14:textId="77777777" w:rsidR="00AC092F" w:rsidRDefault="005F0A90">
            <w:r>
              <w:t>28.080</w:t>
            </w:r>
          </w:p>
        </w:tc>
        <w:tc>
          <w:tcPr>
            <w:tcW w:w="781" w:type="dxa"/>
            <w:vAlign w:val="center"/>
          </w:tcPr>
          <w:p w14:paraId="4C4321D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6764E7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3ADBDE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5BB629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8684247" w14:textId="77777777" w:rsidR="00AC092F" w:rsidRDefault="005F0A90">
            <w:r>
              <w:t>0.445</w:t>
            </w:r>
          </w:p>
        </w:tc>
      </w:tr>
      <w:tr w:rsidR="00AC092F" w14:paraId="7C8014B3" w14:textId="77777777">
        <w:tc>
          <w:tcPr>
            <w:tcW w:w="656" w:type="dxa"/>
            <w:vAlign w:val="center"/>
          </w:tcPr>
          <w:p w14:paraId="38DB23B5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49F5A0DC" w14:textId="77777777" w:rsidR="00AC092F" w:rsidRDefault="005F0A90">
            <w:r>
              <w:t>TC3026</w:t>
            </w:r>
          </w:p>
        </w:tc>
        <w:tc>
          <w:tcPr>
            <w:tcW w:w="769" w:type="dxa"/>
            <w:vAlign w:val="center"/>
          </w:tcPr>
          <w:p w14:paraId="6F28E40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0EC18F2F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329EA410" w14:textId="77777777" w:rsidR="00AC092F" w:rsidRDefault="005F0A90">
            <w:r>
              <w:t>7.800</w:t>
            </w:r>
          </w:p>
        </w:tc>
        <w:tc>
          <w:tcPr>
            <w:tcW w:w="848" w:type="dxa"/>
            <w:vAlign w:val="center"/>
          </w:tcPr>
          <w:p w14:paraId="0B08D72D" w14:textId="77777777" w:rsidR="00AC092F" w:rsidRDefault="005F0A90">
            <w:r>
              <w:t>23.400</w:t>
            </w:r>
          </w:p>
        </w:tc>
        <w:tc>
          <w:tcPr>
            <w:tcW w:w="781" w:type="dxa"/>
            <w:vAlign w:val="center"/>
          </w:tcPr>
          <w:p w14:paraId="6D33994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F8B76D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45B8F6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98D574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1D41B316" w14:textId="77777777" w:rsidR="00AC092F" w:rsidRDefault="005F0A90">
            <w:r>
              <w:t>0.445</w:t>
            </w:r>
          </w:p>
        </w:tc>
      </w:tr>
      <w:tr w:rsidR="00AC092F" w14:paraId="6E5B994A" w14:textId="77777777">
        <w:tc>
          <w:tcPr>
            <w:tcW w:w="656" w:type="dxa"/>
            <w:vAlign w:val="center"/>
          </w:tcPr>
          <w:p w14:paraId="58A722B1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1EEAD052" w14:textId="77777777" w:rsidR="00AC092F" w:rsidRDefault="005F0A90">
            <w:r>
              <w:t>TC3323</w:t>
            </w:r>
          </w:p>
        </w:tc>
        <w:tc>
          <w:tcPr>
            <w:tcW w:w="769" w:type="dxa"/>
            <w:vAlign w:val="center"/>
          </w:tcPr>
          <w:p w14:paraId="3146A279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7DD3B6C6" w14:textId="77777777" w:rsidR="00AC092F" w:rsidRDefault="005F0A90">
            <w:r>
              <w:t>7</w:t>
            </w:r>
          </w:p>
        </w:tc>
        <w:tc>
          <w:tcPr>
            <w:tcW w:w="848" w:type="dxa"/>
            <w:vAlign w:val="center"/>
          </w:tcPr>
          <w:p w14:paraId="3E17BA53" w14:textId="77777777" w:rsidR="00AC092F" w:rsidRDefault="005F0A90">
            <w:r>
              <w:t>7.590</w:t>
            </w:r>
          </w:p>
        </w:tc>
        <w:tc>
          <w:tcPr>
            <w:tcW w:w="848" w:type="dxa"/>
            <w:vAlign w:val="center"/>
          </w:tcPr>
          <w:p w14:paraId="2F53C750" w14:textId="77777777" w:rsidR="00AC092F" w:rsidRDefault="005F0A90">
            <w:r>
              <w:t>53.130</w:t>
            </w:r>
          </w:p>
        </w:tc>
        <w:tc>
          <w:tcPr>
            <w:tcW w:w="781" w:type="dxa"/>
            <w:vAlign w:val="center"/>
          </w:tcPr>
          <w:p w14:paraId="3C1214A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CAEA37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2C27F9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A5E939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39F1050D" w14:textId="77777777" w:rsidR="00AC092F" w:rsidRDefault="005F0A90">
            <w:r>
              <w:t>0.444</w:t>
            </w:r>
          </w:p>
        </w:tc>
      </w:tr>
      <w:tr w:rsidR="00AC092F" w14:paraId="3052C658" w14:textId="77777777">
        <w:tc>
          <w:tcPr>
            <w:tcW w:w="656" w:type="dxa"/>
            <w:vAlign w:val="center"/>
          </w:tcPr>
          <w:p w14:paraId="4B14965B" w14:textId="77777777" w:rsidR="00AC092F" w:rsidRDefault="005F0A90">
            <w:r>
              <w:t>20</w:t>
            </w:r>
          </w:p>
        </w:tc>
        <w:tc>
          <w:tcPr>
            <w:tcW w:w="888" w:type="dxa"/>
            <w:vAlign w:val="center"/>
          </w:tcPr>
          <w:p w14:paraId="6FD8FF3E" w14:textId="77777777" w:rsidR="00AC092F" w:rsidRDefault="005F0A90">
            <w:r>
              <w:t>TC3623</w:t>
            </w:r>
          </w:p>
        </w:tc>
        <w:tc>
          <w:tcPr>
            <w:tcW w:w="769" w:type="dxa"/>
            <w:vAlign w:val="center"/>
          </w:tcPr>
          <w:p w14:paraId="72C4D3B9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03FB571F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C49FDED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1D9F59BF" w14:textId="77777777" w:rsidR="00AC092F" w:rsidRDefault="005F0A90">
            <w:r>
              <w:t>8.280</w:t>
            </w:r>
          </w:p>
        </w:tc>
        <w:tc>
          <w:tcPr>
            <w:tcW w:w="781" w:type="dxa"/>
            <w:vAlign w:val="center"/>
          </w:tcPr>
          <w:p w14:paraId="0542B66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B5C41D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D57C12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9AF254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54F5A94" w14:textId="77777777" w:rsidR="00AC092F" w:rsidRDefault="005F0A90">
            <w:r>
              <w:t>0.444</w:t>
            </w:r>
          </w:p>
        </w:tc>
      </w:tr>
      <w:tr w:rsidR="00AC092F" w14:paraId="21FACC7E" w14:textId="77777777">
        <w:tc>
          <w:tcPr>
            <w:tcW w:w="656" w:type="dxa"/>
            <w:vAlign w:val="center"/>
          </w:tcPr>
          <w:p w14:paraId="728FEAFE" w14:textId="77777777" w:rsidR="00AC092F" w:rsidRDefault="005F0A90">
            <w:r>
              <w:t>21</w:t>
            </w:r>
          </w:p>
        </w:tc>
        <w:tc>
          <w:tcPr>
            <w:tcW w:w="888" w:type="dxa"/>
            <w:vAlign w:val="center"/>
          </w:tcPr>
          <w:p w14:paraId="163707FD" w14:textId="77777777" w:rsidR="00AC092F" w:rsidRDefault="005F0A90">
            <w:r>
              <w:t>TC3923</w:t>
            </w:r>
          </w:p>
        </w:tc>
        <w:tc>
          <w:tcPr>
            <w:tcW w:w="769" w:type="dxa"/>
            <w:vAlign w:val="center"/>
          </w:tcPr>
          <w:p w14:paraId="583A362C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C3D17D7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5EC8757C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4B5002D8" w14:textId="77777777" w:rsidR="00AC092F" w:rsidRDefault="005F0A90">
            <w:r>
              <w:t>24.840</w:t>
            </w:r>
          </w:p>
        </w:tc>
        <w:tc>
          <w:tcPr>
            <w:tcW w:w="781" w:type="dxa"/>
            <w:vAlign w:val="center"/>
          </w:tcPr>
          <w:p w14:paraId="5789E86B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0A6237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0AA865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F05462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6E1DD7E" w14:textId="77777777" w:rsidR="00AC092F" w:rsidRDefault="005F0A90">
            <w:r>
              <w:t>0.444</w:t>
            </w:r>
          </w:p>
        </w:tc>
      </w:tr>
      <w:tr w:rsidR="00AC092F" w14:paraId="711ECDD2" w14:textId="77777777">
        <w:tc>
          <w:tcPr>
            <w:tcW w:w="656" w:type="dxa"/>
            <w:vAlign w:val="center"/>
          </w:tcPr>
          <w:p w14:paraId="2D83CD93" w14:textId="77777777" w:rsidR="00AC092F" w:rsidRDefault="005F0A90">
            <w:r>
              <w:t>22</w:t>
            </w:r>
          </w:p>
        </w:tc>
        <w:tc>
          <w:tcPr>
            <w:tcW w:w="888" w:type="dxa"/>
            <w:vAlign w:val="center"/>
          </w:tcPr>
          <w:p w14:paraId="3472450A" w14:textId="77777777" w:rsidR="00AC092F" w:rsidRDefault="005F0A90">
            <w:r>
              <w:t>TC4226</w:t>
            </w:r>
          </w:p>
        </w:tc>
        <w:tc>
          <w:tcPr>
            <w:tcW w:w="769" w:type="dxa"/>
            <w:vAlign w:val="center"/>
          </w:tcPr>
          <w:p w14:paraId="1ECF52C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12A81E80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6A6C56D" w14:textId="77777777" w:rsidR="00AC092F" w:rsidRDefault="005F0A90">
            <w:r>
              <w:t>10.920</w:t>
            </w:r>
          </w:p>
        </w:tc>
        <w:tc>
          <w:tcPr>
            <w:tcW w:w="848" w:type="dxa"/>
            <w:vAlign w:val="center"/>
          </w:tcPr>
          <w:p w14:paraId="56F0D7E3" w14:textId="77777777" w:rsidR="00AC092F" w:rsidRDefault="005F0A90">
            <w:r>
              <w:t>21.840</w:t>
            </w:r>
          </w:p>
        </w:tc>
        <w:tc>
          <w:tcPr>
            <w:tcW w:w="781" w:type="dxa"/>
            <w:vAlign w:val="center"/>
          </w:tcPr>
          <w:p w14:paraId="709711E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E95CC9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3D68D6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FB8C72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547DE0F" w14:textId="77777777" w:rsidR="00AC092F" w:rsidRDefault="005F0A90">
            <w:r>
              <w:t>0.444</w:t>
            </w:r>
          </w:p>
        </w:tc>
      </w:tr>
      <w:tr w:rsidR="00AC092F" w14:paraId="3D1366C8" w14:textId="77777777">
        <w:tc>
          <w:tcPr>
            <w:tcW w:w="656" w:type="dxa"/>
            <w:vAlign w:val="center"/>
          </w:tcPr>
          <w:p w14:paraId="45CAF277" w14:textId="77777777" w:rsidR="00AC092F" w:rsidRDefault="005F0A90">
            <w:r>
              <w:t>23</w:t>
            </w:r>
          </w:p>
        </w:tc>
        <w:tc>
          <w:tcPr>
            <w:tcW w:w="888" w:type="dxa"/>
            <w:vAlign w:val="center"/>
          </w:tcPr>
          <w:p w14:paraId="15C49EC4" w14:textId="77777777" w:rsidR="00AC092F" w:rsidRDefault="005F0A90">
            <w:r>
              <w:t>TC4227</w:t>
            </w:r>
          </w:p>
        </w:tc>
        <w:tc>
          <w:tcPr>
            <w:tcW w:w="769" w:type="dxa"/>
            <w:vAlign w:val="center"/>
          </w:tcPr>
          <w:p w14:paraId="330B8F62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5D8875B2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718185C" w14:textId="77777777" w:rsidR="00AC092F" w:rsidRDefault="005F0A90">
            <w:r>
              <w:t>11.340</w:t>
            </w:r>
          </w:p>
        </w:tc>
        <w:tc>
          <w:tcPr>
            <w:tcW w:w="848" w:type="dxa"/>
            <w:vAlign w:val="center"/>
          </w:tcPr>
          <w:p w14:paraId="526B7470" w14:textId="77777777" w:rsidR="00AC092F" w:rsidRDefault="005F0A90">
            <w:r>
              <w:t>22.680</w:t>
            </w:r>
          </w:p>
        </w:tc>
        <w:tc>
          <w:tcPr>
            <w:tcW w:w="781" w:type="dxa"/>
            <w:vAlign w:val="center"/>
          </w:tcPr>
          <w:p w14:paraId="7F5EBF8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0E7A6B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1F4A01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AF5154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0CFC05D" w14:textId="77777777" w:rsidR="00AC092F" w:rsidRDefault="005F0A90">
            <w:r>
              <w:t>0.444</w:t>
            </w:r>
          </w:p>
        </w:tc>
      </w:tr>
      <w:tr w:rsidR="00AC092F" w14:paraId="681D288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C5AECF0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7406FCE" w14:textId="77777777" w:rsidR="00AC092F" w:rsidRDefault="005F0A90">
            <w:r>
              <w:t>469.490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E0E09A7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B952103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32045A8" w14:textId="77777777" w:rsidR="00AC092F" w:rsidRDefault="005F0A90">
            <w:r>
              <w:t>0.445</w:t>
            </w:r>
          </w:p>
        </w:tc>
      </w:tr>
    </w:tbl>
    <w:p w14:paraId="41A7BAF9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BCC1B1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305B7ADE" w14:textId="77777777">
        <w:tc>
          <w:tcPr>
            <w:tcW w:w="656" w:type="dxa"/>
            <w:shd w:val="clear" w:color="auto" w:fill="E6E6E6"/>
            <w:vAlign w:val="center"/>
          </w:tcPr>
          <w:p w14:paraId="165F77F9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78A48AC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F12D7AF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0E92F50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C8E8A1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9136C9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7EFB61A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29F1AA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8E817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5C9252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663712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43EF0579" w14:textId="77777777">
        <w:tc>
          <w:tcPr>
            <w:tcW w:w="656" w:type="dxa"/>
            <w:vAlign w:val="center"/>
          </w:tcPr>
          <w:p w14:paraId="40855B82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5714614B" w14:textId="77777777" w:rsidR="00AC092F" w:rsidRDefault="005F0A90">
            <w:r>
              <w:t>C0521</w:t>
            </w:r>
          </w:p>
        </w:tc>
        <w:tc>
          <w:tcPr>
            <w:tcW w:w="769" w:type="dxa"/>
            <w:vAlign w:val="center"/>
          </w:tcPr>
          <w:p w14:paraId="43E556A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0395D44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43BBE06E" w14:textId="77777777" w:rsidR="00AC092F" w:rsidRDefault="005F0A90">
            <w:r>
              <w:t>1.050</w:t>
            </w:r>
          </w:p>
        </w:tc>
        <w:tc>
          <w:tcPr>
            <w:tcW w:w="848" w:type="dxa"/>
            <w:vAlign w:val="center"/>
          </w:tcPr>
          <w:p w14:paraId="199DB6ED" w14:textId="77777777" w:rsidR="00AC092F" w:rsidRDefault="005F0A90">
            <w:r>
              <w:t>2.100</w:t>
            </w:r>
          </w:p>
        </w:tc>
        <w:tc>
          <w:tcPr>
            <w:tcW w:w="781" w:type="dxa"/>
            <w:vAlign w:val="center"/>
          </w:tcPr>
          <w:p w14:paraId="527F693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CF3D83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1B9A3A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C7D4AC" w14:textId="77777777" w:rsidR="00AC092F" w:rsidRDefault="005F0A90">
            <w:r>
              <w:t>0.580</w:t>
            </w:r>
          </w:p>
        </w:tc>
        <w:tc>
          <w:tcPr>
            <w:tcW w:w="916" w:type="dxa"/>
            <w:vAlign w:val="center"/>
          </w:tcPr>
          <w:p w14:paraId="42369B42" w14:textId="77777777" w:rsidR="00AC092F" w:rsidRDefault="005F0A90">
            <w:r>
              <w:t>0.378</w:t>
            </w:r>
          </w:p>
        </w:tc>
      </w:tr>
      <w:tr w:rsidR="00AC092F" w14:paraId="015CD79E" w14:textId="77777777">
        <w:tc>
          <w:tcPr>
            <w:tcW w:w="656" w:type="dxa"/>
            <w:vAlign w:val="center"/>
          </w:tcPr>
          <w:p w14:paraId="43B1CC46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16F660B0" w14:textId="77777777" w:rsidR="00AC092F" w:rsidRDefault="005F0A90">
            <w:r>
              <w:t>C0721</w:t>
            </w:r>
          </w:p>
        </w:tc>
        <w:tc>
          <w:tcPr>
            <w:tcW w:w="769" w:type="dxa"/>
            <w:vAlign w:val="center"/>
          </w:tcPr>
          <w:p w14:paraId="04E80FD1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5B36A2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EFCB1A9" w14:textId="77777777" w:rsidR="00AC092F" w:rsidRDefault="005F0A90">
            <w:r>
              <w:t>1.470</w:t>
            </w:r>
          </w:p>
        </w:tc>
        <w:tc>
          <w:tcPr>
            <w:tcW w:w="848" w:type="dxa"/>
            <w:vAlign w:val="center"/>
          </w:tcPr>
          <w:p w14:paraId="1F388985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5700871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A4B33A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20A682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49DCF6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40AE7F77" w14:textId="77777777" w:rsidR="00AC092F" w:rsidRDefault="005F0A90">
            <w:r>
              <w:t>0.375</w:t>
            </w:r>
          </w:p>
        </w:tc>
      </w:tr>
      <w:tr w:rsidR="00AC092F" w14:paraId="7FC3FCA4" w14:textId="77777777">
        <w:tc>
          <w:tcPr>
            <w:tcW w:w="656" w:type="dxa"/>
            <w:vAlign w:val="center"/>
          </w:tcPr>
          <w:p w14:paraId="61C884A4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649562EA" w14:textId="77777777" w:rsidR="00AC092F" w:rsidRDefault="005F0A90">
            <w:r>
              <w:t>C1021</w:t>
            </w:r>
          </w:p>
        </w:tc>
        <w:tc>
          <w:tcPr>
            <w:tcW w:w="769" w:type="dxa"/>
            <w:vAlign w:val="center"/>
          </w:tcPr>
          <w:p w14:paraId="5200A06B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D171AE9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A704803" w14:textId="77777777" w:rsidR="00AC092F" w:rsidRDefault="005F0A90">
            <w:r>
              <w:t>2.100</w:t>
            </w:r>
          </w:p>
        </w:tc>
        <w:tc>
          <w:tcPr>
            <w:tcW w:w="848" w:type="dxa"/>
            <w:vAlign w:val="center"/>
          </w:tcPr>
          <w:p w14:paraId="4087A688" w14:textId="77777777" w:rsidR="00AC092F" w:rsidRDefault="005F0A90">
            <w:r>
              <w:t>2.100</w:t>
            </w:r>
          </w:p>
        </w:tc>
        <w:tc>
          <w:tcPr>
            <w:tcW w:w="781" w:type="dxa"/>
            <w:vAlign w:val="center"/>
          </w:tcPr>
          <w:p w14:paraId="2F0C8A9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F2DC53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9F4445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EFC57B" w14:textId="77777777" w:rsidR="00AC092F" w:rsidRDefault="005F0A90">
            <w:r>
              <w:t>0.572</w:t>
            </w:r>
          </w:p>
        </w:tc>
        <w:tc>
          <w:tcPr>
            <w:tcW w:w="916" w:type="dxa"/>
            <w:vAlign w:val="center"/>
          </w:tcPr>
          <w:p w14:paraId="3B77D8C6" w14:textId="77777777" w:rsidR="00AC092F" w:rsidRDefault="005F0A90">
            <w:r>
              <w:t>0.373</w:t>
            </w:r>
          </w:p>
        </w:tc>
      </w:tr>
      <w:tr w:rsidR="00AC092F" w14:paraId="7394466A" w14:textId="77777777">
        <w:tc>
          <w:tcPr>
            <w:tcW w:w="656" w:type="dxa"/>
            <w:vAlign w:val="center"/>
          </w:tcPr>
          <w:p w14:paraId="1CC0222E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11EC0945" w14:textId="77777777" w:rsidR="00AC092F" w:rsidRDefault="005F0A90">
            <w:r>
              <w:t>C1930</w:t>
            </w:r>
          </w:p>
        </w:tc>
        <w:tc>
          <w:tcPr>
            <w:tcW w:w="769" w:type="dxa"/>
            <w:vAlign w:val="center"/>
          </w:tcPr>
          <w:p w14:paraId="272C4547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86A8AE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A5EF4FD" w14:textId="77777777" w:rsidR="00AC092F" w:rsidRDefault="005F0A90">
            <w:r>
              <w:t>5.700</w:t>
            </w:r>
          </w:p>
        </w:tc>
        <w:tc>
          <w:tcPr>
            <w:tcW w:w="848" w:type="dxa"/>
            <w:vAlign w:val="center"/>
          </w:tcPr>
          <w:p w14:paraId="07E9758A" w14:textId="77777777" w:rsidR="00AC092F" w:rsidRDefault="005F0A90">
            <w:r>
              <w:t>5.700</w:t>
            </w:r>
          </w:p>
        </w:tc>
        <w:tc>
          <w:tcPr>
            <w:tcW w:w="781" w:type="dxa"/>
            <w:vAlign w:val="center"/>
          </w:tcPr>
          <w:p w14:paraId="224EEAA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88BDE8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8E3E7A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3B0E58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66A2188A" w14:textId="77777777" w:rsidR="00AC092F" w:rsidRDefault="005F0A90">
            <w:r>
              <w:t>0.371</w:t>
            </w:r>
          </w:p>
        </w:tc>
      </w:tr>
      <w:tr w:rsidR="00AC092F" w14:paraId="6D6B4D85" w14:textId="77777777">
        <w:tc>
          <w:tcPr>
            <w:tcW w:w="656" w:type="dxa"/>
            <w:vAlign w:val="center"/>
          </w:tcPr>
          <w:p w14:paraId="1A5E3A02" w14:textId="77777777" w:rsidR="00AC092F" w:rsidRDefault="005F0A90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14:paraId="2BE42EFA" w14:textId="77777777" w:rsidR="00AC092F" w:rsidRDefault="005F0A90">
            <w:r>
              <w:t>C2230</w:t>
            </w:r>
          </w:p>
        </w:tc>
        <w:tc>
          <w:tcPr>
            <w:tcW w:w="769" w:type="dxa"/>
            <w:vAlign w:val="center"/>
          </w:tcPr>
          <w:p w14:paraId="6BEAF4E6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2FC211B8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432E848E" w14:textId="77777777" w:rsidR="00AC092F" w:rsidRDefault="005F0A90">
            <w:r>
              <w:t>6.600</w:t>
            </w:r>
          </w:p>
        </w:tc>
        <w:tc>
          <w:tcPr>
            <w:tcW w:w="848" w:type="dxa"/>
            <w:vAlign w:val="center"/>
          </w:tcPr>
          <w:p w14:paraId="6AA004B7" w14:textId="77777777" w:rsidR="00AC092F" w:rsidRDefault="005F0A90">
            <w:r>
              <w:t>13.200</w:t>
            </w:r>
          </w:p>
        </w:tc>
        <w:tc>
          <w:tcPr>
            <w:tcW w:w="781" w:type="dxa"/>
            <w:vAlign w:val="center"/>
          </w:tcPr>
          <w:p w14:paraId="17E1C51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B539AD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167F18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A90C66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4F4D8EC7" w14:textId="77777777" w:rsidR="00AC092F" w:rsidRDefault="005F0A90">
            <w:r>
              <w:t>0.370</w:t>
            </w:r>
          </w:p>
        </w:tc>
      </w:tr>
      <w:tr w:rsidR="00AC092F" w14:paraId="4890238D" w14:textId="77777777">
        <w:tc>
          <w:tcPr>
            <w:tcW w:w="656" w:type="dxa"/>
            <w:vAlign w:val="center"/>
          </w:tcPr>
          <w:p w14:paraId="4889D05E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6A0B7319" w14:textId="77777777" w:rsidR="00AC092F" w:rsidRDefault="005F0A90">
            <w:r>
              <w:t>C3021</w:t>
            </w:r>
          </w:p>
        </w:tc>
        <w:tc>
          <w:tcPr>
            <w:tcW w:w="769" w:type="dxa"/>
            <w:vAlign w:val="center"/>
          </w:tcPr>
          <w:p w14:paraId="544B74D3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DCDAE5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06A580AB" w14:textId="77777777" w:rsidR="00AC092F" w:rsidRDefault="005F0A90">
            <w:r>
              <w:t>6.300</w:t>
            </w:r>
          </w:p>
        </w:tc>
        <w:tc>
          <w:tcPr>
            <w:tcW w:w="848" w:type="dxa"/>
            <w:vAlign w:val="center"/>
          </w:tcPr>
          <w:p w14:paraId="1645E3C9" w14:textId="77777777" w:rsidR="00AC092F" w:rsidRDefault="005F0A90">
            <w:r>
              <w:t>6.300</w:t>
            </w:r>
          </w:p>
        </w:tc>
        <w:tc>
          <w:tcPr>
            <w:tcW w:w="781" w:type="dxa"/>
            <w:vAlign w:val="center"/>
          </w:tcPr>
          <w:p w14:paraId="12404A5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76FFD6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E58916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CE5550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04ABA972" w14:textId="77777777" w:rsidR="00AC092F" w:rsidRDefault="005F0A90">
            <w:r>
              <w:t>0.370</w:t>
            </w:r>
          </w:p>
        </w:tc>
      </w:tr>
      <w:tr w:rsidR="00AC092F" w14:paraId="5A483018" w14:textId="77777777">
        <w:tc>
          <w:tcPr>
            <w:tcW w:w="656" w:type="dxa"/>
            <w:vAlign w:val="center"/>
          </w:tcPr>
          <w:p w14:paraId="5CB0A758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0010D3FB" w14:textId="77777777" w:rsidR="00AC092F" w:rsidRDefault="005F0A90">
            <w:r>
              <w:t>C3230</w:t>
            </w:r>
          </w:p>
        </w:tc>
        <w:tc>
          <w:tcPr>
            <w:tcW w:w="769" w:type="dxa"/>
            <w:vAlign w:val="center"/>
          </w:tcPr>
          <w:p w14:paraId="20A10513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5C4C68EB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7A61DDA1" w14:textId="77777777" w:rsidR="00AC092F" w:rsidRDefault="005F0A90">
            <w:r>
              <w:t>9.600</w:t>
            </w:r>
          </w:p>
        </w:tc>
        <w:tc>
          <w:tcPr>
            <w:tcW w:w="848" w:type="dxa"/>
            <w:vAlign w:val="center"/>
          </w:tcPr>
          <w:p w14:paraId="178056A9" w14:textId="77777777" w:rsidR="00AC092F" w:rsidRDefault="005F0A90">
            <w:r>
              <w:t>19.200</w:t>
            </w:r>
          </w:p>
        </w:tc>
        <w:tc>
          <w:tcPr>
            <w:tcW w:w="781" w:type="dxa"/>
            <w:vAlign w:val="center"/>
          </w:tcPr>
          <w:p w14:paraId="31895DE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DE4057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FB36A7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076FC2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65571EDF" w14:textId="77777777" w:rsidR="00AC092F" w:rsidRDefault="005F0A90">
            <w:r>
              <w:t>0.369</w:t>
            </w:r>
          </w:p>
        </w:tc>
      </w:tr>
      <w:tr w:rsidR="00AC092F" w14:paraId="295CCE7B" w14:textId="77777777">
        <w:tc>
          <w:tcPr>
            <w:tcW w:w="656" w:type="dxa"/>
            <w:vAlign w:val="center"/>
          </w:tcPr>
          <w:p w14:paraId="1E69F5D1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62081862" w14:textId="77777777" w:rsidR="00AC092F" w:rsidRDefault="005F0A90">
            <w:r>
              <w:t>C3330</w:t>
            </w:r>
          </w:p>
        </w:tc>
        <w:tc>
          <w:tcPr>
            <w:tcW w:w="769" w:type="dxa"/>
            <w:vAlign w:val="center"/>
          </w:tcPr>
          <w:p w14:paraId="6B9C500D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6B7E48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7C6045A" w14:textId="77777777" w:rsidR="00AC092F" w:rsidRDefault="005F0A90">
            <w:r>
              <w:t>9.900</w:t>
            </w:r>
          </w:p>
        </w:tc>
        <w:tc>
          <w:tcPr>
            <w:tcW w:w="848" w:type="dxa"/>
            <w:vAlign w:val="center"/>
          </w:tcPr>
          <w:p w14:paraId="42A1C238" w14:textId="77777777" w:rsidR="00AC092F" w:rsidRDefault="005F0A90">
            <w:r>
              <w:t>9.900</w:t>
            </w:r>
          </w:p>
        </w:tc>
        <w:tc>
          <w:tcPr>
            <w:tcW w:w="781" w:type="dxa"/>
            <w:vAlign w:val="center"/>
          </w:tcPr>
          <w:p w14:paraId="52A4A9C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212CD9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66571C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CA6597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6BA80F38" w14:textId="77777777" w:rsidR="00AC092F" w:rsidRDefault="005F0A90">
            <w:r>
              <w:t>0.369</w:t>
            </w:r>
          </w:p>
        </w:tc>
      </w:tr>
      <w:tr w:rsidR="00AC092F" w14:paraId="1A57106B" w14:textId="77777777">
        <w:tc>
          <w:tcPr>
            <w:tcW w:w="656" w:type="dxa"/>
            <w:vAlign w:val="center"/>
          </w:tcPr>
          <w:p w14:paraId="686A1754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490DD8C4" w14:textId="77777777" w:rsidR="00AC092F" w:rsidRDefault="005F0A90">
            <w:r>
              <w:t>C3430</w:t>
            </w:r>
          </w:p>
        </w:tc>
        <w:tc>
          <w:tcPr>
            <w:tcW w:w="769" w:type="dxa"/>
            <w:vAlign w:val="center"/>
          </w:tcPr>
          <w:p w14:paraId="3341BC9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7BEC70C0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38AE60AC" w14:textId="77777777" w:rsidR="00AC092F" w:rsidRDefault="005F0A90">
            <w:r>
              <w:t>10.200</w:t>
            </w:r>
          </w:p>
        </w:tc>
        <w:tc>
          <w:tcPr>
            <w:tcW w:w="848" w:type="dxa"/>
            <w:vAlign w:val="center"/>
          </w:tcPr>
          <w:p w14:paraId="14BF881E" w14:textId="77777777" w:rsidR="00AC092F" w:rsidRDefault="005F0A90">
            <w:r>
              <w:t>30.600</w:t>
            </w:r>
          </w:p>
        </w:tc>
        <w:tc>
          <w:tcPr>
            <w:tcW w:w="781" w:type="dxa"/>
            <w:vAlign w:val="center"/>
          </w:tcPr>
          <w:p w14:paraId="12D5B46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B7599A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9952A4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84F5D6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69D7E41D" w14:textId="77777777" w:rsidR="00AC092F" w:rsidRDefault="005F0A90">
            <w:r>
              <w:t>0.369</w:t>
            </w:r>
          </w:p>
        </w:tc>
      </w:tr>
      <w:tr w:rsidR="00AC092F" w14:paraId="19890CD7" w14:textId="77777777">
        <w:tc>
          <w:tcPr>
            <w:tcW w:w="656" w:type="dxa"/>
            <w:vAlign w:val="center"/>
          </w:tcPr>
          <w:p w14:paraId="191D9138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1E58DB9A" w14:textId="77777777" w:rsidR="00AC092F" w:rsidRDefault="005F0A90">
            <w:r>
              <w:t>C3530a</w:t>
            </w:r>
          </w:p>
        </w:tc>
        <w:tc>
          <w:tcPr>
            <w:tcW w:w="769" w:type="dxa"/>
            <w:vAlign w:val="center"/>
          </w:tcPr>
          <w:p w14:paraId="51ED56A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1921DE8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3626158" w14:textId="77777777" w:rsidR="00AC092F" w:rsidRDefault="005F0A90">
            <w:r>
              <w:t>10.650</w:t>
            </w:r>
          </w:p>
        </w:tc>
        <w:tc>
          <w:tcPr>
            <w:tcW w:w="848" w:type="dxa"/>
            <w:vAlign w:val="center"/>
          </w:tcPr>
          <w:p w14:paraId="303D3C52" w14:textId="77777777" w:rsidR="00AC092F" w:rsidRDefault="005F0A90">
            <w:r>
              <w:t>10.650</w:t>
            </w:r>
          </w:p>
        </w:tc>
        <w:tc>
          <w:tcPr>
            <w:tcW w:w="781" w:type="dxa"/>
            <w:vAlign w:val="center"/>
          </w:tcPr>
          <w:p w14:paraId="383FD6F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4270FB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992794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429F09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1DDBEFBE" w14:textId="77777777" w:rsidR="00AC092F" w:rsidRDefault="005F0A90">
            <w:r>
              <w:t>0.369</w:t>
            </w:r>
          </w:p>
        </w:tc>
      </w:tr>
      <w:tr w:rsidR="00AC092F" w14:paraId="57378B3D" w14:textId="77777777">
        <w:tc>
          <w:tcPr>
            <w:tcW w:w="656" w:type="dxa"/>
            <w:vAlign w:val="center"/>
          </w:tcPr>
          <w:p w14:paraId="39BE4C27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547C48E9" w14:textId="77777777" w:rsidR="00AC092F" w:rsidRDefault="005F0A90">
            <w:r>
              <w:t>C3830</w:t>
            </w:r>
          </w:p>
        </w:tc>
        <w:tc>
          <w:tcPr>
            <w:tcW w:w="769" w:type="dxa"/>
            <w:vAlign w:val="center"/>
          </w:tcPr>
          <w:p w14:paraId="3F05FD31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3CF25E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CED03DB" w14:textId="77777777" w:rsidR="00AC092F" w:rsidRDefault="005F0A90">
            <w:r>
              <w:t>11.400</w:t>
            </w:r>
          </w:p>
        </w:tc>
        <w:tc>
          <w:tcPr>
            <w:tcW w:w="848" w:type="dxa"/>
            <w:vAlign w:val="center"/>
          </w:tcPr>
          <w:p w14:paraId="4BB9973D" w14:textId="77777777" w:rsidR="00AC092F" w:rsidRDefault="005F0A90">
            <w:r>
              <w:t>11.400</w:t>
            </w:r>
          </w:p>
        </w:tc>
        <w:tc>
          <w:tcPr>
            <w:tcW w:w="781" w:type="dxa"/>
            <w:vAlign w:val="center"/>
          </w:tcPr>
          <w:p w14:paraId="29EBDF3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8DF3BF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70B42C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0E796E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04554B54" w14:textId="77777777" w:rsidR="00AC092F" w:rsidRDefault="005F0A90">
            <w:r>
              <w:t>0.369</w:t>
            </w:r>
          </w:p>
        </w:tc>
      </w:tr>
      <w:tr w:rsidR="00AC092F" w14:paraId="103CD6A6" w14:textId="77777777">
        <w:tc>
          <w:tcPr>
            <w:tcW w:w="656" w:type="dxa"/>
            <w:vAlign w:val="center"/>
          </w:tcPr>
          <w:p w14:paraId="08E58612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68550B05" w14:textId="77777777" w:rsidR="00AC092F" w:rsidRDefault="005F0A90">
            <w:r>
              <w:t>C5730</w:t>
            </w:r>
          </w:p>
        </w:tc>
        <w:tc>
          <w:tcPr>
            <w:tcW w:w="769" w:type="dxa"/>
            <w:vAlign w:val="center"/>
          </w:tcPr>
          <w:p w14:paraId="2194BEA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2629522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7B002758" w14:textId="77777777" w:rsidR="00AC092F" w:rsidRDefault="005F0A90">
            <w:r>
              <w:t>17.100</w:t>
            </w:r>
          </w:p>
        </w:tc>
        <w:tc>
          <w:tcPr>
            <w:tcW w:w="848" w:type="dxa"/>
            <w:vAlign w:val="center"/>
          </w:tcPr>
          <w:p w14:paraId="4FF24DAF" w14:textId="77777777" w:rsidR="00AC092F" w:rsidRDefault="005F0A90">
            <w:r>
              <w:t>34.200</w:t>
            </w:r>
          </w:p>
        </w:tc>
        <w:tc>
          <w:tcPr>
            <w:tcW w:w="781" w:type="dxa"/>
            <w:vAlign w:val="center"/>
          </w:tcPr>
          <w:p w14:paraId="1D9B100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0C209F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F0568D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945367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1E5078F3" w14:textId="77777777" w:rsidR="00AC092F" w:rsidRDefault="005F0A90">
            <w:r>
              <w:t>0.369</w:t>
            </w:r>
          </w:p>
        </w:tc>
      </w:tr>
      <w:tr w:rsidR="00AC092F" w14:paraId="5C42E153" w14:textId="77777777">
        <w:tc>
          <w:tcPr>
            <w:tcW w:w="656" w:type="dxa"/>
            <w:vAlign w:val="center"/>
          </w:tcPr>
          <w:p w14:paraId="09036604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626D5469" w14:textId="77777777" w:rsidR="00AC092F" w:rsidRDefault="005F0A90">
            <w:r>
              <w:t>TC1527</w:t>
            </w:r>
          </w:p>
        </w:tc>
        <w:tc>
          <w:tcPr>
            <w:tcW w:w="769" w:type="dxa"/>
            <w:vAlign w:val="center"/>
          </w:tcPr>
          <w:p w14:paraId="174C1963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5D76AB40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2C94B09C" w14:textId="77777777" w:rsidR="00AC092F" w:rsidRDefault="005F0A90">
            <w:r>
              <w:t>4.050</w:t>
            </w:r>
          </w:p>
        </w:tc>
        <w:tc>
          <w:tcPr>
            <w:tcW w:w="848" w:type="dxa"/>
            <w:vAlign w:val="center"/>
          </w:tcPr>
          <w:p w14:paraId="5F481BE6" w14:textId="77777777" w:rsidR="00AC092F" w:rsidRDefault="005F0A90">
            <w:r>
              <w:t>8.100</w:t>
            </w:r>
          </w:p>
        </w:tc>
        <w:tc>
          <w:tcPr>
            <w:tcW w:w="781" w:type="dxa"/>
            <w:vAlign w:val="center"/>
          </w:tcPr>
          <w:p w14:paraId="6C632E7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FAFC0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EA450C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BB6B6F" w14:textId="77777777" w:rsidR="00AC092F" w:rsidRDefault="005F0A90">
            <w:r>
              <w:t>0.569</w:t>
            </w:r>
          </w:p>
        </w:tc>
        <w:tc>
          <w:tcPr>
            <w:tcW w:w="916" w:type="dxa"/>
            <w:vAlign w:val="center"/>
          </w:tcPr>
          <w:p w14:paraId="7115614E" w14:textId="77777777" w:rsidR="00AC092F" w:rsidRDefault="005F0A90">
            <w:r>
              <w:t>0.371</w:t>
            </w:r>
          </w:p>
        </w:tc>
      </w:tr>
      <w:tr w:rsidR="00AC092F" w14:paraId="2A240954" w14:textId="77777777">
        <w:tc>
          <w:tcPr>
            <w:tcW w:w="656" w:type="dxa"/>
            <w:vAlign w:val="center"/>
          </w:tcPr>
          <w:p w14:paraId="0CCB0DE3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64E0840C" w14:textId="77777777" w:rsidR="00AC092F" w:rsidRDefault="005F0A90">
            <w:r>
              <w:t>TC1923</w:t>
            </w:r>
          </w:p>
        </w:tc>
        <w:tc>
          <w:tcPr>
            <w:tcW w:w="769" w:type="dxa"/>
            <w:vAlign w:val="center"/>
          </w:tcPr>
          <w:p w14:paraId="14369E3F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0E61A138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52729C03" w14:textId="77777777" w:rsidR="00AC092F" w:rsidRDefault="005F0A90">
            <w:r>
              <w:t>4.370</w:t>
            </w:r>
          </w:p>
        </w:tc>
        <w:tc>
          <w:tcPr>
            <w:tcW w:w="848" w:type="dxa"/>
            <w:vAlign w:val="center"/>
          </w:tcPr>
          <w:p w14:paraId="11D8018C" w14:textId="77777777" w:rsidR="00AC092F" w:rsidRDefault="005F0A90">
            <w:r>
              <w:t>13.110</w:t>
            </w:r>
          </w:p>
        </w:tc>
        <w:tc>
          <w:tcPr>
            <w:tcW w:w="781" w:type="dxa"/>
            <w:vAlign w:val="center"/>
          </w:tcPr>
          <w:p w14:paraId="26C0254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46247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9510F9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CF0A6F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22D03F95" w14:textId="77777777" w:rsidR="00AC092F" w:rsidRDefault="005F0A90">
            <w:r>
              <w:t>0.371</w:t>
            </w:r>
          </w:p>
        </w:tc>
      </w:tr>
      <w:tr w:rsidR="00AC092F" w14:paraId="4294A5FF" w14:textId="77777777">
        <w:tc>
          <w:tcPr>
            <w:tcW w:w="656" w:type="dxa"/>
            <w:vAlign w:val="center"/>
          </w:tcPr>
          <w:p w14:paraId="438698F5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1DA6C6BF" w14:textId="77777777" w:rsidR="00AC092F" w:rsidRDefault="005F0A90">
            <w:r>
              <w:t>TC2517</w:t>
            </w:r>
          </w:p>
        </w:tc>
        <w:tc>
          <w:tcPr>
            <w:tcW w:w="769" w:type="dxa"/>
            <w:vAlign w:val="center"/>
          </w:tcPr>
          <w:p w14:paraId="22235BC4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4184218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05072225" w14:textId="77777777" w:rsidR="00AC092F" w:rsidRDefault="005F0A90">
            <w:r>
              <w:t>4.250</w:t>
            </w:r>
          </w:p>
        </w:tc>
        <w:tc>
          <w:tcPr>
            <w:tcW w:w="848" w:type="dxa"/>
            <w:vAlign w:val="center"/>
          </w:tcPr>
          <w:p w14:paraId="7DB5A0B5" w14:textId="77777777" w:rsidR="00AC092F" w:rsidRDefault="005F0A90">
            <w:r>
              <w:t>4.250</w:t>
            </w:r>
          </w:p>
        </w:tc>
        <w:tc>
          <w:tcPr>
            <w:tcW w:w="781" w:type="dxa"/>
            <w:vAlign w:val="center"/>
          </w:tcPr>
          <w:p w14:paraId="3BE3339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63F21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EE8250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E105B5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25A4E93E" w14:textId="77777777" w:rsidR="00AC092F" w:rsidRDefault="005F0A90">
            <w:r>
              <w:t>0.370</w:t>
            </w:r>
          </w:p>
        </w:tc>
      </w:tr>
      <w:tr w:rsidR="00AC092F" w14:paraId="4146CB8D" w14:textId="77777777">
        <w:tc>
          <w:tcPr>
            <w:tcW w:w="656" w:type="dxa"/>
            <w:vAlign w:val="center"/>
          </w:tcPr>
          <w:p w14:paraId="5BB1037F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30E01380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1F58F2B7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3264087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2A55043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5B04F96C" w14:textId="77777777" w:rsidR="00AC092F" w:rsidRDefault="005F0A90">
            <w:r>
              <w:t>5.750</w:t>
            </w:r>
          </w:p>
        </w:tc>
        <w:tc>
          <w:tcPr>
            <w:tcW w:w="781" w:type="dxa"/>
            <w:vAlign w:val="center"/>
          </w:tcPr>
          <w:p w14:paraId="68E1915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0912F5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CD1DEB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590E15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357E170B" w14:textId="77777777" w:rsidR="00AC092F" w:rsidRDefault="005F0A90">
            <w:r>
              <w:t>0.370</w:t>
            </w:r>
          </w:p>
        </w:tc>
      </w:tr>
      <w:tr w:rsidR="00AC092F" w14:paraId="1C0DF3B6" w14:textId="77777777">
        <w:tc>
          <w:tcPr>
            <w:tcW w:w="656" w:type="dxa"/>
            <w:vAlign w:val="center"/>
          </w:tcPr>
          <w:p w14:paraId="53FBAFCC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7993FB33" w14:textId="77777777" w:rsidR="00AC092F" w:rsidRDefault="005F0A90">
            <w:r>
              <w:t>TC3326</w:t>
            </w:r>
          </w:p>
        </w:tc>
        <w:tc>
          <w:tcPr>
            <w:tcW w:w="769" w:type="dxa"/>
            <w:vAlign w:val="center"/>
          </w:tcPr>
          <w:p w14:paraId="3D18C86A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ACD7221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6A06435" w14:textId="77777777" w:rsidR="00AC092F" w:rsidRDefault="005F0A90">
            <w:r>
              <w:t>7.800</w:t>
            </w:r>
          </w:p>
        </w:tc>
        <w:tc>
          <w:tcPr>
            <w:tcW w:w="848" w:type="dxa"/>
            <w:vAlign w:val="center"/>
          </w:tcPr>
          <w:p w14:paraId="423127C9" w14:textId="77777777" w:rsidR="00AC092F" w:rsidRDefault="005F0A90">
            <w:r>
              <w:t>15.600</w:t>
            </w:r>
          </w:p>
        </w:tc>
        <w:tc>
          <w:tcPr>
            <w:tcW w:w="781" w:type="dxa"/>
            <w:vAlign w:val="center"/>
          </w:tcPr>
          <w:p w14:paraId="72D01E6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52AAA0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0C9EEA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D5CFF8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2E981943" w14:textId="77777777" w:rsidR="00AC092F" w:rsidRDefault="005F0A90">
            <w:r>
              <w:t>0.370</w:t>
            </w:r>
          </w:p>
        </w:tc>
      </w:tr>
      <w:tr w:rsidR="00AC092F" w14:paraId="6D7C34FB" w14:textId="77777777">
        <w:tc>
          <w:tcPr>
            <w:tcW w:w="656" w:type="dxa"/>
            <w:vAlign w:val="center"/>
          </w:tcPr>
          <w:p w14:paraId="5E4B54D2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0B01F5FA" w14:textId="77777777" w:rsidR="00AC092F" w:rsidRDefault="005F0A90">
            <w:r>
              <w:t>TC4527</w:t>
            </w:r>
          </w:p>
        </w:tc>
        <w:tc>
          <w:tcPr>
            <w:tcW w:w="769" w:type="dxa"/>
            <w:vAlign w:val="center"/>
          </w:tcPr>
          <w:p w14:paraId="65462AB2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4FE0D55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F64586B" w14:textId="77777777" w:rsidR="00AC092F" w:rsidRDefault="005F0A90">
            <w:r>
              <w:t>12.150</w:t>
            </w:r>
          </w:p>
        </w:tc>
        <w:tc>
          <w:tcPr>
            <w:tcW w:w="848" w:type="dxa"/>
            <w:vAlign w:val="center"/>
          </w:tcPr>
          <w:p w14:paraId="47A0F276" w14:textId="77777777" w:rsidR="00AC092F" w:rsidRDefault="005F0A90">
            <w:r>
              <w:t>12.150</w:t>
            </w:r>
          </w:p>
        </w:tc>
        <w:tc>
          <w:tcPr>
            <w:tcW w:w="781" w:type="dxa"/>
            <w:vAlign w:val="center"/>
          </w:tcPr>
          <w:p w14:paraId="048280C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D93C31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8B1016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90C741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5238F0D6" w14:textId="77777777" w:rsidR="00AC092F" w:rsidRDefault="005F0A90">
            <w:r>
              <w:t>0.369</w:t>
            </w:r>
          </w:p>
        </w:tc>
      </w:tr>
      <w:tr w:rsidR="00AC092F" w14:paraId="238D4B84" w14:textId="77777777">
        <w:tc>
          <w:tcPr>
            <w:tcW w:w="656" w:type="dxa"/>
            <w:vAlign w:val="center"/>
          </w:tcPr>
          <w:p w14:paraId="510968F5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710C6EDF" w14:textId="77777777" w:rsidR="00AC092F" w:rsidRDefault="005F0A90">
            <w:r>
              <w:t>TC4826</w:t>
            </w:r>
          </w:p>
        </w:tc>
        <w:tc>
          <w:tcPr>
            <w:tcW w:w="769" w:type="dxa"/>
            <w:vAlign w:val="center"/>
          </w:tcPr>
          <w:p w14:paraId="0506421F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C23625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47FD36E" w14:textId="77777777" w:rsidR="00AC092F" w:rsidRDefault="005F0A90">
            <w:r>
              <w:t>12.480</w:t>
            </w:r>
          </w:p>
        </w:tc>
        <w:tc>
          <w:tcPr>
            <w:tcW w:w="848" w:type="dxa"/>
            <w:vAlign w:val="center"/>
          </w:tcPr>
          <w:p w14:paraId="46DF1587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7749AB7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043E2C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75EB69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8FACB3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5DE133CE" w14:textId="77777777" w:rsidR="00AC092F" w:rsidRDefault="005F0A90">
            <w:r>
              <w:t>0.369</w:t>
            </w:r>
          </w:p>
        </w:tc>
      </w:tr>
      <w:tr w:rsidR="00AC092F" w14:paraId="419D39A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E96CD15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469F6D" w14:textId="77777777" w:rsidR="00AC092F" w:rsidRDefault="005F0A90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25F2218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6ABB230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53DF8925" w14:textId="77777777" w:rsidR="00AC092F" w:rsidRDefault="005F0A90">
            <w:r>
              <w:t>0.370</w:t>
            </w:r>
          </w:p>
        </w:tc>
      </w:tr>
    </w:tbl>
    <w:p w14:paraId="47B92351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8CB2FE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3C7A9193" w14:textId="77777777">
        <w:tc>
          <w:tcPr>
            <w:tcW w:w="656" w:type="dxa"/>
            <w:shd w:val="clear" w:color="auto" w:fill="E6E6E6"/>
            <w:vAlign w:val="center"/>
          </w:tcPr>
          <w:p w14:paraId="44BB8893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973421F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5BC8D7C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D8C88F1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E568D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FB2043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F11774A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1A40A0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2E25CC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6CDDB2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81E6A8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6ECD55C7" w14:textId="77777777">
        <w:tc>
          <w:tcPr>
            <w:tcW w:w="656" w:type="dxa"/>
            <w:vAlign w:val="center"/>
          </w:tcPr>
          <w:p w14:paraId="452F8660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4B42DFC6" w14:textId="77777777" w:rsidR="00AC092F" w:rsidRDefault="005F0A90">
            <w:r>
              <w:t>C0321a</w:t>
            </w:r>
          </w:p>
        </w:tc>
        <w:tc>
          <w:tcPr>
            <w:tcW w:w="769" w:type="dxa"/>
            <w:vAlign w:val="center"/>
          </w:tcPr>
          <w:p w14:paraId="5F8F9308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2088D8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D2A0B92" w14:textId="77777777" w:rsidR="00AC092F" w:rsidRDefault="005F0A90">
            <w:r>
              <w:t>0.735</w:t>
            </w:r>
          </w:p>
        </w:tc>
        <w:tc>
          <w:tcPr>
            <w:tcW w:w="848" w:type="dxa"/>
            <w:vAlign w:val="center"/>
          </w:tcPr>
          <w:p w14:paraId="110ABB3B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63BD7C1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74E0D9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86B48A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CEBB2F" w14:textId="77777777" w:rsidR="00AC092F" w:rsidRDefault="005F0A90">
            <w:r>
              <w:t>0.595</w:t>
            </w:r>
          </w:p>
        </w:tc>
        <w:tc>
          <w:tcPr>
            <w:tcW w:w="916" w:type="dxa"/>
            <w:vAlign w:val="center"/>
          </w:tcPr>
          <w:p w14:paraId="13EFBA5E" w14:textId="77777777" w:rsidR="00AC092F" w:rsidRDefault="005F0A90">
            <w:r>
              <w:t>0.388</w:t>
            </w:r>
          </w:p>
        </w:tc>
      </w:tr>
      <w:tr w:rsidR="00AC092F" w14:paraId="0F3BFDEB" w14:textId="77777777">
        <w:tc>
          <w:tcPr>
            <w:tcW w:w="656" w:type="dxa"/>
            <w:vAlign w:val="center"/>
          </w:tcPr>
          <w:p w14:paraId="5660A4E2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54A25A07" w14:textId="77777777" w:rsidR="00AC092F" w:rsidRDefault="005F0A90">
            <w:r>
              <w:t>C0721</w:t>
            </w:r>
          </w:p>
        </w:tc>
        <w:tc>
          <w:tcPr>
            <w:tcW w:w="769" w:type="dxa"/>
            <w:vAlign w:val="center"/>
          </w:tcPr>
          <w:p w14:paraId="736495E8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4D7DD8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85AE581" w14:textId="77777777" w:rsidR="00AC092F" w:rsidRDefault="005F0A90">
            <w:r>
              <w:t>1.470</w:t>
            </w:r>
          </w:p>
        </w:tc>
        <w:tc>
          <w:tcPr>
            <w:tcW w:w="848" w:type="dxa"/>
            <w:vAlign w:val="center"/>
          </w:tcPr>
          <w:p w14:paraId="72234EC4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4F91AB4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26519E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B9FEC4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38BB42" w14:textId="77777777" w:rsidR="00AC092F" w:rsidRDefault="005F0A90">
            <w:r>
              <w:t>0.584</w:t>
            </w:r>
          </w:p>
        </w:tc>
        <w:tc>
          <w:tcPr>
            <w:tcW w:w="916" w:type="dxa"/>
            <w:vAlign w:val="center"/>
          </w:tcPr>
          <w:p w14:paraId="5874ADCA" w14:textId="77777777" w:rsidR="00AC092F" w:rsidRDefault="005F0A90">
            <w:r>
              <w:t>0.380</w:t>
            </w:r>
          </w:p>
        </w:tc>
      </w:tr>
      <w:tr w:rsidR="00AC092F" w14:paraId="71DDFBD8" w14:textId="77777777">
        <w:tc>
          <w:tcPr>
            <w:tcW w:w="656" w:type="dxa"/>
            <w:vAlign w:val="center"/>
          </w:tcPr>
          <w:p w14:paraId="0B88EA8E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1E9AF652" w14:textId="77777777" w:rsidR="00AC092F" w:rsidRDefault="005F0A90">
            <w:r>
              <w:t>C0815</w:t>
            </w:r>
          </w:p>
        </w:tc>
        <w:tc>
          <w:tcPr>
            <w:tcW w:w="769" w:type="dxa"/>
            <w:vAlign w:val="center"/>
          </w:tcPr>
          <w:p w14:paraId="39E86C20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488D44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0447AAA" w14:textId="77777777" w:rsidR="00AC092F" w:rsidRDefault="005F0A90">
            <w:r>
              <w:t>1.200</w:t>
            </w:r>
          </w:p>
        </w:tc>
        <w:tc>
          <w:tcPr>
            <w:tcW w:w="848" w:type="dxa"/>
            <w:vAlign w:val="center"/>
          </w:tcPr>
          <w:p w14:paraId="4E22A18D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219C773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A9730E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53C14A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F0A1AF" w14:textId="77777777" w:rsidR="00AC092F" w:rsidRDefault="005F0A90">
            <w:r>
              <w:t>0.582</w:t>
            </w:r>
          </w:p>
        </w:tc>
        <w:tc>
          <w:tcPr>
            <w:tcW w:w="916" w:type="dxa"/>
            <w:vAlign w:val="center"/>
          </w:tcPr>
          <w:p w14:paraId="467782B4" w14:textId="77777777" w:rsidR="00AC092F" w:rsidRDefault="005F0A90">
            <w:r>
              <w:t>0.380</w:t>
            </w:r>
          </w:p>
        </w:tc>
      </w:tr>
      <w:tr w:rsidR="00AC092F" w14:paraId="2C2A1146" w14:textId="77777777">
        <w:tc>
          <w:tcPr>
            <w:tcW w:w="656" w:type="dxa"/>
            <w:vAlign w:val="center"/>
          </w:tcPr>
          <w:p w14:paraId="6C13801B" w14:textId="77777777" w:rsidR="00AC092F" w:rsidRDefault="005F0A90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14:paraId="432688B7" w14:textId="77777777" w:rsidR="00AC092F" w:rsidRDefault="005F0A90">
            <w:r>
              <w:t>C1930</w:t>
            </w:r>
          </w:p>
        </w:tc>
        <w:tc>
          <w:tcPr>
            <w:tcW w:w="769" w:type="dxa"/>
            <w:vAlign w:val="center"/>
          </w:tcPr>
          <w:p w14:paraId="3857A687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159C5EE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AF1F0A1" w14:textId="77777777" w:rsidR="00AC092F" w:rsidRDefault="005F0A90">
            <w:r>
              <w:t>5.700</w:t>
            </w:r>
          </w:p>
        </w:tc>
        <w:tc>
          <w:tcPr>
            <w:tcW w:w="848" w:type="dxa"/>
            <w:vAlign w:val="center"/>
          </w:tcPr>
          <w:p w14:paraId="1EA91E1E" w14:textId="77777777" w:rsidR="00AC092F" w:rsidRDefault="005F0A90">
            <w:r>
              <w:t>5.700</w:t>
            </w:r>
          </w:p>
        </w:tc>
        <w:tc>
          <w:tcPr>
            <w:tcW w:w="781" w:type="dxa"/>
            <w:vAlign w:val="center"/>
          </w:tcPr>
          <w:p w14:paraId="58F51F4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EBD60A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2319E3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8E8821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7B093B04" w14:textId="77777777" w:rsidR="00AC092F" w:rsidRDefault="005F0A90">
            <w:r>
              <w:t>0.376</w:t>
            </w:r>
          </w:p>
        </w:tc>
      </w:tr>
      <w:tr w:rsidR="00AC092F" w14:paraId="3D3CA85E" w14:textId="77777777">
        <w:tc>
          <w:tcPr>
            <w:tcW w:w="656" w:type="dxa"/>
            <w:vAlign w:val="center"/>
          </w:tcPr>
          <w:p w14:paraId="64E577FB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5238B1F2" w14:textId="77777777" w:rsidR="00AC092F" w:rsidRDefault="005F0A90">
            <w:r>
              <w:t>C2230</w:t>
            </w:r>
          </w:p>
        </w:tc>
        <w:tc>
          <w:tcPr>
            <w:tcW w:w="769" w:type="dxa"/>
            <w:vAlign w:val="center"/>
          </w:tcPr>
          <w:p w14:paraId="640F81FB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1FA57B2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C031584" w14:textId="77777777" w:rsidR="00AC092F" w:rsidRDefault="005F0A90">
            <w:r>
              <w:t>6.600</w:t>
            </w:r>
          </w:p>
        </w:tc>
        <w:tc>
          <w:tcPr>
            <w:tcW w:w="848" w:type="dxa"/>
            <w:vAlign w:val="center"/>
          </w:tcPr>
          <w:p w14:paraId="5D5D383A" w14:textId="77777777" w:rsidR="00AC092F" w:rsidRDefault="005F0A90">
            <w:r>
              <w:t>13.200</w:t>
            </w:r>
          </w:p>
        </w:tc>
        <w:tc>
          <w:tcPr>
            <w:tcW w:w="781" w:type="dxa"/>
            <w:vAlign w:val="center"/>
          </w:tcPr>
          <w:p w14:paraId="5C42E9A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E0A8AA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576F4F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A0E465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5A670521" w14:textId="77777777" w:rsidR="00AC092F" w:rsidRDefault="005F0A90">
            <w:r>
              <w:t>0.375</w:t>
            </w:r>
          </w:p>
        </w:tc>
      </w:tr>
      <w:tr w:rsidR="00AC092F" w14:paraId="02BACFE6" w14:textId="77777777">
        <w:tc>
          <w:tcPr>
            <w:tcW w:w="656" w:type="dxa"/>
            <w:vAlign w:val="center"/>
          </w:tcPr>
          <w:p w14:paraId="5B13EEC5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26BBE67E" w14:textId="77777777" w:rsidR="00AC092F" w:rsidRDefault="005F0A90">
            <w:r>
              <w:t>C5730</w:t>
            </w:r>
          </w:p>
        </w:tc>
        <w:tc>
          <w:tcPr>
            <w:tcW w:w="769" w:type="dxa"/>
            <w:vAlign w:val="center"/>
          </w:tcPr>
          <w:p w14:paraId="11862AF8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32B3299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B4114DE" w14:textId="77777777" w:rsidR="00AC092F" w:rsidRDefault="005F0A90">
            <w:r>
              <w:t>17.100</w:t>
            </w:r>
          </w:p>
        </w:tc>
        <w:tc>
          <w:tcPr>
            <w:tcW w:w="848" w:type="dxa"/>
            <w:vAlign w:val="center"/>
          </w:tcPr>
          <w:p w14:paraId="5ACA30BC" w14:textId="77777777" w:rsidR="00AC092F" w:rsidRDefault="005F0A90">
            <w:r>
              <w:t>34.200</w:t>
            </w:r>
          </w:p>
        </w:tc>
        <w:tc>
          <w:tcPr>
            <w:tcW w:w="781" w:type="dxa"/>
            <w:vAlign w:val="center"/>
          </w:tcPr>
          <w:p w14:paraId="19BC7CF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F12829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429C96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2064BC" w14:textId="77777777" w:rsidR="00AC092F" w:rsidRDefault="005F0A90">
            <w:r>
              <w:t>0.574</w:t>
            </w:r>
          </w:p>
        </w:tc>
        <w:tc>
          <w:tcPr>
            <w:tcW w:w="916" w:type="dxa"/>
            <w:vAlign w:val="center"/>
          </w:tcPr>
          <w:p w14:paraId="6FC564D9" w14:textId="77777777" w:rsidR="00AC092F" w:rsidRDefault="005F0A90">
            <w:r>
              <w:t>0.374</w:t>
            </w:r>
          </w:p>
        </w:tc>
      </w:tr>
      <w:tr w:rsidR="00AC092F" w14:paraId="44AEA9C6" w14:textId="77777777">
        <w:tc>
          <w:tcPr>
            <w:tcW w:w="656" w:type="dxa"/>
            <w:vAlign w:val="center"/>
          </w:tcPr>
          <w:p w14:paraId="53C64FCB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79F00326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07B5C8F0" w14:textId="77777777" w:rsidR="00AC092F" w:rsidRDefault="005F0A90">
            <w:r>
              <w:t>1~4</w:t>
            </w:r>
          </w:p>
        </w:tc>
        <w:tc>
          <w:tcPr>
            <w:tcW w:w="769" w:type="dxa"/>
            <w:vAlign w:val="center"/>
          </w:tcPr>
          <w:p w14:paraId="63EA43AD" w14:textId="77777777" w:rsidR="00AC092F" w:rsidRDefault="005F0A90">
            <w:r>
              <w:t>12</w:t>
            </w:r>
          </w:p>
        </w:tc>
        <w:tc>
          <w:tcPr>
            <w:tcW w:w="848" w:type="dxa"/>
            <w:vAlign w:val="center"/>
          </w:tcPr>
          <w:p w14:paraId="2D332F4C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1FAA3C38" w14:textId="77777777" w:rsidR="00AC092F" w:rsidRDefault="005F0A90">
            <w:r>
              <w:t>1.920</w:t>
            </w:r>
          </w:p>
        </w:tc>
        <w:tc>
          <w:tcPr>
            <w:tcW w:w="781" w:type="dxa"/>
            <w:vAlign w:val="center"/>
          </w:tcPr>
          <w:p w14:paraId="60D5005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67BEFB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BA70F1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FB1BF5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466C52BB" w14:textId="77777777" w:rsidR="00AC092F" w:rsidRDefault="005F0A90">
            <w:r>
              <w:t>0.386</w:t>
            </w:r>
          </w:p>
        </w:tc>
      </w:tr>
      <w:tr w:rsidR="00AC092F" w14:paraId="0F2BFA27" w14:textId="77777777">
        <w:tc>
          <w:tcPr>
            <w:tcW w:w="656" w:type="dxa"/>
            <w:vAlign w:val="center"/>
          </w:tcPr>
          <w:p w14:paraId="7BB3E299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3F090756" w14:textId="77777777" w:rsidR="00AC092F" w:rsidRDefault="005F0A90">
            <w:r>
              <w:t>GC0504</w:t>
            </w:r>
          </w:p>
        </w:tc>
        <w:tc>
          <w:tcPr>
            <w:tcW w:w="769" w:type="dxa"/>
            <w:vAlign w:val="center"/>
          </w:tcPr>
          <w:p w14:paraId="586B3C8B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24FE7338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5096F333" w14:textId="77777777" w:rsidR="00AC092F" w:rsidRDefault="005F0A90">
            <w:r>
              <w:t>0.200</w:t>
            </w:r>
          </w:p>
        </w:tc>
        <w:tc>
          <w:tcPr>
            <w:tcW w:w="848" w:type="dxa"/>
            <w:vAlign w:val="center"/>
          </w:tcPr>
          <w:p w14:paraId="49FCCCC9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02490C0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75EDCD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D4B8A8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0DA2F8" w14:textId="77777777" w:rsidR="00AC092F" w:rsidRDefault="005F0A90">
            <w:r>
              <w:t>0.588</w:t>
            </w:r>
          </w:p>
        </w:tc>
        <w:tc>
          <w:tcPr>
            <w:tcW w:w="916" w:type="dxa"/>
            <w:vAlign w:val="center"/>
          </w:tcPr>
          <w:p w14:paraId="04320D11" w14:textId="77777777" w:rsidR="00AC092F" w:rsidRDefault="005F0A90">
            <w:r>
              <w:t>0.383</w:t>
            </w:r>
          </w:p>
        </w:tc>
      </w:tr>
      <w:tr w:rsidR="00AC092F" w14:paraId="3038566A" w14:textId="77777777">
        <w:tc>
          <w:tcPr>
            <w:tcW w:w="656" w:type="dxa"/>
            <w:vAlign w:val="center"/>
          </w:tcPr>
          <w:p w14:paraId="25286DC1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1B0758D0" w14:textId="77777777" w:rsidR="00AC092F" w:rsidRDefault="005F0A90">
            <w:r>
              <w:t>MC-4'</w:t>
            </w:r>
          </w:p>
        </w:tc>
        <w:tc>
          <w:tcPr>
            <w:tcW w:w="769" w:type="dxa"/>
            <w:vAlign w:val="center"/>
          </w:tcPr>
          <w:p w14:paraId="03E6D2E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4936536B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42B05BD" w14:textId="77777777" w:rsidR="00AC092F" w:rsidRDefault="005F0A90">
            <w:r>
              <w:t>4.104</w:t>
            </w:r>
          </w:p>
        </w:tc>
        <w:tc>
          <w:tcPr>
            <w:tcW w:w="848" w:type="dxa"/>
            <w:vAlign w:val="center"/>
          </w:tcPr>
          <w:p w14:paraId="418803A5" w14:textId="77777777" w:rsidR="00AC092F" w:rsidRDefault="005F0A90">
            <w:r>
              <w:t>4.104</w:t>
            </w:r>
          </w:p>
        </w:tc>
        <w:tc>
          <w:tcPr>
            <w:tcW w:w="781" w:type="dxa"/>
            <w:vAlign w:val="center"/>
          </w:tcPr>
          <w:p w14:paraId="1A009E9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4D0016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AD2DFB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DDC074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642D12D5" w14:textId="77777777" w:rsidR="00AC092F" w:rsidRDefault="005F0A90">
            <w:r>
              <w:t>0.375</w:t>
            </w:r>
          </w:p>
        </w:tc>
      </w:tr>
      <w:tr w:rsidR="00AC092F" w14:paraId="06CFAC4B" w14:textId="77777777">
        <w:tc>
          <w:tcPr>
            <w:tcW w:w="656" w:type="dxa"/>
            <w:vAlign w:val="center"/>
          </w:tcPr>
          <w:p w14:paraId="7C57DC99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51B6CD58" w14:textId="77777777" w:rsidR="00AC092F" w:rsidRDefault="005F0A90">
            <w:r>
              <w:t>TC1223</w:t>
            </w:r>
          </w:p>
        </w:tc>
        <w:tc>
          <w:tcPr>
            <w:tcW w:w="769" w:type="dxa"/>
            <w:vAlign w:val="center"/>
          </w:tcPr>
          <w:p w14:paraId="6CF09B3B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658026B5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059ECC3" w14:textId="77777777" w:rsidR="00AC092F" w:rsidRDefault="005F0A90">
            <w:r>
              <w:t>2.760</w:t>
            </w:r>
          </w:p>
        </w:tc>
        <w:tc>
          <w:tcPr>
            <w:tcW w:w="848" w:type="dxa"/>
            <w:vAlign w:val="center"/>
          </w:tcPr>
          <w:p w14:paraId="14DCA3BF" w14:textId="77777777" w:rsidR="00AC092F" w:rsidRDefault="005F0A90">
            <w:r>
              <w:t>5.520</w:t>
            </w:r>
          </w:p>
        </w:tc>
        <w:tc>
          <w:tcPr>
            <w:tcW w:w="781" w:type="dxa"/>
            <w:vAlign w:val="center"/>
          </w:tcPr>
          <w:p w14:paraId="6F82A4F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200548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1B6E01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C066B2" w14:textId="77777777" w:rsidR="00AC092F" w:rsidRDefault="005F0A90">
            <w:r>
              <w:t>0.579</w:t>
            </w:r>
          </w:p>
        </w:tc>
        <w:tc>
          <w:tcPr>
            <w:tcW w:w="916" w:type="dxa"/>
            <w:vAlign w:val="center"/>
          </w:tcPr>
          <w:p w14:paraId="533080F2" w14:textId="77777777" w:rsidR="00AC092F" w:rsidRDefault="005F0A90">
            <w:r>
              <w:t>0.377</w:t>
            </w:r>
          </w:p>
        </w:tc>
      </w:tr>
      <w:tr w:rsidR="00AC092F" w14:paraId="6B0B621E" w14:textId="77777777">
        <w:tc>
          <w:tcPr>
            <w:tcW w:w="656" w:type="dxa"/>
            <w:vAlign w:val="center"/>
          </w:tcPr>
          <w:p w14:paraId="68116DB2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7FAA2532" w14:textId="77777777" w:rsidR="00AC092F" w:rsidRDefault="005F0A90">
            <w:r>
              <w:t>TC1527</w:t>
            </w:r>
          </w:p>
        </w:tc>
        <w:tc>
          <w:tcPr>
            <w:tcW w:w="769" w:type="dxa"/>
            <w:vAlign w:val="center"/>
          </w:tcPr>
          <w:p w14:paraId="3D61DFB5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ECFF5FF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B1D3046" w14:textId="77777777" w:rsidR="00AC092F" w:rsidRDefault="005F0A90">
            <w:r>
              <w:t>4.050</w:t>
            </w:r>
          </w:p>
        </w:tc>
        <w:tc>
          <w:tcPr>
            <w:tcW w:w="848" w:type="dxa"/>
            <w:vAlign w:val="center"/>
          </w:tcPr>
          <w:p w14:paraId="69D1B1FD" w14:textId="77777777" w:rsidR="00AC092F" w:rsidRDefault="005F0A90">
            <w:r>
              <w:t>8.100</w:t>
            </w:r>
          </w:p>
        </w:tc>
        <w:tc>
          <w:tcPr>
            <w:tcW w:w="781" w:type="dxa"/>
            <w:vAlign w:val="center"/>
          </w:tcPr>
          <w:p w14:paraId="2CA6187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B057A1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C2A0E5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75D43D" w14:textId="77777777" w:rsidR="00AC092F" w:rsidRDefault="005F0A90">
            <w:r>
              <w:t>0.578</w:t>
            </w:r>
          </w:p>
        </w:tc>
        <w:tc>
          <w:tcPr>
            <w:tcW w:w="916" w:type="dxa"/>
            <w:vAlign w:val="center"/>
          </w:tcPr>
          <w:p w14:paraId="075BE275" w14:textId="77777777" w:rsidR="00AC092F" w:rsidRDefault="005F0A90">
            <w:r>
              <w:t>0.377</w:t>
            </w:r>
          </w:p>
        </w:tc>
      </w:tr>
      <w:tr w:rsidR="00AC092F" w14:paraId="11F6586A" w14:textId="77777777">
        <w:tc>
          <w:tcPr>
            <w:tcW w:w="656" w:type="dxa"/>
            <w:vAlign w:val="center"/>
          </w:tcPr>
          <w:p w14:paraId="2EBFFAE8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1609603D" w14:textId="77777777" w:rsidR="00AC092F" w:rsidRDefault="005F0A90">
            <w:r>
              <w:t>TC2416</w:t>
            </w:r>
          </w:p>
        </w:tc>
        <w:tc>
          <w:tcPr>
            <w:tcW w:w="769" w:type="dxa"/>
            <w:vAlign w:val="center"/>
          </w:tcPr>
          <w:p w14:paraId="00BDC25B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0AD5C766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64F3938" w14:textId="77777777" w:rsidR="00AC092F" w:rsidRDefault="005F0A90">
            <w:r>
              <w:t>3.840</w:t>
            </w:r>
          </w:p>
        </w:tc>
        <w:tc>
          <w:tcPr>
            <w:tcW w:w="848" w:type="dxa"/>
            <w:vAlign w:val="center"/>
          </w:tcPr>
          <w:p w14:paraId="68530247" w14:textId="77777777" w:rsidR="00AC092F" w:rsidRDefault="005F0A90">
            <w:r>
              <w:t>3.840</w:t>
            </w:r>
          </w:p>
        </w:tc>
        <w:tc>
          <w:tcPr>
            <w:tcW w:w="781" w:type="dxa"/>
            <w:vAlign w:val="center"/>
          </w:tcPr>
          <w:p w14:paraId="538B59B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3FDF8A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13A095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846E07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157DB0DA" w14:textId="77777777" w:rsidR="00AC092F" w:rsidRDefault="005F0A90">
            <w:r>
              <w:t>0.375</w:t>
            </w:r>
          </w:p>
        </w:tc>
      </w:tr>
      <w:tr w:rsidR="00AC092F" w14:paraId="5DB2598D" w14:textId="77777777">
        <w:tc>
          <w:tcPr>
            <w:tcW w:w="656" w:type="dxa"/>
            <w:vAlign w:val="center"/>
          </w:tcPr>
          <w:p w14:paraId="32AA9D58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566313B5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31F7DF52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0D3F1B18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8FF1413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7CB20B1E" w14:textId="77777777" w:rsidR="00AC092F" w:rsidRDefault="005F0A90">
            <w:r>
              <w:t>5.520</w:t>
            </w:r>
          </w:p>
        </w:tc>
        <w:tc>
          <w:tcPr>
            <w:tcW w:w="781" w:type="dxa"/>
            <w:vAlign w:val="center"/>
          </w:tcPr>
          <w:p w14:paraId="5561858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94C107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620743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16D9F6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65B4A1DC" w14:textId="77777777" w:rsidR="00AC092F" w:rsidRDefault="005F0A90">
            <w:r>
              <w:t>0.375</w:t>
            </w:r>
          </w:p>
        </w:tc>
      </w:tr>
      <w:tr w:rsidR="00AC092F" w14:paraId="491EEBAD" w14:textId="77777777">
        <w:tc>
          <w:tcPr>
            <w:tcW w:w="656" w:type="dxa"/>
            <w:vAlign w:val="center"/>
          </w:tcPr>
          <w:p w14:paraId="1E224DE4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2512EB3D" w14:textId="77777777" w:rsidR="00AC092F" w:rsidRDefault="005F0A90">
            <w:r>
              <w:t>TC2517</w:t>
            </w:r>
          </w:p>
        </w:tc>
        <w:tc>
          <w:tcPr>
            <w:tcW w:w="769" w:type="dxa"/>
            <w:vAlign w:val="center"/>
          </w:tcPr>
          <w:p w14:paraId="61D73A9B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18F03609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255B60F" w14:textId="77777777" w:rsidR="00AC092F" w:rsidRDefault="005F0A90">
            <w:r>
              <w:t>4.250</w:t>
            </w:r>
          </w:p>
        </w:tc>
        <w:tc>
          <w:tcPr>
            <w:tcW w:w="848" w:type="dxa"/>
            <w:vAlign w:val="center"/>
          </w:tcPr>
          <w:p w14:paraId="3D363F88" w14:textId="77777777" w:rsidR="00AC092F" w:rsidRDefault="005F0A90">
            <w:r>
              <w:t>4.250</w:t>
            </w:r>
          </w:p>
        </w:tc>
        <w:tc>
          <w:tcPr>
            <w:tcW w:w="781" w:type="dxa"/>
            <w:vAlign w:val="center"/>
          </w:tcPr>
          <w:p w14:paraId="6530155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0AF17F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836965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32C2B4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36447AF" w14:textId="77777777" w:rsidR="00AC092F" w:rsidRDefault="005F0A90">
            <w:r>
              <w:t>0.375</w:t>
            </w:r>
          </w:p>
        </w:tc>
      </w:tr>
      <w:tr w:rsidR="00AC092F" w14:paraId="7E8CF3D8" w14:textId="77777777">
        <w:tc>
          <w:tcPr>
            <w:tcW w:w="656" w:type="dxa"/>
            <w:vAlign w:val="center"/>
          </w:tcPr>
          <w:p w14:paraId="4244234A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4B0AA6BF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72ABD78F" w14:textId="77777777" w:rsidR="00AC092F" w:rsidRDefault="005F0A90">
            <w:r>
              <w:t>2,4</w:t>
            </w:r>
          </w:p>
        </w:tc>
        <w:tc>
          <w:tcPr>
            <w:tcW w:w="769" w:type="dxa"/>
            <w:vAlign w:val="center"/>
          </w:tcPr>
          <w:p w14:paraId="4579718D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F05F793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02F7BBF1" w14:textId="77777777" w:rsidR="00AC092F" w:rsidRDefault="005F0A90">
            <w:r>
              <w:t>11.500</w:t>
            </w:r>
          </w:p>
        </w:tc>
        <w:tc>
          <w:tcPr>
            <w:tcW w:w="781" w:type="dxa"/>
            <w:vAlign w:val="center"/>
          </w:tcPr>
          <w:p w14:paraId="74F1B17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732F74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94655A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5104A5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12BF619" w14:textId="77777777" w:rsidR="00AC092F" w:rsidRDefault="005F0A90">
            <w:r>
              <w:t>0.375</w:t>
            </w:r>
          </w:p>
        </w:tc>
      </w:tr>
      <w:tr w:rsidR="00AC092F" w14:paraId="588D915D" w14:textId="77777777">
        <w:tc>
          <w:tcPr>
            <w:tcW w:w="656" w:type="dxa"/>
            <w:vAlign w:val="center"/>
          </w:tcPr>
          <w:p w14:paraId="0073B2B6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719BB2BA" w14:textId="77777777" w:rsidR="00AC092F" w:rsidRDefault="005F0A90">
            <w:r>
              <w:t>TC2716</w:t>
            </w:r>
          </w:p>
        </w:tc>
        <w:tc>
          <w:tcPr>
            <w:tcW w:w="769" w:type="dxa"/>
            <w:vAlign w:val="center"/>
          </w:tcPr>
          <w:p w14:paraId="7D2475C4" w14:textId="77777777" w:rsidR="00AC092F" w:rsidRDefault="005F0A90">
            <w:r>
              <w:t>4,6</w:t>
            </w:r>
          </w:p>
        </w:tc>
        <w:tc>
          <w:tcPr>
            <w:tcW w:w="769" w:type="dxa"/>
            <w:vAlign w:val="center"/>
          </w:tcPr>
          <w:p w14:paraId="7AC6D0AB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84022B0" w14:textId="77777777" w:rsidR="00AC092F" w:rsidRDefault="005F0A90">
            <w:r>
              <w:t>4.320</w:t>
            </w:r>
          </w:p>
        </w:tc>
        <w:tc>
          <w:tcPr>
            <w:tcW w:w="848" w:type="dxa"/>
            <w:vAlign w:val="center"/>
          </w:tcPr>
          <w:p w14:paraId="0F7F8971" w14:textId="77777777" w:rsidR="00AC092F" w:rsidRDefault="005F0A90">
            <w:r>
              <w:t>8.640</w:t>
            </w:r>
          </w:p>
        </w:tc>
        <w:tc>
          <w:tcPr>
            <w:tcW w:w="781" w:type="dxa"/>
            <w:vAlign w:val="center"/>
          </w:tcPr>
          <w:p w14:paraId="2AC85CD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39D6A35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9005A8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9CEC3F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81FD725" w14:textId="77777777" w:rsidR="00AC092F" w:rsidRDefault="005F0A90">
            <w:r>
              <w:t>0.375</w:t>
            </w:r>
          </w:p>
        </w:tc>
      </w:tr>
      <w:tr w:rsidR="00AC092F" w14:paraId="775B5027" w14:textId="77777777">
        <w:tc>
          <w:tcPr>
            <w:tcW w:w="656" w:type="dxa"/>
            <w:vAlign w:val="center"/>
          </w:tcPr>
          <w:p w14:paraId="4A0E7E57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2911BC7A" w14:textId="77777777" w:rsidR="00AC092F" w:rsidRDefault="005F0A90">
            <w:r>
              <w:t>TC2717</w:t>
            </w:r>
          </w:p>
        </w:tc>
        <w:tc>
          <w:tcPr>
            <w:tcW w:w="769" w:type="dxa"/>
            <w:vAlign w:val="center"/>
          </w:tcPr>
          <w:p w14:paraId="28786B3D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2EB6D19D" w14:textId="77777777" w:rsidR="00AC092F" w:rsidRDefault="005F0A90">
            <w:r>
              <w:t>4</w:t>
            </w:r>
          </w:p>
        </w:tc>
        <w:tc>
          <w:tcPr>
            <w:tcW w:w="848" w:type="dxa"/>
            <w:vAlign w:val="center"/>
          </w:tcPr>
          <w:p w14:paraId="36942E55" w14:textId="77777777" w:rsidR="00AC092F" w:rsidRDefault="005F0A90">
            <w:r>
              <w:t>4.590</w:t>
            </w:r>
          </w:p>
        </w:tc>
        <w:tc>
          <w:tcPr>
            <w:tcW w:w="848" w:type="dxa"/>
            <w:vAlign w:val="center"/>
          </w:tcPr>
          <w:p w14:paraId="6DC2327E" w14:textId="77777777" w:rsidR="00AC092F" w:rsidRDefault="005F0A90">
            <w:r>
              <w:t>18.360</w:t>
            </w:r>
          </w:p>
        </w:tc>
        <w:tc>
          <w:tcPr>
            <w:tcW w:w="781" w:type="dxa"/>
            <w:vAlign w:val="center"/>
          </w:tcPr>
          <w:p w14:paraId="4E17EDC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709DB9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03AD43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EC85C6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0BD4A219" w14:textId="77777777" w:rsidR="00AC092F" w:rsidRDefault="005F0A90">
            <w:r>
              <w:t>0.375</w:t>
            </w:r>
          </w:p>
        </w:tc>
      </w:tr>
      <w:tr w:rsidR="00AC092F" w14:paraId="59F08402" w14:textId="77777777">
        <w:tc>
          <w:tcPr>
            <w:tcW w:w="656" w:type="dxa"/>
            <w:vAlign w:val="center"/>
          </w:tcPr>
          <w:p w14:paraId="051ED56B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0AEE170E" w14:textId="77777777" w:rsidR="00AC092F" w:rsidRDefault="005F0A90">
            <w:r>
              <w:t>TC2723</w:t>
            </w:r>
          </w:p>
        </w:tc>
        <w:tc>
          <w:tcPr>
            <w:tcW w:w="769" w:type="dxa"/>
            <w:vAlign w:val="center"/>
          </w:tcPr>
          <w:p w14:paraId="6AF73BDD" w14:textId="77777777" w:rsidR="00AC092F" w:rsidRDefault="005F0A90">
            <w:r>
              <w:t>2,5</w:t>
            </w:r>
          </w:p>
        </w:tc>
        <w:tc>
          <w:tcPr>
            <w:tcW w:w="769" w:type="dxa"/>
            <w:vAlign w:val="center"/>
          </w:tcPr>
          <w:p w14:paraId="29C08DF0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5B120561" w14:textId="77777777" w:rsidR="00AC092F" w:rsidRDefault="005F0A90">
            <w:r>
              <w:t>6.210</w:t>
            </w:r>
          </w:p>
        </w:tc>
        <w:tc>
          <w:tcPr>
            <w:tcW w:w="848" w:type="dxa"/>
            <w:vAlign w:val="center"/>
          </w:tcPr>
          <w:p w14:paraId="5D65483B" w14:textId="77777777" w:rsidR="00AC092F" w:rsidRDefault="005F0A90">
            <w:r>
              <w:t>49.680</w:t>
            </w:r>
          </w:p>
        </w:tc>
        <w:tc>
          <w:tcPr>
            <w:tcW w:w="781" w:type="dxa"/>
            <w:vAlign w:val="center"/>
          </w:tcPr>
          <w:p w14:paraId="1190F22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0A679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D83268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6A2D49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35834DB" w14:textId="77777777" w:rsidR="00AC092F" w:rsidRDefault="005F0A90">
            <w:r>
              <w:t>0.375</w:t>
            </w:r>
          </w:p>
        </w:tc>
      </w:tr>
      <w:tr w:rsidR="00AC092F" w14:paraId="2A3E3B8C" w14:textId="77777777">
        <w:tc>
          <w:tcPr>
            <w:tcW w:w="656" w:type="dxa"/>
            <w:vAlign w:val="center"/>
          </w:tcPr>
          <w:p w14:paraId="7B052161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0EDE9295" w14:textId="77777777" w:rsidR="00AC092F" w:rsidRDefault="005F0A90">
            <w:r>
              <w:t>TC3016</w:t>
            </w:r>
          </w:p>
        </w:tc>
        <w:tc>
          <w:tcPr>
            <w:tcW w:w="769" w:type="dxa"/>
            <w:vAlign w:val="center"/>
          </w:tcPr>
          <w:p w14:paraId="0BAA19DA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7AE6AC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9424E8C" w14:textId="77777777" w:rsidR="00AC092F" w:rsidRDefault="005F0A90">
            <w:r>
              <w:t>4.800</w:t>
            </w:r>
          </w:p>
        </w:tc>
        <w:tc>
          <w:tcPr>
            <w:tcW w:w="848" w:type="dxa"/>
            <w:vAlign w:val="center"/>
          </w:tcPr>
          <w:p w14:paraId="1FCC21EF" w14:textId="77777777" w:rsidR="00AC092F" w:rsidRDefault="005F0A90">
            <w:r>
              <w:t>4.800</w:t>
            </w:r>
          </w:p>
        </w:tc>
        <w:tc>
          <w:tcPr>
            <w:tcW w:w="781" w:type="dxa"/>
            <w:vAlign w:val="center"/>
          </w:tcPr>
          <w:p w14:paraId="753E95D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D06D535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A2E416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8EC1BD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1EAB3C8A" w14:textId="77777777" w:rsidR="00AC092F" w:rsidRDefault="005F0A90">
            <w:r>
              <w:t>0.375</w:t>
            </w:r>
          </w:p>
        </w:tc>
      </w:tr>
      <w:tr w:rsidR="00AC092F" w14:paraId="729564BD" w14:textId="77777777">
        <w:tc>
          <w:tcPr>
            <w:tcW w:w="656" w:type="dxa"/>
            <w:vAlign w:val="center"/>
          </w:tcPr>
          <w:p w14:paraId="307F334A" w14:textId="77777777" w:rsidR="00AC092F" w:rsidRDefault="005F0A90">
            <w:r>
              <w:t>20</w:t>
            </w:r>
          </w:p>
        </w:tc>
        <w:tc>
          <w:tcPr>
            <w:tcW w:w="888" w:type="dxa"/>
            <w:vAlign w:val="center"/>
          </w:tcPr>
          <w:p w14:paraId="1ADF7806" w14:textId="77777777" w:rsidR="00AC092F" w:rsidRDefault="005F0A90">
            <w:r>
              <w:t>TC3017</w:t>
            </w:r>
          </w:p>
        </w:tc>
        <w:tc>
          <w:tcPr>
            <w:tcW w:w="769" w:type="dxa"/>
            <w:vAlign w:val="center"/>
          </w:tcPr>
          <w:p w14:paraId="0A0C455D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13CDC9B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8BF5B06" w14:textId="77777777" w:rsidR="00AC092F" w:rsidRDefault="005F0A90">
            <w:r>
              <w:t>5.100</w:t>
            </w:r>
          </w:p>
        </w:tc>
        <w:tc>
          <w:tcPr>
            <w:tcW w:w="848" w:type="dxa"/>
            <w:vAlign w:val="center"/>
          </w:tcPr>
          <w:p w14:paraId="4013D936" w14:textId="77777777" w:rsidR="00AC092F" w:rsidRDefault="005F0A90">
            <w:r>
              <w:t>5.100</w:t>
            </w:r>
          </w:p>
        </w:tc>
        <w:tc>
          <w:tcPr>
            <w:tcW w:w="781" w:type="dxa"/>
            <w:vAlign w:val="center"/>
          </w:tcPr>
          <w:p w14:paraId="5480B2E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85C09E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DF5CA4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5DBEF7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2C73D3E9" w14:textId="77777777" w:rsidR="00AC092F" w:rsidRDefault="005F0A90">
            <w:r>
              <w:t>0.375</w:t>
            </w:r>
          </w:p>
        </w:tc>
      </w:tr>
      <w:tr w:rsidR="00AC092F" w14:paraId="706E01F8" w14:textId="77777777">
        <w:tc>
          <w:tcPr>
            <w:tcW w:w="656" w:type="dxa"/>
            <w:vAlign w:val="center"/>
          </w:tcPr>
          <w:p w14:paraId="6846915B" w14:textId="77777777" w:rsidR="00AC092F" w:rsidRDefault="005F0A90">
            <w:r>
              <w:t>21</w:t>
            </w:r>
          </w:p>
        </w:tc>
        <w:tc>
          <w:tcPr>
            <w:tcW w:w="888" w:type="dxa"/>
            <w:vAlign w:val="center"/>
          </w:tcPr>
          <w:p w14:paraId="76434312" w14:textId="77777777" w:rsidR="00AC092F" w:rsidRDefault="005F0A90">
            <w:r>
              <w:t>TC3023</w:t>
            </w:r>
          </w:p>
        </w:tc>
        <w:tc>
          <w:tcPr>
            <w:tcW w:w="769" w:type="dxa"/>
            <w:vAlign w:val="center"/>
          </w:tcPr>
          <w:p w14:paraId="0D7102C7" w14:textId="77777777" w:rsidR="00AC092F" w:rsidRDefault="005F0A90">
            <w:r>
              <w:t>4~6</w:t>
            </w:r>
          </w:p>
        </w:tc>
        <w:tc>
          <w:tcPr>
            <w:tcW w:w="769" w:type="dxa"/>
            <w:vAlign w:val="center"/>
          </w:tcPr>
          <w:p w14:paraId="43843BDF" w14:textId="77777777" w:rsidR="00AC092F" w:rsidRDefault="005F0A90">
            <w:r>
              <w:t>13</w:t>
            </w:r>
          </w:p>
        </w:tc>
        <w:tc>
          <w:tcPr>
            <w:tcW w:w="848" w:type="dxa"/>
            <w:vAlign w:val="center"/>
          </w:tcPr>
          <w:p w14:paraId="42F9C0F7" w14:textId="77777777" w:rsidR="00AC092F" w:rsidRDefault="005F0A90">
            <w:r>
              <w:t>6.900</w:t>
            </w:r>
          </w:p>
        </w:tc>
        <w:tc>
          <w:tcPr>
            <w:tcW w:w="848" w:type="dxa"/>
            <w:vAlign w:val="center"/>
          </w:tcPr>
          <w:p w14:paraId="026C8D3D" w14:textId="77777777" w:rsidR="00AC092F" w:rsidRDefault="005F0A90">
            <w:r>
              <w:t>89.700</w:t>
            </w:r>
          </w:p>
        </w:tc>
        <w:tc>
          <w:tcPr>
            <w:tcW w:w="781" w:type="dxa"/>
            <w:vAlign w:val="center"/>
          </w:tcPr>
          <w:p w14:paraId="197317E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F68E25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5C02A4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21C2D3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223BEFDF" w14:textId="77777777" w:rsidR="00AC092F" w:rsidRDefault="005F0A90">
            <w:r>
              <w:t>0.375</w:t>
            </w:r>
          </w:p>
        </w:tc>
      </w:tr>
      <w:tr w:rsidR="00AC092F" w14:paraId="1702BD93" w14:textId="77777777">
        <w:tc>
          <w:tcPr>
            <w:tcW w:w="656" w:type="dxa"/>
            <w:vAlign w:val="center"/>
          </w:tcPr>
          <w:p w14:paraId="474E7DA1" w14:textId="77777777" w:rsidR="00AC092F" w:rsidRDefault="005F0A90">
            <w:r>
              <w:t>22</w:t>
            </w:r>
          </w:p>
        </w:tc>
        <w:tc>
          <w:tcPr>
            <w:tcW w:w="888" w:type="dxa"/>
            <w:vAlign w:val="center"/>
          </w:tcPr>
          <w:p w14:paraId="2936711E" w14:textId="77777777" w:rsidR="00AC092F" w:rsidRDefault="005F0A90">
            <w:r>
              <w:t>TC3126</w:t>
            </w:r>
          </w:p>
        </w:tc>
        <w:tc>
          <w:tcPr>
            <w:tcW w:w="769" w:type="dxa"/>
            <w:vAlign w:val="center"/>
          </w:tcPr>
          <w:p w14:paraId="289E4765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B25A9B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EEC718D" w14:textId="77777777" w:rsidR="00AC092F" w:rsidRDefault="005F0A90">
            <w:r>
              <w:t>8.060</w:t>
            </w:r>
          </w:p>
        </w:tc>
        <w:tc>
          <w:tcPr>
            <w:tcW w:w="848" w:type="dxa"/>
            <w:vAlign w:val="center"/>
          </w:tcPr>
          <w:p w14:paraId="5FCCFE2B" w14:textId="77777777" w:rsidR="00AC092F" w:rsidRDefault="005F0A90">
            <w:r>
              <w:t>8.060</w:t>
            </w:r>
          </w:p>
        </w:tc>
        <w:tc>
          <w:tcPr>
            <w:tcW w:w="781" w:type="dxa"/>
            <w:vAlign w:val="center"/>
          </w:tcPr>
          <w:p w14:paraId="563FB08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46517D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551892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07470D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63DAC2A" w14:textId="77777777" w:rsidR="00AC092F" w:rsidRDefault="005F0A90">
            <w:r>
              <w:t>0.375</w:t>
            </w:r>
          </w:p>
        </w:tc>
      </w:tr>
      <w:tr w:rsidR="00AC092F" w14:paraId="37FDD619" w14:textId="77777777">
        <w:tc>
          <w:tcPr>
            <w:tcW w:w="656" w:type="dxa"/>
            <w:vAlign w:val="center"/>
          </w:tcPr>
          <w:p w14:paraId="5F2F5C9C" w14:textId="77777777" w:rsidR="00AC092F" w:rsidRDefault="005F0A90">
            <w:r>
              <w:t>23</w:t>
            </w:r>
          </w:p>
        </w:tc>
        <w:tc>
          <w:tcPr>
            <w:tcW w:w="888" w:type="dxa"/>
            <w:vAlign w:val="center"/>
          </w:tcPr>
          <w:p w14:paraId="3700ACF5" w14:textId="77777777" w:rsidR="00AC092F" w:rsidRDefault="005F0A90">
            <w:r>
              <w:t>TC4826</w:t>
            </w:r>
          </w:p>
        </w:tc>
        <w:tc>
          <w:tcPr>
            <w:tcW w:w="769" w:type="dxa"/>
            <w:vAlign w:val="center"/>
          </w:tcPr>
          <w:p w14:paraId="2FF7F624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6AA9353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68E2C598" w14:textId="77777777" w:rsidR="00AC092F" w:rsidRDefault="005F0A90">
            <w:r>
              <w:t>12.480</w:t>
            </w:r>
          </w:p>
        </w:tc>
        <w:tc>
          <w:tcPr>
            <w:tcW w:w="848" w:type="dxa"/>
            <w:vAlign w:val="center"/>
          </w:tcPr>
          <w:p w14:paraId="5EC34E61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05A2CA3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135485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4245A8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B2376E" w14:textId="77777777" w:rsidR="00AC092F" w:rsidRDefault="005F0A90">
            <w:r>
              <w:t>0.574</w:t>
            </w:r>
          </w:p>
        </w:tc>
        <w:tc>
          <w:tcPr>
            <w:tcW w:w="916" w:type="dxa"/>
            <w:vAlign w:val="center"/>
          </w:tcPr>
          <w:p w14:paraId="2D051B87" w14:textId="77777777" w:rsidR="00AC092F" w:rsidRDefault="005F0A90">
            <w:r>
              <w:t>0.374</w:t>
            </w:r>
          </w:p>
        </w:tc>
      </w:tr>
      <w:tr w:rsidR="00AC092F" w14:paraId="332E731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0B5593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DDEAFBB" w14:textId="77777777" w:rsidR="00AC092F" w:rsidRDefault="005F0A90">
            <w:r>
              <w:t>300.014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3089624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B74AAA2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5C2F499" w14:textId="77777777" w:rsidR="00AC092F" w:rsidRDefault="005F0A90">
            <w:r>
              <w:t>0.375</w:t>
            </w:r>
          </w:p>
        </w:tc>
      </w:tr>
    </w:tbl>
    <w:p w14:paraId="180112B8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37D184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0822008"/>
      <w:r>
        <w:rPr>
          <w:color w:val="000000"/>
          <w:kern w:val="2"/>
          <w:szCs w:val="24"/>
        </w:rPr>
        <w:lastRenderedPageBreak/>
        <w:t>外窗热工性能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AC092F" w14:paraId="08A583CF" w14:textId="77777777">
        <w:tc>
          <w:tcPr>
            <w:tcW w:w="792" w:type="dxa"/>
            <w:shd w:val="clear" w:color="auto" w:fill="E6E6E6"/>
            <w:vAlign w:val="center"/>
          </w:tcPr>
          <w:p w14:paraId="046DA965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E0845A7" w14:textId="77777777" w:rsidR="00AC092F" w:rsidRDefault="005F0A90">
            <w:pPr>
              <w:jc w:val="center"/>
            </w:pPr>
            <w:r>
              <w:t>窗编号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E652031" w14:textId="77777777" w:rsidR="00AC092F" w:rsidRDefault="005F0A9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890A97B" w14:textId="77777777" w:rsidR="00AC092F" w:rsidRDefault="005F0A9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50C29791" w14:textId="77777777" w:rsidR="00AC092F" w:rsidRDefault="005F0A9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3D853E" w14:textId="77777777" w:rsidR="00AC092F" w:rsidRDefault="005F0A9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2D871F" w14:textId="77777777" w:rsidR="00AC092F" w:rsidRDefault="005F0A90">
            <w:pPr>
              <w:jc w:val="center"/>
            </w:pPr>
            <w:r>
              <w:t>是否满足</w:t>
            </w:r>
          </w:p>
        </w:tc>
      </w:tr>
      <w:tr w:rsidR="00AC092F" w14:paraId="353B27C2" w14:textId="77777777">
        <w:tc>
          <w:tcPr>
            <w:tcW w:w="792" w:type="dxa"/>
            <w:vMerge w:val="restart"/>
            <w:vAlign w:val="center"/>
          </w:tcPr>
          <w:p w14:paraId="50BE63FB" w14:textId="77777777" w:rsidR="00AC092F" w:rsidRDefault="005F0A90">
            <w:r>
              <w:t>南向</w:t>
            </w:r>
          </w:p>
        </w:tc>
        <w:tc>
          <w:tcPr>
            <w:tcW w:w="1301" w:type="dxa"/>
            <w:vAlign w:val="center"/>
          </w:tcPr>
          <w:p w14:paraId="330E6E79" w14:textId="77777777" w:rsidR="00AC092F" w:rsidRDefault="005F0A90">
            <w:r>
              <w:t>GC4815</w:t>
            </w:r>
          </w:p>
        </w:tc>
        <w:tc>
          <w:tcPr>
            <w:tcW w:w="984" w:type="dxa"/>
            <w:vAlign w:val="center"/>
          </w:tcPr>
          <w:p w14:paraId="4BB0ED13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D83D8E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625F2F0" w14:textId="77777777" w:rsidR="00AC092F" w:rsidRDefault="005F0A90">
            <w:r>
              <w:t>3.00</w:t>
            </w:r>
          </w:p>
        </w:tc>
        <w:tc>
          <w:tcPr>
            <w:tcW w:w="1018" w:type="dxa"/>
            <w:vMerge w:val="restart"/>
            <w:vAlign w:val="center"/>
          </w:tcPr>
          <w:p w14:paraId="18E597D0" w14:textId="77777777" w:rsidR="00AC092F" w:rsidRDefault="005F0A90">
            <w:r>
              <w:t>0.23</w:t>
            </w:r>
          </w:p>
        </w:tc>
        <w:tc>
          <w:tcPr>
            <w:tcW w:w="1188" w:type="dxa"/>
            <w:vAlign w:val="center"/>
          </w:tcPr>
          <w:p w14:paraId="3AFDCA00" w14:textId="77777777" w:rsidR="00AC092F" w:rsidRDefault="005F0A90">
            <w:r>
              <w:t>满足</w:t>
            </w:r>
          </w:p>
        </w:tc>
      </w:tr>
      <w:tr w:rsidR="00AC092F" w14:paraId="38473CD2" w14:textId="77777777">
        <w:tc>
          <w:tcPr>
            <w:tcW w:w="792" w:type="dxa"/>
            <w:vMerge/>
            <w:vAlign w:val="center"/>
          </w:tcPr>
          <w:p w14:paraId="39711B70" w14:textId="77777777" w:rsidR="00AC092F" w:rsidRDefault="00AC092F"/>
        </w:tc>
        <w:tc>
          <w:tcPr>
            <w:tcW w:w="1301" w:type="dxa"/>
            <w:vAlign w:val="center"/>
          </w:tcPr>
          <w:p w14:paraId="433668FC" w14:textId="77777777" w:rsidR="00AC092F" w:rsidRDefault="005F0A90">
            <w:r>
              <w:t>GC4815</w:t>
            </w:r>
          </w:p>
        </w:tc>
        <w:tc>
          <w:tcPr>
            <w:tcW w:w="984" w:type="dxa"/>
            <w:vAlign w:val="center"/>
          </w:tcPr>
          <w:p w14:paraId="19666876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08C23357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1D383420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03466DA" w14:textId="77777777" w:rsidR="00AC092F" w:rsidRDefault="00AC092F"/>
        </w:tc>
        <w:tc>
          <w:tcPr>
            <w:tcW w:w="1188" w:type="dxa"/>
            <w:vAlign w:val="center"/>
          </w:tcPr>
          <w:p w14:paraId="455A67A7" w14:textId="77777777" w:rsidR="00AC092F" w:rsidRDefault="005F0A90">
            <w:r>
              <w:t>满足</w:t>
            </w:r>
          </w:p>
        </w:tc>
      </w:tr>
      <w:tr w:rsidR="00AC092F" w14:paraId="54F55102" w14:textId="77777777">
        <w:tc>
          <w:tcPr>
            <w:tcW w:w="792" w:type="dxa"/>
            <w:vMerge/>
            <w:vAlign w:val="center"/>
          </w:tcPr>
          <w:p w14:paraId="1FF52540" w14:textId="77777777" w:rsidR="00AC092F" w:rsidRDefault="00AC092F"/>
        </w:tc>
        <w:tc>
          <w:tcPr>
            <w:tcW w:w="1301" w:type="dxa"/>
            <w:vAlign w:val="center"/>
          </w:tcPr>
          <w:p w14:paraId="1AA2BD60" w14:textId="77777777" w:rsidR="00AC092F" w:rsidRDefault="005F0A90">
            <w:r>
              <w:t>TC2217</w:t>
            </w:r>
          </w:p>
        </w:tc>
        <w:tc>
          <w:tcPr>
            <w:tcW w:w="984" w:type="dxa"/>
            <w:vAlign w:val="center"/>
          </w:tcPr>
          <w:p w14:paraId="7047DD65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10055D83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38E11AC5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ECCC98A" w14:textId="77777777" w:rsidR="00AC092F" w:rsidRDefault="00AC092F"/>
        </w:tc>
        <w:tc>
          <w:tcPr>
            <w:tcW w:w="1188" w:type="dxa"/>
            <w:vAlign w:val="center"/>
          </w:tcPr>
          <w:p w14:paraId="015C8209" w14:textId="77777777" w:rsidR="00AC092F" w:rsidRDefault="005F0A90">
            <w:r>
              <w:t>满足</w:t>
            </w:r>
          </w:p>
        </w:tc>
      </w:tr>
      <w:tr w:rsidR="00AC092F" w14:paraId="22851C5A" w14:textId="77777777">
        <w:tc>
          <w:tcPr>
            <w:tcW w:w="792" w:type="dxa"/>
            <w:vMerge/>
            <w:vAlign w:val="center"/>
          </w:tcPr>
          <w:p w14:paraId="6231AD57" w14:textId="77777777" w:rsidR="00AC092F" w:rsidRDefault="00AC092F"/>
        </w:tc>
        <w:tc>
          <w:tcPr>
            <w:tcW w:w="1301" w:type="dxa"/>
            <w:vAlign w:val="center"/>
          </w:tcPr>
          <w:p w14:paraId="26D3D253" w14:textId="77777777" w:rsidR="00AC092F" w:rsidRDefault="005F0A90">
            <w:r>
              <w:t>TC2217</w:t>
            </w:r>
          </w:p>
        </w:tc>
        <w:tc>
          <w:tcPr>
            <w:tcW w:w="984" w:type="dxa"/>
            <w:vAlign w:val="center"/>
          </w:tcPr>
          <w:p w14:paraId="27388D53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F927475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08A7508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AB8AD85" w14:textId="77777777" w:rsidR="00AC092F" w:rsidRDefault="00AC092F"/>
        </w:tc>
        <w:tc>
          <w:tcPr>
            <w:tcW w:w="1188" w:type="dxa"/>
            <w:vAlign w:val="center"/>
          </w:tcPr>
          <w:p w14:paraId="69E5734C" w14:textId="77777777" w:rsidR="00AC092F" w:rsidRDefault="005F0A90">
            <w:r>
              <w:t>满足</w:t>
            </w:r>
          </w:p>
        </w:tc>
      </w:tr>
      <w:tr w:rsidR="00AC092F" w14:paraId="3430F255" w14:textId="77777777">
        <w:tc>
          <w:tcPr>
            <w:tcW w:w="792" w:type="dxa"/>
            <w:vMerge/>
            <w:vAlign w:val="center"/>
          </w:tcPr>
          <w:p w14:paraId="679D7831" w14:textId="77777777" w:rsidR="00AC092F" w:rsidRDefault="00AC092F"/>
        </w:tc>
        <w:tc>
          <w:tcPr>
            <w:tcW w:w="1301" w:type="dxa"/>
            <w:vAlign w:val="center"/>
          </w:tcPr>
          <w:p w14:paraId="1F18E54A" w14:textId="77777777" w:rsidR="00AC092F" w:rsidRDefault="005F0A90">
            <w:r>
              <w:t>TC2217</w:t>
            </w:r>
          </w:p>
        </w:tc>
        <w:tc>
          <w:tcPr>
            <w:tcW w:w="984" w:type="dxa"/>
            <w:vAlign w:val="center"/>
          </w:tcPr>
          <w:p w14:paraId="19211A88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2603944C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25CE69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10858BF" w14:textId="77777777" w:rsidR="00AC092F" w:rsidRDefault="00AC092F"/>
        </w:tc>
        <w:tc>
          <w:tcPr>
            <w:tcW w:w="1188" w:type="dxa"/>
            <w:vAlign w:val="center"/>
          </w:tcPr>
          <w:p w14:paraId="6841824F" w14:textId="77777777" w:rsidR="00AC092F" w:rsidRDefault="005F0A90">
            <w:r>
              <w:t>满足</w:t>
            </w:r>
          </w:p>
        </w:tc>
      </w:tr>
      <w:tr w:rsidR="00AC092F" w14:paraId="2C6CF00F" w14:textId="77777777">
        <w:tc>
          <w:tcPr>
            <w:tcW w:w="792" w:type="dxa"/>
            <w:vMerge/>
            <w:vAlign w:val="center"/>
          </w:tcPr>
          <w:p w14:paraId="54CD745B" w14:textId="77777777" w:rsidR="00AC092F" w:rsidRDefault="00AC092F"/>
        </w:tc>
        <w:tc>
          <w:tcPr>
            <w:tcW w:w="1301" w:type="dxa"/>
            <w:vAlign w:val="center"/>
          </w:tcPr>
          <w:p w14:paraId="68F599DA" w14:textId="77777777" w:rsidR="00AC092F" w:rsidRDefault="005F0A90">
            <w:r>
              <w:t>TC2217</w:t>
            </w:r>
          </w:p>
        </w:tc>
        <w:tc>
          <w:tcPr>
            <w:tcW w:w="984" w:type="dxa"/>
            <w:vAlign w:val="center"/>
          </w:tcPr>
          <w:p w14:paraId="311C356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2238CDB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8399D07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54A1FC9" w14:textId="77777777" w:rsidR="00AC092F" w:rsidRDefault="00AC092F"/>
        </w:tc>
        <w:tc>
          <w:tcPr>
            <w:tcW w:w="1188" w:type="dxa"/>
            <w:vAlign w:val="center"/>
          </w:tcPr>
          <w:p w14:paraId="17B240CE" w14:textId="77777777" w:rsidR="00AC092F" w:rsidRDefault="005F0A90">
            <w:r>
              <w:t>满足</w:t>
            </w:r>
          </w:p>
        </w:tc>
      </w:tr>
      <w:tr w:rsidR="00AC092F" w14:paraId="45D4A637" w14:textId="77777777">
        <w:tc>
          <w:tcPr>
            <w:tcW w:w="792" w:type="dxa"/>
            <w:vMerge/>
            <w:vAlign w:val="center"/>
          </w:tcPr>
          <w:p w14:paraId="6A424564" w14:textId="77777777" w:rsidR="00AC092F" w:rsidRDefault="00AC092F"/>
        </w:tc>
        <w:tc>
          <w:tcPr>
            <w:tcW w:w="1301" w:type="dxa"/>
            <w:vAlign w:val="center"/>
          </w:tcPr>
          <w:p w14:paraId="0B6CF448" w14:textId="77777777" w:rsidR="00AC092F" w:rsidRDefault="005F0A90">
            <w:r>
              <w:t>TC2217</w:t>
            </w:r>
          </w:p>
        </w:tc>
        <w:tc>
          <w:tcPr>
            <w:tcW w:w="984" w:type="dxa"/>
            <w:vAlign w:val="center"/>
          </w:tcPr>
          <w:p w14:paraId="6DE437A9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67382F80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1832AEC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0128F60" w14:textId="77777777" w:rsidR="00AC092F" w:rsidRDefault="00AC092F"/>
        </w:tc>
        <w:tc>
          <w:tcPr>
            <w:tcW w:w="1188" w:type="dxa"/>
            <w:vAlign w:val="center"/>
          </w:tcPr>
          <w:p w14:paraId="73134896" w14:textId="77777777" w:rsidR="00AC092F" w:rsidRDefault="005F0A90">
            <w:r>
              <w:t>满足</w:t>
            </w:r>
          </w:p>
        </w:tc>
      </w:tr>
      <w:tr w:rsidR="00AC092F" w14:paraId="6F1AD0B6" w14:textId="77777777">
        <w:tc>
          <w:tcPr>
            <w:tcW w:w="792" w:type="dxa"/>
            <w:vMerge/>
            <w:vAlign w:val="center"/>
          </w:tcPr>
          <w:p w14:paraId="09F97269" w14:textId="77777777" w:rsidR="00AC092F" w:rsidRDefault="00AC092F"/>
        </w:tc>
        <w:tc>
          <w:tcPr>
            <w:tcW w:w="1301" w:type="dxa"/>
            <w:vAlign w:val="center"/>
          </w:tcPr>
          <w:p w14:paraId="41A6E53C" w14:textId="77777777" w:rsidR="00AC092F" w:rsidRDefault="005F0A90">
            <w:r>
              <w:t>TC2223</w:t>
            </w:r>
          </w:p>
        </w:tc>
        <w:tc>
          <w:tcPr>
            <w:tcW w:w="984" w:type="dxa"/>
            <w:vAlign w:val="center"/>
          </w:tcPr>
          <w:p w14:paraId="3AB50664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DC2EAC4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49B54322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9DD58B3" w14:textId="77777777" w:rsidR="00AC092F" w:rsidRDefault="00AC092F"/>
        </w:tc>
        <w:tc>
          <w:tcPr>
            <w:tcW w:w="1188" w:type="dxa"/>
            <w:vAlign w:val="center"/>
          </w:tcPr>
          <w:p w14:paraId="4BA0B3B4" w14:textId="77777777" w:rsidR="00AC092F" w:rsidRDefault="005F0A90">
            <w:r>
              <w:t>满足</w:t>
            </w:r>
          </w:p>
        </w:tc>
      </w:tr>
      <w:tr w:rsidR="00AC092F" w14:paraId="2D906EAC" w14:textId="77777777">
        <w:tc>
          <w:tcPr>
            <w:tcW w:w="792" w:type="dxa"/>
            <w:vMerge/>
            <w:vAlign w:val="center"/>
          </w:tcPr>
          <w:p w14:paraId="72C5CB87" w14:textId="77777777" w:rsidR="00AC092F" w:rsidRDefault="00AC092F"/>
        </w:tc>
        <w:tc>
          <w:tcPr>
            <w:tcW w:w="1301" w:type="dxa"/>
            <w:vAlign w:val="center"/>
          </w:tcPr>
          <w:p w14:paraId="291DEC29" w14:textId="77777777" w:rsidR="00AC092F" w:rsidRDefault="005F0A90">
            <w:r>
              <w:t>TC2223</w:t>
            </w:r>
          </w:p>
        </w:tc>
        <w:tc>
          <w:tcPr>
            <w:tcW w:w="984" w:type="dxa"/>
            <w:vAlign w:val="center"/>
          </w:tcPr>
          <w:p w14:paraId="7BF9ACF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46CA7C4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476CDAC0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610DBB5" w14:textId="77777777" w:rsidR="00AC092F" w:rsidRDefault="00AC092F"/>
        </w:tc>
        <w:tc>
          <w:tcPr>
            <w:tcW w:w="1188" w:type="dxa"/>
            <w:vAlign w:val="center"/>
          </w:tcPr>
          <w:p w14:paraId="3FC96E12" w14:textId="77777777" w:rsidR="00AC092F" w:rsidRDefault="005F0A90">
            <w:r>
              <w:t>满足</w:t>
            </w:r>
          </w:p>
        </w:tc>
      </w:tr>
      <w:tr w:rsidR="00AC092F" w14:paraId="0F37869A" w14:textId="77777777">
        <w:tc>
          <w:tcPr>
            <w:tcW w:w="792" w:type="dxa"/>
            <w:vMerge/>
            <w:vAlign w:val="center"/>
          </w:tcPr>
          <w:p w14:paraId="18F296ED" w14:textId="77777777" w:rsidR="00AC092F" w:rsidRDefault="00AC092F"/>
        </w:tc>
        <w:tc>
          <w:tcPr>
            <w:tcW w:w="1301" w:type="dxa"/>
            <w:vAlign w:val="center"/>
          </w:tcPr>
          <w:p w14:paraId="2D94BECB" w14:textId="77777777" w:rsidR="00AC092F" w:rsidRDefault="005F0A90">
            <w:r>
              <w:t>TC2223</w:t>
            </w:r>
          </w:p>
        </w:tc>
        <w:tc>
          <w:tcPr>
            <w:tcW w:w="984" w:type="dxa"/>
            <w:vAlign w:val="center"/>
          </w:tcPr>
          <w:p w14:paraId="3E682A2B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D2684D8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9C3286A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EF22B19" w14:textId="77777777" w:rsidR="00AC092F" w:rsidRDefault="00AC092F"/>
        </w:tc>
        <w:tc>
          <w:tcPr>
            <w:tcW w:w="1188" w:type="dxa"/>
            <w:vAlign w:val="center"/>
          </w:tcPr>
          <w:p w14:paraId="4B6C2796" w14:textId="77777777" w:rsidR="00AC092F" w:rsidRDefault="005F0A90">
            <w:r>
              <w:t>满足</w:t>
            </w:r>
          </w:p>
        </w:tc>
      </w:tr>
      <w:tr w:rsidR="00AC092F" w14:paraId="0C680D2A" w14:textId="77777777">
        <w:tc>
          <w:tcPr>
            <w:tcW w:w="792" w:type="dxa"/>
            <w:vMerge w:val="restart"/>
            <w:vAlign w:val="center"/>
          </w:tcPr>
          <w:p w14:paraId="60338501" w14:textId="77777777" w:rsidR="00AC092F" w:rsidRDefault="005F0A90">
            <w:r>
              <w:t>北向</w:t>
            </w:r>
          </w:p>
        </w:tc>
        <w:tc>
          <w:tcPr>
            <w:tcW w:w="1301" w:type="dxa"/>
            <w:vAlign w:val="center"/>
          </w:tcPr>
          <w:p w14:paraId="33826702" w14:textId="77777777" w:rsidR="00AC092F" w:rsidRDefault="005F0A90">
            <w:r>
              <w:t>C3021</w:t>
            </w:r>
          </w:p>
        </w:tc>
        <w:tc>
          <w:tcPr>
            <w:tcW w:w="984" w:type="dxa"/>
            <w:vAlign w:val="center"/>
          </w:tcPr>
          <w:p w14:paraId="2CB683EE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70F010E2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44C49C9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5B9569B" w14:textId="77777777" w:rsidR="00AC092F" w:rsidRDefault="00AC092F"/>
        </w:tc>
        <w:tc>
          <w:tcPr>
            <w:tcW w:w="1188" w:type="dxa"/>
            <w:vAlign w:val="center"/>
          </w:tcPr>
          <w:p w14:paraId="723C3FCA" w14:textId="77777777" w:rsidR="00AC092F" w:rsidRDefault="005F0A90">
            <w:r>
              <w:t>满足</w:t>
            </w:r>
          </w:p>
        </w:tc>
      </w:tr>
      <w:tr w:rsidR="00AC092F" w14:paraId="5A2FFDC0" w14:textId="77777777">
        <w:tc>
          <w:tcPr>
            <w:tcW w:w="792" w:type="dxa"/>
            <w:vMerge/>
            <w:vAlign w:val="center"/>
          </w:tcPr>
          <w:p w14:paraId="0ECDC393" w14:textId="77777777" w:rsidR="00AC092F" w:rsidRDefault="00AC092F"/>
        </w:tc>
        <w:tc>
          <w:tcPr>
            <w:tcW w:w="1301" w:type="dxa"/>
            <w:vAlign w:val="center"/>
          </w:tcPr>
          <w:p w14:paraId="06D4A48A" w14:textId="77777777" w:rsidR="00AC092F" w:rsidRDefault="005F0A90">
            <w:r>
              <w:t>C7221</w:t>
            </w:r>
          </w:p>
        </w:tc>
        <w:tc>
          <w:tcPr>
            <w:tcW w:w="984" w:type="dxa"/>
            <w:vAlign w:val="center"/>
          </w:tcPr>
          <w:p w14:paraId="26B8F636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20CA3250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7F8DF7D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1A26944" w14:textId="77777777" w:rsidR="00AC092F" w:rsidRDefault="00AC092F"/>
        </w:tc>
        <w:tc>
          <w:tcPr>
            <w:tcW w:w="1188" w:type="dxa"/>
            <w:vAlign w:val="center"/>
          </w:tcPr>
          <w:p w14:paraId="7EAD5201" w14:textId="77777777" w:rsidR="00AC092F" w:rsidRDefault="005F0A90">
            <w:r>
              <w:t>满足</w:t>
            </w:r>
          </w:p>
        </w:tc>
      </w:tr>
      <w:tr w:rsidR="00AC092F" w14:paraId="664E96C4" w14:textId="77777777">
        <w:tc>
          <w:tcPr>
            <w:tcW w:w="792" w:type="dxa"/>
            <w:vMerge/>
            <w:vAlign w:val="center"/>
          </w:tcPr>
          <w:p w14:paraId="7E26A5A8" w14:textId="77777777" w:rsidR="00AC092F" w:rsidRDefault="00AC092F"/>
        </w:tc>
        <w:tc>
          <w:tcPr>
            <w:tcW w:w="1301" w:type="dxa"/>
            <w:vAlign w:val="center"/>
          </w:tcPr>
          <w:p w14:paraId="2BAE285A" w14:textId="77777777" w:rsidR="00AC092F" w:rsidRDefault="005F0A90">
            <w:r>
              <w:t>TC0926</w:t>
            </w:r>
          </w:p>
        </w:tc>
        <w:tc>
          <w:tcPr>
            <w:tcW w:w="984" w:type="dxa"/>
            <w:vAlign w:val="center"/>
          </w:tcPr>
          <w:p w14:paraId="534EC429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0FC82CF8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D71D1EE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28F54E6" w14:textId="77777777" w:rsidR="00AC092F" w:rsidRDefault="00AC092F"/>
        </w:tc>
        <w:tc>
          <w:tcPr>
            <w:tcW w:w="1188" w:type="dxa"/>
            <w:vAlign w:val="center"/>
          </w:tcPr>
          <w:p w14:paraId="2FB8F9A9" w14:textId="77777777" w:rsidR="00AC092F" w:rsidRDefault="005F0A90">
            <w:r>
              <w:t>满足</w:t>
            </w:r>
          </w:p>
        </w:tc>
      </w:tr>
      <w:tr w:rsidR="00AC092F" w14:paraId="39B81517" w14:textId="77777777">
        <w:tc>
          <w:tcPr>
            <w:tcW w:w="792" w:type="dxa"/>
            <w:vMerge/>
            <w:vAlign w:val="center"/>
          </w:tcPr>
          <w:p w14:paraId="6FFADD41" w14:textId="77777777" w:rsidR="00AC092F" w:rsidRDefault="00AC092F"/>
        </w:tc>
        <w:tc>
          <w:tcPr>
            <w:tcW w:w="1301" w:type="dxa"/>
            <w:vAlign w:val="center"/>
          </w:tcPr>
          <w:p w14:paraId="0606F0B7" w14:textId="77777777" w:rsidR="00AC092F" w:rsidRDefault="005F0A90">
            <w:r>
              <w:t>TC1526</w:t>
            </w:r>
          </w:p>
        </w:tc>
        <w:tc>
          <w:tcPr>
            <w:tcW w:w="984" w:type="dxa"/>
            <w:vAlign w:val="center"/>
          </w:tcPr>
          <w:p w14:paraId="534D57BF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92C2E3A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EF639D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716C87A" w14:textId="77777777" w:rsidR="00AC092F" w:rsidRDefault="00AC092F"/>
        </w:tc>
        <w:tc>
          <w:tcPr>
            <w:tcW w:w="1188" w:type="dxa"/>
            <w:vAlign w:val="center"/>
          </w:tcPr>
          <w:p w14:paraId="6015A717" w14:textId="77777777" w:rsidR="00AC092F" w:rsidRDefault="005F0A90">
            <w:r>
              <w:t>满足</w:t>
            </w:r>
          </w:p>
        </w:tc>
      </w:tr>
      <w:tr w:rsidR="00AC092F" w14:paraId="6A7B9433" w14:textId="77777777">
        <w:tc>
          <w:tcPr>
            <w:tcW w:w="792" w:type="dxa"/>
            <w:vMerge/>
            <w:vAlign w:val="center"/>
          </w:tcPr>
          <w:p w14:paraId="660DF73C" w14:textId="77777777" w:rsidR="00AC092F" w:rsidRDefault="00AC092F"/>
        </w:tc>
        <w:tc>
          <w:tcPr>
            <w:tcW w:w="1301" w:type="dxa"/>
            <w:vAlign w:val="center"/>
          </w:tcPr>
          <w:p w14:paraId="40D29782" w14:textId="77777777" w:rsidR="00AC092F" w:rsidRDefault="005F0A90">
            <w:r>
              <w:t>TC2417</w:t>
            </w:r>
          </w:p>
        </w:tc>
        <w:tc>
          <w:tcPr>
            <w:tcW w:w="984" w:type="dxa"/>
            <w:vAlign w:val="center"/>
          </w:tcPr>
          <w:p w14:paraId="6A0B207A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7E9E8BF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392CDF6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1F449C1" w14:textId="77777777" w:rsidR="00AC092F" w:rsidRDefault="00AC092F"/>
        </w:tc>
        <w:tc>
          <w:tcPr>
            <w:tcW w:w="1188" w:type="dxa"/>
            <w:vAlign w:val="center"/>
          </w:tcPr>
          <w:p w14:paraId="73BE66D3" w14:textId="77777777" w:rsidR="00AC092F" w:rsidRDefault="005F0A90">
            <w:r>
              <w:t>满足</w:t>
            </w:r>
          </w:p>
        </w:tc>
      </w:tr>
      <w:tr w:rsidR="00AC092F" w14:paraId="238A4884" w14:textId="77777777">
        <w:tc>
          <w:tcPr>
            <w:tcW w:w="792" w:type="dxa"/>
            <w:vMerge/>
            <w:vAlign w:val="center"/>
          </w:tcPr>
          <w:p w14:paraId="21F169EE" w14:textId="77777777" w:rsidR="00AC092F" w:rsidRDefault="00AC092F"/>
        </w:tc>
        <w:tc>
          <w:tcPr>
            <w:tcW w:w="1301" w:type="dxa"/>
            <w:vAlign w:val="center"/>
          </w:tcPr>
          <w:p w14:paraId="45799D89" w14:textId="77777777" w:rsidR="00AC092F" w:rsidRDefault="005F0A90">
            <w:r>
              <w:t>TC2417</w:t>
            </w:r>
          </w:p>
        </w:tc>
        <w:tc>
          <w:tcPr>
            <w:tcW w:w="984" w:type="dxa"/>
            <w:vAlign w:val="center"/>
          </w:tcPr>
          <w:p w14:paraId="659D74F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649C627F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5E7B8245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3416CA1" w14:textId="77777777" w:rsidR="00AC092F" w:rsidRDefault="00AC092F"/>
        </w:tc>
        <w:tc>
          <w:tcPr>
            <w:tcW w:w="1188" w:type="dxa"/>
            <w:vAlign w:val="center"/>
          </w:tcPr>
          <w:p w14:paraId="3FF134FB" w14:textId="77777777" w:rsidR="00AC092F" w:rsidRDefault="005F0A90">
            <w:r>
              <w:t>满足</w:t>
            </w:r>
          </w:p>
        </w:tc>
      </w:tr>
      <w:tr w:rsidR="00AC092F" w14:paraId="624F5B22" w14:textId="77777777">
        <w:tc>
          <w:tcPr>
            <w:tcW w:w="792" w:type="dxa"/>
            <w:vMerge/>
            <w:vAlign w:val="center"/>
          </w:tcPr>
          <w:p w14:paraId="0B0CC6CC" w14:textId="77777777" w:rsidR="00AC092F" w:rsidRDefault="00AC092F"/>
        </w:tc>
        <w:tc>
          <w:tcPr>
            <w:tcW w:w="1301" w:type="dxa"/>
            <w:vAlign w:val="center"/>
          </w:tcPr>
          <w:p w14:paraId="04334798" w14:textId="77777777" w:rsidR="00AC092F" w:rsidRDefault="005F0A90">
            <w:r>
              <w:t>TC2423</w:t>
            </w:r>
          </w:p>
        </w:tc>
        <w:tc>
          <w:tcPr>
            <w:tcW w:w="984" w:type="dxa"/>
            <w:vAlign w:val="center"/>
          </w:tcPr>
          <w:p w14:paraId="3E4E50A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D783C74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68B413AB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F6365AE" w14:textId="77777777" w:rsidR="00AC092F" w:rsidRDefault="00AC092F"/>
        </w:tc>
        <w:tc>
          <w:tcPr>
            <w:tcW w:w="1188" w:type="dxa"/>
            <w:vAlign w:val="center"/>
          </w:tcPr>
          <w:p w14:paraId="0340A6E5" w14:textId="77777777" w:rsidR="00AC092F" w:rsidRDefault="005F0A90">
            <w:r>
              <w:t>满足</w:t>
            </w:r>
          </w:p>
        </w:tc>
      </w:tr>
      <w:tr w:rsidR="00AC092F" w14:paraId="7D04E889" w14:textId="77777777">
        <w:tc>
          <w:tcPr>
            <w:tcW w:w="792" w:type="dxa"/>
            <w:vMerge/>
            <w:vAlign w:val="center"/>
          </w:tcPr>
          <w:p w14:paraId="19680D2F" w14:textId="77777777" w:rsidR="00AC092F" w:rsidRDefault="00AC092F"/>
        </w:tc>
        <w:tc>
          <w:tcPr>
            <w:tcW w:w="1301" w:type="dxa"/>
            <w:vAlign w:val="center"/>
          </w:tcPr>
          <w:p w14:paraId="47CE88C9" w14:textId="77777777" w:rsidR="00AC092F" w:rsidRDefault="005F0A90">
            <w:r>
              <w:t>TC2423</w:t>
            </w:r>
          </w:p>
        </w:tc>
        <w:tc>
          <w:tcPr>
            <w:tcW w:w="984" w:type="dxa"/>
            <w:vAlign w:val="center"/>
          </w:tcPr>
          <w:p w14:paraId="59625026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2BA9A66F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662C7FE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69F22AE" w14:textId="77777777" w:rsidR="00AC092F" w:rsidRDefault="00AC092F"/>
        </w:tc>
        <w:tc>
          <w:tcPr>
            <w:tcW w:w="1188" w:type="dxa"/>
            <w:vAlign w:val="center"/>
          </w:tcPr>
          <w:p w14:paraId="12024B06" w14:textId="77777777" w:rsidR="00AC092F" w:rsidRDefault="005F0A90">
            <w:r>
              <w:t>满足</w:t>
            </w:r>
          </w:p>
        </w:tc>
      </w:tr>
      <w:tr w:rsidR="00AC092F" w14:paraId="72649387" w14:textId="77777777">
        <w:tc>
          <w:tcPr>
            <w:tcW w:w="792" w:type="dxa"/>
            <w:vMerge/>
            <w:vAlign w:val="center"/>
          </w:tcPr>
          <w:p w14:paraId="4059DB49" w14:textId="77777777" w:rsidR="00AC092F" w:rsidRDefault="00AC092F"/>
        </w:tc>
        <w:tc>
          <w:tcPr>
            <w:tcW w:w="1301" w:type="dxa"/>
            <w:vAlign w:val="center"/>
          </w:tcPr>
          <w:p w14:paraId="523E61C0" w14:textId="77777777" w:rsidR="00AC092F" w:rsidRDefault="005F0A90">
            <w:r>
              <w:t>TC2717</w:t>
            </w:r>
          </w:p>
        </w:tc>
        <w:tc>
          <w:tcPr>
            <w:tcW w:w="984" w:type="dxa"/>
            <w:vAlign w:val="center"/>
          </w:tcPr>
          <w:p w14:paraId="3E38E19C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2733F5D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F6BF11C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B0D8023" w14:textId="77777777" w:rsidR="00AC092F" w:rsidRDefault="00AC092F"/>
        </w:tc>
        <w:tc>
          <w:tcPr>
            <w:tcW w:w="1188" w:type="dxa"/>
            <w:vAlign w:val="center"/>
          </w:tcPr>
          <w:p w14:paraId="0FF984B3" w14:textId="77777777" w:rsidR="00AC092F" w:rsidRDefault="005F0A90">
            <w:r>
              <w:t>满足</w:t>
            </w:r>
          </w:p>
        </w:tc>
      </w:tr>
      <w:tr w:rsidR="00AC092F" w14:paraId="25A57808" w14:textId="77777777">
        <w:tc>
          <w:tcPr>
            <w:tcW w:w="792" w:type="dxa"/>
            <w:vMerge/>
            <w:vAlign w:val="center"/>
          </w:tcPr>
          <w:p w14:paraId="177C8D58" w14:textId="77777777" w:rsidR="00AC092F" w:rsidRDefault="00AC092F"/>
        </w:tc>
        <w:tc>
          <w:tcPr>
            <w:tcW w:w="1301" w:type="dxa"/>
            <w:vAlign w:val="center"/>
          </w:tcPr>
          <w:p w14:paraId="204720A5" w14:textId="77777777" w:rsidR="00AC092F" w:rsidRDefault="005F0A90">
            <w:r>
              <w:t>TC2717</w:t>
            </w:r>
          </w:p>
        </w:tc>
        <w:tc>
          <w:tcPr>
            <w:tcW w:w="984" w:type="dxa"/>
            <w:vAlign w:val="center"/>
          </w:tcPr>
          <w:p w14:paraId="63BC0BD8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01F3642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871652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1438270" w14:textId="77777777" w:rsidR="00AC092F" w:rsidRDefault="00AC092F"/>
        </w:tc>
        <w:tc>
          <w:tcPr>
            <w:tcW w:w="1188" w:type="dxa"/>
            <w:vAlign w:val="center"/>
          </w:tcPr>
          <w:p w14:paraId="15EFA54F" w14:textId="77777777" w:rsidR="00AC092F" w:rsidRDefault="005F0A90">
            <w:r>
              <w:t>满足</w:t>
            </w:r>
          </w:p>
        </w:tc>
      </w:tr>
      <w:tr w:rsidR="00AC092F" w14:paraId="678BD15D" w14:textId="77777777">
        <w:tc>
          <w:tcPr>
            <w:tcW w:w="792" w:type="dxa"/>
            <w:vMerge w:val="restart"/>
            <w:vAlign w:val="center"/>
          </w:tcPr>
          <w:p w14:paraId="57FA8FF4" w14:textId="77777777" w:rsidR="00AC092F" w:rsidRDefault="005F0A90">
            <w:r>
              <w:t>东向</w:t>
            </w:r>
          </w:p>
        </w:tc>
        <w:tc>
          <w:tcPr>
            <w:tcW w:w="1301" w:type="dxa"/>
            <w:vAlign w:val="center"/>
          </w:tcPr>
          <w:p w14:paraId="427158F2" w14:textId="77777777" w:rsidR="00AC092F" w:rsidRDefault="005F0A90">
            <w:r>
              <w:t>C0521</w:t>
            </w:r>
          </w:p>
        </w:tc>
        <w:tc>
          <w:tcPr>
            <w:tcW w:w="984" w:type="dxa"/>
            <w:vAlign w:val="center"/>
          </w:tcPr>
          <w:p w14:paraId="116E2138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8FD2AFF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336767AE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1015F65" w14:textId="77777777" w:rsidR="00AC092F" w:rsidRDefault="00AC092F"/>
        </w:tc>
        <w:tc>
          <w:tcPr>
            <w:tcW w:w="1188" w:type="dxa"/>
            <w:vAlign w:val="center"/>
          </w:tcPr>
          <w:p w14:paraId="4CB56FB8" w14:textId="77777777" w:rsidR="00AC092F" w:rsidRDefault="005F0A90">
            <w:r>
              <w:t>满足</w:t>
            </w:r>
          </w:p>
        </w:tc>
      </w:tr>
      <w:tr w:rsidR="00AC092F" w14:paraId="098B14AE" w14:textId="77777777">
        <w:tc>
          <w:tcPr>
            <w:tcW w:w="792" w:type="dxa"/>
            <w:vMerge/>
            <w:vAlign w:val="center"/>
          </w:tcPr>
          <w:p w14:paraId="79EBCFB9" w14:textId="77777777" w:rsidR="00AC092F" w:rsidRDefault="00AC092F"/>
        </w:tc>
        <w:tc>
          <w:tcPr>
            <w:tcW w:w="1301" w:type="dxa"/>
            <w:vAlign w:val="center"/>
          </w:tcPr>
          <w:p w14:paraId="668CDE78" w14:textId="77777777" w:rsidR="00AC092F" w:rsidRDefault="005F0A90">
            <w:r>
              <w:t>C0521</w:t>
            </w:r>
          </w:p>
        </w:tc>
        <w:tc>
          <w:tcPr>
            <w:tcW w:w="984" w:type="dxa"/>
            <w:vAlign w:val="center"/>
          </w:tcPr>
          <w:p w14:paraId="453FA1F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534A086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3EFF05D4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88F64FD" w14:textId="77777777" w:rsidR="00AC092F" w:rsidRDefault="00AC092F"/>
        </w:tc>
        <w:tc>
          <w:tcPr>
            <w:tcW w:w="1188" w:type="dxa"/>
            <w:vAlign w:val="center"/>
          </w:tcPr>
          <w:p w14:paraId="102228FC" w14:textId="77777777" w:rsidR="00AC092F" w:rsidRDefault="005F0A90">
            <w:r>
              <w:t>满足</w:t>
            </w:r>
          </w:p>
        </w:tc>
      </w:tr>
      <w:tr w:rsidR="00AC092F" w14:paraId="1997A2C6" w14:textId="77777777">
        <w:tc>
          <w:tcPr>
            <w:tcW w:w="792" w:type="dxa"/>
            <w:vMerge/>
            <w:vAlign w:val="center"/>
          </w:tcPr>
          <w:p w14:paraId="37A5157A" w14:textId="77777777" w:rsidR="00AC092F" w:rsidRDefault="00AC092F"/>
        </w:tc>
        <w:tc>
          <w:tcPr>
            <w:tcW w:w="1301" w:type="dxa"/>
            <w:vAlign w:val="center"/>
          </w:tcPr>
          <w:p w14:paraId="5335C0FC" w14:textId="77777777" w:rsidR="00AC092F" w:rsidRDefault="005F0A90">
            <w:r>
              <w:t>C3021</w:t>
            </w:r>
          </w:p>
        </w:tc>
        <w:tc>
          <w:tcPr>
            <w:tcW w:w="984" w:type="dxa"/>
            <w:vAlign w:val="center"/>
          </w:tcPr>
          <w:p w14:paraId="50397151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6BD0E3C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5DD7FD85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225BC78" w14:textId="77777777" w:rsidR="00AC092F" w:rsidRDefault="00AC092F"/>
        </w:tc>
        <w:tc>
          <w:tcPr>
            <w:tcW w:w="1188" w:type="dxa"/>
            <w:vAlign w:val="center"/>
          </w:tcPr>
          <w:p w14:paraId="3CBC29AD" w14:textId="77777777" w:rsidR="00AC092F" w:rsidRDefault="005F0A90">
            <w:r>
              <w:t>满足</w:t>
            </w:r>
          </w:p>
        </w:tc>
      </w:tr>
      <w:tr w:rsidR="00AC092F" w14:paraId="2C4B6C2C" w14:textId="77777777">
        <w:tc>
          <w:tcPr>
            <w:tcW w:w="792" w:type="dxa"/>
            <w:vMerge/>
            <w:vAlign w:val="center"/>
          </w:tcPr>
          <w:p w14:paraId="694C3FFF" w14:textId="77777777" w:rsidR="00AC092F" w:rsidRDefault="00AC092F"/>
        </w:tc>
        <w:tc>
          <w:tcPr>
            <w:tcW w:w="1301" w:type="dxa"/>
            <w:vAlign w:val="center"/>
          </w:tcPr>
          <w:p w14:paraId="2D401113" w14:textId="77777777" w:rsidR="00AC092F" w:rsidRDefault="005F0A90">
            <w:r>
              <w:t>TC1527</w:t>
            </w:r>
          </w:p>
        </w:tc>
        <w:tc>
          <w:tcPr>
            <w:tcW w:w="984" w:type="dxa"/>
            <w:vAlign w:val="center"/>
          </w:tcPr>
          <w:p w14:paraId="0DDBCDE9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4772C7A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AF20D14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2EC7A0E" w14:textId="77777777" w:rsidR="00AC092F" w:rsidRDefault="00AC092F"/>
        </w:tc>
        <w:tc>
          <w:tcPr>
            <w:tcW w:w="1188" w:type="dxa"/>
            <w:vAlign w:val="center"/>
          </w:tcPr>
          <w:p w14:paraId="651330FE" w14:textId="77777777" w:rsidR="00AC092F" w:rsidRDefault="005F0A90">
            <w:r>
              <w:t>满足</w:t>
            </w:r>
          </w:p>
        </w:tc>
      </w:tr>
      <w:tr w:rsidR="00AC092F" w14:paraId="2405FDAF" w14:textId="77777777">
        <w:tc>
          <w:tcPr>
            <w:tcW w:w="792" w:type="dxa"/>
            <w:vMerge/>
            <w:vAlign w:val="center"/>
          </w:tcPr>
          <w:p w14:paraId="64819D0A" w14:textId="77777777" w:rsidR="00AC092F" w:rsidRDefault="00AC092F"/>
        </w:tc>
        <w:tc>
          <w:tcPr>
            <w:tcW w:w="1301" w:type="dxa"/>
            <w:vAlign w:val="center"/>
          </w:tcPr>
          <w:p w14:paraId="5B72664B" w14:textId="77777777" w:rsidR="00AC092F" w:rsidRDefault="005F0A90">
            <w:r>
              <w:t>TC1527</w:t>
            </w:r>
          </w:p>
        </w:tc>
        <w:tc>
          <w:tcPr>
            <w:tcW w:w="984" w:type="dxa"/>
            <w:vAlign w:val="center"/>
          </w:tcPr>
          <w:p w14:paraId="4ECB2708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62A54B4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7A46AA4D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4004A4E" w14:textId="77777777" w:rsidR="00AC092F" w:rsidRDefault="00AC092F"/>
        </w:tc>
        <w:tc>
          <w:tcPr>
            <w:tcW w:w="1188" w:type="dxa"/>
            <w:vAlign w:val="center"/>
          </w:tcPr>
          <w:p w14:paraId="1A2F4F68" w14:textId="77777777" w:rsidR="00AC092F" w:rsidRDefault="005F0A90">
            <w:r>
              <w:t>满足</w:t>
            </w:r>
          </w:p>
        </w:tc>
      </w:tr>
      <w:tr w:rsidR="00AC092F" w14:paraId="2915C880" w14:textId="77777777">
        <w:tc>
          <w:tcPr>
            <w:tcW w:w="792" w:type="dxa"/>
            <w:vMerge/>
            <w:vAlign w:val="center"/>
          </w:tcPr>
          <w:p w14:paraId="14E1DF32" w14:textId="77777777" w:rsidR="00AC092F" w:rsidRDefault="00AC092F"/>
        </w:tc>
        <w:tc>
          <w:tcPr>
            <w:tcW w:w="1301" w:type="dxa"/>
            <w:vAlign w:val="center"/>
          </w:tcPr>
          <w:p w14:paraId="383C329E" w14:textId="77777777" w:rsidR="00AC092F" w:rsidRDefault="005F0A90">
            <w:r>
              <w:t>TC2523</w:t>
            </w:r>
          </w:p>
        </w:tc>
        <w:tc>
          <w:tcPr>
            <w:tcW w:w="984" w:type="dxa"/>
            <w:vAlign w:val="center"/>
          </w:tcPr>
          <w:p w14:paraId="786EACBD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48E5CA97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3299ED7B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6384D5E" w14:textId="77777777" w:rsidR="00AC092F" w:rsidRDefault="00AC092F"/>
        </w:tc>
        <w:tc>
          <w:tcPr>
            <w:tcW w:w="1188" w:type="dxa"/>
            <w:vAlign w:val="center"/>
          </w:tcPr>
          <w:p w14:paraId="48FCE624" w14:textId="77777777" w:rsidR="00AC092F" w:rsidRDefault="005F0A90">
            <w:r>
              <w:t>满足</w:t>
            </w:r>
          </w:p>
        </w:tc>
      </w:tr>
      <w:tr w:rsidR="00AC092F" w14:paraId="3EF0F625" w14:textId="77777777">
        <w:tc>
          <w:tcPr>
            <w:tcW w:w="792" w:type="dxa"/>
            <w:vMerge/>
            <w:vAlign w:val="center"/>
          </w:tcPr>
          <w:p w14:paraId="43B98CAC" w14:textId="77777777" w:rsidR="00AC092F" w:rsidRDefault="00AC092F"/>
        </w:tc>
        <w:tc>
          <w:tcPr>
            <w:tcW w:w="1301" w:type="dxa"/>
            <w:vAlign w:val="center"/>
          </w:tcPr>
          <w:p w14:paraId="405688D6" w14:textId="77777777" w:rsidR="00AC092F" w:rsidRDefault="005F0A90">
            <w:r>
              <w:t>TC4527</w:t>
            </w:r>
          </w:p>
        </w:tc>
        <w:tc>
          <w:tcPr>
            <w:tcW w:w="984" w:type="dxa"/>
            <w:vAlign w:val="center"/>
          </w:tcPr>
          <w:p w14:paraId="52CC583A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046184C9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C2FD316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1C1B215" w14:textId="77777777" w:rsidR="00AC092F" w:rsidRDefault="00AC092F"/>
        </w:tc>
        <w:tc>
          <w:tcPr>
            <w:tcW w:w="1188" w:type="dxa"/>
            <w:vAlign w:val="center"/>
          </w:tcPr>
          <w:p w14:paraId="3ED9A738" w14:textId="77777777" w:rsidR="00AC092F" w:rsidRDefault="005F0A90">
            <w:r>
              <w:t>满足</w:t>
            </w:r>
          </w:p>
        </w:tc>
      </w:tr>
      <w:tr w:rsidR="00AC092F" w14:paraId="016B5E03" w14:textId="77777777">
        <w:tc>
          <w:tcPr>
            <w:tcW w:w="792" w:type="dxa"/>
            <w:vMerge/>
            <w:vAlign w:val="center"/>
          </w:tcPr>
          <w:p w14:paraId="3D1FCB60" w14:textId="77777777" w:rsidR="00AC092F" w:rsidRDefault="00AC092F"/>
        </w:tc>
        <w:tc>
          <w:tcPr>
            <w:tcW w:w="1301" w:type="dxa"/>
            <w:vAlign w:val="center"/>
          </w:tcPr>
          <w:p w14:paraId="07C9E4DD" w14:textId="77777777" w:rsidR="00AC092F" w:rsidRDefault="005F0A90">
            <w:r>
              <w:t>TC4826</w:t>
            </w:r>
          </w:p>
        </w:tc>
        <w:tc>
          <w:tcPr>
            <w:tcW w:w="984" w:type="dxa"/>
            <w:vAlign w:val="center"/>
          </w:tcPr>
          <w:p w14:paraId="675DB498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10E621E9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67AF9054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540D88E" w14:textId="77777777" w:rsidR="00AC092F" w:rsidRDefault="00AC092F"/>
        </w:tc>
        <w:tc>
          <w:tcPr>
            <w:tcW w:w="1188" w:type="dxa"/>
            <w:vAlign w:val="center"/>
          </w:tcPr>
          <w:p w14:paraId="33C0AAF6" w14:textId="77777777" w:rsidR="00AC092F" w:rsidRDefault="005F0A90">
            <w:r>
              <w:t>满足</w:t>
            </w:r>
          </w:p>
        </w:tc>
      </w:tr>
      <w:tr w:rsidR="00AC092F" w14:paraId="703B67F7" w14:textId="77777777">
        <w:tc>
          <w:tcPr>
            <w:tcW w:w="792" w:type="dxa"/>
            <w:vMerge w:val="restart"/>
            <w:vAlign w:val="center"/>
          </w:tcPr>
          <w:p w14:paraId="0F0246E0" w14:textId="77777777" w:rsidR="00AC092F" w:rsidRDefault="005F0A90">
            <w:r>
              <w:t>西向</w:t>
            </w:r>
          </w:p>
        </w:tc>
        <w:tc>
          <w:tcPr>
            <w:tcW w:w="1301" w:type="dxa"/>
            <w:vAlign w:val="center"/>
          </w:tcPr>
          <w:p w14:paraId="6565B22D" w14:textId="77777777" w:rsidR="00AC092F" w:rsidRDefault="005F0A90">
            <w:r>
              <w:t>C0721</w:t>
            </w:r>
          </w:p>
        </w:tc>
        <w:tc>
          <w:tcPr>
            <w:tcW w:w="984" w:type="dxa"/>
            <w:vAlign w:val="center"/>
          </w:tcPr>
          <w:p w14:paraId="09715389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B9E6F35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681D262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14EC26C" w14:textId="77777777" w:rsidR="00AC092F" w:rsidRDefault="00AC092F"/>
        </w:tc>
        <w:tc>
          <w:tcPr>
            <w:tcW w:w="1188" w:type="dxa"/>
            <w:vAlign w:val="center"/>
          </w:tcPr>
          <w:p w14:paraId="058591EA" w14:textId="77777777" w:rsidR="00AC092F" w:rsidRDefault="005F0A90">
            <w:r>
              <w:t>满足</w:t>
            </w:r>
          </w:p>
        </w:tc>
      </w:tr>
      <w:tr w:rsidR="00AC092F" w14:paraId="0848833E" w14:textId="77777777">
        <w:tc>
          <w:tcPr>
            <w:tcW w:w="792" w:type="dxa"/>
            <w:vMerge/>
            <w:vAlign w:val="center"/>
          </w:tcPr>
          <w:p w14:paraId="32106425" w14:textId="77777777" w:rsidR="00AC092F" w:rsidRDefault="00AC092F"/>
        </w:tc>
        <w:tc>
          <w:tcPr>
            <w:tcW w:w="1301" w:type="dxa"/>
            <w:vAlign w:val="center"/>
          </w:tcPr>
          <w:p w14:paraId="39DEAB32" w14:textId="77777777" w:rsidR="00AC092F" w:rsidRDefault="005F0A90">
            <w:r>
              <w:t>C0815</w:t>
            </w:r>
          </w:p>
        </w:tc>
        <w:tc>
          <w:tcPr>
            <w:tcW w:w="984" w:type="dxa"/>
            <w:vAlign w:val="center"/>
          </w:tcPr>
          <w:p w14:paraId="2E5A6925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D806AF5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29433E3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A97611C" w14:textId="77777777" w:rsidR="00AC092F" w:rsidRDefault="00AC092F"/>
        </w:tc>
        <w:tc>
          <w:tcPr>
            <w:tcW w:w="1188" w:type="dxa"/>
            <w:vAlign w:val="center"/>
          </w:tcPr>
          <w:p w14:paraId="0C753A41" w14:textId="77777777" w:rsidR="00AC092F" w:rsidRDefault="005F0A90">
            <w:r>
              <w:t>满足</w:t>
            </w:r>
          </w:p>
        </w:tc>
      </w:tr>
      <w:tr w:rsidR="00AC092F" w14:paraId="6C3B1838" w14:textId="77777777">
        <w:tc>
          <w:tcPr>
            <w:tcW w:w="792" w:type="dxa"/>
            <w:vMerge/>
            <w:vAlign w:val="center"/>
          </w:tcPr>
          <w:p w14:paraId="60DF9AC4" w14:textId="77777777" w:rsidR="00AC092F" w:rsidRDefault="00AC092F"/>
        </w:tc>
        <w:tc>
          <w:tcPr>
            <w:tcW w:w="1301" w:type="dxa"/>
            <w:vAlign w:val="center"/>
          </w:tcPr>
          <w:p w14:paraId="7D4148B6" w14:textId="77777777" w:rsidR="00AC092F" w:rsidRDefault="005F0A90">
            <w:r>
              <w:t>MC-4'</w:t>
            </w:r>
          </w:p>
        </w:tc>
        <w:tc>
          <w:tcPr>
            <w:tcW w:w="984" w:type="dxa"/>
            <w:vAlign w:val="center"/>
          </w:tcPr>
          <w:p w14:paraId="4C8F6374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3E7445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4A367ADA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713D995" w14:textId="77777777" w:rsidR="00AC092F" w:rsidRDefault="00AC092F"/>
        </w:tc>
        <w:tc>
          <w:tcPr>
            <w:tcW w:w="1188" w:type="dxa"/>
            <w:vAlign w:val="center"/>
          </w:tcPr>
          <w:p w14:paraId="3F8F018B" w14:textId="77777777" w:rsidR="00AC092F" w:rsidRDefault="005F0A90">
            <w:r>
              <w:t>满足</w:t>
            </w:r>
          </w:p>
        </w:tc>
      </w:tr>
      <w:tr w:rsidR="00AC092F" w14:paraId="00375B0D" w14:textId="77777777">
        <w:tc>
          <w:tcPr>
            <w:tcW w:w="792" w:type="dxa"/>
            <w:vMerge/>
            <w:vAlign w:val="center"/>
          </w:tcPr>
          <w:p w14:paraId="321D1DAC" w14:textId="77777777" w:rsidR="00AC092F" w:rsidRDefault="00AC092F"/>
        </w:tc>
        <w:tc>
          <w:tcPr>
            <w:tcW w:w="1301" w:type="dxa"/>
            <w:vAlign w:val="center"/>
          </w:tcPr>
          <w:p w14:paraId="220816BE" w14:textId="77777777" w:rsidR="00AC092F" w:rsidRDefault="005F0A90">
            <w:r>
              <w:t>TC1527</w:t>
            </w:r>
          </w:p>
        </w:tc>
        <w:tc>
          <w:tcPr>
            <w:tcW w:w="984" w:type="dxa"/>
            <w:vAlign w:val="center"/>
          </w:tcPr>
          <w:p w14:paraId="2B5D46E6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475B129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21A2FF0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1ADCCF2" w14:textId="77777777" w:rsidR="00AC092F" w:rsidRDefault="00AC092F"/>
        </w:tc>
        <w:tc>
          <w:tcPr>
            <w:tcW w:w="1188" w:type="dxa"/>
            <w:vAlign w:val="center"/>
          </w:tcPr>
          <w:p w14:paraId="639C5A0C" w14:textId="77777777" w:rsidR="00AC092F" w:rsidRDefault="005F0A90">
            <w:r>
              <w:t>满足</w:t>
            </w:r>
          </w:p>
        </w:tc>
      </w:tr>
      <w:tr w:rsidR="00AC092F" w14:paraId="047B8EDB" w14:textId="77777777">
        <w:tc>
          <w:tcPr>
            <w:tcW w:w="792" w:type="dxa"/>
            <w:vMerge/>
            <w:vAlign w:val="center"/>
          </w:tcPr>
          <w:p w14:paraId="66ACA948" w14:textId="77777777" w:rsidR="00AC092F" w:rsidRDefault="00AC092F"/>
        </w:tc>
        <w:tc>
          <w:tcPr>
            <w:tcW w:w="1301" w:type="dxa"/>
            <w:vAlign w:val="center"/>
          </w:tcPr>
          <w:p w14:paraId="08E72BC4" w14:textId="77777777" w:rsidR="00AC092F" w:rsidRDefault="005F0A90">
            <w:r>
              <w:t>TC1527</w:t>
            </w:r>
          </w:p>
        </w:tc>
        <w:tc>
          <w:tcPr>
            <w:tcW w:w="984" w:type="dxa"/>
            <w:vAlign w:val="center"/>
          </w:tcPr>
          <w:p w14:paraId="2786C2B0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77E7B486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0F0569AD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DB3C206" w14:textId="77777777" w:rsidR="00AC092F" w:rsidRDefault="00AC092F"/>
        </w:tc>
        <w:tc>
          <w:tcPr>
            <w:tcW w:w="1188" w:type="dxa"/>
            <w:vAlign w:val="center"/>
          </w:tcPr>
          <w:p w14:paraId="54275883" w14:textId="77777777" w:rsidR="00AC092F" w:rsidRDefault="005F0A90">
            <w:r>
              <w:t>满足</w:t>
            </w:r>
          </w:p>
        </w:tc>
      </w:tr>
      <w:tr w:rsidR="00AC092F" w14:paraId="3E636559" w14:textId="77777777">
        <w:tc>
          <w:tcPr>
            <w:tcW w:w="792" w:type="dxa"/>
            <w:vMerge/>
            <w:vAlign w:val="center"/>
          </w:tcPr>
          <w:p w14:paraId="1324254D" w14:textId="77777777" w:rsidR="00AC092F" w:rsidRDefault="00AC092F"/>
        </w:tc>
        <w:tc>
          <w:tcPr>
            <w:tcW w:w="1301" w:type="dxa"/>
            <w:vAlign w:val="center"/>
          </w:tcPr>
          <w:p w14:paraId="6CB7C839" w14:textId="77777777" w:rsidR="00AC092F" w:rsidRDefault="005F0A90">
            <w:r>
              <w:t>TC2416</w:t>
            </w:r>
          </w:p>
        </w:tc>
        <w:tc>
          <w:tcPr>
            <w:tcW w:w="984" w:type="dxa"/>
            <w:vAlign w:val="center"/>
          </w:tcPr>
          <w:p w14:paraId="618916F6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6342B6B4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11680158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E083A4D" w14:textId="77777777" w:rsidR="00AC092F" w:rsidRDefault="00AC092F"/>
        </w:tc>
        <w:tc>
          <w:tcPr>
            <w:tcW w:w="1188" w:type="dxa"/>
            <w:vAlign w:val="center"/>
          </w:tcPr>
          <w:p w14:paraId="7CB171B0" w14:textId="77777777" w:rsidR="00AC092F" w:rsidRDefault="005F0A90">
            <w:r>
              <w:t>满足</w:t>
            </w:r>
          </w:p>
        </w:tc>
      </w:tr>
      <w:tr w:rsidR="00AC092F" w14:paraId="2FC583E8" w14:textId="77777777">
        <w:tc>
          <w:tcPr>
            <w:tcW w:w="792" w:type="dxa"/>
            <w:vMerge/>
            <w:vAlign w:val="center"/>
          </w:tcPr>
          <w:p w14:paraId="0633DD47" w14:textId="77777777" w:rsidR="00AC092F" w:rsidRDefault="00AC092F"/>
        </w:tc>
        <w:tc>
          <w:tcPr>
            <w:tcW w:w="1301" w:type="dxa"/>
            <w:vAlign w:val="center"/>
          </w:tcPr>
          <w:p w14:paraId="0EBCAD62" w14:textId="77777777" w:rsidR="00AC092F" w:rsidRDefault="005F0A90">
            <w:r>
              <w:t>TC2423</w:t>
            </w:r>
          </w:p>
        </w:tc>
        <w:tc>
          <w:tcPr>
            <w:tcW w:w="984" w:type="dxa"/>
            <w:vAlign w:val="center"/>
          </w:tcPr>
          <w:p w14:paraId="7754521A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78DEB6EA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131C186F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7E223AE" w14:textId="77777777" w:rsidR="00AC092F" w:rsidRDefault="00AC092F"/>
        </w:tc>
        <w:tc>
          <w:tcPr>
            <w:tcW w:w="1188" w:type="dxa"/>
            <w:vAlign w:val="center"/>
          </w:tcPr>
          <w:p w14:paraId="797F9D61" w14:textId="77777777" w:rsidR="00AC092F" w:rsidRDefault="005F0A90">
            <w:r>
              <w:t>满足</w:t>
            </w:r>
          </w:p>
        </w:tc>
      </w:tr>
      <w:tr w:rsidR="00AC092F" w14:paraId="19CDBDA4" w14:textId="77777777">
        <w:tc>
          <w:tcPr>
            <w:tcW w:w="792" w:type="dxa"/>
            <w:vMerge/>
            <w:vAlign w:val="center"/>
          </w:tcPr>
          <w:p w14:paraId="476223E3" w14:textId="77777777" w:rsidR="00AC092F" w:rsidRDefault="00AC092F"/>
        </w:tc>
        <w:tc>
          <w:tcPr>
            <w:tcW w:w="1301" w:type="dxa"/>
            <w:vAlign w:val="center"/>
          </w:tcPr>
          <w:p w14:paraId="1B0795AE" w14:textId="77777777" w:rsidR="00AC092F" w:rsidRDefault="005F0A90">
            <w:r>
              <w:t>TC2523</w:t>
            </w:r>
          </w:p>
        </w:tc>
        <w:tc>
          <w:tcPr>
            <w:tcW w:w="984" w:type="dxa"/>
            <w:vAlign w:val="center"/>
          </w:tcPr>
          <w:p w14:paraId="0D06025D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3A956E92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11BFA724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07BCA3A" w14:textId="77777777" w:rsidR="00AC092F" w:rsidRDefault="00AC092F"/>
        </w:tc>
        <w:tc>
          <w:tcPr>
            <w:tcW w:w="1188" w:type="dxa"/>
            <w:vAlign w:val="center"/>
          </w:tcPr>
          <w:p w14:paraId="2809C4C0" w14:textId="77777777" w:rsidR="00AC092F" w:rsidRDefault="005F0A90">
            <w:r>
              <w:t>满足</w:t>
            </w:r>
          </w:p>
        </w:tc>
      </w:tr>
      <w:tr w:rsidR="00AC092F" w14:paraId="4CBC936C" w14:textId="77777777">
        <w:tc>
          <w:tcPr>
            <w:tcW w:w="792" w:type="dxa"/>
            <w:vMerge/>
            <w:vAlign w:val="center"/>
          </w:tcPr>
          <w:p w14:paraId="04F0EAED" w14:textId="77777777" w:rsidR="00AC092F" w:rsidRDefault="00AC092F"/>
        </w:tc>
        <w:tc>
          <w:tcPr>
            <w:tcW w:w="1301" w:type="dxa"/>
            <w:vAlign w:val="center"/>
          </w:tcPr>
          <w:p w14:paraId="2971339E" w14:textId="77777777" w:rsidR="00AC092F" w:rsidRDefault="005F0A90">
            <w:r>
              <w:t>TC2716</w:t>
            </w:r>
          </w:p>
        </w:tc>
        <w:tc>
          <w:tcPr>
            <w:tcW w:w="984" w:type="dxa"/>
            <w:vAlign w:val="center"/>
          </w:tcPr>
          <w:p w14:paraId="76D6085A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0C0B65FD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2C544B64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8DD02CF" w14:textId="77777777" w:rsidR="00AC092F" w:rsidRDefault="00AC092F"/>
        </w:tc>
        <w:tc>
          <w:tcPr>
            <w:tcW w:w="1188" w:type="dxa"/>
            <w:vAlign w:val="center"/>
          </w:tcPr>
          <w:p w14:paraId="11C1A3FB" w14:textId="77777777" w:rsidR="00AC092F" w:rsidRDefault="005F0A90">
            <w:r>
              <w:t>满足</w:t>
            </w:r>
          </w:p>
        </w:tc>
      </w:tr>
      <w:tr w:rsidR="00AC092F" w14:paraId="6C39F926" w14:textId="77777777">
        <w:tc>
          <w:tcPr>
            <w:tcW w:w="792" w:type="dxa"/>
            <w:vMerge/>
            <w:vAlign w:val="center"/>
          </w:tcPr>
          <w:p w14:paraId="79707BC2" w14:textId="77777777" w:rsidR="00AC092F" w:rsidRDefault="00AC092F"/>
        </w:tc>
        <w:tc>
          <w:tcPr>
            <w:tcW w:w="1301" w:type="dxa"/>
            <w:vAlign w:val="center"/>
          </w:tcPr>
          <w:p w14:paraId="6B48C666" w14:textId="77777777" w:rsidR="00AC092F" w:rsidRDefault="005F0A90">
            <w:r>
              <w:t>TC2716</w:t>
            </w:r>
          </w:p>
        </w:tc>
        <w:tc>
          <w:tcPr>
            <w:tcW w:w="984" w:type="dxa"/>
            <w:vAlign w:val="center"/>
          </w:tcPr>
          <w:p w14:paraId="61F019E2" w14:textId="77777777" w:rsidR="00AC092F" w:rsidRDefault="005F0A90">
            <w:r>
              <w:t>74</w:t>
            </w:r>
          </w:p>
        </w:tc>
        <w:tc>
          <w:tcPr>
            <w:tcW w:w="2009" w:type="dxa"/>
            <w:vAlign w:val="center"/>
          </w:tcPr>
          <w:p w14:paraId="531DE36B" w14:textId="77777777" w:rsidR="00AC092F" w:rsidRDefault="005F0A90">
            <w:r>
              <w:t>2.80</w:t>
            </w:r>
          </w:p>
        </w:tc>
        <w:tc>
          <w:tcPr>
            <w:tcW w:w="2037" w:type="dxa"/>
            <w:vAlign w:val="center"/>
          </w:tcPr>
          <w:p w14:paraId="3CAA646D" w14:textId="77777777" w:rsidR="00AC092F" w:rsidRDefault="005F0A90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FDB7A4B" w14:textId="77777777" w:rsidR="00AC092F" w:rsidRDefault="00AC092F"/>
        </w:tc>
        <w:tc>
          <w:tcPr>
            <w:tcW w:w="1188" w:type="dxa"/>
            <w:vAlign w:val="center"/>
          </w:tcPr>
          <w:p w14:paraId="51EF8123" w14:textId="77777777" w:rsidR="00AC092F" w:rsidRDefault="005F0A90">
            <w:r>
              <w:t>满足</w:t>
            </w:r>
          </w:p>
        </w:tc>
      </w:tr>
      <w:tr w:rsidR="00AC092F" w14:paraId="6584C0D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718140E" w14:textId="77777777" w:rsidR="00AC092F" w:rsidRDefault="005F0A90">
            <w:r>
              <w:lastRenderedPageBreak/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41C60A45" w14:textId="77777777" w:rsidR="00AC092F" w:rsidRDefault="005F0A90">
            <w:r>
              <w:t>《福建省居住建筑节能设计标准》</w:t>
            </w:r>
            <w:r>
              <w:t xml:space="preserve">DBJ </w:t>
            </w:r>
            <w:r>
              <w:t>13-62-2019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C092F" w14:paraId="30EB194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0E71F1F" w14:textId="77777777" w:rsidR="00AC092F" w:rsidRDefault="005F0A9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2DA1BD62" w14:textId="77777777" w:rsidR="00AC092F" w:rsidRDefault="005F0A90">
            <w:r>
              <w:t>每个外窗和透光幕墙传热系数应满足不大于</w:t>
            </w:r>
            <w:r>
              <w:t>3.0W/(m2·K)</w:t>
            </w:r>
            <w:r>
              <w:t>的要求</w:t>
            </w:r>
          </w:p>
        </w:tc>
      </w:tr>
      <w:tr w:rsidR="00AC092F" w14:paraId="15273BA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635162D" w14:textId="77777777" w:rsidR="00AC092F" w:rsidRDefault="005F0A9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7DA09955" w14:textId="77777777" w:rsidR="00AC092F" w:rsidRDefault="005F0A90">
            <w:r>
              <w:t>满足</w:t>
            </w:r>
          </w:p>
        </w:tc>
      </w:tr>
    </w:tbl>
    <w:p w14:paraId="1D2947F9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项，不达标朝向列出全部不达标项</w:t>
      </w:r>
    </w:p>
    <w:p w14:paraId="53BAD30E" w14:textId="77777777" w:rsidR="00AC092F" w:rsidRDefault="005F0A9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0822009"/>
      <w:r>
        <w:rPr>
          <w:color w:val="000000"/>
          <w:kern w:val="2"/>
          <w:szCs w:val="24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AC092F" w14:paraId="532CEF9D" w14:textId="77777777">
        <w:tc>
          <w:tcPr>
            <w:tcW w:w="1245" w:type="dxa"/>
            <w:shd w:val="clear" w:color="auto" w:fill="E6E6E6"/>
            <w:vAlign w:val="center"/>
          </w:tcPr>
          <w:p w14:paraId="413F9162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B93983" w14:textId="77777777" w:rsidR="00AC092F" w:rsidRDefault="005F0A9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E0396B" w14:textId="77777777" w:rsidR="00AC092F" w:rsidRDefault="005F0A9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F07AE1D" w14:textId="77777777" w:rsidR="00AC092F" w:rsidRDefault="005F0A90">
            <w:pPr>
              <w:jc w:val="center"/>
            </w:pPr>
            <w:r>
              <w:t>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4AF6C1E" w14:textId="77777777" w:rsidR="00AC092F" w:rsidRDefault="005F0A9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08D3B616" w14:textId="77777777" w:rsidR="00AC092F" w:rsidRDefault="005F0A9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FD0EC8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61146B2A" w14:textId="77777777">
        <w:tc>
          <w:tcPr>
            <w:tcW w:w="1245" w:type="dxa"/>
            <w:shd w:val="clear" w:color="auto" w:fill="E6E6E6"/>
            <w:vAlign w:val="center"/>
          </w:tcPr>
          <w:p w14:paraId="7DF13585" w14:textId="77777777" w:rsidR="00AC092F" w:rsidRDefault="005F0A90">
            <w:r>
              <w:t>南向</w:t>
            </w:r>
          </w:p>
        </w:tc>
        <w:tc>
          <w:tcPr>
            <w:tcW w:w="1018" w:type="dxa"/>
            <w:vAlign w:val="center"/>
          </w:tcPr>
          <w:p w14:paraId="299F2734" w14:textId="77777777" w:rsidR="00AC092F" w:rsidRDefault="005F0A90">
            <w:r>
              <w:t>581.66</w:t>
            </w:r>
          </w:p>
        </w:tc>
        <w:tc>
          <w:tcPr>
            <w:tcW w:w="1131" w:type="dxa"/>
            <w:vAlign w:val="center"/>
          </w:tcPr>
          <w:p w14:paraId="59AFC158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46992370" w14:textId="77777777" w:rsidR="00AC092F" w:rsidRDefault="005F0A90">
            <w:r>
              <w:t>0.39</w:t>
            </w:r>
          </w:p>
        </w:tc>
        <w:tc>
          <w:tcPr>
            <w:tcW w:w="1245" w:type="dxa"/>
            <w:vAlign w:val="center"/>
          </w:tcPr>
          <w:p w14:paraId="7BF14AB0" w14:textId="77777777" w:rsidR="00AC092F" w:rsidRDefault="005F0A90">
            <w:r>
              <w:t>0.25</w:t>
            </w:r>
          </w:p>
        </w:tc>
        <w:tc>
          <w:tcPr>
            <w:tcW w:w="2314" w:type="dxa"/>
            <w:vAlign w:val="center"/>
          </w:tcPr>
          <w:p w14:paraId="72CB3B52" w14:textId="77777777" w:rsidR="00AC092F" w:rsidRDefault="005F0A90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79AF9C84" w14:textId="77777777" w:rsidR="00AC092F" w:rsidRDefault="005F0A90">
            <w:r>
              <w:t>满足</w:t>
            </w:r>
          </w:p>
        </w:tc>
      </w:tr>
      <w:tr w:rsidR="00AC092F" w14:paraId="575B4681" w14:textId="77777777">
        <w:tc>
          <w:tcPr>
            <w:tcW w:w="1245" w:type="dxa"/>
            <w:shd w:val="clear" w:color="auto" w:fill="E6E6E6"/>
            <w:vAlign w:val="center"/>
          </w:tcPr>
          <w:p w14:paraId="676003CC" w14:textId="77777777" w:rsidR="00AC092F" w:rsidRDefault="005F0A90">
            <w:r>
              <w:t>北向</w:t>
            </w:r>
          </w:p>
        </w:tc>
        <w:tc>
          <w:tcPr>
            <w:tcW w:w="1018" w:type="dxa"/>
            <w:vAlign w:val="center"/>
          </w:tcPr>
          <w:p w14:paraId="697E8545" w14:textId="77777777" w:rsidR="00AC092F" w:rsidRDefault="005F0A90">
            <w:r>
              <w:t>469.49</w:t>
            </w:r>
          </w:p>
        </w:tc>
        <w:tc>
          <w:tcPr>
            <w:tcW w:w="1131" w:type="dxa"/>
            <w:vAlign w:val="center"/>
          </w:tcPr>
          <w:p w14:paraId="35CB91F1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5DAA9747" w14:textId="77777777" w:rsidR="00AC092F" w:rsidRDefault="005F0A90">
            <w:r>
              <w:t>0.44</w:t>
            </w:r>
          </w:p>
        </w:tc>
        <w:tc>
          <w:tcPr>
            <w:tcW w:w="1245" w:type="dxa"/>
            <w:vAlign w:val="center"/>
          </w:tcPr>
          <w:p w14:paraId="747A58A1" w14:textId="77777777" w:rsidR="00AC092F" w:rsidRDefault="005F0A90">
            <w:r>
              <w:t>0.30</w:t>
            </w:r>
          </w:p>
        </w:tc>
        <w:tc>
          <w:tcPr>
            <w:tcW w:w="2314" w:type="dxa"/>
            <w:vAlign w:val="center"/>
          </w:tcPr>
          <w:p w14:paraId="14A71087" w14:textId="77777777" w:rsidR="00AC092F" w:rsidRDefault="005F0A90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6831BE38" w14:textId="77777777" w:rsidR="00AC092F" w:rsidRDefault="005F0A90">
            <w:r>
              <w:t>满足</w:t>
            </w:r>
          </w:p>
        </w:tc>
      </w:tr>
      <w:tr w:rsidR="00AC092F" w14:paraId="1BBCCCDE" w14:textId="77777777">
        <w:tc>
          <w:tcPr>
            <w:tcW w:w="1245" w:type="dxa"/>
            <w:shd w:val="clear" w:color="auto" w:fill="E6E6E6"/>
            <w:vAlign w:val="center"/>
          </w:tcPr>
          <w:p w14:paraId="63ACACBC" w14:textId="77777777" w:rsidR="00AC092F" w:rsidRDefault="005F0A90">
            <w:r>
              <w:t>东向</w:t>
            </w:r>
          </w:p>
        </w:tc>
        <w:tc>
          <w:tcPr>
            <w:tcW w:w="1018" w:type="dxa"/>
            <w:vAlign w:val="center"/>
          </w:tcPr>
          <w:p w14:paraId="726B9B62" w14:textId="77777777" w:rsidR="00AC092F" w:rsidRDefault="005F0A90">
            <w:r>
              <w:t>218.26</w:t>
            </w:r>
          </w:p>
        </w:tc>
        <w:tc>
          <w:tcPr>
            <w:tcW w:w="1131" w:type="dxa"/>
            <w:vAlign w:val="center"/>
          </w:tcPr>
          <w:p w14:paraId="2534FECE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7D1FF694" w14:textId="77777777" w:rsidR="00AC092F" w:rsidRDefault="005F0A90">
            <w:r>
              <w:t>0.37</w:t>
            </w:r>
          </w:p>
        </w:tc>
        <w:tc>
          <w:tcPr>
            <w:tcW w:w="1245" w:type="dxa"/>
            <w:vAlign w:val="center"/>
          </w:tcPr>
          <w:p w14:paraId="4E43927C" w14:textId="77777777" w:rsidR="00AC092F" w:rsidRDefault="005F0A90">
            <w:r>
              <w:t>0.16</w:t>
            </w:r>
          </w:p>
        </w:tc>
        <w:tc>
          <w:tcPr>
            <w:tcW w:w="2314" w:type="dxa"/>
            <w:vAlign w:val="center"/>
          </w:tcPr>
          <w:p w14:paraId="11578FAB" w14:textId="77777777" w:rsidR="00AC092F" w:rsidRDefault="005F0A90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672F46D2" w14:textId="77777777" w:rsidR="00AC092F" w:rsidRDefault="005F0A90">
            <w:r>
              <w:t>满足</w:t>
            </w:r>
          </w:p>
        </w:tc>
      </w:tr>
      <w:tr w:rsidR="00AC092F" w14:paraId="1D515B04" w14:textId="77777777">
        <w:tc>
          <w:tcPr>
            <w:tcW w:w="1245" w:type="dxa"/>
            <w:shd w:val="clear" w:color="auto" w:fill="E6E6E6"/>
            <w:vAlign w:val="center"/>
          </w:tcPr>
          <w:p w14:paraId="350C2DAD" w14:textId="77777777" w:rsidR="00AC092F" w:rsidRDefault="005F0A90">
            <w:r>
              <w:t>西向</w:t>
            </w:r>
          </w:p>
        </w:tc>
        <w:tc>
          <w:tcPr>
            <w:tcW w:w="1018" w:type="dxa"/>
            <w:vAlign w:val="center"/>
          </w:tcPr>
          <w:p w14:paraId="2F411533" w14:textId="77777777" w:rsidR="00AC092F" w:rsidRDefault="005F0A90">
            <w:r>
              <w:t>300.01</w:t>
            </w:r>
          </w:p>
        </w:tc>
        <w:tc>
          <w:tcPr>
            <w:tcW w:w="1131" w:type="dxa"/>
            <w:vAlign w:val="center"/>
          </w:tcPr>
          <w:p w14:paraId="6ED706B6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4A29755E" w14:textId="77777777" w:rsidR="00AC092F" w:rsidRDefault="005F0A90">
            <w:r>
              <w:t>0.38</w:t>
            </w:r>
          </w:p>
        </w:tc>
        <w:tc>
          <w:tcPr>
            <w:tcW w:w="1245" w:type="dxa"/>
            <w:vAlign w:val="center"/>
          </w:tcPr>
          <w:p w14:paraId="33887DBA" w14:textId="77777777" w:rsidR="00AC092F" w:rsidRDefault="005F0A90">
            <w:r>
              <w:t>0.18</w:t>
            </w:r>
          </w:p>
        </w:tc>
        <w:tc>
          <w:tcPr>
            <w:tcW w:w="2314" w:type="dxa"/>
            <w:vAlign w:val="center"/>
          </w:tcPr>
          <w:p w14:paraId="164C1599" w14:textId="77777777" w:rsidR="00AC092F" w:rsidRDefault="005F0A90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7FE55DED" w14:textId="77777777" w:rsidR="00AC092F" w:rsidRDefault="005F0A90">
            <w:r>
              <w:t>满足</w:t>
            </w:r>
          </w:p>
        </w:tc>
      </w:tr>
      <w:tr w:rsidR="00AC092F" w14:paraId="2AB1F8B3" w14:textId="77777777">
        <w:tc>
          <w:tcPr>
            <w:tcW w:w="1245" w:type="dxa"/>
            <w:shd w:val="clear" w:color="auto" w:fill="E6E6E6"/>
            <w:vAlign w:val="center"/>
          </w:tcPr>
          <w:p w14:paraId="551D5D20" w14:textId="77777777" w:rsidR="00AC092F" w:rsidRDefault="005F0A90">
            <w:r>
              <w:t>综合平均</w:t>
            </w:r>
          </w:p>
        </w:tc>
        <w:tc>
          <w:tcPr>
            <w:tcW w:w="1018" w:type="dxa"/>
            <w:vAlign w:val="center"/>
          </w:tcPr>
          <w:p w14:paraId="628A8910" w14:textId="77777777" w:rsidR="00AC092F" w:rsidRDefault="005F0A90">
            <w:r>
              <w:t>1569.42</w:t>
            </w:r>
          </w:p>
        </w:tc>
        <w:tc>
          <w:tcPr>
            <w:tcW w:w="1131" w:type="dxa"/>
            <w:vAlign w:val="center"/>
          </w:tcPr>
          <w:p w14:paraId="77B90EFD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1180FA7F" w14:textId="77777777" w:rsidR="00AC092F" w:rsidRDefault="005F0A90">
            <w:r>
              <w:t>0.40</w:t>
            </w:r>
          </w:p>
        </w:tc>
        <w:tc>
          <w:tcPr>
            <w:tcW w:w="1245" w:type="dxa"/>
            <w:vAlign w:val="center"/>
          </w:tcPr>
          <w:p w14:paraId="1C1693E9" w14:textId="77777777" w:rsidR="00AC092F" w:rsidRDefault="005F0A90">
            <w:r>
              <w:t>0.23</w:t>
            </w:r>
          </w:p>
        </w:tc>
        <w:tc>
          <w:tcPr>
            <w:tcW w:w="2314" w:type="dxa"/>
            <w:vAlign w:val="center"/>
          </w:tcPr>
          <w:p w14:paraId="293506D8" w14:textId="77777777" w:rsidR="00AC092F" w:rsidRDefault="00AC092F"/>
        </w:tc>
        <w:tc>
          <w:tcPr>
            <w:tcW w:w="1131" w:type="dxa"/>
            <w:vAlign w:val="center"/>
          </w:tcPr>
          <w:p w14:paraId="725464F5" w14:textId="77777777" w:rsidR="00AC092F" w:rsidRDefault="00AC092F"/>
        </w:tc>
      </w:tr>
      <w:tr w:rsidR="00AC092F" w14:paraId="4E76798D" w14:textId="77777777">
        <w:tc>
          <w:tcPr>
            <w:tcW w:w="1245" w:type="dxa"/>
            <w:shd w:val="clear" w:color="auto" w:fill="E6E6E6"/>
            <w:vAlign w:val="center"/>
          </w:tcPr>
          <w:p w14:paraId="089EC1DF" w14:textId="77777777" w:rsidR="00AC092F" w:rsidRDefault="005F0A90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4D804F7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C092F" w14:paraId="4DD4CA45" w14:textId="77777777">
        <w:tc>
          <w:tcPr>
            <w:tcW w:w="1245" w:type="dxa"/>
            <w:shd w:val="clear" w:color="auto" w:fill="E6E6E6"/>
            <w:vAlign w:val="center"/>
          </w:tcPr>
          <w:p w14:paraId="3221FBD4" w14:textId="77777777" w:rsidR="00AC092F" w:rsidRDefault="005F0A90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5CC6B32E" w14:textId="77777777" w:rsidR="00AC092F" w:rsidRDefault="005F0A90">
            <w:r>
              <w:t>外窗传热系数和综合太阳得热系数满足表</w:t>
            </w:r>
            <w:r>
              <w:t>4.2.1-2</w:t>
            </w:r>
            <w:r>
              <w:t>的要求</w:t>
            </w:r>
          </w:p>
        </w:tc>
      </w:tr>
      <w:tr w:rsidR="00AC092F" w14:paraId="54A9FC21" w14:textId="77777777">
        <w:tc>
          <w:tcPr>
            <w:tcW w:w="1245" w:type="dxa"/>
            <w:shd w:val="clear" w:color="auto" w:fill="E6E6E6"/>
            <w:vAlign w:val="center"/>
          </w:tcPr>
          <w:p w14:paraId="77609BBE" w14:textId="77777777" w:rsidR="00AC092F" w:rsidRDefault="005F0A90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5043D0B1" w14:textId="77777777" w:rsidR="00AC092F" w:rsidRDefault="005F0A90">
            <w:r>
              <w:t>满足</w:t>
            </w:r>
          </w:p>
        </w:tc>
      </w:tr>
    </w:tbl>
    <w:p w14:paraId="183A5210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06ADBA6" w14:textId="77777777" w:rsidR="00AC092F" w:rsidRDefault="005F0A90">
      <w:pPr>
        <w:pStyle w:val="2"/>
        <w:widowControl w:val="0"/>
        <w:rPr>
          <w:kern w:val="2"/>
        </w:rPr>
      </w:pPr>
      <w:bookmarkStart w:id="58" w:name="_Toc90822010"/>
      <w:r>
        <w:rPr>
          <w:kern w:val="2"/>
        </w:rPr>
        <w:t>有效通风换气面积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C092F" w14:paraId="12B3E7D3" w14:textId="77777777">
        <w:tc>
          <w:tcPr>
            <w:tcW w:w="718" w:type="dxa"/>
            <w:shd w:val="clear" w:color="auto" w:fill="E6E6E6"/>
            <w:vAlign w:val="center"/>
          </w:tcPr>
          <w:p w14:paraId="6E792CBE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9B67321" w14:textId="77777777" w:rsidR="00AC092F" w:rsidRDefault="005F0A9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76B8771" w14:textId="77777777" w:rsidR="00AC092F" w:rsidRDefault="005F0A9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337B458" w14:textId="77777777" w:rsidR="00AC092F" w:rsidRDefault="005F0A9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B0E79F2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5691AEC" w14:textId="77777777" w:rsidR="00AC092F" w:rsidRDefault="005F0A9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C3A99B0" w14:textId="77777777" w:rsidR="00AC092F" w:rsidRDefault="005F0A9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F26D97D" w14:textId="77777777" w:rsidR="00AC092F" w:rsidRDefault="005F0A9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728779" w14:textId="77777777" w:rsidR="00AC092F" w:rsidRDefault="005F0A9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C3F890" w14:textId="77777777" w:rsidR="00AC092F" w:rsidRDefault="005F0A9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236A5B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1847116D" w14:textId="77777777">
        <w:tc>
          <w:tcPr>
            <w:tcW w:w="718" w:type="dxa"/>
            <w:vMerge w:val="restart"/>
            <w:vAlign w:val="center"/>
          </w:tcPr>
          <w:p w14:paraId="1AD13710" w14:textId="77777777" w:rsidR="00AC092F" w:rsidRDefault="005F0A9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673A1722" w14:textId="77777777" w:rsidR="00AC092F" w:rsidRDefault="005F0A90">
            <w:r>
              <w:t>4005(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9667A4" w14:textId="77777777" w:rsidR="00AC092F" w:rsidRDefault="005F0A90">
            <w:r>
              <w:t>113.76</w:t>
            </w:r>
          </w:p>
        </w:tc>
        <w:tc>
          <w:tcPr>
            <w:tcW w:w="735" w:type="dxa"/>
            <w:vMerge w:val="restart"/>
            <w:vAlign w:val="center"/>
          </w:tcPr>
          <w:p w14:paraId="3712D4D2" w14:textId="77777777" w:rsidR="00AC092F" w:rsidRDefault="005F0A90">
            <w:r>
              <w:t>105.30</w:t>
            </w:r>
          </w:p>
        </w:tc>
        <w:tc>
          <w:tcPr>
            <w:tcW w:w="962" w:type="dxa"/>
            <w:vAlign w:val="center"/>
          </w:tcPr>
          <w:p w14:paraId="687B58C0" w14:textId="77777777" w:rsidR="00AC092F" w:rsidRDefault="005F0A90">
            <w:r>
              <w:t>TC3023</w:t>
            </w:r>
          </w:p>
        </w:tc>
        <w:tc>
          <w:tcPr>
            <w:tcW w:w="735" w:type="dxa"/>
            <w:vAlign w:val="center"/>
          </w:tcPr>
          <w:p w14:paraId="5F089D22" w14:textId="77777777" w:rsidR="00AC092F" w:rsidRDefault="005F0A90">
            <w:r>
              <w:t>6.90</w:t>
            </w:r>
          </w:p>
        </w:tc>
        <w:tc>
          <w:tcPr>
            <w:tcW w:w="679" w:type="dxa"/>
            <w:vAlign w:val="center"/>
          </w:tcPr>
          <w:p w14:paraId="688103F4" w14:textId="77777777" w:rsidR="00AC092F" w:rsidRDefault="005F0A90">
            <w:r>
              <w:t>0.90</w:t>
            </w:r>
          </w:p>
        </w:tc>
        <w:tc>
          <w:tcPr>
            <w:tcW w:w="679" w:type="dxa"/>
            <w:vAlign w:val="center"/>
          </w:tcPr>
          <w:p w14:paraId="3881A958" w14:textId="77777777" w:rsidR="00AC092F" w:rsidRDefault="005F0A9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14A588D" w14:textId="77777777" w:rsidR="00AC092F" w:rsidRDefault="005F0A90">
            <w:r>
              <w:t>0.90</w:t>
            </w:r>
          </w:p>
        </w:tc>
        <w:tc>
          <w:tcPr>
            <w:tcW w:w="1018" w:type="dxa"/>
            <w:vMerge w:val="restart"/>
            <w:vAlign w:val="center"/>
          </w:tcPr>
          <w:p w14:paraId="7C341347" w14:textId="77777777" w:rsidR="00AC092F" w:rsidRDefault="005F0A90">
            <w:r>
              <w:t>0.12</w:t>
            </w:r>
          </w:p>
        </w:tc>
        <w:tc>
          <w:tcPr>
            <w:tcW w:w="1030" w:type="dxa"/>
            <w:vMerge w:val="restart"/>
            <w:vAlign w:val="center"/>
          </w:tcPr>
          <w:p w14:paraId="74D486DF" w14:textId="77777777" w:rsidR="00AC092F" w:rsidRDefault="005F0A90">
            <w:r>
              <w:t>适宜</w:t>
            </w:r>
          </w:p>
        </w:tc>
      </w:tr>
      <w:tr w:rsidR="00AC092F" w14:paraId="1831D75A" w14:textId="77777777">
        <w:tc>
          <w:tcPr>
            <w:tcW w:w="718" w:type="dxa"/>
            <w:vMerge/>
            <w:vAlign w:val="center"/>
          </w:tcPr>
          <w:p w14:paraId="7974322D" w14:textId="77777777" w:rsidR="00AC092F" w:rsidRDefault="00AC092F"/>
        </w:tc>
        <w:tc>
          <w:tcPr>
            <w:tcW w:w="962" w:type="dxa"/>
            <w:vMerge/>
            <w:vAlign w:val="center"/>
          </w:tcPr>
          <w:p w14:paraId="79B5CF4C" w14:textId="77777777" w:rsidR="00AC092F" w:rsidRDefault="00AC092F"/>
        </w:tc>
        <w:tc>
          <w:tcPr>
            <w:tcW w:w="735" w:type="dxa"/>
            <w:gridSpan w:val="2"/>
            <w:vMerge/>
            <w:vAlign w:val="center"/>
          </w:tcPr>
          <w:p w14:paraId="4EDE86A0" w14:textId="77777777" w:rsidR="00AC092F" w:rsidRDefault="00AC092F"/>
        </w:tc>
        <w:tc>
          <w:tcPr>
            <w:tcW w:w="735" w:type="dxa"/>
            <w:vMerge/>
            <w:vAlign w:val="center"/>
          </w:tcPr>
          <w:p w14:paraId="49DF973E" w14:textId="77777777" w:rsidR="00AC092F" w:rsidRDefault="00AC092F"/>
        </w:tc>
        <w:tc>
          <w:tcPr>
            <w:tcW w:w="962" w:type="dxa"/>
            <w:vAlign w:val="center"/>
          </w:tcPr>
          <w:p w14:paraId="21BA0DAD" w14:textId="77777777" w:rsidR="00AC092F" w:rsidRDefault="005F0A90">
            <w:r>
              <w:t>TC3023</w:t>
            </w:r>
          </w:p>
        </w:tc>
        <w:tc>
          <w:tcPr>
            <w:tcW w:w="735" w:type="dxa"/>
            <w:vAlign w:val="center"/>
          </w:tcPr>
          <w:p w14:paraId="79AB6BC1" w14:textId="77777777" w:rsidR="00AC092F" w:rsidRDefault="005F0A90">
            <w:r>
              <w:t>6.90</w:t>
            </w:r>
          </w:p>
        </w:tc>
        <w:tc>
          <w:tcPr>
            <w:tcW w:w="679" w:type="dxa"/>
            <w:vAlign w:val="center"/>
          </w:tcPr>
          <w:p w14:paraId="4051B703" w14:textId="77777777" w:rsidR="00AC092F" w:rsidRDefault="005F0A90">
            <w:r>
              <w:t>0.90</w:t>
            </w:r>
          </w:p>
        </w:tc>
        <w:tc>
          <w:tcPr>
            <w:tcW w:w="679" w:type="dxa"/>
            <w:vAlign w:val="center"/>
          </w:tcPr>
          <w:p w14:paraId="19E6B726" w14:textId="77777777" w:rsidR="00AC092F" w:rsidRDefault="005F0A9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0CE41A" w14:textId="77777777" w:rsidR="00AC092F" w:rsidRDefault="00AC092F"/>
        </w:tc>
        <w:tc>
          <w:tcPr>
            <w:tcW w:w="1018" w:type="dxa"/>
            <w:vMerge/>
            <w:vAlign w:val="center"/>
          </w:tcPr>
          <w:p w14:paraId="6097953B" w14:textId="77777777" w:rsidR="00AC092F" w:rsidRDefault="00AC092F"/>
        </w:tc>
        <w:tc>
          <w:tcPr>
            <w:tcW w:w="1030" w:type="dxa"/>
            <w:vMerge/>
            <w:vAlign w:val="center"/>
          </w:tcPr>
          <w:p w14:paraId="3244E5D4" w14:textId="77777777" w:rsidR="00AC092F" w:rsidRDefault="00AC092F"/>
        </w:tc>
      </w:tr>
      <w:tr w:rsidR="00AC092F" w14:paraId="18D9B72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B1F494C" w14:textId="77777777" w:rsidR="00AC092F" w:rsidRDefault="005F0A9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A4BCBE5" w14:textId="77777777" w:rsidR="00AC092F" w:rsidRDefault="005F0A90">
            <w:r>
              <w:t>无</w:t>
            </w:r>
          </w:p>
        </w:tc>
      </w:tr>
      <w:tr w:rsidR="00AC092F" w14:paraId="1674543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3543E63" w14:textId="77777777" w:rsidR="00AC092F" w:rsidRDefault="005F0A9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1EA5966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4.1.8</w:t>
            </w:r>
            <w:r>
              <w:t>条</w:t>
            </w:r>
          </w:p>
        </w:tc>
      </w:tr>
      <w:tr w:rsidR="00AC092F" w14:paraId="336AD2D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7D01B6E" w14:textId="77777777" w:rsidR="00AC092F" w:rsidRDefault="005F0A9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55B8F3B9" w14:textId="77777777" w:rsidR="00AC092F" w:rsidRDefault="005F0A9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AC092F" w14:paraId="5CE2CA5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427DC73" w14:textId="77777777" w:rsidR="00AC092F" w:rsidRDefault="005F0A9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2840E6CB" w14:textId="77777777" w:rsidR="00AC092F" w:rsidRDefault="005F0A90">
            <w:r>
              <w:t>适宜</w:t>
            </w:r>
          </w:p>
        </w:tc>
      </w:tr>
    </w:tbl>
    <w:p w14:paraId="037A6313" w14:textId="77777777" w:rsidR="00AC092F" w:rsidRDefault="005F0A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9378B19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E00497" w14:textId="77777777" w:rsidR="00AC092F" w:rsidRDefault="005F0A90">
      <w:pPr>
        <w:pStyle w:val="2"/>
        <w:widowControl w:val="0"/>
        <w:rPr>
          <w:kern w:val="2"/>
        </w:rPr>
      </w:pPr>
      <w:bookmarkStart w:id="59" w:name="_Toc90822011"/>
      <w:r>
        <w:rPr>
          <w:kern w:val="2"/>
        </w:rPr>
        <w:t>非中空窗面积比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C092F" w14:paraId="49E7B19B" w14:textId="77777777">
        <w:tc>
          <w:tcPr>
            <w:tcW w:w="1409" w:type="dxa"/>
            <w:shd w:val="clear" w:color="auto" w:fill="E6E6E6"/>
            <w:vAlign w:val="center"/>
          </w:tcPr>
          <w:p w14:paraId="571CEBC5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B8DD962" w14:textId="77777777" w:rsidR="00AC092F" w:rsidRDefault="005F0A9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D93EE5" w14:textId="77777777" w:rsidR="00AC092F" w:rsidRDefault="005F0A9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84EBD2B" w14:textId="77777777" w:rsidR="00AC092F" w:rsidRDefault="005F0A9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BBFCA1" w14:textId="77777777" w:rsidR="00AC092F" w:rsidRDefault="005F0A9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9D77672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4D7F2251" w14:textId="77777777">
        <w:tc>
          <w:tcPr>
            <w:tcW w:w="1409" w:type="dxa"/>
            <w:shd w:val="clear" w:color="auto" w:fill="E6E6E6"/>
            <w:vAlign w:val="center"/>
          </w:tcPr>
          <w:p w14:paraId="58955801" w14:textId="77777777" w:rsidR="00AC092F" w:rsidRDefault="005F0A90">
            <w:r>
              <w:t>南向</w:t>
            </w:r>
          </w:p>
        </w:tc>
        <w:tc>
          <w:tcPr>
            <w:tcW w:w="1584" w:type="dxa"/>
            <w:vAlign w:val="center"/>
          </w:tcPr>
          <w:p w14:paraId="745E1040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57A26B0C" w14:textId="77777777" w:rsidR="00AC092F" w:rsidRDefault="005F0A90">
            <w:r>
              <w:t>581.66</w:t>
            </w:r>
          </w:p>
        </w:tc>
        <w:tc>
          <w:tcPr>
            <w:tcW w:w="1584" w:type="dxa"/>
            <w:vAlign w:val="center"/>
          </w:tcPr>
          <w:p w14:paraId="0CF198AF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2B7B2593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2E5D547E" w14:textId="77777777" w:rsidR="00AC092F" w:rsidRDefault="005F0A90">
            <w:r>
              <w:t>满足</w:t>
            </w:r>
          </w:p>
        </w:tc>
      </w:tr>
      <w:tr w:rsidR="00AC092F" w14:paraId="48939B39" w14:textId="77777777">
        <w:tc>
          <w:tcPr>
            <w:tcW w:w="1409" w:type="dxa"/>
            <w:shd w:val="clear" w:color="auto" w:fill="E6E6E6"/>
            <w:vAlign w:val="center"/>
          </w:tcPr>
          <w:p w14:paraId="21544E47" w14:textId="77777777" w:rsidR="00AC092F" w:rsidRDefault="005F0A90">
            <w:r>
              <w:t>北向</w:t>
            </w:r>
          </w:p>
        </w:tc>
        <w:tc>
          <w:tcPr>
            <w:tcW w:w="1584" w:type="dxa"/>
            <w:vAlign w:val="center"/>
          </w:tcPr>
          <w:p w14:paraId="3A4BACE5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0434A264" w14:textId="77777777" w:rsidR="00AC092F" w:rsidRDefault="005F0A90">
            <w:r>
              <w:t>469.49</w:t>
            </w:r>
          </w:p>
        </w:tc>
        <w:tc>
          <w:tcPr>
            <w:tcW w:w="1584" w:type="dxa"/>
            <w:vAlign w:val="center"/>
          </w:tcPr>
          <w:p w14:paraId="72467798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1466F4F0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4CCF5242" w14:textId="77777777" w:rsidR="00AC092F" w:rsidRDefault="005F0A90">
            <w:r>
              <w:t>满足</w:t>
            </w:r>
          </w:p>
        </w:tc>
      </w:tr>
      <w:tr w:rsidR="00AC092F" w14:paraId="2752A382" w14:textId="77777777">
        <w:tc>
          <w:tcPr>
            <w:tcW w:w="1409" w:type="dxa"/>
            <w:shd w:val="clear" w:color="auto" w:fill="E6E6E6"/>
            <w:vAlign w:val="center"/>
          </w:tcPr>
          <w:p w14:paraId="61B6AD1A" w14:textId="77777777" w:rsidR="00AC092F" w:rsidRDefault="005F0A90">
            <w:r>
              <w:t>东向</w:t>
            </w:r>
          </w:p>
        </w:tc>
        <w:tc>
          <w:tcPr>
            <w:tcW w:w="1584" w:type="dxa"/>
            <w:vAlign w:val="center"/>
          </w:tcPr>
          <w:p w14:paraId="381B9EA7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16A24F34" w14:textId="77777777" w:rsidR="00AC092F" w:rsidRDefault="005F0A90">
            <w:r>
              <w:t>218.26</w:t>
            </w:r>
          </w:p>
        </w:tc>
        <w:tc>
          <w:tcPr>
            <w:tcW w:w="1584" w:type="dxa"/>
            <w:vAlign w:val="center"/>
          </w:tcPr>
          <w:p w14:paraId="6BC52BE5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0631DE44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422883BC" w14:textId="77777777" w:rsidR="00AC092F" w:rsidRDefault="005F0A90">
            <w:r>
              <w:t>满足</w:t>
            </w:r>
          </w:p>
        </w:tc>
      </w:tr>
      <w:tr w:rsidR="00AC092F" w14:paraId="2AE948BE" w14:textId="77777777">
        <w:tc>
          <w:tcPr>
            <w:tcW w:w="1409" w:type="dxa"/>
            <w:shd w:val="clear" w:color="auto" w:fill="E6E6E6"/>
            <w:vAlign w:val="center"/>
          </w:tcPr>
          <w:p w14:paraId="28576E65" w14:textId="77777777" w:rsidR="00AC092F" w:rsidRDefault="005F0A90">
            <w:r>
              <w:t>西向</w:t>
            </w:r>
          </w:p>
        </w:tc>
        <w:tc>
          <w:tcPr>
            <w:tcW w:w="1584" w:type="dxa"/>
            <w:vAlign w:val="center"/>
          </w:tcPr>
          <w:p w14:paraId="3D32ED10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65BD4684" w14:textId="77777777" w:rsidR="00AC092F" w:rsidRDefault="005F0A90">
            <w:r>
              <w:t>300.01</w:t>
            </w:r>
          </w:p>
        </w:tc>
        <w:tc>
          <w:tcPr>
            <w:tcW w:w="1584" w:type="dxa"/>
            <w:vAlign w:val="center"/>
          </w:tcPr>
          <w:p w14:paraId="29472FA3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2AFB5975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07A39DCC" w14:textId="77777777" w:rsidR="00AC092F" w:rsidRDefault="005F0A90">
            <w:r>
              <w:t>满足</w:t>
            </w:r>
          </w:p>
        </w:tc>
      </w:tr>
      <w:tr w:rsidR="00AC092F" w14:paraId="3E8284B7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2986C40" w14:textId="77777777" w:rsidR="00AC092F" w:rsidRDefault="005F0A90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3C7DBB2D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4.2.7</w:t>
            </w:r>
            <w:r>
              <w:t>条</w:t>
            </w:r>
          </w:p>
        </w:tc>
      </w:tr>
      <w:tr w:rsidR="00AC092F" w14:paraId="481108D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02A3261" w14:textId="77777777" w:rsidR="00AC092F" w:rsidRDefault="005F0A90">
            <w:r>
              <w:lastRenderedPageBreak/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5DDB7B2B" w14:textId="77777777" w:rsidR="00AC092F" w:rsidRDefault="005F0A90">
            <w:r>
              <w:t>非中空玻璃的面积不应超过同一立面透光面积的</w:t>
            </w:r>
            <w:r>
              <w:t>15%</w:t>
            </w:r>
          </w:p>
        </w:tc>
      </w:tr>
      <w:tr w:rsidR="00AC092F" w14:paraId="72AC76D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08D39B5" w14:textId="77777777" w:rsidR="00AC092F" w:rsidRDefault="005F0A9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54EBBC87" w14:textId="77777777" w:rsidR="00AC092F" w:rsidRDefault="005F0A90">
            <w:r>
              <w:t>满足</w:t>
            </w:r>
          </w:p>
        </w:tc>
      </w:tr>
    </w:tbl>
    <w:p w14:paraId="5D57C9E1" w14:textId="77777777" w:rsidR="00AC092F" w:rsidRDefault="005F0A90">
      <w:pPr>
        <w:pStyle w:val="2"/>
        <w:widowControl w:val="0"/>
        <w:rPr>
          <w:kern w:val="2"/>
        </w:rPr>
      </w:pPr>
      <w:bookmarkStart w:id="60" w:name="_Toc90822012"/>
      <w:r>
        <w:rPr>
          <w:kern w:val="2"/>
        </w:rPr>
        <w:t>外窗气密性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C092F" w14:paraId="3A0A8219" w14:textId="77777777">
        <w:tc>
          <w:tcPr>
            <w:tcW w:w="2263" w:type="dxa"/>
            <w:shd w:val="clear" w:color="auto" w:fill="E6E6E6"/>
            <w:vAlign w:val="center"/>
          </w:tcPr>
          <w:p w14:paraId="0BE8AA5D" w14:textId="77777777" w:rsidR="00AC092F" w:rsidRDefault="005F0A90">
            <w:r>
              <w:t>层数</w:t>
            </w:r>
          </w:p>
        </w:tc>
        <w:tc>
          <w:tcPr>
            <w:tcW w:w="3534" w:type="dxa"/>
            <w:vAlign w:val="center"/>
          </w:tcPr>
          <w:p w14:paraId="77DC5B4B" w14:textId="77777777" w:rsidR="00AC092F" w:rsidRDefault="005F0A9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BA73E36" w14:textId="77777777" w:rsidR="00AC092F" w:rsidRDefault="005F0A90">
            <w:r>
              <w:t>10</w:t>
            </w:r>
            <w:r>
              <w:t>层以上</w:t>
            </w:r>
          </w:p>
        </w:tc>
      </w:tr>
      <w:tr w:rsidR="00AC092F" w14:paraId="07475E9E" w14:textId="77777777">
        <w:tc>
          <w:tcPr>
            <w:tcW w:w="2263" w:type="dxa"/>
            <w:shd w:val="clear" w:color="auto" w:fill="E6E6E6"/>
            <w:vAlign w:val="center"/>
          </w:tcPr>
          <w:p w14:paraId="402DC2D0" w14:textId="77777777" w:rsidR="00AC092F" w:rsidRDefault="005F0A9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36977536" w14:textId="77777777" w:rsidR="00AC092F" w:rsidRDefault="005F0A90">
            <w:r>
              <w:t>6</w:t>
            </w:r>
            <w:r>
              <w:t>级</w:t>
            </w:r>
            <w:r>
              <w:t xml:space="preserve">  C0321a</w:t>
            </w:r>
          </w:p>
        </w:tc>
        <w:tc>
          <w:tcPr>
            <w:tcW w:w="3534" w:type="dxa"/>
            <w:vAlign w:val="center"/>
          </w:tcPr>
          <w:p w14:paraId="6B7875AD" w14:textId="77777777" w:rsidR="00AC092F" w:rsidRDefault="005F0A90">
            <w:r>
              <w:t>－</w:t>
            </w:r>
          </w:p>
        </w:tc>
      </w:tr>
      <w:tr w:rsidR="00AC092F" w14:paraId="7CEB647F" w14:textId="77777777">
        <w:tc>
          <w:tcPr>
            <w:tcW w:w="2263" w:type="dxa"/>
            <w:shd w:val="clear" w:color="auto" w:fill="E6E6E6"/>
            <w:vAlign w:val="center"/>
          </w:tcPr>
          <w:p w14:paraId="5805951C" w14:textId="77777777" w:rsidR="00AC092F" w:rsidRDefault="005F0A9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9363879" w14:textId="77777777" w:rsidR="00AC092F" w:rsidRDefault="00AC092F"/>
        </w:tc>
        <w:tc>
          <w:tcPr>
            <w:tcW w:w="3534" w:type="dxa"/>
            <w:vAlign w:val="center"/>
          </w:tcPr>
          <w:p w14:paraId="602169F9" w14:textId="77777777" w:rsidR="00AC092F" w:rsidRDefault="00AC092F"/>
        </w:tc>
      </w:tr>
      <w:tr w:rsidR="00AC092F" w14:paraId="3AEEFEEF" w14:textId="77777777">
        <w:tc>
          <w:tcPr>
            <w:tcW w:w="2263" w:type="dxa"/>
            <w:shd w:val="clear" w:color="auto" w:fill="E6E6E6"/>
            <w:vAlign w:val="center"/>
          </w:tcPr>
          <w:p w14:paraId="6D7B63AE" w14:textId="77777777" w:rsidR="00AC092F" w:rsidRDefault="005F0A90">
            <w:r>
              <w:t>标准依据</w:t>
            </w:r>
          </w:p>
        </w:tc>
        <w:tc>
          <w:tcPr>
            <w:tcW w:w="3534" w:type="dxa"/>
            <w:vAlign w:val="center"/>
          </w:tcPr>
          <w:p w14:paraId="31ABFAA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2DBCB16A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AC092F" w14:paraId="008E8EE3" w14:textId="77777777">
        <w:tc>
          <w:tcPr>
            <w:tcW w:w="2263" w:type="dxa"/>
            <w:shd w:val="clear" w:color="auto" w:fill="E6E6E6"/>
            <w:vAlign w:val="center"/>
          </w:tcPr>
          <w:p w14:paraId="7DB6DEFA" w14:textId="77777777" w:rsidR="00AC092F" w:rsidRDefault="005F0A90">
            <w:r>
              <w:t>标准要求</w:t>
            </w:r>
          </w:p>
        </w:tc>
        <w:tc>
          <w:tcPr>
            <w:tcW w:w="3534" w:type="dxa"/>
            <w:vAlign w:val="center"/>
          </w:tcPr>
          <w:p w14:paraId="6B9519F3" w14:textId="77777777" w:rsidR="00AC092F" w:rsidRDefault="005F0A90">
            <w:r>
              <w:t>10</w:t>
            </w:r>
            <w:r>
              <w:t>层以下外窗气密性应满足《建筑幕墙、门窗通用技术条件》</w:t>
            </w:r>
            <w:r>
              <w:t>GB/T 31433-2015</w:t>
            </w:r>
            <w:r>
              <w:t>中的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5211664E" w14:textId="77777777" w:rsidR="00AC092F" w:rsidRDefault="005F0A90">
            <w:r>
              <w:t>10</w:t>
            </w:r>
            <w:r>
              <w:t>层及以上外窗气密性应满足《建筑幕墙、门窗通用技术条件》</w:t>
            </w:r>
            <w:r>
              <w:t>GB/T 31433-2015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AC092F" w14:paraId="13EDE0A3" w14:textId="77777777">
        <w:tc>
          <w:tcPr>
            <w:tcW w:w="2263" w:type="dxa"/>
            <w:shd w:val="clear" w:color="auto" w:fill="E6E6E6"/>
            <w:vAlign w:val="center"/>
          </w:tcPr>
          <w:p w14:paraId="780C580E" w14:textId="77777777" w:rsidR="00AC092F" w:rsidRDefault="005F0A90">
            <w:r>
              <w:t>结论</w:t>
            </w:r>
          </w:p>
        </w:tc>
        <w:tc>
          <w:tcPr>
            <w:tcW w:w="3534" w:type="dxa"/>
            <w:vAlign w:val="center"/>
          </w:tcPr>
          <w:p w14:paraId="0C9AF6C5" w14:textId="77777777" w:rsidR="00AC092F" w:rsidRDefault="005F0A90">
            <w:r>
              <w:t>满足</w:t>
            </w:r>
          </w:p>
        </w:tc>
        <w:tc>
          <w:tcPr>
            <w:tcW w:w="3534" w:type="dxa"/>
            <w:vAlign w:val="center"/>
          </w:tcPr>
          <w:p w14:paraId="2FF98EF4" w14:textId="77777777" w:rsidR="00AC092F" w:rsidRDefault="005F0A90">
            <w:r>
              <w:t>－</w:t>
            </w:r>
          </w:p>
        </w:tc>
      </w:tr>
    </w:tbl>
    <w:p w14:paraId="27CF9752" w14:textId="77777777" w:rsidR="00AC092F" w:rsidRDefault="005F0A90">
      <w:pPr>
        <w:pStyle w:val="2"/>
        <w:widowControl w:val="0"/>
        <w:rPr>
          <w:kern w:val="2"/>
        </w:rPr>
      </w:pPr>
      <w:bookmarkStart w:id="61" w:name="_Toc90822013"/>
      <w:r>
        <w:rPr>
          <w:kern w:val="2"/>
        </w:rPr>
        <w:t>幕墙气密性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C092F" w14:paraId="7BAEA44A" w14:textId="77777777">
        <w:tc>
          <w:tcPr>
            <w:tcW w:w="2263" w:type="dxa"/>
            <w:shd w:val="clear" w:color="auto" w:fill="E6E6E6"/>
            <w:vAlign w:val="center"/>
          </w:tcPr>
          <w:p w14:paraId="61ECF0EA" w14:textId="77777777" w:rsidR="00AC092F" w:rsidRDefault="005F0A9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9E32FD3" w14:textId="77777777" w:rsidR="00AC092F" w:rsidRDefault="005F0A90">
            <w:r>
              <w:t>－</w:t>
            </w:r>
          </w:p>
        </w:tc>
      </w:tr>
      <w:tr w:rsidR="00AC092F" w14:paraId="4218F81F" w14:textId="77777777">
        <w:tc>
          <w:tcPr>
            <w:tcW w:w="2263" w:type="dxa"/>
            <w:shd w:val="clear" w:color="auto" w:fill="E6E6E6"/>
            <w:vAlign w:val="center"/>
          </w:tcPr>
          <w:p w14:paraId="75E1A7A3" w14:textId="77777777" w:rsidR="00AC092F" w:rsidRDefault="005F0A9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6CE902AF" w14:textId="77777777" w:rsidR="00AC092F" w:rsidRDefault="00AC092F"/>
        </w:tc>
      </w:tr>
      <w:tr w:rsidR="00AC092F" w14:paraId="0DB30C24" w14:textId="77777777">
        <w:tc>
          <w:tcPr>
            <w:tcW w:w="2263" w:type="dxa"/>
            <w:shd w:val="clear" w:color="auto" w:fill="E6E6E6"/>
            <w:vAlign w:val="center"/>
          </w:tcPr>
          <w:p w14:paraId="52F3A38A" w14:textId="77777777" w:rsidR="00AC092F" w:rsidRDefault="005F0A9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7D5BCA6" w14:textId="77777777" w:rsidR="00AC092F" w:rsidRDefault="005F0A90">
            <w:r>
              <w:t>无</w:t>
            </w:r>
          </w:p>
        </w:tc>
      </w:tr>
      <w:tr w:rsidR="00AC092F" w14:paraId="4BD1528B" w14:textId="77777777">
        <w:tc>
          <w:tcPr>
            <w:tcW w:w="2263" w:type="dxa"/>
            <w:shd w:val="clear" w:color="auto" w:fill="E6E6E6"/>
            <w:vAlign w:val="center"/>
          </w:tcPr>
          <w:p w14:paraId="28E580C5" w14:textId="77777777" w:rsidR="00AC092F" w:rsidRDefault="005F0A90">
            <w:r>
              <w:t>标准依据</w:t>
            </w:r>
          </w:p>
        </w:tc>
        <w:tc>
          <w:tcPr>
            <w:tcW w:w="7069" w:type="dxa"/>
            <w:vAlign w:val="center"/>
          </w:tcPr>
          <w:p w14:paraId="0789C82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AC092F" w14:paraId="1B01BE38" w14:textId="77777777">
        <w:tc>
          <w:tcPr>
            <w:tcW w:w="2263" w:type="dxa"/>
            <w:shd w:val="clear" w:color="auto" w:fill="E6E6E6"/>
            <w:vAlign w:val="center"/>
          </w:tcPr>
          <w:p w14:paraId="3858836D" w14:textId="77777777" w:rsidR="00AC092F" w:rsidRDefault="005F0A90">
            <w:r>
              <w:t>标准要求</w:t>
            </w:r>
          </w:p>
        </w:tc>
        <w:tc>
          <w:tcPr>
            <w:tcW w:w="7069" w:type="dxa"/>
            <w:vAlign w:val="center"/>
          </w:tcPr>
          <w:p w14:paraId="36B6B9C6" w14:textId="77777777" w:rsidR="00AC092F" w:rsidRDefault="005F0A90">
            <w:r>
              <w:t>幕墙气密性应满足《建筑幕墙、门窗通用技术条件》</w:t>
            </w:r>
            <w:r>
              <w:t>GB/T 31433-2015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C092F" w14:paraId="7B3532C6" w14:textId="77777777">
        <w:tc>
          <w:tcPr>
            <w:tcW w:w="2263" w:type="dxa"/>
            <w:shd w:val="clear" w:color="auto" w:fill="E6E6E6"/>
            <w:vAlign w:val="center"/>
          </w:tcPr>
          <w:p w14:paraId="2CEB234A" w14:textId="77777777" w:rsidR="00AC092F" w:rsidRDefault="005F0A90">
            <w:r>
              <w:t>结论</w:t>
            </w:r>
          </w:p>
        </w:tc>
        <w:tc>
          <w:tcPr>
            <w:tcW w:w="7069" w:type="dxa"/>
            <w:vAlign w:val="center"/>
          </w:tcPr>
          <w:p w14:paraId="53B5A985" w14:textId="77777777" w:rsidR="00AC092F" w:rsidRDefault="005F0A90">
            <w:r>
              <w:t>－</w:t>
            </w:r>
          </w:p>
        </w:tc>
      </w:tr>
    </w:tbl>
    <w:p w14:paraId="42E9BF81" w14:textId="77777777" w:rsidR="00AC092F" w:rsidRDefault="005F0A90">
      <w:pPr>
        <w:pStyle w:val="2"/>
        <w:widowControl w:val="0"/>
        <w:rPr>
          <w:kern w:val="2"/>
        </w:rPr>
      </w:pPr>
      <w:bookmarkStart w:id="62" w:name="_Toc90822014"/>
      <w:r>
        <w:rPr>
          <w:kern w:val="2"/>
        </w:rPr>
        <w:t>规定性指标检查结论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AC092F" w14:paraId="54321441" w14:textId="77777777">
        <w:tc>
          <w:tcPr>
            <w:tcW w:w="1131" w:type="dxa"/>
            <w:shd w:val="clear" w:color="auto" w:fill="E6E6E6"/>
            <w:vAlign w:val="center"/>
          </w:tcPr>
          <w:p w14:paraId="1C648F28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8D4BC75" w14:textId="77777777" w:rsidR="00AC092F" w:rsidRDefault="005F0A90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4EC6EB" w14:textId="77777777" w:rsidR="00AC092F" w:rsidRDefault="005F0A90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0D320D3A" w14:textId="77777777" w:rsidR="00AC092F" w:rsidRDefault="005F0A90">
            <w:pPr>
              <w:jc w:val="center"/>
            </w:pPr>
            <w:r>
              <w:t>可否性能权衡</w:t>
            </w:r>
          </w:p>
        </w:tc>
      </w:tr>
      <w:tr w:rsidR="00AC092F" w14:paraId="2D13B74B" w14:textId="77777777">
        <w:tc>
          <w:tcPr>
            <w:tcW w:w="1131" w:type="dxa"/>
            <w:vAlign w:val="center"/>
          </w:tcPr>
          <w:p w14:paraId="203FE592" w14:textId="77777777" w:rsidR="00AC092F" w:rsidRDefault="005F0A90">
            <w:r>
              <w:t>1</w:t>
            </w:r>
          </w:p>
        </w:tc>
        <w:tc>
          <w:tcPr>
            <w:tcW w:w="4069" w:type="dxa"/>
            <w:vAlign w:val="center"/>
          </w:tcPr>
          <w:p w14:paraId="4E56D15A" w14:textId="77777777" w:rsidR="00AC092F" w:rsidRDefault="005F0A90">
            <w:r>
              <w:t>窗墙比</w:t>
            </w:r>
          </w:p>
        </w:tc>
        <w:tc>
          <w:tcPr>
            <w:tcW w:w="1415" w:type="dxa"/>
            <w:vAlign w:val="center"/>
          </w:tcPr>
          <w:p w14:paraId="73AA5630" w14:textId="77777777" w:rsidR="00AC092F" w:rsidRDefault="005F0A90">
            <w:r>
              <w:t>适宜</w:t>
            </w:r>
          </w:p>
        </w:tc>
        <w:tc>
          <w:tcPr>
            <w:tcW w:w="2716" w:type="dxa"/>
            <w:vAlign w:val="center"/>
          </w:tcPr>
          <w:p w14:paraId="68B9703D" w14:textId="77777777" w:rsidR="00AC092F" w:rsidRDefault="00AC092F"/>
        </w:tc>
      </w:tr>
      <w:tr w:rsidR="00AC092F" w14:paraId="61E47367" w14:textId="77777777">
        <w:tc>
          <w:tcPr>
            <w:tcW w:w="1131" w:type="dxa"/>
            <w:vAlign w:val="center"/>
          </w:tcPr>
          <w:p w14:paraId="686B77A2" w14:textId="77777777" w:rsidR="00AC092F" w:rsidRDefault="005F0A90">
            <w:r>
              <w:t>2</w:t>
            </w:r>
          </w:p>
        </w:tc>
        <w:tc>
          <w:tcPr>
            <w:tcW w:w="4069" w:type="dxa"/>
            <w:vAlign w:val="center"/>
          </w:tcPr>
          <w:p w14:paraId="7DD97550" w14:textId="77777777" w:rsidR="00AC092F" w:rsidRDefault="005F0A90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1A767ABF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4E4FAE74" w14:textId="77777777" w:rsidR="00AC092F" w:rsidRDefault="00AC092F"/>
        </w:tc>
      </w:tr>
      <w:tr w:rsidR="00AC092F" w14:paraId="54C1A578" w14:textId="77777777">
        <w:tc>
          <w:tcPr>
            <w:tcW w:w="1131" w:type="dxa"/>
            <w:vAlign w:val="center"/>
          </w:tcPr>
          <w:p w14:paraId="142C1967" w14:textId="77777777" w:rsidR="00AC092F" w:rsidRDefault="005F0A90">
            <w:r>
              <w:t>3</w:t>
            </w:r>
          </w:p>
        </w:tc>
        <w:tc>
          <w:tcPr>
            <w:tcW w:w="4069" w:type="dxa"/>
            <w:vAlign w:val="center"/>
          </w:tcPr>
          <w:p w14:paraId="7AD735DE" w14:textId="77777777" w:rsidR="00AC092F" w:rsidRDefault="005F0A90">
            <w:r>
              <w:t>天窗类型</w:t>
            </w:r>
          </w:p>
        </w:tc>
        <w:tc>
          <w:tcPr>
            <w:tcW w:w="1415" w:type="dxa"/>
            <w:vAlign w:val="center"/>
          </w:tcPr>
          <w:p w14:paraId="2D3A815B" w14:textId="77777777" w:rsidR="00AC092F" w:rsidRDefault="005F0A90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388155B4" w14:textId="77777777" w:rsidR="00AC092F" w:rsidRDefault="00AC092F"/>
        </w:tc>
      </w:tr>
      <w:tr w:rsidR="00AC092F" w14:paraId="5973A70E" w14:textId="77777777">
        <w:tc>
          <w:tcPr>
            <w:tcW w:w="1131" w:type="dxa"/>
            <w:vAlign w:val="center"/>
          </w:tcPr>
          <w:p w14:paraId="23F5C696" w14:textId="77777777" w:rsidR="00AC092F" w:rsidRDefault="005F0A90">
            <w:r>
              <w:t>4</w:t>
            </w:r>
          </w:p>
        </w:tc>
        <w:tc>
          <w:tcPr>
            <w:tcW w:w="4069" w:type="dxa"/>
            <w:vAlign w:val="center"/>
          </w:tcPr>
          <w:p w14:paraId="26D021BD" w14:textId="77777777" w:rsidR="00AC092F" w:rsidRDefault="005F0A90">
            <w:r>
              <w:t>屋顶构造</w:t>
            </w:r>
          </w:p>
        </w:tc>
        <w:tc>
          <w:tcPr>
            <w:tcW w:w="1415" w:type="dxa"/>
            <w:vAlign w:val="center"/>
          </w:tcPr>
          <w:p w14:paraId="19AB20CF" w14:textId="77777777" w:rsidR="00AC092F" w:rsidRDefault="005F0A90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5516742C" w14:textId="77777777" w:rsidR="00AC092F" w:rsidRDefault="005F0A90">
            <w:r>
              <w:t>可</w:t>
            </w:r>
          </w:p>
        </w:tc>
      </w:tr>
      <w:tr w:rsidR="00AC092F" w14:paraId="03AEB9D4" w14:textId="77777777">
        <w:tc>
          <w:tcPr>
            <w:tcW w:w="1131" w:type="dxa"/>
            <w:vAlign w:val="center"/>
          </w:tcPr>
          <w:p w14:paraId="44DCB394" w14:textId="77777777" w:rsidR="00AC092F" w:rsidRDefault="005F0A90">
            <w:r>
              <w:t>5</w:t>
            </w:r>
          </w:p>
        </w:tc>
        <w:tc>
          <w:tcPr>
            <w:tcW w:w="4069" w:type="dxa"/>
            <w:vAlign w:val="center"/>
          </w:tcPr>
          <w:p w14:paraId="61E21964" w14:textId="77777777" w:rsidR="00AC092F" w:rsidRDefault="005F0A90">
            <w:r>
              <w:t>外墙构造</w:t>
            </w:r>
          </w:p>
        </w:tc>
        <w:tc>
          <w:tcPr>
            <w:tcW w:w="1415" w:type="dxa"/>
            <w:vAlign w:val="center"/>
          </w:tcPr>
          <w:p w14:paraId="39F50F5C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095B03D5" w14:textId="77777777" w:rsidR="00AC092F" w:rsidRDefault="00AC092F"/>
        </w:tc>
      </w:tr>
      <w:tr w:rsidR="00AC092F" w14:paraId="46AD0D2E" w14:textId="77777777">
        <w:tc>
          <w:tcPr>
            <w:tcW w:w="1131" w:type="dxa"/>
            <w:vAlign w:val="center"/>
          </w:tcPr>
          <w:p w14:paraId="611BBD60" w14:textId="77777777" w:rsidR="00AC092F" w:rsidRDefault="005F0A90">
            <w:r>
              <w:t>6</w:t>
            </w:r>
          </w:p>
        </w:tc>
        <w:tc>
          <w:tcPr>
            <w:tcW w:w="4069" w:type="dxa"/>
            <w:vAlign w:val="center"/>
          </w:tcPr>
          <w:p w14:paraId="003CF108" w14:textId="77777777" w:rsidR="00AC092F" w:rsidRDefault="005F0A90">
            <w:r>
              <w:t>挑空楼板构造</w:t>
            </w:r>
          </w:p>
        </w:tc>
        <w:tc>
          <w:tcPr>
            <w:tcW w:w="1415" w:type="dxa"/>
            <w:vAlign w:val="center"/>
          </w:tcPr>
          <w:p w14:paraId="3CF77BA0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7D4E7A0C" w14:textId="77777777" w:rsidR="00AC092F" w:rsidRDefault="00AC092F"/>
        </w:tc>
      </w:tr>
      <w:tr w:rsidR="00AC092F" w14:paraId="0A74092D" w14:textId="77777777">
        <w:tc>
          <w:tcPr>
            <w:tcW w:w="1131" w:type="dxa"/>
            <w:vAlign w:val="center"/>
          </w:tcPr>
          <w:p w14:paraId="77DF6A0F" w14:textId="77777777" w:rsidR="00AC092F" w:rsidRDefault="005F0A90">
            <w:r>
              <w:t>7</w:t>
            </w:r>
          </w:p>
        </w:tc>
        <w:tc>
          <w:tcPr>
            <w:tcW w:w="4069" w:type="dxa"/>
            <w:vAlign w:val="center"/>
          </w:tcPr>
          <w:p w14:paraId="50F4C52C" w14:textId="77777777" w:rsidR="00AC092F" w:rsidRDefault="005F0A90">
            <w:r>
              <w:t>外窗热工</w:t>
            </w:r>
          </w:p>
        </w:tc>
        <w:tc>
          <w:tcPr>
            <w:tcW w:w="1415" w:type="dxa"/>
            <w:vAlign w:val="center"/>
          </w:tcPr>
          <w:p w14:paraId="593D0F69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1685149A" w14:textId="77777777" w:rsidR="00AC092F" w:rsidRDefault="00AC092F"/>
        </w:tc>
      </w:tr>
      <w:tr w:rsidR="00AC092F" w14:paraId="769FC089" w14:textId="77777777">
        <w:tc>
          <w:tcPr>
            <w:tcW w:w="1131" w:type="dxa"/>
            <w:vAlign w:val="center"/>
          </w:tcPr>
          <w:p w14:paraId="2090C3CA" w14:textId="77777777" w:rsidR="00AC092F" w:rsidRDefault="005F0A90">
            <w:r>
              <w:t>8</w:t>
            </w:r>
          </w:p>
        </w:tc>
        <w:tc>
          <w:tcPr>
            <w:tcW w:w="4069" w:type="dxa"/>
            <w:vAlign w:val="center"/>
          </w:tcPr>
          <w:p w14:paraId="6CB3D7F3" w14:textId="77777777" w:rsidR="00AC092F" w:rsidRDefault="005F0A90">
            <w:r>
              <w:t>有效通风换气面积</w:t>
            </w:r>
          </w:p>
        </w:tc>
        <w:tc>
          <w:tcPr>
            <w:tcW w:w="1415" w:type="dxa"/>
            <w:vAlign w:val="center"/>
          </w:tcPr>
          <w:p w14:paraId="4A706EA0" w14:textId="77777777" w:rsidR="00AC092F" w:rsidRDefault="005F0A90">
            <w:r>
              <w:t>适宜</w:t>
            </w:r>
          </w:p>
        </w:tc>
        <w:tc>
          <w:tcPr>
            <w:tcW w:w="2716" w:type="dxa"/>
            <w:vAlign w:val="center"/>
          </w:tcPr>
          <w:p w14:paraId="5650D8F3" w14:textId="77777777" w:rsidR="00AC092F" w:rsidRDefault="00AC092F"/>
        </w:tc>
      </w:tr>
      <w:tr w:rsidR="00AC092F" w14:paraId="2AA4E076" w14:textId="77777777">
        <w:tc>
          <w:tcPr>
            <w:tcW w:w="1131" w:type="dxa"/>
            <w:vAlign w:val="center"/>
          </w:tcPr>
          <w:p w14:paraId="69AA34F0" w14:textId="77777777" w:rsidR="00AC092F" w:rsidRDefault="005F0A90">
            <w:r>
              <w:t>9</w:t>
            </w:r>
          </w:p>
        </w:tc>
        <w:tc>
          <w:tcPr>
            <w:tcW w:w="4069" w:type="dxa"/>
            <w:vAlign w:val="center"/>
          </w:tcPr>
          <w:p w14:paraId="41BDCE0E" w14:textId="77777777" w:rsidR="00AC092F" w:rsidRDefault="005F0A90">
            <w:r>
              <w:t>非中空窗面积比</w:t>
            </w:r>
          </w:p>
        </w:tc>
        <w:tc>
          <w:tcPr>
            <w:tcW w:w="1415" w:type="dxa"/>
            <w:vAlign w:val="center"/>
          </w:tcPr>
          <w:p w14:paraId="2996B406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158501DB" w14:textId="77777777" w:rsidR="00AC092F" w:rsidRDefault="00AC092F"/>
        </w:tc>
      </w:tr>
      <w:tr w:rsidR="00AC092F" w14:paraId="68BA5673" w14:textId="77777777">
        <w:tc>
          <w:tcPr>
            <w:tcW w:w="1131" w:type="dxa"/>
            <w:vAlign w:val="center"/>
          </w:tcPr>
          <w:p w14:paraId="1243E7A9" w14:textId="77777777" w:rsidR="00AC092F" w:rsidRDefault="005F0A90">
            <w:r>
              <w:t>10</w:t>
            </w:r>
          </w:p>
        </w:tc>
        <w:tc>
          <w:tcPr>
            <w:tcW w:w="4069" w:type="dxa"/>
            <w:vAlign w:val="center"/>
          </w:tcPr>
          <w:p w14:paraId="521AFB3C" w14:textId="77777777" w:rsidR="00AC092F" w:rsidRDefault="005F0A90">
            <w:r>
              <w:t>外窗气密性</w:t>
            </w:r>
          </w:p>
        </w:tc>
        <w:tc>
          <w:tcPr>
            <w:tcW w:w="1415" w:type="dxa"/>
            <w:vAlign w:val="center"/>
          </w:tcPr>
          <w:p w14:paraId="70251984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5A50CC4C" w14:textId="77777777" w:rsidR="00AC092F" w:rsidRDefault="00AC092F"/>
        </w:tc>
      </w:tr>
      <w:tr w:rsidR="00AC092F" w14:paraId="5AC0C436" w14:textId="77777777">
        <w:tc>
          <w:tcPr>
            <w:tcW w:w="1131" w:type="dxa"/>
            <w:vAlign w:val="center"/>
          </w:tcPr>
          <w:p w14:paraId="4F93679F" w14:textId="77777777" w:rsidR="00AC092F" w:rsidRDefault="005F0A90">
            <w:r>
              <w:t>11</w:t>
            </w:r>
          </w:p>
        </w:tc>
        <w:tc>
          <w:tcPr>
            <w:tcW w:w="4069" w:type="dxa"/>
            <w:vAlign w:val="center"/>
          </w:tcPr>
          <w:p w14:paraId="64FB238A" w14:textId="77777777" w:rsidR="00AC092F" w:rsidRDefault="005F0A90">
            <w:r>
              <w:t>幕墙气密性</w:t>
            </w:r>
          </w:p>
        </w:tc>
        <w:tc>
          <w:tcPr>
            <w:tcW w:w="1415" w:type="dxa"/>
            <w:vAlign w:val="center"/>
          </w:tcPr>
          <w:p w14:paraId="118F4ABD" w14:textId="77777777" w:rsidR="00AC092F" w:rsidRDefault="005F0A90">
            <w:r>
              <w:t>满足</w:t>
            </w:r>
          </w:p>
        </w:tc>
        <w:tc>
          <w:tcPr>
            <w:tcW w:w="2716" w:type="dxa"/>
            <w:vAlign w:val="center"/>
          </w:tcPr>
          <w:p w14:paraId="4132F3D3" w14:textId="77777777" w:rsidR="00AC092F" w:rsidRDefault="00AC092F"/>
        </w:tc>
      </w:tr>
      <w:tr w:rsidR="00AC092F" w14:paraId="651156C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0342E4D" w14:textId="77777777" w:rsidR="00AC092F" w:rsidRDefault="005F0A90">
            <w:r>
              <w:t>结论</w:t>
            </w:r>
          </w:p>
        </w:tc>
        <w:tc>
          <w:tcPr>
            <w:tcW w:w="1415" w:type="dxa"/>
            <w:vAlign w:val="center"/>
          </w:tcPr>
          <w:p w14:paraId="5CE0FBEA" w14:textId="77777777" w:rsidR="00AC092F" w:rsidRDefault="005F0A90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3E2D25D6" w14:textId="77777777" w:rsidR="00AC092F" w:rsidRDefault="005F0A90">
            <w:r>
              <w:t>可</w:t>
            </w:r>
          </w:p>
        </w:tc>
      </w:tr>
    </w:tbl>
    <w:p w14:paraId="653C3BC2" w14:textId="77777777" w:rsidR="00AC092F" w:rsidRDefault="00AC0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CD6548" w14:textId="77777777" w:rsidR="00AC092F" w:rsidRDefault="005F0A90">
      <w:r>
        <w:rPr>
          <w:color w:val="000000"/>
        </w:rPr>
        <w:lastRenderedPageBreak/>
        <w:t>□</w:t>
      </w:r>
      <w:r>
        <w:rPr>
          <w:color w:val="000000"/>
        </w:rPr>
        <w:t>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要求，需依据《福建省公共建筑节能设计标准》</w:t>
      </w:r>
      <w:r>
        <w:rPr>
          <w:color w:val="000000"/>
        </w:rPr>
        <w:t>DBJ 13-305-2019</w:t>
      </w:r>
      <w:r>
        <w:rPr>
          <w:color w:val="000000"/>
        </w:rPr>
        <w:t>的要求进行节能设计的权衡判断。</w:t>
      </w:r>
    </w:p>
    <w:p w14:paraId="2CB352E6" w14:textId="77777777" w:rsidR="00AC092F" w:rsidRDefault="005F0A90">
      <w:pPr>
        <w:pStyle w:val="1"/>
      </w:pPr>
      <w:bookmarkStart w:id="63" w:name="_Toc90822015"/>
      <w:r>
        <w:t>热工性能权衡判断</w:t>
      </w:r>
      <w:bookmarkEnd w:id="63"/>
    </w:p>
    <w:p w14:paraId="76800FED" w14:textId="77777777" w:rsidR="00AC092F" w:rsidRDefault="005F0A90">
      <w:pPr>
        <w:pStyle w:val="2"/>
      </w:pPr>
      <w:bookmarkStart w:id="64" w:name="_Toc90822016"/>
      <w:r>
        <w:t>说明</w:t>
      </w:r>
      <w:bookmarkEnd w:id="64"/>
    </w:p>
    <w:p w14:paraId="29EFF727" w14:textId="77777777" w:rsidR="00AC092F" w:rsidRDefault="005F0A90">
      <w:r>
        <w:t>本建筑按福建省公共建筑节能设计标准</w:t>
      </w:r>
      <w:r>
        <w:t xml:space="preserve"> DBJ </w:t>
      </w:r>
      <w:r>
        <w:t>13-305-2019</w:t>
      </w:r>
      <w:r>
        <w:t>之规定进行强制性条文和必须满足条款的规定性指标检查，结果未能达标，按标准规定继续进行热工性能权衡判断。</w:t>
      </w:r>
    </w:p>
    <w:p w14:paraId="75E956FA" w14:textId="77777777" w:rsidR="00AC092F" w:rsidRDefault="005F0A90">
      <w:pPr>
        <w:pStyle w:val="2"/>
      </w:pPr>
      <w:bookmarkStart w:id="65" w:name="_Toc90822017"/>
      <w:r>
        <w:t>工程材料</w:t>
      </w:r>
      <w:bookmarkEnd w:id="6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C092F" w14:paraId="4388412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3BA9D6C" w14:textId="77777777" w:rsidR="00AC092F" w:rsidRDefault="005F0A9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360196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7E7D107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4AC500" w14:textId="77777777" w:rsidR="00AC092F" w:rsidRDefault="005F0A9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74411A" w14:textId="77777777" w:rsidR="00AC092F" w:rsidRDefault="005F0A9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F273D1" w14:textId="77777777" w:rsidR="00AC092F" w:rsidRDefault="005F0A9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451DC96" w14:textId="77777777" w:rsidR="00AC092F" w:rsidRDefault="005F0A90">
            <w:pPr>
              <w:jc w:val="center"/>
            </w:pPr>
            <w:r>
              <w:t>备注</w:t>
            </w:r>
          </w:p>
        </w:tc>
      </w:tr>
      <w:tr w:rsidR="00AC092F" w14:paraId="118DD1A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D386D20" w14:textId="77777777" w:rsidR="00AC092F" w:rsidRDefault="00AC092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8BF5D69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06F577E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7C4828" w14:textId="77777777" w:rsidR="00AC092F" w:rsidRDefault="005F0A9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E8CFAA" w14:textId="77777777" w:rsidR="00AC092F" w:rsidRDefault="005F0A9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73A23E" w14:textId="77777777" w:rsidR="00AC092F" w:rsidRDefault="005F0A9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1241D88" w14:textId="77777777" w:rsidR="00AC092F" w:rsidRDefault="00AC092F">
            <w:pPr>
              <w:jc w:val="center"/>
            </w:pPr>
          </w:p>
        </w:tc>
      </w:tr>
      <w:tr w:rsidR="00AC092F" w14:paraId="0FC35FB5" w14:textId="77777777">
        <w:tc>
          <w:tcPr>
            <w:tcW w:w="2196" w:type="dxa"/>
            <w:shd w:val="clear" w:color="auto" w:fill="E6E6E6"/>
            <w:vAlign w:val="center"/>
          </w:tcPr>
          <w:p w14:paraId="08B0FF90" w14:textId="77777777" w:rsidR="00AC092F" w:rsidRDefault="005F0A90">
            <w:r>
              <w:t>水泥砂浆</w:t>
            </w:r>
          </w:p>
        </w:tc>
        <w:tc>
          <w:tcPr>
            <w:tcW w:w="1018" w:type="dxa"/>
            <w:vAlign w:val="center"/>
          </w:tcPr>
          <w:p w14:paraId="0948EF83" w14:textId="77777777" w:rsidR="00AC092F" w:rsidRDefault="005F0A90">
            <w:r>
              <w:t>0.930</w:t>
            </w:r>
          </w:p>
        </w:tc>
        <w:tc>
          <w:tcPr>
            <w:tcW w:w="1030" w:type="dxa"/>
            <w:vAlign w:val="center"/>
          </w:tcPr>
          <w:p w14:paraId="4E1930E8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37761697" w14:textId="77777777" w:rsidR="00AC092F" w:rsidRDefault="005F0A90">
            <w:r>
              <w:t>1800.0</w:t>
            </w:r>
          </w:p>
        </w:tc>
        <w:tc>
          <w:tcPr>
            <w:tcW w:w="1018" w:type="dxa"/>
            <w:vAlign w:val="center"/>
          </w:tcPr>
          <w:p w14:paraId="484D5E52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5B2843DB" w14:textId="77777777" w:rsidR="00AC092F" w:rsidRDefault="005F0A90">
            <w:r>
              <w:t>0.0210</w:t>
            </w:r>
          </w:p>
        </w:tc>
        <w:tc>
          <w:tcPr>
            <w:tcW w:w="1516" w:type="dxa"/>
            <w:vAlign w:val="center"/>
          </w:tcPr>
          <w:p w14:paraId="32C0211F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02338B67" w14:textId="77777777">
        <w:tc>
          <w:tcPr>
            <w:tcW w:w="2196" w:type="dxa"/>
            <w:shd w:val="clear" w:color="auto" w:fill="E6E6E6"/>
            <w:vAlign w:val="center"/>
          </w:tcPr>
          <w:p w14:paraId="553B5421" w14:textId="77777777" w:rsidR="00AC092F" w:rsidRDefault="005F0A90">
            <w:r>
              <w:t>石灰砂浆</w:t>
            </w:r>
          </w:p>
        </w:tc>
        <w:tc>
          <w:tcPr>
            <w:tcW w:w="1018" w:type="dxa"/>
            <w:vAlign w:val="center"/>
          </w:tcPr>
          <w:p w14:paraId="60176ABA" w14:textId="77777777" w:rsidR="00AC092F" w:rsidRDefault="005F0A90">
            <w:r>
              <w:t>0.810</w:t>
            </w:r>
          </w:p>
        </w:tc>
        <w:tc>
          <w:tcPr>
            <w:tcW w:w="1030" w:type="dxa"/>
            <w:vAlign w:val="center"/>
          </w:tcPr>
          <w:p w14:paraId="7D663B42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55FC3D13" w14:textId="77777777" w:rsidR="00AC092F" w:rsidRDefault="005F0A90">
            <w:r>
              <w:t>1600.0</w:t>
            </w:r>
          </w:p>
        </w:tc>
        <w:tc>
          <w:tcPr>
            <w:tcW w:w="1018" w:type="dxa"/>
            <w:vAlign w:val="center"/>
          </w:tcPr>
          <w:p w14:paraId="48BFE389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0488CC40" w14:textId="77777777" w:rsidR="00AC092F" w:rsidRDefault="005F0A90">
            <w:r>
              <w:t>0.0443</w:t>
            </w:r>
          </w:p>
        </w:tc>
        <w:tc>
          <w:tcPr>
            <w:tcW w:w="1516" w:type="dxa"/>
            <w:vAlign w:val="center"/>
          </w:tcPr>
          <w:p w14:paraId="0F105FB0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4D8A1516" w14:textId="77777777">
        <w:tc>
          <w:tcPr>
            <w:tcW w:w="2196" w:type="dxa"/>
            <w:shd w:val="clear" w:color="auto" w:fill="E6E6E6"/>
            <w:vAlign w:val="center"/>
          </w:tcPr>
          <w:p w14:paraId="0E77A532" w14:textId="77777777" w:rsidR="00AC092F" w:rsidRDefault="005F0A9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F091A2D" w14:textId="77777777" w:rsidR="00AC092F" w:rsidRDefault="005F0A90">
            <w:r>
              <w:t>1.740</w:t>
            </w:r>
          </w:p>
        </w:tc>
        <w:tc>
          <w:tcPr>
            <w:tcW w:w="1030" w:type="dxa"/>
            <w:vAlign w:val="center"/>
          </w:tcPr>
          <w:p w14:paraId="3B3E04DE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554D8E4A" w14:textId="77777777" w:rsidR="00AC092F" w:rsidRDefault="005F0A90">
            <w:r>
              <w:t>2500.0</w:t>
            </w:r>
          </w:p>
        </w:tc>
        <w:tc>
          <w:tcPr>
            <w:tcW w:w="1018" w:type="dxa"/>
            <w:vAlign w:val="center"/>
          </w:tcPr>
          <w:p w14:paraId="1B589E54" w14:textId="77777777" w:rsidR="00AC092F" w:rsidRDefault="005F0A90">
            <w:r>
              <w:t>920.0</w:t>
            </w:r>
          </w:p>
        </w:tc>
        <w:tc>
          <w:tcPr>
            <w:tcW w:w="1188" w:type="dxa"/>
            <w:vAlign w:val="center"/>
          </w:tcPr>
          <w:p w14:paraId="31BEB024" w14:textId="77777777" w:rsidR="00AC092F" w:rsidRDefault="005F0A90">
            <w:r>
              <w:t>0.0158</w:t>
            </w:r>
          </w:p>
        </w:tc>
        <w:tc>
          <w:tcPr>
            <w:tcW w:w="1516" w:type="dxa"/>
            <w:vAlign w:val="center"/>
          </w:tcPr>
          <w:p w14:paraId="7B7834AF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6F2DF2F3" w14:textId="77777777">
        <w:tc>
          <w:tcPr>
            <w:tcW w:w="2196" w:type="dxa"/>
            <w:shd w:val="clear" w:color="auto" w:fill="E6E6E6"/>
            <w:vAlign w:val="center"/>
          </w:tcPr>
          <w:p w14:paraId="4557BC0B" w14:textId="77777777" w:rsidR="00AC092F" w:rsidRDefault="005F0A9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1D5BDAC" w14:textId="77777777" w:rsidR="00AC092F" w:rsidRDefault="005F0A90">
            <w:r>
              <w:t>0.030</w:t>
            </w:r>
          </w:p>
        </w:tc>
        <w:tc>
          <w:tcPr>
            <w:tcW w:w="1030" w:type="dxa"/>
            <w:vAlign w:val="center"/>
          </w:tcPr>
          <w:p w14:paraId="0FDA5ADC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46DC6890" w14:textId="77777777" w:rsidR="00AC092F" w:rsidRDefault="005F0A90">
            <w:r>
              <w:t>35.0</w:t>
            </w:r>
          </w:p>
        </w:tc>
        <w:tc>
          <w:tcPr>
            <w:tcW w:w="1018" w:type="dxa"/>
            <w:vAlign w:val="center"/>
          </w:tcPr>
          <w:p w14:paraId="10A43076" w14:textId="77777777" w:rsidR="00AC092F" w:rsidRDefault="005F0A90">
            <w:r>
              <w:t>1380.0</w:t>
            </w:r>
          </w:p>
        </w:tc>
        <w:tc>
          <w:tcPr>
            <w:tcW w:w="1188" w:type="dxa"/>
            <w:vAlign w:val="center"/>
          </w:tcPr>
          <w:p w14:paraId="05E3D1AC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0FEF6CCF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C092F" w14:paraId="6E44B807" w14:textId="77777777">
        <w:tc>
          <w:tcPr>
            <w:tcW w:w="2196" w:type="dxa"/>
            <w:shd w:val="clear" w:color="auto" w:fill="E6E6E6"/>
            <w:vAlign w:val="center"/>
          </w:tcPr>
          <w:p w14:paraId="50CE457E" w14:textId="77777777" w:rsidR="00AC092F" w:rsidRDefault="005F0A9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44CDE4C" w14:textId="77777777" w:rsidR="00AC092F" w:rsidRDefault="005F0A90">
            <w:r>
              <w:t>0.180</w:t>
            </w:r>
          </w:p>
        </w:tc>
        <w:tc>
          <w:tcPr>
            <w:tcW w:w="1030" w:type="dxa"/>
            <w:vAlign w:val="center"/>
          </w:tcPr>
          <w:p w14:paraId="63F8D62F" w14:textId="77777777" w:rsidR="00AC092F" w:rsidRDefault="005F0A90">
            <w:r>
              <w:t>3.100</w:t>
            </w:r>
          </w:p>
        </w:tc>
        <w:tc>
          <w:tcPr>
            <w:tcW w:w="848" w:type="dxa"/>
            <w:vAlign w:val="center"/>
          </w:tcPr>
          <w:p w14:paraId="5C3DBB57" w14:textId="77777777" w:rsidR="00AC092F" w:rsidRDefault="005F0A90">
            <w:r>
              <w:t>700.0</w:t>
            </w:r>
          </w:p>
        </w:tc>
        <w:tc>
          <w:tcPr>
            <w:tcW w:w="1018" w:type="dxa"/>
            <w:vAlign w:val="center"/>
          </w:tcPr>
          <w:p w14:paraId="4748D285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4FC110F5" w14:textId="77777777" w:rsidR="00AC092F" w:rsidRDefault="005F0A90">
            <w:r>
              <w:t>0.0998</w:t>
            </w:r>
          </w:p>
        </w:tc>
        <w:tc>
          <w:tcPr>
            <w:tcW w:w="1516" w:type="dxa"/>
            <w:vAlign w:val="center"/>
          </w:tcPr>
          <w:p w14:paraId="3CB45C46" w14:textId="77777777" w:rsidR="00AC092F" w:rsidRDefault="005F0A9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092F" w14:paraId="352CDF3D" w14:textId="77777777">
        <w:tc>
          <w:tcPr>
            <w:tcW w:w="2196" w:type="dxa"/>
            <w:shd w:val="clear" w:color="auto" w:fill="E6E6E6"/>
            <w:vAlign w:val="center"/>
          </w:tcPr>
          <w:p w14:paraId="5D54D323" w14:textId="77777777" w:rsidR="00AC092F" w:rsidRDefault="005F0A9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A34C374" w14:textId="77777777" w:rsidR="00AC092F" w:rsidRDefault="005F0A90">
            <w:r>
              <w:t>0.750</w:t>
            </w:r>
          </w:p>
        </w:tc>
        <w:tc>
          <w:tcPr>
            <w:tcW w:w="1030" w:type="dxa"/>
            <w:vAlign w:val="center"/>
          </w:tcPr>
          <w:p w14:paraId="753AF588" w14:textId="77777777" w:rsidR="00AC092F" w:rsidRDefault="005F0A90">
            <w:r>
              <w:t>7.490</w:t>
            </w:r>
          </w:p>
        </w:tc>
        <w:tc>
          <w:tcPr>
            <w:tcW w:w="848" w:type="dxa"/>
            <w:vAlign w:val="center"/>
          </w:tcPr>
          <w:p w14:paraId="71EA4BAE" w14:textId="77777777" w:rsidR="00AC092F" w:rsidRDefault="005F0A90">
            <w:r>
              <w:t>1450.0</w:t>
            </w:r>
          </w:p>
        </w:tc>
        <w:tc>
          <w:tcPr>
            <w:tcW w:w="1018" w:type="dxa"/>
            <w:vAlign w:val="center"/>
          </w:tcPr>
          <w:p w14:paraId="446633FE" w14:textId="77777777" w:rsidR="00AC092F" w:rsidRDefault="005F0A90">
            <w:r>
              <w:t>709.4</w:t>
            </w:r>
          </w:p>
        </w:tc>
        <w:tc>
          <w:tcPr>
            <w:tcW w:w="1188" w:type="dxa"/>
            <w:vAlign w:val="center"/>
          </w:tcPr>
          <w:p w14:paraId="1FE572C3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4070745D" w14:textId="77777777" w:rsidR="00AC092F" w:rsidRDefault="00AC092F">
            <w:pPr>
              <w:rPr>
                <w:sz w:val="18"/>
                <w:szCs w:val="18"/>
              </w:rPr>
            </w:pPr>
          </w:p>
        </w:tc>
      </w:tr>
      <w:tr w:rsidR="00AC092F" w14:paraId="7EC1BCBC" w14:textId="77777777">
        <w:tc>
          <w:tcPr>
            <w:tcW w:w="2196" w:type="dxa"/>
            <w:shd w:val="clear" w:color="auto" w:fill="E6E6E6"/>
            <w:vAlign w:val="center"/>
          </w:tcPr>
          <w:p w14:paraId="157CFDA1" w14:textId="77777777" w:rsidR="00AC092F" w:rsidRDefault="005F0A9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771AD47D" w14:textId="77777777" w:rsidR="00AC092F" w:rsidRDefault="005F0A90">
            <w:r>
              <w:t>0.060</w:t>
            </w:r>
          </w:p>
        </w:tc>
        <w:tc>
          <w:tcPr>
            <w:tcW w:w="1030" w:type="dxa"/>
            <w:vAlign w:val="center"/>
          </w:tcPr>
          <w:p w14:paraId="5B56B8CB" w14:textId="77777777" w:rsidR="00AC092F" w:rsidRDefault="005F0A90">
            <w:r>
              <w:t>0.950</w:t>
            </w:r>
          </w:p>
        </w:tc>
        <w:tc>
          <w:tcPr>
            <w:tcW w:w="848" w:type="dxa"/>
            <w:vAlign w:val="center"/>
          </w:tcPr>
          <w:p w14:paraId="28FC277A" w14:textId="77777777" w:rsidR="00AC092F" w:rsidRDefault="005F0A90">
            <w:r>
              <w:t>230.0</w:t>
            </w:r>
          </w:p>
        </w:tc>
        <w:tc>
          <w:tcPr>
            <w:tcW w:w="1018" w:type="dxa"/>
            <w:vAlign w:val="center"/>
          </w:tcPr>
          <w:p w14:paraId="6C834417" w14:textId="77777777" w:rsidR="00AC092F" w:rsidRDefault="005F0A90">
            <w:r>
              <w:t>900.0</w:t>
            </w:r>
          </w:p>
        </w:tc>
        <w:tc>
          <w:tcPr>
            <w:tcW w:w="1188" w:type="dxa"/>
            <w:vAlign w:val="center"/>
          </w:tcPr>
          <w:p w14:paraId="02D81F38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38325A5F" w14:textId="77777777" w:rsidR="00AC092F" w:rsidRDefault="00AC092F">
            <w:pPr>
              <w:rPr>
                <w:sz w:val="18"/>
                <w:szCs w:val="18"/>
              </w:rPr>
            </w:pPr>
          </w:p>
        </w:tc>
      </w:tr>
      <w:tr w:rsidR="00AC092F" w14:paraId="6DF67210" w14:textId="77777777">
        <w:tc>
          <w:tcPr>
            <w:tcW w:w="2196" w:type="dxa"/>
            <w:shd w:val="clear" w:color="auto" w:fill="E6E6E6"/>
            <w:vAlign w:val="center"/>
          </w:tcPr>
          <w:p w14:paraId="6972816A" w14:textId="77777777" w:rsidR="00AC092F" w:rsidRDefault="005F0A90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8DBA8EE" w14:textId="77777777" w:rsidR="00AC092F" w:rsidRDefault="005F0A90">
            <w:r>
              <w:t>0.420</w:t>
            </w:r>
          </w:p>
        </w:tc>
        <w:tc>
          <w:tcPr>
            <w:tcW w:w="1030" w:type="dxa"/>
            <w:vAlign w:val="center"/>
          </w:tcPr>
          <w:p w14:paraId="4DECA21B" w14:textId="77777777" w:rsidR="00AC092F" w:rsidRDefault="005F0A90">
            <w:r>
              <w:t>6.130</w:t>
            </w:r>
          </w:p>
        </w:tc>
        <w:tc>
          <w:tcPr>
            <w:tcW w:w="848" w:type="dxa"/>
            <w:vAlign w:val="center"/>
          </w:tcPr>
          <w:p w14:paraId="0A13B204" w14:textId="77777777" w:rsidR="00AC092F" w:rsidRDefault="005F0A90">
            <w:r>
              <w:t>1100.0</w:t>
            </w:r>
          </w:p>
        </w:tc>
        <w:tc>
          <w:tcPr>
            <w:tcW w:w="1018" w:type="dxa"/>
            <w:vAlign w:val="center"/>
          </w:tcPr>
          <w:p w14:paraId="30A0EC84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289E4C1C" w14:textId="77777777" w:rsidR="00AC092F" w:rsidRDefault="005F0A90">
            <w:r>
              <w:t>0.0353</w:t>
            </w:r>
          </w:p>
        </w:tc>
        <w:tc>
          <w:tcPr>
            <w:tcW w:w="1516" w:type="dxa"/>
            <w:vAlign w:val="center"/>
          </w:tcPr>
          <w:p w14:paraId="5BDAA4F0" w14:textId="77777777" w:rsidR="00AC092F" w:rsidRDefault="005F0A9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AC092F" w14:paraId="02D166A7" w14:textId="77777777">
        <w:tc>
          <w:tcPr>
            <w:tcW w:w="2196" w:type="dxa"/>
            <w:shd w:val="clear" w:color="auto" w:fill="E6E6E6"/>
            <w:vAlign w:val="center"/>
          </w:tcPr>
          <w:p w14:paraId="2282B8B7" w14:textId="77777777" w:rsidR="00AC092F" w:rsidRDefault="005F0A90">
            <w:r>
              <w:t>保温砂浆</w:t>
            </w:r>
          </w:p>
        </w:tc>
        <w:tc>
          <w:tcPr>
            <w:tcW w:w="1018" w:type="dxa"/>
            <w:vAlign w:val="center"/>
          </w:tcPr>
          <w:p w14:paraId="0BF50359" w14:textId="77777777" w:rsidR="00AC092F" w:rsidRDefault="005F0A90">
            <w:r>
              <w:t>0.290</w:t>
            </w:r>
          </w:p>
        </w:tc>
        <w:tc>
          <w:tcPr>
            <w:tcW w:w="1030" w:type="dxa"/>
            <w:vAlign w:val="center"/>
          </w:tcPr>
          <w:p w14:paraId="518E3004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56D4FC9E" w14:textId="77777777" w:rsidR="00AC092F" w:rsidRDefault="005F0A90">
            <w:r>
              <w:t>800.0</w:t>
            </w:r>
          </w:p>
        </w:tc>
        <w:tc>
          <w:tcPr>
            <w:tcW w:w="1018" w:type="dxa"/>
            <w:vAlign w:val="center"/>
          </w:tcPr>
          <w:p w14:paraId="43EC1A35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53B630CE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0F7B289A" w14:textId="77777777" w:rsidR="00AC092F" w:rsidRDefault="005F0A9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AC092F" w14:paraId="4A90F5E0" w14:textId="77777777">
        <w:tc>
          <w:tcPr>
            <w:tcW w:w="2196" w:type="dxa"/>
            <w:shd w:val="clear" w:color="auto" w:fill="E6E6E6"/>
            <w:vAlign w:val="center"/>
          </w:tcPr>
          <w:p w14:paraId="365BCBD1" w14:textId="77777777" w:rsidR="00AC092F" w:rsidRDefault="005F0A90">
            <w:r>
              <w:t>保温砂浆</w:t>
            </w:r>
          </w:p>
        </w:tc>
        <w:tc>
          <w:tcPr>
            <w:tcW w:w="1018" w:type="dxa"/>
            <w:vAlign w:val="center"/>
          </w:tcPr>
          <w:p w14:paraId="7AA6DEC6" w14:textId="77777777" w:rsidR="00AC092F" w:rsidRDefault="005F0A90">
            <w:r>
              <w:t>0.290</w:t>
            </w:r>
          </w:p>
        </w:tc>
        <w:tc>
          <w:tcPr>
            <w:tcW w:w="1030" w:type="dxa"/>
            <w:vAlign w:val="center"/>
          </w:tcPr>
          <w:p w14:paraId="6EBD5E91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71E1DEA1" w14:textId="77777777" w:rsidR="00AC092F" w:rsidRDefault="005F0A90">
            <w:r>
              <w:t>800.0</w:t>
            </w:r>
          </w:p>
        </w:tc>
        <w:tc>
          <w:tcPr>
            <w:tcW w:w="1018" w:type="dxa"/>
            <w:vAlign w:val="center"/>
          </w:tcPr>
          <w:p w14:paraId="0126AD5E" w14:textId="77777777" w:rsidR="00AC092F" w:rsidRDefault="005F0A90">
            <w:r>
              <w:t>1050.0</w:t>
            </w:r>
          </w:p>
        </w:tc>
        <w:tc>
          <w:tcPr>
            <w:tcW w:w="1188" w:type="dxa"/>
            <w:vAlign w:val="center"/>
          </w:tcPr>
          <w:p w14:paraId="43D5B1C3" w14:textId="77777777" w:rsidR="00AC092F" w:rsidRDefault="005F0A90">
            <w:r>
              <w:t>0.0000</w:t>
            </w:r>
          </w:p>
        </w:tc>
        <w:tc>
          <w:tcPr>
            <w:tcW w:w="1516" w:type="dxa"/>
            <w:vAlign w:val="center"/>
          </w:tcPr>
          <w:p w14:paraId="78114BAC" w14:textId="77777777" w:rsidR="00AC092F" w:rsidRDefault="005F0A90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14:paraId="36357DE6" w14:textId="77777777" w:rsidR="00AC092F" w:rsidRDefault="005F0A90">
      <w:pPr>
        <w:pStyle w:val="2"/>
      </w:pPr>
      <w:bookmarkStart w:id="66" w:name="_Toc90822018"/>
      <w:r>
        <w:lastRenderedPageBreak/>
        <w:t>围护结构作法简要说明</w:t>
      </w:r>
      <w:bookmarkEnd w:id="66"/>
    </w:p>
    <w:p w14:paraId="3D2BAD22" w14:textId="77777777" w:rsidR="00AC092F" w:rsidRDefault="005F0A90"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4F9DBD41" w14:textId="77777777" w:rsidR="00AC092F" w:rsidRDefault="005F0A90">
      <w:r>
        <w:t xml:space="preserve">    </w:t>
      </w:r>
      <w:r>
        <w:rPr>
          <w:color w:val="000000"/>
        </w:rPr>
        <w:t>浮石混凝土</w:t>
      </w:r>
      <w:r>
        <w:rPr>
          <w:color w:val="000000"/>
        </w:rPr>
        <w:t>(ρ=1100)(</w:t>
      </w:r>
      <w:r>
        <w:rPr>
          <w:color w:val="000000"/>
        </w:rPr>
        <w:t>水泥焦渣</w:t>
      </w:r>
      <w:r>
        <w:rPr>
          <w:color w:val="000000"/>
        </w:rPr>
        <w:t>)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＋挤塑聚苯乙烯泡沫塑料（带表皮）</w:t>
      </w:r>
      <w:r>
        <w:rPr>
          <w:color w:val="000000"/>
        </w:rPr>
        <w:t xml:space="preserve"> 20mm</w:t>
      </w:r>
      <w:r>
        <w:rPr>
          <w:color w:val="000000"/>
        </w:rPr>
        <w:t>＋保温砂浆</w:t>
      </w:r>
      <w:r>
        <w:rPr>
          <w:color w:val="000000"/>
        </w:rPr>
        <w:t xml:space="preserve"> 30mm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＋保温砂浆</w:t>
      </w:r>
      <w:r>
        <w:rPr>
          <w:color w:val="000000"/>
        </w:rPr>
        <w:t xml:space="preserve"> 20mm</w:t>
      </w:r>
    </w:p>
    <w:p w14:paraId="71724086" w14:textId="77777777" w:rsidR="00AC092F" w:rsidRDefault="00AC092F">
      <w:pPr>
        <w:rPr>
          <w:color w:val="000000"/>
        </w:rPr>
      </w:pPr>
    </w:p>
    <w:p w14:paraId="472253AF" w14:textId="77777777" w:rsidR="00AC092F" w:rsidRDefault="005F0A90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屋顶防火隔离带：</w:t>
      </w:r>
      <w:r>
        <w:rPr>
          <w:color w:val="0000FF"/>
          <w:szCs w:val="21"/>
        </w:rPr>
        <w:t>屋顶防火隔离带构造一：</w:t>
      </w:r>
      <w:r>
        <w:rPr>
          <w:color w:val="000000"/>
        </w:rPr>
        <w:t>（由上到下）</w:t>
      </w:r>
    </w:p>
    <w:p w14:paraId="0AF135EC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聚苯颗粒保温砂浆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</w:t>
      </w:r>
      <w:r>
        <w:rPr>
          <w:color w:val="000000"/>
        </w:rPr>
        <w:t>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2AE4DF0" w14:textId="77777777" w:rsidR="00AC092F" w:rsidRDefault="00AC092F">
      <w:pPr>
        <w:rPr>
          <w:color w:val="000000"/>
        </w:rPr>
      </w:pPr>
    </w:p>
    <w:p w14:paraId="53F0DAA9" w14:textId="77777777" w:rsidR="00AC092F" w:rsidRDefault="005F0A90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5A016381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2532B1A" w14:textId="77777777" w:rsidR="00AC092F" w:rsidRDefault="00AC092F">
      <w:pPr>
        <w:rPr>
          <w:color w:val="000000"/>
        </w:rPr>
      </w:pPr>
    </w:p>
    <w:p w14:paraId="4BA932C0" w14:textId="77777777" w:rsidR="00AC092F" w:rsidRDefault="005F0A90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350CD355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48143DB8" w14:textId="77777777" w:rsidR="00AC092F" w:rsidRDefault="00AC092F">
      <w:pPr>
        <w:rPr>
          <w:color w:val="000000"/>
        </w:rPr>
      </w:pPr>
    </w:p>
    <w:p w14:paraId="4B908D84" w14:textId="77777777" w:rsidR="00AC092F" w:rsidRDefault="005F0A90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断热铝合金窗</w:t>
      </w:r>
      <w:r>
        <w:rPr>
          <w:color w:val="0000FF"/>
          <w:szCs w:val="21"/>
        </w:rPr>
        <w:t>--Low-E</w:t>
      </w:r>
      <w:r>
        <w:rPr>
          <w:color w:val="0000FF"/>
          <w:szCs w:val="21"/>
        </w:rPr>
        <w:t>中空玻璃：</w:t>
      </w:r>
    </w:p>
    <w:p w14:paraId="0391DA59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2.800W/m^2.K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0D723033" w14:textId="77777777" w:rsidR="00AC092F" w:rsidRDefault="00AC092F">
      <w:pPr>
        <w:rPr>
          <w:color w:val="000000"/>
        </w:rPr>
      </w:pPr>
    </w:p>
    <w:p w14:paraId="70AFB9EA" w14:textId="77777777" w:rsidR="00AC092F" w:rsidRDefault="005F0A90">
      <w:pPr>
        <w:pStyle w:val="2"/>
      </w:pPr>
      <w:bookmarkStart w:id="67" w:name="_Toc90822019"/>
      <w:r>
        <w:t>体形系数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C092F" w14:paraId="56AAC53D" w14:textId="77777777">
        <w:tc>
          <w:tcPr>
            <w:tcW w:w="2513" w:type="dxa"/>
            <w:shd w:val="clear" w:color="auto" w:fill="E6E6E6"/>
            <w:vAlign w:val="center"/>
          </w:tcPr>
          <w:p w14:paraId="207C385A" w14:textId="77777777" w:rsidR="00AC092F" w:rsidRDefault="005F0A90">
            <w:r>
              <w:t>外表面积</w:t>
            </w:r>
          </w:p>
        </w:tc>
        <w:tc>
          <w:tcPr>
            <w:tcW w:w="6820" w:type="dxa"/>
            <w:vAlign w:val="center"/>
          </w:tcPr>
          <w:p w14:paraId="588A8F5D" w14:textId="77777777" w:rsidR="00AC092F" w:rsidRDefault="005F0A90">
            <w:r>
              <w:t>11100.21</w:t>
            </w:r>
          </w:p>
        </w:tc>
      </w:tr>
      <w:tr w:rsidR="00AC092F" w14:paraId="5E07F20B" w14:textId="77777777">
        <w:tc>
          <w:tcPr>
            <w:tcW w:w="2513" w:type="dxa"/>
            <w:shd w:val="clear" w:color="auto" w:fill="E6E6E6"/>
            <w:vAlign w:val="center"/>
          </w:tcPr>
          <w:p w14:paraId="705DA8EC" w14:textId="77777777" w:rsidR="00AC092F" w:rsidRDefault="005F0A90">
            <w:r>
              <w:t>建筑体积</w:t>
            </w:r>
          </w:p>
        </w:tc>
        <w:tc>
          <w:tcPr>
            <w:tcW w:w="6820" w:type="dxa"/>
            <w:vAlign w:val="center"/>
          </w:tcPr>
          <w:p w14:paraId="542657ED" w14:textId="77777777" w:rsidR="00AC092F" w:rsidRDefault="005F0A90">
            <w:r>
              <w:t>51993.37</w:t>
            </w:r>
          </w:p>
        </w:tc>
      </w:tr>
      <w:tr w:rsidR="00AC092F" w14:paraId="2533C5B6" w14:textId="77777777">
        <w:tc>
          <w:tcPr>
            <w:tcW w:w="2513" w:type="dxa"/>
            <w:shd w:val="clear" w:color="auto" w:fill="E6E6E6"/>
            <w:vAlign w:val="center"/>
          </w:tcPr>
          <w:p w14:paraId="71DD6CC1" w14:textId="77777777" w:rsidR="00AC092F" w:rsidRDefault="005F0A90">
            <w:r>
              <w:t>体形系数</w:t>
            </w:r>
          </w:p>
        </w:tc>
        <w:tc>
          <w:tcPr>
            <w:tcW w:w="6820" w:type="dxa"/>
            <w:vAlign w:val="center"/>
          </w:tcPr>
          <w:p w14:paraId="56A2235F" w14:textId="77777777" w:rsidR="00AC092F" w:rsidRDefault="005F0A90">
            <w:r>
              <w:t>0.21</w:t>
            </w:r>
          </w:p>
        </w:tc>
      </w:tr>
    </w:tbl>
    <w:p w14:paraId="4E34948F" w14:textId="77777777" w:rsidR="00AC092F" w:rsidRDefault="005F0A90">
      <w:pPr>
        <w:pStyle w:val="2"/>
      </w:pPr>
      <w:bookmarkStart w:id="68" w:name="_Toc90822020"/>
      <w:r>
        <w:t>窗墙比</w:t>
      </w:r>
      <w:bookmarkEnd w:id="68"/>
    </w:p>
    <w:p w14:paraId="523409B1" w14:textId="77777777" w:rsidR="00AC092F" w:rsidRDefault="005F0A90">
      <w:pPr>
        <w:pStyle w:val="3"/>
        <w:rPr>
          <w:color w:val="000000"/>
        </w:rPr>
      </w:pPr>
      <w:bookmarkStart w:id="69" w:name="_Toc90822021"/>
      <w:r>
        <w:rPr>
          <w:color w:val="000000"/>
        </w:rPr>
        <w:t>窗墙比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AC092F" w14:paraId="124FE5B6" w14:textId="77777777">
        <w:tc>
          <w:tcPr>
            <w:tcW w:w="2201" w:type="dxa"/>
            <w:shd w:val="clear" w:color="auto" w:fill="E6E6E6"/>
            <w:vAlign w:val="center"/>
          </w:tcPr>
          <w:p w14:paraId="316499AD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B685B89" w14:textId="77777777" w:rsidR="00AC092F" w:rsidRDefault="005F0A9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6D8C80DE" w14:textId="77777777" w:rsidR="00AC092F" w:rsidRDefault="005F0A9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4238A648" w14:textId="77777777" w:rsidR="00AC092F" w:rsidRDefault="005F0A90">
            <w:pPr>
              <w:jc w:val="center"/>
            </w:pPr>
            <w:r>
              <w:t>窗墙比</w:t>
            </w:r>
          </w:p>
        </w:tc>
      </w:tr>
      <w:tr w:rsidR="00AC092F" w14:paraId="5FE5657F" w14:textId="77777777">
        <w:tc>
          <w:tcPr>
            <w:tcW w:w="2201" w:type="dxa"/>
            <w:shd w:val="clear" w:color="auto" w:fill="E6E6E6"/>
            <w:vAlign w:val="center"/>
          </w:tcPr>
          <w:p w14:paraId="1E2C2A85" w14:textId="77777777" w:rsidR="00AC092F" w:rsidRDefault="005F0A90">
            <w:r>
              <w:t>南向</w:t>
            </w:r>
          </w:p>
        </w:tc>
        <w:tc>
          <w:tcPr>
            <w:tcW w:w="2377" w:type="dxa"/>
            <w:vAlign w:val="center"/>
          </w:tcPr>
          <w:p w14:paraId="1F67FB06" w14:textId="77777777" w:rsidR="00AC092F" w:rsidRDefault="005F0A90">
            <w:r>
              <w:t>581.66</w:t>
            </w:r>
          </w:p>
        </w:tc>
        <w:tc>
          <w:tcPr>
            <w:tcW w:w="2377" w:type="dxa"/>
            <w:vAlign w:val="center"/>
          </w:tcPr>
          <w:p w14:paraId="7315CC53" w14:textId="77777777" w:rsidR="00AC092F" w:rsidRDefault="005F0A90">
            <w:r>
              <w:t>2284.41</w:t>
            </w:r>
          </w:p>
        </w:tc>
        <w:tc>
          <w:tcPr>
            <w:tcW w:w="2377" w:type="dxa"/>
            <w:vAlign w:val="center"/>
          </w:tcPr>
          <w:p w14:paraId="264C805E" w14:textId="77777777" w:rsidR="00AC092F" w:rsidRDefault="005F0A90">
            <w:r>
              <w:t>0.25</w:t>
            </w:r>
          </w:p>
        </w:tc>
      </w:tr>
      <w:tr w:rsidR="00AC092F" w14:paraId="54524137" w14:textId="77777777">
        <w:tc>
          <w:tcPr>
            <w:tcW w:w="2201" w:type="dxa"/>
            <w:shd w:val="clear" w:color="auto" w:fill="E6E6E6"/>
            <w:vAlign w:val="center"/>
          </w:tcPr>
          <w:p w14:paraId="7E73A0AF" w14:textId="77777777" w:rsidR="00AC092F" w:rsidRDefault="005F0A90">
            <w:r>
              <w:t>北向</w:t>
            </w:r>
          </w:p>
        </w:tc>
        <w:tc>
          <w:tcPr>
            <w:tcW w:w="2377" w:type="dxa"/>
            <w:vAlign w:val="center"/>
          </w:tcPr>
          <w:p w14:paraId="34E85AD4" w14:textId="77777777" w:rsidR="00AC092F" w:rsidRDefault="005F0A90">
            <w:r>
              <w:t>469.49</w:t>
            </w:r>
          </w:p>
        </w:tc>
        <w:tc>
          <w:tcPr>
            <w:tcW w:w="2377" w:type="dxa"/>
            <w:vAlign w:val="center"/>
          </w:tcPr>
          <w:p w14:paraId="50F1373A" w14:textId="77777777" w:rsidR="00AC092F" w:rsidRDefault="005F0A90">
            <w:r>
              <w:t>1585.10</w:t>
            </w:r>
          </w:p>
        </w:tc>
        <w:tc>
          <w:tcPr>
            <w:tcW w:w="2377" w:type="dxa"/>
            <w:vAlign w:val="center"/>
          </w:tcPr>
          <w:p w14:paraId="50E09F76" w14:textId="77777777" w:rsidR="00AC092F" w:rsidRDefault="005F0A90">
            <w:r>
              <w:t>0.30</w:t>
            </w:r>
          </w:p>
        </w:tc>
      </w:tr>
      <w:tr w:rsidR="00AC092F" w14:paraId="1D84E191" w14:textId="77777777">
        <w:tc>
          <w:tcPr>
            <w:tcW w:w="2201" w:type="dxa"/>
            <w:shd w:val="clear" w:color="auto" w:fill="E6E6E6"/>
            <w:vAlign w:val="center"/>
          </w:tcPr>
          <w:p w14:paraId="729CC287" w14:textId="77777777" w:rsidR="00AC092F" w:rsidRDefault="005F0A90">
            <w:r>
              <w:t>东向</w:t>
            </w:r>
          </w:p>
        </w:tc>
        <w:tc>
          <w:tcPr>
            <w:tcW w:w="2377" w:type="dxa"/>
            <w:vAlign w:val="center"/>
          </w:tcPr>
          <w:p w14:paraId="02DFB64C" w14:textId="77777777" w:rsidR="00AC092F" w:rsidRDefault="005F0A90">
            <w:r>
              <w:t>218.26</w:t>
            </w:r>
          </w:p>
        </w:tc>
        <w:tc>
          <w:tcPr>
            <w:tcW w:w="2377" w:type="dxa"/>
            <w:vAlign w:val="center"/>
          </w:tcPr>
          <w:p w14:paraId="5B6141D2" w14:textId="77777777" w:rsidR="00AC092F" w:rsidRDefault="005F0A90">
            <w:r>
              <w:t>1325.43</w:t>
            </w:r>
          </w:p>
        </w:tc>
        <w:tc>
          <w:tcPr>
            <w:tcW w:w="2377" w:type="dxa"/>
            <w:vAlign w:val="center"/>
          </w:tcPr>
          <w:p w14:paraId="3D2708AE" w14:textId="77777777" w:rsidR="00AC092F" w:rsidRDefault="005F0A90">
            <w:r>
              <w:t>0.16</w:t>
            </w:r>
          </w:p>
        </w:tc>
      </w:tr>
      <w:tr w:rsidR="00AC092F" w14:paraId="1456636B" w14:textId="77777777">
        <w:tc>
          <w:tcPr>
            <w:tcW w:w="2201" w:type="dxa"/>
            <w:shd w:val="clear" w:color="auto" w:fill="E6E6E6"/>
            <w:vAlign w:val="center"/>
          </w:tcPr>
          <w:p w14:paraId="0DCE2FCD" w14:textId="77777777" w:rsidR="00AC092F" w:rsidRDefault="005F0A90">
            <w:r>
              <w:t>西向</w:t>
            </w:r>
          </w:p>
        </w:tc>
        <w:tc>
          <w:tcPr>
            <w:tcW w:w="2377" w:type="dxa"/>
            <w:vAlign w:val="center"/>
          </w:tcPr>
          <w:p w14:paraId="3A0C80D3" w14:textId="77777777" w:rsidR="00AC092F" w:rsidRDefault="005F0A90">
            <w:r>
              <w:t>300.01</w:t>
            </w:r>
          </w:p>
        </w:tc>
        <w:tc>
          <w:tcPr>
            <w:tcW w:w="2377" w:type="dxa"/>
            <w:vAlign w:val="center"/>
          </w:tcPr>
          <w:p w14:paraId="0CB6DEB8" w14:textId="77777777" w:rsidR="00AC092F" w:rsidRDefault="005F0A90">
            <w:r>
              <w:t>1705.63</w:t>
            </w:r>
          </w:p>
        </w:tc>
        <w:tc>
          <w:tcPr>
            <w:tcW w:w="2377" w:type="dxa"/>
            <w:vAlign w:val="center"/>
          </w:tcPr>
          <w:p w14:paraId="5E8AF7EF" w14:textId="77777777" w:rsidR="00AC092F" w:rsidRDefault="005F0A90">
            <w:r>
              <w:t>0.18</w:t>
            </w:r>
          </w:p>
        </w:tc>
      </w:tr>
    </w:tbl>
    <w:p w14:paraId="5130C04F" w14:textId="77777777" w:rsidR="00AC092F" w:rsidRDefault="005F0A90">
      <w:pPr>
        <w:pStyle w:val="3"/>
        <w:rPr>
          <w:color w:val="000000"/>
        </w:rPr>
      </w:pPr>
      <w:bookmarkStart w:id="70" w:name="_Toc90822022"/>
      <w:r>
        <w:rPr>
          <w:color w:val="000000"/>
        </w:rPr>
        <w:t>外窗表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AC092F" w14:paraId="1AFD5C77" w14:textId="77777777">
        <w:tc>
          <w:tcPr>
            <w:tcW w:w="1160" w:type="dxa"/>
            <w:shd w:val="clear" w:color="auto" w:fill="E6E6E6"/>
            <w:vAlign w:val="center"/>
          </w:tcPr>
          <w:p w14:paraId="564E78A1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B76A1D7" w14:textId="77777777" w:rsidR="00AC092F" w:rsidRDefault="005F0A9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12B776B" w14:textId="77777777" w:rsidR="00AC092F" w:rsidRDefault="005F0A9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B911431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37C09137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18FB6BB" w14:textId="77777777" w:rsidR="00AC092F" w:rsidRDefault="005F0A9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1621647" w14:textId="77777777" w:rsidR="00AC092F" w:rsidRDefault="005F0A9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C092F" w14:paraId="4A22C969" w14:textId="77777777">
        <w:tc>
          <w:tcPr>
            <w:tcW w:w="1160" w:type="dxa"/>
            <w:vMerge w:val="restart"/>
            <w:vAlign w:val="center"/>
          </w:tcPr>
          <w:p w14:paraId="04D0FD54" w14:textId="77777777" w:rsidR="00AC092F" w:rsidRDefault="005F0A90">
            <w:r>
              <w:t>南向</w:t>
            </w:r>
            <w:r>
              <w:br/>
              <w:t>581.66</w:t>
            </w:r>
          </w:p>
        </w:tc>
        <w:tc>
          <w:tcPr>
            <w:tcW w:w="1562" w:type="dxa"/>
            <w:vAlign w:val="center"/>
          </w:tcPr>
          <w:p w14:paraId="6093268D" w14:textId="77777777" w:rsidR="00AC092F" w:rsidRDefault="005F0A90">
            <w:r>
              <w:t>C0815</w:t>
            </w:r>
          </w:p>
        </w:tc>
        <w:tc>
          <w:tcPr>
            <w:tcW w:w="1386" w:type="dxa"/>
            <w:vAlign w:val="center"/>
          </w:tcPr>
          <w:p w14:paraId="083AE16B" w14:textId="77777777" w:rsidR="00AC092F" w:rsidRDefault="005F0A90">
            <w:r>
              <w:t>0.80×1.50</w:t>
            </w:r>
          </w:p>
        </w:tc>
        <w:tc>
          <w:tcPr>
            <w:tcW w:w="1528" w:type="dxa"/>
            <w:vAlign w:val="center"/>
          </w:tcPr>
          <w:p w14:paraId="55E67274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04C1A8E8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4797AD1" w14:textId="77777777" w:rsidR="00AC092F" w:rsidRDefault="005F0A90">
            <w:r>
              <w:t>1.20</w:t>
            </w:r>
          </w:p>
        </w:tc>
        <w:tc>
          <w:tcPr>
            <w:tcW w:w="1262" w:type="dxa"/>
            <w:vAlign w:val="center"/>
          </w:tcPr>
          <w:p w14:paraId="13694FB0" w14:textId="77777777" w:rsidR="00AC092F" w:rsidRDefault="005F0A90">
            <w:r>
              <w:t>1.20</w:t>
            </w:r>
          </w:p>
        </w:tc>
      </w:tr>
      <w:tr w:rsidR="00AC092F" w14:paraId="07FD3548" w14:textId="77777777">
        <w:tc>
          <w:tcPr>
            <w:tcW w:w="1160" w:type="dxa"/>
            <w:vMerge/>
            <w:vAlign w:val="center"/>
          </w:tcPr>
          <w:p w14:paraId="33959D02" w14:textId="77777777" w:rsidR="00AC092F" w:rsidRDefault="00AC092F"/>
        </w:tc>
        <w:tc>
          <w:tcPr>
            <w:tcW w:w="1562" w:type="dxa"/>
            <w:vAlign w:val="center"/>
          </w:tcPr>
          <w:p w14:paraId="0DB523BB" w14:textId="77777777" w:rsidR="00AC092F" w:rsidRDefault="005F0A90">
            <w:r>
              <w:t>C1621a</w:t>
            </w:r>
          </w:p>
        </w:tc>
        <w:tc>
          <w:tcPr>
            <w:tcW w:w="1386" w:type="dxa"/>
            <w:vAlign w:val="center"/>
          </w:tcPr>
          <w:p w14:paraId="792873C7" w14:textId="77777777" w:rsidR="00AC092F" w:rsidRDefault="005F0A90">
            <w:r>
              <w:t>1.65×2.10</w:t>
            </w:r>
          </w:p>
        </w:tc>
        <w:tc>
          <w:tcPr>
            <w:tcW w:w="1528" w:type="dxa"/>
            <w:vAlign w:val="center"/>
          </w:tcPr>
          <w:p w14:paraId="1FEE9800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F49F179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2C16EA5" w14:textId="77777777" w:rsidR="00AC092F" w:rsidRDefault="005F0A90">
            <w:r>
              <w:t>3.47</w:t>
            </w:r>
          </w:p>
        </w:tc>
        <w:tc>
          <w:tcPr>
            <w:tcW w:w="1262" w:type="dxa"/>
            <w:vAlign w:val="center"/>
          </w:tcPr>
          <w:p w14:paraId="01BE98EC" w14:textId="77777777" w:rsidR="00AC092F" w:rsidRDefault="005F0A90">
            <w:r>
              <w:t>6.93</w:t>
            </w:r>
          </w:p>
        </w:tc>
      </w:tr>
      <w:tr w:rsidR="00AC092F" w14:paraId="0C8D6108" w14:textId="77777777">
        <w:tc>
          <w:tcPr>
            <w:tcW w:w="1160" w:type="dxa"/>
            <w:vMerge/>
            <w:vAlign w:val="center"/>
          </w:tcPr>
          <w:p w14:paraId="17F1D0B2" w14:textId="77777777" w:rsidR="00AC092F" w:rsidRDefault="00AC092F"/>
        </w:tc>
        <w:tc>
          <w:tcPr>
            <w:tcW w:w="1562" w:type="dxa"/>
            <w:vAlign w:val="center"/>
          </w:tcPr>
          <w:p w14:paraId="32DFF65A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54FAA00A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2DDA90D0" w14:textId="77777777" w:rsidR="00AC092F" w:rsidRDefault="005F0A90">
            <w:r>
              <w:t>4,6</w:t>
            </w:r>
          </w:p>
        </w:tc>
        <w:tc>
          <w:tcPr>
            <w:tcW w:w="1171" w:type="dxa"/>
            <w:vAlign w:val="center"/>
          </w:tcPr>
          <w:p w14:paraId="34F25062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4F028AC1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2F91EF12" w14:textId="77777777" w:rsidR="00AC092F" w:rsidRDefault="005F0A90">
            <w:r>
              <w:t>0.96</w:t>
            </w:r>
          </w:p>
        </w:tc>
      </w:tr>
      <w:tr w:rsidR="00AC092F" w14:paraId="1E6EA830" w14:textId="77777777">
        <w:tc>
          <w:tcPr>
            <w:tcW w:w="1160" w:type="dxa"/>
            <w:vMerge/>
            <w:vAlign w:val="center"/>
          </w:tcPr>
          <w:p w14:paraId="26D01B11" w14:textId="77777777" w:rsidR="00AC092F" w:rsidRDefault="00AC092F"/>
        </w:tc>
        <w:tc>
          <w:tcPr>
            <w:tcW w:w="1562" w:type="dxa"/>
            <w:vAlign w:val="center"/>
          </w:tcPr>
          <w:p w14:paraId="18AB26A2" w14:textId="77777777" w:rsidR="00AC092F" w:rsidRDefault="005F0A90">
            <w:r>
              <w:t>GC0504</w:t>
            </w:r>
          </w:p>
        </w:tc>
        <w:tc>
          <w:tcPr>
            <w:tcW w:w="1386" w:type="dxa"/>
            <w:vAlign w:val="center"/>
          </w:tcPr>
          <w:p w14:paraId="78F5C4F4" w14:textId="77777777" w:rsidR="00AC092F" w:rsidRDefault="005F0A90">
            <w:r>
              <w:t>0.50×0.40</w:t>
            </w:r>
          </w:p>
        </w:tc>
        <w:tc>
          <w:tcPr>
            <w:tcW w:w="1528" w:type="dxa"/>
            <w:vAlign w:val="center"/>
          </w:tcPr>
          <w:p w14:paraId="0791B603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7C003DD2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30508BFD" w14:textId="77777777" w:rsidR="00AC092F" w:rsidRDefault="005F0A90">
            <w:r>
              <w:t>0.20</w:t>
            </w:r>
          </w:p>
        </w:tc>
        <w:tc>
          <w:tcPr>
            <w:tcW w:w="1262" w:type="dxa"/>
            <w:vAlign w:val="center"/>
          </w:tcPr>
          <w:p w14:paraId="1D173590" w14:textId="77777777" w:rsidR="00AC092F" w:rsidRDefault="005F0A90">
            <w:r>
              <w:t>0.60</w:t>
            </w:r>
          </w:p>
        </w:tc>
      </w:tr>
      <w:tr w:rsidR="00AC092F" w14:paraId="393F58D4" w14:textId="77777777">
        <w:tc>
          <w:tcPr>
            <w:tcW w:w="1160" w:type="dxa"/>
            <w:vMerge/>
            <w:vAlign w:val="center"/>
          </w:tcPr>
          <w:p w14:paraId="1636E8DF" w14:textId="77777777" w:rsidR="00AC092F" w:rsidRDefault="00AC092F"/>
        </w:tc>
        <w:tc>
          <w:tcPr>
            <w:tcW w:w="1562" w:type="dxa"/>
            <w:vAlign w:val="center"/>
          </w:tcPr>
          <w:p w14:paraId="539065AA" w14:textId="77777777" w:rsidR="00AC092F" w:rsidRDefault="005F0A90">
            <w:r>
              <w:t>GC4815</w:t>
            </w:r>
          </w:p>
        </w:tc>
        <w:tc>
          <w:tcPr>
            <w:tcW w:w="1386" w:type="dxa"/>
            <w:vAlign w:val="center"/>
          </w:tcPr>
          <w:p w14:paraId="6598FC81" w14:textId="77777777" w:rsidR="00AC092F" w:rsidRDefault="005F0A90">
            <w:r>
              <w:t>4.80×1.50</w:t>
            </w:r>
          </w:p>
        </w:tc>
        <w:tc>
          <w:tcPr>
            <w:tcW w:w="1528" w:type="dxa"/>
            <w:vAlign w:val="center"/>
          </w:tcPr>
          <w:p w14:paraId="391BC139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78D071CF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FAB04B0" w14:textId="77777777" w:rsidR="00AC092F" w:rsidRDefault="005F0A90">
            <w:r>
              <w:t>7.20</w:t>
            </w:r>
          </w:p>
        </w:tc>
        <w:tc>
          <w:tcPr>
            <w:tcW w:w="1262" w:type="dxa"/>
            <w:vAlign w:val="center"/>
          </w:tcPr>
          <w:p w14:paraId="0EDFC2C3" w14:textId="77777777" w:rsidR="00AC092F" w:rsidRDefault="005F0A90">
            <w:r>
              <w:t>14.40</w:t>
            </w:r>
          </w:p>
        </w:tc>
      </w:tr>
      <w:tr w:rsidR="00AC092F" w14:paraId="2D15E1C2" w14:textId="77777777">
        <w:tc>
          <w:tcPr>
            <w:tcW w:w="1160" w:type="dxa"/>
            <w:vMerge/>
            <w:vAlign w:val="center"/>
          </w:tcPr>
          <w:p w14:paraId="4E3F9A60" w14:textId="77777777" w:rsidR="00AC092F" w:rsidRDefault="00AC092F"/>
        </w:tc>
        <w:tc>
          <w:tcPr>
            <w:tcW w:w="1562" w:type="dxa"/>
            <w:vAlign w:val="center"/>
          </w:tcPr>
          <w:p w14:paraId="79123B26" w14:textId="77777777" w:rsidR="00AC092F" w:rsidRDefault="005F0A90">
            <w:r>
              <w:t>TC2217</w:t>
            </w:r>
          </w:p>
        </w:tc>
        <w:tc>
          <w:tcPr>
            <w:tcW w:w="1386" w:type="dxa"/>
            <w:vAlign w:val="center"/>
          </w:tcPr>
          <w:p w14:paraId="4B741EAF" w14:textId="77777777" w:rsidR="00AC092F" w:rsidRDefault="005F0A90">
            <w:r>
              <w:t>2.20×1.70</w:t>
            </w:r>
          </w:p>
        </w:tc>
        <w:tc>
          <w:tcPr>
            <w:tcW w:w="1528" w:type="dxa"/>
            <w:vAlign w:val="center"/>
          </w:tcPr>
          <w:p w14:paraId="40C9FF68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20581ED6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6FA3BA5A" w14:textId="77777777" w:rsidR="00AC092F" w:rsidRDefault="005F0A90">
            <w:r>
              <w:t>3.74</w:t>
            </w:r>
          </w:p>
        </w:tc>
        <w:tc>
          <w:tcPr>
            <w:tcW w:w="1262" w:type="dxa"/>
            <w:vAlign w:val="center"/>
          </w:tcPr>
          <w:p w14:paraId="7730FAE4" w14:textId="77777777" w:rsidR="00AC092F" w:rsidRDefault="005F0A90">
            <w:r>
              <w:t>22.44</w:t>
            </w:r>
          </w:p>
        </w:tc>
      </w:tr>
      <w:tr w:rsidR="00AC092F" w14:paraId="6D1E94F7" w14:textId="77777777">
        <w:tc>
          <w:tcPr>
            <w:tcW w:w="1160" w:type="dxa"/>
            <w:vMerge/>
            <w:vAlign w:val="center"/>
          </w:tcPr>
          <w:p w14:paraId="3B829CBA" w14:textId="77777777" w:rsidR="00AC092F" w:rsidRDefault="00AC092F"/>
        </w:tc>
        <w:tc>
          <w:tcPr>
            <w:tcW w:w="1562" w:type="dxa"/>
            <w:vAlign w:val="center"/>
          </w:tcPr>
          <w:p w14:paraId="1CC36FD4" w14:textId="77777777" w:rsidR="00AC092F" w:rsidRDefault="005F0A90">
            <w:r>
              <w:t>TC2223</w:t>
            </w:r>
          </w:p>
        </w:tc>
        <w:tc>
          <w:tcPr>
            <w:tcW w:w="1386" w:type="dxa"/>
            <w:vAlign w:val="center"/>
          </w:tcPr>
          <w:p w14:paraId="10A5CCD8" w14:textId="77777777" w:rsidR="00AC092F" w:rsidRDefault="005F0A90">
            <w:r>
              <w:t>2.20×2.30</w:t>
            </w:r>
          </w:p>
        </w:tc>
        <w:tc>
          <w:tcPr>
            <w:tcW w:w="1528" w:type="dxa"/>
            <w:vAlign w:val="center"/>
          </w:tcPr>
          <w:p w14:paraId="43B0301E" w14:textId="77777777" w:rsidR="00AC092F" w:rsidRDefault="005F0A90">
            <w:r>
              <w:t>2~4</w:t>
            </w:r>
          </w:p>
        </w:tc>
        <w:tc>
          <w:tcPr>
            <w:tcW w:w="1171" w:type="dxa"/>
            <w:vAlign w:val="center"/>
          </w:tcPr>
          <w:p w14:paraId="5932CAD6" w14:textId="77777777" w:rsidR="00AC092F" w:rsidRDefault="005F0A90">
            <w:r>
              <w:t>18</w:t>
            </w:r>
          </w:p>
        </w:tc>
        <w:tc>
          <w:tcPr>
            <w:tcW w:w="1262" w:type="dxa"/>
            <w:vAlign w:val="center"/>
          </w:tcPr>
          <w:p w14:paraId="0C9C48B7" w14:textId="77777777" w:rsidR="00AC092F" w:rsidRDefault="005F0A90">
            <w:r>
              <w:t>5.06</w:t>
            </w:r>
          </w:p>
        </w:tc>
        <w:tc>
          <w:tcPr>
            <w:tcW w:w="1262" w:type="dxa"/>
            <w:vAlign w:val="center"/>
          </w:tcPr>
          <w:p w14:paraId="629E4735" w14:textId="77777777" w:rsidR="00AC092F" w:rsidRDefault="005F0A90">
            <w:r>
              <w:t>91.08</w:t>
            </w:r>
          </w:p>
        </w:tc>
      </w:tr>
      <w:tr w:rsidR="00AC092F" w14:paraId="2020A0DC" w14:textId="77777777">
        <w:tc>
          <w:tcPr>
            <w:tcW w:w="1160" w:type="dxa"/>
            <w:vMerge/>
            <w:vAlign w:val="center"/>
          </w:tcPr>
          <w:p w14:paraId="4945CA55" w14:textId="77777777" w:rsidR="00AC092F" w:rsidRDefault="00AC092F"/>
        </w:tc>
        <w:tc>
          <w:tcPr>
            <w:tcW w:w="1562" w:type="dxa"/>
            <w:vAlign w:val="center"/>
          </w:tcPr>
          <w:p w14:paraId="156FE96F" w14:textId="77777777" w:rsidR="00AC092F" w:rsidRDefault="005F0A90">
            <w:r>
              <w:t>TC2226</w:t>
            </w:r>
          </w:p>
        </w:tc>
        <w:tc>
          <w:tcPr>
            <w:tcW w:w="1386" w:type="dxa"/>
            <w:vAlign w:val="center"/>
          </w:tcPr>
          <w:p w14:paraId="015B16E7" w14:textId="77777777" w:rsidR="00AC092F" w:rsidRDefault="005F0A90">
            <w:r>
              <w:t>2.20×2.60</w:t>
            </w:r>
          </w:p>
        </w:tc>
        <w:tc>
          <w:tcPr>
            <w:tcW w:w="1528" w:type="dxa"/>
            <w:vAlign w:val="center"/>
          </w:tcPr>
          <w:p w14:paraId="1E8A4BA6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3A84EDD5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18A4D125" w14:textId="77777777" w:rsidR="00AC092F" w:rsidRDefault="005F0A90">
            <w:r>
              <w:t>5.72</w:t>
            </w:r>
          </w:p>
        </w:tc>
        <w:tc>
          <w:tcPr>
            <w:tcW w:w="1262" w:type="dxa"/>
            <w:vAlign w:val="center"/>
          </w:tcPr>
          <w:p w14:paraId="05F842A0" w14:textId="77777777" w:rsidR="00AC092F" w:rsidRDefault="005F0A90">
            <w:r>
              <w:t>34.32</w:t>
            </w:r>
          </w:p>
        </w:tc>
      </w:tr>
      <w:tr w:rsidR="00AC092F" w14:paraId="17210136" w14:textId="77777777">
        <w:tc>
          <w:tcPr>
            <w:tcW w:w="1160" w:type="dxa"/>
            <w:vMerge/>
            <w:vAlign w:val="center"/>
          </w:tcPr>
          <w:p w14:paraId="1EC7DC42" w14:textId="77777777" w:rsidR="00AC092F" w:rsidRDefault="00AC092F"/>
        </w:tc>
        <w:tc>
          <w:tcPr>
            <w:tcW w:w="1562" w:type="dxa"/>
            <w:vAlign w:val="center"/>
          </w:tcPr>
          <w:p w14:paraId="74599CA0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2CDA9F5C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5A20625D" w14:textId="77777777" w:rsidR="00AC092F" w:rsidRDefault="005F0A90">
            <w:r>
              <w:t>6~7</w:t>
            </w:r>
          </w:p>
        </w:tc>
        <w:tc>
          <w:tcPr>
            <w:tcW w:w="1171" w:type="dxa"/>
            <w:vAlign w:val="center"/>
          </w:tcPr>
          <w:p w14:paraId="276A70BD" w14:textId="77777777" w:rsidR="00AC092F" w:rsidRDefault="005F0A90">
            <w:r>
              <w:t>5</w:t>
            </w:r>
          </w:p>
        </w:tc>
        <w:tc>
          <w:tcPr>
            <w:tcW w:w="1262" w:type="dxa"/>
            <w:vAlign w:val="center"/>
          </w:tcPr>
          <w:p w14:paraId="3973CC2A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2A6C485E" w14:textId="77777777" w:rsidR="00AC092F" w:rsidRDefault="005F0A90">
            <w:r>
              <w:t>27.60</w:t>
            </w:r>
          </w:p>
        </w:tc>
      </w:tr>
      <w:tr w:rsidR="00AC092F" w14:paraId="71BC6FFF" w14:textId="77777777">
        <w:tc>
          <w:tcPr>
            <w:tcW w:w="1160" w:type="dxa"/>
            <w:vMerge/>
            <w:vAlign w:val="center"/>
          </w:tcPr>
          <w:p w14:paraId="68383DE5" w14:textId="77777777" w:rsidR="00AC092F" w:rsidRDefault="00AC092F"/>
        </w:tc>
        <w:tc>
          <w:tcPr>
            <w:tcW w:w="1562" w:type="dxa"/>
            <w:vAlign w:val="center"/>
          </w:tcPr>
          <w:p w14:paraId="50AB6CC2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5B781DE6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2A1FEF13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262382AC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B58C100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56F0DF89" w14:textId="77777777" w:rsidR="00AC092F" w:rsidRDefault="005F0A90">
            <w:r>
              <w:t>11.50</w:t>
            </w:r>
          </w:p>
        </w:tc>
      </w:tr>
      <w:tr w:rsidR="00AC092F" w14:paraId="3943EC51" w14:textId="77777777">
        <w:tc>
          <w:tcPr>
            <w:tcW w:w="1160" w:type="dxa"/>
            <w:vMerge/>
            <w:vAlign w:val="center"/>
          </w:tcPr>
          <w:p w14:paraId="652172AF" w14:textId="77777777" w:rsidR="00AC092F" w:rsidRDefault="00AC092F"/>
        </w:tc>
        <w:tc>
          <w:tcPr>
            <w:tcW w:w="1562" w:type="dxa"/>
            <w:vAlign w:val="center"/>
          </w:tcPr>
          <w:p w14:paraId="4F3996E3" w14:textId="77777777" w:rsidR="00AC092F" w:rsidRDefault="005F0A90">
            <w:r>
              <w:t>TC2616</w:t>
            </w:r>
          </w:p>
        </w:tc>
        <w:tc>
          <w:tcPr>
            <w:tcW w:w="1386" w:type="dxa"/>
            <w:vAlign w:val="center"/>
          </w:tcPr>
          <w:p w14:paraId="6F5E7135" w14:textId="77777777" w:rsidR="00AC092F" w:rsidRDefault="005F0A90">
            <w:r>
              <w:t>2.60×1.60</w:t>
            </w:r>
          </w:p>
        </w:tc>
        <w:tc>
          <w:tcPr>
            <w:tcW w:w="1528" w:type="dxa"/>
            <w:vAlign w:val="center"/>
          </w:tcPr>
          <w:p w14:paraId="1529E9EE" w14:textId="77777777" w:rsidR="00AC092F" w:rsidRDefault="005F0A90">
            <w:r>
              <w:t>2~4</w:t>
            </w:r>
          </w:p>
        </w:tc>
        <w:tc>
          <w:tcPr>
            <w:tcW w:w="1171" w:type="dxa"/>
            <w:vAlign w:val="center"/>
          </w:tcPr>
          <w:p w14:paraId="040003B1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0F9A4192" w14:textId="77777777" w:rsidR="00AC092F" w:rsidRDefault="005F0A90">
            <w:r>
              <w:t>4.16</w:t>
            </w:r>
          </w:p>
        </w:tc>
        <w:tc>
          <w:tcPr>
            <w:tcW w:w="1262" w:type="dxa"/>
            <w:vAlign w:val="center"/>
          </w:tcPr>
          <w:p w14:paraId="2BD22E38" w14:textId="77777777" w:rsidR="00AC092F" w:rsidRDefault="005F0A90">
            <w:r>
              <w:t>12.48</w:t>
            </w:r>
          </w:p>
        </w:tc>
      </w:tr>
      <w:tr w:rsidR="00AC092F" w14:paraId="5F0BBD36" w14:textId="77777777">
        <w:tc>
          <w:tcPr>
            <w:tcW w:w="1160" w:type="dxa"/>
            <w:vMerge/>
            <w:vAlign w:val="center"/>
          </w:tcPr>
          <w:p w14:paraId="7DCDAE52" w14:textId="77777777" w:rsidR="00AC092F" w:rsidRDefault="00AC092F"/>
        </w:tc>
        <w:tc>
          <w:tcPr>
            <w:tcW w:w="1562" w:type="dxa"/>
            <w:vAlign w:val="center"/>
          </w:tcPr>
          <w:p w14:paraId="56A58A41" w14:textId="77777777" w:rsidR="00AC092F" w:rsidRDefault="005F0A90">
            <w:r>
              <w:t>TC2617</w:t>
            </w:r>
          </w:p>
        </w:tc>
        <w:tc>
          <w:tcPr>
            <w:tcW w:w="1386" w:type="dxa"/>
            <w:vAlign w:val="center"/>
          </w:tcPr>
          <w:p w14:paraId="27B5D33B" w14:textId="77777777" w:rsidR="00AC092F" w:rsidRDefault="005F0A90">
            <w:r>
              <w:t>2.60×1.70</w:t>
            </w:r>
          </w:p>
        </w:tc>
        <w:tc>
          <w:tcPr>
            <w:tcW w:w="1528" w:type="dxa"/>
            <w:vAlign w:val="center"/>
          </w:tcPr>
          <w:p w14:paraId="05753C54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7D981756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EC4409E" w14:textId="77777777" w:rsidR="00AC092F" w:rsidRDefault="005F0A90">
            <w:r>
              <w:t>4.42</w:t>
            </w:r>
          </w:p>
        </w:tc>
        <w:tc>
          <w:tcPr>
            <w:tcW w:w="1262" w:type="dxa"/>
            <w:vAlign w:val="center"/>
          </w:tcPr>
          <w:p w14:paraId="59EFC956" w14:textId="77777777" w:rsidR="00AC092F" w:rsidRDefault="005F0A90">
            <w:r>
              <w:t>4.42</w:t>
            </w:r>
          </w:p>
        </w:tc>
      </w:tr>
      <w:tr w:rsidR="00AC092F" w14:paraId="7B80D32D" w14:textId="77777777">
        <w:tc>
          <w:tcPr>
            <w:tcW w:w="1160" w:type="dxa"/>
            <w:vMerge/>
            <w:vAlign w:val="center"/>
          </w:tcPr>
          <w:p w14:paraId="606699B5" w14:textId="77777777" w:rsidR="00AC092F" w:rsidRDefault="00AC092F"/>
        </w:tc>
        <w:tc>
          <w:tcPr>
            <w:tcW w:w="1562" w:type="dxa"/>
            <w:vAlign w:val="center"/>
          </w:tcPr>
          <w:p w14:paraId="5B238D78" w14:textId="77777777" w:rsidR="00AC092F" w:rsidRDefault="005F0A90">
            <w:r>
              <w:t>TC2716</w:t>
            </w:r>
          </w:p>
        </w:tc>
        <w:tc>
          <w:tcPr>
            <w:tcW w:w="1386" w:type="dxa"/>
            <w:vAlign w:val="center"/>
          </w:tcPr>
          <w:p w14:paraId="7DF710D4" w14:textId="77777777" w:rsidR="00AC092F" w:rsidRDefault="005F0A90">
            <w:r>
              <w:t>2.70×1.60</w:t>
            </w:r>
          </w:p>
        </w:tc>
        <w:tc>
          <w:tcPr>
            <w:tcW w:w="1528" w:type="dxa"/>
            <w:vAlign w:val="center"/>
          </w:tcPr>
          <w:p w14:paraId="0A4D85DC" w14:textId="77777777" w:rsidR="00AC092F" w:rsidRDefault="005F0A90">
            <w:r>
              <w:t>7</w:t>
            </w:r>
          </w:p>
        </w:tc>
        <w:tc>
          <w:tcPr>
            <w:tcW w:w="1171" w:type="dxa"/>
            <w:vAlign w:val="center"/>
          </w:tcPr>
          <w:p w14:paraId="5B1511AD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25401FF" w14:textId="77777777" w:rsidR="00AC092F" w:rsidRDefault="005F0A90">
            <w:r>
              <w:t>4.32</w:t>
            </w:r>
          </w:p>
        </w:tc>
        <w:tc>
          <w:tcPr>
            <w:tcW w:w="1262" w:type="dxa"/>
            <w:vAlign w:val="center"/>
          </w:tcPr>
          <w:p w14:paraId="7BDD7FE8" w14:textId="77777777" w:rsidR="00AC092F" w:rsidRDefault="005F0A90">
            <w:r>
              <w:t>4.32</w:t>
            </w:r>
          </w:p>
        </w:tc>
      </w:tr>
      <w:tr w:rsidR="00AC092F" w14:paraId="0C46765B" w14:textId="77777777">
        <w:tc>
          <w:tcPr>
            <w:tcW w:w="1160" w:type="dxa"/>
            <w:vMerge/>
            <w:vAlign w:val="center"/>
          </w:tcPr>
          <w:p w14:paraId="183254C5" w14:textId="77777777" w:rsidR="00AC092F" w:rsidRDefault="00AC092F"/>
        </w:tc>
        <w:tc>
          <w:tcPr>
            <w:tcW w:w="1562" w:type="dxa"/>
            <w:vAlign w:val="center"/>
          </w:tcPr>
          <w:p w14:paraId="5DEAC0F0" w14:textId="77777777" w:rsidR="00AC092F" w:rsidRDefault="005F0A90">
            <w:r>
              <w:t>TC3016</w:t>
            </w:r>
          </w:p>
        </w:tc>
        <w:tc>
          <w:tcPr>
            <w:tcW w:w="1386" w:type="dxa"/>
            <w:vAlign w:val="center"/>
          </w:tcPr>
          <w:p w14:paraId="11F899F2" w14:textId="77777777" w:rsidR="00AC092F" w:rsidRDefault="005F0A90">
            <w:r>
              <w:t>3.00×1.60</w:t>
            </w:r>
          </w:p>
        </w:tc>
        <w:tc>
          <w:tcPr>
            <w:tcW w:w="1528" w:type="dxa"/>
            <w:vAlign w:val="center"/>
          </w:tcPr>
          <w:p w14:paraId="09369BD4" w14:textId="77777777" w:rsidR="00AC092F" w:rsidRDefault="005F0A90">
            <w:r>
              <w:t>4~5</w:t>
            </w:r>
          </w:p>
        </w:tc>
        <w:tc>
          <w:tcPr>
            <w:tcW w:w="1171" w:type="dxa"/>
            <w:vAlign w:val="center"/>
          </w:tcPr>
          <w:p w14:paraId="0F04CF5D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4693D0DE" w14:textId="77777777" w:rsidR="00AC092F" w:rsidRDefault="005F0A90">
            <w:r>
              <w:t>4.80</w:t>
            </w:r>
          </w:p>
        </w:tc>
        <w:tc>
          <w:tcPr>
            <w:tcW w:w="1262" w:type="dxa"/>
            <w:vAlign w:val="center"/>
          </w:tcPr>
          <w:p w14:paraId="2FC0A353" w14:textId="77777777" w:rsidR="00AC092F" w:rsidRDefault="005F0A90">
            <w:r>
              <w:t>9.60</w:t>
            </w:r>
          </w:p>
        </w:tc>
      </w:tr>
      <w:tr w:rsidR="00AC092F" w14:paraId="39FED3E1" w14:textId="77777777">
        <w:tc>
          <w:tcPr>
            <w:tcW w:w="1160" w:type="dxa"/>
            <w:vMerge/>
            <w:vAlign w:val="center"/>
          </w:tcPr>
          <w:p w14:paraId="06373450" w14:textId="77777777" w:rsidR="00AC092F" w:rsidRDefault="00AC092F"/>
        </w:tc>
        <w:tc>
          <w:tcPr>
            <w:tcW w:w="1562" w:type="dxa"/>
            <w:vAlign w:val="center"/>
          </w:tcPr>
          <w:p w14:paraId="0EDE9DD5" w14:textId="77777777" w:rsidR="00AC092F" w:rsidRDefault="005F0A90">
            <w:r>
              <w:t>TC3017</w:t>
            </w:r>
          </w:p>
        </w:tc>
        <w:tc>
          <w:tcPr>
            <w:tcW w:w="1386" w:type="dxa"/>
            <w:vAlign w:val="center"/>
          </w:tcPr>
          <w:p w14:paraId="0D59B3C6" w14:textId="77777777" w:rsidR="00AC092F" w:rsidRDefault="005F0A90">
            <w:r>
              <w:t>3.00×1.70</w:t>
            </w:r>
          </w:p>
        </w:tc>
        <w:tc>
          <w:tcPr>
            <w:tcW w:w="1528" w:type="dxa"/>
            <w:vAlign w:val="center"/>
          </w:tcPr>
          <w:p w14:paraId="455259AB" w14:textId="77777777" w:rsidR="00AC092F" w:rsidRDefault="005F0A90">
            <w:r>
              <w:t>6</w:t>
            </w:r>
          </w:p>
        </w:tc>
        <w:tc>
          <w:tcPr>
            <w:tcW w:w="1171" w:type="dxa"/>
            <w:vAlign w:val="center"/>
          </w:tcPr>
          <w:p w14:paraId="0346CB71" w14:textId="77777777" w:rsidR="00AC092F" w:rsidRDefault="005F0A90">
            <w:r>
              <w:t>12</w:t>
            </w:r>
          </w:p>
        </w:tc>
        <w:tc>
          <w:tcPr>
            <w:tcW w:w="1262" w:type="dxa"/>
            <w:vAlign w:val="center"/>
          </w:tcPr>
          <w:p w14:paraId="4DF76B1E" w14:textId="77777777" w:rsidR="00AC092F" w:rsidRDefault="005F0A90">
            <w:r>
              <w:t>5.10</w:t>
            </w:r>
          </w:p>
        </w:tc>
        <w:tc>
          <w:tcPr>
            <w:tcW w:w="1262" w:type="dxa"/>
            <w:vAlign w:val="center"/>
          </w:tcPr>
          <w:p w14:paraId="27D5392A" w14:textId="77777777" w:rsidR="00AC092F" w:rsidRDefault="005F0A90">
            <w:r>
              <w:t>61.20</w:t>
            </w:r>
          </w:p>
        </w:tc>
      </w:tr>
      <w:tr w:rsidR="00AC092F" w14:paraId="232FC9A9" w14:textId="77777777">
        <w:tc>
          <w:tcPr>
            <w:tcW w:w="1160" w:type="dxa"/>
            <w:vMerge/>
            <w:vAlign w:val="center"/>
          </w:tcPr>
          <w:p w14:paraId="00132D7E" w14:textId="77777777" w:rsidR="00AC092F" w:rsidRDefault="00AC092F"/>
        </w:tc>
        <w:tc>
          <w:tcPr>
            <w:tcW w:w="1562" w:type="dxa"/>
            <w:vAlign w:val="center"/>
          </w:tcPr>
          <w:p w14:paraId="7AC4EA93" w14:textId="77777777" w:rsidR="00AC092F" w:rsidRDefault="005F0A90">
            <w:r>
              <w:t>TC3023</w:t>
            </w:r>
          </w:p>
        </w:tc>
        <w:tc>
          <w:tcPr>
            <w:tcW w:w="1386" w:type="dxa"/>
            <w:vAlign w:val="center"/>
          </w:tcPr>
          <w:p w14:paraId="6F680542" w14:textId="77777777" w:rsidR="00AC092F" w:rsidRDefault="005F0A90">
            <w:r>
              <w:t>3.00×2.30</w:t>
            </w:r>
          </w:p>
        </w:tc>
        <w:tc>
          <w:tcPr>
            <w:tcW w:w="1528" w:type="dxa"/>
            <w:vAlign w:val="center"/>
          </w:tcPr>
          <w:p w14:paraId="049EA632" w14:textId="77777777" w:rsidR="00AC092F" w:rsidRDefault="005F0A90">
            <w:r>
              <w:t>4~5,7</w:t>
            </w:r>
          </w:p>
        </w:tc>
        <w:tc>
          <w:tcPr>
            <w:tcW w:w="1171" w:type="dxa"/>
            <w:vAlign w:val="center"/>
          </w:tcPr>
          <w:p w14:paraId="555A9152" w14:textId="77777777" w:rsidR="00AC092F" w:rsidRDefault="005F0A90">
            <w:r>
              <w:t>25</w:t>
            </w:r>
          </w:p>
        </w:tc>
        <w:tc>
          <w:tcPr>
            <w:tcW w:w="1262" w:type="dxa"/>
            <w:vAlign w:val="center"/>
          </w:tcPr>
          <w:p w14:paraId="0E85E9BB" w14:textId="77777777" w:rsidR="00AC092F" w:rsidRDefault="005F0A90">
            <w:r>
              <w:t>6.90</w:t>
            </w:r>
          </w:p>
        </w:tc>
        <w:tc>
          <w:tcPr>
            <w:tcW w:w="1262" w:type="dxa"/>
            <w:vAlign w:val="center"/>
          </w:tcPr>
          <w:p w14:paraId="426476D6" w14:textId="77777777" w:rsidR="00AC092F" w:rsidRDefault="005F0A90">
            <w:r>
              <w:t>172.50</w:t>
            </w:r>
          </w:p>
        </w:tc>
      </w:tr>
      <w:tr w:rsidR="00AC092F" w14:paraId="4FFE044A" w14:textId="77777777">
        <w:tc>
          <w:tcPr>
            <w:tcW w:w="1160" w:type="dxa"/>
            <w:vMerge/>
            <w:vAlign w:val="center"/>
          </w:tcPr>
          <w:p w14:paraId="7B580AAB" w14:textId="77777777" w:rsidR="00AC092F" w:rsidRDefault="00AC092F"/>
        </w:tc>
        <w:tc>
          <w:tcPr>
            <w:tcW w:w="1562" w:type="dxa"/>
            <w:vAlign w:val="center"/>
          </w:tcPr>
          <w:p w14:paraId="7B9E3DC0" w14:textId="77777777" w:rsidR="00AC092F" w:rsidRDefault="005F0A90">
            <w:r>
              <w:t>TC3623</w:t>
            </w:r>
          </w:p>
        </w:tc>
        <w:tc>
          <w:tcPr>
            <w:tcW w:w="1386" w:type="dxa"/>
            <w:vAlign w:val="center"/>
          </w:tcPr>
          <w:p w14:paraId="00B3E3DE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10396B88" w14:textId="77777777" w:rsidR="00AC092F" w:rsidRDefault="005F0A90">
            <w:r>
              <w:t>7</w:t>
            </w:r>
          </w:p>
        </w:tc>
        <w:tc>
          <w:tcPr>
            <w:tcW w:w="1171" w:type="dxa"/>
            <w:vAlign w:val="center"/>
          </w:tcPr>
          <w:p w14:paraId="05DEF682" w14:textId="77777777" w:rsidR="00AC092F" w:rsidRDefault="005F0A90">
            <w:r>
              <w:t>10</w:t>
            </w:r>
          </w:p>
        </w:tc>
        <w:tc>
          <w:tcPr>
            <w:tcW w:w="1262" w:type="dxa"/>
            <w:vAlign w:val="center"/>
          </w:tcPr>
          <w:p w14:paraId="55A39DBF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00E799A5" w14:textId="77777777" w:rsidR="00AC092F" w:rsidRDefault="005F0A90">
            <w:r>
              <w:t>82.80</w:t>
            </w:r>
          </w:p>
        </w:tc>
      </w:tr>
      <w:tr w:rsidR="00AC092F" w14:paraId="4B80DA4B" w14:textId="77777777">
        <w:tc>
          <w:tcPr>
            <w:tcW w:w="1160" w:type="dxa"/>
            <w:vMerge/>
            <w:vAlign w:val="center"/>
          </w:tcPr>
          <w:p w14:paraId="5EF7714F" w14:textId="77777777" w:rsidR="00AC092F" w:rsidRDefault="00AC092F"/>
        </w:tc>
        <w:tc>
          <w:tcPr>
            <w:tcW w:w="1562" w:type="dxa"/>
            <w:vAlign w:val="center"/>
          </w:tcPr>
          <w:p w14:paraId="55C2D49D" w14:textId="77777777" w:rsidR="00AC092F" w:rsidRDefault="005F0A90">
            <w:r>
              <w:t>TC3717</w:t>
            </w:r>
          </w:p>
        </w:tc>
        <w:tc>
          <w:tcPr>
            <w:tcW w:w="1386" w:type="dxa"/>
            <w:vAlign w:val="center"/>
          </w:tcPr>
          <w:p w14:paraId="2E6380F9" w14:textId="77777777" w:rsidR="00AC092F" w:rsidRDefault="005F0A90">
            <w:r>
              <w:t>3.70×1.70</w:t>
            </w:r>
          </w:p>
        </w:tc>
        <w:tc>
          <w:tcPr>
            <w:tcW w:w="1528" w:type="dxa"/>
            <w:vAlign w:val="center"/>
          </w:tcPr>
          <w:p w14:paraId="3A57A68D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4F9D3DBF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E56B003" w14:textId="77777777" w:rsidR="00AC092F" w:rsidRDefault="005F0A90">
            <w:r>
              <w:t>6.29</w:t>
            </w:r>
          </w:p>
        </w:tc>
        <w:tc>
          <w:tcPr>
            <w:tcW w:w="1262" w:type="dxa"/>
            <w:vAlign w:val="center"/>
          </w:tcPr>
          <w:p w14:paraId="3EAB44F2" w14:textId="77777777" w:rsidR="00AC092F" w:rsidRDefault="005F0A90">
            <w:r>
              <w:t>6.29</w:t>
            </w:r>
          </w:p>
        </w:tc>
      </w:tr>
      <w:tr w:rsidR="00AC092F" w14:paraId="3F80DBC2" w14:textId="77777777">
        <w:tc>
          <w:tcPr>
            <w:tcW w:w="1160" w:type="dxa"/>
            <w:vMerge/>
            <w:vAlign w:val="center"/>
          </w:tcPr>
          <w:p w14:paraId="29435C0B" w14:textId="77777777" w:rsidR="00AC092F" w:rsidRDefault="00AC092F"/>
        </w:tc>
        <w:tc>
          <w:tcPr>
            <w:tcW w:w="1562" w:type="dxa"/>
            <w:vAlign w:val="center"/>
          </w:tcPr>
          <w:p w14:paraId="182EE1F3" w14:textId="77777777" w:rsidR="00AC092F" w:rsidRDefault="005F0A90">
            <w:r>
              <w:t>TC3723</w:t>
            </w:r>
          </w:p>
        </w:tc>
        <w:tc>
          <w:tcPr>
            <w:tcW w:w="1386" w:type="dxa"/>
            <w:vAlign w:val="center"/>
          </w:tcPr>
          <w:p w14:paraId="599ED37C" w14:textId="77777777" w:rsidR="00AC092F" w:rsidRDefault="005F0A90">
            <w:r>
              <w:t>3.70×2.30</w:t>
            </w:r>
          </w:p>
        </w:tc>
        <w:tc>
          <w:tcPr>
            <w:tcW w:w="1528" w:type="dxa"/>
            <w:vAlign w:val="center"/>
          </w:tcPr>
          <w:p w14:paraId="3D241C55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2D5FAC04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4A56E5B3" w14:textId="77777777" w:rsidR="00AC092F" w:rsidRDefault="005F0A90">
            <w:r>
              <w:t>8.51</w:t>
            </w:r>
          </w:p>
        </w:tc>
        <w:tc>
          <w:tcPr>
            <w:tcW w:w="1262" w:type="dxa"/>
            <w:vAlign w:val="center"/>
          </w:tcPr>
          <w:p w14:paraId="02B6F27A" w14:textId="77777777" w:rsidR="00AC092F" w:rsidRDefault="005F0A90">
            <w:r>
              <w:t>17.02</w:t>
            </w:r>
          </w:p>
        </w:tc>
      </w:tr>
      <w:tr w:rsidR="00AC092F" w14:paraId="112D903C" w14:textId="77777777">
        <w:tc>
          <w:tcPr>
            <w:tcW w:w="1160" w:type="dxa"/>
            <w:vMerge w:val="restart"/>
            <w:vAlign w:val="center"/>
          </w:tcPr>
          <w:p w14:paraId="4D7B661D" w14:textId="77777777" w:rsidR="00AC092F" w:rsidRDefault="005F0A90">
            <w:r>
              <w:t>北向</w:t>
            </w:r>
            <w:r>
              <w:br/>
              <w:t>469.49</w:t>
            </w:r>
          </w:p>
        </w:tc>
        <w:tc>
          <w:tcPr>
            <w:tcW w:w="1562" w:type="dxa"/>
            <w:vAlign w:val="center"/>
          </w:tcPr>
          <w:p w14:paraId="12093FB4" w14:textId="77777777" w:rsidR="00AC092F" w:rsidRDefault="005F0A90">
            <w:r>
              <w:t>C1321a</w:t>
            </w:r>
          </w:p>
        </w:tc>
        <w:tc>
          <w:tcPr>
            <w:tcW w:w="1386" w:type="dxa"/>
            <w:vAlign w:val="center"/>
          </w:tcPr>
          <w:p w14:paraId="07DD95B7" w14:textId="77777777" w:rsidR="00AC092F" w:rsidRDefault="005F0A90">
            <w:r>
              <w:t>1.35×2.10</w:t>
            </w:r>
          </w:p>
        </w:tc>
        <w:tc>
          <w:tcPr>
            <w:tcW w:w="1528" w:type="dxa"/>
            <w:vAlign w:val="center"/>
          </w:tcPr>
          <w:p w14:paraId="5AC53F3B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5C17ABA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320EAC1" w14:textId="77777777" w:rsidR="00AC092F" w:rsidRDefault="005F0A90">
            <w:r>
              <w:t>2.84</w:t>
            </w:r>
          </w:p>
        </w:tc>
        <w:tc>
          <w:tcPr>
            <w:tcW w:w="1262" w:type="dxa"/>
            <w:vAlign w:val="center"/>
          </w:tcPr>
          <w:p w14:paraId="70DAB3B8" w14:textId="77777777" w:rsidR="00AC092F" w:rsidRDefault="005F0A90">
            <w:r>
              <w:t>5.67</w:t>
            </w:r>
          </w:p>
        </w:tc>
      </w:tr>
      <w:tr w:rsidR="00AC092F" w14:paraId="43CA86A0" w14:textId="77777777">
        <w:tc>
          <w:tcPr>
            <w:tcW w:w="1160" w:type="dxa"/>
            <w:vMerge/>
            <w:vAlign w:val="center"/>
          </w:tcPr>
          <w:p w14:paraId="1C0300FA" w14:textId="77777777" w:rsidR="00AC092F" w:rsidRDefault="00AC092F"/>
        </w:tc>
        <w:tc>
          <w:tcPr>
            <w:tcW w:w="1562" w:type="dxa"/>
            <w:vAlign w:val="center"/>
          </w:tcPr>
          <w:p w14:paraId="3A492C9F" w14:textId="77777777" w:rsidR="00AC092F" w:rsidRDefault="005F0A90">
            <w:r>
              <w:t>C1515</w:t>
            </w:r>
          </w:p>
        </w:tc>
        <w:tc>
          <w:tcPr>
            <w:tcW w:w="1386" w:type="dxa"/>
            <w:vAlign w:val="center"/>
          </w:tcPr>
          <w:p w14:paraId="24419346" w14:textId="77777777" w:rsidR="00AC092F" w:rsidRDefault="005F0A90">
            <w:r>
              <w:t>1.90×1.50</w:t>
            </w:r>
          </w:p>
        </w:tc>
        <w:tc>
          <w:tcPr>
            <w:tcW w:w="1528" w:type="dxa"/>
            <w:vAlign w:val="center"/>
          </w:tcPr>
          <w:p w14:paraId="02BBB129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7588255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30E7F31" w14:textId="77777777" w:rsidR="00AC092F" w:rsidRDefault="005F0A90">
            <w:r>
              <w:t>2.85</w:t>
            </w:r>
          </w:p>
        </w:tc>
        <w:tc>
          <w:tcPr>
            <w:tcW w:w="1262" w:type="dxa"/>
            <w:vAlign w:val="center"/>
          </w:tcPr>
          <w:p w14:paraId="5E321E8A" w14:textId="77777777" w:rsidR="00AC092F" w:rsidRDefault="005F0A90">
            <w:r>
              <w:t>2.85</w:t>
            </w:r>
          </w:p>
        </w:tc>
      </w:tr>
      <w:tr w:rsidR="00AC092F" w14:paraId="6F718CAE" w14:textId="77777777">
        <w:tc>
          <w:tcPr>
            <w:tcW w:w="1160" w:type="dxa"/>
            <w:vMerge/>
            <w:vAlign w:val="center"/>
          </w:tcPr>
          <w:p w14:paraId="4B9B8795" w14:textId="77777777" w:rsidR="00AC092F" w:rsidRDefault="00AC092F"/>
        </w:tc>
        <w:tc>
          <w:tcPr>
            <w:tcW w:w="1562" w:type="dxa"/>
            <w:vAlign w:val="center"/>
          </w:tcPr>
          <w:p w14:paraId="28AD48B4" w14:textId="77777777" w:rsidR="00AC092F" w:rsidRDefault="005F0A90">
            <w:r>
              <w:t>C1515</w:t>
            </w:r>
          </w:p>
        </w:tc>
        <w:tc>
          <w:tcPr>
            <w:tcW w:w="1386" w:type="dxa"/>
            <w:vAlign w:val="center"/>
          </w:tcPr>
          <w:p w14:paraId="1ACAF89C" w14:textId="77777777" w:rsidR="00AC092F" w:rsidRDefault="005F0A90">
            <w:r>
              <w:t>1.50×1.50</w:t>
            </w:r>
          </w:p>
        </w:tc>
        <w:tc>
          <w:tcPr>
            <w:tcW w:w="1528" w:type="dxa"/>
            <w:vAlign w:val="center"/>
          </w:tcPr>
          <w:p w14:paraId="77B03CA1" w14:textId="77777777" w:rsidR="00AC092F" w:rsidRDefault="005F0A90">
            <w:r>
              <w:t>6~7</w:t>
            </w:r>
          </w:p>
        </w:tc>
        <w:tc>
          <w:tcPr>
            <w:tcW w:w="1171" w:type="dxa"/>
            <w:vAlign w:val="center"/>
          </w:tcPr>
          <w:p w14:paraId="3F12E306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29C44CE" w14:textId="77777777" w:rsidR="00AC092F" w:rsidRDefault="005F0A90">
            <w:r>
              <w:t>2.25</w:t>
            </w:r>
          </w:p>
        </w:tc>
        <w:tc>
          <w:tcPr>
            <w:tcW w:w="1262" w:type="dxa"/>
            <w:vAlign w:val="center"/>
          </w:tcPr>
          <w:p w14:paraId="500874B1" w14:textId="77777777" w:rsidR="00AC092F" w:rsidRDefault="005F0A90">
            <w:r>
              <w:t>4.50</w:t>
            </w:r>
          </w:p>
        </w:tc>
      </w:tr>
      <w:tr w:rsidR="00AC092F" w14:paraId="3A35D700" w14:textId="77777777">
        <w:tc>
          <w:tcPr>
            <w:tcW w:w="1160" w:type="dxa"/>
            <w:vMerge/>
            <w:vAlign w:val="center"/>
          </w:tcPr>
          <w:p w14:paraId="722EDC01" w14:textId="77777777" w:rsidR="00AC092F" w:rsidRDefault="00AC092F"/>
        </w:tc>
        <w:tc>
          <w:tcPr>
            <w:tcW w:w="1562" w:type="dxa"/>
            <w:vAlign w:val="center"/>
          </w:tcPr>
          <w:p w14:paraId="0ABB08AE" w14:textId="77777777" w:rsidR="00AC092F" w:rsidRDefault="005F0A90">
            <w:r>
              <w:t>C3021</w:t>
            </w:r>
          </w:p>
        </w:tc>
        <w:tc>
          <w:tcPr>
            <w:tcW w:w="1386" w:type="dxa"/>
            <w:vAlign w:val="center"/>
          </w:tcPr>
          <w:p w14:paraId="4448A77E" w14:textId="77777777" w:rsidR="00AC092F" w:rsidRDefault="005F0A90">
            <w:r>
              <w:t>3.00×2.10</w:t>
            </w:r>
          </w:p>
        </w:tc>
        <w:tc>
          <w:tcPr>
            <w:tcW w:w="1528" w:type="dxa"/>
            <w:vAlign w:val="center"/>
          </w:tcPr>
          <w:p w14:paraId="324E7407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06C5EF90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2841192" w14:textId="77777777" w:rsidR="00AC092F" w:rsidRDefault="005F0A90">
            <w:r>
              <w:t>6.30</w:t>
            </w:r>
          </w:p>
        </w:tc>
        <w:tc>
          <w:tcPr>
            <w:tcW w:w="1262" w:type="dxa"/>
            <w:vAlign w:val="center"/>
          </w:tcPr>
          <w:p w14:paraId="4FA2F8F6" w14:textId="77777777" w:rsidR="00AC092F" w:rsidRDefault="005F0A90">
            <w:r>
              <w:t>6.30</w:t>
            </w:r>
          </w:p>
        </w:tc>
      </w:tr>
      <w:tr w:rsidR="00AC092F" w14:paraId="2770DB76" w14:textId="77777777">
        <w:tc>
          <w:tcPr>
            <w:tcW w:w="1160" w:type="dxa"/>
            <w:vMerge/>
            <w:vAlign w:val="center"/>
          </w:tcPr>
          <w:p w14:paraId="3E85E87A" w14:textId="77777777" w:rsidR="00AC092F" w:rsidRDefault="00AC092F"/>
        </w:tc>
        <w:tc>
          <w:tcPr>
            <w:tcW w:w="1562" w:type="dxa"/>
            <w:vAlign w:val="center"/>
          </w:tcPr>
          <w:p w14:paraId="3234631E" w14:textId="77777777" w:rsidR="00AC092F" w:rsidRDefault="005F0A90">
            <w:r>
              <w:t>C3430a</w:t>
            </w:r>
          </w:p>
        </w:tc>
        <w:tc>
          <w:tcPr>
            <w:tcW w:w="1386" w:type="dxa"/>
            <w:vAlign w:val="center"/>
          </w:tcPr>
          <w:p w14:paraId="1ECB44BA" w14:textId="77777777" w:rsidR="00AC092F" w:rsidRDefault="005F0A90">
            <w:r>
              <w:t>3.45×3.00</w:t>
            </w:r>
          </w:p>
        </w:tc>
        <w:tc>
          <w:tcPr>
            <w:tcW w:w="1528" w:type="dxa"/>
            <w:vAlign w:val="center"/>
          </w:tcPr>
          <w:p w14:paraId="77184A57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9E8E356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766664A2" w14:textId="77777777" w:rsidR="00AC092F" w:rsidRDefault="005F0A90">
            <w:r>
              <w:t>10.35</w:t>
            </w:r>
          </w:p>
        </w:tc>
        <w:tc>
          <w:tcPr>
            <w:tcW w:w="1262" w:type="dxa"/>
            <w:vAlign w:val="center"/>
          </w:tcPr>
          <w:p w14:paraId="512F8792" w14:textId="77777777" w:rsidR="00AC092F" w:rsidRDefault="005F0A90">
            <w:r>
              <w:t>82.80</w:t>
            </w:r>
          </w:p>
        </w:tc>
      </w:tr>
      <w:tr w:rsidR="00AC092F" w14:paraId="3235687C" w14:textId="77777777">
        <w:tc>
          <w:tcPr>
            <w:tcW w:w="1160" w:type="dxa"/>
            <w:vMerge/>
            <w:vAlign w:val="center"/>
          </w:tcPr>
          <w:p w14:paraId="2F9FF52A" w14:textId="77777777" w:rsidR="00AC092F" w:rsidRDefault="00AC092F"/>
        </w:tc>
        <w:tc>
          <w:tcPr>
            <w:tcW w:w="1562" w:type="dxa"/>
            <w:vAlign w:val="center"/>
          </w:tcPr>
          <w:p w14:paraId="268D280C" w14:textId="77777777" w:rsidR="00AC092F" w:rsidRDefault="005F0A90">
            <w:r>
              <w:t>C4530</w:t>
            </w:r>
          </w:p>
        </w:tc>
        <w:tc>
          <w:tcPr>
            <w:tcW w:w="1386" w:type="dxa"/>
            <w:vAlign w:val="center"/>
          </w:tcPr>
          <w:p w14:paraId="10461B65" w14:textId="77777777" w:rsidR="00AC092F" w:rsidRDefault="005F0A90">
            <w:r>
              <w:t>4.50×3.00</w:t>
            </w:r>
          </w:p>
        </w:tc>
        <w:tc>
          <w:tcPr>
            <w:tcW w:w="1528" w:type="dxa"/>
            <w:vAlign w:val="center"/>
          </w:tcPr>
          <w:p w14:paraId="6C95ACA8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50DA75C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7DA57DA" w14:textId="77777777" w:rsidR="00AC092F" w:rsidRDefault="005F0A90">
            <w:r>
              <w:t>13.50</w:t>
            </w:r>
          </w:p>
        </w:tc>
        <w:tc>
          <w:tcPr>
            <w:tcW w:w="1262" w:type="dxa"/>
            <w:vAlign w:val="center"/>
          </w:tcPr>
          <w:p w14:paraId="4E692175" w14:textId="77777777" w:rsidR="00AC092F" w:rsidRDefault="005F0A90">
            <w:r>
              <w:t>27.00</w:t>
            </w:r>
          </w:p>
        </w:tc>
      </w:tr>
      <w:tr w:rsidR="00AC092F" w14:paraId="73EB7E1A" w14:textId="77777777">
        <w:tc>
          <w:tcPr>
            <w:tcW w:w="1160" w:type="dxa"/>
            <w:vMerge/>
            <w:vAlign w:val="center"/>
          </w:tcPr>
          <w:p w14:paraId="45F634DD" w14:textId="77777777" w:rsidR="00AC092F" w:rsidRDefault="00AC092F"/>
        </w:tc>
        <w:tc>
          <w:tcPr>
            <w:tcW w:w="1562" w:type="dxa"/>
            <w:vAlign w:val="center"/>
          </w:tcPr>
          <w:p w14:paraId="1156D7A2" w14:textId="77777777" w:rsidR="00AC092F" w:rsidRDefault="005F0A90">
            <w:r>
              <w:t>C7221</w:t>
            </w:r>
          </w:p>
        </w:tc>
        <w:tc>
          <w:tcPr>
            <w:tcW w:w="1386" w:type="dxa"/>
            <w:vAlign w:val="center"/>
          </w:tcPr>
          <w:p w14:paraId="4B9B110E" w14:textId="77777777" w:rsidR="00AC092F" w:rsidRDefault="005F0A90">
            <w:r>
              <w:t>7.20×2.10</w:t>
            </w:r>
          </w:p>
        </w:tc>
        <w:tc>
          <w:tcPr>
            <w:tcW w:w="1528" w:type="dxa"/>
            <w:vAlign w:val="center"/>
          </w:tcPr>
          <w:p w14:paraId="16EA3090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155BC0F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11C6AAF" w14:textId="77777777" w:rsidR="00AC092F" w:rsidRDefault="005F0A90">
            <w:r>
              <w:t>15.12</w:t>
            </w:r>
          </w:p>
        </w:tc>
        <w:tc>
          <w:tcPr>
            <w:tcW w:w="1262" w:type="dxa"/>
            <w:vAlign w:val="center"/>
          </w:tcPr>
          <w:p w14:paraId="7A35903D" w14:textId="77777777" w:rsidR="00AC092F" w:rsidRDefault="005F0A90">
            <w:r>
              <w:t>15.12</w:t>
            </w:r>
          </w:p>
        </w:tc>
      </w:tr>
      <w:tr w:rsidR="00AC092F" w14:paraId="5F3FD9E9" w14:textId="77777777">
        <w:tc>
          <w:tcPr>
            <w:tcW w:w="1160" w:type="dxa"/>
            <w:vMerge/>
            <w:vAlign w:val="center"/>
          </w:tcPr>
          <w:p w14:paraId="2C5194B9" w14:textId="77777777" w:rsidR="00AC092F" w:rsidRDefault="00AC092F"/>
        </w:tc>
        <w:tc>
          <w:tcPr>
            <w:tcW w:w="1562" w:type="dxa"/>
            <w:vAlign w:val="center"/>
          </w:tcPr>
          <w:p w14:paraId="50C338A0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6C602D89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40BFD1B0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19DC1C97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2C41838E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6860A8FD" w14:textId="77777777" w:rsidR="00AC092F" w:rsidRDefault="005F0A90">
            <w:r>
              <w:t>0.96</w:t>
            </w:r>
          </w:p>
        </w:tc>
      </w:tr>
      <w:tr w:rsidR="00AC092F" w14:paraId="3B698FF7" w14:textId="77777777">
        <w:tc>
          <w:tcPr>
            <w:tcW w:w="1160" w:type="dxa"/>
            <w:vMerge/>
            <w:vAlign w:val="center"/>
          </w:tcPr>
          <w:p w14:paraId="2F979DFB" w14:textId="77777777" w:rsidR="00AC092F" w:rsidRDefault="00AC092F"/>
        </w:tc>
        <w:tc>
          <w:tcPr>
            <w:tcW w:w="1562" w:type="dxa"/>
            <w:vAlign w:val="center"/>
          </w:tcPr>
          <w:p w14:paraId="669473F5" w14:textId="77777777" w:rsidR="00AC092F" w:rsidRDefault="005F0A90">
            <w:r>
              <w:t>MC-7</w:t>
            </w:r>
          </w:p>
        </w:tc>
        <w:tc>
          <w:tcPr>
            <w:tcW w:w="1386" w:type="dxa"/>
            <w:vAlign w:val="center"/>
          </w:tcPr>
          <w:p w14:paraId="68316CAC" w14:textId="77777777" w:rsidR="00AC092F" w:rsidRDefault="005F0A90">
            <w:r>
              <w:t>1.90×2.10</w:t>
            </w:r>
          </w:p>
        </w:tc>
        <w:tc>
          <w:tcPr>
            <w:tcW w:w="1528" w:type="dxa"/>
            <w:vAlign w:val="center"/>
          </w:tcPr>
          <w:p w14:paraId="4B22E730" w14:textId="77777777" w:rsidR="00AC092F" w:rsidRDefault="005F0A90">
            <w:r>
              <w:t>3~4</w:t>
            </w:r>
          </w:p>
        </w:tc>
        <w:tc>
          <w:tcPr>
            <w:tcW w:w="1171" w:type="dxa"/>
            <w:vAlign w:val="center"/>
          </w:tcPr>
          <w:p w14:paraId="150BFB13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7ABCB31" w14:textId="77777777" w:rsidR="00AC092F" w:rsidRDefault="005F0A90">
            <w:r>
              <w:t>3.99</w:t>
            </w:r>
          </w:p>
        </w:tc>
        <w:tc>
          <w:tcPr>
            <w:tcW w:w="1262" w:type="dxa"/>
            <w:vAlign w:val="center"/>
          </w:tcPr>
          <w:p w14:paraId="649ECE9F" w14:textId="77777777" w:rsidR="00AC092F" w:rsidRDefault="005F0A90">
            <w:r>
              <w:t>7.98</w:t>
            </w:r>
          </w:p>
        </w:tc>
      </w:tr>
      <w:tr w:rsidR="00AC092F" w14:paraId="6CDA94EA" w14:textId="77777777">
        <w:tc>
          <w:tcPr>
            <w:tcW w:w="1160" w:type="dxa"/>
            <w:vMerge/>
            <w:vAlign w:val="center"/>
          </w:tcPr>
          <w:p w14:paraId="5BC4C747" w14:textId="77777777" w:rsidR="00AC092F" w:rsidRDefault="00AC092F"/>
        </w:tc>
        <w:tc>
          <w:tcPr>
            <w:tcW w:w="1562" w:type="dxa"/>
            <w:vAlign w:val="center"/>
          </w:tcPr>
          <w:p w14:paraId="271DD2C0" w14:textId="77777777" w:rsidR="00AC092F" w:rsidRDefault="005F0A90">
            <w:r>
              <w:t>TC0926</w:t>
            </w:r>
          </w:p>
        </w:tc>
        <w:tc>
          <w:tcPr>
            <w:tcW w:w="1386" w:type="dxa"/>
            <w:vAlign w:val="center"/>
          </w:tcPr>
          <w:p w14:paraId="3E2ACF11" w14:textId="77777777" w:rsidR="00AC092F" w:rsidRDefault="005F0A90">
            <w:r>
              <w:t>0.90×2.60</w:t>
            </w:r>
          </w:p>
        </w:tc>
        <w:tc>
          <w:tcPr>
            <w:tcW w:w="1528" w:type="dxa"/>
            <w:vAlign w:val="center"/>
          </w:tcPr>
          <w:p w14:paraId="0B568550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1145022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F6FDBC6" w14:textId="77777777" w:rsidR="00AC092F" w:rsidRDefault="005F0A90">
            <w:r>
              <w:t>2.34</w:t>
            </w:r>
          </w:p>
        </w:tc>
        <w:tc>
          <w:tcPr>
            <w:tcW w:w="1262" w:type="dxa"/>
            <w:vAlign w:val="center"/>
          </w:tcPr>
          <w:p w14:paraId="214EF35A" w14:textId="77777777" w:rsidR="00AC092F" w:rsidRDefault="005F0A90">
            <w:r>
              <w:t>2.34</w:t>
            </w:r>
          </w:p>
        </w:tc>
      </w:tr>
      <w:tr w:rsidR="00AC092F" w14:paraId="3D6DF4FD" w14:textId="77777777">
        <w:tc>
          <w:tcPr>
            <w:tcW w:w="1160" w:type="dxa"/>
            <w:vMerge/>
            <w:vAlign w:val="center"/>
          </w:tcPr>
          <w:p w14:paraId="188FD151" w14:textId="77777777" w:rsidR="00AC092F" w:rsidRDefault="00AC092F"/>
        </w:tc>
        <w:tc>
          <w:tcPr>
            <w:tcW w:w="1562" w:type="dxa"/>
            <w:vAlign w:val="center"/>
          </w:tcPr>
          <w:p w14:paraId="605DD116" w14:textId="77777777" w:rsidR="00AC092F" w:rsidRDefault="005F0A90">
            <w:r>
              <w:t>TC1526</w:t>
            </w:r>
          </w:p>
        </w:tc>
        <w:tc>
          <w:tcPr>
            <w:tcW w:w="1386" w:type="dxa"/>
            <w:vAlign w:val="center"/>
          </w:tcPr>
          <w:p w14:paraId="0A2B2FD5" w14:textId="77777777" w:rsidR="00AC092F" w:rsidRDefault="005F0A90">
            <w:r>
              <w:t>1.50×2.60</w:t>
            </w:r>
          </w:p>
        </w:tc>
        <w:tc>
          <w:tcPr>
            <w:tcW w:w="1528" w:type="dxa"/>
            <w:vAlign w:val="center"/>
          </w:tcPr>
          <w:p w14:paraId="35D6B501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08EAAACD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DA7403B" w14:textId="77777777" w:rsidR="00AC092F" w:rsidRDefault="005F0A90">
            <w:r>
              <w:t>3.90</w:t>
            </w:r>
          </w:p>
        </w:tc>
        <w:tc>
          <w:tcPr>
            <w:tcW w:w="1262" w:type="dxa"/>
            <w:vAlign w:val="center"/>
          </w:tcPr>
          <w:p w14:paraId="0457F566" w14:textId="77777777" w:rsidR="00AC092F" w:rsidRDefault="005F0A90">
            <w:r>
              <w:t>3.90</w:t>
            </w:r>
          </w:p>
        </w:tc>
      </w:tr>
      <w:tr w:rsidR="00AC092F" w14:paraId="2E4D50BE" w14:textId="77777777">
        <w:tc>
          <w:tcPr>
            <w:tcW w:w="1160" w:type="dxa"/>
            <w:vMerge/>
            <w:vAlign w:val="center"/>
          </w:tcPr>
          <w:p w14:paraId="3E5C6AD2" w14:textId="77777777" w:rsidR="00AC092F" w:rsidRDefault="00AC092F"/>
        </w:tc>
        <w:tc>
          <w:tcPr>
            <w:tcW w:w="1562" w:type="dxa"/>
            <w:vAlign w:val="center"/>
          </w:tcPr>
          <w:p w14:paraId="7A7ADD1E" w14:textId="77777777" w:rsidR="00AC092F" w:rsidRDefault="005F0A90">
            <w:r>
              <w:t>TC2417</w:t>
            </w:r>
          </w:p>
        </w:tc>
        <w:tc>
          <w:tcPr>
            <w:tcW w:w="1386" w:type="dxa"/>
            <w:vAlign w:val="center"/>
          </w:tcPr>
          <w:p w14:paraId="5681B824" w14:textId="77777777" w:rsidR="00AC092F" w:rsidRDefault="005F0A90">
            <w:r>
              <w:t>2.40×1.70</w:t>
            </w:r>
          </w:p>
        </w:tc>
        <w:tc>
          <w:tcPr>
            <w:tcW w:w="1528" w:type="dxa"/>
            <w:vAlign w:val="center"/>
          </w:tcPr>
          <w:p w14:paraId="49821AD0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1F4B8052" w14:textId="77777777" w:rsidR="00AC092F" w:rsidRDefault="005F0A90">
            <w:r>
              <w:t>7</w:t>
            </w:r>
          </w:p>
        </w:tc>
        <w:tc>
          <w:tcPr>
            <w:tcW w:w="1262" w:type="dxa"/>
            <w:vAlign w:val="center"/>
          </w:tcPr>
          <w:p w14:paraId="2E868CB4" w14:textId="77777777" w:rsidR="00AC092F" w:rsidRDefault="005F0A90">
            <w:r>
              <w:t>4.08</w:t>
            </w:r>
          </w:p>
        </w:tc>
        <w:tc>
          <w:tcPr>
            <w:tcW w:w="1262" w:type="dxa"/>
            <w:vAlign w:val="center"/>
          </w:tcPr>
          <w:p w14:paraId="7AD090BB" w14:textId="77777777" w:rsidR="00AC092F" w:rsidRDefault="005F0A90">
            <w:r>
              <w:t>28.56</w:t>
            </w:r>
          </w:p>
        </w:tc>
      </w:tr>
      <w:tr w:rsidR="00AC092F" w14:paraId="6D7583EA" w14:textId="77777777">
        <w:tc>
          <w:tcPr>
            <w:tcW w:w="1160" w:type="dxa"/>
            <w:vMerge/>
            <w:vAlign w:val="center"/>
          </w:tcPr>
          <w:p w14:paraId="671F57C5" w14:textId="77777777" w:rsidR="00AC092F" w:rsidRDefault="00AC092F"/>
        </w:tc>
        <w:tc>
          <w:tcPr>
            <w:tcW w:w="1562" w:type="dxa"/>
            <w:vAlign w:val="center"/>
          </w:tcPr>
          <w:p w14:paraId="38771D19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4CA41D93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4F0F73E8" w14:textId="77777777" w:rsidR="00AC092F" w:rsidRDefault="005F0A90">
            <w:r>
              <w:t>2,4</w:t>
            </w:r>
          </w:p>
        </w:tc>
        <w:tc>
          <w:tcPr>
            <w:tcW w:w="1171" w:type="dxa"/>
            <w:vAlign w:val="center"/>
          </w:tcPr>
          <w:p w14:paraId="1EDE6D84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561C1973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0F0928F9" w14:textId="77777777" w:rsidR="00AC092F" w:rsidRDefault="005F0A90">
            <w:r>
              <w:t>44.16</w:t>
            </w:r>
          </w:p>
        </w:tc>
      </w:tr>
      <w:tr w:rsidR="00AC092F" w14:paraId="59AD71B9" w14:textId="77777777">
        <w:tc>
          <w:tcPr>
            <w:tcW w:w="1160" w:type="dxa"/>
            <w:vMerge/>
            <w:vAlign w:val="center"/>
          </w:tcPr>
          <w:p w14:paraId="50528F55" w14:textId="77777777" w:rsidR="00AC092F" w:rsidRDefault="00AC092F"/>
        </w:tc>
        <w:tc>
          <w:tcPr>
            <w:tcW w:w="1562" w:type="dxa"/>
            <w:vAlign w:val="center"/>
          </w:tcPr>
          <w:p w14:paraId="0A519C4E" w14:textId="77777777" w:rsidR="00AC092F" w:rsidRDefault="005F0A90">
            <w:r>
              <w:t>TC2626</w:t>
            </w:r>
          </w:p>
        </w:tc>
        <w:tc>
          <w:tcPr>
            <w:tcW w:w="1386" w:type="dxa"/>
            <w:vAlign w:val="center"/>
          </w:tcPr>
          <w:p w14:paraId="77E60971" w14:textId="77777777" w:rsidR="00AC092F" w:rsidRDefault="005F0A90">
            <w:r>
              <w:t>2.60×2.60</w:t>
            </w:r>
          </w:p>
        </w:tc>
        <w:tc>
          <w:tcPr>
            <w:tcW w:w="1528" w:type="dxa"/>
            <w:vAlign w:val="center"/>
          </w:tcPr>
          <w:p w14:paraId="4F051B3A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11F25E8F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A22494D" w14:textId="77777777" w:rsidR="00AC092F" w:rsidRDefault="005F0A90">
            <w:r>
              <w:t>6.76</w:t>
            </w:r>
          </w:p>
        </w:tc>
        <w:tc>
          <w:tcPr>
            <w:tcW w:w="1262" w:type="dxa"/>
            <w:vAlign w:val="center"/>
          </w:tcPr>
          <w:p w14:paraId="3062CF0A" w14:textId="77777777" w:rsidR="00AC092F" w:rsidRDefault="005F0A90">
            <w:r>
              <w:t>13.52</w:t>
            </w:r>
          </w:p>
        </w:tc>
      </w:tr>
      <w:tr w:rsidR="00AC092F" w14:paraId="463ABEB2" w14:textId="77777777">
        <w:tc>
          <w:tcPr>
            <w:tcW w:w="1160" w:type="dxa"/>
            <w:vMerge/>
            <w:vAlign w:val="center"/>
          </w:tcPr>
          <w:p w14:paraId="6DF09DCC" w14:textId="77777777" w:rsidR="00AC092F" w:rsidRDefault="00AC092F"/>
        </w:tc>
        <w:tc>
          <w:tcPr>
            <w:tcW w:w="1562" w:type="dxa"/>
            <w:vAlign w:val="center"/>
          </w:tcPr>
          <w:p w14:paraId="42E281E9" w14:textId="77777777" w:rsidR="00AC092F" w:rsidRDefault="005F0A90">
            <w:r>
              <w:t>TC2717</w:t>
            </w:r>
          </w:p>
        </w:tc>
        <w:tc>
          <w:tcPr>
            <w:tcW w:w="1386" w:type="dxa"/>
            <w:vAlign w:val="center"/>
          </w:tcPr>
          <w:p w14:paraId="069EA994" w14:textId="77777777" w:rsidR="00AC092F" w:rsidRDefault="005F0A90">
            <w:r>
              <w:t>2.70×1.70</w:t>
            </w:r>
          </w:p>
        </w:tc>
        <w:tc>
          <w:tcPr>
            <w:tcW w:w="1528" w:type="dxa"/>
            <w:vAlign w:val="center"/>
          </w:tcPr>
          <w:p w14:paraId="0FDC55C1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12D28F6E" w14:textId="77777777" w:rsidR="00AC092F" w:rsidRDefault="005F0A90">
            <w:r>
              <w:t>5</w:t>
            </w:r>
          </w:p>
        </w:tc>
        <w:tc>
          <w:tcPr>
            <w:tcW w:w="1262" w:type="dxa"/>
            <w:vAlign w:val="center"/>
          </w:tcPr>
          <w:p w14:paraId="32D518EC" w14:textId="77777777" w:rsidR="00AC092F" w:rsidRDefault="005F0A90">
            <w:r>
              <w:t>4.59</w:t>
            </w:r>
          </w:p>
        </w:tc>
        <w:tc>
          <w:tcPr>
            <w:tcW w:w="1262" w:type="dxa"/>
            <w:vAlign w:val="center"/>
          </w:tcPr>
          <w:p w14:paraId="3429E4C9" w14:textId="77777777" w:rsidR="00AC092F" w:rsidRDefault="005F0A90">
            <w:r>
              <w:t>22.95</w:t>
            </w:r>
          </w:p>
        </w:tc>
      </w:tr>
      <w:tr w:rsidR="00AC092F" w14:paraId="15C592FF" w14:textId="77777777">
        <w:tc>
          <w:tcPr>
            <w:tcW w:w="1160" w:type="dxa"/>
            <w:vMerge/>
            <w:vAlign w:val="center"/>
          </w:tcPr>
          <w:p w14:paraId="56B29E09" w14:textId="77777777" w:rsidR="00AC092F" w:rsidRDefault="00AC092F"/>
        </w:tc>
        <w:tc>
          <w:tcPr>
            <w:tcW w:w="1562" w:type="dxa"/>
            <w:vAlign w:val="center"/>
          </w:tcPr>
          <w:p w14:paraId="1D65A446" w14:textId="77777777" w:rsidR="00AC092F" w:rsidRDefault="005F0A90">
            <w:r>
              <w:t>TC2723</w:t>
            </w:r>
          </w:p>
        </w:tc>
        <w:tc>
          <w:tcPr>
            <w:tcW w:w="1386" w:type="dxa"/>
            <w:vAlign w:val="center"/>
          </w:tcPr>
          <w:p w14:paraId="5F5BE593" w14:textId="77777777" w:rsidR="00AC092F" w:rsidRDefault="005F0A90">
            <w:r>
              <w:t>2.70×2.30</w:t>
            </w:r>
          </w:p>
        </w:tc>
        <w:tc>
          <w:tcPr>
            <w:tcW w:w="1528" w:type="dxa"/>
            <w:vAlign w:val="center"/>
          </w:tcPr>
          <w:p w14:paraId="63831191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645C75C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2DFDEC8A" w14:textId="77777777" w:rsidR="00AC092F" w:rsidRDefault="005F0A90">
            <w:r>
              <w:t>6.21</w:t>
            </w:r>
          </w:p>
        </w:tc>
        <w:tc>
          <w:tcPr>
            <w:tcW w:w="1262" w:type="dxa"/>
            <w:vAlign w:val="center"/>
          </w:tcPr>
          <w:p w14:paraId="016834FE" w14:textId="77777777" w:rsidR="00AC092F" w:rsidRDefault="005F0A90">
            <w:r>
              <w:t>18.63</w:t>
            </w:r>
          </w:p>
        </w:tc>
      </w:tr>
      <w:tr w:rsidR="00AC092F" w14:paraId="501E632B" w14:textId="77777777">
        <w:tc>
          <w:tcPr>
            <w:tcW w:w="1160" w:type="dxa"/>
            <w:vMerge/>
            <w:vAlign w:val="center"/>
          </w:tcPr>
          <w:p w14:paraId="57A5063F" w14:textId="77777777" w:rsidR="00AC092F" w:rsidRDefault="00AC092F"/>
        </w:tc>
        <w:tc>
          <w:tcPr>
            <w:tcW w:w="1562" w:type="dxa"/>
            <w:vAlign w:val="center"/>
          </w:tcPr>
          <w:p w14:paraId="70ED7A69" w14:textId="77777777" w:rsidR="00AC092F" w:rsidRDefault="005F0A90">
            <w:r>
              <w:t>TC2726</w:t>
            </w:r>
          </w:p>
        </w:tc>
        <w:tc>
          <w:tcPr>
            <w:tcW w:w="1386" w:type="dxa"/>
            <w:vAlign w:val="center"/>
          </w:tcPr>
          <w:p w14:paraId="617DF64B" w14:textId="77777777" w:rsidR="00AC092F" w:rsidRDefault="005F0A90">
            <w:r>
              <w:t>2.70×2.60</w:t>
            </w:r>
          </w:p>
        </w:tc>
        <w:tc>
          <w:tcPr>
            <w:tcW w:w="1528" w:type="dxa"/>
            <w:vAlign w:val="center"/>
          </w:tcPr>
          <w:p w14:paraId="385E87AB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1D877E98" w14:textId="77777777" w:rsidR="00AC092F" w:rsidRDefault="005F0A90">
            <w:r>
              <w:t>4</w:t>
            </w:r>
          </w:p>
        </w:tc>
        <w:tc>
          <w:tcPr>
            <w:tcW w:w="1262" w:type="dxa"/>
            <w:vAlign w:val="center"/>
          </w:tcPr>
          <w:p w14:paraId="72104E07" w14:textId="77777777" w:rsidR="00AC092F" w:rsidRDefault="005F0A90">
            <w:r>
              <w:t>7.02</w:t>
            </w:r>
          </w:p>
        </w:tc>
        <w:tc>
          <w:tcPr>
            <w:tcW w:w="1262" w:type="dxa"/>
            <w:vAlign w:val="center"/>
          </w:tcPr>
          <w:p w14:paraId="768E6750" w14:textId="77777777" w:rsidR="00AC092F" w:rsidRDefault="005F0A90">
            <w:r>
              <w:t>28.08</w:t>
            </w:r>
          </w:p>
        </w:tc>
      </w:tr>
      <w:tr w:rsidR="00AC092F" w14:paraId="472A59DC" w14:textId="77777777">
        <w:tc>
          <w:tcPr>
            <w:tcW w:w="1160" w:type="dxa"/>
            <w:vMerge/>
            <w:vAlign w:val="center"/>
          </w:tcPr>
          <w:p w14:paraId="38CF533F" w14:textId="77777777" w:rsidR="00AC092F" w:rsidRDefault="00AC092F"/>
        </w:tc>
        <w:tc>
          <w:tcPr>
            <w:tcW w:w="1562" w:type="dxa"/>
            <w:vAlign w:val="center"/>
          </w:tcPr>
          <w:p w14:paraId="04B95D93" w14:textId="77777777" w:rsidR="00AC092F" w:rsidRDefault="005F0A90">
            <w:r>
              <w:t>TC3026</w:t>
            </w:r>
          </w:p>
        </w:tc>
        <w:tc>
          <w:tcPr>
            <w:tcW w:w="1386" w:type="dxa"/>
            <w:vAlign w:val="center"/>
          </w:tcPr>
          <w:p w14:paraId="56478108" w14:textId="77777777" w:rsidR="00AC092F" w:rsidRDefault="005F0A90">
            <w:r>
              <w:t>3.00×2.60</w:t>
            </w:r>
          </w:p>
        </w:tc>
        <w:tc>
          <w:tcPr>
            <w:tcW w:w="1528" w:type="dxa"/>
            <w:vAlign w:val="center"/>
          </w:tcPr>
          <w:p w14:paraId="102DE554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4BC37DB0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25B9AF4B" w14:textId="77777777" w:rsidR="00AC092F" w:rsidRDefault="005F0A90">
            <w:r>
              <w:t>7.80</w:t>
            </w:r>
          </w:p>
        </w:tc>
        <w:tc>
          <w:tcPr>
            <w:tcW w:w="1262" w:type="dxa"/>
            <w:vAlign w:val="center"/>
          </w:tcPr>
          <w:p w14:paraId="5F86885E" w14:textId="77777777" w:rsidR="00AC092F" w:rsidRDefault="005F0A90">
            <w:r>
              <w:t>23.40</w:t>
            </w:r>
          </w:p>
        </w:tc>
      </w:tr>
      <w:tr w:rsidR="00AC092F" w14:paraId="4364DFCA" w14:textId="77777777">
        <w:tc>
          <w:tcPr>
            <w:tcW w:w="1160" w:type="dxa"/>
            <w:vMerge/>
            <w:vAlign w:val="center"/>
          </w:tcPr>
          <w:p w14:paraId="3EC63359" w14:textId="77777777" w:rsidR="00AC092F" w:rsidRDefault="00AC092F"/>
        </w:tc>
        <w:tc>
          <w:tcPr>
            <w:tcW w:w="1562" w:type="dxa"/>
            <w:vAlign w:val="center"/>
          </w:tcPr>
          <w:p w14:paraId="54ACC2C9" w14:textId="77777777" w:rsidR="00AC092F" w:rsidRDefault="005F0A90">
            <w:r>
              <w:t>TC3323</w:t>
            </w:r>
          </w:p>
        </w:tc>
        <w:tc>
          <w:tcPr>
            <w:tcW w:w="1386" w:type="dxa"/>
            <w:vAlign w:val="center"/>
          </w:tcPr>
          <w:p w14:paraId="02B9709D" w14:textId="77777777" w:rsidR="00AC092F" w:rsidRDefault="005F0A90">
            <w:r>
              <w:t>3.30×2.30</w:t>
            </w:r>
          </w:p>
        </w:tc>
        <w:tc>
          <w:tcPr>
            <w:tcW w:w="1528" w:type="dxa"/>
            <w:vAlign w:val="center"/>
          </w:tcPr>
          <w:p w14:paraId="1F21F77A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51FBEE3" w14:textId="77777777" w:rsidR="00AC092F" w:rsidRDefault="005F0A90">
            <w:r>
              <w:t>7</w:t>
            </w:r>
          </w:p>
        </w:tc>
        <w:tc>
          <w:tcPr>
            <w:tcW w:w="1262" w:type="dxa"/>
            <w:vAlign w:val="center"/>
          </w:tcPr>
          <w:p w14:paraId="5DEB0AD1" w14:textId="77777777" w:rsidR="00AC092F" w:rsidRDefault="005F0A90">
            <w:r>
              <w:t>7.59</w:t>
            </w:r>
          </w:p>
        </w:tc>
        <w:tc>
          <w:tcPr>
            <w:tcW w:w="1262" w:type="dxa"/>
            <w:vAlign w:val="center"/>
          </w:tcPr>
          <w:p w14:paraId="1D0AD39D" w14:textId="77777777" w:rsidR="00AC092F" w:rsidRDefault="005F0A90">
            <w:r>
              <w:t>53.13</w:t>
            </w:r>
          </w:p>
        </w:tc>
      </w:tr>
      <w:tr w:rsidR="00AC092F" w14:paraId="01F57A77" w14:textId="77777777">
        <w:tc>
          <w:tcPr>
            <w:tcW w:w="1160" w:type="dxa"/>
            <w:vMerge/>
            <w:vAlign w:val="center"/>
          </w:tcPr>
          <w:p w14:paraId="0FEA133D" w14:textId="77777777" w:rsidR="00AC092F" w:rsidRDefault="00AC092F"/>
        </w:tc>
        <w:tc>
          <w:tcPr>
            <w:tcW w:w="1562" w:type="dxa"/>
            <w:vAlign w:val="center"/>
          </w:tcPr>
          <w:p w14:paraId="21F0D03F" w14:textId="77777777" w:rsidR="00AC092F" w:rsidRDefault="005F0A90">
            <w:r>
              <w:t>TC3623</w:t>
            </w:r>
          </w:p>
        </w:tc>
        <w:tc>
          <w:tcPr>
            <w:tcW w:w="1386" w:type="dxa"/>
            <w:vAlign w:val="center"/>
          </w:tcPr>
          <w:p w14:paraId="2E71C67F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5DD8C629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036EC6F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6193A7D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00E590ED" w14:textId="77777777" w:rsidR="00AC092F" w:rsidRDefault="005F0A90">
            <w:r>
              <w:t>8.28</w:t>
            </w:r>
          </w:p>
        </w:tc>
      </w:tr>
      <w:tr w:rsidR="00AC092F" w14:paraId="39F51624" w14:textId="77777777">
        <w:tc>
          <w:tcPr>
            <w:tcW w:w="1160" w:type="dxa"/>
            <w:vMerge/>
            <w:vAlign w:val="center"/>
          </w:tcPr>
          <w:p w14:paraId="4167DAB5" w14:textId="77777777" w:rsidR="00AC092F" w:rsidRDefault="00AC092F"/>
        </w:tc>
        <w:tc>
          <w:tcPr>
            <w:tcW w:w="1562" w:type="dxa"/>
            <w:vAlign w:val="center"/>
          </w:tcPr>
          <w:p w14:paraId="483E2EED" w14:textId="77777777" w:rsidR="00AC092F" w:rsidRDefault="005F0A90">
            <w:r>
              <w:t>TC3923</w:t>
            </w:r>
          </w:p>
        </w:tc>
        <w:tc>
          <w:tcPr>
            <w:tcW w:w="1386" w:type="dxa"/>
            <w:vAlign w:val="center"/>
          </w:tcPr>
          <w:p w14:paraId="149B0B2C" w14:textId="77777777" w:rsidR="00AC092F" w:rsidRDefault="005F0A90">
            <w:r>
              <w:t>3.60×2.30</w:t>
            </w:r>
          </w:p>
        </w:tc>
        <w:tc>
          <w:tcPr>
            <w:tcW w:w="1528" w:type="dxa"/>
            <w:vAlign w:val="center"/>
          </w:tcPr>
          <w:p w14:paraId="1B085EFE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2B30FF1B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11B77791" w14:textId="77777777" w:rsidR="00AC092F" w:rsidRDefault="005F0A90">
            <w:r>
              <w:t>8.28</w:t>
            </w:r>
          </w:p>
        </w:tc>
        <w:tc>
          <w:tcPr>
            <w:tcW w:w="1262" w:type="dxa"/>
            <w:vAlign w:val="center"/>
          </w:tcPr>
          <w:p w14:paraId="4672B776" w14:textId="77777777" w:rsidR="00AC092F" w:rsidRDefault="005F0A90">
            <w:r>
              <w:t>24.84</w:t>
            </w:r>
          </w:p>
        </w:tc>
      </w:tr>
      <w:tr w:rsidR="00AC092F" w14:paraId="47B660A5" w14:textId="77777777">
        <w:tc>
          <w:tcPr>
            <w:tcW w:w="1160" w:type="dxa"/>
            <w:vMerge/>
            <w:vAlign w:val="center"/>
          </w:tcPr>
          <w:p w14:paraId="0A5F289D" w14:textId="77777777" w:rsidR="00AC092F" w:rsidRDefault="00AC092F"/>
        </w:tc>
        <w:tc>
          <w:tcPr>
            <w:tcW w:w="1562" w:type="dxa"/>
            <w:vAlign w:val="center"/>
          </w:tcPr>
          <w:p w14:paraId="7FA5D816" w14:textId="77777777" w:rsidR="00AC092F" w:rsidRDefault="005F0A90">
            <w:r>
              <w:t>TC4226</w:t>
            </w:r>
          </w:p>
        </w:tc>
        <w:tc>
          <w:tcPr>
            <w:tcW w:w="1386" w:type="dxa"/>
            <w:vAlign w:val="center"/>
          </w:tcPr>
          <w:p w14:paraId="185FC805" w14:textId="77777777" w:rsidR="00AC092F" w:rsidRDefault="005F0A90">
            <w:r>
              <w:t>4.20×2.60</w:t>
            </w:r>
          </w:p>
        </w:tc>
        <w:tc>
          <w:tcPr>
            <w:tcW w:w="1528" w:type="dxa"/>
            <w:vAlign w:val="center"/>
          </w:tcPr>
          <w:p w14:paraId="2D891D64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00395A4D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349EEB3" w14:textId="77777777" w:rsidR="00AC092F" w:rsidRDefault="005F0A90">
            <w:r>
              <w:t>10.92</w:t>
            </w:r>
          </w:p>
        </w:tc>
        <w:tc>
          <w:tcPr>
            <w:tcW w:w="1262" w:type="dxa"/>
            <w:vAlign w:val="center"/>
          </w:tcPr>
          <w:p w14:paraId="365721BF" w14:textId="77777777" w:rsidR="00AC092F" w:rsidRDefault="005F0A90">
            <w:r>
              <w:t>21.84</w:t>
            </w:r>
          </w:p>
        </w:tc>
      </w:tr>
      <w:tr w:rsidR="00AC092F" w14:paraId="0FC05CE9" w14:textId="77777777">
        <w:tc>
          <w:tcPr>
            <w:tcW w:w="1160" w:type="dxa"/>
            <w:vMerge/>
            <w:vAlign w:val="center"/>
          </w:tcPr>
          <w:p w14:paraId="3AA685FD" w14:textId="77777777" w:rsidR="00AC092F" w:rsidRDefault="00AC092F"/>
        </w:tc>
        <w:tc>
          <w:tcPr>
            <w:tcW w:w="1562" w:type="dxa"/>
            <w:vAlign w:val="center"/>
          </w:tcPr>
          <w:p w14:paraId="216F11E7" w14:textId="77777777" w:rsidR="00AC092F" w:rsidRDefault="005F0A90">
            <w:r>
              <w:t>TC4227</w:t>
            </w:r>
          </w:p>
        </w:tc>
        <w:tc>
          <w:tcPr>
            <w:tcW w:w="1386" w:type="dxa"/>
            <w:vAlign w:val="center"/>
          </w:tcPr>
          <w:p w14:paraId="3D0EA056" w14:textId="77777777" w:rsidR="00AC092F" w:rsidRDefault="005F0A90">
            <w:r>
              <w:t>4.20×2.70</w:t>
            </w:r>
          </w:p>
        </w:tc>
        <w:tc>
          <w:tcPr>
            <w:tcW w:w="1528" w:type="dxa"/>
            <w:vAlign w:val="center"/>
          </w:tcPr>
          <w:p w14:paraId="7529DFC7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627ABBA5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97D8794" w14:textId="77777777" w:rsidR="00AC092F" w:rsidRDefault="005F0A90">
            <w:r>
              <w:t>11.34</w:t>
            </w:r>
          </w:p>
        </w:tc>
        <w:tc>
          <w:tcPr>
            <w:tcW w:w="1262" w:type="dxa"/>
            <w:vAlign w:val="center"/>
          </w:tcPr>
          <w:p w14:paraId="7FC6FC0C" w14:textId="77777777" w:rsidR="00AC092F" w:rsidRDefault="005F0A90">
            <w:r>
              <w:t>22.68</w:t>
            </w:r>
          </w:p>
        </w:tc>
      </w:tr>
      <w:tr w:rsidR="00AC092F" w14:paraId="2AE7B443" w14:textId="77777777">
        <w:tc>
          <w:tcPr>
            <w:tcW w:w="1160" w:type="dxa"/>
            <w:vMerge w:val="restart"/>
            <w:vAlign w:val="center"/>
          </w:tcPr>
          <w:p w14:paraId="61B9168E" w14:textId="77777777" w:rsidR="00AC092F" w:rsidRDefault="005F0A90">
            <w:r>
              <w:t>东向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14:paraId="14A34378" w14:textId="77777777" w:rsidR="00AC092F" w:rsidRDefault="005F0A90">
            <w:r>
              <w:t>C0521</w:t>
            </w:r>
          </w:p>
        </w:tc>
        <w:tc>
          <w:tcPr>
            <w:tcW w:w="1386" w:type="dxa"/>
            <w:vAlign w:val="center"/>
          </w:tcPr>
          <w:p w14:paraId="56600C10" w14:textId="77777777" w:rsidR="00AC092F" w:rsidRDefault="005F0A90">
            <w:r>
              <w:t>0.50×2.10</w:t>
            </w:r>
          </w:p>
        </w:tc>
        <w:tc>
          <w:tcPr>
            <w:tcW w:w="1528" w:type="dxa"/>
            <w:vAlign w:val="center"/>
          </w:tcPr>
          <w:p w14:paraId="3DBBA7DE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323B242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B7A7A2C" w14:textId="77777777" w:rsidR="00AC092F" w:rsidRDefault="005F0A90">
            <w:r>
              <w:t>1.05</w:t>
            </w:r>
          </w:p>
        </w:tc>
        <w:tc>
          <w:tcPr>
            <w:tcW w:w="1262" w:type="dxa"/>
            <w:vAlign w:val="center"/>
          </w:tcPr>
          <w:p w14:paraId="54ADCEE9" w14:textId="77777777" w:rsidR="00AC092F" w:rsidRDefault="005F0A90">
            <w:r>
              <w:t>2.10</w:t>
            </w:r>
          </w:p>
        </w:tc>
      </w:tr>
      <w:tr w:rsidR="00AC092F" w14:paraId="268C0A84" w14:textId="77777777">
        <w:tc>
          <w:tcPr>
            <w:tcW w:w="1160" w:type="dxa"/>
            <w:vMerge/>
            <w:vAlign w:val="center"/>
          </w:tcPr>
          <w:p w14:paraId="15FB2C3C" w14:textId="77777777" w:rsidR="00AC092F" w:rsidRDefault="00AC092F"/>
        </w:tc>
        <w:tc>
          <w:tcPr>
            <w:tcW w:w="1562" w:type="dxa"/>
            <w:vAlign w:val="center"/>
          </w:tcPr>
          <w:p w14:paraId="5FDCAE9F" w14:textId="77777777" w:rsidR="00AC092F" w:rsidRDefault="005F0A90">
            <w:r>
              <w:t>C0721</w:t>
            </w:r>
          </w:p>
        </w:tc>
        <w:tc>
          <w:tcPr>
            <w:tcW w:w="1386" w:type="dxa"/>
            <w:vAlign w:val="center"/>
          </w:tcPr>
          <w:p w14:paraId="3023E5C6" w14:textId="77777777" w:rsidR="00AC092F" w:rsidRDefault="005F0A90">
            <w:r>
              <w:t>0.70×2.10</w:t>
            </w:r>
          </w:p>
        </w:tc>
        <w:tc>
          <w:tcPr>
            <w:tcW w:w="1528" w:type="dxa"/>
            <w:vAlign w:val="center"/>
          </w:tcPr>
          <w:p w14:paraId="6C32B8DD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70EAF19D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04413A4" w14:textId="77777777" w:rsidR="00AC092F" w:rsidRDefault="005F0A90">
            <w:r>
              <w:t>1.47</w:t>
            </w:r>
          </w:p>
        </w:tc>
        <w:tc>
          <w:tcPr>
            <w:tcW w:w="1262" w:type="dxa"/>
            <w:vAlign w:val="center"/>
          </w:tcPr>
          <w:p w14:paraId="4EB23AF1" w14:textId="77777777" w:rsidR="00AC092F" w:rsidRDefault="005F0A90">
            <w:r>
              <w:t>1.47</w:t>
            </w:r>
          </w:p>
        </w:tc>
      </w:tr>
      <w:tr w:rsidR="00AC092F" w14:paraId="6D003484" w14:textId="77777777">
        <w:tc>
          <w:tcPr>
            <w:tcW w:w="1160" w:type="dxa"/>
            <w:vMerge/>
            <w:vAlign w:val="center"/>
          </w:tcPr>
          <w:p w14:paraId="657C3F72" w14:textId="77777777" w:rsidR="00AC092F" w:rsidRDefault="00AC092F"/>
        </w:tc>
        <w:tc>
          <w:tcPr>
            <w:tcW w:w="1562" w:type="dxa"/>
            <w:vAlign w:val="center"/>
          </w:tcPr>
          <w:p w14:paraId="6A9ADBEB" w14:textId="77777777" w:rsidR="00AC092F" w:rsidRDefault="005F0A90">
            <w:r>
              <w:t>C1021</w:t>
            </w:r>
          </w:p>
        </w:tc>
        <w:tc>
          <w:tcPr>
            <w:tcW w:w="1386" w:type="dxa"/>
            <w:vAlign w:val="center"/>
          </w:tcPr>
          <w:p w14:paraId="51F3A89A" w14:textId="77777777" w:rsidR="00AC092F" w:rsidRDefault="005F0A90">
            <w:r>
              <w:t>1.00×2.10</w:t>
            </w:r>
          </w:p>
        </w:tc>
        <w:tc>
          <w:tcPr>
            <w:tcW w:w="1528" w:type="dxa"/>
            <w:vAlign w:val="center"/>
          </w:tcPr>
          <w:p w14:paraId="0B97FACF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07D8906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AFEA35D" w14:textId="77777777" w:rsidR="00AC092F" w:rsidRDefault="005F0A90">
            <w:r>
              <w:t>2.10</w:t>
            </w:r>
          </w:p>
        </w:tc>
        <w:tc>
          <w:tcPr>
            <w:tcW w:w="1262" w:type="dxa"/>
            <w:vAlign w:val="center"/>
          </w:tcPr>
          <w:p w14:paraId="25CE0E1D" w14:textId="77777777" w:rsidR="00AC092F" w:rsidRDefault="005F0A90">
            <w:r>
              <w:t>2.10</w:t>
            </w:r>
          </w:p>
        </w:tc>
      </w:tr>
      <w:tr w:rsidR="00AC092F" w14:paraId="47E078BB" w14:textId="77777777">
        <w:tc>
          <w:tcPr>
            <w:tcW w:w="1160" w:type="dxa"/>
            <w:vMerge/>
            <w:vAlign w:val="center"/>
          </w:tcPr>
          <w:p w14:paraId="3BEB9ED2" w14:textId="77777777" w:rsidR="00AC092F" w:rsidRDefault="00AC092F"/>
        </w:tc>
        <w:tc>
          <w:tcPr>
            <w:tcW w:w="1562" w:type="dxa"/>
            <w:vAlign w:val="center"/>
          </w:tcPr>
          <w:p w14:paraId="5938A34C" w14:textId="77777777" w:rsidR="00AC092F" w:rsidRDefault="005F0A90">
            <w:r>
              <w:t>C1930</w:t>
            </w:r>
          </w:p>
        </w:tc>
        <w:tc>
          <w:tcPr>
            <w:tcW w:w="1386" w:type="dxa"/>
            <w:vAlign w:val="center"/>
          </w:tcPr>
          <w:p w14:paraId="6CDD7F9C" w14:textId="77777777" w:rsidR="00AC092F" w:rsidRDefault="005F0A90">
            <w:r>
              <w:t>1.90×3.00</w:t>
            </w:r>
          </w:p>
        </w:tc>
        <w:tc>
          <w:tcPr>
            <w:tcW w:w="1528" w:type="dxa"/>
            <w:vAlign w:val="center"/>
          </w:tcPr>
          <w:p w14:paraId="08757E2F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E7683F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3B0E7EE" w14:textId="77777777" w:rsidR="00AC092F" w:rsidRDefault="005F0A90">
            <w:r>
              <w:t>5.70</w:t>
            </w:r>
          </w:p>
        </w:tc>
        <w:tc>
          <w:tcPr>
            <w:tcW w:w="1262" w:type="dxa"/>
            <w:vAlign w:val="center"/>
          </w:tcPr>
          <w:p w14:paraId="74BE6974" w14:textId="77777777" w:rsidR="00AC092F" w:rsidRDefault="005F0A90">
            <w:r>
              <w:t>5.70</w:t>
            </w:r>
          </w:p>
        </w:tc>
      </w:tr>
      <w:tr w:rsidR="00AC092F" w14:paraId="299061F4" w14:textId="77777777">
        <w:tc>
          <w:tcPr>
            <w:tcW w:w="1160" w:type="dxa"/>
            <w:vMerge/>
            <w:vAlign w:val="center"/>
          </w:tcPr>
          <w:p w14:paraId="098485DD" w14:textId="77777777" w:rsidR="00AC092F" w:rsidRDefault="00AC092F"/>
        </w:tc>
        <w:tc>
          <w:tcPr>
            <w:tcW w:w="1562" w:type="dxa"/>
            <w:vAlign w:val="center"/>
          </w:tcPr>
          <w:p w14:paraId="3C10204A" w14:textId="77777777" w:rsidR="00AC092F" w:rsidRDefault="005F0A90">
            <w:r>
              <w:t>C2230</w:t>
            </w:r>
          </w:p>
        </w:tc>
        <w:tc>
          <w:tcPr>
            <w:tcW w:w="1386" w:type="dxa"/>
            <w:vAlign w:val="center"/>
          </w:tcPr>
          <w:p w14:paraId="51B388C7" w14:textId="77777777" w:rsidR="00AC092F" w:rsidRDefault="005F0A90">
            <w:r>
              <w:t>2.20×3.00</w:t>
            </w:r>
          </w:p>
        </w:tc>
        <w:tc>
          <w:tcPr>
            <w:tcW w:w="1528" w:type="dxa"/>
            <w:vAlign w:val="center"/>
          </w:tcPr>
          <w:p w14:paraId="6F932896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B88EAB7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4EA161CB" w14:textId="77777777" w:rsidR="00AC092F" w:rsidRDefault="005F0A90">
            <w:r>
              <w:t>6.60</w:t>
            </w:r>
          </w:p>
        </w:tc>
        <w:tc>
          <w:tcPr>
            <w:tcW w:w="1262" w:type="dxa"/>
            <w:vAlign w:val="center"/>
          </w:tcPr>
          <w:p w14:paraId="20319791" w14:textId="77777777" w:rsidR="00AC092F" w:rsidRDefault="005F0A90">
            <w:r>
              <w:t>13.20</w:t>
            </w:r>
          </w:p>
        </w:tc>
      </w:tr>
      <w:tr w:rsidR="00AC092F" w14:paraId="772DCD08" w14:textId="77777777">
        <w:tc>
          <w:tcPr>
            <w:tcW w:w="1160" w:type="dxa"/>
            <w:vMerge/>
            <w:vAlign w:val="center"/>
          </w:tcPr>
          <w:p w14:paraId="230AA409" w14:textId="77777777" w:rsidR="00AC092F" w:rsidRDefault="00AC092F"/>
        </w:tc>
        <w:tc>
          <w:tcPr>
            <w:tcW w:w="1562" w:type="dxa"/>
            <w:vAlign w:val="center"/>
          </w:tcPr>
          <w:p w14:paraId="6A43B14D" w14:textId="77777777" w:rsidR="00AC092F" w:rsidRDefault="005F0A90">
            <w:r>
              <w:t>C3021</w:t>
            </w:r>
          </w:p>
        </w:tc>
        <w:tc>
          <w:tcPr>
            <w:tcW w:w="1386" w:type="dxa"/>
            <w:vAlign w:val="center"/>
          </w:tcPr>
          <w:p w14:paraId="41F5D47A" w14:textId="77777777" w:rsidR="00AC092F" w:rsidRDefault="005F0A90">
            <w:r>
              <w:t>3.00×2.10</w:t>
            </w:r>
          </w:p>
        </w:tc>
        <w:tc>
          <w:tcPr>
            <w:tcW w:w="1528" w:type="dxa"/>
            <w:vAlign w:val="center"/>
          </w:tcPr>
          <w:p w14:paraId="0EE52FAE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0962D425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F71502E" w14:textId="77777777" w:rsidR="00AC092F" w:rsidRDefault="005F0A90">
            <w:r>
              <w:t>6.30</w:t>
            </w:r>
          </w:p>
        </w:tc>
        <w:tc>
          <w:tcPr>
            <w:tcW w:w="1262" w:type="dxa"/>
            <w:vAlign w:val="center"/>
          </w:tcPr>
          <w:p w14:paraId="291DCC27" w14:textId="77777777" w:rsidR="00AC092F" w:rsidRDefault="005F0A90">
            <w:r>
              <w:t>6.30</w:t>
            </w:r>
          </w:p>
        </w:tc>
      </w:tr>
      <w:tr w:rsidR="00AC092F" w14:paraId="22BA1878" w14:textId="77777777">
        <w:tc>
          <w:tcPr>
            <w:tcW w:w="1160" w:type="dxa"/>
            <w:vMerge/>
            <w:vAlign w:val="center"/>
          </w:tcPr>
          <w:p w14:paraId="331F9615" w14:textId="77777777" w:rsidR="00AC092F" w:rsidRDefault="00AC092F"/>
        </w:tc>
        <w:tc>
          <w:tcPr>
            <w:tcW w:w="1562" w:type="dxa"/>
            <w:vAlign w:val="center"/>
          </w:tcPr>
          <w:p w14:paraId="5DCD65F0" w14:textId="77777777" w:rsidR="00AC092F" w:rsidRDefault="005F0A90">
            <w:r>
              <w:t>C3230</w:t>
            </w:r>
          </w:p>
        </w:tc>
        <w:tc>
          <w:tcPr>
            <w:tcW w:w="1386" w:type="dxa"/>
            <w:vAlign w:val="center"/>
          </w:tcPr>
          <w:p w14:paraId="2BCC9EE0" w14:textId="77777777" w:rsidR="00AC092F" w:rsidRDefault="005F0A90">
            <w:r>
              <w:t>3.20×3.00</w:t>
            </w:r>
          </w:p>
        </w:tc>
        <w:tc>
          <w:tcPr>
            <w:tcW w:w="1528" w:type="dxa"/>
            <w:vAlign w:val="center"/>
          </w:tcPr>
          <w:p w14:paraId="63F7C66C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33840F47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C4ADBCD" w14:textId="77777777" w:rsidR="00AC092F" w:rsidRDefault="005F0A90">
            <w:r>
              <w:t>9.60</w:t>
            </w:r>
          </w:p>
        </w:tc>
        <w:tc>
          <w:tcPr>
            <w:tcW w:w="1262" w:type="dxa"/>
            <w:vAlign w:val="center"/>
          </w:tcPr>
          <w:p w14:paraId="0EDF2C7B" w14:textId="77777777" w:rsidR="00AC092F" w:rsidRDefault="005F0A90">
            <w:r>
              <w:t>19.20</w:t>
            </w:r>
          </w:p>
        </w:tc>
      </w:tr>
      <w:tr w:rsidR="00AC092F" w14:paraId="06371B94" w14:textId="77777777">
        <w:tc>
          <w:tcPr>
            <w:tcW w:w="1160" w:type="dxa"/>
            <w:vMerge/>
            <w:vAlign w:val="center"/>
          </w:tcPr>
          <w:p w14:paraId="58496665" w14:textId="77777777" w:rsidR="00AC092F" w:rsidRDefault="00AC092F"/>
        </w:tc>
        <w:tc>
          <w:tcPr>
            <w:tcW w:w="1562" w:type="dxa"/>
            <w:vAlign w:val="center"/>
          </w:tcPr>
          <w:p w14:paraId="12EA1061" w14:textId="77777777" w:rsidR="00AC092F" w:rsidRDefault="005F0A90">
            <w:r>
              <w:t>C3330</w:t>
            </w:r>
          </w:p>
        </w:tc>
        <w:tc>
          <w:tcPr>
            <w:tcW w:w="1386" w:type="dxa"/>
            <w:vAlign w:val="center"/>
          </w:tcPr>
          <w:p w14:paraId="38830AFE" w14:textId="77777777" w:rsidR="00AC092F" w:rsidRDefault="005F0A90">
            <w:r>
              <w:t>3.30×3.00</w:t>
            </w:r>
          </w:p>
        </w:tc>
        <w:tc>
          <w:tcPr>
            <w:tcW w:w="1528" w:type="dxa"/>
            <w:vAlign w:val="center"/>
          </w:tcPr>
          <w:p w14:paraId="16497D21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C522013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5A53E83" w14:textId="77777777" w:rsidR="00AC092F" w:rsidRDefault="005F0A90">
            <w:r>
              <w:t>9.90</w:t>
            </w:r>
          </w:p>
        </w:tc>
        <w:tc>
          <w:tcPr>
            <w:tcW w:w="1262" w:type="dxa"/>
            <w:vAlign w:val="center"/>
          </w:tcPr>
          <w:p w14:paraId="7F5BF79C" w14:textId="77777777" w:rsidR="00AC092F" w:rsidRDefault="005F0A90">
            <w:r>
              <w:t>9.90</w:t>
            </w:r>
          </w:p>
        </w:tc>
      </w:tr>
      <w:tr w:rsidR="00AC092F" w14:paraId="10B46209" w14:textId="77777777">
        <w:tc>
          <w:tcPr>
            <w:tcW w:w="1160" w:type="dxa"/>
            <w:vMerge/>
            <w:vAlign w:val="center"/>
          </w:tcPr>
          <w:p w14:paraId="0B29B2A5" w14:textId="77777777" w:rsidR="00AC092F" w:rsidRDefault="00AC092F"/>
        </w:tc>
        <w:tc>
          <w:tcPr>
            <w:tcW w:w="1562" w:type="dxa"/>
            <w:vAlign w:val="center"/>
          </w:tcPr>
          <w:p w14:paraId="59B7080E" w14:textId="77777777" w:rsidR="00AC092F" w:rsidRDefault="005F0A90">
            <w:r>
              <w:t>C3430</w:t>
            </w:r>
          </w:p>
        </w:tc>
        <w:tc>
          <w:tcPr>
            <w:tcW w:w="1386" w:type="dxa"/>
            <w:vAlign w:val="center"/>
          </w:tcPr>
          <w:p w14:paraId="5DBCF00E" w14:textId="77777777" w:rsidR="00AC092F" w:rsidRDefault="005F0A90">
            <w:r>
              <w:t>3.40×3.00</w:t>
            </w:r>
          </w:p>
        </w:tc>
        <w:tc>
          <w:tcPr>
            <w:tcW w:w="1528" w:type="dxa"/>
            <w:vAlign w:val="center"/>
          </w:tcPr>
          <w:p w14:paraId="3452234D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E210F1F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654E0368" w14:textId="77777777" w:rsidR="00AC092F" w:rsidRDefault="005F0A90">
            <w:r>
              <w:t>10.20</w:t>
            </w:r>
          </w:p>
        </w:tc>
        <w:tc>
          <w:tcPr>
            <w:tcW w:w="1262" w:type="dxa"/>
            <w:vAlign w:val="center"/>
          </w:tcPr>
          <w:p w14:paraId="7CE5A33D" w14:textId="77777777" w:rsidR="00AC092F" w:rsidRDefault="005F0A90">
            <w:r>
              <w:t>30.60</w:t>
            </w:r>
          </w:p>
        </w:tc>
      </w:tr>
      <w:tr w:rsidR="00AC092F" w14:paraId="0F29C6E3" w14:textId="77777777">
        <w:tc>
          <w:tcPr>
            <w:tcW w:w="1160" w:type="dxa"/>
            <w:vMerge/>
            <w:vAlign w:val="center"/>
          </w:tcPr>
          <w:p w14:paraId="7321A4F2" w14:textId="77777777" w:rsidR="00AC092F" w:rsidRDefault="00AC092F"/>
        </w:tc>
        <w:tc>
          <w:tcPr>
            <w:tcW w:w="1562" w:type="dxa"/>
            <w:vAlign w:val="center"/>
          </w:tcPr>
          <w:p w14:paraId="6CC1C229" w14:textId="77777777" w:rsidR="00AC092F" w:rsidRDefault="005F0A90">
            <w:r>
              <w:t>C3530a</w:t>
            </w:r>
          </w:p>
        </w:tc>
        <w:tc>
          <w:tcPr>
            <w:tcW w:w="1386" w:type="dxa"/>
            <w:vAlign w:val="center"/>
          </w:tcPr>
          <w:p w14:paraId="60428E9C" w14:textId="77777777" w:rsidR="00AC092F" w:rsidRDefault="005F0A90">
            <w:r>
              <w:t>3.55×3.00</w:t>
            </w:r>
          </w:p>
        </w:tc>
        <w:tc>
          <w:tcPr>
            <w:tcW w:w="1528" w:type="dxa"/>
            <w:vAlign w:val="center"/>
          </w:tcPr>
          <w:p w14:paraId="7465F047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05BFCC6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A125C86" w14:textId="77777777" w:rsidR="00AC092F" w:rsidRDefault="005F0A90">
            <w:r>
              <w:t>10.65</w:t>
            </w:r>
          </w:p>
        </w:tc>
        <w:tc>
          <w:tcPr>
            <w:tcW w:w="1262" w:type="dxa"/>
            <w:vAlign w:val="center"/>
          </w:tcPr>
          <w:p w14:paraId="1D743BE0" w14:textId="77777777" w:rsidR="00AC092F" w:rsidRDefault="005F0A90">
            <w:r>
              <w:t>10.65</w:t>
            </w:r>
          </w:p>
        </w:tc>
      </w:tr>
      <w:tr w:rsidR="00AC092F" w14:paraId="43472161" w14:textId="77777777">
        <w:tc>
          <w:tcPr>
            <w:tcW w:w="1160" w:type="dxa"/>
            <w:vMerge/>
            <w:vAlign w:val="center"/>
          </w:tcPr>
          <w:p w14:paraId="50BFA305" w14:textId="77777777" w:rsidR="00AC092F" w:rsidRDefault="00AC092F"/>
        </w:tc>
        <w:tc>
          <w:tcPr>
            <w:tcW w:w="1562" w:type="dxa"/>
            <w:vAlign w:val="center"/>
          </w:tcPr>
          <w:p w14:paraId="62DDC544" w14:textId="77777777" w:rsidR="00AC092F" w:rsidRDefault="005F0A90">
            <w:r>
              <w:t>C3830</w:t>
            </w:r>
          </w:p>
        </w:tc>
        <w:tc>
          <w:tcPr>
            <w:tcW w:w="1386" w:type="dxa"/>
            <w:vAlign w:val="center"/>
          </w:tcPr>
          <w:p w14:paraId="70E5A25C" w14:textId="77777777" w:rsidR="00AC092F" w:rsidRDefault="005F0A90">
            <w:r>
              <w:t>3.80×3.00</w:t>
            </w:r>
          </w:p>
        </w:tc>
        <w:tc>
          <w:tcPr>
            <w:tcW w:w="1528" w:type="dxa"/>
            <w:vAlign w:val="center"/>
          </w:tcPr>
          <w:p w14:paraId="34928966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74ADF022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FE23FA3" w14:textId="77777777" w:rsidR="00AC092F" w:rsidRDefault="005F0A90">
            <w:r>
              <w:t>11.40</w:t>
            </w:r>
          </w:p>
        </w:tc>
        <w:tc>
          <w:tcPr>
            <w:tcW w:w="1262" w:type="dxa"/>
            <w:vAlign w:val="center"/>
          </w:tcPr>
          <w:p w14:paraId="35B030A6" w14:textId="77777777" w:rsidR="00AC092F" w:rsidRDefault="005F0A90">
            <w:r>
              <w:t>11.40</w:t>
            </w:r>
          </w:p>
        </w:tc>
      </w:tr>
      <w:tr w:rsidR="00AC092F" w14:paraId="2BF12280" w14:textId="77777777">
        <w:tc>
          <w:tcPr>
            <w:tcW w:w="1160" w:type="dxa"/>
            <w:vMerge/>
            <w:vAlign w:val="center"/>
          </w:tcPr>
          <w:p w14:paraId="1AD84E3F" w14:textId="77777777" w:rsidR="00AC092F" w:rsidRDefault="00AC092F"/>
        </w:tc>
        <w:tc>
          <w:tcPr>
            <w:tcW w:w="1562" w:type="dxa"/>
            <w:vAlign w:val="center"/>
          </w:tcPr>
          <w:p w14:paraId="773E8FB7" w14:textId="77777777" w:rsidR="00AC092F" w:rsidRDefault="005F0A90">
            <w:r>
              <w:t>C5730</w:t>
            </w:r>
          </w:p>
        </w:tc>
        <w:tc>
          <w:tcPr>
            <w:tcW w:w="1386" w:type="dxa"/>
            <w:vAlign w:val="center"/>
          </w:tcPr>
          <w:p w14:paraId="361C4E9A" w14:textId="77777777" w:rsidR="00AC092F" w:rsidRDefault="005F0A90">
            <w:r>
              <w:t>5.70×3.00</w:t>
            </w:r>
          </w:p>
        </w:tc>
        <w:tc>
          <w:tcPr>
            <w:tcW w:w="1528" w:type="dxa"/>
            <w:vAlign w:val="center"/>
          </w:tcPr>
          <w:p w14:paraId="77002BCE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5C9D7113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1F07CDD5" w14:textId="77777777" w:rsidR="00AC092F" w:rsidRDefault="005F0A90">
            <w:r>
              <w:t>17.10</w:t>
            </w:r>
          </w:p>
        </w:tc>
        <w:tc>
          <w:tcPr>
            <w:tcW w:w="1262" w:type="dxa"/>
            <w:vAlign w:val="center"/>
          </w:tcPr>
          <w:p w14:paraId="09701563" w14:textId="77777777" w:rsidR="00AC092F" w:rsidRDefault="005F0A90">
            <w:r>
              <w:t>34.20</w:t>
            </w:r>
          </w:p>
        </w:tc>
      </w:tr>
      <w:tr w:rsidR="00AC092F" w14:paraId="6657A6EB" w14:textId="77777777">
        <w:tc>
          <w:tcPr>
            <w:tcW w:w="1160" w:type="dxa"/>
            <w:vMerge/>
            <w:vAlign w:val="center"/>
          </w:tcPr>
          <w:p w14:paraId="5CC5506E" w14:textId="77777777" w:rsidR="00AC092F" w:rsidRDefault="00AC092F"/>
        </w:tc>
        <w:tc>
          <w:tcPr>
            <w:tcW w:w="1562" w:type="dxa"/>
            <w:vAlign w:val="center"/>
          </w:tcPr>
          <w:p w14:paraId="18AB7430" w14:textId="77777777" w:rsidR="00AC092F" w:rsidRDefault="005F0A90">
            <w:r>
              <w:t>TC1527</w:t>
            </w:r>
          </w:p>
        </w:tc>
        <w:tc>
          <w:tcPr>
            <w:tcW w:w="1386" w:type="dxa"/>
            <w:vAlign w:val="center"/>
          </w:tcPr>
          <w:p w14:paraId="04952251" w14:textId="77777777" w:rsidR="00AC092F" w:rsidRDefault="005F0A90">
            <w:r>
              <w:t>1.50×2.70</w:t>
            </w:r>
          </w:p>
        </w:tc>
        <w:tc>
          <w:tcPr>
            <w:tcW w:w="1528" w:type="dxa"/>
            <w:vAlign w:val="center"/>
          </w:tcPr>
          <w:p w14:paraId="68523ED6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6418789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AF96CE9" w14:textId="77777777" w:rsidR="00AC092F" w:rsidRDefault="005F0A90">
            <w:r>
              <w:t>4.05</w:t>
            </w:r>
          </w:p>
        </w:tc>
        <w:tc>
          <w:tcPr>
            <w:tcW w:w="1262" w:type="dxa"/>
            <w:vAlign w:val="center"/>
          </w:tcPr>
          <w:p w14:paraId="1DD3EDD4" w14:textId="77777777" w:rsidR="00AC092F" w:rsidRDefault="005F0A90">
            <w:r>
              <w:t>8.10</w:t>
            </w:r>
          </w:p>
        </w:tc>
      </w:tr>
      <w:tr w:rsidR="00AC092F" w14:paraId="3C764ED9" w14:textId="77777777">
        <w:tc>
          <w:tcPr>
            <w:tcW w:w="1160" w:type="dxa"/>
            <w:vMerge/>
            <w:vAlign w:val="center"/>
          </w:tcPr>
          <w:p w14:paraId="4BAB7B75" w14:textId="77777777" w:rsidR="00AC092F" w:rsidRDefault="00AC092F"/>
        </w:tc>
        <w:tc>
          <w:tcPr>
            <w:tcW w:w="1562" w:type="dxa"/>
            <w:vAlign w:val="center"/>
          </w:tcPr>
          <w:p w14:paraId="0CAC1B89" w14:textId="77777777" w:rsidR="00AC092F" w:rsidRDefault="005F0A90">
            <w:r>
              <w:t>TC1923</w:t>
            </w:r>
          </w:p>
        </w:tc>
        <w:tc>
          <w:tcPr>
            <w:tcW w:w="1386" w:type="dxa"/>
            <w:vAlign w:val="center"/>
          </w:tcPr>
          <w:p w14:paraId="41A91D0D" w14:textId="77777777" w:rsidR="00AC092F" w:rsidRDefault="005F0A90">
            <w:r>
              <w:t>1.90×2.30</w:t>
            </w:r>
          </w:p>
        </w:tc>
        <w:tc>
          <w:tcPr>
            <w:tcW w:w="1528" w:type="dxa"/>
            <w:vAlign w:val="center"/>
          </w:tcPr>
          <w:p w14:paraId="0FCC641A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2F28EDE5" w14:textId="77777777" w:rsidR="00AC092F" w:rsidRDefault="005F0A90">
            <w:r>
              <w:t>3</w:t>
            </w:r>
          </w:p>
        </w:tc>
        <w:tc>
          <w:tcPr>
            <w:tcW w:w="1262" w:type="dxa"/>
            <w:vAlign w:val="center"/>
          </w:tcPr>
          <w:p w14:paraId="503B49B9" w14:textId="77777777" w:rsidR="00AC092F" w:rsidRDefault="005F0A90">
            <w:r>
              <w:t>4.37</w:t>
            </w:r>
          </w:p>
        </w:tc>
        <w:tc>
          <w:tcPr>
            <w:tcW w:w="1262" w:type="dxa"/>
            <w:vAlign w:val="center"/>
          </w:tcPr>
          <w:p w14:paraId="0D882EC1" w14:textId="77777777" w:rsidR="00AC092F" w:rsidRDefault="005F0A90">
            <w:r>
              <w:t>13.11</w:t>
            </w:r>
          </w:p>
        </w:tc>
      </w:tr>
      <w:tr w:rsidR="00AC092F" w14:paraId="3816F0AE" w14:textId="77777777">
        <w:tc>
          <w:tcPr>
            <w:tcW w:w="1160" w:type="dxa"/>
            <w:vMerge/>
            <w:vAlign w:val="center"/>
          </w:tcPr>
          <w:p w14:paraId="21BB9F2B" w14:textId="77777777" w:rsidR="00AC092F" w:rsidRDefault="00AC092F"/>
        </w:tc>
        <w:tc>
          <w:tcPr>
            <w:tcW w:w="1562" w:type="dxa"/>
            <w:vAlign w:val="center"/>
          </w:tcPr>
          <w:p w14:paraId="35D60146" w14:textId="77777777" w:rsidR="00AC092F" w:rsidRDefault="005F0A90">
            <w:r>
              <w:t>TC2517</w:t>
            </w:r>
          </w:p>
        </w:tc>
        <w:tc>
          <w:tcPr>
            <w:tcW w:w="1386" w:type="dxa"/>
            <w:vAlign w:val="center"/>
          </w:tcPr>
          <w:p w14:paraId="6DFBAD4C" w14:textId="77777777" w:rsidR="00AC092F" w:rsidRDefault="005F0A90">
            <w:r>
              <w:t>2.50×1.70</w:t>
            </w:r>
          </w:p>
        </w:tc>
        <w:tc>
          <w:tcPr>
            <w:tcW w:w="1528" w:type="dxa"/>
            <w:vAlign w:val="center"/>
          </w:tcPr>
          <w:p w14:paraId="6B3438C3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4D72904B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F166609" w14:textId="77777777" w:rsidR="00AC092F" w:rsidRDefault="005F0A90">
            <w:r>
              <w:t>4.25</w:t>
            </w:r>
          </w:p>
        </w:tc>
        <w:tc>
          <w:tcPr>
            <w:tcW w:w="1262" w:type="dxa"/>
            <w:vAlign w:val="center"/>
          </w:tcPr>
          <w:p w14:paraId="59554A79" w14:textId="77777777" w:rsidR="00AC092F" w:rsidRDefault="005F0A90">
            <w:r>
              <w:t>4.25</w:t>
            </w:r>
          </w:p>
        </w:tc>
      </w:tr>
      <w:tr w:rsidR="00AC092F" w14:paraId="4AEE96C6" w14:textId="77777777">
        <w:tc>
          <w:tcPr>
            <w:tcW w:w="1160" w:type="dxa"/>
            <w:vMerge/>
            <w:vAlign w:val="center"/>
          </w:tcPr>
          <w:p w14:paraId="631C0C30" w14:textId="77777777" w:rsidR="00AC092F" w:rsidRDefault="00AC092F"/>
        </w:tc>
        <w:tc>
          <w:tcPr>
            <w:tcW w:w="1562" w:type="dxa"/>
            <w:vAlign w:val="center"/>
          </w:tcPr>
          <w:p w14:paraId="460C8A7E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6A29E3AE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6410773B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66BAF749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DAD9818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77B08BC2" w14:textId="77777777" w:rsidR="00AC092F" w:rsidRDefault="005F0A90">
            <w:r>
              <w:t>5.75</w:t>
            </w:r>
          </w:p>
        </w:tc>
      </w:tr>
      <w:tr w:rsidR="00AC092F" w14:paraId="428053EC" w14:textId="77777777">
        <w:tc>
          <w:tcPr>
            <w:tcW w:w="1160" w:type="dxa"/>
            <w:vMerge/>
            <w:vAlign w:val="center"/>
          </w:tcPr>
          <w:p w14:paraId="3E1B092A" w14:textId="77777777" w:rsidR="00AC092F" w:rsidRDefault="00AC092F"/>
        </w:tc>
        <w:tc>
          <w:tcPr>
            <w:tcW w:w="1562" w:type="dxa"/>
            <w:vAlign w:val="center"/>
          </w:tcPr>
          <w:p w14:paraId="2E3B64EE" w14:textId="77777777" w:rsidR="00AC092F" w:rsidRDefault="005F0A90">
            <w:r>
              <w:t>TC3326</w:t>
            </w:r>
          </w:p>
        </w:tc>
        <w:tc>
          <w:tcPr>
            <w:tcW w:w="1386" w:type="dxa"/>
            <w:vAlign w:val="center"/>
          </w:tcPr>
          <w:p w14:paraId="379BBBAE" w14:textId="77777777" w:rsidR="00AC092F" w:rsidRDefault="005F0A90">
            <w:r>
              <w:t>3.00×2.60</w:t>
            </w:r>
          </w:p>
        </w:tc>
        <w:tc>
          <w:tcPr>
            <w:tcW w:w="1528" w:type="dxa"/>
            <w:vAlign w:val="center"/>
          </w:tcPr>
          <w:p w14:paraId="6C7BC50B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63433819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24CBEFB9" w14:textId="77777777" w:rsidR="00AC092F" w:rsidRDefault="005F0A90">
            <w:r>
              <w:t>7.80</w:t>
            </w:r>
          </w:p>
        </w:tc>
        <w:tc>
          <w:tcPr>
            <w:tcW w:w="1262" w:type="dxa"/>
            <w:vAlign w:val="center"/>
          </w:tcPr>
          <w:p w14:paraId="3EB8617A" w14:textId="77777777" w:rsidR="00AC092F" w:rsidRDefault="005F0A90">
            <w:r>
              <w:t>15.60</w:t>
            </w:r>
          </w:p>
        </w:tc>
      </w:tr>
      <w:tr w:rsidR="00AC092F" w14:paraId="4D1F8A26" w14:textId="77777777">
        <w:tc>
          <w:tcPr>
            <w:tcW w:w="1160" w:type="dxa"/>
            <w:vMerge/>
            <w:vAlign w:val="center"/>
          </w:tcPr>
          <w:p w14:paraId="50204CF7" w14:textId="77777777" w:rsidR="00AC092F" w:rsidRDefault="00AC092F"/>
        </w:tc>
        <w:tc>
          <w:tcPr>
            <w:tcW w:w="1562" w:type="dxa"/>
            <w:vAlign w:val="center"/>
          </w:tcPr>
          <w:p w14:paraId="02357D78" w14:textId="77777777" w:rsidR="00AC092F" w:rsidRDefault="005F0A90">
            <w:r>
              <w:t>TC4527</w:t>
            </w:r>
          </w:p>
        </w:tc>
        <w:tc>
          <w:tcPr>
            <w:tcW w:w="1386" w:type="dxa"/>
            <w:vAlign w:val="center"/>
          </w:tcPr>
          <w:p w14:paraId="591B20FC" w14:textId="77777777" w:rsidR="00AC092F" w:rsidRDefault="005F0A90">
            <w:r>
              <w:t>4.50×2.70</w:t>
            </w:r>
          </w:p>
        </w:tc>
        <w:tc>
          <w:tcPr>
            <w:tcW w:w="1528" w:type="dxa"/>
            <w:vAlign w:val="center"/>
          </w:tcPr>
          <w:p w14:paraId="00CD4CD4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5F090CFF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9448460" w14:textId="77777777" w:rsidR="00AC092F" w:rsidRDefault="005F0A90">
            <w:r>
              <w:t>12.15</w:t>
            </w:r>
          </w:p>
        </w:tc>
        <w:tc>
          <w:tcPr>
            <w:tcW w:w="1262" w:type="dxa"/>
            <w:vAlign w:val="center"/>
          </w:tcPr>
          <w:p w14:paraId="54975833" w14:textId="77777777" w:rsidR="00AC092F" w:rsidRDefault="005F0A90">
            <w:r>
              <w:t>12.15</w:t>
            </w:r>
          </w:p>
        </w:tc>
      </w:tr>
      <w:tr w:rsidR="00AC092F" w14:paraId="232E802C" w14:textId="77777777">
        <w:tc>
          <w:tcPr>
            <w:tcW w:w="1160" w:type="dxa"/>
            <w:vMerge/>
            <w:vAlign w:val="center"/>
          </w:tcPr>
          <w:p w14:paraId="4E03A3AD" w14:textId="77777777" w:rsidR="00AC092F" w:rsidRDefault="00AC092F"/>
        </w:tc>
        <w:tc>
          <w:tcPr>
            <w:tcW w:w="1562" w:type="dxa"/>
            <w:vAlign w:val="center"/>
          </w:tcPr>
          <w:p w14:paraId="7CAB15CF" w14:textId="77777777" w:rsidR="00AC092F" w:rsidRDefault="005F0A90">
            <w:r>
              <w:t>TC4826</w:t>
            </w:r>
          </w:p>
        </w:tc>
        <w:tc>
          <w:tcPr>
            <w:tcW w:w="1386" w:type="dxa"/>
            <w:vAlign w:val="center"/>
          </w:tcPr>
          <w:p w14:paraId="4A70B0F7" w14:textId="77777777" w:rsidR="00AC092F" w:rsidRDefault="005F0A90">
            <w:r>
              <w:t>4.80×2.60</w:t>
            </w:r>
          </w:p>
        </w:tc>
        <w:tc>
          <w:tcPr>
            <w:tcW w:w="1528" w:type="dxa"/>
            <w:vAlign w:val="center"/>
          </w:tcPr>
          <w:p w14:paraId="6041DCDA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59C2915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184E2034" w14:textId="77777777" w:rsidR="00AC092F" w:rsidRDefault="005F0A90">
            <w:r>
              <w:t>12.48</w:t>
            </w:r>
          </w:p>
        </w:tc>
        <w:tc>
          <w:tcPr>
            <w:tcW w:w="1262" w:type="dxa"/>
            <w:vAlign w:val="center"/>
          </w:tcPr>
          <w:p w14:paraId="083638D2" w14:textId="77777777" w:rsidR="00AC092F" w:rsidRDefault="005F0A90">
            <w:r>
              <w:t>12.48</w:t>
            </w:r>
          </w:p>
        </w:tc>
      </w:tr>
      <w:tr w:rsidR="00AC092F" w14:paraId="4731EC65" w14:textId="77777777">
        <w:tc>
          <w:tcPr>
            <w:tcW w:w="1160" w:type="dxa"/>
            <w:vMerge w:val="restart"/>
            <w:vAlign w:val="center"/>
          </w:tcPr>
          <w:p w14:paraId="49F7CE15" w14:textId="77777777" w:rsidR="00AC092F" w:rsidRDefault="005F0A90">
            <w:r>
              <w:t>西向</w:t>
            </w:r>
            <w:r>
              <w:br/>
              <w:t>300.01</w:t>
            </w:r>
          </w:p>
        </w:tc>
        <w:tc>
          <w:tcPr>
            <w:tcW w:w="1562" w:type="dxa"/>
            <w:vAlign w:val="center"/>
          </w:tcPr>
          <w:p w14:paraId="42A9DB03" w14:textId="77777777" w:rsidR="00AC092F" w:rsidRDefault="005F0A90">
            <w:r>
              <w:t>C0321a</w:t>
            </w:r>
          </w:p>
        </w:tc>
        <w:tc>
          <w:tcPr>
            <w:tcW w:w="1386" w:type="dxa"/>
            <w:vAlign w:val="center"/>
          </w:tcPr>
          <w:p w14:paraId="0943E4B3" w14:textId="77777777" w:rsidR="00AC092F" w:rsidRDefault="005F0A90">
            <w:r>
              <w:t>0.35×2.10</w:t>
            </w:r>
          </w:p>
        </w:tc>
        <w:tc>
          <w:tcPr>
            <w:tcW w:w="1528" w:type="dxa"/>
            <w:vAlign w:val="center"/>
          </w:tcPr>
          <w:p w14:paraId="0CA95C01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583B55F3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75D1EF8" w14:textId="77777777" w:rsidR="00AC092F" w:rsidRDefault="005F0A90">
            <w:r>
              <w:t>0.74</w:t>
            </w:r>
          </w:p>
        </w:tc>
        <w:tc>
          <w:tcPr>
            <w:tcW w:w="1262" w:type="dxa"/>
            <w:vAlign w:val="center"/>
          </w:tcPr>
          <w:p w14:paraId="4A7A0C2D" w14:textId="77777777" w:rsidR="00AC092F" w:rsidRDefault="005F0A90">
            <w:r>
              <w:t>1.47</w:t>
            </w:r>
          </w:p>
        </w:tc>
      </w:tr>
      <w:tr w:rsidR="00AC092F" w14:paraId="2CBCCBD8" w14:textId="77777777">
        <w:tc>
          <w:tcPr>
            <w:tcW w:w="1160" w:type="dxa"/>
            <w:vMerge/>
            <w:vAlign w:val="center"/>
          </w:tcPr>
          <w:p w14:paraId="6146B48F" w14:textId="77777777" w:rsidR="00AC092F" w:rsidRDefault="00AC092F"/>
        </w:tc>
        <w:tc>
          <w:tcPr>
            <w:tcW w:w="1562" w:type="dxa"/>
            <w:vAlign w:val="center"/>
          </w:tcPr>
          <w:p w14:paraId="7089B1EE" w14:textId="77777777" w:rsidR="00AC092F" w:rsidRDefault="005F0A90">
            <w:r>
              <w:t>C0721</w:t>
            </w:r>
          </w:p>
        </w:tc>
        <w:tc>
          <w:tcPr>
            <w:tcW w:w="1386" w:type="dxa"/>
            <w:vAlign w:val="center"/>
          </w:tcPr>
          <w:p w14:paraId="6D7BEB73" w14:textId="77777777" w:rsidR="00AC092F" w:rsidRDefault="005F0A90">
            <w:r>
              <w:t>0.70×2.10</w:t>
            </w:r>
          </w:p>
        </w:tc>
        <w:tc>
          <w:tcPr>
            <w:tcW w:w="1528" w:type="dxa"/>
            <w:vAlign w:val="center"/>
          </w:tcPr>
          <w:p w14:paraId="46047B82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35031740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529FB0BD" w14:textId="77777777" w:rsidR="00AC092F" w:rsidRDefault="005F0A90">
            <w:r>
              <w:t>1.47</w:t>
            </w:r>
          </w:p>
        </w:tc>
        <w:tc>
          <w:tcPr>
            <w:tcW w:w="1262" w:type="dxa"/>
            <w:vAlign w:val="center"/>
          </w:tcPr>
          <w:p w14:paraId="534C2F3B" w14:textId="77777777" w:rsidR="00AC092F" w:rsidRDefault="005F0A90">
            <w:r>
              <w:t>1.47</w:t>
            </w:r>
          </w:p>
        </w:tc>
      </w:tr>
      <w:tr w:rsidR="00AC092F" w14:paraId="17A057EC" w14:textId="77777777">
        <w:tc>
          <w:tcPr>
            <w:tcW w:w="1160" w:type="dxa"/>
            <w:vMerge/>
            <w:vAlign w:val="center"/>
          </w:tcPr>
          <w:p w14:paraId="61E4D60A" w14:textId="77777777" w:rsidR="00AC092F" w:rsidRDefault="00AC092F"/>
        </w:tc>
        <w:tc>
          <w:tcPr>
            <w:tcW w:w="1562" w:type="dxa"/>
            <w:vAlign w:val="center"/>
          </w:tcPr>
          <w:p w14:paraId="22F41CCB" w14:textId="77777777" w:rsidR="00AC092F" w:rsidRDefault="005F0A90">
            <w:r>
              <w:t>C0815</w:t>
            </w:r>
          </w:p>
        </w:tc>
        <w:tc>
          <w:tcPr>
            <w:tcW w:w="1386" w:type="dxa"/>
            <w:vAlign w:val="center"/>
          </w:tcPr>
          <w:p w14:paraId="0A016573" w14:textId="77777777" w:rsidR="00AC092F" w:rsidRDefault="005F0A90">
            <w:r>
              <w:t>0.80×1.50</w:t>
            </w:r>
          </w:p>
        </w:tc>
        <w:tc>
          <w:tcPr>
            <w:tcW w:w="1528" w:type="dxa"/>
            <w:vAlign w:val="center"/>
          </w:tcPr>
          <w:p w14:paraId="729DAE1D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262D775D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3948E2C2" w14:textId="77777777" w:rsidR="00AC092F" w:rsidRDefault="005F0A90">
            <w:r>
              <w:t>1.20</w:t>
            </w:r>
          </w:p>
        </w:tc>
        <w:tc>
          <w:tcPr>
            <w:tcW w:w="1262" w:type="dxa"/>
            <w:vAlign w:val="center"/>
          </w:tcPr>
          <w:p w14:paraId="3C2FFA41" w14:textId="77777777" w:rsidR="00AC092F" w:rsidRDefault="005F0A90">
            <w:r>
              <w:t>1.20</w:t>
            </w:r>
          </w:p>
        </w:tc>
      </w:tr>
      <w:tr w:rsidR="00AC092F" w14:paraId="65AA13FA" w14:textId="77777777">
        <w:tc>
          <w:tcPr>
            <w:tcW w:w="1160" w:type="dxa"/>
            <w:vMerge/>
            <w:vAlign w:val="center"/>
          </w:tcPr>
          <w:p w14:paraId="7D59B712" w14:textId="77777777" w:rsidR="00AC092F" w:rsidRDefault="00AC092F"/>
        </w:tc>
        <w:tc>
          <w:tcPr>
            <w:tcW w:w="1562" w:type="dxa"/>
            <w:vAlign w:val="center"/>
          </w:tcPr>
          <w:p w14:paraId="75D13289" w14:textId="77777777" w:rsidR="00AC092F" w:rsidRDefault="005F0A90">
            <w:r>
              <w:t>C1930</w:t>
            </w:r>
          </w:p>
        </w:tc>
        <w:tc>
          <w:tcPr>
            <w:tcW w:w="1386" w:type="dxa"/>
            <w:vAlign w:val="center"/>
          </w:tcPr>
          <w:p w14:paraId="758C9B7E" w14:textId="77777777" w:rsidR="00AC092F" w:rsidRDefault="005F0A90">
            <w:r>
              <w:t>1.90×3.00</w:t>
            </w:r>
          </w:p>
        </w:tc>
        <w:tc>
          <w:tcPr>
            <w:tcW w:w="1528" w:type="dxa"/>
            <w:vAlign w:val="center"/>
          </w:tcPr>
          <w:p w14:paraId="2E361601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6BF6E71F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A0D8A64" w14:textId="77777777" w:rsidR="00AC092F" w:rsidRDefault="005F0A90">
            <w:r>
              <w:t>5.70</w:t>
            </w:r>
          </w:p>
        </w:tc>
        <w:tc>
          <w:tcPr>
            <w:tcW w:w="1262" w:type="dxa"/>
            <w:vAlign w:val="center"/>
          </w:tcPr>
          <w:p w14:paraId="74832186" w14:textId="77777777" w:rsidR="00AC092F" w:rsidRDefault="005F0A90">
            <w:r>
              <w:t>5.70</w:t>
            </w:r>
          </w:p>
        </w:tc>
      </w:tr>
      <w:tr w:rsidR="00AC092F" w14:paraId="67E182D1" w14:textId="77777777">
        <w:tc>
          <w:tcPr>
            <w:tcW w:w="1160" w:type="dxa"/>
            <w:vMerge/>
            <w:vAlign w:val="center"/>
          </w:tcPr>
          <w:p w14:paraId="48CD593A" w14:textId="77777777" w:rsidR="00AC092F" w:rsidRDefault="00AC092F"/>
        </w:tc>
        <w:tc>
          <w:tcPr>
            <w:tcW w:w="1562" w:type="dxa"/>
            <w:vAlign w:val="center"/>
          </w:tcPr>
          <w:p w14:paraId="08E4E622" w14:textId="77777777" w:rsidR="00AC092F" w:rsidRDefault="005F0A90">
            <w:r>
              <w:t>C2230</w:t>
            </w:r>
          </w:p>
        </w:tc>
        <w:tc>
          <w:tcPr>
            <w:tcW w:w="1386" w:type="dxa"/>
            <w:vAlign w:val="center"/>
          </w:tcPr>
          <w:p w14:paraId="505D5495" w14:textId="77777777" w:rsidR="00AC092F" w:rsidRDefault="005F0A90">
            <w:r>
              <w:t>2.20×3.00</w:t>
            </w:r>
          </w:p>
        </w:tc>
        <w:tc>
          <w:tcPr>
            <w:tcW w:w="1528" w:type="dxa"/>
            <w:vAlign w:val="center"/>
          </w:tcPr>
          <w:p w14:paraId="2782B4BE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5C5CA3FB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90BAE8C" w14:textId="77777777" w:rsidR="00AC092F" w:rsidRDefault="005F0A90">
            <w:r>
              <w:t>6.60</w:t>
            </w:r>
          </w:p>
        </w:tc>
        <w:tc>
          <w:tcPr>
            <w:tcW w:w="1262" w:type="dxa"/>
            <w:vAlign w:val="center"/>
          </w:tcPr>
          <w:p w14:paraId="00340CF3" w14:textId="77777777" w:rsidR="00AC092F" w:rsidRDefault="005F0A90">
            <w:r>
              <w:t>13.20</w:t>
            </w:r>
          </w:p>
        </w:tc>
      </w:tr>
      <w:tr w:rsidR="00AC092F" w14:paraId="0824EA00" w14:textId="77777777">
        <w:tc>
          <w:tcPr>
            <w:tcW w:w="1160" w:type="dxa"/>
            <w:vMerge/>
            <w:vAlign w:val="center"/>
          </w:tcPr>
          <w:p w14:paraId="51648323" w14:textId="77777777" w:rsidR="00AC092F" w:rsidRDefault="00AC092F"/>
        </w:tc>
        <w:tc>
          <w:tcPr>
            <w:tcW w:w="1562" w:type="dxa"/>
            <w:vAlign w:val="center"/>
          </w:tcPr>
          <w:p w14:paraId="1807BD91" w14:textId="77777777" w:rsidR="00AC092F" w:rsidRDefault="005F0A90">
            <w:r>
              <w:t>C5730</w:t>
            </w:r>
          </w:p>
        </w:tc>
        <w:tc>
          <w:tcPr>
            <w:tcW w:w="1386" w:type="dxa"/>
            <w:vAlign w:val="center"/>
          </w:tcPr>
          <w:p w14:paraId="7C003412" w14:textId="77777777" w:rsidR="00AC092F" w:rsidRDefault="005F0A90">
            <w:r>
              <w:t>5.70×3.00</w:t>
            </w:r>
          </w:p>
        </w:tc>
        <w:tc>
          <w:tcPr>
            <w:tcW w:w="1528" w:type="dxa"/>
            <w:vAlign w:val="center"/>
          </w:tcPr>
          <w:p w14:paraId="2EDA92EC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12432F4B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367A15A1" w14:textId="77777777" w:rsidR="00AC092F" w:rsidRDefault="005F0A90">
            <w:r>
              <w:t>17.10</w:t>
            </w:r>
          </w:p>
        </w:tc>
        <w:tc>
          <w:tcPr>
            <w:tcW w:w="1262" w:type="dxa"/>
            <w:vAlign w:val="center"/>
          </w:tcPr>
          <w:p w14:paraId="049CA2F9" w14:textId="77777777" w:rsidR="00AC092F" w:rsidRDefault="005F0A90">
            <w:r>
              <w:t>34.20</w:t>
            </w:r>
          </w:p>
        </w:tc>
      </w:tr>
      <w:tr w:rsidR="00AC092F" w14:paraId="13FF8530" w14:textId="77777777">
        <w:tc>
          <w:tcPr>
            <w:tcW w:w="1160" w:type="dxa"/>
            <w:vMerge/>
            <w:vAlign w:val="center"/>
          </w:tcPr>
          <w:p w14:paraId="0B31B6AE" w14:textId="77777777" w:rsidR="00AC092F" w:rsidRDefault="00AC092F"/>
        </w:tc>
        <w:tc>
          <w:tcPr>
            <w:tcW w:w="1562" w:type="dxa"/>
            <w:vAlign w:val="center"/>
          </w:tcPr>
          <w:p w14:paraId="0D39D8ED" w14:textId="77777777" w:rsidR="00AC092F" w:rsidRDefault="005F0A90">
            <w:r>
              <w:t>GC0404</w:t>
            </w:r>
          </w:p>
        </w:tc>
        <w:tc>
          <w:tcPr>
            <w:tcW w:w="1386" w:type="dxa"/>
            <w:vAlign w:val="center"/>
          </w:tcPr>
          <w:p w14:paraId="7F43B9E9" w14:textId="77777777" w:rsidR="00AC092F" w:rsidRDefault="005F0A90">
            <w:r>
              <w:t>0.40×0.40</w:t>
            </w:r>
          </w:p>
        </w:tc>
        <w:tc>
          <w:tcPr>
            <w:tcW w:w="1528" w:type="dxa"/>
            <w:vAlign w:val="center"/>
          </w:tcPr>
          <w:p w14:paraId="64401A3A" w14:textId="77777777" w:rsidR="00AC092F" w:rsidRDefault="005F0A90">
            <w:r>
              <w:t>1~4</w:t>
            </w:r>
          </w:p>
        </w:tc>
        <w:tc>
          <w:tcPr>
            <w:tcW w:w="1171" w:type="dxa"/>
            <w:vAlign w:val="center"/>
          </w:tcPr>
          <w:p w14:paraId="0A3B0335" w14:textId="77777777" w:rsidR="00AC092F" w:rsidRDefault="005F0A90">
            <w:r>
              <w:t>12</w:t>
            </w:r>
          </w:p>
        </w:tc>
        <w:tc>
          <w:tcPr>
            <w:tcW w:w="1262" w:type="dxa"/>
            <w:vAlign w:val="center"/>
          </w:tcPr>
          <w:p w14:paraId="14F6BD75" w14:textId="77777777" w:rsidR="00AC092F" w:rsidRDefault="005F0A90">
            <w:r>
              <w:t>0.16</w:t>
            </w:r>
          </w:p>
        </w:tc>
        <w:tc>
          <w:tcPr>
            <w:tcW w:w="1262" w:type="dxa"/>
            <w:vAlign w:val="center"/>
          </w:tcPr>
          <w:p w14:paraId="58CEE3A1" w14:textId="77777777" w:rsidR="00AC092F" w:rsidRDefault="005F0A90">
            <w:r>
              <w:t>1.92</w:t>
            </w:r>
          </w:p>
        </w:tc>
      </w:tr>
      <w:tr w:rsidR="00AC092F" w14:paraId="5A4EA20B" w14:textId="77777777">
        <w:tc>
          <w:tcPr>
            <w:tcW w:w="1160" w:type="dxa"/>
            <w:vMerge/>
            <w:vAlign w:val="center"/>
          </w:tcPr>
          <w:p w14:paraId="4CA532EA" w14:textId="77777777" w:rsidR="00AC092F" w:rsidRDefault="00AC092F"/>
        </w:tc>
        <w:tc>
          <w:tcPr>
            <w:tcW w:w="1562" w:type="dxa"/>
            <w:vAlign w:val="center"/>
          </w:tcPr>
          <w:p w14:paraId="789F28D9" w14:textId="77777777" w:rsidR="00AC092F" w:rsidRDefault="005F0A90">
            <w:r>
              <w:t>GC0504</w:t>
            </w:r>
          </w:p>
        </w:tc>
        <w:tc>
          <w:tcPr>
            <w:tcW w:w="1386" w:type="dxa"/>
            <w:vAlign w:val="center"/>
          </w:tcPr>
          <w:p w14:paraId="0CEF17FA" w14:textId="77777777" w:rsidR="00AC092F" w:rsidRDefault="005F0A90">
            <w:r>
              <w:t>0.50×0.40</w:t>
            </w:r>
          </w:p>
        </w:tc>
        <w:tc>
          <w:tcPr>
            <w:tcW w:w="1528" w:type="dxa"/>
            <w:vAlign w:val="center"/>
          </w:tcPr>
          <w:p w14:paraId="4B779122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4507B1D9" w14:textId="77777777" w:rsidR="00AC092F" w:rsidRDefault="005F0A90">
            <w:r>
              <w:t>6</w:t>
            </w:r>
          </w:p>
        </w:tc>
        <w:tc>
          <w:tcPr>
            <w:tcW w:w="1262" w:type="dxa"/>
            <w:vAlign w:val="center"/>
          </w:tcPr>
          <w:p w14:paraId="533EAC45" w14:textId="77777777" w:rsidR="00AC092F" w:rsidRDefault="005F0A90">
            <w:r>
              <w:t>0.20</w:t>
            </w:r>
          </w:p>
        </w:tc>
        <w:tc>
          <w:tcPr>
            <w:tcW w:w="1262" w:type="dxa"/>
            <w:vAlign w:val="center"/>
          </w:tcPr>
          <w:p w14:paraId="2663B620" w14:textId="77777777" w:rsidR="00AC092F" w:rsidRDefault="005F0A90">
            <w:r>
              <w:t>1.20</w:t>
            </w:r>
          </w:p>
        </w:tc>
      </w:tr>
      <w:tr w:rsidR="00AC092F" w14:paraId="27486F2C" w14:textId="77777777">
        <w:tc>
          <w:tcPr>
            <w:tcW w:w="1160" w:type="dxa"/>
            <w:vMerge/>
            <w:vAlign w:val="center"/>
          </w:tcPr>
          <w:p w14:paraId="15AB7796" w14:textId="77777777" w:rsidR="00AC092F" w:rsidRDefault="00AC092F"/>
        </w:tc>
        <w:tc>
          <w:tcPr>
            <w:tcW w:w="1562" w:type="dxa"/>
            <w:vAlign w:val="center"/>
          </w:tcPr>
          <w:p w14:paraId="6E176512" w14:textId="77777777" w:rsidR="00AC092F" w:rsidRDefault="005F0A90">
            <w:r>
              <w:t>MC-4'</w:t>
            </w:r>
          </w:p>
        </w:tc>
        <w:tc>
          <w:tcPr>
            <w:tcW w:w="1386" w:type="dxa"/>
            <w:vAlign w:val="center"/>
          </w:tcPr>
          <w:p w14:paraId="128D4A7E" w14:textId="77777777" w:rsidR="00AC092F" w:rsidRDefault="005F0A90">
            <w:r>
              <w:t>2.74×1.50</w:t>
            </w:r>
          </w:p>
        </w:tc>
        <w:tc>
          <w:tcPr>
            <w:tcW w:w="1528" w:type="dxa"/>
            <w:vAlign w:val="center"/>
          </w:tcPr>
          <w:p w14:paraId="516F8D6D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3F917DA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B8DDDC2" w14:textId="77777777" w:rsidR="00AC092F" w:rsidRDefault="005F0A90">
            <w:r>
              <w:t>4.10</w:t>
            </w:r>
          </w:p>
        </w:tc>
        <w:tc>
          <w:tcPr>
            <w:tcW w:w="1262" w:type="dxa"/>
            <w:vAlign w:val="center"/>
          </w:tcPr>
          <w:p w14:paraId="1C814BDF" w14:textId="77777777" w:rsidR="00AC092F" w:rsidRDefault="005F0A90">
            <w:r>
              <w:t>4.10</w:t>
            </w:r>
          </w:p>
        </w:tc>
      </w:tr>
      <w:tr w:rsidR="00AC092F" w14:paraId="4A87E053" w14:textId="77777777">
        <w:tc>
          <w:tcPr>
            <w:tcW w:w="1160" w:type="dxa"/>
            <w:vMerge/>
            <w:vAlign w:val="center"/>
          </w:tcPr>
          <w:p w14:paraId="20DDB790" w14:textId="77777777" w:rsidR="00AC092F" w:rsidRDefault="00AC092F"/>
        </w:tc>
        <w:tc>
          <w:tcPr>
            <w:tcW w:w="1562" w:type="dxa"/>
            <w:vAlign w:val="center"/>
          </w:tcPr>
          <w:p w14:paraId="74D7DB36" w14:textId="77777777" w:rsidR="00AC092F" w:rsidRDefault="005F0A90">
            <w:r>
              <w:t>TC1223</w:t>
            </w:r>
          </w:p>
        </w:tc>
        <w:tc>
          <w:tcPr>
            <w:tcW w:w="1386" w:type="dxa"/>
            <w:vAlign w:val="center"/>
          </w:tcPr>
          <w:p w14:paraId="1801A6E6" w14:textId="77777777" w:rsidR="00AC092F" w:rsidRDefault="005F0A90">
            <w:r>
              <w:t>1.20×2.30</w:t>
            </w:r>
          </w:p>
        </w:tc>
        <w:tc>
          <w:tcPr>
            <w:tcW w:w="1528" w:type="dxa"/>
            <w:vAlign w:val="center"/>
          </w:tcPr>
          <w:p w14:paraId="126C77D6" w14:textId="77777777" w:rsidR="00AC092F" w:rsidRDefault="005F0A90">
            <w:r>
              <w:t>5~6</w:t>
            </w:r>
          </w:p>
        </w:tc>
        <w:tc>
          <w:tcPr>
            <w:tcW w:w="1171" w:type="dxa"/>
            <w:vAlign w:val="center"/>
          </w:tcPr>
          <w:p w14:paraId="663DFBA5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72EBDDE7" w14:textId="77777777" w:rsidR="00AC092F" w:rsidRDefault="005F0A90">
            <w:r>
              <w:t>2.76</w:t>
            </w:r>
          </w:p>
        </w:tc>
        <w:tc>
          <w:tcPr>
            <w:tcW w:w="1262" w:type="dxa"/>
            <w:vAlign w:val="center"/>
          </w:tcPr>
          <w:p w14:paraId="5DACD583" w14:textId="77777777" w:rsidR="00AC092F" w:rsidRDefault="005F0A90">
            <w:r>
              <w:t>5.52</w:t>
            </w:r>
          </w:p>
        </w:tc>
      </w:tr>
      <w:tr w:rsidR="00AC092F" w14:paraId="59E2334B" w14:textId="77777777">
        <w:tc>
          <w:tcPr>
            <w:tcW w:w="1160" w:type="dxa"/>
            <w:vMerge/>
            <w:vAlign w:val="center"/>
          </w:tcPr>
          <w:p w14:paraId="59B5B2E8" w14:textId="77777777" w:rsidR="00AC092F" w:rsidRDefault="00AC092F"/>
        </w:tc>
        <w:tc>
          <w:tcPr>
            <w:tcW w:w="1562" w:type="dxa"/>
            <w:vAlign w:val="center"/>
          </w:tcPr>
          <w:p w14:paraId="2A9D578F" w14:textId="77777777" w:rsidR="00AC092F" w:rsidRDefault="005F0A90">
            <w:r>
              <w:t>TC1527</w:t>
            </w:r>
          </w:p>
        </w:tc>
        <w:tc>
          <w:tcPr>
            <w:tcW w:w="1386" w:type="dxa"/>
            <w:vAlign w:val="center"/>
          </w:tcPr>
          <w:p w14:paraId="7134C44A" w14:textId="77777777" w:rsidR="00AC092F" w:rsidRDefault="005F0A90">
            <w:r>
              <w:t>1.50×2.70</w:t>
            </w:r>
          </w:p>
        </w:tc>
        <w:tc>
          <w:tcPr>
            <w:tcW w:w="1528" w:type="dxa"/>
            <w:vAlign w:val="center"/>
          </w:tcPr>
          <w:p w14:paraId="105B45B2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188D660E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0390D6E5" w14:textId="77777777" w:rsidR="00AC092F" w:rsidRDefault="005F0A90">
            <w:r>
              <w:t>4.05</w:t>
            </w:r>
          </w:p>
        </w:tc>
        <w:tc>
          <w:tcPr>
            <w:tcW w:w="1262" w:type="dxa"/>
            <w:vAlign w:val="center"/>
          </w:tcPr>
          <w:p w14:paraId="6690BE52" w14:textId="77777777" w:rsidR="00AC092F" w:rsidRDefault="005F0A90">
            <w:r>
              <w:t>8.10</w:t>
            </w:r>
          </w:p>
        </w:tc>
      </w:tr>
      <w:tr w:rsidR="00AC092F" w14:paraId="7576007C" w14:textId="77777777">
        <w:tc>
          <w:tcPr>
            <w:tcW w:w="1160" w:type="dxa"/>
            <w:vMerge/>
            <w:vAlign w:val="center"/>
          </w:tcPr>
          <w:p w14:paraId="55D6A67A" w14:textId="77777777" w:rsidR="00AC092F" w:rsidRDefault="00AC092F"/>
        </w:tc>
        <w:tc>
          <w:tcPr>
            <w:tcW w:w="1562" w:type="dxa"/>
            <w:vAlign w:val="center"/>
          </w:tcPr>
          <w:p w14:paraId="26BD752E" w14:textId="77777777" w:rsidR="00AC092F" w:rsidRDefault="005F0A90">
            <w:r>
              <w:t>TC2416</w:t>
            </w:r>
          </w:p>
        </w:tc>
        <w:tc>
          <w:tcPr>
            <w:tcW w:w="1386" w:type="dxa"/>
            <w:vAlign w:val="center"/>
          </w:tcPr>
          <w:p w14:paraId="4D453DE7" w14:textId="77777777" w:rsidR="00AC092F" w:rsidRDefault="005F0A90">
            <w:r>
              <w:t>2.40×1.60</w:t>
            </w:r>
          </w:p>
        </w:tc>
        <w:tc>
          <w:tcPr>
            <w:tcW w:w="1528" w:type="dxa"/>
            <w:vAlign w:val="center"/>
          </w:tcPr>
          <w:p w14:paraId="746498BD" w14:textId="77777777" w:rsidR="00AC092F" w:rsidRDefault="005F0A90">
            <w:r>
              <w:t>5</w:t>
            </w:r>
          </w:p>
        </w:tc>
        <w:tc>
          <w:tcPr>
            <w:tcW w:w="1171" w:type="dxa"/>
            <w:vAlign w:val="center"/>
          </w:tcPr>
          <w:p w14:paraId="524471FC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26D5BCF8" w14:textId="77777777" w:rsidR="00AC092F" w:rsidRDefault="005F0A90">
            <w:r>
              <w:t>3.84</w:t>
            </w:r>
          </w:p>
        </w:tc>
        <w:tc>
          <w:tcPr>
            <w:tcW w:w="1262" w:type="dxa"/>
            <w:vAlign w:val="center"/>
          </w:tcPr>
          <w:p w14:paraId="70BF4990" w14:textId="77777777" w:rsidR="00AC092F" w:rsidRDefault="005F0A90">
            <w:r>
              <w:t>3.84</w:t>
            </w:r>
          </w:p>
        </w:tc>
      </w:tr>
      <w:tr w:rsidR="00AC092F" w14:paraId="4AACCD0B" w14:textId="77777777">
        <w:tc>
          <w:tcPr>
            <w:tcW w:w="1160" w:type="dxa"/>
            <w:vMerge/>
            <w:vAlign w:val="center"/>
          </w:tcPr>
          <w:p w14:paraId="4AFD99E5" w14:textId="77777777" w:rsidR="00AC092F" w:rsidRDefault="00AC092F"/>
        </w:tc>
        <w:tc>
          <w:tcPr>
            <w:tcW w:w="1562" w:type="dxa"/>
            <w:vAlign w:val="center"/>
          </w:tcPr>
          <w:p w14:paraId="7E05C1FA" w14:textId="77777777" w:rsidR="00AC092F" w:rsidRDefault="005F0A90">
            <w:r>
              <w:t>TC2423</w:t>
            </w:r>
          </w:p>
        </w:tc>
        <w:tc>
          <w:tcPr>
            <w:tcW w:w="1386" w:type="dxa"/>
            <w:vAlign w:val="center"/>
          </w:tcPr>
          <w:p w14:paraId="3DEF8137" w14:textId="77777777" w:rsidR="00AC092F" w:rsidRDefault="005F0A90">
            <w:r>
              <w:t>2.40×2.30</w:t>
            </w:r>
          </w:p>
        </w:tc>
        <w:tc>
          <w:tcPr>
            <w:tcW w:w="1528" w:type="dxa"/>
            <w:vAlign w:val="center"/>
          </w:tcPr>
          <w:p w14:paraId="283CFC50" w14:textId="77777777" w:rsidR="00AC092F" w:rsidRDefault="005F0A90">
            <w:r>
              <w:t>4</w:t>
            </w:r>
          </w:p>
        </w:tc>
        <w:tc>
          <w:tcPr>
            <w:tcW w:w="1171" w:type="dxa"/>
            <w:vAlign w:val="center"/>
          </w:tcPr>
          <w:p w14:paraId="46A86107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449F2CD3" w14:textId="77777777" w:rsidR="00AC092F" w:rsidRDefault="005F0A90">
            <w:r>
              <w:t>5.52</w:t>
            </w:r>
          </w:p>
        </w:tc>
        <w:tc>
          <w:tcPr>
            <w:tcW w:w="1262" w:type="dxa"/>
            <w:vAlign w:val="center"/>
          </w:tcPr>
          <w:p w14:paraId="298767FB" w14:textId="77777777" w:rsidR="00AC092F" w:rsidRDefault="005F0A90">
            <w:r>
              <w:t>5.52</w:t>
            </w:r>
          </w:p>
        </w:tc>
      </w:tr>
      <w:tr w:rsidR="00AC092F" w14:paraId="6BF782AD" w14:textId="77777777">
        <w:tc>
          <w:tcPr>
            <w:tcW w:w="1160" w:type="dxa"/>
            <w:vMerge/>
            <w:vAlign w:val="center"/>
          </w:tcPr>
          <w:p w14:paraId="6242F610" w14:textId="77777777" w:rsidR="00AC092F" w:rsidRDefault="00AC092F"/>
        </w:tc>
        <w:tc>
          <w:tcPr>
            <w:tcW w:w="1562" w:type="dxa"/>
            <w:vAlign w:val="center"/>
          </w:tcPr>
          <w:p w14:paraId="3DE6A033" w14:textId="77777777" w:rsidR="00AC092F" w:rsidRDefault="005F0A90">
            <w:r>
              <w:t>TC2517</w:t>
            </w:r>
          </w:p>
        </w:tc>
        <w:tc>
          <w:tcPr>
            <w:tcW w:w="1386" w:type="dxa"/>
            <w:vAlign w:val="center"/>
          </w:tcPr>
          <w:p w14:paraId="539C9CF1" w14:textId="77777777" w:rsidR="00AC092F" w:rsidRDefault="005F0A90">
            <w:r>
              <w:t>2.50×1.70</w:t>
            </w:r>
          </w:p>
        </w:tc>
        <w:tc>
          <w:tcPr>
            <w:tcW w:w="1528" w:type="dxa"/>
            <w:vAlign w:val="center"/>
          </w:tcPr>
          <w:p w14:paraId="3A3DB047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6BA06EC1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4C5CF96" w14:textId="77777777" w:rsidR="00AC092F" w:rsidRDefault="005F0A90">
            <w:r>
              <w:t>4.25</w:t>
            </w:r>
          </w:p>
        </w:tc>
        <w:tc>
          <w:tcPr>
            <w:tcW w:w="1262" w:type="dxa"/>
            <w:vAlign w:val="center"/>
          </w:tcPr>
          <w:p w14:paraId="33B96F81" w14:textId="77777777" w:rsidR="00AC092F" w:rsidRDefault="005F0A90">
            <w:r>
              <w:t>4.25</w:t>
            </w:r>
          </w:p>
        </w:tc>
      </w:tr>
      <w:tr w:rsidR="00AC092F" w14:paraId="4583A227" w14:textId="77777777">
        <w:tc>
          <w:tcPr>
            <w:tcW w:w="1160" w:type="dxa"/>
            <w:vMerge/>
            <w:vAlign w:val="center"/>
          </w:tcPr>
          <w:p w14:paraId="115D0662" w14:textId="77777777" w:rsidR="00AC092F" w:rsidRDefault="00AC092F"/>
        </w:tc>
        <w:tc>
          <w:tcPr>
            <w:tcW w:w="1562" w:type="dxa"/>
            <w:vAlign w:val="center"/>
          </w:tcPr>
          <w:p w14:paraId="38CAA7DB" w14:textId="77777777" w:rsidR="00AC092F" w:rsidRDefault="005F0A90">
            <w:r>
              <w:t>TC2523</w:t>
            </w:r>
          </w:p>
        </w:tc>
        <w:tc>
          <w:tcPr>
            <w:tcW w:w="1386" w:type="dxa"/>
            <w:vAlign w:val="center"/>
          </w:tcPr>
          <w:p w14:paraId="5196569F" w14:textId="77777777" w:rsidR="00AC092F" w:rsidRDefault="005F0A90">
            <w:r>
              <w:t>2.50×2.30</w:t>
            </w:r>
          </w:p>
        </w:tc>
        <w:tc>
          <w:tcPr>
            <w:tcW w:w="1528" w:type="dxa"/>
            <w:vAlign w:val="center"/>
          </w:tcPr>
          <w:p w14:paraId="0F85F858" w14:textId="77777777" w:rsidR="00AC092F" w:rsidRDefault="005F0A90">
            <w:r>
              <w:t>2,4</w:t>
            </w:r>
          </w:p>
        </w:tc>
        <w:tc>
          <w:tcPr>
            <w:tcW w:w="1171" w:type="dxa"/>
            <w:vAlign w:val="center"/>
          </w:tcPr>
          <w:p w14:paraId="2194EEA2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69938C33" w14:textId="77777777" w:rsidR="00AC092F" w:rsidRDefault="005F0A90">
            <w:r>
              <w:t>5.75</w:t>
            </w:r>
          </w:p>
        </w:tc>
        <w:tc>
          <w:tcPr>
            <w:tcW w:w="1262" w:type="dxa"/>
            <w:vAlign w:val="center"/>
          </w:tcPr>
          <w:p w14:paraId="5C766814" w14:textId="77777777" w:rsidR="00AC092F" w:rsidRDefault="005F0A90">
            <w:r>
              <w:t>11.50</w:t>
            </w:r>
          </w:p>
        </w:tc>
      </w:tr>
      <w:tr w:rsidR="00AC092F" w14:paraId="52396F93" w14:textId="77777777">
        <w:tc>
          <w:tcPr>
            <w:tcW w:w="1160" w:type="dxa"/>
            <w:vMerge/>
            <w:vAlign w:val="center"/>
          </w:tcPr>
          <w:p w14:paraId="65F098AB" w14:textId="77777777" w:rsidR="00AC092F" w:rsidRDefault="00AC092F"/>
        </w:tc>
        <w:tc>
          <w:tcPr>
            <w:tcW w:w="1562" w:type="dxa"/>
            <w:vAlign w:val="center"/>
          </w:tcPr>
          <w:p w14:paraId="5A1DC48B" w14:textId="77777777" w:rsidR="00AC092F" w:rsidRDefault="005F0A90">
            <w:r>
              <w:t>TC2716</w:t>
            </w:r>
          </w:p>
        </w:tc>
        <w:tc>
          <w:tcPr>
            <w:tcW w:w="1386" w:type="dxa"/>
            <w:vAlign w:val="center"/>
          </w:tcPr>
          <w:p w14:paraId="4309DBF7" w14:textId="77777777" w:rsidR="00AC092F" w:rsidRDefault="005F0A90">
            <w:r>
              <w:t>2.70×1.60</w:t>
            </w:r>
          </w:p>
        </w:tc>
        <w:tc>
          <w:tcPr>
            <w:tcW w:w="1528" w:type="dxa"/>
            <w:vAlign w:val="center"/>
          </w:tcPr>
          <w:p w14:paraId="6C4879E8" w14:textId="77777777" w:rsidR="00AC092F" w:rsidRDefault="005F0A90">
            <w:r>
              <w:t>4,6</w:t>
            </w:r>
          </w:p>
        </w:tc>
        <w:tc>
          <w:tcPr>
            <w:tcW w:w="1171" w:type="dxa"/>
            <w:vAlign w:val="center"/>
          </w:tcPr>
          <w:p w14:paraId="337997B1" w14:textId="77777777" w:rsidR="00AC092F" w:rsidRDefault="005F0A90">
            <w:r>
              <w:t>2</w:t>
            </w:r>
          </w:p>
        </w:tc>
        <w:tc>
          <w:tcPr>
            <w:tcW w:w="1262" w:type="dxa"/>
            <w:vAlign w:val="center"/>
          </w:tcPr>
          <w:p w14:paraId="5ABD360B" w14:textId="77777777" w:rsidR="00AC092F" w:rsidRDefault="005F0A90">
            <w:r>
              <w:t>4.32</w:t>
            </w:r>
          </w:p>
        </w:tc>
        <w:tc>
          <w:tcPr>
            <w:tcW w:w="1262" w:type="dxa"/>
            <w:vAlign w:val="center"/>
          </w:tcPr>
          <w:p w14:paraId="27CF2E8C" w14:textId="77777777" w:rsidR="00AC092F" w:rsidRDefault="005F0A90">
            <w:r>
              <w:t>8.64</w:t>
            </w:r>
          </w:p>
        </w:tc>
      </w:tr>
      <w:tr w:rsidR="00AC092F" w14:paraId="24E72F7A" w14:textId="77777777">
        <w:tc>
          <w:tcPr>
            <w:tcW w:w="1160" w:type="dxa"/>
            <w:vMerge/>
            <w:vAlign w:val="center"/>
          </w:tcPr>
          <w:p w14:paraId="007A3585" w14:textId="77777777" w:rsidR="00AC092F" w:rsidRDefault="00AC092F"/>
        </w:tc>
        <w:tc>
          <w:tcPr>
            <w:tcW w:w="1562" w:type="dxa"/>
            <w:vAlign w:val="center"/>
          </w:tcPr>
          <w:p w14:paraId="6B63DDFF" w14:textId="77777777" w:rsidR="00AC092F" w:rsidRDefault="005F0A90">
            <w:r>
              <w:t>TC2717</w:t>
            </w:r>
          </w:p>
        </w:tc>
        <w:tc>
          <w:tcPr>
            <w:tcW w:w="1386" w:type="dxa"/>
            <w:vAlign w:val="center"/>
          </w:tcPr>
          <w:p w14:paraId="71485FB1" w14:textId="77777777" w:rsidR="00AC092F" w:rsidRDefault="005F0A90">
            <w:r>
              <w:t>2.70×1.70</w:t>
            </w:r>
          </w:p>
        </w:tc>
        <w:tc>
          <w:tcPr>
            <w:tcW w:w="1528" w:type="dxa"/>
            <w:vAlign w:val="center"/>
          </w:tcPr>
          <w:p w14:paraId="008C0FCD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1846E0C0" w14:textId="77777777" w:rsidR="00AC092F" w:rsidRDefault="005F0A90">
            <w:r>
              <w:t>4</w:t>
            </w:r>
          </w:p>
        </w:tc>
        <w:tc>
          <w:tcPr>
            <w:tcW w:w="1262" w:type="dxa"/>
            <w:vAlign w:val="center"/>
          </w:tcPr>
          <w:p w14:paraId="7228DED8" w14:textId="77777777" w:rsidR="00AC092F" w:rsidRDefault="005F0A90">
            <w:r>
              <w:t>4.59</w:t>
            </w:r>
          </w:p>
        </w:tc>
        <w:tc>
          <w:tcPr>
            <w:tcW w:w="1262" w:type="dxa"/>
            <w:vAlign w:val="center"/>
          </w:tcPr>
          <w:p w14:paraId="24F9F98C" w14:textId="77777777" w:rsidR="00AC092F" w:rsidRDefault="005F0A90">
            <w:r>
              <w:t>18.36</w:t>
            </w:r>
          </w:p>
        </w:tc>
      </w:tr>
      <w:tr w:rsidR="00AC092F" w14:paraId="46EAD8A1" w14:textId="77777777">
        <w:tc>
          <w:tcPr>
            <w:tcW w:w="1160" w:type="dxa"/>
            <w:vMerge/>
            <w:vAlign w:val="center"/>
          </w:tcPr>
          <w:p w14:paraId="541516F6" w14:textId="77777777" w:rsidR="00AC092F" w:rsidRDefault="00AC092F"/>
        </w:tc>
        <w:tc>
          <w:tcPr>
            <w:tcW w:w="1562" w:type="dxa"/>
            <w:vAlign w:val="center"/>
          </w:tcPr>
          <w:p w14:paraId="481ECBAF" w14:textId="77777777" w:rsidR="00AC092F" w:rsidRDefault="005F0A90">
            <w:r>
              <w:t>TC2723</w:t>
            </w:r>
          </w:p>
        </w:tc>
        <w:tc>
          <w:tcPr>
            <w:tcW w:w="1386" w:type="dxa"/>
            <w:vAlign w:val="center"/>
          </w:tcPr>
          <w:p w14:paraId="6078DD20" w14:textId="77777777" w:rsidR="00AC092F" w:rsidRDefault="005F0A90">
            <w:r>
              <w:t>2.70×2.30</w:t>
            </w:r>
          </w:p>
        </w:tc>
        <w:tc>
          <w:tcPr>
            <w:tcW w:w="1528" w:type="dxa"/>
            <w:vAlign w:val="center"/>
          </w:tcPr>
          <w:p w14:paraId="17C80BB0" w14:textId="77777777" w:rsidR="00AC092F" w:rsidRDefault="005F0A90">
            <w:r>
              <w:t>2,5</w:t>
            </w:r>
          </w:p>
        </w:tc>
        <w:tc>
          <w:tcPr>
            <w:tcW w:w="1171" w:type="dxa"/>
            <w:vAlign w:val="center"/>
          </w:tcPr>
          <w:p w14:paraId="70752A76" w14:textId="77777777" w:rsidR="00AC092F" w:rsidRDefault="005F0A90">
            <w:r>
              <w:t>8</w:t>
            </w:r>
          </w:p>
        </w:tc>
        <w:tc>
          <w:tcPr>
            <w:tcW w:w="1262" w:type="dxa"/>
            <w:vAlign w:val="center"/>
          </w:tcPr>
          <w:p w14:paraId="59EAF4AA" w14:textId="77777777" w:rsidR="00AC092F" w:rsidRDefault="005F0A90">
            <w:r>
              <w:t>6.21</w:t>
            </w:r>
          </w:p>
        </w:tc>
        <w:tc>
          <w:tcPr>
            <w:tcW w:w="1262" w:type="dxa"/>
            <w:vAlign w:val="center"/>
          </w:tcPr>
          <w:p w14:paraId="25B90B15" w14:textId="77777777" w:rsidR="00AC092F" w:rsidRDefault="005F0A90">
            <w:r>
              <w:t>49.68</w:t>
            </w:r>
          </w:p>
        </w:tc>
      </w:tr>
      <w:tr w:rsidR="00AC092F" w14:paraId="3F00BDFD" w14:textId="77777777">
        <w:tc>
          <w:tcPr>
            <w:tcW w:w="1160" w:type="dxa"/>
            <w:vMerge/>
            <w:vAlign w:val="center"/>
          </w:tcPr>
          <w:p w14:paraId="3A857493" w14:textId="77777777" w:rsidR="00AC092F" w:rsidRDefault="00AC092F"/>
        </w:tc>
        <w:tc>
          <w:tcPr>
            <w:tcW w:w="1562" w:type="dxa"/>
            <w:vAlign w:val="center"/>
          </w:tcPr>
          <w:p w14:paraId="2CD60E4F" w14:textId="77777777" w:rsidR="00AC092F" w:rsidRDefault="005F0A90">
            <w:r>
              <w:t>TC3016</w:t>
            </w:r>
          </w:p>
        </w:tc>
        <w:tc>
          <w:tcPr>
            <w:tcW w:w="1386" w:type="dxa"/>
            <w:vAlign w:val="center"/>
          </w:tcPr>
          <w:p w14:paraId="2AEFBD8C" w14:textId="77777777" w:rsidR="00AC092F" w:rsidRDefault="005F0A90">
            <w:r>
              <w:t>3.00×1.60</w:t>
            </w:r>
          </w:p>
        </w:tc>
        <w:tc>
          <w:tcPr>
            <w:tcW w:w="1528" w:type="dxa"/>
            <w:vAlign w:val="center"/>
          </w:tcPr>
          <w:p w14:paraId="4A477D53" w14:textId="77777777" w:rsidR="00AC092F" w:rsidRDefault="005F0A90">
            <w:r>
              <w:t>2</w:t>
            </w:r>
          </w:p>
        </w:tc>
        <w:tc>
          <w:tcPr>
            <w:tcW w:w="1171" w:type="dxa"/>
            <w:vAlign w:val="center"/>
          </w:tcPr>
          <w:p w14:paraId="339FAE59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FF053F7" w14:textId="77777777" w:rsidR="00AC092F" w:rsidRDefault="005F0A90">
            <w:r>
              <w:t>4.80</w:t>
            </w:r>
          </w:p>
        </w:tc>
        <w:tc>
          <w:tcPr>
            <w:tcW w:w="1262" w:type="dxa"/>
            <w:vAlign w:val="center"/>
          </w:tcPr>
          <w:p w14:paraId="11D1F716" w14:textId="77777777" w:rsidR="00AC092F" w:rsidRDefault="005F0A90">
            <w:r>
              <w:t>4.80</w:t>
            </w:r>
          </w:p>
        </w:tc>
      </w:tr>
      <w:tr w:rsidR="00AC092F" w14:paraId="7F9B7A63" w14:textId="77777777">
        <w:tc>
          <w:tcPr>
            <w:tcW w:w="1160" w:type="dxa"/>
            <w:vMerge/>
            <w:vAlign w:val="center"/>
          </w:tcPr>
          <w:p w14:paraId="1A857931" w14:textId="77777777" w:rsidR="00AC092F" w:rsidRDefault="00AC092F"/>
        </w:tc>
        <w:tc>
          <w:tcPr>
            <w:tcW w:w="1562" w:type="dxa"/>
            <w:vAlign w:val="center"/>
          </w:tcPr>
          <w:p w14:paraId="0D86FDF5" w14:textId="77777777" w:rsidR="00AC092F" w:rsidRDefault="005F0A90">
            <w:r>
              <w:t>TC3017</w:t>
            </w:r>
          </w:p>
        </w:tc>
        <w:tc>
          <w:tcPr>
            <w:tcW w:w="1386" w:type="dxa"/>
            <w:vAlign w:val="center"/>
          </w:tcPr>
          <w:p w14:paraId="0EC9597A" w14:textId="77777777" w:rsidR="00AC092F" w:rsidRDefault="005F0A90">
            <w:r>
              <w:t>3.00×1.70</w:t>
            </w:r>
          </w:p>
        </w:tc>
        <w:tc>
          <w:tcPr>
            <w:tcW w:w="1528" w:type="dxa"/>
            <w:vAlign w:val="center"/>
          </w:tcPr>
          <w:p w14:paraId="5D7A5D02" w14:textId="77777777" w:rsidR="00AC092F" w:rsidRDefault="005F0A90">
            <w:r>
              <w:t>3</w:t>
            </w:r>
          </w:p>
        </w:tc>
        <w:tc>
          <w:tcPr>
            <w:tcW w:w="1171" w:type="dxa"/>
            <w:vAlign w:val="center"/>
          </w:tcPr>
          <w:p w14:paraId="3A4EFEB4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38E053A" w14:textId="77777777" w:rsidR="00AC092F" w:rsidRDefault="005F0A90">
            <w:r>
              <w:t>5.10</w:t>
            </w:r>
          </w:p>
        </w:tc>
        <w:tc>
          <w:tcPr>
            <w:tcW w:w="1262" w:type="dxa"/>
            <w:vAlign w:val="center"/>
          </w:tcPr>
          <w:p w14:paraId="7A6B40A2" w14:textId="77777777" w:rsidR="00AC092F" w:rsidRDefault="005F0A90">
            <w:r>
              <w:t>5.10</w:t>
            </w:r>
          </w:p>
        </w:tc>
      </w:tr>
      <w:tr w:rsidR="00AC092F" w14:paraId="0DD93A9A" w14:textId="77777777">
        <w:tc>
          <w:tcPr>
            <w:tcW w:w="1160" w:type="dxa"/>
            <w:vMerge/>
            <w:vAlign w:val="center"/>
          </w:tcPr>
          <w:p w14:paraId="0AB32BC4" w14:textId="77777777" w:rsidR="00AC092F" w:rsidRDefault="00AC092F"/>
        </w:tc>
        <w:tc>
          <w:tcPr>
            <w:tcW w:w="1562" w:type="dxa"/>
            <w:vAlign w:val="center"/>
          </w:tcPr>
          <w:p w14:paraId="16A2C52A" w14:textId="77777777" w:rsidR="00AC092F" w:rsidRDefault="005F0A90">
            <w:r>
              <w:t>TC3023</w:t>
            </w:r>
          </w:p>
        </w:tc>
        <w:tc>
          <w:tcPr>
            <w:tcW w:w="1386" w:type="dxa"/>
            <w:vAlign w:val="center"/>
          </w:tcPr>
          <w:p w14:paraId="7D729041" w14:textId="77777777" w:rsidR="00AC092F" w:rsidRDefault="005F0A90">
            <w:r>
              <w:t>3.00×2.30</w:t>
            </w:r>
          </w:p>
        </w:tc>
        <w:tc>
          <w:tcPr>
            <w:tcW w:w="1528" w:type="dxa"/>
            <w:vAlign w:val="center"/>
          </w:tcPr>
          <w:p w14:paraId="2F151011" w14:textId="77777777" w:rsidR="00AC092F" w:rsidRDefault="005F0A90">
            <w:r>
              <w:t>4~6</w:t>
            </w:r>
          </w:p>
        </w:tc>
        <w:tc>
          <w:tcPr>
            <w:tcW w:w="1171" w:type="dxa"/>
            <w:vAlign w:val="center"/>
          </w:tcPr>
          <w:p w14:paraId="561618CB" w14:textId="77777777" w:rsidR="00AC092F" w:rsidRDefault="005F0A90">
            <w:r>
              <w:t>13</w:t>
            </w:r>
          </w:p>
        </w:tc>
        <w:tc>
          <w:tcPr>
            <w:tcW w:w="1262" w:type="dxa"/>
            <w:vAlign w:val="center"/>
          </w:tcPr>
          <w:p w14:paraId="28C1FB90" w14:textId="77777777" w:rsidR="00AC092F" w:rsidRDefault="005F0A90">
            <w:r>
              <w:t>6.90</w:t>
            </w:r>
          </w:p>
        </w:tc>
        <w:tc>
          <w:tcPr>
            <w:tcW w:w="1262" w:type="dxa"/>
            <w:vAlign w:val="center"/>
          </w:tcPr>
          <w:p w14:paraId="34DC98A8" w14:textId="77777777" w:rsidR="00AC092F" w:rsidRDefault="005F0A90">
            <w:r>
              <w:t>89.70</w:t>
            </w:r>
          </w:p>
        </w:tc>
      </w:tr>
      <w:tr w:rsidR="00AC092F" w14:paraId="608F4C44" w14:textId="77777777">
        <w:tc>
          <w:tcPr>
            <w:tcW w:w="1160" w:type="dxa"/>
            <w:vMerge/>
            <w:vAlign w:val="center"/>
          </w:tcPr>
          <w:p w14:paraId="61A9EA0E" w14:textId="77777777" w:rsidR="00AC092F" w:rsidRDefault="00AC092F"/>
        </w:tc>
        <w:tc>
          <w:tcPr>
            <w:tcW w:w="1562" w:type="dxa"/>
            <w:vAlign w:val="center"/>
          </w:tcPr>
          <w:p w14:paraId="4E84F932" w14:textId="77777777" w:rsidR="00AC092F" w:rsidRDefault="005F0A90">
            <w:r>
              <w:t>TC3126</w:t>
            </w:r>
          </w:p>
        </w:tc>
        <w:tc>
          <w:tcPr>
            <w:tcW w:w="1386" w:type="dxa"/>
            <w:vAlign w:val="center"/>
          </w:tcPr>
          <w:p w14:paraId="5E58D265" w14:textId="77777777" w:rsidR="00AC092F" w:rsidRDefault="005F0A90">
            <w:r>
              <w:t>3.10×2.60</w:t>
            </w:r>
          </w:p>
        </w:tc>
        <w:tc>
          <w:tcPr>
            <w:tcW w:w="1528" w:type="dxa"/>
            <w:vAlign w:val="center"/>
          </w:tcPr>
          <w:p w14:paraId="108C67BA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757407C9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7F5B9337" w14:textId="77777777" w:rsidR="00AC092F" w:rsidRDefault="005F0A90">
            <w:r>
              <w:t>8.06</w:t>
            </w:r>
          </w:p>
        </w:tc>
        <w:tc>
          <w:tcPr>
            <w:tcW w:w="1262" w:type="dxa"/>
            <w:vAlign w:val="center"/>
          </w:tcPr>
          <w:p w14:paraId="772BA614" w14:textId="77777777" w:rsidR="00AC092F" w:rsidRDefault="005F0A90">
            <w:r>
              <w:t>8.06</w:t>
            </w:r>
          </w:p>
        </w:tc>
      </w:tr>
      <w:tr w:rsidR="00AC092F" w14:paraId="5E4D92DD" w14:textId="77777777">
        <w:tc>
          <w:tcPr>
            <w:tcW w:w="1160" w:type="dxa"/>
            <w:vMerge/>
            <w:vAlign w:val="center"/>
          </w:tcPr>
          <w:p w14:paraId="746DC868" w14:textId="77777777" w:rsidR="00AC092F" w:rsidRDefault="00AC092F"/>
        </w:tc>
        <w:tc>
          <w:tcPr>
            <w:tcW w:w="1562" w:type="dxa"/>
            <w:vAlign w:val="center"/>
          </w:tcPr>
          <w:p w14:paraId="32AE39B7" w14:textId="77777777" w:rsidR="00AC092F" w:rsidRDefault="005F0A90">
            <w:r>
              <w:t>TC4826</w:t>
            </w:r>
          </w:p>
        </w:tc>
        <w:tc>
          <w:tcPr>
            <w:tcW w:w="1386" w:type="dxa"/>
            <w:vAlign w:val="center"/>
          </w:tcPr>
          <w:p w14:paraId="60E8E5BD" w14:textId="77777777" w:rsidR="00AC092F" w:rsidRDefault="005F0A90">
            <w:r>
              <w:t>4.80×2.60</w:t>
            </w:r>
          </w:p>
        </w:tc>
        <w:tc>
          <w:tcPr>
            <w:tcW w:w="1528" w:type="dxa"/>
            <w:vAlign w:val="center"/>
          </w:tcPr>
          <w:p w14:paraId="61C26FB4" w14:textId="77777777" w:rsidR="00AC092F" w:rsidRDefault="005F0A90">
            <w:r>
              <w:t>1</w:t>
            </w:r>
          </w:p>
        </w:tc>
        <w:tc>
          <w:tcPr>
            <w:tcW w:w="1171" w:type="dxa"/>
            <w:vAlign w:val="center"/>
          </w:tcPr>
          <w:p w14:paraId="7B4449BE" w14:textId="77777777" w:rsidR="00AC092F" w:rsidRDefault="005F0A90">
            <w:r>
              <w:t>1</w:t>
            </w:r>
          </w:p>
        </w:tc>
        <w:tc>
          <w:tcPr>
            <w:tcW w:w="1262" w:type="dxa"/>
            <w:vAlign w:val="center"/>
          </w:tcPr>
          <w:p w14:paraId="05CDF9CF" w14:textId="77777777" w:rsidR="00AC092F" w:rsidRDefault="005F0A90">
            <w:r>
              <w:t>12.48</w:t>
            </w:r>
          </w:p>
        </w:tc>
        <w:tc>
          <w:tcPr>
            <w:tcW w:w="1262" w:type="dxa"/>
            <w:vAlign w:val="center"/>
          </w:tcPr>
          <w:p w14:paraId="49F5305F" w14:textId="77777777" w:rsidR="00AC092F" w:rsidRDefault="005F0A90">
            <w:r>
              <w:t>12.48</w:t>
            </w:r>
          </w:p>
        </w:tc>
      </w:tr>
    </w:tbl>
    <w:p w14:paraId="610806C5" w14:textId="77777777" w:rsidR="00AC092F" w:rsidRDefault="005F0A90">
      <w:pPr>
        <w:pStyle w:val="2"/>
      </w:pPr>
      <w:bookmarkStart w:id="71" w:name="_Toc90822023"/>
      <w:r>
        <w:lastRenderedPageBreak/>
        <w:t>天窗</w:t>
      </w:r>
      <w:bookmarkEnd w:id="71"/>
    </w:p>
    <w:p w14:paraId="0BF88F48" w14:textId="77777777" w:rsidR="00AC092F" w:rsidRDefault="005F0A90">
      <w:pPr>
        <w:pStyle w:val="3"/>
        <w:rPr>
          <w:color w:val="000000"/>
        </w:rPr>
      </w:pPr>
      <w:bookmarkStart w:id="72" w:name="_Toc90822024"/>
      <w:r>
        <w:rPr>
          <w:color w:val="000000"/>
        </w:rPr>
        <w:t>天窗屋顶比</w:t>
      </w:r>
      <w:bookmarkEnd w:id="72"/>
    </w:p>
    <w:p w14:paraId="599D7D38" w14:textId="77777777" w:rsidR="00AC092F" w:rsidRDefault="005F0A90">
      <w:pPr>
        <w:rPr>
          <w:color w:val="000000"/>
        </w:rPr>
      </w:pPr>
      <w:r>
        <w:rPr>
          <w:color w:val="000000"/>
        </w:rPr>
        <w:t>本工程无此项内容</w:t>
      </w:r>
    </w:p>
    <w:p w14:paraId="09D9B2CD" w14:textId="77777777" w:rsidR="00AC092F" w:rsidRDefault="005F0A90">
      <w:pPr>
        <w:pStyle w:val="3"/>
        <w:rPr>
          <w:color w:val="000000"/>
        </w:rPr>
      </w:pPr>
      <w:bookmarkStart w:id="73" w:name="_Toc90822025"/>
      <w:r>
        <w:rPr>
          <w:color w:val="000000"/>
        </w:rPr>
        <w:t>天窗类型</w:t>
      </w:r>
      <w:bookmarkEnd w:id="73"/>
    </w:p>
    <w:p w14:paraId="7FAD13B2" w14:textId="77777777" w:rsidR="00AC092F" w:rsidRDefault="005F0A90">
      <w:pPr>
        <w:rPr>
          <w:color w:val="000000"/>
        </w:rPr>
      </w:pPr>
      <w:r>
        <w:rPr>
          <w:color w:val="000000"/>
        </w:rPr>
        <w:t>本工程无此项内容</w:t>
      </w:r>
    </w:p>
    <w:p w14:paraId="2DD9A0D5" w14:textId="77777777" w:rsidR="00AC092F" w:rsidRDefault="005F0A90">
      <w:pPr>
        <w:pStyle w:val="2"/>
      </w:pPr>
      <w:bookmarkStart w:id="74" w:name="_Toc90822026"/>
      <w:r>
        <w:t>屋顶构造</w:t>
      </w:r>
      <w:bookmarkEnd w:id="74"/>
    </w:p>
    <w:p w14:paraId="10FBC6F3" w14:textId="77777777" w:rsidR="00AC092F" w:rsidRDefault="005F0A90">
      <w:pPr>
        <w:pStyle w:val="3"/>
        <w:rPr>
          <w:color w:val="000000"/>
        </w:rPr>
      </w:pPr>
      <w:bookmarkStart w:id="75" w:name="_Toc90822027"/>
      <w:r>
        <w:rPr>
          <w:color w:val="000000"/>
        </w:rPr>
        <w:t>屋顶相关构造</w:t>
      </w:r>
      <w:bookmarkEnd w:id="75"/>
    </w:p>
    <w:p w14:paraId="260C1B44" w14:textId="77777777" w:rsidR="00AC092F" w:rsidRDefault="005F0A90">
      <w:pPr>
        <w:pStyle w:val="4"/>
        <w:rPr>
          <w:color w:val="000000"/>
        </w:rPr>
      </w:pPr>
      <w:r>
        <w:rPr>
          <w:color w:val="000000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2DBFD0F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7EC204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E5E3C7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01857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92B3A5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02AC50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95E12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BA8652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11425E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C00053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D94846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B649EB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3EA7D2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B8E8E5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B8F94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4FFA4E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3F0FE8AE" w14:textId="77777777">
        <w:tc>
          <w:tcPr>
            <w:tcW w:w="3345" w:type="dxa"/>
            <w:vAlign w:val="center"/>
          </w:tcPr>
          <w:p w14:paraId="3A301803" w14:textId="77777777" w:rsidR="00AC092F" w:rsidRDefault="005F0A90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15F7D1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FD0E6C3" w14:textId="77777777" w:rsidR="00AC092F" w:rsidRDefault="005F0A90">
            <w:r>
              <w:t>0.420</w:t>
            </w:r>
          </w:p>
        </w:tc>
        <w:tc>
          <w:tcPr>
            <w:tcW w:w="1075" w:type="dxa"/>
            <w:vAlign w:val="center"/>
          </w:tcPr>
          <w:p w14:paraId="0C31BEE1" w14:textId="77777777" w:rsidR="00AC092F" w:rsidRDefault="005F0A90">
            <w:r>
              <w:t>6.130</w:t>
            </w:r>
          </w:p>
        </w:tc>
        <w:tc>
          <w:tcPr>
            <w:tcW w:w="848" w:type="dxa"/>
            <w:vAlign w:val="center"/>
          </w:tcPr>
          <w:p w14:paraId="6B7470E9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6D1C9D2B" w14:textId="77777777" w:rsidR="00AC092F" w:rsidRDefault="005F0A90">
            <w:r>
              <w:t>0.048</w:t>
            </w:r>
          </w:p>
        </w:tc>
        <w:tc>
          <w:tcPr>
            <w:tcW w:w="1064" w:type="dxa"/>
            <w:vAlign w:val="center"/>
          </w:tcPr>
          <w:p w14:paraId="7DC664A4" w14:textId="77777777" w:rsidR="00AC092F" w:rsidRDefault="005F0A90">
            <w:r>
              <w:t>0.292</w:t>
            </w:r>
          </w:p>
        </w:tc>
      </w:tr>
      <w:tr w:rsidR="00AC092F" w14:paraId="2CD52598" w14:textId="77777777">
        <w:tc>
          <w:tcPr>
            <w:tcW w:w="3345" w:type="dxa"/>
            <w:vAlign w:val="center"/>
          </w:tcPr>
          <w:p w14:paraId="605E33D9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8F80777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E432ED4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7268699B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2AA86369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18FA6F9D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5A98A3EA" w14:textId="77777777" w:rsidR="00AC092F" w:rsidRDefault="005F0A90">
            <w:r>
              <w:t>0.227</w:t>
            </w:r>
          </w:p>
        </w:tc>
      </w:tr>
      <w:tr w:rsidR="00AC092F" w14:paraId="52C806BA" w14:textId="77777777">
        <w:tc>
          <w:tcPr>
            <w:tcW w:w="3345" w:type="dxa"/>
            <w:vAlign w:val="center"/>
          </w:tcPr>
          <w:p w14:paraId="08100D0B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AD103C9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F8B16F9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45FD5075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2204780A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207DE1D0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184CBBA9" w14:textId="77777777" w:rsidR="00AC092F" w:rsidRDefault="005F0A90">
            <w:r>
              <w:t>0.227</w:t>
            </w:r>
          </w:p>
        </w:tc>
      </w:tr>
      <w:tr w:rsidR="00AC092F" w14:paraId="1A6D862F" w14:textId="77777777">
        <w:tc>
          <w:tcPr>
            <w:tcW w:w="3345" w:type="dxa"/>
            <w:vAlign w:val="center"/>
          </w:tcPr>
          <w:p w14:paraId="5EB70095" w14:textId="77777777" w:rsidR="00AC092F" w:rsidRDefault="005F0A90">
            <w:r>
              <w:t>保温砂浆</w:t>
            </w:r>
          </w:p>
        </w:tc>
        <w:tc>
          <w:tcPr>
            <w:tcW w:w="848" w:type="dxa"/>
            <w:vAlign w:val="center"/>
          </w:tcPr>
          <w:p w14:paraId="2D9E4D5D" w14:textId="77777777" w:rsidR="00AC092F" w:rsidRDefault="005F0A90">
            <w:r>
              <w:t>30</w:t>
            </w:r>
          </w:p>
        </w:tc>
        <w:tc>
          <w:tcPr>
            <w:tcW w:w="1075" w:type="dxa"/>
            <w:vAlign w:val="center"/>
          </w:tcPr>
          <w:p w14:paraId="2D0ABE94" w14:textId="77777777" w:rsidR="00AC092F" w:rsidRDefault="005F0A90">
            <w:r>
              <w:t>0.290</w:t>
            </w:r>
          </w:p>
        </w:tc>
        <w:tc>
          <w:tcPr>
            <w:tcW w:w="1075" w:type="dxa"/>
            <w:vAlign w:val="center"/>
          </w:tcPr>
          <w:p w14:paraId="103E0CC9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377D2667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57371DC6" w14:textId="77777777" w:rsidR="00AC092F" w:rsidRDefault="005F0A90">
            <w:r>
              <w:t>0.103</w:t>
            </w:r>
          </w:p>
        </w:tc>
        <w:tc>
          <w:tcPr>
            <w:tcW w:w="1064" w:type="dxa"/>
            <w:vAlign w:val="center"/>
          </w:tcPr>
          <w:p w14:paraId="787E2565" w14:textId="77777777" w:rsidR="00AC092F" w:rsidRDefault="005F0A90">
            <w:r>
              <w:t>0.459</w:t>
            </w:r>
          </w:p>
        </w:tc>
      </w:tr>
      <w:tr w:rsidR="00AC092F" w14:paraId="30ECEB68" w14:textId="77777777">
        <w:tc>
          <w:tcPr>
            <w:tcW w:w="3345" w:type="dxa"/>
            <w:vAlign w:val="center"/>
          </w:tcPr>
          <w:p w14:paraId="76C18187" w14:textId="77777777" w:rsidR="00AC092F" w:rsidRDefault="005F0A9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8930AAE" w14:textId="77777777" w:rsidR="00AC092F" w:rsidRDefault="005F0A90">
            <w:r>
              <w:t>80</w:t>
            </w:r>
          </w:p>
        </w:tc>
        <w:tc>
          <w:tcPr>
            <w:tcW w:w="1075" w:type="dxa"/>
            <w:vAlign w:val="center"/>
          </w:tcPr>
          <w:p w14:paraId="3C0DB21E" w14:textId="77777777" w:rsidR="00AC092F" w:rsidRDefault="005F0A90">
            <w:r>
              <w:t>0.180</w:t>
            </w:r>
          </w:p>
        </w:tc>
        <w:tc>
          <w:tcPr>
            <w:tcW w:w="1075" w:type="dxa"/>
            <w:vAlign w:val="center"/>
          </w:tcPr>
          <w:p w14:paraId="7476FAF1" w14:textId="77777777" w:rsidR="00AC092F" w:rsidRDefault="005F0A90">
            <w:r>
              <w:t>3.100</w:t>
            </w:r>
          </w:p>
        </w:tc>
        <w:tc>
          <w:tcPr>
            <w:tcW w:w="848" w:type="dxa"/>
            <w:vAlign w:val="center"/>
          </w:tcPr>
          <w:p w14:paraId="1385EBC9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13B337CB" w14:textId="77777777" w:rsidR="00AC092F" w:rsidRDefault="005F0A90">
            <w:r>
              <w:t>0.444</w:t>
            </w:r>
          </w:p>
        </w:tc>
        <w:tc>
          <w:tcPr>
            <w:tcW w:w="1064" w:type="dxa"/>
            <w:vAlign w:val="center"/>
          </w:tcPr>
          <w:p w14:paraId="5D701BF2" w14:textId="77777777" w:rsidR="00AC092F" w:rsidRDefault="005F0A90">
            <w:r>
              <w:t>1.378</w:t>
            </w:r>
          </w:p>
        </w:tc>
      </w:tr>
      <w:tr w:rsidR="00AC092F" w14:paraId="12623951" w14:textId="77777777">
        <w:tc>
          <w:tcPr>
            <w:tcW w:w="3345" w:type="dxa"/>
            <w:vAlign w:val="center"/>
          </w:tcPr>
          <w:p w14:paraId="0C0FBC1E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2B07B60" w14:textId="77777777" w:rsidR="00AC092F" w:rsidRDefault="005F0A90">
            <w:r>
              <w:t>120</w:t>
            </w:r>
          </w:p>
        </w:tc>
        <w:tc>
          <w:tcPr>
            <w:tcW w:w="1075" w:type="dxa"/>
            <w:vAlign w:val="center"/>
          </w:tcPr>
          <w:p w14:paraId="5779FFB8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7E541A9E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7B8E2B5C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18227451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7CD4FFB2" w14:textId="77777777" w:rsidR="00AC092F" w:rsidRDefault="005F0A90">
            <w:r>
              <w:t>1.186</w:t>
            </w:r>
          </w:p>
        </w:tc>
      </w:tr>
      <w:tr w:rsidR="00AC092F" w14:paraId="085577BF" w14:textId="77777777">
        <w:tc>
          <w:tcPr>
            <w:tcW w:w="3345" w:type="dxa"/>
            <w:vAlign w:val="center"/>
          </w:tcPr>
          <w:p w14:paraId="5D3D9065" w14:textId="77777777" w:rsidR="00AC092F" w:rsidRDefault="005F0A90">
            <w:r>
              <w:t>保温砂浆</w:t>
            </w:r>
          </w:p>
        </w:tc>
        <w:tc>
          <w:tcPr>
            <w:tcW w:w="848" w:type="dxa"/>
            <w:vAlign w:val="center"/>
          </w:tcPr>
          <w:p w14:paraId="1DD966D5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384AC1AF" w14:textId="77777777" w:rsidR="00AC092F" w:rsidRDefault="005F0A90">
            <w:r>
              <w:t>0.290</w:t>
            </w:r>
          </w:p>
        </w:tc>
        <w:tc>
          <w:tcPr>
            <w:tcW w:w="1075" w:type="dxa"/>
            <w:vAlign w:val="center"/>
          </w:tcPr>
          <w:p w14:paraId="26F53B48" w14:textId="77777777" w:rsidR="00AC092F" w:rsidRDefault="005F0A90">
            <w:r>
              <w:t>4.440</w:t>
            </w:r>
          </w:p>
        </w:tc>
        <w:tc>
          <w:tcPr>
            <w:tcW w:w="848" w:type="dxa"/>
            <w:vAlign w:val="center"/>
          </w:tcPr>
          <w:p w14:paraId="28EFF16E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180DCC40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64616B12" w14:textId="77777777" w:rsidR="00AC092F" w:rsidRDefault="005F0A90">
            <w:r>
              <w:t>0.306</w:t>
            </w:r>
          </w:p>
        </w:tc>
      </w:tr>
      <w:tr w:rsidR="00AC092F" w14:paraId="05F64113" w14:textId="77777777">
        <w:tc>
          <w:tcPr>
            <w:tcW w:w="3345" w:type="dxa"/>
            <w:vAlign w:val="center"/>
          </w:tcPr>
          <w:p w14:paraId="51DF8492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EDB8FF" w14:textId="77777777" w:rsidR="00AC092F" w:rsidRDefault="005F0A90">
            <w:r>
              <w:t>310</w:t>
            </w:r>
          </w:p>
        </w:tc>
        <w:tc>
          <w:tcPr>
            <w:tcW w:w="1075" w:type="dxa"/>
            <w:vAlign w:val="center"/>
          </w:tcPr>
          <w:p w14:paraId="68DECDF3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468FCFC6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1622B95F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4D2E2E34" w14:textId="77777777" w:rsidR="00AC092F" w:rsidRDefault="005F0A90">
            <w:r>
              <w:t>1.845</w:t>
            </w:r>
          </w:p>
        </w:tc>
        <w:tc>
          <w:tcPr>
            <w:tcW w:w="1064" w:type="dxa"/>
            <w:vAlign w:val="center"/>
          </w:tcPr>
          <w:p w14:paraId="7FAF5FAC" w14:textId="77777777" w:rsidR="00AC092F" w:rsidRDefault="005F0A90">
            <w:r>
              <w:t>4.075</w:t>
            </w:r>
          </w:p>
        </w:tc>
      </w:tr>
      <w:tr w:rsidR="00AC092F" w14:paraId="5E5624B8" w14:textId="77777777">
        <w:tc>
          <w:tcPr>
            <w:tcW w:w="3345" w:type="dxa"/>
            <w:shd w:val="clear" w:color="auto" w:fill="E6E6E6"/>
            <w:vAlign w:val="center"/>
          </w:tcPr>
          <w:p w14:paraId="532B257B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949C6A3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1ADCE8AC" w14:textId="77777777">
        <w:tc>
          <w:tcPr>
            <w:tcW w:w="3345" w:type="dxa"/>
            <w:shd w:val="clear" w:color="auto" w:fill="E6E6E6"/>
            <w:vAlign w:val="center"/>
          </w:tcPr>
          <w:p w14:paraId="29CB87F4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02B5EB5" w14:textId="77777777" w:rsidR="00AC092F" w:rsidRDefault="005F0A90">
            <w:pPr>
              <w:jc w:val="center"/>
            </w:pPr>
            <w:r>
              <w:t>0.50</w:t>
            </w:r>
          </w:p>
        </w:tc>
      </w:tr>
    </w:tbl>
    <w:p w14:paraId="27D6DAB1" w14:textId="77777777" w:rsidR="00AC092F" w:rsidRDefault="005F0A90">
      <w:pPr>
        <w:pStyle w:val="4"/>
        <w:rPr>
          <w:color w:val="000000"/>
        </w:rPr>
      </w:pPr>
      <w:r>
        <w:rPr>
          <w:color w:val="000000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64307D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8906FBF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1BDC1C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80366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7491A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8C5D9B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F00A7A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CEDE3C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2CD96A2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4DC804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FF1EF7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3B794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69E67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E7B600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DFD03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201BDB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6CBB2C03" w14:textId="77777777">
        <w:tc>
          <w:tcPr>
            <w:tcW w:w="3345" w:type="dxa"/>
            <w:vAlign w:val="center"/>
          </w:tcPr>
          <w:p w14:paraId="2BC9A8CB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725D32AF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7C6E5397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2F89B6FA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513D56AE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39334474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7ED5D78D" w14:textId="77777777" w:rsidR="00AC092F" w:rsidRDefault="005F0A90">
            <w:r>
              <w:t>0.245</w:t>
            </w:r>
          </w:p>
        </w:tc>
      </w:tr>
      <w:tr w:rsidR="00AC092F" w14:paraId="2348E768" w14:textId="77777777">
        <w:tc>
          <w:tcPr>
            <w:tcW w:w="3345" w:type="dxa"/>
            <w:vAlign w:val="center"/>
          </w:tcPr>
          <w:p w14:paraId="63946F97" w14:textId="77777777" w:rsidR="00AC092F" w:rsidRDefault="005F0A90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5089E17A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549BD531" w14:textId="77777777" w:rsidR="00AC092F" w:rsidRDefault="005F0A90">
            <w:r>
              <w:t>0.060</w:t>
            </w:r>
          </w:p>
        </w:tc>
        <w:tc>
          <w:tcPr>
            <w:tcW w:w="1075" w:type="dxa"/>
            <w:vAlign w:val="center"/>
          </w:tcPr>
          <w:p w14:paraId="794EAAC3" w14:textId="77777777" w:rsidR="00AC092F" w:rsidRDefault="005F0A90">
            <w:r>
              <w:t>0.950</w:t>
            </w:r>
          </w:p>
        </w:tc>
        <w:tc>
          <w:tcPr>
            <w:tcW w:w="848" w:type="dxa"/>
            <w:vAlign w:val="center"/>
          </w:tcPr>
          <w:p w14:paraId="59FA059B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67B5F46E" w14:textId="77777777" w:rsidR="00AC092F" w:rsidRDefault="005F0A90">
            <w:r>
              <w:t>0.278</w:t>
            </w:r>
          </w:p>
        </w:tc>
        <w:tc>
          <w:tcPr>
            <w:tcW w:w="1064" w:type="dxa"/>
            <w:vAlign w:val="center"/>
          </w:tcPr>
          <w:p w14:paraId="4A6F1A18" w14:textId="77777777" w:rsidR="00AC092F" w:rsidRDefault="005F0A90">
            <w:r>
              <w:t>0.317</w:t>
            </w:r>
          </w:p>
        </w:tc>
      </w:tr>
      <w:tr w:rsidR="00AC092F" w14:paraId="064A4F03" w14:textId="77777777">
        <w:tc>
          <w:tcPr>
            <w:tcW w:w="3345" w:type="dxa"/>
            <w:vAlign w:val="center"/>
          </w:tcPr>
          <w:p w14:paraId="3EE24EB5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0AF24C00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0C5A521A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00C6878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77107FD5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F051015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1046C6EE" w14:textId="77777777" w:rsidR="00AC092F" w:rsidRDefault="005F0A90">
            <w:r>
              <w:t>0.245</w:t>
            </w:r>
          </w:p>
        </w:tc>
      </w:tr>
      <w:tr w:rsidR="00AC092F" w14:paraId="00F459E4" w14:textId="77777777">
        <w:tc>
          <w:tcPr>
            <w:tcW w:w="3345" w:type="dxa"/>
            <w:vAlign w:val="center"/>
          </w:tcPr>
          <w:p w14:paraId="6BC5E28E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9151D5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5EFD0FC0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2D521B82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41F60D23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1762D96D" w14:textId="77777777" w:rsidR="00AC092F" w:rsidRDefault="005F0A90">
            <w:r>
              <w:t>0.115</w:t>
            </w:r>
          </w:p>
        </w:tc>
        <w:tc>
          <w:tcPr>
            <w:tcW w:w="1064" w:type="dxa"/>
            <w:vAlign w:val="center"/>
          </w:tcPr>
          <w:p w14:paraId="463BD8AE" w14:textId="77777777" w:rsidR="00AC092F" w:rsidRDefault="005F0A90">
            <w:r>
              <w:t>1.977</w:t>
            </w:r>
          </w:p>
        </w:tc>
      </w:tr>
      <w:tr w:rsidR="00AC092F" w14:paraId="08956649" w14:textId="77777777">
        <w:tc>
          <w:tcPr>
            <w:tcW w:w="3345" w:type="dxa"/>
            <w:vAlign w:val="center"/>
          </w:tcPr>
          <w:p w14:paraId="392928AA" w14:textId="77777777" w:rsidR="00AC092F" w:rsidRDefault="005F0A90">
            <w:r>
              <w:t>石灰砂浆</w:t>
            </w:r>
          </w:p>
        </w:tc>
        <w:tc>
          <w:tcPr>
            <w:tcW w:w="848" w:type="dxa"/>
            <w:vAlign w:val="center"/>
          </w:tcPr>
          <w:p w14:paraId="7B09DB5F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4431BA1B" w14:textId="77777777" w:rsidR="00AC092F" w:rsidRDefault="005F0A90">
            <w:r>
              <w:t>0.810</w:t>
            </w:r>
          </w:p>
        </w:tc>
        <w:tc>
          <w:tcPr>
            <w:tcW w:w="1075" w:type="dxa"/>
            <w:vAlign w:val="center"/>
          </w:tcPr>
          <w:p w14:paraId="42BD7B8B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7A396640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7148E87" w14:textId="77777777" w:rsidR="00AC092F" w:rsidRDefault="005F0A90">
            <w:r>
              <w:t>0.025</w:t>
            </w:r>
          </w:p>
        </w:tc>
        <w:tc>
          <w:tcPr>
            <w:tcW w:w="1064" w:type="dxa"/>
            <w:vAlign w:val="center"/>
          </w:tcPr>
          <w:p w14:paraId="3AAC8C76" w14:textId="77777777" w:rsidR="00AC092F" w:rsidRDefault="005F0A90">
            <w:r>
              <w:t>0.249</w:t>
            </w:r>
          </w:p>
        </w:tc>
      </w:tr>
      <w:tr w:rsidR="00AC092F" w14:paraId="4E83AC03" w14:textId="77777777">
        <w:tc>
          <w:tcPr>
            <w:tcW w:w="3345" w:type="dxa"/>
            <w:vAlign w:val="center"/>
          </w:tcPr>
          <w:p w14:paraId="6681A2B5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4BEFB2" w14:textId="77777777" w:rsidR="00AC092F" w:rsidRDefault="005F0A90">
            <w:r>
              <w:t>280</w:t>
            </w:r>
          </w:p>
        </w:tc>
        <w:tc>
          <w:tcPr>
            <w:tcW w:w="1075" w:type="dxa"/>
            <w:vAlign w:val="center"/>
          </w:tcPr>
          <w:p w14:paraId="7A372F64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32220438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5E08999B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0AF9B12B" w14:textId="77777777" w:rsidR="00AC092F" w:rsidRDefault="005F0A90">
            <w:r>
              <w:t>0.460</w:t>
            </w:r>
          </w:p>
        </w:tc>
        <w:tc>
          <w:tcPr>
            <w:tcW w:w="1064" w:type="dxa"/>
            <w:vAlign w:val="center"/>
          </w:tcPr>
          <w:p w14:paraId="280E7AA4" w14:textId="77777777" w:rsidR="00AC092F" w:rsidRDefault="005F0A90">
            <w:r>
              <w:t>3.031</w:t>
            </w:r>
          </w:p>
        </w:tc>
      </w:tr>
      <w:tr w:rsidR="00AC092F" w14:paraId="3F476C2D" w14:textId="77777777">
        <w:tc>
          <w:tcPr>
            <w:tcW w:w="3345" w:type="dxa"/>
            <w:shd w:val="clear" w:color="auto" w:fill="E6E6E6"/>
            <w:vAlign w:val="center"/>
          </w:tcPr>
          <w:p w14:paraId="2C6ABF0A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62FB535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12D041B2" w14:textId="77777777">
        <w:tc>
          <w:tcPr>
            <w:tcW w:w="3345" w:type="dxa"/>
            <w:shd w:val="clear" w:color="auto" w:fill="E6E6E6"/>
            <w:vAlign w:val="center"/>
          </w:tcPr>
          <w:p w14:paraId="320DBD7C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42B0E4B" w14:textId="77777777" w:rsidR="00AC092F" w:rsidRDefault="005F0A90">
            <w:pPr>
              <w:jc w:val="center"/>
            </w:pPr>
            <w:r>
              <w:t>1.61</w:t>
            </w:r>
          </w:p>
        </w:tc>
      </w:tr>
    </w:tbl>
    <w:p w14:paraId="5A74F319" w14:textId="77777777" w:rsidR="00AC092F" w:rsidRDefault="005F0A90">
      <w:pPr>
        <w:pStyle w:val="3"/>
        <w:rPr>
          <w:color w:val="000000"/>
        </w:rPr>
      </w:pPr>
      <w:bookmarkStart w:id="76" w:name="_Toc90822028"/>
      <w:r>
        <w:rPr>
          <w:color w:val="000000"/>
        </w:rPr>
        <w:lastRenderedPageBreak/>
        <w:t>屋顶平均热工特性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AC092F" w14:paraId="6B7289A9" w14:textId="77777777">
        <w:tc>
          <w:tcPr>
            <w:tcW w:w="3345" w:type="dxa"/>
            <w:shd w:val="clear" w:color="auto" w:fill="E6E6E6"/>
            <w:vAlign w:val="center"/>
          </w:tcPr>
          <w:p w14:paraId="539EF114" w14:textId="77777777" w:rsidR="00AC092F" w:rsidRDefault="005F0A9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9374CB" w14:textId="77777777" w:rsidR="00AC092F" w:rsidRDefault="005F0A9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AF45223" w14:textId="77777777" w:rsidR="00AC092F" w:rsidRDefault="005F0A90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29FFB9A5" w14:textId="77777777" w:rsidR="00AC092F" w:rsidRDefault="005F0A9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281B9DE" w14:textId="77777777" w:rsidR="00AC092F" w:rsidRDefault="005F0A9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5C46C10" w14:textId="77777777" w:rsidR="00AC092F" w:rsidRDefault="005F0A90">
            <w:pPr>
              <w:jc w:val="center"/>
            </w:pPr>
            <w:r>
              <w:t>太阳辐射吸收系数</w:t>
            </w:r>
          </w:p>
        </w:tc>
      </w:tr>
      <w:tr w:rsidR="00AC092F" w14:paraId="2DD66EA2" w14:textId="77777777">
        <w:tc>
          <w:tcPr>
            <w:tcW w:w="3345" w:type="dxa"/>
            <w:vAlign w:val="center"/>
          </w:tcPr>
          <w:p w14:paraId="24180F28" w14:textId="77777777" w:rsidR="00AC092F" w:rsidRDefault="005F0A90">
            <w:r>
              <w:t>屋顶构造一</w:t>
            </w:r>
          </w:p>
        </w:tc>
        <w:tc>
          <w:tcPr>
            <w:tcW w:w="990" w:type="dxa"/>
            <w:vAlign w:val="center"/>
          </w:tcPr>
          <w:p w14:paraId="4A0A47A0" w14:textId="77777777" w:rsidR="00AC092F" w:rsidRDefault="005F0A90">
            <w:r>
              <w:t>2817.57</w:t>
            </w:r>
          </w:p>
        </w:tc>
        <w:tc>
          <w:tcPr>
            <w:tcW w:w="950" w:type="dxa"/>
            <w:vAlign w:val="center"/>
          </w:tcPr>
          <w:p w14:paraId="076A93A7" w14:textId="77777777" w:rsidR="00AC092F" w:rsidRDefault="005F0A90">
            <w:r>
              <w:t>0.882</w:t>
            </w:r>
          </w:p>
        </w:tc>
        <w:tc>
          <w:tcPr>
            <w:tcW w:w="1348" w:type="dxa"/>
            <w:vAlign w:val="center"/>
          </w:tcPr>
          <w:p w14:paraId="1EAF2EEF" w14:textId="77777777" w:rsidR="00AC092F" w:rsidRDefault="005F0A90">
            <w:r>
              <w:t>0.50</w:t>
            </w:r>
          </w:p>
        </w:tc>
        <w:tc>
          <w:tcPr>
            <w:tcW w:w="1348" w:type="dxa"/>
            <w:vAlign w:val="center"/>
          </w:tcPr>
          <w:p w14:paraId="41A84251" w14:textId="77777777" w:rsidR="00AC092F" w:rsidRDefault="005F0A90">
            <w:r>
              <w:t>4.08</w:t>
            </w:r>
          </w:p>
        </w:tc>
        <w:tc>
          <w:tcPr>
            <w:tcW w:w="1348" w:type="dxa"/>
            <w:vAlign w:val="center"/>
          </w:tcPr>
          <w:p w14:paraId="6F04FFCE" w14:textId="77777777" w:rsidR="00AC092F" w:rsidRDefault="005F0A90">
            <w:r>
              <w:t>0.75</w:t>
            </w:r>
          </w:p>
        </w:tc>
      </w:tr>
      <w:tr w:rsidR="00AC092F" w14:paraId="7CCDFB24" w14:textId="77777777">
        <w:tc>
          <w:tcPr>
            <w:tcW w:w="3345" w:type="dxa"/>
            <w:vAlign w:val="center"/>
          </w:tcPr>
          <w:p w14:paraId="165F0CCE" w14:textId="77777777" w:rsidR="00AC092F" w:rsidRDefault="005F0A9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577AE70B" w14:textId="77777777" w:rsidR="00AC092F" w:rsidRDefault="005F0A90">
            <w:r>
              <w:t>377.83</w:t>
            </w:r>
          </w:p>
        </w:tc>
        <w:tc>
          <w:tcPr>
            <w:tcW w:w="950" w:type="dxa"/>
            <w:vAlign w:val="center"/>
          </w:tcPr>
          <w:p w14:paraId="20FE7148" w14:textId="77777777" w:rsidR="00AC092F" w:rsidRDefault="005F0A90">
            <w:r>
              <w:t>0.118</w:t>
            </w:r>
          </w:p>
        </w:tc>
        <w:tc>
          <w:tcPr>
            <w:tcW w:w="1348" w:type="dxa"/>
            <w:vAlign w:val="center"/>
          </w:tcPr>
          <w:p w14:paraId="5C4C9A4A" w14:textId="77777777" w:rsidR="00AC092F" w:rsidRDefault="005F0A90">
            <w:r>
              <w:t>1.61</w:t>
            </w:r>
          </w:p>
        </w:tc>
        <w:tc>
          <w:tcPr>
            <w:tcW w:w="1348" w:type="dxa"/>
            <w:vAlign w:val="center"/>
          </w:tcPr>
          <w:p w14:paraId="01C7FF80" w14:textId="77777777" w:rsidR="00AC092F" w:rsidRDefault="005F0A90">
            <w:r>
              <w:t>3.03</w:t>
            </w:r>
          </w:p>
        </w:tc>
        <w:tc>
          <w:tcPr>
            <w:tcW w:w="1348" w:type="dxa"/>
            <w:vAlign w:val="center"/>
          </w:tcPr>
          <w:p w14:paraId="70A17337" w14:textId="77777777" w:rsidR="00AC092F" w:rsidRDefault="005F0A90">
            <w:r>
              <w:t>0.75</w:t>
            </w:r>
          </w:p>
        </w:tc>
      </w:tr>
      <w:tr w:rsidR="00AC092F" w14:paraId="491C7308" w14:textId="77777777">
        <w:tc>
          <w:tcPr>
            <w:tcW w:w="3345" w:type="dxa"/>
            <w:vAlign w:val="center"/>
          </w:tcPr>
          <w:p w14:paraId="05289615" w14:textId="77777777" w:rsidR="00AC092F" w:rsidRDefault="005F0A90">
            <w:r>
              <w:t>合计</w:t>
            </w:r>
          </w:p>
        </w:tc>
        <w:tc>
          <w:tcPr>
            <w:tcW w:w="990" w:type="dxa"/>
            <w:vAlign w:val="center"/>
          </w:tcPr>
          <w:p w14:paraId="01125CCE" w14:textId="77777777" w:rsidR="00AC092F" w:rsidRDefault="005F0A90">
            <w:r>
              <w:t>3195.40</w:t>
            </w:r>
          </w:p>
        </w:tc>
        <w:tc>
          <w:tcPr>
            <w:tcW w:w="950" w:type="dxa"/>
            <w:vAlign w:val="center"/>
          </w:tcPr>
          <w:p w14:paraId="387EEEA7" w14:textId="77777777" w:rsidR="00AC092F" w:rsidRDefault="005F0A90">
            <w:r>
              <w:t>1.000</w:t>
            </w:r>
          </w:p>
        </w:tc>
        <w:tc>
          <w:tcPr>
            <w:tcW w:w="1348" w:type="dxa"/>
            <w:vAlign w:val="center"/>
          </w:tcPr>
          <w:p w14:paraId="78964FC3" w14:textId="77777777" w:rsidR="00AC092F" w:rsidRDefault="005F0A90">
            <w:r>
              <w:t>0.63</w:t>
            </w:r>
          </w:p>
        </w:tc>
        <w:tc>
          <w:tcPr>
            <w:tcW w:w="1348" w:type="dxa"/>
            <w:vAlign w:val="center"/>
          </w:tcPr>
          <w:p w14:paraId="397EE201" w14:textId="77777777" w:rsidR="00AC092F" w:rsidRDefault="005F0A90">
            <w:r>
              <w:t>3.95</w:t>
            </w:r>
          </w:p>
        </w:tc>
        <w:tc>
          <w:tcPr>
            <w:tcW w:w="1348" w:type="dxa"/>
            <w:vAlign w:val="center"/>
          </w:tcPr>
          <w:p w14:paraId="53B10512" w14:textId="77777777" w:rsidR="00AC092F" w:rsidRDefault="005F0A90">
            <w:r>
              <w:t>0.75</w:t>
            </w:r>
          </w:p>
        </w:tc>
      </w:tr>
      <w:tr w:rsidR="00AC092F" w14:paraId="28C86119" w14:textId="77777777">
        <w:tc>
          <w:tcPr>
            <w:tcW w:w="3345" w:type="dxa"/>
            <w:shd w:val="clear" w:color="auto" w:fill="E6E6E6"/>
            <w:vAlign w:val="center"/>
          </w:tcPr>
          <w:p w14:paraId="6375DE88" w14:textId="77777777" w:rsidR="00AC092F" w:rsidRDefault="005F0A90">
            <w:r>
              <w:t>标准依据</w:t>
            </w:r>
          </w:p>
        </w:tc>
        <w:tc>
          <w:tcPr>
            <w:tcW w:w="5984" w:type="dxa"/>
            <w:gridSpan w:val="5"/>
          </w:tcPr>
          <w:p w14:paraId="3BE70570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AC092F" w14:paraId="1D48E35C" w14:textId="77777777">
        <w:tc>
          <w:tcPr>
            <w:tcW w:w="3345" w:type="dxa"/>
            <w:shd w:val="clear" w:color="auto" w:fill="E6E6E6"/>
            <w:vAlign w:val="center"/>
          </w:tcPr>
          <w:p w14:paraId="2A41B388" w14:textId="77777777" w:rsidR="00AC092F" w:rsidRDefault="005F0A90">
            <w:r>
              <w:t>标准要求</w:t>
            </w:r>
          </w:p>
        </w:tc>
        <w:tc>
          <w:tcPr>
            <w:tcW w:w="5984" w:type="dxa"/>
            <w:gridSpan w:val="5"/>
          </w:tcPr>
          <w:p w14:paraId="35912BC5" w14:textId="77777777" w:rsidR="00AC092F" w:rsidRDefault="005F0A90">
            <w:r>
              <w:t>K&lt;=0.9</w:t>
            </w:r>
          </w:p>
        </w:tc>
      </w:tr>
      <w:tr w:rsidR="00AC092F" w14:paraId="58765A6E" w14:textId="77777777">
        <w:tc>
          <w:tcPr>
            <w:tcW w:w="3345" w:type="dxa"/>
            <w:shd w:val="clear" w:color="auto" w:fill="E6E6E6"/>
            <w:vAlign w:val="center"/>
          </w:tcPr>
          <w:p w14:paraId="1046FC25" w14:textId="77777777" w:rsidR="00AC092F" w:rsidRDefault="005F0A90">
            <w:r>
              <w:t>结论</w:t>
            </w:r>
          </w:p>
        </w:tc>
        <w:tc>
          <w:tcPr>
            <w:tcW w:w="5984" w:type="dxa"/>
            <w:gridSpan w:val="5"/>
          </w:tcPr>
          <w:p w14:paraId="0E43C201" w14:textId="77777777" w:rsidR="00AC092F" w:rsidRDefault="005F0A90">
            <w:r>
              <w:t>满足</w:t>
            </w:r>
          </w:p>
        </w:tc>
      </w:tr>
    </w:tbl>
    <w:p w14:paraId="4F782565" w14:textId="77777777" w:rsidR="00AC092F" w:rsidRDefault="00AC092F">
      <w:pPr>
        <w:rPr>
          <w:color w:val="000000"/>
        </w:rPr>
      </w:pPr>
    </w:p>
    <w:p w14:paraId="4F3F820F" w14:textId="77777777" w:rsidR="00AC092F" w:rsidRDefault="005F0A90">
      <w:pPr>
        <w:pStyle w:val="2"/>
      </w:pPr>
      <w:bookmarkStart w:id="77" w:name="_Toc90822029"/>
      <w:r>
        <w:t>外墙构造</w:t>
      </w:r>
      <w:bookmarkEnd w:id="77"/>
    </w:p>
    <w:p w14:paraId="526D68A4" w14:textId="77777777" w:rsidR="00AC092F" w:rsidRDefault="005F0A90">
      <w:pPr>
        <w:pStyle w:val="3"/>
        <w:rPr>
          <w:color w:val="000000"/>
        </w:rPr>
      </w:pPr>
      <w:bookmarkStart w:id="78" w:name="_Toc90822030"/>
      <w:r>
        <w:rPr>
          <w:color w:val="000000"/>
        </w:rPr>
        <w:t>外墙构造一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0D3E2A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544AB2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276D1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54F5D6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67D847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0E4D8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8367E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0F5BB5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0EFC830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E16715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3C6957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23136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4688CF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B3CC7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74E06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590AB4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490D99CB" w14:textId="77777777">
        <w:tc>
          <w:tcPr>
            <w:tcW w:w="3345" w:type="dxa"/>
            <w:vAlign w:val="center"/>
          </w:tcPr>
          <w:p w14:paraId="083B1250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5D3A4314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F2C4310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0158CC4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55C5E769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244B876E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009757BD" w14:textId="77777777" w:rsidR="00AC092F" w:rsidRDefault="005F0A90">
            <w:r>
              <w:t>0.245</w:t>
            </w:r>
          </w:p>
        </w:tc>
      </w:tr>
      <w:tr w:rsidR="00AC092F" w14:paraId="64355A3F" w14:textId="77777777">
        <w:tc>
          <w:tcPr>
            <w:tcW w:w="3345" w:type="dxa"/>
            <w:vAlign w:val="center"/>
          </w:tcPr>
          <w:p w14:paraId="29D1DA10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2A76A88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BAED1A1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1CACC876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2B930879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42B8C6E0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45B24CB3" w14:textId="77777777" w:rsidR="00AC092F" w:rsidRDefault="005F0A90">
            <w:r>
              <w:t>0.227</w:t>
            </w:r>
          </w:p>
        </w:tc>
      </w:tr>
      <w:tr w:rsidR="00AC092F" w14:paraId="036E4391" w14:textId="77777777">
        <w:tc>
          <w:tcPr>
            <w:tcW w:w="3345" w:type="dxa"/>
            <w:vAlign w:val="center"/>
          </w:tcPr>
          <w:p w14:paraId="6DD42050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7DE89FCF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047C70D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3CAC2B7E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340D5E96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7FF263D9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10ED875A" w14:textId="77777777" w:rsidR="00AC092F" w:rsidRDefault="005F0A90">
            <w:r>
              <w:t>0.245</w:t>
            </w:r>
          </w:p>
        </w:tc>
      </w:tr>
      <w:tr w:rsidR="00AC092F" w14:paraId="273BA474" w14:textId="77777777">
        <w:tc>
          <w:tcPr>
            <w:tcW w:w="3345" w:type="dxa"/>
            <w:vAlign w:val="center"/>
          </w:tcPr>
          <w:p w14:paraId="3822CA2C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9B2D22D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4C35DA2B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48FF8AF2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0E825244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389AA0D8" w14:textId="77777777" w:rsidR="00AC092F" w:rsidRDefault="005F0A90">
            <w:r>
              <w:t>0.115</w:t>
            </w:r>
          </w:p>
        </w:tc>
        <w:tc>
          <w:tcPr>
            <w:tcW w:w="1064" w:type="dxa"/>
            <w:vAlign w:val="center"/>
          </w:tcPr>
          <w:p w14:paraId="1F194368" w14:textId="77777777" w:rsidR="00AC092F" w:rsidRDefault="005F0A90">
            <w:r>
              <w:t>1.977</w:t>
            </w:r>
          </w:p>
        </w:tc>
      </w:tr>
      <w:tr w:rsidR="00AC092F" w14:paraId="4F963643" w14:textId="77777777">
        <w:tc>
          <w:tcPr>
            <w:tcW w:w="3345" w:type="dxa"/>
            <w:vAlign w:val="center"/>
          </w:tcPr>
          <w:p w14:paraId="3620CE68" w14:textId="77777777" w:rsidR="00AC092F" w:rsidRDefault="005F0A90">
            <w:r>
              <w:t>石灰砂浆</w:t>
            </w:r>
          </w:p>
        </w:tc>
        <w:tc>
          <w:tcPr>
            <w:tcW w:w="848" w:type="dxa"/>
            <w:vAlign w:val="center"/>
          </w:tcPr>
          <w:p w14:paraId="239B449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6A2783F" w14:textId="77777777" w:rsidR="00AC092F" w:rsidRDefault="005F0A90">
            <w:r>
              <w:t>0.810</w:t>
            </w:r>
          </w:p>
        </w:tc>
        <w:tc>
          <w:tcPr>
            <w:tcW w:w="1075" w:type="dxa"/>
            <w:vAlign w:val="center"/>
          </w:tcPr>
          <w:p w14:paraId="71EBCF3E" w14:textId="77777777" w:rsidR="00AC092F" w:rsidRDefault="005F0A90">
            <w:r>
              <w:t>10.070</w:t>
            </w:r>
          </w:p>
        </w:tc>
        <w:tc>
          <w:tcPr>
            <w:tcW w:w="848" w:type="dxa"/>
            <w:vAlign w:val="center"/>
          </w:tcPr>
          <w:p w14:paraId="7E7A6CDD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39AF577E" w14:textId="77777777" w:rsidR="00AC092F" w:rsidRDefault="005F0A90">
            <w:r>
              <w:t>0.025</w:t>
            </w:r>
          </w:p>
        </w:tc>
        <w:tc>
          <w:tcPr>
            <w:tcW w:w="1064" w:type="dxa"/>
            <w:vAlign w:val="center"/>
          </w:tcPr>
          <w:p w14:paraId="16BC4455" w14:textId="77777777" w:rsidR="00AC092F" w:rsidRDefault="005F0A90">
            <w:r>
              <w:t>0.249</w:t>
            </w:r>
          </w:p>
        </w:tc>
      </w:tr>
      <w:tr w:rsidR="00AC092F" w14:paraId="0660FDA3" w14:textId="77777777">
        <w:tc>
          <w:tcPr>
            <w:tcW w:w="3345" w:type="dxa"/>
            <w:vAlign w:val="center"/>
          </w:tcPr>
          <w:p w14:paraId="50AC89D2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302332" w14:textId="77777777" w:rsidR="00AC092F" w:rsidRDefault="005F0A90">
            <w:r>
              <w:t>280</w:t>
            </w:r>
          </w:p>
        </w:tc>
        <w:tc>
          <w:tcPr>
            <w:tcW w:w="1075" w:type="dxa"/>
            <w:vAlign w:val="center"/>
          </w:tcPr>
          <w:p w14:paraId="7FC2E9D6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7391AB2E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3660E80A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3EB2A9DD" w14:textId="77777777" w:rsidR="00AC092F" w:rsidRDefault="005F0A90">
            <w:r>
              <w:t>0.738</w:t>
            </w:r>
          </w:p>
        </w:tc>
        <w:tc>
          <w:tcPr>
            <w:tcW w:w="1064" w:type="dxa"/>
            <w:vAlign w:val="center"/>
          </w:tcPr>
          <w:p w14:paraId="672B6224" w14:textId="77777777" w:rsidR="00AC092F" w:rsidRDefault="005F0A90">
            <w:r>
              <w:t>2.941</w:t>
            </w:r>
          </w:p>
        </w:tc>
      </w:tr>
      <w:tr w:rsidR="00AC092F" w14:paraId="3D4B938C" w14:textId="77777777">
        <w:tc>
          <w:tcPr>
            <w:tcW w:w="3345" w:type="dxa"/>
            <w:shd w:val="clear" w:color="auto" w:fill="E6E6E6"/>
            <w:vAlign w:val="center"/>
          </w:tcPr>
          <w:p w14:paraId="51EF01AC" w14:textId="77777777" w:rsidR="00AC092F" w:rsidRDefault="005F0A9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200ACF" w14:textId="77777777" w:rsidR="00AC092F" w:rsidRDefault="005F0A90">
            <w:pPr>
              <w:jc w:val="center"/>
            </w:pPr>
            <w:r>
              <w:t>0.75</w:t>
            </w:r>
          </w:p>
        </w:tc>
      </w:tr>
      <w:tr w:rsidR="00AC092F" w14:paraId="0755F2E2" w14:textId="77777777">
        <w:tc>
          <w:tcPr>
            <w:tcW w:w="3345" w:type="dxa"/>
            <w:shd w:val="clear" w:color="auto" w:fill="E6E6E6"/>
            <w:vAlign w:val="center"/>
          </w:tcPr>
          <w:p w14:paraId="17682E5D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2C76AB9" w14:textId="77777777" w:rsidR="00AC092F" w:rsidRDefault="005F0A90">
            <w:pPr>
              <w:jc w:val="center"/>
            </w:pPr>
            <w:r>
              <w:t>1.11</w:t>
            </w:r>
          </w:p>
        </w:tc>
      </w:tr>
      <w:tr w:rsidR="00AC092F" w14:paraId="44422860" w14:textId="77777777">
        <w:tc>
          <w:tcPr>
            <w:tcW w:w="3345" w:type="dxa"/>
            <w:shd w:val="clear" w:color="auto" w:fill="E6E6E6"/>
            <w:vAlign w:val="center"/>
          </w:tcPr>
          <w:p w14:paraId="07537A02" w14:textId="77777777" w:rsidR="00AC092F" w:rsidRDefault="005F0A90">
            <w:r>
              <w:t>标准依据</w:t>
            </w:r>
          </w:p>
        </w:tc>
        <w:tc>
          <w:tcPr>
            <w:tcW w:w="5985" w:type="dxa"/>
            <w:gridSpan w:val="6"/>
          </w:tcPr>
          <w:p w14:paraId="287C5128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AC092F" w14:paraId="169A8FFD" w14:textId="77777777">
        <w:tc>
          <w:tcPr>
            <w:tcW w:w="3345" w:type="dxa"/>
            <w:shd w:val="clear" w:color="auto" w:fill="E6E6E6"/>
            <w:vAlign w:val="center"/>
          </w:tcPr>
          <w:p w14:paraId="3913B13C" w14:textId="77777777" w:rsidR="00AC092F" w:rsidRDefault="005F0A90">
            <w:r>
              <w:t>标准要求</w:t>
            </w:r>
          </w:p>
        </w:tc>
        <w:tc>
          <w:tcPr>
            <w:tcW w:w="5985" w:type="dxa"/>
            <w:gridSpan w:val="6"/>
          </w:tcPr>
          <w:p w14:paraId="438313C7" w14:textId="77777777" w:rsidR="00AC092F" w:rsidRDefault="005F0A90">
            <w:r>
              <w:t>K&lt;=1.5</w:t>
            </w:r>
          </w:p>
        </w:tc>
      </w:tr>
      <w:tr w:rsidR="00AC092F" w14:paraId="5CA582BF" w14:textId="77777777">
        <w:tc>
          <w:tcPr>
            <w:tcW w:w="3345" w:type="dxa"/>
            <w:shd w:val="clear" w:color="auto" w:fill="E6E6E6"/>
            <w:vAlign w:val="center"/>
          </w:tcPr>
          <w:p w14:paraId="42929675" w14:textId="77777777" w:rsidR="00AC092F" w:rsidRDefault="005F0A90">
            <w:r>
              <w:t>结论</w:t>
            </w:r>
          </w:p>
        </w:tc>
        <w:tc>
          <w:tcPr>
            <w:tcW w:w="5985" w:type="dxa"/>
            <w:gridSpan w:val="6"/>
          </w:tcPr>
          <w:p w14:paraId="0CA2CD2A" w14:textId="77777777" w:rsidR="00AC092F" w:rsidRDefault="005F0A90">
            <w:r>
              <w:t>满足</w:t>
            </w:r>
          </w:p>
        </w:tc>
      </w:tr>
    </w:tbl>
    <w:p w14:paraId="5495C5F5" w14:textId="77777777" w:rsidR="00AC092F" w:rsidRDefault="00AC092F">
      <w:pPr>
        <w:rPr>
          <w:color w:val="000000"/>
        </w:rPr>
      </w:pPr>
    </w:p>
    <w:p w14:paraId="10D8296A" w14:textId="77777777" w:rsidR="00AC092F" w:rsidRDefault="005F0A90">
      <w:pPr>
        <w:pStyle w:val="2"/>
      </w:pPr>
      <w:bookmarkStart w:id="79" w:name="_Toc90822031"/>
      <w:r>
        <w:t>挑空楼板构造</w:t>
      </w:r>
      <w:bookmarkEnd w:id="79"/>
    </w:p>
    <w:p w14:paraId="4FB98014" w14:textId="77777777" w:rsidR="00AC092F" w:rsidRDefault="005F0A90">
      <w:pPr>
        <w:pStyle w:val="3"/>
        <w:rPr>
          <w:color w:val="000000"/>
        </w:rPr>
      </w:pPr>
      <w:bookmarkStart w:id="80" w:name="_Toc90822032"/>
      <w:r>
        <w:rPr>
          <w:color w:val="000000"/>
        </w:rPr>
        <w:t>挑空楼板构造一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092F" w14:paraId="4FBEC7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735E6D" w14:textId="77777777" w:rsidR="00AC092F" w:rsidRDefault="005F0A9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FA494C" w14:textId="77777777" w:rsidR="00AC092F" w:rsidRDefault="005F0A9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DAD04F" w14:textId="77777777" w:rsidR="00AC092F" w:rsidRDefault="005F0A9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64F87" w14:textId="77777777" w:rsidR="00AC092F" w:rsidRDefault="005F0A9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D5A5F1" w14:textId="77777777" w:rsidR="00AC092F" w:rsidRDefault="005F0A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BD55C" w14:textId="77777777" w:rsidR="00AC092F" w:rsidRDefault="005F0A9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44F6D9" w14:textId="77777777" w:rsidR="00AC092F" w:rsidRDefault="005F0A90">
            <w:pPr>
              <w:jc w:val="center"/>
            </w:pPr>
            <w:r>
              <w:t>热惰性指标</w:t>
            </w:r>
          </w:p>
        </w:tc>
      </w:tr>
      <w:tr w:rsidR="00AC092F" w14:paraId="0DD9E53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EB5220" w14:textId="77777777" w:rsidR="00AC092F" w:rsidRDefault="00AC092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BA747C" w14:textId="77777777" w:rsidR="00AC092F" w:rsidRDefault="005F0A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3913D" w14:textId="77777777" w:rsidR="00AC092F" w:rsidRDefault="005F0A9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B7A2FC" w14:textId="77777777" w:rsidR="00AC092F" w:rsidRDefault="005F0A9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F45E82" w14:textId="77777777" w:rsidR="00AC092F" w:rsidRDefault="005F0A9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A8D93" w14:textId="77777777" w:rsidR="00AC092F" w:rsidRDefault="005F0A9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760CE8" w14:textId="77777777" w:rsidR="00AC092F" w:rsidRDefault="005F0A90">
            <w:pPr>
              <w:jc w:val="center"/>
            </w:pPr>
            <w:r>
              <w:t>D=R*S</w:t>
            </w:r>
          </w:p>
        </w:tc>
      </w:tr>
      <w:tr w:rsidR="00AC092F" w14:paraId="48804E24" w14:textId="77777777">
        <w:tc>
          <w:tcPr>
            <w:tcW w:w="3345" w:type="dxa"/>
            <w:vAlign w:val="center"/>
          </w:tcPr>
          <w:p w14:paraId="7B3B4D03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2D066AB8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6A38EDC8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250702CD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19033097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2A6BDA96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06AD7C25" w14:textId="77777777" w:rsidR="00AC092F" w:rsidRDefault="005F0A90">
            <w:r>
              <w:t>0.245</w:t>
            </w:r>
          </w:p>
        </w:tc>
      </w:tr>
      <w:tr w:rsidR="00AC092F" w14:paraId="64E17AC3" w14:textId="77777777">
        <w:tc>
          <w:tcPr>
            <w:tcW w:w="3345" w:type="dxa"/>
            <w:vAlign w:val="center"/>
          </w:tcPr>
          <w:p w14:paraId="7D42857A" w14:textId="77777777" w:rsidR="00AC092F" w:rsidRDefault="005F0A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C07A7AE" w14:textId="77777777" w:rsidR="00AC092F" w:rsidRDefault="005F0A90">
            <w:r>
              <w:t>120</w:t>
            </w:r>
          </w:p>
        </w:tc>
        <w:tc>
          <w:tcPr>
            <w:tcW w:w="1075" w:type="dxa"/>
            <w:vAlign w:val="center"/>
          </w:tcPr>
          <w:p w14:paraId="4CB8C2E9" w14:textId="77777777" w:rsidR="00AC092F" w:rsidRDefault="005F0A90">
            <w:r>
              <w:t>1.740</w:t>
            </w:r>
          </w:p>
        </w:tc>
        <w:tc>
          <w:tcPr>
            <w:tcW w:w="1075" w:type="dxa"/>
            <w:vAlign w:val="center"/>
          </w:tcPr>
          <w:p w14:paraId="671A327E" w14:textId="77777777" w:rsidR="00AC092F" w:rsidRDefault="005F0A90">
            <w:r>
              <w:t>17.200</w:t>
            </w:r>
          </w:p>
        </w:tc>
        <w:tc>
          <w:tcPr>
            <w:tcW w:w="848" w:type="dxa"/>
            <w:vAlign w:val="center"/>
          </w:tcPr>
          <w:p w14:paraId="73100168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4812F9BA" w14:textId="77777777" w:rsidR="00AC092F" w:rsidRDefault="005F0A90">
            <w:r>
              <w:t>0.069</w:t>
            </w:r>
          </w:p>
        </w:tc>
        <w:tc>
          <w:tcPr>
            <w:tcW w:w="1064" w:type="dxa"/>
            <w:vAlign w:val="center"/>
          </w:tcPr>
          <w:p w14:paraId="1B0333A8" w14:textId="77777777" w:rsidR="00AC092F" w:rsidRDefault="005F0A90">
            <w:r>
              <w:t>1.186</w:t>
            </w:r>
          </w:p>
        </w:tc>
      </w:tr>
      <w:tr w:rsidR="00AC092F" w14:paraId="45381698" w14:textId="77777777">
        <w:tc>
          <w:tcPr>
            <w:tcW w:w="3345" w:type="dxa"/>
            <w:vAlign w:val="center"/>
          </w:tcPr>
          <w:p w14:paraId="392F76AA" w14:textId="77777777" w:rsidR="00AC092F" w:rsidRDefault="005F0A90">
            <w:r>
              <w:t>水泥砂浆</w:t>
            </w:r>
          </w:p>
        </w:tc>
        <w:tc>
          <w:tcPr>
            <w:tcW w:w="848" w:type="dxa"/>
            <w:vAlign w:val="center"/>
          </w:tcPr>
          <w:p w14:paraId="6CE819D8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F345541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35B753BD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55144B2E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6951588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2067B283" w14:textId="77777777" w:rsidR="00AC092F" w:rsidRDefault="005F0A90">
            <w:r>
              <w:t>0.245</w:t>
            </w:r>
          </w:p>
        </w:tc>
      </w:tr>
      <w:tr w:rsidR="00AC092F" w14:paraId="1F060DCF" w14:textId="77777777">
        <w:tc>
          <w:tcPr>
            <w:tcW w:w="3345" w:type="dxa"/>
            <w:vAlign w:val="center"/>
          </w:tcPr>
          <w:p w14:paraId="13C7983E" w14:textId="77777777" w:rsidR="00AC092F" w:rsidRDefault="005F0A9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283FE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0227DE9B" w14:textId="77777777" w:rsidR="00AC092F" w:rsidRDefault="005F0A90">
            <w:r>
              <w:t>0.030</w:t>
            </w:r>
          </w:p>
        </w:tc>
        <w:tc>
          <w:tcPr>
            <w:tcW w:w="1075" w:type="dxa"/>
            <w:vAlign w:val="center"/>
          </w:tcPr>
          <w:p w14:paraId="4E938C97" w14:textId="77777777" w:rsidR="00AC092F" w:rsidRDefault="005F0A90">
            <w:r>
              <w:t>0.340</w:t>
            </w:r>
          </w:p>
        </w:tc>
        <w:tc>
          <w:tcPr>
            <w:tcW w:w="848" w:type="dxa"/>
            <w:vAlign w:val="center"/>
          </w:tcPr>
          <w:p w14:paraId="0D85641D" w14:textId="77777777" w:rsidR="00AC092F" w:rsidRDefault="005F0A90">
            <w:r>
              <w:t>1.20</w:t>
            </w:r>
          </w:p>
        </w:tc>
        <w:tc>
          <w:tcPr>
            <w:tcW w:w="1075" w:type="dxa"/>
            <w:vAlign w:val="center"/>
          </w:tcPr>
          <w:p w14:paraId="515E5C30" w14:textId="77777777" w:rsidR="00AC092F" w:rsidRDefault="005F0A90">
            <w:r>
              <w:t>0.556</w:t>
            </w:r>
          </w:p>
        </w:tc>
        <w:tc>
          <w:tcPr>
            <w:tcW w:w="1064" w:type="dxa"/>
            <w:vAlign w:val="center"/>
          </w:tcPr>
          <w:p w14:paraId="2C038B5C" w14:textId="77777777" w:rsidR="00AC092F" w:rsidRDefault="005F0A90">
            <w:r>
              <w:t>0.227</w:t>
            </w:r>
          </w:p>
        </w:tc>
      </w:tr>
      <w:tr w:rsidR="00AC092F" w14:paraId="2FA9A120" w14:textId="77777777">
        <w:tc>
          <w:tcPr>
            <w:tcW w:w="3345" w:type="dxa"/>
            <w:vAlign w:val="center"/>
          </w:tcPr>
          <w:p w14:paraId="464C7951" w14:textId="77777777" w:rsidR="00AC092F" w:rsidRDefault="005F0A9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7ED6FE53" w14:textId="77777777" w:rsidR="00AC092F" w:rsidRDefault="005F0A90">
            <w:r>
              <w:t>20</w:t>
            </w:r>
          </w:p>
        </w:tc>
        <w:tc>
          <w:tcPr>
            <w:tcW w:w="1075" w:type="dxa"/>
            <w:vAlign w:val="center"/>
          </w:tcPr>
          <w:p w14:paraId="18E7B78E" w14:textId="77777777" w:rsidR="00AC092F" w:rsidRDefault="005F0A90">
            <w:r>
              <w:t>0.930</w:t>
            </w:r>
          </w:p>
        </w:tc>
        <w:tc>
          <w:tcPr>
            <w:tcW w:w="1075" w:type="dxa"/>
            <w:vAlign w:val="center"/>
          </w:tcPr>
          <w:p w14:paraId="0C7990BD" w14:textId="77777777" w:rsidR="00AC092F" w:rsidRDefault="005F0A90">
            <w:r>
              <w:t>11.370</w:t>
            </w:r>
          </w:p>
        </w:tc>
        <w:tc>
          <w:tcPr>
            <w:tcW w:w="848" w:type="dxa"/>
            <w:vAlign w:val="center"/>
          </w:tcPr>
          <w:p w14:paraId="2EB26772" w14:textId="77777777" w:rsidR="00AC092F" w:rsidRDefault="005F0A90">
            <w:r>
              <w:t>1.00</w:t>
            </w:r>
          </w:p>
        </w:tc>
        <w:tc>
          <w:tcPr>
            <w:tcW w:w="1075" w:type="dxa"/>
            <w:vAlign w:val="center"/>
          </w:tcPr>
          <w:p w14:paraId="0D375084" w14:textId="77777777" w:rsidR="00AC092F" w:rsidRDefault="005F0A90">
            <w:r>
              <w:t>0.022</w:t>
            </w:r>
          </w:p>
        </w:tc>
        <w:tc>
          <w:tcPr>
            <w:tcW w:w="1064" w:type="dxa"/>
            <w:vAlign w:val="center"/>
          </w:tcPr>
          <w:p w14:paraId="1E18921A" w14:textId="77777777" w:rsidR="00AC092F" w:rsidRDefault="005F0A90">
            <w:r>
              <w:t>0.245</w:t>
            </w:r>
          </w:p>
        </w:tc>
      </w:tr>
      <w:tr w:rsidR="00AC092F" w14:paraId="788AAF91" w14:textId="77777777">
        <w:tc>
          <w:tcPr>
            <w:tcW w:w="3345" w:type="dxa"/>
            <w:vAlign w:val="center"/>
          </w:tcPr>
          <w:p w14:paraId="19970C83" w14:textId="77777777" w:rsidR="00AC092F" w:rsidRDefault="005F0A9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C7C6CB" w14:textId="77777777" w:rsidR="00AC092F" w:rsidRDefault="005F0A90">
            <w:r>
              <w:t>200</w:t>
            </w:r>
          </w:p>
        </w:tc>
        <w:tc>
          <w:tcPr>
            <w:tcW w:w="1075" w:type="dxa"/>
            <w:vAlign w:val="center"/>
          </w:tcPr>
          <w:p w14:paraId="55224558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1ECB1484" w14:textId="77777777" w:rsidR="00AC092F" w:rsidRDefault="005F0A90">
            <w:r>
              <w:t>－</w:t>
            </w:r>
          </w:p>
        </w:tc>
        <w:tc>
          <w:tcPr>
            <w:tcW w:w="848" w:type="dxa"/>
            <w:vAlign w:val="center"/>
          </w:tcPr>
          <w:p w14:paraId="6FDED3BB" w14:textId="77777777" w:rsidR="00AC092F" w:rsidRDefault="005F0A90">
            <w:r>
              <w:t>－</w:t>
            </w:r>
          </w:p>
        </w:tc>
        <w:tc>
          <w:tcPr>
            <w:tcW w:w="1075" w:type="dxa"/>
            <w:vAlign w:val="center"/>
          </w:tcPr>
          <w:p w14:paraId="526DAD96" w14:textId="77777777" w:rsidR="00AC092F" w:rsidRDefault="005F0A90">
            <w:r>
              <w:t>0.689</w:t>
            </w:r>
          </w:p>
        </w:tc>
        <w:tc>
          <w:tcPr>
            <w:tcW w:w="1064" w:type="dxa"/>
            <w:vAlign w:val="center"/>
          </w:tcPr>
          <w:p w14:paraId="54A928AF" w14:textId="77777777" w:rsidR="00AC092F" w:rsidRDefault="005F0A90">
            <w:r>
              <w:t>2.146</w:t>
            </w:r>
          </w:p>
        </w:tc>
      </w:tr>
      <w:tr w:rsidR="00AC092F" w14:paraId="01DE3B2A" w14:textId="77777777">
        <w:tc>
          <w:tcPr>
            <w:tcW w:w="3345" w:type="dxa"/>
            <w:shd w:val="clear" w:color="auto" w:fill="E6E6E6"/>
            <w:vAlign w:val="center"/>
          </w:tcPr>
          <w:p w14:paraId="7B7E4063" w14:textId="77777777" w:rsidR="00AC092F" w:rsidRDefault="005F0A9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57919C4" w14:textId="77777777" w:rsidR="00AC092F" w:rsidRDefault="005F0A90">
            <w:pPr>
              <w:jc w:val="center"/>
            </w:pPr>
            <w:r>
              <w:t>1.18</w:t>
            </w:r>
          </w:p>
        </w:tc>
      </w:tr>
    </w:tbl>
    <w:p w14:paraId="45906E42" w14:textId="77777777" w:rsidR="00AC092F" w:rsidRDefault="00AC092F">
      <w:pPr>
        <w:rPr>
          <w:color w:val="000000"/>
        </w:rPr>
      </w:pPr>
    </w:p>
    <w:p w14:paraId="50E2B611" w14:textId="77777777" w:rsidR="00AC092F" w:rsidRDefault="005F0A90">
      <w:pPr>
        <w:pStyle w:val="2"/>
      </w:pPr>
      <w:bookmarkStart w:id="81" w:name="_Toc90822033"/>
      <w:r>
        <w:t>外窗热工</w:t>
      </w:r>
      <w:bookmarkEnd w:id="81"/>
    </w:p>
    <w:p w14:paraId="246F7DB9" w14:textId="77777777" w:rsidR="00AC092F" w:rsidRDefault="005F0A90">
      <w:pPr>
        <w:pStyle w:val="3"/>
        <w:rPr>
          <w:color w:val="000000"/>
        </w:rPr>
      </w:pPr>
      <w:bookmarkStart w:id="82" w:name="_Toc90822034"/>
      <w:r>
        <w:rPr>
          <w:color w:val="000000"/>
        </w:rPr>
        <w:t>外窗构造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C092F" w14:paraId="2F087793" w14:textId="77777777">
        <w:tc>
          <w:tcPr>
            <w:tcW w:w="905" w:type="dxa"/>
            <w:shd w:val="clear" w:color="auto" w:fill="E6E6E6"/>
            <w:vAlign w:val="center"/>
          </w:tcPr>
          <w:p w14:paraId="6436E9FD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9BB6933" w14:textId="77777777" w:rsidR="00AC092F" w:rsidRDefault="005F0A9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5BF9EA6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33606F7" w14:textId="77777777" w:rsidR="00AC092F" w:rsidRDefault="005F0A9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B62890" w14:textId="77777777" w:rsidR="00AC092F" w:rsidRDefault="005F0A9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93F1FD0" w14:textId="77777777" w:rsidR="00AC092F" w:rsidRDefault="005F0A9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5B44002" w14:textId="77777777" w:rsidR="00AC092F" w:rsidRDefault="005F0A90">
            <w:pPr>
              <w:jc w:val="center"/>
            </w:pPr>
            <w:r>
              <w:t>备注</w:t>
            </w:r>
          </w:p>
        </w:tc>
      </w:tr>
      <w:tr w:rsidR="00AC092F" w14:paraId="58ECCB9D" w14:textId="77777777">
        <w:tc>
          <w:tcPr>
            <w:tcW w:w="905" w:type="dxa"/>
            <w:vAlign w:val="center"/>
          </w:tcPr>
          <w:p w14:paraId="72E01CFD" w14:textId="77777777" w:rsidR="00AC092F" w:rsidRDefault="005F0A90">
            <w:r>
              <w:t>1</w:t>
            </w:r>
          </w:p>
        </w:tc>
        <w:tc>
          <w:tcPr>
            <w:tcW w:w="1867" w:type="dxa"/>
            <w:vAlign w:val="center"/>
          </w:tcPr>
          <w:p w14:paraId="1AC506E8" w14:textId="77777777" w:rsidR="00AC092F" w:rsidRDefault="005F0A90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13A6A277" w14:textId="77777777" w:rsidR="00AC092F" w:rsidRDefault="005F0A90">
            <w:r>
              <w:t>74</w:t>
            </w:r>
          </w:p>
        </w:tc>
        <w:tc>
          <w:tcPr>
            <w:tcW w:w="832" w:type="dxa"/>
            <w:vAlign w:val="center"/>
          </w:tcPr>
          <w:p w14:paraId="7AB35AD6" w14:textId="77777777" w:rsidR="00AC092F" w:rsidRDefault="005F0A90">
            <w:r>
              <w:t>2.80</w:t>
            </w:r>
          </w:p>
        </w:tc>
        <w:tc>
          <w:tcPr>
            <w:tcW w:w="956" w:type="dxa"/>
            <w:vAlign w:val="center"/>
          </w:tcPr>
          <w:p w14:paraId="4DB0B901" w14:textId="77777777" w:rsidR="00AC092F" w:rsidRDefault="005F0A90">
            <w:r>
              <w:t>0.65</w:t>
            </w:r>
          </w:p>
        </w:tc>
        <w:tc>
          <w:tcPr>
            <w:tcW w:w="956" w:type="dxa"/>
            <w:vAlign w:val="center"/>
          </w:tcPr>
          <w:p w14:paraId="0FB63F8C" w14:textId="77777777" w:rsidR="00AC092F" w:rsidRDefault="005F0A90">
            <w:r>
              <w:t>1.000</w:t>
            </w:r>
          </w:p>
        </w:tc>
        <w:tc>
          <w:tcPr>
            <w:tcW w:w="2988" w:type="dxa"/>
            <w:vAlign w:val="center"/>
          </w:tcPr>
          <w:p w14:paraId="5DB08BB7" w14:textId="77777777" w:rsidR="00AC092F" w:rsidRDefault="005F0A90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0F4C219A" w14:textId="77777777" w:rsidR="00AC092F" w:rsidRDefault="005F0A90">
      <w:pPr>
        <w:pStyle w:val="3"/>
        <w:rPr>
          <w:color w:val="000000"/>
        </w:rPr>
      </w:pPr>
      <w:bookmarkStart w:id="83" w:name="_Toc90822035"/>
      <w:r>
        <w:rPr>
          <w:color w:val="000000"/>
        </w:rPr>
        <w:t>外遮阳类型</w:t>
      </w:r>
      <w:bookmarkEnd w:id="83"/>
    </w:p>
    <w:p w14:paraId="76B1C312" w14:textId="77777777" w:rsidR="00AC092F" w:rsidRDefault="005F0A90">
      <w:pPr>
        <w:pStyle w:val="4"/>
        <w:rPr>
          <w:color w:val="000000"/>
        </w:rPr>
      </w:pPr>
      <w:r>
        <w:rPr>
          <w:color w:val="000000"/>
        </w:rPr>
        <w:t>百叶遮阳</w:t>
      </w:r>
    </w:p>
    <w:p w14:paraId="1C95773D" w14:textId="77777777" w:rsidR="00AC092F" w:rsidRDefault="005F0A90">
      <w:pPr>
        <w:rPr>
          <w:color w:val="000000"/>
        </w:rPr>
      </w:pPr>
      <w:r>
        <w:rPr>
          <w:noProof/>
        </w:rPr>
        <w:drawing>
          <wp:inline distT="0" distB="0" distL="0" distR="0" wp14:anchorId="7447AF55" wp14:editId="7D1E4D3B">
            <wp:extent cx="4048550" cy="24672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AC092F" w14:paraId="2D0875A7" w14:textId="77777777">
        <w:tc>
          <w:tcPr>
            <w:tcW w:w="1143" w:type="dxa"/>
            <w:shd w:val="clear" w:color="auto" w:fill="E6E6E6"/>
            <w:vAlign w:val="center"/>
          </w:tcPr>
          <w:p w14:paraId="2D0C0FA4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2C0CE0F" w14:textId="77777777" w:rsidR="00AC092F" w:rsidRDefault="005F0A9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9ADFA39" w14:textId="77777777" w:rsidR="00AC092F" w:rsidRDefault="005F0A9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26568AD" w14:textId="77777777" w:rsidR="00AC092F" w:rsidRDefault="005F0A90">
            <w:pPr>
              <w:jc w:val="center"/>
            </w:pPr>
            <w:r>
              <w:t>百叶间距</w:t>
            </w:r>
            <w:r>
              <w:br/>
              <w:t xml:space="preserve">D </w:t>
            </w:r>
            <w:r>
              <w:t>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76D7404" w14:textId="77777777" w:rsidR="00AC092F" w:rsidRDefault="005F0A9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AC092F" w14:paraId="796F231B" w14:textId="77777777">
        <w:tc>
          <w:tcPr>
            <w:tcW w:w="1143" w:type="dxa"/>
            <w:vAlign w:val="center"/>
          </w:tcPr>
          <w:p w14:paraId="389643FC" w14:textId="77777777" w:rsidR="00AC092F" w:rsidRDefault="005F0A90">
            <w:r>
              <w:t>1</w:t>
            </w:r>
          </w:p>
        </w:tc>
        <w:tc>
          <w:tcPr>
            <w:tcW w:w="3961" w:type="dxa"/>
            <w:vAlign w:val="center"/>
          </w:tcPr>
          <w:p w14:paraId="77BAFCD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5B831D06" w14:textId="77777777" w:rsidR="00AC092F" w:rsidRDefault="005F0A90">
            <w:r>
              <w:t>0.244</w:t>
            </w:r>
          </w:p>
        </w:tc>
        <w:tc>
          <w:tcPr>
            <w:tcW w:w="1409" w:type="dxa"/>
            <w:vAlign w:val="center"/>
          </w:tcPr>
          <w:p w14:paraId="4FFD4353" w14:textId="77777777" w:rsidR="00AC092F" w:rsidRDefault="005F0A90">
            <w:r>
              <w:t>0.400</w:t>
            </w:r>
          </w:p>
        </w:tc>
        <w:tc>
          <w:tcPr>
            <w:tcW w:w="1409" w:type="dxa"/>
            <w:vAlign w:val="center"/>
          </w:tcPr>
          <w:p w14:paraId="420CA051" w14:textId="77777777" w:rsidR="00AC092F" w:rsidRDefault="005F0A90">
            <w:r>
              <w:t>0.141</w:t>
            </w:r>
          </w:p>
        </w:tc>
      </w:tr>
    </w:tbl>
    <w:p w14:paraId="37A2C14A" w14:textId="77777777" w:rsidR="00AC092F" w:rsidRDefault="005F0A90">
      <w:pPr>
        <w:pStyle w:val="3"/>
        <w:rPr>
          <w:color w:val="000000"/>
        </w:rPr>
      </w:pPr>
      <w:bookmarkStart w:id="84" w:name="_Toc90822036"/>
      <w:r>
        <w:rPr>
          <w:color w:val="000000"/>
        </w:rPr>
        <w:t>平均传热系数</w:t>
      </w:r>
      <w:bookmarkEnd w:id="84"/>
    </w:p>
    <w:p w14:paraId="79DDFEBC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2CD13A84" w14:textId="77777777">
        <w:tc>
          <w:tcPr>
            <w:tcW w:w="1013" w:type="dxa"/>
            <w:shd w:val="clear" w:color="auto" w:fill="E6E6E6"/>
            <w:vAlign w:val="center"/>
          </w:tcPr>
          <w:p w14:paraId="54825DBE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532E26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1E1F67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783B8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74E065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D13F28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70D1C6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2C76AB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563850D4" w14:textId="77777777">
        <w:tc>
          <w:tcPr>
            <w:tcW w:w="1013" w:type="dxa"/>
            <w:vAlign w:val="center"/>
          </w:tcPr>
          <w:p w14:paraId="71BE9CD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894ABFE" w14:textId="77777777" w:rsidR="00AC092F" w:rsidRDefault="005F0A90">
            <w:r>
              <w:t>C0815</w:t>
            </w:r>
          </w:p>
        </w:tc>
        <w:tc>
          <w:tcPr>
            <w:tcW w:w="1188" w:type="dxa"/>
            <w:vAlign w:val="center"/>
          </w:tcPr>
          <w:p w14:paraId="3A9703B8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E76788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1FA5584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6BAF8291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4730D7C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7D3DFAA" w14:textId="77777777" w:rsidR="00AC092F" w:rsidRDefault="005F0A90">
            <w:r>
              <w:t>2.800</w:t>
            </w:r>
          </w:p>
        </w:tc>
      </w:tr>
      <w:tr w:rsidR="00AC092F" w14:paraId="2E41F4C7" w14:textId="77777777">
        <w:tc>
          <w:tcPr>
            <w:tcW w:w="1013" w:type="dxa"/>
            <w:vAlign w:val="center"/>
          </w:tcPr>
          <w:p w14:paraId="4981A73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DF8A66D" w14:textId="77777777" w:rsidR="00AC092F" w:rsidRDefault="005F0A90">
            <w:r>
              <w:t>C1621a</w:t>
            </w:r>
          </w:p>
        </w:tc>
        <w:tc>
          <w:tcPr>
            <w:tcW w:w="1188" w:type="dxa"/>
            <w:vAlign w:val="center"/>
          </w:tcPr>
          <w:p w14:paraId="171554FA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869C932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D585CDA" w14:textId="77777777" w:rsidR="00AC092F" w:rsidRDefault="005F0A90">
            <w:r>
              <w:t>3.465</w:t>
            </w:r>
          </w:p>
        </w:tc>
        <w:tc>
          <w:tcPr>
            <w:tcW w:w="1188" w:type="dxa"/>
            <w:vAlign w:val="center"/>
          </w:tcPr>
          <w:p w14:paraId="41EF014B" w14:textId="77777777" w:rsidR="00AC092F" w:rsidRDefault="005F0A90">
            <w:r>
              <w:t>6.930</w:t>
            </w:r>
          </w:p>
        </w:tc>
        <w:tc>
          <w:tcPr>
            <w:tcW w:w="1188" w:type="dxa"/>
            <w:vAlign w:val="center"/>
          </w:tcPr>
          <w:p w14:paraId="09117BE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ECA3436" w14:textId="77777777" w:rsidR="00AC092F" w:rsidRDefault="005F0A90">
            <w:r>
              <w:t>2.800</w:t>
            </w:r>
          </w:p>
        </w:tc>
      </w:tr>
      <w:tr w:rsidR="00AC092F" w14:paraId="5108CB79" w14:textId="77777777">
        <w:tc>
          <w:tcPr>
            <w:tcW w:w="1013" w:type="dxa"/>
            <w:vAlign w:val="center"/>
          </w:tcPr>
          <w:p w14:paraId="33584532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C634CE7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688A2D88" w14:textId="77777777" w:rsidR="00AC092F" w:rsidRDefault="005F0A90">
            <w:r>
              <w:t>4,6</w:t>
            </w:r>
          </w:p>
        </w:tc>
        <w:tc>
          <w:tcPr>
            <w:tcW w:w="1188" w:type="dxa"/>
            <w:vAlign w:val="center"/>
          </w:tcPr>
          <w:p w14:paraId="18019EAA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11309496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0FC0F425" w14:textId="77777777" w:rsidR="00AC092F" w:rsidRDefault="005F0A90">
            <w:r>
              <w:t>0.960</w:t>
            </w:r>
          </w:p>
        </w:tc>
        <w:tc>
          <w:tcPr>
            <w:tcW w:w="1188" w:type="dxa"/>
            <w:vAlign w:val="center"/>
          </w:tcPr>
          <w:p w14:paraId="7862E50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4F89F6D" w14:textId="77777777" w:rsidR="00AC092F" w:rsidRDefault="005F0A90">
            <w:r>
              <w:t>2.800</w:t>
            </w:r>
          </w:p>
        </w:tc>
      </w:tr>
      <w:tr w:rsidR="00AC092F" w14:paraId="6E607EA1" w14:textId="77777777">
        <w:tc>
          <w:tcPr>
            <w:tcW w:w="1013" w:type="dxa"/>
            <w:vAlign w:val="center"/>
          </w:tcPr>
          <w:p w14:paraId="5972C79C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3607FAB" w14:textId="77777777" w:rsidR="00AC092F" w:rsidRDefault="005F0A90">
            <w:r>
              <w:t>GC0504</w:t>
            </w:r>
          </w:p>
        </w:tc>
        <w:tc>
          <w:tcPr>
            <w:tcW w:w="1188" w:type="dxa"/>
            <w:vAlign w:val="center"/>
          </w:tcPr>
          <w:p w14:paraId="480E8E59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177D441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1D16BF58" w14:textId="77777777" w:rsidR="00AC092F" w:rsidRDefault="005F0A90">
            <w:r>
              <w:t>0.200</w:t>
            </w:r>
          </w:p>
        </w:tc>
        <w:tc>
          <w:tcPr>
            <w:tcW w:w="1188" w:type="dxa"/>
            <w:vAlign w:val="center"/>
          </w:tcPr>
          <w:p w14:paraId="0CB76505" w14:textId="77777777" w:rsidR="00AC092F" w:rsidRDefault="005F0A90">
            <w:r>
              <w:t>0.600</w:t>
            </w:r>
          </w:p>
        </w:tc>
        <w:tc>
          <w:tcPr>
            <w:tcW w:w="1188" w:type="dxa"/>
            <w:vAlign w:val="center"/>
          </w:tcPr>
          <w:p w14:paraId="72AB205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A03C9C6" w14:textId="77777777" w:rsidR="00AC092F" w:rsidRDefault="005F0A90">
            <w:r>
              <w:t>2.800</w:t>
            </w:r>
          </w:p>
        </w:tc>
      </w:tr>
      <w:tr w:rsidR="00AC092F" w14:paraId="22678139" w14:textId="77777777">
        <w:tc>
          <w:tcPr>
            <w:tcW w:w="1013" w:type="dxa"/>
            <w:vAlign w:val="center"/>
          </w:tcPr>
          <w:p w14:paraId="06E6CE31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5F80F043" w14:textId="77777777" w:rsidR="00AC092F" w:rsidRDefault="005F0A90">
            <w:r>
              <w:t>GC4815</w:t>
            </w:r>
          </w:p>
        </w:tc>
        <w:tc>
          <w:tcPr>
            <w:tcW w:w="1188" w:type="dxa"/>
            <w:vAlign w:val="center"/>
          </w:tcPr>
          <w:p w14:paraId="708E189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65292C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8D4C29D" w14:textId="77777777" w:rsidR="00AC092F" w:rsidRDefault="005F0A90">
            <w:r>
              <w:t>7.200</w:t>
            </w:r>
          </w:p>
        </w:tc>
        <w:tc>
          <w:tcPr>
            <w:tcW w:w="1188" w:type="dxa"/>
            <w:vAlign w:val="center"/>
          </w:tcPr>
          <w:p w14:paraId="153AEC56" w14:textId="77777777" w:rsidR="00AC092F" w:rsidRDefault="005F0A90">
            <w:r>
              <w:t>14.400</w:t>
            </w:r>
          </w:p>
        </w:tc>
        <w:tc>
          <w:tcPr>
            <w:tcW w:w="1188" w:type="dxa"/>
            <w:vAlign w:val="center"/>
          </w:tcPr>
          <w:p w14:paraId="108956E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FD82745" w14:textId="77777777" w:rsidR="00AC092F" w:rsidRDefault="005F0A90">
            <w:r>
              <w:t>2.800</w:t>
            </w:r>
          </w:p>
        </w:tc>
      </w:tr>
      <w:tr w:rsidR="00AC092F" w14:paraId="3C109F83" w14:textId="77777777">
        <w:tc>
          <w:tcPr>
            <w:tcW w:w="1013" w:type="dxa"/>
            <w:vAlign w:val="center"/>
          </w:tcPr>
          <w:p w14:paraId="77D5249F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46EADB73" w14:textId="77777777" w:rsidR="00AC092F" w:rsidRDefault="005F0A90">
            <w:r>
              <w:t>TC2217</w:t>
            </w:r>
          </w:p>
        </w:tc>
        <w:tc>
          <w:tcPr>
            <w:tcW w:w="1188" w:type="dxa"/>
            <w:vAlign w:val="center"/>
          </w:tcPr>
          <w:p w14:paraId="3AF1B600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65DFF511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5BC96990" w14:textId="77777777" w:rsidR="00AC092F" w:rsidRDefault="005F0A90">
            <w:r>
              <w:t>3.740</w:t>
            </w:r>
          </w:p>
        </w:tc>
        <w:tc>
          <w:tcPr>
            <w:tcW w:w="1188" w:type="dxa"/>
            <w:vAlign w:val="center"/>
          </w:tcPr>
          <w:p w14:paraId="58E391BA" w14:textId="77777777" w:rsidR="00AC092F" w:rsidRDefault="005F0A90">
            <w:r>
              <w:t>22.440</w:t>
            </w:r>
          </w:p>
        </w:tc>
        <w:tc>
          <w:tcPr>
            <w:tcW w:w="1188" w:type="dxa"/>
            <w:vAlign w:val="center"/>
          </w:tcPr>
          <w:p w14:paraId="2D5A734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2060594" w14:textId="77777777" w:rsidR="00AC092F" w:rsidRDefault="005F0A90">
            <w:r>
              <w:t>2.800</w:t>
            </w:r>
          </w:p>
        </w:tc>
      </w:tr>
      <w:tr w:rsidR="00AC092F" w14:paraId="106ADD7E" w14:textId="77777777">
        <w:tc>
          <w:tcPr>
            <w:tcW w:w="1013" w:type="dxa"/>
            <w:vAlign w:val="center"/>
          </w:tcPr>
          <w:p w14:paraId="64C42687" w14:textId="77777777" w:rsidR="00AC092F" w:rsidRDefault="005F0A90">
            <w:r>
              <w:lastRenderedPageBreak/>
              <w:t>7</w:t>
            </w:r>
          </w:p>
        </w:tc>
        <w:tc>
          <w:tcPr>
            <w:tcW w:w="1188" w:type="dxa"/>
            <w:vAlign w:val="center"/>
          </w:tcPr>
          <w:p w14:paraId="5406F3E4" w14:textId="77777777" w:rsidR="00AC092F" w:rsidRDefault="005F0A90">
            <w:r>
              <w:t>TC2223</w:t>
            </w:r>
          </w:p>
        </w:tc>
        <w:tc>
          <w:tcPr>
            <w:tcW w:w="1188" w:type="dxa"/>
            <w:vAlign w:val="center"/>
          </w:tcPr>
          <w:p w14:paraId="29C74C6B" w14:textId="77777777" w:rsidR="00AC092F" w:rsidRDefault="005F0A90">
            <w:r>
              <w:t>2~4</w:t>
            </w:r>
          </w:p>
        </w:tc>
        <w:tc>
          <w:tcPr>
            <w:tcW w:w="1188" w:type="dxa"/>
            <w:vAlign w:val="center"/>
          </w:tcPr>
          <w:p w14:paraId="5DCB6F80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6081580A" w14:textId="77777777" w:rsidR="00AC092F" w:rsidRDefault="005F0A90">
            <w:r>
              <w:t>5.060</w:t>
            </w:r>
          </w:p>
        </w:tc>
        <w:tc>
          <w:tcPr>
            <w:tcW w:w="1188" w:type="dxa"/>
            <w:vAlign w:val="center"/>
          </w:tcPr>
          <w:p w14:paraId="5D1B6FF7" w14:textId="77777777" w:rsidR="00AC092F" w:rsidRDefault="005F0A90">
            <w:r>
              <w:t>91.080</w:t>
            </w:r>
          </w:p>
        </w:tc>
        <w:tc>
          <w:tcPr>
            <w:tcW w:w="1188" w:type="dxa"/>
            <w:vAlign w:val="center"/>
          </w:tcPr>
          <w:p w14:paraId="00A34BF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3A73361" w14:textId="77777777" w:rsidR="00AC092F" w:rsidRDefault="005F0A90">
            <w:r>
              <w:t>2.800</w:t>
            </w:r>
          </w:p>
        </w:tc>
      </w:tr>
      <w:tr w:rsidR="00AC092F" w14:paraId="7FC36904" w14:textId="77777777">
        <w:tc>
          <w:tcPr>
            <w:tcW w:w="1013" w:type="dxa"/>
            <w:vAlign w:val="center"/>
          </w:tcPr>
          <w:p w14:paraId="6EBFF42A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506D918" w14:textId="77777777" w:rsidR="00AC092F" w:rsidRDefault="005F0A90">
            <w:r>
              <w:t>TC2226</w:t>
            </w:r>
          </w:p>
        </w:tc>
        <w:tc>
          <w:tcPr>
            <w:tcW w:w="1188" w:type="dxa"/>
            <w:vAlign w:val="center"/>
          </w:tcPr>
          <w:p w14:paraId="02C34A4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90485F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5D943337" w14:textId="77777777" w:rsidR="00AC092F" w:rsidRDefault="005F0A90">
            <w:r>
              <w:t>5.720</w:t>
            </w:r>
          </w:p>
        </w:tc>
        <w:tc>
          <w:tcPr>
            <w:tcW w:w="1188" w:type="dxa"/>
            <w:vAlign w:val="center"/>
          </w:tcPr>
          <w:p w14:paraId="197DB7B3" w14:textId="77777777" w:rsidR="00AC092F" w:rsidRDefault="005F0A90">
            <w:r>
              <w:t>34.320</w:t>
            </w:r>
          </w:p>
        </w:tc>
        <w:tc>
          <w:tcPr>
            <w:tcW w:w="1188" w:type="dxa"/>
            <w:vAlign w:val="center"/>
          </w:tcPr>
          <w:p w14:paraId="06FD050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3B69D75" w14:textId="77777777" w:rsidR="00AC092F" w:rsidRDefault="005F0A90">
            <w:r>
              <w:t>2.800</w:t>
            </w:r>
          </w:p>
        </w:tc>
      </w:tr>
      <w:tr w:rsidR="00AC092F" w14:paraId="4285A892" w14:textId="77777777">
        <w:tc>
          <w:tcPr>
            <w:tcW w:w="1013" w:type="dxa"/>
            <w:vAlign w:val="center"/>
          </w:tcPr>
          <w:p w14:paraId="06A0C4A7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60A4FA6E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34283DE8" w14:textId="77777777" w:rsidR="00AC092F" w:rsidRDefault="005F0A90">
            <w:r>
              <w:t>6~7</w:t>
            </w:r>
          </w:p>
        </w:tc>
        <w:tc>
          <w:tcPr>
            <w:tcW w:w="1188" w:type="dxa"/>
            <w:vAlign w:val="center"/>
          </w:tcPr>
          <w:p w14:paraId="06DBAEFF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34D52B94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70F5966B" w14:textId="77777777" w:rsidR="00AC092F" w:rsidRDefault="005F0A90">
            <w:r>
              <w:t>27.600</w:t>
            </w:r>
          </w:p>
        </w:tc>
        <w:tc>
          <w:tcPr>
            <w:tcW w:w="1188" w:type="dxa"/>
            <w:vAlign w:val="center"/>
          </w:tcPr>
          <w:p w14:paraId="189875E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BF07357" w14:textId="77777777" w:rsidR="00AC092F" w:rsidRDefault="005F0A90">
            <w:r>
              <w:t>2.800</w:t>
            </w:r>
          </w:p>
        </w:tc>
      </w:tr>
      <w:tr w:rsidR="00AC092F" w14:paraId="10854675" w14:textId="77777777">
        <w:tc>
          <w:tcPr>
            <w:tcW w:w="1013" w:type="dxa"/>
            <w:vAlign w:val="center"/>
          </w:tcPr>
          <w:p w14:paraId="1CA0CC52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5FCB331D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1174CAC3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48934B8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5C5EFE2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25908985" w14:textId="77777777" w:rsidR="00AC092F" w:rsidRDefault="005F0A90">
            <w:r>
              <w:t>11.500</w:t>
            </w:r>
          </w:p>
        </w:tc>
        <w:tc>
          <w:tcPr>
            <w:tcW w:w="1188" w:type="dxa"/>
            <w:vAlign w:val="center"/>
          </w:tcPr>
          <w:p w14:paraId="34F873A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A7AB52D" w14:textId="77777777" w:rsidR="00AC092F" w:rsidRDefault="005F0A90">
            <w:r>
              <w:t>2.800</w:t>
            </w:r>
          </w:p>
        </w:tc>
      </w:tr>
      <w:tr w:rsidR="00AC092F" w14:paraId="5099B243" w14:textId="77777777">
        <w:tc>
          <w:tcPr>
            <w:tcW w:w="1013" w:type="dxa"/>
            <w:vAlign w:val="center"/>
          </w:tcPr>
          <w:p w14:paraId="63ECB870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0B6C9AE6" w14:textId="77777777" w:rsidR="00AC092F" w:rsidRDefault="005F0A90">
            <w:r>
              <w:t>TC2616</w:t>
            </w:r>
          </w:p>
        </w:tc>
        <w:tc>
          <w:tcPr>
            <w:tcW w:w="1188" w:type="dxa"/>
            <w:vAlign w:val="center"/>
          </w:tcPr>
          <w:p w14:paraId="607F26D8" w14:textId="77777777" w:rsidR="00AC092F" w:rsidRDefault="005F0A90">
            <w:r>
              <w:t>2~4</w:t>
            </w:r>
          </w:p>
        </w:tc>
        <w:tc>
          <w:tcPr>
            <w:tcW w:w="1188" w:type="dxa"/>
            <w:vAlign w:val="center"/>
          </w:tcPr>
          <w:p w14:paraId="09021CA4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31116FD5" w14:textId="77777777" w:rsidR="00AC092F" w:rsidRDefault="005F0A90">
            <w:r>
              <w:t>4.160</w:t>
            </w:r>
          </w:p>
        </w:tc>
        <w:tc>
          <w:tcPr>
            <w:tcW w:w="1188" w:type="dxa"/>
            <w:vAlign w:val="center"/>
          </w:tcPr>
          <w:p w14:paraId="04FC1753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56176F9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C1FF227" w14:textId="77777777" w:rsidR="00AC092F" w:rsidRDefault="005F0A90">
            <w:r>
              <w:t>2.800</w:t>
            </w:r>
          </w:p>
        </w:tc>
      </w:tr>
      <w:tr w:rsidR="00AC092F" w14:paraId="7F56EAD9" w14:textId="77777777">
        <w:tc>
          <w:tcPr>
            <w:tcW w:w="1013" w:type="dxa"/>
            <w:vAlign w:val="center"/>
          </w:tcPr>
          <w:p w14:paraId="335883FD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65CC5DF8" w14:textId="77777777" w:rsidR="00AC092F" w:rsidRDefault="005F0A90">
            <w:r>
              <w:t>TC2617</w:t>
            </w:r>
          </w:p>
        </w:tc>
        <w:tc>
          <w:tcPr>
            <w:tcW w:w="1188" w:type="dxa"/>
            <w:vAlign w:val="center"/>
          </w:tcPr>
          <w:p w14:paraId="6C3DE3DC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1D5B56E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4227A11" w14:textId="77777777" w:rsidR="00AC092F" w:rsidRDefault="005F0A90">
            <w:r>
              <w:t>4.420</w:t>
            </w:r>
          </w:p>
        </w:tc>
        <w:tc>
          <w:tcPr>
            <w:tcW w:w="1188" w:type="dxa"/>
            <w:vAlign w:val="center"/>
          </w:tcPr>
          <w:p w14:paraId="49B1D250" w14:textId="77777777" w:rsidR="00AC092F" w:rsidRDefault="005F0A90">
            <w:r>
              <w:t>4.420</w:t>
            </w:r>
          </w:p>
        </w:tc>
        <w:tc>
          <w:tcPr>
            <w:tcW w:w="1188" w:type="dxa"/>
            <w:vAlign w:val="center"/>
          </w:tcPr>
          <w:p w14:paraId="45DE35B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8C02BA2" w14:textId="77777777" w:rsidR="00AC092F" w:rsidRDefault="005F0A90">
            <w:r>
              <w:t>2.800</w:t>
            </w:r>
          </w:p>
        </w:tc>
      </w:tr>
      <w:tr w:rsidR="00AC092F" w14:paraId="6A6B308B" w14:textId="77777777">
        <w:tc>
          <w:tcPr>
            <w:tcW w:w="1013" w:type="dxa"/>
            <w:vAlign w:val="center"/>
          </w:tcPr>
          <w:p w14:paraId="447C708E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74F6DCD0" w14:textId="77777777" w:rsidR="00AC092F" w:rsidRDefault="005F0A90">
            <w:r>
              <w:t>TC2716</w:t>
            </w:r>
          </w:p>
        </w:tc>
        <w:tc>
          <w:tcPr>
            <w:tcW w:w="1188" w:type="dxa"/>
            <w:vAlign w:val="center"/>
          </w:tcPr>
          <w:p w14:paraId="3D82009D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3F5E53F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0C8D94B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5444D78E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700E3D1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D4AD21A" w14:textId="77777777" w:rsidR="00AC092F" w:rsidRDefault="005F0A90">
            <w:r>
              <w:t>2.800</w:t>
            </w:r>
          </w:p>
        </w:tc>
      </w:tr>
      <w:tr w:rsidR="00AC092F" w14:paraId="1671E724" w14:textId="77777777">
        <w:tc>
          <w:tcPr>
            <w:tcW w:w="1013" w:type="dxa"/>
            <w:vAlign w:val="center"/>
          </w:tcPr>
          <w:p w14:paraId="2D324380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7C545AC4" w14:textId="77777777" w:rsidR="00AC092F" w:rsidRDefault="005F0A90">
            <w:r>
              <w:t>TC3016</w:t>
            </w:r>
          </w:p>
        </w:tc>
        <w:tc>
          <w:tcPr>
            <w:tcW w:w="1188" w:type="dxa"/>
            <w:vAlign w:val="center"/>
          </w:tcPr>
          <w:p w14:paraId="4B2B062A" w14:textId="77777777" w:rsidR="00AC092F" w:rsidRDefault="005F0A90">
            <w:r>
              <w:t>4~5</w:t>
            </w:r>
          </w:p>
        </w:tc>
        <w:tc>
          <w:tcPr>
            <w:tcW w:w="1188" w:type="dxa"/>
            <w:vAlign w:val="center"/>
          </w:tcPr>
          <w:p w14:paraId="4C9867ED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0DD7D3CE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2BE53E1C" w14:textId="77777777" w:rsidR="00AC092F" w:rsidRDefault="005F0A90">
            <w:r>
              <w:t>9.600</w:t>
            </w:r>
          </w:p>
        </w:tc>
        <w:tc>
          <w:tcPr>
            <w:tcW w:w="1188" w:type="dxa"/>
            <w:vAlign w:val="center"/>
          </w:tcPr>
          <w:p w14:paraId="148C7B7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C6915B0" w14:textId="77777777" w:rsidR="00AC092F" w:rsidRDefault="005F0A90">
            <w:r>
              <w:t>2.800</w:t>
            </w:r>
          </w:p>
        </w:tc>
      </w:tr>
      <w:tr w:rsidR="00AC092F" w14:paraId="28662A4F" w14:textId="77777777">
        <w:tc>
          <w:tcPr>
            <w:tcW w:w="1013" w:type="dxa"/>
            <w:vAlign w:val="center"/>
          </w:tcPr>
          <w:p w14:paraId="2ABD20A1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34997E15" w14:textId="77777777" w:rsidR="00AC092F" w:rsidRDefault="005F0A90">
            <w:r>
              <w:t>TC3017</w:t>
            </w:r>
          </w:p>
        </w:tc>
        <w:tc>
          <w:tcPr>
            <w:tcW w:w="1188" w:type="dxa"/>
            <w:vAlign w:val="center"/>
          </w:tcPr>
          <w:p w14:paraId="7F86AAF1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6C58CC0B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2598C2CD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7075EF3D" w14:textId="77777777" w:rsidR="00AC092F" w:rsidRDefault="005F0A90">
            <w:r>
              <w:t>61.200</w:t>
            </w:r>
          </w:p>
        </w:tc>
        <w:tc>
          <w:tcPr>
            <w:tcW w:w="1188" w:type="dxa"/>
            <w:vAlign w:val="center"/>
          </w:tcPr>
          <w:p w14:paraId="7767DCE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692CA42" w14:textId="77777777" w:rsidR="00AC092F" w:rsidRDefault="005F0A90">
            <w:r>
              <w:t>2.800</w:t>
            </w:r>
          </w:p>
        </w:tc>
      </w:tr>
      <w:tr w:rsidR="00AC092F" w14:paraId="42733C17" w14:textId="77777777">
        <w:tc>
          <w:tcPr>
            <w:tcW w:w="1013" w:type="dxa"/>
            <w:vAlign w:val="center"/>
          </w:tcPr>
          <w:p w14:paraId="7271D47D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13F1BDAB" w14:textId="77777777" w:rsidR="00AC092F" w:rsidRDefault="005F0A90">
            <w:r>
              <w:t>TC3023</w:t>
            </w:r>
          </w:p>
        </w:tc>
        <w:tc>
          <w:tcPr>
            <w:tcW w:w="1188" w:type="dxa"/>
            <w:vAlign w:val="center"/>
          </w:tcPr>
          <w:p w14:paraId="3C05FF25" w14:textId="77777777" w:rsidR="00AC092F" w:rsidRDefault="005F0A90">
            <w:r>
              <w:t>4~5,7</w:t>
            </w:r>
          </w:p>
        </w:tc>
        <w:tc>
          <w:tcPr>
            <w:tcW w:w="1188" w:type="dxa"/>
            <w:vAlign w:val="center"/>
          </w:tcPr>
          <w:p w14:paraId="4D1A06DB" w14:textId="77777777" w:rsidR="00AC092F" w:rsidRDefault="005F0A90">
            <w:r>
              <w:t>25</w:t>
            </w:r>
          </w:p>
        </w:tc>
        <w:tc>
          <w:tcPr>
            <w:tcW w:w="1188" w:type="dxa"/>
            <w:vAlign w:val="center"/>
          </w:tcPr>
          <w:p w14:paraId="7A85E648" w14:textId="77777777" w:rsidR="00AC092F" w:rsidRDefault="005F0A90">
            <w:r>
              <w:t>6.900</w:t>
            </w:r>
          </w:p>
        </w:tc>
        <w:tc>
          <w:tcPr>
            <w:tcW w:w="1188" w:type="dxa"/>
            <w:vAlign w:val="center"/>
          </w:tcPr>
          <w:p w14:paraId="7DE0597B" w14:textId="77777777" w:rsidR="00AC092F" w:rsidRDefault="005F0A90">
            <w:r>
              <w:t>172.500</w:t>
            </w:r>
          </w:p>
        </w:tc>
        <w:tc>
          <w:tcPr>
            <w:tcW w:w="1188" w:type="dxa"/>
            <w:vAlign w:val="center"/>
          </w:tcPr>
          <w:p w14:paraId="22D5B14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AFFCD48" w14:textId="77777777" w:rsidR="00AC092F" w:rsidRDefault="005F0A90">
            <w:r>
              <w:t>2.800</w:t>
            </w:r>
          </w:p>
        </w:tc>
      </w:tr>
      <w:tr w:rsidR="00AC092F" w14:paraId="14167A49" w14:textId="77777777">
        <w:tc>
          <w:tcPr>
            <w:tcW w:w="1013" w:type="dxa"/>
            <w:vAlign w:val="center"/>
          </w:tcPr>
          <w:p w14:paraId="59D51EC9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600AFC74" w14:textId="77777777" w:rsidR="00AC092F" w:rsidRDefault="005F0A90">
            <w:r>
              <w:t>TC3623</w:t>
            </w:r>
          </w:p>
        </w:tc>
        <w:tc>
          <w:tcPr>
            <w:tcW w:w="1188" w:type="dxa"/>
            <w:vAlign w:val="center"/>
          </w:tcPr>
          <w:p w14:paraId="2083DC83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7DAF566B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4A9335FD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0C8B1324" w14:textId="77777777" w:rsidR="00AC092F" w:rsidRDefault="005F0A90">
            <w:r>
              <w:t>82.800</w:t>
            </w:r>
          </w:p>
        </w:tc>
        <w:tc>
          <w:tcPr>
            <w:tcW w:w="1188" w:type="dxa"/>
            <w:vAlign w:val="center"/>
          </w:tcPr>
          <w:p w14:paraId="4E69F29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18C72A1" w14:textId="77777777" w:rsidR="00AC092F" w:rsidRDefault="005F0A90">
            <w:r>
              <w:t>2.800</w:t>
            </w:r>
          </w:p>
        </w:tc>
      </w:tr>
      <w:tr w:rsidR="00AC092F" w14:paraId="15CC38FD" w14:textId="77777777">
        <w:tc>
          <w:tcPr>
            <w:tcW w:w="1013" w:type="dxa"/>
            <w:vAlign w:val="center"/>
          </w:tcPr>
          <w:p w14:paraId="3D5DF64C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58BE88CA" w14:textId="77777777" w:rsidR="00AC092F" w:rsidRDefault="005F0A90">
            <w:r>
              <w:t>TC3717</w:t>
            </w:r>
          </w:p>
        </w:tc>
        <w:tc>
          <w:tcPr>
            <w:tcW w:w="1188" w:type="dxa"/>
            <w:vAlign w:val="center"/>
          </w:tcPr>
          <w:p w14:paraId="20929CA7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3390826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9E71A5B" w14:textId="77777777" w:rsidR="00AC092F" w:rsidRDefault="005F0A90">
            <w:r>
              <w:t>6.290</w:t>
            </w:r>
          </w:p>
        </w:tc>
        <w:tc>
          <w:tcPr>
            <w:tcW w:w="1188" w:type="dxa"/>
            <w:vAlign w:val="center"/>
          </w:tcPr>
          <w:p w14:paraId="41EB01B4" w14:textId="77777777" w:rsidR="00AC092F" w:rsidRDefault="005F0A90">
            <w:r>
              <w:t>6.290</w:t>
            </w:r>
          </w:p>
        </w:tc>
        <w:tc>
          <w:tcPr>
            <w:tcW w:w="1188" w:type="dxa"/>
            <w:vAlign w:val="center"/>
          </w:tcPr>
          <w:p w14:paraId="6FAD3EC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44DC004" w14:textId="77777777" w:rsidR="00AC092F" w:rsidRDefault="005F0A90">
            <w:r>
              <w:t>2.800</w:t>
            </w:r>
          </w:p>
        </w:tc>
      </w:tr>
      <w:tr w:rsidR="00AC092F" w14:paraId="16019C6E" w14:textId="77777777">
        <w:tc>
          <w:tcPr>
            <w:tcW w:w="1013" w:type="dxa"/>
            <w:vAlign w:val="center"/>
          </w:tcPr>
          <w:p w14:paraId="56B30C17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2DE3A174" w14:textId="77777777" w:rsidR="00AC092F" w:rsidRDefault="005F0A90">
            <w:r>
              <w:t>TC3723</w:t>
            </w:r>
          </w:p>
        </w:tc>
        <w:tc>
          <w:tcPr>
            <w:tcW w:w="1188" w:type="dxa"/>
            <w:vAlign w:val="center"/>
          </w:tcPr>
          <w:p w14:paraId="10B5A37A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234D4BF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7686253" w14:textId="77777777" w:rsidR="00AC092F" w:rsidRDefault="005F0A90">
            <w:r>
              <w:t>8.510</w:t>
            </w:r>
          </w:p>
        </w:tc>
        <w:tc>
          <w:tcPr>
            <w:tcW w:w="1188" w:type="dxa"/>
            <w:vAlign w:val="center"/>
          </w:tcPr>
          <w:p w14:paraId="2A91064F" w14:textId="77777777" w:rsidR="00AC092F" w:rsidRDefault="005F0A90">
            <w:r>
              <w:t>17.020</w:t>
            </w:r>
          </w:p>
        </w:tc>
        <w:tc>
          <w:tcPr>
            <w:tcW w:w="1188" w:type="dxa"/>
            <w:vAlign w:val="center"/>
          </w:tcPr>
          <w:p w14:paraId="18ABDDB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465873B" w14:textId="77777777" w:rsidR="00AC092F" w:rsidRDefault="005F0A90">
            <w:r>
              <w:t>2.800</w:t>
            </w:r>
          </w:p>
        </w:tc>
      </w:tr>
      <w:tr w:rsidR="00AC092F" w14:paraId="0F09969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6DAF210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885424E" w14:textId="77777777" w:rsidR="00AC092F" w:rsidRDefault="005F0A90">
            <w:r>
              <w:t>581.660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B4D72CB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539A207" w14:textId="77777777" w:rsidR="00AC092F" w:rsidRDefault="005F0A90">
            <w:r>
              <w:t>2.800</w:t>
            </w:r>
          </w:p>
        </w:tc>
      </w:tr>
    </w:tbl>
    <w:p w14:paraId="7DE2496F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65A8A4AE" w14:textId="77777777">
        <w:tc>
          <w:tcPr>
            <w:tcW w:w="1013" w:type="dxa"/>
            <w:shd w:val="clear" w:color="auto" w:fill="E6E6E6"/>
            <w:vAlign w:val="center"/>
          </w:tcPr>
          <w:p w14:paraId="6D2824D4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19BC72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5F3CC0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AA7BB3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5855B9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DD6FEC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1BA926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34C64F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6E37B2DA" w14:textId="77777777">
        <w:tc>
          <w:tcPr>
            <w:tcW w:w="1013" w:type="dxa"/>
            <w:vAlign w:val="center"/>
          </w:tcPr>
          <w:p w14:paraId="11C29B3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1C8D442" w14:textId="77777777" w:rsidR="00AC092F" w:rsidRDefault="005F0A90">
            <w:r>
              <w:t>C1321a</w:t>
            </w:r>
          </w:p>
        </w:tc>
        <w:tc>
          <w:tcPr>
            <w:tcW w:w="1188" w:type="dxa"/>
            <w:vAlign w:val="center"/>
          </w:tcPr>
          <w:p w14:paraId="4083D4E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C8C3FC6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4B7740D5" w14:textId="77777777" w:rsidR="00AC092F" w:rsidRDefault="005F0A90">
            <w:r>
              <w:t>2.835</w:t>
            </w:r>
          </w:p>
        </w:tc>
        <w:tc>
          <w:tcPr>
            <w:tcW w:w="1188" w:type="dxa"/>
            <w:vAlign w:val="center"/>
          </w:tcPr>
          <w:p w14:paraId="38FF042B" w14:textId="77777777" w:rsidR="00AC092F" w:rsidRDefault="005F0A90">
            <w:r>
              <w:t>5.670</w:t>
            </w:r>
          </w:p>
        </w:tc>
        <w:tc>
          <w:tcPr>
            <w:tcW w:w="1188" w:type="dxa"/>
            <w:vAlign w:val="center"/>
          </w:tcPr>
          <w:p w14:paraId="2A4FC8D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1D8335F" w14:textId="77777777" w:rsidR="00AC092F" w:rsidRDefault="005F0A90">
            <w:r>
              <w:t>2.800</w:t>
            </w:r>
          </w:p>
        </w:tc>
      </w:tr>
      <w:tr w:rsidR="00AC092F" w14:paraId="538B82FC" w14:textId="77777777">
        <w:tc>
          <w:tcPr>
            <w:tcW w:w="1013" w:type="dxa"/>
            <w:vAlign w:val="center"/>
          </w:tcPr>
          <w:p w14:paraId="69D55240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7C1413C" w14:textId="77777777" w:rsidR="00AC092F" w:rsidRDefault="005F0A90">
            <w:r>
              <w:t>C1515</w:t>
            </w:r>
          </w:p>
        </w:tc>
        <w:tc>
          <w:tcPr>
            <w:tcW w:w="1188" w:type="dxa"/>
            <w:vAlign w:val="center"/>
          </w:tcPr>
          <w:p w14:paraId="0BF0686D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20E2D7F8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9840BAD" w14:textId="77777777" w:rsidR="00AC092F" w:rsidRDefault="005F0A90">
            <w:r>
              <w:t>2.850</w:t>
            </w:r>
          </w:p>
        </w:tc>
        <w:tc>
          <w:tcPr>
            <w:tcW w:w="1188" w:type="dxa"/>
            <w:vAlign w:val="center"/>
          </w:tcPr>
          <w:p w14:paraId="19C0C9BC" w14:textId="77777777" w:rsidR="00AC092F" w:rsidRDefault="005F0A90">
            <w:r>
              <w:t>2.850</w:t>
            </w:r>
          </w:p>
        </w:tc>
        <w:tc>
          <w:tcPr>
            <w:tcW w:w="1188" w:type="dxa"/>
            <w:vAlign w:val="center"/>
          </w:tcPr>
          <w:p w14:paraId="1407FBA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14D0A29" w14:textId="77777777" w:rsidR="00AC092F" w:rsidRDefault="005F0A90">
            <w:r>
              <w:t>2.800</w:t>
            </w:r>
          </w:p>
        </w:tc>
      </w:tr>
      <w:tr w:rsidR="00AC092F" w14:paraId="15F357BD" w14:textId="77777777">
        <w:tc>
          <w:tcPr>
            <w:tcW w:w="1013" w:type="dxa"/>
            <w:vAlign w:val="center"/>
          </w:tcPr>
          <w:p w14:paraId="2A2CF150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193255E5" w14:textId="77777777" w:rsidR="00AC092F" w:rsidRDefault="005F0A90">
            <w:r>
              <w:t>C1515</w:t>
            </w:r>
          </w:p>
        </w:tc>
        <w:tc>
          <w:tcPr>
            <w:tcW w:w="1188" w:type="dxa"/>
            <w:vAlign w:val="center"/>
          </w:tcPr>
          <w:p w14:paraId="3B15DEC6" w14:textId="77777777" w:rsidR="00AC092F" w:rsidRDefault="005F0A90">
            <w:r>
              <w:t>6~7</w:t>
            </w:r>
          </w:p>
        </w:tc>
        <w:tc>
          <w:tcPr>
            <w:tcW w:w="1188" w:type="dxa"/>
            <w:vAlign w:val="center"/>
          </w:tcPr>
          <w:p w14:paraId="51102EB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4DC1131" w14:textId="77777777" w:rsidR="00AC092F" w:rsidRDefault="005F0A90">
            <w:r>
              <w:t>2.250</w:t>
            </w:r>
          </w:p>
        </w:tc>
        <w:tc>
          <w:tcPr>
            <w:tcW w:w="1188" w:type="dxa"/>
            <w:vAlign w:val="center"/>
          </w:tcPr>
          <w:p w14:paraId="398C7D49" w14:textId="77777777" w:rsidR="00AC092F" w:rsidRDefault="005F0A90">
            <w:r>
              <w:t>4.500</w:t>
            </w:r>
          </w:p>
        </w:tc>
        <w:tc>
          <w:tcPr>
            <w:tcW w:w="1188" w:type="dxa"/>
            <w:vAlign w:val="center"/>
          </w:tcPr>
          <w:p w14:paraId="5DAF365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5C51CEC" w14:textId="77777777" w:rsidR="00AC092F" w:rsidRDefault="005F0A90">
            <w:r>
              <w:t>2.800</w:t>
            </w:r>
          </w:p>
        </w:tc>
      </w:tr>
      <w:tr w:rsidR="00AC092F" w14:paraId="7803C814" w14:textId="77777777">
        <w:tc>
          <w:tcPr>
            <w:tcW w:w="1013" w:type="dxa"/>
            <w:vAlign w:val="center"/>
          </w:tcPr>
          <w:p w14:paraId="3379A482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5CA8E791" w14:textId="77777777" w:rsidR="00AC092F" w:rsidRDefault="005F0A90">
            <w:r>
              <w:t>C3021</w:t>
            </w:r>
          </w:p>
        </w:tc>
        <w:tc>
          <w:tcPr>
            <w:tcW w:w="1188" w:type="dxa"/>
            <w:vAlign w:val="center"/>
          </w:tcPr>
          <w:p w14:paraId="56C8856F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5B3D268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E9BCCE1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7A0F9932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4374FB9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9E597F7" w14:textId="77777777" w:rsidR="00AC092F" w:rsidRDefault="005F0A90">
            <w:r>
              <w:t>2.800</w:t>
            </w:r>
          </w:p>
        </w:tc>
      </w:tr>
      <w:tr w:rsidR="00AC092F" w14:paraId="55CFF2F8" w14:textId="77777777">
        <w:tc>
          <w:tcPr>
            <w:tcW w:w="1013" w:type="dxa"/>
            <w:vAlign w:val="center"/>
          </w:tcPr>
          <w:p w14:paraId="441F9017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09E7A0B2" w14:textId="77777777" w:rsidR="00AC092F" w:rsidRDefault="005F0A90">
            <w:r>
              <w:t>C3430a</w:t>
            </w:r>
          </w:p>
        </w:tc>
        <w:tc>
          <w:tcPr>
            <w:tcW w:w="1188" w:type="dxa"/>
            <w:vAlign w:val="center"/>
          </w:tcPr>
          <w:p w14:paraId="160C7414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6CDEB92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4D324BE" w14:textId="77777777" w:rsidR="00AC092F" w:rsidRDefault="005F0A90">
            <w:r>
              <w:t>10.350</w:t>
            </w:r>
          </w:p>
        </w:tc>
        <w:tc>
          <w:tcPr>
            <w:tcW w:w="1188" w:type="dxa"/>
            <w:vAlign w:val="center"/>
          </w:tcPr>
          <w:p w14:paraId="43356BA8" w14:textId="77777777" w:rsidR="00AC092F" w:rsidRDefault="005F0A90">
            <w:r>
              <w:t>82.800</w:t>
            </w:r>
          </w:p>
        </w:tc>
        <w:tc>
          <w:tcPr>
            <w:tcW w:w="1188" w:type="dxa"/>
            <w:vAlign w:val="center"/>
          </w:tcPr>
          <w:p w14:paraId="736FF5A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930F266" w14:textId="77777777" w:rsidR="00AC092F" w:rsidRDefault="005F0A90">
            <w:r>
              <w:t>2.800</w:t>
            </w:r>
          </w:p>
        </w:tc>
      </w:tr>
      <w:tr w:rsidR="00AC092F" w14:paraId="65CE6392" w14:textId="77777777">
        <w:tc>
          <w:tcPr>
            <w:tcW w:w="1013" w:type="dxa"/>
            <w:vAlign w:val="center"/>
          </w:tcPr>
          <w:p w14:paraId="25A8EB9D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5C639F81" w14:textId="77777777" w:rsidR="00AC092F" w:rsidRDefault="005F0A90">
            <w:r>
              <w:t>C4530</w:t>
            </w:r>
          </w:p>
        </w:tc>
        <w:tc>
          <w:tcPr>
            <w:tcW w:w="1188" w:type="dxa"/>
            <w:vAlign w:val="center"/>
          </w:tcPr>
          <w:p w14:paraId="74EAFDEA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61BE2F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6DFA375" w14:textId="77777777" w:rsidR="00AC092F" w:rsidRDefault="005F0A90">
            <w:r>
              <w:t>13.500</w:t>
            </w:r>
          </w:p>
        </w:tc>
        <w:tc>
          <w:tcPr>
            <w:tcW w:w="1188" w:type="dxa"/>
            <w:vAlign w:val="center"/>
          </w:tcPr>
          <w:p w14:paraId="6C8E851C" w14:textId="77777777" w:rsidR="00AC092F" w:rsidRDefault="005F0A90">
            <w:r>
              <w:t>27.000</w:t>
            </w:r>
          </w:p>
        </w:tc>
        <w:tc>
          <w:tcPr>
            <w:tcW w:w="1188" w:type="dxa"/>
            <w:vAlign w:val="center"/>
          </w:tcPr>
          <w:p w14:paraId="3295798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B653C7D" w14:textId="77777777" w:rsidR="00AC092F" w:rsidRDefault="005F0A90">
            <w:r>
              <w:t>2.800</w:t>
            </w:r>
          </w:p>
        </w:tc>
      </w:tr>
      <w:tr w:rsidR="00AC092F" w14:paraId="22FF93AA" w14:textId="77777777">
        <w:tc>
          <w:tcPr>
            <w:tcW w:w="1013" w:type="dxa"/>
            <w:vAlign w:val="center"/>
          </w:tcPr>
          <w:p w14:paraId="39CEC1EA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4BF1FABC" w14:textId="77777777" w:rsidR="00AC092F" w:rsidRDefault="005F0A90">
            <w:r>
              <w:t>C7221</w:t>
            </w:r>
          </w:p>
        </w:tc>
        <w:tc>
          <w:tcPr>
            <w:tcW w:w="1188" w:type="dxa"/>
            <w:vAlign w:val="center"/>
          </w:tcPr>
          <w:p w14:paraId="1D2CD823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C6C886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AB9175B" w14:textId="77777777" w:rsidR="00AC092F" w:rsidRDefault="005F0A90">
            <w:r>
              <w:t>15.120</w:t>
            </w:r>
          </w:p>
        </w:tc>
        <w:tc>
          <w:tcPr>
            <w:tcW w:w="1188" w:type="dxa"/>
            <w:vAlign w:val="center"/>
          </w:tcPr>
          <w:p w14:paraId="39C1CC49" w14:textId="77777777" w:rsidR="00AC092F" w:rsidRDefault="005F0A90">
            <w:r>
              <w:t>15.120</w:t>
            </w:r>
          </w:p>
        </w:tc>
        <w:tc>
          <w:tcPr>
            <w:tcW w:w="1188" w:type="dxa"/>
            <w:vAlign w:val="center"/>
          </w:tcPr>
          <w:p w14:paraId="5AC6D84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963C169" w14:textId="77777777" w:rsidR="00AC092F" w:rsidRDefault="005F0A90">
            <w:r>
              <w:t>2.800</w:t>
            </w:r>
          </w:p>
        </w:tc>
      </w:tr>
      <w:tr w:rsidR="00AC092F" w14:paraId="13416AB5" w14:textId="77777777">
        <w:tc>
          <w:tcPr>
            <w:tcW w:w="1013" w:type="dxa"/>
            <w:vAlign w:val="center"/>
          </w:tcPr>
          <w:p w14:paraId="41D0B547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7EC73A6F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3C19A5C4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3EF92A5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77DA3926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09CF5614" w14:textId="77777777" w:rsidR="00AC092F" w:rsidRDefault="005F0A90">
            <w:r>
              <w:t>0.960</w:t>
            </w:r>
          </w:p>
        </w:tc>
        <w:tc>
          <w:tcPr>
            <w:tcW w:w="1188" w:type="dxa"/>
            <w:vAlign w:val="center"/>
          </w:tcPr>
          <w:p w14:paraId="7225E6B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3104C07" w14:textId="77777777" w:rsidR="00AC092F" w:rsidRDefault="005F0A90">
            <w:r>
              <w:t>2.800</w:t>
            </w:r>
          </w:p>
        </w:tc>
      </w:tr>
      <w:tr w:rsidR="00AC092F" w14:paraId="5B313230" w14:textId="77777777">
        <w:tc>
          <w:tcPr>
            <w:tcW w:w="1013" w:type="dxa"/>
            <w:vAlign w:val="center"/>
          </w:tcPr>
          <w:p w14:paraId="4FA76424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63B9905E" w14:textId="77777777" w:rsidR="00AC092F" w:rsidRDefault="005F0A90">
            <w:r>
              <w:t>MC-7</w:t>
            </w:r>
          </w:p>
        </w:tc>
        <w:tc>
          <w:tcPr>
            <w:tcW w:w="1188" w:type="dxa"/>
            <w:vAlign w:val="center"/>
          </w:tcPr>
          <w:p w14:paraId="60E45770" w14:textId="77777777" w:rsidR="00AC092F" w:rsidRDefault="005F0A90">
            <w:r>
              <w:t>3~4</w:t>
            </w:r>
          </w:p>
        </w:tc>
        <w:tc>
          <w:tcPr>
            <w:tcW w:w="1188" w:type="dxa"/>
            <w:vAlign w:val="center"/>
          </w:tcPr>
          <w:p w14:paraId="32FB561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F230B4B" w14:textId="77777777" w:rsidR="00AC092F" w:rsidRDefault="005F0A90">
            <w:r>
              <w:t>3.990</w:t>
            </w:r>
          </w:p>
        </w:tc>
        <w:tc>
          <w:tcPr>
            <w:tcW w:w="1188" w:type="dxa"/>
            <w:vAlign w:val="center"/>
          </w:tcPr>
          <w:p w14:paraId="2E753302" w14:textId="77777777" w:rsidR="00AC092F" w:rsidRDefault="005F0A90">
            <w:r>
              <w:t>7.980</w:t>
            </w:r>
          </w:p>
        </w:tc>
        <w:tc>
          <w:tcPr>
            <w:tcW w:w="1188" w:type="dxa"/>
            <w:vAlign w:val="center"/>
          </w:tcPr>
          <w:p w14:paraId="6132A9D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FA9ABD0" w14:textId="77777777" w:rsidR="00AC092F" w:rsidRDefault="005F0A90">
            <w:r>
              <w:t>2.800</w:t>
            </w:r>
          </w:p>
        </w:tc>
      </w:tr>
      <w:tr w:rsidR="00AC092F" w14:paraId="0DBF203F" w14:textId="77777777">
        <w:tc>
          <w:tcPr>
            <w:tcW w:w="1013" w:type="dxa"/>
            <w:vAlign w:val="center"/>
          </w:tcPr>
          <w:p w14:paraId="095F3D5F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25C22880" w14:textId="77777777" w:rsidR="00AC092F" w:rsidRDefault="005F0A90">
            <w:r>
              <w:t>TC0926</w:t>
            </w:r>
          </w:p>
        </w:tc>
        <w:tc>
          <w:tcPr>
            <w:tcW w:w="1188" w:type="dxa"/>
            <w:vAlign w:val="center"/>
          </w:tcPr>
          <w:p w14:paraId="249878D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85F93E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5B93A83" w14:textId="77777777" w:rsidR="00AC092F" w:rsidRDefault="005F0A90">
            <w:r>
              <w:t>2.340</w:t>
            </w:r>
          </w:p>
        </w:tc>
        <w:tc>
          <w:tcPr>
            <w:tcW w:w="1188" w:type="dxa"/>
            <w:vAlign w:val="center"/>
          </w:tcPr>
          <w:p w14:paraId="3E06A5A2" w14:textId="77777777" w:rsidR="00AC092F" w:rsidRDefault="005F0A90">
            <w:r>
              <w:t>2.340</w:t>
            </w:r>
          </w:p>
        </w:tc>
        <w:tc>
          <w:tcPr>
            <w:tcW w:w="1188" w:type="dxa"/>
            <w:vAlign w:val="center"/>
          </w:tcPr>
          <w:p w14:paraId="200CFCD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D4D68ED" w14:textId="77777777" w:rsidR="00AC092F" w:rsidRDefault="005F0A90">
            <w:r>
              <w:t>2.800</w:t>
            </w:r>
          </w:p>
        </w:tc>
      </w:tr>
      <w:tr w:rsidR="00AC092F" w14:paraId="3E2C45FD" w14:textId="77777777">
        <w:tc>
          <w:tcPr>
            <w:tcW w:w="1013" w:type="dxa"/>
            <w:vAlign w:val="center"/>
          </w:tcPr>
          <w:p w14:paraId="7844C3AF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011416A0" w14:textId="77777777" w:rsidR="00AC092F" w:rsidRDefault="005F0A90">
            <w:r>
              <w:t>TC1526</w:t>
            </w:r>
          </w:p>
        </w:tc>
        <w:tc>
          <w:tcPr>
            <w:tcW w:w="1188" w:type="dxa"/>
            <w:vAlign w:val="center"/>
          </w:tcPr>
          <w:p w14:paraId="7AB4A9F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FE8C77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038ECBC" w14:textId="77777777" w:rsidR="00AC092F" w:rsidRDefault="005F0A90">
            <w:r>
              <w:t>3.900</w:t>
            </w:r>
          </w:p>
        </w:tc>
        <w:tc>
          <w:tcPr>
            <w:tcW w:w="1188" w:type="dxa"/>
            <w:vAlign w:val="center"/>
          </w:tcPr>
          <w:p w14:paraId="42DEAD4E" w14:textId="77777777" w:rsidR="00AC092F" w:rsidRDefault="005F0A90">
            <w:r>
              <w:t>3.900</w:t>
            </w:r>
          </w:p>
        </w:tc>
        <w:tc>
          <w:tcPr>
            <w:tcW w:w="1188" w:type="dxa"/>
            <w:vAlign w:val="center"/>
          </w:tcPr>
          <w:p w14:paraId="73AB6E5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2B4D3C1" w14:textId="77777777" w:rsidR="00AC092F" w:rsidRDefault="005F0A90">
            <w:r>
              <w:t>2.800</w:t>
            </w:r>
          </w:p>
        </w:tc>
      </w:tr>
      <w:tr w:rsidR="00AC092F" w14:paraId="40675709" w14:textId="77777777">
        <w:tc>
          <w:tcPr>
            <w:tcW w:w="1013" w:type="dxa"/>
            <w:vAlign w:val="center"/>
          </w:tcPr>
          <w:p w14:paraId="4385E190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022B2550" w14:textId="77777777" w:rsidR="00AC092F" w:rsidRDefault="005F0A90">
            <w:r>
              <w:t>TC2417</w:t>
            </w:r>
          </w:p>
        </w:tc>
        <w:tc>
          <w:tcPr>
            <w:tcW w:w="1188" w:type="dxa"/>
            <w:vAlign w:val="center"/>
          </w:tcPr>
          <w:p w14:paraId="4C4312ED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439F607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7EA0328C" w14:textId="77777777" w:rsidR="00AC092F" w:rsidRDefault="005F0A90">
            <w:r>
              <w:t>4.080</w:t>
            </w:r>
          </w:p>
        </w:tc>
        <w:tc>
          <w:tcPr>
            <w:tcW w:w="1188" w:type="dxa"/>
            <w:vAlign w:val="center"/>
          </w:tcPr>
          <w:p w14:paraId="62C0140D" w14:textId="77777777" w:rsidR="00AC092F" w:rsidRDefault="005F0A90">
            <w:r>
              <w:t>28.560</w:t>
            </w:r>
          </w:p>
        </w:tc>
        <w:tc>
          <w:tcPr>
            <w:tcW w:w="1188" w:type="dxa"/>
            <w:vAlign w:val="center"/>
          </w:tcPr>
          <w:p w14:paraId="7DCE25D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88E9141" w14:textId="77777777" w:rsidR="00AC092F" w:rsidRDefault="005F0A90">
            <w:r>
              <w:t>2.800</w:t>
            </w:r>
          </w:p>
        </w:tc>
      </w:tr>
      <w:tr w:rsidR="00AC092F" w14:paraId="3860211C" w14:textId="77777777">
        <w:tc>
          <w:tcPr>
            <w:tcW w:w="1013" w:type="dxa"/>
            <w:vAlign w:val="center"/>
          </w:tcPr>
          <w:p w14:paraId="5782C7BD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4F3584D6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5335E427" w14:textId="77777777" w:rsidR="00AC092F" w:rsidRDefault="005F0A90">
            <w:r>
              <w:t>2,4</w:t>
            </w:r>
          </w:p>
        </w:tc>
        <w:tc>
          <w:tcPr>
            <w:tcW w:w="1188" w:type="dxa"/>
            <w:vAlign w:val="center"/>
          </w:tcPr>
          <w:p w14:paraId="557E80E9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71245531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19E51DE2" w14:textId="77777777" w:rsidR="00AC092F" w:rsidRDefault="005F0A90">
            <w:r>
              <w:t>44.160</w:t>
            </w:r>
          </w:p>
        </w:tc>
        <w:tc>
          <w:tcPr>
            <w:tcW w:w="1188" w:type="dxa"/>
            <w:vAlign w:val="center"/>
          </w:tcPr>
          <w:p w14:paraId="05B81BE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3142F1D" w14:textId="77777777" w:rsidR="00AC092F" w:rsidRDefault="005F0A90">
            <w:r>
              <w:t>2.800</w:t>
            </w:r>
          </w:p>
        </w:tc>
      </w:tr>
      <w:tr w:rsidR="00AC092F" w14:paraId="7CFB4E0B" w14:textId="77777777">
        <w:tc>
          <w:tcPr>
            <w:tcW w:w="1013" w:type="dxa"/>
            <w:vAlign w:val="center"/>
          </w:tcPr>
          <w:p w14:paraId="5AE30424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5222C92C" w14:textId="77777777" w:rsidR="00AC092F" w:rsidRDefault="005F0A90">
            <w:r>
              <w:t>TC2626</w:t>
            </w:r>
          </w:p>
        </w:tc>
        <w:tc>
          <w:tcPr>
            <w:tcW w:w="1188" w:type="dxa"/>
            <w:vAlign w:val="center"/>
          </w:tcPr>
          <w:p w14:paraId="1B8C6CA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5305FE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BDC5E69" w14:textId="77777777" w:rsidR="00AC092F" w:rsidRDefault="005F0A90">
            <w:r>
              <w:t>6.760</w:t>
            </w:r>
          </w:p>
        </w:tc>
        <w:tc>
          <w:tcPr>
            <w:tcW w:w="1188" w:type="dxa"/>
            <w:vAlign w:val="center"/>
          </w:tcPr>
          <w:p w14:paraId="301ECA39" w14:textId="77777777" w:rsidR="00AC092F" w:rsidRDefault="005F0A90">
            <w:r>
              <w:t>13.520</w:t>
            </w:r>
          </w:p>
        </w:tc>
        <w:tc>
          <w:tcPr>
            <w:tcW w:w="1188" w:type="dxa"/>
            <w:vAlign w:val="center"/>
          </w:tcPr>
          <w:p w14:paraId="2840ABA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405C8F5" w14:textId="77777777" w:rsidR="00AC092F" w:rsidRDefault="005F0A90">
            <w:r>
              <w:t>2.800</w:t>
            </w:r>
          </w:p>
        </w:tc>
      </w:tr>
      <w:tr w:rsidR="00AC092F" w14:paraId="78DC0D9B" w14:textId="77777777">
        <w:tc>
          <w:tcPr>
            <w:tcW w:w="1013" w:type="dxa"/>
            <w:vAlign w:val="center"/>
          </w:tcPr>
          <w:p w14:paraId="4FEE038A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790AB599" w14:textId="77777777" w:rsidR="00AC092F" w:rsidRDefault="005F0A90">
            <w:r>
              <w:t>TC2717</w:t>
            </w:r>
          </w:p>
        </w:tc>
        <w:tc>
          <w:tcPr>
            <w:tcW w:w="1188" w:type="dxa"/>
            <w:vAlign w:val="center"/>
          </w:tcPr>
          <w:p w14:paraId="2AE5A113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6611E5C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16D67BB4" w14:textId="77777777" w:rsidR="00AC092F" w:rsidRDefault="005F0A90">
            <w:r>
              <w:t>4.590</w:t>
            </w:r>
          </w:p>
        </w:tc>
        <w:tc>
          <w:tcPr>
            <w:tcW w:w="1188" w:type="dxa"/>
            <w:vAlign w:val="center"/>
          </w:tcPr>
          <w:p w14:paraId="3D54586C" w14:textId="77777777" w:rsidR="00AC092F" w:rsidRDefault="005F0A90">
            <w:r>
              <w:t>22.950</w:t>
            </w:r>
          </w:p>
        </w:tc>
        <w:tc>
          <w:tcPr>
            <w:tcW w:w="1188" w:type="dxa"/>
            <w:vAlign w:val="center"/>
          </w:tcPr>
          <w:p w14:paraId="67D0EB4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4DE8D35" w14:textId="77777777" w:rsidR="00AC092F" w:rsidRDefault="005F0A90">
            <w:r>
              <w:t>2.800</w:t>
            </w:r>
          </w:p>
        </w:tc>
      </w:tr>
      <w:tr w:rsidR="00AC092F" w14:paraId="001CB1B3" w14:textId="77777777">
        <w:tc>
          <w:tcPr>
            <w:tcW w:w="1013" w:type="dxa"/>
            <w:vAlign w:val="center"/>
          </w:tcPr>
          <w:p w14:paraId="2D02EDF8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647003E8" w14:textId="77777777" w:rsidR="00AC092F" w:rsidRDefault="005F0A90">
            <w:r>
              <w:t>TC2723</w:t>
            </w:r>
          </w:p>
        </w:tc>
        <w:tc>
          <w:tcPr>
            <w:tcW w:w="1188" w:type="dxa"/>
            <w:vAlign w:val="center"/>
          </w:tcPr>
          <w:p w14:paraId="3852B9B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8AA900B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2264E08C" w14:textId="77777777" w:rsidR="00AC092F" w:rsidRDefault="005F0A90">
            <w:r>
              <w:t>6.210</w:t>
            </w:r>
          </w:p>
        </w:tc>
        <w:tc>
          <w:tcPr>
            <w:tcW w:w="1188" w:type="dxa"/>
            <w:vAlign w:val="center"/>
          </w:tcPr>
          <w:p w14:paraId="13071994" w14:textId="77777777" w:rsidR="00AC092F" w:rsidRDefault="005F0A90">
            <w:r>
              <w:t>18.630</w:t>
            </w:r>
          </w:p>
        </w:tc>
        <w:tc>
          <w:tcPr>
            <w:tcW w:w="1188" w:type="dxa"/>
            <w:vAlign w:val="center"/>
          </w:tcPr>
          <w:p w14:paraId="126CF78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96057FE" w14:textId="77777777" w:rsidR="00AC092F" w:rsidRDefault="005F0A90">
            <w:r>
              <w:t>2.800</w:t>
            </w:r>
          </w:p>
        </w:tc>
      </w:tr>
      <w:tr w:rsidR="00AC092F" w14:paraId="0639B3F6" w14:textId="77777777">
        <w:tc>
          <w:tcPr>
            <w:tcW w:w="1013" w:type="dxa"/>
            <w:vAlign w:val="center"/>
          </w:tcPr>
          <w:p w14:paraId="67D9CE68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29D05655" w14:textId="77777777" w:rsidR="00AC092F" w:rsidRDefault="005F0A90">
            <w:r>
              <w:t>TC2726</w:t>
            </w:r>
          </w:p>
        </w:tc>
        <w:tc>
          <w:tcPr>
            <w:tcW w:w="1188" w:type="dxa"/>
            <w:vAlign w:val="center"/>
          </w:tcPr>
          <w:p w14:paraId="388CC7F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BE0BE81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7F917EE" w14:textId="77777777" w:rsidR="00AC092F" w:rsidRDefault="005F0A90">
            <w:r>
              <w:t>7.020</w:t>
            </w:r>
          </w:p>
        </w:tc>
        <w:tc>
          <w:tcPr>
            <w:tcW w:w="1188" w:type="dxa"/>
            <w:vAlign w:val="center"/>
          </w:tcPr>
          <w:p w14:paraId="3A17E0B9" w14:textId="77777777" w:rsidR="00AC092F" w:rsidRDefault="005F0A90">
            <w:r>
              <w:t>28.080</w:t>
            </w:r>
          </w:p>
        </w:tc>
        <w:tc>
          <w:tcPr>
            <w:tcW w:w="1188" w:type="dxa"/>
            <w:vAlign w:val="center"/>
          </w:tcPr>
          <w:p w14:paraId="4114FC3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D1B9541" w14:textId="77777777" w:rsidR="00AC092F" w:rsidRDefault="005F0A90">
            <w:r>
              <w:t>2.800</w:t>
            </w:r>
          </w:p>
        </w:tc>
      </w:tr>
      <w:tr w:rsidR="00AC092F" w14:paraId="295F18F3" w14:textId="77777777">
        <w:tc>
          <w:tcPr>
            <w:tcW w:w="1013" w:type="dxa"/>
            <w:vAlign w:val="center"/>
          </w:tcPr>
          <w:p w14:paraId="6EB99392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605F3283" w14:textId="77777777" w:rsidR="00AC092F" w:rsidRDefault="005F0A90">
            <w:r>
              <w:t>TC3026</w:t>
            </w:r>
          </w:p>
        </w:tc>
        <w:tc>
          <w:tcPr>
            <w:tcW w:w="1188" w:type="dxa"/>
            <w:vAlign w:val="center"/>
          </w:tcPr>
          <w:p w14:paraId="3F21A9C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97AF723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D67A3E6" w14:textId="77777777" w:rsidR="00AC092F" w:rsidRDefault="005F0A90">
            <w:r>
              <w:t>7.800</w:t>
            </w:r>
          </w:p>
        </w:tc>
        <w:tc>
          <w:tcPr>
            <w:tcW w:w="1188" w:type="dxa"/>
            <w:vAlign w:val="center"/>
          </w:tcPr>
          <w:p w14:paraId="1C079283" w14:textId="77777777" w:rsidR="00AC092F" w:rsidRDefault="005F0A90">
            <w:r>
              <w:t>23.400</w:t>
            </w:r>
          </w:p>
        </w:tc>
        <w:tc>
          <w:tcPr>
            <w:tcW w:w="1188" w:type="dxa"/>
            <w:vAlign w:val="center"/>
          </w:tcPr>
          <w:p w14:paraId="698C6AE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AEE0C6A" w14:textId="77777777" w:rsidR="00AC092F" w:rsidRDefault="005F0A90">
            <w:r>
              <w:t>2.800</w:t>
            </w:r>
          </w:p>
        </w:tc>
      </w:tr>
      <w:tr w:rsidR="00AC092F" w14:paraId="1D0C1458" w14:textId="77777777">
        <w:tc>
          <w:tcPr>
            <w:tcW w:w="1013" w:type="dxa"/>
            <w:vAlign w:val="center"/>
          </w:tcPr>
          <w:p w14:paraId="404CDEF8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6012AEE0" w14:textId="77777777" w:rsidR="00AC092F" w:rsidRDefault="005F0A90">
            <w:r>
              <w:t>TC3323</w:t>
            </w:r>
          </w:p>
        </w:tc>
        <w:tc>
          <w:tcPr>
            <w:tcW w:w="1188" w:type="dxa"/>
            <w:vAlign w:val="center"/>
          </w:tcPr>
          <w:p w14:paraId="47CBBEF6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E69B94F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68F6F2A6" w14:textId="77777777" w:rsidR="00AC092F" w:rsidRDefault="005F0A90">
            <w:r>
              <w:t>7.590</w:t>
            </w:r>
          </w:p>
        </w:tc>
        <w:tc>
          <w:tcPr>
            <w:tcW w:w="1188" w:type="dxa"/>
            <w:vAlign w:val="center"/>
          </w:tcPr>
          <w:p w14:paraId="64C7BA52" w14:textId="77777777" w:rsidR="00AC092F" w:rsidRDefault="005F0A90">
            <w:r>
              <w:t>53.130</w:t>
            </w:r>
          </w:p>
        </w:tc>
        <w:tc>
          <w:tcPr>
            <w:tcW w:w="1188" w:type="dxa"/>
            <w:vAlign w:val="center"/>
          </w:tcPr>
          <w:p w14:paraId="5D43CAD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CC92E90" w14:textId="77777777" w:rsidR="00AC092F" w:rsidRDefault="005F0A90">
            <w:r>
              <w:t>2.800</w:t>
            </w:r>
          </w:p>
        </w:tc>
      </w:tr>
      <w:tr w:rsidR="00AC092F" w14:paraId="1CD65EA0" w14:textId="77777777">
        <w:tc>
          <w:tcPr>
            <w:tcW w:w="1013" w:type="dxa"/>
            <w:vAlign w:val="center"/>
          </w:tcPr>
          <w:p w14:paraId="73753920" w14:textId="77777777" w:rsidR="00AC092F" w:rsidRDefault="005F0A90">
            <w:r>
              <w:t>20</w:t>
            </w:r>
          </w:p>
        </w:tc>
        <w:tc>
          <w:tcPr>
            <w:tcW w:w="1188" w:type="dxa"/>
            <w:vAlign w:val="center"/>
          </w:tcPr>
          <w:p w14:paraId="731D7390" w14:textId="77777777" w:rsidR="00AC092F" w:rsidRDefault="005F0A90">
            <w:r>
              <w:t>TC3623</w:t>
            </w:r>
          </w:p>
        </w:tc>
        <w:tc>
          <w:tcPr>
            <w:tcW w:w="1188" w:type="dxa"/>
            <w:vAlign w:val="center"/>
          </w:tcPr>
          <w:p w14:paraId="4BE74DBA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039DC08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5EE9F81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3E69E9C3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0039A5C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E995ECB" w14:textId="77777777" w:rsidR="00AC092F" w:rsidRDefault="005F0A90">
            <w:r>
              <w:t>2.800</w:t>
            </w:r>
          </w:p>
        </w:tc>
      </w:tr>
      <w:tr w:rsidR="00AC092F" w14:paraId="1B2D5AC4" w14:textId="77777777">
        <w:tc>
          <w:tcPr>
            <w:tcW w:w="1013" w:type="dxa"/>
            <w:vAlign w:val="center"/>
          </w:tcPr>
          <w:p w14:paraId="66F8EFEC" w14:textId="77777777" w:rsidR="00AC092F" w:rsidRDefault="005F0A90">
            <w:r>
              <w:t>21</w:t>
            </w:r>
          </w:p>
        </w:tc>
        <w:tc>
          <w:tcPr>
            <w:tcW w:w="1188" w:type="dxa"/>
            <w:vAlign w:val="center"/>
          </w:tcPr>
          <w:p w14:paraId="77191BBB" w14:textId="77777777" w:rsidR="00AC092F" w:rsidRDefault="005F0A90">
            <w:r>
              <w:t>TC3923</w:t>
            </w:r>
          </w:p>
        </w:tc>
        <w:tc>
          <w:tcPr>
            <w:tcW w:w="1188" w:type="dxa"/>
            <w:vAlign w:val="center"/>
          </w:tcPr>
          <w:p w14:paraId="1949BD76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CF61A54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485CE6C6" w14:textId="77777777" w:rsidR="00AC092F" w:rsidRDefault="005F0A90">
            <w:r>
              <w:t>8.280</w:t>
            </w:r>
          </w:p>
        </w:tc>
        <w:tc>
          <w:tcPr>
            <w:tcW w:w="1188" w:type="dxa"/>
            <w:vAlign w:val="center"/>
          </w:tcPr>
          <w:p w14:paraId="2F0E271A" w14:textId="77777777" w:rsidR="00AC092F" w:rsidRDefault="005F0A90">
            <w:r>
              <w:t>24.840</w:t>
            </w:r>
          </w:p>
        </w:tc>
        <w:tc>
          <w:tcPr>
            <w:tcW w:w="1188" w:type="dxa"/>
            <w:vAlign w:val="center"/>
          </w:tcPr>
          <w:p w14:paraId="4CFEDCD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86C3B57" w14:textId="77777777" w:rsidR="00AC092F" w:rsidRDefault="005F0A90">
            <w:r>
              <w:t>2.800</w:t>
            </w:r>
          </w:p>
        </w:tc>
      </w:tr>
      <w:tr w:rsidR="00AC092F" w14:paraId="6529063C" w14:textId="77777777">
        <w:tc>
          <w:tcPr>
            <w:tcW w:w="1013" w:type="dxa"/>
            <w:vAlign w:val="center"/>
          </w:tcPr>
          <w:p w14:paraId="35FFC2BB" w14:textId="77777777" w:rsidR="00AC092F" w:rsidRDefault="005F0A90">
            <w:r>
              <w:t>22</w:t>
            </w:r>
          </w:p>
        </w:tc>
        <w:tc>
          <w:tcPr>
            <w:tcW w:w="1188" w:type="dxa"/>
            <w:vAlign w:val="center"/>
          </w:tcPr>
          <w:p w14:paraId="2FDE5C3F" w14:textId="77777777" w:rsidR="00AC092F" w:rsidRDefault="005F0A90">
            <w:r>
              <w:t>TC4226</w:t>
            </w:r>
          </w:p>
        </w:tc>
        <w:tc>
          <w:tcPr>
            <w:tcW w:w="1188" w:type="dxa"/>
            <w:vAlign w:val="center"/>
          </w:tcPr>
          <w:p w14:paraId="0085AE57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37DDDB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EB00329" w14:textId="77777777" w:rsidR="00AC092F" w:rsidRDefault="005F0A90">
            <w:r>
              <w:t>10.920</w:t>
            </w:r>
          </w:p>
        </w:tc>
        <w:tc>
          <w:tcPr>
            <w:tcW w:w="1188" w:type="dxa"/>
            <w:vAlign w:val="center"/>
          </w:tcPr>
          <w:p w14:paraId="31761207" w14:textId="77777777" w:rsidR="00AC092F" w:rsidRDefault="005F0A90">
            <w:r>
              <w:t>21.840</w:t>
            </w:r>
          </w:p>
        </w:tc>
        <w:tc>
          <w:tcPr>
            <w:tcW w:w="1188" w:type="dxa"/>
            <w:vAlign w:val="center"/>
          </w:tcPr>
          <w:p w14:paraId="199E555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A3DEFE5" w14:textId="77777777" w:rsidR="00AC092F" w:rsidRDefault="005F0A90">
            <w:r>
              <w:t>2.800</w:t>
            </w:r>
          </w:p>
        </w:tc>
      </w:tr>
      <w:tr w:rsidR="00AC092F" w14:paraId="40165EB2" w14:textId="77777777">
        <w:tc>
          <w:tcPr>
            <w:tcW w:w="1013" w:type="dxa"/>
            <w:vAlign w:val="center"/>
          </w:tcPr>
          <w:p w14:paraId="71E10C74" w14:textId="77777777" w:rsidR="00AC092F" w:rsidRDefault="005F0A90">
            <w:r>
              <w:t>23</w:t>
            </w:r>
          </w:p>
        </w:tc>
        <w:tc>
          <w:tcPr>
            <w:tcW w:w="1188" w:type="dxa"/>
            <w:vAlign w:val="center"/>
          </w:tcPr>
          <w:p w14:paraId="61A7A41E" w14:textId="77777777" w:rsidR="00AC092F" w:rsidRDefault="005F0A90">
            <w:r>
              <w:t>TC4227</w:t>
            </w:r>
          </w:p>
        </w:tc>
        <w:tc>
          <w:tcPr>
            <w:tcW w:w="1188" w:type="dxa"/>
            <w:vAlign w:val="center"/>
          </w:tcPr>
          <w:p w14:paraId="774FF4FA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176121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9A1763E" w14:textId="77777777" w:rsidR="00AC092F" w:rsidRDefault="005F0A90">
            <w:r>
              <w:t>11.340</w:t>
            </w:r>
          </w:p>
        </w:tc>
        <w:tc>
          <w:tcPr>
            <w:tcW w:w="1188" w:type="dxa"/>
            <w:vAlign w:val="center"/>
          </w:tcPr>
          <w:p w14:paraId="0241F99A" w14:textId="77777777" w:rsidR="00AC092F" w:rsidRDefault="005F0A90">
            <w:r>
              <w:t>22.680</w:t>
            </w:r>
          </w:p>
        </w:tc>
        <w:tc>
          <w:tcPr>
            <w:tcW w:w="1188" w:type="dxa"/>
            <w:vAlign w:val="center"/>
          </w:tcPr>
          <w:p w14:paraId="38112A9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59BABB1" w14:textId="77777777" w:rsidR="00AC092F" w:rsidRDefault="005F0A90">
            <w:r>
              <w:t>2.800</w:t>
            </w:r>
          </w:p>
        </w:tc>
      </w:tr>
      <w:tr w:rsidR="00AC092F" w14:paraId="510EEED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53BB1C0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E1ED97B" w14:textId="77777777" w:rsidR="00AC092F" w:rsidRDefault="005F0A90">
            <w:r>
              <w:t>469.490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8A2F82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04D5051" w14:textId="77777777" w:rsidR="00AC092F" w:rsidRDefault="005F0A90">
            <w:r>
              <w:t>2.800</w:t>
            </w:r>
          </w:p>
        </w:tc>
      </w:tr>
    </w:tbl>
    <w:p w14:paraId="44EDAFE2" w14:textId="77777777" w:rsidR="00AC092F" w:rsidRDefault="00AC092F">
      <w:pPr>
        <w:rPr>
          <w:color w:val="000000"/>
        </w:rPr>
      </w:pPr>
    </w:p>
    <w:p w14:paraId="6D813BA7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0A7344BD" w14:textId="77777777">
        <w:tc>
          <w:tcPr>
            <w:tcW w:w="1013" w:type="dxa"/>
            <w:shd w:val="clear" w:color="auto" w:fill="E6E6E6"/>
            <w:vAlign w:val="center"/>
          </w:tcPr>
          <w:p w14:paraId="11DA6B9C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5EEF8E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18D0AF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0AA8F6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00A1B0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4798E1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C0D590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CDEFBF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6A7159BB" w14:textId="77777777">
        <w:tc>
          <w:tcPr>
            <w:tcW w:w="1013" w:type="dxa"/>
            <w:vAlign w:val="center"/>
          </w:tcPr>
          <w:p w14:paraId="0320ABA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766DB59" w14:textId="77777777" w:rsidR="00AC092F" w:rsidRDefault="005F0A90">
            <w:r>
              <w:t>C0521</w:t>
            </w:r>
          </w:p>
        </w:tc>
        <w:tc>
          <w:tcPr>
            <w:tcW w:w="1188" w:type="dxa"/>
            <w:vAlign w:val="center"/>
          </w:tcPr>
          <w:p w14:paraId="5FF9B47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98CD62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B007459" w14:textId="77777777" w:rsidR="00AC092F" w:rsidRDefault="005F0A90">
            <w:r>
              <w:t>1.050</w:t>
            </w:r>
          </w:p>
        </w:tc>
        <w:tc>
          <w:tcPr>
            <w:tcW w:w="1188" w:type="dxa"/>
            <w:vAlign w:val="center"/>
          </w:tcPr>
          <w:p w14:paraId="5B7C86E5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534FF61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DA12766" w14:textId="77777777" w:rsidR="00AC092F" w:rsidRDefault="005F0A90">
            <w:r>
              <w:t>2.800</w:t>
            </w:r>
          </w:p>
        </w:tc>
      </w:tr>
      <w:tr w:rsidR="00AC092F" w14:paraId="50F088AE" w14:textId="77777777">
        <w:tc>
          <w:tcPr>
            <w:tcW w:w="1013" w:type="dxa"/>
            <w:vAlign w:val="center"/>
          </w:tcPr>
          <w:p w14:paraId="198C476F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59D2166" w14:textId="77777777" w:rsidR="00AC092F" w:rsidRDefault="005F0A90">
            <w:r>
              <w:t>C0721</w:t>
            </w:r>
          </w:p>
        </w:tc>
        <w:tc>
          <w:tcPr>
            <w:tcW w:w="1188" w:type="dxa"/>
            <w:vAlign w:val="center"/>
          </w:tcPr>
          <w:p w14:paraId="6817291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B90F5F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3388939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0AF54C04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7F71F60A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1F8CD80" w14:textId="77777777" w:rsidR="00AC092F" w:rsidRDefault="005F0A90">
            <w:r>
              <w:t>2.800</w:t>
            </w:r>
          </w:p>
        </w:tc>
      </w:tr>
      <w:tr w:rsidR="00AC092F" w14:paraId="48B2E8F7" w14:textId="77777777">
        <w:tc>
          <w:tcPr>
            <w:tcW w:w="1013" w:type="dxa"/>
            <w:vAlign w:val="center"/>
          </w:tcPr>
          <w:p w14:paraId="36B86B9B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C04DE77" w14:textId="77777777" w:rsidR="00AC092F" w:rsidRDefault="005F0A90">
            <w:r>
              <w:t>C1021</w:t>
            </w:r>
          </w:p>
        </w:tc>
        <w:tc>
          <w:tcPr>
            <w:tcW w:w="1188" w:type="dxa"/>
            <w:vAlign w:val="center"/>
          </w:tcPr>
          <w:p w14:paraId="41D76E2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0AA59E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2473362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208AE8E2" w14:textId="77777777" w:rsidR="00AC092F" w:rsidRDefault="005F0A90">
            <w:r>
              <w:t>2.100</w:t>
            </w:r>
          </w:p>
        </w:tc>
        <w:tc>
          <w:tcPr>
            <w:tcW w:w="1188" w:type="dxa"/>
            <w:vAlign w:val="center"/>
          </w:tcPr>
          <w:p w14:paraId="0C14E08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7F5B87A" w14:textId="77777777" w:rsidR="00AC092F" w:rsidRDefault="005F0A90">
            <w:r>
              <w:t>2.800</w:t>
            </w:r>
          </w:p>
        </w:tc>
      </w:tr>
      <w:tr w:rsidR="00AC092F" w14:paraId="0217E6A2" w14:textId="77777777">
        <w:tc>
          <w:tcPr>
            <w:tcW w:w="1013" w:type="dxa"/>
            <w:vAlign w:val="center"/>
          </w:tcPr>
          <w:p w14:paraId="12A01640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2824E33" w14:textId="77777777" w:rsidR="00AC092F" w:rsidRDefault="005F0A90">
            <w:r>
              <w:t>C1930</w:t>
            </w:r>
          </w:p>
        </w:tc>
        <w:tc>
          <w:tcPr>
            <w:tcW w:w="1188" w:type="dxa"/>
            <w:vAlign w:val="center"/>
          </w:tcPr>
          <w:p w14:paraId="7BFEAFCC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4AB2AE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59AD62F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0017AE4E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2786A90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40F17FB" w14:textId="77777777" w:rsidR="00AC092F" w:rsidRDefault="005F0A90">
            <w:r>
              <w:t>2.800</w:t>
            </w:r>
          </w:p>
        </w:tc>
      </w:tr>
      <w:tr w:rsidR="00AC092F" w14:paraId="08EE535C" w14:textId="77777777">
        <w:tc>
          <w:tcPr>
            <w:tcW w:w="1013" w:type="dxa"/>
            <w:vAlign w:val="center"/>
          </w:tcPr>
          <w:p w14:paraId="69F77E6F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56BA6142" w14:textId="77777777" w:rsidR="00AC092F" w:rsidRDefault="005F0A90">
            <w:r>
              <w:t>C2230</w:t>
            </w:r>
          </w:p>
        </w:tc>
        <w:tc>
          <w:tcPr>
            <w:tcW w:w="1188" w:type="dxa"/>
            <w:vAlign w:val="center"/>
          </w:tcPr>
          <w:p w14:paraId="47321843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7D9A2C5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3465701" w14:textId="77777777" w:rsidR="00AC092F" w:rsidRDefault="005F0A90">
            <w:r>
              <w:t>6.600</w:t>
            </w:r>
          </w:p>
        </w:tc>
        <w:tc>
          <w:tcPr>
            <w:tcW w:w="1188" w:type="dxa"/>
            <w:vAlign w:val="center"/>
          </w:tcPr>
          <w:p w14:paraId="5C84895E" w14:textId="77777777" w:rsidR="00AC092F" w:rsidRDefault="005F0A90">
            <w:r>
              <w:t>13.200</w:t>
            </w:r>
          </w:p>
        </w:tc>
        <w:tc>
          <w:tcPr>
            <w:tcW w:w="1188" w:type="dxa"/>
            <w:vAlign w:val="center"/>
          </w:tcPr>
          <w:p w14:paraId="6396CA5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ADD5ABA" w14:textId="77777777" w:rsidR="00AC092F" w:rsidRDefault="005F0A90">
            <w:r>
              <w:t>2.800</w:t>
            </w:r>
          </w:p>
        </w:tc>
      </w:tr>
      <w:tr w:rsidR="00AC092F" w14:paraId="6F67B6C5" w14:textId="77777777">
        <w:tc>
          <w:tcPr>
            <w:tcW w:w="1013" w:type="dxa"/>
            <w:vAlign w:val="center"/>
          </w:tcPr>
          <w:p w14:paraId="3A00B655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485FA06A" w14:textId="77777777" w:rsidR="00AC092F" w:rsidRDefault="005F0A90">
            <w:r>
              <w:t>C3021</w:t>
            </w:r>
          </w:p>
        </w:tc>
        <w:tc>
          <w:tcPr>
            <w:tcW w:w="1188" w:type="dxa"/>
            <w:vAlign w:val="center"/>
          </w:tcPr>
          <w:p w14:paraId="1799CB91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22330FA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B1A9C3F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66E8E3EB" w14:textId="77777777" w:rsidR="00AC092F" w:rsidRDefault="005F0A90">
            <w:r>
              <w:t>6.300</w:t>
            </w:r>
          </w:p>
        </w:tc>
        <w:tc>
          <w:tcPr>
            <w:tcW w:w="1188" w:type="dxa"/>
            <w:vAlign w:val="center"/>
          </w:tcPr>
          <w:p w14:paraId="0F7CA6B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C143CA7" w14:textId="77777777" w:rsidR="00AC092F" w:rsidRDefault="005F0A90">
            <w:r>
              <w:t>2.800</w:t>
            </w:r>
          </w:p>
        </w:tc>
      </w:tr>
      <w:tr w:rsidR="00AC092F" w14:paraId="56059A5C" w14:textId="77777777">
        <w:tc>
          <w:tcPr>
            <w:tcW w:w="1013" w:type="dxa"/>
            <w:vAlign w:val="center"/>
          </w:tcPr>
          <w:p w14:paraId="78DB972D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1B43A40B" w14:textId="77777777" w:rsidR="00AC092F" w:rsidRDefault="005F0A90">
            <w:r>
              <w:t>C3230</w:t>
            </w:r>
          </w:p>
        </w:tc>
        <w:tc>
          <w:tcPr>
            <w:tcW w:w="1188" w:type="dxa"/>
            <w:vAlign w:val="center"/>
          </w:tcPr>
          <w:p w14:paraId="0CF8F5DE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5FCFE25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5AEA9A3" w14:textId="77777777" w:rsidR="00AC092F" w:rsidRDefault="005F0A90">
            <w:r>
              <w:t>9.600</w:t>
            </w:r>
          </w:p>
        </w:tc>
        <w:tc>
          <w:tcPr>
            <w:tcW w:w="1188" w:type="dxa"/>
            <w:vAlign w:val="center"/>
          </w:tcPr>
          <w:p w14:paraId="68AE7DAC" w14:textId="77777777" w:rsidR="00AC092F" w:rsidRDefault="005F0A90">
            <w:r>
              <w:t>19.200</w:t>
            </w:r>
          </w:p>
        </w:tc>
        <w:tc>
          <w:tcPr>
            <w:tcW w:w="1188" w:type="dxa"/>
            <w:vAlign w:val="center"/>
          </w:tcPr>
          <w:p w14:paraId="091816D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C2FEF8B" w14:textId="77777777" w:rsidR="00AC092F" w:rsidRDefault="005F0A90">
            <w:r>
              <w:t>2.800</w:t>
            </w:r>
          </w:p>
        </w:tc>
      </w:tr>
      <w:tr w:rsidR="00AC092F" w14:paraId="52537B3C" w14:textId="77777777">
        <w:tc>
          <w:tcPr>
            <w:tcW w:w="1013" w:type="dxa"/>
            <w:vAlign w:val="center"/>
          </w:tcPr>
          <w:p w14:paraId="2FFFA6CC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7DAE9EBF" w14:textId="77777777" w:rsidR="00AC092F" w:rsidRDefault="005F0A90">
            <w:r>
              <w:t>C3330</w:t>
            </w:r>
          </w:p>
        </w:tc>
        <w:tc>
          <w:tcPr>
            <w:tcW w:w="1188" w:type="dxa"/>
            <w:vAlign w:val="center"/>
          </w:tcPr>
          <w:p w14:paraId="2F0CFFE5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0C1CD6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5F2DB9D" w14:textId="77777777" w:rsidR="00AC092F" w:rsidRDefault="005F0A90">
            <w:r>
              <w:t>9.900</w:t>
            </w:r>
          </w:p>
        </w:tc>
        <w:tc>
          <w:tcPr>
            <w:tcW w:w="1188" w:type="dxa"/>
            <w:vAlign w:val="center"/>
          </w:tcPr>
          <w:p w14:paraId="10DFEA08" w14:textId="77777777" w:rsidR="00AC092F" w:rsidRDefault="005F0A90">
            <w:r>
              <w:t>9.900</w:t>
            </w:r>
          </w:p>
        </w:tc>
        <w:tc>
          <w:tcPr>
            <w:tcW w:w="1188" w:type="dxa"/>
            <w:vAlign w:val="center"/>
          </w:tcPr>
          <w:p w14:paraId="7922002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86C0047" w14:textId="77777777" w:rsidR="00AC092F" w:rsidRDefault="005F0A90">
            <w:r>
              <w:t>2.800</w:t>
            </w:r>
          </w:p>
        </w:tc>
      </w:tr>
      <w:tr w:rsidR="00AC092F" w14:paraId="29774D91" w14:textId="77777777">
        <w:tc>
          <w:tcPr>
            <w:tcW w:w="1013" w:type="dxa"/>
            <w:vAlign w:val="center"/>
          </w:tcPr>
          <w:p w14:paraId="67AB85A9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3A338E92" w14:textId="77777777" w:rsidR="00AC092F" w:rsidRDefault="005F0A90">
            <w:r>
              <w:t>C3430</w:t>
            </w:r>
          </w:p>
        </w:tc>
        <w:tc>
          <w:tcPr>
            <w:tcW w:w="1188" w:type="dxa"/>
            <w:vAlign w:val="center"/>
          </w:tcPr>
          <w:p w14:paraId="66F13946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F2F2226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E3DDEF9" w14:textId="77777777" w:rsidR="00AC092F" w:rsidRDefault="005F0A90">
            <w:r>
              <w:t>10.200</w:t>
            </w:r>
          </w:p>
        </w:tc>
        <w:tc>
          <w:tcPr>
            <w:tcW w:w="1188" w:type="dxa"/>
            <w:vAlign w:val="center"/>
          </w:tcPr>
          <w:p w14:paraId="069FE821" w14:textId="77777777" w:rsidR="00AC092F" w:rsidRDefault="005F0A90">
            <w:r>
              <w:t>30.600</w:t>
            </w:r>
          </w:p>
        </w:tc>
        <w:tc>
          <w:tcPr>
            <w:tcW w:w="1188" w:type="dxa"/>
            <w:vAlign w:val="center"/>
          </w:tcPr>
          <w:p w14:paraId="3F98DC28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642BDC6" w14:textId="77777777" w:rsidR="00AC092F" w:rsidRDefault="005F0A90">
            <w:r>
              <w:t>2.800</w:t>
            </w:r>
          </w:p>
        </w:tc>
      </w:tr>
      <w:tr w:rsidR="00AC092F" w14:paraId="36304A35" w14:textId="77777777">
        <w:tc>
          <w:tcPr>
            <w:tcW w:w="1013" w:type="dxa"/>
            <w:vAlign w:val="center"/>
          </w:tcPr>
          <w:p w14:paraId="60E77815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2AF6B79D" w14:textId="77777777" w:rsidR="00AC092F" w:rsidRDefault="005F0A90">
            <w:r>
              <w:t>C3530a</w:t>
            </w:r>
          </w:p>
        </w:tc>
        <w:tc>
          <w:tcPr>
            <w:tcW w:w="1188" w:type="dxa"/>
            <w:vAlign w:val="center"/>
          </w:tcPr>
          <w:p w14:paraId="55EED0C9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5CC853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21E57EE" w14:textId="77777777" w:rsidR="00AC092F" w:rsidRDefault="005F0A90">
            <w:r>
              <w:t>10.650</w:t>
            </w:r>
          </w:p>
        </w:tc>
        <w:tc>
          <w:tcPr>
            <w:tcW w:w="1188" w:type="dxa"/>
            <w:vAlign w:val="center"/>
          </w:tcPr>
          <w:p w14:paraId="712028F7" w14:textId="77777777" w:rsidR="00AC092F" w:rsidRDefault="005F0A90">
            <w:r>
              <w:t>10.650</w:t>
            </w:r>
          </w:p>
        </w:tc>
        <w:tc>
          <w:tcPr>
            <w:tcW w:w="1188" w:type="dxa"/>
            <w:vAlign w:val="center"/>
          </w:tcPr>
          <w:p w14:paraId="79D06DF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C17554D" w14:textId="77777777" w:rsidR="00AC092F" w:rsidRDefault="005F0A90">
            <w:r>
              <w:t>2.800</w:t>
            </w:r>
          </w:p>
        </w:tc>
      </w:tr>
      <w:tr w:rsidR="00AC092F" w14:paraId="0D68CB0D" w14:textId="77777777">
        <w:tc>
          <w:tcPr>
            <w:tcW w:w="1013" w:type="dxa"/>
            <w:vAlign w:val="center"/>
          </w:tcPr>
          <w:p w14:paraId="759BA7EC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6F85EC50" w14:textId="77777777" w:rsidR="00AC092F" w:rsidRDefault="005F0A90">
            <w:r>
              <w:t>C3830</w:t>
            </w:r>
          </w:p>
        </w:tc>
        <w:tc>
          <w:tcPr>
            <w:tcW w:w="1188" w:type="dxa"/>
            <w:vAlign w:val="center"/>
          </w:tcPr>
          <w:p w14:paraId="7FC7A255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8AB9F0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B0084AA" w14:textId="77777777" w:rsidR="00AC092F" w:rsidRDefault="005F0A90">
            <w:r>
              <w:t>11.400</w:t>
            </w:r>
          </w:p>
        </w:tc>
        <w:tc>
          <w:tcPr>
            <w:tcW w:w="1188" w:type="dxa"/>
            <w:vAlign w:val="center"/>
          </w:tcPr>
          <w:p w14:paraId="3DEE65A5" w14:textId="77777777" w:rsidR="00AC092F" w:rsidRDefault="005F0A90">
            <w:r>
              <w:t>11.400</w:t>
            </w:r>
          </w:p>
        </w:tc>
        <w:tc>
          <w:tcPr>
            <w:tcW w:w="1188" w:type="dxa"/>
            <w:vAlign w:val="center"/>
          </w:tcPr>
          <w:p w14:paraId="7DBE366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539972A" w14:textId="77777777" w:rsidR="00AC092F" w:rsidRDefault="005F0A90">
            <w:r>
              <w:t>2.800</w:t>
            </w:r>
          </w:p>
        </w:tc>
      </w:tr>
      <w:tr w:rsidR="00AC092F" w14:paraId="0B63B84C" w14:textId="77777777">
        <w:tc>
          <w:tcPr>
            <w:tcW w:w="1013" w:type="dxa"/>
            <w:vAlign w:val="center"/>
          </w:tcPr>
          <w:p w14:paraId="08426C52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77423AE9" w14:textId="77777777" w:rsidR="00AC092F" w:rsidRDefault="005F0A90">
            <w:r>
              <w:t>C5730</w:t>
            </w:r>
          </w:p>
        </w:tc>
        <w:tc>
          <w:tcPr>
            <w:tcW w:w="1188" w:type="dxa"/>
            <w:vAlign w:val="center"/>
          </w:tcPr>
          <w:p w14:paraId="42DAF488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64E3D0D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2D05E64" w14:textId="77777777" w:rsidR="00AC092F" w:rsidRDefault="005F0A90">
            <w:r>
              <w:t>17.100</w:t>
            </w:r>
          </w:p>
        </w:tc>
        <w:tc>
          <w:tcPr>
            <w:tcW w:w="1188" w:type="dxa"/>
            <w:vAlign w:val="center"/>
          </w:tcPr>
          <w:p w14:paraId="5EC1ED54" w14:textId="77777777" w:rsidR="00AC092F" w:rsidRDefault="005F0A90">
            <w:r>
              <w:t>34.200</w:t>
            </w:r>
          </w:p>
        </w:tc>
        <w:tc>
          <w:tcPr>
            <w:tcW w:w="1188" w:type="dxa"/>
            <w:vAlign w:val="center"/>
          </w:tcPr>
          <w:p w14:paraId="50BAA8E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23EE6349" w14:textId="77777777" w:rsidR="00AC092F" w:rsidRDefault="005F0A90">
            <w:r>
              <w:t>2.800</w:t>
            </w:r>
          </w:p>
        </w:tc>
      </w:tr>
      <w:tr w:rsidR="00AC092F" w14:paraId="55B598F2" w14:textId="77777777">
        <w:tc>
          <w:tcPr>
            <w:tcW w:w="1013" w:type="dxa"/>
            <w:vAlign w:val="center"/>
          </w:tcPr>
          <w:p w14:paraId="0BA1E7BF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5D443D56" w14:textId="77777777" w:rsidR="00AC092F" w:rsidRDefault="005F0A90">
            <w:r>
              <w:t>TC1527</w:t>
            </w:r>
          </w:p>
        </w:tc>
        <w:tc>
          <w:tcPr>
            <w:tcW w:w="1188" w:type="dxa"/>
            <w:vAlign w:val="center"/>
          </w:tcPr>
          <w:p w14:paraId="1DF1F9DD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70B6328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AE7E77F" w14:textId="77777777" w:rsidR="00AC092F" w:rsidRDefault="005F0A90">
            <w:r>
              <w:t>4.050</w:t>
            </w:r>
          </w:p>
        </w:tc>
        <w:tc>
          <w:tcPr>
            <w:tcW w:w="1188" w:type="dxa"/>
            <w:vAlign w:val="center"/>
          </w:tcPr>
          <w:p w14:paraId="6DA8D78A" w14:textId="77777777" w:rsidR="00AC092F" w:rsidRDefault="005F0A90">
            <w:r>
              <w:t>8.100</w:t>
            </w:r>
          </w:p>
        </w:tc>
        <w:tc>
          <w:tcPr>
            <w:tcW w:w="1188" w:type="dxa"/>
            <w:vAlign w:val="center"/>
          </w:tcPr>
          <w:p w14:paraId="0161B24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C0061D3" w14:textId="77777777" w:rsidR="00AC092F" w:rsidRDefault="005F0A90">
            <w:r>
              <w:t>2.800</w:t>
            </w:r>
          </w:p>
        </w:tc>
      </w:tr>
      <w:tr w:rsidR="00AC092F" w14:paraId="07A11280" w14:textId="77777777">
        <w:tc>
          <w:tcPr>
            <w:tcW w:w="1013" w:type="dxa"/>
            <w:vAlign w:val="center"/>
          </w:tcPr>
          <w:p w14:paraId="32B95139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0A6DB6A7" w14:textId="77777777" w:rsidR="00AC092F" w:rsidRDefault="005F0A90">
            <w:r>
              <w:t>TC1923</w:t>
            </w:r>
          </w:p>
        </w:tc>
        <w:tc>
          <w:tcPr>
            <w:tcW w:w="1188" w:type="dxa"/>
            <w:vAlign w:val="center"/>
          </w:tcPr>
          <w:p w14:paraId="2E04C7F6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0877F10D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7C673A8A" w14:textId="77777777" w:rsidR="00AC092F" w:rsidRDefault="005F0A90">
            <w:r>
              <w:t>4.370</w:t>
            </w:r>
          </w:p>
        </w:tc>
        <w:tc>
          <w:tcPr>
            <w:tcW w:w="1188" w:type="dxa"/>
            <w:vAlign w:val="center"/>
          </w:tcPr>
          <w:p w14:paraId="1F3DB087" w14:textId="77777777" w:rsidR="00AC092F" w:rsidRDefault="005F0A90">
            <w:r>
              <w:t>13.110</w:t>
            </w:r>
          </w:p>
        </w:tc>
        <w:tc>
          <w:tcPr>
            <w:tcW w:w="1188" w:type="dxa"/>
            <w:vAlign w:val="center"/>
          </w:tcPr>
          <w:p w14:paraId="1CA9F03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E70C778" w14:textId="77777777" w:rsidR="00AC092F" w:rsidRDefault="005F0A90">
            <w:r>
              <w:t>2.800</w:t>
            </w:r>
          </w:p>
        </w:tc>
      </w:tr>
      <w:tr w:rsidR="00AC092F" w14:paraId="745F8272" w14:textId="77777777">
        <w:tc>
          <w:tcPr>
            <w:tcW w:w="1013" w:type="dxa"/>
            <w:vAlign w:val="center"/>
          </w:tcPr>
          <w:p w14:paraId="494F6C0D" w14:textId="77777777" w:rsidR="00AC092F" w:rsidRDefault="005F0A90">
            <w:r>
              <w:t>15</w:t>
            </w:r>
          </w:p>
        </w:tc>
        <w:tc>
          <w:tcPr>
            <w:tcW w:w="1188" w:type="dxa"/>
            <w:vAlign w:val="center"/>
          </w:tcPr>
          <w:p w14:paraId="06F1075E" w14:textId="77777777" w:rsidR="00AC092F" w:rsidRDefault="005F0A90">
            <w:r>
              <w:t>TC2517</w:t>
            </w:r>
          </w:p>
        </w:tc>
        <w:tc>
          <w:tcPr>
            <w:tcW w:w="1188" w:type="dxa"/>
            <w:vAlign w:val="center"/>
          </w:tcPr>
          <w:p w14:paraId="67B4500D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0B6FF7B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17DE32B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3580C65B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284673D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1D5DBD7" w14:textId="77777777" w:rsidR="00AC092F" w:rsidRDefault="005F0A90">
            <w:r>
              <w:t>2.800</w:t>
            </w:r>
          </w:p>
        </w:tc>
      </w:tr>
      <w:tr w:rsidR="00AC092F" w14:paraId="12E33246" w14:textId="77777777">
        <w:tc>
          <w:tcPr>
            <w:tcW w:w="1013" w:type="dxa"/>
            <w:vAlign w:val="center"/>
          </w:tcPr>
          <w:p w14:paraId="0F1C4A3A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4B583B75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12EDCDAD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47F814FA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3499E54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0A4BB863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15ED6677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4F80950F" w14:textId="77777777" w:rsidR="00AC092F" w:rsidRDefault="005F0A90">
            <w:r>
              <w:t>2.800</w:t>
            </w:r>
          </w:p>
        </w:tc>
      </w:tr>
      <w:tr w:rsidR="00AC092F" w14:paraId="078023D0" w14:textId="77777777">
        <w:tc>
          <w:tcPr>
            <w:tcW w:w="1013" w:type="dxa"/>
            <w:vAlign w:val="center"/>
          </w:tcPr>
          <w:p w14:paraId="310C6865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440DB0AD" w14:textId="77777777" w:rsidR="00AC092F" w:rsidRDefault="005F0A90">
            <w:r>
              <w:t>TC3326</w:t>
            </w:r>
          </w:p>
        </w:tc>
        <w:tc>
          <w:tcPr>
            <w:tcW w:w="1188" w:type="dxa"/>
            <w:vAlign w:val="center"/>
          </w:tcPr>
          <w:p w14:paraId="5C3FA959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150A6A2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E154C86" w14:textId="77777777" w:rsidR="00AC092F" w:rsidRDefault="005F0A90">
            <w:r>
              <w:t>7.800</w:t>
            </w:r>
          </w:p>
        </w:tc>
        <w:tc>
          <w:tcPr>
            <w:tcW w:w="1188" w:type="dxa"/>
            <w:vAlign w:val="center"/>
          </w:tcPr>
          <w:p w14:paraId="722588F1" w14:textId="77777777" w:rsidR="00AC092F" w:rsidRDefault="005F0A90">
            <w:r>
              <w:t>15.600</w:t>
            </w:r>
          </w:p>
        </w:tc>
        <w:tc>
          <w:tcPr>
            <w:tcW w:w="1188" w:type="dxa"/>
            <w:vAlign w:val="center"/>
          </w:tcPr>
          <w:p w14:paraId="250384B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306D0AC" w14:textId="77777777" w:rsidR="00AC092F" w:rsidRDefault="005F0A90">
            <w:r>
              <w:t>2.800</w:t>
            </w:r>
          </w:p>
        </w:tc>
      </w:tr>
      <w:tr w:rsidR="00AC092F" w14:paraId="60223901" w14:textId="77777777">
        <w:tc>
          <w:tcPr>
            <w:tcW w:w="1013" w:type="dxa"/>
            <w:vAlign w:val="center"/>
          </w:tcPr>
          <w:p w14:paraId="59EAA76C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1A25B14E" w14:textId="77777777" w:rsidR="00AC092F" w:rsidRDefault="005F0A90">
            <w:r>
              <w:t>TC4527</w:t>
            </w:r>
          </w:p>
        </w:tc>
        <w:tc>
          <w:tcPr>
            <w:tcW w:w="1188" w:type="dxa"/>
            <w:vAlign w:val="center"/>
          </w:tcPr>
          <w:p w14:paraId="330FB35C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C60A8D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33A0079" w14:textId="77777777" w:rsidR="00AC092F" w:rsidRDefault="005F0A90">
            <w:r>
              <w:t>12.150</w:t>
            </w:r>
          </w:p>
        </w:tc>
        <w:tc>
          <w:tcPr>
            <w:tcW w:w="1188" w:type="dxa"/>
            <w:vAlign w:val="center"/>
          </w:tcPr>
          <w:p w14:paraId="0330D6A3" w14:textId="77777777" w:rsidR="00AC092F" w:rsidRDefault="005F0A90">
            <w:r>
              <w:t>12.150</w:t>
            </w:r>
          </w:p>
        </w:tc>
        <w:tc>
          <w:tcPr>
            <w:tcW w:w="1188" w:type="dxa"/>
            <w:vAlign w:val="center"/>
          </w:tcPr>
          <w:p w14:paraId="03A6D2EE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1F6B248" w14:textId="77777777" w:rsidR="00AC092F" w:rsidRDefault="005F0A90">
            <w:r>
              <w:t>2.800</w:t>
            </w:r>
          </w:p>
        </w:tc>
      </w:tr>
      <w:tr w:rsidR="00AC092F" w14:paraId="7C5F76E6" w14:textId="77777777">
        <w:tc>
          <w:tcPr>
            <w:tcW w:w="1013" w:type="dxa"/>
            <w:vAlign w:val="center"/>
          </w:tcPr>
          <w:p w14:paraId="1BF1C98C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25CDCA7D" w14:textId="77777777" w:rsidR="00AC092F" w:rsidRDefault="005F0A90">
            <w:r>
              <w:t>TC4826</w:t>
            </w:r>
          </w:p>
        </w:tc>
        <w:tc>
          <w:tcPr>
            <w:tcW w:w="1188" w:type="dxa"/>
            <w:vAlign w:val="center"/>
          </w:tcPr>
          <w:p w14:paraId="62DDF3F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7E4A99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A4BBAF0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664F4700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0A63C596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09FC543" w14:textId="77777777" w:rsidR="00AC092F" w:rsidRDefault="005F0A90">
            <w:r>
              <w:t>2.800</w:t>
            </w:r>
          </w:p>
        </w:tc>
      </w:tr>
      <w:tr w:rsidR="00AC092F" w14:paraId="61CFF58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5615468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1F0078D" w14:textId="77777777" w:rsidR="00AC092F" w:rsidRDefault="005F0A90">
            <w:r>
              <w:t>218.260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05E8A1B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5E51E81" w14:textId="77777777" w:rsidR="00AC092F" w:rsidRDefault="005F0A90">
            <w:r>
              <w:t>2.800</w:t>
            </w:r>
          </w:p>
        </w:tc>
      </w:tr>
    </w:tbl>
    <w:p w14:paraId="020B44DE" w14:textId="77777777" w:rsidR="00AC092F" w:rsidRDefault="00AC092F">
      <w:pPr>
        <w:rPr>
          <w:color w:val="000000"/>
        </w:rPr>
      </w:pPr>
    </w:p>
    <w:p w14:paraId="055D9FB1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C092F" w14:paraId="5A53EB69" w14:textId="77777777">
        <w:tc>
          <w:tcPr>
            <w:tcW w:w="1013" w:type="dxa"/>
            <w:shd w:val="clear" w:color="auto" w:fill="E6E6E6"/>
            <w:vAlign w:val="center"/>
          </w:tcPr>
          <w:p w14:paraId="73C3EEC4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ABBF25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D0B300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6FE88F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397C75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686B6D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EDDCAF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38063C" w14:textId="77777777" w:rsidR="00AC092F" w:rsidRDefault="005F0A90">
            <w:pPr>
              <w:jc w:val="center"/>
            </w:pPr>
            <w:r>
              <w:t>传热系数</w:t>
            </w:r>
          </w:p>
        </w:tc>
      </w:tr>
      <w:tr w:rsidR="00AC092F" w14:paraId="5783B8E9" w14:textId="77777777">
        <w:tc>
          <w:tcPr>
            <w:tcW w:w="1013" w:type="dxa"/>
            <w:vAlign w:val="center"/>
          </w:tcPr>
          <w:p w14:paraId="607AFD2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94E8B1F" w14:textId="77777777" w:rsidR="00AC092F" w:rsidRDefault="005F0A90">
            <w:r>
              <w:t>C0321a</w:t>
            </w:r>
          </w:p>
        </w:tc>
        <w:tc>
          <w:tcPr>
            <w:tcW w:w="1188" w:type="dxa"/>
            <w:vAlign w:val="center"/>
          </w:tcPr>
          <w:p w14:paraId="053C08D2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B2B0A9F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D4367A6" w14:textId="77777777" w:rsidR="00AC092F" w:rsidRDefault="005F0A90">
            <w:r>
              <w:t>0.735</w:t>
            </w:r>
          </w:p>
        </w:tc>
        <w:tc>
          <w:tcPr>
            <w:tcW w:w="1188" w:type="dxa"/>
            <w:vAlign w:val="center"/>
          </w:tcPr>
          <w:p w14:paraId="4DEC4F1A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7DA385C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54F8A92" w14:textId="77777777" w:rsidR="00AC092F" w:rsidRDefault="005F0A90">
            <w:r>
              <w:t>2.800</w:t>
            </w:r>
          </w:p>
        </w:tc>
      </w:tr>
      <w:tr w:rsidR="00AC092F" w14:paraId="3307227F" w14:textId="77777777">
        <w:tc>
          <w:tcPr>
            <w:tcW w:w="1013" w:type="dxa"/>
            <w:vAlign w:val="center"/>
          </w:tcPr>
          <w:p w14:paraId="7359B37C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53478B04" w14:textId="77777777" w:rsidR="00AC092F" w:rsidRDefault="005F0A90">
            <w:r>
              <w:t>C0721</w:t>
            </w:r>
          </w:p>
        </w:tc>
        <w:tc>
          <w:tcPr>
            <w:tcW w:w="1188" w:type="dxa"/>
            <w:vAlign w:val="center"/>
          </w:tcPr>
          <w:p w14:paraId="7AACF2B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7E93824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91BA41B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24737049" w14:textId="77777777" w:rsidR="00AC092F" w:rsidRDefault="005F0A90">
            <w:r>
              <w:t>1.470</w:t>
            </w:r>
          </w:p>
        </w:tc>
        <w:tc>
          <w:tcPr>
            <w:tcW w:w="1188" w:type="dxa"/>
            <w:vAlign w:val="center"/>
          </w:tcPr>
          <w:p w14:paraId="7BA7572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DC6E9E0" w14:textId="77777777" w:rsidR="00AC092F" w:rsidRDefault="005F0A90">
            <w:r>
              <w:t>2.800</w:t>
            </w:r>
          </w:p>
        </w:tc>
      </w:tr>
      <w:tr w:rsidR="00AC092F" w14:paraId="18F182C6" w14:textId="77777777">
        <w:tc>
          <w:tcPr>
            <w:tcW w:w="1013" w:type="dxa"/>
            <w:vAlign w:val="center"/>
          </w:tcPr>
          <w:p w14:paraId="33C34019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647ED061" w14:textId="77777777" w:rsidR="00AC092F" w:rsidRDefault="005F0A90">
            <w:r>
              <w:t>C0815</w:t>
            </w:r>
          </w:p>
        </w:tc>
        <w:tc>
          <w:tcPr>
            <w:tcW w:w="1188" w:type="dxa"/>
            <w:vAlign w:val="center"/>
          </w:tcPr>
          <w:p w14:paraId="700CF626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C4BF2A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8A8212B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750D532C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1B3CB60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320B5F7" w14:textId="77777777" w:rsidR="00AC092F" w:rsidRDefault="005F0A90">
            <w:r>
              <w:t>2.800</w:t>
            </w:r>
          </w:p>
        </w:tc>
      </w:tr>
      <w:tr w:rsidR="00AC092F" w14:paraId="1E487CFC" w14:textId="77777777">
        <w:tc>
          <w:tcPr>
            <w:tcW w:w="1013" w:type="dxa"/>
            <w:vAlign w:val="center"/>
          </w:tcPr>
          <w:p w14:paraId="0432A8B2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67E7913" w14:textId="77777777" w:rsidR="00AC092F" w:rsidRDefault="005F0A90">
            <w:r>
              <w:t>C1930</w:t>
            </w:r>
          </w:p>
        </w:tc>
        <w:tc>
          <w:tcPr>
            <w:tcW w:w="1188" w:type="dxa"/>
            <w:vAlign w:val="center"/>
          </w:tcPr>
          <w:p w14:paraId="5CF7A185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22FC606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470C3221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39EBF17B" w14:textId="77777777" w:rsidR="00AC092F" w:rsidRDefault="005F0A90">
            <w:r>
              <w:t>5.700</w:t>
            </w:r>
          </w:p>
        </w:tc>
        <w:tc>
          <w:tcPr>
            <w:tcW w:w="1188" w:type="dxa"/>
            <w:vAlign w:val="center"/>
          </w:tcPr>
          <w:p w14:paraId="2B9BDF3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5CE16AC" w14:textId="77777777" w:rsidR="00AC092F" w:rsidRDefault="005F0A90">
            <w:r>
              <w:t>2.800</w:t>
            </w:r>
          </w:p>
        </w:tc>
      </w:tr>
      <w:tr w:rsidR="00AC092F" w14:paraId="47537BA5" w14:textId="77777777">
        <w:tc>
          <w:tcPr>
            <w:tcW w:w="1013" w:type="dxa"/>
            <w:vAlign w:val="center"/>
          </w:tcPr>
          <w:p w14:paraId="5DEF815F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484311B2" w14:textId="77777777" w:rsidR="00AC092F" w:rsidRDefault="005F0A90">
            <w:r>
              <w:t>C2230</w:t>
            </w:r>
          </w:p>
        </w:tc>
        <w:tc>
          <w:tcPr>
            <w:tcW w:w="1188" w:type="dxa"/>
            <w:vAlign w:val="center"/>
          </w:tcPr>
          <w:p w14:paraId="500AC0FD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79A9642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0832E7B" w14:textId="77777777" w:rsidR="00AC092F" w:rsidRDefault="005F0A90">
            <w:r>
              <w:t>6.600</w:t>
            </w:r>
          </w:p>
        </w:tc>
        <w:tc>
          <w:tcPr>
            <w:tcW w:w="1188" w:type="dxa"/>
            <w:vAlign w:val="center"/>
          </w:tcPr>
          <w:p w14:paraId="139AE99F" w14:textId="77777777" w:rsidR="00AC092F" w:rsidRDefault="005F0A90">
            <w:r>
              <w:t>13.200</w:t>
            </w:r>
          </w:p>
        </w:tc>
        <w:tc>
          <w:tcPr>
            <w:tcW w:w="1188" w:type="dxa"/>
            <w:vAlign w:val="center"/>
          </w:tcPr>
          <w:p w14:paraId="3901306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DABEA96" w14:textId="77777777" w:rsidR="00AC092F" w:rsidRDefault="005F0A90">
            <w:r>
              <w:t>2.800</w:t>
            </w:r>
          </w:p>
        </w:tc>
      </w:tr>
      <w:tr w:rsidR="00AC092F" w14:paraId="01CFE1A4" w14:textId="77777777">
        <w:tc>
          <w:tcPr>
            <w:tcW w:w="1013" w:type="dxa"/>
            <w:vAlign w:val="center"/>
          </w:tcPr>
          <w:p w14:paraId="68BB4C3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7467F408" w14:textId="77777777" w:rsidR="00AC092F" w:rsidRDefault="005F0A90">
            <w:r>
              <w:t>C5730</w:t>
            </w:r>
          </w:p>
        </w:tc>
        <w:tc>
          <w:tcPr>
            <w:tcW w:w="1188" w:type="dxa"/>
            <w:vAlign w:val="center"/>
          </w:tcPr>
          <w:p w14:paraId="5309C221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38694321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9412C58" w14:textId="77777777" w:rsidR="00AC092F" w:rsidRDefault="005F0A90">
            <w:r>
              <w:t>17.100</w:t>
            </w:r>
          </w:p>
        </w:tc>
        <w:tc>
          <w:tcPr>
            <w:tcW w:w="1188" w:type="dxa"/>
            <w:vAlign w:val="center"/>
          </w:tcPr>
          <w:p w14:paraId="144F0044" w14:textId="77777777" w:rsidR="00AC092F" w:rsidRDefault="005F0A90">
            <w:r>
              <w:t>34.200</w:t>
            </w:r>
          </w:p>
        </w:tc>
        <w:tc>
          <w:tcPr>
            <w:tcW w:w="1188" w:type="dxa"/>
            <w:vAlign w:val="center"/>
          </w:tcPr>
          <w:p w14:paraId="35C9F17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F40537F" w14:textId="77777777" w:rsidR="00AC092F" w:rsidRDefault="005F0A90">
            <w:r>
              <w:t>2.800</w:t>
            </w:r>
          </w:p>
        </w:tc>
      </w:tr>
      <w:tr w:rsidR="00AC092F" w14:paraId="6E654092" w14:textId="77777777">
        <w:tc>
          <w:tcPr>
            <w:tcW w:w="1013" w:type="dxa"/>
            <w:vAlign w:val="center"/>
          </w:tcPr>
          <w:p w14:paraId="1F101464" w14:textId="77777777" w:rsidR="00AC092F" w:rsidRDefault="005F0A90">
            <w:r>
              <w:t>7</w:t>
            </w:r>
          </w:p>
        </w:tc>
        <w:tc>
          <w:tcPr>
            <w:tcW w:w="1188" w:type="dxa"/>
            <w:vAlign w:val="center"/>
          </w:tcPr>
          <w:p w14:paraId="46EB0291" w14:textId="77777777" w:rsidR="00AC092F" w:rsidRDefault="005F0A90">
            <w:r>
              <w:t>GC0404</w:t>
            </w:r>
          </w:p>
        </w:tc>
        <w:tc>
          <w:tcPr>
            <w:tcW w:w="1188" w:type="dxa"/>
            <w:vAlign w:val="center"/>
          </w:tcPr>
          <w:p w14:paraId="40CE5509" w14:textId="77777777" w:rsidR="00AC092F" w:rsidRDefault="005F0A90">
            <w:r>
              <w:t>1~4</w:t>
            </w:r>
          </w:p>
        </w:tc>
        <w:tc>
          <w:tcPr>
            <w:tcW w:w="1188" w:type="dxa"/>
            <w:vAlign w:val="center"/>
          </w:tcPr>
          <w:p w14:paraId="46A10460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2A31A301" w14:textId="77777777" w:rsidR="00AC092F" w:rsidRDefault="005F0A90">
            <w:r>
              <w:t>0.160</w:t>
            </w:r>
          </w:p>
        </w:tc>
        <w:tc>
          <w:tcPr>
            <w:tcW w:w="1188" w:type="dxa"/>
            <w:vAlign w:val="center"/>
          </w:tcPr>
          <w:p w14:paraId="4D4725D2" w14:textId="77777777" w:rsidR="00AC092F" w:rsidRDefault="005F0A90">
            <w:r>
              <w:t>1.920</w:t>
            </w:r>
          </w:p>
        </w:tc>
        <w:tc>
          <w:tcPr>
            <w:tcW w:w="1188" w:type="dxa"/>
            <w:vAlign w:val="center"/>
          </w:tcPr>
          <w:p w14:paraId="3D82B59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A7C5211" w14:textId="77777777" w:rsidR="00AC092F" w:rsidRDefault="005F0A90">
            <w:r>
              <w:t>2.800</w:t>
            </w:r>
          </w:p>
        </w:tc>
      </w:tr>
      <w:tr w:rsidR="00AC092F" w14:paraId="003CD6E0" w14:textId="77777777">
        <w:tc>
          <w:tcPr>
            <w:tcW w:w="1013" w:type="dxa"/>
            <w:vAlign w:val="center"/>
          </w:tcPr>
          <w:p w14:paraId="3D6B1E8B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517F9DED" w14:textId="77777777" w:rsidR="00AC092F" w:rsidRDefault="005F0A90">
            <w:r>
              <w:t>GC0504</w:t>
            </w:r>
          </w:p>
        </w:tc>
        <w:tc>
          <w:tcPr>
            <w:tcW w:w="1188" w:type="dxa"/>
            <w:vAlign w:val="center"/>
          </w:tcPr>
          <w:p w14:paraId="27DA685D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00E27468" w14:textId="77777777" w:rsidR="00AC092F" w:rsidRDefault="005F0A90">
            <w:r>
              <w:t>6</w:t>
            </w:r>
          </w:p>
        </w:tc>
        <w:tc>
          <w:tcPr>
            <w:tcW w:w="1188" w:type="dxa"/>
            <w:vAlign w:val="center"/>
          </w:tcPr>
          <w:p w14:paraId="0A986B3D" w14:textId="77777777" w:rsidR="00AC092F" w:rsidRDefault="005F0A90">
            <w:r>
              <w:t>0.200</w:t>
            </w:r>
          </w:p>
        </w:tc>
        <w:tc>
          <w:tcPr>
            <w:tcW w:w="1188" w:type="dxa"/>
            <w:vAlign w:val="center"/>
          </w:tcPr>
          <w:p w14:paraId="1456B225" w14:textId="77777777" w:rsidR="00AC092F" w:rsidRDefault="005F0A90">
            <w:r>
              <w:t>1.200</w:t>
            </w:r>
          </w:p>
        </w:tc>
        <w:tc>
          <w:tcPr>
            <w:tcW w:w="1188" w:type="dxa"/>
            <w:vAlign w:val="center"/>
          </w:tcPr>
          <w:p w14:paraId="5CFCF025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E95B48F" w14:textId="77777777" w:rsidR="00AC092F" w:rsidRDefault="005F0A90">
            <w:r>
              <w:t>2.800</w:t>
            </w:r>
          </w:p>
        </w:tc>
      </w:tr>
      <w:tr w:rsidR="00AC092F" w14:paraId="1332A520" w14:textId="77777777">
        <w:tc>
          <w:tcPr>
            <w:tcW w:w="1013" w:type="dxa"/>
            <w:vAlign w:val="center"/>
          </w:tcPr>
          <w:p w14:paraId="390C0BD8" w14:textId="77777777" w:rsidR="00AC092F" w:rsidRDefault="005F0A90">
            <w:r>
              <w:t>9</w:t>
            </w:r>
          </w:p>
        </w:tc>
        <w:tc>
          <w:tcPr>
            <w:tcW w:w="1188" w:type="dxa"/>
            <w:vAlign w:val="center"/>
          </w:tcPr>
          <w:p w14:paraId="1E2F275A" w14:textId="77777777" w:rsidR="00AC092F" w:rsidRDefault="005F0A90">
            <w:r>
              <w:t>MC-4'</w:t>
            </w:r>
          </w:p>
        </w:tc>
        <w:tc>
          <w:tcPr>
            <w:tcW w:w="1188" w:type="dxa"/>
            <w:vAlign w:val="center"/>
          </w:tcPr>
          <w:p w14:paraId="12056D4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53F195B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10BCB7F7" w14:textId="77777777" w:rsidR="00AC092F" w:rsidRDefault="005F0A90">
            <w:r>
              <w:t>4.104</w:t>
            </w:r>
          </w:p>
        </w:tc>
        <w:tc>
          <w:tcPr>
            <w:tcW w:w="1188" w:type="dxa"/>
            <w:vAlign w:val="center"/>
          </w:tcPr>
          <w:p w14:paraId="32EA349B" w14:textId="77777777" w:rsidR="00AC092F" w:rsidRDefault="005F0A90">
            <w:r>
              <w:t>4.104</w:t>
            </w:r>
          </w:p>
        </w:tc>
        <w:tc>
          <w:tcPr>
            <w:tcW w:w="1188" w:type="dxa"/>
            <w:vAlign w:val="center"/>
          </w:tcPr>
          <w:p w14:paraId="5DF0E8C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E1F55FC" w14:textId="77777777" w:rsidR="00AC092F" w:rsidRDefault="005F0A90">
            <w:r>
              <w:t>2.800</w:t>
            </w:r>
          </w:p>
        </w:tc>
      </w:tr>
      <w:tr w:rsidR="00AC092F" w14:paraId="13C29896" w14:textId="77777777">
        <w:tc>
          <w:tcPr>
            <w:tcW w:w="1013" w:type="dxa"/>
            <w:vAlign w:val="center"/>
          </w:tcPr>
          <w:p w14:paraId="18F58AC7" w14:textId="77777777" w:rsidR="00AC092F" w:rsidRDefault="005F0A90">
            <w:r>
              <w:t>10</w:t>
            </w:r>
          </w:p>
        </w:tc>
        <w:tc>
          <w:tcPr>
            <w:tcW w:w="1188" w:type="dxa"/>
            <w:vAlign w:val="center"/>
          </w:tcPr>
          <w:p w14:paraId="1ED9B914" w14:textId="77777777" w:rsidR="00AC092F" w:rsidRDefault="005F0A90">
            <w:r>
              <w:t>TC1223</w:t>
            </w:r>
          </w:p>
        </w:tc>
        <w:tc>
          <w:tcPr>
            <w:tcW w:w="1188" w:type="dxa"/>
            <w:vAlign w:val="center"/>
          </w:tcPr>
          <w:p w14:paraId="219E045E" w14:textId="77777777" w:rsidR="00AC092F" w:rsidRDefault="005F0A90">
            <w:r>
              <w:t>5~6</w:t>
            </w:r>
          </w:p>
        </w:tc>
        <w:tc>
          <w:tcPr>
            <w:tcW w:w="1188" w:type="dxa"/>
            <w:vAlign w:val="center"/>
          </w:tcPr>
          <w:p w14:paraId="461A444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78BAC949" w14:textId="77777777" w:rsidR="00AC092F" w:rsidRDefault="005F0A90">
            <w:r>
              <w:t>2.760</w:t>
            </w:r>
          </w:p>
        </w:tc>
        <w:tc>
          <w:tcPr>
            <w:tcW w:w="1188" w:type="dxa"/>
            <w:vAlign w:val="center"/>
          </w:tcPr>
          <w:p w14:paraId="30C8DFC5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253D51E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C7C9DE8" w14:textId="77777777" w:rsidR="00AC092F" w:rsidRDefault="005F0A90">
            <w:r>
              <w:t>2.800</w:t>
            </w:r>
          </w:p>
        </w:tc>
      </w:tr>
      <w:tr w:rsidR="00AC092F" w14:paraId="2E0950F5" w14:textId="77777777">
        <w:tc>
          <w:tcPr>
            <w:tcW w:w="1013" w:type="dxa"/>
            <w:vAlign w:val="center"/>
          </w:tcPr>
          <w:p w14:paraId="2B647B06" w14:textId="77777777" w:rsidR="00AC092F" w:rsidRDefault="005F0A90">
            <w:r>
              <w:t>11</w:t>
            </w:r>
          </w:p>
        </w:tc>
        <w:tc>
          <w:tcPr>
            <w:tcW w:w="1188" w:type="dxa"/>
            <w:vAlign w:val="center"/>
          </w:tcPr>
          <w:p w14:paraId="48D0686D" w14:textId="77777777" w:rsidR="00AC092F" w:rsidRDefault="005F0A90">
            <w:r>
              <w:t>TC1527</w:t>
            </w:r>
          </w:p>
        </w:tc>
        <w:tc>
          <w:tcPr>
            <w:tcW w:w="1188" w:type="dxa"/>
            <w:vAlign w:val="center"/>
          </w:tcPr>
          <w:p w14:paraId="7E42EFDE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68F9026B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3DEBCEE" w14:textId="77777777" w:rsidR="00AC092F" w:rsidRDefault="005F0A90">
            <w:r>
              <w:t>4.050</w:t>
            </w:r>
          </w:p>
        </w:tc>
        <w:tc>
          <w:tcPr>
            <w:tcW w:w="1188" w:type="dxa"/>
            <w:vAlign w:val="center"/>
          </w:tcPr>
          <w:p w14:paraId="0302CC2F" w14:textId="77777777" w:rsidR="00AC092F" w:rsidRDefault="005F0A90">
            <w:r>
              <w:t>8.100</w:t>
            </w:r>
          </w:p>
        </w:tc>
        <w:tc>
          <w:tcPr>
            <w:tcW w:w="1188" w:type="dxa"/>
            <w:vAlign w:val="center"/>
          </w:tcPr>
          <w:p w14:paraId="1D5FD2C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025325A" w14:textId="77777777" w:rsidR="00AC092F" w:rsidRDefault="005F0A90">
            <w:r>
              <w:t>2.800</w:t>
            </w:r>
          </w:p>
        </w:tc>
      </w:tr>
      <w:tr w:rsidR="00AC092F" w14:paraId="19B7B348" w14:textId="77777777">
        <w:tc>
          <w:tcPr>
            <w:tcW w:w="1013" w:type="dxa"/>
            <w:vAlign w:val="center"/>
          </w:tcPr>
          <w:p w14:paraId="36738B91" w14:textId="77777777" w:rsidR="00AC092F" w:rsidRDefault="005F0A90">
            <w:r>
              <w:t>12</w:t>
            </w:r>
          </w:p>
        </w:tc>
        <w:tc>
          <w:tcPr>
            <w:tcW w:w="1188" w:type="dxa"/>
            <w:vAlign w:val="center"/>
          </w:tcPr>
          <w:p w14:paraId="09BE0342" w14:textId="77777777" w:rsidR="00AC092F" w:rsidRDefault="005F0A90">
            <w:r>
              <w:t>TC2416</w:t>
            </w:r>
          </w:p>
        </w:tc>
        <w:tc>
          <w:tcPr>
            <w:tcW w:w="1188" w:type="dxa"/>
            <w:vAlign w:val="center"/>
          </w:tcPr>
          <w:p w14:paraId="598FBCB0" w14:textId="77777777" w:rsidR="00AC092F" w:rsidRDefault="005F0A90">
            <w:r>
              <w:t>5</w:t>
            </w:r>
          </w:p>
        </w:tc>
        <w:tc>
          <w:tcPr>
            <w:tcW w:w="1188" w:type="dxa"/>
            <w:vAlign w:val="center"/>
          </w:tcPr>
          <w:p w14:paraId="7A46913D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003EC12F" w14:textId="77777777" w:rsidR="00AC092F" w:rsidRDefault="005F0A90">
            <w:r>
              <w:t>3.840</w:t>
            </w:r>
          </w:p>
        </w:tc>
        <w:tc>
          <w:tcPr>
            <w:tcW w:w="1188" w:type="dxa"/>
            <w:vAlign w:val="center"/>
          </w:tcPr>
          <w:p w14:paraId="0285CA78" w14:textId="77777777" w:rsidR="00AC092F" w:rsidRDefault="005F0A90">
            <w:r>
              <w:t>3.840</w:t>
            </w:r>
          </w:p>
        </w:tc>
        <w:tc>
          <w:tcPr>
            <w:tcW w:w="1188" w:type="dxa"/>
            <w:vAlign w:val="center"/>
          </w:tcPr>
          <w:p w14:paraId="61B51F61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C81C6E1" w14:textId="77777777" w:rsidR="00AC092F" w:rsidRDefault="005F0A90">
            <w:r>
              <w:t>2.800</w:t>
            </w:r>
          </w:p>
        </w:tc>
      </w:tr>
      <w:tr w:rsidR="00AC092F" w14:paraId="10E9D5FA" w14:textId="77777777">
        <w:tc>
          <w:tcPr>
            <w:tcW w:w="1013" w:type="dxa"/>
            <w:vAlign w:val="center"/>
          </w:tcPr>
          <w:p w14:paraId="37658947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4D504481" w14:textId="77777777" w:rsidR="00AC092F" w:rsidRDefault="005F0A90">
            <w:r>
              <w:t>TC2423</w:t>
            </w:r>
          </w:p>
        </w:tc>
        <w:tc>
          <w:tcPr>
            <w:tcW w:w="1188" w:type="dxa"/>
            <w:vAlign w:val="center"/>
          </w:tcPr>
          <w:p w14:paraId="1B60EF4B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70C8CF55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2C6EDD5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049EEB42" w14:textId="77777777" w:rsidR="00AC092F" w:rsidRDefault="005F0A90">
            <w:r>
              <w:t>5.520</w:t>
            </w:r>
          </w:p>
        </w:tc>
        <w:tc>
          <w:tcPr>
            <w:tcW w:w="1188" w:type="dxa"/>
            <w:vAlign w:val="center"/>
          </w:tcPr>
          <w:p w14:paraId="5FB4058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84457D2" w14:textId="77777777" w:rsidR="00AC092F" w:rsidRDefault="005F0A90">
            <w:r>
              <w:t>2.800</w:t>
            </w:r>
          </w:p>
        </w:tc>
      </w:tr>
      <w:tr w:rsidR="00AC092F" w14:paraId="58CE6968" w14:textId="77777777">
        <w:tc>
          <w:tcPr>
            <w:tcW w:w="1013" w:type="dxa"/>
            <w:vAlign w:val="center"/>
          </w:tcPr>
          <w:p w14:paraId="75C2A49E" w14:textId="77777777" w:rsidR="00AC092F" w:rsidRDefault="005F0A90">
            <w:r>
              <w:t>14</w:t>
            </w:r>
          </w:p>
        </w:tc>
        <w:tc>
          <w:tcPr>
            <w:tcW w:w="1188" w:type="dxa"/>
            <w:vAlign w:val="center"/>
          </w:tcPr>
          <w:p w14:paraId="47324892" w14:textId="77777777" w:rsidR="00AC092F" w:rsidRDefault="005F0A90">
            <w:r>
              <w:t>TC2517</w:t>
            </w:r>
          </w:p>
        </w:tc>
        <w:tc>
          <w:tcPr>
            <w:tcW w:w="1188" w:type="dxa"/>
            <w:vAlign w:val="center"/>
          </w:tcPr>
          <w:p w14:paraId="6F16D696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5A33389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A0FF69D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5174D07B" w14:textId="77777777" w:rsidR="00AC092F" w:rsidRDefault="005F0A90">
            <w:r>
              <w:t>4.250</w:t>
            </w:r>
          </w:p>
        </w:tc>
        <w:tc>
          <w:tcPr>
            <w:tcW w:w="1188" w:type="dxa"/>
            <w:vAlign w:val="center"/>
          </w:tcPr>
          <w:p w14:paraId="096EEACF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7F32BECB" w14:textId="77777777" w:rsidR="00AC092F" w:rsidRDefault="005F0A90">
            <w:r>
              <w:t>2.800</w:t>
            </w:r>
          </w:p>
        </w:tc>
      </w:tr>
      <w:tr w:rsidR="00AC092F" w14:paraId="08635436" w14:textId="77777777">
        <w:tc>
          <w:tcPr>
            <w:tcW w:w="1013" w:type="dxa"/>
            <w:vAlign w:val="center"/>
          </w:tcPr>
          <w:p w14:paraId="01AE97C5" w14:textId="77777777" w:rsidR="00AC092F" w:rsidRDefault="005F0A90">
            <w:r>
              <w:lastRenderedPageBreak/>
              <w:t>15</w:t>
            </w:r>
          </w:p>
        </w:tc>
        <w:tc>
          <w:tcPr>
            <w:tcW w:w="1188" w:type="dxa"/>
            <w:vAlign w:val="center"/>
          </w:tcPr>
          <w:p w14:paraId="22012401" w14:textId="77777777" w:rsidR="00AC092F" w:rsidRDefault="005F0A90">
            <w:r>
              <w:t>TC2523</w:t>
            </w:r>
          </w:p>
        </w:tc>
        <w:tc>
          <w:tcPr>
            <w:tcW w:w="1188" w:type="dxa"/>
            <w:vAlign w:val="center"/>
          </w:tcPr>
          <w:p w14:paraId="20CF0020" w14:textId="77777777" w:rsidR="00AC092F" w:rsidRDefault="005F0A90">
            <w:r>
              <w:t>2,4</w:t>
            </w:r>
          </w:p>
        </w:tc>
        <w:tc>
          <w:tcPr>
            <w:tcW w:w="1188" w:type="dxa"/>
            <w:vAlign w:val="center"/>
          </w:tcPr>
          <w:p w14:paraId="40449A3A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22DD6B4E" w14:textId="77777777" w:rsidR="00AC092F" w:rsidRDefault="005F0A90">
            <w:r>
              <w:t>5.750</w:t>
            </w:r>
          </w:p>
        </w:tc>
        <w:tc>
          <w:tcPr>
            <w:tcW w:w="1188" w:type="dxa"/>
            <w:vAlign w:val="center"/>
          </w:tcPr>
          <w:p w14:paraId="236A46B6" w14:textId="77777777" w:rsidR="00AC092F" w:rsidRDefault="005F0A90">
            <w:r>
              <w:t>11.500</w:t>
            </w:r>
          </w:p>
        </w:tc>
        <w:tc>
          <w:tcPr>
            <w:tcW w:w="1188" w:type="dxa"/>
            <w:vAlign w:val="center"/>
          </w:tcPr>
          <w:p w14:paraId="3F277083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67141480" w14:textId="77777777" w:rsidR="00AC092F" w:rsidRDefault="005F0A90">
            <w:r>
              <w:t>2.800</w:t>
            </w:r>
          </w:p>
        </w:tc>
      </w:tr>
      <w:tr w:rsidR="00AC092F" w14:paraId="59122113" w14:textId="77777777">
        <w:tc>
          <w:tcPr>
            <w:tcW w:w="1013" w:type="dxa"/>
            <w:vAlign w:val="center"/>
          </w:tcPr>
          <w:p w14:paraId="65A249B2" w14:textId="77777777" w:rsidR="00AC092F" w:rsidRDefault="005F0A90">
            <w:r>
              <w:t>16</w:t>
            </w:r>
          </w:p>
        </w:tc>
        <w:tc>
          <w:tcPr>
            <w:tcW w:w="1188" w:type="dxa"/>
            <w:vAlign w:val="center"/>
          </w:tcPr>
          <w:p w14:paraId="1DF226B4" w14:textId="77777777" w:rsidR="00AC092F" w:rsidRDefault="005F0A90">
            <w:r>
              <w:t>TC2716</w:t>
            </w:r>
          </w:p>
        </w:tc>
        <w:tc>
          <w:tcPr>
            <w:tcW w:w="1188" w:type="dxa"/>
            <w:vAlign w:val="center"/>
          </w:tcPr>
          <w:p w14:paraId="6DC39696" w14:textId="77777777" w:rsidR="00AC092F" w:rsidRDefault="005F0A90">
            <w:r>
              <w:t>4,6</w:t>
            </w:r>
          </w:p>
        </w:tc>
        <w:tc>
          <w:tcPr>
            <w:tcW w:w="1188" w:type="dxa"/>
            <w:vAlign w:val="center"/>
          </w:tcPr>
          <w:p w14:paraId="0374F879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396CF6B9" w14:textId="77777777" w:rsidR="00AC092F" w:rsidRDefault="005F0A90">
            <w:r>
              <w:t>4.320</w:t>
            </w:r>
          </w:p>
        </w:tc>
        <w:tc>
          <w:tcPr>
            <w:tcW w:w="1188" w:type="dxa"/>
            <w:vAlign w:val="center"/>
          </w:tcPr>
          <w:p w14:paraId="2441FCF6" w14:textId="77777777" w:rsidR="00AC092F" w:rsidRDefault="005F0A90">
            <w:r>
              <w:t>8.640</w:t>
            </w:r>
          </w:p>
        </w:tc>
        <w:tc>
          <w:tcPr>
            <w:tcW w:w="1188" w:type="dxa"/>
            <w:vAlign w:val="center"/>
          </w:tcPr>
          <w:p w14:paraId="12923679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E406FEA" w14:textId="77777777" w:rsidR="00AC092F" w:rsidRDefault="005F0A90">
            <w:r>
              <w:t>2.800</w:t>
            </w:r>
          </w:p>
        </w:tc>
      </w:tr>
      <w:tr w:rsidR="00AC092F" w14:paraId="131FA914" w14:textId="77777777">
        <w:tc>
          <w:tcPr>
            <w:tcW w:w="1013" w:type="dxa"/>
            <w:vAlign w:val="center"/>
          </w:tcPr>
          <w:p w14:paraId="278BB12B" w14:textId="77777777" w:rsidR="00AC092F" w:rsidRDefault="005F0A90">
            <w:r>
              <w:t>17</w:t>
            </w:r>
          </w:p>
        </w:tc>
        <w:tc>
          <w:tcPr>
            <w:tcW w:w="1188" w:type="dxa"/>
            <w:vAlign w:val="center"/>
          </w:tcPr>
          <w:p w14:paraId="35187B3D" w14:textId="77777777" w:rsidR="00AC092F" w:rsidRDefault="005F0A90">
            <w:r>
              <w:t>TC2717</w:t>
            </w:r>
          </w:p>
        </w:tc>
        <w:tc>
          <w:tcPr>
            <w:tcW w:w="1188" w:type="dxa"/>
            <w:vAlign w:val="center"/>
          </w:tcPr>
          <w:p w14:paraId="073CAAFB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3D780E2A" w14:textId="77777777" w:rsidR="00AC092F" w:rsidRDefault="005F0A90">
            <w:r>
              <w:t>4</w:t>
            </w:r>
          </w:p>
        </w:tc>
        <w:tc>
          <w:tcPr>
            <w:tcW w:w="1188" w:type="dxa"/>
            <w:vAlign w:val="center"/>
          </w:tcPr>
          <w:p w14:paraId="41C436D3" w14:textId="77777777" w:rsidR="00AC092F" w:rsidRDefault="005F0A90">
            <w:r>
              <w:t>4.590</w:t>
            </w:r>
          </w:p>
        </w:tc>
        <w:tc>
          <w:tcPr>
            <w:tcW w:w="1188" w:type="dxa"/>
            <w:vAlign w:val="center"/>
          </w:tcPr>
          <w:p w14:paraId="1F782721" w14:textId="77777777" w:rsidR="00AC092F" w:rsidRDefault="005F0A90">
            <w:r>
              <w:t>18.360</w:t>
            </w:r>
          </w:p>
        </w:tc>
        <w:tc>
          <w:tcPr>
            <w:tcW w:w="1188" w:type="dxa"/>
            <w:vAlign w:val="center"/>
          </w:tcPr>
          <w:p w14:paraId="5F81D4BC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2CB0F89" w14:textId="77777777" w:rsidR="00AC092F" w:rsidRDefault="005F0A90">
            <w:r>
              <w:t>2.800</w:t>
            </w:r>
          </w:p>
        </w:tc>
      </w:tr>
      <w:tr w:rsidR="00AC092F" w14:paraId="1B33B112" w14:textId="77777777">
        <w:tc>
          <w:tcPr>
            <w:tcW w:w="1013" w:type="dxa"/>
            <w:vAlign w:val="center"/>
          </w:tcPr>
          <w:p w14:paraId="40A6217B" w14:textId="77777777" w:rsidR="00AC092F" w:rsidRDefault="005F0A90">
            <w:r>
              <w:t>18</w:t>
            </w:r>
          </w:p>
        </w:tc>
        <w:tc>
          <w:tcPr>
            <w:tcW w:w="1188" w:type="dxa"/>
            <w:vAlign w:val="center"/>
          </w:tcPr>
          <w:p w14:paraId="405F54E2" w14:textId="77777777" w:rsidR="00AC092F" w:rsidRDefault="005F0A90">
            <w:r>
              <w:t>TC2723</w:t>
            </w:r>
          </w:p>
        </w:tc>
        <w:tc>
          <w:tcPr>
            <w:tcW w:w="1188" w:type="dxa"/>
            <w:vAlign w:val="center"/>
          </w:tcPr>
          <w:p w14:paraId="24483CD7" w14:textId="77777777" w:rsidR="00AC092F" w:rsidRDefault="005F0A90">
            <w:r>
              <w:t>2,5</w:t>
            </w:r>
          </w:p>
        </w:tc>
        <w:tc>
          <w:tcPr>
            <w:tcW w:w="1188" w:type="dxa"/>
            <w:vAlign w:val="center"/>
          </w:tcPr>
          <w:p w14:paraId="0252DCAD" w14:textId="77777777" w:rsidR="00AC092F" w:rsidRDefault="005F0A90">
            <w:r>
              <w:t>8</w:t>
            </w:r>
          </w:p>
        </w:tc>
        <w:tc>
          <w:tcPr>
            <w:tcW w:w="1188" w:type="dxa"/>
            <w:vAlign w:val="center"/>
          </w:tcPr>
          <w:p w14:paraId="3FE880C9" w14:textId="77777777" w:rsidR="00AC092F" w:rsidRDefault="005F0A90">
            <w:r>
              <w:t>6.210</w:t>
            </w:r>
          </w:p>
        </w:tc>
        <w:tc>
          <w:tcPr>
            <w:tcW w:w="1188" w:type="dxa"/>
            <w:vAlign w:val="center"/>
          </w:tcPr>
          <w:p w14:paraId="55A171BE" w14:textId="77777777" w:rsidR="00AC092F" w:rsidRDefault="005F0A90">
            <w:r>
              <w:t>49.680</w:t>
            </w:r>
          </w:p>
        </w:tc>
        <w:tc>
          <w:tcPr>
            <w:tcW w:w="1188" w:type="dxa"/>
            <w:vAlign w:val="center"/>
          </w:tcPr>
          <w:p w14:paraId="2D9564E2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74C0A4B" w14:textId="77777777" w:rsidR="00AC092F" w:rsidRDefault="005F0A90">
            <w:r>
              <w:t>2.800</w:t>
            </w:r>
          </w:p>
        </w:tc>
      </w:tr>
      <w:tr w:rsidR="00AC092F" w14:paraId="59D84D8C" w14:textId="77777777">
        <w:tc>
          <w:tcPr>
            <w:tcW w:w="1013" w:type="dxa"/>
            <w:vAlign w:val="center"/>
          </w:tcPr>
          <w:p w14:paraId="291CC081" w14:textId="77777777" w:rsidR="00AC092F" w:rsidRDefault="005F0A90">
            <w:r>
              <w:t>19</w:t>
            </w:r>
          </w:p>
        </w:tc>
        <w:tc>
          <w:tcPr>
            <w:tcW w:w="1188" w:type="dxa"/>
            <w:vAlign w:val="center"/>
          </w:tcPr>
          <w:p w14:paraId="4F11DAD9" w14:textId="77777777" w:rsidR="00AC092F" w:rsidRDefault="005F0A90">
            <w:r>
              <w:t>TC3016</w:t>
            </w:r>
          </w:p>
        </w:tc>
        <w:tc>
          <w:tcPr>
            <w:tcW w:w="1188" w:type="dxa"/>
            <w:vAlign w:val="center"/>
          </w:tcPr>
          <w:p w14:paraId="7B058355" w14:textId="77777777" w:rsidR="00AC092F" w:rsidRDefault="005F0A90">
            <w:r>
              <w:t>2</w:t>
            </w:r>
          </w:p>
        </w:tc>
        <w:tc>
          <w:tcPr>
            <w:tcW w:w="1188" w:type="dxa"/>
            <w:vAlign w:val="center"/>
          </w:tcPr>
          <w:p w14:paraId="1D8C3F2E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28607F62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1903AADF" w14:textId="77777777" w:rsidR="00AC092F" w:rsidRDefault="005F0A90">
            <w:r>
              <w:t>4.800</w:t>
            </w:r>
          </w:p>
        </w:tc>
        <w:tc>
          <w:tcPr>
            <w:tcW w:w="1188" w:type="dxa"/>
            <w:vAlign w:val="center"/>
          </w:tcPr>
          <w:p w14:paraId="3CBEDF7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18EAEE6" w14:textId="77777777" w:rsidR="00AC092F" w:rsidRDefault="005F0A90">
            <w:r>
              <w:t>2.800</w:t>
            </w:r>
          </w:p>
        </w:tc>
      </w:tr>
      <w:tr w:rsidR="00AC092F" w14:paraId="30E00315" w14:textId="77777777">
        <w:tc>
          <w:tcPr>
            <w:tcW w:w="1013" w:type="dxa"/>
            <w:vAlign w:val="center"/>
          </w:tcPr>
          <w:p w14:paraId="5A23E334" w14:textId="77777777" w:rsidR="00AC092F" w:rsidRDefault="005F0A90">
            <w:r>
              <w:t>20</w:t>
            </w:r>
          </w:p>
        </w:tc>
        <w:tc>
          <w:tcPr>
            <w:tcW w:w="1188" w:type="dxa"/>
            <w:vAlign w:val="center"/>
          </w:tcPr>
          <w:p w14:paraId="2DD0240C" w14:textId="77777777" w:rsidR="00AC092F" w:rsidRDefault="005F0A90">
            <w:r>
              <w:t>TC3017</w:t>
            </w:r>
          </w:p>
        </w:tc>
        <w:tc>
          <w:tcPr>
            <w:tcW w:w="1188" w:type="dxa"/>
            <w:vAlign w:val="center"/>
          </w:tcPr>
          <w:p w14:paraId="2503B841" w14:textId="77777777" w:rsidR="00AC092F" w:rsidRDefault="005F0A90">
            <w:r>
              <w:t>3</w:t>
            </w:r>
          </w:p>
        </w:tc>
        <w:tc>
          <w:tcPr>
            <w:tcW w:w="1188" w:type="dxa"/>
            <w:vAlign w:val="center"/>
          </w:tcPr>
          <w:p w14:paraId="1AC04B90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E1FA4C2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7F009152" w14:textId="77777777" w:rsidR="00AC092F" w:rsidRDefault="005F0A90">
            <w:r>
              <w:t>5.100</w:t>
            </w:r>
          </w:p>
        </w:tc>
        <w:tc>
          <w:tcPr>
            <w:tcW w:w="1188" w:type="dxa"/>
            <w:vAlign w:val="center"/>
          </w:tcPr>
          <w:p w14:paraId="53D3F7BD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05D3FEBB" w14:textId="77777777" w:rsidR="00AC092F" w:rsidRDefault="005F0A90">
            <w:r>
              <w:t>2.800</w:t>
            </w:r>
          </w:p>
        </w:tc>
      </w:tr>
      <w:tr w:rsidR="00AC092F" w14:paraId="5179863D" w14:textId="77777777">
        <w:tc>
          <w:tcPr>
            <w:tcW w:w="1013" w:type="dxa"/>
            <w:vAlign w:val="center"/>
          </w:tcPr>
          <w:p w14:paraId="1CE30A7B" w14:textId="77777777" w:rsidR="00AC092F" w:rsidRDefault="005F0A90">
            <w:r>
              <w:t>21</w:t>
            </w:r>
          </w:p>
        </w:tc>
        <w:tc>
          <w:tcPr>
            <w:tcW w:w="1188" w:type="dxa"/>
            <w:vAlign w:val="center"/>
          </w:tcPr>
          <w:p w14:paraId="4D15DFF5" w14:textId="77777777" w:rsidR="00AC092F" w:rsidRDefault="005F0A90">
            <w:r>
              <w:t>TC3023</w:t>
            </w:r>
          </w:p>
        </w:tc>
        <w:tc>
          <w:tcPr>
            <w:tcW w:w="1188" w:type="dxa"/>
            <w:vAlign w:val="center"/>
          </w:tcPr>
          <w:p w14:paraId="5B3D9A96" w14:textId="77777777" w:rsidR="00AC092F" w:rsidRDefault="005F0A90">
            <w:r>
              <w:t>4~6</w:t>
            </w:r>
          </w:p>
        </w:tc>
        <w:tc>
          <w:tcPr>
            <w:tcW w:w="1188" w:type="dxa"/>
            <w:vAlign w:val="center"/>
          </w:tcPr>
          <w:p w14:paraId="65604B80" w14:textId="77777777" w:rsidR="00AC092F" w:rsidRDefault="005F0A90">
            <w:r>
              <w:t>13</w:t>
            </w:r>
          </w:p>
        </w:tc>
        <w:tc>
          <w:tcPr>
            <w:tcW w:w="1188" w:type="dxa"/>
            <w:vAlign w:val="center"/>
          </w:tcPr>
          <w:p w14:paraId="3A3D53A1" w14:textId="77777777" w:rsidR="00AC092F" w:rsidRDefault="005F0A90">
            <w:r>
              <w:t>6.900</w:t>
            </w:r>
          </w:p>
        </w:tc>
        <w:tc>
          <w:tcPr>
            <w:tcW w:w="1188" w:type="dxa"/>
            <w:vAlign w:val="center"/>
          </w:tcPr>
          <w:p w14:paraId="5DBE1111" w14:textId="77777777" w:rsidR="00AC092F" w:rsidRDefault="005F0A90">
            <w:r>
              <w:t>89.700</w:t>
            </w:r>
          </w:p>
        </w:tc>
        <w:tc>
          <w:tcPr>
            <w:tcW w:w="1188" w:type="dxa"/>
            <w:vAlign w:val="center"/>
          </w:tcPr>
          <w:p w14:paraId="5FA1A140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56B3F98D" w14:textId="77777777" w:rsidR="00AC092F" w:rsidRDefault="005F0A90">
            <w:r>
              <w:t>2.800</w:t>
            </w:r>
          </w:p>
        </w:tc>
      </w:tr>
      <w:tr w:rsidR="00AC092F" w14:paraId="73C7F935" w14:textId="77777777">
        <w:tc>
          <w:tcPr>
            <w:tcW w:w="1013" w:type="dxa"/>
            <w:vAlign w:val="center"/>
          </w:tcPr>
          <w:p w14:paraId="3E1FC134" w14:textId="77777777" w:rsidR="00AC092F" w:rsidRDefault="005F0A90">
            <w:r>
              <w:t>22</w:t>
            </w:r>
          </w:p>
        </w:tc>
        <w:tc>
          <w:tcPr>
            <w:tcW w:w="1188" w:type="dxa"/>
            <w:vAlign w:val="center"/>
          </w:tcPr>
          <w:p w14:paraId="6343C912" w14:textId="77777777" w:rsidR="00AC092F" w:rsidRDefault="005F0A90">
            <w:r>
              <w:t>TC3126</w:t>
            </w:r>
          </w:p>
        </w:tc>
        <w:tc>
          <w:tcPr>
            <w:tcW w:w="1188" w:type="dxa"/>
            <w:vAlign w:val="center"/>
          </w:tcPr>
          <w:p w14:paraId="3A85A7EF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348840F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6A31D01F" w14:textId="77777777" w:rsidR="00AC092F" w:rsidRDefault="005F0A90">
            <w:r>
              <w:t>8.060</w:t>
            </w:r>
          </w:p>
        </w:tc>
        <w:tc>
          <w:tcPr>
            <w:tcW w:w="1188" w:type="dxa"/>
            <w:vAlign w:val="center"/>
          </w:tcPr>
          <w:p w14:paraId="140A2788" w14:textId="77777777" w:rsidR="00AC092F" w:rsidRDefault="005F0A90">
            <w:r>
              <w:t>8.060</w:t>
            </w:r>
          </w:p>
        </w:tc>
        <w:tc>
          <w:tcPr>
            <w:tcW w:w="1188" w:type="dxa"/>
            <w:vAlign w:val="center"/>
          </w:tcPr>
          <w:p w14:paraId="649B3FF4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32F172A5" w14:textId="77777777" w:rsidR="00AC092F" w:rsidRDefault="005F0A90">
            <w:r>
              <w:t>2.800</w:t>
            </w:r>
          </w:p>
        </w:tc>
      </w:tr>
      <w:tr w:rsidR="00AC092F" w14:paraId="69025D25" w14:textId="77777777">
        <w:tc>
          <w:tcPr>
            <w:tcW w:w="1013" w:type="dxa"/>
            <w:vAlign w:val="center"/>
          </w:tcPr>
          <w:p w14:paraId="59B05B37" w14:textId="77777777" w:rsidR="00AC092F" w:rsidRDefault="005F0A90">
            <w:r>
              <w:t>23</w:t>
            </w:r>
          </w:p>
        </w:tc>
        <w:tc>
          <w:tcPr>
            <w:tcW w:w="1188" w:type="dxa"/>
            <w:vAlign w:val="center"/>
          </w:tcPr>
          <w:p w14:paraId="5DA83BA6" w14:textId="77777777" w:rsidR="00AC092F" w:rsidRDefault="005F0A90">
            <w:r>
              <w:t>TC4826</w:t>
            </w:r>
          </w:p>
        </w:tc>
        <w:tc>
          <w:tcPr>
            <w:tcW w:w="1188" w:type="dxa"/>
            <w:vAlign w:val="center"/>
          </w:tcPr>
          <w:p w14:paraId="1A053403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54A90F5C" w14:textId="77777777" w:rsidR="00AC092F" w:rsidRDefault="005F0A90">
            <w:r>
              <w:t>1</w:t>
            </w:r>
          </w:p>
        </w:tc>
        <w:tc>
          <w:tcPr>
            <w:tcW w:w="1188" w:type="dxa"/>
            <w:vAlign w:val="center"/>
          </w:tcPr>
          <w:p w14:paraId="74BF2611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64245EB9" w14:textId="77777777" w:rsidR="00AC092F" w:rsidRDefault="005F0A90">
            <w:r>
              <w:t>12.480</w:t>
            </w:r>
          </w:p>
        </w:tc>
        <w:tc>
          <w:tcPr>
            <w:tcW w:w="1188" w:type="dxa"/>
            <w:vAlign w:val="center"/>
          </w:tcPr>
          <w:p w14:paraId="6252C57B" w14:textId="77777777" w:rsidR="00AC092F" w:rsidRDefault="005F0A90">
            <w:r>
              <w:t>74</w:t>
            </w:r>
          </w:p>
        </w:tc>
        <w:tc>
          <w:tcPr>
            <w:tcW w:w="1188" w:type="dxa"/>
            <w:vAlign w:val="center"/>
          </w:tcPr>
          <w:p w14:paraId="1C6EFD91" w14:textId="77777777" w:rsidR="00AC092F" w:rsidRDefault="005F0A90">
            <w:r>
              <w:t>2.800</w:t>
            </w:r>
          </w:p>
        </w:tc>
      </w:tr>
      <w:tr w:rsidR="00AC092F" w14:paraId="0FFE30A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ABC3A7F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21CDCC0" w14:textId="77777777" w:rsidR="00AC092F" w:rsidRDefault="005F0A90">
            <w:r>
              <w:t>300.014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84D7795" w14:textId="77777777" w:rsidR="00AC092F" w:rsidRDefault="005F0A9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EF1740E" w14:textId="77777777" w:rsidR="00AC092F" w:rsidRDefault="005F0A90">
            <w:r>
              <w:t>2.800</w:t>
            </w:r>
          </w:p>
        </w:tc>
      </w:tr>
    </w:tbl>
    <w:p w14:paraId="259C4790" w14:textId="77777777" w:rsidR="00AC092F" w:rsidRDefault="00AC092F">
      <w:pPr>
        <w:rPr>
          <w:color w:val="000000"/>
        </w:rPr>
      </w:pPr>
    </w:p>
    <w:p w14:paraId="77722631" w14:textId="77777777" w:rsidR="00AC092F" w:rsidRDefault="005F0A90">
      <w:pPr>
        <w:pStyle w:val="3"/>
        <w:rPr>
          <w:color w:val="000000"/>
        </w:rPr>
      </w:pPr>
      <w:bookmarkStart w:id="85" w:name="_Toc90822037"/>
      <w:r>
        <w:rPr>
          <w:color w:val="000000"/>
        </w:rPr>
        <w:t>综合太阳得热系数</w:t>
      </w:r>
      <w:bookmarkEnd w:id="85"/>
    </w:p>
    <w:p w14:paraId="71301F8E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1061EB26" w14:textId="77777777">
        <w:tc>
          <w:tcPr>
            <w:tcW w:w="656" w:type="dxa"/>
            <w:shd w:val="clear" w:color="auto" w:fill="E6E6E6"/>
            <w:vAlign w:val="center"/>
          </w:tcPr>
          <w:p w14:paraId="5E37913B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4CB6E03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B4819F1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8181CDF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188D8C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B1B7C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5A45E7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38914D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2AFD68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484EBA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8012E81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7535AD10" w14:textId="77777777">
        <w:tc>
          <w:tcPr>
            <w:tcW w:w="656" w:type="dxa"/>
            <w:vAlign w:val="center"/>
          </w:tcPr>
          <w:p w14:paraId="1786D3F1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2A7D94CD" w14:textId="77777777" w:rsidR="00AC092F" w:rsidRDefault="005F0A90">
            <w:r>
              <w:t>C0815</w:t>
            </w:r>
          </w:p>
        </w:tc>
        <w:tc>
          <w:tcPr>
            <w:tcW w:w="769" w:type="dxa"/>
            <w:vAlign w:val="center"/>
          </w:tcPr>
          <w:p w14:paraId="2EC2448E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6DCCCB6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64A35999" w14:textId="77777777" w:rsidR="00AC092F" w:rsidRDefault="005F0A90">
            <w:r>
              <w:t>1.200</w:t>
            </w:r>
          </w:p>
        </w:tc>
        <w:tc>
          <w:tcPr>
            <w:tcW w:w="848" w:type="dxa"/>
            <w:vAlign w:val="center"/>
          </w:tcPr>
          <w:p w14:paraId="69B12B1B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4CCF938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25CAC3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848917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00DB32" w14:textId="77777777" w:rsidR="00AC092F" w:rsidRDefault="005F0A90">
            <w:r>
              <w:t>0.605</w:t>
            </w:r>
          </w:p>
        </w:tc>
        <w:tc>
          <w:tcPr>
            <w:tcW w:w="916" w:type="dxa"/>
            <w:vAlign w:val="center"/>
          </w:tcPr>
          <w:p w14:paraId="72E5CEA6" w14:textId="77777777" w:rsidR="00AC092F" w:rsidRDefault="005F0A90">
            <w:r>
              <w:t>0.394</w:t>
            </w:r>
          </w:p>
        </w:tc>
      </w:tr>
      <w:tr w:rsidR="00AC092F" w14:paraId="4159AC2A" w14:textId="77777777">
        <w:tc>
          <w:tcPr>
            <w:tcW w:w="656" w:type="dxa"/>
            <w:vAlign w:val="center"/>
          </w:tcPr>
          <w:p w14:paraId="273D3B45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731794AA" w14:textId="77777777" w:rsidR="00AC092F" w:rsidRDefault="005F0A90">
            <w:r>
              <w:t>C1621a</w:t>
            </w:r>
          </w:p>
        </w:tc>
        <w:tc>
          <w:tcPr>
            <w:tcW w:w="769" w:type="dxa"/>
            <w:vAlign w:val="center"/>
          </w:tcPr>
          <w:p w14:paraId="6AAF2C5A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5D45566E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48119CB7" w14:textId="77777777" w:rsidR="00AC092F" w:rsidRDefault="005F0A90">
            <w:r>
              <w:t>3.465</w:t>
            </w:r>
          </w:p>
        </w:tc>
        <w:tc>
          <w:tcPr>
            <w:tcW w:w="848" w:type="dxa"/>
            <w:vAlign w:val="center"/>
          </w:tcPr>
          <w:p w14:paraId="66B601C1" w14:textId="77777777" w:rsidR="00AC092F" w:rsidRDefault="005F0A90">
            <w:r>
              <w:t>6.930</w:t>
            </w:r>
          </w:p>
        </w:tc>
        <w:tc>
          <w:tcPr>
            <w:tcW w:w="781" w:type="dxa"/>
            <w:vAlign w:val="center"/>
          </w:tcPr>
          <w:p w14:paraId="6F6E2AD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06D8EB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609910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0E4F9B" w14:textId="77777777" w:rsidR="00AC092F" w:rsidRDefault="005F0A90">
            <w:r>
              <w:t>0.596</w:t>
            </w:r>
          </w:p>
        </w:tc>
        <w:tc>
          <w:tcPr>
            <w:tcW w:w="916" w:type="dxa"/>
            <w:vAlign w:val="center"/>
          </w:tcPr>
          <w:p w14:paraId="4810A368" w14:textId="77777777" w:rsidR="00AC092F" w:rsidRDefault="005F0A90">
            <w:r>
              <w:t>0.389</w:t>
            </w:r>
          </w:p>
        </w:tc>
      </w:tr>
      <w:tr w:rsidR="00AC092F" w14:paraId="1768CD1B" w14:textId="77777777">
        <w:tc>
          <w:tcPr>
            <w:tcW w:w="656" w:type="dxa"/>
            <w:vAlign w:val="center"/>
          </w:tcPr>
          <w:p w14:paraId="282EA9DD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21375EA0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6435E3B5" w14:textId="77777777" w:rsidR="00AC092F" w:rsidRDefault="005F0A90">
            <w:r>
              <w:t>4,6</w:t>
            </w:r>
          </w:p>
        </w:tc>
        <w:tc>
          <w:tcPr>
            <w:tcW w:w="769" w:type="dxa"/>
            <w:vAlign w:val="center"/>
          </w:tcPr>
          <w:p w14:paraId="026D90D1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40595148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3D900935" w14:textId="77777777" w:rsidR="00AC092F" w:rsidRDefault="005F0A90">
            <w:r>
              <w:t>0.960</w:t>
            </w:r>
          </w:p>
        </w:tc>
        <w:tc>
          <w:tcPr>
            <w:tcW w:w="781" w:type="dxa"/>
            <w:vAlign w:val="center"/>
          </w:tcPr>
          <w:p w14:paraId="59BDFCC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8969BC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4E22FE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5577C2" w14:textId="77777777" w:rsidR="00AC092F" w:rsidRDefault="005F0A90">
            <w:r>
              <w:t>0.622</w:t>
            </w:r>
          </w:p>
        </w:tc>
        <w:tc>
          <w:tcPr>
            <w:tcW w:w="916" w:type="dxa"/>
            <w:vAlign w:val="center"/>
          </w:tcPr>
          <w:p w14:paraId="7DE00D3D" w14:textId="77777777" w:rsidR="00AC092F" w:rsidRDefault="005F0A90">
            <w:r>
              <w:t>0.406</w:t>
            </w:r>
          </w:p>
        </w:tc>
      </w:tr>
      <w:tr w:rsidR="00AC092F" w14:paraId="33D00A55" w14:textId="77777777">
        <w:tc>
          <w:tcPr>
            <w:tcW w:w="656" w:type="dxa"/>
            <w:vAlign w:val="center"/>
          </w:tcPr>
          <w:p w14:paraId="2A9146AC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2251015D" w14:textId="77777777" w:rsidR="00AC092F" w:rsidRDefault="005F0A90">
            <w:r>
              <w:t>GC0504</w:t>
            </w:r>
          </w:p>
        </w:tc>
        <w:tc>
          <w:tcPr>
            <w:tcW w:w="769" w:type="dxa"/>
            <w:vAlign w:val="center"/>
          </w:tcPr>
          <w:p w14:paraId="18AE0E33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686383F4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4CCA2824" w14:textId="77777777" w:rsidR="00AC092F" w:rsidRDefault="005F0A90">
            <w:r>
              <w:t>0.200</w:t>
            </w:r>
          </w:p>
        </w:tc>
        <w:tc>
          <w:tcPr>
            <w:tcW w:w="848" w:type="dxa"/>
            <w:vAlign w:val="center"/>
          </w:tcPr>
          <w:p w14:paraId="0272DAA1" w14:textId="77777777" w:rsidR="00AC092F" w:rsidRDefault="005F0A90">
            <w:r>
              <w:t>0.600</w:t>
            </w:r>
          </w:p>
        </w:tc>
        <w:tc>
          <w:tcPr>
            <w:tcW w:w="781" w:type="dxa"/>
            <w:vAlign w:val="center"/>
          </w:tcPr>
          <w:p w14:paraId="0B39F50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97A03A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8EA328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A09FE1" w14:textId="77777777" w:rsidR="00AC092F" w:rsidRDefault="005F0A90">
            <w:r>
              <w:t>0.615</w:t>
            </w:r>
          </w:p>
        </w:tc>
        <w:tc>
          <w:tcPr>
            <w:tcW w:w="916" w:type="dxa"/>
            <w:vAlign w:val="center"/>
          </w:tcPr>
          <w:p w14:paraId="5C228834" w14:textId="77777777" w:rsidR="00AC092F" w:rsidRDefault="005F0A90">
            <w:r>
              <w:t>0.401</w:t>
            </w:r>
          </w:p>
        </w:tc>
      </w:tr>
      <w:tr w:rsidR="00AC092F" w14:paraId="74C9CCD1" w14:textId="77777777">
        <w:tc>
          <w:tcPr>
            <w:tcW w:w="656" w:type="dxa"/>
            <w:vAlign w:val="center"/>
          </w:tcPr>
          <w:p w14:paraId="4F2937BE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7B4C5E32" w14:textId="77777777" w:rsidR="00AC092F" w:rsidRDefault="005F0A90">
            <w:r>
              <w:t>GC4815</w:t>
            </w:r>
          </w:p>
        </w:tc>
        <w:tc>
          <w:tcPr>
            <w:tcW w:w="769" w:type="dxa"/>
            <w:vAlign w:val="center"/>
          </w:tcPr>
          <w:p w14:paraId="3BC68CC4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4B13048F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3A2B51F" w14:textId="77777777" w:rsidR="00AC092F" w:rsidRDefault="005F0A90">
            <w:r>
              <w:t>7.200</w:t>
            </w:r>
          </w:p>
        </w:tc>
        <w:tc>
          <w:tcPr>
            <w:tcW w:w="848" w:type="dxa"/>
            <w:vAlign w:val="center"/>
          </w:tcPr>
          <w:p w14:paraId="040B3192" w14:textId="77777777" w:rsidR="00AC092F" w:rsidRDefault="005F0A90">
            <w:r>
              <w:t>14.400</w:t>
            </w:r>
          </w:p>
        </w:tc>
        <w:tc>
          <w:tcPr>
            <w:tcW w:w="781" w:type="dxa"/>
            <w:vAlign w:val="center"/>
          </w:tcPr>
          <w:p w14:paraId="3C79503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506D48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21304C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AAE456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2D06B13A" w14:textId="77777777" w:rsidR="00AC092F" w:rsidRDefault="005F0A90">
            <w:r>
              <w:t>0.385</w:t>
            </w:r>
          </w:p>
        </w:tc>
      </w:tr>
      <w:tr w:rsidR="00AC092F" w14:paraId="1BE1C2C5" w14:textId="77777777">
        <w:tc>
          <w:tcPr>
            <w:tcW w:w="656" w:type="dxa"/>
            <w:vAlign w:val="center"/>
          </w:tcPr>
          <w:p w14:paraId="7CC36A74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6FD7E025" w14:textId="77777777" w:rsidR="00AC092F" w:rsidRDefault="005F0A90">
            <w:r>
              <w:t>TC2217</w:t>
            </w:r>
          </w:p>
        </w:tc>
        <w:tc>
          <w:tcPr>
            <w:tcW w:w="769" w:type="dxa"/>
            <w:vAlign w:val="center"/>
          </w:tcPr>
          <w:p w14:paraId="47BEDCF5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002F840A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39E92FBA" w14:textId="77777777" w:rsidR="00AC092F" w:rsidRDefault="005F0A90">
            <w:r>
              <w:t>3.740</w:t>
            </w:r>
          </w:p>
        </w:tc>
        <w:tc>
          <w:tcPr>
            <w:tcW w:w="848" w:type="dxa"/>
            <w:vAlign w:val="center"/>
          </w:tcPr>
          <w:p w14:paraId="41D8BFF9" w14:textId="77777777" w:rsidR="00AC092F" w:rsidRDefault="005F0A90">
            <w:r>
              <w:t>22.440</w:t>
            </w:r>
          </w:p>
        </w:tc>
        <w:tc>
          <w:tcPr>
            <w:tcW w:w="781" w:type="dxa"/>
            <w:vAlign w:val="center"/>
          </w:tcPr>
          <w:p w14:paraId="33498DA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7CCCDA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6F9AAF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21EF19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27DE72AB" w14:textId="77777777" w:rsidR="00AC092F" w:rsidRDefault="005F0A90">
            <w:r>
              <w:t>0.387</w:t>
            </w:r>
          </w:p>
        </w:tc>
      </w:tr>
      <w:tr w:rsidR="00AC092F" w14:paraId="528856DD" w14:textId="77777777">
        <w:tc>
          <w:tcPr>
            <w:tcW w:w="656" w:type="dxa"/>
            <w:vAlign w:val="center"/>
          </w:tcPr>
          <w:p w14:paraId="3EF9BF55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0E2DE976" w14:textId="77777777" w:rsidR="00AC092F" w:rsidRDefault="005F0A90">
            <w:r>
              <w:t>TC2223</w:t>
            </w:r>
          </w:p>
        </w:tc>
        <w:tc>
          <w:tcPr>
            <w:tcW w:w="769" w:type="dxa"/>
            <w:vAlign w:val="center"/>
          </w:tcPr>
          <w:p w14:paraId="12621595" w14:textId="77777777" w:rsidR="00AC092F" w:rsidRDefault="005F0A90">
            <w:r>
              <w:t>2~4</w:t>
            </w:r>
          </w:p>
        </w:tc>
        <w:tc>
          <w:tcPr>
            <w:tcW w:w="769" w:type="dxa"/>
            <w:vAlign w:val="center"/>
          </w:tcPr>
          <w:p w14:paraId="57E2B411" w14:textId="77777777" w:rsidR="00AC092F" w:rsidRDefault="005F0A90">
            <w:r>
              <w:t>18</w:t>
            </w:r>
          </w:p>
        </w:tc>
        <w:tc>
          <w:tcPr>
            <w:tcW w:w="848" w:type="dxa"/>
            <w:vAlign w:val="center"/>
          </w:tcPr>
          <w:p w14:paraId="2F22E032" w14:textId="77777777" w:rsidR="00AC092F" w:rsidRDefault="005F0A90">
            <w:r>
              <w:t>5.060</w:t>
            </w:r>
          </w:p>
        </w:tc>
        <w:tc>
          <w:tcPr>
            <w:tcW w:w="848" w:type="dxa"/>
            <w:vAlign w:val="center"/>
          </w:tcPr>
          <w:p w14:paraId="67FFA6D8" w14:textId="77777777" w:rsidR="00AC092F" w:rsidRDefault="005F0A90">
            <w:r>
              <w:t>91.080</w:t>
            </w:r>
          </w:p>
        </w:tc>
        <w:tc>
          <w:tcPr>
            <w:tcW w:w="781" w:type="dxa"/>
            <w:vAlign w:val="center"/>
          </w:tcPr>
          <w:p w14:paraId="55B08DA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13709B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77BDD2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E14718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7E711039" w14:textId="77777777" w:rsidR="00AC092F" w:rsidRDefault="005F0A90">
            <w:r>
              <w:t>0.387</w:t>
            </w:r>
          </w:p>
        </w:tc>
      </w:tr>
      <w:tr w:rsidR="00AC092F" w14:paraId="55973E9A" w14:textId="77777777">
        <w:tc>
          <w:tcPr>
            <w:tcW w:w="656" w:type="dxa"/>
            <w:vAlign w:val="center"/>
          </w:tcPr>
          <w:p w14:paraId="53793560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6C017C96" w14:textId="77777777" w:rsidR="00AC092F" w:rsidRDefault="005F0A90">
            <w:r>
              <w:t>TC2226</w:t>
            </w:r>
          </w:p>
        </w:tc>
        <w:tc>
          <w:tcPr>
            <w:tcW w:w="769" w:type="dxa"/>
            <w:vAlign w:val="center"/>
          </w:tcPr>
          <w:p w14:paraId="10158918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5392846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1CCAD502" w14:textId="77777777" w:rsidR="00AC092F" w:rsidRDefault="005F0A90">
            <w:r>
              <w:t>5.720</w:t>
            </w:r>
          </w:p>
        </w:tc>
        <w:tc>
          <w:tcPr>
            <w:tcW w:w="848" w:type="dxa"/>
            <w:vAlign w:val="center"/>
          </w:tcPr>
          <w:p w14:paraId="2C5A5D75" w14:textId="77777777" w:rsidR="00AC092F" w:rsidRDefault="005F0A90">
            <w:r>
              <w:t>34.320</w:t>
            </w:r>
          </w:p>
        </w:tc>
        <w:tc>
          <w:tcPr>
            <w:tcW w:w="781" w:type="dxa"/>
            <w:vAlign w:val="center"/>
          </w:tcPr>
          <w:p w14:paraId="21C0200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29994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8D6177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4F85B4" w14:textId="77777777" w:rsidR="00AC092F" w:rsidRDefault="005F0A90">
            <w:r>
              <w:t>0.594</w:t>
            </w:r>
          </w:p>
        </w:tc>
        <w:tc>
          <w:tcPr>
            <w:tcW w:w="916" w:type="dxa"/>
            <w:vAlign w:val="center"/>
          </w:tcPr>
          <w:p w14:paraId="6DC910D2" w14:textId="77777777" w:rsidR="00AC092F" w:rsidRDefault="005F0A90">
            <w:r>
              <w:t>0.387</w:t>
            </w:r>
          </w:p>
        </w:tc>
      </w:tr>
      <w:tr w:rsidR="00AC092F" w14:paraId="29252BB0" w14:textId="77777777">
        <w:tc>
          <w:tcPr>
            <w:tcW w:w="656" w:type="dxa"/>
            <w:vAlign w:val="center"/>
          </w:tcPr>
          <w:p w14:paraId="26496C98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69D7C41B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158B2531" w14:textId="77777777" w:rsidR="00AC092F" w:rsidRDefault="005F0A90">
            <w:r>
              <w:t>6~7</w:t>
            </w:r>
          </w:p>
        </w:tc>
        <w:tc>
          <w:tcPr>
            <w:tcW w:w="769" w:type="dxa"/>
            <w:vAlign w:val="center"/>
          </w:tcPr>
          <w:p w14:paraId="161E7310" w14:textId="77777777" w:rsidR="00AC092F" w:rsidRDefault="005F0A90">
            <w:r>
              <w:t>5</w:t>
            </w:r>
          </w:p>
        </w:tc>
        <w:tc>
          <w:tcPr>
            <w:tcW w:w="848" w:type="dxa"/>
            <w:vAlign w:val="center"/>
          </w:tcPr>
          <w:p w14:paraId="2930F160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55A8AB11" w14:textId="77777777" w:rsidR="00AC092F" w:rsidRDefault="005F0A90">
            <w:r>
              <w:t>27.600</w:t>
            </w:r>
          </w:p>
        </w:tc>
        <w:tc>
          <w:tcPr>
            <w:tcW w:w="781" w:type="dxa"/>
            <w:vAlign w:val="center"/>
          </w:tcPr>
          <w:p w14:paraId="42B7980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850DB4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0F9013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B1882F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04C232D8" w14:textId="77777777" w:rsidR="00AC092F" w:rsidRDefault="005F0A90">
            <w:r>
              <w:t>0.387</w:t>
            </w:r>
          </w:p>
        </w:tc>
      </w:tr>
      <w:tr w:rsidR="00AC092F" w14:paraId="6E1EB506" w14:textId="77777777">
        <w:tc>
          <w:tcPr>
            <w:tcW w:w="656" w:type="dxa"/>
            <w:vAlign w:val="center"/>
          </w:tcPr>
          <w:p w14:paraId="1209C0A7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1B30859C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2F827B54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3BC20E32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EA77559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194DA15D" w14:textId="77777777" w:rsidR="00AC092F" w:rsidRDefault="005F0A90">
            <w:r>
              <w:t>11.500</w:t>
            </w:r>
          </w:p>
        </w:tc>
        <w:tc>
          <w:tcPr>
            <w:tcW w:w="781" w:type="dxa"/>
            <w:vAlign w:val="center"/>
          </w:tcPr>
          <w:p w14:paraId="523431F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76CDD7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679F6A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F924C2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4404257B" w14:textId="77777777" w:rsidR="00AC092F" w:rsidRDefault="005F0A90">
            <w:r>
              <w:t>0.387</w:t>
            </w:r>
          </w:p>
        </w:tc>
      </w:tr>
      <w:tr w:rsidR="00AC092F" w14:paraId="037D8172" w14:textId="77777777">
        <w:tc>
          <w:tcPr>
            <w:tcW w:w="656" w:type="dxa"/>
            <w:vAlign w:val="center"/>
          </w:tcPr>
          <w:p w14:paraId="2B13A31D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2B6553CC" w14:textId="77777777" w:rsidR="00AC092F" w:rsidRDefault="005F0A90">
            <w:r>
              <w:t>TC2616</w:t>
            </w:r>
          </w:p>
        </w:tc>
        <w:tc>
          <w:tcPr>
            <w:tcW w:w="769" w:type="dxa"/>
            <w:vAlign w:val="center"/>
          </w:tcPr>
          <w:p w14:paraId="694C7ECA" w14:textId="77777777" w:rsidR="00AC092F" w:rsidRDefault="005F0A90">
            <w:r>
              <w:t>2~4</w:t>
            </w:r>
          </w:p>
        </w:tc>
        <w:tc>
          <w:tcPr>
            <w:tcW w:w="769" w:type="dxa"/>
            <w:vAlign w:val="center"/>
          </w:tcPr>
          <w:p w14:paraId="36A908BD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0DC11015" w14:textId="77777777" w:rsidR="00AC092F" w:rsidRDefault="005F0A90">
            <w:r>
              <w:t>4.160</w:t>
            </w:r>
          </w:p>
        </w:tc>
        <w:tc>
          <w:tcPr>
            <w:tcW w:w="848" w:type="dxa"/>
            <w:vAlign w:val="center"/>
          </w:tcPr>
          <w:p w14:paraId="4292ABCD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0FD5BDD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5E0262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323E86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988407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2D0DBFA2" w14:textId="77777777" w:rsidR="00AC092F" w:rsidRDefault="005F0A90">
            <w:r>
              <w:t>0.387</w:t>
            </w:r>
          </w:p>
        </w:tc>
      </w:tr>
      <w:tr w:rsidR="00AC092F" w14:paraId="25AD2D7E" w14:textId="77777777">
        <w:tc>
          <w:tcPr>
            <w:tcW w:w="656" w:type="dxa"/>
            <w:vAlign w:val="center"/>
          </w:tcPr>
          <w:p w14:paraId="00DBB2DB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07693721" w14:textId="77777777" w:rsidR="00AC092F" w:rsidRDefault="005F0A90">
            <w:r>
              <w:t>TC2617</w:t>
            </w:r>
          </w:p>
        </w:tc>
        <w:tc>
          <w:tcPr>
            <w:tcW w:w="769" w:type="dxa"/>
            <w:vAlign w:val="center"/>
          </w:tcPr>
          <w:p w14:paraId="6A74AFF9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198FD7A3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E5040DC" w14:textId="77777777" w:rsidR="00AC092F" w:rsidRDefault="005F0A90">
            <w:r>
              <w:t>4.420</w:t>
            </w:r>
          </w:p>
        </w:tc>
        <w:tc>
          <w:tcPr>
            <w:tcW w:w="848" w:type="dxa"/>
            <w:vAlign w:val="center"/>
          </w:tcPr>
          <w:p w14:paraId="27D51E0D" w14:textId="77777777" w:rsidR="00AC092F" w:rsidRDefault="005F0A90">
            <w:r>
              <w:t>4.420</w:t>
            </w:r>
          </w:p>
        </w:tc>
        <w:tc>
          <w:tcPr>
            <w:tcW w:w="781" w:type="dxa"/>
            <w:vAlign w:val="center"/>
          </w:tcPr>
          <w:p w14:paraId="35EEA24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ED54C0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7D34DA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573C6B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2DB57744" w14:textId="77777777" w:rsidR="00AC092F" w:rsidRDefault="005F0A90">
            <w:r>
              <w:t>0.387</w:t>
            </w:r>
          </w:p>
        </w:tc>
      </w:tr>
      <w:tr w:rsidR="00AC092F" w14:paraId="2BED7AEF" w14:textId="77777777">
        <w:tc>
          <w:tcPr>
            <w:tcW w:w="656" w:type="dxa"/>
            <w:vAlign w:val="center"/>
          </w:tcPr>
          <w:p w14:paraId="7FB70F10" w14:textId="77777777" w:rsidR="00AC092F" w:rsidRDefault="005F0A90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2CC9E647" w14:textId="77777777" w:rsidR="00AC092F" w:rsidRDefault="005F0A90">
            <w:r>
              <w:t>TC2716</w:t>
            </w:r>
          </w:p>
        </w:tc>
        <w:tc>
          <w:tcPr>
            <w:tcW w:w="769" w:type="dxa"/>
            <w:vAlign w:val="center"/>
          </w:tcPr>
          <w:p w14:paraId="5894093C" w14:textId="77777777" w:rsidR="00AC092F" w:rsidRDefault="005F0A90">
            <w:r>
              <w:t>7</w:t>
            </w:r>
          </w:p>
        </w:tc>
        <w:tc>
          <w:tcPr>
            <w:tcW w:w="769" w:type="dxa"/>
            <w:vAlign w:val="center"/>
          </w:tcPr>
          <w:p w14:paraId="42331BA9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DB90C92" w14:textId="77777777" w:rsidR="00AC092F" w:rsidRDefault="005F0A90">
            <w:r>
              <w:t>4.320</w:t>
            </w:r>
          </w:p>
        </w:tc>
        <w:tc>
          <w:tcPr>
            <w:tcW w:w="848" w:type="dxa"/>
            <w:vAlign w:val="center"/>
          </w:tcPr>
          <w:p w14:paraId="7F23FF46" w14:textId="77777777" w:rsidR="00AC092F" w:rsidRDefault="005F0A90">
            <w:r>
              <w:t>4.320</w:t>
            </w:r>
          </w:p>
        </w:tc>
        <w:tc>
          <w:tcPr>
            <w:tcW w:w="781" w:type="dxa"/>
            <w:vAlign w:val="center"/>
          </w:tcPr>
          <w:p w14:paraId="2305102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449550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C50A5F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FCEC0C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2DF85BFB" w14:textId="77777777" w:rsidR="00AC092F" w:rsidRDefault="005F0A90">
            <w:r>
              <w:t>0.386</w:t>
            </w:r>
          </w:p>
        </w:tc>
      </w:tr>
      <w:tr w:rsidR="00AC092F" w14:paraId="7E55855F" w14:textId="77777777">
        <w:tc>
          <w:tcPr>
            <w:tcW w:w="656" w:type="dxa"/>
            <w:vAlign w:val="center"/>
          </w:tcPr>
          <w:p w14:paraId="5091F8FE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0B09FDC5" w14:textId="77777777" w:rsidR="00AC092F" w:rsidRDefault="005F0A90">
            <w:r>
              <w:t>TC3016</w:t>
            </w:r>
          </w:p>
        </w:tc>
        <w:tc>
          <w:tcPr>
            <w:tcW w:w="769" w:type="dxa"/>
            <w:vAlign w:val="center"/>
          </w:tcPr>
          <w:p w14:paraId="19592BB6" w14:textId="77777777" w:rsidR="00AC092F" w:rsidRDefault="005F0A90">
            <w:r>
              <w:t>4~5</w:t>
            </w:r>
          </w:p>
        </w:tc>
        <w:tc>
          <w:tcPr>
            <w:tcW w:w="769" w:type="dxa"/>
            <w:vAlign w:val="center"/>
          </w:tcPr>
          <w:p w14:paraId="0CEEA0FD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9A2C268" w14:textId="77777777" w:rsidR="00AC092F" w:rsidRDefault="005F0A90">
            <w:r>
              <w:t>4.800</w:t>
            </w:r>
          </w:p>
        </w:tc>
        <w:tc>
          <w:tcPr>
            <w:tcW w:w="848" w:type="dxa"/>
            <w:vAlign w:val="center"/>
          </w:tcPr>
          <w:p w14:paraId="3408E7F9" w14:textId="77777777" w:rsidR="00AC092F" w:rsidRDefault="005F0A90">
            <w:r>
              <w:t>9.600</w:t>
            </w:r>
          </w:p>
        </w:tc>
        <w:tc>
          <w:tcPr>
            <w:tcW w:w="781" w:type="dxa"/>
            <w:vAlign w:val="center"/>
          </w:tcPr>
          <w:p w14:paraId="54B80D4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E2441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A5C1F4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278064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05754144" w14:textId="77777777" w:rsidR="00AC092F" w:rsidRDefault="005F0A90">
            <w:r>
              <w:t>0.386</w:t>
            </w:r>
          </w:p>
        </w:tc>
      </w:tr>
      <w:tr w:rsidR="00AC092F" w14:paraId="6B2A878D" w14:textId="77777777">
        <w:tc>
          <w:tcPr>
            <w:tcW w:w="656" w:type="dxa"/>
            <w:vAlign w:val="center"/>
          </w:tcPr>
          <w:p w14:paraId="31EA8C24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0E0F1A05" w14:textId="77777777" w:rsidR="00AC092F" w:rsidRDefault="005F0A90">
            <w:r>
              <w:t>TC3017</w:t>
            </w:r>
          </w:p>
        </w:tc>
        <w:tc>
          <w:tcPr>
            <w:tcW w:w="769" w:type="dxa"/>
            <w:vAlign w:val="center"/>
          </w:tcPr>
          <w:p w14:paraId="7465FC98" w14:textId="77777777" w:rsidR="00AC092F" w:rsidRDefault="005F0A90">
            <w:r>
              <w:t>6</w:t>
            </w:r>
          </w:p>
        </w:tc>
        <w:tc>
          <w:tcPr>
            <w:tcW w:w="769" w:type="dxa"/>
            <w:vAlign w:val="center"/>
          </w:tcPr>
          <w:p w14:paraId="079837B4" w14:textId="77777777" w:rsidR="00AC092F" w:rsidRDefault="005F0A90">
            <w:r>
              <w:t>12</w:t>
            </w:r>
          </w:p>
        </w:tc>
        <w:tc>
          <w:tcPr>
            <w:tcW w:w="848" w:type="dxa"/>
            <w:vAlign w:val="center"/>
          </w:tcPr>
          <w:p w14:paraId="759D97D4" w14:textId="77777777" w:rsidR="00AC092F" w:rsidRDefault="005F0A90">
            <w:r>
              <w:t>5.100</w:t>
            </w:r>
          </w:p>
        </w:tc>
        <w:tc>
          <w:tcPr>
            <w:tcW w:w="848" w:type="dxa"/>
            <w:vAlign w:val="center"/>
          </w:tcPr>
          <w:p w14:paraId="39D69CFF" w14:textId="77777777" w:rsidR="00AC092F" w:rsidRDefault="005F0A90">
            <w:r>
              <w:t>61.200</w:t>
            </w:r>
          </w:p>
        </w:tc>
        <w:tc>
          <w:tcPr>
            <w:tcW w:w="781" w:type="dxa"/>
            <w:vAlign w:val="center"/>
          </w:tcPr>
          <w:p w14:paraId="7951BB9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F95E78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4E0A42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05374A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5826FFA7" w14:textId="77777777" w:rsidR="00AC092F" w:rsidRDefault="005F0A90">
            <w:r>
              <w:t>0.386</w:t>
            </w:r>
          </w:p>
        </w:tc>
      </w:tr>
      <w:tr w:rsidR="00AC092F" w14:paraId="20BB7673" w14:textId="77777777">
        <w:tc>
          <w:tcPr>
            <w:tcW w:w="656" w:type="dxa"/>
            <w:vAlign w:val="center"/>
          </w:tcPr>
          <w:p w14:paraId="599F1CEA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48251E0A" w14:textId="77777777" w:rsidR="00AC092F" w:rsidRDefault="005F0A90">
            <w:r>
              <w:t>TC3023</w:t>
            </w:r>
          </w:p>
        </w:tc>
        <w:tc>
          <w:tcPr>
            <w:tcW w:w="769" w:type="dxa"/>
            <w:vAlign w:val="center"/>
          </w:tcPr>
          <w:p w14:paraId="52FE4816" w14:textId="77777777" w:rsidR="00AC092F" w:rsidRDefault="005F0A90">
            <w:r>
              <w:t>4~5,7</w:t>
            </w:r>
          </w:p>
        </w:tc>
        <w:tc>
          <w:tcPr>
            <w:tcW w:w="769" w:type="dxa"/>
            <w:vAlign w:val="center"/>
          </w:tcPr>
          <w:p w14:paraId="002067C3" w14:textId="77777777" w:rsidR="00AC092F" w:rsidRDefault="005F0A90">
            <w:r>
              <w:t>25</w:t>
            </w:r>
          </w:p>
        </w:tc>
        <w:tc>
          <w:tcPr>
            <w:tcW w:w="848" w:type="dxa"/>
            <w:vAlign w:val="center"/>
          </w:tcPr>
          <w:p w14:paraId="7639494D" w14:textId="77777777" w:rsidR="00AC092F" w:rsidRDefault="005F0A90">
            <w:r>
              <w:t>6.900</w:t>
            </w:r>
          </w:p>
        </w:tc>
        <w:tc>
          <w:tcPr>
            <w:tcW w:w="848" w:type="dxa"/>
            <w:vAlign w:val="center"/>
          </w:tcPr>
          <w:p w14:paraId="0EBE0849" w14:textId="77777777" w:rsidR="00AC092F" w:rsidRDefault="005F0A90">
            <w:r>
              <w:t>172.500</w:t>
            </w:r>
          </w:p>
        </w:tc>
        <w:tc>
          <w:tcPr>
            <w:tcW w:w="781" w:type="dxa"/>
            <w:vAlign w:val="center"/>
          </w:tcPr>
          <w:p w14:paraId="2B509D6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EB2694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D7EB1B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74DE9F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4E8D607D" w14:textId="77777777" w:rsidR="00AC092F" w:rsidRDefault="005F0A90">
            <w:r>
              <w:t>0.386</w:t>
            </w:r>
          </w:p>
        </w:tc>
      </w:tr>
      <w:tr w:rsidR="00AC092F" w14:paraId="05EF94E4" w14:textId="77777777">
        <w:tc>
          <w:tcPr>
            <w:tcW w:w="656" w:type="dxa"/>
            <w:vAlign w:val="center"/>
          </w:tcPr>
          <w:p w14:paraId="52BBE7DA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0DBA7A61" w14:textId="77777777" w:rsidR="00AC092F" w:rsidRDefault="005F0A90">
            <w:r>
              <w:t>TC3623</w:t>
            </w:r>
          </w:p>
        </w:tc>
        <w:tc>
          <w:tcPr>
            <w:tcW w:w="769" w:type="dxa"/>
            <w:vAlign w:val="center"/>
          </w:tcPr>
          <w:p w14:paraId="45F58918" w14:textId="77777777" w:rsidR="00AC092F" w:rsidRDefault="005F0A90">
            <w:r>
              <w:t>7</w:t>
            </w:r>
          </w:p>
        </w:tc>
        <w:tc>
          <w:tcPr>
            <w:tcW w:w="769" w:type="dxa"/>
            <w:vAlign w:val="center"/>
          </w:tcPr>
          <w:p w14:paraId="77993DD9" w14:textId="77777777" w:rsidR="00AC092F" w:rsidRDefault="005F0A90">
            <w:r>
              <w:t>10</w:t>
            </w:r>
          </w:p>
        </w:tc>
        <w:tc>
          <w:tcPr>
            <w:tcW w:w="848" w:type="dxa"/>
            <w:vAlign w:val="center"/>
          </w:tcPr>
          <w:p w14:paraId="4CE6AFC2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48F17E1E" w14:textId="77777777" w:rsidR="00AC092F" w:rsidRDefault="005F0A90">
            <w:r>
              <w:t>82.800</w:t>
            </w:r>
          </w:p>
        </w:tc>
        <w:tc>
          <w:tcPr>
            <w:tcW w:w="781" w:type="dxa"/>
            <w:vAlign w:val="center"/>
          </w:tcPr>
          <w:p w14:paraId="73801A2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478B23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559FD0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4C40CC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405E8A61" w14:textId="77777777" w:rsidR="00AC092F" w:rsidRDefault="005F0A90">
            <w:r>
              <w:t>0.386</w:t>
            </w:r>
          </w:p>
        </w:tc>
      </w:tr>
      <w:tr w:rsidR="00AC092F" w14:paraId="339EFEB0" w14:textId="77777777">
        <w:tc>
          <w:tcPr>
            <w:tcW w:w="656" w:type="dxa"/>
            <w:vAlign w:val="center"/>
          </w:tcPr>
          <w:p w14:paraId="532FA6A6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66191481" w14:textId="77777777" w:rsidR="00AC092F" w:rsidRDefault="005F0A90">
            <w:r>
              <w:t>TC3717</w:t>
            </w:r>
          </w:p>
        </w:tc>
        <w:tc>
          <w:tcPr>
            <w:tcW w:w="769" w:type="dxa"/>
            <w:vAlign w:val="center"/>
          </w:tcPr>
          <w:p w14:paraId="6B348FC6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5A7C82E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5B5FDED" w14:textId="77777777" w:rsidR="00AC092F" w:rsidRDefault="005F0A90">
            <w:r>
              <w:t>6.290</w:t>
            </w:r>
          </w:p>
        </w:tc>
        <w:tc>
          <w:tcPr>
            <w:tcW w:w="848" w:type="dxa"/>
            <w:vAlign w:val="center"/>
          </w:tcPr>
          <w:p w14:paraId="61DB6787" w14:textId="77777777" w:rsidR="00AC092F" w:rsidRDefault="005F0A90">
            <w:r>
              <w:t>6.290</w:t>
            </w:r>
          </w:p>
        </w:tc>
        <w:tc>
          <w:tcPr>
            <w:tcW w:w="781" w:type="dxa"/>
            <w:vAlign w:val="center"/>
          </w:tcPr>
          <w:p w14:paraId="391F9EC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D1A1D7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DEA3A4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CA5E8D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379A403C" w14:textId="77777777" w:rsidR="00AC092F" w:rsidRDefault="005F0A90">
            <w:r>
              <w:t>0.386</w:t>
            </w:r>
          </w:p>
        </w:tc>
      </w:tr>
      <w:tr w:rsidR="00AC092F" w14:paraId="20A82C45" w14:textId="77777777">
        <w:tc>
          <w:tcPr>
            <w:tcW w:w="656" w:type="dxa"/>
            <w:vAlign w:val="center"/>
          </w:tcPr>
          <w:p w14:paraId="759D64F3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3236B544" w14:textId="77777777" w:rsidR="00AC092F" w:rsidRDefault="005F0A90">
            <w:r>
              <w:t>TC3723</w:t>
            </w:r>
          </w:p>
        </w:tc>
        <w:tc>
          <w:tcPr>
            <w:tcW w:w="769" w:type="dxa"/>
            <w:vAlign w:val="center"/>
          </w:tcPr>
          <w:p w14:paraId="77D4B642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366109E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43C58336" w14:textId="77777777" w:rsidR="00AC092F" w:rsidRDefault="005F0A90">
            <w:r>
              <w:t>8.510</w:t>
            </w:r>
          </w:p>
        </w:tc>
        <w:tc>
          <w:tcPr>
            <w:tcW w:w="848" w:type="dxa"/>
            <w:vAlign w:val="center"/>
          </w:tcPr>
          <w:p w14:paraId="0B479379" w14:textId="77777777" w:rsidR="00AC092F" w:rsidRDefault="005F0A90">
            <w:r>
              <w:t>17.020</w:t>
            </w:r>
          </w:p>
        </w:tc>
        <w:tc>
          <w:tcPr>
            <w:tcW w:w="781" w:type="dxa"/>
            <w:vAlign w:val="center"/>
          </w:tcPr>
          <w:p w14:paraId="53F14F2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B76DFA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A6F5BB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1D7489" w14:textId="77777777" w:rsidR="00AC092F" w:rsidRDefault="005F0A90">
            <w:r>
              <w:t>0.591</w:t>
            </w:r>
          </w:p>
        </w:tc>
        <w:tc>
          <w:tcPr>
            <w:tcW w:w="916" w:type="dxa"/>
            <w:vAlign w:val="center"/>
          </w:tcPr>
          <w:p w14:paraId="5E0C8070" w14:textId="77777777" w:rsidR="00AC092F" w:rsidRDefault="005F0A90">
            <w:r>
              <w:t>0.386</w:t>
            </w:r>
          </w:p>
        </w:tc>
      </w:tr>
      <w:tr w:rsidR="00AC092F" w14:paraId="01FCC7E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B715E6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0D019A9" w14:textId="77777777" w:rsidR="00AC092F" w:rsidRDefault="005F0A90">
            <w:r>
              <w:t>581.660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A751AAC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98D0DC2" w14:textId="77777777" w:rsidR="00AC092F" w:rsidRDefault="005F0A90">
            <w:r>
              <w:t>0.593</w:t>
            </w:r>
          </w:p>
        </w:tc>
        <w:tc>
          <w:tcPr>
            <w:tcW w:w="916" w:type="dxa"/>
            <w:vAlign w:val="center"/>
          </w:tcPr>
          <w:p w14:paraId="03557F2E" w14:textId="77777777" w:rsidR="00AC092F" w:rsidRDefault="005F0A90">
            <w:r>
              <w:t>0.386</w:t>
            </w:r>
          </w:p>
        </w:tc>
      </w:tr>
    </w:tbl>
    <w:p w14:paraId="598E9C1F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4CC94304" w14:textId="77777777">
        <w:tc>
          <w:tcPr>
            <w:tcW w:w="656" w:type="dxa"/>
            <w:shd w:val="clear" w:color="auto" w:fill="E6E6E6"/>
            <w:vAlign w:val="center"/>
          </w:tcPr>
          <w:p w14:paraId="4F0846FA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B97BD04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73AEDE9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C5EAF9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D41870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BA738E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FEFD385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E92735A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601BF7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1D8528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8A32BD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3D1BAF07" w14:textId="77777777">
        <w:tc>
          <w:tcPr>
            <w:tcW w:w="656" w:type="dxa"/>
            <w:vAlign w:val="center"/>
          </w:tcPr>
          <w:p w14:paraId="601CDFCC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4EC26BCD" w14:textId="77777777" w:rsidR="00AC092F" w:rsidRDefault="005F0A90">
            <w:r>
              <w:t>C1321a</w:t>
            </w:r>
          </w:p>
        </w:tc>
        <w:tc>
          <w:tcPr>
            <w:tcW w:w="769" w:type="dxa"/>
            <w:vAlign w:val="center"/>
          </w:tcPr>
          <w:p w14:paraId="13AE776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726B143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26B15D5" w14:textId="77777777" w:rsidR="00AC092F" w:rsidRDefault="005F0A90">
            <w:r>
              <w:t>2.835</w:t>
            </w:r>
          </w:p>
        </w:tc>
        <w:tc>
          <w:tcPr>
            <w:tcW w:w="848" w:type="dxa"/>
            <w:vAlign w:val="center"/>
          </w:tcPr>
          <w:p w14:paraId="31315297" w14:textId="77777777" w:rsidR="00AC092F" w:rsidRDefault="005F0A90">
            <w:r>
              <w:t>5.670</w:t>
            </w:r>
          </w:p>
        </w:tc>
        <w:tc>
          <w:tcPr>
            <w:tcW w:w="781" w:type="dxa"/>
            <w:vAlign w:val="center"/>
          </w:tcPr>
          <w:p w14:paraId="4C3A25E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DCCC77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40DE59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2CDFE5" w14:textId="77777777" w:rsidR="00AC092F" w:rsidRDefault="005F0A90">
            <w:r>
              <w:t>0.683</w:t>
            </w:r>
          </w:p>
        </w:tc>
        <w:tc>
          <w:tcPr>
            <w:tcW w:w="916" w:type="dxa"/>
            <w:vAlign w:val="center"/>
          </w:tcPr>
          <w:p w14:paraId="4895FD1A" w14:textId="77777777" w:rsidR="00AC092F" w:rsidRDefault="005F0A90">
            <w:r>
              <w:t>0.445</w:t>
            </w:r>
          </w:p>
        </w:tc>
      </w:tr>
      <w:tr w:rsidR="00AC092F" w14:paraId="08E0E815" w14:textId="77777777">
        <w:tc>
          <w:tcPr>
            <w:tcW w:w="656" w:type="dxa"/>
            <w:vAlign w:val="center"/>
          </w:tcPr>
          <w:p w14:paraId="6A167E8D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7C01CD59" w14:textId="77777777" w:rsidR="00AC092F" w:rsidRDefault="005F0A90">
            <w:r>
              <w:t>C1515</w:t>
            </w:r>
          </w:p>
        </w:tc>
        <w:tc>
          <w:tcPr>
            <w:tcW w:w="769" w:type="dxa"/>
            <w:vAlign w:val="center"/>
          </w:tcPr>
          <w:p w14:paraId="6C2FBF46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7EC9C8A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E23A1FC" w14:textId="77777777" w:rsidR="00AC092F" w:rsidRDefault="005F0A90">
            <w:r>
              <w:t>2.850</w:t>
            </w:r>
          </w:p>
        </w:tc>
        <w:tc>
          <w:tcPr>
            <w:tcW w:w="848" w:type="dxa"/>
            <w:vAlign w:val="center"/>
          </w:tcPr>
          <w:p w14:paraId="580A0900" w14:textId="77777777" w:rsidR="00AC092F" w:rsidRDefault="005F0A90">
            <w:r>
              <w:t>2.850</w:t>
            </w:r>
          </w:p>
        </w:tc>
        <w:tc>
          <w:tcPr>
            <w:tcW w:w="781" w:type="dxa"/>
            <w:vAlign w:val="center"/>
          </w:tcPr>
          <w:p w14:paraId="140837A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A4B64F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96D687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4E80EA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3FB4745D" w14:textId="77777777" w:rsidR="00AC092F" w:rsidRDefault="005F0A90">
            <w:r>
              <w:t>0.445</w:t>
            </w:r>
          </w:p>
        </w:tc>
      </w:tr>
      <w:tr w:rsidR="00AC092F" w14:paraId="5AC4A951" w14:textId="77777777">
        <w:tc>
          <w:tcPr>
            <w:tcW w:w="656" w:type="dxa"/>
            <w:vAlign w:val="center"/>
          </w:tcPr>
          <w:p w14:paraId="37342E5E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67E3A396" w14:textId="77777777" w:rsidR="00AC092F" w:rsidRDefault="005F0A90">
            <w:r>
              <w:t>C1515</w:t>
            </w:r>
          </w:p>
        </w:tc>
        <w:tc>
          <w:tcPr>
            <w:tcW w:w="769" w:type="dxa"/>
            <w:vAlign w:val="center"/>
          </w:tcPr>
          <w:p w14:paraId="2307B0B9" w14:textId="77777777" w:rsidR="00AC092F" w:rsidRDefault="005F0A90">
            <w:r>
              <w:t>6~7</w:t>
            </w:r>
          </w:p>
        </w:tc>
        <w:tc>
          <w:tcPr>
            <w:tcW w:w="769" w:type="dxa"/>
            <w:vAlign w:val="center"/>
          </w:tcPr>
          <w:p w14:paraId="79136D04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794A1B0D" w14:textId="77777777" w:rsidR="00AC092F" w:rsidRDefault="005F0A90">
            <w:r>
              <w:t>2.250</w:t>
            </w:r>
          </w:p>
        </w:tc>
        <w:tc>
          <w:tcPr>
            <w:tcW w:w="848" w:type="dxa"/>
            <w:vAlign w:val="center"/>
          </w:tcPr>
          <w:p w14:paraId="2AFCB171" w14:textId="77777777" w:rsidR="00AC092F" w:rsidRDefault="005F0A90">
            <w:r>
              <w:t>4.500</w:t>
            </w:r>
          </w:p>
        </w:tc>
        <w:tc>
          <w:tcPr>
            <w:tcW w:w="781" w:type="dxa"/>
            <w:vAlign w:val="center"/>
          </w:tcPr>
          <w:p w14:paraId="3B300F4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DC7A8E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FA6AA8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E83736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129AE15F" w14:textId="77777777" w:rsidR="00AC092F" w:rsidRDefault="005F0A90">
            <w:r>
              <w:t>0.445</w:t>
            </w:r>
          </w:p>
        </w:tc>
      </w:tr>
      <w:tr w:rsidR="00AC092F" w14:paraId="4EB732E3" w14:textId="77777777">
        <w:tc>
          <w:tcPr>
            <w:tcW w:w="656" w:type="dxa"/>
            <w:vAlign w:val="center"/>
          </w:tcPr>
          <w:p w14:paraId="45A05DEB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343FE3E0" w14:textId="77777777" w:rsidR="00AC092F" w:rsidRDefault="005F0A90">
            <w:r>
              <w:t>C3021</w:t>
            </w:r>
          </w:p>
        </w:tc>
        <w:tc>
          <w:tcPr>
            <w:tcW w:w="769" w:type="dxa"/>
            <w:vAlign w:val="center"/>
          </w:tcPr>
          <w:p w14:paraId="1215EA9C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DD61B2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9DD18D0" w14:textId="77777777" w:rsidR="00AC092F" w:rsidRDefault="005F0A90">
            <w:r>
              <w:t>6.300</w:t>
            </w:r>
          </w:p>
        </w:tc>
        <w:tc>
          <w:tcPr>
            <w:tcW w:w="848" w:type="dxa"/>
            <w:vAlign w:val="center"/>
          </w:tcPr>
          <w:p w14:paraId="420DB576" w14:textId="77777777" w:rsidR="00AC092F" w:rsidRDefault="005F0A90">
            <w:r>
              <w:t>6.300</w:t>
            </w:r>
          </w:p>
        </w:tc>
        <w:tc>
          <w:tcPr>
            <w:tcW w:w="781" w:type="dxa"/>
            <w:vAlign w:val="center"/>
          </w:tcPr>
          <w:p w14:paraId="22F737C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124755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EB6311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8733AC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3D648E5" w14:textId="77777777" w:rsidR="00AC092F" w:rsidRDefault="005F0A90">
            <w:r>
              <w:t>0.445</w:t>
            </w:r>
          </w:p>
        </w:tc>
      </w:tr>
      <w:tr w:rsidR="00AC092F" w14:paraId="7EE591B2" w14:textId="77777777">
        <w:tc>
          <w:tcPr>
            <w:tcW w:w="656" w:type="dxa"/>
            <w:vAlign w:val="center"/>
          </w:tcPr>
          <w:p w14:paraId="6528030F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4B0A330F" w14:textId="77777777" w:rsidR="00AC092F" w:rsidRDefault="005F0A90">
            <w:r>
              <w:t>C3430a</w:t>
            </w:r>
          </w:p>
        </w:tc>
        <w:tc>
          <w:tcPr>
            <w:tcW w:w="769" w:type="dxa"/>
            <w:vAlign w:val="center"/>
          </w:tcPr>
          <w:p w14:paraId="6155B3C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2FDE66EE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021F948D" w14:textId="77777777" w:rsidR="00AC092F" w:rsidRDefault="005F0A90">
            <w:r>
              <w:t>10.350</w:t>
            </w:r>
          </w:p>
        </w:tc>
        <w:tc>
          <w:tcPr>
            <w:tcW w:w="848" w:type="dxa"/>
            <w:vAlign w:val="center"/>
          </w:tcPr>
          <w:p w14:paraId="1092A1C5" w14:textId="77777777" w:rsidR="00AC092F" w:rsidRDefault="005F0A90">
            <w:r>
              <w:t>82.800</w:t>
            </w:r>
          </w:p>
        </w:tc>
        <w:tc>
          <w:tcPr>
            <w:tcW w:w="781" w:type="dxa"/>
            <w:vAlign w:val="center"/>
          </w:tcPr>
          <w:p w14:paraId="6454AD0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F7FBC3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2636FE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C9C5EB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6BA94A6" w14:textId="77777777" w:rsidR="00AC092F" w:rsidRDefault="005F0A90">
            <w:r>
              <w:t>0.444</w:t>
            </w:r>
          </w:p>
        </w:tc>
      </w:tr>
      <w:tr w:rsidR="00AC092F" w14:paraId="0270872C" w14:textId="77777777">
        <w:tc>
          <w:tcPr>
            <w:tcW w:w="656" w:type="dxa"/>
            <w:vAlign w:val="center"/>
          </w:tcPr>
          <w:p w14:paraId="4813615C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2A8ADE77" w14:textId="77777777" w:rsidR="00AC092F" w:rsidRDefault="005F0A90">
            <w:r>
              <w:t>C4530</w:t>
            </w:r>
          </w:p>
        </w:tc>
        <w:tc>
          <w:tcPr>
            <w:tcW w:w="769" w:type="dxa"/>
            <w:vAlign w:val="center"/>
          </w:tcPr>
          <w:p w14:paraId="2C853F1E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0ED32B1B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629700B" w14:textId="77777777" w:rsidR="00AC092F" w:rsidRDefault="005F0A90">
            <w:r>
              <w:t>13.500</w:t>
            </w:r>
          </w:p>
        </w:tc>
        <w:tc>
          <w:tcPr>
            <w:tcW w:w="848" w:type="dxa"/>
            <w:vAlign w:val="center"/>
          </w:tcPr>
          <w:p w14:paraId="0EBC298B" w14:textId="77777777" w:rsidR="00AC092F" w:rsidRDefault="005F0A90">
            <w:r>
              <w:t>27.000</w:t>
            </w:r>
          </w:p>
        </w:tc>
        <w:tc>
          <w:tcPr>
            <w:tcW w:w="781" w:type="dxa"/>
            <w:vAlign w:val="center"/>
          </w:tcPr>
          <w:p w14:paraId="6392814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6765B1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59109C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2FCB6A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C9B71FB" w14:textId="77777777" w:rsidR="00AC092F" w:rsidRDefault="005F0A90">
            <w:r>
              <w:t>0.444</w:t>
            </w:r>
          </w:p>
        </w:tc>
      </w:tr>
      <w:tr w:rsidR="00AC092F" w14:paraId="59ADCF5E" w14:textId="77777777">
        <w:tc>
          <w:tcPr>
            <w:tcW w:w="656" w:type="dxa"/>
            <w:vAlign w:val="center"/>
          </w:tcPr>
          <w:p w14:paraId="31FE666C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07AC0300" w14:textId="77777777" w:rsidR="00AC092F" w:rsidRDefault="005F0A90">
            <w:r>
              <w:t>C7221</w:t>
            </w:r>
          </w:p>
        </w:tc>
        <w:tc>
          <w:tcPr>
            <w:tcW w:w="769" w:type="dxa"/>
            <w:vAlign w:val="center"/>
          </w:tcPr>
          <w:p w14:paraId="6CFBBF3C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0E44F6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1C68D11" w14:textId="77777777" w:rsidR="00AC092F" w:rsidRDefault="005F0A90">
            <w:r>
              <w:t>15.120</w:t>
            </w:r>
          </w:p>
        </w:tc>
        <w:tc>
          <w:tcPr>
            <w:tcW w:w="848" w:type="dxa"/>
            <w:vAlign w:val="center"/>
          </w:tcPr>
          <w:p w14:paraId="591E8191" w14:textId="77777777" w:rsidR="00AC092F" w:rsidRDefault="005F0A90">
            <w:r>
              <w:t>15.120</w:t>
            </w:r>
          </w:p>
        </w:tc>
        <w:tc>
          <w:tcPr>
            <w:tcW w:w="781" w:type="dxa"/>
            <w:vAlign w:val="center"/>
          </w:tcPr>
          <w:p w14:paraId="025D80F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828CBF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02656F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E433F3" w14:textId="77777777" w:rsidR="00AC092F" w:rsidRDefault="005F0A90">
            <w:r>
              <w:t>0.681</w:t>
            </w:r>
          </w:p>
        </w:tc>
        <w:tc>
          <w:tcPr>
            <w:tcW w:w="916" w:type="dxa"/>
            <w:vAlign w:val="center"/>
          </w:tcPr>
          <w:p w14:paraId="52A9DDC6" w14:textId="77777777" w:rsidR="00AC092F" w:rsidRDefault="005F0A90">
            <w:r>
              <w:t>0.444</w:t>
            </w:r>
          </w:p>
        </w:tc>
      </w:tr>
      <w:tr w:rsidR="00AC092F" w14:paraId="3A20776B" w14:textId="77777777">
        <w:tc>
          <w:tcPr>
            <w:tcW w:w="656" w:type="dxa"/>
            <w:vAlign w:val="center"/>
          </w:tcPr>
          <w:p w14:paraId="7BF92C33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2121A5AD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22DDAF26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2D94FB5B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477B8E87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6A179AEC" w14:textId="77777777" w:rsidR="00AC092F" w:rsidRDefault="005F0A90">
            <w:r>
              <w:t>0.960</w:t>
            </w:r>
          </w:p>
        </w:tc>
        <w:tc>
          <w:tcPr>
            <w:tcW w:w="781" w:type="dxa"/>
            <w:vAlign w:val="center"/>
          </w:tcPr>
          <w:p w14:paraId="269F2D5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39A779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7EB66D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D48D9C" w14:textId="77777777" w:rsidR="00AC092F" w:rsidRDefault="005F0A90">
            <w:r>
              <w:t>0.686</w:t>
            </w:r>
          </w:p>
        </w:tc>
        <w:tc>
          <w:tcPr>
            <w:tcW w:w="916" w:type="dxa"/>
            <w:vAlign w:val="center"/>
          </w:tcPr>
          <w:p w14:paraId="41497529" w14:textId="77777777" w:rsidR="00AC092F" w:rsidRDefault="005F0A90">
            <w:r>
              <w:t>0.447</w:t>
            </w:r>
          </w:p>
        </w:tc>
      </w:tr>
      <w:tr w:rsidR="00AC092F" w14:paraId="4357037B" w14:textId="77777777">
        <w:tc>
          <w:tcPr>
            <w:tcW w:w="656" w:type="dxa"/>
            <w:vAlign w:val="center"/>
          </w:tcPr>
          <w:p w14:paraId="0A920F54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2062B99F" w14:textId="77777777" w:rsidR="00AC092F" w:rsidRDefault="005F0A90">
            <w:r>
              <w:t>MC-7</w:t>
            </w:r>
          </w:p>
        </w:tc>
        <w:tc>
          <w:tcPr>
            <w:tcW w:w="769" w:type="dxa"/>
            <w:vAlign w:val="center"/>
          </w:tcPr>
          <w:p w14:paraId="0677D3C5" w14:textId="77777777" w:rsidR="00AC092F" w:rsidRDefault="005F0A90">
            <w:r>
              <w:t>3~4</w:t>
            </w:r>
          </w:p>
        </w:tc>
        <w:tc>
          <w:tcPr>
            <w:tcW w:w="769" w:type="dxa"/>
            <w:vAlign w:val="center"/>
          </w:tcPr>
          <w:p w14:paraId="3E03D939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4B14370" w14:textId="77777777" w:rsidR="00AC092F" w:rsidRDefault="005F0A90">
            <w:r>
              <w:t>3.990</w:t>
            </w:r>
          </w:p>
        </w:tc>
        <w:tc>
          <w:tcPr>
            <w:tcW w:w="848" w:type="dxa"/>
            <w:vAlign w:val="center"/>
          </w:tcPr>
          <w:p w14:paraId="0F74F077" w14:textId="77777777" w:rsidR="00AC092F" w:rsidRDefault="005F0A90">
            <w:r>
              <w:t>7.980</w:t>
            </w:r>
          </w:p>
        </w:tc>
        <w:tc>
          <w:tcPr>
            <w:tcW w:w="781" w:type="dxa"/>
            <w:vAlign w:val="center"/>
          </w:tcPr>
          <w:p w14:paraId="1439B15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456161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59AAAB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938B44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3C527B75" w14:textId="77777777" w:rsidR="00AC092F" w:rsidRDefault="005F0A90">
            <w:r>
              <w:t>0.445</w:t>
            </w:r>
          </w:p>
        </w:tc>
      </w:tr>
      <w:tr w:rsidR="00AC092F" w14:paraId="399C388E" w14:textId="77777777">
        <w:tc>
          <w:tcPr>
            <w:tcW w:w="656" w:type="dxa"/>
            <w:vAlign w:val="center"/>
          </w:tcPr>
          <w:p w14:paraId="7C2D6690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74C49D31" w14:textId="77777777" w:rsidR="00AC092F" w:rsidRDefault="005F0A90">
            <w:r>
              <w:t>TC0926</w:t>
            </w:r>
          </w:p>
        </w:tc>
        <w:tc>
          <w:tcPr>
            <w:tcW w:w="769" w:type="dxa"/>
            <w:vAlign w:val="center"/>
          </w:tcPr>
          <w:p w14:paraId="35CF5CCF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F283C5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5A029A6" w14:textId="77777777" w:rsidR="00AC092F" w:rsidRDefault="005F0A90">
            <w:r>
              <w:t>2.340</w:t>
            </w:r>
          </w:p>
        </w:tc>
        <w:tc>
          <w:tcPr>
            <w:tcW w:w="848" w:type="dxa"/>
            <w:vAlign w:val="center"/>
          </w:tcPr>
          <w:p w14:paraId="1C6AC74F" w14:textId="77777777" w:rsidR="00AC092F" w:rsidRDefault="005F0A90">
            <w:r>
              <w:t>2.340</w:t>
            </w:r>
          </w:p>
        </w:tc>
        <w:tc>
          <w:tcPr>
            <w:tcW w:w="781" w:type="dxa"/>
            <w:vAlign w:val="center"/>
          </w:tcPr>
          <w:p w14:paraId="476CDAD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615673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E2495E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975CE5" w14:textId="77777777" w:rsidR="00AC092F" w:rsidRDefault="005F0A90">
            <w:r>
              <w:t>0.683</w:t>
            </w:r>
          </w:p>
        </w:tc>
        <w:tc>
          <w:tcPr>
            <w:tcW w:w="916" w:type="dxa"/>
            <w:vAlign w:val="center"/>
          </w:tcPr>
          <w:p w14:paraId="25D3637B" w14:textId="77777777" w:rsidR="00AC092F" w:rsidRDefault="005F0A90">
            <w:r>
              <w:t>0.446</w:t>
            </w:r>
          </w:p>
        </w:tc>
      </w:tr>
      <w:tr w:rsidR="00AC092F" w14:paraId="24A5C3B6" w14:textId="77777777">
        <w:tc>
          <w:tcPr>
            <w:tcW w:w="656" w:type="dxa"/>
            <w:vAlign w:val="center"/>
          </w:tcPr>
          <w:p w14:paraId="39327561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5FCDE340" w14:textId="77777777" w:rsidR="00AC092F" w:rsidRDefault="005F0A90">
            <w:r>
              <w:t>TC1526</w:t>
            </w:r>
          </w:p>
        </w:tc>
        <w:tc>
          <w:tcPr>
            <w:tcW w:w="769" w:type="dxa"/>
            <w:vAlign w:val="center"/>
          </w:tcPr>
          <w:p w14:paraId="7894065B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1C4D7C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796DDE9" w14:textId="77777777" w:rsidR="00AC092F" w:rsidRDefault="005F0A90">
            <w:r>
              <w:t>3.900</w:t>
            </w:r>
          </w:p>
        </w:tc>
        <w:tc>
          <w:tcPr>
            <w:tcW w:w="848" w:type="dxa"/>
            <w:vAlign w:val="center"/>
          </w:tcPr>
          <w:p w14:paraId="51CC0DB5" w14:textId="77777777" w:rsidR="00AC092F" w:rsidRDefault="005F0A90">
            <w:r>
              <w:t>3.900</w:t>
            </w:r>
          </w:p>
        </w:tc>
        <w:tc>
          <w:tcPr>
            <w:tcW w:w="781" w:type="dxa"/>
            <w:vAlign w:val="center"/>
          </w:tcPr>
          <w:p w14:paraId="1C36BF5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B56ECE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0CB4FA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BABB1E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70A92964" w14:textId="77777777" w:rsidR="00AC092F" w:rsidRDefault="005F0A90">
            <w:r>
              <w:t>0.445</w:t>
            </w:r>
          </w:p>
        </w:tc>
      </w:tr>
      <w:tr w:rsidR="00AC092F" w14:paraId="14E1DEEF" w14:textId="77777777">
        <w:tc>
          <w:tcPr>
            <w:tcW w:w="656" w:type="dxa"/>
            <w:vAlign w:val="center"/>
          </w:tcPr>
          <w:p w14:paraId="0651E3A1" w14:textId="77777777" w:rsidR="00AC092F" w:rsidRDefault="005F0A90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14:paraId="0E96480C" w14:textId="77777777" w:rsidR="00AC092F" w:rsidRDefault="005F0A90">
            <w:r>
              <w:t>TC2417</w:t>
            </w:r>
          </w:p>
        </w:tc>
        <w:tc>
          <w:tcPr>
            <w:tcW w:w="769" w:type="dxa"/>
            <w:vAlign w:val="center"/>
          </w:tcPr>
          <w:p w14:paraId="36569C72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33BCA213" w14:textId="77777777" w:rsidR="00AC092F" w:rsidRDefault="005F0A90">
            <w:r>
              <w:t>7</w:t>
            </w:r>
          </w:p>
        </w:tc>
        <w:tc>
          <w:tcPr>
            <w:tcW w:w="848" w:type="dxa"/>
            <w:vAlign w:val="center"/>
          </w:tcPr>
          <w:p w14:paraId="66A27284" w14:textId="77777777" w:rsidR="00AC092F" w:rsidRDefault="005F0A90">
            <w:r>
              <w:t>4.080</w:t>
            </w:r>
          </w:p>
        </w:tc>
        <w:tc>
          <w:tcPr>
            <w:tcW w:w="848" w:type="dxa"/>
            <w:vAlign w:val="center"/>
          </w:tcPr>
          <w:p w14:paraId="011013F7" w14:textId="77777777" w:rsidR="00AC092F" w:rsidRDefault="005F0A90">
            <w:r>
              <w:t>28.560</w:t>
            </w:r>
          </w:p>
        </w:tc>
        <w:tc>
          <w:tcPr>
            <w:tcW w:w="781" w:type="dxa"/>
            <w:vAlign w:val="center"/>
          </w:tcPr>
          <w:p w14:paraId="60DA8E5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B92C45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883402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401BDD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C79BA02" w14:textId="77777777" w:rsidR="00AC092F" w:rsidRDefault="005F0A90">
            <w:r>
              <w:t>0.445</w:t>
            </w:r>
          </w:p>
        </w:tc>
      </w:tr>
      <w:tr w:rsidR="00AC092F" w14:paraId="44E91DC0" w14:textId="77777777">
        <w:tc>
          <w:tcPr>
            <w:tcW w:w="656" w:type="dxa"/>
            <w:vAlign w:val="center"/>
          </w:tcPr>
          <w:p w14:paraId="38322235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76572B9C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0930F025" w14:textId="77777777" w:rsidR="00AC092F" w:rsidRDefault="005F0A90">
            <w:r>
              <w:t>2,4</w:t>
            </w:r>
          </w:p>
        </w:tc>
        <w:tc>
          <w:tcPr>
            <w:tcW w:w="769" w:type="dxa"/>
            <w:vAlign w:val="center"/>
          </w:tcPr>
          <w:p w14:paraId="35796148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0C95D695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6B55DA48" w14:textId="77777777" w:rsidR="00AC092F" w:rsidRDefault="005F0A90">
            <w:r>
              <w:t>44.160</w:t>
            </w:r>
          </w:p>
        </w:tc>
        <w:tc>
          <w:tcPr>
            <w:tcW w:w="781" w:type="dxa"/>
            <w:vAlign w:val="center"/>
          </w:tcPr>
          <w:p w14:paraId="57A3F94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89F4C8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248675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B104DD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78147C15" w14:textId="77777777" w:rsidR="00AC092F" w:rsidRDefault="005F0A90">
            <w:r>
              <w:t>0.445</w:t>
            </w:r>
          </w:p>
        </w:tc>
      </w:tr>
      <w:tr w:rsidR="00AC092F" w14:paraId="3C7025BE" w14:textId="77777777">
        <w:tc>
          <w:tcPr>
            <w:tcW w:w="656" w:type="dxa"/>
            <w:vAlign w:val="center"/>
          </w:tcPr>
          <w:p w14:paraId="3E272CC9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7FEDF348" w14:textId="77777777" w:rsidR="00AC092F" w:rsidRDefault="005F0A90">
            <w:r>
              <w:t>TC2626</w:t>
            </w:r>
          </w:p>
        </w:tc>
        <w:tc>
          <w:tcPr>
            <w:tcW w:w="769" w:type="dxa"/>
            <w:vAlign w:val="center"/>
          </w:tcPr>
          <w:p w14:paraId="669B104F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5CD89FA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9332F83" w14:textId="77777777" w:rsidR="00AC092F" w:rsidRDefault="005F0A90">
            <w:r>
              <w:t>6.760</w:t>
            </w:r>
          </w:p>
        </w:tc>
        <w:tc>
          <w:tcPr>
            <w:tcW w:w="848" w:type="dxa"/>
            <w:vAlign w:val="center"/>
          </w:tcPr>
          <w:p w14:paraId="5BB27973" w14:textId="77777777" w:rsidR="00AC092F" w:rsidRDefault="005F0A90">
            <w:r>
              <w:t>13.520</w:t>
            </w:r>
          </w:p>
        </w:tc>
        <w:tc>
          <w:tcPr>
            <w:tcW w:w="781" w:type="dxa"/>
            <w:vAlign w:val="center"/>
          </w:tcPr>
          <w:p w14:paraId="68EA07D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53BC5D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1223AF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3D492E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F2D6B09" w14:textId="77777777" w:rsidR="00AC092F" w:rsidRDefault="005F0A90">
            <w:r>
              <w:t>0.445</w:t>
            </w:r>
          </w:p>
        </w:tc>
      </w:tr>
      <w:tr w:rsidR="00AC092F" w14:paraId="3CAFEFFB" w14:textId="77777777">
        <w:tc>
          <w:tcPr>
            <w:tcW w:w="656" w:type="dxa"/>
            <w:vAlign w:val="center"/>
          </w:tcPr>
          <w:p w14:paraId="3564AC09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7228B014" w14:textId="77777777" w:rsidR="00AC092F" w:rsidRDefault="005F0A90">
            <w:r>
              <w:t>TC2717</w:t>
            </w:r>
          </w:p>
        </w:tc>
        <w:tc>
          <w:tcPr>
            <w:tcW w:w="769" w:type="dxa"/>
            <w:vAlign w:val="center"/>
          </w:tcPr>
          <w:p w14:paraId="1DF7F52A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4C851683" w14:textId="77777777" w:rsidR="00AC092F" w:rsidRDefault="005F0A90">
            <w:r>
              <w:t>5</w:t>
            </w:r>
          </w:p>
        </w:tc>
        <w:tc>
          <w:tcPr>
            <w:tcW w:w="848" w:type="dxa"/>
            <w:vAlign w:val="center"/>
          </w:tcPr>
          <w:p w14:paraId="28BD79A8" w14:textId="77777777" w:rsidR="00AC092F" w:rsidRDefault="005F0A90">
            <w:r>
              <w:t>4.590</w:t>
            </w:r>
          </w:p>
        </w:tc>
        <w:tc>
          <w:tcPr>
            <w:tcW w:w="848" w:type="dxa"/>
            <w:vAlign w:val="center"/>
          </w:tcPr>
          <w:p w14:paraId="07F0E240" w14:textId="77777777" w:rsidR="00AC092F" w:rsidRDefault="005F0A90">
            <w:r>
              <w:t>22.950</w:t>
            </w:r>
          </w:p>
        </w:tc>
        <w:tc>
          <w:tcPr>
            <w:tcW w:w="781" w:type="dxa"/>
            <w:vAlign w:val="center"/>
          </w:tcPr>
          <w:p w14:paraId="3F2457E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04D7B5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782399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E8F0B7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8674431" w14:textId="77777777" w:rsidR="00AC092F" w:rsidRDefault="005F0A90">
            <w:r>
              <w:t>0.445</w:t>
            </w:r>
          </w:p>
        </w:tc>
      </w:tr>
      <w:tr w:rsidR="00AC092F" w14:paraId="1BBA4868" w14:textId="77777777">
        <w:tc>
          <w:tcPr>
            <w:tcW w:w="656" w:type="dxa"/>
            <w:vAlign w:val="center"/>
          </w:tcPr>
          <w:p w14:paraId="44964467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53CB038D" w14:textId="77777777" w:rsidR="00AC092F" w:rsidRDefault="005F0A90">
            <w:r>
              <w:t>TC2723</w:t>
            </w:r>
          </w:p>
        </w:tc>
        <w:tc>
          <w:tcPr>
            <w:tcW w:w="769" w:type="dxa"/>
            <w:vAlign w:val="center"/>
          </w:tcPr>
          <w:p w14:paraId="2E5413C9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A87DE82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79700EEB" w14:textId="77777777" w:rsidR="00AC092F" w:rsidRDefault="005F0A90">
            <w:r>
              <w:t>6.210</w:t>
            </w:r>
          </w:p>
        </w:tc>
        <w:tc>
          <w:tcPr>
            <w:tcW w:w="848" w:type="dxa"/>
            <w:vAlign w:val="center"/>
          </w:tcPr>
          <w:p w14:paraId="5AF94A93" w14:textId="77777777" w:rsidR="00AC092F" w:rsidRDefault="005F0A90">
            <w:r>
              <w:t>18.630</w:t>
            </w:r>
          </w:p>
        </w:tc>
        <w:tc>
          <w:tcPr>
            <w:tcW w:w="781" w:type="dxa"/>
            <w:vAlign w:val="center"/>
          </w:tcPr>
          <w:p w14:paraId="28AED75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687508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029794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1D7226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EB11D34" w14:textId="77777777" w:rsidR="00AC092F" w:rsidRDefault="005F0A90">
            <w:r>
              <w:t>0.445</w:t>
            </w:r>
          </w:p>
        </w:tc>
      </w:tr>
      <w:tr w:rsidR="00AC092F" w14:paraId="52E6A992" w14:textId="77777777">
        <w:tc>
          <w:tcPr>
            <w:tcW w:w="656" w:type="dxa"/>
            <w:vAlign w:val="center"/>
          </w:tcPr>
          <w:p w14:paraId="547882A4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2E38A4A5" w14:textId="77777777" w:rsidR="00AC092F" w:rsidRDefault="005F0A90">
            <w:r>
              <w:t>TC2726</w:t>
            </w:r>
          </w:p>
        </w:tc>
        <w:tc>
          <w:tcPr>
            <w:tcW w:w="769" w:type="dxa"/>
            <w:vAlign w:val="center"/>
          </w:tcPr>
          <w:p w14:paraId="4E112A54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0391B0EF" w14:textId="77777777" w:rsidR="00AC092F" w:rsidRDefault="005F0A90">
            <w:r>
              <w:t>4</w:t>
            </w:r>
          </w:p>
        </w:tc>
        <w:tc>
          <w:tcPr>
            <w:tcW w:w="848" w:type="dxa"/>
            <w:vAlign w:val="center"/>
          </w:tcPr>
          <w:p w14:paraId="073D8131" w14:textId="77777777" w:rsidR="00AC092F" w:rsidRDefault="005F0A90">
            <w:r>
              <w:t>7.020</w:t>
            </w:r>
          </w:p>
        </w:tc>
        <w:tc>
          <w:tcPr>
            <w:tcW w:w="848" w:type="dxa"/>
            <w:vAlign w:val="center"/>
          </w:tcPr>
          <w:p w14:paraId="5D91E966" w14:textId="77777777" w:rsidR="00AC092F" w:rsidRDefault="005F0A90">
            <w:r>
              <w:t>28.080</w:t>
            </w:r>
          </w:p>
        </w:tc>
        <w:tc>
          <w:tcPr>
            <w:tcW w:w="781" w:type="dxa"/>
            <w:vAlign w:val="center"/>
          </w:tcPr>
          <w:p w14:paraId="41B3DB8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BF98BF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F7BF00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B42032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9440E55" w14:textId="77777777" w:rsidR="00AC092F" w:rsidRDefault="005F0A90">
            <w:r>
              <w:t>0.445</w:t>
            </w:r>
          </w:p>
        </w:tc>
      </w:tr>
      <w:tr w:rsidR="00AC092F" w14:paraId="70DBD90B" w14:textId="77777777">
        <w:tc>
          <w:tcPr>
            <w:tcW w:w="656" w:type="dxa"/>
            <w:vAlign w:val="center"/>
          </w:tcPr>
          <w:p w14:paraId="760425F2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1830A1F0" w14:textId="77777777" w:rsidR="00AC092F" w:rsidRDefault="005F0A90">
            <w:r>
              <w:t>TC3026</w:t>
            </w:r>
          </w:p>
        </w:tc>
        <w:tc>
          <w:tcPr>
            <w:tcW w:w="769" w:type="dxa"/>
            <w:vAlign w:val="center"/>
          </w:tcPr>
          <w:p w14:paraId="1CC132C1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3AC4E34A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2E506B2C" w14:textId="77777777" w:rsidR="00AC092F" w:rsidRDefault="005F0A90">
            <w:r>
              <w:t>7.800</w:t>
            </w:r>
          </w:p>
        </w:tc>
        <w:tc>
          <w:tcPr>
            <w:tcW w:w="848" w:type="dxa"/>
            <w:vAlign w:val="center"/>
          </w:tcPr>
          <w:p w14:paraId="5E2C2FEE" w14:textId="77777777" w:rsidR="00AC092F" w:rsidRDefault="005F0A90">
            <w:r>
              <w:t>23.400</w:t>
            </w:r>
          </w:p>
        </w:tc>
        <w:tc>
          <w:tcPr>
            <w:tcW w:w="781" w:type="dxa"/>
            <w:vAlign w:val="center"/>
          </w:tcPr>
          <w:p w14:paraId="6037991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FF9338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63B1EB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15DCF8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72CB006A" w14:textId="77777777" w:rsidR="00AC092F" w:rsidRDefault="005F0A90">
            <w:r>
              <w:t>0.445</w:t>
            </w:r>
          </w:p>
        </w:tc>
      </w:tr>
      <w:tr w:rsidR="00AC092F" w14:paraId="14692F43" w14:textId="77777777">
        <w:tc>
          <w:tcPr>
            <w:tcW w:w="656" w:type="dxa"/>
            <w:vAlign w:val="center"/>
          </w:tcPr>
          <w:p w14:paraId="3D22629F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6B2E4FB1" w14:textId="77777777" w:rsidR="00AC092F" w:rsidRDefault="005F0A90">
            <w:r>
              <w:t>TC3323</w:t>
            </w:r>
          </w:p>
        </w:tc>
        <w:tc>
          <w:tcPr>
            <w:tcW w:w="769" w:type="dxa"/>
            <w:vAlign w:val="center"/>
          </w:tcPr>
          <w:p w14:paraId="6AB422A6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1BA22322" w14:textId="77777777" w:rsidR="00AC092F" w:rsidRDefault="005F0A90">
            <w:r>
              <w:t>7</w:t>
            </w:r>
          </w:p>
        </w:tc>
        <w:tc>
          <w:tcPr>
            <w:tcW w:w="848" w:type="dxa"/>
            <w:vAlign w:val="center"/>
          </w:tcPr>
          <w:p w14:paraId="362A8740" w14:textId="77777777" w:rsidR="00AC092F" w:rsidRDefault="005F0A90">
            <w:r>
              <w:t>7.590</w:t>
            </w:r>
          </w:p>
        </w:tc>
        <w:tc>
          <w:tcPr>
            <w:tcW w:w="848" w:type="dxa"/>
            <w:vAlign w:val="center"/>
          </w:tcPr>
          <w:p w14:paraId="1893690F" w14:textId="77777777" w:rsidR="00AC092F" w:rsidRDefault="005F0A90">
            <w:r>
              <w:t>53.130</w:t>
            </w:r>
          </w:p>
        </w:tc>
        <w:tc>
          <w:tcPr>
            <w:tcW w:w="781" w:type="dxa"/>
            <w:vAlign w:val="center"/>
          </w:tcPr>
          <w:p w14:paraId="6A3230E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289E5B5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F3E0C8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742EC0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6325810" w14:textId="77777777" w:rsidR="00AC092F" w:rsidRDefault="005F0A90">
            <w:r>
              <w:t>0.444</w:t>
            </w:r>
          </w:p>
        </w:tc>
      </w:tr>
      <w:tr w:rsidR="00AC092F" w14:paraId="7480235B" w14:textId="77777777">
        <w:tc>
          <w:tcPr>
            <w:tcW w:w="656" w:type="dxa"/>
            <w:vAlign w:val="center"/>
          </w:tcPr>
          <w:p w14:paraId="2246E1D4" w14:textId="77777777" w:rsidR="00AC092F" w:rsidRDefault="005F0A90">
            <w:r>
              <w:t>20</w:t>
            </w:r>
          </w:p>
        </w:tc>
        <w:tc>
          <w:tcPr>
            <w:tcW w:w="888" w:type="dxa"/>
            <w:vAlign w:val="center"/>
          </w:tcPr>
          <w:p w14:paraId="1452363E" w14:textId="77777777" w:rsidR="00AC092F" w:rsidRDefault="005F0A90">
            <w:r>
              <w:t>TC3623</w:t>
            </w:r>
          </w:p>
        </w:tc>
        <w:tc>
          <w:tcPr>
            <w:tcW w:w="769" w:type="dxa"/>
            <w:vAlign w:val="center"/>
          </w:tcPr>
          <w:p w14:paraId="30F7B327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29A0B5B6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567D917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4C001641" w14:textId="77777777" w:rsidR="00AC092F" w:rsidRDefault="005F0A90">
            <w:r>
              <w:t>8.280</w:t>
            </w:r>
          </w:p>
        </w:tc>
        <w:tc>
          <w:tcPr>
            <w:tcW w:w="781" w:type="dxa"/>
            <w:vAlign w:val="center"/>
          </w:tcPr>
          <w:p w14:paraId="3A629FB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496231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ECD33F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4FB2CB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498AFFB2" w14:textId="77777777" w:rsidR="00AC092F" w:rsidRDefault="005F0A90">
            <w:r>
              <w:t>0.444</w:t>
            </w:r>
          </w:p>
        </w:tc>
      </w:tr>
      <w:tr w:rsidR="00AC092F" w14:paraId="5FEA95FB" w14:textId="77777777">
        <w:tc>
          <w:tcPr>
            <w:tcW w:w="656" w:type="dxa"/>
            <w:vAlign w:val="center"/>
          </w:tcPr>
          <w:p w14:paraId="72D95623" w14:textId="77777777" w:rsidR="00AC092F" w:rsidRDefault="005F0A90">
            <w:r>
              <w:t>21</w:t>
            </w:r>
          </w:p>
        </w:tc>
        <w:tc>
          <w:tcPr>
            <w:tcW w:w="888" w:type="dxa"/>
            <w:vAlign w:val="center"/>
          </w:tcPr>
          <w:p w14:paraId="16CA7521" w14:textId="77777777" w:rsidR="00AC092F" w:rsidRDefault="005F0A90">
            <w:r>
              <w:t>TC3923</w:t>
            </w:r>
          </w:p>
        </w:tc>
        <w:tc>
          <w:tcPr>
            <w:tcW w:w="769" w:type="dxa"/>
            <w:vAlign w:val="center"/>
          </w:tcPr>
          <w:p w14:paraId="6FFC2291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36C6FBA1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0AB01925" w14:textId="77777777" w:rsidR="00AC092F" w:rsidRDefault="005F0A90">
            <w:r>
              <w:t>8.280</w:t>
            </w:r>
          </w:p>
        </w:tc>
        <w:tc>
          <w:tcPr>
            <w:tcW w:w="848" w:type="dxa"/>
            <w:vAlign w:val="center"/>
          </w:tcPr>
          <w:p w14:paraId="20C16920" w14:textId="77777777" w:rsidR="00AC092F" w:rsidRDefault="005F0A90">
            <w:r>
              <w:t>24.840</w:t>
            </w:r>
          </w:p>
        </w:tc>
        <w:tc>
          <w:tcPr>
            <w:tcW w:w="781" w:type="dxa"/>
            <w:vAlign w:val="center"/>
          </w:tcPr>
          <w:p w14:paraId="36EAAB7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3BFFE7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791209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9B73FA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67BD3015" w14:textId="77777777" w:rsidR="00AC092F" w:rsidRDefault="005F0A90">
            <w:r>
              <w:t>0.444</w:t>
            </w:r>
          </w:p>
        </w:tc>
      </w:tr>
      <w:tr w:rsidR="00AC092F" w14:paraId="3B5C43A2" w14:textId="77777777">
        <w:tc>
          <w:tcPr>
            <w:tcW w:w="656" w:type="dxa"/>
            <w:vAlign w:val="center"/>
          </w:tcPr>
          <w:p w14:paraId="45889DCB" w14:textId="77777777" w:rsidR="00AC092F" w:rsidRDefault="005F0A90">
            <w:r>
              <w:t>22</w:t>
            </w:r>
          </w:p>
        </w:tc>
        <w:tc>
          <w:tcPr>
            <w:tcW w:w="888" w:type="dxa"/>
            <w:vAlign w:val="center"/>
          </w:tcPr>
          <w:p w14:paraId="251A45E5" w14:textId="77777777" w:rsidR="00AC092F" w:rsidRDefault="005F0A90">
            <w:r>
              <w:t>TC4226</w:t>
            </w:r>
          </w:p>
        </w:tc>
        <w:tc>
          <w:tcPr>
            <w:tcW w:w="769" w:type="dxa"/>
            <w:vAlign w:val="center"/>
          </w:tcPr>
          <w:p w14:paraId="7BF8312A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B830354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6C239D15" w14:textId="77777777" w:rsidR="00AC092F" w:rsidRDefault="005F0A90">
            <w:r>
              <w:t>10.920</w:t>
            </w:r>
          </w:p>
        </w:tc>
        <w:tc>
          <w:tcPr>
            <w:tcW w:w="848" w:type="dxa"/>
            <w:vAlign w:val="center"/>
          </w:tcPr>
          <w:p w14:paraId="2D4E1A4D" w14:textId="77777777" w:rsidR="00AC092F" w:rsidRDefault="005F0A90">
            <w:r>
              <w:t>21.840</w:t>
            </w:r>
          </w:p>
        </w:tc>
        <w:tc>
          <w:tcPr>
            <w:tcW w:w="781" w:type="dxa"/>
            <w:vAlign w:val="center"/>
          </w:tcPr>
          <w:p w14:paraId="2853D69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5B1CF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9722018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460AB1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2C14F734" w14:textId="77777777" w:rsidR="00AC092F" w:rsidRDefault="005F0A90">
            <w:r>
              <w:t>0.444</w:t>
            </w:r>
          </w:p>
        </w:tc>
      </w:tr>
      <w:tr w:rsidR="00AC092F" w14:paraId="7D35D61E" w14:textId="77777777">
        <w:tc>
          <w:tcPr>
            <w:tcW w:w="656" w:type="dxa"/>
            <w:vAlign w:val="center"/>
          </w:tcPr>
          <w:p w14:paraId="5D9B6B1A" w14:textId="77777777" w:rsidR="00AC092F" w:rsidRDefault="005F0A90">
            <w:r>
              <w:t>23</w:t>
            </w:r>
          </w:p>
        </w:tc>
        <w:tc>
          <w:tcPr>
            <w:tcW w:w="888" w:type="dxa"/>
            <w:vAlign w:val="center"/>
          </w:tcPr>
          <w:p w14:paraId="2E68A8B3" w14:textId="77777777" w:rsidR="00AC092F" w:rsidRDefault="005F0A90">
            <w:r>
              <w:t>TC4227</w:t>
            </w:r>
          </w:p>
        </w:tc>
        <w:tc>
          <w:tcPr>
            <w:tcW w:w="769" w:type="dxa"/>
            <w:vAlign w:val="center"/>
          </w:tcPr>
          <w:p w14:paraId="001CB638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88737FE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267BE737" w14:textId="77777777" w:rsidR="00AC092F" w:rsidRDefault="005F0A90">
            <w:r>
              <w:t>11.340</w:t>
            </w:r>
          </w:p>
        </w:tc>
        <w:tc>
          <w:tcPr>
            <w:tcW w:w="848" w:type="dxa"/>
            <w:vAlign w:val="center"/>
          </w:tcPr>
          <w:p w14:paraId="7A61E5F8" w14:textId="77777777" w:rsidR="00AC092F" w:rsidRDefault="005F0A90">
            <w:r>
              <w:t>22.680</w:t>
            </w:r>
          </w:p>
        </w:tc>
        <w:tc>
          <w:tcPr>
            <w:tcW w:w="781" w:type="dxa"/>
            <w:vAlign w:val="center"/>
          </w:tcPr>
          <w:p w14:paraId="18C055C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5A68DE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19F9B8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1D9EF8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02687AA6" w14:textId="77777777" w:rsidR="00AC092F" w:rsidRDefault="005F0A90">
            <w:r>
              <w:t>0.444</w:t>
            </w:r>
          </w:p>
        </w:tc>
      </w:tr>
      <w:tr w:rsidR="00AC092F" w14:paraId="68A53EA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564365D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8642C2" w14:textId="77777777" w:rsidR="00AC092F" w:rsidRDefault="005F0A90">
            <w:r>
              <w:t>469.490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9BBF66C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AE9874B" w14:textId="77777777" w:rsidR="00AC092F" w:rsidRDefault="005F0A90">
            <w:r>
              <w:t>0.682</w:t>
            </w:r>
          </w:p>
        </w:tc>
        <w:tc>
          <w:tcPr>
            <w:tcW w:w="916" w:type="dxa"/>
            <w:vAlign w:val="center"/>
          </w:tcPr>
          <w:p w14:paraId="2BF81E0A" w14:textId="77777777" w:rsidR="00AC092F" w:rsidRDefault="005F0A90">
            <w:r>
              <w:t>0.445</w:t>
            </w:r>
          </w:p>
        </w:tc>
      </w:tr>
    </w:tbl>
    <w:p w14:paraId="2661380E" w14:textId="77777777" w:rsidR="00AC092F" w:rsidRDefault="00AC092F">
      <w:pPr>
        <w:rPr>
          <w:color w:val="000000"/>
        </w:rPr>
      </w:pPr>
    </w:p>
    <w:p w14:paraId="7AB02B14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5CA44713" w14:textId="77777777">
        <w:tc>
          <w:tcPr>
            <w:tcW w:w="656" w:type="dxa"/>
            <w:shd w:val="clear" w:color="auto" w:fill="E6E6E6"/>
            <w:vAlign w:val="center"/>
          </w:tcPr>
          <w:p w14:paraId="53718EBB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67D8E80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9D093EC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1C7B341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349B61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39BF1D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65A46F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621B8E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C7D946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E71F3A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AA5FB3E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44AC1592" w14:textId="77777777">
        <w:tc>
          <w:tcPr>
            <w:tcW w:w="656" w:type="dxa"/>
            <w:vAlign w:val="center"/>
          </w:tcPr>
          <w:p w14:paraId="25477DAB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42ACD3D3" w14:textId="77777777" w:rsidR="00AC092F" w:rsidRDefault="005F0A90">
            <w:r>
              <w:t>C0521</w:t>
            </w:r>
          </w:p>
        </w:tc>
        <w:tc>
          <w:tcPr>
            <w:tcW w:w="769" w:type="dxa"/>
            <w:vAlign w:val="center"/>
          </w:tcPr>
          <w:p w14:paraId="7B472329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731CD01B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3689186" w14:textId="77777777" w:rsidR="00AC092F" w:rsidRDefault="005F0A90">
            <w:r>
              <w:t>1.050</w:t>
            </w:r>
          </w:p>
        </w:tc>
        <w:tc>
          <w:tcPr>
            <w:tcW w:w="848" w:type="dxa"/>
            <w:vAlign w:val="center"/>
          </w:tcPr>
          <w:p w14:paraId="4DA382F1" w14:textId="77777777" w:rsidR="00AC092F" w:rsidRDefault="005F0A90">
            <w:r>
              <w:t>2.100</w:t>
            </w:r>
          </w:p>
        </w:tc>
        <w:tc>
          <w:tcPr>
            <w:tcW w:w="781" w:type="dxa"/>
            <w:vAlign w:val="center"/>
          </w:tcPr>
          <w:p w14:paraId="14E3396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C1E2D2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CB76AB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84D841" w14:textId="77777777" w:rsidR="00AC092F" w:rsidRDefault="005F0A90">
            <w:r>
              <w:t>0.580</w:t>
            </w:r>
          </w:p>
        </w:tc>
        <w:tc>
          <w:tcPr>
            <w:tcW w:w="916" w:type="dxa"/>
            <w:vAlign w:val="center"/>
          </w:tcPr>
          <w:p w14:paraId="1A68E1D3" w14:textId="77777777" w:rsidR="00AC092F" w:rsidRDefault="005F0A90">
            <w:r>
              <w:t>0.378</w:t>
            </w:r>
          </w:p>
        </w:tc>
      </w:tr>
      <w:tr w:rsidR="00AC092F" w14:paraId="3A45612E" w14:textId="77777777">
        <w:tc>
          <w:tcPr>
            <w:tcW w:w="656" w:type="dxa"/>
            <w:vAlign w:val="center"/>
          </w:tcPr>
          <w:p w14:paraId="18C46B8A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425E5D62" w14:textId="77777777" w:rsidR="00AC092F" w:rsidRDefault="005F0A90">
            <w:r>
              <w:t>C0721</w:t>
            </w:r>
          </w:p>
        </w:tc>
        <w:tc>
          <w:tcPr>
            <w:tcW w:w="769" w:type="dxa"/>
            <w:vAlign w:val="center"/>
          </w:tcPr>
          <w:p w14:paraId="393140AF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318B4960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78AAC82" w14:textId="77777777" w:rsidR="00AC092F" w:rsidRDefault="005F0A90">
            <w:r>
              <w:t>1.470</w:t>
            </w:r>
          </w:p>
        </w:tc>
        <w:tc>
          <w:tcPr>
            <w:tcW w:w="848" w:type="dxa"/>
            <w:vAlign w:val="center"/>
          </w:tcPr>
          <w:p w14:paraId="2E08DFC1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257CB18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BB252C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31F00A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69B8E7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4DE73768" w14:textId="77777777" w:rsidR="00AC092F" w:rsidRDefault="005F0A90">
            <w:r>
              <w:t>0.375</w:t>
            </w:r>
          </w:p>
        </w:tc>
      </w:tr>
      <w:tr w:rsidR="00AC092F" w14:paraId="09258F5A" w14:textId="77777777">
        <w:tc>
          <w:tcPr>
            <w:tcW w:w="656" w:type="dxa"/>
            <w:vAlign w:val="center"/>
          </w:tcPr>
          <w:p w14:paraId="12ADF7BB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3705887E" w14:textId="77777777" w:rsidR="00AC092F" w:rsidRDefault="005F0A90">
            <w:r>
              <w:t>C1021</w:t>
            </w:r>
          </w:p>
        </w:tc>
        <w:tc>
          <w:tcPr>
            <w:tcW w:w="769" w:type="dxa"/>
            <w:vAlign w:val="center"/>
          </w:tcPr>
          <w:p w14:paraId="6A520F28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91C5303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EA97FFD" w14:textId="77777777" w:rsidR="00AC092F" w:rsidRDefault="005F0A90">
            <w:r>
              <w:t>2.100</w:t>
            </w:r>
          </w:p>
        </w:tc>
        <w:tc>
          <w:tcPr>
            <w:tcW w:w="848" w:type="dxa"/>
            <w:vAlign w:val="center"/>
          </w:tcPr>
          <w:p w14:paraId="47A00E50" w14:textId="77777777" w:rsidR="00AC092F" w:rsidRDefault="005F0A90">
            <w:r>
              <w:t>2.100</w:t>
            </w:r>
          </w:p>
        </w:tc>
        <w:tc>
          <w:tcPr>
            <w:tcW w:w="781" w:type="dxa"/>
            <w:vAlign w:val="center"/>
          </w:tcPr>
          <w:p w14:paraId="6251E136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A39BFC3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47E924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BF748E" w14:textId="77777777" w:rsidR="00AC092F" w:rsidRDefault="005F0A90">
            <w:r>
              <w:t>0.572</w:t>
            </w:r>
          </w:p>
        </w:tc>
        <w:tc>
          <w:tcPr>
            <w:tcW w:w="916" w:type="dxa"/>
            <w:vAlign w:val="center"/>
          </w:tcPr>
          <w:p w14:paraId="09E74A99" w14:textId="77777777" w:rsidR="00AC092F" w:rsidRDefault="005F0A90">
            <w:r>
              <w:t>0.373</w:t>
            </w:r>
          </w:p>
        </w:tc>
      </w:tr>
      <w:tr w:rsidR="00AC092F" w14:paraId="7B907BBA" w14:textId="77777777">
        <w:tc>
          <w:tcPr>
            <w:tcW w:w="656" w:type="dxa"/>
            <w:vAlign w:val="center"/>
          </w:tcPr>
          <w:p w14:paraId="00F912EA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6E575CB8" w14:textId="77777777" w:rsidR="00AC092F" w:rsidRDefault="005F0A90">
            <w:r>
              <w:t>C1930</w:t>
            </w:r>
          </w:p>
        </w:tc>
        <w:tc>
          <w:tcPr>
            <w:tcW w:w="769" w:type="dxa"/>
            <w:vAlign w:val="center"/>
          </w:tcPr>
          <w:p w14:paraId="288CE426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0195B00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7C4D6A2" w14:textId="77777777" w:rsidR="00AC092F" w:rsidRDefault="005F0A90">
            <w:r>
              <w:t>5.700</w:t>
            </w:r>
          </w:p>
        </w:tc>
        <w:tc>
          <w:tcPr>
            <w:tcW w:w="848" w:type="dxa"/>
            <w:vAlign w:val="center"/>
          </w:tcPr>
          <w:p w14:paraId="456AD134" w14:textId="77777777" w:rsidR="00AC092F" w:rsidRDefault="005F0A90">
            <w:r>
              <w:t>5.700</w:t>
            </w:r>
          </w:p>
        </w:tc>
        <w:tc>
          <w:tcPr>
            <w:tcW w:w="781" w:type="dxa"/>
            <w:vAlign w:val="center"/>
          </w:tcPr>
          <w:p w14:paraId="2DE8954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EB29E8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578788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B5E5C8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023D0FB6" w14:textId="77777777" w:rsidR="00AC092F" w:rsidRDefault="005F0A90">
            <w:r>
              <w:t>0.371</w:t>
            </w:r>
          </w:p>
        </w:tc>
      </w:tr>
      <w:tr w:rsidR="00AC092F" w14:paraId="3C34006C" w14:textId="77777777">
        <w:tc>
          <w:tcPr>
            <w:tcW w:w="656" w:type="dxa"/>
            <w:vAlign w:val="center"/>
          </w:tcPr>
          <w:p w14:paraId="70E77AC4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7B5DAD35" w14:textId="77777777" w:rsidR="00AC092F" w:rsidRDefault="005F0A90">
            <w:r>
              <w:t>C2230</w:t>
            </w:r>
          </w:p>
        </w:tc>
        <w:tc>
          <w:tcPr>
            <w:tcW w:w="769" w:type="dxa"/>
            <w:vAlign w:val="center"/>
          </w:tcPr>
          <w:p w14:paraId="53CABBC5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2392559A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3FEAB10A" w14:textId="77777777" w:rsidR="00AC092F" w:rsidRDefault="005F0A90">
            <w:r>
              <w:t>6.600</w:t>
            </w:r>
          </w:p>
        </w:tc>
        <w:tc>
          <w:tcPr>
            <w:tcW w:w="848" w:type="dxa"/>
            <w:vAlign w:val="center"/>
          </w:tcPr>
          <w:p w14:paraId="29969A09" w14:textId="77777777" w:rsidR="00AC092F" w:rsidRDefault="005F0A90">
            <w:r>
              <w:t>13.200</w:t>
            </w:r>
          </w:p>
        </w:tc>
        <w:tc>
          <w:tcPr>
            <w:tcW w:w="781" w:type="dxa"/>
            <w:vAlign w:val="center"/>
          </w:tcPr>
          <w:p w14:paraId="11A0171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5A2ED0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66C024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A13F3B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6D038C8D" w14:textId="77777777" w:rsidR="00AC092F" w:rsidRDefault="005F0A90">
            <w:r>
              <w:t>0.370</w:t>
            </w:r>
          </w:p>
        </w:tc>
      </w:tr>
      <w:tr w:rsidR="00AC092F" w14:paraId="5E8B26C7" w14:textId="77777777">
        <w:tc>
          <w:tcPr>
            <w:tcW w:w="656" w:type="dxa"/>
            <w:vAlign w:val="center"/>
          </w:tcPr>
          <w:p w14:paraId="32010B2C" w14:textId="77777777" w:rsidR="00AC092F" w:rsidRDefault="005F0A90">
            <w:r>
              <w:t>6</w:t>
            </w:r>
          </w:p>
        </w:tc>
        <w:tc>
          <w:tcPr>
            <w:tcW w:w="888" w:type="dxa"/>
            <w:vAlign w:val="center"/>
          </w:tcPr>
          <w:p w14:paraId="6D166BF3" w14:textId="77777777" w:rsidR="00AC092F" w:rsidRDefault="005F0A90">
            <w:r>
              <w:t>C3021</w:t>
            </w:r>
          </w:p>
        </w:tc>
        <w:tc>
          <w:tcPr>
            <w:tcW w:w="769" w:type="dxa"/>
            <w:vAlign w:val="center"/>
          </w:tcPr>
          <w:p w14:paraId="103848B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A4B06B9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0B4DCA6A" w14:textId="77777777" w:rsidR="00AC092F" w:rsidRDefault="005F0A90">
            <w:r>
              <w:t>6.300</w:t>
            </w:r>
          </w:p>
        </w:tc>
        <w:tc>
          <w:tcPr>
            <w:tcW w:w="848" w:type="dxa"/>
            <w:vAlign w:val="center"/>
          </w:tcPr>
          <w:p w14:paraId="425B0ADE" w14:textId="77777777" w:rsidR="00AC092F" w:rsidRDefault="005F0A90">
            <w:r>
              <w:t>6.300</w:t>
            </w:r>
          </w:p>
        </w:tc>
        <w:tc>
          <w:tcPr>
            <w:tcW w:w="781" w:type="dxa"/>
            <w:vAlign w:val="center"/>
          </w:tcPr>
          <w:p w14:paraId="39BCAFA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6AA8A2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783E69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33286C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67A275B9" w14:textId="77777777" w:rsidR="00AC092F" w:rsidRDefault="005F0A90">
            <w:r>
              <w:t>0.370</w:t>
            </w:r>
          </w:p>
        </w:tc>
      </w:tr>
      <w:tr w:rsidR="00AC092F" w14:paraId="21304C64" w14:textId="77777777">
        <w:tc>
          <w:tcPr>
            <w:tcW w:w="656" w:type="dxa"/>
            <w:vAlign w:val="center"/>
          </w:tcPr>
          <w:p w14:paraId="1B5B81B4" w14:textId="77777777" w:rsidR="00AC092F" w:rsidRDefault="005F0A90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208B8EF7" w14:textId="77777777" w:rsidR="00AC092F" w:rsidRDefault="005F0A90">
            <w:r>
              <w:t>C3230</w:t>
            </w:r>
          </w:p>
        </w:tc>
        <w:tc>
          <w:tcPr>
            <w:tcW w:w="769" w:type="dxa"/>
            <w:vAlign w:val="center"/>
          </w:tcPr>
          <w:p w14:paraId="24F85287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582D2BE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66DBAAB9" w14:textId="77777777" w:rsidR="00AC092F" w:rsidRDefault="005F0A90">
            <w:r>
              <w:t>9.600</w:t>
            </w:r>
          </w:p>
        </w:tc>
        <w:tc>
          <w:tcPr>
            <w:tcW w:w="848" w:type="dxa"/>
            <w:vAlign w:val="center"/>
          </w:tcPr>
          <w:p w14:paraId="14316409" w14:textId="77777777" w:rsidR="00AC092F" w:rsidRDefault="005F0A90">
            <w:r>
              <w:t>19.200</w:t>
            </w:r>
          </w:p>
        </w:tc>
        <w:tc>
          <w:tcPr>
            <w:tcW w:w="781" w:type="dxa"/>
            <w:vAlign w:val="center"/>
          </w:tcPr>
          <w:p w14:paraId="45D7652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350E96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217ED64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FAD34B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3388C668" w14:textId="77777777" w:rsidR="00AC092F" w:rsidRDefault="005F0A90">
            <w:r>
              <w:t>0.369</w:t>
            </w:r>
          </w:p>
        </w:tc>
      </w:tr>
      <w:tr w:rsidR="00AC092F" w14:paraId="294D813B" w14:textId="77777777">
        <w:tc>
          <w:tcPr>
            <w:tcW w:w="656" w:type="dxa"/>
            <w:vAlign w:val="center"/>
          </w:tcPr>
          <w:p w14:paraId="54EF4C2D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7B4A4EDC" w14:textId="77777777" w:rsidR="00AC092F" w:rsidRDefault="005F0A90">
            <w:r>
              <w:t>C3330</w:t>
            </w:r>
          </w:p>
        </w:tc>
        <w:tc>
          <w:tcPr>
            <w:tcW w:w="769" w:type="dxa"/>
            <w:vAlign w:val="center"/>
          </w:tcPr>
          <w:p w14:paraId="6CC03911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255A37C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11B088B" w14:textId="77777777" w:rsidR="00AC092F" w:rsidRDefault="005F0A90">
            <w:r>
              <w:t>9.900</w:t>
            </w:r>
          </w:p>
        </w:tc>
        <w:tc>
          <w:tcPr>
            <w:tcW w:w="848" w:type="dxa"/>
            <w:vAlign w:val="center"/>
          </w:tcPr>
          <w:p w14:paraId="55236CE6" w14:textId="77777777" w:rsidR="00AC092F" w:rsidRDefault="005F0A90">
            <w:r>
              <w:t>9.900</w:t>
            </w:r>
          </w:p>
        </w:tc>
        <w:tc>
          <w:tcPr>
            <w:tcW w:w="781" w:type="dxa"/>
            <w:vAlign w:val="center"/>
          </w:tcPr>
          <w:p w14:paraId="4B159A6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6D256DD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E5B1B2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2D69DB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7142C35B" w14:textId="77777777" w:rsidR="00AC092F" w:rsidRDefault="005F0A90">
            <w:r>
              <w:t>0.369</w:t>
            </w:r>
          </w:p>
        </w:tc>
      </w:tr>
      <w:tr w:rsidR="00AC092F" w14:paraId="3C441D70" w14:textId="77777777">
        <w:tc>
          <w:tcPr>
            <w:tcW w:w="656" w:type="dxa"/>
            <w:vAlign w:val="center"/>
          </w:tcPr>
          <w:p w14:paraId="1D6381FD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0D7E7A50" w14:textId="77777777" w:rsidR="00AC092F" w:rsidRDefault="005F0A90">
            <w:r>
              <w:t>C3430</w:t>
            </w:r>
          </w:p>
        </w:tc>
        <w:tc>
          <w:tcPr>
            <w:tcW w:w="769" w:type="dxa"/>
            <w:vAlign w:val="center"/>
          </w:tcPr>
          <w:p w14:paraId="482719C4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1F1451B7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698FA754" w14:textId="77777777" w:rsidR="00AC092F" w:rsidRDefault="005F0A90">
            <w:r>
              <w:t>10.200</w:t>
            </w:r>
          </w:p>
        </w:tc>
        <w:tc>
          <w:tcPr>
            <w:tcW w:w="848" w:type="dxa"/>
            <w:vAlign w:val="center"/>
          </w:tcPr>
          <w:p w14:paraId="47133727" w14:textId="77777777" w:rsidR="00AC092F" w:rsidRDefault="005F0A90">
            <w:r>
              <w:t>30.600</w:t>
            </w:r>
          </w:p>
        </w:tc>
        <w:tc>
          <w:tcPr>
            <w:tcW w:w="781" w:type="dxa"/>
            <w:vAlign w:val="center"/>
          </w:tcPr>
          <w:p w14:paraId="4737B3C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EF7ABC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E85179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E75EE4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5130128A" w14:textId="77777777" w:rsidR="00AC092F" w:rsidRDefault="005F0A90">
            <w:r>
              <w:t>0.369</w:t>
            </w:r>
          </w:p>
        </w:tc>
      </w:tr>
      <w:tr w:rsidR="00AC092F" w14:paraId="43011655" w14:textId="77777777">
        <w:tc>
          <w:tcPr>
            <w:tcW w:w="656" w:type="dxa"/>
            <w:vAlign w:val="center"/>
          </w:tcPr>
          <w:p w14:paraId="1C2A1B58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1667C7A7" w14:textId="77777777" w:rsidR="00AC092F" w:rsidRDefault="005F0A90">
            <w:r>
              <w:t>C3530a</w:t>
            </w:r>
          </w:p>
        </w:tc>
        <w:tc>
          <w:tcPr>
            <w:tcW w:w="769" w:type="dxa"/>
            <w:vAlign w:val="center"/>
          </w:tcPr>
          <w:p w14:paraId="26630C7D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0E2E17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AEF7135" w14:textId="77777777" w:rsidR="00AC092F" w:rsidRDefault="005F0A90">
            <w:r>
              <w:t>10.650</w:t>
            </w:r>
          </w:p>
        </w:tc>
        <w:tc>
          <w:tcPr>
            <w:tcW w:w="848" w:type="dxa"/>
            <w:vAlign w:val="center"/>
          </w:tcPr>
          <w:p w14:paraId="2ED6F132" w14:textId="77777777" w:rsidR="00AC092F" w:rsidRDefault="005F0A90">
            <w:r>
              <w:t>10.650</w:t>
            </w:r>
          </w:p>
        </w:tc>
        <w:tc>
          <w:tcPr>
            <w:tcW w:w="781" w:type="dxa"/>
            <w:vAlign w:val="center"/>
          </w:tcPr>
          <w:p w14:paraId="06EFD71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A1A811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5D727F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2636E8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371530E2" w14:textId="77777777" w:rsidR="00AC092F" w:rsidRDefault="005F0A90">
            <w:r>
              <w:t>0.369</w:t>
            </w:r>
          </w:p>
        </w:tc>
      </w:tr>
      <w:tr w:rsidR="00AC092F" w14:paraId="65EDB5AE" w14:textId="77777777">
        <w:tc>
          <w:tcPr>
            <w:tcW w:w="656" w:type="dxa"/>
            <w:vAlign w:val="center"/>
          </w:tcPr>
          <w:p w14:paraId="1BC2989E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1365A1CB" w14:textId="77777777" w:rsidR="00AC092F" w:rsidRDefault="005F0A90">
            <w:r>
              <w:t>C3830</w:t>
            </w:r>
          </w:p>
        </w:tc>
        <w:tc>
          <w:tcPr>
            <w:tcW w:w="769" w:type="dxa"/>
            <w:vAlign w:val="center"/>
          </w:tcPr>
          <w:p w14:paraId="3CFCABA8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4522DBD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FB1801B" w14:textId="77777777" w:rsidR="00AC092F" w:rsidRDefault="005F0A90">
            <w:r>
              <w:t>11.400</w:t>
            </w:r>
          </w:p>
        </w:tc>
        <w:tc>
          <w:tcPr>
            <w:tcW w:w="848" w:type="dxa"/>
            <w:vAlign w:val="center"/>
          </w:tcPr>
          <w:p w14:paraId="778C5A7B" w14:textId="77777777" w:rsidR="00AC092F" w:rsidRDefault="005F0A90">
            <w:r>
              <w:t>11.400</w:t>
            </w:r>
          </w:p>
        </w:tc>
        <w:tc>
          <w:tcPr>
            <w:tcW w:w="781" w:type="dxa"/>
            <w:vAlign w:val="center"/>
          </w:tcPr>
          <w:p w14:paraId="5E78163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FFA489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FBF197F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422521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419756E7" w14:textId="77777777" w:rsidR="00AC092F" w:rsidRDefault="005F0A90">
            <w:r>
              <w:t>0.369</w:t>
            </w:r>
          </w:p>
        </w:tc>
      </w:tr>
      <w:tr w:rsidR="00AC092F" w14:paraId="60D0746D" w14:textId="77777777">
        <w:tc>
          <w:tcPr>
            <w:tcW w:w="656" w:type="dxa"/>
            <w:vAlign w:val="center"/>
          </w:tcPr>
          <w:p w14:paraId="6B5FC547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5420124D" w14:textId="77777777" w:rsidR="00AC092F" w:rsidRDefault="005F0A90">
            <w:r>
              <w:t>C5730</w:t>
            </w:r>
          </w:p>
        </w:tc>
        <w:tc>
          <w:tcPr>
            <w:tcW w:w="769" w:type="dxa"/>
            <w:vAlign w:val="center"/>
          </w:tcPr>
          <w:p w14:paraId="6D6B082F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3E25E8B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4F5D6ED9" w14:textId="77777777" w:rsidR="00AC092F" w:rsidRDefault="005F0A90">
            <w:r>
              <w:t>17.100</w:t>
            </w:r>
          </w:p>
        </w:tc>
        <w:tc>
          <w:tcPr>
            <w:tcW w:w="848" w:type="dxa"/>
            <w:vAlign w:val="center"/>
          </w:tcPr>
          <w:p w14:paraId="4E7267C7" w14:textId="77777777" w:rsidR="00AC092F" w:rsidRDefault="005F0A90">
            <w:r>
              <w:t>34.200</w:t>
            </w:r>
          </w:p>
        </w:tc>
        <w:tc>
          <w:tcPr>
            <w:tcW w:w="781" w:type="dxa"/>
            <w:vAlign w:val="center"/>
          </w:tcPr>
          <w:p w14:paraId="16041B2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6937E0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35726A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732A36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4A274D62" w14:textId="77777777" w:rsidR="00AC092F" w:rsidRDefault="005F0A90">
            <w:r>
              <w:t>0.369</w:t>
            </w:r>
          </w:p>
        </w:tc>
      </w:tr>
      <w:tr w:rsidR="00AC092F" w14:paraId="4DAF7329" w14:textId="77777777">
        <w:tc>
          <w:tcPr>
            <w:tcW w:w="656" w:type="dxa"/>
            <w:vAlign w:val="center"/>
          </w:tcPr>
          <w:p w14:paraId="380F72E8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43B80B0B" w14:textId="77777777" w:rsidR="00AC092F" w:rsidRDefault="005F0A90">
            <w:r>
              <w:t>TC1527</w:t>
            </w:r>
          </w:p>
        </w:tc>
        <w:tc>
          <w:tcPr>
            <w:tcW w:w="769" w:type="dxa"/>
            <w:vAlign w:val="center"/>
          </w:tcPr>
          <w:p w14:paraId="068C79E5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562CF1F3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54AD41E" w14:textId="77777777" w:rsidR="00AC092F" w:rsidRDefault="005F0A90">
            <w:r>
              <w:t>4.050</w:t>
            </w:r>
          </w:p>
        </w:tc>
        <w:tc>
          <w:tcPr>
            <w:tcW w:w="848" w:type="dxa"/>
            <w:vAlign w:val="center"/>
          </w:tcPr>
          <w:p w14:paraId="72B83865" w14:textId="77777777" w:rsidR="00AC092F" w:rsidRDefault="005F0A90">
            <w:r>
              <w:t>8.100</w:t>
            </w:r>
          </w:p>
        </w:tc>
        <w:tc>
          <w:tcPr>
            <w:tcW w:w="781" w:type="dxa"/>
            <w:vAlign w:val="center"/>
          </w:tcPr>
          <w:p w14:paraId="20586F0F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BA9495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870A0D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D673EE" w14:textId="77777777" w:rsidR="00AC092F" w:rsidRDefault="005F0A90">
            <w:r>
              <w:t>0.569</w:t>
            </w:r>
          </w:p>
        </w:tc>
        <w:tc>
          <w:tcPr>
            <w:tcW w:w="916" w:type="dxa"/>
            <w:vAlign w:val="center"/>
          </w:tcPr>
          <w:p w14:paraId="552A2A8E" w14:textId="77777777" w:rsidR="00AC092F" w:rsidRDefault="005F0A90">
            <w:r>
              <w:t>0.371</w:t>
            </w:r>
          </w:p>
        </w:tc>
      </w:tr>
      <w:tr w:rsidR="00AC092F" w14:paraId="0DDABD6C" w14:textId="77777777">
        <w:tc>
          <w:tcPr>
            <w:tcW w:w="656" w:type="dxa"/>
            <w:vAlign w:val="center"/>
          </w:tcPr>
          <w:p w14:paraId="5EE1C31C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1606F37F" w14:textId="77777777" w:rsidR="00AC092F" w:rsidRDefault="005F0A90">
            <w:r>
              <w:t>TC1923</w:t>
            </w:r>
          </w:p>
        </w:tc>
        <w:tc>
          <w:tcPr>
            <w:tcW w:w="769" w:type="dxa"/>
            <w:vAlign w:val="center"/>
          </w:tcPr>
          <w:p w14:paraId="23B81F50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6996012C" w14:textId="77777777" w:rsidR="00AC092F" w:rsidRDefault="005F0A90">
            <w:r>
              <w:t>3</w:t>
            </w:r>
          </w:p>
        </w:tc>
        <w:tc>
          <w:tcPr>
            <w:tcW w:w="848" w:type="dxa"/>
            <w:vAlign w:val="center"/>
          </w:tcPr>
          <w:p w14:paraId="3AB7EF45" w14:textId="77777777" w:rsidR="00AC092F" w:rsidRDefault="005F0A90">
            <w:r>
              <w:t>4.370</w:t>
            </w:r>
          </w:p>
        </w:tc>
        <w:tc>
          <w:tcPr>
            <w:tcW w:w="848" w:type="dxa"/>
            <w:vAlign w:val="center"/>
          </w:tcPr>
          <w:p w14:paraId="3D62EE54" w14:textId="77777777" w:rsidR="00AC092F" w:rsidRDefault="005F0A90">
            <w:r>
              <w:t>13.110</w:t>
            </w:r>
          </w:p>
        </w:tc>
        <w:tc>
          <w:tcPr>
            <w:tcW w:w="781" w:type="dxa"/>
            <w:vAlign w:val="center"/>
          </w:tcPr>
          <w:p w14:paraId="175DD23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555C58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68754B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CA8CD5" w14:textId="77777777" w:rsidR="00AC092F" w:rsidRDefault="005F0A90">
            <w:r>
              <w:t>0.568</w:t>
            </w:r>
          </w:p>
        </w:tc>
        <w:tc>
          <w:tcPr>
            <w:tcW w:w="916" w:type="dxa"/>
            <w:vAlign w:val="center"/>
          </w:tcPr>
          <w:p w14:paraId="0589ADBC" w14:textId="77777777" w:rsidR="00AC092F" w:rsidRDefault="005F0A90">
            <w:r>
              <w:t>0.371</w:t>
            </w:r>
          </w:p>
        </w:tc>
      </w:tr>
      <w:tr w:rsidR="00AC092F" w14:paraId="1CA65797" w14:textId="77777777">
        <w:tc>
          <w:tcPr>
            <w:tcW w:w="656" w:type="dxa"/>
            <w:vAlign w:val="center"/>
          </w:tcPr>
          <w:p w14:paraId="1BA18D96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1FC1738F" w14:textId="77777777" w:rsidR="00AC092F" w:rsidRDefault="005F0A90">
            <w:r>
              <w:t>TC2517</w:t>
            </w:r>
          </w:p>
        </w:tc>
        <w:tc>
          <w:tcPr>
            <w:tcW w:w="769" w:type="dxa"/>
            <w:vAlign w:val="center"/>
          </w:tcPr>
          <w:p w14:paraId="5B7AF40A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16F0FB3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5E2A082" w14:textId="77777777" w:rsidR="00AC092F" w:rsidRDefault="005F0A90">
            <w:r>
              <w:t>4.250</w:t>
            </w:r>
          </w:p>
        </w:tc>
        <w:tc>
          <w:tcPr>
            <w:tcW w:w="848" w:type="dxa"/>
            <w:vAlign w:val="center"/>
          </w:tcPr>
          <w:p w14:paraId="52347D28" w14:textId="77777777" w:rsidR="00AC092F" w:rsidRDefault="005F0A90">
            <w:r>
              <w:t>4.250</w:t>
            </w:r>
          </w:p>
        </w:tc>
        <w:tc>
          <w:tcPr>
            <w:tcW w:w="781" w:type="dxa"/>
            <w:vAlign w:val="center"/>
          </w:tcPr>
          <w:p w14:paraId="42B250E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DD5B06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9DDA2D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BC946D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6B970BA3" w14:textId="77777777" w:rsidR="00AC092F" w:rsidRDefault="005F0A90">
            <w:r>
              <w:t>0.370</w:t>
            </w:r>
          </w:p>
        </w:tc>
      </w:tr>
      <w:tr w:rsidR="00AC092F" w14:paraId="4F577506" w14:textId="77777777">
        <w:tc>
          <w:tcPr>
            <w:tcW w:w="656" w:type="dxa"/>
            <w:vAlign w:val="center"/>
          </w:tcPr>
          <w:p w14:paraId="347AFA92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6CEB8E26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23B94337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5544EC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E5DF750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55E5908D" w14:textId="77777777" w:rsidR="00AC092F" w:rsidRDefault="005F0A90">
            <w:r>
              <w:t>5.750</w:t>
            </w:r>
          </w:p>
        </w:tc>
        <w:tc>
          <w:tcPr>
            <w:tcW w:w="781" w:type="dxa"/>
            <w:vAlign w:val="center"/>
          </w:tcPr>
          <w:p w14:paraId="62E75EE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1313436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7ACE97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8538A4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34DAF78C" w14:textId="77777777" w:rsidR="00AC092F" w:rsidRDefault="005F0A90">
            <w:r>
              <w:t>0.370</w:t>
            </w:r>
          </w:p>
        </w:tc>
      </w:tr>
      <w:tr w:rsidR="00AC092F" w14:paraId="1645B13B" w14:textId="77777777">
        <w:tc>
          <w:tcPr>
            <w:tcW w:w="656" w:type="dxa"/>
            <w:vAlign w:val="center"/>
          </w:tcPr>
          <w:p w14:paraId="693145BD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224D4658" w14:textId="77777777" w:rsidR="00AC092F" w:rsidRDefault="005F0A90">
            <w:r>
              <w:t>TC3326</w:t>
            </w:r>
          </w:p>
        </w:tc>
        <w:tc>
          <w:tcPr>
            <w:tcW w:w="769" w:type="dxa"/>
            <w:vAlign w:val="center"/>
          </w:tcPr>
          <w:p w14:paraId="099059EA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01D6257A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F686708" w14:textId="77777777" w:rsidR="00AC092F" w:rsidRDefault="005F0A90">
            <w:r>
              <w:t>7.800</w:t>
            </w:r>
          </w:p>
        </w:tc>
        <w:tc>
          <w:tcPr>
            <w:tcW w:w="848" w:type="dxa"/>
            <w:vAlign w:val="center"/>
          </w:tcPr>
          <w:p w14:paraId="334549BE" w14:textId="77777777" w:rsidR="00AC092F" w:rsidRDefault="005F0A90">
            <w:r>
              <w:t>15.600</w:t>
            </w:r>
          </w:p>
        </w:tc>
        <w:tc>
          <w:tcPr>
            <w:tcW w:w="781" w:type="dxa"/>
            <w:vAlign w:val="center"/>
          </w:tcPr>
          <w:p w14:paraId="042AD27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9D9144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7EB6A4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588C65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090EC26E" w14:textId="77777777" w:rsidR="00AC092F" w:rsidRDefault="005F0A90">
            <w:r>
              <w:t>0.370</w:t>
            </w:r>
          </w:p>
        </w:tc>
      </w:tr>
      <w:tr w:rsidR="00AC092F" w14:paraId="2D782933" w14:textId="77777777">
        <w:tc>
          <w:tcPr>
            <w:tcW w:w="656" w:type="dxa"/>
            <w:vAlign w:val="center"/>
          </w:tcPr>
          <w:p w14:paraId="0AACF1EA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27C94A71" w14:textId="77777777" w:rsidR="00AC092F" w:rsidRDefault="005F0A90">
            <w:r>
              <w:t>TC4527</w:t>
            </w:r>
          </w:p>
        </w:tc>
        <w:tc>
          <w:tcPr>
            <w:tcW w:w="769" w:type="dxa"/>
            <w:vAlign w:val="center"/>
          </w:tcPr>
          <w:p w14:paraId="70399FDF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6DB73182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7F3400A" w14:textId="77777777" w:rsidR="00AC092F" w:rsidRDefault="005F0A90">
            <w:r>
              <w:t>12.150</w:t>
            </w:r>
          </w:p>
        </w:tc>
        <w:tc>
          <w:tcPr>
            <w:tcW w:w="848" w:type="dxa"/>
            <w:vAlign w:val="center"/>
          </w:tcPr>
          <w:p w14:paraId="39EC8431" w14:textId="77777777" w:rsidR="00AC092F" w:rsidRDefault="005F0A90">
            <w:r>
              <w:t>12.150</w:t>
            </w:r>
          </w:p>
        </w:tc>
        <w:tc>
          <w:tcPr>
            <w:tcW w:w="781" w:type="dxa"/>
            <w:vAlign w:val="center"/>
          </w:tcPr>
          <w:p w14:paraId="41982D5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610E8E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1C4C96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6E5CB1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75E6AC98" w14:textId="77777777" w:rsidR="00AC092F" w:rsidRDefault="005F0A90">
            <w:r>
              <w:t>0.369</w:t>
            </w:r>
          </w:p>
        </w:tc>
      </w:tr>
      <w:tr w:rsidR="00AC092F" w14:paraId="4AB2FE31" w14:textId="77777777">
        <w:tc>
          <w:tcPr>
            <w:tcW w:w="656" w:type="dxa"/>
            <w:vAlign w:val="center"/>
          </w:tcPr>
          <w:p w14:paraId="75D1453E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785A52CE" w14:textId="77777777" w:rsidR="00AC092F" w:rsidRDefault="005F0A90">
            <w:r>
              <w:t>TC4826</w:t>
            </w:r>
          </w:p>
        </w:tc>
        <w:tc>
          <w:tcPr>
            <w:tcW w:w="769" w:type="dxa"/>
            <w:vAlign w:val="center"/>
          </w:tcPr>
          <w:p w14:paraId="3C27AFA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5989AAFF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171EDFA" w14:textId="77777777" w:rsidR="00AC092F" w:rsidRDefault="005F0A90">
            <w:r>
              <w:t>12.480</w:t>
            </w:r>
          </w:p>
        </w:tc>
        <w:tc>
          <w:tcPr>
            <w:tcW w:w="848" w:type="dxa"/>
            <w:vAlign w:val="center"/>
          </w:tcPr>
          <w:p w14:paraId="5AC35487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128EAE8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6CAA26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6C4FAB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D3529C" w14:textId="77777777" w:rsidR="00AC092F" w:rsidRDefault="005F0A90">
            <w:r>
              <w:t>0.566</w:t>
            </w:r>
          </w:p>
        </w:tc>
        <w:tc>
          <w:tcPr>
            <w:tcW w:w="916" w:type="dxa"/>
            <w:vAlign w:val="center"/>
          </w:tcPr>
          <w:p w14:paraId="5F152ED8" w14:textId="77777777" w:rsidR="00AC092F" w:rsidRDefault="005F0A90">
            <w:r>
              <w:t>0.369</w:t>
            </w:r>
          </w:p>
        </w:tc>
      </w:tr>
      <w:tr w:rsidR="00AC092F" w14:paraId="09297EA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FCE82F4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82ACB9" w14:textId="77777777" w:rsidR="00AC092F" w:rsidRDefault="005F0A90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0290621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0DD006B" w14:textId="77777777" w:rsidR="00AC092F" w:rsidRDefault="005F0A90">
            <w:r>
              <w:t>0.567</w:t>
            </w:r>
          </w:p>
        </w:tc>
        <w:tc>
          <w:tcPr>
            <w:tcW w:w="916" w:type="dxa"/>
            <w:vAlign w:val="center"/>
          </w:tcPr>
          <w:p w14:paraId="69660061" w14:textId="77777777" w:rsidR="00AC092F" w:rsidRDefault="005F0A90">
            <w:r>
              <w:t>0.370</w:t>
            </w:r>
          </w:p>
        </w:tc>
      </w:tr>
    </w:tbl>
    <w:p w14:paraId="17EC9859" w14:textId="77777777" w:rsidR="00AC092F" w:rsidRDefault="00AC092F">
      <w:pPr>
        <w:rPr>
          <w:color w:val="000000"/>
        </w:rPr>
      </w:pPr>
    </w:p>
    <w:p w14:paraId="6A9D5357" w14:textId="77777777" w:rsidR="00AC092F" w:rsidRDefault="005F0A90">
      <w:pPr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C092F" w14:paraId="73506707" w14:textId="77777777">
        <w:tc>
          <w:tcPr>
            <w:tcW w:w="656" w:type="dxa"/>
            <w:shd w:val="clear" w:color="auto" w:fill="E6E6E6"/>
            <w:vAlign w:val="center"/>
          </w:tcPr>
          <w:p w14:paraId="3093159C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5B0D5D2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078C17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8962E0B" w14:textId="77777777" w:rsidR="00AC092F" w:rsidRDefault="005F0A9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710DC1" w14:textId="77777777" w:rsidR="00AC092F" w:rsidRDefault="005F0A9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29499C" w14:textId="77777777" w:rsidR="00AC092F" w:rsidRDefault="005F0A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AF98464" w14:textId="77777777" w:rsidR="00AC092F" w:rsidRDefault="005F0A9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58DC4D" w14:textId="77777777" w:rsidR="00AC092F" w:rsidRDefault="005F0A9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085462" w14:textId="77777777" w:rsidR="00AC092F" w:rsidRDefault="005F0A9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9A0859" w14:textId="77777777" w:rsidR="00AC092F" w:rsidRDefault="005F0A9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33F0285" w14:textId="77777777" w:rsidR="00AC092F" w:rsidRDefault="005F0A90">
            <w:pPr>
              <w:jc w:val="center"/>
            </w:pPr>
            <w:r>
              <w:t>综合太阳得热系数</w:t>
            </w:r>
          </w:p>
        </w:tc>
      </w:tr>
      <w:tr w:rsidR="00AC092F" w14:paraId="74A0B17B" w14:textId="77777777">
        <w:tc>
          <w:tcPr>
            <w:tcW w:w="656" w:type="dxa"/>
            <w:vAlign w:val="center"/>
          </w:tcPr>
          <w:p w14:paraId="6E8D7904" w14:textId="77777777" w:rsidR="00AC092F" w:rsidRDefault="005F0A90">
            <w:r>
              <w:t>1</w:t>
            </w:r>
          </w:p>
        </w:tc>
        <w:tc>
          <w:tcPr>
            <w:tcW w:w="888" w:type="dxa"/>
            <w:vAlign w:val="center"/>
          </w:tcPr>
          <w:p w14:paraId="446889DC" w14:textId="77777777" w:rsidR="00AC092F" w:rsidRDefault="005F0A90">
            <w:r>
              <w:t>C0321a</w:t>
            </w:r>
          </w:p>
        </w:tc>
        <w:tc>
          <w:tcPr>
            <w:tcW w:w="769" w:type="dxa"/>
            <w:vAlign w:val="center"/>
          </w:tcPr>
          <w:p w14:paraId="797D9D0D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2FEFDA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6B55A1F1" w14:textId="77777777" w:rsidR="00AC092F" w:rsidRDefault="005F0A90">
            <w:r>
              <w:t>0.735</w:t>
            </w:r>
          </w:p>
        </w:tc>
        <w:tc>
          <w:tcPr>
            <w:tcW w:w="848" w:type="dxa"/>
            <w:vAlign w:val="center"/>
          </w:tcPr>
          <w:p w14:paraId="4F32962F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62B857D2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550E0FD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1781C0C9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CD9C29" w14:textId="77777777" w:rsidR="00AC092F" w:rsidRDefault="005F0A90">
            <w:r>
              <w:t>0.595</w:t>
            </w:r>
          </w:p>
        </w:tc>
        <w:tc>
          <w:tcPr>
            <w:tcW w:w="916" w:type="dxa"/>
            <w:vAlign w:val="center"/>
          </w:tcPr>
          <w:p w14:paraId="55ECB320" w14:textId="77777777" w:rsidR="00AC092F" w:rsidRDefault="005F0A90">
            <w:r>
              <w:t>0.388</w:t>
            </w:r>
          </w:p>
        </w:tc>
      </w:tr>
      <w:tr w:rsidR="00AC092F" w14:paraId="2E44600F" w14:textId="77777777">
        <w:tc>
          <w:tcPr>
            <w:tcW w:w="656" w:type="dxa"/>
            <w:vAlign w:val="center"/>
          </w:tcPr>
          <w:p w14:paraId="53C5BA3D" w14:textId="77777777" w:rsidR="00AC092F" w:rsidRDefault="005F0A90">
            <w:r>
              <w:t>2</w:t>
            </w:r>
          </w:p>
        </w:tc>
        <w:tc>
          <w:tcPr>
            <w:tcW w:w="888" w:type="dxa"/>
            <w:vAlign w:val="center"/>
          </w:tcPr>
          <w:p w14:paraId="6386880E" w14:textId="77777777" w:rsidR="00AC092F" w:rsidRDefault="005F0A90">
            <w:r>
              <w:t>C0721</w:t>
            </w:r>
          </w:p>
        </w:tc>
        <w:tc>
          <w:tcPr>
            <w:tcW w:w="769" w:type="dxa"/>
            <w:vAlign w:val="center"/>
          </w:tcPr>
          <w:p w14:paraId="3B1E6F6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19A3C47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3AB4D61C" w14:textId="77777777" w:rsidR="00AC092F" w:rsidRDefault="005F0A90">
            <w:r>
              <w:t>1.470</w:t>
            </w:r>
          </w:p>
        </w:tc>
        <w:tc>
          <w:tcPr>
            <w:tcW w:w="848" w:type="dxa"/>
            <w:vAlign w:val="center"/>
          </w:tcPr>
          <w:p w14:paraId="4686B196" w14:textId="77777777" w:rsidR="00AC092F" w:rsidRDefault="005F0A90">
            <w:r>
              <w:t>1.470</w:t>
            </w:r>
          </w:p>
        </w:tc>
        <w:tc>
          <w:tcPr>
            <w:tcW w:w="781" w:type="dxa"/>
            <w:vAlign w:val="center"/>
          </w:tcPr>
          <w:p w14:paraId="385790E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25F87E0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5EC638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B42DDC" w14:textId="77777777" w:rsidR="00AC092F" w:rsidRDefault="005F0A90">
            <w:r>
              <w:t>0.584</w:t>
            </w:r>
          </w:p>
        </w:tc>
        <w:tc>
          <w:tcPr>
            <w:tcW w:w="916" w:type="dxa"/>
            <w:vAlign w:val="center"/>
          </w:tcPr>
          <w:p w14:paraId="034FFA5C" w14:textId="77777777" w:rsidR="00AC092F" w:rsidRDefault="005F0A90">
            <w:r>
              <w:t>0.380</w:t>
            </w:r>
          </w:p>
        </w:tc>
      </w:tr>
      <w:tr w:rsidR="00AC092F" w14:paraId="6419C43B" w14:textId="77777777">
        <w:tc>
          <w:tcPr>
            <w:tcW w:w="656" w:type="dxa"/>
            <w:vAlign w:val="center"/>
          </w:tcPr>
          <w:p w14:paraId="1025E19E" w14:textId="77777777" w:rsidR="00AC092F" w:rsidRDefault="005F0A90">
            <w:r>
              <w:t>3</w:t>
            </w:r>
          </w:p>
        </w:tc>
        <w:tc>
          <w:tcPr>
            <w:tcW w:w="888" w:type="dxa"/>
            <w:vAlign w:val="center"/>
          </w:tcPr>
          <w:p w14:paraId="184D1D6D" w14:textId="77777777" w:rsidR="00AC092F" w:rsidRDefault="005F0A90">
            <w:r>
              <w:t>C0815</w:t>
            </w:r>
          </w:p>
        </w:tc>
        <w:tc>
          <w:tcPr>
            <w:tcW w:w="769" w:type="dxa"/>
            <w:vAlign w:val="center"/>
          </w:tcPr>
          <w:p w14:paraId="616EACD2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6DE8E66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1ADBEFC3" w14:textId="77777777" w:rsidR="00AC092F" w:rsidRDefault="005F0A90">
            <w:r>
              <w:t>1.200</w:t>
            </w:r>
          </w:p>
        </w:tc>
        <w:tc>
          <w:tcPr>
            <w:tcW w:w="848" w:type="dxa"/>
            <w:vAlign w:val="center"/>
          </w:tcPr>
          <w:p w14:paraId="0289C683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7A914BA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31145F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8B66AA7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26528C" w14:textId="77777777" w:rsidR="00AC092F" w:rsidRDefault="005F0A90">
            <w:r>
              <w:t>0.582</w:t>
            </w:r>
          </w:p>
        </w:tc>
        <w:tc>
          <w:tcPr>
            <w:tcW w:w="916" w:type="dxa"/>
            <w:vAlign w:val="center"/>
          </w:tcPr>
          <w:p w14:paraId="5E39A271" w14:textId="77777777" w:rsidR="00AC092F" w:rsidRDefault="005F0A90">
            <w:r>
              <w:t>0.380</w:t>
            </w:r>
          </w:p>
        </w:tc>
      </w:tr>
      <w:tr w:rsidR="00AC092F" w14:paraId="784428B9" w14:textId="77777777">
        <w:tc>
          <w:tcPr>
            <w:tcW w:w="656" w:type="dxa"/>
            <w:vAlign w:val="center"/>
          </w:tcPr>
          <w:p w14:paraId="4B89FCF3" w14:textId="77777777" w:rsidR="00AC092F" w:rsidRDefault="005F0A90">
            <w:r>
              <w:t>4</w:t>
            </w:r>
          </w:p>
        </w:tc>
        <w:tc>
          <w:tcPr>
            <w:tcW w:w="888" w:type="dxa"/>
            <w:vAlign w:val="center"/>
          </w:tcPr>
          <w:p w14:paraId="07B9D73D" w14:textId="77777777" w:rsidR="00AC092F" w:rsidRDefault="005F0A90">
            <w:r>
              <w:t>C1930</w:t>
            </w:r>
          </w:p>
        </w:tc>
        <w:tc>
          <w:tcPr>
            <w:tcW w:w="769" w:type="dxa"/>
            <w:vAlign w:val="center"/>
          </w:tcPr>
          <w:p w14:paraId="7F82F448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5DE2660A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1717F73" w14:textId="77777777" w:rsidR="00AC092F" w:rsidRDefault="005F0A90">
            <w:r>
              <w:t>5.700</w:t>
            </w:r>
          </w:p>
        </w:tc>
        <w:tc>
          <w:tcPr>
            <w:tcW w:w="848" w:type="dxa"/>
            <w:vAlign w:val="center"/>
          </w:tcPr>
          <w:p w14:paraId="0A333540" w14:textId="77777777" w:rsidR="00AC092F" w:rsidRDefault="005F0A90">
            <w:r>
              <w:t>5.700</w:t>
            </w:r>
          </w:p>
        </w:tc>
        <w:tc>
          <w:tcPr>
            <w:tcW w:w="781" w:type="dxa"/>
            <w:vAlign w:val="center"/>
          </w:tcPr>
          <w:p w14:paraId="698E7CE3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1A5A09D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B38AD9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673E17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4BC5A47D" w14:textId="77777777" w:rsidR="00AC092F" w:rsidRDefault="005F0A90">
            <w:r>
              <w:t>0.376</w:t>
            </w:r>
          </w:p>
        </w:tc>
      </w:tr>
      <w:tr w:rsidR="00AC092F" w14:paraId="5F8014D9" w14:textId="77777777">
        <w:tc>
          <w:tcPr>
            <w:tcW w:w="656" w:type="dxa"/>
            <w:vAlign w:val="center"/>
          </w:tcPr>
          <w:p w14:paraId="69DB2ED3" w14:textId="77777777" w:rsidR="00AC092F" w:rsidRDefault="005F0A90">
            <w:r>
              <w:t>5</w:t>
            </w:r>
          </w:p>
        </w:tc>
        <w:tc>
          <w:tcPr>
            <w:tcW w:w="888" w:type="dxa"/>
            <w:vAlign w:val="center"/>
          </w:tcPr>
          <w:p w14:paraId="18A04AF8" w14:textId="77777777" w:rsidR="00AC092F" w:rsidRDefault="005F0A90">
            <w:r>
              <w:t>C2230</w:t>
            </w:r>
          </w:p>
        </w:tc>
        <w:tc>
          <w:tcPr>
            <w:tcW w:w="769" w:type="dxa"/>
            <w:vAlign w:val="center"/>
          </w:tcPr>
          <w:p w14:paraId="5868B84D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44734241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4C1A11E" w14:textId="77777777" w:rsidR="00AC092F" w:rsidRDefault="005F0A90">
            <w:r>
              <w:t>6.600</w:t>
            </w:r>
          </w:p>
        </w:tc>
        <w:tc>
          <w:tcPr>
            <w:tcW w:w="848" w:type="dxa"/>
            <w:vAlign w:val="center"/>
          </w:tcPr>
          <w:p w14:paraId="634EA5C8" w14:textId="77777777" w:rsidR="00AC092F" w:rsidRDefault="005F0A90">
            <w:r>
              <w:t>13.200</w:t>
            </w:r>
          </w:p>
        </w:tc>
        <w:tc>
          <w:tcPr>
            <w:tcW w:w="781" w:type="dxa"/>
            <w:vAlign w:val="center"/>
          </w:tcPr>
          <w:p w14:paraId="5B3AD81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B812D3E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5B18E8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B56CD8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761D5CDA" w14:textId="77777777" w:rsidR="00AC092F" w:rsidRDefault="005F0A90">
            <w:r>
              <w:t>0.375</w:t>
            </w:r>
          </w:p>
        </w:tc>
      </w:tr>
      <w:tr w:rsidR="00AC092F" w14:paraId="0FCA37DC" w14:textId="77777777">
        <w:tc>
          <w:tcPr>
            <w:tcW w:w="656" w:type="dxa"/>
            <w:vAlign w:val="center"/>
          </w:tcPr>
          <w:p w14:paraId="4FACBA33" w14:textId="77777777" w:rsidR="00AC092F" w:rsidRDefault="005F0A9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3070098D" w14:textId="77777777" w:rsidR="00AC092F" w:rsidRDefault="005F0A90">
            <w:r>
              <w:t>C5730</w:t>
            </w:r>
          </w:p>
        </w:tc>
        <w:tc>
          <w:tcPr>
            <w:tcW w:w="769" w:type="dxa"/>
            <w:vAlign w:val="center"/>
          </w:tcPr>
          <w:p w14:paraId="552B2397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730128A0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E807AFD" w14:textId="77777777" w:rsidR="00AC092F" w:rsidRDefault="005F0A90">
            <w:r>
              <w:t>17.100</w:t>
            </w:r>
          </w:p>
        </w:tc>
        <w:tc>
          <w:tcPr>
            <w:tcW w:w="848" w:type="dxa"/>
            <w:vAlign w:val="center"/>
          </w:tcPr>
          <w:p w14:paraId="71FAEEEF" w14:textId="77777777" w:rsidR="00AC092F" w:rsidRDefault="005F0A90">
            <w:r>
              <w:t>34.200</w:t>
            </w:r>
          </w:p>
        </w:tc>
        <w:tc>
          <w:tcPr>
            <w:tcW w:w="781" w:type="dxa"/>
            <w:vAlign w:val="center"/>
          </w:tcPr>
          <w:p w14:paraId="42AD3B6A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ACD1D4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79E85F5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9D874E" w14:textId="77777777" w:rsidR="00AC092F" w:rsidRDefault="005F0A90">
            <w:r>
              <w:t>0.574</w:t>
            </w:r>
          </w:p>
        </w:tc>
        <w:tc>
          <w:tcPr>
            <w:tcW w:w="916" w:type="dxa"/>
            <w:vAlign w:val="center"/>
          </w:tcPr>
          <w:p w14:paraId="505CB64B" w14:textId="77777777" w:rsidR="00AC092F" w:rsidRDefault="005F0A90">
            <w:r>
              <w:t>0.374</w:t>
            </w:r>
          </w:p>
        </w:tc>
      </w:tr>
      <w:tr w:rsidR="00AC092F" w14:paraId="70C3DE95" w14:textId="77777777">
        <w:tc>
          <w:tcPr>
            <w:tcW w:w="656" w:type="dxa"/>
            <w:vAlign w:val="center"/>
          </w:tcPr>
          <w:p w14:paraId="5BCDB9E1" w14:textId="77777777" w:rsidR="00AC092F" w:rsidRDefault="005F0A90">
            <w:r>
              <w:t>7</w:t>
            </w:r>
          </w:p>
        </w:tc>
        <w:tc>
          <w:tcPr>
            <w:tcW w:w="888" w:type="dxa"/>
            <w:vAlign w:val="center"/>
          </w:tcPr>
          <w:p w14:paraId="7E60C719" w14:textId="77777777" w:rsidR="00AC092F" w:rsidRDefault="005F0A90">
            <w:r>
              <w:t>GC0404</w:t>
            </w:r>
          </w:p>
        </w:tc>
        <w:tc>
          <w:tcPr>
            <w:tcW w:w="769" w:type="dxa"/>
            <w:vAlign w:val="center"/>
          </w:tcPr>
          <w:p w14:paraId="61C30C88" w14:textId="77777777" w:rsidR="00AC092F" w:rsidRDefault="005F0A90">
            <w:r>
              <w:t>1~4</w:t>
            </w:r>
          </w:p>
        </w:tc>
        <w:tc>
          <w:tcPr>
            <w:tcW w:w="769" w:type="dxa"/>
            <w:vAlign w:val="center"/>
          </w:tcPr>
          <w:p w14:paraId="12C4A064" w14:textId="77777777" w:rsidR="00AC092F" w:rsidRDefault="005F0A90">
            <w:r>
              <w:t>12</w:t>
            </w:r>
          </w:p>
        </w:tc>
        <w:tc>
          <w:tcPr>
            <w:tcW w:w="848" w:type="dxa"/>
            <w:vAlign w:val="center"/>
          </w:tcPr>
          <w:p w14:paraId="1C49CDC9" w14:textId="77777777" w:rsidR="00AC092F" w:rsidRDefault="005F0A90">
            <w:r>
              <w:t>0.160</w:t>
            </w:r>
          </w:p>
        </w:tc>
        <w:tc>
          <w:tcPr>
            <w:tcW w:w="848" w:type="dxa"/>
            <w:vAlign w:val="center"/>
          </w:tcPr>
          <w:p w14:paraId="56684700" w14:textId="77777777" w:rsidR="00AC092F" w:rsidRDefault="005F0A90">
            <w:r>
              <w:t>1.920</w:t>
            </w:r>
          </w:p>
        </w:tc>
        <w:tc>
          <w:tcPr>
            <w:tcW w:w="781" w:type="dxa"/>
            <w:vAlign w:val="center"/>
          </w:tcPr>
          <w:p w14:paraId="7978A091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3B4C527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8FC20F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8A701D" w14:textId="77777777" w:rsidR="00AC092F" w:rsidRDefault="005F0A90">
            <w:r>
              <w:t>0.592</w:t>
            </w:r>
          </w:p>
        </w:tc>
        <w:tc>
          <w:tcPr>
            <w:tcW w:w="916" w:type="dxa"/>
            <w:vAlign w:val="center"/>
          </w:tcPr>
          <w:p w14:paraId="78FBD914" w14:textId="77777777" w:rsidR="00AC092F" w:rsidRDefault="005F0A90">
            <w:r>
              <w:t>0.386</w:t>
            </w:r>
          </w:p>
        </w:tc>
      </w:tr>
      <w:tr w:rsidR="00AC092F" w14:paraId="290CD605" w14:textId="77777777">
        <w:tc>
          <w:tcPr>
            <w:tcW w:w="656" w:type="dxa"/>
            <w:vAlign w:val="center"/>
          </w:tcPr>
          <w:p w14:paraId="253EDFF5" w14:textId="77777777" w:rsidR="00AC092F" w:rsidRDefault="005F0A90">
            <w:r>
              <w:t>8</w:t>
            </w:r>
          </w:p>
        </w:tc>
        <w:tc>
          <w:tcPr>
            <w:tcW w:w="888" w:type="dxa"/>
            <w:vAlign w:val="center"/>
          </w:tcPr>
          <w:p w14:paraId="78228E25" w14:textId="77777777" w:rsidR="00AC092F" w:rsidRDefault="005F0A90">
            <w:r>
              <w:t>GC0504</w:t>
            </w:r>
          </w:p>
        </w:tc>
        <w:tc>
          <w:tcPr>
            <w:tcW w:w="769" w:type="dxa"/>
            <w:vAlign w:val="center"/>
          </w:tcPr>
          <w:p w14:paraId="60B420F8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7961A9ED" w14:textId="77777777" w:rsidR="00AC092F" w:rsidRDefault="005F0A90">
            <w:r>
              <w:t>6</w:t>
            </w:r>
          </w:p>
        </w:tc>
        <w:tc>
          <w:tcPr>
            <w:tcW w:w="848" w:type="dxa"/>
            <w:vAlign w:val="center"/>
          </w:tcPr>
          <w:p w14:paraId="32C0CF27" w14:textId="77777777" w:rsidR="00AC092F" w:rsidRDefault="005F0A90">
            <w:r>
              <w:t>0.200</w:t>
            </w:r>
          </w:p>
        </w:tc>
        <w:tc>
          <w:tcPr>
            <w:tcW w:w="848" w:type="dxa"/>
            <w:vAlign w:val="center"/>
          </w:tcPr>
          <w:p w14:paraId="29D7CDEE" w14:textId="77777777" w:rsidR="00AC092F" w:rsidRDefault="005F0A90">
            <w:r>
              <w:t>1.200</w:t>
            </w:r>
          </w:p>
        </w:tc>
        <w:tc>
          <w:tcPr>
            <w:tcW w:w="781" w:type="dxa"/>
            <w:vAlign w:val="center"/>
          </w:tcPr>
          <w:p w14:paraId="5703F73B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E306F1F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323C63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76F5AD" w14:textId="77777777" w:rsidR="00AC092F" w:rsidRDefault="005F0A90">
            <w:r>
              <w:t>0.588</w:t>
            </w:r>
          </w:p>
        </w:tc>
        <w:tc>
          <w:tcPr>
            <w:tcW w:w="916" w:type="dxa"/>
            <w:vAlign w:val="center"/>
          </w:tcPr>
          <w:p w14:paraId="34BBF0AC" w14:textId="77777777" w:rsidR="00AC092F" w:rsidRDefault="005F0A90">
            <w:r>
              <w:t>0.383</w:t>
            </w:r>
          </w:p>
        </w:tc>
      </w:tr>
      <w:tr w:rsidR="00AC092F" w14:paraId="551D9FCC" w14:textId="77777777">
        <w:tc>
          <w:tcPr>
            <w:tcW w:w="656" w:type="dxa"/>
            <w:vAlign w:val="center"/>
          </w:tcPr>
          <w:p w14:paraId="6C7B47FE" w14:textId="77777777" w:rsidR="00AC092F" w:rsidRDefault="005F0A90">
            <w:r>
              <w:t>9</w:t>
            </w:r>
          </w:p>
        </w:tc>
        <w:tc>
          <w:tcPr>
            <w:tcW w:w="888" w:type="dxa"/>
            <w:vAlign w:val="center"/>
          </w:tcPr>
          <w:p w14:paraId="5085D4BB" w14:textId="77777777" w:rsidR="00AC092F" w:rsidRDefault="005F0A90">
            <w:r>
              <w:t>MC-4'</w:t>
            </w:r>
          </w:p>
        </w:tc>
        <w:tc>
          <w:tcPr>
            <w:tcW w:w="769" w:type="dxa"/>
            <w:vAlign w:val="center"/>
          </w:tcPr>
          <w:p w14:paraId="393EF4B5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3F3E9760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F420CA0" w14:textId="77777777" w:rsidR="00AC092F" w:rsidRDefault="005F0A90">
            <w:r>
              <w:t>4.104</w:t>
            </w:r>
          </w:p>
        </w:tc>
        <w:tc>
          <w:tcPr>
            <w:tcW w:w="848" w:type="dxa"/>
            <w:vAlign w:val="center"/>
          </w:tcPr>
          <w:p w14:paraId="03EB2C4C" w14:textId="77777777" w:rsidR="00AC092F" w:rsidRDefault="005F0A90">
            <w:r>
              <w:t>4.104</w:t>
            </w:r>
          </w:p>
        </w:tc>
        <w:tc>
          <w:tcPr>
            <w:tcW w:w="781" w:type="dxa"/>
            <w:vAlign w:val="center"/>
          </w:tcPr>
          <w:p w14:paraId="700F0EB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CB54C2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237C97E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399F45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2A9FF242" w14:textId="77777777" w:rsidR="00AC092F" w:rsidRDefault="005F0A90">
            <w:r>
              <w:t>0.375</w:t>
            </w:r>
          </w:p>
        </w:tc>
      </w:tr>
      <w:tr w:rsidR="00AC092F" w14:paraId="522E3B88" w14:textId="77777777">
        <w:tc>
          <w:tcPr>
            <w:tcW w:w="656" w:type="dxa"/>
            <w:vAlign w:val="center"/>
          </w:tcPr>
          <w:p w14:paraId="6C883C6F" w14:textId="77777777" w:rsidR="00AC092F" w:rsidRDefault="005F0A90">
            <w:r>
              <w:t>10</w:t>
            </w:r>
          </w:p>
        </w:tc>
        <w:tc>
          <w:tcPr>
            <w:tcW w:w="888" w:type="dxa"/>
            <w:vAlign w:val="center"/>
          </w:tcPr>
          <w:p w14:paraId="41835AAC" w14:textId="77777777" w:rsidR="00AC092F" w:rsidRDefault="005F0A90">
            <w:r>
              <w:t>TC1223</w:t>
            </w:r>
          </w:p>
        </w:tc>
        <w:tc>
          <w:tcPr>
            <w:tcW w:w="769" w:type="dxa"/>
            <w:vAlign w:val="center"/>
          </w:tcPr>
          <w:p w14:paraId="673A4522" w14:textId="77777777" w:rsidR="00AC092F" w:rsidRDefault="005F0A90">
            <w:r>
              <w:t>5~6</w:t>
            </w:r>
          </w:p>
        </w:tc>
        <w:tc>
          <w:tcPr>
            <w:tcW w:w="769" w:type="dxa"/>
            <w:vAlign w:val="center"/>
          </w:tcPr>
          <w:p w14:paraId="417B229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2BEAAA49" w14:textId="77777777" w:rsidR="00AC092F" w:rsidRDefault="005F0A90">
            <w:r>
              <w:t>2.760</w:t>
            </w:r>
          </w:p>
        </w:tc>
        <w:tc>
          <w:tcPr>
            <w:tcW w:w="848" w:type="dxa"/>
            <w:vAlign w:val="center"/>
          </w:tcPr>
          <w:p w14:paraId="64938B88" w14:textId="77777777" w:rsidR="00AC092F" w:rsidRDefault="005F0A90">
            <w:r>
              <w:t>5.520</w:t>
            </w:r>
          </w:p>
        </w:tc>
        <w:tc>
          <w:tcPr>
            <w:tcW w:w="781" w:type="dxa"/>
            <w:vAlign w:val="center"/>
          </w:tcPr>
          <w:p w14:paraId="0B5CD88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3EB205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E43672A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D9A8C0" w14:textId="77777777" w:rsidR="00AC092F" w:rsidRDefault="005F0A90">
            <w:r>
              <w:t>0.579</w:t>
            </w:r>
          </w:p>
        </w:tc>
        <w:tc>
          <w:tcPr>
            <w:tcW w:w="916" w:type="dxa"/>
            <w:vAlign w:val="center"/>
          </w:tcPr>
          <w:p w14:paraId="7B2B9634" w14:textId="77777777" w:rsidR="00AC092F" w:rsidRDefault="005F0A90">
            <w:r>
              <w:t>0.377</w:t>
            </w:r>
          </w:p>
        </w:tc>
      </w:tr>
      <w:tr w:rsidR="00AC092F" w14:paraId="35E0800B" w14:textId="77777777">
        <w:tc>
          <w:tcPr>
            <w:tcW w:w="656" w:type="dxa"/>
            <w:vAlign w:val="center"/>
          </w:tcPr>
          <w:p w14:paraId="52AEA6F3" w14:textId="77777777" w:rsidR="00AC092F" w:rsidRDefault="005F0A90">
            <w:r>
              <w:t>11</w:t>
            </w:r>
          </w:p>
        </w:tc>
        <w:tc>
          <w:tcPr>
            <w:tcW w:w="888" w:type="dxa"/>
            <w:vAlign w:val="center"/>
          </w:tcPr>
          <w:p w14:paraId="11478A41" w14:textId="77777777" w:rsidR="00AC092F" w:rsidRDefault="005F0A90">
            <w:r>
              <w:t>TC1527</w:t>
            </w:r>
          </w:p>
        </w:tc>
        <w:tc>
          <w:tcPr>
            <w:tcW w:w="769" w:type="dxa"/>
            <w:vAlign w:val="center"/>
          </w:tcPr>
          <w:p w14:paraId="008F8827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1D66FDE9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1327A0E6" w14:textId="77777777" w:rsidR="00AC092F" w:rsidRDefault="005F0A90">
            <w:r>
              <w:t>4.050</w:t>
            </w:r>
          </w:p>
        </w:tc>
        <w:tc>
          <w:tcPr>
            <w:tcW w:w="848" w:type="dxa"/>
            <w:vAlign w:val="center"/>
          </w:tcPr>
          <w:p w14:paraId="725460F2" w14:textId="77777777" w:rsidR="00AC092F" w:rsidRDefault="005F0A90">
            <w:r>
              <w:t>8.100</w:t>
            </w:r>
          </w:p>
        </w:tc>
        <w:tc>
          <w:tcPr>
            <w:tcW w:w="781" w:type="dxa"/>
            <w:vAlign w:val="center"/>
          </w:tcPr>
          <w:p w14:paraId="2A180DC0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7D45B49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8BEE5E0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857AA6" w14:textId="77777777" w:rsidR="00AC092F" w:rsidRDefault="005F0A90">
            <w:r>
              <w:t>0.578</w:t>
            </w:r>
          </w:p>
        </w:tc>
        <w:tc>
          <w:tcPr>
            <w:tcW w:w="916" w:type="dxa"/>
            <w:vAlign w:val="center"/>
          </w:tcPr>
          <w:p w14:paraId="21BEF598" w14:textId="77777777" w:rsidR="00AC092F" w:rsidRDefault="005F0A90">
            <w:r>
              <w:t>0.377</w:t>
            </w:r>
          </w:p>
        </w:tc>
      </w:tr>
      <w:tr w:rsidR="00AC092F" w14:paraId="4220A55B" w14:textId="77777777">
        <w:tc>
          <w:tcPr>
            <w:tcW w:w="656" w:type="dxa"/>
            <w:vAlign w:val="center"/>
          </w:tcPr>
          <w:p w14:paraId="009CE5D7" w14:textId="77777777" w:rsidR="00AC092F" w:rsidRDefault="005F0A90">
            <w:r>
              <w:t>12</w:t>
            </w:r>
          </w:p>
        </w:tc>
        <w:tc>
          <w:tcPr>
            <w:tcW w:w="888" w:type="dxa"/>
            <w:vAlign w:val="center"/>
          </w:tcPr>
          <w:p w14:paraId="1E2A134B" w14:textId="77777777" w:rsidR="00AC092F" w:rsidRDefault="005F0A90">
            <w:r>
              <w:t>TC2416</w:t>
            </w:r>
          </w:p>
        </w:tc>
        <w:tc>
          <w:tcPr>
            <w:tcW w:w="769" w:type="dxa"/>
            <w:vAlign w:val="center"/>
          </w:tcPr>
          <w:p w14:paraId="4F32E1D6" w14:textId="77777777" w:rsidR="00AC092F" w:rsidRDefault="005F0A90">
            <w:r>
              <w:t>5</w:t>
            </w:r>
          </w:p>
        </w:tc>
        <w:tc>
          <w:tcPr>
            <w:tcW w:w="769" w:type="dxa"/>
            <w:vAlign w:val="center"/>
          </w:tcPr>
          <w:p w14:paraId="6E0EBFEB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46E5958E" w14:textId="77777777" w:rsidR="00AC092F" w:rsidRDefault="005F0A90">
            <w:r>
              <w:t>3.840</w:t>
            </w:r>
          </w:p>
        </w:tc>
        <w:tc>
          <w:tcPr>
            <w:tcW w:w="848" w:type="dxa"/>
            <w:vAlign w:val="center"/>
          </w:tcPr>
          <w:p w14:paraId="70A733BD" w14:textId="77777777" w:rsidR="00AC092F" w:rsidRDefault="005F0A90">
            <w:r>
              <w:t>3.840</w:t>
            </w:r>
          </w:p>
        </w:tc>
        <w:tc>
          <w:tcPr>
            <w:tcW w:w="781" w:type="dxa"/>
            <w:vAlign w:val="center"/>
          </w:tcPr>
          <w:p w14:paraId="5978BA9E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79C1B0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AC607B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235424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685FE6A8" w14:textId="77777777" w:rsidR="00AC092F" w:rsidRDefault="005F0A90">
            <w:r>
              <w:t>0.375</w:t>
            </w:r>
          </w:p>
        </w:tc>
      </w:tr>
      <w:tr w:rsidR="00AC092F" w14:paraId="4424BAE1" w14:textId="77777777">
        <w:tc>
          <w:tcPr>
            <w:tcW w:w="656" w:type="dxa"/>
            <w:vAlign w:val="center"/>
          </w:tcPr>
          <w:p w14:paraId="7974643B" w14:textId="77777777" w:rsidR="00AC092F" w:rsidRDefault="005F0A90">
            <w:r>
              <w:t>13</w:t>
            </w:r>
          </w:p>
        </w:tc>
        <w:tc>
          <w:tcPr>
            <w:tcW w:w="888" w:type="dxa"/>
            <w:vAlign w:val="center"/>
          </w:tcPr>
          <w:p w14:paraId="013612EA" w14:textId="77777777" w:rsidR="00AC092F" w:rsidRDefault="005F0A90">
            <w:r>
              <w:t>TC2423</w:t>
            </w:r>
          </w:p>
        </w:tc>
        <w:tc>
          <w:tcPr>
            <w:tcW w:w="769" w:type="dxa"/>
            <w:vAlign w:val="center"/>
          </w:tcPr>
          <w:p w14:paraId="128048A4" w14:textId="77777777" w:rsidR="00AC092F" w:rsidRDefault="005F0A90">
            <w:r>
              <w:t>4</w:t>
            </w:r>
          </w:p>
        </w:tc>
        <w:tc>
          <w:tcPr>
            <w:tcW w:w="769" w:type="dxa"/>
            <w:vAlign w:val="center"/>
          </w:tcPr>
          <w:p w14:paraId="5E6F86CE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7938043" w14:textId="77777777" w:rsidR="00AC092F" w:rsidRDefault="005F0A90">
            <w:r>
              <w:t>5.520</w:t>
            </w:r>
          </w:p>
        </w:tc>
        <w:tc>
          <w:tcPr>
            <w:tcW w:w="848" w:type="dxa"/>
            <w:vAlign w:val="center"/>
          </w:tcPr>
          <w:p w14:paraId="70AC7064" w14:textId="77777777" w:rsidR="00AC092F" w:rsidRDefault="005F0A90">
            <w:r>
              <w:t>5.520</w:t>
            </w:r>
          </w:p>
        </w:tc>
        <w:tc>
          <w:tcPr>
            <w:tcW w:w="781" w:type="dxa"/>
            <w:vAlign w:val="center"/>
          </w:tcPr>
          <w:p w14:paraId="2260957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E5256F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7DFE533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68C5D9" w14:textId="77777777" w:rsidR="00AC092F" w:rsidRDefault="005F0A90">
            <w:r>
              <w:t>0.576</w:t>
            </w:r>
          </w:p>
        </w:tc>
        <w:tc>
          <w:tcPr>
            <w:tcW w:w="916" w:type="dxa"/>
            <w:vAlign w:val="center"/>
          </w:tcPr>
          <w:p w14:paraId="357AD406" w14:textId="77777777" w:rsidR="00AC092F" w:rsidRDefault="005F0A90">
            <w:r>
              <w:t>0.375</w:t>
            </w:r>
          </w:p>
        </w:tc>
      </w:tr>
      <w:tr w:rsidR="00AC092F" w14:paraId="1D19F4F2" w14:textId="77777777">
        <w:tc>
          <w:tcPr>
            <w:tcW w:w="656" w:type="dxa"/>
            <w:vAlign w:val="center"/>
          </w:tcPr>
          <w:p w14:paraId="50221544" w14:textId="77777777" w:rsidR="00AC092F" w:rsidRDefault="005F0A90">
            <w:r>
              <w:t>14</w:t>
            </w:r>
          </w:p>
        </w:tc>
        <w:tc>
          <w:tcPr>
            <w:tcW w:w="888" w:type="dxa"/>
            <w:vAlign w:val="center"/>
          </w:tcPr>
          <w:p w14:paraId="4696AF23" w14:textId="77777777" w:rsidR="00AC092F" w:rsidRDefault="005F0A90">
            <w:r>
              <w:t>TC2517</w:t>
            </w:r>
          </w:p>
        </w:tc>
        <w:tc>
          <w:tcPr>
            <w:tcW w:w="769" w:type="dxa"/>
            <w:vAlign w:val="center"/>
          </w:tcPr>
          <w:p w14:paraId="1DC9BEF6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5FAFB6C3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7303370C" w14:textId="77777777" w:rsidR="00AC092F" w:rsidRDefault="005F0A90">
            <w:r>
              <w:t>4.250</w:t>
            </w:r>
          </w:p>
        </w:tc>
        <w:tc>
          <w:tcPr>
            <w:tcW w:w="848" w:type="dxa"/>
            <w:vAlign w:val="center"/>
          </w:tcPr>
          <w:p w14:paraId="5D63A9E3" w14:textId="77777777" w:rsidR="00AC092F" w:rsidRDefault="005F0A90">
            <w:r>
              <w:t>4.250</w:t>
            </w:r>
          </w:p>
        </w:tc>
        <w:tc>
          <w:tcPr>
            <w:tcW w:w="781" w:type="dxa"/>
            <w:vAlign w:val="center"/>
          </w:tcPr>
          <w:p w14:paraId="53796445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308A01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CF2FB02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94556C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59DAD9B" w14:textId="77777777" w:rsidR="00AC092F" w:rsidRDefault="005F0A90">
            <w:r>
              <w:t>0.375</w:t>
            </w:r>
          </w:p>
        </w:tc>
      </w:tr>
      <w:tr w:rsidR="00AC092F" w14:paraId="2E7C64BD" w14:textId="77777777">
        <w:tc>
          <w:tcPr>
            <w:tcW w:w="656" w:type="dxa"/>
            <w:vAlign w:val="center"/>
          </w:tcPr>
          <w:p w14:paraId="07D69A7F" w14:textId="77777777" w:rsidR="00AC092F" w:rsidRDefault="005F0A90">
            <w:r>
              <w:t>15</w:t>
            </w:r>
          </w:p>
        </w:tc>
        <w:tc>
          <w:tcPr>
            <w:tcW w:w="888" w:type="dxa"/>
            <w:vAlign w:val="center"/>
          </w:tcPr>
          <w:p w14:paraId="4EF19E8D" w14:textId="77777777" w:rsidR="00AC092F" w:rsidRDefault="005F0A90">
            <w:r>
              <w:t>TC2523</w:t>
            </w:r>
          </w:p>
        </w:tc>
        <w:tc>
          <w:tcPr>
            <w:tcW w:w="769" w:type="dxa"/>
            <w:vAlign w:val="center"/>
          </w:tcPr>
          <w:p w14:paraId="265C6BB4" w14:textId="77777777" w:rsidR="00AC092F" w:rsidRDefault="005F0A90">
            <w:r>
              <w:t>2,4</w:t>
            </w:r>
          </w:p>
        </w:tc>
        <w:tc>
          <w:tcPr>
            <w:tcW w:w="769" w:type="dxa"/>
            <w:vAlign w:val="center"/>
          </w:tcPr>
          <w:p w14:paraId="429CA21F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0E044EEA" w14:textId="77777777" w:rsidR="00AC092F" w:rsidRDefault="005F0A90">
            <w:r>
              <w:t>5.750</w:t>
            </w:r>
          </w:p>
        </w:tc>
        <w:tc>
          <w:tcPr>
            <w:tcW w:w="848" w:type="dxa"/>
            <w:vAlign w:val="center"/>
          </w:tcPr>
          <w:p w14:paraId="56541DB4" w14:textId="77777777" w:rsidR="00AC092F" w:rsidRDefault="005F0A90">
            <w:r>
              <w:t>11.500</w:t>
            </w:r>
          </w:p>
        </w:tc>
        <w:tc>
          <w:tcPr>
            <w:tcW w:w="781" w:type="dxa"/>
            <w:vAlign w:val="center"/>
          </w:tcPr>
          <w:p w14:paraId="7404732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69C2AD88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C8818B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29FECD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220C6EE" w14:textId="77777777" w:rsidR="00AC092F" w:rsidRDefault="005F0A90">
            <w:r>
              <w:t>0.375</w:t>
            </w:r>
          </w:p>
        </w:tc>
      </w:tr>
      <w:tr w:rsidR="00AC092F" w14:paraId="4373231A" w14:textId="77777777">
        <w:tc>
          <w:tcPr>
            <w:tcW w:w="656" w:type="dxa"/>
            <w:vAlign w:val="center"/>
          </w:tcPr>
          <w:p w14:paraId="75317D0D" w14:textId="77777777" w:rsidR="00AC092F" w:rsidRDefault="005F0A90">
            <w:r>
              <w:t>16</w:t>
            </w:r>
          </w:p>
        </w:tc>
        <w:tc>
          <w:tcPr>
            <w:tcW w:w="888" w:type="dxa"/>
            <w:vAlign w:val="center"/>
          </w:tcPr>
          <w:p w14:paraId="06974620" w14:textId="77777777" w:rsidR="00AC092F" w:rsidRDefault="005F0A90">
            <w:r>
              <w:t>TC2716</w:t>
            </w:r>
          </w:p>
        </w:tc>
        <w:tc>
          <w:tcPr>
            <w:tcW w:w="769" w:type="dxa"/>
            <w:vAlign w:val="center"/>
          </w:tcPr>
          <w:p w14:paraId="7469EA67" w14:textId="77777777" w:rsidR="00AC092F" w:rsidRDefault="005F0A90">
            <w:r>
              <w:t>4,6</w:t>
            </w:r>
          </w:p>
        </w:tc>
        <w:tc>
          <w:tcPr>
            <w:tcW w:w="769" w:type="dxa"/>
            <w:vAlign w:val="center"/>
          </w:tcPr>
          <w:p w14:paraId="1E5254C6" w14:textId="77777777" w:rsidR="00AC092F" w:rsidRDefault="005F0A90">
            <w:r>
              <w:t>2</w:t>
            </w:r>
          </w:p>
        </w:tc>
        <w:tc>
          <w:tcPr>
            <w:tcW w:w="848" w:type="dxa"/>
            <w:vAlign w:val="center"/>
          </w:tcPr>
          <w:p w14:paraId="578B045F" w14:textId="77777777" w:rsidR="00AC092F" w:rsidRDefault="005F0A90">
            <w:r>
              <w:t>4.320</w:t>
            </w:r>
          </w:p>
        </w:tc>
        <w:tc>
          <w:tcPr>
            <w:tcW w:w="848" w:type="dxa"/>
            <w:vAlign w:val="center"/>
          </w:tcPr>
          <w:p w14:paraId="0B33A58E" w14:textId="77777777" w:rsidR="00AC092F" w:rsidRDefault="005F0A90">
            <w:r>
              <w:t>8.640</w:t>
            </w:r>
          </w:p>
        </w:tc>
        <w:tc>
          <w:tcPr>
            <w:tcW w:w="781" w:type="dxa"/>
            <w:vAlign w:val="center"/>
          </w:tcPr>
          <w:p w14:paraId="5762E16C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76EC5DA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3FA8F8F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63DB1E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21DA015D" w14:textId="77777777" w:rsidR="00AC092F" w:rsidRDefault="005F0A90">
            <w:r>
              <w:t>0.375</w:t>
            </w:r>
          </w:p>
        </w:tc>
      </w:tr>
      <w:tr w:rsidR="00AC092F" w14:paraId="1404AC10" w14:textId="77777777">
        <w:tc>
          <w:tcPr>
            <w:tcW w:w="656" w:type="dxa"/>
            <w:vAlign w:val="center"/>
          </w:tcPr>
          <w:p w14:paraId="33167FE0" w14:textId="77777777" w:rsidR="00AC092F" w:rsidRDefault="005F0A90">
            <w:r>
              <w:t>17</w:t>
            </w:r>
          </w:p>
        </w:tc>
        <w:tc>
          <w:tcPr>
            <w:tcW w:w="888" w:type="dxa"/>
            <w:vAlign w:val="center"/>
          </w:tcPr>
          <w:p w14:paraId="01348FA4" w14:textId="77777777" w:rsidR="00AC092F" w:rsidRDefault="005F0A90">
            <w:r>
              <w:t>TC2717</w:t>
            </w:r>
          </w:p>
        </w:tc>
        <w:tc>
          <w:tcPr>
            <w:tcW w:w="769" w:type="dxa"/>
            <w:vAlign w:val="center"/>
          </w:tcPr>
          <w:p w14:paraId="58774332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7259ACFA" w14:textId="77777777" w:rsidR="00AC092F" w:rsidRDefault="005F0A90">
            <w:r>
              <w:t>4</w:t>
            </w:r>
          </w:p>
        </w:tc>
        <w:tc>
          <w:tcPr>
            <w:tcW w:w="848" w:type="dxa"/>
            <w:vAlign w:val="center"/>
          </w:tcPr>
          <w:p w14:paraId="754DF9FD" w14:textId="77777777" w:rsidR="00AC092F" w:rsidRDefault="005F0A90">
            <w:r>
              <w:t>4.590</w:t>
            </w:r>
          </w:p>
        </w:tc>
        <w:tc>
          <w:tcPr>
            <w:tcW w:w="848" w:type="dxa"/>
            <w:vAlign w:val="center"/>
          </w:tcPr>
          <w:p w14:paraId="4B7C52D3" w14:textId="77777777" w:rsidR="00AC092F" w:rsidRDefault="005F0A90">
            <w:r>
              <w:t>18.360</w:t>
            </w:r>
          </w:p>
        </w:tc>
        <w:tc>
          <w:tcPr>
            <w:tcW w:w="781" w:type="dxa"/>
            <w:vAlign w:val="center"/>
          </w:tcPr>
          <w:p w14:paraId="7B82427D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F3DAD72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0C33C7F5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8AB7CE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19BA1D59" w14:textId="77777777" w:rsidR="00AC092F" w:rsidRDefault="005F0A90">
            <w:r>
              <w:t>0.375</w:t>
            </w:r>
          </w:p>
        </w:tc>
      </w:tr>
      <w:tr w:rsidR="00AC092F" w14:paraId="4A51450C" w14:textId="77777777">
        <w:tc>
          <w:tcPr>
            <w:tcW w:w="656" w:type="dxa"/>
            <w:vAlign w:val="center"/>
          </w:tcPr>
          <w:p w14:paraId="1249954B" w14:textId="77777777" w:rsidR="00AC092F" w:rsidRDefault="005F0A90">
            <w:r>
              <w:t>18</w:t>
            </w:r>
          </w:p>
        </w:tc>
        <w:tc>
          <w:tcPr>
            <w:tcW w:w="888" w:type="dxa"/>
            <w:vAlign w:val="center"/>
          </w:tcPr>
          <w:p w14:paraId="2BF1098E" w14:textId="77777777" w:rsidR="00AC092F" w:rsidRDefault="005F0A90">
            <w:r>
              <w:t>TC2723</w:t>
            </w:r>
          </w:p>
        </w:tc>
        <w:tc>
          <w:tcPr>
            <w:tcW w:w="769" w:type="dxa"/>
            <w:vAlign w:val="center"/>
          </w:tcPr>
          <w:p w14:paraId="590865F9" w14:textId="77777777" w:rsidR="00AC092F" w:rsidRDefault="005F0A90">
            <w:r>
              <w:t>2,5</w:t>
            </w:r>
          </w:p>
        </w:tc>
        <w:tc>
          <w:tcPr>
            <w:tcW w:w="769" w:type="dxa"/>
            <w:vAlign w:val="center"/>
          </w:tcPr>
          <w:p w14:paraId="323CF60C" w14:textId="77777777" w:rsidR="00AC092F" w:rsidRDefault="005F0A90">
            <w:r>
              <w:t>8</w:t>
            </w:r>
          </w:p>
        </w:tc>
        <w:tc>
          <w:tcPr>
            <w:tcW w:w="848" w:type="dxa"/>
            <w:vAlign w:val="center"/>
          </w:tcPr>
          <w:p w14:paraId="67B7F61C" w14:textId="77777777" w:rsidR="00AC092F" w:rsidRDefault="005F0A90">
            <w:r>
              <w:t>6.210</w:t>
            </w:r>
          </w:p>
        </w:tc>
        <w:tc>
          <w:tcPr>
            <w:tcW w:w="848" w:type="dxa"/>
            <w:vAlign w:val="center"/>
          </w:tcPr>
          <w:p w14:paraId="17698284" w14:textId="77777777" w:rsidR="00AC092F" w:rsidRDefault="005F0A90">
            <w:r>
              <w:t>49.680</w:t>
            </w:r>
          </w:p>
        </w:tc>
        <w:tc>
          <w:tcPr>
            <w:tcW w:w="781" w:type="dxa"/>
            <w:vAlign w:val="center"/>
          </w:tcPr>
          <w:p w14:paraId="45C0BC7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0E0B427B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10217F6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5E29CF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F76C430" w14:textId="77777777" w:rsidR="00AC092F" w:rsidRDefault="005F0A90">
            <w:r>
              <w:t>0.375</w:t>
            </w:r>
          </w:p>
        </w:tc>
      </w:tr>
      <w:tr w:rsidR="00AC092F" w14:paraId="5F81F3B7" w14:textId="77777777">
        <w:tc>
          <w:tcPr>
            <w:tcW w:w="656" w:type="dxa"/>
            <w:vAlign w:val="center"/>
          </w:tcPr>
          <w:p w14:paraId="2AD2AE82" w14:textId="77777777" w:rsidR="00AC092F" w:rsidRDefault="005F0A90">
            <w:r>
              <w:t>19</w:t>
            </w:r>
          </w:p>
        </w:tc>
        <w:tc>
          <w:tcPr>
            <w:tcW w:w="888" w:type="dxa"/>
            <w:vAlign w:val="center"/>
          </w:tcPr>
          <w:p w14:paraId="6F7D8033" w14:textId="77777777" w:rsidR="00AC092F" w:rsidRDefault="005F0A90">
            <w:r>
              <w:t>TC3016</w:t>
            </w:r>
          </w:p>
        </w:tc>
        <w:tc>
          <w:tcPr>
            <w:tcW w:w="769" w:type="dxa"/>
            <w:vAlign w:val="center"/>
          </w:tcPr>
          <w:p w14:paraId="3CAC0F9A" w14:textId="77777777" w:rsidR="00AC092F" w:rsidRDefault="005F0A90">
            <w:r>
              <w:t>2</w:t>
            </w:r>
          </w:p>
        </w:tc>
        <w:tc>
          <w:tcPr>
            <w:tcW w:w="769" w:type="dxa"/>
            <w:vAlign w:val="center"/>
          </w:tcPr>
          <w:p w14:paraId="2FDF5027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512AD67" w14:textId="77777777" w:rsidR="00AC092F" w:rsidRDefault="005F0A90">
            <w:r>
              <w:t>4.800</w:t>
            </w:r>
          </w:p>
        </w:tc>
        <w:tc>
          <w:tcPr>
            <w:tcW w:w="848" w:type="dxa"/>
            <w:vAlign w:val="center"/>
          </w:tcPr>
          <w:p w14:paraId="58931BF6" w14:textId="77777777" w:rsidR="00AC092F" w:rsidRDefault="005F0A90">
            <w:r>
              <w:t>4.800</w:t>
            </w:r>
          </w:p>
        </w:tc>
        <w:tc>
          <w:tcPr>
            <w:tcW w:w="781" w:type="dxa"/>
            <w:vAlign w:val="center"/>
          </w:tcPr>
          <w:p w14:paraId="1EA49A84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2BC86DE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32C25DB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B52997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4092FF7" w14:textId="77777777" w:rsidR="00AC092F" w:rsidRDefault="005F0A90">
            <w:r>
              <w:t>0.375</w:t>
            </w:r>
          </w:p>
        </w:tc>
      </w:tr>
      <w:tr w:rsidR="00AC092F" w14:paraId="2588C51A" w14:textId="77777777">
        <w:tc>
          <w:tcPr>
            <w:tcW w:w="656" w:type="dxa"/>
            <w:vAlign w:val="center"/>
          </w:tcPr>
          <w:p w14:paraId="176F9D48" w14:textId="77777777" w:rsidR="00AC092F" w:rsidRDefault="005F0A90">
            <w:r>
              <w:t>20</w:t>
            </w:r>
          </w:p>
        </w:tc>
        <w:tc>
          <w:tcPr>
            <w:tcW w:w="888" w:type="dxa"/>
            <w:vAlign w:val="center"/>
          </w:tcPr>
          <w:p w14:paraId="2FF198EA" w14:textId="77777777" w:rsidR="00AC092F" w:rsidRDefault="005F0A90">
            <w:r>
              <w:t>TC3017</w:t>
            </w:r>
          </w:p>
        </w:tc>
        <w:tc>
          <w:tcPr>
            <w:tcW w:w="769" w:type="dxa"/>
            <w:vAlign w:val="center"/>
          </w:tcPr>
          <w:p w14:paraId="628426F7" w14:textId="77777777" w:rsidR="00AC092F" w:rsidRDefault="005F0A90">
            <w:r>
              <w:t>3</w:t>
            </w:r>
          </w:p>
        </w:tc>
        <w:tc>
          <w:tcPr>
            <w:tcW w:w="769" w:type="dxa"/>
            <w:vAlign w:val="center"/>
          </w:tcPr>
          <w:p w14:paraId="02D7C96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2B55DE3E" w14:textId="77777777" w:rsidR="00AC092F" w:rsidRDefault="005F0A90">
            <w:r>
              <w:t>5.100</w:t>
            </w:r>
          </w:p>
        </w:tc>
        <w:tc>
          <w:tcPr>
            <w:tcW w:w="848" w:type="dxa"/>
            <w:vAlign w:val="center"/>
          </w:tcPr>
          <w:p w14:paraId="183BACFF" w14:textId="77777777" w:rsidR="00AC092F" w:rsidRDefault="005F0A90">
            <w:r>
              <w:t>5.100</w:t>
            </w:r>
          </w:p>
        </w:tc>
        <w:tc>
          <w:tcPr>
            <w:tcW w:w="781" w:type="dxa"/>
            <w:vAlign w:val="center"/>
          </w:tcPr>
          <w:p w14:paraId="44686D2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5306C0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5DAE045D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EA554C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73D74BED" w14:textId="77777777" w:rsidR="00AC092F" w:rsidRDefault="005F0A90">
            <w:r>
              <w:t>0.375</w:t>
            </w:r>
          </w:p>
        </w:tc>
      </w:tr>
      <w:tr w:rsidR="00AC092F" w14:paraId="5093CA92" w14:textId="77777777">
        <w:tc>
          <w:tcPr>
            <w:tcW w:w="656" w:type="dxa"/>
            <w:vAlign w:val="center"/>
          </w:tcPr>
          <w:p w14:paraId="0AFE2F9F" w14:textId="77777777" w:rsidR="00AC092F" w:rsidRDefault="005F0A90">
            <w:r>
              <w:t>21</w:t>
            </w:r>
          </w:p>
        </w:tc>
        <w:tc>
          <w:tcPr>
            <w:tcW w:w="888" w:type="dxa"/>
            <w:vAlign w:val="center"/>
          </w:tcPr>
          <w:p w14:paraId="54758A94" w14:textId="77777777" w:rsidR="00AC092F" w:rsidRDefault="005F0A90">
            <w:r>
              <w:t>TC3023</w:t>
            </w:r>
          </w:p>
        </w:tc>
        <w:tc>
          <w:tcPr>
            <w:tcW w:w="769" w:type="dxa"/>
            <w:vAlign w:val="center"/>
          </w:tcPr>
          <w:p w14:paraId="3C5222DD" w14:textId="77777777" w:rsidR="00AC092F" w:rsidRDefault="005F0A90">
            <w:r>
              <w:t>4~6</w:t>
            </w:r>
          </w:p>
        </w:tc>
        <w:tc>
          <w:tcPr>
            <w:tcW w:w="769" w:type="dxa"/>
            <w:vAlign w:val="center"/>
          </w:tcPr>
          <w:p w14:paraId="36103C9F" w14:textId="77777777" w:rsidR="00AC092F" w:rsidRDefault="005F0A90">
            <w:r>
              <w:t>13</w:t>
            </w:r>
          </w:p>
        </w:tc>
        <w:tc>
          <w:tcPr>
            <w:tcW w:w="848" w:type="dxa"/>
            <w:vAlign w:val="center"/>
          </w:tcPr>
          <w:p w14:paraId="27F26C6A" w14:textId="77777777" w:rsidR="00AC092F" w:rsidRDefault="005F0A90">
            <w:r>
              <w:t>6.900</w:t>
            </w:r>
          </w:p>
        </w:tc>
        <w:tc>
          <w:tcPr>
            <w:tcW w:w="848" w:type="dxa"/>
            <w:vAlign w:val="center"/>
          </w:tcPr>
          <w:p w14:paraId="1A35F162" w14:textId="77777777" w:rsidR="00AC092F" w:rsidRDefault="005F0A90">
            <w:r>
              <w:t>89.700</w:t>
            </w:r>
          </w:p>
        </w:tc>
        <w:tc>
          <w:tcPr>
            <w:tcW w:w="781" w:type="dxa"/>
            <w:vAlign w:val="center"/>
          </w:tcPr>
          <w:p w14:paraId="2279EC09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3A60C7EC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2DE27A7C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81A10A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5C0BED19" w14:textId="77777777" w:rsidR="00AC092F" w:rsidRDefault="005F0A90">
            <w:r>
              <w:t>0.375</w:t>
            </w:r>
          </w:p>
        </w:tc>
      </w:tr>
      <w:tr w:rsidR="00AC092F" w14:paraId="55D2DD77" w14:textId="77777777">
        <w:tc>
          <w:tcPr>
            <w:tcW w:w="656" w:type="dxa"/>
            <w:vAlign w:val="center"/>
          </w:tcPr>
          <w:p w14:paraId="50CF31DB" w14:textId="77777777" w:rsidR="00AC092F" w:rsidRDefault="005F0A90">
            <w:r>
              <w:t>22</w:t>
            </w:r>
          </w:p>
        </w:tc>
        <w:tc>
          <w:tcPr>
            <w:tcW w:w="888" w:type="dxa"/>
            <w:vAlign w:val="center"/>
          </w:tcPr>
          <w:p w14:paraId="37B89133" w14:textId="77777777" w:rsidR="00AC092F" w:rsidRDefault="005F0A90">
            <w:r>
              <w:t>TC3126</w:t>
            </w:r>
          </w:p>
        </w:tc>
        <w:tc>
          <w:tcPr>
            <w:tcW w:w="769" w:type="dxa"/>
            <w:vAlign w:val="center"/>
          </w:tcPr>
          <w:p w14:paraId="3EA727EC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DB34CC5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5294F8B5" w14:textId="77777777" w:rsidR="00AC092F" w:rsidRDefault="005F0A90">
            <w:r>
              <w:t>8.060</w:t>
            </w:r>
          </w:p>
        </w:tc>
        <w:tc>
          <w:tcPr>
            <w:tcW w:w="848" w:type="dxa"/>
            <w:vAlign w:val="center"/>
          </w:tcPr>
          <w:p w14:paraId="38161B1C" w14:textId="77777777" w:rsidR="00AC092F" w:rsidRDefault="005F0A90">
            <w:r>
              <w:t>8.060</w:t>
            </w:r>
          </w:p>
        </w:tc>
        <w:tc>
          <w:tcPr>
            <w:tcW w:w="781" w:type="dxa"/>
            <w:vAlign w:val="center"/>
          </w:tcPr>
          <w:p w14:paraId="431AD577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777C1D54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6F7E1D5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37ABBA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76C3EFC9" w14:textId="77777777" w:rsidR="00AC092F" w:rsidRDefault="005F0A90">
            <w:r>
              <w:t>0.375</w:t>
            </w:r>
          </w:p>
        </w:tc>
      </w:tr>
      <w:tr w:rsidR="00AC092F" w14:paraId="4003F829" w14:textId="77777777">
        <w:tc>
          <w:tcPr>
            <w:tcW w:w="656" w:type="dxa"/>
            <w:vAlign w:val="center"/>
          </w:tcPr>
          <w:p w14:paraId="15870A5B" w14:textId="77777777" w:rsidR="00AC092F" w:rsidRDefault="005F0A90">
            <w:r>
              <w:t>23</w:t>
            </w:r>
          </w:p>
        </w:tc>
        <w:tc>
          <w:tcPr>
            <w:tcW w:w="888" w:type="dxa"/>
            <w:vAlign w:val="center"/>
          </w:tcPr>
          <w:p w14:paraId="78A4FCA7" w14:textId="77777777" w:rsidR="00AC092F" w:rsidRDefault="005F0A90">
            <w:r>
              <w:t>TC4826</w:t>
            </w:r>
          </w:p>
        </w:tc>
        <w:tc>
          <w:tcPr>
            <w:tcW w:w="769" w:type="dxa"/>
            <w:vAlign w:val="center"/>
          </w:tcPr>
          <w:p w14:paraId="6C7D8A53" w14:textId="77777777" w:rsidR="00AC092F" w:rsidRDefault="005F0A90">
            <w:r>
              <w:t>1</w:t>
            </w:r>
          </w:p>
        </w:tc>
        <w:tc>
          <w:tcPr>
            <w:tcW w:w="769" w:type="dxa"/>
            <w:vAlign w:val="center"/>
          </w:tcPr>
          <w:p w14:paraId="27309581" w14:textId="77777777" w:rsidR="00AC092F" w:rsidRDefault="005F0A90">
            <w:r>
              <w:t>1</w:t>
            </w:r>
          </w:p>
        </w:tc>
        <w:tc>
          <w:tcPr>
            <w:tcW w:w="848" w:type="dxa"/>
            <w:vAlign w:val="center"/>
          </w:tcPr>
          <w:p w14:paraId="0DE43961" w14:textId="77777777" w:rsidR="00AC092F" w:rsidRDefault="005F0A90">
            <w:r>
              <w:t>12.480</w:t>
            </w:r>
          </w:p>
        </w:tc>
        <w:tc>
          <w:tcPr>
            <w:tcW w:w="848" w:type="dxa"/>
            <w:vAlign w:val="center"/>
          </w:tcPr>
          <w:p w14:paraId="0779E49B" w14:textId="77777777" w:rsidR="00AC092F" w:rsidRDefault="005F0A90">
            <w:r>
              <w:t>12.480</w:t>
            </w:r>
          </w:p>
        </w:tc>
        <w:tc>
          <w:tcPr>
            <w:tcW w:w="781" w:type="dxa"/>
            <w:vAlign w:val="center"/>
          </w:tcPr>
          <w:p w14:paraId="6A43C1C8" w14:textId="77777777" w:rsidR="00AC092F" w:rsidRDefault="005F0A90">
            <w:r>
              <w:t>74</w:t>
            </w:r>
          </w:p>
        </w:tc>
        <w:tc>
          <w:tcPr>
            <w:tcW w:w="916" w:type="dxa"/>
            <w:vAlign w:val="center"/>
          </w:tcPr>
          <w:p w14:paraId="446E0DB1" w14:textId="77777777" w:rsidR="00AC092F" w:rsidRDefault="005F0A90">
            <w:r>
              <w:t>0.652</w:t>
            </w:r>
          </w:p>
        </w:tc>
        <w:tc>
          <w:tcPr>
            <w:tcW w:w="1018" w:type="dxa"/>
            <w:vAlign w:val="center"/>
          </w:tcPr>
          <w:p w14:paraId="4D1018B1" w14:textId="77777777" w:rsidR="00AC092F" w:rsidRDefault="005F0A9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900C86" w14:textId="77777777" w:rsidR="00AC092F" w:rsidRDefault="005F0A90">
            <w:r>
              <w:t>0.574</w:t>
            </w:r>
          </w:p>
        </w:tc>
        <w:tc>
          <w:tcPr>
            <w:tcW w:w="916" w:type="dxa"/>
            <w:vAlign w:val="center"/>
          </w:tcPr>
          <w:p w14:paraId="1A3D62CC" w14:textId="77777777" w:rsidR="00AC092F" w:rsidRDefault="005F0A90">
            <w:r>
              <w:t>0.374</w:t>
            </w:r>
          </w:p>
        </w:tc>
      </w:tr>
      <w:tr w:rsidR="00AC092F" w14:paraId="66F4AAA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35424BE" w14:textId="77777777" w:rsidR="00AC092F" w:rsidRDefault="005F0A9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E1283C8" w14:textId="77777777" w:rsidR="00AC092F" w:rsidRDefault="005F0A90">
            <w:r>
              <w:t>300.014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7568C1D" w14:textId="77777777" w:rsidR="00AC092F" w:rsidRDefault="005F0A9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E4A0323" w14:textId="77777777" w:rsidR="00AC092F" w:rsidRDefault="005F0A90">
            <w:r>
              <w:t>0.575</w:t>
            </w:r>
          </w:p>
        </w:tc>
        <w:tc>
          <w:tcPr>
            <w:tcW w:w="916" w:type="dxa"/>
            <w:vAlign w:val="center"/>
          </w:tcPr>
          <w:p w14:paraId="38671DF2" w14:textId="77777777" w:rsidR="00AC092F" w:rsidRDefault="005F0A90">
            <w:r>
              <w:t>0.375</w:t>
            </w:r>
          </w:p>
        </w:tc>
      </w:tr>
    </w:tbl>
    <w:p w14:paraId="5343850F" w14:textId="77777777" w:rsidR="00AC092F" w:rsidRDefault="00AC092F">
      <w:pPr>
        <w:rPr>
          <w:color w:val="000000"/>
        </w:rPr>
      </w:pPr>
    </w:p>
    <w:p w14:paraId="605479B9" w14:textId="77777777" w:rsidR="00AC092F" w:rsidRDefault="005F0A90">
      <w:pPr>
        <w:pStyle w:val="3"/>
        <w:rPr>
          <w:color w:val="000000"/>
        </w:rPr>
      </w:pPr>
      <w:bookmarkStart w:id="86" w:name="_Toc90822038"/>
      <w:r>
        <w:rPr>
          <w:color w:val="000000"/>
        </w:rPr>
        <w:t>总体热工性能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AC092F" w14:paraId="414AF751" w14:textId="77777777">
        <w:tc>
          <w:tcPr>
            <w:tcW w:w="1245" w:type="dxa"/>
            <w:shd w:val="clear" w:color="auto" w:fill="E6E6E6"/>
            <w:vAlign w:val="center"/>
          </w:tcPr>
          <w:p w14:paraId="23CE8FEA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73D874" w14:textId="77777777" w:rsidR="00AC092F" w:rsidRDefault="005F0A9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43A8D0" w14:textId="77777777" w:rsidR="00AC092F" w:rsidRDefault="005F0A9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B0291F" w14:textId="77777777" w:rsidR="00AC092F" w:rsidRDefault="005F0A90">
            <w:pPr>
              <w:jc w:val="center"/>
            </w:pPr>
            <w:r>
              <w:t>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4268A3D" w14:textId="77777777" w:rsidR="00AC092F" w:rsidRDefault="005F0A9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6592294A" w14:textId="77777777" w:rsidR="00AC092F" w:rsidRDefault="005F0A9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46E1A3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7F37CA80" w14:textId="77777777">
        <w:tc>
          <w:tcPr>
            <w:tcW w:w="1245" w:type="dxa"/>
            <w:shd w:val="clear" w:color="auto" w:fill="E6E6E6"/>
            <w:vAlign w:val="center"/>
          </w:tcPr>
          <w:p w14:paraId="73FEB4BE" w14:textId="77777777" w:rsidR="00AC092F" w:rsidRDefault="005F0A90">
            <w:r>
              <w:lastRenderedPageBreak/>
              <w:t>南向</w:t>
            </w:r>
          </w:p>
        </w:tc>
        <w:tc>
          <w:tcPr>
            <w:tcW w:w="1018" w:type="dxa"/>
            <w:vAlign w:val="center"/>
          </w:tcPr>
          <w:p w14:paraId="0D68C075" w14:textId="77777777" w:rsidR="00AC092F" w:rsidRDefault="005F0A90">
            <w:r>
              <w:t>581.66</w:t>
            </w:r>
          </w:p>
        </w:tc>
        <w:tc>
          <w:tcPr>
            <w:tcW w:w="1131" w:type="dxa"/>
            <w:vAlign w:val="center"/>
          </w:tcPr>
          <w:p w14:paraId="06ABFD7B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0F281B46" w14:textId="77777777" w:rsidR="00AC092F" w:rsidRDefault="005F0A90">
            <w:r>
              <w:t>0.39</w:t>
            </w:r>
          </w:p>
        </w:tc>
        <w:tc>
          <w:tcPr>
            <w:tcW w:w="1245" w:type="dxa"/>
            <w:vAlign w:val="center"/>
          </w:tcPr>
          <w:p w14:paraId="10AAF9C4" w14:textId="77777777" w:rsidR="00AC092F" w:rsidRDefault="005F0A90">
            <w:r>
              <w:t>0.25</w:t>
            </w:r>
          </w:p>
        </w:tc>
        <w:tc>
          <w:tcPr>
            <w:tcW w:w="2314" w:type="dxa"/>
            <w:vAlign w:val="center"/>
          </w:tcPr>
          <w:p w14:paraId="0A3C8390" w14:textId="77777777" w:rsidR="00AC092F" w:rsidRDefault="005F0A9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8FD6FF" w14:textId="77777777" w:rsidR="00AC092F" w:rsidRDefault="005F0A90">
            <w:r>
              <w:t>满足</w:t>
            </w:r>
          </w:p>
        </w:tc>
      </w:tr>
      <w:tr w:rsidR="00AC092F" w14:paraId="612D6FBF" w14:textId="77777777">
        <w:tc>
          <w:tcPr>
            <w:tcW w:w="1245" w:type="dxa"/>
            <w:shd w:val="clear" w:color="auto" w:fill="E6E6E6"/>
            <w:vAlign w:val="center"/>
          </w:tcPr>
          <w:p w14:paraId="1A6096D9" w14:textId="77777777" w:rsidR="00AC092F" w:rsidRDefault="005F0A90">
            <w:r>
              <w:t>北向</w:t>
            </w:r>
          </w:p>
        </w:tc>
        <w:tc>
          <w:tcPr>
            <w:tcW w:w="1018" w:type="dxa"/>
            <w:vAlign w:val="center"/>
          </w:tcPr>
          <w:p w14:paraId="0687D089" w14:textId="77777777" w:rsidR="00AC092F" w:rsidRDefault="005F0A90">
            <w:r>
              <w:t>469.49</w:t>
            </w:r>
          </w:p>
        </w:tc>
        <w:tc>
          <w:tcPr>
            <w:tcW w:w="1131" w:type="dxa"/>
            <w:vAlign w:val="center"/>
          </w:tcPr>
          <w:p w14:paraId="2357D91C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7C30C9A1" w14:textId="77777777" w:rsidR="00AC092F" w:rsidRDefault="005F0A90">
            <w:r>
              <w:t>0.44</w:t>
            </w:r>
          </w:p>
        </w:tc>
        <w:tc>
          <w:tcPr>
            <w:tcW w:w="1245" w:type="dxa"/>
            <w:vAlign w:val="center"/>
          </w:tcPr>
          <w:p w14:paraId="76B42A1C" w14:textId="77777777" w:rsidR="00AC092F" w:rsidRDefault="005F0A90">
            <w:r>
              <w:t>0.30</w:t>
            </w:r>
          </w:p>
        </w:tc>
        <w:tc>
          <w:tcPr>
            <w:tcW w:w="2314" w:type="dxa"/>
            <w:vAlign w:val="center"/>
          </w:tcPr>
          <w:p w14:paraId="78C0617D" w14:textId="77777777" w:rsidR="00AC092F" w:rsidRDefault="005F0A9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68F937" w14:textId="77777777" w:rsidR="00AC092F" w:rsidRDefault="005F0A90">
            <w:r>
              <w:t>满足</w:t>
            </w:r>
          </w:p>
        </w:tc>
      </w:tr>
      <w:tr w:rsidR="00AC092F" w14:paraId="4D440EB8" w14:textId="77777777">
        <w:tc>
          <w:tcPr>
            <w:tcW w:w="1245" w:type="dxa"/>
            <w:shd w:val="clear" w:color="auto" w:fill="E6E6E6"/>
            <w:vAlign w:val="center"/>
          </w:tcPr>
          <w:p w14:paraId="2724D824" w14:textId="77777777" w:rsidR="00AC092F" w:rsidRDefault="005F0A90">
            <w:r>
              <w:t>东向</w:t>
            </w:r>
          </w:p>
        </w:tc>
        <w:tc>
          <w:tcPr>
            <w:tcW w:w="1018" w:type="dxa"/>
            <w:vAlign w:val="center"/>
          </w:tcPr>
          <w:p w14:paraId="4B84AA2E" w14:textId="77777777" w:rsidR="00AC092F" w:rsidRDefault="005F0A90">
            <w:r>
              <w:t>218.26</w:t>
            </w:r>
          </w:p>
        </w:tc>
        <w:tc>
          <w:tcPr>
            <w:tcW w:w="1131" w:type="dxa"/>
            <w:vAlign w:val="center"/>
          </w:tcPr>
          <w:p w14:paraId="3B817D07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71A658F8" w14:textId="77777777" w:rsidR="00AC092F" w:rsidRDefault="005F0A90">
            <w:r>
              <w:t>0.37</w:t>
            </w:r>
          </w:p>
        </w:tc>
        <w:tc>
          <w:tcPr>
            <w:tcW w:w="1245" w:type="dxa"/>
            <w:vAlign w:val="center"/>
          </w:tcPr>
          <w:p w14:paraId="15B023B9" w14:textId="77777777" w:rsidR="00AC092F" w:rsidRDefault="005F0A90">
            <w:r>
              <w:t>0.16</w:t>
            </w:r>
          </w:p>
        </w:tc>
        <w:tc>
          <w:tcPr>
            <w:tcW w:w="2314" w:type="dxa"/>
            <w:vAlign w:val="center"/>
          </w:tcPr>
          <w:p w14:paraId="21572CFA" w14:textId="77777777" w:rsidR="00AC092F" w:rsidRDefault="005F0A9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653236" w14:textId="77777777" w:rsidR="00AC092F" w:rsidRDefault="005F0A90">
            <w:r>
              <w:t>满足</w:t>
            </w:r>
          </w:p>
        </w:tc>
      </w:tr>
      <w:tr w:rsidR="00AC092F" w14:paraId="09537795" w14:textId="77777777">
        <w:tc>
          <w:tcPr>
            <w:tcW w:w="1245" w:type="dxa"/>
            <w:shd w:val="clear" w:color="auto" w:fill="E6E6E6"/>
            <w:vAlign w:val="center"/>
          </w:tcPr>
          <w:p w14:paraId="46F57F29" w14:textId="77777777" w:rsidR="00AC092F" w:rsidRDefault="005F0A90">
            <w:r>
              <w:t>西向</w:t>
            </w:r>
          </w:p>
        </w:tc>
        <w:tc>
          <w:tcPr>
            <w:tcW w:w="1018" w:type="dxa"/>
            <w:vAlign w:val="center"/>
          </w:tcPr>
          <w:p w14:paraId="531C2B53" w14:textId="77777777" w:rsidR="00AC092F" w:rsidRDefault="005F0A90">
            <w:r>
              <w:t>300.01</w:t>
            </w:r>
          </w:p>
        </w:tc>
        <w:tc>
          <w:tcPr>
            <w:tcW w:w="1131" w:type="dxa"/>
            <w:vAlign w:val="center"/>
          </w:tcPr>
          <w:p w14:paraId="7AB6EA69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564BC77D" w14:textId="77777777" w:rsidR="00AC092F" w:rsidRDefault="005F0A90">
            <w:r>
              <w:t>0.38</w:t>
            </w:r>
          </w:p>
        </w:tc>
        <w:tc>
          <w:tcPr>
            <w:tcW w:w="1245" w:type="dxa"/>
            <w:vAlign w:val="center"/>
          </w:tcPr>
          <w:p w14:paraId="3430DE4D" w14:textId="77777777" w:rsidR="00AC092F" w:rsidRDefault="005F0A90">
            <w:r>
              <w:t>0.18</w:t>
            </w:r>
          </w:p>
        </w:tc>
        <w:tc>
          <w:tcPr>
            <w:tcW w:w="2314" w:type="dxa"/>
            <w:vAlign w:val="center"/>
          </w:tcPr>
          <w:p w14:paraId="51CD0C49" w14:textId="77777777" w:rsidR="00AC092F" w:rsidRDefault="005F0A9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5D1DF7" w14:textId="77777777" w:rsidR="00AC092F" w:rsidRDefault="005F0A90">
            <w:r>
              <w:t>满足</w:t>
            </w:r>
          </w:p>
        </w:tc>
      </w:tr>
      <w:tr w:rsidR="00AC092F" w14:paraId="100A44A7" w14:textId="77777777">
        <w:tc>
          <w:tcPr>
            <w:tcW w:w="1245" w:type="dxa"/>
            <w:shd w:val="clear" w:color="auto" w:fill="E6E6E6"/>
            <w:vAlign w:val="center"/>
          </w:tcPr>
          <w:p w14:paraId="621F435A" w14:textId="77777777" w:rsidR="00AC092F" w:rsidRDefault="005F0A90">
            <w:r>
              <w:t>综合平均</w:t>
            </w:r>
          </w:p>
        </w:tc>
        <w:tc>
          <w:tcPr>
            <w:tcW w:w="1018" w:type="dxa"/>
            <w:vAlign w:val="center"/>
          </w:tcPr>
          <w:p w14:paraId="6467C4AF" w14:textId="77777777" w:rsidR="00AC092F" w:rsidRDefault="005F0A90">
            <w:r>
              <w:t>1569.42</w:t>
            </w:r>
          </w:p>
        </w:tc>
        <w:tc>
          <w:tcPr>
            <w:tcW w:w="1131" w:type="dxa"/>
            <w:vAlign w:val="center"/>
          </w:tcPr>
          <w:p w14:paraId="7BF16A7A" w14:textId="77777777" w:rsidR="00AC092F" w:rsidRDefault="005F0A90">
            <w:r>
              <w:t>2.80</w:t>
            </w:r>
          </w:p>
        </w:tc>
        <w:tc>
          <w:tcPr>
            <w:tcW w:w="1245" w:type="dxa"/>
            <w:vAlign w:val="center"/>
          </w:tcPr>
          <w:p w14:paraId="778EC2A7" w14:textId="77777777" w:rsidR="00AC092F" w:rsidRDefault="005F0A90">
            <w:r>
              <w:t>0.40</w:t>
            </w:r>
          </w:p>
        </w:tc>
        <w:tc>
          <w:tcPr>
            <w:tcW w:w="1245" w:type="dxa"/>
            <w:vAlign w:val="center"/>
          </w:tcPr>
          <w:p w14:paraId="3ACE7615" w14:textId="77777777" w:rsidR="00AC092F" w:rsidRDefault="005F0A90">
            <w:r>
              <w:t>0.23</w:t>
            </w:r>
          </w:p>
        </w:tc>
        <w:tc>
          <w:tcPr>
            <w:tcW w:w="2314" w:type="dxa"/>
            <w:vAlign w:val="center"/>
          </w:tcPr>
          <w:p w14:paraId="1D94CF62" w14:textId="77777777" w:rsidR="00AC092F" w:rsidRDefault="00AC092F"/>
        </w:tc>
        <w:tc>
          <w:tcPr>
            <w:tcW w:w="1131" w:type="dxa"/>
            <w:vAlign w:val="center"/>
          </w:tcPr>
          <w:p w14:paraId="70E4AE94" w14:textId="77777777" w:rsidR="00AC092F" w:rsidRDefault="00AC092F"/>
        </w:tc>
      </w:tr>
      <w:tr w:rsidR="00AC092F" w14:paraId="558E6494" w14:textId="77777777">
        <w:tc>
          <w:tcPr>
            <w:tcW w:w="1245" w:type="dxa"/>
            <w:shd w:val="clear" w:color="auto" w:fill="E6E6E6"/>
            <w:vAlign w:val="center"/>
          </w:tcPr>
          <w:p w14:paraId="74F868E5" w14:textId="77777777" w:rsidR="00AC092F" w:rsidRDefault="005F0A90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78DD1C2A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AC092F" w14:paraId="7CB337B2" w14:textId="77777777">
        <w:tc>
          <w:tcPr>
            <w:tcW w:w="1245" w:type="dxa"/>
            <w:shd w:val="clear" w:color="auto" w:fill="E6E6E6"/>
            <w:vAlign w:val="center"/>
          </w:tcPr>
          <w:p w14:paraId="52B55C34" w14:textId="77777777" w:rsidR="00AC092F" w:rsidRDefault="005F0A90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129F19F3" w14:textId="77777777" w:rsidR="00AC092F" w:rsidRDefault="005F0A90">
            <w:r>
              <w:t>外窗传热系数和综合太阳得热系数应满足表</w:t>
            </w:r>
            <w:r>
              <w:t>4.3.1-2</w:t>
            </w:r>
            <w:r>
              <w:t>的要求</w:t>
            </w:r>
          </w:p>
        </w:tc>
      </w:tr>
      <w:tr w:rsidR="00AC092F" w14:paraId="0013AEC2" w14:textId="77777777">
        <w:tc>
          <w:tcPr>
            <w:tcW w:w="1245" w:type="dxa"/>
            <w:shd w:val="clear" w:color="auto" w:fill="E6E6E6"/>
            <w:vAlign w:val="center"/>
          </w:tcPr>
          <w:p w14:paraId="026C9F41" w14:textId="77777777" w:rsidR="00AC092F" w:rsidRDefault="005F0A90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1C263032" w14:textId="77777777" w:rsidR="00AC092F" w:rsidRDefault="005F0A90">
            <w:r>
              <w:t>满足</w:t>
            </w:r>
          </w:p>
        </w:tc>
      </w:tr>
    </w:tbl>
    <w:p w14:paraId="0E2402A0" w14:textId="77777777" w:rsidR="00AC092F" w:rsidRDefault="005F0A90">
      <w:pPr>
        <w:rPr>
          <w:color w:val="000000"/>
        </w:rPr>
      </w:pPr>
      <w:r>
        <w:rPr>
          <w:color w:val="000000"/>
        </w:rPr>
        <w:t>注：本表所统计的外窗包含凸窗。</w:t>
      </w:r>
    </w:p>
    <w:p w14:paraId="168565CF" w14:textId="77777777" w:rsidR="00AC092F" w:rsidRDefault="005F0A90">
      <w:pPr>
        <w:pStyle w:val="2"/>
      </w:pPr>
      <w:bookmarkStart w:id="87" w:name="_Toc90822039"/>
      <w:r>
        <w:t>有效通风换气面积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C092F" w14:paraId="50772ED1" w14:textId="77777777">
        <w:tc>
          <w:tcPr>
            <w:tcW w:w="718" w:type="dxa"/>
            <w:shd w:val="clear" w:color="auto" w:fill="E6E6E6"/>
            <w:vAlign w:val="center"/>
          </w:tcPr>
          <w:p w14:paraId="169F6161" w14:textId="77777777" w:rsidR="00AC092F" w:rsidRDefault="005F0A9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B6789D7" w14:textId="77777777" w:rsidR="00AC092F" w:rsidRDefault="005F0A9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E1FEF50" w14:textId="77777777" w:rsidR="00AC092F" w:rsidRDefault="005F0A9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A2CC194" w14:textId="77777777" w:rsidR="00AC092F" w:rsidRDefault="005F0A9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20B2BB9" w14:textId="77777777" w:rsidR="00AC092F" w:rsidRDefault="005F0A9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19933B1" w14:textId="77777777" w:rsidR="00AC092F" w:rsidRDefault="005F0A9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D610530" w14:textId="77777777" w:rsidR="00AC092F" w:rsidRDefault="005F0A9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E10CDE5" w14:textId="77777777" w:rsidR="00AC092F" w:rsidRDefault="005F0A9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B77A4D" w14:textId="77777777" w:rsidR="00AC092F" w:rsidRDefault="005F0A9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DB809C" w14:textId="77777777" w:rsidR="00AC092F" w:rsidRDefault="005F0A9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1E1DA0F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2139CE2D" w14:textId="77777777">
        <w:tc>
          <w:tcPr>
            <w:tcW w:w="718" w:type="dxa"/>
            <w:vMerge w:val="restart"/>
            <w:vAlign w:val="center"/>
          </w:tcPr>
          <w:p w14:paraId="074BD8B4" w14:textId="77777777" w:rsidR="00AC092F" w:rsidRDefault="005F0A9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03C53488" w14:textId="77777777" w:rsidR="00AC092F" w:rsidRDefault="005F0A90">
            <w:r>
              <w:t>4005(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F7CEF4B" w14:textId="77777777" w:rsidR="00AC092F" w:rsidRDefault="005F0A90">
            <w:r>
              <w:t>113.76</w:t>
            </w:r>
          </w:p>
        </w:tc>
        <w:tc>
          <w:tcPr>
            <w:tcW w:w="735" w:type="dxa"/>
            <w:vMerge w:val="restart"/>
            <w:vAlign w:val="center"/>
          </w:tcPr>
          <w:p w14:paraId="36F4D854" w14:textId="77777777" w:rsidR="00AC092F" w:rsidRDefault="005F0A90">
            <w:r>
              <w:t>105.30</w:t>
            </w:r>
          </w:p>
        </w:tc>
        <w:tc>
          <w:tcPr>
            <w:tcW w:w="962" w:type="dxa"/>
            <w:vAlign w:val="center"/>
          </w:tcPr>
          <w:p w14:paraId="6A1BDE50" w14:textId="77777777" w:rsidR="00AC092F" w:rsidRDefault="005F0A90">
            <w:r>
              <w:t>TC3023</w:t>
            </w:r>
          </w:p>
        </w:tc>
        <w:tc>
          <w:tcPr>
            <w:tcW w:w="735" w:type="dxa"/>
            <w:vAlign w:val="center"/>
          </w:tcPr>
          <w:p w14:paraId="4A2C8E0F" w14:textId="77777777" w:rsidR="00AC092F" w:rsidRDefault="005F0A90">
            <w:r>
              <w:t>6.90</w:t>
            </w:r>
          </w:p>
        </w:tc>
        <w:tc>
          <w:tcPr>
            <w:tcW w:w="679" w:type="dxa"/>
            <w:vAlign w:val="center"/>
          </w:tcPr>
          <w:p w14:paraId="2A52BDFA" w14:textId="77777777" w:rsidR="00AC092F" w:rsidRDefault="005F0A90">
            <w:r>
              <w:t>0.90</w:t>
            </w:r>
          </w:p>
        </w:tc>
        <w:tc>
          <w:tcPr>
            <w:tcW w:w="679" w:type="dxa"/>
            <w:vAlign w:val="center"/>
          </w:tcPr>
          <w:p w14:paraId="434EE235" w14:textId="77777777" w:rsidR="00AC092F" w:rsidRDefault="005F0A9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448E28C" w14:textId="77777777" w:rsidR="00AC092F" w:rsidRDefault="005F0A90">
            <w:r>
              <w:t>0.90</w:t>
            </w:r>
          </w:p>
        </w:tc>
        <w:tc>
          <w:tcPr>
            <w:tcW w:w="1018" w:type="dxa"/>
            <w:vMerge w:val="restart"/>
            <w:vAlign w:val="center"/>
          </w:tcPr>
          <w:p w14:paraId="3B27DFCA" w14:textId="77777777" w:rsidR="00AC092F" w:rsidRDefault="005F0A90">
            <w:r>
              <w:t>0.12</w:t>
            </w:r>
          </w:p>
        </w:tc>
        <w:tc>
          <w:tcPr>
            <w:tcW w:w="1030" w:type="dxa"/>
            <w:vMerge w:val="restart"/>
            <w:vAlign w:val="center"/>
          </w:tcPr>
          <w:p w14:paraId="03C11470" w14:textId="77777777" w:rsidR="00AC092F" w:rsidRDefault="005F0A90">
            <w:r>
              <w:t>适宜</w:t>
            </w:r>
          </w:p>
        </w:tc>
      </w:tr>
      <w:tr w:rsidR="00AC092F" w14:paraId="7B4ACA4F" w14:textId="77777777">
        <w:tc>
          <w:tcPr>
            <w:tcW w:w="718" w:type="dxa"/>
            <w:vMerge/>
            <w:vAlign w:val="center"/>
          </w:tcPr>
          <w:p w14:paraId="41A764BF" w14:textId="77777777" w:rsidR="00AC092F" w:rsidRDefault="00AC092F"/>
        </w:tc>
        <w:tc>
          <w:tcPr>
            <w:tcW w:w="962" w:type="dxa"/>
            <w:vMerge/>
            <w:vAlign w:val="center"/>
          </w:tcPr>
          <w:p w14:paraId="4DD0C967" w14:textId="77777777" w:rsidR="00AC092F" w:rsidRDefault="00AC092F"/>
        </w:tc>
        <w:tc>
          <w:tcPr>
            <w:tcW w:w="735" w:type="dxa"/>
            <w:gridSpan w:val="2"/>
            <w:vMerge/>
            <w:vAlign w:val="center"/>
          </w:tcPr>
          <w:p w14:paraId="5DCB6256" w14:textId="77777777" w:rsidR="00AC092F" w:rsidRDefault="00AC092F"/>
        </w:tc>
        <w:tc>
          <w:tcPr>
            <w:tcW w:w="735" w:type="dxa"/>
            <w:vMerge/>
            <w:vAlign w:val="center"/>
          </w:tcPr>
          <w:p w14:paraId="5E8868FD" w14:textId="77777777" w:rsidR="00AC092F" w:rsidRDefault="00AC092F"/>
        </w:tc>
        <w:tc>
          <w:tcPr>
            <w:tcW w:w="962" w:type="dxa"/>
            <w:vAlign w:val="center"/>
          </w:tcPr>
          <w:p w14:paraId="32309365" w14:textId="77777777" w:rsidR="00AC092F" w:rsidRDefault="005F0A90">
            <w:r>
              <w:t>TC3023</w:t>
            </w:r>
          </w:p>
        </w:tc>
        <w:tc>
          <w:tcPr>
            <w:tcW w:w="735" w:type="dxa"/>
            <w:vAlign w:val="center"/>
          </w:tcPr>
          <w:p w14:paraId="0C93493C" w14:textId="77777777" w:rsidR="00AC092F" w:rsidRDefault="005F0A90">
            <w:r>
              <w:t>6.90</w:t>
            </w:r>
          </w:p>
        </w:tc>
        <w:tc>
          <w:tcPr>
            <w:tcW w:w="679" w:type="dxa"/>
            <w:vAlign w:val="center"/>
          </w:tcPr>
          <w:p w14:paraId="096D377A" w14:textId="77777777" w:rsidR="00AC092F" w:rsidRDefault="005F0A90">
            <w:r>
              <w:t>0.90</w:t>
            </w:r>
          </w:p>
        </w:tc>
        <w:tc>
          <w:tcPr>
            <w:tcW w:w="679" w:type="dxa"/>
            <w:vAlign w:val="center"/>
          </w:tcPr>
          <w:p w14:paraId="3DF5EB08" w14:textId="77777777" w:rsidR="00AC092F" w:rsidRDefault="005F0A9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467616" w14:textId="77777777" w:rsidR="00AC092F" w:rsidRDefault="00AC092F"/>
        </w:tc>
        <w:tc>
          <w:tcPr>
            <w:tcW w:w="1018" w:type="dxa"/>
            <w:vMerge/>
            <w:vAlign w:val="center"/>
          </w:tcPr>
          <w:p w14:paraId="102CFE37" w14:textId="77777777" w:rsidR="00AC092F" w:rsidRDefault="00AC092F"/>
        </w:tc>
        <w:tc>
          <w:tcPr>
            <w:tcW w:w="1030" w:type="dxa"/>
            <w:vMerge/>
            <w:vAlign w:val="center"/>
          </w:tcPr>
          <w:p w14:paraId="29213DC0" w14:textId="77777777" w:rsidR="00AC092F" w:rsidRDefault="00AC092F"/>
        </w:tc>
      </w:tr>
      <w:tr w:rsidR="00AC092F" w14:paraId="5FAC332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F40378D" w14:textId="77777777" w:rsidR="00AC092F" w:rsidRDefault="005F0A9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5DA009FE" w14:textId="77777777" w:rsidR="00AC092F" w:rsidRDefault="005F0A90">
            <w:r>
              <w:t>无</w:t>
            </w:r>
          </w:p>
        </w:tc>
      </w:tr>
      <w:tr w:rsidR="00AC092F" w14:paraId="1C58BA3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C337639" w14:textId="77777777" w:rsidR="00AC092F" w:rsidRDefault="005F0A9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D4B49B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4.1.8</w:t>
            </w:r>
            <w:r>
              <w:t>条</w:t>
            </w:r>
          </w:p>
        </w:tc>
      </w:tr>
      <w:tr w:rsidR="00AC092F" w14:paraId="79A90A9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2EBBE2C" w14:textId="77777777" w:rsidR="00AC092F" w:rsidRDefault="005F0A9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78EB65B0" w14:textId="77777777" w:rsidR="00AC092F" w:rsidRDefault="005F0A9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AC092F" w14:paraId="7D9E4F8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5094F00" w14:textId="77777777" w:rsidR="00AC092F" w:rsidRDefault="005F0A9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12899BA" w14:textId="77777777" w:rsidR="00AC092F" w:rsidRDefault="005F0A90">
            <w:r>
              <w:t>适宜</w:t>
            </w:r>
          </w:p>
        </w:tc>
      </w:tr>
    </w:tbl>
    <w:p w14:paraId="3D5E01E1" w14:textId="77777777" w:rsidR="00AC092F" w:rsidRDefault="005F0A90">
      <w:pPr>
        <w:rPr>
          <w:color w:val="000000"/>
        </w:rPr>
      </w:pPr>
      <w:r>
        <w:rPr>
          <w:color w:val="000000"/>
        </w:rPr>
        <w:t>注：达标时只列出一项，不达标时列出全部不达标项</w:t>
      </w:r>
    </w:p>
    <w:p w14:paraId="5A7AD6C0" w14:textId="77777777" w:rsidR="00AC092F" w:rsidRDefault="00AC092F">
      <w:pPr>
        <w:rPr>
          <w:color w:val="000000"/>
        </w:rPr>
      </w:pPr>
    </w:p>
    <w:p w14:paraId="358D5E90" w14:textId="77777777" w:rsidR="00AC092F" w:rsidRDefault="005F0A90">
      <w:pPr>
        <w:pStyle w:val="2"/>
      </w:pPr>
      <w:bookmarkStart w:id="88" w:name="_Toc90822040"/>
      <w:r>
        <w:t>非中空窗面积比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C092F" w14:paraId="28B63BCB" w14:textId="77777777">
        <w:tc>
          <w:tcPr>
            <w:tcW w:w="1409" w:type="dxa"/>
            <w:shd w:val="clear" w:color="auto" w:fill="E6E6E6"/>
            <w:vAlign w:val="center"/>
          </w:tcPr>
          <w:p w14:paraId="0B7199D9" w14:textId="77777777" w:rsidR="00AC092F" w:rsidRDefault="005F0A9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027E403" w14:textId="77777777" w:rsidR="00AC092F" w:rsidRDefault="005F0A9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631A30" w14:textId="77777777" w:rsidR="00AC092F" w:rsidRDefault="005F0A9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F067C6" w14:textId="77777777" w:rsidR="00AC092F" w:rsidRDefault="005F0A9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C9E394" w14:textId="77777777" w:rsidR="00AC092F" w:rsidRDefault="005F0A9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62C9DFF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606FC371" w14:textId="77777777">
        <w:tc>
          <w:tcPr>
            <w:tcW w:w="1409" w:type="dxa"/>
            <w:shd w:val="clear" w:color="auto" w:fill="E6E6E6"/>
            <w:vAlign w:val="center"/>
          </w:tcPr>
          <w:p w14:paraId="7220B3D5" w14:textId="77777777" w:rsidR="00AC092F" w:rsidRDefault="005F0A90">
            <w:r>
              <w:t>南向</w:t>
            </w:r>
          </w:p>
        </w:tc>
        <w:tc>
          <w:tcPr>
            <w:tcW w:w="1584" w:type="dxa"/>
            <w:vAlign w:val="center"/>
          </w:tcPr>
          <w:p w14:paraId="6B9FF174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71FEF1BD" w14:textId="77777777" w:rsidR="00AC092F" w:rsidRDefault="005F0A90">
            <w:r>
              <w:t>581.66</w:t>
            </w:r>
          </w:p>
        </w:tc>
        <w:tc>
          <w:tcPr>
            <w:tcW w:w="1584" w:type="dxa"/>
            <w:vAlign w:val="center"/>
          </w:tcPr>
          <w:p w14:paraId="5C8CD093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212A8D6B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787FF891" w14:textId="77777777" w:rsidR="00AC092F" w:rsidRDefault="005F0A90">
            <w:r>
              <w:t>满足</w:t>
            </w:r>
          </w:p>
        </w:tc>
      </w:tr>
      <w:tr w:rsidR="00AC092F" w14:paraId="532A62CE" w14:textId="77777777">
        <w:tc>
          <w:tcPr>
            <w:tcW w:w="1409" w:type="dxa"/>
            <w:shd w:val="clear" w:color="auto" w:fill="E6E6E6"/>
            <w:vAlign w:val="center"/>
          </w:tcPr>
          <w:p w14:paraId="3AA9AE20" w14:textId="77777777" w:rsidR="00AC092F" w:rsidRDefault="005F0A90">
            <w:r>
              <w:t>北向</w:t>
            </w:r>
          </w:p>
        </w:tc>
        <w:tc>
          <w:tcPr>
            <w:tcW w:w="1584" w:type="dxa"/>
            <w:vAlign w:val="center"/>
          </w:tcPr>
          <w:p w14:paraId="1A89E6EE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376D021E" w14:textId="77777777" w:rsidR="00AC092F" w:rsidRDefault="005F0A90">
            <w:r>
              <w:t>469.49</w:t>
            </w:r>
          </w:p>
        </w:tc>
        <w:tc>
          <w:tcPr>
            <w:tcW w:w="1584" w:type="dxa"/>
            <w:vAlign w:val="center"/>
          </w:tcPr>
          <w:p w14:paraId="6BF70194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7E046BF2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0AAE1363" w14:textId="77777777" w:rsidR="00AC092F" w:rsidRDefault="005F0A90">
            <w:r>
              <w:t>满足</w:t>
            </w:r>
          </w:p>
        </w:tc>
      </w:tr>
      <w:tr w:rsidR="00AC092F" w14:paraId="397955AC" w14:textId="77777777">
        <w:tc>
          <w:tcPr>
            <w:tcW w:w="1409" w:type="dxa"/>
            <w:shd w:val="clear" w:color="auto" w:fill="E6E6E6"/>
            <w:vAlign w:val="center"/>
          </w:tcPr>
          <w:p w14:paraId="1C1D4843" w14:textId="77777777" w:rsidR="00AC092F" w:rsidRDefault="005F0A90">
            <w:r>
              <w:t>东向</w:t>
            </w:r>
          </w:p>
        </w:tc>
        <w:tc>
          <w:tcPr>
            <w:tcW w:w="1584" w:type="dxa"/>
            <w:vAlign w:val="center"/>
          </w:tcPr>
          <w:p w14:paraId="2A69FA7F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3EBBB0E7" w14:textId="77777777" w:rsidR="00AC092F" w:rsidRDefault="005F0A90">
            <w:r>
              <w:t>218.26</w:t>
            </w:r>
          </w:p>
        </w:tc>
        <w:tc>
          <w:tcPr>
            <w:tcW w:w="1584" w:type="dxa"/>
            <w:vAlign w:val="center"/>
          </w:tcPr>
          <w:p w14:paraId="417E74CB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2B5378A6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3C48372C" w14:textId="77777777" w:rsidR="00AC092F" w:rsidRDefault="005F0A90">
            <w:r>
              <w:t>满足</w:t>
            </w:r>
          </w:p>
        </w:tc>
      </w:tr>
      <w:tr w:rsidR="00AC092F" w14:paraId="009C5243" w14:textId="77777777">
        <w:tc>
          <w:tcPr>
            <w:tcW w:w="1409" w:type="dxa"/>
            <w:shd w:val="clear" w:color="auto" w:fill="E6E6E6"/>
            <w:vAlign w:val="center"/>
          </w:tcPr>
          <w:p w14:paraId="7ED87448" w14:textId="77777777" w:rsidR="00AC092F" w:rsidRDefault="005F0A90">
            <w:r>
              <w:t>西向</w:t>
            </w:r>
          </w:p>
        </w:tc>
        <w:tc>
          <w:tcPr>
            <w:tcW w:w="1584" w:type="dxa"/>
            <w:vAlign w:val="center"/>
          </w:tcPr>
          <w:p w14:paraId="50F1F554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6D5D6510" w14:textId="77777777" w:rsidR="00AC092F" w:rsidRDefault="005F0A90">
            <w:r>
              <w:t>300.01</w:t>
            </w:r>
          </w:p>
        </w:tc>
        <w:tc>
          <w:tcPr>
            <w:tcW w:w="1584" w:type="dxa"/>
            <w:vAlign w:val="center"/>
          </w:tcPr>
          <w:p w14:paraId="32FB16F1" w14:textId="77777777" w:rsidR="00AC092F" w:rsidRDefault="005F0A90">
            <w:r>
              <w:t>0.00</w:t>
            </w:r>
          </w:p>
        </w:tc>
        <w:tc>
          <w:tcPr>
            <w:tcW w:w="1584" w:type="dxa"/>
            <w:vAlign w:val="center"/>
          </w:tcPr>
          <w:p w14:paraId="65ABE667" w14:textId="77777777" w:rsidR="00AC092F" w:rsidRDefault="005F0A90">
            <w:r>
              <w:t>0.15</w:t>
            </w:r>
          </w:p>
        </w:tc>
        <w:tc>
          <w:tcPr>
            <w:tcW w:w="1584" w:type="dxa"/>
            <w:vAlign w:val="center"/>
          </w:tcPr>
          <w:p w14:paraId="0EB2E8DE" w14:textId="77777777" w:rsidR="00AC092F" w:rsidRDefault="005F0A90">
            <w:r>
              <w:t>满足</w:t>
            </w:r>
          </w:p>
        </w:tc>
      </w:tr>
      <w:tr w:rsidR="00AC092F" w14:paraId="63D758CB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80C7E01" w14:textId="77777777" w:rsidR="00AC092F" w:rsidRDefault="005F0A90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624A9F8A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4.2.7</w:t>
            </w:r>
            <w:r>
              <w:t>条</w:t>
            </w:r>
          </w:p>
        </w:tc>
      </w:tr>
      <w:tr w:rsidR="00AC092F" w14:paraId="5C8BD2E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7765C3B" w14:textId="77777777" w:rsidR="00AC092F" w:rsidRDefault="005F0A9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72BD2044" w14:textId="77777777" w:rsidR="00AC092F" w:rsidRDefault="005F0A90">
            <w:r>
              <w:t>非中空玻璃的面积不应超过同一立面透光面积的</w:t>
            </w:r>
            <w:r>
              <w:t>15%</w:t>
            </w:r>
          </w:p>
        </w:tc>
      </w:tr>
      <w:tr w:rsidR="00AC092F" w14:paraId="24EED98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B27C29C" w14:textId="77777777" w:rsidR="00AC092F" w:rsidRDefault="005F0A9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F61C5D2" w14:textId="77777777" w:rsidR="00AC092F" w:rsidRDefault="005F0A90">
            <w:r>
              <w:t>满足</w:t>
            </w:r>
          </w:p>
        </w:tc>
      </w:tr>
    </w:tbl>
    <w:p w14:paraId="7A1C4B36" w14:textId="77777777" w:rsidR="00AC092F" w:rsidRDefault="005F0A90">
      <w:pPr>
        <w:pStyle w:val="2"/>
      </w:pPr>
      <w:bookmarkStart w:id="89" w:name="_Toc90822041"/>
      <w:r>
        <w:t>外窗气密性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C092F" w14:paraId="79E36C6B" w14:textId="77777777">
        <w:tc>
          <w:tcPr>
            <w:tcW w:w="2263" w:type="dxa"/>
            <w:shd w:val="clear" w:color="auto" w:fill="E6E6E6"/>
            <w:vAlign w:val="center"/>
          </w:tcPr>
          <w:p w14:paraId="2A7E4CC8" w14:textId="77777777" w:rsidR="00AC092F" w:rsidRDefault="005F0A90">
            <w:r>
              <w:t>层数</w:t>
            </w:r>
          </w:p>
        </w:tc>
        <w:tc>
          <w:tcPr>
            <w:tcW w:w="3534" w:type="dxa"/>
            <w:vAlign w:val="center"/>
          </w:tcPr>
          <w:p w14:paraId="4A54595D" w14:textId="77777777" w:rsidR="00AC092F" w:rsidRDefault="005F0A9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0F53448" w14:textId="77777777" w:rsidR="00AC092F" w:rsidRDefault="005F0A90">
            <w:r>
              <w:t>10</w:t>
            </w:r>
            <w:r>
              <w:t>层以上</w:t>
            </w:r>
          </w:p>
        </w:tc>
      </w:tr>
      <w:tr w:rsidR="00AC092F" w14:paraId="6B852B05" w14:textId="77777777">
        <w:tc>
          <w:tcPr>
            <w:tcW w:w="2263" w:type="dxa"/>
            <w:shd w:val="clear" w:color="auto" w:fill="E6E6E6"/>
            <w:vAlign w:val="center"/>
          </w:tcPr>
          <w:p w14:paraId="24C342E7" w14:textId="77777777" w:rsidR="00AC092F" w:rsidRDefault="005F0A9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1EA5F79" w14:textId="77777777" w:rsidR="00AC092F" w:rsidRDefault="005F0A90">
            <w:r>
              <w:t>6</w:t>
            </w:r>
            <w:r>
              <w:t>级</w:t>
            </w:r>
            <w:r>
              <w:t xml:space="preserve">  C0321a</w:t>
            </w:r>
          </w:p>
        </w:tc>
        <w:tc>
          <w:tcPr>
            <w:tcW w:w="3534" w:type="dxa"/>
            <w:vAlign w:val="center"/>
          </w:tcPr>
          <w:p w14:paraId="475D90B4" w14:textId="77777777" w:rsidR="00AC092F" w:rsidRDefault="005F0A90">
            <w:r>
              <w:t>－</w:t>
            </w:r>
          </w:p>
        </w:tc>
      </w:tr>
      <w:tr w:rsidR="00AC092F" w14:paraId="13FA00E5" w14:textId="77777777">
        <w:tc>
          <w:tcPr>
            <w:tcW w:w="2263" w:type="dxa"/>
            <w:shd w:val="clear" w:color="auto" w:fill="E6E6E6"/>
            <w:vAlign w:val="center"/>
          </w:tcPr>
          <w:p w14:paraId="6ED052A7" w14:textId="77777777" w:rsidR="00AC092F" w:rsidRDefault="005F0A9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8FFC9FA" w14:textId="77777777" w:rsidR="00AC092F" w:rsidRDefault="00AC092F"/>
        </w:tc>
        <w:tc>
          <w:tcPr>
            <w:tcW w:w="3534" w:type="dxa"/>
            <w:vAlign w:val="center"/>
          </w:tcPr>
          <w:p w14:paraId="17F458A9" w14:textId="77777777" w:rsidR="00AC092F" w:rsidRDefault="00AC092F"/>
        </w:tc>
      </w:tr>
      <w:tr w:rsidR="00AC092F" w14:paraId="6B4FD2B8" w14:textId="77777777">
        <w:tc>
          <w:tcPr>
            <w:tcW w:w="2263" w:type="dxa"/>
            <w:shd w:val="clear" w:color="auto" w:fill="E6E6E6"/>
            <w:vAlign w:val="center"/>
          </w:tcPr>
          <w:p w14:paraId="79011F30" w14:textId="77777777" w:rsidR="00AC092F" w:rsidRDefault="005F0A90">
            <w:r>
              <w:lastRenderedPageBreak/>
              <w:t>标准依据</w:t>
            </w:r>
          </w:p>
        </w:tc>
        <w:tc>
          <w:tcPr>
            <w:tcW w:w="3534" w:type="dxa"/>
            <w:vAlign w:val="center"/>
          </w:tcPr>
          <w:p w14:paraId="3B167803" w14:textId="77777777" w:rsidR="00AC092F" w:rsidRDefault="005F0A90">
            <w:r>
              <w:t>《福建省公共建筑节能设计标准》</w:t>
            </w:r>
            <w:r>
              <w:t xml:space="preserve">DBJ </w:t>
            </w:r>
            <w:r>
              <w:t>13-305-2019</w:t>
            </w:r>
            <w:r>
              <w:t>第</w:t>
            </w:r>
            <w:r>
              <w:t>4.2.5</w:t>
            </w:r>
            <w:r>
              <w:t>条，分级与检测方法《建筑幕墙、门窗通用技术条件》</w:t>
            </w:r>
            <w:r>
              <w:t>GB/T 31433-2015</w:t>
            </w:r>
          </w:p>
        </w:tc>
        <w:tc>
          <w:tcPr>
            <w:tcW w:w="3534" w:type="dxa"/>
            <w:vAlign w:val="center"/>
          </w:tcPr>
          <w:p w14:paraId="6806E36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AC092F" w14:paraId="09ECBCFA" w14:textId="77777777">
        <w:tc>
          <w:tcPr>
            <w:tcW w:w="2263" w:type="dxa"/>
            <w:shd w:val="clear" w:color="auto" w:fill="E6E6E6"/>
            <w:vAlign w:val="center"/>
          </w:tcPr>
          <w:p w14:paraId="7053BBED" w14:textId="77777777" w:rsidR="00AC092F" w:rsidRDefault="005F0A90">
            <w:r>
              <w:t>标准要求</w:t>
            </w:r>
          </w:p>
        </w:tc>
        <w:tc>
          <w:tcPr>
            <w:tcW w:w="3534" w:type="dxa"/>
            <w:vAlign w:val="center"/>
          </w:tcPr>
          <w:p w14:paraId="575D6044" w14:textId="77777777" w:rsidR="00AC092F" w:rsidRDefault="005F0A90">
            <w:r>
              <w:t>10</w:t>
            </w:r>
            <w:r>
              <w:t>层以下外窗气密性应满足《建筑幕墙、门窗通用技术条件》</w:t>
            </w:r>
            <w:r>
              <w:t>GB/T 31433-2015</w:t>
            </w:r>
            <w:r>
              <w:t>中的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34430392" w14:textId="77777777" w:rsidR="00AC092F" w:rsidRDefault="005F0A90">
            <w:r>
              <w:t>10</w:t>
            </w:r>
            <w:r>
              <w:t>层及以上外窗气密性应满足《建筑幕墙、门窗通用技术条件》</w:t>
            </w:r>
            <w:r>
              <w:t>GB/T 31433-2015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AC092F" w14:paraId="0E727671" w14:textId="77777777">
        <w:tc>
          <w:tcPr>
            <w:tcW w:w="2263" w:type="dxa"/>
            <w:shd w:val="clear" w:color="auto" w:fill="E6E6E6"/>
            <w:vAlign w:val="center"/>
          </w:tcPr>
          <w:p w14:paraId="5A1A7A7E" w14:textId="77777777" w:rsidR="00AC092F" w:rsidRDefault="005F0A90">
            <w:r>
              <w:t>结论</w:t>
            </w:r>
          </w:p>
        </w:tc>
        <w:tc>
          <w:tcPr>
            <w:tcW w:w="3534" w:type="dxa"/>
            <w:vAlign w:val="center"/>
          </w:tcPr>
          <w:p w14:paraId="44DA0C0A" w14:textId="77777777" w:rsidR="00AC092F" w:rsidRDefault="005F0A90">
            <w:r>
              <w:t>满足</w:t>
            </w:r>
          </w:p>
        </w:tc>
        <w:tc>
          <w:tcPr>
            <w:tcW w:w="3534" w:type="dxa"/>
            <w:vAlign w:val="center"/>
          </w:tcPr>
          <w:p w14:paraId="7C0CB46B" w14:textId="77777777" w:rsidR="00AC092F" w:rsidRDefault="005F0A90">
            <w:r>
              <w:t>－</w:t>
            </w:r>
          </w:p>
        </w:tc>
      </w:tr>
    </w:tbl>
    <w:p w14:paraId="58369368" w14:textId="77777777" w:rsidR="00AC092F" w:rsidRDefault="005F0A90">
      <w:pPr>
        <w:pStyle w:val="2"/>
      </w:pPr>
      <w:bookmarkStart w:id="90" w:name="_Toc90822042"/>
      <w:r>
        <w:t>幕墙气密性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C092F" w14:paraId="260B2956" w14:textId="77777777">
        <w:tc>
          <w:tcPr>
            <w:tcW w:w="2263" w:type="dxa"/>
            <w:shd w:val="clear" w:color="auto" w:fill="E6E6E6"/>
            <w:vAlign w:val="center"/>
          </w:tcPr>
          <w:p w14:paraId="40C1EC20" w14:textId="77777777" w:rsidR="00AC092F" w:rsidRDefault="005F0A9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A8C5E51" w14:textId="77777777" w:rsidR="00AC092F" w:rsidRDefault="005F0A90">
            <w:r>
              <w:t>－</w:t>
            </w:r>
          </w:p>
        </w:tc>
      </w:tr>
      <w:tr w:rsidR="00AC092F" w14:paraId="14236C5B" w14:textId="77777777">
        <w:tc>
          <w:tcPr>
            <w:tcW w:w="2263" w:type="dxa"/>
            <w:shd w:val="clear" w:color="auto" w:fill="E6E6E6"/>
            <w:vAlign w:val="center"/>
          </w:tcPr>
          <w:p w14:paraId="153D8EE7" w14:textId="77777777" w:rsidR="00AC092F" w:rsidRDefault="005F0A9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59FF268" w14:textId="77777777" w:rsidR="00AC092F" w:rsidRDefault="00AC092F"/>
        </w:tc>
      </w:tr>
      <w:tr w:rsidR="00AC092F" w14:paraId="51BBF04A" w14:textId="77777777">
        <w:tc>
          <w:tcPr>
            <w:tcW w:w="2263" w:type="dxa"/>
            <w:shd w:val="clear" w:color="auto" w:fill="E6E6E6"/>
            <w:vAlign w:val="center"/>
          </w:tcPr>
          <w:p w14:paraId="2E009A2E" w14:textId="77777777" w:rsidR="00AC092F" w:rsidRDefault="005F0A9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827963F" w14:textId="77777777" w:rsidR="00AC092F" w:rsidRDefault="005F0A90">
            <w:r>
              <w:t>无</w:t>
            </w:r>
          </w:p>
        </w:tc>
      </w:tr>
      <w:tr w:rsidR="00AC092F" w14:paraId="1A5CE24C" w14:textId="77777777">
        <w:tc>
          <w:tcPr>
            <w:tcW w:w="2263" w:type="dxa"/>
            <w:shd w:val="clear" w:color="auto" w:fill="E6E6E6"/>
            <w:vAlign w:val="center"/>
          </w:tcPr>
          <w:p w14:paraId="31FE14F6" w14:textId="77777777" w:rsidR="00AC092F" w:rsidRDefault="005F0A90">
            <w:r>
              <w:t>标准依据</w:t>
            </w:r>
          </w:p>
        </w:tc>
        <w:tc>
          <w:tcPr>
            <w:tcW w:w="7069" w:type="dxa"/>
            <w:vAlign w:val="center"/>
          </w:tcPr>
          <w:p w14:paraId="7B76DF2E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AC092F" w14:paraId="15AF141E" w14:textId="77777777">
        <w:tc>
          <w:tcPr>
            <w:tcW w:w="2263" w:type="dxa"/>
            <w:shd w:val="clear" w:color="auto" w:fill="E6E6E6"/>
            <w:vAlign w:val="center"/>
          </w:tcPr>
          <w:p w14:paraId="78623760" w14:textId="77777777" w:rsidR="00AC092F" w:rsidRDefault="005F0A90">
            <w:r>
              <w:t>标准要求</w:t>
            </w:r>
          </w:p>
        </w:tc>
        <w:tc>
          <w:tcPr>
            <w:tcW w:w="7069" w:type="dxa"/>
            <w:vAlign w:val="center"/>
          </w:tcPr>
          <w:p w14:paraId="6AF35FCC" w14:textId="77777777" w:rsidR="00AC092F" w:rsidRDefault="005F0A90">
            <w:r>
              <w:t>幕墙气密性应满足《建筑幕墙、门窗通用技术条件》</w:t>
            </w:r>
            <w:r>
              <w:t>GB/T 31433-2015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C092F" w14:paraId="15B08CF6" w14:textId="77777777">
        <w:tc>
          <w:tcPr>
            <w:tcW w:w="2263" w:type="dxa"/>
            <w:shd w:val="clear" w:color="auto" w:fill="E6E6E6"/>
            <w:vAlign w:val="center"/>
          </w:tcPr>
          <w:p w14:paraId="78A371E0" w14:textId="77777777" w:rsidR="00AC092F" w:rsidRDefault="005F0A90">
            <w:r>
              <w:t>结论</w:t>
            </w:r>
          </w:p>
        </w:tc>
        <w:tc>
          <w:tcPr>
            <w:tcW w:w="7069" w:type="dxa"/>
            <w:vAlign w:val="center"/>
          </w:tcPr>
          <w:p w14:paraId="31549A4F" w14:textId="77777777" w:rsidR="00AC092F" w:rsidRDefault="005F0A90">
            <w:r>
              <w:t>－</w:t>
            </w:r>
          </w:p>
        </w:tc>
      </w:tr>
    </w:tbl>
    <w:p w14:paraId="311C7F0D" w14:textId="77777777" w:rsidR="00AC092F" w:rsidRDefault="005F0A90">
      <w:pPr>
        <w:pStyle w:val="2"/>
      </w:pPr>
      <w:bookmarkStart w:id="91" w:name="_Toc90822043"/>
      <w:r>
        <w:t>综合权衡</w:t>
      </w:r>
      <w:bookmarkEnd w:id="91"/>
    </w:p>
    <w:p w14:paraId="2D42ECB7" w14:textId="77777777" w:rsidR="00AC092F" w:rsidRDefault="005F0A90">
      <w:pPr>
        <w:pStyle w:val="3"/>
        <w:rPr>
          <w:color w:val="000000"/>
        </w:rPr>
      </w:pPr>
      <w:bookmarkStart w:id="92" w:name="_Toc90822044"/>
      <w:r>
        <w:rPr>
          <w:color w:val="000000"/>
        </w:rPr>
        <w:t>计算条件</w:t>
      </w:r>
      <w:bookmarkEnd w:id="92"/>
    </w:p>
    <w:p w14:paraId="7B7FFDE5" w14:textId="77777777" w:rsidR="00AC092F" w:rsidRDefault="00AC092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51"/>
        <w:gridCol w:w="1372"/>
        <w:gridCol w:w="896"/>
        <w:gridCol w:w="896"/>
        <w:gridCol w:w="1060"/>
        <w:gridCol w:w="745"/>
        <w:gridCol w:w="955"/>
        <w:gridCol w:w="1146"/>
      </w:tblGrid>
      <w:tr w:rsidR="00053ED0" w14:paraId="7F3CD8A1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783C3D17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 w14:paraId="3A0081C8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9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93"/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 w14:paraId="407FBB2F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94" w:name="参照建筑别名"/>
            <w:r>
              <w:rPr>
                <w:rFonts w:hAnsi="宋体"/>
                <w:szCs w:val="21"/>
              </w:rPr>
              <w:t>参照建筑</w:t>
            </w:r>
            <w:bookmarkEnd w:id="94"/>
          </w:p>
        </w:tc>
      </w:tr>
      <w:tr w:rsidR="00053ED0" w14:paraId="6C5BE0DF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5C4FA188" w14:textId="77777777" w:rsidR="00053ED0" w:rsidRDefault="005F0A9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75F4C0C9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95" w:name="屋顶K"/>
            <w:r>
              <w:rPr>
                <w:rFonts w:hint="eastAsia"/>
                <w:bCs/>
                <w:szCs w:val="21"/>
              </w:rPr>
              <w:t>0.63</w:t>
            </w:r>
            <w:bookmarkEnd w:id="95"/>
            <w:r>
              <w:rPr>
                <w:rFonts w:hint="eastAsia"/>
                <w:bCs/>
                <w:szCs w:val="21"/>
              </w:rPr>
              <w:t>(D:</w:t>
            </w:r>
            <w:bookmarkStart w:id="96" w:name="屋顶D"/>
            <w:r w:rsidRPr="00AB0512">
              <w:rPr>
                <w:rFonts w:hint="eastAsia"/>
                <w:bCs/>
                <w:szCs w:val="21"/>
              </w:rPr>
              <w:t>3.95</w:t>
            </w:r>
            <w:bookmarkEnd w:id="96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14:paraId="4994CBD1" w14:textId="77777777" w:rsidR="00053ED0" w:rsidRDefault="005F0A90" w:rsidP="0053319F">
            <w:pPr>
              <w:jc w:val="center"/>
              <w:rPr>
                <w:szCs w:val="21"/>
              </w:rPr>
            </w:pPr>
            <w:bookmarkStart w:id="97" w:name="参照建筑屋顶K"/>
            <w:r>
              <w:rPr>
                <w:rFonts w:hint="eastAsia"/>
                <w:szCs w:val="21"/>
              </w:rPr>
              <w:t>－－</w:t>
            </w:r>
            <w:bookmarkEnd w:id="97"/>
          </w:p>
        </w:tc>
      </w:tr>
      <w:tr w:rsidR="00053ED0" w14:paraId="1EF19BCA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BCEC3F3" w14:textId="77777777" w:rsidR="00053ED0" w:rsidRDefault="005F0A9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663FFB58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98" w:name="外墙K"/>
            <w:r>
              <w:rPr>
                <w:rFonts w:hint="eastAsia"/>
                <w:bCs/>
                <w:szCs w:val="21"/>
              </w:rPr>
              <w:t>1.11</w:t>
            </w:r>
            <w:bookmarkEnd w:id="98"/>
            <w:r>
              <w:rPr>
                <w:rFonts w:hint="eastAsia"/>
                <w:bCs/>
                <w:szCs w:val="21"/>
              </w:rPr>
              <w:t>(D:</w:t>
            </w:r>
            <w:bookmarkStart w:id="99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99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14:paraId="3F9A5668" w14:textId="77777777" w:rsidR="00053ED0" w:rsidRDefault="005F0A90" w:rsidP="0053319F">
            <w:pPr>
              <w:jc w:val="center"/>
              <w:rPr>
                <w:szCs w:val="21"/>
              </w:rPr>
            </w:pPr>
            <w:bookmarkStart w:id="100" w:name="参照建筑外墙K"/>
            <w:r>
              <w:rPr>
                <w:rFonts w:hint="eastAsia"/>
                <w:szCs w:val="21"/>
              </w:rPr>
              <w:t>－－</w:t>
            </w:r>
            <w:bookmarkEnd w:id="100"/>
          </w:p>
        </w:tc>
      </w:tr>
      <w:tr w:rsidR="00053ED0" w14:paraId="109A4179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35F25D37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DEECFBD" w14:textId="77777777" w:rsidR="00053ED0" w:rsidRDefault="005F0A9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3DA44773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101" w:name="天窗K"/>
            <w:r>
              <w:rPr>
                <w:rFonts w:hint="eastAsia"/>
                <w:bCs/>
                <w:szCs w:val="21"/>
              </w:rPr>
              <w:t>－</w:t>
            </w:r>
            <w:bookmarkEnd w:id="101"/>
          </w:p>
        </w:tc>
        <w:tc>
          <w:tcPr>
            <w:tcW w:w="1493" w:type="pct"/>
            <w:gridSpan w:val="3"/>
            <w:vAlign w:val="center"/>
          </w:tcPr>
          <w:p w14:paraId="6255CCAF" w14:textId="77777777" w:rsidR="00053ED0" w:rsidRDefault="005F0A90" w:rsidP="0053319F">
            <w:pPr>
              <w:jc w:val="center"/>
              <w:rPr>
                <w:szCs w:val="21"/>
              </w:rPr>
            </w:pPr>
            <w:bookmarkStart w:id="102" w:name="参照建筑天窗K"/>
            <w:r>
              <w:rPr>
                <w:rFonts w:hint="eastAsia"/>
                <w:szCs w:val="21"/>
              </w:rPr>
              <w:t>－</w:t>
            </w:r>
            <w:bookmarkEnd w:id="102"/>
          </w:p>
        </w:tc>
      </w:tr>
      <w:tr w:rsidR="00053ED0" w14:paraId="06F36A3E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08CE8804" w14:textId="77777777" w:rsidR="00053ED0" w:rsidRDefault="005F0A9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bCs/>
                <w:szCs w:val="21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 w14:paraId="7644B8BF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103" w:name="天窗SHGC"/>
            <w:r>
              <w:rPr>
                <w:rFonts w:hint="eastAsia"/>
                <w:bCs/>
                <w:szCs w:val="21"/>
              </w:rPr>
              <w:t>－</w:t>
            </w:r>
            <w:bookmarkEnd w:id="103"/>
          </w:p>
        </w:tc>
        <w:tc>
          <w:tcPr>
            <w:tcW w:w="1493" w:type="pct"/>
            <w:gridSpan w:val="3"/>
            <w:vAlign w:val="center"/>
          </w:tcPr>
          <w:p w14:paraId="4570798A" w14:textId="77777777" w:rsidR="00053ED0" w:rsidRDefault="005F0A90" w:rsidP="0053319F">
            <w:pPr>
              <w:jc w:val="center"/>
              <w:rPr>
                <w:szCs w:val="21"/>
              </w:rPr>
            </w:pPr>
            <w:bookmarkStart w:id="104" w:name="参照建筑天窗SHGC"/>
            <w:r>
              <w:rPr>
                <w:rFonts w:hint="eastAsia"/>
                <w:szCs w:val="21"/>
              </w:rPr>
              <w:t>－</w:t>
            </w:r>
            <w:bookmarkEnd w:id="104"/>
          </w:p>
        </w:tc>
      </w:tr>
      <w:tr w:rsidR="001176E8" w14:paraId="3EF332E2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433F8E76" w14:textId="77777777" w:rsidR="001176E8" w:rsidRDefault="005F0A9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面积与屋顶面积之比</w:t>
            </w:r>
          </w:p>
        </w:tc>
        <w:tc>
          <w:tcPr>
            <w:tcW w:w="1496" w:type="pct"/>
            <w:gridSpan w:val="3"/>
            <w:vAlign w:val="center"/>
          </w:tcPr>
          <w:p w14:paraId="784918B5" w14:textId="77777777" w:rsidR="001176E8" w:rsidRPr="001176E8" w:rsidRDefault="005F0A90" w:rsidP="001176E8">
            <w:pPr>
              <w:jc w:val="center"/>
              <w:rPr>
                <w:szCs w:val="21"/>
              </w:rPr>
            </w:pPr>
            <w:bookmarkStart w:id="105" w:name="天窗屋顶比"/>
            <w:r w:rsidRPr="001176E8">
              <w:rPr>
                <w:rFonts w:hint="eastAsia"/>
                <w:szCs w:val="21"/>
              </w:rPr>
              <w:t>0.00</w:t>
            </w:r>
            <w:bookmarkEnd w:id="105"/>
          </w:p>
        </w:tc>
        <w:tc>
          <w:tcPr>
            <w:tcW w:w="1493" w:type="pct"/>
            <w:gridSpan w:val="3"/>
            <w:vAlign w:val="center"/>
          </w:tcPr>
          <w:p w14:paraId="2745E1C6" w14:textId="77777777" w:rsidR="001176E8" w:rsidRDefault="005F0A90" w:rsidP="001176E8">
            <w:pPr>
              <w:jc w:val="center"/>
              <w:rPr>
                <w:szCs w:val="21"/>
              </w:rPr>
            </w:pPr>
            <w:bookmarkStart w:id="106" w:name="参照建筑天窗屋顶比"/>
            <w:r w:rsidRPr="001176E8">
              <w:rPr>
                <w:rFonts w:hint="eastAsia"/>
                <w:szCs w:val="21"/>
              </w:rPr>
              <w:t>0.00</w:t>
            </w:r>
            <w:bookmarkEnd w:id="106"/>
          </w:p>
        </w:tc>
      </w:tr>
      <w:tr w:rsidR="00053ED0" w14:paraId="1AB8BA4E" w14:textId="77777777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2F3ECA9" w14:textId="77777777" w:rsidR="00053ED0" w:rsidRDefault="005F0A9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32CAB9BB" w14:textId="77777777" w:rsidR="00053ED0" w:rsidRDefault="005F0A90" w:rsidP="0053319F">
            <w:pPr>
              <w:jc w:val="center"/>
              <w:rPr>
                <w:bCs/>
                <w:szCs w:val="21"/>
              </w:rPr>
            </w:pPr>
            <w:bookmarkStart w:id="107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107"/>
          </w:p>
        </w:tc>
        <w:tc>
          <w:tcPr>
            <w:tcW w:w="1493" w:type="pct"/>
            <w:gridSpan w:val="3"/>
            <w:vAlign w:val="center"/>
          </w:tcPr>
          <w:p w14:paraId="26440677" w14:textId="77777777" w:rsidR="00053ED0" w:rsidRDefault="005F0A90" w:rsidP="0053319F">
            <w:pPr>
              <w:jc w:val="center"/>
              <w:rPr>
                <w:szCs w:val="21"/>
              </w:rPr>
            </w:pPr>
            <w:bookmarkStart w:id="108" w:name="参照建筑挑空楼板K"/>
            <w:r>
              <w:rPr>
                <w:rFonts w:hint="eastAsia"/>
                <w:szCs w:val="21"/>
              </w:rPr>
              <w:t>－－</w:t>
            </w:r>
            <w:bookmarkEnd w:id="108"/>
          </w:p>
        </w:tc>
      </w:tr>
      <w:tr w:rsidR="002C3E6F" w14:paraId="1B9B127F" w14:textId="77777777" w:rsidTr="002C3E6F">
        <w:trPr>
          <w:cantSplit/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 w14:paraId="3BD00938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FE7CBD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043EDE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 w14:paraId="29ECAD2E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70" w:type="pct"/>
            <w:shd w:val="clear" w:color="auto" w:fill="E6E6E6"/>
            <w:vAlign w:val="center"/>
          </w:tcPr>
          <w:p w14:paraId="77BC9214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83CF757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 w14:paraId="75E971A2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 w14:paraId="17B95A6D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3CCEC3C4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3390A92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 w14:paraId="1E57711C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2C3E6F" w14:paraId="093510C7" w14:textId="77777777" w:rsidTr="002C3E6F">
        <w:trPr>
          <w:cantSplit/>
          <w:trHeight w:hRule="exact" w:val="454"/>
          <w:jc w:val="center"/>
        </w:trPr>
        <w:tc>
          <w:tcPr>
            <w:tcW w:w="897" w:type="pct"/>
            <w:vMerge/>
            <w:vAlign w:val="center"/>
          </w:tcPr>
          <w:p w14:paraId="27214504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16ABE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8CF05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3</w:t>
            </w:r>
          </w:p>
        </w:tc>
        <w:tc>
          <w:tcPr>
            <w:tcW w:w="470" w:type="pct"/>
            <w:vAlign w:val="center"/>
          </w:tcPr>
          <w:p w14:paraId="3A3ABE0C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09" w:name="窗墙比－南向"/>
            <w:r>
              <w:rPr>
                <w:rFonts w:hint="eastAsia"/>
                <w:bCs/>
                <w:szCs w:val="21"/>
              </w:rPr>
              <w:t>0.25</w:t>
            </w:r>
            <w:bookmarkEnd w:id="109"/>
          </w:p>
        </w:tc>
        <w:tc>
          <w:tcPr>
            <w:tcW w:w="470" w:type="pct"/>
            <w:vAlign w:val="center"/>
          </w:tcPr>
          <w:p w14:paraId="7A9993EB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0" w:name="外窗K－南向"/>
            <w:r>
              <w:rPr>
                <w:rFonts w:hint="eastAsia"/>
                <w:bCs/>
                <w:szCs w:val="21"/>
              </w:rPr>
              <w:t>2.80</w:t>
            </w:r>
            <w:bookmarkEnd w:id="110"/>
          </w:p>
        </w:tc>
        <w:tc>
          <w:tcPr>
            <w:tcW w:w="556" w:type="pct"/>
            <w:vAlign w:val="center"/>
          </w:tcPr>
          <w:p w14:paraId="70CC9C19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1" w:name="外窗SHGC－南向"/>
            <w:r>
              <w:rPr>
                <w:rFonts w:hint="eastAsia"/>
                <w:bCs/>
                <w:szCs w:val="21"/>
              </w:rPr>
              <w:t>0.39</w:t>
            </w:r>
            <w:bookmarkEnd w:id="111"/>
          </w:p>
        </w:tc>
        <w:tc>
          <w:tcPr>
            <w:tcW w:w="391" w:type="pct"/>
            <w:vAlign w:val="center"/>
          </w:tcPr>
          <w:p w14:paraId="748D637D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2" w:name="参照建筑窗墙比－南向"/>
            <w:r>
              <w:rPr>
                <w:rFonts w:hint="eastAsia"/>
                <w:bCs/>
                <w:szCs w:val="21"/>
              </w:rPr>
              <w:t>0.25</w:t>
            </w:r>
            <w:bookmarkEnd w:id="112"/>
          </w:p>
        </w:tc>
        <w:tc>
          <w:tcPr>
            <w:tcW w:w="501" w:type="pct"/>
            <w:vAlign w:val="center"/>
          </w:tcPr>
          <w:p w14:paraId="6F2EAEB7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3" w:name="参照建筑外窗K－南向"/>
            <w:r>
              <w:rPr>
                <w:rFonts w:hint="eastAsia"/>
                <w:bCs/>
                <w:szCs w:val="21"/>
              </w:rPr>
              <w:t>3.00</w:t>
            </w:r>
            <w:bookmarkEnd w:id="113"/>
          </w:p>
        </w:tc>
        <w:tc>
          <w:tcPr>
            <w:tcW w:w="601" w:type="pct"/>
            <w:vAlign w:val="center"/>
          </w:tcPr>
          <w:p w14:paraId="6CF18981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4" w:name="参照建筑外窗SHGC－南向"/>
            <w:r>
              <w:rPr>
                <w:rFonts w:hint="eastAsia"/>
                <w:bCs/>
                <w:szCs w:val="21"/>
              </w:rPr>
              <w:t>0.44</w:t>
            </w:r>
            <w:bookmarkEnd w:id="114"/>
          </w:p>
        </w:tc>
      </w:tr>
      <w:tr w:rsidR="002C3E6F" w14:paraId="4184386A" w14:textId="77777777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53D15FF5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B26A7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696AF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4</w:t>
            </w:r>
          </w:p>
        </w:tc>
        <w:tc>
          <w:tcPr>
            <w:tcW w:w="470" w:type="pct"/>
            <w:vAlign w:val="center"/>
          </w:tcPr>
          <w:p w14:paraId="322F6C06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5" w:name="窗墙比－北向"/>
            <w:r>
              <w:rPr>
                <w:rFonts w:hint="eastAsia"/>
                <w:bCs/>
                <w:szCs w:val="21"/>
              </w:rPr>
              <w:t>0.30</w:t>
            </w:r>
            <w:bookmarkEnd w:id="115"/>
          </w:p>
        </w:tc>
        <w:tc>
          <w:tcPr>
            <w:tcW w:w="470" w:type="pct"/>
            <w:vAlign w:val="center"/>
          </w:tcPr>
          <w:p w14:paraId="605001B6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6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2.80</w:t>
            </w:r>
            <w:bookmarkEnd w:id="116"/>
          </w:p>
        </w:tc>
        <w:tc>
          <w:tcPr>
            <w:tcW w:w="556" w:type="pct"/>
            <w:vAlign w:val="center"/>
          </w:tcPr>
          <w:p w14:paraId="785E93A8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7" w:name="外窗SHGC－北向"/>
            <w:r>
              <w:rPr>
                <w:rFonts w:hint="eastAsia"/>
                <w:bCs/>
                <w:szCs w:val="21"/>
              </w:rPr>
              <w:t>0.44</w:t>
            </w:r>
            <w:bookmarkEnd w:id="117"/>
          </w:p>
        </w:tc>
        <w:tc>
          <w:tcPr>
            <w:tcW w:w="391" w:type="pct"/>
            <w:vAlign w:val="center"/>
          </w:tcPr>
          <w:p w14:paraId="5F538D7D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8" w:name="参照建筑窗墙比－北向"/>
            <w:r>
              <w:rPr>
                <w:rFonts w:hint="eastAsia"/>
                <w:bCs/>
                <w:szCs w:val="21"/>
              </w:rPr>
              <w:t>0.30</w:t>
            </w:r>
            <w:bookmarkEnd w:id="118"/>
          </w:p>
        </w:tc>
        <w:tc>
          <w:tcPr>
            <w:tcW w:w="501" w:type="pct"/>
            <w:vAlign w:val="center"/>
          </w:tcPr>
          <w:p w14:paraId="2367DF2F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19" w:name="参照建筑外窗K－北向"/>
            <w:r>
              <w:rPr>
                <w:rFonts w:hint="eastAsia"/>
                <w:bCs/>
                <w:szCs w:val="21"/>
              </w:rPr>
              <w:t>3.00</w:t>
            </w:r>
            <w:bookmarkEnd w:id="119"/>
          </w:p>
        </w:tc>
        <w:tc>
          <w:tcPr>
            <w:tcW w:w="601" w:type="pct"/>
            <w:vAlign w:val="center"/>
          </w:tcPr>
          <w:p w14:paraId="62E9E1B1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0" w:name="参照建筑外窗SHGC－北向"/>
            <w:r>
              <w:rPr>
                <w:rFonts w:hint="eastAsia"/>
                <w:bCs/>
                <w:szCs w:val="21"/>
              </w:rPr>
              <w:t>0.52</w:t>
            </w:r>
            <w:bookmarkEnd w:id="120"/>
          </w:p>
        </w:tc>
      </w:tr>
      <w:tr w:rsidR="002C3E6F" w14:paraId="6D2B490A" w14:textId="77777777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087510AE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D9258" w14:textId="77777777" w:rsidR="002C3E6F" w:rsidRDefault="005F0A90" w:rsidP="002C3E6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3F71C" w14:textId="77777777" w:rsidR="002C3E6F" w:rsidRDefault="005F0A90" w:rsidP="002C3E6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470" w:type="pct"/>
            <w:vAlign w:val="center"/>
          </w:tcPr>
          <w:p w14:paraId="481BCF67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1" w:name="窗墙比－东向"/>
            <w:r>
              <w:rPr>
                <w:rFonts w:hint="eastAsia"/>
                <w:bCs/>
                <w:szCs w:val="21"/>
              </w:rPr>
              <w:t>0.16</w:t>
            </w:r>
            <w:bookmarkEnd w:id="121"/>
          </w:p>
        </w:tc>
        <w:tc>
          <w:tcPr>
            <w:tcW w:w="470" w:type="pct"/>
            <w:vAlign w:val="center"/>
          </w:tcPr>
          <w:p w14:paraId="6DF08146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2" w:name="外窗K－东向"/>
            <w:r>
              <w:rPr>
                <w:rFonts w:hint="eastAsia"/>
                <w:bCs/>
                <w:szCs w:val="21"/>
              </w:rPr>
              <w:t>2.80</w:t>
            </w:r>
            <w:bookmarkEnd w:id="122"/>
          </w:p>
        </w:tc>
        <w:tc>
          <w:tcPr>
            <w:tcW w:w="556" w:type="pct"/>
            <w:vAlign w:val="center"/>
          </w:tcPr>
          <w:p w14:paraId="3E9C58FC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3" w:name="外窗SHGC－东向"/>
            <w:r>
              <w:rPr>
                <w:rFonts w:hint="eastAsia"/>
                <w:bCs/>
                <w:szCs w:val="21"/>
              </w:rPr>
              <w:t>0.37</w:t>
            </w:r>
            <w:bookmarkEnd w:id="123"/>
          </w:p>
        </w:tc>
        <w:tc>
          <w:tcPr>
            <w:tcW w:w="391" w:type="pct"/>
            <w:vAlign w:val="center"/>
          </w:tcPr>
          <w:p w14:paraId="0F0E8D72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4" w:name="参照建筑窗墙比－东向"/>
            <w:r>
              <w:rPr>
                <w:rFonts w:hint="eastAsia"/>
                <w:bCs/>
                <w:szCs w:val="21"/>
              </w:rPr>
              <w:t>0.16</w:t>
            </w:r>
            <w:bookmarkEnd w:id="124"/>
          </w:p>
        </w:tc>
        <w:tc>
          <w:tcPr>
            <w:tcW w:w="501" w:type="pct"/>
            <w:vAlign w:val="center"/>
          </w:tcPr>
          <w:p w14:paraId="3C551659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5" w:name="参照建筑外窗K－东向"/>
            <w:r>
              <w:rPr>
                <w:rFonts w:hint="eastAsia"/>
                <w:bCs/>
                <w:szCs w:val="21"/>
              </w:rPr>
              <w:t>3.00</w:t>
            </w:r>
            <w:bookmarkEnd w:id="125"/>
          </w:p>
        </w:tc>
        <w:tc>
          <w:tcPr>
            <w:tcW w:w="601" w:type="pct"/>
            <w:vAlign w:val="center"/>
          </w:tcPr>
          <w:p w14:paraId="27471632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6" w:name="参照建筑外窗SHGC－东向"/>
            <w:r>
              <w:rPr>
                <w:rFonts w:hint="eastAsia"/>
                <w:bCs/>
                <w:szCs w:val="21"/>
              </w:rPr>
              <w:t>0.52</w:t>
            </w:r>
            <w:bookmarkEnd w:id="126"/>
          </w:p>
        </w:tc>
      </w:tr>
      <w:tr w:rsidR="002C3E6F" w14:paraId="358FF2B9" w14:textId="77777777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309DEC69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341A6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A5E6A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470" w:type="pct"/>
            <w:vAlign w:val="center"/>
          </w:tcPr>
          <w:p w14:paraId="7C84CB91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7" w:name="窗墙比－西向"/>
            <w:r>
              <w:rPr>
                <w:rFonts w:hint="eastAsia"/>
                <w:bCs/>
                <w:szCs w:val="21"/>
              </w:rPr>
              <w:t>0.18</w:t>
            </w:r>
            <w:bookmarkEnd w:id="127"/>
          </w:p>
        </w:tc>
        <w:tc>
          <w:tcPr>
            <w:tcW w:w="470" w:type="pct"/>
            <w:vAlign w:val="center"/>
          </w:tcPr>
          <w:p w14:paraId="0D826953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8" w:name="外窗K－西向"/>
            <w:r>
              <w:rPr>
                <w:rFonts w:hint="eastAsia"/>
                <w:bCs/>
                <w:szCs w:val="21"/>
              </w:rPr>
              <w:t>2.80</w:t>
            </w:r>
            <w:bookmarkEnd w:id="128"/>
          </w:p>
        </w:tc>
        <w:tc>
          <w:tcPr>
            <w:tcW w:w="556" w:type="pct"/>
            <w:vAlign w:val="center"/>
          </w:tcPr>
          <w:p w14:paraId="5F0F3B24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29" w:name="外窗SHGC－西向"/>
            <w:r>
              <w:rPr>
                <w:rFonts w:hint="eastAsia"/>
                <w:bCs/>
                <w:szCs w:val="21"/>
              </w:rPr>
              <w:t>0.38</w:t>
            </w:r>
            <w:bookmarkEnd w:id="129"/>
          </w:p>
        </w:tc>
        <w:tc>
          <w:tcPr>
            <w:tcW w:w="391" w:type="pct"/>
            <w:vAlign w:val="center"/>
          </w:tcPr>
          <w:p w14:paraId="665CB170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30" w:name="参照建筑窗墙比－西向"/>
            <w:r>
              <w:rPr>
                <w:rFonts w:hint="eastAsia"/>
                <w:bCs/>
                <w:szCs w:val="21"/>
              </w:rPr>
              <w:t>0.18</w:t>
            </w:r>
            <w:bookmarkEnd w:id="130"/>
          </w:p>
        </w:tc>
        <w:tc>
          <w:tcPr>
            <w:tcW w:w="501" w:type="pct"/>
            <w:vAlign w:val="center"/>
          </w:tcPr>
          <w:p w14:paraId="0D0FFBF8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31" w:name="参照建筑外窗K－西向"/>
            <w:r>
              <w:rPr>
                <w:rFonts w:hint="eastAsia"/>
                <w:bCs/>
                <w:szCs w:val="21"/>
              </w:rPr>
              <w:t>3.00</w:t>
            </w:r>
            <w:bookmarkEnd w:id="131"/>
          </w:p>
        </w:tc>
        <w:tc>
          <w:tcPr>
            <w:tcW w:w="601" w:type="pct"/>
            <w:vAlign w:val="center"/>
          </w:tcPr>
          <w:p w14:paraId="39420A3F" w14:textId="77777777" w:rsidR="002C3E6F" w:rsidRDefault="005F0A90" w:rsidP="002C3E6F">
            <w:pPr>
              <w:jc w:val="center"/>
              <w:rPr>
                <w:bCs/>
                <w:szCs w:val="21"/>
              </w:rPr>
            </w:pPr>
            <w:bookmarkStart w:id="132" w:name="参照建筑外窗SHGC－西向"/>
            <w:r>
              <w:rPr>
                <w:rFonts w:hint="eastAsia"/>
                <w:bCs/>
                <w:szCs w:val="21"/>
              </w:rPr>
              <w:t>0.52</w:t>
            </w:r>
            <w:bookmarkEnd w:id="132"/>
          </w:p>
        </w:tc>
      </w:tr>
      <w:tr w:rsidR="00B413FB" w14:paraId="30153B88" w14:textId="77777777" w:rsidTr="002C3E6F">
        <w:trPr>
          <w:cantSplit/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6E5F62E5" w14:textId="77777777" w:rsidR="00B413FB" w:rsidRDefault="005F0A90" w:rsidP="0053319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2989" w:type="pct"/>
            <w:gridSpan w:val="6"/>
            <w:vAlign w:val="center"/>
          </w:tcPr>
          <w:p w14:paraId="5C61D42A" w14:textId="77777777" w:rsidR="00B413FB" w:rsidRDefault="005F0A9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399995F1" w14:textId="77777777" w:rsidR="00AC092F" w:rsidRDefault="005F0A90">
      <w:pPr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541A079B" w14:textId="77777777" w:rsidR="00AC092F" w:rsidRDefault="00AC092F">
      <w:pPr>
        <w:rPr>
          <w:color w:val="000000"/>
        </w:rPr>
      </w:pPr>
    </w:p>
    <w:p w14:paraId="05A2A2F9" w14:textId="77777777" w:rsidR="00AC092F" w:rsidRDefault="005F0A90">
      <w:pPr>
        <w:pStyle w:val="3"/>
        <w:rPr>
          <w:color w:val="000000"/>
        </w:rPr>
      </w:pPr>
      <w:bookmarkStart w:id="133" w:name="_Toc90822045"/>
      <w:r>
        <w:rPr>
          <w:color w:val="000000"/>
        </w:rPr>
        <w:lastRenderedPageBreak/>
        <w:t>房间类型</w:t>
      </w:r>
      <w:bookmarkEnd w:id="133"/>
    </w:p>
    <w:p w14:paraId="4B52DFE1" w14:textId="77777777" w:rsidR="00AC092F" w:rsidRDefault="005F0A90">
      <w:pPr>
        <w:pStyle w:val="4"/>
        <w:rPr>
          <w:color w:val="000000"/>
        </w:rPr>
      </w:pPr>
      <w:r>
        <w:rPr>
          <w:color w:val="000000"/>
        </w:rP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C092F" w14:paraId="096152EA" w14:textId="77777777">
        <w:tc>
          <w:tcPr>
            <w:tcW w:w="1862" w:type="dxa"/>
            <w:shd w:val="clear" w:color="auto" w:fill="E6E6E6"/>
            <w:vAlign w:val="center"/>
          </w:tcPr>
          <w:p w14:paraId="4563A822" w14:textId="77777777" w:rsidR="00AC092F" w:rsidRDefault="005F0A9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3601B0" w14:textId="77777777" w:rsidR="00AC092F" w:rsidRDefault="005F0A9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EB6E8B" w14:textId="77777777" w:rsidR="00AC092F" w:rsidRDefault="005F0A9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FFC876A" w14:textId="77777777" w:rsidR="00AC092F" w:rsidRDefault="005F0A9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5E3BAD6" w14:textId="77777777" w:rsidR="00AC092F" w:rsidRDefault="005F0A9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C837F9B" w14:textId="77777777" w:rsidR="00AC092F" w:rsidRDefault="005F0A9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C32B4E" w14:textId="77777777" w:rsidR="00AC092F" w:rsidRDefault="005F0A9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C092F" w14:paraId="2C15FC4D" w14:textId="77777777">
        <w:tc>
          <w:tcPr>
            <w:tcW w:w="1862" w:type="dxa"/>
            <w:shd w:val="clear" w:color="auto" w:fill="E6E6E6"/>
            <w:vAlign w:val="center"/>
          </w:tcPr>
          <w:p w14:paraId="75B68CFB" w14:textId="77777777" w:rsidR="00AC092F" w:rsidRDefault="005F0A9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74B7F4D" w14:textId="77777777" w:rsidR="00AC092F" w:rsidRDefault="005F0A9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5FB292" w14:textId="77777777" w:rsidR="00AC092F" w:rsidRDefault="005F0A9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0525FC9" w14:textId="77777777" w:rsidR="00AC092F" w:rsidRDefault="005F0A9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316635" w14:textId="77777777" w:rsidR="00AC092F" w:rsidRDefault="005F0A9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2ABDF9" w14:textId="77777777" w:rsidR="00AC092F" w:rsidRDefault="005F0A9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7C6AE35" w14:textId="77777777" w:rsidR="00AC092F" w:rsidRDefault="005F0A9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C092F" w14:paraId="6AEC4174" w14:textId="77777777">
        <w:tc>
          <w:tcPr>
            <w:tcW w:w="1862" w:type="dxa"/>
            <w:shd w:val="clear" w:color="auto" w:fill="E6E6E6"/>
            <w:vAlign w:val="center"/>
          </w:tcPr>
          <w:p w14:paraId="627CCFAA" w14:textId="77777777" w:rsidR="00AC092F" w:rsidRDefault="005F0A90">
            <w:r>
              <w:t>空房间</w:t>
            </w:r>
          </w:p>
        </w:tc>
        <w:tc>
          <w:tcPr>
            <w:tcW w:w="781" w:type="dxa"/>
            <w:vAlign w:val="center"/>
          </w:tcPr>
          <w:p w14:paraId="6937A7B7" w14:textId="77777777" w:rsidR="00AC092F" w:rsidRDefault="005F0A9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729F418" w14:textId="77777777" w:rsidR="00AC092F" w:rsidRDefault="005F0A9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F8603AD" w14:textId="77777777" w:rsidR="00AC092F" w:rsidRDefault="005F0A9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47DE37" w14:textId="77777777" w:rsidR="00AC092F" w:rsidRDefault="005F0A9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2499B4" w14:textId="77777777" w:rsidR="00AC092F" w:rsidRDefault="005F0A9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229714B" w14:textId="77777777" w:rsidR="00AC092F" w:rsidRDefault="005F0A9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497FEF9" w14:textId="77777777" w:rsidR="00AC092F" w:rsidRDefault="005F0A90">
      <w:pPr>
        <w:pStyle w:val="4"/>
        <w:rPr>
          <w:color w:val="000000"/>
        </w:rPr>
      </w:pPr>
      <w:r>
        <w:rPr>
          <w:color w:val="000000"/>
        </w:rPr>
        <w:t>作息时间表</w:t>
      </w:r>
    </w:p>
    <w:p w14:paraId="561D4570" w14:textId="77777777" w:rsidR="00AC092F" w:rsidRDefault="005F0A90">
      <w:pPr>
        <w:rPr>
          <w:color w:val="000000"/>
        </w:rPr>
      </w:pPr>
      <w:r>
        <w:rPr>
          <w:color w:val="000000"/>
        </w:rPr>
        <w:t>详见附录</w:t>
      </w:r>
    </w:p>
    <w:p w14:paraId="3BFDAF42" w14:textId="77777777" w:rsidR="00AC092F" w:rsidRDefault="005F0A90">
      <w:pPr>
        <w:pStyle w:val="3"/>
        <w:rPr>
          <w:color w:val="000000"/>
        </w:rPr>
      </w:pPr>
      <w:bookmarkStart w:id="134" w:name="_Toc90822046"/>
      <w:r>
        <w:rPr>
          <w:color w:val="000000"/>
        </w:rPr>
        <w:t>综合权衡</w:t>
      </w:r>
      <w:bookmarkEnd w:id="1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AC092F" w14:paraId="103F3CE2" w14:textId="77777777">
        <w:tc>
          <w:tcPr>
            <w:tcW w:w="3390" w:type="dxa"/>
            <w:shd w:val="clear" w:color="auto" w:fill="E6E6E6"/>
            <w:vAlign w:val="center"/>
          </w:tcPr>
          <w:p w14:paraId="0E393B17" w14:textId="77777777" w:rsidR="00AC092F" w:rsidRDefault="00AC092F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449C991A" w14:textId="77777777" w:rsidR="00AC092F" w:rsidRDefault="005F0A90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46AA59AE" w14:textId="77777777" w:rsidR="00AC092F" w:rsidRDefault="005F0A90">
            <w:pPr>
              <w:jc w:val="center"/>
            </w:pPr>
            <w:r>
              <w:t>参照建筑</w:t>
            </w:r>
          </w:p>
        </w:tc>
      </w:tr>
      <w:tr w:rsidR="00AC092F" w14:paraId="0E5269DB" w14:textId="77777777">
        <w:tc>
          <w:tcPr>
            <w:tcW w:w="3390" w:type="dxa"/>
            <w:shd w:val="clear" w:color="auto" w:fill="E6E6E6"/>
            <w:vAlign w:val="center"/>
          </w:tcPr>
          <w:p w14:paraId="650F6751" w14:textId="77777777" w:rsidR="00AC092F" w:rsidRDefault="005F0A90">
            <w:r>
              <w:t>全年供暖和空调总耗电量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1AFB77A1" w14:textId="77777777" w:rsidR="00AC092F" w:rsidRDefault="005F0A90">
            <w:r>
              <w:t>未计算</w:t>
            </w:r>
          </w:p>
        </w:tc>
        <w:tc>
          <w:tcPr>
            <w:tcW w:w="2971" w:type="dxa"/>
            <w:vAlign w:val="center"/>
          </w:tcPr>
          <w:p w14:paraId="3C290FDD" w14:textId="77777777" w:rsidR="00AC092F" w:rsidRDefault="005F0A90">
            <w:r>
              <w:t>未计算</w:t>
            </w:r>
          </w:p>
        </w:tc>
      </w:tr>
      <w:tr w:rsidR="00AC092F" w14:paraId="14C8FFC8" w14:textId="77777777">
        <w:tc>
          <w:tcPr>
            <w:tcW w:w="3390" w:type="dxa"/>
            <w:shd w:val="clear" w:color="auto" w:fill="E6E6E6"/>
            <w:vAlign w:val="center"/>
          </w:tcPr>
          <w:p w14:paraId="0AB39E80" w14:textId="77777777" w:rsidR="00AC092F" w:rsidRDefault="005F0A90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27D440DC" w14:textId="77777777" w:rsidR="00AC092F" w:rsidRDefault="005F0A90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AC092F" w14:paraId="0428BBD3" w14:textId="77777777">
        <w:tc>
          <w:tcPr>
            <w:tcW w:w="3390" w:type="dxa"/>
            <w:shd w:val="clear" w:color="auto" w:fill="E6E6E6"/>
            <w:vAlign w:val="center"/>
          </w:tcPr>
          <w:p w14:paraId="7E09568C" w14:textId="77777777" w:rsidR="00AC092F" w:rsidRDefault="005F0A90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474A3038" w14:textId="77777777" w:rsidR="00AC092F" w:rsidRDefault="005F0A90">
            <w:r>
              <w:t>设计建筑的能耗不大于参照建筑的能耗</w:t>
            </w:r>
          </w:p>
        </w:tc>
      </w:tr>
      <w:tr w:rsidR="00AC092F" w14:paraId="500B5F6C" w14:textId="77777777">
        <w:tc>
          <w:tcPr>
            <w:tcW w:w="3390" w:type="dxa"/>
            <w:shd w:val="clear" w:color="auto" w:fill="E6E6E6"/>
            <w:vAlign w:val="center"/>
          </w:tcPr>
          <w:p w14:paraId="29BA3B36" w14:textId="77777777" w:rsidR="00AC092F" w:rsidRDefault="005F0A90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687E4AE0" w14:textId="77777777" w:rsidR="00AC092F" w:rsidRDefault="005F0A90">
            <w:r>
              <w:rPr>
                <w:color w:val="FF0000"/>
              </w:rPr>
              <w:t>未计算</w:t>
            </w:r>
          </w:p>
        </w:tc>
      </w:tr>
    </w:tbl>
    <w:p w14:paraId="5F588939" w14:textId="77777777" w:rsidR="00AC092F" w:rsidRDefault="005F0A90">
      <w:pPr>
        <w:pStyle w:val="2"/>
      </w:pPr>
      <w:bookmarkStart w:id="135" w:name="_Toc90822047"/>
      <w:r>
        <w:t>综合权衡判断结论</w:t>
      </w:r>
      <w:bookmarkEnd w:id="1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C092F" w14:paraId="6FFA572F" w14:textId="77777777">
        <w:tc>
          <w:tcPr>
            <w:tcW w:w="1131" w:type="dxa"/>
            <w:shd w:val="clear" w:color="auto" w:fill="E6E6E6"/>
            <w:vAlign w:val="center"/>
          </w:tcPr>
          <w:p w14:paraId="62954B7D" w14:textId="77777777" w:rsidR="00AC092F" w:rsidRDefault="005F0A9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47DD6F3" w14:textId="77777777" w:rsidR="00AC092F" w:rsidRDefault="005F0A9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3AABE844" w14:textId="77777777" w:rsidR="00AC092F" w:rsidRDefault="005F0A90">
            <w:pPr>
              <w:jc w:val="center"/>
            </w:pPr>
            <w:r>
              <w:t>结论</w:t>
            </w:r>
          </w:p>
        </w:tc>
      </w:tr>
      <w:tr w:rsidR="00AC092F" w14:paraId="7CBEA7EC" w14:textId="77777777">
        <w:tc>
          <w:tcPr>
            <w:tcW w:w="1131" w:type="dxa"/>
            <w:vAlign w:val="center"/>
          </w:tcPr>
          <w:p w14:paraId="71EFA826" w14:textId="77777777" w:rsidR="00AC092F" w:rsidRDefault="005F0A90">
            <w:r>
              <w:t>1</w:t>
            </w:r>
          </w:p>
        </w:tc>
        <w:tc>
          <w:tcPr>
            <w:tcW w:w="4069" w:type="dxa"/>
            <w:vAlign w:val="center"/>
          </w:tcPr>
          <w:p w14:paraId="1212A03C" w14:textId="77777777" w:rsidR="00AC092F" w:rsidRDefault="005F0A90">
            <w:r>
              <w:t>可见光透射比</w:t>
            </w:r>
          </w:p>
        </w:tc>
        <w:tc>
          <w:tcPr>
            <w:tcW w:w="4131" w:type="dxa"/>
            <w:vAlign w:val="center"/>
          </w:tcPr>
          <w:p w14:paraId="6F99DCF5" w14:textId="77777777" w:rsidR="00AC092F" w:rsidRDefault="005F0A90">
            <w:r>
              <w:t>满足</w:t>
            </w:r>
          </w:p>
        </w:tc>
      </w:tr>
      <w:tr w:rsidR="00AC092F" w14:paraId="3B35EAA9" w14:textId="77777777">
        <w:tc>
          <w:tcPr>
            <w:tcW w:w="1131" w:type="dxa"/>
            <w:vAlign w:val="center"/>
          </w:tcPr>
          <w:p w14:paraId="393D11EE" w14:textId="77777777" w:rsidR="00AC092F" w:rsidRDefault="005F0A90">
            <w:r>
              <w:t>2</w:t>
            </w:r>
          </w:p>
        </w:tc>
        <w:tc>
          <w:tcPr>
            <w:tcW w:w="4069" w:type="dxa"/>
            <w:vAlign w:val="center"/>
          </w:tcPr>
          <w:p w14:paraId="76E5A16A" w14:textId="77777777" w:rsidR="00AC092F" w:rsidRDefault="005F0A90">
            <w:r>
              <w:t>天窗类型</w:t>
            </w:r>
          </w:p>
        </w:tc>
        <w:tc>
          <w:tcPr>
            <w:tcW w:w="4131" w:type="dxa"/>
            <w:vAlign w:val="center"/>
          </w:tcPr>
          <w:p w14:paraId="626E440F" w14:textId="77777777" w:rsidR="00AC092F" w:rsidRDefault="005F0A90">
            <w:r>
              <w:t>无屋顶透光部分</w:t>
            </w:r>
          </w:p>
        </w:tc>
      </w:tr>
      <w:tr w:rsidR="00AC092F" w14:paraId="016376C3" w14:textId="77777777">
        <w:tc>
          <w:tcPr>
            <w:tcW w:w="1131" w:type="dxa"/>
            <w:vAlign w:val="center"/>
          </w:tcPr>
          <w:p w14:paraId="1E782EDC" w14:textId="77777777" w:rsidR="00AC092F" w:rsidRDefault="005F0A90">
            <w:r>
              <w:t>3</w:t>
            </w:r>
          </w:p>
        </w:tc>
        <w:tc>
          <w:tcPr>
            <w:tcW w:w="4069" w:type="dxa"/>
            <w:vAlign w:val="center"/>
          </w:tcPr>
          <w:p w14:paraId="03AA831F" w14:textId="77777777" w:rsidR="00AC092F" w:rsidRDefault="005F0A90">
            <w:r>
              <w:t>屋顶构造</w:t>
            </w:r>
          </w:p>
        </w:tc>
        <w:tc>
          <w:tcPr>
            <w:tcW w:w="4131" w:type="dxa"/>
            <w:vAlign w:val="center"/>
          </w:tcPr>
          <w:p w14:paraId="3F74DD88" w14:textId="77777777" w:rsidR="00AC092F" w:rsidRDefault="005F0A90">
            <w:r>
              <w:t>满足</w:t>
            </w:r>
          </w:p>
        </w:tc>
      </w:tr>
      <w:tr w:rsidR="00AC092F" w14:paraId="34C8FCED" w14:textId="77777777">
        <w:tc>
          <w:tcPr>
            <w:tcW w:w="1131" w:type="dxa"/>
            <w:vAlign w:val="center"/>
          </w:tcPr>
          <w:p w14:paraId="5FCFCDD6" w14:textId="77777777" w:rsidR="00AC092F" w:rsidRDefault="005F0A90">
            <w:r>
              <w:t>4</w:t>
            </w:r>
          </w:p>
        </w:tc>
        <w:tc>
          <w:tcPr>
            <w:tcW w:w="4069" w:type="dxa"/>
            <w:vAlign w:val="center"/>
          </w:tcPr>
          <w:p w14:paraId="42187105" w14:textId="77777777" w:rsidR="00AC092F" w:rsidRDefault="005F0A90">
            <w:r>
              <w:t>外墙构造</w:t>
            </w:r>
          </w:p>
        </w:tc>
        <w:tc>
          <w:tcPr>
            <w:tcW w:w="4131" w:type="dxa"/>
            <w:vAlign w:val="center"/>
          </w:tcPr>
          <w:p w14:paraId="3EB4AFCC" w14:textId="77777777" w:rsidR="00AC092F" w:rsidRDefault="005F0A90">
            <w:r>
              <w:t>满足</w:t>
            </w:r>
          </w:p>
        </w:tc>
      </w:tr>
      <w:tr w:rsidR="00AC092F" w14:paraId="03E98120" w14:textId="77777777">
        <w:tc>
          <w:tcPr>
            <w:tcW w:w="1131" w:type="dxa"/>
            <w:vAlign w:val="center"/>
          </w:tcPr>
          <w:p w14:paraId="1D9BE572" w14:textId="77777777" w:rsidR="00AC092F" w:rsidRDefault="005F0A90">
            <w:r>
              <w:t>5</w:t>
            </w:r>
          </w:p>
        </w:tc>
        <w:tc>
          <w:tcPr>
            <w:tcW w:w="4069" w:type="dxa"/>
            <w:vAlign w:val="center"/>
          </w:tcPr>
          <w:p w14:paraId="00BDF5A0" w14:textId="77777777" w:rsidR="00AC092F" w:rsidRDefault="005F0A90">
            <w:r>
              <w:t>外窗热工</w:t>
            </w:r>
          </w:p>
        </w:tc>
        <w:tc>
          <w:tcPr>
            <w:tcW w:w="4131" w:type="dxa"/>
            <w:vAlign w:val="center"/>
          </w:tcPr>
          <w:p w14:paraId="128498E0" w14:textId="77777777" w:rsidR="00AC092F" w:rsidRDefault="005F0A90">
            <w:r>
              <w:t>满足</w:t>
            </w:r>
          </w:p>
        </w:tc>
      </w:tr>
      <w:tr w:rsidR="00AC092F" w14:paraId="6F80FDDE" w14:textId="77777777">
        <w:tc>
          <w:tcPr>
            <w:tcW w:w="1131" w:type="dxa"/>
            <w:vAlign w:val="center"/>
          </w:tcPr>
          <w:p w14:paraId="300B6D00" w14:textId="77777777" w:rsidR="00AC092F" w:rsidRDefault="005F0A90">
            <w:r>
              <w:t>6</w:t>
            </w:r>
          </w:p>
        </w:tc>
        <w:tc>
          <w:tcPr>
            <w:tcW w:w="4069" w:type="dxa"/>
            <w:vAlign w:val="center"/>
          </w:tcPr>
          <w:p w14:paraId="416155F4" w14:textId="77777777" w:rsidR="00AC092F" w:rsidRDefault="005F0A90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4E2B55A2" w14:textId="77777777" w:rsidR="00AC092F" w:rsidRDefault="005F0A90">
            <w:r>
              <w:t>适宜</w:t>
            </w:r>
          </w:p>
        </w:tc>
      </w:tr>
      <w:tr w:rsidR="00AC092F" w14:paraId="53306946" w14:textId="77777777">
        <w:tc>
          <w:tcPr>
            <w:tcW w:w="1131" w:type="dxa"/>
            <w:vAlign w:val="center"/>
          </w:tcPr>
          <w:p w14:paraId="42981B92" w14:textId="77777777" w:rsidR="00AC092F" w:rsidRDefault="005F0A90">
            <w:r>
              <w:t>7</w:t>
            </w:r>
          </w:p>
        </w:tc>
        <w:tc>
          <w:tcPr>
            <w:tcW w:w="4069" w:type="dxa"/>
            <w:vAlign w:val="center"/>
          </w:tcPr>
          <w:p w14:paraId="6066757F" w14:textId="77777777" w:rsidR="00AC092F" w:rsidRDefault="005F0A90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55B67196" w14:textId="77777777" w:rsidR="00AC092F" w:rsidRDefault="005F0A90">
            <w:r>
              <w:t>满足</w:t>
            </w:r>
          </w:p>
        </w:tc>
      </w:tr>
      <w:tr w:rsidR="00AC092F" w14:paraId="0DB63C36" w14:textId="77777777">
        <w:tc>
          <w:tcPr>
            <w:tcW w:w="1131" w:type="dxa"/>
            <w:vAlign w:val="center"/>
          </w:tcPr>
          <w:p w14:paraId="03437DD9" w14:textId="77777777" w:rsidR="00AC092F" w:rsidRDefault="005F0A90">
            <w:r>
              <w:t>8</w:t>
            </w:r>
          </w:p>
        </w:tc>
        <w:tc>
          <w:tcPr>
            <w:tcW w:w="4069" w:type="dxa"/>
            <w:vAlign w:val="center"/>
          </w:tcPr>
          <w:p w14:paraId="4F3F9206" w14:textId="77777777" w:rsidR="00AC092F" w:rsidRDefault="005F0A9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54D1BFC1" w14:textId="77777777" w:rsidR="00AC092F" w:rsidRDefault="005F0A90">
            <w:r>
              <w:t>满足</w:t>
            </w:r>
          </w:p>
        </w:tc>
      </w:tr>
      <w:tr w:rsidR="00AC092F" w14:paraId="3C7E1FBC" w14:textId="77777777">
        <w:tc>
          <w:tcPr>
            <w:tcW w:w="1131" w:type="dxa"/>
            <w:vAlign w:val="center"/>
          </w:tcPr>
          <w:p w14:paraId="2330A914" w14:textId="77777777" w:rsidR="00AC092F" w:rsidRDefault="005F0A90">
            <w:r>
              <w:t>9</w:t>
            </w:r>
          </w:p>
        </w:tc>
        <w:tc>
          <w:tcPr>
            <w:tcW w:w="4069" w:type="dxa"/>
            <w:vAlign w:val="center"/>
          </w:tcPr>
          <w:p w14:paraId="1CD3265B" w14:textId="77777777" w:rsidR="00AC092F" w:rsidRDefault="005F0A90">
            <w:r>
              <w:t>幕墙气密性</w:t>
            </w:r>
          </w:p>
        </w:tc>
        <w:tc>
          <w:tcPr>
            <w:tcW w:w="4131" w:type="dxa"/>
            <w:vAlign w:val="center"/>
          </w:tcPr>
          <w:p w14:paraId="6B732C79" w14:textId="77777777" w:rsidR="00AC092F" w:rsidRDefault="005F0A90">
            <w:r>
              <w:t>满足</w:t>
            </w:r>
          </w:p>
        </w:tc>
      </w:tr>
      <w:tr w:rsidR="00AC092F" w14:paraId="7E3F17EA" w14:textId="77777777">
        <w:tc>
          <w:tcPr>
            <w:tcW w:w="1131" w:type="dxa"/>
            <w:vAlign w:val="center"/>
          </w:tcPr>
          <w:p w14:paraId="4D9439DA" w14:textId="77777777" w:rsidR="00AC092F" w:rsidRDefault="005F0A90">
            <w:r>
              <w:t>10</w:t>
            </w:r>
          </w:p>
        </w:tc>
        <w:tc>
          <w:tcPr>
            <w:tcW w:w="4069" w:type="dxa"/>
            <w:vAlign w:val="center"/>
          </w:tcPr>
          <w:p w14:paraId="4A7C2FC5" w14:textId="77777777" w:rsidR="00AC092F" w:rsidRDefault="005F0A90">
            <w:r>
              <w:t>综合权衡</w:t>
            </w:r>
          </w:p>
        </w:tc>
        <w:tc>
          <w:tcPr>
            <w:tcW w:w="4131" w:type="dxa"/>
            <w:vAlign w:val="center"/>
          </w:tcPr>
          <w:p w14:paraId="19416EA9" w14:textId="77777777" w:rsidR="00AC092F" w:rsidRDefault="005F0A90">
            <w:r>
              <w:t>未计算</w:t>
            </w:r>
          </w:p>
        </w:tc>
      </w:tr>
      <w:tr w:rsidR="00AC092F" w14:paraId="09635D07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58579FF" w14:textId="77777777" w:rsidR="00AC092F" w:rsidRDefault="005F0A90">
            <w:r>
              <w:t>结论</w:t>
            </w:r>
          </w:p>
        </w:tc>
        <w:tc>
          <w:tcPr>
            <w:tcW w:w="4131" w:type="dxa"/>
            <w:vAlign w:val="center"/>
          </w:tcPr>
          <w:p w14:paraId="7CA60D91" w14:textId="77777777" w:rsidR="00AC092F" w:rsidRDefault="005F0A90">
            <w:r>
              <w:t>未知结论</w:t>
            </w:r>
          </w:p>
        </w:tc>
      </w:tr>
    </w:tbl>
    <w:p w14:paraId="43F49801" w14:textId="77777777" w:rsidR="00AC092F" w:rsidRDefault="00AC092F">
      <w:pPr>
        <w:rPr>
          <w:color w:val="000000"/>
        </w:rPr>
      </w:pPr>
    </w:p>
    <w:p w14:paraId="19783CA0" w14:textId="77777777" w:rsidR="00AC092F" w:rsidRDefault="005F0A90">
      <w:r>
        <w:rPr>
          <w:color w:val="000000"/>
        </w:rPr>
        <w:t>■</w:t>
      </w:r>
      <w:r>
        <w:rPr>
          <w:color w:val="000000"/>
        </w:rPr>
        <w:t>说明：本工程权衡判断</w:t>
      </w:r>
      <w:r>
        <w:rPr>
          <w:b/>
          <w:color w:val="FF0000"/>
        </w:rPr>
        <w:t>不满足</w:t>
      </w:r>
      <w:r>
        <w:rPr>
          <w:color w:val="000000"/>
        </w:rPr>
        <w:t>《福建省公共建筑节能设计标准》</w:t>
      </w:r>
      <w:r>
        <w:rPr>
          <w:color w:val="000000"/>
        </w:rPr>
        <w:t>DBJ 13-305-2019</w:t>
      </w:r>
      <w:r>
        <w:rPr>
          <w:color w:val="000000"/>
        </w:rPr>
        <w:t>规定的要求。节能不符合要求</w:t>
      </w:r>
    </w:p>
    <w:p w14:paraId="34BA8CEF" w14:textId="77777777" w:rsidR="00AC092F" w:rsidRDefault="00AC092F">
      <w:pPr>
        <w:sectPr w:rsidR="00AC092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3BD7940" w14:textId="77777777" w:rsidR="00AC092F" w:rsidRDefault="005F0A90">
      <w:pPr>
        <w:pStyle w:val="2"/>
      </w:pPr>
      <w:bookmarkStart w:id="136" w:name="_Toc90822048"/>
      <w:r>
        <w:lastRenderedPageBreak/>
        <w:t>附录</w:t>
      </w:r>
      <w:bookmarkEnd w:id="136"/>
    </w:p>
    <w:p w14:paraId="46E17094" w14:textId="77777777" w:rsidR="00AC092F" w:rsidRDefault="005F0A90">
      <w:pPr>
        <w:pStyle w:val="3"/>
      </w:pPr>
      <w:bookmarkStart w:id="137" w:name="_Toc90822049"/>
      <w:r>
        <w:t>工作日</w:t>
      </w:r>
      <w:r>
        <w:t>/</w:t>
      </w:r>
      <w:r>
        <w:t>节假日室内空调温度时间表</w:t>
      </w:r>
      <w:r>
        <w:t>(℃)</w:t>
      </w:r>
      <w:bookmarkEnd w:id="137"/>
    </w:p>
    <w:p w14:paraId="51A8BFFF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663FACF9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A787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D785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E005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FCA9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B090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5F7A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BB98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88E4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6789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DAB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9C14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8FA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4E5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55C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C938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335C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3919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5872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EC4A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AFA4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07E2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4DB3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A8B3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CC7A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339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5A4411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6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73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FCD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D71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35D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00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E72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D9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44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DAD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80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E6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5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DB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B57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EC6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79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D2D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DB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887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9C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06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9B4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EC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29C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C092F" w14:paraId="01B2BC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38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5AF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778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23B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5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783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8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C45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B9E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29B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25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F86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8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FEB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41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92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CB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87E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41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C0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84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94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B94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D4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25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C092F" w14:paraId="2765D8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6E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3C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B1A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7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B5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29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613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672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E84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2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9A6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DE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87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49B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10D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62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94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00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E0F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5AF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62C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D92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1A4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450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D8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7428D7" w:rsidRPr="007428D7" w14:paraId="6A380F97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A0E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309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B75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BF2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00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7AD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14D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952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E3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93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F9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36D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C7C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F7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51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BC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89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AC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87F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17C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F5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ED0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B0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A3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E8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03BAFB30" w14:textId="77777777" w:rsidR="00AC092F" w:rsidRDefault="00AC092F"/>
    <w:p w14:paraId="3743000F" w14:textId="77777777" w:rsidR="00AC092F" w:rsidRDefault="005F0A90">
      <w:r>
        <w:t>注：上行：工作日；下行：节假日</w:t>
      </w:r>
    </w:p>
    <w:p w14:paraId="20660BF4" w14:textId="77777777" w:rsidR="00AC092F" w:rsidRDefault="005F0A90">
      <w:pPr>
        <w:pStyle w:val="3"/>
      </w:pPr>
      <w:bookmarkStart w:id="138" w:name="_Toc90822050"/>
      <w:r>
        <w:t>工作日</w:t>
      </w:r>
      <w:r>
        <w:t>/</w:t>
      </w:r>
      <w:r>
        <w:t>节假日室内供暖温度时间表</w:t>
      </w:r>
      <w:r>
        <w:t>(℃)</w:t>
      </w:r>
      <w:bookmarkEnd w:id="138"/>
    </w:p>
    <w:p w14:paraId="05E55494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2B88226A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A697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BC5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5FA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5312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C04F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7DA3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C33D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CDB1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D55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E25F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2668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3B9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6003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2705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D260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7D13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16D6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E635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56AB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C39E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A67F6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7271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9289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73B0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0D71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418957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089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3DC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1E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E0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0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AB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A6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A53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B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743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E1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553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E2D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01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5D6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7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52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E88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37B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BE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A8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78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AA0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28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BDE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092F" w14:paraId="4BC51C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5B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736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236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E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A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CBF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D53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6D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967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EE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6F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AA2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79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7ED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21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B1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C2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EC1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60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BC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88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4B1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C57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42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2B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092F" w14:paraId="39C7E6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3A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46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3FE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15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A8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CE6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6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5DA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4F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CD9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99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E71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7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8C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61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133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650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5FA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BC9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40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138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B96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7B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0E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7A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:rsidR="007428D7" w:rsidRPr="007428D7" w14:paraId="3471AFA5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63D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F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26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C46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D4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E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0F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A0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B7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E8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E5E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9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6E0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FD7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A5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BDF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7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6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008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D57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21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CD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87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8F0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276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</w:tbl>
    <w:p w14:paraId="086C2D14" w14:textId="77777777" w:rsidR="00AC092F" w:rsidRDefault="00AC092F"/>
    <w:p w14:paraId="390A0D77" w14:textId="77777777" w:rsidR="00AC092F" w:rsidRDefault="005F0A90">
      <w:r>
        <w:t>注：上行：工作日；下行：节假日</w:t>
      </w:r>
    </w:p>
    <w:p w14:paraId="51B366B8" w14:textId="77777777" w:rsidR="00AC092F" w:rsidRDefault="005F0A90">
      <w:pPr>
        <w:pStyle w:val="3"/>
      </w:pPr>
      <w:bookmarkStart w:id="139" w:name="_Toc90822051"/>
      <w:r>
        <w:t>工作日</w:t>
      </w:r>
      <w:r>
        <w:t>/</w:t>
      </w:r>
      <w:r>
        <w:t>节假日人员逐时在室率</w:t>
      </w:r>
      <w:r>
        <w:t>(%)</w:t>
      </w:r>
      <w:bookmarkEnd w:id="139"/>
    </w:p>
    <w:p w14:paraId="6A788E89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682CF150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11AF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4B0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C5E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BD16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E2F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1862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48F9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54C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1D0C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2702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6560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FF3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1305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81A0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C312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6632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5F1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EE01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8BB3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2D81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7C8A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9D62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8AEF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E1B8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372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44D481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7C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DF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0A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F1B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6E6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6C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3B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F00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28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3A2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B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75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3F6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53F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D1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B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B5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8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E6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AC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745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470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E44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BC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CF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092F" w14:paraId="617602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751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A58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37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BD7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6F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BCC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B3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B00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8D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833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6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AE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903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2F5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04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3EB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5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66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729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C7A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BE4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0E8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FD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2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9F9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092F" w14:paraId="0572E6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DE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4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F4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276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89F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743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2D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59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0F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B07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23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6C5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9A8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F8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9D5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211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68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58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86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2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DC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6BF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9DB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B3F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FA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14:paraId="00249956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3B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7C9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231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E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A7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44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71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E88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CA4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DE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3CB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42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37C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E78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C1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4E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1C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157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0AC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1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7C8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53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66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88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FAE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1B1FCF" w14:textId="77777777" w:rsidR="00AC092F" w:rsidRDefault="00AC092F"/>
    <w:p w14:paraId="069FF815" w14:textId="77777777" w:rsidR="00AC092F" w:rsidRDefault="005F0A90">
      <w:r>
        <w:t>注：上行：工作日；下行：节假日</w:t>
      </w:r>
    </w:p>
    <w:p w14:paraId="41FD0218" w14:textId="77777777" w:rsidR="00AC092F" w:rsidRDefault="005F0A90">
      <w:pPr>
        <w:pStyle w:val="3"/>
      </w:pPr>
      <w:bookmarkStart w:id="140" w:name="_Toc90822052"/>
      <w:r>
        <w:t>工作日</w:t>
      </w:r>
      <w:r>
        <w:t>/</w:t>
      </w:r>
      <w:r>
        <w:t>节假日照明开关时间表</w:t>
      </w:r>
      <w:r>
        <w:t>(%)</w:t>
      </w:r>
      <w:bookmarkEnd w:id="140"/>
    </w:p>
    <w:p w14:paraId="22463528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19004142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214C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4CB1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F603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AB5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356A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F94F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1A0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10BB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A2FD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AEB5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D32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7875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09D4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D8F5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1F15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5BCC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6F98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F797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3F1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5134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0EC1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D5C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C5FB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180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3A4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6A8E3E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95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3B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C7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4A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856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F2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C8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0CA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EA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EC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AB4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09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CAE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84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F74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5FA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189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EB5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9A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75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FC8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0F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F6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10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3E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092F" w14:paraId="22B60D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35E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3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69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D52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0A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C35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C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F8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10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07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6EE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BB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51C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56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F7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5AC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36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342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933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878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3AB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2A9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E89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87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E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092F" w14:paraId="2FEC24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4C6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79A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05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CD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27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57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FDF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BC8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BF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6D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AC6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C29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F16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A80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37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4A3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D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1FC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D71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CA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063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2AC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A9A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16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8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428D7" w:rsidRPr="007428D7" w14:paraId="3B33E8A3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B35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003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38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39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2B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F87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4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A3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0E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BA7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D19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1B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09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CD2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32F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29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A95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37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1F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299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3C1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4F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9A1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8E6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453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17086E3" w14:textId="77777777" w:rsidR="00AC092F" w:rsidRDefault="00AC092F"/>
    <w:p w14:paraId="64F38BDA" w14:textId="77777777" w:rsidR="00AC092F" w:rsidRDefault="005F0A90">
      <w:r>
        <w:t>注：上行：工作日；下行：节假日</w:t>
      </w:r>
    </w:p>
    <w:p w14:paraId="6E491EC8" w14:textId="77777777" w:rsidR="00AC092F" w:rsidRDefault="005F0A90">
      <w:pPr>
        <w:pStyle w:val="3"/>
      </w:pPr>
      <w:bookmarkStart w:id="141" w:name="_Toc90822053"/>
      <w:r>
        <w:t>工作日</w:t>
      </w:r>
      <w:r>
        <w:t>/</w:t>
      </w:r>
      <w:r>
        <w:t>节假日设备逐时使用率</w:t>
      </w:r>
      <w:r>
        <w:t>(%)</w:t>
      </w:r>
      <w:bookmarkEnd w:id="141"/>
    </w:p>
    <w:p w14:paraId="062ED0C7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5B160688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C07F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B100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2F9A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0EB2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98BA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EB19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01C1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177B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A828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DF66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23EA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A953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A2A5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6CBD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672C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D684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7140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9653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D63D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C466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5138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B6B3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D5E9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2D4D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C445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53C971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C3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A6D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58C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50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D66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7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DD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690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80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E1B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EE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9A1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4AB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E0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5FF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4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1C0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36E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C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69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BA4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8A6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17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B7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113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092F" w14:paraId="77A1B9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B66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7C5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DC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94F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D8D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904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75D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A9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33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A21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17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DA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080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5FE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C3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195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A72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517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16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BEC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C22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24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A3C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CC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79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092F" w14:paraId="39E1CA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ED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B7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11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FC5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29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BA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56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EE7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15E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4F5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64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BBF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DFD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3A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87A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BD4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41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DC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9CE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7B0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3E6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586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5C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B1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64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14:paraId="6329779B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8B4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246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61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208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4B1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4A6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5EB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5B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04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5A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83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A8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BC0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7B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14D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1A1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640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7A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2C2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34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771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214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0F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23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8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DE5C2F" w14:textId="77777777" w:rsidR="00AC092F" w:rsidRDefault="00AC092F"/>
    <w:p w14:paraId="15835FFA" w14:textId="77777777" w:rsidR="00AC092F" w:rsidRDefault="005F0A90">
      <w:r>
        <w:t>注：上行：工作日；下行：节假日</w:t>
      </w:r>
    </w:p>
    <w:p w14:paraId="6C05B8AF" w14:textId="77777777" w:rsidR="00AC092F" w:rsidRDefault="005F0A90">
      <w:pPr>
        <w:pStyle w:val="3"/>
      </w:pPr>
      <w:bookmarkStart w:id="142" w:name="_Toc9082205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2"/>
    </w:p>
    <w:p w14:paraId="328AFAA0" w14:textId="77777777" w:rsidR="00AC092F" w:rsidRDefault="00AC092F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14:paraId="7ED782D1" w14:textId="7777777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D991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65CA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D119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98E8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E7AE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D0A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2D2C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DD4F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0076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90E6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A554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6E9D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60E3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CFCE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FBD8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5DA8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E212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A850C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EF9E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5AC8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92EF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C2EE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FED9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BABD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CA1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C092F" w14:paraId="407E00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43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11C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7BD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000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28B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FCD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B2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6ED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C64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91E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BD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C17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5D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67B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762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B95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D4E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467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A42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F67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6C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00A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595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63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A2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14:paraId="7EB57127" w14:textId="7777777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392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CA24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7E4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24C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566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6C6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D1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79C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34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346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25B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BBB5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8BD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096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D750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ED8F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41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0897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415A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F1E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6349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CED8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0D1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BE9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06A3" w14:textId="77777777" w:rsidR="001211D7" w:rsidRPr="007428D7" w:rsidRDefault="005F0A90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C2F27C" w14:textId="77777777" w:rsidR="00AC092F" w:rsidRDefault="00AC092F"/>
    <w:p w14:paraId="7EDD48B3" w14:textId="77777777" w:rsidR="00AC092F" w:rsidRDefault="005F0A90">
      <w:r>
        <w:t>注：上行：工作日；下行：节假日</w:t>
      </w:r>
    </w:p>
    <w:p w14:paraId="0A3AEA13" w14:textId="77777777" w:rsidR="00AC092F" w:rsidRDefault="00AC092F"/>
    <w:sectPr w:rsidR="00AC092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A95B" w14:textId="77777777" w:rsidR="005F0A90" w:rsidRDefault="005F0A90" w:rsidP="00203A7D">
      <w:r>
        <w:separator/>
      </w:r>
    </w:p>
  </w:endnote>
  <w:endnote w:type="continuationSeparator" w:id="0">
    <w:p w14:paraId="62F0D79C" w14:textId="77777777" w:rsidR="005F0A90" w:rsidRDefault="005F0A9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2ECE1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A6171B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7F7A" w14:textId="77777777" w:rsidR="005F0A90" w:rsidRDefault="005F0A90" w:rsidP="00203A7D">
      <w:r>
        <w:separator/>
      </w:r>
    </w:p>
  </w:footnote>
  <w:footnote w:type="continuationSeparator" w:id="0">
    <w:p w14:paraId="123CF1EB" w14:textId="77777777" w:rsidR="005F0A90" w:rsidRDefault="005F0A9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384A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CFC0F05" wp14:editId="1CD91BCB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39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F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0A90"/>
    <w:rsid w:val="005F5114"/>
    <w:rsid w:val="006019FE"/>
    <w:rsid w:val="0062255B"/>
    <w:rsid w:val="006254D5"/>
    <w:rsid w:val="00662CDF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092F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0C00A7"/>
  <w15:chartTrackingRefBased/>
  <w15:docId w15:val="{710F1242-2FAB-4E50-8D2D-3B3AAD2F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</Pages>
  <Words>6512</Words>
  <Characters>37122</Characters>
  <Application>Microsoft Office Word</Application>
  <DocSecurity>0</DocSecurity>
  <Lines>309</Lines>
  <Paragraphs>87</Paragraphs>
  <ScaleCrop>false</ScaleCrop>
  <Company>ths</Company>
  <LinksUpToDate>false</LinksUpToDate>
  <CharactersWithSpaces>43547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cp:lastPrinted>1899-12-31T16:00:00Z</cp:lastPrinted>
  <dcterms:created xsi:type="dcterms:W3CDTF">2021-12-19T07:59:00Z</dcterms:created>
  <dcterms:modified xsi:type="dcterms:W3CDTF">2021-12-19T08:00:00Z</dcterms:modified>
</cp:coreProperties>
</file>