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CFFE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7DAFCE6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724AAD0" w14:textId="77777777" w:rsidR="00D40158" w:rsidRPr="00A22524" w:rsidRDefault="000B5101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空调系统节能率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54B9F4A8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7CEBBE0C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AE6DD93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F4199E0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5CF3D21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A68BDAD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绿色佳园</w:t>
            </w:r>
            <w:bookmarkEnd w:id="1"/>
          </w:p>
        </w:tc>
      </w:tr>
      <w:tr w:rsidR="00D40158" w:rsidRPr="00D40158" w14:paraId="7D271FF9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B8DBF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8DACE3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福建</w:t>
            </w:r>
            <w:r>
              <w:t>-</w:t>
            </w:r>
            <w:r>
              <w:t>泉州</w:t>
            </w:r>
            <w:bookmarkEnd w:id="2"/>
          </w:p>
        </w:tc>
      </w:tr>
      <w:tr w:rsidR="00D40158" w:rsidRPr="00D40158" w14:paraId="581E56F7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02929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ABF4DF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6815F323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FB2CF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4F863B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5FFC5576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1D847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070BC8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黎明职业大学建筑工程学院</w:t>
            </w:r>
            <w:bookmarkEnd w:id="5"/>
          </w:p>
        </w:tc>
      </w:tr>
      <w:tr w:rsidR="00D40158" w:rsidRPr="00D40158" w14:paraId="212C8C58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677D5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340348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B68370E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10C94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005D92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8480629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15136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B95AE2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6749DC9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E2118A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6BB9CA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2021年12月22日</w:t>
              </w:r>
            </w:smartTag>
            <w:bookmarkEnd w:id="6"/>
          </w:p>
        </w:tc>
      </w:tr>
    </w:tbl>
    <w:p w14:paraId="32D604EF" w14:textId="77777777" w:rsidR="00D40158" w:rsidRDefault="00D40158" w:rsidP="00B41640">
      <w:pPr>
        <w:rPr>
          <w:rFonts w:ascii="宋体" w:hAnsi="宋体"/>
          <w:lang w:val="en-US"/>
        </w:rPr>
      </w:pPr>
    </w:p>
    <w:p w14:paraId="5788014A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F5E73ED" wp14:editId="05920339">
            <wp:extent cx="1514634" cy="1514634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150DD570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7A66421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55BFD35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3F93EA4D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EC1F4D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1DABD1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14:paraId="03799BA0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8905D8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455FB398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07BA3A50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B53EE9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DF4E9C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T13055462332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E5BC491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190964F" w14:textId="77777777" w:rsidR="002B636C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069101" w:history="1">
        <w:r w:rsidR="002B636C" w:rsidRPr="007522D2">
          <w:rPr>
            <w:rStyle w:val="a6"/>
          </w:rPr>
          <w:t>1</w:t>
        </w:r>
        <w:r w:rsidR="002B636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B636C" w:rsidRPr="007522D2">
          <w:rPr>
            <w:rStyle w:val="a6"/>
          </w:rPr>
          <w:t>建筑概况</w:t>
        </w:r>
        <w:r w:rsidR="002B636C">
          <w:rPr>
            <w:webHidden/>
          </w:rPr>
          <w:tab/>
        </w:r>
        <w:r w:rsidR="002B636C">
          <w:rPr>
            <w:webHidden/>
          </w:rPr>
          <w:fldChar w:fldCharType="begin"/>
        </w:r>
        <w:r w:rsidR="002B636C">
          <w:rPr>
            <w:webHidden/>
          </w:rPr>
          <w:instrText xml:space="preserve"> PAGEREF _Toc91069101 \h </w:instrText>
        </w:r>
        <w:r w:rsidR="002B636C">
          <w:rPr>
            <w:webHidden/>
          </w:rPr>
        </w:r>
        <w:r w:rsidR="002B636C">
          <w:rPr>
            <w:webHidden/>
          </w:rPr>
          <w:fldChar w:fldCharType="separate"/>
        </w:r>
        <w:r w:rsidR="002B636C">
          <w:rPr>
            <w:webHidden/>
          </w:rPr>
          <w:t>3</w:t>
        </w:r>
        <w:r w:rsidR="002B636C">
          <w:rPr>
            <w:webHidden/>
          </w:rPr>
          <w:fldChar w:fldCharType="end"/>
        </w:r>
      </w:hyperlink>
    </w:p>
    <w:p w14:paraId="52E35846" w14:textId="77777777" w:rsidR="002B636C" w:rsidRDefault="002B63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69102" w:history="1">
        <w:r w:rsidRPr="007522D2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522D2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6BE4DC4" w14:textId="77777777" w:rsidR="002B636C" w:rsidRDefault="002B63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69103" w:history="1">
        <w:r w:rsidRPr="007522D2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522D2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DBA5E52" w14:textId="77777777" w:rsidR="002B636C" w:rsidRDefault="002B63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69104" w:history="1">
        <w:r w:rsidRPr="007522D2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1C17562" w14:textId="77777777" w:rsidR="002B636C" w:rsidRDefault="002B63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69105" w:history="1">
        <w:r w:rsidRPr="007522D2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5C12BB6" w14:textId="77777777" w:rsidR="002B636C" w:rsidRDefault="002B63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69106" w:history="1">
        <w:r w:rsidRPr="007522D2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522D2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EB6A960" w14:textId="77777777" w:rsidR="002B636C" w:rsidRDefault="002B63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69107" w:history="1">
        <w:r w:rsidRPr="007522D2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522D2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08CB3EC" w14:textId="77777777" w:rsidR="002B636C" w:rsidRDefault="002B63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69108" w:history="1">
        <w:r w:rsidRPr="007522D2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0DF3BE0" w14:textId="77777777" w:rsidR="002B636C" w:rsidRDefault="002B63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69109" w:history="1">
        <w:r w:rsidRPr="007522D2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F08E3BB" w14:textId="77777777" w:rsidR="002B636C" w:rsidRDefault="002B63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69110" w:history="1">
        <w:r w:rsidRPr="007522D2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522D2">
          <w:rPr>
            <w:rStyle w:val="a6"/>
          </w:rPr>
          <w:t>设计系统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3155160" w14:textId="77777777" w:rsidR="002B636C" w:rsidRDefault="002B63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69111" w:history="1">
        <w:r w:rsidRPr="007522D2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3DFC4E9" w14:textId="77777777" w:rsidR="002B636C" w:rsidRDefault="002B63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69112" w:history="1">
        <w:r w:rsidRPr="007522D2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A921434" w14:textId="77777777" w:rsidR="002B636C" w:rsidRDefault="002B63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69113" w:history="1">
        <w:r w:rsidRPr="007522D2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11E0EF2" w14:textId="77777777" w:rsidR="002B636C" w:rsidRDefault="002B63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69114" w:history="1">
        <w:r w:rsidRPr="007522D2">
          <w:rPr>
            <w:rStyle w:val="a6"/>
            <w:lang w:val="en-GB"/>
          </w:rPr>
          <w:t>6.2.2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9301DA5" w14:textId="77777777" w:rsidR="002B636C" w:rsidRDefault="002B63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69115" w:history="1">
        <w:r w:rsidRPr="007522D2">
          <w:rPr>
            <w:rStyle w:val="a6"/>
            <w:lang w:val="en-GB"/>
          </w:rPr>
          <w:t>6.2.3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5EE4AF0" w14:textId="77777777" w:rsidR="002B636C" w:rsidRDefault="002B63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69116" w:history="1">
        <w:r w:rsidRPr="007522D2">
          <w:rPr>
            <w:rStyle w:val="a6"/>
            <w:lang w:val="en-GB"/>
          </w:rPr>
          <w:t>6.2.4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1BDB247" w14:textId="77777777" w:rsidR="002B636C" w:rsidRDefault="002B63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69117" w:history="1">
        <w:r w:rsidRPr="007522D2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56D2682" w14:textId="77777777" w:rsidR="002B636C" w:rsidRDefault="002B63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69118" w:history="1">
        <w:r w:rsidRPr="007522D2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76B2578" w14:textId="77777777" w:rsidR="002B636C" w:rsidRDefault="002B63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69119" w:history="1">
        <w:r w:rsidRPr="007522D2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48910B6" w14:textId="77777777" w:rsidR="002B636C" w:rsidRDefault="002B63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69120" w:history="1">
        <w:r w:rsidRPr="007522D2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952DEBA" w14:textId="77777777" w:rsidR="002B636C" w:rsidRDefault="002B63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69121" w:history="1">
        <w:r w:rsidRPr="007522D2">
          <w:rPr>
            <w:rStyle w:val="a6"/>
            <w:lang w:val="en-GB"/>
          </w:rPr>
          <w:t>6.4.2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B37396C" w14:textId="77777777" w:rsidR="002B636C" w:rsidRDefault="002B63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69122" w:history="1">
        <w:r w:rsidRPr="007522D2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522D2">
          <w:rPr>
            <w:rStyle w:val="a6"/>
          </w:rPr>
          <w:t>参照系统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A2B263" w14:textId="77777777" w:rsidR="002B636C" w:rsidRDefault="002B63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69123" w:history="1">
        <w:r w:rsidRPr="007522D2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CA244C0" w14:textId="77777777" w:rsidR="002B636C" w:rsidRDefault="002B63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69124" w:history="1">
        <w:r w:rsidRPr="007522D2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83449DA" w14:textId="77777777" w:rsidR="002B636C" w:rsidRDefault="002B63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69125" w:history="1">
        <w:r w:rsidRPr="007522D2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901EA57" w14:textId="77777777" w:rsidR="002B636C" w:rsidRDefault="002B63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69126" w:history="1">
        <w:r w:rsidRPr="007522D2">
          <w:rPr>
            <w:rStyle w:val="a6"/>
            <w:lang w:val="en-GB"/>
          </w:rPr>
          <w:t>7.2.2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987E3A5" w14:textId="77777777" w:rsidR="002B636C" w:rsidRDefault="002B63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69127" w:history="1">
        <w:r w:rsidRPr="007522D2">
          <w:rPr>
            <w:rStyle w:val="a6"/>
            <w:lang w:val="en-GB"/>
          </w:rPr>
          <w:t>7.2.3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D351B30" w14:textId="77777777" w:rsidR="002B636C" w:rsidRDefault="002B63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69128" w:history="1">
        <w:r w:rsidRPr="007522D2">
          <w:rPr>
            <w:rStyle w:val="a6"/>
            <w:lang w:val="en-GB"/>
          </w:rPr>
          <w:t>7.2.4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冷却塔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960F001" w14:textId="77777777" w:rsidR="002B636C" w:rsidRDefault="002B63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69129" w:history="1">
        <w:r w:rsidRPr="007522D2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6E4420A" w14:textId="77777777" w:rsidR="002B636C" w:rsidRDefault="002B63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69130" w:history="1">
        <w:r w:rsidRPr="007522D2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DC62DDB" w14:textId="77777777" w:rsidR="002B636C" w:rsidRDefault="002B63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69131" w:history="1">
        <w:r w:rsidRPr="007522D2">
          <w:rPr>
            <w:rStyle w:val="a6"/>
            <w:lang w:val="en-GB"/>
          </w:rPr>
          <w:t>7.3.2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6DA1B8D" w14:textId="77777777" w:rsidR="002B636C" w:rsidRDefault="002B63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69132" w:history="1">
        <w:r w:rsidRPr="007522D2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85FC6C4" w14:textId="77777777" w:rsidR="002B636C" w:rsidRDefault="002B63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69133" w:history="1">
        <w:r w:rsidRPr="007522D2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D591F2D" w14:textId="77777777" w:rsidR="002B636C" w:rsidRDefault="002B636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69134" w:history="1">
        <w:r w:rsidRPr="007522D2">
          <w:rPr>
            <w:rStyle w:val="a6"/>
            <w:lang w:val="en-GB"/>
          </w:rPr>
          <w:t>7.4.2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F0DD03F" w14:textId="77777777" w:rsidR="002B636C" w:rsidRDefault="002B63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69135" w:history="1">
        <w:r w:rsidRPr="007522D2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522D2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FFAE4FD" w14:textId="77777777" w:rsidR="002B636C" w:rsidRDefault="002B63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69136" w:history="1">
        <w:r w:rsidRPr="007522D2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522D2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72FB186" w14:textId="77777777" w:rsidR="002B636C" w:rsidRDefault="002B63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69137" w:history="1">
        <w:r w:rsidRPr="007522D2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工作日</w:t>
        </w:r>
        <w:r w:rsidRPr="007522D2">
          <w:rPr>
            <w:rStyle w:val="a6"/>
          </w:rPr>
          <w:t>/</w:t>
        </w:r>
        <w:r w:rsidRPr="007522D2">
          <w:rPr>
            <w:rStyle w:val="a6"/>
          </w:rPr>
          <w:t>节假日人员逐时在室率</w:t>
        </w:r>
        <w:r w:rsidRPr="007522D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BBA4602" w14:textId="77777777" w:rsidR="002B636C" w:rsidRDefault="002B63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69138" w:history="1">
        <w:r w:rsidRPr="007522D2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工作日</w:t>
        </w:r>
        <w:r w:rsidRPr="007522D2">
          <w:rPr>
            <w:rStyle w:val="a6"/>
          </w:rPr>
          <w:t>/</w:t>
        </w:r>
        <w:r w:rsidRPr="007522D2">
          <w:rPr>
            <w:rStyle w:val="a6"/>
          </w:rPr>
          <w:t>节假日照明开关时间表</w:t>
        </w:r>
        <w:r w:rsidRPr="007522D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41C9CE3" w14:textId="77777777" w:rsidR="002B636C" w:rsidRDefault="002B63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69139" w:history="1">
        <w:r w:rsidRPr="007522D2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工作日</w:t>
        </w:r>
        <w:r w:rsidRPr="007522D2">
          <w:rPr>
            <w:rStyle w:val="a6"/>
          </w:rPr>
          <w:t>/</w:t>
        </w:r>
        <w:r w:rsidRPr="007522D2">
          <w:rPr>
            <w:rStyle w:val="a6"/>
          </w:rPr>
          <w:t>节假日设备逐时使用率</w:t>
        </w:r>
        <w:r w:rsidRPr="007522D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8BB61FF" w14:textId="77777777" w:rsidR="002B636C" w:rsidRDefault="002B63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69140" w:history="1">
        <w:r w:rsidRPr="007522D2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522D2">
          <w:rPr>
            <w:rStyle w:val="a6"/>
          </w:rPr>
          <w:t>工作日</w:t>
        </w:r>
        <w:r w:rsidRPr="007522D2">
          <w:rPr>
            <w:rStyle w:val="a6"/>
          </w:rPr>
          <w:t>/</w:t>
        </w:r>
        <w:r w:rsidRPr="007522D2">
          <w:rPr>
            <w:rStyle w:val="a6"/>
          </w:rPr>
          <w:t>节假日空调系统运行时间表</w:t>
        </w:r>
        <w:r w:rsidRPr="007522D2">
          <w:rPr>
            <w:rStyle w:val="a6"/>
          </w:rPr>
          <w:t>(1:</w:t>
        </w:r>
        <w:r w:rsidRPr="007522D2">
          <w:rPr>
            <w:rStyle w:val="a6"/>
          </w:rPr>
          <w:t>开</w:t>
        </w:r>
        <w:r w:rsidRPr="007522D2">
          <w:rPr>
            <w:rStyle w:val="a6"/>
          </w:rPr>
          <w:t>,0:</w:t>
        </w:r>
        <w:r w:rsidRPr="007522D2">
          <w:rPr>
            <w:rStyle w:val="a6"/>
          </w:rPr>
          <w:t>关</w:t>
        </w:r>
        <w:r w:rsidRPr="007522D2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_Toc91069140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7AB2996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C6730F1" w14:textId="77777777" w:rsidR="00D40158" w:rsidRDefault="00D40158" w:rsidP="00D40158">
      <w:pPr>
        <w:pStyle w:val="TOC1"/>
      </w:pPr>
    </w:p>
    <w:p w14:paraId="5DCD5209" w14:textId="77777777" w:rsidR="00D40158" w:rsidRPr="005E5F93" w:rsidRDefault="00D40158" w:rsidP="005215FB">
      <w:pPr>
        <w:pStyle w:val="1"/>
      </w:pPr>
      <w:bookmarkStart w:id="11" w:name="_Toc91069101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5F6D16C3" w14:textId="77777777">
        <w:tc>
          <w:tcPr>
            <w:tcW w:w="2841" w:type="dxa"/>
            <w:shd w:val="clear" w:color="auto" w:fill="E6E6E6"/>
          </w:tcPr>
          <w:p w14:paraId="28D0FDD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74A7AB8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绿色佳园</w:t>
            </w:r>
            <w:bookmarkEnd w:id="12"/>
          </w:p>
        </w:tc>
      </w:tr>
      <w:tr w:rsidR="00D40158" w:rsidRPr="00FF2243" w14:paraId="0803DF09" w14:textId="77777777">
        <w:tc>
          <w:tcPr>
            <w:tcW w:w="2841" w:type="dxa"/>
            <w:shd w:val="clear" w:color="auto" w:fill="E6E6E6"/>
          </w:tcPr>
          <w:p w14:paraId="770F2F3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1C94801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福建</w:t>
            </w:r>
            <w:r>
              <w:t>-</w:t>
            </w:r>
            <w:r>
              <w:t>泉州</w:t>
            </w:r>
            <w:bookmarkEnd w:id="13"/>
          </w:p>
        </w:tc>
      </w:tr>
      <w:tr w:rsidR="00037A4C" w:rsidRPr="00FF2243" w14:paraId="1292F6FF" w14:textId="77777777">
        <w:tc>
          <w:tcPr>
            <w:tcW w:w="2841" w:type="dxa"/>
            <w:shd w:val="clear" w:color="auto" w:fill="E6E6E6"/>
          </w:tcPr>
          <w:p w14:paraId="1790117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0CFB011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24.56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1465705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118.36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76C80573" w14:textId="77777777">
        <w:tc>
          <w:tcPr>
            <w:tcW w:w="2841" w:type="dxa"/>
            <w:shd w:val="clear" w:color="auto" w:fill="E6E6E6"/>
          </w:tcPr>
          <w:p w14:paraId="2B1A5C1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D4CCFAE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12339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7506ABD1" w14:textId="77777777">
        <w:tc>
          <w:tcPr>
            <w:tcW w:w="2841" w:type="dxa"/>
            <w:shd w:val="clear" w:color="auto" w:fill="E6E6E6"/>
          </w:tcPr>
          <w:p w14:paraId="7285F24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17AD78F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7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3E5629FF" w14:textId="77777777">
        <w:tc>
          <w:tcPr>
            <w:tcW w:w="2841" w:type="dxa"/>
            <w:shd w:val="clear" w:color="auto" w:fill="E6E6E6"/>
          </w:tcPr>
          <w:p w14:paraId="1BFA561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6DC51F7F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30.9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465315D9" w14:textId="77777777">
        <w:tc>
          <w:tcPr>
            <w:tcW w:w="2841" w:type="dxa"/>
            <w:shd w:val="clear" w:color="auto" w:fill="E6E6E6"/>
          </w:tcPr>
          <w:p w14:paraId="0A95F3FB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5BD9D9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51993.21</w:t>
            </w:r>
            <w:bookmarkEnd w:id="22"/>
          </w:p>
        </w:tc>
      </w:tr>
      <w:tr w:rsidR="00203A7D" w:rsidRPr="00FF2243" w14:paraId="756494E5" w14:textId="77777777">
        <w:tc>
          <w:tcPr>
            <w:tcW w:w="2841" w:type="dxa"/>
            <w:shd w:val="clear" w:color="auto" w:fill="E6E6E6"/>
          </w:tcPr>
          <w:p w14:paraId="7C7A12ED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234F9E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11069.80</w:t>
            </w:r>
            <w:bookmarkEnd w:id="23"/>
          </w:p>
        </w:tc>
      </w:tr>
      <w:tr w:rsidR="00D40158" w:rsidRPr="00FF2243" w14:paraId="4536BC29" w14:textId="77777777">
        <w:tc>
          <w:tcPr>
            <w:tcW w:w="2841" w:type="dxa"/>
            <w:shd w:val="clear" w:color="auto" w:fill="E6E6E6"/>
          </w:tcPr>
          <w:p w14:paraId="2EB0FE0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570DBDC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83</w:t>
            </w:r>
            <w:bookmarkEnd w:id="24"/>
          </w:p>
        </w:tc>
      </w:tr>
      <w:tr w:rsidR="00D40158" w:rsidRPr="00FF2243" w14:paraId="1CA83C12" w14:textId="77777777">
        <w:tc>
          <w:tcPr>
            <w:tcW w:w="2841" w:type="dxa"/>
            <w:shd w:val="clear" w:color="auto" w:fill="E6E6E6"/>
          </w:tcPr>
          <w:p w14:paraId="5FDD393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44E83E3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7A6B0D04" w14:textId="77777777">
        <w:tc>
          <w:tcPr>
            <w:tcW w:w="2841" w:type="dxa"/>
            <w:shd w:val="clear" w:color="auto" w:fill="E6E6E6"/>
          </w:tcPr>
          <w:p w14:paraId="7D1541D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338B19D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6D03A83E" w14:textId="77777777">
        <w:tc>
          <w:tcPr>
            <w:tcW w:w="2841" w:type="dxa"/>
            <w:shd w:val="clear" w:color="auto" w:fill="E6E6E6"/>
          </w:tcPr>
          <w:p w14:paraId="77DF505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4D19ACB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</w:tbl>
    <w:p w14:paraId="405A4277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14:paraId="61B4B774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6CEED061" w14:textId="77777777" w:rsidR="00D40158" w:rsidRDefault="000B5101" w:rsidP="00D40158">
      <w:pPr>
        <w:pStyle w:val="1"/>
      </w:pPr>
      <w:bookmarkStart w:id="29" w:name="_Toc91069102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</w:p>
    <w:p w14:paraId="20BD0104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28"/>
      <w:bookmarkEnd w:id="30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(GB/T50378-2014)</w:t>
      </w:r>
    </w:p>
    <w:p w14:paraId="0DDCBFF6" w14:textId="77777777" w:rsidR="00AC2D52" w:rsidRDefault="0071124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68BCFB1C" w14:textId="77777777" w:rsidR="00AC2D52" w:rsidRDefault="0071124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34FA4A99" w14:textId="77777777" w:rsidR="00AC2D52" w:rsidRDefault="0071124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010C98DE" w14:textId="77777777" w:rsidR="00AC2D52" w:rsidRDefault="0071124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5B51227C" w14:textId="77777777" w:rsidR="00AC2D52" w:rsidRDefault="00AC2D52">
      <w:pPr>
        <w:widowControl w:val="0"/>
        <w:jc w:val="both"/>
        <w:rPr>
          <w:kern w:val="2"/>
          <w:szCs w:val="24"/>
          <w:lang w:val="en-US"/>
        </w:rPr>
      </w:pPr>
    </w:p>
    <w:p w14:paraId="52A4E4D6" w14:textId="77777777" w:rsidR="00297DDF" w:rsidRDefault="00297DDF" w:rsidP="00297DDF">
      <w:pPr>
        <w:pStyle w:val="1"/>
        <w:tabs>
          <w:tab w:val="left" w:pos="432"/>
        </w:tabs>
      </w:pPr>
      <w:bookmarkStart w:id="31" w:name="_Toc31856"/>
      <w:bookmarkStart w:id="32" w:name="_Toc25351"/>
      <w:bookmarkStart w:id="33" w:name="_Toc91069103"/>
      <w:r>
        <w:rPr>
          <w:rFonts w:hint="eastAsia"/>
        </w:rPr>
        <w:t>计算要求</w:t>
      </w:r>
      <w:bookmarkEnd w:id="31"/>
      <w:bookmarkEnd w:id="32"/>
      <w:bookmarkEnd w:id="33"/>
    </w:p>
    <w:p w14:paraId="1AEBB95D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4" w:name="_Toc20530"/>
      <w:bookmarkStart w:id="35" w:name="_Toc3445"/>
      <w:bookmarkStart w:id="36" w:name="_Toc91069104"/>
      <w:r>
        <w:rPr>
          <w:rFonts w:hint="eastAsia"/>
          <w:kern w:val="2"/>
          <w:sz w:val="21"/>
        </w:rPr>
        <w:t>计算目标</w:t>
      </w:r>
      <w:bookmarkEnd w:id="34"/>
      <w:bookmarkEnd w:id="35"/>
      <w:bookmarkEnd w:id="36"/>
    </w:p>
    <w:p w14:paraId="6032F388" w14:textId="77777777" w:rsidR="00297DDF" w:rsidRDefault="00297DDF" w:rsidP="00297DDF">
      <w:pPr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</w:t>
      </w:r>
      <w:r>
        <w:rPr>
          <w:rFonts w:hint="eastAsia"/>
          <w:szCs w:val="21"/>
          <w:lang w:val="en-US"/>
        </w:rPr>
        <w:t>(GB/T50378-2014)</w:t>
      </w:r>
      <w:r>
        <w:rPr>
          <w:rFonts w:hint="eastAsia"/>
          <w:szCs w:val="21"/>
          <w:lang w:val="en-US"/>
        </w:rPr>
        <w:t>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Cs w:val="21"/>
            <w:lang w:val="en-US"/>
          </w:rPr>
          <w:t>5.2.6</w:t>
        </w:r>
      </w:smartTag>
      <w:r>
        <w:rPr>
          <w:rFonts w:hint="eastAsia"/>
          <w:szCs w:val="21"/>
          <w:lang w:val="en-US"/>
        </w:rPr>
        <w:t>相关内容，对于建筑空调系统节能率进行计算。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 w14:paraId="1DB5A4F1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7" w:name="_Toc30695"/>
      <w:bookmarkStart w:id="38" w:name="_Toc6638"/>
      <w:bookmarkStart w:id="39" w:name="_Toc91069105"/>
      <w:r>
        <w:rPr>
          <w:rFonts w:hint="eastAsia"/>
          <w:kern w:val="2"/>
          <w:sz w:val="21"/>
        </w:rPr>
        <w:t>计算方法</w:t>
      </w:r>
      <w:bookmarkEnd w:id="37"/>
      <w:bookmarkEnd w:id="38"/>
      <w:bookmarkEnd w:id="39"/>
    </w:p>
    <w:p w14:paraId="5C8560AE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暖通空调系统节能措施包括合理选择系统形式，提高设备与系统效率，优化系统控制策略等。</w:t>
      </w:r>
    </w:p>
    <w:p w14:paraId="03DAD6B8" w14:textId="77777777" w:rsidR="00297DDF" w:rsidRDefault="00BA7FC5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lastRenderedPageBreak/>
        <w:t>参照</w:t>
      </w:r>
      <w:r w:rsidR="00297DDF">
        <w:rPr>
          <w:rFonts w:hint="eastAsia"/>
          <w:lang w:val="en-US"/>
        </w:rPr>
        <w:t>建筑和设计建筑在外形、内部的功能分区、气象参数、建筑的室内供暖空调设计参数、房间运行模式</w:t>
      </w:r>
      <w:r w:rsidR="00297DDF">
        <w:rPr>
          <w:rFonts w:hint="eastAsia"/>
          <w:lang w:val="en-US"/>
        </w:rPr>
        <w:t>(</w:t>
      </w:r>
      <w:r w:rsidR="00297DDF">
        <w:rPr>
          <w:rFonts w:hint="eastAsia"/>
          <w:lang w:val="en-US"/>
        </w:rPr>
        <w:t>人员、灯光、设备等</w:t>
      </w:r>
      <w:r w:rsidR="00297DDF">
        <w:rPr>
          <w:rFonts w:hint="eastAsia"/>
          <w:lang w:val="en-US"/>
        </w:rPr>
        <w:t>)</w:t>
      </w:r>
      <w:r w:rsidR="00297DDF">
        <w:rPr>
          <w:rFonts w:hint="eastAsia"/>
          <w:lang w:val="en-US"/>
        </w:rPr>
        <w:t>以及围护结构均保持一致。</w:t>
      </w:r>
    </w:p>
    <w:p w14:paraId="7D6C0CB5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在供暖、通风和空调系统形式以及冷热</w:t>
      </w:r>
      <w:r w:rsidR="00C67445">
        <w:rPr>
          <w:rFonts w:hint="eastAsia"/>
          <w:lang w:val="en-US"/>
        </w:rPr>
        <w:t>源能效、输配系统和末端方式上，设计建筑按照用户设计要求设定，参照</w:t>
      </w:r>
      <w:r>
        <w:rPr>
          <w:rFonts w:hint="eastAsia"/>
          <w:lang w:val="en-US"/>
        </w:rPr>
        <w:t>建筑则根据现</w:t>
      </w:r>
      <w:r w:rsidR="00D10A9B">
        <w:rPr>
          <w:rFonts w:hint="eastAsia"/>
          <w:lang w:val="en-US"/>
        </w:rPr>
        <w:t>有国家和行业有关建筑节能设计标准统一设定。通过分别计算和统计参照</w:t>
      </w:r>
      <w:r>
        <w:rPr>
          <w:rFonts w:hint="eastAsia"/>
          <w:lang w:val="en-US"/>
        </w:rPr>
        <w:t>建筑和设计建筑在不同负荷率下的负荷情况，得出各自的全年空调系统耗电量及空调系统节能率。</w:t>
      </w:r>
    </w:p>
    <w:p w14:paraId="353080FA" w14:textId="77777777" w:rsidR="00297DDF" w:rsidRDefault="00297DDF" w:rsidP="00297DDF">
      <w:pPr>
        <w:pStyle w:val="a0"/>
        <w:ind w:firstLine="420"/>
        <w:rPr>
          <w:kern w:val="2"/>
          <w:szCs w:val="24"/>
          <w:lang w:val="en-US"/>
        </w:rPr>
      </w:pPr>
      <w:r>
        <w:rPr>
          <w:rFonts w:hint="eastAsia"/>
          <w:lang w:val="en-US"/>
        </w:rPr>
        <w:t>即：空调系统节能率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＝</w:t>
      </w:r>
      <w:r>
        <w:rPr>
          <w:rFonts w:hint="eastAsia"/>
          <w:lang w:val="en-US"/>
        </w:rPr>
        <w:t xml:space="preserve"> </w:t>
      </w:r>
      <w:r w:rsidR="00D10A9B">
        <w:rPr>
          <w:rFonts w:hint="eastAsia"/>
          <w:lang w:val="en-US"/>
        </w:rPr>
        <w:t>（参照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设计建筑全年空调系统耗电量）</w:t>
      </w:r>
      <w:r>
        <w:rPr>
          <w:rFonts w:hint="eastAsia"/>
          <w:lang w:val="en-US"/>
        </w:rPr>
        <w:t xml:space="preserve"> /  </w:t>
      </w:r>
      <w:r w:rsidR="00D10A9B"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14:paraId="20D0CF2A" w14:textId="77777777" w:rsidR="00297DDF" w:rsidRPr="00297DDF" w:rsidRDefault="00297DDF" w:rsidP="00D62A9A">
      <w:pPr>
        <w:pStyle w:val="1"/>
        <w:widowControl w:val="0"/>
        <w:jc w:val="both"/>
        <w:rPr>
          <w:kern w:val="2"/>
          <w:szCs w:val="24"/>
        </w:rPr>
      </w:pPr>
      <w:bookmarkStart w:id="40" w:name="_Toc91069106"/>
      <w:r>
        <w:rPr>
          <w:kern w:val="2"/>
          <w:szCs w:val="24"/>
        </w:rPr>
        <w:t>围护结构概况</w:t>
      </w:r>
      <w:bookmarkEnd w:id="40"/>
    </w:p>
    <w:p w14:paraId="05A837A8" w14:textId="77777777" w:rsidR="00AC2D52" w:rsidRDefault="00AC2D52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2BD1D44B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6BE0C1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29A12D9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14:paraId="03BBEFD0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CA0356" w14:textId="77777777" w:rsidR="005A1400" w:rsidRDefault="00711242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EEB5A8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bookmarkStart w:id="41" w:name="屋顶K"/>
            <w:r>
              <w:rPr>
                <w:rFonts w:hint="eastAsia"/>
                <w:bCs/>
                <w:szCs w:val="21"/>
              </w:rPr>
              <w:t>0.50</w:t>
            </w:r>
            <w:bookmarkEnd w:id="41"/>
            <w:r>
              <w:rPr>
                <w:rFonts w:hint="eastAsia"/>
                <w:bCs/>
                <w:szCs w:val="21"/>
              </w:rPr>
              <w:t>(D:</w:t>
            </w:r>
            <w:bookmarkStart w:id="42" w:name="屋顶D"/>
            <w:r w:rsidRPr="00AB0512">
              <w:rPr>
                <w:rFonts w:hint="eastAsia"/>
                <w:bCs/>
                <w:szCs w:val="21"/>
              </w:rPr>
              <w:t>4.08</w:t>
            </w:r>
            <w:bookmarkEnd w:id="42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2BAE5708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BEBA2C0" w14:textId="77777777" w:rsidR="005A1400" w:rsidRDefault="00711242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 xml:space="preserve">K </w:t>
            </w: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F95AF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bookmarkStart w:id="43" w:name="外墙K"/>
            <w:r>
              <w:rPr>
                <w:rFonts w:hint="eastAsia"/>
                <w:bCs/>
                <w:szCs w:val="21"/>
              </w:rPr>
              <w:t>1.11</w:t>
            </w:r>
            <w:bookmarkEnd w:id="43"/>
            <w:r>
              <w:rPr>
                <w:rFonts w:hint="eastAsia"/>
                <w:bCs/>
                <w:szCs w:val="21"/>
              </w:rPr>
              <w:t>(D:</w:t>
            </w:r>
            <w:bookmarkStart w:id="44" w:name="外墙D"/>
            <w:r w:rsidRPr="00AB0512">
              <w:rPr>
                <w:rFonts w:hint="eastAsia"/>
                <w:bCs/>
                <w:szCs w:val="21"/>
              </w:rPr>
              <w:t>2.94</w:t>
            </w:r>
            <w:bookmarkEnd w:id="44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0C74BBFE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A4D9C81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6E79EF74" w14:textId="77777777" w:rsidR="005A1400" w:rsidRDefault="00711242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E4393D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bookmarkStart w:id="45" w:name="天窗K"/>
            <w:r>
              <w:rPr>
                <w:rFonts w:hint="eastAsia"/>
                <w:bCs/>
                <w:szCs w:val="21"/>
              </w:rPr>
              <w:t>－</w:t>
            </w:r>
            <w:bookmarkEnd w:id="45"/>
          </w:p>
        </w:tc>
      </w:tr>
      <w:tr w:rsidR="005A1400" w14:paraId="55125302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55CC926" w14:textId="77777777" w:rsidR="005A1400" w:rsidRDefault="00711242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DBAC2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bookmarkStart w:id="46" w:name="天窗SHGC"/>
            <w:r>
              <w:rPr>
                <w:rFonts w:hint="eastAsia"/>
                <w:bCs/>
                <w:szCs w:val="21"/>
              </w:rPr>
              <w:t>－</w:t>
            </w:r>
            <w:bookmarkEnd w:id="46"/>
          </w:p>
        </w:tc>
      </w:tr>
      <w:tr w:rsidR="005A1400" w14:paraId="68AEE5FB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B0745D9" w14:textId="77777777" w:rsidR="005A1400" w:rsidRDefault="00711242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0F72AC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bookmarkStart w:id="47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47"/>
          </w:p>
        </w:tc>
      </w:tr>
      <w:tr w:rsidR="005A1400" w14:paraId="70B1EEC0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8B9C28D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695212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7E54E1" w14:textId="77777777" w:rsidR="005A1400" w:rsidRDefault="00711242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18B1B7F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0AAB639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701D6F70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4490783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4F525C1F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21247F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8219F2" w14:textId="77777777" w:rsidR="005A1400" w:rsidRDefault="00711242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48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48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2A0B7F" w14:textId="77777777" w:rsidR="005A1400" w:rsidRDefault="00711242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07AB8D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4D24B4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85E295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</w:tr>
      <w:tr w:rsidR="005A1400" w14:paraId="535E5110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A503FB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966B2E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9AA9FE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8266E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67036F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B7904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</w:tr>
      <w:tr w:rsidR="005A1400" w14:paraId="16627A66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58BF02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A494A8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E7BE35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8D48A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7E9172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9E77B0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0.37</w:t>
            </w:r>
          </w:p>
        </w:tc>
      </w:tr>
      <w:tr w:rsidR="005A1400" w14:paraId="4B9AA479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AFE5E6A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78EDA9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424E7A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FC96F52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DC05DD5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7DC5AF8" w14:textId="77777777" w:rsidR="005A1400" w:rsidRDefault="00711242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0.38</w:t>
            </w:r>
          </w:p>
        </w:tc>
      </w:tr>
    </w:tbl>
    <w:p w14:paraId="06A4A1A2" w14:textId="77777777" w:rsidR="00AC2D52" w:rsidRDefault="00AC2D52">
      <w:pPr>
        <w:widowControl w:val="0"/>
        <w:jc w:val="both"/>
        <w:rPr>
          <w:kern w:val="2"/>
          <w:szCs w:val="24"/>
          <w:lang w:val="en-US"/>
        </w:rPr>
      </w:pPr>
    </w:p>
    <w:p w14:paraId="74D97800" w14:textId="77777777" w:rsidR="00AC2D52" w:rsidRDefault="00711242">
      <w:pPr>
        <w:pStyle w:val="1"/>
        <w:widowControl w:val="0"/>
        <w:jc w:val="both"/>
        <w:rPr>
          <w:kern w:val="2"/>
          <w:szCs w:val="24"/>
        </w:rPr>
      </w:pPr>
      <w:bookmarkStart w:id="49" w:name="_Toc91069107"/>
      <w:r>
        <w:rPr>
          <w:kern w:val="2"/>
          <w:szCs w:val="24"/>
        </w:rPr>
        <w:t>房间类型</w:t>
      </w:r>
      <w:bookmarkEnd w:id="49"/>
    </w:p>
    <w:p w14:paraId="55DD8206" w14:textId="77777777" w:rsidR="00AC2D52" w:rsidRDefault="00711242">
      <w:pPr>
        <w:pStyle w:val="2"/>
        <w:widowControl w:val="0"/>
        <w:rPr>
          <w:kern w:val="2"/>
        </w:rPr>
      </w:pPr>
      <w:bookmarkStart w:id="50" w:name="_Toc91069108"/>
      <w:r>
        <w:rPr>
          <w:kern w:val="2"/>
        </w:rPr>
        <w:t>房间表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AC2D52" w14:paraId="432E2D43" w14:textId="77777777">
        <w:tc>
          <w:tcPr>
            <w:tcW w:w="1862" w:type="dxa"/>
            <w:shd w:val="clear" w:color="auto" w:fill="E6E6E6"/>
            <w:vAlign w:val="center"/>
          </w:tcPr>
          <w:p w14:paraId="2DD1FAEB" w14:textId="77777777" w:rsidR="00AC2D52" w:rsidRDefault="00711242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B93E1EF" w14:textId="77777777" w:rsidR="00AC2D52" w:rsidRDefault="00711242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34F827D" w14:textId="77777777" w:rsidR="00AC2D52" w:rsidRDefault="00711242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3C4DC835" w14:textId="77777777" w:rsidR="00AC2D52" w:rsidRDefault="00711242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F066815" w14:textId="77777777" w:rsidR="00AC2D52" w:rsidRDefault="00711242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3D3A468" w14:textId="77777777" w:rsidR="00AC2D52" w:rsidRDefault="00711242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956D4CA" w14:textId="77777777" w:rsidR="00AC2D52" w:rsidRDefault="00711242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AC2D52" w14:paraId="02384C2F" w14:textId="77777777">
        <w:tc>
          <w:tcPr>
            <w:tcW w:w="1862" w:type="dxa"/>
            <w:shd w:val="clear" w:color="auto" w:fill="E6E6E6"/>
            <w:vAlign w:val="center"/>
          </w:tcPr>
          <w:p w14:paraId="5D8B420C" w14:textId="77777777" w:rsidR="00AC2D52" w:rsidRDefault="00711242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4271B6FA" w14:textId="77777777" w:rsidR="00AC2D52" w:rsidRDefault="00711242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F856EE3" w14:textId="77777777" w:rsidR="00AC2D52" w:rsidRDefault="00711242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5CFBBAAD" w14:textId="77777777" w:rsidR="00AC2D52" w:rsidRDefault="0071124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035723D" w14:textId="77777777" w:rsidR="00AC2D52" w:rsidRDefault="00711242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D6C5D82" w14:textId="77777777" w:rsidR="00AC2D52" w:rsidRDefault="00711242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14C2BC8" w14:textId="77777777" w:rsidR="00AC2D52" w:rsidRDefault="00711242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AC2D52" w14:paraId="375F8254" w14:textId="77777777">
        <w:tc>
          <w:tcPr>
            <w:tcW w:w="1862" w:type="dxa"/>
            <w:shd w:val="clear" w:color="auto" w:fill="E6E6E6"/>
            <w:vAlign w:val="center"/>
          </w:tcPr>
          <w:p w14:paraId="44CF6736" w14:textId="77777777" w:rsidR="00AC2D52" w:rsidRDefault="00711242">
            <w:r>
              <w:t>空房间</w:t>
            </w:r>
          </w:p>
        </w:tc>
        <w:tc>
          <w:tcPr>
            <w:tcW w:w="781" w:type="dxa"/>
            <w:vAlign w:val="center"/>
          </w:tcPr>
          <w:p w14:paraId="63B76F0A" w14:textId="77777777" w:rsidR="00AC2D52" w:rsidRDefault="00711242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0F2BBD1C" w14:textId="77777777" w:rsidR="00AC2D52" w:rsidRDefault="00711242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1C0292EC" w14:textId="77777777" w:rsidR="00AC2D52" w:rsidRDefault="00711242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9CB209B" w14:textId="77777777" w:rsidR="00AC2D52" w:rsidRDefault="00711242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0AEAEFA" w14:textId="77777777" w:rsidR="00AC2D52" w:rsidRDefault="00711242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787B9066" w14:textId="77777777" w:rsidR="00AC2D52" w:rsidRDefault="00711242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6617B24C" w14:textId="77777777" w:rsidR="00AC2D52" w:rsidRDefault="00711242">
      <w:pPr>
        <w:pStyle w:val="2"/>
        <w:widowControl w:val="0"/>
        <w:rPr>
          <w:kern w:val="2"/>
        </w:rPr>
      </w:pPr>
      <w:bookmarkStart w:id="51" w:name="_Toc91069109"/>
      <w:r>
        <w:rPr>
          <w:kern w:val="2"/>
        </w:rPr>
        <w:lastRenderedPageBreak/>
        <w:t>作息时间表</w:t>
      </w:r>
      <w:bookmarkEnd w:id="51"/>
    </w:p>
    <w:p w14:paraId="361FE906" w14:textId="77777777" w:rsidR="00AC2D52" w:rsidRDefault="0071124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013B55BD" w14:textId="77777777" w:rsidR="00AC2D52" w:rsidRDefault="00711242">
      <w:pPr>
        <w:pStyle w:val="1"/>
        <w:widowControl w:val="0"/>
        <w:jc w:val="both"/>
        <w:rPr>
          <w:kern w:val="2"/>
          <w:szCs w:val="24"/>
        </w:rPr>
      </w:pPr>
      <w:bookmarkStart w:id="52" w:name="_Toc91069110"/>
      <w:r>
        <w:rPr>
          <w:kern w:val="2"/>
          <w:szCs w:val="24"/>
        </w:rPr>
        <w:t>设计系统</w:t>
      </w:r>
      <w:bookmarkEnd w:id="52"/>
    </w:p>
    <w:p w14:paraId="5C54DCDF" w14:textId="77777777" w:rsidR="00AC2D52" w:rsidRDefault="00711242">
      <w:pPr>
        <w:pStyle w:val="2"/>
        <w:widowControl w:val="0"/>
        <w:rPr>
          <w:kern w:val="2"/>
        </w:rPr>
      </w:pPr>
      <w:bookmarkStart w:id="53" w:name="_Toc91069111"/>
      <w:r>
        <w:rPr>
          <w:kern w:val="2"/>
        </w:rPr>
        <w:t>系统类型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AC2D52" w14:paraId="6675627F" w14:textId="77777777">
        <w:tc>
          <w:tcPr>
            <w:tcW w:w="1131" w:type="dxa"/>
            <w:shd w:val="clear" w:color="auto" w:fill="E6E6E6"/>
            <w:vAlign w:val="center"/>
          </w:tcPr>
          <w:p w14:paraId="3EAA2D1B" w14:textId="77777777" w:rsidR="00AC2D52" w:rsidRDefault="00711242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1913ECD" w14:textId="77777777" w:rsidR="00AC2D52" w:rsidRDefault="00711242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22F7B7" w14:textId="77777777" w:rsidR="00AC2D52" w:rsidRDefault="00711242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861EFE" w14:textId="77777777" w:rsidR="00AC2D52" w:rsidRDefault="00711242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85FC53F" w14:textId="77777777" w:rsidR="00AC2D52" w:rsidRDefault="0071124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3D1EECF6" w14:textId="77777777" w:rsidR="00AC2D52" w:rsidRDefault="00711242">
            <w:pPr>
              <w:jc w:val="center"/>
            </w:pPr>
            <w:r>
              <w:t>包含的房间</w:t>
            </w:r>
          </w:p>
        </w:tc>
      </w:tr>
      <w:tr w:rsidR="00AC2D52" w14:paraId="3844AA1B" w14:textId="77777777">
        <w:tc>
          <w:tcPr>
            <w:tcW w:w="1131" w:type="dxa"/>
            <w:vAlign w:val="center"/>
          </w:tcPr>
          <w:p w14:paraId="405086C4" w14:textId="77777777" w:rsidR="00AC2D52" w:rsidRDefault="00711242">
            <w:r>
              <w:t>默认</w:t>
            </w:r>
          </w:p>
        </w:tc>
        <w:tc>
          <w:tcPr>
            <w:tcW w:w="1924" w:type="dxa"/>
            <w:vAlign w:val="center"/>
          </w:tcPr>
          <w:p w14:paraId="6C4EE4DE" w14:textId="77777777" w:rsidR="00AC2D52" w:rsidRDefault="00711242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9AF066C" w14:textId="77777777" w:rsidR="00AC2D52" w:rsidRDefault="00711242">
            <w:r>
              <w:t>－</w:t>
            </w:r>
          </w:p>
        </w:tc>
        <w:tc>
          <w:tcPr>
            <w:tcW w:w="848" w:type="dxa"/>
            <w:vAlign w:val="center"/>
          </w:tcPr>
          <w:p w14:paraId="3A9614C2" w14:textId="77777777" w:rsidR="00AC2D52" w:rsidRDefault="00711242">
            <w:r>
              <w:t>－</w:t>
            </w:r>
          </w:p>
        </w:tc>
        <w:tc>
          <w:tcPr>
            <w:tcW w:w="905" w:type="dxa"/>
            <w:vAlign w:val="center"/>
          </w:tcPr>
          <w:p w14:paraId="2AA720CF" w14:textId="77777777" w:rsidR="00AC2D52" w:rsidRDefault="00711242">
            <w:r>
              <w:t>6217.07</w:t>
            </w:r>
          </w:p>
        </w:tc>
        <w:tc>
          <w:tcPr>
            <w:tcW w:w="3673" w:type="dxa"/>
            <w:vAlign w:val="center"/>
          </w:tcPr>
          <w:p w14:paraId="68A25FDE" w14:textId="77777777" w:rsidR="00AC2D52" w:rsidRDefault="00711242">
            <w:r>
              <w:t>所有房间</w:t>
            </w:r>
          </w:p>
        </w:tc>
      </w:tr>
    </w:tbl>
    <w:p w14:paraId="3D3E9B36" w14:textId="77777777" w:rsidR="00AC2D52" w:rsidRDefault="00711242">
      <w:pPr>
        <w:pStyle w:val="2"/>
        <w:widowControl w:val="0"/>
        <w:rPr>
          <w:kern w:val="2"/>
        </w:rPr>
      </w:pPr>
      <w:bookmarkStart w:id="54" w:name="_Toc91069112"/>
      <w:r>
        <w:rPr>
          <w:kern w:val="2"/>
        </w:rPr>
        <w:t>制冷系统</w:t>
      </w:r>
      <w:bookmarkEnd w:id="54"/>
    </w:p>
    <w:p w14:paraId="25D53272" w14:textId="77777777" w:rsidR="00AC2D52" w:rsidRDefault="00711242">
      <w:pPr>
        <w:pStyle w:val="3"/>
        <w:widowControl w:val="0"/>
        <w:jc w:val="both"/>
        <w:rPr>
          <w:kern w:val="2"/>
          <w:szCs w:val="24"/>
        </w:rPr>
      </w:pPr>
      <w:bookmarkStart w:id="55" w:name="_Toc91069113"/>
      <w:r>
        <w:rPr>
          <w:kern w:val="2"/>
          <w:szCs w:val="24"/>
        </w:rPr>
        <w:t>冷水机组</w:t>
      </w:r>
      <w:bookmarkEnd w:id="5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AC2D52" w14:paraId="73A0F01E" w14:textId="77777777">
        <w:tc>
          <w:tcPr>
            <w:tcW w:w="1930" w:type="dxa"/>
            <w:shd w:val="clear" w:color="auto" w:fill="E6E6E6"/>
            <w:vAlign w:val="center"/>
          </w:tcPr>
          <w:p w14:paraId="7EFD125B" w14:textId="77777777" w:rsidR="00AC2D52" w:rsidRDefault="00711242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4DB6302F" w14:textId="77777777" w:rsidR="00AC2D52" w:rsidRDefault="00711242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163501E" w14:textId="77777777" w:rsidR="00AC2D52" w:rsidRDefault="00711242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A056EF5" w14:textId="77777777" w:rsidR="00AC2D52" w:rsidRDefault="00711242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7D7E8198" w14:textId="77777777" w:rsidR="00AC2D52" w:rsidRDefault="00711242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793EA731" w14:textId="77777777" w:rsidR="00AC2D52" w:rsidRDefault="00711242">
            <w:pPr>
              <w:jc w:val="center"/>
            </w:pPr>
            <w:r>
              <w:t>台数</w:t>
            </w:r>
          </w:p>
        </w:tc>
      </w:tr>
      <w:tr w:rsidR="00AC2D52" w14:paraId="08DBACDD" w14:textId="77777777">
        <w:tc>
          <w:tcPr>
            <w:tcW w:w="1930" w:type="dxa"/>
            <w:vAlign w:val="center"/>
          </w:tcPr>
          <w:p w14:paraId="0028AFB4" w14:textId="77777777" w:rsidR="00AC2D52" w:rsidRDefault="00711242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33E94929" w14:textId="77777777" w:rsidR="00AC2D52" w:rsidRDefault="00711242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14:paraId="17A8694A" w14:textId="77777777" w:rsidR="00AC2D52" w:rsidRDefault="00711242">
            <w:r>
              <w:t>100</w:t>
            </w:r>
          </w:p>
        </w:tc>
        <w:tc>
          <w:tcPr>
            <w:tcW w:w="1273" w:type="dxa"/>
            <w:vAlign w:val="center"/>
          </w:tcPr>
          <w:p w14:paraId="32DBF102" w14:textId="77777777" w:rsidR="00AC2D52" w:rsidRDefault="00711242">
            <w:r>
              <w:t>500</w:t>
            </w:r>
          </w:p>
        </w:tc>
        <w:tc>
          <w:tcPr>
            <w:tcW w:w="1630" w:type="dxa"/>
            <w:vAlign w:val="center"/>
          </w:tcPr>
          <w:p w14:paraId="3AB9AB40" w14:textId="77777777" w:rsidR="00AC2D52" w:rsidRDefault="00711242">
            <w:r>
              <w:t>5.00</w:t>
            </w:r>
          </w:p>
        </w:tc>
        <w:tc>
          <w:tcPr>
            <w:tcW w:w="628" w:type="dxa"/>
            <w:vAlign w:val="center"/>
          </w:tcPr>
          <w:p w14:paraId="7FEB81B3" w14:textId="77777777" w:rsidR="00AC2D52" w:rsidRDefault="00711242">
            <w:r>
              <w:t>1</w:t>
            </w:r>
          </w:p>
        </w:tc>
      </w:tr>
    </w:tbl>
    <w:p w14:paraId="6E833F13" w14:textId="77777777" w:rsidR="00AC2D52" w:rsidRDefault="00711242">
      <w:pPr>
        <w:pStyle w:val="3"/>
        <w:widowControl w:val="0"/>
        <w:jc w:val="both"/>
        <w:rPr>
          <w:kern w:val="2"/>
          <w:szCs w:val="24"/>
        </w:rPr>
      </w:pPr>
      <w:bookmarkStart w:id="56" w:name="_Toc91069114"/>
      <w:r>
        <w:rPr>
          <w:kern w:val="2"/>
          <w:szCs w:val="24"/>
        </w:rPr>
        <w:t>水泵系统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15"/>
        <w:gridCol w:w="1273"/>
        <w:gridCol w:w="1868"/>
        <w:gridCol w:w="2378"/>
        <w:gridCol w:w="1131"/>
      </w:tblGrid>
      <w:tr w:rsidR="00AC2D52" w14:paraId="2B997CB2" w14:textId="77777777">
        <w:tc>
          <w:tcPr>
            <w:tcW w:w="1267" w:type="dxa"/>
            <w:shd w:val="clear" w:color="auto" w:fill="E6E6E6"/>
            <w:vAlign w:val="center"/>
          </w:tcPr>
          <w:p w14:paraId="3C179CDC" w14:textId="77777777" w:rsidR="00AC2D52" w:rsidRDefault="00711242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0E97F8E" w14:textId="77777777" w:rsidR="00AC2D52" w:rsidRDefault="00711242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8CF7068" w14:textId="77777777" w:rsidR="00AC2D52" w:rsidRDefault="00711242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59182F81" w14:textId="77777777" w:rsidR="00AC2D52" w:rsidRDefault="00711242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0FE34D05" w14:textId="77777777" w:rsidR="00AC2D52" w:rsidRDefault="00711242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E0E7489" w14:textId="77777777" w:rsidR="00AC2D52" w:rsidRDefault="00711242">
            <w:pPr>
              <w:jc w:val="center"/>
            </w:pPr>
            <w:r>
              <w:t>台数</w:t>
            </w:r>
          </w:p>
        </w:tc>
      </w:tr>
      <w:tr w:rsidR="00AC2D52" w14:paraId="3379E55B" w14:textId="77777777">
        <w:tc>
          <w:tcPr>
            <w:tcW w:w="1267" w:type="dxa"/>
            <w:vAlign w:val="center"/>
          </w:tcPr>
          <w:p w14:paraId="3A5172BC" w14:textId="77777777" w:rsidR="00AC2D52" w:rsidRDefault="00711242">
            <w:r>
              <w:t>冷却水泵</w:t>
            </w:r>
          </w:p>
        </w:tc>
        <w:tc>
          <w:tcPr>
            <w:tcW w:w="1415" w:type="dxa"/>
            <w:vAlign w:val="center"/>
          </w:tcPr>
          <w:p w14:paraId="61AB675E" w14:textId="77777777" w:rsidR="00AC2D52" w:rsidRDefault="00711242">
            <w:r>
              <w:t>10</w:t>
            </w:r>
          </w:p>
        </w:tc>
        <w:tc>
          <w:tcPr>
            <w:tcW w:w="1273" w:type="dxa"/>
            <w:vAlign w:val="center"/>
          </w:tcPr>
          <w:p w14:paraId="07A96F86" w14:textId="77777777" w:rsidR="00AC2D52" w:rsidRDefault="00711242">
            <w:r>
              <w:t>25</w:t>
            </w:r>
          </w:p>
        </w:tc>
        <w:tc>
          <w:tcPr>
            <w:tcW w:w="1867" w:type="dxa"/>
            <w:vAlign w:val="center"/>
          </w:tcPr>
          <w:p w14:paraId="0A280A26" w14:textId="77777777" w:rsidR="00AC2D52" w:rsidRDefault="00711242">
            <w:r>
              <w:t>5</w:t>
            </w:r>
          </w:p>
        </w:tc>
        <w:tc>
          <w:tcPr>
            <w:tcW w:w="2377" w:type="dxa"/>
            <w:vAlign w:val="center"/>
          </w:tcPr>
          <w:p w14:paraId="3D1A1C90" w14:textId="77777777" w:rsidR="00AC2D52" w:rsidRDefault="00711242">
            <w:r>
              <w:t>80</w:t>
            </w:r>
          </w:p>
        </w:tc>
        <w:tc>
          <w:tcPr>
            <w:tcW w:w="1131" w:type="dxa"/>
            <w:vAlign w:val="center"/>
          </w:tcPr>
          <w:p w14:paraId="2DC6821A" w14:textId="77777777" w:rsidR="00AC2D52" w:rsidRDefault="00711242">
            <w:r>
              <w:t>1</w:t>
            </w:r>
          </w:p>
        </w:tc>
      </w:tr>
      <w:tr w:rsidR="00AC2D52" w14:paraId="0E1579DA" w14:textId="77777777">
        <w:tc>
          <w:tcPr>
            <w:tcW w:w="1267" w:type="dxa"/>
            <w:vAlign w:val="center"/>
          </w:tcPr>
          <w:p w14:paraId="66609997" w14:textId="77777777" w:rsidR="00AC2D52" w:rsidRDefault="00711242">
            <w:r>
              <w:t>冷冻水泵</w:t>
            </w:r>
          </w:p>
        </w:tc>
        <w:tc>
          <w:tcPr>
            <w:tcW w:w="1415" w:type="dxa"/>
            <w:vAlign w:val="center"/>
          </w:tcPr>
          <w:p w14:paraId="22F12547" w14:textId="77777777" w:rsidR="00AC2D52" w:rsidRDefault="00711242">
            <w:r>
              <w:t>8</w:t>
            </w:r>
          </w:p>
        </w:tc>
        <w:tc>
          <w:tcPr>
            <w:tcW w:w="1273" w:type="dxa"/>
            <w:vAlign w:val="center"/>
          </w:tcPr>
          <w:p w14:paraId="182FCC18" w14:textId="77777777" w:rsidR="00AC2D52" w:rsidRDefault="00711242">
            <w:r>
              <w:t>30</w:t>
            </w:r>
          </w:p>
        </w:tc>
        <w:tc>
          <w:tcPr>
            <w:tcW w:w="1867" w:type="dxa"/>
            <w:vAlign w:val="center"/>
          </w:tcPr>
          <w:p w14:paraId="7CB56A24" w14:textId="77777777" w:rsidR="00AC2D52" w:rsidRDefault="00711242">
            <w:r>
              <w:t>5</w:t>
            </w:r>
          </w:p>
        </w:tc>
        <w:tc>
          <w:tcPr>
            <w:tcW w:w="2377" w:type="dxa"/>
            <w:vAlign w:val="center"/>
          </w:tcPr>
          <w:p w14:paraId="56B5D479" w14:textId="77777777" w:rsidR="00AC2D52" w:rsidRDefault="00711242">
            <w:r>
              <w:t>80</w:t>
            </w:r>
          </w:p>
        </w:tc>
        <w:tc>
          <w:tcPr>
            <w:tcW w:w="1131" w:type="dxa"/>
            <w:vAlign w:val="center"/>
          </w:tcPr>
          <w:p w14:paraId="18A5074B" w14:textId="77777777" w:rsidR="00AC2D52" w:rsidRDefault="00711242">
            <w:r>
              <w:t>1</w:t>
            </w:r>
          </w:p>
        </w:tc>
      </w:tr>
    </w:tbl>
    <w:p w14:paraId="68F05D1C" w14:textId="77777777" w:rsidR="00AC2D52" w:rsidRDefault="00711242">
      <w:pPr>
        <w:pStyle w:val="3"/>
        <w:widowControl w:val="0"/>
        <w:jc w:val="both"/>
        <w:rPr>
          <w:kern w:val="2"/>
          <w:szCs w:val="24"/>
        </w:rPr>
      </w:pPr>
      <w:bookmarkStart w:id="57" w:name="_Toc91069115"/>
      <w:r>
        <w:rPr>
          <w:kern w:val="2"/>
          <w:szCs w:val="24"/>
        </w:rPr>
        <w:t>运行工况</w:t>
      </w:r>
      <w:bookmarkEnd w:id="5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AC2D52" w14:paraId="1C4D9E20" w14:textId="77777777">
        <w:tc>
          <w:tcPr>
            <w:tcW w:w="1115" w:type="dxa"/>
            <w:shd w:val="clear" w:color="auto" w:fill="E6E6E6"/>
            <w:vAlign w:val="center"/>
          </w:tcPr>
          <w:p w14:paraId="6830EEDC" w14:textId="77777777" w:rsidR="00AC2D52" w:rsidRDefault="00711242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8485925" w14:textId="77777777" w:rsidR="00AC2D52" w:rsidRDefault="00711242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A90B782" w14:textId="77777777" w:rsidR="00AC2D52" w:rsidRDefault="00711242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CDCD29D" w14:textId="77777777" w:rsidR="00AC2D52" w:rsidRDefault="00711242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E88A974" w14:textId="77777777" w:rsidR="00AC2D52" w:rsidRDefault="00711242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BD98781" w14:textId="77777777" w:rsidR="00AC2D52" w:rsidRDefault="00711242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3303AD3" w14:textId="77777777" w:rsidR="00AC2D52" w:rsidRDefault="00711242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AC2D52" w14:paraId="503AE0FD" w14:textId="77777777">
        <w:tc>
          <w:tcPr>
            <w:tcW w:w="1115" w:type="dxa"/>
            <w:shd w:val="clear" w:color="auto" w:fill="E6E6E6"/>
            <w:vAlign w:val="center"/>
          </w:tcPr>
          <w:p w14:paraId="68B7F3A2" w14:textId="77777777" w:rsidR="00AC2D52" w:rsidRDefault="00711242">
            <w:r>
              <w:t>25</w:t>
            </w:r>
          </w:p>
        </w:tc>
        <w:tc>
          <w:tcPr>
            <w:tcW w:w="1273" w:type="dxa"/>
            <w:vAlign w:val="center"/>
          </w:tcPr>
          <w:p w14:paraId="740A8F06" w14:textId="77777777" w:rsidR="00AC2D52" w:rsidRDefault="00711242">
            <w:r>
              <w:t>125</w:t>
            </w:r>
          </w:p>
        </w:tc>
        <w:tc>
          <w:tcPr>
            <w:tcW w:w="1273" w:type="dxa"/>
            <w:vAlign w:val="center"/>
          </w:tcPr>
          <w:p w14:paraId="541DDF13" w14:textId="77777777" w:rsidR="00AC2D52" w:rsidRDefault="00711242">
            <w:r>
              <w:t>30</w:t>
            </w:r>
          </w:p>
        </w:tc>
        <w:tc>
          <w:tcPr>
            <w:tcW w:w="1273" w:type="dxa"/>
            <w:vAlign w:val="center"/>
          </w:tcPr>
          <w:p w14:paraId="1903CC86" w14:textId="77777777" w:rsidR="00AC2D52" w:rsidRDefault="00711242">
            <w:r>
              <w:t>4.17</w:t>
            </w:r>
          </w:p>
        </w:tc>
        <w:tc>
          <w:tcPr>
            <w:tcW w:w="1556" w:type="dxa"/>
            <w:vAlign w:val="center"/>
          </w:tcPr>
          <w:p w14:paraId="41C9E461" w14:textId="77777777" w:rsidR="00AC2D52" w:rsidRDefault="00711242">
            <w:r>
              <w:t>10</w:t>
            </w:r>
          </w:p>
        </w:tc>
        <w:tc>
          <w:tcPr>
            <w:tcW w:w="1556" w:type="dxa"/>
            <w:vAlign w:val="center"/>
          </w:tcPr>
          <w:p w14:paraId="794B43D0" w14:textId="77777777" w:rsidR="00AC2D52" w:rsidRDefault="00711242">
            <w:r>
              <w:t>8</w:t>
            </w:r>
          </w:p>
        </w:tc>
        <w:tc>
          <w:tcPr>
            <w:tcW w:w="1273" w:type="dxa"/>
            <w:vAlign w:val="center"/>
          </w:tcPr>
          <w:p w14:paraId="577575F3" w14:textId="77777777" w:rsidR="00AC2D52" w:rsidRDefault="00711242">
            <w:r>
              <w:t>0</w:t>
            </w:r>
          </w:p>
        </w:tc>
      </w:tr>
      <w:tr w:rsidR="00AC2D52" w14:paraId="52243C10" w14:textId="77777777">
        <w:tc>
          <w:tcPr>
            <w:tcW w:w="1115" w:type="dxa"/>
            <w:shd w:val="clear" w:color="auto" w:fill="E6E6E6"/>
            <w:vAlign w:val="center"/>
          </w:tcPr>
          <w:p w14:paraId="7DD63175" w14:textId="77777777" w:rsidR="00AC2D52" w:rsidRDefault="00711242">
            <w:r>
              <w:t>50</w:t>
            </w:r>
          </w:p>
        </w:tc>
        <w:tc>
          <w:tcPr>
            <w:tcW w:w="1273" w:type="dxa"/>
            <w:vAlign w:val="center"/>
          </w:tcPr>
          <w:p w14:paraId="1D3456C2" w14:textId="77777777" w:rsidR="00AC2D52" w:rsidRDefault="00711242">
            <w:r>
              <w:t>250</w:t>
            </w:r>
          </w:p>
        </w:tc>
        <w:tc>
          <w:tcPr>
            <w:tcW w:w="1273" w:type="dxa"/>
            <w:vAlign w:val="center"/>
          </w:tcPr>
          <w:p w14:paraId="7BF110B0" w14:textId="77777777" w:rsidR="00AC2D52" w:rsidRDefault="00711242">
            <w:r>
              <w:t>55</w:t>
            </w:r>
          </w:p>
        </w:tc>
        <w:tc>
          <w:tcPr>
            <w:tcW w:w="1273" w:type="dxa"/>
            <w:vAlign w:val="center"/>
          </w:tcPr>
          <w:p w14:paraId="6A1A2353" w14:textId="77777777" w:rsidR="00AC2D52" w:rsidRDefault="00711242">
            <w:r>
              <w:t>4.55</w:t>
            </w:r>
          </w:p>
        </w:tc>
        <w:tc>
          <w:tcPr>
            <w:tcW w:w="1556" w:type="dxa"/>
            <w:vAlign w:val="center"/>
          </w:tcPr>
          <w:p w14:paraId="07CA1CDE" w14:textId="77777777" w:rsidR="00AC2D52" w:rsidRDefault="00711242">
            <w:r>
              <w:t>10</w:t>
            </w:r>
          </w:p>
        </w:tc>
        <w:tc>
          <w:tcPr>
            <w:tcW w:w="1556" w:type="dxa"/>
            <w:vAlign w:val="center"/>
          </w:tcPr>
          <w:p w14:paraId="6FC231D5" w14:textId="77777777" w:rsidR="00AC2D52" w:rsidRDefault="00711242">
            <w:r>
              <w:t>8</w:t>
            </w:r>
          </w:p>
        </w:tc>
        <w:tc>
          <w:tcPr>
            <w:tcW w:w="1273" w:type="dxa"/>
            <w:vAlign w:val="center"/>
          </w:tcPr>
          <w:p w14:paraId="07FEB9A2" w14:textId="77777777" w:rsidR="00AC2D52" w:rsidRDefault="00711242">
            <w:r>
              <w:t>0</w:t>
            </w:r>
          </w:p>
        </w:tc>
      </w:tr>
      <w:tr w:rsidR="00AC2D52" w14:paraId="6CA001E2" w14:textId="77777777">
        <w:tc>
          <w:tcPr>
            <w:tcW w:w="1115" w:type="dxa"/>
            <w:shd w:val="clear" w:color="auto" w:fill="E6E6E6"/>
            <w:vAlign w:val="center"/>
          </w:tcPr>
          <w:p w14:paraId="53212534" w14:textId="77777777" w:rsidR="00AC2D52" w:rsidRDefault="00711242">
            <w:r>
              <w:t>75</w:t>
            </w:r>
          </w:p>
        </w:tc>
        <w:tc>
          <w:tcPr>
            <w:tcW w:w="1273" w:type="dxa"/>
            <w:vAlign w:val="center"/>
          </w:tcPr>
          <w:p w14:paraId="399D0B3E" w14:textId="77777777" w:rsidR="00AC2D52" w:rsidRDefault="00711242">
            <w:r>
              <w:t>375</w:t>
            </w:r>
          </w:p>
        </w:tc>
        <w:tc>
          <w:tcPr>
            <w:tcW w:w="1273" w:type="dxa"/>
            <w:vAlign w:val="center"/>
          </w:tcPr>
          <w:p w14:paraId="58C50AB6" w14:textId="77777777" w:rsidR="00AC2D52" w:rsidRDefault="00711242">
            <w:r>
              <w:t>75</w:t>
            </w:r>
          </w:p>
        </w:tc>
        <w:tc>
          <w:tcPr>
            <w:tcW w:w="1273" w:type="dxa"/>
            <w:vAlign w:val="center"/>
          </w:tcPr>
          <w:p w14:paraId="1A38C302" w14:textId="77777777" w:rsidR="00AC2D52" w:rsidRDefault="00711242">
            <w:r>
              <w:t>5.00</w:t>
            </w:r>
          </w:p>
        </w:tc>
        <w:tc>
          <w:tcPr>
            <w:tcW w:w="1556" w:type="dxa"/>
            <w:vAlign w:val="center"/>
          </w:tcPr>
          <w:p w14:paraId="0E9DE3DE" w14:textId="77777777" w:rsidR="00AC2D52" w:rsidRDefault="00711242">
            <w:r>
              <w:t>10</w:t>
            </w:r>
          </w:p>
        </w:tc>
        <w:tc>
          <w:tcPr>
            <w:tcW w:w="1556" w:type="dxa"/>
            <w:vAlign w:val="center"/>
          </w:tcPr>
          <w:p w14:paraId="5A3B81B5" w14:textId="77777777" w:rsidR="00AC2D52" w:rsidRDefault="00711242">
            <w:r>
              <w:t>8</w:t>
            </w:r>
          </w:p>
        </w:tc>
        <w:tc>
          <w:tcPr>
            <w:tcW w:w="1273" w:type="dxa"/>
            <w:vAlign w:val="center"/>
          </w:tcPr>
          <w:p w14:paraId="37EBD03A" w14:textId="77777777" w:rsidR="00AC2D52" w:rsidRDefault="00711242">
            <w:r>
              <w:t>0</w:t>
            </w:r>
          </w:p>
        </w:tc>
      </w:tr>
      <w:tr w:rsidR="00AC2D52" w14:paraId="1E40586F" w14:textId="77777777">
        <w:tc>
          <w:tcPr>
            <w:tcW w:w="1115" w:type="dxa"/>
            <w:shd w:val="clear" w:color="auto" w:fill="E6E6E6"/>
            <w:vAlign w:val="center"/>
          </w:tcPr>
          <w:p w14:paraId="51751983" w14:textId="77777777" w:rsidR="00AC2D52" w:rsidRDefault="00711242">
            <w:r>
              <w:t>100</w:t>
            </w:r>
          </w:p>
        </w:tc>
        <w:tc>
          <w:tcPr>
            <w:tcW w:w="1273" w:type="dxa"/>
            <w:vAlign w:val="center"/>
          </w:tcPr>
          <w:p w14:paraId="14608B56" w14:textId="77777777" w:rsidR="00AC2D52" w:rsidRDefault="00711242">
            <w:r>
              <w:t>500</w:t>
            </w:r>
          </w:p>
        </w:tc>
        <w:tc>
          <w:tcPr>
            <w:tcW w:w="1273" w:type="dxa"/>
            <w:vAlign w:val="center"/>
          </w:tcPr>
          <w:p w14:paraId="56CE266D" w14:textId="77777777" w:rsidR="00AC2D52" w:rsidRDefault="00711242">
            <w:r>
              <w:t>100</w:t>
            </w:r>
          </w:p>
        </w:tc>
        <w:tc>
          <w:tcPr>
            <w:tcW w:w="1273" w:type="dxa"/>
            <w:vAlign w:val="center"/>
          </w:tcPr>
          <w:p w14:paraId="3DA508AD" w14:textId="77777777" w:rsidR="00AC2D52" w:rsidRDefault="00711242">
            <w:r>
              <w:t>5.00</w:t>
            </w:r>
          </w:p>
        </w:tc>
        <w:tc>
          <w:tcPr>
            <w:tcW w:w="1556" w:type="dxa"/>
            <w:vAlign w:val="center"/>
          </w:tcPr>
          <w:p w14:paraId="7F4AAFF5" w14:textId="77777777" w:rsidR="00AC2D52" w:rsidRDefault="00711242">
            <w:r>
              <w:t>10</w:t>
            </w:r>
          </w:p>
        </w:tc>
        <w:tc>
          <w:tcPr>
            <w:tcW w:w="1556" w:type="dxa"/>
            <w:vAlign w:val="center"/>
          </w:tcPr>
          <w:p w14:paraId="6F4D4569" w14:textId="77777777" w:rsidR="00AC2D52" w:rsidRDefault="00711242">
            <w:r>
              <w:t>8</w:t>
            </w:r>
          </w:p>
        </w:tc>
        <w:tc>
          <w:tcPr>
            <w:tcW w:w="1273" w:type="dxa"/>
            <w:vAlign w:val="center"/>
          </w:tcPr>
          <w:p w14:paraId="026CAD48" w14:textId="77777777" w:rsidR="00AC2D52" w:rsidRDefault="00711242">
            <w:r>
              <w:t>0</w:t>
            </w:r>
          </w:p>
        </w:tc>
      </w:tr>
    </w:tbl>
    <w:p w14:paraId="258D536D" w14:textId="77777777" w:rsidR="00AC2D52" w:rsidRDefault="00711242">
      <w:pPr>
        <w:pStyle w:val="3"/>
        <w:widowControl w:val="0"/>
        <w:jc w:val="both"/>
        <w:rPr>
          <w:kern w:val="2"/>
          <w:szCs w:val="24"/>
        </w:rPr>
      </w:pPr>
      <w:bookmarkStart w:id="58" w:name="_Toc91069116"/>
      <w:r>
        <w:rPr>
          <w:kern w:val="2"/>
          <w:szCs w:val="24"/>
        </w:rPr>
        <w:t>制冷能耗</w:t>
      </w:r>
      <w:bookmarkEnd w:id="5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AC2D52" w14:paraId="49199F6D" w14:textId="77777777">
        <w:tc>
          <w:tcPr>
            <w:tcW w:w="1115" w:type="dxa"/>
            <w:shd w:val="clear" w:color="auto" w:fill="E6E6E6"/>
            <w:vAlign w:val="center"/>
          </w:tcPr>
          <w:p w14:paraId="39C63073" w14:textId="77777777" w:rsidR="00AC2D52" w:rsidRDefault="00711242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33D79EE" w14:textId="77777777" w:rsidR="00AC2D52" w:rsidRDefault="00711242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7B643E" w14:textId="77777777" w:rsidR="00AC2D52" w:rsidRDefault="00711242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0C194FC" w14:textId="77777777" w:rsidR="00AC2D52" w:rsidRDefault="00711242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7D7F0E" w14:textId="77777777" w:rsidR="00AC2D52" w:rsidRDefault="00711242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280316C" w14:textId="77777777" w:rsidR="00AC2D52" w:rsidRDefault="00711242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F4E776" w14:textId="77777777" w:rsidR="00AC2D52" w:rsidRDefault="00711242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0604A92" w14:textId="77777777" w:rsidR="00AC2D52" w:rsidRDefault="00711242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AC2D52" w14:paraId="52766EDB" w14:textId="77777777">
        <w:tc>
          <w:tcPr>
            <w:tcW w:w="1115" w:type="dxa"/>
            <w:shd w:val="clear" w:color="auto" w:fill="E6E6E6"/>
            <w:vAlign w:val="center"/>
          </w:tcPr>
          <w:p w14:paraId="7705F103" w14:textId="77777777" w:rsidR="00AC2D52" w:rsidRDefault="00711242">
            <w:r>
              <w:t>0~25</w:t>
            </w:r>
          </w:p>
        </w:tc>
        <w:tc>
          <w:tcPr>
            <w:tcW w:w="1131" w:type="dxa"/>
            <w:vAlign w:val="center"/>
          </w:tcPr>
          <w:p w14:paraId="39FBE6D1" w14:textId="77777777" w:rsidR="00AC2D52" w:rsidRDefault="00711242">
            <w:r>
              <w:t>26376</w:t>
            </w:r>
          </w:p>
        </w:tc>
        <w:tc>
          <w:tcPr>
            <w:tcW w:w="1131" w:type="dxa"/>
            <w:vAlign w:val="center"/>
          </w:tcPr>
          <w:p w14:paraId="0FD2BAF8" w14:textId="77777777" w:rsidR="00AC2D52" w:rsidRDefault="00711242">
            <w:r>
              <w:t>522</w:t>
            </w:r>
          </w:p>
        </w:tc>
        <w:tc>
          <w:tcPr>
            <w:tcW w:w="1273" w:type="dxa"/>
            <w:vAlign w:val="center"/>
          </w:tcPr>
          <w:p w14:paraId="225B63CF" w14:textId="77777777" w:rsidR="00AC2D52" w:rsidRDefault="00711242">
            <w:r>
              <w:t>4.17</w:t>
            </w:r>
          </w:p>
        </w:tc>
        <w:tc>
          <w:tcPr>
            <w:tcW w:w="1131" w:type="dxa"/>
            <w:vAlign w:val="center"/>
          </w:tcPr>
          <w:p w14:paraId="2710BA04" w14:textId="77777777" w:rsidR="00AC2D52" w:rsidRDefault="00711242">
            <w:r>
              <w:t>6330</w:t>
            </w:r>
          </w:p>
        </w:tc>
        <w:tc>
          <w:tcPr>
            <w:tcW w:w="1273" w:type="dxa"/>
            <w:vAlign w:val="center"/>
          </w:tcPr>
          <w:p w14:paraId="47BCFFAC" w14:textId="77777777" w:rsidR="00AC2D52" w:rsidRDefault="00711242">
            <w:r>
              <w:t>5220</w:t>
            </w:r>
          </w:p>
        </w:tc>
        <w:tc>
          <w:tcPr>
            <w:tcW w:w="1131" w:type="dxa"/>
            <w:vAlign w:val="center"/>
          </w:tcPr>
          <w:p w14:paraId="38A9499E" w14:textId="77777777" w:rsidR="00AC2D52" w:rsidRDefault="00711242">
            <w:r>
              <w:t>4176</w:t>
            </w:r>
          </w:p>
        </w:tc>
        <w:tc>
          <w:tcPr>
            <w:tcW w:w="1131" w:type="dxa"/>
            <w:vAlign w:val="center"/>
          </w:tcPr>
          <w:p w14:paraId="517A0DF6" w14:textId="77777777" w:rsidR="00AC2D52" w:rsidRDefault="00711242">
            <w:r>
              <w:t>0</w:t>
            </w:r>
          </w:p>
        </w:tc>
      </w:tr>
      <w:tr w:rsidR="00AC2D52" w14:paraId="06253613" w14:textId="77777777">
        <w:tc>
          <w:tcPr>
            <w:tcW w:w="1115" w:type="dxa"/>
            <w:shd w:val="clear" w:color="auto" w:fill="E6E6E6"/>
            <w:vAlign w:val="center"/>
          </w:tcPr>
          <w:p w14:paraId="2487B541" w14:textId="77777777" w:rsidR="00AC2D52" w:rsidRDefault="00711242">
            <w:r>
              <w:t>25~50</w:t>
            </w:r>
          </w:p>
        </w:tc>
        <w:tc>
          <w:tcPr>
            <w:tcW w:w="1131" w:type="dxa"/>
            <w:vAlign w:val="center"/>
          </w:tcPr>
          <w:p w14:paraId="05415576" w14:textId="77777777" w:rsidR="00AC2D52" w:rsidRDefault="00711242">
            <w:r>
              <w:t>48053</w:t>
            </w:r>
          </w:p>
        </w:tc>
        <w:tc>
          <w:tcPr>
            <w:tcW w:w="1131" w:type="dxa"/>
            <w:vAlign w:val="center"/>
          </w:tcPr>
          <w:p w14:paraId="367830FD" w14:textId="77777777" w:rsidR="00AC2D52" w:rsidRDefault="00711242">
            <w:r>
              <w:t>257</w:t>
            </w:r>
          </w:p>
        </w:tc>
        <w:tc>
          <w:tcPr>
            <w:tcW w:w="1273" w:type="dxa"/>
            <w:vAlign w:val="center"/>
          </w:tcPr>
          <w:p w14:paraId="3BFC1853" w14:textId="77777777" w:rsidR="00AC2D52" w:rsidRDefault="00711242">
            <w:r>
              <w:t>4.55</w:t>
            </w:r>
          </w:p>
        </w:tc>
        <w:tc>
          <w:tcPr>
            <w:tcW w:w="1131" w:type="dxa"/>
            <w:vAlign w:val="center"/>
          </w:tcPr>
          <w:p w14:paraId="513E0DC1" w14:textId="77777777" w:rsidR="00AC2D52" w:rsidRDefault="00711242">
            <w:r>
              <w:t>10572</w:t>
            </w:r>
          </w:p>
        </w:tc>
        <w:tc>
          <w:tcPr>
            <w:tcW w:w="1273" w:type="dxa"/>
            <w:vAlign w:val="center"/>
          </w:tcPr>
          <w:p w14:paraId="54A28AA4" w14:textId="77777777" w:rsidR="00AC2D52" w:rsidRDefault="00711242">
            <w:r>
              <w:t>2570</w:t>
            </w:r>
          </w:p>
        </w:tc>
        <w:tc>
          <w:tcPr>
            <w:tcW w:w="1131" w:type="dxa"/>
            <w:vAlign w:val="center"/>
          </w:tcPr>
          <w:p w14:paraId="7AAD9422" w14:textId="77777777" w:rsidR="00AC2D52" w:rsidRDefault="00711242">
            <w:r>
              <w:t>2056</w:t>
            </w:r>
          </w:p>
        </w:tc>
        <w:tc>
          <w:tcPr>
            <w:tcW w:w="1131" w:type="dxa"/>
            <w:vAlign w:val="center"/>
          </w:tcPr>
          <w:p w14:paraId="7018E565" w14:textId="77777777" w:rsidR="00AC2D52" w:rsidRDefault="00711242">
            <w:r>
              <w:t>0</w:t>
            </w:r>
          </w:p>
        </w:tc>
      </w:tr>
      <w:tr w:rsidR="00AC2D52" w14:paraId="34644414" w14:textId="77777777">
        <w:tc>
          <w:tcPr>
            <w:tcW w:w="1115" w:type="dxa"/>
            <w:shd w:val="clear" w:color="auto" w:fill="E6E6E6"/>
            <w:vAlign w:val="center"/>
          </w:tcPr>
          <w:p w14:paraId="5C983D69" w14:textId="77777777" w:rsidR="00AC2D52" w:rsidRDefault="00711242">
            <w:r>
              <w:t>50~75</w:t>
            </w:r>
          </w:p>
        </w:tc>
        <w:tc>
          <w:tcPr>
            <w:tcW w:w="1131" w:type="dxa"/>
            <w:vAlign w:val="center"/>
          </w:tcPr>
          <w:p w14:paraId="5778BC0F" w14:textId="77777777" w:rsidR="00AC2D52" w:rsidRDefault="00711242">
            <w:r>
              <w:t>107732</w:t>
            </w:r>
          </w:p>
        </w:tc>
        <w:tc>
          <w:tcPr>
            <w:tcW w:w="1131" w:type="dxa"/>
            <w:vAlign w:val="center"/>
          </w:tcPr>
          <w:p w14:paraId="4DD38043" w14:textId="77777777" w:rsidR="00AC2D52" w:rsidRDefault="00711242">
            <w:r>
              <w:t>341</w:t>
            </w:r>
          </w:p>
        </w:tc>
        <w:tc>
          <w:tcPr>
            <w:tcW w:w="1273" w:type="dxa"/>
            <w:vAlign w:val="center"/>
          </w:tcPr>
          <w:p w14:paraId="45EC6AFF" w14:textId="77777777" w:rsidR="00AC2D52" w:rsidRDefault="00711242">
            <w:r>
              <w:t>5.00</w:t>
            </w:r>
          </w:p>
        </w:tc>
        <w:tc>
          <w:tcPr>
            <w:tcW w:w="1131" w:type="dxa"/>
            <w:vAlign w:val="center"/>
          </w:tcPr>
          <w:p w14:paraId="19D19E9E" w14:textId="77777777" w:rsidR="00AC2D52" w:rsidRDefault="00711242">
            <w:r>
              <w:t>21546</w:t>
            </w:r>
          </w:p>
        </w:tc>
        <w:tc>
          <w:tcPr>
            <w:tcW w:w="1273" w:type="dxa"/>
            <w:vAlign w:val="center"/>
          </w:tcPr>
          <w:p w14:paraId="19BECF0B" w14:textId="77777777" w:rsidR="00AC2D52" w:rsidRDefault="00711242">
            <w:r>
              <w:t>3410</w:t>
            </w:r>
          </w:p>
        </w:tc>
        <w:tc>
          <w:tcPr>
            <w:tcW w:w="1131" w:type="dxa"/>
            <w:vAlign w:val="center"/>
          </w:tcPr>
          <w:p w14:paraId="4819A2F3" w14:textId="77777777" w:rsidR="00AC2D52" w:rsidRDefault="00711242">
            <w:r>
              <w:t>2728</w:t>
            </w:r>
          </w:p>
        </w:tc>
        <w:tc>
          <w:tcPr>
            <w:tcW w:w="1131" w:type="dxa"/>
            <w:vAlign w:val="center"/>
          </w:tcPr>
          <w:p w14:paraId="1A8D28D5" w14:textId="77777777" w:rsidR="00AC2D52" w:rsidRDefault="00711242">
            <w:r>
              <w:t>0</w:t>
            </w:r>
          </w:p>
        </w:tc>
      </w:tr>
      <w:tr w:rsidR="00AC2D52" w14:paraId="743AAE63" w14:textId="77777777">
        <w:tc>
          <w:tcPr>
            <w:tcW w:w="1115" w:type="dxa"/>
            <w:shd w:val="clear" w:color="auto" w:fill="E6E6E6"/>
            <w:vAlign w:val="center"/>
          </w:tcPr>
          <w:p w14:paraId="05947ECC" w14:textId="77777777" w:rsidR="00AC2D52" w:rsidRDefault="00711242">
            <w:r>
              <w:t>75~100</w:t>
            </w:r>
          </w:p>
        </w:tc>
        <w:tc>
          <w:tcPr>
            <w:tcW w:w="1131" w:type="dxa"/>
            <w:vAlign w:val="center"/>
          </w:tcPr>
          <w:p w14:paraId="2CD10F2F" w14:textId="77777777" w:rsidR="00AC2D52" w:rsidRDefault="00711242">
            <w:r>
              <w:t>154162</w:t>
            </w:r>
          </w:p>
        </w:tc>
        <w:tc>
          <w:tcPr>
            <w:tcW w:w="1131" w:type="dxa"/>
            <w:vAlign w:val="center"/>
          </w:tcPr>
          <w:p w14:paraId="6B4044F4" w14:textId="77777777" w:rsidR="00AC2D52" w:rsidRDefault="00711242">
            <w:r>
              <w:t>349</w:t>
            </w:r>
          </w:p>
        </w:tc>
        <w:tc>
          <w:tcPr>
            <w:tcW w:w="1273" w:type="dxa"/>
            <w:vAlign w:val="center"/>
          </w:tcPr>
          <w:p w14:paraId="1BA23E67" w14:textId="77777777" w:rsidR="00AC2D52" w:rsidRDefault="00711242">
            <w:r>
              <w:t>5.00</w:t>
            </w:r>
          </w:p>
        </w:tc>
        <w:tc>
          <w:tcPr>
            <w:tcW w:w="1131" w:type="dxa"/>
            <w:vAlign w:val="center"/>
          </w:tcPr>
          <w:p w14:paraId="3A40AF57" w14:textId="77777777" w:rsidR="00AC2D52" w:rsidRDefault="00711242">
            <w:r>
              <w:t>30832</w:t>
            </w:r>
          </w:p>
        </w:tc>
        <w:tc>
          <w:tcPr>
            <w:tcW w:w="1273" w:type="dxa"/>
            <w:vAlign w:val="center"/>
          </w:tcPr>
          <w:p w14:paraId="5E935FBD" w14:textId="77777777" w:rsidR="00AC2D52" w:rsidRDefault="00711242">
            <w:r>
              <w:t>3490</w:t>
            </w:r>
          </w:p>
        </w:tc>
        <w:tc>
          <w:tcPr>
            <w:tcW w:w="1131" w:type="dxa"/>
            <w:vAlign w:val="center"/>
          </w:tcPr>
          <w:p w14:paraId="56CCCC45" w14:textId="77777777" w:rsidR="00AC2D52" w:rsidRDefault="00711242">
            <w:r>
              <w:t>2792</w:t>
            </w:r>
          </w:p>
        </w:tc>
        <w:tc>
          <w:tcPr>
            <w:tcW w:w="1131" w:type="dxa"/>
            <w:vAlign w:val="center"/>
          </w:tcPr>
          <w:p w14:paraId="09C56184" w14:textId="77777777" w:rsidR="00AC2D52" w:rsidRDefault="00711242">
            <w:r>
              <w:t>0</w:t>
            </w:r>
          </w:p>
        </w:tc>
      </w:tr>
      <w:tr w:rsidR="00AC2D52" w14:paraId="3872DBA6" w14:textId="77777777">
        <w:tc>
          <w:tcPr>
            <w:tcW w:w="1115" w:type="dxa"/>
            <w:shd w:val="clear" w:color="auto" w:fill="E6E6E6"/>
            <w:vAlign w:val="center"/>
          </w:tcPr>
          <w:p w14:paraId="0A40F6F7" w14:textId="77777777" w:rsidR="00AC2D52" w:rsidRDefault="00711242">
            <w:r>
              <w:t>&gt;100</w:t>
            </w:r>
          </w:p>
        </w:tc>
        <w:tc>
          <w:tcPr>
            <w:tcW w:w="1131" w:type="dxa"/>
            <w:vAlign w:val="center"/>
          </w:tcPr>
          <w:p w14:paraId="794F23E4" w14:textId="77777777" w:rsidR="00AC2D52" w:rsidRDefault="00711242">
            <w:r>
              <w:t>282318</w:t>
            </w:r>
          </w:p>
        </w:tc>
        <w:tc>
          <w:tcPr>
            <w:tcW w:w="1131" w:type="dxa"/>
            <w:vAlign w:val="center"/>
          </w:tcPr>
          <w:p w14:paraId="6C20CA93" w14:textId="77777777" w:rsidR="00AC2D52" w:rsidRDefault="00711242">
            <w:r>
              <w:t>491</w:t>
            </w:r>
          </w:p>
        </w:tc>
        <w:tc>
          <w:tcPr>
            <w:tcW w:w="1273" w:type="dxa"/>
            <w:vAlign w:val="center"/>
          </w:tcPr>
          <w:p w14:paraId="41086735" w14:textId="77777777" w:rsidR="00AC2D52" w:rsidRDefault="00711242">
            <w:r>
              <w:t>－</w:t>
            </w:r>
          </w:p>
        </w:tc>
        <w:tc>
          <w:tcPr>
            <w:tcW w:w="1131" w:type="dxa"/>
            <w:vAlign w:val="center"/>
          </w:tcPr>
          <w:p w14:paraId="7A6C3531" w14:textId="77777777" w:rsidR="00AC2D52" w:rsidRDefault="00711242">
            <w:r>
              <w:t>49100</w:t>
            </w:r>
          </w:p>
        </w:tc>
        <w:tc>
          <w:tcPr>
            <w:tcW w:w="1273" w:type="dxa"/>
            <w:vAlign w:val="center"/>
          </w:tcPr>
          <w:p w14:paraId="244189F2" w14:textId="77777777" w:rsidR="00AC2D52" w:rsidRDefault="00711242">
            <w:r>
              <w:t>4910</w:t>
            </w:r>
          </w:p>
        </w:tc>
        <w:tc>
          <w:tcPr>
            <w:tcW w:w="1131" w:type="dxa"/>
            <w:vAlign w:val="center"/>
          </w:tcPr>
          <w:p w14:paraId="0155C72F" w14:textId="77777777" w:rsidR="00AC2D52" w:rsidRDefault="00711242">
            <w:r>
              <w:t>3928</w:t>
            </w:r>
          </w:p>
        </w:tc>
        <w:tc>
          <w:tcPr>
            <w:tcW w:w="1131" w:type="dxa"/>
            <w:vAlign w:val="center"/>
          </w:tcPr>
          <w:p w14:paraId="52C70760" w14:textId="77777777" w:rsidR="00AC2D52" w:rsidRDefault="00711242">
            <w:r>
              <w:t>0</w:t>
            </w:r>
          </w:p>
        </w:tc>
      </w:tr>
      <w:tr w:rsidR="00AC2D52" w14:paraId="53C34E8F" w14:textId="77777777">
        <w:tc>
          <w:tcPr>
            <w:tcW w:w="1115" w:type="dxa"/>
            <w:shd w:val="clear" w:color="auto" w:fill="E6E6E6"/>
            <w:vAlign w:val="center"/>
          </w:tcPr>
          <w:p w14:paraId="29613238" w14:textId="77777777" w:rsidR="00AC2D52" w:rsidRDefault="00711242">
            <w:r>
              <w:t>合计</w:t>
            </w:r>
          </w:p>
        </w:tc>
        <w:tc>
          <w:tcPr>
            <w:tcW w:w="1131" w:type="dxa"/>
            <w:vAlign w:val="center"/>
          </w:tcPr>
          <w:p w14:paraId="10D049B1" w14:textId="77777777" w:rsidR="00AC2D52" w:rsidRDefault="00711242">
            <w:r>
              <w:t>618640</w:t>
            </w:r>
          </w:p>
        </w:tc>
        <w:tc>
          <w:tcPr>
            <w:tcW w:w="1131" w:type="dxa"/>
            <w:vAlign w:val="center"/>
          </w:tcPr>
          <w:p w14:paraId="21A7B962" w14:textId="77777777" w:rsidR="00AC2D52" w:rsidRDefault="00711242">
            <w:r>
              <w:t>1960</w:t>
            </w:r>
          </w:p>
        </w:tc>
        <w:tc>
          <w:tcPr>
            <w:tcW w:w="1273" w:type="dxa"/>
            <w:vAlign w:val="center"/>
          </w:tcPr>
          <w:p w14:paraId="3A7FB347" w14:textId="77777777" w:rsidR="00AC2D52" w:rsidRDefault="00AC2D52"/>
        </w:tc>
        <w:tc>
          <w:tcPr>
            <w:tcW w:w="1131" w:type="dxa"/>
            <w:vAlign w:val="center"/>
          </w:tcPr>
          <w:p w14:paraId="500D79FE" w14:textId="77777777" w:rsidR="00AC2D52" w:rsidRDefault="00711242">
            <w:r>
              <w:t>118381</w:t>
            </w:r>
          </w:p>
        </w:tc>
        <w:tc>
          <w:tcPr>
            <w:tcW w:w="1273" w:type="dxa"/>
            <w:vAlign w:val="center"/>
          </w:tcPr>
          <w:p w14:paraId="300DDEE4" w14:textId="77777777" w:rsidR="00AC2D52" w:rsidRDefault="00711242">
            <w:r>
              <w:t>19600</w:t>
            </w:r>
          </w:p>
        </w:tc>
        <w:tc>
          <w:tcPr>
            <w:tcW w:w="1131" w:type="dxa"/>
            <w:vAlign w:val="center"/>
          </w:tcPr>
          <w:p w14:paraId="1F2C8D99" w14:textId="77777777" w:rsidR="00AC2D52" w:rsidRDefault="00711242">
            <w:r>
              <w:t>15680</w:t>
            </w:r>
          </w:p>
        </w:tc>
        <w:tc>
          <w:tcPr>
            <w:tcW w:w="1131" w:type="dxa"/>
            <w:vAlign w:val="center"/>
          </w:tcPr>
          <w:p w14:paraId="0B40E5FA" w14:textId="77777777" w:rsidR="00AC2D52" w:rsidRDefault="00711242">
            <w:r>
              <w:t>0</w:t>
            </w:r>
          </w:p>
        </w:tc>
      </w:tr>
    </w:tbl>
    <w:p w14:paraId="06A99A45" w14:textId="77777777" w:rsidR="00AC2D52" w:rsidRDefault="00711242">
      <w:pPr>
        <w:pStyle w:val="2"/>
        <w:widowControl w:val="0"/>
        <w:rPr>
          <w:kern w:val="2"/>
        </w:rPr>
      </w:pPr>
      <w:bookmarkStart w:id="59" w:name="_Toc91069117"/>
      <w:r>
        <w:rPr>
          <w:kern w:val="2"/>
        </w:rPr>
        <w:lastRenderedPageBreak/>
        <w:t>供暖系统</w:t>
      </w:r>
      <w:bookmarkEnd w:id="59"/>
    </w:p>
    <w:p w14:paraId="33900622" w14:textId="77777777" w:rsidR="00AC2D52" w:rsidRDefault="00711242">
      <w:pPr>
        <w:pStyle w:val="3"/>
        <w:widowControl w:val="0"/>
        <w:jc w:val="both"/>
        <w:rPr>
          <w:kern w:val="2"/>
          <w:szCs w:val="24"/>
        </w:rPr>
      </w:pPr>
      <w:bookmarkStart w:id="60" w:name="_Toc91069118"/>
      <w:r>
        <w:rPr>
          <w:kern w:val="2"/>
          <w:szCs w:val="24"/>
        </w:rPr>
        <w:t>热泵系统</w:t>
      </w:r>
      <w:bookmarkEnd w:id="60"/>
    </w:p>
    <w:p w14:paraId="3748219D" w14:textId="77777777" w:rsidR="00AC2D52" w:rsidRDefault="00711242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2333"/>
        <w:gridCol w:w="2333"/>
        <w:gridCol w:w="2333"/>
      </w:tblGrid>
      <w:tr w:rsidR="00AC2D52" w14:paraId="34AAB597" w14:textId="77777777">
        <w:tc>
          <w:tcPr>
            <w:tcW w:w="2333" w:type="dxa"/>
            <w:shd w:val="clear" w:color="auto" w:fill="E6E6E6"/>
            <w:vAlign w:val="center"/>
          </w:tcPr>
          <w:p w14:paraId="653E6703" w14:textId="77777777" w:rsidR="00AC2D52" w:rsidRDefault="00711242">
            <w:pPr>
              <w:jc w:val="center"/>
            </w:pPr>
            <w:r>
              <w:t>名称</w:t>
            </w:r>
          </w:p>
        </w:tc>
        <w:tc>
          <w:tcPr>
            <w:tcW w:w="2333" w:type="dxa"/>
            <w:shd w:val="clear" w:color="auto" w:fill="E6E6E6"/>
            <w:vAlign w:val="center"/>
          </w:tcPr>
          <w:p w14:paraId="2602DC45" w14:textId="77777777" w:rsidR="00AC2D52" w:rsidRDefault="00711242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2333" w:type="dxa"/>
            <w:shd w:val="clear" w:color="auto" w:fill="E6E6E6"/>
            <w:vAlign w:val="center"/>
          </w:tcPr>
          <w:p w14:paraId="56C91869" w14:textId="77777777" w:rsidR="00AC2D52" w:rsidRDefault="00711242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2333" w:type="dxa"/>
            <w:shd w:val="clear" w:color="auto" w:fill="E6E6E6"/>
            <w:vAlign w:val="center"/>
          </w:tcPr>
          <w:p w14:paraId="7BBA49B6" w14:textId="77777777" w:rsidR="00AC2D52" w:rsidRDefault="00711242">
            <w:pPr>
              <w:jc w:val="center"/>
            </w:pPr>
            <w:r>
              <w:t>台数</w:t>
            </w:r>
          </w:p>
        </w:tc>
      </w:tr>
      <w:tr w:rsidR="00AC2D52" w14:paraId="134F7493" w14:textId="77777777">
        <w:tc>
          <w:tcPr>
            <w:tcW w:w="2333" w:type="dxa"/>
            <w:vAlign w:val="center"/>
          </w:tcPr>
          <w:p w14:paraId="1405400B" w14:textId="77777777" w:rsidR="00AC2D52" w:rsidRDefault="00711242">
            <w:r>
              <w:t>风冷</w:t>
            </w:r>
            <w:r>
              <w:t>-</w:t>
            </w:r>
            <w:r>
              <w:t>螺杆式</w:t>
            </w:r>
          </w:p>
        </w:tc>
        <w:tc>
          <w:tcPr>
            <w:tcW w:w="2333" w:type="dxa"/>
            <w:vAlign w:val="center"/>
          </w:tcPr>
          <w:p w14:paraId="2876A5D6" w14:textId="77777777" w:rsidR="00AC2D52" w:rsidRDefault="00711242">
            <w:r>
              <w:t>500</w:t>
            </w:r>
          </w:p>
        </w:tc>
        <w:tc>
          <w:tcPr>
            <w:tcW w:w="2333" w:type="dxa"/>
            <w:vAlign w:val="center"/>
          </w:tcPr>
          <w:p w14:paraId="6AC4D34A" w14:textId="77777777" w:rsidR="00AC2D52" w:rsidRDefault="00711242">
            <w:r>
              <w:t>4.00</w:t>
            </w:r>
          </w:p>
        </w:tc>
        <w:tc>
          <w:tcPr>
            <w:tcW w:w="2333" w:type="dxa"/>
            <w:vAlign w:val="center"/>
          </w:tcPr>
          <w:p w14:paraId="1BEAA1D7" w14:textId="77777777" w:rsidR="00AC2D52" w:rsidRDefault="00711242">
            <w:r>
              <w:t>1</w:t>
            </w:r>
          </w:p>
        </w:tc>
      </w:tr>
    </w:tbl>
    <w:p w14:paraId="6A37D91B" w14:textId="77777777" w:rsidR="00AC2D52" w:rsidRDefault="00711242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512"/>
        <w:gridCol w:w="1132"/>
        <w:gridCol w:w="2015"/>
        <w:gridCol w:w="2332"/>
        <w:gridCol w:w="1166"/>
      </w:tblGrid>
      <w:tr w:rsidR="00AC2D52" w14:paraId="376231FD" w14:textId="77777777">
        <w:tc>
          <w:tcPr>
            <w:tcW w:w="1165" w:type="dxa"/>
            <w:shd w:val="clear" w:color="auto" w:fill="E6E6E6"/>
            <w:vAlign w:val="center"/>
          </w:tcPr>
          <w:p w14:paraId="7B90D95D" w14:textId="77777777" w:rsidR="00AC2D52" w:rsidRDefault="00711242">
            <w:pPr>
              <w:jc w:val="center"/>
            </w:pPr>
            <w:r>
              <w:t>类型</w:t>
            </w:r>
          </w:p>
        </w:tc>
        <w:tc>
          <w:tcPr>
            <w:tcW w:w="1511" w:type="dxa"/>
            <w:shd w:val="clear" w:color="auto" w:fill="E6E6E6"/>
            <w:vAlign w:val="center"/>
          </w:tcPr>
          <w:p w14:paraId="7EEFCEF3" w14:textId="77777777" w:rsidR="00AC2D52" w:rsidRDefault="00711242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E33E62" w14:textId="77777777" w:rsidR="00AC2D52" w:rsidRDefault="00711242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014" w:type="dxa"/>
            <w:shd w:val="clear" w:color="auto" w:fill="E6E6E6"/>
            <w:vAlign w:val="center"/>
          </w:tcPr>
          <w:p w14:paraId="38DD040D" w14:textId="77777777" w:rsidR="00AC2D52" w:rsidRDefault="00711242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1F14762" w14:textId="77777777" w:rsidR="00AC2D52" w:rsidRDefault="00711242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04C3A37" w14:textId="77777777" w:rsidR="00AC2D52" w:rsidRDefault="00711242">
            <w:pPr>
              <w:jc w:val="center"/>
            </w:pPr>
            <w:r>
              <w:t>台数</w:t>
            </w:r>
          </w:p>
        </w:tc>
      </w:tr>
      <w:tr w:rsidR="00AC2D52" w14:paraId="3094EA1F" w14:textId="77777777">
        <w:tc>
          <w:tcPr>
            <w:tcW w:w="1165" w:type="dxa"/>
            <w:vAlign w:val="center"/>
          </w:tcPr>
          <w:p w14:paraId="4D2480DD" w14:textId="77777777" w:rsidR="00AC2D52" w:rsidRDefault="00711242">
            <w:r>
              <w:t>单速</w:t>
            </w:r>
          </w:p>
        </w:tc>
        <w:tc>
          <w:tcPr>
            <w:tcW w:w="1511" w:type="dxa"/>
            <w:vAlign w:val="center"/>
          </w:tcPr>
          <w:p w14:paraId="0C7082D8" w14:textId="77777777" w:rsidR="00AC2D52" w:rsidRDefault="00711242">
            <w:r>
              <w:t>8</w:t>
            </w:r>
          </w:p>
        </w:tc>
        <w:tc>
          <w:tcPr>
            <w:tcW w:w="1131" w:type="dxa"/>
            <w:vAlign w:val="center"/>
          </w:tcPr>
          <w:p w14:paraId="535842CD" w14:textId="77777777" w:rsidR="00AC2D52" w:rsidRDefault="00711242">
            <w:r>
              <w:t>30</w:t>
            </w:r>
          </w:p>
        </w:tc>
        <w:tc>
          <w:tcPr>
            <w:tcW w:w="2014" w:type="dxa"/>
            <w:vAlign w:val="center"/>
          </w:tcPr>
          <w:p w14:paraId="7C07A45C" w14:textId="77777777" w:rsidR="00AC2D52" w:rsidRDefault="00711242">
            <w:r>
              <w:t>15</w:t>
            </w:r>
          </w:p>
        </w:tc>
        <w:tc>
          <w:tcPr>
            <w:tcW w:w="2331" w:type="dxa"/>
            <w:vAlign w:val="center"/>
          </w:tcPr>
          <w:p w14:paraId="4C396138" w14:textId="77777777" w:rsidR="00AC2D52" w:rsidRDefault="00711242">
            <w:r>
              <w:t>80</w:t>
            </w:r>
          </w:p>
        </w:tc>
        <w:tc>
          <w:tcPr>
            <w:tcW w:w="1165" w:type="dxa"/>
            <w:vAlign w:val="center"/>
          </w:tcPr>
          <w:p w14:paraId="50538EAA" w14:textId="77777777" w:rsidR="00AC2D52" w:rsidRDefault="00711242">
            <w:r>
              <w:t>1</w:t>
            </w:r>
          </w:p>
        </w:tc>
      </w:tr>
    </w:tbl>
    <w:p w14:paraId="5BE68359" w14:textId="77777777" w:rsidR="00AC2D52" w:rsidRDefault="00711242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AC2D52" w14:paraId="01B81C34" w14:textId="77777777">
        <w:tc>
          <w:tcPr>
            <w:tcW w:w="1731" w:type="dxa"/>
            <w:shd w:val="clear" w:color="auto" w:fill="E6E6E6"/>
            <w:vAlign w:val="center"/>
          </w:tcPr>
          <w:p w14:paraId="3549D03D" w14:textId="77777777" w:rsidR="00AC2D52" w:rsidRDefault="00711242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6BC68501" w14:textId="77777777" w:rsidR="00AC2D52" w:rsidRDefault="00711242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39E97731" w14:textId="77777777" w:rsidR="00AC2D52" w:rsidRDefault="00711242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4C8E6825" w14:textId="77777777" w:rsidR="00AC2D52" w:rsidRDefault="00711242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0E3E2903" w14:textId="77777777" w:rsidR="00AC2D52" w:rsidRDefault="00711242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AC2D52" w14:paraId="1F09C9F2" w14:textId="77777777">
        <w:tc>
          <w:tcPr>
            <w:tcW w:w="1731" w:type="dxa"/>
            <w:shd w:val="clear" w:color="auto" w:fill="E6E6E6"/>
            <w:vAlign w:val="center"/>
          </w:tcPr>
          <w:p w14:paraId="0F1EAEA4" w14:textId="77777777" w:rsidR="00AC2D52" w:rsidRDefault="00711242">
            <w:r>
              <w:t>25</w:t>
            </w:r>
          </w:p>
        </w:tc>
        <w:tc>
          <w:tcPr>
            <w:tcW w:w="1794" w:type="dxa"/>
            <w:vAlign w:val="center"/>
          </w:tcPr>
          <w:p w14:paraId="271E8274" w14:textId="77777777" w:rsidR="00AC2D52" w:rsidRDefault="00711242">
            <w:r>
              <w:t>125</w:t>
            </w:r>
          </w:p>
        </w:tc>
        <w:tc>
          <w:tcPr>
            <w:tcW w:w="1901" w:type="dxa"/>
            <w:vAlign w:val="center"/>
          </w:tcPr>
          <w:p w14:paraId="587F6173" w14:textId="77777777" w:rsidR="00AC2D52" w:rsidRDefault="00711242">
            <w:r>
              <w:t>31.25</w:t>
            </w:r>
          </w:p>
        </w:tc>
        <w:tc>
          <w:tcPr>
            <w:tcW w:w="1748" w:type="dxa"/>
            <w:vAlign w:val="center"/>
          </w:tcPr>
          <w:p w14:paraId="29CA534B" w14:textId="77777777" w:rsidR="00AC2D52" w:rsidRDefault="00711242">
            <w:r>
              <w:t>4.00</w:t>
            </w:r>
          </w:p>
        </w:tc>
        <w:tc>
          <w:tcPr>
            <w:tcW w:w="2139" w:type="dxa"/>
            <w:vAlign w:val="center"/>
          </w:tcPr>
          <w:p w14:paraId="51EA27E8" w14:textId="77777777" w:rsidR="00AC2D52" w:rsidRDefault="00711242">
            <w:r>
              <w:t>8</w:t>
            </w:r>
          </w:p>
        </w:tc>
      </w:tr>
      <w:tr w:rsidR="00AC2D52" w14:paraId="2235DDB7" w14:textId="77777777">
        <w:tc>
          <w:tcPr>
            <w:tcW w:w="1731" w:type="dxa"/>
            <w:shd w:val="clear" w:color="auto" w:fill="E6E6E6"/>
            <w:vAlign w:val="center"/>
          </w:tcPr>
          <w:p w14:paraId="55951A83" w14:textId="77777777" w:rsidR="00AC2D52" w:rsidRDefault="00711242">
            <w:r>
              <w:t>50</w:t>
            </w:r>
          </w:p>
        </w:tc>
        <w:tc>
          <w:tcPr>
            <w:tcW w:w="1794" w:type="dxa"/>
            <w:vAlign w:val="center"/>
          </w:tcPr>
          <w:p w14:paraId="5426E603" w14:textId="77777777" w:rsidR="00AC2D52" w:rsidRDefault="00711242">
            <w:r>
              <w:t>250</w:t>
            </w:r>
          </w:p>
        </w:tc>
        <w:tc>
          <w:tcPr>
            <w:tcW w:w="1901" w:type="dxa"/>
            <w:vAlign w:val="center"/>
          </w:tcPr>
          <w:p w14:paraId="7352D36F" w14:textId="77777777" w:rsidR="00AC2D52" w:rsidRDefault="00711242">
            <w:r>
              <w:t>62.5</w:t>
            </w:r>
          </w:p>
        </w:tc>
        <w:tc>
          <w:tcPr>
            <w:tcW w:w="1748" w:type="dxa"/>
            <w:vAlign w:val="center"/>
          </w:tcPr>
          <w:p w14:paraId="4B863B11" w14:textId="77777777" w:rsidR="00AC2D52" w:rsidRDefault="00711242">
            <w:r>
              <w:t>4.00</w:t>
            </w:r>
          </w:p>
        </w:tc>
        <w:tc>
          <w:tcPr>
            <w:tcW w:w="2139" w:type="dxa"/>
            <w:vAlign w:val="center"/>
          </w:tcPr>
          <w:p w14:paraId="7794CAD2" w14:textId="77777777" w:rsidR="00AC2D52" w:rsidRDefault="00711242">
            <w:r>
              <w:t>8</w:t>
            </w:r>
          </w:p>
        </w:tc>
      </w:tr>
      <w:tr w:rsidR="00AC2D52" w14:paraId="5BA3D4C4" w14:textId="77777777">
        <w:tc>
          <w:tcPr>
            <w:tcW w:w="1731" w:type="dxa"/>
            <w:shd w:val="clear" w:color="auto" w:fill="E6E6E6"/>
            <w:vAlign w:val="center"/>
          </w:tcPr>
          <w:p w14:paraId="0787800A" w14:textId="77777777" w:rsidR="00AC2D52" w:rsidRDefault="00711242">
            <w:r>
              <w:t>75</w:t>
            </w:r>
          </w:p>
        </w:tc>
        <w:tc>
          <w:tcPr>
            <w:tcW w:w="1794" w:type="dxa"/>
            <w:vAlign w:val="center"/>
          </w:tcPr>
          <w:p w14:paraId="7447A8D7" w14:textId="77777777" w:rsidR="00AC2D52" w:rsidRDefault="00711242">
            <w:r>
              <w:t>375</w:t>
            </w:r>
          </w:p>
        </w:tc>
        <w:tc>
          <w:tcPr>
            <w:tcW w:w="1901" w:type="dxa"/>
            <w:vAlign w:val="center"/>
          </w:tcPr>
          <w:p w14:paraId="7C253C8F" w14:textId="77777777" w:rsidR="00AC2D52" w:rsidRDefault="00711242">
            <w:r>
              <w:t>93.75</w:t>
            </w:r>
          </w:p>
        </w:tc>
        <w:tc>
          <w:tcPr>
            <w:tcW w:w="1748" w:type="dxa"/>
            <w:vAlign w:val="center"/>
          </w:tcPr>
          <w:p w14:paraId="3B912EEA" w14:textId="77777777" w:rsidR="00AC2D52" w:rsidRDefault="00711242">
            <w:r>
              <w:t>4.00</w:t>
            </w:r>
          </w:p>
        </w:tc>
        <w:tc>
          <w:tcPr>
            <w:tcW w:w="2139" w:type="dxa"/>
            <w:vAlign w:val="center"/>
          </w:tcPr>
          <w:p w14:paraId="4BC18F50" w14:textId="77777777" w:rsidR="00AC2D52" w:rsidRDefault="00711242">
            <w:r>
              <w:t>8</w:t>
            </w:r>
          </w:p>
        </w:tc>
      </w:tr>
      <w:tr w:rsidR="00AC2D52" w14:paraId="62A14646" w14:textId="77777777">
        <w:tc>
          <w:tcPr>
            <w:tcW w:w="1731" w:type="dxa"/>
            <w:shd w:val="clear" w:color="auto" w:fill="E6E6E6"/>
            <w:vAlign w:val="center"/>
          </w:tcPr>
          <w:p w14:paraId="372641D7" w14:textId="77777777" w:rsidR="00AC2D52" w:rsidRDefault="00711242">
            <w:r>
              <w:t>100</w:t>
            </w:r>
          </w:p>
        </w:tc>
        <w:tc>
          <w:tcPr>
            <w:tcW w:w="1794" w:type="dxa"/>
            <w:vAlign w:val="center"/>
          </w:tcPr>
          <w:p w14:paraId="51B89864" w14:textId="77777777" w:rsidR="00AC2D52" w:rsidRDefault="00711242">
            <w:r>
              <w:t>500</w:t>
            </w:r>
          </w:p>
        </w:tc>
        <w:tc>
          <w:tcPr>
            <w:tcW w:w="1901" w:type="dxa"/>
            <w:vAlign w:val="center"/>
          </w:tcPr>
          <w:p w14:paraId="31BB1284" w14:textId="77777777" w:rsidR="00AC2D52" w:rsidRDefault="00711242">
            <w:r>
              <w:t>125</w:t>
            </w:r>
          </w:p>
        </w:tc>
        <w:tc>
          <w:tcPr>
            <w:tcW w:w="1748" w:type="dxa"/>
            <w:vAlign w:val="center"/>
          </w:tcPr>
          <w:p w14:paraId="70C211CA" w14:textId="77777777" w:rsidR="00AC2D52" w:rsidRDefault="00711242">
            <w:r>
              <w:t>4.00</w:t>
            </w:r>
          </w:p>
        </w:tc>
        <w:tc>
          <w:tcPr>
            <w:tcW w:w="2139" w:type="dxa"/>
            <w:vAlign w:val="center"/>
          </w:tcPr>
          <w:p w14:paraId="6031694B" w14:textId="77777777" w:rsidR="00AC2D52" w:rsidRDefault="00711242">
            <w:r>
              <w:t>8</w:t>
            </w:r>
          </w:p>
        </w:tc>
      </w:tr>
    </w:tbl>
    <w:p w14:paraId="6011D813" w14:textId="77777777" w:rsidR="00AC2D52" w:rsidRDefault="00711242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AC2D52" w14:paraId="7F2712B5" w14:textId="77777777">
        <w:tc>
          <w:tcPr>
            <w:tcW w:w="1115" w:type="dxa"/>
            <w:shd w:val="clear" w:color="auto" w:fill="E6E6E6"/>
            <w:vAlign w:val="center"/>
          </w:tcPr>
          <w:p w14:paraId="279B3947" w14:textId="77777777" w:rsidR="00AC2D52" w:rsidRDefault="00711242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8F1339C" w14:textId="77777777" w:rsidR="00AC2D52" w:rsidRDefault="00711242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855A0D8" w14:textId="77777777" w:rsidR="00AC2D52" w:rsidRDefault="00711242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80848A5" w14:textId="77777777" w:rsidR="00AC2D52" w:rsidRDefault="00711242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70D7DB66" w14:textId="77777777" w:rsidR="00AC2D52" w:rsidRDefault="00711242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2408C2D4" w14:textId="77777777" w:rsidR="00AC2D52" w:rsidRDefault="00711242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AC2D52" w14:paraId="4E4B68AD" w14:textId="77777777">
        <w:tc>
          <w:tcPr>
            <w:tcW w:w="1115" w:type="dxa"/>
            <w:shd w:val="clear" w:color="auto" w:fill="E6E6E6"/>
            <w:vAlign w:val="center"/>
          </w:tcPr>
          <w:p w14:paraId="1905A5D6" w14:textId="77777777" w:rsidR="00AC2D52" w:rsidRDefault="00711242">
            <w:r>
              <w:t>0~25</w:t>
            </w:r>
          </w:p>
        </w:tc>
        <w:tc>
          <w:tcPr>
            <w:tcW w:w="1584" w:type="dxa"/>
            <w:vAlign w:val="center"/>
          </w:tcPr>
          <w:p w14:paraId="08B7D4CB" w14:textId="77777777" w:rsidR="00AC2D52" w:rsidRDefault="00711242">
            <w:r>
              <w:t>27877</w:t>
            </w:r>
          </w:p>
        </w:tc>
        <w:tc>
          <w:tcPr>
            <w:tcW w:w="1584" w:type="dxa"/>
            <w:vAlign w:val="center"/>
          </w:tcPr>
          <w:p w14:paraId="0F6B1F41" w14:textId="77777777" w:rsidR="00AC2D52" w:rsidRDefault="00711242">
            <w:r>
              <w:t>717</w:t>
            </w:r>
          </w:p>
        </w:tc>
        <w:tc>
          <w:tcPr>
            <w:tcW w:w="1584" w:type="dxa"/>
            <w:vAlign w:val="center"/>
          </w:tcPr>
          <w:p w14:paraId="1B9ABA3C" w14:textId="77777777" w:rsidR="00AC2D52" w:rsidRDefault="00711242">
            <w:r>
              <w:t>4.00</w:t>
            </w:r>
          </w:p>
        </w:tc>
        <w:tc>
          <w:tcPr>
            <w:tcW w:w="1726" w:type="dxa"/>
            <w:vAlign w:val="center"/>
          </w:tcPr>
          <w:p w14:paraId="19E75D6D" w14:textId="77777777" w:rsidR="00AC2D52" w:rsidRDefault="00711242">
            <w:r>
              <w:t>6969</w:t>
            </w:r>
          </w:p>
        </w:tc>
        <w:tc>
          <w:tcPr>
            <w:tcW w:w="1726" w:type="dxa"/>
            <w:vAlign w:val="center"/>
          </w:tcPr>
          <w:p w14:paraId="5BF7D8F7" w14:textId="77777777" w:rsidR="00AC2D52" w:rsidRDefault="00711242">
            <w:r>
              <w:t>5736</w:t>
            </w:r>
          </w:p>
        </w:tc>
      </w:tr>
      <w:tr w:rsidR="00AC2D52" w14:paraId="786FCFF9" w14:textId="77777777">
        <w:tc>
          <w:tcPr>
            <w:tcW w:w="1115" w:type="dxa"/>
            <w:shd w:val="clear" w:color="auto" w:fill="E6E6E6"/>
            <w:vAlign w:val="center"/>
          </w:tcPr>
          <w:p w14:paraId="3DFB92BC" w14:textId="77777777" w:rsidR="00AC2D52" w:rsidRDefault="00711242">
            <w:r>
              <w:t>25~50</w:t>
            </w:r>
          </w:p>
        </w:tc>
        <w:tc>
          <w:tcPr>
            <w:tcW w:w="1584" w:type="dxa"/>
            <w:vAlign w:val="center"/>
          </w:tcPr>
          <w:p w14:paraId="7739009F" w14:textId="77777777" w:rsidR="00AC2D52" w:rsidRDefault="00711242">
            <w:r>
              <w:t>24392</w:t>
            </w:r>
          </w:p>
        </w:tc>
        <w:tc>
          <w:tcPr>
            <w:tcW w:w="1584" w:type="dxa"/>
            <w:vAlign w:val="center"/>
          </w:tcPr>
          <w:p w14:paraId="60D9DB28" w14:textId="77777777" w:rsidR="00AC2D52" w:rsidRDefault="00711242">
            <w:r>
              <w:t>142</w:t>
            </w:r>
          </w:p>
        </w:tc>
        <w:tc>
          <w:tcPr>
            <w:tcW w:w="1584" w:type="dxa"/>
            <w:vAlign w:val="center"/>
          </w:tcPr>
          <w:p w14:paraId="20B97010" w14:textId="77777777" w:rsidR="00AC2D52" w:rsidRDefault="00711242">
            <w:r>
              <w:t>4.00</w:t>
            </w:r>
          </w:p>
        </w:tc>
        <w:tc>
          <w:tcPr>
            <w:tcW w:w="1726" w:type="dxa"/>
            <w:vAlign w:val="center"/>
          </w:tcPr>
          <w:p w14:paraId="050CEA30" w14:textId="77777777" w:rsidR="00AC2D52" w:rsidRDefault="00711242">
            <w:r>
              <w:t>6098</w:t>
            </w:r>
          </w:p>
        </w:tc>
        <w:tc>
          <w:tcPr>
            <w:tcW w:w="1726" w:type="dxa"/>
            <w:vAlign w:val="center"/>
          </w:tcPr>
          <w:p w14:paraId="5B80D4C7" w14:textId="77777777" w:rsidR="00AC2D52" w:rsidRDefault="00711242">
            <w:r>
              <w:t>1136</w:t>
            </w:r>
          </w:p>
        </w:tc>
      </w:tr>
      <w:tr w:rsidR="00AC2D52" w14:paraId="40B9CAF8" w14:textId="77777777">
        <w:tc>
          <w:tcPr>
            <w:tcW w:w="1115" w:type="dxa"/>
            <w:shd w:val="clear" w:color="auto" w:fill="E6E6E6"/>
            <w:vAlign w:val="center"/>
          </w:tcPr>
          <w:p w14:paraId="748A830F" w14:textId="77777777" w:rsidR="00AC2D52" w:rsidRDefault="00711242">
            <w:r>
              <w:t>50~75</w:t>
            </w:r>
          </w:p>
        </w:tc>
        <w:tc>
          <w:tcPr>
            <w:tcW w:w="1584" w:type="dxa"/>
            <w:vAlign w:val="center"/>
          </w:tcPr>
          <w:p w14:paraId="00D2BD2E" w14:textId="77777777" w:rsidR="00AC2D52" w:rsidRDefault="00711242">
            <w:r>
              <w:t>12040</w:t>
            </w:r>
          </w:p>
        </w:tc>
        <w:tc>
          <w:tcPr>
            <w:tcW w:w="1584" w:type="dxa"/>
            <w:vAlign w:val="center"/>
          </w:tcPr>
          <w:p w14:paraId="2FB04263" w14:textId="77777777" w:rsidR="00AC2D52" w:rsidRDefault="00711242">
            <w:r>
              <w:t>40</w:t>
            </w:r>
          </w:p>
        </w:tc>
        <w:tc>
          <w:tcPr>
            <w:tcW w:w="1584" w:type="dxa"/>
            <w:vAlign w:val="center"/>
          </w:tcPr>
          <w:p w14:paraId="17EF9E0B" w14:textId="77777777" w:rsidR="00AC2D52" w:rsidRDefault="00711242">
            <w:r>
              <w:t>4.00</w:t>
            </w:r>
          </w:p>
        </w:tc>
        <w:tc>
          <w:tcPr>
            <w:tcW w:w="1726" w:type="dxa"/>
            <w:vAlign w:val="center"/>
          </w:tcPr>
          <w:p w14:paraId="5E8ED550" w14:textId="77777777" w:rsidR="00AC2D52" w:rsidRDefault="00711242">
            <w:r>
              <w:t>3010</w:t>
            </w:r>
          </w:p>
        </w:tc>
        <w:tc>
          <w:tcPr>
            <w:tcW w:w="1726" w:type="dxa"/>
            <w:vAlign w:val="center"/>
          </w:tcPr>
          <w:p w14:paraId="289A40EF" w14:textId="77777777" w:rsidR="00AC2D52" w:rsidRDefault="00711242">
            <w:r>
              <w:t>320</w:t>
            </w:r>
          </w:p>
        </w:tc>
      </w:tr>
      <w:tr w:rsidR="00AC2D52" w14:paraId="10B708C1" w14:textId="77777777">
        <w:tc>
          <w:tcPr>
            <w:tcW w:w="1115" w:type="dxa"/>
            <w:shd w:val="clear" w:color="auto" w:fill="E6E6E6"/>
            <w:vAlign w:val="center"/>
          </w:tcPr>
          <w:p w14:paraId="32AC6423" w14:textId="77777777" w:rsidR="00AC2D52" w:rsidRDefault="00711242">
            <w:r>
              <w:t>75~100</w:t>
            </w:r>
          </w:p>
        </w:tc>
        <w:tc>
          <w:tcPr>
            <w:tcW w:w="1584" w:type="dxa"/>
            <w:vAlign w:val="center"/>
          </w:tcPr>
          <w:p w14:paraId="1A8A569A" w14:textId="77777777" w:rsidR="00AC2D52" w:rsidRDefault="00711242">
            <w:r>
              <w:t>2523</w:t>
            </w:r>
          </w:p>
        </w:tc>
        <w:tc>
          <w:tcPr>
            <w:tcW w:w="1584" w:type="dxa"/>
            <w:vAlign w:val="center"/>
          </w:tcPr>
          <w:p w14:paraId="48291B26" w14:textId="77777777" w:rsidR="00AC2D52" w:rsidRDefault="00711242">
            <w:r>
              <w:t>6</w:t>
            </w:r>
          </w:p>
        </w:tc>
        <w:tc>
          <w:tcPr>
            <w:tcW w:w="1584" w:type="dxa"/>
            <w:vAlign w:val="center"/>
          </w:tcPr>
          <w:p w14:paraId="6C036C66" w14:textId="77777777" w:rsidR="00AC2D52" w:rsidRDefault="00711242">
            <w:r>
              <w:t>4.00</w:t>
            </w:r>
          </w:p>
        </w:tc>
        <w:tc>
          <w:tcPr>
            <w:tcW w:w="1726" w:type="dxa"/>
            <w:vAlign w:val="center"/>
          </w:tcPr>
          <w:p w14:paraId="5A627EF6" w14:textId="77777777" w:rsidR="00AC2D52" w:rsidRDefault="00711242">
            <w:r>
              <w:t>631</w:t>
            </w:r>
          </w:p>
        </w:tc>
        <w:tc>
          <w:tcPr>
            <w:tcW w:w="1726" w:type="dxa"/>
            <w:vAlign w:val="center"/>
          </w:tcPr>
          <w:p w14:paraId="0FAD9197" w14:textId="77777777" w:rsidR="00AC2D52" w:rsidRDefault="00711242">
            <w:r>
              <w:t>48</w:t>
            </w:r>
          </w:p>
        </w:tc>
      </w:tr>
      <w:tr w:rsidR="00AC2D52" w14:paraId="5D79378C" w14:textId="77777777">
        <w:tc>
          <w:tcPr>
            <w:tcW w:w="1115" w:type="dxa"/>
            <w:shd w:val="clear" w:color="auto" w:fill="E6E6E6"/>
            <w:vAlign w:val="center"/>
          </w:tcPr>
          <w:p w14:paraId="58D77EBF" w14:textId="77777777" w:rsidR="00AC2D52" w:rsidRDefault="00711242">
            <w:r>
              <w:t>&gt;100</w:t>
            </w:r>
          </w:p>
        </w:tc>
        <w:tc>
          <w:tcPr>
            <w:tcW w:w="1584" w:type="dxa"/>
            <w:vAlign w:val="center"/>
          </w:tcPr>
          <w:p w14:paraId="5E264CC9" w14:textId="77777777" w:rsidR="00AC2D52" w:rsidRDefault="00711242">
            <w:r>
              <w:t>1571</w:t>
            </w:r>
          </w:p>
        </w:tc>
        <w:tc>
          <w:tcPr>
            <w:tcW w:w="1584" w:type="dxa"/>
            <w:vAlign w:val="center"/>
          </w:tcPr>
          <w:p w14:paraId="7E5CAE55" w14:textId="77777777" w:rsidR="00AC2D52" w:rsidRDefault="00711242">
            <w:r>
              <w:t>3</w:t>
            </w:r>
          </w:p>
        </w:tc>
        <w:tc>
          <w:tcPr>
            <w:tcW w:w="1584" w:type="dxa"/>
            <w:vAlign w:val="center"/>
          </w:tcPr>
          <w:p w14:paraId="4498E19F" w14:textId="77777777" w:rsidR="00AC2D52" w:rsidRDefault="00711242">
            <w:r>
              <w:t>－</w:t>
            </w:r>
          </w:p>
        </w:tc>
        <w:tc>
          <w:tcPr>
            <w:tcW w:w="1726" w:type="dxa"/>
            <w:vAlign w:val="center"/>
          </w:tcPr>
          <w:p w14:paraId="38147C96" w14:textId="77777777" w:rsidR="00AC2D52" w:rsidRDefault="00711242">
            <w:r>
              <w:t>375</w:t>
            </w:r>
          </w:p>
        </w:tc>
        <w:tc>
          <w:tcPr>
            <w:tcW w:w="1726" w:type="dxa"/>
            <w:vAlign w:val="center"/>
          </w:tcPr>
          <w:p w14:paraId="04FC4895" w14:textId="77777777" w:rsidR="00AC2D52" w:rsidRDefault="00711242">
            <w:r>
              <w:t>24</w:t>
            </w:r>
          </w:p>
        </w:tc>
      </w:tr>
      <w:tr w:rsidR="00AC2D52" w14:paraId="1F8F83F9" w14:textId="77777777">
        <w:tc>
          <w:tcPr>
            <w:tcW w:w="1115" w:type="dxa"/>
            <w:shd w:val="clear" w:color="auto" w:fill="E6E6E6"/>
            <w:vAlign w:val="center"/>
          </w:tcPr>
          <w:p w14:paraId="0E54D146" w14:textId="77777777" w:rsidR="00AC2D52" w:rsidRDefault="00711242">
            <w:r>
              <w:t>合计</w:t>
            </w:r>
          </w:p>
        </w:tc>
        <w:tc>
          <w:tcPr>
            <w:tcW w:w="1584" w:type="dxa"/>
            <w:vAlign w:val="center"/>
          </w:tcPr>
          <w:p w14:paraId="66ED34FB" w14:textId="77777777" w:rsidR="00AC2D52" w:rsidRDefault="00711242">
            <w:r>
              <w:t>68402</w:t>
            </w:r>
          </w:p>
        </w:tc>
        <w:tc>
          <w:tcPr>
            <w:tcW w:w="1584" w:type="dxa"/>
            <w:vAlign w:val="center"/>
          </w:tcPr>
          <w:p w14:paraId="3516771F" w14:textId="77777777" w:rsidR="00AC2D52" w:rsidRDefault="00711242">
            <w:r>
              <w:t>908</w:t>
            </w:r>
          </w:p>
        </w:tc>
        <w:tc>
          <w:tcPr>
            <w:tcW w:w="1584" w:type="dxa"/>
            <w:vAlign w:val="center"/>
          </w:tcPr>
          <w:p w14:paraId="39E4B65B" w14:textId="77777777" w:rsidR="00AC2D52" w:rsidRDefault="00AC2D52"/>
        </w:tc>
        <w:tc>
          <w:tcPr>
            <w:tcW w:w="1726" w:type="dxa"/>
            <w:vAlign w:val="center"/>
          </w:tcPr>
          <w:p w14:paraId="16348F96" w14:textId="77777777" w:rsidR="00AC2D52" w:rsidRDefault="00711242">
            <w:r>
              <w:t>17083</w:t>
            </w:r>
          </w:p>
        </w:tc>
        <w:tc>
          <w:tcPr>
            <w:tcW w:w="1726" w:type="dxa"/>
            <w:vAlign w:val="center"/>
          </w:tcPr>
          <w:p w14:paraId="79752EC0" w14:textId="77777777" w:rsidR="00AC2D52" w:rsidRDefault="00711242">
            <w:r>
              <w:t>7264</w:t>
            </w:r>
          </w:p>
        </w:tc>
      </w:tr>
    </w:tbl>
    <w:p w14:paraId="5FC6A39F" w14:textId="77777777" w:rsidR="00AC2D52" w:rsidRDefault="00711242">
      <w:pPr>
        <w:pStyle w:val="2"/>
        <w:widowControl w:val="0"/>
        <w:rPr>
          <w:kern w:val="2"/>
        </w:rPr>
      </w:pPr>
      <w:bookmarkStart w:id="61" w:name="_Toc91069119"/>
      <w:r>
        <w:rPr>
          <w:kern w:val="2"/>
        </w:rPr>
        <w:t>空调风机</w:t>
      </w:r>
      <w:bookmarkEnd w:id="61"/>
    </w:p>
    <w:p w14:paraId="6280057E" w14:textId="77777777" w:rsidR="00AC2D52" w:rsidRDefault="00711242">
      <w:pPr>
        <w:pStyle w:val="3"/>
        <w:widowControl w:val="0"/>
        <w:jc w:val="both"/>
        <w:rPr>
          <w:kern w:val="2"/>
          <w:szCs w:val="24"/>
        </w:rPr>
      </w:pPr>
      <w:bookmarkStart w:id="62" w:name="_Toc91069120"/>
      <w:r>
        <w:rPr>
          <w:kern w:val="2"/>
          <w:szCs w:val="24"/>
        </w:rPr>
        <w:t>独立新排风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AC2D52" w14:paraId="7167D10F" w14:textId="77777777">
        <w:tc>
          <w:tcPr>
            <w:tcW w:w="1635" w:type="dxa"/>
            <w:shd w:val="clear" w:color="auto" w:fill="E6E6E6"/>
            <w:vAlign w:val="center"/>
          </w:tcPr>
          <w:p w14:paraId="645FA0D7" w14:textId="77777777" w:rsidR="00AC2D52" w:rsidRDefault="00711242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3AA51CA" w14:textId="77777777" w:rsidR="00AC2D52" w:rsidRDefault="00711242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78108B9F" w14:textId="77777777" w:rsidR="00AC2D52" w:rsidRDefault="00711242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2DC9396A" w14:textId="77777777" w:rsidR="00AC2D52" w:rsidRDefault="00711242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1BAC6BA8" w14:textId="77777777" w:rsidR="00AC2D52" w:rsidRDefault="00711242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40AABED5" w14:textId="77777777" w:rsidR="00AC2D52" w:rsidRDefault="00711242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AC2D52" w14:paraId="21F0D114" w14:textId="77777777">
        <w:tc>
          <w:tcPr>
            <w:tcW w:w="1635" w:type="dxa"/>
            <w:vAlign w:val="center"/>
          </w:tcPr>
          <w:p w14:paraId="36CC2AEE" w14:textId="77777777" w:rsidR="00AC2D52" w:rsidRDefault="00711242">
            <w:r>
              <w:t>默认</w:t>
            </w:r>
          </w:p>
        </w:tc>
        <w:tc>
          <w:tcPr>
            <w:tcW w:w="1415" w:type="dxa"/>
            <w:vAlign w:val="center"/>
          </w:tcPr>
          <w:p w14:paraId="5197B750" w14:textId="77777777" w:rsidR="00AC2D52" w:rsidRDefault="00711242">
            <w:r>
              <w:t>23314</w:t>
            </w:r>
          </w:p>
        </w:tc>
        <w:tc>
          <w:tcPr>
            <w:tcW w:w="1794" w:type="dxa"/>
            <w:vAlign w:val="center"/>
          </w:tcPr>
          <w:p w14:paraId="44606382" w14:textId="77777777" w:rsidR="00AC2D52" w:rsidRDefault="00711242">
            <w:r>
              <w:t>0.24</w:t>
            </w:r>
          </w:p>
        </w:tc>
        <w:tc>
          <w:tcPr>
            <w:tcW w:w="1522" w:type="dxa"/>
            <w:vAlign w:val="center"/>
          </w:tcPr>
          <w:p w14:paraId="40D65E33" w14:textId="77777777" w:rsidR="00AC2D52" w:rsidRDefault="00711242">
            <w:r>
              <w:t>5595</w:t>
            </w:r>
          </w:p>
        </w:tc>
        <w:tc>
          <w:tcPr>
            <w:tcW w:w="1431" w:type="dxa"/>
            <w:vAlign w:val="center"/>
          </w:tcPr>
          <w:p w14:paraId="7AE89A8C" w14:textId="77777777" w:rsidR="00AC2D52" w:rsidRDefault="00711242">
            <w:r>
              <w:t>3480</w:t>
            </w:r>
          </w:p>
        </w:tc>
        <w:tc>
          <w:tcPr>
            <w:tcW w:w="1533" w:type="dxa"/>
            <w:vAlign w:val="center"/>
          </w:tcPr>
          <w:p w14:paraId="487DECC3" w14:textId="77777777" w:rsidR="00AC2D52" w:rsidRDefault="00711242">
            <w:r>
              <w:t>19472</w:t>
            </w:r>
          </w:p>
        </w:tc>
      </w:tr>
      <w:tr w:rsidR="00AC2D52" w14:paraId="0C4D3B7E" w14:textId="77777777">
        <w:tc>
          <w:tcPr>
            <w:tcW w:w="7797" w:type="dxa"/>
            <w:gridSpan w:val="5"/>
            <w:vAlign w:val="center"/>
          </w:tcPr>
          <w:p w14:paraId="2E91B6BF" w14:textId="77777777" w:rsidR="00AC2D52" w:rsidRDefault="00711242">
            <w:r>
              <w:t>合计</w:t>
            </w:r>
          </w:p>
        </w:tc>
        <w:tc>
          <w:tcPr>
            <w:tcW w:w="1533" w:type="dxa"/>
            <w:vAlign w:val="center"/>
          </w:tcPr>
          <w:p w14:paraId="271C85FE" w14:textId="77777777" w:rsidR="00AC2D52" w:rsidRDefault="00711242">
            <w:r>
              <w:t>19472</w:t>
            </w:r>
          </w:p>
        </w:tc>
      </w:tr>
    </w:tbl>
    <w:p w14:paraId="09EFF890" w14:textId="77777777" w:rsidR="00AC2D52" w:rsidRDefault="00AC2D52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AC2D52" w14:paraId="6FC43BFE" w14:textId="77777777">
        <w:tc>
          <w:tcPr>
            <w:tcW w:w="1681" w:type="dxa"/>
            <w:shd w:val="clear" w:color="auto" w:fill="E6E6E6"/>
            <w:vAlign w:val="center"/>
          </w:tcPr>
          <w:p w14:paraId="561F7118" w14:textId="77777777" w:rsidR="00AC2D52" w:rsidRDefault="00711242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F429C2F" w14:textId="77777777" w:rsidR="00AC2D52" w:rsidRDefault="00711242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96E7139" w14:textId="77777777" w:rsidR="00AC2D52" w:rsidRDefault="00711242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CFA4962" w14:textId="77777777" w:rsidR="00AC2D52" w:rsidRDefault="00711242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DE1ED9" w14:textId="77777777" w:rsidR="00AC2D52" w:rsidRDefault="00711242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C525A8C" w14:textId="77777777" w:rsidR="00AC2D52" w:rsidRDefault="00711242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E68A664" w14:textId="77777777" w:rsidR="00AC2D52" w:rsidRDefault="00711242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AC2D52" w14:paraId="42423F2D" w14:textId="77777777">
        <w:tc>
          <w:tcPr>
            <w:tcW w:w="1681" w:type="dxa"/>
            <w:vAlign w:val="center"/>
          </w:tcPr>
          <w:p w14:paraId="563E6E2B" w14:textId="77777777" w:rsidR="00AC2D52" w:rsidRDefault="00711242">
            <w:r>
              <w:t>默认</w:t>
            </w:r>
          </w:p>
        </w:tc>
        <w:tc>
          <w:tcPr>
            <w:tcW w:w="1131" w:type="dxa"/>
            <w:vAlign w:val="center"/>
          </w:tcPr>
          <w:p w14:paraId="34153ADE" w14:textId="77777777" w:rsidR="00AC2D52" w:rsidRDefault="00711242">
            <w:r>
              <w:t>23314</w:t>
            </w:r>
          </w:p>
        </w:tc>
        <w:tc>
          <w:tcPr>
            <w:tcW w:w="990" w:type="dxa"/>
            <w:vAlign w:val="center"/>
          </w:tcPr>
          <w:p w14:paraId="2D8028EC" w14:textId="77777777" w:rsidR="00AC2D52" w:rsidRDefault="00711242">
            <w:r>
              <w:t>1</w:t>
            </w:r>
          </w:p>
        </w:tc>
        <w:tc>
          <w:tcPr>
            <w:tcW w:w="1697" w:type="dxa"/>
            <w:vAlign w:val="center"/>
          </w:tcPr>
          <w:p w14:paraId="28AEAA25" w14:textId="77777777" w:rsidR="00AC2D52" w:rsidRDefault="00711242">
            <w:r>
              <w:t>0.24</w:t>
            </w:r>
          </w:p>
        </w:tc>
        <w:tc>
          <w:tcPr>
            <w:tcW w:w="1131" w:type="dxa"/>
            <w:vAlign w:val="center"/>
          </w:tcPr>
          <w:p w14:paraId="4FC22110" w14:textId="77777777" w:rsidR="00AC2D52" w:rsidRDefault="00711242">
            <w:r>
              <w:t>5595</w:t>
            </w:r>
          </w:p>
        </w:tc>
        <w:tc>
          <w:tcPr>
            <w:tcW w:w="1131" w:type="dxa"/>
            <w:vAlign w:val="center"/>
          </w:tcPr>
          <w:p w14:paraId="657B318F" w14:textId="77777777" w:rsidR="00AC2D52" w:rsidRDefault="00711242">
            <w:r>
              <w:t>3480</w:t>
            </w:r>
          </w:p>
        </w:tc>
        <w:tc>
          <w:tcPr>
            <w:tcW w:w="1550" w:type="dxa"/>
            <w:vAlign w:val="center"/>
          </w:tcPr>
          <w:p w14:paraId="4229377B" w14:textId="77777777" w:rsidR="00AC2D52" w:rsidRDefault="00711242">
            <w:r>
              <w:t>19472</w:t>
            </w:r>
          </w:p>
        </w:tc>
      </w:tr>
      <w:tr w:rsidR="00AC2D52" w14:paraId="16611176" w14:textId="77777777">
        <w:tc>
          <w:tcPr>
            <w:tcW w:w="7761" w:type="dxa"/>
            <w:gridSpan w:val="6"/>
            <w:vAlign w:val="center"/>
          </w:tcPr>
          <w:p w14:paraId="027E84DB" w14:textId="77777777" w:rsidR="00AC2D52" w:rsidRDefault="00711242">
            <w:r>
              <w:t>合计</w:t>
            </w:r>
          </w:p>
        </w:tc>
        <w:tc>
          <w:tcPr>
            <w:tcW w:w="1550" w:type="dxa"/>
            <w:vAlign w:val="center"/>
          </w:tcPr>
          <w:p w14:paraId="4ABB816D" w14:textId="77777777" w:rsidR="00AC2D52" w:rsidRDefault="00711242">
            <w:r>
              <w:t>19472</w:t>
            </w:r>
          </w:p>
        </w:tc>
      </w:tr>
    </w:tbl>
    <w:p w14:paraId="24E7A4B3" w14:textId="77777777" w:rsidR="00AC2D52" w:rsidRDefault="00711242">
      <w:pPr>
        <w:pStyle w:val="3"/>
        <w:widowControl w:val="0"/>
        <w:jc w:val="both"/>
        <w:rPr>
          <w:kern w:val="2"/>
          <w:szCs w:val="24"/>
        </w:rPr>
      </w:pPr>
      <w:bookmarkStart w:id="63" w:name="_Toc91069121"/>
      <w:r>
        <w:rPr>
          <w:kern w:val="2"/>
          <w:szCs w:val="24"/>
        </w:rPr>
        <w:lastRenderedPageBreak/>
        <w:t>风机盘管</w:t>
      </w:r>
      <w:bookmarkEnd w:id="6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AC2D52" w14:paraId="09B973DD" w14:textId="77777777">
        <w:tc>
          <w:tcPr>
            <w:tcW w:w="1964" w:type="dxa"/>
            <w:shd w:val="clear" w:color="auto" w:fill="E6E6E6"/>
            <w:vAlign w:val="center"/>
          </w:tcPr>
          <w:p w14:paraId="65A62FC8" w14:textId="77777777" w:rsidR="00AC2D52" w:rsidRDefault="00711242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3383F3CF" w14:textId="77777777" w:rsidR="00AC2D52" w:rsidRDefault="00711242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82D121B" w14:textId="77777777" w:rsidR="00AC2D52" w:rsidRDefault="00711242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41C81B5" w14:textId="77777777" w:rsidR="00AC2D52" w:rsidRDefault="00711242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4A8C5CE" w14:textId="77777777" w:rsidR="00AC2D52" w:rsidRDefault="00711242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AC2D52" w14:paraId="0D17E6FE" w14:textId="77777777">
        <w:tc>
          <w:tcPr>
            <w:tcW w:w="1964" w:type="dxa"/>
            <w:vAlign w:val="center"/>
          </w:tcPr>
          <w:p w14:paraId="2A9E9ADC" w14:textId="77777777" w:rsidR="00AC2D52" w:rsidRDefault="00711242">
            <w:r>
              <w:t>默认</w:t>
            </w:r>
          </w:p>
        </w:tc>
        <w:tc>
          <w:tcPr>
            <w:tcW w:w="1980" w:type="dxa"/>
            <w:vAlign w:val="center"/>
          </w:tcPr>
          <w:p w14:paraId="21A7BEE5" w14:textId="77777777" w:rsidR="00AC2D52" w:rsidRDefault="00711242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3B5309EB" w14:textId="77777777" w:rsidR="00AC2D52" w:rsidRDefault="00711242">
            <w:r>
              <w:t>1</w:t>
            </w:r>
          </w:p>
        </w:tc>
        <w:tc>
          <w:tcPr>
            <w:tcW w:w="1556" w:type="dxa"/>
            <w:vAlign w:val="center"/>
          </w:tcPr>
          <w:p w14:paraId="7BB05515" w14:textId="77777777" w:rsidR="00AC2D52" w:rsidRDefault="00711242">
            <w:r>
              <w:t>2844</w:t>
            </w:r>
          </w:p>
        </w:tc>
        <w:tc>
          <w:tcPr>
            <w:tcW w:w="1975" w:type="dxa"/>
            <w:vAlign w:val="center"/>
          </w:tcPr>
          <w:p w14:paraId="36BD093B" w14:textId="77777777" w:rsidR="00AC2D52" w:rsidRDefault="00711242">
            <w:r>
              <w:t>1138</w:t>
            </w:r>
          </w:p>
        </w:tc>
      </w:tr>
      <w:tr w:rsidR="00AC2D52" w14:paraId="72EDD19A" w14:textId="77777777">
        <w:tc>
          <w:tcPr>
            <w:tcW w:w="7339" w:type="dxa"/>
            <w:gridSpan w:val="4"/>
            <w:vAlign w:val="center"/>
          </w:tcPr>
          <w:p w14:paraId="6905477B" w14:textId="77777777" w:rsidR="00AC2D52" w:rsidRDefault="00711242">
            <w:r>
              <w:t>合计</w:t>
            </w:r>
          </w:p>
        </w:tc>
        <w:tc>
          <w:tcPr>
            <w:tcW w:w="1975" w:type="dxa"/>
            <w:vAlign w:val="center"/>
          </w:tcPr>
          <w:p w14:paraId="0A943625" w14:textId="77777777" w:rsidR="00AC2D52" w:rsidRDefault="00711242">
            <w:r>
              <w:t>1138</w:t>
            </w:r>
          </w:p>
        </w:tc>
      </w:tr>
    </w:tbl>
    <w:p w14:paraId="288EE893" w14:textId="77777777" w:rsidR="00AC2D52" w:rsidRDefault="00711242">
      <w:pPr>
        <w:pStyle w:val="1"/>
        <w:widowControl w:val="0"/>
        <w:jc w:val="both"/>
        <w:rPr>
          <w:kern w:val="2"/>
          <w:szCs w:val="24"/>
        </w:rPr>
      </w:pPr>
      <w:bookmarkStart w:id="64" w:name="_Toc91069122"/>
      <w:r>
        <w:rPr>
          <w:kern w:val="2"/>
          <w:szCs w:val="24"/>
        </w:rPr>
        <w:t>参照系统</w:t>
      </w:r>
      <w:bookmarkEnd w:id="64"/>
    </w:p>
    <w:p w14:paraId="0D7D0AF9" w14:textId="77777777" w:rsidR="00AC2D52" w:rsidRDefault="00711242">
      <w:pPr>
        <w:pStyle w:val="2"/>
        <w:widowControl w:val="0"/>
        <w:rPr>
          <w:kern w:val="2"/>
        </w:rPr>
      </w:pPr>
      <w:bookmarkStart w:id="65" w:name="_Toc91069123"/>
      <w:r>
        <w:rPr>
          <w:kern w:val="2"/>
        </w:rPr>
        <w:t>系统类型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AC2D52" w14:paraId="2D31CC8F" w14:textId="77777777">
        <w:tc>
          <w:tcPr>
            <w:tcW w:w="1131" w:type="dxa"/>
            <w:shd w:val="clear" w:color="auto" w:fill="E6E6E6"/>
            <w:vAlign w:val="center"/>
          </w:tcPr>
          <w:p w14:paraId="111AB572" w14:textId="77777777" w:rsidR="00AC2D52" w:rsidRDefault="00711242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48AF98BA" w14:textId="77777777" w:rsidR="00AC2D52" w:rsidRDefault="00711242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82E7E5" w14:textId="77777777" w:rsidR="00AC2D52" w:rsidRDefault="00711242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070B3E" w14:textId="77777777" w:rsidR="00AC2D52" w:rsidRDefault="00711242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9471533" w14:textId="77777777" w:rsidR="00AC2D52" w:rsidRDefault="0071124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470530E6" w14:textId="77777777" w:rsidR="00AC2D52" w:rsidRDefault="00711242">
            <w:pPr>
              <w:jc w:val="center"/>
            </w:pPr>
            <w:r>
              <w:t>包含的房间</w:t>
            </w:r>
          </w:p>
        </w:tc>
      </w:tr>
      <w:tr w:rsidR="00AC2D52" w14:paraId="7310BC1F" w14:textId="77777777">
        <w:tc>
          <w:tcPr>
            <w:tcW w:w="1131" w:type="dxa"/>
            <w:vAlign w:val="center"/>
          </w:tcPr>
          <w:p w14:paraId="6A815E17" w14:textId="77777777" w:rsidR="00AC2D52" w:rsidRDefault="00711242">
            <w:r>
              <w:t>默认</w:t>
            </w:r>
          </w:p>
        </w:tc>
        <w:tc>
          <w:tcPr>
            <w:tcW w:w="1924" w:type="dxa"/>
            <w:vAlign w:val="center"/>
          </w:tcPr>
          <w:p w14:paraId="000397E3" w14:textId="77777777" w:rsidR="00AC2D52" w:rsidRDefault="00711242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4E698C9" w14:textId="77777777" w:rsidR="00AC2D52" w:rsidRDefault="00711242">
            <w:r>
              <w:t>－</w:t>
            </w:r>
          </w:p>
        </w:tc>
        <w:tc>
          <w:tcPr>
            <w:tcW w:w="848" w:type="dxa"/>
            <w:vAlign w:val="center"/>
          </w:tcPr>
          <w:p w14:paraId="3D802F23" w14:textId="77777777" w:rsidR="00AC2D52" w:rsidRDefault="00711242">
            <w:r>
              <w:t>－</w:t>
            </w:r>
          </w:p>
        </w:tc>
        <w:tc>
          <w:tcPr>
            <w:tcW w:w="905" w:type="dxa"/>
            <w:vAlign w:val="center"/>
          </w:tcPr>
          <w:p w14:paraId="799D2A64" w14:textId="77777777" w:rsidR="00AC2D52" w:rsidRDefault="00711242">
            <w:r>
              <w:t>同设计建筑</w:t>
            </w:r>
          </w:p>
        </w:tc>
        <w:tc>
          <w:tcPr>
            <w:tcW w:w="3673" w:type="dxa"/>
            <w:vAlign w:val="center"/>
          </w:tcPr>
          <w:p w14:paraId="1D702A3A" w14:textId="77777777" w:rsidR="00AC2D52" w:rsidRDefault="00711242">
            <w:r>
              <w:t>同设计建筑</w:t>
            </w:r>
          </w:p>
        </w:tc>
      </w:tr>
    </w:tbl>
    <w:p w14:paraId="640DF549" w14:textId="77777777" w:rsidR="00AC2D52" w:rsidRDefault="00711242">
      <w:pPr>
        <w:pStyle w:val="2"/>
        <w:widowControl w:val="0"/>
        <w:rPr>
          <w:kern w:val="2"/>
        </w:rPr>
      </w:pPr>
      <w:bookmarkStart w:id="66" w:name="_Toc91069124"/>
      <w:r>
        <w:rPr>
          <w:kern w:val="2"/>
        </w:rPr>
        <w:t>制冷系统</w:t>
      </w:r>
      <w:bookmarkEnd w:id="66"/>
    </w:p>
    <w:p w14:paraId="0687CD76" w14:textId="77777777" w:rsidR="00AC2D52" w:rsidRDefault="00711242">
      <w:pPr>
        <w:pStyle w:val="3"/>
        <w:widowControl w:val="0"/>
        <w:jc w:val="both"/>
        <w:rPr>
          <w:kern w:val="2"/>
          <w:szCs w:val="24"/>
        </w:rPr>
      </w:pPr>
      <w:bookmarkStart w:id="67" w:name="_Toc91069125"/>
      <w:r>
        <w:rPr>
          <w:kern w:val="2"/>
          <w:szCs w:val="24"/>
        </w:rPr>
        <w:t>冷水机组</w:t>
      </w:r>
      <w:bookmarkEnd w:id="67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AC2D52" w14:paraId="3C9BC3BE" w14:textId="77777777">
        <w:tc>
          <w:tcPr>
            <w:tcW w:w="1398" w:type="dxa"/>
            <w:shd w:val="clear" w:color="auto" w:fill="E6E6E6"/>
            <w:vAlign w:val="center"/>
          </w:tcPr>
          <w:p w14:paraId="22E1D67A" w14:textId="77777777" w:rsidR="00AC2D52" w:rsidRDefault="00711242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CEDB90C" w14:textId="77777777" w:rsidR="00AC2D52" w:rsidRDefault="00711242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6E0DA13" w14:textId="77777777" w:rsidR="00AC2D52" w:rsidRDefault="00711242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B1AE725" w14:textId="77777777" w:rsidR="00AC2D52" w:rsidRDefault="00711242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2221A8F" w14:textId="77777777" w:rsidR="00AC2D52" w:rsidRDefault="00711242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1161A88F" w14:textId="77777777" w:rsidR="00AC2D52" w:rsidRDefault="00711242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8C29CC" w14:textId="77777777" w:rsidR="00AC2D52" w:rsidRDefault="00711242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14:paraId="1E2C6BA0" w14:textId="77777777" w:rsidR="00AC2D52" w:rsidRDefault="00711242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29299DE9" w14:textId="77777777" w:rsidR="00AC2D52" w:rsidRDefault="00711242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AC2D52" w14:paraId="5A2413E5" w14:textId="77777777">
        <w:tc>
          <w:tcPr>
            <w:tcW w:w="1398" w:type="dxa"/>
            <w:vAlign w:val="center"/>
          </w:tcPr>
          <w:p w14:paraId="3EB13088" w14:textId="77777777" w:rsidR="00AC2D52" w:rsidRDefault="00711242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556" w:type="dxa"/>
            <w:vAlign w:val="center"/>
          </w:tcPr>
          <w:p w14:paraId="2E9FA973" w14:textId="77777777" w:rsidR="00AC2D52" w:rsidRDefault="00711242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14:paraId="3E3464AA" w14:textId="77777777" w:rsidR="00AC2D52" w:rsidRDefault="00711242">
            <w:r>
              <w:t>102</w:t>
            </w:r>
          </w:p>
        </w:tc>
        <w:tc>
          <w:tcPr>
            <w:tcW w:w="990" w:type="dxa"/>
            <w:vAlign w:val="center"/>
          </w:tcPr>
          <w:p w14:paraId="7B0696F6" w14:textId="77777777" w:rsidR="00AC2D52" w:rsidRDefault="00711242">
            <w:r>
              <w:t>500</w:t>
            </w:r>
          </w:p>
        </w:tc>
        <w:tc>
          <w:tcPr>
            <w:tcW w:w="990" w:type="dxa"/>
            <w:vAlign w:val="center"/>
          </w:tcPr>
          <w:p w14:paraId="46DA46F7" w14:textId="77777777" w:rsidR="00AC2D52" w:rsidRDefault="00711242">
            <w:r>
              <w:t>4.90</w:t>
            </w:r>
          </w:p>
        </w:tc>
        <w:tc>
          <w:tcPr>
            <w:tcW w:w="424" w:type="dxa"/>
            <w:vAlign w:val="center"/>
          </w:tcPr>
          <w:p w14:paraId="3EE14547" w14:textId="77777777" w:rsidR="00AC2D52" w:rsidRDefault="00711242">
            <w:r>
              <w:t>1</w:t>
            </w:r>
          </w:p>
        </w:tc>
        <w:tc>
          <w:tcPr>
            <w:tcW w:w="848" w:type="dxa"/>
            <w:vAlign w:val="center"/>
          </w:tcPr>
          <w:p w14:paraId="632B7C93" w14:textId="77777777" w:rsidR="00AC2D52" w:rsidRDefault="00711242">
            <w:r>
              <w:t>618641</w:t>
            </w:r>
          </w:p>
        </w:tc>
        <w:tc>
          <w:tcPr>
            <w:tcW w:w="1313" w:type="dxa"/>
            <w:vAlign w:val="center"/>
          </w:tcPr>
          <w:p w14:paraId="1656EDB2" w14:textId="77777777" w:rsidR="00AC2D52" w:rsidRDefault="00711242">
            <w:r>
              <w:t>5.65</w:t>
            </w:r>
          </w:p>
        </w:tc>
        <w:tc>
          <w:tcPr>
            <w:tcW w:w="798" w:type="dxa"/>
            <w:vAlign w:val="center"/>
          </w:tcPr>
          <w:p w14:paraId="1FE9746C" w14:textId="77777777" w:rsidR="00AC2D52" w:rsidRDefault="00711242">
            <w:r>
              <w:t>109494</w:t>
            </w:r>
          </w:p>
        </w:tc>
      </w:tr>
      <w:tr w:rsidR="00AC2D52" w14:paraId="1298B0D8" w14:textId="77777777">
        <w:tc>
          <w:tcPr>
            <w:tcW w:w="8509" w:type="dxa"/>
            <w:gridSpan w:val="8"/>
            <w:vAlign w:val="center"/>
          </w:tcPr>
          <w:p w14:paraId="351C2F07" w14:textId="77777777" w:rsidR="00AC2D52" w:rsidRDefault="00711242">
            <w:r>
              <w:t>合计</w:t>
            </w:r>
          </w:p>
        </w:tc>
        <w:tc>
          <w:tcPr>
            <w:tcW w:w="798" w:type="dxa"/>
            <w:vAlign w:val="center"/>
          </w:tcPr>
          <w:p w14:paraId="1544FC88" w14:textId="77777777" w:rsidR="00AC2D52" w:rsidRDefault="00711242">
            <w:r>
              <w:t>109494</w:t>
            </w:r>
          </w:p>
        </w:tc>
      </w:tr>
    </w:tbl>
    <w:p w14:paraId="06C5143B" w14:textId="77777777" w:rsidR="00AC2D52" w:rsidRDefault="00711242">
      <w:pPr>
        <w:pStyle w:val="3"/>
        <w:widowControl w:val="0"/>
        <w:jc w:val="both"/>
        <w:rPr>
          <w:kern w:val="2"/>
          <w:szCs w:val="24"/>
        </w:rPr>
      </w:pPr>
      <w:bookmarkStart w:id="68" w:name="_Toc91069126"/>
      <w:r>
        <w:rPr>
          <w:kern w:val="2"/>
          <w:szCs w:val="24"/>
        </w:rPr>
        <w:t>冷却水泵</w:t>
      </w:r>
      <w:bookmarkEnd w:id="6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AC2D52" w14:paraId="208E847F" w14:textId="77777777">
        <w:tc>
          <w:tcPr>
            <w:tcW w:w="1415" w:type="dxa"/>
            <w:shd w:val="clear" w:color="auto" w:fill="E6E6E6"/>
            <w:vAlign w:val="center"/>
          </w:tcPr>
          <w:p w14:paraId="51A5D308" w14:textId="77777777" w:rsidR="00AC2D52" w:rsidRDefault="00711242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19DAB34" w14:textId="77777777" w:rsidR="00AC2D52" w:rsidRDefault="00711242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78BDC6CC" w14:textId="77777777" w:rsidR="00AC2D52" w:rsidRDefault="00711242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2380894E" w14:textId="77777777" w:rsidR="00AC2D52" w:rsidRDefault="00711242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15203F4B" w14:textId="77777777" w:rsidR="00AC2D52" w:rsidRDefault="00711242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1128DE71" w14:textId="77777777" w:rsidR="00AC2D52" w:rsidRDefault="00711242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14:paraId="67EA3F62" w14:textId="77777777" w:rsidR="00AC2D52" w:rsidRDefault="00711242">
            <w:pPr>
              <w:jc w:val="center"/>
            </w:pPr>
            <w:r>
              <w:t>水泵电耗</w:t>
            </w:r>
            <w:r>
              <w:br/>
            </w:r>
            <w:r>
              <w:t>(kWh)</w:t>
            </w:r>
          </w:p>
        </w:tc>
      </w:tr>
      <w:tr w:rsidR="00AC2D52" w14:paraId="08824BF7" w14:textId="77777777">
        <w:tc>
          <w:tcPr>
            <w:tcW w:w="1415" w:type="dxa"/>
            <w:vAlign w:val="center"/>
          </w:tcPr>
          <w:p w14:paraId="167DB336" w14:textId="77777777" w:rsidR="00AC2D52" w:rsidRDefault="00711242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14:paraId="6F50E57F" w14:textId="77777777" w:rsidR="00AC2D52" w:rsidRDefault="00711242">
            <w:r>
              <w:t>500</w:t>
            </w:r>
          </w:p>
        </w:tc>
        <w:tc>
          <w:tcPr>
            <w:tcW w:w="1318" w:type="dxa"/>
            <w:vAlign w:val="center"/>
          </w:tcPr>
          <w:p w14:paraId="0D8132E6" w14:textId="77777777" w:rsidR="00AC2D52" w:rsidRDefault="00711242">
            <w:r>
              <w:t>4.90</w:t>
            </w:r>
          </w:p>
        </w:tc>
        <w:tc>
          <w:tcPr>
            <w:tcW w:w="1205" w:type="dxa"/>
            <w:vAlign w:val="center"/>
          </w:tcPr>
          <w:p w14:paraId="308A5B7A" w14:textId="77777777" w:rsidR="00AC2D52" w:rsidRDefault="00711242">
            <w:r>
              <w:t>602</w:t>
            </w:r>
          </w:p>
        </w:tc>
        <w:tc>
          <w:tcPr>
            <w:tcW w:w="1431" w:type="dxa"/>
            <w:vAlign w:val="center"/>
          </w:tcPr>
          <w:p w14:paraId="46E41A75" w14:textId="77777777" w:rsidR="00AC2D52" w:rsidRDefault="00711242">
            <w:r>
              <w:t>0.0214</w:t>
            </w:r>
          </w:p>
        </w:tc>
        <w:tc>
          <w:tcPr>
            <w:tcW w:w="1318" w:type="dxa"/>
            <w:vAlign w:val="center"/>
          </w:tcPr>
          <w:p w14:paraId="37D7CAC1" w14:textId="77777777" w:rsidR="00AC2D52" w:rsidRDefault="00711242">
            <w:r>
              <w:t>1960</w:t>
            </w:r>
          </w:p>
        </w:tc>
        <w:tc>
          <w:tcPr>
            <w:tcW w:w="1211" w:type="dxa"/>
            <w:vAlign w:val="center"/>
          </w:tcPr>
          <w:p w14:paraId="6C8A1631" w14:textId="77777777" w:rsidR="00AC2D52" w:rsidRDefault="00711242">
            <w:r>
              <w:t>25252</w:t>
            </w:r>
          </w:p>
        </w:tc>
      </w:tr>
      <w:tr w:rsidR="00AC2D52" w14:paraId="56F4B779" w14:textId="77777777">
        <w:tc>
          <w:tcPr>
            <w:tcW w:w="1415" w:type="dxa"/>
            <w:vAlign w:val="center"/>
          </w:tcPr>
          <w:p w14:paraId="09A90771" w14:textId="77777777" w:rsidR="00AC2D52" w:rsidRDefault="00711242">
            <w:r>
              <w:t>合计</w:t>
            </w:r>
          </w:p>
        </w:tc>
        <w:tc>
          <w:tcPr>
            <w:tcW w:w="1415" w:type="dxa"/>
            <w:vAlign w:val="center"/>
          </w:tcPr>
          <w:p w14:paraId="348F432F" w14:textId="77777777" w:rsidR="00AC2D52" w:rsidRDefault="00711242">
            <w:r>
              <w:t>500</w:t>
            </w:r>
          </w:p>
        </w:tc>
        <w:tc>
          <w:tcPr>
            <w:tcW w:w="1318" w:type="dxa"/>
            <w:vAlign w:val="center"/>
          </w:tcPr>
          <w:p w14:paraId="77112056" w14:textId="77777777" w:rsidR="00AC2D52" w:rsidRDefault="00AC2D52"/>
        </w:tc>
        <w:tc>
          <w:tcPr>
            <w:tcW w:w="1205" w:type="dxa"/>
            <w:vAlign w:val="center"/>
          </w:tcPr>
          <w:p w14:paraId="67128145" w14:textId="77777777" w:rsidR="00AC2D52" w:rsidRDefault="00711242">
            <w:r>
              <w:t>602</w:t>
            </w:r>
          </w:p>
        </w:tc>
        <w:tc>
          <w:tcPr>
            <w:tcW w:w="1431" w:type="dxa"/>
            <w:vAlign w:val="center"/>
          </w:tcPr>
          <w:p w14:paraId="4BF621FC" w14:textId="77777777" w:rsidR="00AC2D52" w:rsidRDefault="00AC2D52"/>
        </w:tc>
        <w:tc>
          <w:tcPr>
            <w:tcW w:w="1318" w:type="dxa"/>
            <w:vAlign w:val="center"/>
          </w:tcPr>
          <w:p w14:paraId="3C82AC4B" w14:textId="77777777" w:rsidR="00AC2D52" w:rsidRDefault="00AC2D52"/>
        </w:tc>
        <w:tc>
          <w:tcPr>
            <w:tcW w:w="1211" w:type="dxa"/>
            <w:vAlign w:val="center"/>
          </w:tcPr>
          <w:p w14:paraId="7C189AB9" w14:textId="77777777" w:rsidR="00AC2D52" w:rsidRDefault="00711242">
            <w:r>
              <w:t>25252</w:t>
            </w:r>
          </w:p>
        </w:tc>
      </w:tr>
    </w:tbl>
    <w:p w14:paraId="052F7800" w14:textId="77777777" w:rsidR="00AC2D52" w:rsidRDefault="00711242">
      <w:pPr>
        <w:pStyle w:val="3"/>
        <w:widowControl w:val="0"/>
        <w:jc w:val="both"/>
        <w:rPr>
          <w:kern w:val="2"/>
          <w:szCs w:val="24"/>
        </w:rPr>
      </w:pPr>
      <w:bookmarkStart w:id="69" w:name="_Toc91069127"/>
      <w:r>
        <w:rPr>
          <w:kern w:val="2"/>
          <w:szCs w:val="24"/>
        </w:rPr>
        <w:t>冷冻水泵</w:t>
      </w:r>
      <w:bookmarkEnd w:id="6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AC2D52" w14:paraId="374364A4" w14:textId="77777777">
        <w:tc>
          <w:tcPr>
            <w:tcW w:w="1862" w:type="dxa"/>
            <w:shd w:val="clear" w:color="auto" w:fill="E6E6E6"/>
            <w:vAlign w:val="center"/>
          </w:tcPr>
          <w:p w14:paraId="091B3FB7" w14:textId="77777777" w:rsidR="00AC2D52" w:rsidRDefault="00711242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5680D4B" w14:textId="77777777" w:rsidR="00AC2D52" w:rsidRDefault="00711242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3D2F0D4" w14:textId="77777777" w:rsidR="00AC2D52" w:rsidRDefault="00711242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E6DD526" w14:textId="77777777" w:rsidR="00AC2D52" w:rsidRDefault="00711242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696EE5F" w14:textId="77777777" w:rsidR="00AC2D52" w:rsidRDefault="00711242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AC2D52" w14:paraId="45410B2C" w14:textId="77777777">
        <w:tc>
          <w:tcPr>
            <w:tcW w:w="1862" w:type="dxa"/>
            <w:vAlign w:val="center"/>
          </w:tcPr>
          <w:p w14:paraId="2F78AEE9" w14:textId="77777777" w:rsidR="00AC2D52" w:rsidRDefault="00711242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862" w:type="dxa"/>
            <w:vAlign w:val="center"/>
          </w:tcPr>
          <w:p w14:paraId="43DAF77D" w14:textId="77777777" w:rsidR="00AC2D52" w:rsidRDefault="00711242">
            <w:r>
              <w:t>500</w:t>
            </w:r>
          </w:p>
        </w:tc>
        <w:tc>
          <w:tcPr>
            <w:tcW w:w="1862" w:type="dxa"/>
            <w:vAlign w:val="center"/>
          </w:tcPr>
          <w:p w14:paraId="42553DE4" w14:textId="77777777" w:rsidR="00AC2D52" w:rsidRDefault="00711242">
            <w:r>
              <w:t>0.0241</w:t>
            </w:r>
          </w:p>
        </w:tc>
        <w:tc>
          <w:tcPr>
            <w:tcW w:w="1862" w:type="dxa"/>
            <w:vAlign w:val="center"/>
          </w:tcPr>
          <w:p w14:paraId="5B34389B" w14:textId="77777777" w:rsidR="00AC2D52" w:rsidRDefault="00711242">
            <w:r>
              <w:t>1960</w:t>
            </w:r>
          </w:p>
        </w:tc>
        <w:tc>
          <w:tcPr>
            <w:tcW w:w="1867" w:type="dxa"/>
            <w:vAlign w:val="center"/>
          </w:tcPr>
          <w:p w14:paraId="7D6C77E8" w14:textId="77777777" w:rsidR="00AC2D52" w:rsidRDefault="00711242">
            <w:r>
              <w:t>23618</w:t>
            </w:r>
          </w:p>
        </w:tc>
      </w:tr>
      <w:tr w:rsidR="00AC2D52" w14:paraId="081720A8" w14:textId="77777777">
        <w:tc>
          <w:tcPr>
            <w:tcW w:w="1862" w:type="dxa"/>
            <w:vAlign w:val="center"/>
          </w:tcPr>
          <w:p w14:paraId="6B56759E" w14:textId="77777777" w:rsidR="00AC2D52" w:rsidRDefault="00711242">
            <w:r>
              <w:t>合计</w:t>
            </w:r>
          </w:p>
        </w:tc>
        <w:tc>
          <w:tcPr>
            <w:tcW w:w="1862" w:type="dxa"/>
            <w:vAlign w:val="center"/>
          </w:tcPr>
          <w:p w14:paraId="6EEB180B" w14:textId="77777777" w:rsidR="00AC2D52" w:rsidRDefault="00711242">
            <w:r>
              <w:t>500</w:t>
            </w:r>
          </w:p>
        </w:tc>
        <w:tc>
          <w:tcPr>
            <w:tcW w:w="1862" w:type="dxa"/>
            <w:vAlign w:val="center"/>
          </w:tcPr>
          <w:p w14:paraId="4C0662B2" w14:textId="77777777" w:rsidR="00AC2D52" w:rsidRDefault="00AC2D52"/>
        </w:tc>
        <w:tc>
          <w:tcPr>
            <w:tcW w:w="1862" w:type="dxa"/>
            <w:vAlign w:val="center"/>
          </w:tcPr>
          <w:p w14:paraId="2C051484" w14:textId="77777777" w:rsidR="00AC2D52" w:rsidRDefault="00AC2D52"/>
        </w:tc>
        <w:tc>
          <w:tcPr>
            <w:tcW w:w="1867" w:type="dxa"/>
            <w:vAlign w:val="center"/>
          </w:tcPr>
          <w:p w14:paraId="59F0DB3A" w14:textId="77777777" w:rsidR="00AC2D52" w:rsidRDefault="00711242">
            <w:r>
              <w:t>23618</w:t>
            </w:r>
          </w:p>
        </w:tc>
      </w:tr>
    </w:tbl>
    <w:p w14:paraId="7A4C85AC" w14:textId="77777777" w:rsidR="00AC2D52" w:rsidRDefault="00711242">
      <w:pPr>
        <w:pStyle w:val="3"/>
        <w:widowControl w:val="0"/>
        <w:jc w:val="both"/>
        <w:rPr>
          <w:kern w:val="2"/>
          <w:szCs w:val="24"/>
        </w:rPr>
      </w:pPr>
      <w:bookmarkStart w:id="70" w:name="_Toc91069128"/>
      <w:r>
        <w:rPr>
          <w:kern w:val="2"/>
          <w:szCs w:val="24"/>
        </w:rPr>
        <w:t>冷却塔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AC2D52" w14:paraId="1B1D14D2" w14:textId="77777777">
        <w:tc>
          <w:tcPr>
            <w:tcW w:w="1562" w:type="dxa"/>
            <w:shd w:val="clear" w:color="auto" w:fill="E6E6E6"/>
            <w:vAlign w:val="center"/>
          </w:tcPr>
          <w:p w14:paraId="64B123F9" w14:textId="77777777" w:rsidR="00AC2D52" w:rsidRDefault="00711242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ABDF779" w14:textId="77777777" w:rsidR="00AC2D52" w:rsidRDefault="00711242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64CBCC00" w14:textId="77777777" w:rsidR="00AC2D52" w:rsidRDefault="00711242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795DFD54" w14:textId="77777777" w:rsidR="00AC2D52" w:rsidRDefault="00711242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25CC7DD9" w14:textId="77777777" w:rsidR="00AC2D52" w:rsidRDefault="00711242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3104AAE6" w14:textId="77777777" w:rsidR="00AC2D52" w:rsidRDefault="00711242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AC2D52" w14:paraId="7DF8C53A" w14:textId="77777777">
        <w:tc>
          <w:tcPr>
            <w:tcW w:w="1562" w:type="dxa"/>
            <w:vAlign w:val="center"/>
          </w:tcPr>
          <w:p w14:paraId="45B478E8" w14:textId="77777777" w:rsidR="00AC2D52" w:rsidRDefault="00711242">
            <w:r>
              <w:lastRenderedPageBreak/>
              <w:t>冷却塔</w:t>
            </w:r>
          </w:p>
        </w:tc>
        <w:tc>
          <w:tcPr>
            <w:tcW w:w="1409" w:type="dxa"/>
            <w:vAlign w:val="center"/>
          </w:tcPr>
          <w:p w14:paraId="378F3419" w14:textId="77777777" w:rsidR="00AC2D52" w:rsidRDefault="00711242">
            <w:r>
              <w:t>500</w:t>
            </w:r>
          </w:p>
        </w:tc>
        <w:tc>
          <w:tcPr>
            <w:tcW w:w="2122" w:type="dxa"/>
            <w:vAlign w:val="center"/>
          </w:tcPr>
          <w:p w14:paraId="0BCE786E" w14:textId="77777777" w:rsidR="00AC2D52" w:rsidRDefault="00711242">
            <w:r>
              <w:t>170</w:t>
            </w:r>
          </w:p>
        </w:tc>
        <w:tc>
          <w:tcPr>
            <w:tcW w:w="1630" w:type="dxa"/>
            <w:vAlign w:val="center"/>
          </w:tcPr>
          <w:p w14:paraId="0AEEC32B" w14:textId="77777777" w:rsidR="00AC2D52" w:rsidRDefault="00711242">
            <w:r>
              <w:t>2.94</w:t>
            </w:r>
          </w:p>
        </w:tc>
        <w:tc>
          <w:tcPr>
            <w:tcW w:w="1318" w:type="dxa"/>
            <w:vAlign w:val="center"/>
          </w:tcPr>
          <w:p w14:paraId="04C20CBC" w14:textId="77777777" w:rsidR="00AC2D52" w:rsidRDefault="00711242">
            <w:r>
              <w:t>1960</w:t>
            </w:r>
          </w:p>
        </w:tc>
        <w:tc>
          <w:tcPr>
            <w:tcW w:w="1290" w:type="dxa"/>
            <w:vAlign w:val="center"/>
          </w:tcPr>
          <w:p w14:paraId="236F400C" w14:textId="77777777" w:rsidR="00AC2D52" w:rsidRDefault="00711242">
            <w:r>
              <w:t>5765</w:t>
            </w:r>
          </w:p>
        </w:tc>
      </w:tr>
    </w:tbl>
    <w:p w14:paraId="4BB33D1A" w14:textId="77777777" w:rsidR="00AC2D52" w:rsidRDefault="00711242">
      <w:pPr>
        <w:pStyle w:val="2"/>
        <w:widowControl w:val="0"/>
        <w:rPr>
          <w:kern w:val="2"/>
        </w:rPr>
      </w:pPr>
      <w:bookmarkStart w:id="71" w:name="_Toc91069129"/>
      <w:r>
        <w:rPr>
          <w:kern w:val="2"/>
        </w:rPr>
        <w:t>供暖系统</w:t>
      </w:r>
      <w:bookmarkEnd w:id="71"/>
    </w:p>
    <w:p w14:paraId="363BF22D" w14:textId="77777777" w:rsidR="00AC2D52" w:rsidRDefault="00711242">
      <w:pPr>
        <w:pStyle w:val="3"/>
        <w:widowControl w:val="0"/>
        <w:jc w:val="both"/>
        <w:rPr>
          <w:kern w:val="2"/>
          <w:szCs w:val="24"/>
        </w:rPr>
      </w:pPr>
      <w:bookmarkStart w:id="72" w:name="_Toc91069130"/>
      <w:r>
        <w:rPr>
          <w:kern w:val="2"/>
          <w:szCs w:val="24"/>
        </w:rPr>
        <w:t>热水锅炉能耗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AC2D52" w14:paraId="3220E739" w14:textId="77777777">
        <w:tc>
          <w:tcPr>
            <w:tcW w:w="1166" w:type="dxa"/>
            <w:shd w:val="clear" w:color="auto" w:fill="E6E6E6"/>
            <w:vAlign w:val="center"/>
          </w:tcPr>
          <w:p w14:paraId="34C6791F" w14:textId="77777777" w:rsidR="00AC2D52" w:rsidRDefault="00711242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3D216CC2" w14:textId="77777777" w:rsidR="00AC2D52" w:rsidRDefault="00711242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465627CB" w14:textId="77777777" w:rsidR="00AC2D52" w:rsidRDefault="00711242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2415E00" w14:textId="77777777" w:rsidR="00AC2D52" w:rsidRDefault="00711242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0C01C3C" w14:textId="77777777" w:rsidR="00AC2D52" w:rsidRDefault="00711242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5081BE9" w14:textId="77777777" w:rsidR="00AC2D52" w:rsidRDefault="00711242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5323ABFC" w14:textId="77777777" w:rsidR="00AC2D52" w:rsidRDefault="00711242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A89C395" w14:textId="77777777" w:rsidR="00AC2D52" w:rsidRDefault="00711242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AC2D52" w14:paraId="4FFCE92E" w14:textId="77777777">
        <w:tc>
          <w:tcPr>
            <w:tcW w:w="1166" w:type="dxa"/>
            <w:vAlign w:val="center"/>
          </w:tcPr>
          <w:p w14:paraId="3353431C" w14:textId="77777777" w:rsidR="00AC2D52" w:rsidRDefault="00711242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1C425500" w14:textId="77777777" w:rsidR="00AC2D52" w:rsidRDefault="00711242">
            <w:r>
              <w:t>0.50</w:t>
            </w:r>
          </w:p>
        </w:tc>
        <w:tc>
          <w:tcPr>
            <w:tcW w:w="600" w:type="dxa"/>
            <w:vAlign w:val="center"/>
          </w:tcPr>
          <w:p w14:paraId="37C3B3F2" w14:textId="77777777" w:rsidR="00AC2D52" w:rsidRDefault="00711242">
            <w:r>
              <w:t>1</w:t>
            </w:r>
          </w:p>
        </w:tc>
        <w:tc>
          <w:tcPr>
            <w:tcW w:w="1166" w:type="dxa"/>
            <w:vAlign w:val="center"/>
          </w:tcPr>
          <w:p w14:paraId="69DB27AC" w14:textId="77777777" w:rsidR="00AC2D52" w:rsidRDefault="00711242">
            <w:r>
              <w:t>0.73</w:t>
            </w:r>
          </w:p>
        </w:tc>
        <w:tc>
          <w:tcPr>
            <w:tcW w:w="1166" w:type="dxa"/>
            <w:vAlign w:val="center"/>
          </w:tcPr>
          <w:p w14:paraId="178DECBF" w14:textId="77777777" w:rsidR="00AC2D52" w:rsidRDefault="00711242">
            <w:r>
              <w:t>0.92</w:t>
            </w:r>
          </w:p>
        </w:tc>
        <w:tc>
          <w:tcPr>
            <w:tcW w:w="1166" w:type="dxa"/>
            <w:vAlign w:val="center"/>
          </w:tcPr>
          <w:p w14:paraId="3AC00725" w14:textId="77777777" w:rsidR="00AC2D52" w:rsidRDefault="00711242">
            <w:r>
              <w:t>68402</w:t>
            </w:r>
          </w:p>
        </w:tc>
        <w:tc>
          <w:tcPr>
            <w:tcW w:w="1732" w:type="dxa"/>
            <w:vAlign w:val="center"/>
          </w:tcPr>
          <w:p w14:paraId="73DEF346" w14:textId="77777777" w:rsidR="00AC2D52" w:rsidRDefault="00711242">
            <w:r>
              <w:t>2.93</w:t>
            </w:r>
          </w:p>
        </w:tc>
        <w:tc>
          <w:tcPr>
            <w:tcW w:w="1166" w:type="dxa"/>
            <w:vAlign w:val="center"/>
          </w:tcPr>
          <w:p w14:paraId="4B27C6A8" w14:textId="77777777" w:rsidR="00AC2D52" w:rsidRDefault="00711242">
            <w:r>
              <w:t>34756</w:t>
            </w:r>
          </w:p>
        </w:tc>
      </w:tr>
    </w:tbl>
    <w:p w14:paraId="348A74DC" w14:textId="77777777" w:rsidR="00AC2D52" w:rsidRDefault="00711242">
      <w:pPr>
        <w:pStyle w:val="3"/>
        <w:widowControl w:val="0"/>
        <w:jc w:val="both"/>
        <w:rPr>
          <w:kern w:val="2"/>
          <w:szCs w:val="24"/>
        </w:rPr>
      </w:pPr>
      <w:bookmarkStart w:id="73" w:name="_Toc91069131"/>
      <w:r>
        <w:rPr>
          <w:kern w:val="2"/>
          <w:szCs w:val="24"/>
        </w:rPr>
        <w:t>热水循环水泵能耗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AC2D52" w14:paraId="6DB209ED" w14:textId="77777777">
        <w:tc>
          <w:tcPr>
            <w:tcW w:w="2331" w:type="dxa"/>
            <w:shd w:val="clear" w:color="auto" w:fill="E6E6E6"/>
            <w:vAlign w:val="center"/>
          </w:tcPr>
          <w:p w14:paraId="3EB1EC05" w14:textId="77777777" w:rsidR="00AC2D52" w:rsidRDefault="00711242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4AB85C53" w14:textId="77777777" w:rsidR="00AC2D52" w:rsidRDefault="00711242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DBAB432" w14:textId="77777777" w:rsidR="00AC2D52" w:rsidRDefault="00711242">
            <w:pPr>
              <w:jc w:val="center"/>
            </w:pPr>
            <w:r>
              <w:t>运间时长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1E9FA60D" w14:textId="77777777" w:rsidR="00AC2D52" w:rsidRDefault="00711242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AC2D52" w14:paraId="0BF806D5" w14:textId="77777777">
        <w:tc>
          <w:tcPr>
            <w:tcW w:w="2331" w:type="dxa"/>
            <w:vAlign w:val="center"/>
          </w:tcPr>
          <w:p w14:paraId="6233B4B1" w14:textId="77777777" w:rsidR="00AC2D52" w:rsidRDefault="00711242">
            <w:r>
              <w:t>500</w:t>
            </w:r>
          </w:p>
        </w:tc>
        <w:tc>
          <w:tcPr>
            <w:tcW w:w="2331" w:type="dxa"/>
            <w:vAlign w:val="center"/>
          </w:tcPr>
          <w:p w14:paraId="74A7E435" w14:textId="77777777" w:rsidR="00AC2D52" w:rsidRDefault="00711242">
            <w:r>
              <w:t>0.00865</w:t>
            </w:r>
          </w:p>
        </w:tc>
        <w:tc>
          <w:tcPr>
            <w:tcW w:w="2331" w:type="dxa"/>
            <w:vAlign w:val="center"/>
          </w:tcPr>
          <w:p w14:paraId="67EAB365" w14:textId="77777777" w:rsidR="00AC2D52" w:rsidRDefault="00711242">
            <w:r>
              <w:t>908</w:t>
            </w:r>
          </w:p>
        </w:tc>
        <w:tc>
          <w:tcPr>
            <w:tcW w:w="2337" w:type="dxa"/>
            <w:vAlign w:val="center"/>
          </w:tcPr>
          <w:p w14:paraId="31F12A7F" w14:textId="77777777" w:rsidR="00AC2D52" w:rsidRDefault="00711242">
            <w:r>
              <w:t>3927</w:t>
            </w:r>
          </w:p>
        </w:tc>
      </w:tr>
    </w:tbl>
    <w:p w14:paraId="452AD1CD" w14:textId="77777777" w:rsidR="00AC2D52" w:rsidRDefault="00711242">
      <w:pPr>
        <w:pStyle w:val="2"/>
        <w:widowControl w:val="0"/>
        <w:rPr>
          <w:kern w:val="2"/>
        </w:rPr>
      </w:pPr>
      <w:bookmarkStart w:id="74" w:name="_Toc91069132"/>
      <w:r>
        <w:rPr>
          <w:kern w:val="2"/>
        </w:rPr>
        <w:t>空调风机</w:t>
      </w:r>
      <w:bookmarkEnd w:id="74"/>
    </w:p>
    <w:p w14:paraId="16BF76B3" w14:textId="77777777" w:rsidR="00AC2D52" w:rsidRDefault="00711242">
      <w:pPr>
        <w:pStyle w:val="3"/>
        <w:widowControl w:val="0"/>
        <w:jc w:val="both"/>
        <w:rPr>
          <w:kern w:val="2"/>
          <w:szCs w:val="24"/>
        </w:rPr>
      </w:pPr>
      <w:bookmarkStart w:id="75" w:name="_Toc91069133"/>
      <w:r>
        <w:rPr>
          <w:kern w:val="2"/>
          <w:szCs w:val="24"/>
        </w:rPr>
        <w:t>独立新排风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AC2D52" w14:paraId="0FE4A0D1" w14:textId="77777777">
        <w:tc>
          <w:tcPr>
            <w:tcW w:w="1635" w:type="dxa"/>
            <w:shd w:val="clear" w:color="auto" w:fill="E6E6E6"/>
            <w:vAlign w:val="center"/>
          </w:tcPr>
          <w:p w14:paraId="4A39609B" w14:textId="77777777" w:rsidR="00AC2D52" w:rsidRDefault="00711242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63C0143" w14:textId="77777777" w:rsidR="00AC2D52" w:rsidRDefault="00711242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170930D9" w14:textId="77777777" w:rsidR="00AC2D52" w:rsidRDefault="00711242">
            <w:pPr>
              <w:jc w:val="center"/>
            </w:pPr>
            <w:r>
              <w:t>单位风量耗功率</w:t>
            </w:r>
            <w:r>
              <w:br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6A3AF93" w14:textId="77777777" w:rsidR="00AC2D52" w:rsidRDefault="00711242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609383D3" w14:textId="77777777" w:rsidR="00AC2D52" w:rsidRDefault="00711242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1635254C" w14:textId="77777777" w:rsidR="00AC2D52" w:rsidRDefault="00711242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AC2D52" w14:paraId="00E309D7" w14:textId="77777777">
        <w:tc>
          <w:tcPr>
            <w:tcW w:w="1635" w:type="dxa"/>
            <w:vAlign w:val="center"/>
          </w:tcPr>
          <w:p w14:paraId="50FA1AFC" w14:textId="77777777" w:rsidR="00AC2D52" w:rsidRDefault="00711242">
            <w:r>
              <w:t>默认</w:t>
            </w:r>
          </w:p>
        </w:tc>
        <w:tc>
          <w:tcPr>
            <w:tcW w:w="1415" w:type="dxa"/>
            <w:vAlign w:val="center"/>
          </w:tcPr>
          <w:p w14:paraId="25EA2411" w14:textId="77777777" w:rsidR="00AC2D52" w:rsidRDefault="00711242">
            <w:r>
              <w:t>23314</w:t>
            </w:r>
          </w:p>
        </w:tc>
        <w:tc>
          <w:tcPr>
            <w:tcW w:w="1794" w:type="dxa"/>
            <w:vAlign w:val="center"/>
          </w:tcPr>
          <w:p w14:paraId="227676F2" w14:textId="77777777" w:rsidR="00AC2D52" w:rsidRDefault="00711242">
            <w:r>
              <w:t>0.24</w:t>
            </w:r>
          </w:p>
        </w:tc>
        <w:tc>
          <w:tcPr>
            <w:tcW w:w="1522" w:type="dxa"/>
            <w:vAlign w:val="center"/>
          </w:tcPr>
          <w:p w14:paraId="35BDE26E" w14:textId="77777777" w:rsidR="00AC2D52" w:rsidRDefault="00711242">
            <w:r>
              <w:t>5595</w:t>
            </w:r>
          </w:p>
        </w:tc>
        <w:tc>
          <w:tcPr>
            <w:tcW w:w="1431" w:type="dxa"/>
            <w:vAlign w:val="center"/>
          </w:tcPr>
          <w:p w14:paraId="50A4587F" w14:textId="77777777" w:rsidR="00AC2D52" w:rsidRDefault="00711242">
            <w:r>
              <w:t>3480</w:t>
            </w:r>
          </w:p>
        </w:tc>
        <w:tc>
          <w:tcPr>
            <w:tcW w:w="1533" w:type="dxa"/>
            <w:vAlign w:val="center"/>
          </w:tcPr>
          <w:p w14:paraId="4BE3E55D" w14:textId="77777777" w:rsidR="00AC2D52" w:rsidRDefault="00711242">
            <w:r>
              <w:t>19472</w:t>
            </w:r>
          </w:p>
        </w:tc>
      </w:tr>
      <w:tr w:rsidR="00AC2D52" w14:paraId="5DCCC563" w14:textId="77777777">
        <w:tc>
          <w:tcPr>
            <w:tcW w:w="7797" w:type="dxa"/>
            <w:gridSpan w:val="5"/>
            <w:vAlign w:val="center"/>
          </w:tcPr>
          <w:p w14:paraId="20FD238C" w14:textId="77777777" w:rsidR="00AC2D52" w:rsidRDefault="00711242">
            <w:r>
              <w:t>合计</w:t>
            </w:r>
          </w:p>
        </w:tc>
        <w:tc>
          <w:tcPr>
            <w:tcW w:w="1533" w:type="dxa"/>
            <w:vAlign w:val="center"/>
          </w:tcPr>
          <w:p w14:paraId="2A496C4E" w14:textId="77777777" w:rsidR="00AC2D52" w:rsidRDefault="00711242">
            <w:r>
              <w:t>19472</w:t>
            </w:r>
          </w:p>
        </w:tc>
      </w:tr>
    </w:tbl>
    <w:p w14:paraId="13BD4F61" w14:textId="77777777" w:rsidR="00AC2D52" w:rsidRDefault="00AC2D52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AC2D52" w14:paraId="79F8CAD8" w14:textId="77777777">
        <w:tc>
          <w:tcPr>
            <w:tcW w:w="1681" w:type="dxa"/>
            <w:shd w:val="clear" w:color="auto" w:fill="E6E6E6"/>
            <w:vAlign w:val="center"/>
          </w:tcPr>
          <w:p w14:paraId="609B0751" w14:textId="77777777" w:rsidR="00AC2D52" w:rsidRDefault="00711242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74886A" w14:textId="77777777" w:rsidR="00AC2D52" w:rsidRDefault="00711242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FA22A1E" w14:textId="77777777" w:rsidR="00AC2D52" w:rsidRDefault="00711242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B36920B" w14:textId="77777777" w:rsidR="00AC2D52" w:rsidRDefault="00711242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8DA555" w14:textId="77777777" w:rsidR="00AC2D52" w:rsidRDefault="00711242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0C991B" w14:textId="77777777" w:rsidR="00AC2D52" w:rsidRDefault="00711242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E5A5196" w14:textId="77777777" w:rsidR="00AC2D52" w:rsidRDefault="00711242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AC2D52" w14:paraId="1953D35D" w14:textId="77777777">
        <w:tc>
          <w:tcPr>
            <w:tcW w:w="1681" w:type="dxa"/>
            <w:vAlign w:val="center"/>
          </w:tcPr>
          <w:p w14:paraId="588ABB20" w14:textId="77777777" w:rsidR="00AC2D52" w:rsidRDefault="00711242">
            <w:r>
              <w:t>默认</w:t>
            </w:r>
          </w:p>
        </w:tc>
        <w:tc>
          <w:tcPr>
            <w:tcW w:w="1131" w:type="dxa"/>
            <w:vAlign w:val="center"/>
          </w:tcPr>
          <w:p w14:paraId="5D39A1CD" w14:textId="77777777" w:rsidR="00AC2D52" w:rsidRDefault="00711242">
            <w:r>
              <w:t>23314</w:t>
            </w:r>
          </w:p>
        </w:tc>
        <w:tc>
          <w:tcPr>
            <w:tcW w:w="990" w:type="dxa"/>
            <w:vAlign w:val="center"/>
          </w:tcPr>
          <w:p w14:paraId="070113E3" w14:textId="77777777" w:rsidR="00AC2D52" w:rsidRDefault="00711242">
            <w:r>
              <w:t>1</w:t>
            </w:r>
          </w:p>
        </w:tc>
        <w:tc>
          <w:tcPr>
            <w:tcW w:w="1697" w:type="dxa"/>
            <w:vAlign w:val="center"/>
          </w:tcPr>
          <w:p w14:paraId="4F6499D8" w14:textId="77777777" w:rsidR="00AC2D52" w:rsidRDefault="00711242">
            <w:r>
              <w:t>0.24</w:t>
            </w:r>
          </w:p>
        </w:tc>
        <w:tc>
          <w:tcPr>
            <w:tcW w:w="1131" w:type="dxa"/>
            <w:vAlign w:val="center"/>
          </w:tcPr>
          <w:p w14:paraId="616EDE04" w14:textId="77777777" w:rsidR="00AC2D52" w:rsidRDefault="00711242">
            <w:r>
              <w:t>5595</w:t>
            </w:r>
          </w:p>
        </w:tc>
        <w:tc>
          <w:tcPr>
            <w:tcW w:w="1131" w:type="dxa"/>
            <w:vAlign w:val="center"/>
          </w:tcPr>
          <w:p w14:paraId="75482487" w14:textId="77777777" w:rsidR="00AC2D52" w:rsidRDefault="00711242">
            <w:r>
              <w:t>3480</w:t>
            </w:r>
          </w:p>
        </w:tc>
        <w:tc>
          <w:tcPr>
            <w:tcW w:w="1550" w:type="dxa"/>
            <w:vAlign w:val="center"/>
          </w:tcPr>
          <w:p w14:paraId="6BAE5084" w14:textId="77777777" w:rsidR="00AC2D52" w:rsidRDefault="00711242">
            <w:r>
              <w:t>19472</w:t>
            </w:r>
          </w:p>
        </w:tc>
      </w:tr>
      <w:tr w:rsidR="00AC2D52" w14:paraId="79DA114B" w14:textId="77777777">
        <w:tc>
          <w:tcPr>
            <w:tcW w:w="7761" w:type="dxa"/>
            <w:gridSpan w:val="6"/>
            <w:vAlign w:val="center"/>
          </w:tcPr>
          <w:p w14:paraId="3FE0508E" w14:textId="77777777" w:rsidR="00AC2D52" w:rsidRDefault="00711242">
            <w:r>
              <w:t>合计</w:t>
            </w:r>
          </w:p>
        </w:tc>
        <w:tc>
          <w:tcPr>
            <w:tcW w:w="1550" w:type="dxa"/>
            <w:vAlign w:val="center"/>
          </w:tcPr>
          <w:p w14:paraId="1B7F3327" w14:textId="77777777" w:rsidR="00AC2D52" w:rsidRDefault="00711242">
            <w:r>
              <w:t>19472</w:t>
            </w:r>
          </w:p>
        </w:tc>
      </w:tr>
    </w:tbl>
    <w:p w14:paraId="3DD657F1" w14:textId="77777777" w:rsidR="00AC2D52" w:rsidRDefault="00711242">
      <w:pPr>
        <w:pStyle w:val="3"/>
        <w:widowControl w:val="0"/>
        <w:jc w:val="both"/>
        <w:rPr>
          <w:kern w:val="2"/>
          <w:szCs w:val="24"/>
        </w:rPr>
      </w:pPr>
      <w:bookmarkStart w:id="76" w:name="_Toc91069134"/>
      <w:r>
        <w:rPr>
          <w:kern w:val="2"/>
          <w:szCs w:val="24"/>
        </w:rPr>
        <w:t>风机盘管</w:t>
      </w:r>
      <w:bookmarkEnd w:id="7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AC2D52" w14:paraId="0B40ECAF" w14:textId="77777777">
        <w:tc>
          <w:tcPr>
            <w:tcW w:w="1964" w:type="dxa"/>
            <w:shd w:val="clear" w:color="auto" w:fill="E6E6E6"/>
            <w:vAlign w:val="center"/>
          </w:tcPr>
          <w:p w14:paraId="62F88F64" w14:textId="77777777" w:rsidR="00AC2D52" w:rsidRDefault="00711242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74A1DD2C" w14:textId="77777777" w:rsidR="00AC2D52" w:rsidRDefault="00711242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0AEC5C4" w14:textId="77777777" w:rsidR="00AC2D52" w:rsidRDefault="00711242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BE5AF84" w14:textId="77777777" w:rsidR="00AC2D52" w:rsidRDefault="00711242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458B4773" w14:textId="77777777" w:rsidR="00AC2D52" w:rsidRDefault="00711242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AC2D52" w14:paraId="7DCC308A" w14:textId="77777777">
        <w:tc>
          <w:tcPr>
            <w:tcW w:w="1964" w:type="dxa"/>
            <w:vAlign w:val="center"/>
          </w:tcPr>
          <w:p w14:paraId="54C4AA3F" w14:textId="77777777" w:rsidR="00AC2D52" w:rsidRDefault="00711242">
            <w:r>
              <w:t>默认</w:t>
            </w:r>
          </w:p>
        </w:tc>
        <w:tc>
          <w:tcPr>
            <w:tcW w:w="1980" w:type="dxa"/>
            <w:vAlign w:val="center"/>
          </w:tcPr>
          <w:p w14:paraId="17C42754" w14:textId="77777777" w:rsidR="00AC2D52" w:rsidRDefault="00711242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5B257F55" w14:textId="77777777" w:rsidR="00AC2D52" w:rsidRDefault="00711242">
            <w:r>
              <w:t>1</w:t>
            </w:r>
          </w:p>
        </w:tc>
        <w:tc>
          <w:tcPr>
            <w:tcW w:w="1556" w:type="dxa"/>
            <w:vAlign w:val="center"/>
          </w:tcPr>
          <w:p w14:paraId="4892B419" w14:textId="77777777" w:rsidR="00AC2D52" w:rsidRDefault="00711242">
            <w:r>
              <w:t>2844</w:t>
            </w:r>
          </w:p>
        </w:tc>
        <w:tc>
          <w:tcPr>
            <w:tcW w:w="1975" w:type="dxa"/>
            <w:vAlign w:val="center"/>
          </w:tcPr>
          <w:p w14:paraId="3F140337" w14:textId="77777777" w:rsidR="00AC2D52" w:rsidRDefault="00711242">
            <w:r>
              <w:t>1138</w:t>
            </w:r>
          </w:p>
        </w:tc>
      </w:tr>
      <w:tr w:rsidR="00AC2D52" w14:paraId="0AB24A3D" w14:textId="77777777">
        <w:tc>
          <w:tcPr>
            <w:tcW w:w="7339" w:type="dxa"/>
            <w:gridSpan w:val="4"/>
            <w:vAlign w:val="center"/>
          </w:tcPr>
          <w:p w14:paraId="1D6F1CFD" w14:textId="77777777" w:rsidR="00AC2D52" w:rsidRDefault="00711242">
            <w:r>
              <w:t>合计</w:t>
            </w:r>
          </w:p>
        </w:tc>
        <w:tc>
          <w:tcPr>
            <w:tcW w:w="1975" w:type="dxa"/>
            <w:vAlign w:val="center"/>
          </w:tcPr>
          <w:p w14:paraId="4AB7DD51" w14:textId="77777777" w:rsidR="00AC2D52" w:rsidRDefault="00711242">
            <w:r>
              <w:t>1138</w:t>
            </w:r>
          </w:p>
        </w:tc>
      </w:tr>
    </w:tbl>
    <w:p w14:paraId="74D6C985" w14:textId="77777777" w:rsidR="00AC2D52" w:rsidRDefault="00711242">
      <w:pPr>
        <w:pStyle w:val="1"/>
        <w:widowControl w:val="0"/>
        <w:jc w:val="both"/>
        <w:rPr>
          <w:kern w:val="2"/>
          <w:szCs w:val="24"/>
        </w:rPr>
      </w:pPr>
      <w:bookmarkStart w:id="77" w:name="_Toc91069135"/>
      <w:r>
        <w:rPr>
          <w:kern w:val="2"/>
          <w:szCs w:val="24"/>
        </w:rPr>
        <w:t>计算结果</w:t>
      </w:r>
      <w:bookmarkEnd w:id="77"/>
    </w:p>
    <w:p w14:paraId="6EFDD878" w14:textId="77777777" w:rsidR="00AC2D52" w:rsidRDefault="0071124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</w:t>
      </w:r>
      <w:r>
        <w:rPr>
          <w:kern w:val="2"/>
          <w:szCs w:val="24"/>
          <w:lang w:val="en-US"/>
        </w:rPr>
        <w:t>:</w:t>
      </w:r>
      <w:r>
        <w:rPr>
          <w:kern w:val="2"/>
          <w:szCs w:val="24"/>
          <w:lang w:val="en-US"/>
        </w:rPr>
        <w:t>负荷和电耗均为考虑热回收后的值</w:t>
      </w:r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4B025583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B6655D4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FF75E96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0FF47FA8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78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78"/>
          </w:p>
          <w:p w14:paraId="31D1F75F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F0BB8D9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79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79"/>
          </w:p>
          <w:p w14:paraId="5FBF45A8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7E01C4A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80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80"/>
          </w:p>
          <w:p w14:paraId="7BAA300D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819A4" w:rsidRPr="007D7645" w14:paraId="59CCCE29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339766EB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2542787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14:paraId="017D3DF0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81" w:name="耗冷量2"/>
            <w:r w:rsidRPr="007D7645">
              <w:rPr>
                <w:rFonts w:hint="eastAsia"/>
                <w:lang w:val="en-US"/>
              </w:rPr>
              <w:t>50.14</w:t>
            </w:r>
            <w:bookmarkEnd w:id="81"/>
          </w:p>
        </w:tc>
        <w:tc>
          <w:tcPr>
            <w:tcW w:w="960" w:type="pct"/>
            <w:vAlign w:val="center"/>
          </w:tcPr>
          <w:p w14:paraId="3CBDD623" w14:textId="77777777" w:rsidR="00B819A4" w:rsidRPr="00B819A4" w:rsidRDefault="00711242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1976506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10DF135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EEB50D4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14:paraId="14888EF0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82" w:name="耗热量2"/>
            <w:r w:rsidRPr="007D7645">
              <w:rPr>
                <w:rFonts w:hint="eastAsia"/>
                <w:lang w:val="en-US"/>
              </w:rPr>
              <w:t>5.54</w:t>
            </w:r>
            <w:bookmarkEnd w:id="82"/>
          </w:p>
        </w:tc>
        <w:tc>
          <w:tcPr>
            <w:tcW w:w="960" w:type="pct"/>
            <w:vAlign w:val="center"/>
          </w:tcPr>
          <w:p w14:paraId="55E05052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3DCCC305" w14:textId="77777777" w:rsidTr="002D5E90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6AF7477F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B7EC94D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sz="12" w:space="0" w:color="auto"/>
            </w:tcBorders>
            <w:vAlign w:val="center"/>
          </w:tcPr>
          <w:p w14:paraId="39FD53AF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83" w:name="耗冷耗热量2"/>
            <w:r w:rsidRPr="007D7645">
              <w:rPr>
                <w:rFonts w:hint="eastAsia"/>
                <w:lang w:val="en-US"/>
              </w:rPr>
              <w:t>55.68</w:t>
            </w:r>
            <w:bookmarkEnd w:id="83"/>
          </w:p>
        </w:tc>
        <w:tc>
          <w:tcPr>
            <w:tcW w:w="960" w:type="pct"/>
            <w:vAlign w:val="center"/>
          </w:tcPr>
          <w:p w14:paraId="468029B4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ED0BBF" w:rsidRPr="007D7645" w14:paraId="04205C75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3626E7B" w14:textId="77777777" w:rsidR="00ED0BBF" w:rsidRPr="007D7645" w:rsidRDefault="00711242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55275" w14:textId="77777777" w:rsidR="00ED0BBF" w:rsidRPr="007D7645" w:rsidRDefault="00711242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A90A06" w14:textId="77777777" w:rsidR="00ED0BBF" w:rsidRPr="007D7645" w:rsidRDefault="00711242" w:rsidP="00F21AC0">
            <w:pPr>
              <w:jc w:val="center"/>
              <w:rPr>
                <w:lang w:val="en-US"/>
              </w:rPr>
            </w:pPr>
            <w:bookmarkStart w:id="84" w:name="热回收供冷负荷"/>
            <w:r w:rsidRPr="007D7645">
              <w:rPr>
                <w:rFonts w:hint="eastAsia"/>
                <w:lang w:val="en-US"/>
              </w:rPr>
              <w:t>0.00</w:t>
            </w:r>
            <w:bookmarkEnd w:id="84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F278DF" w14:textId="77777777" w:rsidR="00ED0BBF" w:rsidRPr="007D7645" w:rsidRDefault="00711242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13E40B" w14:textId="77777777" w:rsidR="00ED0BBF" w:rsidRDefault="00711242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379969FB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8879B8A" w14:textId="77777777" w:rsidR="00ED0BBF" w:rsidRPr="007D7645" w:rsidRDefault="007112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6EF53" w14:textId="77777777" w:rsidR="00ED0BBF" w:rsidRPr="007D7645" w:rsidRDefault="00711242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81619" w14:textId="77777777" w:rsidR="00ED0BBF" w:rsidRPr="007D7645" w:rsidRDefault="00711242" w:rsidP="00F21AC0">
            <w:pPr>
              <w:jc w:val="center"/>
              <w:rPr>
                <w:lang w:val="en-US"/>
              </w:rPr>
            </w:pPr>
            <w:bookmarkStart w:id="85" w:name="热回收供暖负荷"/>
            <w:r w:rsidRPr="007D7645">
              <w:rPr>
                <w:rFonts w:hint="eastAsia"/>
                <w:lang w:val="en-US"/>
              </w:rPr>
              <w:t>0.00</w:t>
            </w:r>
            <w:bookmarkEnd w:id="85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499D7" w14:textId="77777777" w:rsidR="00ED0BBF" w:rsidRPr="007D7645" w:rsidRDefault="00711242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443EC85D" w14:textId="77777777" w:rsidR="00ED0BBF" w:rsidRDefault="00711242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43FC911E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383A5FE" w14:textId="77777777" w:rsidR="00ED0BBF" w:rsidRPr="007D7645" w:rsidRDefault="007112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C83B2A7" w14:textId="77777777" w:rsidR="00ED0BBF" w:rsidRPr="007D7645" w:rsidRDefault="00711242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697F0C" w14:textId="77777777" w:rsidR="00ED0BBF" w:rsidRPr="007D7645" w:rsidRDefault="00711242" w:rsidP="00F21AC0">
            <w:pPr>
              <w:jc w:val="center"/>
              <w:rPr>
                <w:lang w:val="en-US"/>
              </w:rPr>
            </w:pPr>
            <w:bookmarkStart w:id="86" w:name="热回收负荷"/>
            <w:r w:rsidRPr="007D7645">
              <w:rPr>
                <w:rFonts w:hint="eastAsia"/>
                <w:lang w:val="en-US"/>
              </w:rPr>
              <w:t>0.00</w:t>
            </w:r>
            <w:bookmarkEnd w:id="86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3BA2B0" w14:textId="77777777" w:rsidR="00ED0BBF" w:rsidRPr="007D7645" w:rsidRDefault="00711242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DCFDAD" w14:textId="77777777" w:rsidR="00ED0BBF" w:rsidRDefault="00711242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7B9CF169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B57F960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0906AAAD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5FCE574F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87" w:name="冷源能耗"/>
            <w:r w:rsidRPr="007D7645">
              <w:rPr>
                <w:lang w:val="en-US"/>
              </w:rPr>
              <w:t>9.59</w:t>
            </w:r>
            <w:bookmarkEnd w:id="87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09F84ED7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88" w:name="参照建筑冷源能耗"/>
            <w:r w:rsidRPr="007D7645">
              <w:rPr>
                <w:lang w:val="en-US"/>
              </w:rPr>
              <w:t>8.87</w:t>
            </w:r>
            <w:bookmarkEnd w:id="88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15F5391E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89" w:name="节能率空调能耗"/>
            <w:r w:rsidRPr="007D7645">
              <w:rPr>
                <w:lang w:val="en-US"/>
              </w:rPr>
              <w:t>6.38%</w:t>
            </w:r>
            <w:bookmarkEnd w:id="89"/>
          </w:p>
        </w:tc>
      </w:tr>
      <w:tr w:rsidR="00B819A4" w:rsidRPr="007D7645" w14:paraId="386D091A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EE64E37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4538498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4312BBA5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90" w:name="冷却水泵能耗"/>
            <w:r w:rsidRPr="007D7645">
              <w:rPr>
                <w:lang w:val="en-US"/>
              </w:rPr>
              <w:t>1.59</w:t>
            </w:r>
            <w:bookmarkEnd w:id="90"/>
          </w:p>
        </w:tc>
        <w:tc>
          <w:tcPr>
            <w:tcW w:w="877" w:type="pct"/>
            <w:vAlign w:val="center"/>
          </w:tcPr>
          <w:p w14:paraId="40B58FAB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91" w:name="参照建筑冷却水泵能耗"/>
            <w:r w:rsidRPr="007D7645">
              <w:rPr>
                <w:lang w:val="en-US"/>
              </w:rPr>
              <w:t>2.05</w:t>
            </w:r>
            <w:bookmarkEnd w:id="91"/>
          </w:p>
        </w:tc>
        <w:tc>
          <w:tcPr>
            <w:tcW w:w="960" w:type="pct"/>
            <w:vMerge/>
            <w:vAlign w:val="center"/>
          </w:tcPr>
          <w:p w14:paraId="10556E16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3109FD5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A02EC62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D333F72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6215DC11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92" w:name="冷冻水泵能耗"/>
            <w:r w:rsidRPr="007D7645">
              <w:rPr>
                <w:lang w:val="en-US"/>
              </w:rPr>
              <w:t>1.27</w:t>
            </w:r>
            <w:bookmarkEnd w:id="92"/>
          </w:p>
        </w:tc>
        <w:tc>
          <w:tcPr>
            <w:tcW w:w="877" w:type="pct"/>
            <w:vAlign w:val="center"/>
          </w:tcPr>
          <w:p w14:paraId="7BA8687D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93" w:name="参照建筑冷冻水泵能耗"/>
            <w:r w:rsidRPr="007D7645">
              <w:rPr>
                <w:lang w:val="en-US"/>
              </w:rPr>
              <w:t>1.91</w:t>
            </w:r>
            <w:bookmarkEnd w:id="93"/>
          </w:p>
        </w:tc>
        <w:tc>
          <w:tcPr>
            <w:tcW w:w="960" w:type="pct"/>
            <w:vMerge/>
            <w:vAlign w:val="center"/>
          </w:tcPr>
          <w:p w14:paraId="06BD8E55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3A84849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749B23F" w14:textId="77777777" w:rsidR="00743445" w:rsidRPr="007D7645" w:rsidRDefault="007112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1481672" w14:textId="77777777" w:rsidR="00743445" w:rsidRPr="007D7645" w:rsidRDefault="00711242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1591DB0C" w14:textId="77777777" w:rsidR="00743445" w:rsidRPr="007D7645" w:rsidRDefault="00711242" w:rsidP="00F21AC0">
            <w:pPr>
              <w:jc w:val="center"/>
              <w:rPr>
                <w:lang w:val="en-US"/>
              </w:rPr>
            </w:pPr>
            <w:bookmarkStart w:id="94" w:name="冷却塔能耗"/>
            <w:r>
              <w:rPr>
                <w:rFonts w:hint="eastAsia"/>
                <w:lang w:val="en-US"/>
              </w:rPr>
              <w:t>0.00</w:t>
            </w:r>
            <w:bookmarkEnd w:id="94"/>
          </w:p>
        </w:tc>
        <w:tc>
          <w:tcPr>
            <w:tcW w:w="877" w:type="pct"/>
            <w:vAlign w:val="center"/>
          </w:tcPr>
          <w:p w14:paraId="178D27B7" w14:textId="77777777" w:rsidR="00743445" w:rsidRPr="007D7645" w:rsidRDefault="00711242" w:rsidP="00F21AC0">
            <w:pPr>
              <w:jc w:val="center"/>
              <w:rPr>
                <w:lang w:val="en-US"/>
              </w:rPr>
            </w:pPr>
            <w:bookmarkStart w:id="95" w:name="参照建筑冷却塔能耗"/>
            <w:r>
              <w:rPr>
                <w:rFonts w:hint="eastAsia"/>
                <w:lang w:val="en-US"/>
              </w:rPr>
              <w:t>0.47</w:t>
            </w:r>
            <w:bookmarkEnd w:id="95"/>
          </w:p>
        </w:tc>
        <w:tc>
          <w:tcPr>
            <w:tcW w:w="960" w:type="pct"/>
            <w:vMerge/>
            <w:vAlign w:val="center"/>
          </w:tcPr>
          <w:p w14:paraId="1D394E7B" w14:textId="77777777" w:rsidR="00743445" w:rsidRPr="007D7645" w:rsidRDefault="00711242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D25ADE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8DFB91A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9CCD3EB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11EA9E10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96" w:name="单元式空调能耗"/>
            <w:r w:rsidRPr="007D7645">
              <w:rPr>
                <w:lang w:val="en-US"/>
              </w:rPr>
              <w:t>0.00</w:t>
            </w:r>
            <w:bookmarkEnd w:id="96"/>
          </w:p>
        </w:tc>
        <w:tc>
          <w:tcPr>
            <w:tcW w:w="877" w:type="pct"/>
            <w:vAlign w:val="center"/>
          </w:tcPr>
          <w:p w14:paraId="70BE8E6C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97" w:name="参照建筑单元式空调能耗"/>
            <w:r w:rsidRPr="007D7645">
              <w:rPr>
                <w:lang w:val="en-US"/>
              </w:rPr>
              <w:t>0.00</w:t>
            </w:r>
            <w:bookmarkEnd w:id="97"/>
          </w:p>
        </w:tc>
        <w:tc>
          <w:tcPr>
            <w:tcW w:w="960" w:type="pct"/>
            <w:vMerge/>
            <w:vAlign w:val="center"/>
          </w:tcPr>
          <w:p w14:paraId="596AB16E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E8843D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98CD101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A3AF0CD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1234AF5C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98" w:name="空调能耗"/>
            <w:r w:rsidRPr="007D7645">
              <w:rPr>
                <w:lang w:val="en-US"/>
              </w:rPr>
              <w:t>12.45</w:t>
            </w:r>
            <w:bookmarkEnd w:id="98"/>
          </w:p>
        </w:tc>
        <w:tc>
          <w:tcPr>
            <w:tcW w:w="877" w:type="pct"/>
            <w:vAlign w:val="center"/>
          </w:tcPr>
          <w:p w14:paraId="0A380975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99" w:name="参照建筑空调能耗"/>
            <w:r w:rsidRPr="007D7645">
              <w:rPr>
                <w:lang w:val="en-US"/>
              </w:rPr>
              <w:t>13.30</w:t>
            </w:r>
            <w:bookmarkEnd w:id="99"/>
          </w:p>
        </w:tc>
        <w:tc>
          <w:tcPr>
            <w:tcW w:w="960" w:type="pct"/>
            <w:vMerge/>
            <w:vAlign w:val="center"/>
          </w:tcPr>
          <w:p w14:paraId="22CF875A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A77A175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1CA049A8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679BD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60E91AFB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100" w:name="热源能耗"/>
            <w:r w:rsidRPr="007D7645">
              <w:rPr>
                <w:lang w:val="en-US"/>
              </w:rPr>
              <w:t>1.38</w:t>
            </w:r>
            <w:bookmarkEnd w:id="100"/>
          </w:p>
        </w:tc>
        <w:tc>
          <w:tcPr>
            <w:tcW w:w="877" w:type="pct"/>
            <w:vAlign w:val="center"/>
          </w:tcPr>
          <w:p w14:paraId="69BCE86C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101" w:name="参照建筑热源能耗"/>
            <w:r w:rsidRPr="007D7645">
              <w:rPr>
                <w:lang w:val="en-US"/>
              </w:rPr>
              <w:t>2.82</w:t>
            </w:r>
            <w:bookmarkEnd w:id="101"/>
          </w:p>
        </w:tc>
        <w:tc>
          <w:tcPr>
            <w:tcW w:w="960" w:type="pct"/>
            <w:vMerge w:val="restart"/>
            <w:vAlign w:val="center"/>
          </w:tcPr>
          <w:p w14:paraId="0F2D5DE4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102" w:name="节能率供暖能耗"/>
            <w:r w:rsidRPr="007D7645">
              <w:rPr>
                <w:rFonts w:hint="eastAsia"/>
                <w:lang w:val="en-US"/>
              </w:rPr>
              <w:t>37.06%</w:t>
            </w:r>
            <w:bookmarkEnd w:id="102"/>
          </w:p>
        </w:tc>
      </w:tr>
      <w:tr w:rsidR="00B819A4" w:rsidRPr="007D7645" w14:paraId="293206BF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A79F719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93BA4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2142004F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103" w:name="热水泵能耗"/>
            <w:r w:rsidRPr="007D7645">
              <w:rPr>
                <w:lang w:val="en-US"/>
              </w:rPr>
              <w:t>0.59</w:t>
            </w:r>
            <w:bookmarkEnd w:id="103"/>
          </w:p>
        </w:tc>
        <w:tc>
          <w:tcPr>
            <w:tcW w:w="877" w:type="pct"/>
            <w:vAlign w:val="center"/>
          </w:tcPr>
          <w:p w14:paraId="7C12A8BE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104" w:name="参照建筑热水泵能耗"/>
            <w:r w:rsidRPr="007D7645">
              <w:rPr>
                <w:lang w:val="en-US"/>
              </w:rPr>
              <w:t>0.32</w:t>
            </w:r>
            <w:bookmarkEnd w:id="104"/>
          </w:p>
        </w:tc>
        <w:tc>
          <w:tcPr>
            <w:tcW w:w="960" w:type="pct"/>
            <w:vMerge/>
            <w:vAlign w:val="center"/>
          </w:tcPr>
          <w:p w14:paraId="72E07D40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302543D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F39A905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62AA3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076E98F1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105" w:name="单元式热泵能耗"/>
            <w:r w:rsidRPr="007D7645">
              <w:rPr>
                <w:lang w:val="en-US"/>
              </w:rPr>
              <w:t>0.00</w:t>
            </w:r>
            <w:bookmarkEnd w:id="105"/>
          </w:p>
        </w:tc>
        <w:tc>
          <w:tcPr>
            <w:tcW w:w="877" w:type="pct"/>
            <w:vAlign w:val="center"/>
          </w:tcPr>
          <w:p w14:paraId="38EE1457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106" w:name="参照建筑单元式热泵能耗"/>
            <w:r w:rsidRPr="007D7645">
              <w:rPr>
                <w:lang w:val="en-US"/>
              </w:rPr>
              <w:t>0.00</w:t>
            </w:r>
            <w:bookmarkEnd w:id="106"/>
          </w:p>
        </w:tc>
        <w:tc>
          <w:tcPr>
            <w:tcW w:w="960" w:type="pct"/>
            <w:vMerge/>
            <w:vAlign w:val="center"/>
          </w:tcPr>
          <w:p w14:paraId="208F2FB0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E96E54C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0A92F5B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58A8722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7E6EEB5B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107" w:name="供暖能耗"/>
            <w:r w:rsidRPr="007D7645">
              <w:rPr>
                <w:lang w:val="en-US"/>
              </w:rPr>
              <w:t>1.97</w:t>
            </w:r>
            <w:bookmarkEnd w:id="107"/>
          </w:p>
        </w:tc>
        <w:tc>
          <w:tcPr>
            <w:tcW w:w="877" w:type="pct"/>
            <w:vAlign w:val="center"/>
          </w:tcPr>
          <w:p w14:paraId="0047F142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108" w:name="参照建筑供暖能耗"/>
            <w:r w:rsidRPr="007D7645">
              <w:rPr>
                <w:lang w:val="en-US"/>
              </w:rPr>
              <w:t>3.14</w:t>
            </w:r>
            <w:bookmarkEnd w:id="108"/>
          </w:p>
        </w:tc>
        <w:tc>
          <w:tcPr>
            <w:tcW w:w="960" w:type="pct"/>
            <w:vMerge/>
            <w:vAlign w:val="center"/>
          </w:tcPr>
          <w:p w14:paraId="62FF135E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7C7AF9DB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2DE78F45" w14:textId="77777777" w:rsidR="00F62185" w:rsidRPr="007D7645" w:rsidRDefault="00711242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700AE2" w14:textId="77777777" w:rsidR="00F62185" w:rsidRPr="007D7645" w:rsidRDefault="00711242" w:rsidP="002A658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14:paraId="105E3827" w14:textId="77777777" w:rsidR="00F62185" w:rsidRPr="007D7645" w:rsidRDefault="00711242" w:rsidP="00F21AC0">
            <w:pPr>
              <w:jc w:val="center"/>
              <w:rPr>
                <w:lang w:val="en-US"/>
              </w:rPr>
            </w:pPr>
            <w:bookmarkStart w:id="109" w:name="新排风系统能耗"/>
            <w:r>
              <w:rPr>
                <w:rFonts w:hint="eastAsia"/>
                <w:lang w:val="en-US"/>
              </w:rPr>
              <w:t>3.16</w:t>
            </w:r>
            <w:bookmarkEnd w:id="109"/>
          </w:p>
        </w:tc>
        <w:tc>
          <w:tcPr>
            <w:tcW w:w="877" w:type="pct"/>
            <w:vAlign w:val="center"/>
          </w:tcPr>
          <w:p w14:paraId="099CDE8D" w14:textId="77777777" w:rsidR="00F62185" w:rsidRPr="007D7645" w:rsidRDefault="00711242" w:rsidP="00F21AC0">
            <w:pPr>
              <w:jc w:val="center"/>
              <w:rPr>
                <w:lang w:val="en-US"/>
              </w:rPr>
            </w:pPr>
            <w:bookmarkStart w:id="110" w:name="参照建筑新排风系统能耗"/>
            <w:r>
              <w:rPr>
                <w:lang w:val="en-US"/>
              </w:rPr>
              <w:t>3.16</w:t>
            </w:r>
            <w:bookmarkEnd w:id="110"/>
          </w:p>
        </w:tc>
        <w:tc>
          <w:tcPr>
            <w:tcW w:w="960" w:type="pct"/>
            <w:vMerge w:val="restart"/>
            <w:vAlign w:val="center"/>
          </w:tcPr>
          <w:p w14:paraId="62128B68" w14:textId="77777777" w:rsidR="00F62185" w:rsidRPr="007D7645" w:rsidRDefault="00711242" w:rsidP="00F21AC0">
            <w:pPr>
              <w:jc w:val="center"/>
              <w:rPr>
                <w:lang w:val="en-US"/>
              </w:rPr>
            </w:pPr>
            <w:bookmarkStart w:id="111" w:name="节能率空调动力能耗"/>
            <w:r>
              <w:rPr>
                <w:rFonts w:hint="eastAsia"/>
                <w:lang w:val="en-US"/>
              </w:rPr>
              <w:t>0.00%</w:t>
            </w:r>
            <w:bookmarkEnd w:id="111"/>
          </w:p>
        </w:tc>
      </w:tr>
      <w:tr w:rsidR="007E4106" w:rsidRPr="007D7645" w14:paraId="00791CF2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14D0480A" w14:textId="77777777" w:rsidR="007E4106" w:rsidRPr="007D7645" w:rsidRDefault="007112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685651" w14:textId="77777777" w:rsidR="007E4106" w:rsidRDefault="00711242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5EC41B1E" w14:textId="77777777" w:rsidR="007E4106" w:rsidRDefault="00711242" w:rsidP="00F21AC0">
            <w:pPr>
              <w:jc w:val="center"/>
              <w:rPr>
                <w:lang w:val="en-US"/>
              </w:rPr>
            </w:pPr>
            <w:bookmarkStart w:id="112" w:name="风机盘管能耗"/>
            <w:r>
              <w:rPr>
                <w:rFonts w:hint="eastAsia"/>
                <w:lang w:val="en-US"/>
              </w:rPr>
              <w:t>0.09</w:t>
            </w:r>
            <w:bookmarkEnd w:id="112"/>
          </w:p>
        </w:tc>
        <w:tc>
          <w:tcPr>
            <w:tcW w:w="877" w:type="pct"/>
            <w:vAlign w:val="center"/>
          </w:tcPr>
          <w:p w14:paraId="245148DC" w14:textId="77777777" w:rsidR="007E4106" w:rsidRDefault="00711242" w:rsidP="00F21AC0">
            <w:pPr>
              <w:jc w:val="center"/>
              <w:rPr>
                <w:lang w:val="en-US"/>
              </w:rPr>
            </w:pPr>
            <w:bookmarkStart w:id="113" w:name="参照建筑风机盘管能耗"/>
            <w:r>
              <w:rPr>
                <w:rFonts w:hint="eastAsia"/>
                <w:lang w:val="en-US"/>
              </w:rPr>
              <w:t>0.09</w:t>
            </w:r>
            <w:bookmarkEnd w:id="113"/>
          </w:p>
        </w:tc>
        <w:tc>
          <w:tcPr>
            <w:tcW w:w="960" w:type="pct"/>
            <w:vMerge/>
            <w:vAlign w:val="center"/>
          </w:tcPr>
          <w:p w14:paraId="5D64D62B" w14:textId="77777777" w:rsidR="007E4106" w:rsidRPr="007D7645" w:rsidRDefault="00711242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699855D7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415823EA" w14:textId="77777777" w:rsidR="00306BC4" w:rsidRPr="007D7645" w:rsidRDefault="007112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66A418" w14:textId="77777777" w:rsidR="00306BC4" w:rsidRDefault="00711242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15B21B17" w14:textId="77777777" w:rsidR="00306BC4" w:rsidRDefault="00711242" w:rsidP="00F21AC0">
            <w:pPr>
              <w:jc w:val="center"/>
              <w:rPr>
                <w:lang w:val="en-US"/>
              </w:rPr>
            </w:pPr>
            <w:bookmarkStart w:id="114" w:name="多联机室内机能耗"/>
            <w:r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877" w:type="pct"/>
            <w:vAlign w:val="center"/>
          </w:tcPr>
          <w:p w14:paraId="6CC60A42" w14:textId="77777777" w:rsidR="00306BC4" w:rsidRDefault="00711242" w:rsidP="00F21AC0">
            <w:pPr>
              <w:jc w:val="center"/>
              <w:rPr>
                <w:lang w:val="en-US"/>
              </w:rPr>
            </w:pPr>
            <w:bookmarkStart w:id="115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960" w:type="pct"/>
            <w:vMerge/>
            <w:vAlign w:val="center"/>
          </w:tcPr>
          <w:p w14:paraId="04847C11" w14:textId="77777777" w:rsidR="00306BC4" w:rsidRPr="007D7645" w:rsidRDefault="00711242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7DF3308F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142205C1" w14:textId="77777777" w:rsidR="00581199" w:rsidRPr="007D7645" w:rsidRDefault="007112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437F1F" w14:textId="77777777" w:rsidR="00581199" w:rsidRDefault="00711242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5070C970" w14:textId="77777777" w:rsidR="00581199" w:rsidRDefault="00711242" w:rsidP="00F21AC0">
            <w:pPr>
              <w:jc w:val="center"/>
              <w:rPr>
                <w:lang w:val="en-US"/>
              </w:rPr>
            </w:pPr>
            <w:bookmarkStart w:id="116" w:name="全空气系统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877" w:type="pct"/>
            <w:vAlign w:val="center"/>
          </w:tcPr>
          <w:p w14:paraId="11ECAD39" w14:textId="77777777" w:rsidR="00581199" w:rsidRDefault="00711242" w:rsidP="00F21AC0">
            <w:pPr>
              <w:jc w:val="center"/>
              <w:rPr>
                <w:lang w:val="en-US"/>
              </w:rPr>
            </w:pPr>
            <w:bookmarkStart w:id="117" w:name="参照建筑全空气系统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960" w:type="pct"/>
            <w:vMerge/>
            <w:vAlign w:val="center"/>
          </w:tcPr>
          <w:p w14:paraId="3FBE2DE3" w14:textId="77777777" w:rsidR="00581199" w:rsidRPr="007D7645" w:rsidRDefault="00711242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3709912A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59AC8A5" w14:textId="77777777" w:rsidR="00F62185" w:rsidRPr="007D7645" w:rsidRDefault="007112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E1054F5" w14:textId="77777777" w:rsidR="00F62185" w:rsidRPr="007D7645" w:rsidRDefault="00711242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63980DF3" w14:textId="77777777" w:rsidR="00F62185" w:rsidRPr="007D7645" w:rsidRDefault="00711242" w:rsidP="00F21AC0">
            <w:pPr>
              <w:jc w:val="center"/>
              <w:rPr>
                <w:lang w:val="en-US"/>
              </w:rPr>
            </w:pPr>
            <w:bookmarkStart w:id="118" w:name="空调动力能耗"/>
            <w:r>
              <w:rPr>
                <w:rFonts w:hint="eastAsia"/>
                <w:lang w:val="en-US"/>
              </w:rPr>
              <w:t>3.25</w:t>
            </w:r>
            <w:bookmarkEnd w:id="118"/>
          </w:p>
        </w:tc>
        <w:tc>
          <w:tcPr>
            <w:tcW w:w="877" w:type="pct"/>
            <w:vAlign w:val="center"/>
          </w:tcPr>
          <w:p w14:paraId="5B5C000A" w14:textId="77777777" w:rsidR="00F62185" w:rsidRPr="007D7645" w:rsidRDefault="00711242" w:rsidP="00F21AC0">
            <w:pPr>
              <w:jc w:val="center"/>
              <w:rPr>
                <w:lang w:val="en-US"/>
              </w:rPr>
            </w:pPr>
            <w:bookmarkStart w:id="119" w:name="参照建筑空调动力能耗"/>
            <w:r>
              <w:rPr>
                <w:rFonts w:hint="eastAsia"/>
                <w:lang w:val="en-US"/>
              </w:rPr>
              <w:t>3.25</w:t>
            </w:r>
            <w:bookmarkEnd w:id="119"/>
          </w:p>
        </w:tc>
        <w:tc>
          <w:tcPr>
            <w:tcW w:w="960" w:type="pct"/>
            <w:vMerge/>
            <w:vAlign w:val="center"/>
          </w:tcPr>
          <w:p w14:paraId="737A5486" w14:textId="77777777" w:rsidR="00F62185" w:rsidRPr="007D7645" w:rsidRDefault="00711242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7FB8ADF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0512D519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空调系统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3E85D595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120" w:name="空调供暖风机能耗"/>
            <w:r w:rsidRPr="007D7645">
              <w:rPr>
                <w:rFonts w:hint="eastAsia"/>
                <w:lang w:val="en-US"/>
              </w:rPr>
              <w:t>17.67</w:t>
            </w:r>
            <w:bookmarkEnd w:id="120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2F5F8321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121" w:name="参照建筑空调供暖风机能耗"/>
            <w:r w:rsidRPr="007D7645">
              <w:rPr>
                <w:rFonts w:hint="eastAsia"/>
                <w:lang w:val="en-US"/>
              </w:rPr>
              <w:t>19.68</w:t>
            </w:r>
            <w:bookmarkEnd w:id="121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7E366632" w14:textId="77777777" w:rsidR="00B819A4" w:rsidRPr="007D7645" w:rsidRDefault="00711242" w:rsidP="00F21AC0">
            <w:pPr>
              <w:jc w:val="center"/>
              <w:rPr>
                <w:lang w:val="en-US"/>
              </w:rPr>
            </w:pPr>
            <w:bookmarkStart w:id="122" w:name="节能率空调供暖风机能耗"/>
            <w:r w:rsidRPr="007D7645">
              <w:rPr>
                <w:rFonts w:hint="eastAsia"/>
                <w:lang w:val="en-US"/>
              </w:rPr>
              <w:t>10.21%</w:t>
            </w:r>
            <w:bookmarkEnd w:id="122"/>
          </w:p>
        </w:tc>
      </w:tr>
    </w:tbl>
    <w:p w14:paraId="580B467B" w14:textId="77777777" w:rsidR="00CC2ABC" w:rsidRDefault="00711242"/>
    <w:p w14:paraId="439BC2BC" w14:textId="77777777" w:rsidR="00AC2D52" w:rsidRDefault="00AC2D52">
      <w:pPr>
        <w:widowControl w:val="0"/>
        <w:jc w:val="both"/>
        <w:rPr>
          <w:kern w:val="2"/>
          <w:szCs w:val="24"/>
          <w:lang w:val="en-US"/>
        </w:rPr>
      </w:pPr>
    </w:p>
    <w:p w14:paraId="498A8F45" w14:textId="77777777" w:rsidR="00AC2D52" w:rsidRDefault="00711242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83F8B2C" wp14:editId="48CAE55C">
            <wp:extent cx="4381960" cy="3438886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960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CDD41D" wp14:editId="354F2045">
            <wp:extent cx="4372434" cy="3410308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2434" cy="341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73643" w14:textId="77777777" w:rsidR="00AC2D52" w:rsidRDefault="00AC2D52"/>
    <w:p w14:paraId="20D98D45" w14:textId="77777777" w:rsidR="00AC2D52" w:rsidRDefault="00711242">
      <w:pPr>
        <w:jc w:val="center"/>
      </w:pPr>
      <w:r>
        <w:rPr>
          <w:noProof/>
        </w:rPr>
        <w:drawing>
          <wp:inline distT="0" distB="0" distL="0" distR="0" wp14:anchorId="3795D8B3" wp14:editId="0AA71882">
            <wp:extent cx="5496502" cy="342936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96502" cy="34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D5D3E" w14:textId="77777777" w:rsidR="00AC2D52" w:rsidRDefault="00AC2D52">
      <w:pPr>
        <w:jc w:val="both"/>
      </w:pPr>
    </w:p>
    <w:p w14:paraId="7CBEF0CE" w14:textId="77777777" w:rsidR="00AC2D52" w:rsidRDefault="00AC2D52">
      <w:pPr>
        <w:sectPr w:rsidR="00AC2D52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44291482" w14:textId="77777777" w:rsidR="00AC2D52" w:rsidRDefault="00711242">
      <w:pPr>
        <w:pStyle w:val="1"/>
        <w:jc w:val="both"/>
      </w:pPr>
      <w:bookmarkStart w:id="123" w:name="_Toc91069136"/>
      <w:r>
        <w:lastRenderedPageBreak/>
        <w:t>附录</w:t>
      </w:r>
      <w:bookmarkEnd w:id="123"/>
    </w:p>
    <w:p w14:paraId="77049ADC" w14:textId="77777777" w:rsidR="00AC2D52" w:rsidRDefault="00711242">
      <w:pPr>
        <w:pStyle w:val="2"/>
      </w:pPr>
      <w:bookmarkStart w:id="124" w:name="_Toc91069137"/>
      <w:r>
        <w:t>工作日</w:t>
      </w:r>
      <w:r>
        <w:t>/</w:t>
      </w:r>
      <w:r>
        <w:t>节假日人员逐时在室率</w:t>
      </w:r>
      <w:r>
        <w:t>(%)</w:t>
      </w:r>
      <w:bookmarkEnd w:id="124"/>
    </w:p>
    <w:p w14:paraId="06B5EFBF" w14:textId="77777777" w:rsidR="00AC2D52" w:rsidRDefault="00AC2D5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BC2B061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BB35C0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09C58B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EC213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C30BE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AC7D5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51B6C4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DD6B9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74AF3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73598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3F5E5F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144EEF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24FA5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A5D64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1AD58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7EBDE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47947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187640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7D2C0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0EB38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0B0C1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DC202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CA68C9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22C11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56293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77A35B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C2D52" w14:paraId="2E7F7E1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364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2999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B591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2D21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205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327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29E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C794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31A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0EE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D7AF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176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F1E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43AB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C56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92F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88D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412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52B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D12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B87B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356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8244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6B94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F6C9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2D52" w14:paraId="5236688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43E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CA30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6230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19B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8CC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77F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940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959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4D5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149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8C00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A1F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0D0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70A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BB11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537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EED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914F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706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A84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FC8B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3C4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838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998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B48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2D52" w14:paraId="220795B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A31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1EA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107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5B41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A50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E44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060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280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E364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472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46A4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CB61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4539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4E4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114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751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C89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D2C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324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802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0DC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2D1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7BD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883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D77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EB5B7F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C6B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C1D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C51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227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5B1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5BBF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A41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3AB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139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A0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218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BB44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F24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47B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FA9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4FA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5B7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94A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F1BB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557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C1D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7E5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9C8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E25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9C30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C5ECF4D" w14:textId="77777777" w:rsidR="00AC2D52" w:rsidRDefault="00AC2D52">
      <w:pPr>
        <w:jc w:val="both"/>
      </w:pPr>
    </w:p>
    <w:p w14:paraId="4C4397A3" w14:textId="77777777" w:rsidR="00AC2D52" w:rsidRDefault="00711242">
      <w:r>
        <w:t>注：上行：工作日；下行：节假日</w:t>
      </w:r>
    </w:p>
    <w:p w14:paraId="581D19D0" w14:textId="77777777" w:rsidR="00AC2D52" w:rsidRDefault="00711242">
      <w:pPr>
        <w:pStyle w:val="2"/>
      </w:pPr>
      <w:bookmarkStart w:id="125" w:name="_Toc91069138"/>
      <w:r>
        <w:t>工作日</w:t>
      </w:r>
      <w:r>
        <w:t>/</w:t>
      </w:r>
      <w:r>
        <w:t>节假日照明开关时间表</w:t>
      </w:r>
      <w:r>
        <w:t>(%)</w:t>
      </w:r>
      <w:bookmarkEnd w:id="125"/>
    </w:p>
    <w:p w14:paraId="6F7412FB" w14:textId="77777777" w:rsidR="00AC2D52" w:rsidRDefault="00AC2D5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FB278D8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091FE4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195FA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77136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306E2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E7AD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BAD46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72847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50093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7F64B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47AE7B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FD4AA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2685D9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E995B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2297E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2A58C0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9BA3C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E7D87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67799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B13A9B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21F320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78C98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D8DF2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F6504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71D36F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C932E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C2D52" w14:paraId="10F25DA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E7C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EFE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E5A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149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7AB0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9FDB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806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F1B1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CEB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4441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628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CAF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D54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D35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B20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7E9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D62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41B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CE3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1D2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114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9B9B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3A9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6071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ACD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C2D52" w14:paraId="4A6670C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681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42C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836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9A20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8EC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10E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58F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D16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410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410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70F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F81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4DB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4AA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0AEF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43BF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D6D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075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42CB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2E9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AC8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527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970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D5A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752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2D52" w14:paraId="110F313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F49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EED9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BD1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24E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3D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4F3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302B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B6E4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176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9F3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F88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828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37F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6D6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A3A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E1D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849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B21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59D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C1D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E6B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C841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544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32D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008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5483D40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A92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4B20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F94B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96F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C6E9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C24B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956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8329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B2CF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6CCB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6710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96F1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9C5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0BD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836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F9E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296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D14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523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AAC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6C1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438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F48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7CC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2F7F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60692565" w14:textId="77777777" w:rsidR="00AC2D52" w:rsidRDefault="00AC2D52"/>
    <w:p w14:paraId="3CCC7746" w14:textId="77777777" w:rsidR="00AC2D52" w:rsidRDefault="00711242">
      <w:r>
        <w:t>注：上行：工作日；下行：节假日</w:t>
      </w:r>
    </w:p>
    <w:p w14:paraId="0B087B45" w14:textId="77777777" w:rsidR="00AC2D52" w:rsidRDefault="00711242">
      <w:pPr>
        <w:pStyle w:val="2"/>
      </w:pPr>
      <w:bookmarkStart w:id="126" w:name="_Toc91069139"/>
      <w:r>
        <w:t>工作日</w:t>
      </w:r>
      <w:r>
        <w:t>/</w:t>
      </w:r>
      <w:r>
        <w:t>节假日设备逐时使用率</w:t>
      </w:r>
      <w:r>
        <w:t>(%)</w:t>
      </w:r>
      <w:bookmarkEnd w:id="126"/>
    </w:p>
    <w:p w14:paraId="5F6DBA71" w14:textId="77777777" w:rsidR="00AC2D52" w:rsidRDefault="00AC2D5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E410BF9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96599F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F8D0B4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6B35C1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F9CE9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77F19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7B18D4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7425A1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D4563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FBABA9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F530A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589B0F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417C3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474E2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8E17E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376AF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100144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0D5EA0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F40090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C63F1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6F710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51112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0C1B0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7599CF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9A71D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0F190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C2D52" w14:paraId="008D1A4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19D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F4E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E01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E05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4BB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29A4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47D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56C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EF4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4319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60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FC6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EEB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6AA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5A8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7AE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E0E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2130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006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8B0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092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D791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B5CF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A1C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8E5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2D52" w14:paraId="59B6149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4054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C03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D4C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B06F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5994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900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E71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35E1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B341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BF7F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40C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03B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1D49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5921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182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C5B1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DC29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E7F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A4C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588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19C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8C8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21CF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EB5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A2EB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2D52" w14:paraId="53CDBC1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00F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4BC9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5D79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C3AB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79B9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78C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A069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D899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5A8B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51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D11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421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1571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9820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B1B4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3B6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BA50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5041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822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5F3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AD6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1BE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BAA4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040F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B58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61A4F7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3D44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166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FF7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BC8B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F671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0DA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161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04B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89B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477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529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207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170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17F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85C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7F49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D26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E2A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ED7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F56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3DF9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2CD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BEA0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DDA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8410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A66CF5C" w14:textId="77777777" w:rsidR="00AC2D52" w:rsidRDefault="00AC2D52"/>
    <w:p w14:paraId="652DDB6E" w14:textId="77777777" w:rsidR="00AC2D52" w:rsidRDefault="00711242">
      <w:r>
        <w:t>注：上行：工作日；下行：节假日</w:t>
      </w:r>
    </w:p>
    <w:p w14:paraId="2B47F117" w14:textId="77777777" w:rsidR="00AC2D52" w:rsidRDefault="00711242">
      <w:pPr>
        <w:pStyle w:val="2"/>
      </w:pPr>
      <w:bookmarkStart w:id="127" w:name="_Toc91069140"/>
      <w:r>
        <w:lastRenderedPageBreak/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27"/>
    </w:p>
    <w:p w14:paraId="01F8C8F0" w14:textId="77777777" w:rsidR="00AC2D52" w:rsidRDefault="00AC2D5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6529D2A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4160E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2F3CD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3EA494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3CA7BF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FC060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802AD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F91E7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12FF04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CE2E5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D4C36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5933B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22B40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612644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05E19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ACEE84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473DC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19F6FF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25909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27F52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F490EB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68403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755F31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D1BE6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817870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F63B6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C2D52" w14:paraId="762520A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228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9AA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805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6AD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714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BE90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40E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A64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9D4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ADA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632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5D1B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A66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B63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BB3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DE89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23C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8CC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191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77C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030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24E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FFE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DAB2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A4B9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0B7DFB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740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E8A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9D7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EB0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044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A2A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EDD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E64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4E0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0B2E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E869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D1FF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F2EA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B539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5115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697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0E70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C37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91E8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5DC7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75BC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69FD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EDB3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A546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3F94" w14:textId="77777777" w:rsidR="001211D7" w:rsidRDefault="00711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90F40BC" w14:textId="77777777" w:rsidR="00AC2D52" w:rsidRDefault="00AC2D52"/>
    <w:p w14:paraId="4933356E" w14:textId="77777777" w:rsidR="00AC2D52" w:rsidRDefault="00711242">
      <w:r>
        <w:t>注：上行：工作日；下行：节假日</w:t>
      </w:r>
    </w:p>
    <w:p w14:paraId="4C9586BA" w14:textId="77777777" w:rsidR="00AC2D52" w:rsidRDefault="00AC2D52"/>
    <w:sectPr w:rsidR="00AC2D52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2C59" w14:textId="77777777" w:rsidR="00711242" w:rsidRDefault="00711242" w:rsidP="00203A7D">
      <w:r>
        <w:separator/>
      </w:r>
    </w:p>
  </w:endnote>
  <w:endnote w:type="continuationSeparator" w:id="0">
    <w:p w14:paraId="715F13A4" w14:textId="77777777" w:rsidR="00711242" w:rsidRDefault="0071124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1817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46BEB8C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AC1A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0A9B">
      <w:rPr>
        <w:rStyle w:val="a9"/>
        <w:noProof/>
      </w:rPr>
      <w:t>3</w:t>
    </w:r>
    <w:r>
      <w:rPr>
        <w:rStyle w:val="a9"/>
      </w:rPr>
      <w:fldChar w:fldCharType="end"/>
    </w:r>
  </w:p>
  <w:p w14:paraId="5FB34DDD" w14:textId="77777777"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3D7D" w14:textId="77777777" w:rsidR="00711242" w:rsidRDefault="00711242" w:rsidP="00203A7D">
      <w:r>
        <w:separator/>
      </w:r>
    </w:p>
  </w:footnote>
  <w:footnote w:type="continuationSeparator" w:id="0">
    <w:p w14:paraId="4B535D47" w14:textId="77777777" w:rsidR="00711242" w:rsidRDefault="0071124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5AA2" w14:textId="77777777"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 wp14:anchorId="665CCA2C" wp14:editId="10C4F71E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6C"/>
    <w:rsid w:val="00037A4C"/>
    <w:rsid w:val="000B5101"/>
    <w:rsid w:val="000D5BDD"/>
    <w:rsid w:val="000E3614"/>
    <w:rsid w:val="000F7EF2"/>
    <w:rsid w:val="00122AE1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5C74"/>
    <w:rsid w:val="00297DDF"/>
    <w:rsid w:val="002B09FA"/>
    <w:rsid w:val="002B636C"/>
    <w:rsid w:val="0030437C"/>
    <w:rsid w:val="003121F7"/>
    <w:rsid w:val="00314D29"/>
    <w:rsid w:val="003B1303"/>
    <w:rsid w:val="003E0BD9"/>
    <w:rsid w:val="004B4FD9"/>
    <w:rsid w:val="004D230F"/>
    <w:rsid w:val="004D449D"/>
    <w:rsid w:val="00517BC7"/>
    <w:rsid w:val="005215FB"/>
    <w:rsid w:val="00534262"/>
    <w:rsid w:val="005755BA"/>
    <w:rsid w:val="005A5ADF"/>
    <w:rsid w:val="00694FCA"/>
    <w:rsid w:val="006E3B8E"/>
    <w:rsid w:val="00711242"/>
    <w:rsid w:val="007D7FC4"/>
    <w:rsid w:val="00847185"/>
    <w:rsid w:val="00883D6C"/>
    <w:rsid w:val="009677EB"/>
    <w:rsid w:val="00A32590"/>
    <w:rsid w:val="00A355BD"/>
    <w:rsid w:val="00A471F7"/>
    <w:rsid w:val="00AA47FE"/>
    <w:rsid w:val="00AA684C"/>
    <w:rsid w:val="00AC2D52"/>
    <w:rsid w:val="00B41640"/>
    <w:rsid w:val="00B55B22"/>
    <w:rsid w:val="00B60841"/>
    <w:rsid w:val="00BA7FC5"/>
    <w:rsid w:val="00C63237"/>
    <w:rsid w:val="00C67445"/>
    <w:rsid w:val="00C67778"/>
    <w:rsid w:val="00C97E25"/>
    <w:rsid w:val="00CA1A81"/>
    <w:rsid w:val="00CB5E85"/>
    <w:rsid w:val="00CE28AA"/>
    <w:rsid w:val="00D04BAE"/>
    <w:rsid w:val="00D10A9B"/>
    <w:rsid w:val="00D40158"/>
    <w:rsid w:val="00D43C46"/>
    <w:rsid w:val="00D62A9A"/>
    <w:rsid w:val="00DB4CC2"/>
    <w:rsid w:val="00DC73AD"/>
    <w:rsid w:val="00DF470C"/>
    <w:rsid w:val="00E3135C"/>
    <w:rsid w:val="00E81ACD"/>
    <w:rsid w:val="00EE70BC"/>
    <w:rsid w:val="00F75DD1"/>
    <w:rsid w:val="00F82291"/>
    <w:rsid w:val="00F82AF0"/>
    <w:rsid w:val="00F9046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F48FA69"/>
  <w15:chartTrackingRefBased/>
  <w15:docId w15:val="{B22717B7-D35C-44A5-9ECA-D6862482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1</TotalTime>
  <Pages>12</Pages>
  <Words>1333</Words>
  <Characters>7601</Characters>
  <Application>Microsoft Office Word</Application>
  <DocSecurity>0</DocSecurity>
  <Lines>63</Lines>
  <Paragraphs>17</Paragraphs>
  <ScaleCrop>false</ScaleCrop>
  <Company>ths</Company>
  <LinksUpToDate>false</LinksUpToDate>
  <CharactersWithSpaces>8917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空调系统节能率计算书</dc:title>
  <dc:subject/>
  <dc:creator>B</dc:creator>
  <cp:keywords/>
  <cp:lastModifiedBy>B</cp:lastModifiedBy>
  <cp:revision>1</cp:revision>
  <cp:lastPrinted>1899-12-31T16:00:00Z</cp:lastPrinted>
  <dcterms:created xsi:type="dcterms:W3CDTF">2021-12-22T04:37:00Z</dcterms:created>
  <dcterms:modified xsi:type="dcterms:W3CDTF">2021-12-22T04:38:00Z</dcterms:modified>
</cp:coreProperties>
</file>