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CFF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DAFCE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724AAD0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4B9F4A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CEBBE0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E6DD9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F4199E0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5CF3D2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A68BDA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14:paraId="7D271FF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B8DB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DACE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泉州</w:t>
            </w:r>
            <w:bookmarkEnd w:id="2"/>
          </w:p>
        </w:tc>
      </w:tr>
      <w:tr w:rsidR="00D40158" w:rsidRPr="00D40158" w14:paraId="581E56F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0292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BF4D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815F32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FB2C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F863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FFC557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1D84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70BC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5"/>
          </w:p>
        </w:tc>
      </w:tr>
      <w:tr w:rsidR="00D40158" w:rsidRPr="00D40158" w14:paraId="212C8C5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77D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4034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68370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10C9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005D9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48062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1513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B95AE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749DC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2118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6BB9C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6"/>
          </w:p>
        </w:tc>
      </w:tr>
    </w:tbl>
    <w:p w14:paraId="32D604EF" w14:textId="77777777" w:rsidR="00D40158" w:rsidRDefault="00D40158" w:rsidP="00B41640">
      <w:pPr>
        <w:rPr>
          <w:rFonts w:ascii="宋体" w:hAnsi="宋体"/>
          <w:lang w:val="en-US"/>
        </w:rPr>
      </w:pPr>
    </w:p>
    <w:p w14:paraId="5788014A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5E73ED" wp14:editId="05920339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50DD57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A6642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5BFD3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3F93EA4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C1F4D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1DABD1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3799BA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905D8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55FB398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7BA3A5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53EE9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DF4E9C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E5BC49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190964F" w14:textId="77777777" w:rsidR="002B636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69101" w:history="1">
        <w:r w:rsidR="002B636C" w:rsidRPr="007522D2">
          <w:rPr>
            <w:rStyle w:val="a6"/>
          </w:rPr>
          <w:t>1</w:t>
        </w:r>
        <w:r w:rsidR="002B636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636C" w:rsidRPr="007522D2">
          <w:rPr>
            <w:rStyle w:val="a6"/>
          </w:rPr>
          <w:t>建筑概况</w:t>
        </w:r>
        <w:r w:rsidR="002B636C">
          <w:rPr>
            <w:webHidden/>
          </w:rPr>
          <w:tab/>
        </w:r>
        <w:r w:rsidR="002B636C">
          <w:rPr>
            <w:webHidden/>
          </w:rPr>
          <w:fldChar w:fldCharType="begin"/>
        </w:r>
        <w:r w:rsidR="002B636C">
          <w:rPr>
            <w:webHidden/>
          </w:rPr>
          <w:instrText xml:space="preserve"> PAGEREF _Toc91069101 \h </w:instrText>
        </w:r>
        <w:r w:rsidR="002B636C">
          <w:rPr>
            <w:webHidden/>
          </w:rPr>
        </w:r>
        <w:r w:rsidR="002B636C">
          <w:rPr>
            <w:webHidden/>
          </w:rPr>
          <w:fldChar w:fldCharType="separate"/>
        </w:r>
        <w:r w:rsidR="002B636C">
          <w:rPr>
            <w:webHidden/>
          </w:rPr>
          <w:t>3</w:t>
        </w:r>
        <w:r w:rsidR="002B636C">
          <w:rPr>
            <w:webHidden/>
          </w:rPr>
          <w:fldChar w:fldCharType="end"/>
        </w:r>
      </w:hyperlink>
    </w:p>
    <w:p w14:paraId="52E35846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02" w:history="1">
        <w:r w:rsidRPr="007522D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BE4DC4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03" w:history="1">
        <w:r w:rsidRPr="007522D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BA5E52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04" w:history="1">
        <w:r w:rsidRPr="007522D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C17562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05" w:history="1">
        <w:r w:rsidRPr="007522D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C12BB6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06" w:history="1">
        <w:r w:rsidRPr="007522D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B6A960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07" w:history="1">
        <w:r w:rsidRPr="007522D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8CB3EC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08" w:history="1">
        <w:r w:rsidRPr="007522D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DF3BE0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09" w:history="1">
        <w:r w:rsidRPr="007522D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08E3BB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10" w:history="1">
        <w:r w:rsidRPr="007522D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155160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11" w:history="1">
        <w:r w:rsidRPr="007522D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DFC4E9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12" w:history="1">
        <w:r w:rsidRPr="007522D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921434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13" w:history="1">
        <w:r w:rsidRPr="007522D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1E0EF2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14" w:history="1">
        <w:r w:rsidRPr="007522D2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301DA5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15" w:history="1">
        <w:r w:rsidRPr="007522D2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EE4AF0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16" w:history="1">
        <w:r w:rsidRPr="007522D2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BDB247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17" w:history="1">
        <w:r w:rsidRPr="007522D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6D2682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18" w:history="1">
        <w:r w:rsidRPr="007522D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6B2578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19" w:history="1">
        <w:r w:rsidRPr="007522D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8910B6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20" w:history="1">
        <w:r w:rsidRPr="007522D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52DEBA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21" w:history="1">
        <w:r w:rsidRPr="007522D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37396C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22" w:history="1">
        <w:r w:rsidRPr="007522D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A2B263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23" w:history="1">
        <w:r w:rsidRPr="007522D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A244C0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24" w:history="1">
        <w:r w:rsidRPr="007522D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3449DA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25" w:history="1">
        <w:r w:rsidRPr="007522D2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01EA57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26" w:history="1">
        <w:r w:rsidRPr="007522D2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87E3A5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27" w:history="1">
        <w:r w:rsidRPr="007522D2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351B30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28" w:history="1">
        <w:r w:rsidRPr="007522D2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60F001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29" w:history="1">
        <w:r w:rsidRPr="007522D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E4420A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30" w:history="1">
        <w:r w:rsidRPr="007522D2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C62DDB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31" w:history="1">
        <w:r w:rsidRPr="007522D2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DA1B8D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32" w:history="1">
        <w:r w:rsidRPr="007522D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5FC6C4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33" w:history="1">
        <w:r w:rsidRPr="007522D2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591F2D" w14:textId="77777777" w:rsidR="002B636C" w:rsidRDefault="002B636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69134" w:history="1">
        <w:r w:rsidRPr="007522D2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0DD03F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35" w:history="1">
        <w:r w:rsidRPr="007522D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FAE4FD" w14:textId="77777777" w:rsidR="002B636C" w:rsidRDefault="002B636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69136" w:history="1">
        <w:r w:rsidRPr="007522D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522D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2FB186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37" w:history="1">
        <w:r w:rsidRPr="007522D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工作日</w:t>
        </w:r>
        <w:r w:rsidRPr="007522D2">
          <w:rPr>
            <w:rStyle w:val="a6"/>
          </w:rPr>
          <w:t>/</w:t>
        </w:r>
        <w:r w:rsidRPr="007522D2">
          <w:rPr>
            <w:rStyle w:val="a6"/>
          </w:rPr>
          <w:t>节假日人员逐时在室率</w:t>
        </w:r>
        <w:r w:rsidRPr="007522D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BBA4602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38" w:history="1">
        <w:r w:rsidRPr="007522D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工作日</w:t>
        </w:r>
        <w:r w:rsidRPr="007522D2">
          <w:rPr>
            <w:rStyle w:val="a6"/>
          </w:rPr>
          <w:t>/</w:t>
        </w:r>
        <w:r w:rsidRPr="007522D2">
          <w:rPr>
            <w:rStyle w:val="a6"/>
          </w:rPr>
          <w:t>节假日照明开关时间表</w:t>
        </w:r>
        <w:r w:rsidRPr="007522D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1C9CE3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39" w:history="1">
        <w:r w:rsidRPr="007522D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工作日</w:t>
        </w:r>
        <w:r w:rsidRPr="007522D2">
          <w:rPr>
            <w:rStyle w:val="a6"/>
          </w:rPr>
          <w:t>/</w:t>
        </w:r>
        <w:r w:rsidRPr="007522D2">
          <w:rPr>
            <w:rStyle w:val="a6"/>
          </w:rPr>
          <w:t>节假日设备逐时使用率</w:t>
        </w:r>
        <w:r w:rsidRPr="007522D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BB61FF" w14:textId="77777777" w:rsidR="002B636C" w:rsidRDefault="002B636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69140" w:history="1">
        <w:r w:rsidRPr="007522D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522D2">
          <w:rPr>
            <w:rStyle w:val="a6"/>
          </w:rPr>
          <w:t>工作日</w:t>
        </w:r>
        <w:r w:rsidRPr="007522D2">
          <w:rPr>
            <w:rStyle w:val="a6"/>
          </w:rPr>
          <w:t>/</w:t>
        </w:r>
        <w:r w:rsidRPr="007522D2">
          <w:rPr>
            <w:rStyle w:val="a6"/>
          </w:rPr>
          <w:t>节假日空调系统运行时间表</w:t>
        </w:r>
        <w:r w:rsidRPr="007522D2">
          <w:rPr>
            <w:rStyle w:val="a6"/>
          </w:rPr>
          <w:t>(1:</w:t>
        </w:r>
        <w:r w:rsidRPr="007522D2">
          <w:rPr>
            <w:rStyle w:val="a6"/>
          </w:rPr>
          <w:t>开</w:t>
        </w:r>
        <w:r w:rsidRPr="007522D2">
          <w:rPr>
            <w:rStyle w:val="a6"/>
          </w:rPr>
          <w:t>,0:</w:t>
        </w:r>
        <w:r w:rsidRPr="007522D2">
          <w:rPr>
            <w:rStyle w:val="a6"/>
          </w:rPr>
          <w:t>关</w:t>
        </w:r>
        <w:r w:rsidRPr="007522D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_Toc91069140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AB299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C6730F1" w14:textId="77777777" w:rsidR="00D40158" w:rsidRDefault="00D40158" w:rsidP="00D40158">
      <w:pPr>
        <w:pStyle w:val="TOC1"/>
      </w:pPr>
    </w:p>
    <w:p w14:paraId="5DCD5209" w14:textId="77777777" w:rsidR="00D40158" w:rsidRPr="005E5F93" w:rsidRDefault="00D40158" w:rsidP="005215FB">
      <w:pPr>
        <w:pStyle w:val="1"/>
      </w:pPr>
      <w:bookmarkStart w:id="11" w:name="_Toc9106910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F6D16C3" w14:textId="77777777">
        <w:tc>
          <w:tcPr>
            <w:tcW w:w="2841" w:type="dxa"/>
            <w:shd w:val="clear" w:color="auto" w:fill="E6E6E6"/>
          </w:tcPr>
          <w:p w14:paraId="28D0FD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4A7AB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绿色佳园</w:t>
            </w:r>
            <w:bookmarkEnd w:id="12"/>
          </w:p>
        </w:tc>
      </w:tr>
      <w:tr w:rsidR="00D40158" w:rsidRPr="00FF2243" w14:paraId="0803DF09" w14:textId="77777777">
        <w:tc>
          <w:tcPr>
            <w:tcW w:w="2841" w:type="dxa"/>
            <w:shd w:val="clear" w:color="auto" w:fill="E6E6E6"/>
          </w:tcPr>
          <w:p w14:paraId="770F2F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C9480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泉州</w:t>
            </w:r>
            <w:bookmarkEnd w:id="13"/>
          </w:p>
        </w:tc>
      </w:tr>
      <w:tr w:rsidR="00037A4C" w:rsidRPr="00FF2243" w14:paraId="1292F6FF" w14:textId="77777777">
        <w:tc>
          <w:tcPr>
            <w:tcW w:w="2841" w:type="dxa"/>
            <w:shd w:val="clear" w:color="auto" w:fill="E6E6E6"/>
          </w:tcPr>
          <w:p w14:paraId="1790117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CFB01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46570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6C80573" w14:textId="77777777">
        <w:tc>
          <w:tcPr>
            <w:tcW w:w="2841" w:type="dxa"/>
            <w:shd w:val="clear" w:color="auto" w:fill="E6E6E6"/>
          </w:tcPr>
          <w:p w14:paraId="2B1A5C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D4CCFA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12339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506ABD1" w14:textId="77777777">
        <w:tc>
          <w:tcPr>
            <w:tcW w:w="2841" w:type="dxa"/>
            <w:shd w:val="clear" w:color="auto" w:fill="E6E6E6"/>
          </w:tcPr>
          <w:p w14:paraId="7285F2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7AD78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E5629FF" w14:textId="77777777">
        <w:tc>
          <w:tcPr>
            <w:tcW w:w="2841" w:type="dxa"/>
            <w:shd w:val="clear" w:color="auto" w:fill="E6E6E6"/>
          </w:tcPr>
          <w:p w14:paraId="1BFA56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DC51F7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30.9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65315D9" w14:textId="77777777">
        <w:tc>
          <w:tcPr>
            <w:tcW w:w="2841" w:type="dxa"/>
            <w:shd w:val="clear" w:color="auto" w:fill="E6E6E6"/>
          </w:tcPr>
          <w:p w14:paraId="0A95F3F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BD9D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51993.21</w:t>
            </w:r>
            <w:bookmarkEnd w:id="22"/>
          </w:p>
        </w:tc>
      </w:tr>
      <w:tr w:rsidR="00203A7D" w:rsidRPr="00FF2243" w14:paraId="756494E5" w14:textId="77777777">
        <w:tc>
          <w:tcPr>
            <w:tcW w:w="2841" w:type="dxa"/>
            <w:shd w:val="clear" w:color="auto" w:fill="E6E6E6"/>
          </w:tcPr>
          <w:p w14:paraId="7C7A12E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34F9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11069.80</w:t>
            </w:r>
            <w:bookmarkEnd w:id="23"/>
          </w:p>
        </w:tc>
      </w:tr>
      <w:tr w:rsidR="00D40158" w:rsidRPr="00FF2243" w14:paraId="4536BC29" w14:textId="77777777">
        <w:tc>
          <w:tcPr>
            <w:tcW w:w="2841" w:type="dxa"/>
            <w:shd w:val="clear" w:color="auto" w:fill="E6E6E6"/>
          </w:tcPr>
          <w:p w14:paraId="2EB0FE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70DBD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83</w:t>
            </w:r>
            <w:bookmarkEnd w:id="24"/>
          </w:p>
        </w:tc>
      </w:tr>
      <w:tr w:rsidR="00D40158" w:rsidRPr="00FF2243" w14:paraId="1CA83C12" w14:textId="77777777">
        <w:tc>
          <w:tcPr>
            <w:tcW w:w="2841" w:type="dxa"/>
            <w:shd w:val="clear" w:color="auto" w:fill="E6E6E6"/>
          </w:tcPr>
          <w:p w14:paraId="5FDD39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4E83E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A6B0D04" w14:textId="77777777">
        <w:tc>
          <w:tcPr>
            <w:tcW w:w="2841" w:type="dxa"/>
            <w:shd w:val="clear" w:color="auto" w:fill="E6E6E6"/>
          </w:tcPr>
          <w:p w14:paraId="7D1541D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38B19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6D03A83E" w14:textId="77777777">
        <w:tc>
          <w:tcPr>
            <w:tcW w:w="2841" w:type="dxa"/>
            <w:shd w:val="clear" w:color="auto" w:fill="E6E6E6"/>
          </w:tcPr>
          <w:p w14:paraId="77DF50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D19ACB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405A427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61B4B77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CEED061" w14:textId="77777777" w:rsidR="00D40158" w:rsidRDefault="000B5101" w:rsidP="00D40158">
      <w:pPr>
        <w:pStyle w:val="1"/>
      </w:pPr>
      <w:bookmarkStart w:id="29" w:name="_Toc9106910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20BD010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0DDCBFF6" w14:textId="77777777" w:rsidR="00AC2D52" w:rsidRDefault="00711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68BCFB1C" w14:textId="77777777" w:rsidR="00AC2D52" w:rsidRDefault="00711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4FA4A99" w14:textId="77777777" w:rsidR="00AC2D52" w:rsidRDefault="00711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10C98DE" w14:textId="77777777" w:rsidR="00AC2D52" w:rsidRDefault="00711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B51227C" w14:textId="77777777" w:rsidR="00AC2D52" w:rsidRDefault="00AC2D52">
      <w:pPr>
        <w:widowControl w:val="0"/>
        <w:jc w:val="both"/>
        <w:rPr>
          <w:kern w:val="2"/>
          <w:szCs w:val="24"/>
          <w:lang w:val="en-US"/>
        </w:rPr>
      </w:pPr>
    </w:p>
    <w:p w14:paraId="52A4E4D6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91069103"/>
      <w:r>
        <w:rPr>
          <w:rFonts w:hint="eastAsia"/>
        </w:rPr>
        <w:t>计算要求</w:t>
      </w:r>
      <w:bookmarkEnd w:id="31"/>
      <w:bookmarkEnd w:id="32"/>
      <w:bookmarkEnd w:id="33"/>
    </w:p>
    <w:p w14:paraId="1AEBB95D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91069104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6032F388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1DB5A4F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91069105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5C8560AE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03DAD6B8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7D6C0CB5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353080FA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20D0CF2A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91069106"/>
      <w:r>
        <w:rPr>
          <w:kern w:val="2"/>
          <w:szCs w:val="24"/>
        </w:rPr>
        <w:t>围护结构概况</w:t>
      </w:r>
      <w:bookmarkEnd w:id="40"/>
    </w:p>
    <w:p w14:paraId="05A837A8" w14:textId="77777777" w:rsidR="00AC2D52" w:rsidRDefault="00AC2D5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BD1D44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6BE0C1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9A12D9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03BBEFD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CA0356" w14:textId="77777777" w:rsidR="005A1400" w:rsidRDefault="0071124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EB5A8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0.50</w:t>
            </w:r>
            <w:bookmarkEnd w:id="41"/>
            <w:r>
              <w:rPr>
                <w:rFonts w:hint="eastAsia"/>
                <w:bCs/>
                <w:szCs w:val="21"/>
              </w:rPr>
              <w:t>(D:</w:t>
            </w:r>
            <w:bookmarkStart w:id="42" w:name="屋顶D"/>
            <w:r w:rsidRPr="00AB0512">
              <w:rPr>
                <w:rFonts w:hint="eastAsia"/>
                <w:bCs/>
                <w:szCs w:val="21"/>
              </w:rPr>
              <w:t>4.08</w:t>
            </w:r>
            <w:bookmarkEnd w:id="4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BAE570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EBA2C0" w14:textId="77777777" w:rsidR="005A1400" w:rsidRDefault="0071124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F95AF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1.11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C74BBF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4D9C81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E79EF74" w14:textId="77777777" w:rsidR="005A1400" w:rsidRDefault="0071124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E4393D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5A1400" w14:paraId="5512530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5CC926" w14:textId="77777777" w:rsidR="005A1400" w:rsidRDefault="00711242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DBAC2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bookmarkStart w:id="46" w:name="天窗SHGC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5A1400" w14:paraId="68AEE5F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0745D9" w14:textId="77777777" w:rsidR="005A1400" w:rsidRDefault="0071124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F72AC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7"/>
          </w:p>
        </w:tc>
      </w:tr>
      <w:tr w:rsidR="005A1400" w14:paraId="70B1EEC0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B9C28D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695212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7E54E1" w14:textId="77777777" w:rsidR="005A1400" w:rsidRDefault="00711242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8B1B7F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AAB639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01D6F70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490783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F525C1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1247F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219F2" w14:textId="77777777" w:rsidR="005A1400" w:rsidRDefault="00711242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A0B7F" w14:textId="77777777" w:rsidR="005A1400" w:rsidRDefault="00711242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7AB8D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D24B4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85E295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14:paraId="535E511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503FB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966B2E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9AA9FE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8266E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7036F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B7904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5A1400" w14:paraId="16627A6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58BF02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A494A8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7BE35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78D48A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E9172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E77B0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5A1400" w14:paraId="4B9AA47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FE5E6A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78EDA9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424E7A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C96F52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C05DD5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DC5AF8" w14:textId="77777777" w:rsidR="005A1400" w:rsidRDefault="0071124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</w:tr>
    </w:tbl>
    <w:p w14:paraId="06A4A1A2" w14:textId="77777777" w:rsidR="00AC2D52" w:rsidRDefault="00AC2D52">
      <w:pPr>
        <w:widowControl w:val="0"/>
        <w:jc w:val="both"/>
        <w:rPr>
          <w:kern w:val="2"/>
          <w:szCs w:val="24"/>
          <w:lang w:val="en-US"/>
        </w:rPr>
      </w:pPr>
    </w:p>
    <w:p w14:paraId="74D97800" w14:textId="77777777" w:rsidR="00AC2D52" w:rsidRDefault="00711242">
      <w:pPr>
        <w:pStyle w:val="1"/>
        <w:widowControl w:val="0"/>
        <w:jc w:val="both"/>
        <w:rPr>
          <w:kern w:val="2"/>
          <w:szCs w:val="24"/>
        </w:rPr>
      </w:pPr>
      <w:bookmarkStart w:id="49" w:name="_Toc91069107"/>
      <w:r>
        <w:rPr>
          <w:kern w:val="2"/>
          <w:szCs w:val="24"/>
        </w:rPr>
        <w:t>房间类型</w:t>
      </w:r>
      <w:bookmarkEnd w:id="49"/>
    </w:p>
    <w:p w14:paraId="55DD8206" w14:textId="77777777" w:rsidR="00AC2D52" w:rsidRDefault="00711242">
      <w:pPr>
        <w:pStyle w:val="2"/>
        <w:widowControl w:val="0"/>
        <w:rPr>
          <w:kern w:val="2"/>
        </w:rPr>
      </w:pPr>
      <w:bookmarkStart w:id="50" w:name="_Toc91069108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C2D52" w14:paraId="432E2D43" w14:textId="77777777">
        <w:tc>
          <w:tcPr>
            <w:tcW w:w="1862" w:type="dxa"/>
            <w:shd w:val="clear" w:color="auto" w:fill="E6E6E6"/>
            <w:vAlign w:val="center"/>
          </w:tcPr>
          <w:p w14:paraId="2DD1FAEB" w14:textId="77777777" w:rsidR="00AC2D52" w:rsidRDefault="0071124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93E1EF" w14:textId="77777777" w:rsidR="00AC2D52" w:rsidRDefault="0071124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4F827D" w14:textId="77777777" w:rsidR="00AC2D52" w:rsidRDefault="0071124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C4DC835" w14:textId="77777777" w:rsidR="00AC2D52" w:rsidRDefault="0071124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F066815" w14:textId="77777777" w:rsidR="00AC2D52" w:rsidRDefault="0071124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3D3A468" w14:textId="77777777" w:rsidR="00AC2D52" w:rsidRDefault="0071124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56D4CA" w14:textId="77777777" w:rsidR="00AC2D52" w:rsidRDefault="0071124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C2D52" w14:paraId="02384C2F" w14:textId="77777777">
        <w:tc>
          <w:tcPr>
            <w:tcW w:w="1862" w:type="dxa"/>
            <w:shd w:val="clear" w:color="auto" w:fill="E6E6E6"/>
            <w:vAlign w:val="center"/>
          </w:tcPr>
          <w:p w14:paraId="5D8B420C" w14:textId="77777777" w:rsidR="00AC2D52" w:rsidRDefault="0071124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271B6FA" w14:textId="77777777" w:rsidR="00AC2D52" w:rsidRDefault="0071124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856EE3" w14:textId="77777777" w:rsidR="00AC2D52" w:rsidRDefault="0071124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CFBBAAD" w14:textId="77777777" w:rsidR="00AC2D52" w:rsidRDefault="007112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35723D" w14:textId="77777777" w:rsidR="00AC2D52" w:rsidRDefault="0071124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6C5D82" w14:textId="77777777" w:rsidR="00AC2D52" w:rsidRDefault="0071124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14C2BC8" w14:textId="77777777" w:rsidR="00AC2D52" w:rsidRDefault="0071124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C2D52" w14:paraId="375F8254" w14:textId="77777777">
        <w:tc>
          <w:tcPr>
            <w:tcW w:w="1862" w:type="dxa"/>
            <w:shd w:val="clear" w:color="auto" w:fill="E6E6E6"/>
            <w:vAlign w:val="center"/>
          </w:tcPr>
          <w:p w14:paraId="44CF6736" w14:textId="77777777" w:rsidR="00AC2D52" w:rsidRDefault="00711242">
            <w:r>
              <w:t>空房间</w:t>
            </w:r>
          </w:p>
        </w:tc>
        <w:tc>
          <w:tcPr>
            <w:tcW w:w="781" w:type="dxa"/>
            <w:vAlign w:val="center"/>
          </w:tcPr>
          <w:p w14:paraId="63B76F0A" w14:textId="77777777" w:rsidR="00AC2D52" w:rsidRDefault="00711242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F2BBD1C" w14:textId="77777777" w:rsidR="00AC2D52" w:rsidRDefault="00711242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C0292EC" w14:textId="77777777" w:rsidR="00AC2D52" w:rsidRDefault="0071124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CB209B" w14:textId="77777777" w:rsidR="00AC2D52" w:rsidRDefault="0071124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AEAEFA" w14:textId="77777777" w:rsidR="00AC2D52" w:rsidRDefault="007112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87B9066" w14:textId="77777777" w:rsidR="00AC2D52" w:rsidRDefault="0071124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617B24C" w14:textId="77777777" w:rsidR="00AC2D52" w:rsidRDefault="00711242">
      <w:pPr>
        <w:pStyle w:val="2"/>
        <w:widowControl w:val="0"/>
        <w:rPr>
          <w:kern w:val="2"/>
        </w:rPr>
      </w:pPr>
      <w:bookmarkStart w:id="51" w:name="_Toc91069109"/>
      <w:r>
        <w:rPr>
          <w:kern w:val="2"/>
        </w:rPr>
        <w:lastRenderedPageBreak/>
        <w:t>作息时间表</w:t>
      </w:r>
      <w:bookmarkEnd w:id="51"/>
    </w:p>
    <w:p w14:paraId="361FE906" w14:textId="77777777" w:rsidR="00AC2D52" w:rsidRDefault="00711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13B55BD" w14:textId="77777777" w:rsidR="00AC2D52" w:rsidRDefault="00711242">
      <w:pPr>
        <w:pStyle w:val="1"/>
        <w:widowControl w:val="0"/>
        <w:jc w:val="both"/>
        <w:rPr>
          <w:kern w:val="2"/>
          <w:szCs w:val="24"/>
        </w:rPr>
      </w:pPr>
      <w:bookmarkStart w:id="52" w:name="_Toc91069110"/>
      <w:r>
        <w:rPr>
          <w:kern w:val="2"/>
          <w:szCs w:val="24"/>
        </w:rPr>
        <w:t>设计系统</w:t>
      </w:r>
      <w:bookmarkEnd w:id="52"/>
    </w:p>
    <w:p w14:paraId="5C54DCDF" w14:textId="77777777" w:rsidR="00AC2D52" w:rsidRDefault="00711242">
      <w:pPr>
        <w:pStyle w:val="2"/>
        <w:widowControl w:val="0"/>
        <w:rPr>
          <w:kern w:val="2"/>
        </w:rPr>
      </w:pPr>
      <w:bookmarkStart w:id="53" w:name="_Toc91069111"/>
      <w:r>
        <w:rPr>
          <w:kern w:val="2"/>
        </w:rPr>
        <w:t>系统类型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C2D52" w14:paraId="6675627F" w14:textId="77777777">
        <w:tc>
          <w:tcPr>
            <w:tcW w:w="1131" w:type="dxa"/>
            <w:shd w:val="clear" w:color="auto" w:fill="E6E6E6"/>
            <w:vAlign w:val="center"/>
          </w:tcPr>
          <w:p w14:paraId="3EAA2D1B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1913ECD" w14:textId="77777777" w:rsidR="00AC2D52" w:rsidRDefault="0071124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2F7B7" w14:textId="77777777" w:rsidR="00AC2D52" w:rsidRDefault="0071124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61EFE" w14:textId="77777777" w:rsidR="00AC2D52" w:rsidRDefault="0071124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5FC53F" w14:textId="77777777" w:rsidR="00AC2D52" w:rsidRDefault="007112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D1EECF6" w14:textId="77777777" w:rsidR="00AC2D52" w:rsidRDefault="00711242">
            <w:pPr>
              <w:jc w:val="center"/>
            </w:pPr>
            <w:r>
              <w:t>包含的房间</w:t>
            </w:r>
          </w:p>
        </w:tc>
      </w:tr>
      <w:tr w:rsidR="00AC2D52" w14:paraId="3844AA1B" w14:textId="77777777">
        <w:tc>
          <w:tcPr>
            <w:tcW w:w="1131" w:type="dxa"/>
            <w:vAlign w:val="center"/>
          </w:tcPr>
          <w:p w14:paraId="405086C4" w14:textId="77777777" w:rsidR="00AC2D52" w:rsidRDefault="00711242">
            <w:r>
              <w:t>默认</w:t>
            </w:r>
          </w:p>
        </w:tc>
        <w:tc>
          <w:tcPr>
            <w:tcW w:w="1924" w:type="dxa"/>
            <w:vAlign w:val="center"/>
          </w:tcPr>
          <w:p w14:paraId="6C4EE4DE" w14:textId="77777777" w:rsidR="00AC2D52" w:rsidRDefault="0071124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9AF066C" w14:textId="77777777" w:rsidR="00AC2D52" w:rsidRDefault="00711242">
            <w:r>
              <w:t>－</w:t>
            </w:r>
          </w:p>
        </w:tc>
        <w:tc>
          <w:tcPr>
            <w:tcW w:w="848" w:type="dxa"/>
            <w:vAlign w:val="center"/>
          </w:tcPr>
          <w:p w14:paraId="3A9614C2" w14:textId="77777777" w:rsidR="00AC2D52" w:rsidRDefault="00711242">
            <w:r>
              <w:t>－</w:t>
            </w:r>
          </w:p>
        </w:tc>
        <w:tc>
          <w:tcPr>
            <w:tcW w:w="905" w:type="dxa"/>
            <w:vAlign w:val="center"/>
          </w:tcPr>
          <w:p w14:paraId="2AA720CF" w14:textId="77777777" w:rsidR="00AC2D52" w:rsidRDefault="00711242">
            <w:r>
              <w:t>6217.07</w:t>
            </w:r>
          </w:p>
        </w:tc>
        <w:tc>
          <w:tcPr>
            <w:tcW w:w="3673" w:type="dxa"/>
            <w:vAlign w:val="center"/>
          </w:tcPr>
          <w:p w14:paraId="68A25FDE" w14:textId="77777777" w:rsidR="00AC2D52" w:rsidRDefault="00711242">
            <w:r>
              <w:t>所有房间</w:t>
            </w:r>
          </w:p>
        </w:tc>
      </w:tr>
    </w:tbl>
    <w:p w14:paraId="3D3E9B36" w14:textId="77777777" w:rsidR="00AC2D52" w:rsidRDefault="00711242">
      <w:pPr>
        <w:pStyle w:val="2"/>
        <w:widowControl w:val="0"/>
        <w:rPr>
          <w:kern w:val="2"/>
        </w:rPr>
      </w:pPr>
      <w:bookmarkStart w:id="54" w:name="_Toc91069112"/>
      <w:r>
        <w:rPr>
          <w:kern w:val="2"/>
        </w:rPr>
        <w:t>制冷系统</w:t>
      </w:r>
      <w:bookmarkEnd w:id="54"/>
    </w:p>
    <w:p w14:paraId="25D53272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55" w:name="_Toc91069113"/>
      <w:r>
        <w:rPr>
          <w:kern w:val="2"/>
          <w:szCs w:val="24"/>
        </w:rPr>
        <w:t>冷水机组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AC2D52" w14:paraId="73A0F01E" w14:textId="77777777">
        <w:tc>
          <w:tcPr>
            <w:tcW w:w="1930" w:type="dxa"/>
            <w:shd w:val="clear" w:color="auto" w:fill="E6E6E6"/>
            <w:vAlign w:val="center"/>
          </w:tcPr>
          <w:p w14:paraId="7EFD125B" w14:textId="77777777" w:rsidR="00AC2D52" w:rsidRDefault="0071124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DB6302F" w14:textId="77777777" w:rsidR="00AC2D52" w:rsidRDefault="0071124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63501E" w14:textId="77777777" w:rsidR="00AC2D52" w:rsidRDefault="0071124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056EF5" w14:textId="77777777" w:rsidR="00AC2D52" w:rsidRDefault="0071124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D7E8198" w14:textId="77777777" w:rsidR="00AC2D52" w:rsidRDefault="0071124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93EA731" w14:textId="77777777" w:rsidR="00AC2D52" w:rsidRDefault="00711242">
            <w:pPr>
              <w:jc w:val="center"/>
            </w:pPr>
            <w:r>
              <w:t>台数</w:t>
            </w:r>
          </w:p>
        </w:tc>
      </w:tr>
      <w:tr w:rsidR="00AC2D52" w14:paraId="08DBACDD" w14:textId="77777777">
        <w:tc>
          <w:tcPr>
            <w:tcW w:w="1930" w:type="dxa"/>
            <w:vAlign w:val="center"/>
          </w:tcPr>
          <w:p w14:paraId="0028AFB4" w14:textId="77777777" w:rsidR="00AC2D52" w:rsidRDefault="007112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3E94929" w14:textId="77777777" w:rsidR="00AC2D52" w:rsidRDefault="007112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17A8694A" w14:textId="77777777" w:rsidR="00AC2D52" w:rsidRDefault="00711242">
            <w:r>
              <w:t>100</w:t>
            </w:r>
          </w:p>
        </w:tc>
        <w:tc>
          <w:tcPr>
            <w:tcW w:w="1273" w:type="dxa"/>
            <w:vAlign w:val="center"/>
          </w:tcPr>
          <w:p w14:paraId="32DBF102" w14:textId="77777777" w:rsidR="00AC2D52" w:rsidRDefault="00711242">
            <w:r>
              <w:t>500</w:t>
            </w:r>
          </w:p>
        </w:tc>
        <w:tc>
          <w:tcPr>
            <w:tcW w:w="1630" w:type="dxa"/>
            <w:vAlign w:val="center"/>
          </w:tcPr>
          <w:p w14:paraId="3AB9AB40" w14:textId="77777777" w:rsidR="00AC2D52" w:rsidRDefault="00711242">
            <w:r>
              <w:t>5.00</w:t>
            </w:r>
          </w:p>
        </w:tc>
        <w:tc>
          <w:tcPr>
            <w:tcW w:w="628" w:type="dxa"/>
            <w:vAlign w:val="center"/>
          </w:tcPr>
          <w:p w14:paraId="7FEB81B3" w14:textId="77777777" w:rsidR="00AC2D52" w:rsidRDefault="00711242">
            <w:r>
              <w:t>1</w:t>
            </w:r>
          </w:p>
        </w:tc>
      </w:tr>
    </w:tbl>
    <w:p w14:paraId="6E833F13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56" w:name="_Toc91069114"/>
      <w:r>
        <w:rPr>
          <w:kern w:val="2"/>
          <w:szCs w:val="24"/>
        </w:rPr>
        <w:t>水泵系统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AC2D52" w14:paraId="2B997CB2" w14:textId="77777777">
        <w:tc>
          <w:tcPr>
            <w:tcW w:w="1267" w:type="dxa"/>
            <w:shd w:val="clear" w:color="auto" w:fill="E6E6E6"/>
            <w:vAlign w:val="center"/>
          </w:tcPr>
          <w:p w14:paraId="3C179CDC" w14:textId="77777777" w:rsidR="00AC2D52" w:rsidRDefault="0071124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E97F8E" w14:textId="77777777" w:rsidR="00AC2D52" w:rsidRDefault="00711242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CF7068" w14:textId="77777777" w:rsidR="00AC2D52" w:rsidRDefault="0071124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9182F81" w14:textId="77777777" w:rsidR="00AC2D52" w:rsidRDefault="00711242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FE34D05" w14:textId="77777777" w:rsidR="00AC2D52" w:rsidRDefault="00711242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0E7489" w14:textId="77777777" w:rsidR="00AC2D52" w:rsidRDefault="00711242">
            <w:pPr>
              <w:jc w:val="center"/>
            </w:pPr>
            <w:r>
              <w:t>台数</w:t>
            </w:r>
          </w:p>
        </w:tc>
      </w:tr>
      <w:tr w:rsidR="00AC2D52" w14:paraId="3379E55B" w14:textId="77777777">
        <w:tc>
          <w:tcPr>
            <w:tcW w:w="1267" w:type="dxa"/>
            <w:vAlign w:val="center"/>
          </w:tcPr>
          <w:p w14:paraId="3A5172BC" w14:textId="77777777" w:rsidR="00AC2D52" w:rsidRDefault="00711242">
            <w:r>
              <w:t>冷却水泵</w:t>
            </w:r>
          </w:p>
        </w:tc>
        <w:tc>
          <w:tcPr>
            <w:tcW w:w="1415" w:type="dxa"/>
            <w:vAlign w:val="center"/>
          </w:tcPr>
          <w:p w14:paraId="61AB675E" w14:textId="77777777" w:rsidR="00AC2D52" w:rsidRDefault="00711242">
            <w:r>
              <w:t>10</w:t>
            </w:r>
          </w:p>
        </w:tc>
        <w:tc>
          <w:tcPr>
            <w:tcW w:w="1273" w:type="dxa"/>
            <w:vAlign w:val="center"/>
          </w:tcPr>
          <w:p w14:paraId="07A96F86" w14:textId="77777777" w:rsidR="00AC2D52" w:rsidRDefault="00711242">
            <w:r>
              <w:t>25</w:t>
            </w:r>
          </w:p>
        </w:tc>
        <w:tc>
          <w:tcPr>
            <w:tcW w:w="1867" w:type="dxa"/>
            <w:vAlign w:val="center"/>
          </w:tcPr>
          <w:p w14:paraId="0A280A26" w14:textId="77777777" w:rsidR="00AC2D52" w:rsidRDefault="00711242">
            <w:r>
              <w:t>5</w:t>
            </w:r>
          </w:p>
        </w:tc>
        <w:tc>
          <w:tcPr>
            <w:tcW w:w="2377" w:type="dxa"/>
            <w:vAlign w:val="center"/>
          </w:tcPr>
          <w:p w14:paraId="3D1A1C90" w14:textId="77777777" w:rsidR="00AC2D52" w:rsidRDefault="00711242">
            <w:r>
              <w:t>80</w:t>
            </w:r>
          </w:p>
        </w:tc>
        <w:tc>
          <w:tcPr>
            <w:tcW w:w="1131" w:type="dxa"/>
            <w:vAlign w:val="center"/>
          </w:tcPr>
          <w:p w14:paraId="2DC6821A" w14:textId="77777777" w:rsidR="00AC2D52" w:rsidRDefault="00711242">
            <w:r>
              <w:t>1</w:t>
            </w:r>
          </w:p>
        </w:tc>
      </w:tr>
      <w:tr w:rsidR="00AC2D52" w14:paraId="0E1579DA" w14:textId="77777777">
        <w:tc>
          <w:tcPr>
            <w:tcW w:w="1267" w:type="dxa"/>
            <w:vAlign w:val="center"/>
          </w:tcPr>
          <w:p w14:paraId="66609997" w14:textId="77777777" w:rsidR="00AC2D52" w:rsidRDefault="00711242">
            <w:r>
              <w:t>冷冻水泵</w:t>
            </w:r>
          </w:p>
        </w:tc>
        <w:tc>
          <w:tcPr>
            <w:tcW w:w="1415" w:type="dxa"/>
            <w:vAlign w:val="center"/>
          </w:tcPr>
          <w:p w14:paraId="22F12547" w14:textId="77777777" w:rsidR="00AC2D52" w:rsidRDefault="00711242">
            <w:r>
              <w:t>8</w:t>
            </w:r>
          </w:p>
        </w:tc>
        <w:tc>
          <w:tcPr>
            <w:tcW w:w="1273" w:type="dxa"/>
            <w:vAlign w:val="center"/>
          </w:tcPr>
          <w:p w14:paraId="182FCC18" w14:textId="77777777" w:rsidR="00AC2D52" w:rsidRDefault="00711242">
            <w:r>
              <w:t>30</w:t>
            </w:r>
          </w:p>
        </w:tc>
        <w:tc>
          <w:tcPr>
            <w:tcW w:w="1867" w:type="dxa"/>
            <w:vAlign w:val="center"/>
          </w:tcPr>
          <w:p w14:paraId="7CB56A24" w14:textId="77777777" w:rsidR="00AC2D52" w:rsidRDefault="00711242">
            <w:r>
              <w:t>5</w:t>
            </w:r>
          </w:p>
        </w:tc>
        <w:tc>
          <w:tcPr>
            <w:tcW w:w="2377" w:type="dxa"/>
            <w:vAlign w:val="center"/>
          </w:tcPr>
          <w:p w14:paraId="56B5D479" w14:textId="77777777" w:rsidR="00AC2D52" w:rsidRDefault="00711242">
            <w:r>
              <w:t>80</w:t>
            </w:r>
          </w:p>
        </w:tc>
        <w:tc>
          <w:tcPr>
            <w:tcW w:w="1131" w:type="dxa"/>
            <w:vAlign w:val="center"/>
          </w:tcPr>
          <w:p w14:paraId="18A5074B" w14:textId="77777777" w:rsidR="00AC2D52" w:rsidRDefault="00711242">
            <w:r>
              <w:t>1</w:t>
            </w:r>
          </w:p>
        </w:tc>
      </w:tr>
    </w:tbl>
    <w:p w14:paraId="68F05D1C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57" w:name="_Toc91069115"/>
      <w:r>
        <w:rPr>
          <w:kern w:val="2"/>
          <w:szCs w:val="24"/>
        </w:rPr>
        <w:t>运行工况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C2D52" w14:paraId="1C4D9E20" w14:textId="77777777">
        <w:tc>
          <w:tcPr>
            <w:tcW w:w="1115" w:type="dxa"/>
            <w:shd w:val="clear" w:color="auto" w:fill="E6E6E6"/>
            <w:vAlign w:val="center"/>
          </w:tcPr>
          <w:p w14:paraId="6830EEDC" w14:textId="77777777" w:rsidR="00AC2D52" w:rsidRDefault="0071124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485925" w14:textId="77777777" w:rsidR="00AC2D52" w:rsidRDefault="0071124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90B782" w14:textId="77777777" w:rsidR="00AC2D52" w:rsidRDefault="00711242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DCD29D" w14:textId="77777777" w:rsidR="00AC2D52" w:rsidRDefault="007112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88A974" w14:textId="77777777" w:rsidR="00AC2D52" w:rsidRDefault="00711242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D98781" w14:textId="77777777" w:rsidR="00AC2D52" w:rsidRDefault="00711242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303AD3" w14:textId="77777777" w:rsidR="00AC2D52" w:rsidRDefault="00711242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C2D52" w14:paraId="503AE0FD" w14:textId="77777777">
        <w:tc>
          <w:tcPr>
            <w:tcW w:w="1115" w:type="dxa"/>
            <w:shd w:val="clear" w:color="auto" w:fill="E6E6E6"/>
            <w:vAlign w:val="center"/>
          </w:tcPr>
          <w:p w14:paraId="68B7F3A2" w14:textId="77777777" w:rsidR="00AC2D52" w:rsidRDefault="00711242">
            <w:r>
              <w:t>25</w:t>
            </w:r>
          </w:p>
        </w:tc>
        <w:tc>
          <w:tcPr>
            <w:tcW w:w="1273" w:type="dxa"/>
            <w:vAlign w:val="center"/>
          </w:tcPr>
          <w:p w14:paraId="740A8F06" w14:textId="77777777" w:rsidR="00AC2D52" w:rsidRDefault="00711242">
            <w:r>
              <w:t>125</w:t>
            </w:r>
          </w:p>
        </w:tc>
        <w:tc>
          <w:tcPr>
            <w:tcW w:w="1273" w:type="dxa"/>
            <w:vAlign w:val="center"/>
          </w:tcPr>
          <w:p w14:paraId="541DDF13" w14:textId="77777777" w:rsidR="00AC2D52" w:rsidRDefault="00711242">
            <w:r>
              <w:t>30</w:t>
            </w:r>
          </w:p>
        </w:tc>
        <w:tc>
          <w:tcPr>
            <w:tcW w:w="1273" w:type="dxa"/>
            <w:vAlign w:val="center"/>
          </w:tcPr>
          <w:p w14:paraId="1903CC86" w14:textId="77777777" w:rsidR="00AC2D52" w:rsidRDefault="00711242">
            <w:r>
              <w:t>4.17</w:t>
            </w:r>
          </w:p>
        </w:tc>
        <w:tc>
          <w:tcPr>
            <w:tcW w:w="1556" w:type="dxa"/>
            <w:vAlign w:val="center"/>
          </w:tcPr>
          <w:p w14:paraId="41C9E461" w14:textId="77777777" w:rsidR="00AC2D52" w:rsidRDefault="00711242">
            <w:r>
              <w:t>10</w:t>
            </w:r>
          </w:p>
        </w:tc>
        <w:tc>
          <w:tcPr>
            <w:tcW w:w="1556" w:type="dxa"/>
            <w:vAlign w:val="center"/>
          </w:tcPr>
          <w:p w14:paraId="794B43D0" w14:textId="77777777" w:rsidR="00AC2D52" w:rsidRDefault="00711242">
            <w:r>
              <w:t>8</w:t>
            </w:r>
          </w:p>
        </w:tc>
        <w:tc>
          <w:tcPr>
            <w:tcW w:w="1273" w:type="dxa"/>
            <w:vAlign w:val="center"/>
          </w:tcPr>
          <w:p w14:paraId="577575F3" w14:textId="77777777" w:rsidR="00AC2D52" w:rsidRDefault="00711242">
            <w:r>
              <w:t>0</w:t>
            </w:r>
          </w:p>
        </w:tc>
      </w:tr>
      <w:tr w:rsidR="00AC2D52" w14:paraId="52243C10" w14:textId="77777777">
        <w:tc>
          <w:tcPr>
            <w:tcW w:w="1115" w:type="dxa"/>
            <w:shd w:val="clear" w:color="auto" w:fill="E6E6E6"/>
            <w:vAlign w:val="center"/>
          </w:tcPr>
          <w:p w14:paraId="7DD63175" w14:textId="77777777" w:rsidR="00AC2D52" w:rsidRDefault="00711242">
            <w:r>
              <w:t>50</w:t>
            </w:r>
          </w:p>
        </w:tc>
        <w:tc>
          <w:tcPr>
            <w:tcW w:w="1273" w:type="dxa"/>
            <w:vAlign w:val="center"/>
          </w:tcPr>
          <w:p w14:paraId="1D3456C2" w14:textId="77777777" w:rsidR="00AC2D52" w:rsidRDefault="00711242">
            <w:r>
              <w:t>250</w:t>
            </w:r>
          </w:p>
        </w:tc>
        <w:tc>
          <w:tcPr>
            <w:tcW w:w="1273" w:type="dxa"/>
            <w:vAlign w:val="center"/>
          </w:tcPr>
          <w:p w14:paraId="7BF110B0" w14:textId="77777777" w:rsidR="00AC2D52" w:rsidRDefault="00711242">
            <w:r>
              <w:t>55</w:t>
            </w:r>
          </w:p>
        </w:tc>
        <w:tc>
          <w:tcPr>
            <w:tcW w:w="1273" w:type="dxa"/>
            <w:vAlign w:val="center"/>
          </w:tcPr>
          <w:p w14:paraId="6A1A2353" w14:textId="77777777" w:rsidR="00AC2D52" w:rsidRDefault="00711242">
            <w:r>
              <w:t>4.55</w:t>
            </w:r>
          </w:p>
        </w:tc>
        <w:tc>
          <w:tcPr>
            <w:tcW w:w="1556" w:type="dxa"/>
            <w:vAlign w:val="center"/>
          </w:tcPr>
          <w:p w14:paraId="07CA1CDE" w14:textId="77777777" w:rsidR="00AC2D52" w:rsidRDefault="00711242">
            <w:r>
              <w:t>10</w:t>
            </w:r>
          </w:p>
        </w:tc>
        <w:tc>
          <w:tcPr>
            <w:tcW w:w="1556" w:type="dxa"/>
            <w:vAlign w:val="center"/>
          </w:tcPr>
          <w:p w14:paraId="6FC231D5" w14:textId="77777777" w:rsidR="00AC2D52" w:rsidRDefault="00711242">
            <w:r>
              <w:t>8</w:t>
            </w:r>
          </w:p>
        </w:tc>
        <w:tc>
          <w:tcPr>
            <w:tcW w:w="1273" w:type="dxa"/>
            <w:vAlign w:val="center"/>
          </w:tcPr>
          <w:p w14:paraId="07FEB9A2" w14:textId="77777777" w:rsidR="00AC2D52" w:rsidRDefault="00711242">
            <w:r>
              <w:t>0</w:t>
            </w:r>
          </w:p>
        </w:tc>
      </w:tr>
      <w:tr w:rsidR="00AC2D52" w14:paraId="6CA001E2" w14:textId="77777777">
        <w:tc>
          <w:tcPr>
            <w:tcW w:w="1115" w:type="dxa"/>
            <w:shd w:val="clear" w:color="auto" w:fill="E6E6E6"/>
            <w:vAlign w:val="center"/>
          </w:tcPr>
          <w:p w14:paraId="53212534" w14:textId="77777777" w:rsidR="00AC2D52" w:rsidRDefault="00711242">
            <w:r>
              <w:t>75</w:t>
            </w:r>
          </w:p>
        </w:tc>
        <w:tc>
          <w:tcPr>
            <w:tcW w:w="1273" w:type="dxa"/>
            <w:vAlign w:val="center"/>
          </w:tcPr>
          <w:p w14:paraId="399D0B3E" w14:textId="77777777" w:rsidR="00AC2D52" w:rsidRDefault="00711242">
            <w:r>
              <w:t>375</w:t>
            </w:r>
          </w:p>
        </w:tc>
        <w:tc>
          <w:tcPr>
            <w:tcW w:w="1273" w:type="dxa"/>
            <w:vAlign w:val="center"/>
          </w:tcPr>
          <w:p w14:paraId="58C50AB6" w14:textId="77777777" w:rsidR="00AC2D52" w:rsidRDefault="00711242">
            <w:r>
              <w:t>75</w:t>
            </w:r>
          </w:p>
        </w:tc>
        <w:tc>
          <w:tcPr>
            <w:tcW w:w="1273" w:type="dxa"/>
            <w:vAlign w:val="center"/>
          </w:tcPr>
          <w:p w14:paraId="1A38C302" w14:textId="77777777" w:rsidR="00AC2D52" w:rsidRDefault="00711242">
            <w:r>
              <w:t>5.00</w:t>
            </w:r>
          </w:p>
        </w:tc>
        <w:tc>
          <w:tcPr>
            <w:tcW w:w="1556" w:type="dxa"/>
            <w:vAlign w:val="center"/>
          </w:tcPr>
          <w:p w14:paraId="0E9DE3DE" w14:textId="77777777" w:rsidR="00AC2D52" w:rsidRDefault="00711242">
            <w:r>
              <w:t>10</w:t>
            </w:r>
          </w:p>
        </w:tc>
        <w:tc>
          <w:tcPr>
            <w:tcW w:w="1556" w:type="dxa"/>
            <w:vAlign w:val="center"/>
          </w:tcPr>
          <w:p w14:paraId="5A3B81B5" w14:textId="77777777" w:rsidR="00AC2D52" w:rsidRDefault="00711242">
            <w:r>
              <w:t>8</w:t>
            </w:r>
          </w:p>
        </w:tc>
        <w:tc>
          <w:tcPr>
            <w:tcW w:w="1273" w:type="dxa"/>
            <w:vAlign w:val="center"/>
          </w:tcPr>
          <w:p w14:paraId="37EBD03A" w14:textId="77777777" w:rsidR="00AC2D52" w:rsidRDefault="00711242">
            <w:r>
              <w:t>0</w:t>
            </w:r>
          </w:p>
        </w:tc>
      </w:tr>
      <w:tr w:rsidR="00AC2D52" w14:paraId="1E40586F" w14:textId="77777777">
        <w:tc>
          <w:tcPr>
            <w:tcW w:w="1115" w:type="dxa"/>
            <w:shd w:val="clear" w:color="auto" w:fill="E6E6E6"/>
            <w:vAlign w:val="center"/>
          </w:tcPr>
          <w:p w14:paraId="51751983" w14:textId="77777777" w:rsidR="00AC2D52" w:rsidRDefault="00711242">
            <w:r>
              <w:t>100</w:t>
            </w:r>
          </w:p>
        </w:tc>
        <w:tc>
          <w:tcPr>
            <w:tcW w:w="1273" w:type="dxa"/>
            <w:vAlign w:val="center"/>
          </w:tcPr>
          <w:p w14:paraId="14608B56" w14:textId="77777777" w:rsidR="00AC2D52" w:rsidRDefault="00711242">
            <w:r>
              <w:t>500</w:t>
            </w:r>
          </w:p>
        </w:tc>
        <w:tc>
          <w:tcPr>
            <w:tcW w:w="1273" w:type="dxa"/>
            <w:vAlign w:val="center"/>
          </w:tcPr>
          <w:p w14:paraId="56CE266D" w14:textId="77777777" w:rsidR="00AC2D52" w:rsidRDefault="00711242">
            <w:r>
              <w:t>100</w:t>
            </w:r>
          </w:p>
        </w:tc>
        <w:tc>
          <w:tcPr>
            <w:tcW w:w="1273" w:type="dxa"/>
            <w:vAlign w:val="center"/>
          </w:tcPr>
          <w:p w14:paraId="3DA508AD" w14:textId="77777777" w:rsidR="00AC2D52" w:rsidRDefault="00711242">
            <w:r>
              <w:t>5.00</w:t>
            </w:r>
          </w:p>
        </w:tc>
        <w:tc>
          <w:tcPr>
            <w:tcW w:w="1556" w:type="dxa"/>
            <w:vAlign w:val="center"/>
          </w:tcPr>
          <w:p w14:paraId="7F4AAFF5" w14:textId="77777777" w:rsidR="00AC2D52" w:rsidRDefault="00711242">
            <w:r>
              <w:t>10</w:t>
            </w:r>
          </w:p>
        </w:tc>
        <w:tc>
          <w:tcPr>
            <w:tcW w:w="1556" w:type="dxa"/>
            <w:vAlign w:val="center"/>
          </w:tcPr>
          <w:p w14:paraId="6F4D4569" w14:textId="77777777" w:rsidR="00AC2D52" w:rsidRDefault="00711242">
            <w:r>
              <w:t>8</w:t>
            </w:r>
          </w:p>
        </w:tc>
        <w:tc>
          <w:tcPr>
            <w:tcW w:w="1273" w:type="dxa"/>
            <w:vAlign w:val="center"/>
          </w:tcPr>
          <w:p w14:paraId="026CAD48" w14:textId="77777777" w:rsidR="00AC2D52" w:rsidRDefault="00711242">
            <w:r>
              <w:t>0</w:t>
            </w:r>
          </w:p>
        </w:tc>
      </w:tr>
    </w:tbl>
    <w:p w14:paraId="258D536D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58" w:name="_Toc91069116"/>
      <w:r>
        <w:rPr>
          <w:kern w:val="2"/>
          <w:szCs w:val="24"/>
        </w:rPr>
        <w:t>制冷能耗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C2D52" w14:paraId="49199F6D" w14:textId="77777777">
        <w:tc>
          <w:tcPr>
            <w:tcW w:w="1115" w:type="dxa"/>
            <w:shd w:val="clear" w:color="auto" w:fill="E6E6E6"/>
            <w:vAlign w:val="center"/>
          </w:tcPr>
          <w:p w14:paraId="39C63073" w14:textId="77777777" w:rsidR="00AC2D52" w:rsidRDefault="0071124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D79EE" w14:textId="77777777" w:rsidR="00AC2D52" w:rsidRDefault="0071124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7B643E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C194FC" w14:textId="77777777" w:rsidR="00AC2D52" w:rsidRDefault="007112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7D7F0E" w14:textId="77777777" w:rsidR="00AC2D52" w:rsidRDefault="00711242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80316C" w14:textId="77777777" w:rsidR="00AC2D52" w:rsidRDefault="00711242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4E776" w14:textId="77777777" w:rsidR="00AC2D52" w:rsidRDefault="00711242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604A92" w14:textId="77777777" w:rsidR="00AC2D52" w:rsidRDefault="00711242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C2D52" w14:paraId="52766EDB" w14:textId="77777777">
        <w:tc>
          <w:tcPr>
            <w:tcW w:w="1115" w:type="dxa"/>
            <w:shd w:val="clear" w:color="auto" w:fill="E6E6E6"/>
            <w:vAlign w:val="center"/>
          </w:tcPr>
          <w:p w14:paraId="7705F103" w14:textId="77777777" w:rsidR="00AC2D52" w:rsidRDefault="00711242">
            <w:r>
              <w:t>0~25</w:t>
            </w:r>
          </w:p>
        </w:tc>
        <w:tc>
          <w:tcPr>
            <w:tcW w:w="1131" w:type="dxa"/>
            <w:vAlign w:val="center"/>
          </w:tcPr>
          <w:p w14:paraId="39FBE6D1" w14:textId="77777777" w:rsidR="00AC2D52" w:rsidRDefault="00711242">
            <w:r>
              <w:t>26376</w:t>
            </w:r>
          </w:p>
        </w:tc>
        <w:tc>
          <w:tcPr>
            <w:tcW w:w="1131" w:type="dxa"/>
            <w:vAlign w:val="center"/>
          </w:tcPr>
          <w:p w14:paraId="0FD2BAF8" w14:textId="77777777" w:rsidR="00AC2D52" w:rsidRDefault="00711242">
            <w:r>
              <w:t>522</w:t>
            </w:r>
          </w:p>
        </w:tc>
        <w:tc>
          <w:tcPr>
            <w:tcW w:w="1273" w:type="dxa"/>
            <w:vAlign w:val="center"/>
          </w:tcPr>
          <w:p w14:paraId="225B63CF" w14:textId="77777777" w:rsidR="00AC2D52" w:rsidRDefault="00711242">
            <w:r>
              <w:t>4.17</w:t>
            </w:r>
          </w:p>
        </w:tc>
        <w:tc>
          <w:tcPr>
            <w:tcW w:w="1131" w:type="dxa"/>
            <w:vAlign w:val="center"/>
          </w:tcPr>
          <w:p w14:paraId="2710BA04" w14:textId="77777777" w:rsidR="00AC2D52" w:rsidRDefault="00711242">
            <w:r>
              <w:t>6330</w:t>
            </w:r>
          </w:p>
        </w:tc>
        <w:tc>
          <w:tcPr>
            <w:tcW w:w="1273" w:type="dxa"/>
            <w:vAlign w:val="center"/>
          </w:tcPr>
          <w:p w14:paraId="47BCFFAC" w14:textId="77777777" w:rsidR="00AC2D52" w:rsidRDefault="00711242">
            <w:r>
              <w:t>5220</w:t>
            </w:r>
          </w:p>
        </w:tc>
        <w:tc>
          <w:tcPr>
            <w:tcW w:w="1131" w:type="dxa"/>
            <w:vAlign w:val="center"/>
          </w:tcPr>
          <w:p w14:paraId="38A9499E" w14:textId="77777777" w:rsidR="00AC2D52" w:rsidRDefault="00711242">
            <w:r>
              <w:t>4176</w:t>
            </w:r>
          </w:p>
        </w:tc>
        <w:tc>
          <w:tcPr>
            <w:tcW w:w="1131" w:type="dxa"/>
            <w:vAlign w:val="center"/>
          </w:tcPr>
          <w:p w14:paraId="517A0DF6" w14:textId="77777777" w:rsidR="00AC2D52" w:rsidRDefault="00711242">
            <w:r>
              <w:t>0</w:t>
            </w:r>
          </w:p>
        </w:tc>
      </w:tr>
      <w:tr w:rsidR="00AC2D52" w14:paraId="06253613" w14:textId="77777777">
        <w:tc>
          <w:tcPr>
            <w:tcW w:w="1115" w:type="dxa"/>
            <w:shd w:val="clear" w:color="auto" w:fill="E6E6E6"/>
            <w:vAlign w:val="center"/>
          </w:tcPr>
          <w:p w14:paraId="2487B541" w14:textId="77777777" w:rsidR="00AC2D52" w:rsidRDefault="00711242">
            <w:r>
              <w:t>25~50</w:t>
            </w:r>
          </w:p>
        </w:tc>
        <w:tc>
          <w:tcPr>
            <w:tcW w:w="1131" w:type="dxa"/>
            <w:vAlign w:val="center"/>
          </w:tcPr>
          <w:p w14:paraId="05415576" w14:textId="77777777" w:rsidR="00AC2D52" w:rsidRDefault="00711242">
            <w:r>
              <w:t>48053</w:t>
            </w:r>
          </w:p>
        </w:tc>
        <w:tc>
          <w:tcPr>
            <w:tcW w:w="1131" w:type="dxa"/>
            <w:vAlign w:val="center"/>
          </w:tcPr>
          <w:p w14:paraId="367830FD" w14:textId="77777777" w:rsidR="00AC2D52" w:rsidRDefault="00711242">
            <w:r>
              <w:t>257</w:t>
            </w:r>
          </w:p>
        </w:tc>
        <w:tc>
          <w:tcPr>
            <w:tcW w:w="1273" w:type="dxa"/>
            <w:vAlign w:val="center"/>
          </w:tcPr>
          <w:p w14:paraId="3BFC1853" w14:textId="77777777" w:rsidR="00AC2D52" w:rsidRDefault="00711242">
            <w:r>
              <w:t>4.55</w:t>
            </w:r>
          </w:p>
        </w:tc>
        <w:tc>
          <w:tcPr>
            <w:tcW w:w="1131" w:type="dxa"/>
            <w:vAlign w:val="center"/>
          </w:tcPr>
          <w:p w14:paraId="513E0DC1" w14:textId="77777777" w:rsidR="00AC2D52" w:rsidRDefault="00711242">
            <w:r>
              <w:t>10572</w:t>
            </w:r>
          </w:p>
        </w:tc>
        <w:tc>
          <w:tcPr>
            <w:tcW w:w="1273" w:type="dxa"/>
            <w:vAlign w:val="center"/>
          </w:tcPr>
          <w:p w14:paraId="54A28AA4" w14:textId="77777777" w:rsidR="00AC2D52" w:rsidRDefault="00711242">
            <w:r>
              <w:t>2570</w:t>
            </w:r>
          </w:p>
        </w:tc>
        <w:tc>
          <w:tcPr>
            <w:tcW w:w="1131" w:type="dxa"/>
            <w:vAlign w:val="center"/>
          </w:tcPr>
          <w:p w14:paraId="7AAD9422" w14:textId="77777777" w:rsidR="00AC2D52" w:rsidRDefault="00711242">
            <w:r>
              <w:t>2056</w:t>
            </w:r>
          </w:p>
        </w:tc>
        <w:tc>
          <w:tcPr>
            <w:tcW w:w="1131" w:type="dxa"/>
            <w:vAlign w:val="center"/>
          </w:tcPr>
          <w:p w14:paraId="7018E565" w14:textId="77777777" w:rsidR="00AC2D52" w:rsidRDefault="00711242">
            <w:r>
              <w:t>0</w:t>
            </w:r>
          </w:p>
        </w:tc>
      </w:tr>
      <w:tr w:rsidR="00AC2D52" w14:paraId="34644414" w14:textId="77777777">
        <w:tc>
          <w:tcPr>
            <w:tcW w:w="1115" w:type="dxa"/>
            <w:shd w:val="clear" w:color="auto" w:fill="E6E6E6"/>
            <w:vAlign w:val="center"/>
          </w:tcPr>
          <w:p w14:paraId="5C983D69" w14:textId="77777777" w:rsidR="00AC2D52" w:rsidRDefault="00711242">
            <w:r>
              <w:t>50~75</w:t>
            </w:r>
          </w:p>
        </w:tc>
        <w:tc>
          <w:tcPr>
            <w:tcW w:w="1131" w:type="dxa"/>
            <w:vAlign w:val="center"/>
          </w:tcPr>
          <w:p w14:paraId="5778BC0F" w14:textId="77777777" w:rsidR="00AC2D52" w:rsidRDefault="00711242">
            <w:r>
              <w:t>107732</w:t>
            </w:r>
          </w:p>
        </w:tc>
        <w:tc>
          <w:tcPr>
            <w:tcW w:w="1131" w:type="dxa"/>
            <w:vAlign w:val="center"/>
          </w:tcPr>
          <w:p w14:paraId="4DD38043" w14:textId="77777777" w:rsidR="00AC2D52" w:rsidRDefault="00711242">
            <w:r>
              <w:t>341</w:t>
            </w:r>
          </w:p>
        </w:tc>
        <w:tc>
          <w:tcPr>
            <w:tcW w:w="1273" w:type="dxa"/>
            <w:vAlign w:val="center"/>
          </w:tcPr>
          <w:p w14:paraId="45EC6AFF" w14:textId="77777777" w:rsidR="00AC2D52" w:rsidRDefault="00711242">
            <w:r>
              <w:t>5.00</w:t>
            </w:r>
          </w:p>
        </w:tc>
        <w:tc>
          <w:tcPr>
            <w:tcW w:w="1131" w:type="dxa"/>
            <w:vAlign w:val="center"/>
          </w:tcPr>
          <w:p w14:paraId="19D19E9E" w14:textId="77777777" w:rsidR="00AC2D52" w:rsidRDefault="00711242">
            <w:r>
              <w:t>21546</w:t>
            </w:r>
          </w:p>
        </w:tc>
        <w:tc>
          <w:tcPr>
            <w:tcW w:w="1273" w:type="dxa"/>
            <w:vAlign w:val="center"/>
          </w:tcPr>
          <w:p w14:paraId="19BECF0B" w14:textId="77777777" w:rsidR="00AC2D52" w:rsidRDefault="00711242">
            <w:r>
              <w:t>3410</w:t>
            </w:r>
          </w:p>
        </w:tc>
        <w:tc>
          <w:tcPr>
            <w:tcW w:w="1131" w:type="dxa"/>
            <w:vAlign w:val="center"/>
          </w:tcPr>
          <w:p w14:paraId="4819A2F3" w14:textId="77777777" w:rsidR="00AC2D52" w:rsidRDefault="00711242">
            <w:r>
              <w:t>2728</w:t>
            </w:r>
          </w:p>
        </w:tc>
        <w:tc>
          <w:tcPr>
            <w:tcW w:w="1131" w:type="dxa"/>
            <w:vAlign w:val="center"/>
          </w:tcPr>
          <w:p w14:paraId="1A8D28D5" w14:textId="77777777" w:rsidR="00AC2D52" w:rsidRDefault="00711242">
            <w:r>
              <w:t>0</w:t>
            </w:r>
          </w:p>
        </w:tc>
      </w:tr>
      <w:tr w:rsidR="00AC2D52" w14:paraId="743AAE63" w14:textId="77777777">
        <w:tc>
          <w:tcPr>
            <w:tcW w:w="1115" w:type="dxa"/>
            <w:shd w:val="clear" w:color="auto" w:fill="E6E6E6"/>
            <w:vAlign w:val="center"/>
          </w:tcPr>
          <w:p w14:paraId="05947ECC" w14:textId="77777777" w:rsidR="00AC2D52" w:rsidRDefault="00711242">
            <w:r>
              <w:t>75~100</w:t>
            </w:r>
          </w:p>
        </w:tc>
        <w:tc>
          <w:tcPr>
            <w:tcW w:w="1131" w:type="dxa"/>
            <w:vAlign w:val="center"/>
          </w:tcPr>
          <w:p w14:paraId="2CD10F2F" w14:textId="77777777" w:rsidR="00AC2D52" w:rsidRDefault="00711242">
            <w:r>
              <w:t>154162</w:t>
            </w:r>
          </w:p>
        </w:tc>
        <w:tc>
          <w:tcPr>
            <w:tcW w:w="1131" w:type="dxa"/>
            <w:vAlign w:val="center"/>
          </w:tcPr>
          <w:p w14:paraId="6B4044F4" w14:textId="77777777" w:rsidR="00AC2D52" w:rsidRDefault="00711242">
            <w:r>
              <w:t>349</w:t>
            </w:r>
          </w:p>
        </w:tc>
        <w:tc>
          <w:tcPr>
            <w:tcW w:w="1273" w:type="dxa"/>
            <w:vAlign w:val="center"/>
          </w:tcPr>
          <w:p w14:paraId="1BA23E67" w14:textId="77777777" w:rsidR="00AC2D52" w:rsidRDefault="00711242">
            <w:r>
              <w:t>5.00</w:t>
            </w:r>
          </w:p>
        </w:tc>
        <w:tc>
          <w:tcPr>
            <w:tcW w:w="1131" w:type="dxa"/>
            <w:vAlign w:val="center"/>
          </w:tcPr>
          <w:p w14:paraId="3A40AF57" w14:textId="77777777" w:rsidR="00AC2D52" w:rsidRDefault="00711242">
            <w:r>
              <w:t>30832</w:t>
            </w:r>
          </w:p>
        </w:tc>
        <w:tc>
          <w:tcPr>
            <w:tcW w:w="1273" w:type="dxa"/>
            <w:vAlign w:val="center"/>
          </w:tcPr>
          <w:p w14:paraId="5E935FBD" w14:textId="77777777" w:rsidR="00AC2D52" w:rsidRDefault="00711242">
            <w:r>
              <w:t>3490</w:t>
            </w:r>
          </w:p>
        </w:tc>
        <w:tc>
          <w:tcPr>
            <w:tcW w:w="1131" w:type="dxa"/>
            <w:vAlign w:val="center"/>
          </w:tcPr>
          <w:p w14:paraId="56CCCC45" w14:textId="77777777" w:rsidR="00AC2D52" w:rsidRDefault="00711242">
            <w:r>
              <w:t>2792</w:t>
            </w:r>
          </w:p>
        </w:tc>
        <w:tc>
          <w:tcPr>
            <w:tcW w:w="1131" w:type="dxa"/>
            <w:vAlign w:val="center"/>
          </w:tcPr>
          <w:p w14:paraId="09C56184" w14:textId="77777777" w:rsidR="00AC2D52" w:rsidRDefault="00711242">
            <w:r>
              <w:t>0</w:t>
            </w:r>
          </w:p>
        </w:tc>
      </w:tr>
      <w:tr w:rsidR="00AC2D52" w14:paraId="3872DBA6" w14:textId="77777777">
        <w:tc>
          <w:tcPr>
            <w:tcW w:w="1115" w:type="dxa"/>
            <w:shd w:val="clear" w:color="auto" w:fill="E6E6E6"/>
            <w:vAlign w:val="center"/>
          </w:tcPr>
          <w:p w14:paraId="0A40F6F7" w14:textId="77777777" w:rsidR="00AC2D52" w:rsidRDefault="00711242">
            <w:r>
              <w:t>&gt;100</w:t>
            </w:r>
          </w:p>
        </w:tc>
        <w:tc>
          <w:tcPr>
            <w:tcW w:w="1131" w:type="dxa"/>
            <w:vAlign w:val="center"/>
          </w:tcPr>
          <w:p w14:paraId="794F23E4" w14:textId="77777777" w:rsidR="00AC2D52" w:rsidRDefault="00711242">
            <w:r>
              <w:t>282318</w:t>
            </w:r>
          </w:p>
        </w:tc>
        <w:tc>
          <w:tcPr>
            <w:tcW w:w="1131" w:type="dxa"/>
            <w:vAlign w:val="center"/>
          </w:tcPr>
          <w:p w14:paraId="6C20CA93" w14:textId="77777777" w:rsidR="00AC2D52" w:rsidRDefault="00711242">
            <w:r>
              <w:t>491</w:t>
            </w:r>
          </w:p>
        </w:tc>
        <w:tc>
          <w:tcPr>
            <w:tcW w:w="1273" w:type="dxa"/>
            <w:vAlign w:val="center"/>
          </w:tcPr>
          <w:p w14:paraId="41086735" w14:textId="77777777" w:rsidR="00AC2D52" w:rsidRDefault="00711242">
            <w:r>
              <w:t>－</w:t>
            </w:r>
          </w:p>
        </w:tc>
        <w:tc>
          <w:tcPr>
            <w:tcW w:w="1131" w:type="dxa"/>
            <w:vAlign w:val="center"/>
          </w:tcPr>
          <w:p w14:paraId="7A6C3531" w14:textId="77777777" w:rsidR="00AC2D52" w:rsidRDefault="00711242">
            <w:r>
              <w:t>49100</w:t>
            </w:r>
          </w:p>
        </w:tc>
        <w:tc>
          <w:tcPr>
            <w:tcW w:w="1273" w:type="dxa"/>
            <w:vAlign w:val="center"/>
          </w:tcPr>
          <w:p w14:paraId="244189F2" w14:textId="77777777" w:rsidR="00AC2D52" w:rsidRDefault="00711242">
            <w:r>
              <w:t>4910</w:t>
            </w:r>
          </w:p>
        </w:tc>
        <w:tc>
          <w:tcPr>
            <w:tcW w:w="1131" w:type="dxa"/>
            <w:vAlign w:val="center"/>
          </w:tcPr>
          <w:p w14:paraId="0155C72F" w14:textId="77777777" w:rsidR="00AC2D52" w:rsidRDefault="00711242">
            <w:r>
              <w:t>3928</w:t>
            </w:r>
          </w:p>
        </w:tc>
        <w:tc>
          <w:tcPr>
            <w:tcW w:w="1131" w:type="dxa"/>
            <w:vAlign w:val="center"/>
          </w:tcPr>
          <w:p w14:paraId="52C70760" w14:textId="77777777" w:rsidR="00AC2D52" w:rsidRDefault="00711242">
            <w:r>
              <w:t>0</w:t>
            </w:r>
          </w:p>
        </w:tc>
      </w:tr>
      <w:tr w:rsidR="00AC2D52" w14:paraId="53C34E8F" w14:textId="77777777">
        <w:tc>
          <w:tcPr>
            <w:tcW w:w="1115" w:type="dxa"/>
            <w:shd w:val="clear" w:color="auto" w:fill="E6E6E6"/>
            <w:vAlign w:val="center"/>
          </w:tcPr>
          <w:p w14:paraId="29613238" w14:textId="77777777" w:rsidR="00AC2D52" w:rsidRDefault="00711242">
            <w:r>
              <w:t>合计</w:t>
            </w:r>
          </w:p>
        </w:tc>
        <w:tc>
          <w:tcPr>
            <w:tcW w:w="1131" w:type="dxa"/>
            <w:vAlign w:val="center"/>
          </w:tcPr>
          <w:p w14:paraId="10D049B1" w14:textId="77777777" w:rsidR="00AC2D52" w:rsidRDefault="00711242">
            <w:r>
              <w:t>618640</w:t>
            </w:r>
          </w:p>
        </w:tc>
        <w:tc>
          <w:tcPr>
            <w:tcW w:w="1131" w:type="dxa"/>
            <w:vAlign w:val="center"/>
          </w:tcPr>
          <w:p w14:paraId="21A7B962" w14:textId="77777777" w:rsidR="00AC2D52" w:rsidRDefault="00711242">
            <w:r>
              <w:t>1960</w:t>
            </w:r>
          </w:p>
        </w:tc>
        <w:tc>
          <w:tcPr>
            <w:tcW w:w="1273" w:type="dxa"/>
            <w:vAlign w:val="center"/>
          </w:tcPr>
          <w:p w14:paraId="3A7FB347" w14:textId="77777777" w:rsidR="00AC2D52" w:rsidRDefault="00AC2D52"/>
        </w:tc>
        <w:tc>
          <w:tcPr>
            <w:tcW w:w="1131" w:type="dxa"/>
            <w:vAlign w:val="center"/>
          </w:tcPr>
          <w:p w14:paraId="500D79FE" w14:textId="77777777" w:rsidR="00AC2D52" w:rsidRDefault="00711242">
            <w:r>
              <w:t>118381</w:t>
            </w:r>
          </w:p>
        </w:tc>
        <w:tc>
          <w:tcPr>
            <w:tcW w:w="1273" w:type="dxa"/>
            <w:vAlign w:val="center"/>
          </w:tcPr>
          <w:p w14:paraId="300DDEE4" w14:textId="77777777" w:rsidR="00AC2D52" w:rsidRDefault="00711242">
            <w:r>
              <w:t>19600</w:t>
            </w:r>
          </w:p>
        </w:tc>
        <w:tc>
          <w:tcPr>
            <w:tcW w:w="1131" w:type="dxa"/>
            <w:vAlign w:val="center"/>
          </w:tcPr>
          <w:p w14:paraId="1F2C8D99" w14:textId="77777777" w:rsidR="00AC2D52" w:rsidRDefault="00711242">
            <w:r>
              <w:t>15680</w:t>
            </w:r>
          </w:p>
        </w:tc>
        <w:tc>
          <w:tcPr>
            <w:tcW w:w="1131" w:type="dxa"/>
            <w:vAlign w:val="center"/>
          </w:tcPr>
          <w:p w14:paraId="0B40E5FA" w14:textId="77777777" w:rsidR="00AC2D52" w:rsidRDefault="00711242">
            <w:r>
              <w:t>0</w:t>
            </w:r>
          </w:p>
        </w:tc>
      </w:tr>
    </w:tbl>
    <w:p w14:paraId="06A99A45" w14:textId="77777777" w:rsidR="00AC2D52" w:rsidRDefault="00711242">
      <w:pPr>
        <w:pStyle w:val="2"/>
        <w:widowControl w:val="0"/>
        <w:rPr>
          <w:kern w:val="2"/>
        </w:rPr>
      </w:pPr>
      <w:bookmarkStart w:id="59" w:name="_Toc91069117"/>
      <w:r>
        <w:rPr>
          <w:kern w:val="2"/>
        </w:rPr>
        <w:lastRenderedPageBreak/>
        <w:t>供暖系统</w:t>
      </w:r>
      <w:bookmarkEnd w:id="59"/>
    </w:p>
    <w:p w14:paraId="33900622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60" w:name="_Toc91069118"/>
      <w:r>
        <w:rPr>
          <w:kern w:val="2"/>
          <w:szCs w:val="24"/>
        </w:rPr>
        <w:t>热泵系统</w:t>
      </w:r>
      <w:bookmarkEnd w:id="60"/>
    </w:p>
    <w:p w14:paraId="3748219D" w14:textId="77777777" w:rsidR="00AC2D52" w:rsidRDefault="0071124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AC2D52" w14:paraId="34AAB597" w14:textId="77777777">
        <w:tc>
          <w:tcPr>
            <w:tcW w:w="2333" w:type="dxa"/>
            <w:shd w:val="clear" w:color="auto" w:fill="E6E6E6"/>
            <w:vAlign w:val="center"/>
          </w:tcPr>
          <w:p w14:paraId="653E6703" w14:textId="77777777" w:rsidR="00AC2D52" w:rsidRDefault="00711242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2602DC45" w14:textId="77777777" w:rsidR="00AC2D52" w:rsidRDefault="00711242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6C91869" w14:textId="77777777" w:rsidR="00AC2D52" w:rsidRDefault="00711242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7BBA49B6" w14:textId="77777777" w:rsidR="00AC2D52" w:rsidRDefault="00711242">
            <w:pPr>
              <w:jc w:val="center"/>
            </w:pPr>
            <w:r>
              <w:t>台数</w:t>
            </w:r>
          </w:p>
        </w:tc>
      </w:tr>
      <w:tr w:rsidR="00AC2D52" w14:paraId="134F7493" w14:textId="77777777">
        <w:tc>
          <w:tcPr>
            <w:tcW w:w="2333" w:type="dxa"/>
            <w:vAlign w:val="center"/>
          </w:tcPr>
          <w:p w14:paraId="1405400B" w14:textId="77777777" w:rsidR="00AC2D52" w:rsidRDefault="00711242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2876A5D6" w14:textId="77777777" w:rsidR="00AC2D52" w:rsidRDefault="00711242">
            <w:r>
              <w:t>500</w:t>
            </w:r>
          </w:p>
        </w:tc>
        <w:tc>
          <w:tcPr>
            <w:tcW w:w="2333" w:type="dxa"/>
            <w:vAlign w:val="center"/>
          </w:tcPr>
          <w:p w14:paraId="6AC4D34A" w14:textId="77777777" w:rsidR="00AC2D52" w:rsidRDefault="00711242">
            <w:r>
              <w:t>4.00</w:t>
            </w:r>
          </w:p>
        </w:tc>
        <w:tc>
          <w:tcPr>
            <w:tcW w:w="2333" w:type="dxa"/>
            <w:vAlign w:val="center"/>
          </w:tcPr>
          <w:p w14:paraId="1BEAA1D7" w14:textId="77777777" w:rsidR="00AC2D52" w:rsidRDefault="00711242">
            <w:r>
              <w:t>1</w:t>
            </w:r>
          </w:p>
        </w:tc>
      </w:tr>
    </w:tbl>
    <w:p w14:paraId="6A37D91B" w14:textId="77777777" w:rsidR="00AC2D52" w:rsidRDefault="0071124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AC2D52" w14:paraId="376231FD" w14:textId="77777777">
        <w:tc>
          <w:tcPr>
            <w:tcW w:w="1165" w:type="dxa"/>
            <w:shd w:val="clear" w:color="auto" w:fill="E6E6E6"/>
            <w:vAlign w:val="center"/>
          </w:tcPr>
          <w:p w14:paraId="7B90D95D" w14:textId="77777777" w:rsidR="00AC2D52" w:rsidRDefault="00711242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7EEFCEF3" w14:textId="77777777" w:rsidR="00AC2D52" w:rsidRDefault="00711242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E33E62" w14:textId="77777777" w:rsidR="00AC2D52" w:rsidRDefault="0071124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38DD040D" w14:textId="77777777" w:rsidR="00AC2D52" w:rsidRDefault="00711242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1F14762" w14:textId="77777777" w:rsidR="00AC2D52" w:rsidRDefault="00711242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4C3A37" w14:textId="77777777" w:rsidR="00AC2D52" w:rsidRDefault="00711242">
            <w:pPr>
              <w:jc w:val="center"/>
            </w:pPr>
            <w:r>
              <w:t>台数</w:t>
            </w:r>
          </w:p>
        </w:tc>
      </w:tr>
      <w:tr w:rsidR="00AC2D52" w14:paraId="3094EA1F" w14:textId="77777777">
        <w:tc>
          <w:tcPr>
            <w:tcW w:w="1165" w:type="dxa"/>
            <w:vAlign w:val="center"/>
          </w:tcPr>
          <w:p w14:paraId="4D2480DD" w14:textId="77777777" w:rsidR="00AC2D52" w:rsidRDefault="00711242">
            <w:r>
              <w:t>单速</w:t>
            </w:r>
          </w:p>
        </w:tc>
        <w:tc>
          <w:tcPr>
            <w:tcW w:w="1511" w:type="dxa"/>
            <w:vAlign w:val="center"/>
          </w:tcPr>
          <w:p w14:paraId="0C7082D8" w14:textId="77777777" w:rsidR="00AC2D52" w:rsidRDefault="00711242">
            <w:r>
              <w:t>8</w:t>
            </w:r>
          </w:p>
        </w:tc>
        <w:tc>
          <w:tcPr>
            <w:tcW w:w="1131" w:type="dxa"/>
            <w:vAlign w:val="center"/>
          </w:tcPr>
          <w:p w14:paraId="535842CD" w14:textId="77777777" w:rsidR="00AC2D52" w:rsidRDefault="00711242">
            <w:r>
              <w:t>30</w:t>
            </w:r>
          </w:p>
        </w:tc>
        <w:tc>
          <w:tcPr>
            <w:tcW w:w="2014" w:type="dxa"/>
            <w:vAlign w:val="center"/>
          </w:tcPr>
          <w:p w14:paraId="7C07A45C" w14:textId="77777777" w:rsidR="00AC2D52" w:rsidRDefault="00711242">
            <w:r>
              <w:t>15</w:t>
            </w:r>
          </w:p>
        </w:tc>
        <w:tc>
          <w:tcPr>
            <w:tcW w:w="2331" w:type="dxa"/>
            <w:vAlign w:val="center"/>
          </w:tcPr>
          <w:p w14:paraId="4C396138" w14:textId="77777777" w:rsidR="00AC2D52" w:rsidRDefault="00711242">
            <w:r>
              <w:t>80</w:t>
            </w:r>
          </w:p>
        </w:tc>
        <w:tc>
          <w:tcPr>
            <w:tcW w:w="1165" w:type="dxa"/>
            <w:vAlign w:val="center"/>
          </w:tcPr>
          <w:p w14:paraId="50538EAA" w14:textId="77777777" w:rsidR="00AC2D52" w:rsidRDefault="00711242">
            <w:r>
              <w:t>1</w:t>
            </w:r>
          </w:p>
        </w:tc>
      </w:tr>
    </w:tbl>
    <w:p w14:paraId="5BE68359" w14:textId="77777777" w:rsidR="00AC2D52" w:rsidRDefault="0071124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AC2D52" w14:paraId="01B81C34" w14:textId="77777777">
        <w:tc>
          <w:tcPr>
            <w:tcW w:w="1731" w:type="dxa"/>
            <w:shd w:val="clear" w:color="auto" w:fill="E6E6E6"/>
            <w:vAlign w:val="center"/>
          </w:tcPr>
          <w:p w14:paraId="3549D03D" w14:textId="77777777" w:rsidR="00AC2D52" w:rsidRDefault="00711242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BC68501" w14:textId="77777777" w:rsidR="00AC2D52" w:rsidRDefault="00711242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9E97731" w14:textId="77777777" w:rsidR="00AC2D52" w:rsidRDefault="00711242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C8E6825" w14:textId="77777777" w:rsidR="00AC2D52" w:rsidRDefault="00711242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0E3E2903" w14:textId="77777777" w:rsidR="00AC2D52" w:rsidRDefault="00711242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AC2D52" w14:paraId="1F09C9F2" w14:textId="77777777">
        <w:tc>
          <w:tcPr>
            <w:tcW w:w="1731" w:type="dxa"/>
            <w:shd w:val="clear" w:color="auto" w:fill="E6E6E6"/>
            <w:vAlign w:val="center"/>
          </w:tcPr>
          <w:p w14:paraId="0F1EAEA4" w14:textId="77777777" w:rsidR="00AC2D52" w:rsidRDefault="00711242">
            <w:r>
              <w:t>25</w:t>
            </w:r>
          </w:p>
        </w:tc>
        <w:tc>
          <w:tcPr>
            <w:tcW w:w="1794" w:type="dxa"/>
            <w:vAlign w:val="center"/>
          </w:tcPr>
          <w:p w14:paraId="271E8274" w14:textId="77777777" w:rsidR="00AC2D52" w:rsidRDefault="00711242">
            <w:r>
              <w:t>125</w:t>
            </w:r>
          </w:p>
        </w:tc>
        <w:tc>
          <w:tcPr>
            <w:tcW w:w="1901" w:type="dxa"/>
            <w:vAlign w:val="center"/>
          </w:tcPr>
          <w:p w14:paraId="587F6173" w14:textId="77777777" w:rsidR="00AC2D52" w:rsidRDefault="00711242">
            <w:r>
              <w:t>31.25</w:t>
            </w:r>
          </w:p>
        </w:tc>
        <w:tc>
          <w:tcPr>
            <w:tcW w:w="1748" w:type="dxa"/>
            <w:vAlign w:val="center"/>
          </w:tcPr>
          <w:p w14:paraId="29CA534B" w14:textId="77777777" w:rsidR="00AC2D52" w:rsidRDefault="00711242">
            <w:r>
              <w:t>4.00</w:t>
            </w:r>
          </w:p>
        </w:tc>
        <w:tc>
          <w:tcPr>
            <w:tcW w:w="2139" w:type="dxa"/>
            <w:vAlign w:val="center"/>
          </w:tcPr>
          <w:p w14:paraId="51EA27E8" w14:textId="77777777" w:rsidR="00AC2D52" w:rsidRDefault="00711242">
            <w:r>
              <w:t>8</w:t>
            </w:r>
          </w:p>
        </w:tc>
      </w:tr>
      <w:tr w:rsidR="00AC2D52" w14:paraId="2235DDB7" w14:textId="77777777">
        <w:tc>
          <w:tcPr>
            <w:tcW w:w="1731" w:type="dxa"/>
            <w:shd w:val="clear" w:color="auto" w:fill="E6E6E6"/>
            <w:vAlign w:val="center"/>
          </w:tcPr>
          <w:p w14:paraId="55951A83" w14:textId="77777777" w:rsidR="00AC2D52" w:rsidRDefault="00711242">
            <w:r>
              <w:t>50</w:t>
            </w:r>
          </w:p>
        </w:tc>
        <w:tc>
          <w:tcPr>
            <w:tcW w:w="1794" w:type="dxa"/>
            <w:vAlign w:val="center"/>
          </w:tcPr>
          <w:p w14:paraId="5426E603" w14:textId="77777777" w:rsidR="00AC2D52" w:rsidRDefault="00711242">
            <w:r>
              <w:t>250</w:t>
            </w:r>
          </w:p>
        </w:tc>
        <w:tc>
          <w:tcPr>
            <w:tcW w:w="1901" w:type="dxa"/>
            <w:vAlign w:val="center"/>
          </w:tcPr>
          <w:p w14:paraId="7352D36F" w14:textId="77777777" w:rsidR="00AC2D52" w:rsidRDefault="00711242">
            <w:r>
              <w:t>62.5</w:t>
            </w:r>
          </w:p>
        </w:tc>
        <w:tc>
          <w:tcPr>
            <w:tcW w:w="1748" w:type="dxa"/>
            <w:vAlign w:val="center"/>
          </w:tcPr>
          <w:p w14:paraId="4B863B11" w14:textId="77777777" w:rsidR="00AC2D52" w:rsidRDefault="00711242">
            <w:r>
              <w:t>4.00</w:t>
            </w:r>
          </w:p>
        </w:tc>
        <w:tc>
          <w:tcPr>
            <w:tcW w:w="2139" w:type="dxa"/>
            <w:vAlign w:val="center"/>
          </w:tcPr>
          <w:p w14:paraId="7794CAD2" w14:textId="77777777" w:rsidR="00AC2D52" w:rsidRDefault="00711242">
            <w:r>
              <w:t>8</w:t>
            </w:r>
          </w:p>
        </w:tc>
      </w:tr>
      <w:tr w:rsidR="00AC2D52" w14:paraId="5BA3D4C4" w14:textId="77777777">
        <w:tc>
          <w:tcPr>
            <w:tcW w:w="1731" w:type="dxa"/>
            <w:shd w:val="clear" w:color="auto" w:fill="E6E6E6"/>
            <w:vAlign w:val="center"/>
          </w:tcPr>
          <w:p w14:paraId="0787800A" w14:textId="77777777" w:rsidR="00AC2D52" w:rsidRDefault="00711242">
            <w:r>
              <w:t>75</w:t>
            </w:r>
          </w:p>
        </w:tc>
        <w:tc>
          <w:tcPr>
            <w:tcW w:w="1794" w:type="dxa"/>
            <w:vAlign w:val="center"/>
          </w:tcPr>
          <w:p w14:paraId="7447A8D7" w14:textId="77777777" w:rsidR="00AC2D52" w:rsidRDefault="00711242">
            <w:r>
              <w:t>375</w:t>
            </w:r>
          </w:p>
        </w:tc>
        <w:tc>
          <w:tcPr>
            <w:tcW w:w="1901" w:type="dxa"/>
            <w:vAlign w:val="center"/>
          </w:tcPr>
          <w:p w14:paraId="7C253C8F" w14:textId="77777777" w:rsidR="00AC2D52" w:rsidRDefault="00711242">
            <w:r>
              <w:t>93.75</w:t>
            </w:r>
          </w:p>
        </w:tc>
        <w:tc>
          <w:tcPr>
            <w:tcW w:w="1748" w:type="dxa"/>
            <w:vAlign w:val="center"/>
          </w:tcPr>
          <w:p w14:paraId="3B912EEA" w14:textId="77777777" w:rsidR="00AC2D52" w:rsidRDefault="00711242">
            <w:r>
              <w:t>4.00</w:t>
            </w:r>
          </w:p>
        </w:tc>
        <w:tc>
          <w:tcPr>
            <w:tcW w:w="2139" w:type="dxa"/>
            <w:vAlign w:val="center"/>
          </w:tcPr>
          <w:p w14:paraId="4BC18F50" w14:textId="77777777" w:rsidR="00AC2D52" w:rsidRDefault="00711242">
            <w:r>
              <w:t>8</w:t>
            </w:r>
          </w:p>
        </w:tc>
      </w:tr>
      <w:tr w:rsidR="00AC2D52" w14:paraId="62A14646" w14:textId="77777777">
        <w:tc>
          <w:tcPr>
            <w:tcW w:w="1731" w:type="dxa"/>
            <w:shd w:val="clear" w:color="auto" w:fill="E6E6E6"/>
            <w:vAlign w:val="center"/>
          </w:tcPr>
          <w:p w14:paraId="372641D7" w14:textId="77777777" w:rsidR="00AC2D52" w:rsidRDefault="00711242">
            <w:r>
              <w:t>100</w:t>
            </w:r>
          </w:p>
        </w:tc>
        <w:tc>
          <w:tcPr>
            <w:tcW w:w="1794" w:type="dxa"/>
            <w:vAlign w:val="center"/>
          </w:tcPr>
          <w:p w14:paraId="51B89864" w14:textId="77777777" w:rsidR="00AC2D52" w:rsidRDefault="00711242">
            <w:r>
              <w:t>500</w:t>
            </w:r>
          </w:p>
        </w:tc>
        <w:tc>
          <w:tcPr>
            <w:tcW w:w="1901" w:type="dxa"/>
            <w:vAlign w:val="center"/>
          </w:tcPr>
          <w:p w14:paraId="31BB1284" w14:textId="77777777" w:rsidR="00AC2D52" w:rsidRDefault="00711242">
            <w:r>
              <w:t>125</w:t>
            </w:r>
          </w:p>
        </w:tc>
        <w:tc>
          <w:tcPr>
            <w:tcW w:w="1748" w:type="dxa"/>
            <w:vAlign w:val="center"/>
          </w:tcPr>
          <w:p w14:paraId="70C211CA" w14:textId="77777777" w:rsidR="00AC2D52" w:rsidRDefault="00711242">
            <w:r>
              <w:t>4.00</w:t>
            </w:r>
          </w:p>
        </w:tc>
        <w:tc>
          <w:tcPr>
            <w:tcW w:w="2139" w:type="dxa"/>
            <w:vAlign w:val="center"/>
          </w:tcPr>
          <w:p w14:paraId="6031694B" w14:textId="77777777" w:rsidR="00AC2D52" w:rsidRDefault="00711242">
            <w:r>
              <w:t>8</w:t>
            </w:r>
          </w:p>
        </w:tc>
      </w:tr>
    </w:tbl>
    <w:p w14:paraId="6011D813" w14:textId="77777777" w:rsidR="00AC2D52" w:rsidRDefault="0071124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AC2D52" w14:paraId="7F2712B5" w14:textId="77777777">
        <w:tc>
          <w:tcPr>
            <w:tcW w:w="1115" w:type="dxa"/>
            <w:shd w:val="clear" w:color="auto" w:fill="E6E6E6"/>
            <w:vAlign w:val="center"/>
          </w:tcPr>
          <w:p w14:paraId="279B3947" w14:textId="77777777" w:rsidR="00AC2D52" w:rsidRDefault="0071124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F1339C" w14:textId="77777777" w:rsidR="00AC2D52" w:rsidRDefault="0071124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55A0D8" w14:textId="77777777" w:rsidR="00AC2D52" w:rsidRDefault="0071124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0848A5" w14:textId="77777777" w:rsidR="00AC2D52" w:rsidRDefault="007112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0D7DB66" w14:textId="77777777" w:rsidR="00AC2D52" w:rsidRDefault="00711242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408C2D4" w14:textId="77777777" w:rsidR="00AC2D52" w:rsidRDefault="00711242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AC2D52" w14:paraId="4E4B68AD" w14:textId="77777777">
        <w:tc>
          <w:tcPr>
            <w:tcW w:w="1115" w:type="dxa"/>
            <w:shd w:val="clear" w:color="auto" w:fill="E6E6E6"/>
            <w:vAlign w:val="center"/>
          </w:tcPr>
          <w:p w14:paraId="1905A5D6" w14:textId="77777777" w:rsidR="00AC2D52" w:rsidRDefault="00711242">
            <w:r>
              <w:t>0~25</w:t>
            </w:r>
          </w:p>
        </w:tc>
        <w:tc>
          <w:tcPr>
            <w:tcW w:w="1584" w:type="dxa"/>
            <w:vAlign w:val="center"/>
          </w:tcPr>
          <w:p w14:paraId="08B7D4CB" w14:textId="77777777" w:rsidR="00AC2D52" w:rsidRDefault="00711242">
            <w:r>
              <w:t>27877</w:t>
            </w:r>
          </w:p>
        </w:tc>
        <w:tc>
          <w:tcPr>
            <w:tcW w:w="1584" w:type="dxa"/>
            <w:vAlign w:val="center"/>
          </w:tcPr>
          <w:p w14:paraId="0F6B1F41" w14:textId="77777777" w:rsidR="00AC2D52" w:rsidRDefault="00711242">
            <w:r>
              <w:t>717</w:t>
            </w:r>
          </w:p>
        </w:tc>
        <w:tc>
          <w:tcPr>
            <w:tcW w:w="1584" w:type="dxa"/>
            <w:vAlign w:val="center"/>
          </w:tcPr>
          <w:p w14:paraId="1B9ABA3C" w14:textId="77777777" w:rsidR="00AC2D52" w:rsidRDefault="00711242">
            <w:r>
              <w:t>4.00</w:t>
            </w:r>
          </w:p>
        </w:tc>
        <w:tc>
          <w:tcPr>
            <w:tcW w:w="1726" w:type="dxa"/>
            <w:vAlign w:val="center"/>
          </w:tcPr>
          <w:p w14:paraId="19E75D6D" w14:textId="77777777" w:rsidR="00AC2D52" w:rsidRDefault="00711242">
            <w:r>
              <w:t>6969</w:t>
            </w:r>
          </w:p>
        </w:tc>
        <w:tc>
          <w:tcPr>
            <w:tcW w:w="1726" w:type="dxa"/>
            <w:vAlign w:val="center"/>
          </w:tcPr>
          <w:p w14:paraId="5BF7D8F7" w14:textId="77777777" w:rsidR="00AC2D52" w:rsidRDefault="00711242">
            <w:r>
              <w:t>5736</w:t>
            </w:r>
          </w:p>
        </w:tc>
      </w:tr>
      <w:tr w:rsidR="00AC2D52" w14:paraId="786FCFF9" w14:textId="77777777">
        <w:tc>
          <w:tcPr>
            <w:tcW w:w="1115" w:type="dxa"/>
            <w:shd w:val="clear" w:color="auto" w:fill="E6E6E6"/>
            <w:vAlign w:val="center"/>
          </w:tcPr>
          <w:p w14:paraId="3DFB92BC" w14:textId="77777777" w:rsidR="00AC2D52" w:rsidRDefault="00711242">
            <w:r>
              <w:t>25~50</w:t>
            </w:r>
          </w:p>
        </w:tc>
        <w:tc>
          <w:tcPr>
            <w:tcW w:w="1584" w:type="dxa"/>
            <w:vAlign w:val="center"/>
          </w:tcPr>
          <w:p w14:paraId="7739009F" w14:textId="77777777" w:rsidR="00AC2D52" w:rsidRDefault="00711242">
            <w:r>
              <w:t>24392</w:t>
            </w:r>
          </w:p>
        </w:tc>
        <w:tc>
          <w:tcPr>
            <w:tcW w:w="1584" w:type="dxa"/>
            <w:vAlign w:val="center"/>
          </w:tcPr>
          <w:p w14:paraId="60D9DB28" w14:textId="77777777" w:rsidR="00AC2D52" w:rsidRDefault="00711242">
            <w:r>
              <w:t>142</w:t>
            </w:r>
          </w:p>
        </w:tc>
        <w:tc>
          <w:tcPr>
            <w:tcW w:w="1584" w:type="dxa"/>
            <w:vAlign w:val="center"/>
          </w:tcPr>
          <w:p w14:paraId="20B97010" w14:textId="77777777" w:rsidR="00AC2D52" w:rsidRDefault="00711242">
            <w:r>
              <w:t>4.00</w:t>
            </w:r>
          </w:p>
        </w:tc>
        <w:tc>
          <w:tcPr>
            <w:tcW w:w="1726" w:type="dxa"/>
            <w:vAlign w:val="center"/>
          </w:tcPr>
          <w:p w14:paraId="050CEA30" w14:textId="77777777" w:rsidR="00AC2D52" w:rsidRDefault="00711242">
            <w:r>
              <w:t>6098</w:t>
            </w:r>
          </w:p>
        </w:tc>
        <w:tc>
          <w:tcPr>
            <w:tcW w:w="1726" w:type="dxa"/>
            <w:vAlign w:val="center"/>
          </w:tcPr>
          <w:p w14:paraId="5B80D4C7" w14:textId="77777777" w:rsidR="00AC2D52" w:rsidRDefault="00711242">
            <w:r>
              <w:t>1136</w:t>
            </w:r>
          </w:p>
        </w:tc>
      </w:tr>
      <w:tr w:rsidR="00AC2D52" w14:paraId="40B9CAF8" w14:textId="77777777">
        <w:tc>
          <w:tcPr>
            <w:tcW w:w="1115" w:type="dxa"/>
            <w:shd w:val="clear" w:color="auto" w:fill="E6E6E6"/>
            <w:vAlign w:val="center"/>
          </w:tcPr>
          <w:p w14:paraId="748A830F" w14:textId="77777777" w:rsidR="00AC2D52" w:rsidRDefault="00711242">
            <w:r>
              <w:t>50~75</w:t>
            </w:r>
          </w:p>
        </w:tc>
        <w:tc>
          <w:tcPr>
            <w:tcW w:w="1584" w:type="dxa"/>
            <w:vAlign w:val="center"/>
          </w:tcPr>
          <w:p w14:paraId="00D2BD2E" w14:textId="77777777" w:rsidR="00AC2D52" w:rsidRDefault="00711242">
            <w:r>
              <w:t>12040</w:t>
            </w:r>
          </w:p>
        </w:tc>
        <w:tc>
          <w:tcPr>
            <w:tcW w:w="1584" w:type="dxa"/>
            <w:vAlign w:val="center"/>
          </w:tcPr>
          <w:p w14:paraId="2FB04263" w14:textId="77777777" w:rsidR="00AC2D52" w:rsidRDefault="00711242">
            <w:r>
              <w:t>40</w:t>
            </w:r>
          </w:p>
        </w:tc>
        <w:tc>
          <w:tcPr>
            <w:tcW w:w="1584" w:type="dxa"/>
            <w:vAlign w:val="center"/>
          </w:tcPr>
          <w:p w14:paraId="17EF9E0B" w14:textId="77777777" w:rsidR="00AC2D52" w:rsidRDefault="00711242">
            <w:r>
              <w:t>4.00</w:t>
            </w:r>
          </w:p>
        </w:tc>
        <w:tc>
          <w:tcPr>
            <w:tcW w:w="1726" w:type="dxa"/>
            <w:vAlign w:val="center"/>
          </w:tcPr>
          <w:p w14:paraId="5E8ED550" w14:textId="77777777" w:rsidR="00AC2D52" w:rsidRDefault="00711242">
            <w:r>
              <w:t>3010</w:t>
            </w:r>
          </w:p>
        </w:tc>
        <w:tc>
          <w:tcPr>
            <w:tcW w:w="1726" w:type="dxa"/>
            <w:vAlign w:val="center"/>
          </w:tcPr>
          <w:p w14:paraId="289A40EF" w14:textId="77777777" w:rsidR="00AC2D52" w:rsidRDefault="00711242">
            <w:r>
              <w:t>320</w:t>
            </w:r>
          </w:p>
        </w:tc>
      </w:tr>
      <w:tr w:rsidR="00AC2D52" w14:paraId="10B708C1" w14:textId="77777777">
        <w:tc>
          <w:tcPr>
            <w:tcW w:w="1115" w:type="dxa"/>
            <w:shd w:val="clear" w:color="auto" w:fill="E6E6E6"/>
            <w:vAlign w:val="center"/>
          </w:tcPr>
          <w:p w14:paraId="32AC6423" w14:textId="77777777" w:rsidR="00AC2D52" w:rsidRDefault="00711242">
            <w:r>
              <w:t>75~100</w:t>
            </w:r>
          </w:p>
        </w:tc>
        <w:tc>
          <w:tcPr>
            <w:tcW w:w="1584" w:type="dxa"/>
            <w:vAlign w:val="center"/>
          </w:tcPr>
          <w:p w14:paraId="1A8A569A" w14:textId="77777777" w:rsidR="00AC2D52" w:rsidRDefault="00711242">
            <w:r>
              <w:t>2523</w:t>
            </w:r>
          </w:p>
        </w:tc>
        <w:tc>
          <w:tcPr>
            <w:tcW w:w="1584" w:type="dxa"/>
            <w:vAlign w:val="center"/>
          </w:tcPr>
          <w:p w14:paraId="48291B26" w14:textId="77777777" w:rsidR="00AC2D52" w:rsidRDefault="00711242">
            <w:r>
              <w:t>6</w:t>
            </w:r>
          </w:p>
        </w:tc>
        <w:tc>
          <w:tcPr>
            <w:tcW w:w="1584" w:type="dxa"/>
            <w:vAlign w:val="center"/>
          </w:tcPr>
          <w:p w14:paraId="6C036C66" w14:textId="77777777" w:rsidR="00AC2D52" w:rsidRDefault="00711242">
            <w:r>
              <w:t>4.00</w:t>
            </w:r>
          </w:p>
        </w:tc>
        <w:tc>
          <w:tcPr>
            <w:tcW w:w="1726" w:type="dxa"/>
            <w:vAlign w:val="center"/>
          </w:tcPr>
          <w:p w14:paraId="5A627EF6" w14:textId="77777777" w:rsidR="00AC2D52" w:rsidRDefault="00711242">
            <w:r>
              <w:t>631</w:t>
            </w:r>
          </w:p>
        </w:tc>
        <w:tc>
          <w:tcPr>
            <w:tcW w:w="1726" w:type="dxa"/>
            <w:vAlign w:val="center"/>
          </w:tcPr>
          <w:p w14:paraId="0FAD9197" w14:textId="77777777" w:rsidR="00AC2D52" w:rsidRDefault="00711242">
            <w:r>
              <w:t>48</w:t>
            </w:r>
          </w:p>
        </w:tc>
      </w:tr>
      <w:tr w:rsidR="00AC2D52" w14:paraId="5D79378C" w14:textId="77777777">
        <w:tc>
          <w:tcPr>
            <w:tcW w:w="1115" w:type="dxa"/>
            <w:shd w:val="clear" w:color="auto" w:fill="E6E6E6"/>
            <w:vAlign w:val="center"/>
          </w:tcPr>
          <w:p w14:paraId="58D77EBF" w14:textId="77777777" w:rsidR="00AC2D52" w:rsidRDefault="00711242">
            <w:r>
              <w:t>&gt;100</w:t>
            </w:r>
          </w:p>
        </w:tc>
        <w:tc>
          <w:tcPr>
            <w:tcW w:w="1584" w:type="dxa"/>
            <w:vAlign w:val="center"/>
          </w:tcPr>
          <w:p w14:paraId="5E264CC9" w14:textId="77777777" w:rsidR="00AC2D52" w:rsidRDefault="00711242">
            <w:r>
              <w:t>1571</w:t>
            </w:r>
          </w:p>
        </w:tc>
        <w:tc>
          <w:tcPr>
            <w:tcW w:w="1584" w:type="dxa"/>
            <w:vAlign w:val="center"/>
          </w:tcPr>
          <w:p w14:paraId="7E5CAE55" w14:textId="77777777" w:rsidR="00AC2D52" w:rsidRDefault="00711242">
            <w:r>
              <w:t>3</w:t>
            </w:r>
          </w:p>
        </w:tc>
        <w:tc>
          <w:tcPr>
            <w:tcW w:w="1584" w:type="dxa"/>
            <w:vAlign w:val="center"/>
          </w:tcPr>
          <w:p w14:paraId="4498E19F" w14:textId="77777777" w:rsidR="00AC2D52" w:rsidRDefault="00711242">
            <w:r>
              <w:t>－</w:t>
            </w:r>
          </w:p>
        </w:tc>
        <w:tc>
          <w:tcPr>
            <w:tcW w:w="1726" w:type="dxa"/>
            <w:vAlign w:val="center"/>
          </w:tcPr>
          <w:p w14:paraId="38147C96" w14:textId="77777777" w:rsidR="00AC2D52" w:rsidRDefault="00711242">
            <w:r>
              <w:t>375</w:t>
            </w:r>
          </w:p>
        </w:tc>
        <w:tc>
          <w:tcPr>
            <w:tcW w:w="1726" w:type="dxa"/>
            <w:vAlign w:val="center"/>
          </w:tcPr>
          <w:p w14:paraId="04FC4895" w14:textId="77777777" w:rsidR="00AC2D52" w:rsidRDefault="00711242">
            <w:r>
              <w:t>24</w:t>
            </w:r>
          </w:p>
        </w:tc>
      </w:tr>
      <w:tr w:rsidR="00AC2D52" w14:paraId="1F8F83F9" w14:textId="77777777">
        <w:tc>
          <w:tcPr>
            <w:tcW w:w="1115" w:type="dxa"/>
            <w:shd w:val="clear" w:color="auto" w:fill="E6E6E6"/>
            <w:vAlign w:val="center"/>
          </w:tcPr>
          <w:p w14:paraId="0E54D146" w14:textId="77777777" w:rsidR="00AC2D52" w:rsidRDefault="00711242">
            <w:r>
              <w:t>合计</w:t>
            </w:r>
          </w:p>
        </w:tc>
        <w:tc>
          <w:tcPr>
            <w:tcW w:w="1584" w:type="dxa"/>
            <w:vAlign w:val="center"/>
          </w:tcPr>
          <w:p w14:paraId="66ED34FB" w14:textId="77777777" w:rsidR="00AC2D52" w:rsidRDefault="00711242">
            <w:r>
              <w:t>68402</w:t>
            </w:r>
          </w:p>
        </w:tc>
        <w:tc>
          <w:tcPr>
            <w:tcW w:w="1584" w:type="dxa"/>
            <w:vAlign w:val="center"/>
          </w:tcPr>
          <w:p w14:paraId="3516771F" w14:textId="77777777" w:rsidR="00AC2D52" w:rsidRDefault="00711242">
            <w:r>
              <w:t>908</w:t>
            </w:r>
          </w:p>
        </w:tc>
        <w:tc>
          <w:tcPr>
            <w:tcW w:w="1584" w:type="dxa"/>
            <w:vAlign w:val="center"/>
          </w:tcPr>
          <w:p w14:paraId="39E4B65B" w14:textId="77777777" w:rsidR="00AC2D52" w:rsidRDefault="00AC2D52"/>
        </w:tc>
        <w:tc>
          <w:tcPr>
            <w:tcW w:w="1726" w:type="dxa"/>
            <w:vAlign w:val="center"/>
          </w:tcPr>
          <w:p w14:paraId="16348F96" w14:textId="77777777" w:rsidR="00AC2D52" w:rsidRDefault="00711242">
            <w:r>
              <w:t>17083</w:t>
            </w:r>
          </w:p>
        </w:tc>
        <w:tc>
          <w:tcPr>
            <w:tcW w:w="1726" w:type="dxa"/>
            <w:vAlign w:val="center"/>
          </w:tcPr>
          <w:p w14:paraId="79752EC0" w14:textId="77777777" w:rsidR="00AC2D52" w:rsidRDefault="00711242">
            <w:r>
              <w:t>7264</w:t>
            </w:r>
          </w:p>
        </w:tc>
      </w:tr>
    </w:tbl>
    <w:p w14:paraId="5FC6A39F" w14:textId="77777777" w:rsidR="00AC2D52" w:rsidRDefault="00711242">
      <w:pPr>
        <w:pStyle w:val="2"/>
        <w:widowControl w:val="0"/>
        <w:rPr>
          <w:kern w:val="2"/>
        </w:rPr>
      </w:pPr>
      <w:bookmarkStart w:id="61" w:name="_Toc91069119"/>
      <w:r>
        <w:rPr>
          <w:kern w:val="2"/>
        </w:rPr>
        <w:t>空调风机</w:t>
      </w:r>
      <w:bookmarkEnd w:id="61"/>
    </w:p>
    <w:p w14:paraId="6280057E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62" w:name="_Toc91069120"/>
      <w:r>
        <w:rPr>
          <w:kern w:val="2"/>
          <w:szCs w:val="24"/>
        </w:rPr>
        <w:t>独立新排风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C2D52" w14:paraId="7167D10F" w14:textId="77777777">
        <w:tc>
          <w:tcPr>
            <w:tcW w:w="1635" w:type="dxa"/>
            <w:shd w:val="clear" w:color="auto" w:fill="E6E6E6"/>
            <w:vAlign w:val="center"/>
          </w:tcPr>
          <w:p w14:paraId="645FA0D7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AA51CA" w14:textId="77777777" w:rsidR="00AC2D52" w:rsidRDefault="00711242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8108B9F" w14:textId="77777777" w:rsidR="00AC2D52" w:rsidRDefault="00711242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DC9396A" w14:textId="77777777" w:rsidR="00AC2D52" w:rsidRDefault="0071124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BAC6BA8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0AABED5" w14:textId="77777777" w:rsidR="00AC2D52" w:rsidRDefault="00711242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C2D52" w14:paraId="21F0D114" w14:textId="77777777">
        <w:tc>
          <w:tcPr>
            <w:tcW w:w="1635" w:type="dxa"/>
            <w:vAlign w:val="center"/>
          </w:tcPr>
          <w:p w14:paraId="36CC2AEE" w14:textId="77777777" w:rsidR="00AC2D52" w:rsidRDefault="00711242">
            <w:r>
              <w:t>默认</w:t>
            </w:r>
          </w:p>
        </w:tc>
        <w:tc>
          <w:tcPr>
            <w:tcW w:w="1415" w:type="dxa"/>
            <w:vAlign w:val="center"/>
          </w:tcPr>
          <w:p w14:paraId="5197B750" w14:textId="77777777" w:rsidR="00AC2D52" w:rsidRDefault="00711242">
            <w:r>
              <w:t>23314</w:t>
            </w:r>
          </w:p>
        </w:tc>
        <w:tc>
          <w:tcPr>
            <w:tcW w:w="1794" w:type="dxa"/>
            <w:vAlign w:val="center"/>
          </w:tcPr>
          <w:p w14:paraId="44606382" w14:textId="77777777" w:rsidR="00AC2D52" w:rsidRDefault="00711242">
            <w:r>
              <w:t>0.24</w:t>
            </w:r>
          </w:p>
        </w:tc>
        <w:tc>
          <w:tcPr>
            <w:tcW w:w="1522" w:type="dxa"/>
            <w:vAlign w:val="center"/>
          </w:tcPr>
          <w:p w14:paraId="40D65E33" w14:textId="77777777" w:rsidR="00AC2D52" w:rsidRDefault="00711242">
            <w:r>
              <w:t>5595</w:t>
            </w:r>
          </w:p>
        </w:tc>
        <w:tc>
          <w:tcPr>
            <w:tcW w:w="1431" w:type="dxa"/>
            <w:vAlign w:val="center"/>
          </w:tcPr>
          <w:p w14:paraId="7AE89A8C" w14:textId="77777777" w:rsidR="00AC2D52" w:rsidRDefault="00711242">
            <w:r>
              <w:t>3480</w:t>
            </w:r>
          </w:p>
        </w:tc>
        <w:tc>
          <w:tcPr>
            <w:tcW w:w="1533" w:type="dxa"/>
            <w:vAlign w:val="center"/>
          </w:tcPr>
          <w:p w14:paraId="487DECC3" w14:textId="77777777" w:rsidR="00AC2D52" w:rsidRDefault="00711242">
            <w:r>
              <w:t>19472</w:t>
            </w:r>
          </w:p>
        </w:tc>
      </w:tr>
      <w:tr w:rsidR="00AC2D52" w14:paraId="0C4D3B7E" w14:textId="77777777">
        <w:tc>
          <w:tcPr>
            <w:tcW w:w="7797" w:type="dxa"/>
            <w:gridSpan w:val="5"/>
            <w:vAlign w:val="center"/>
          </w:tcPr>
          <w:p w14:paraId="2E91B6BF" w14:textId="77777777" w:rsidR="00AC2D52" w:rsidRDefault="00711242">
            <w:r>
              <w:t>合计</w:t>
            </w:r>
          </w:p>
        </w:tc>
        <w:tc>
          <w:tcPr>
            <w:tcW w:w="1533" w:type="dxa"/>
            <w:vAlign w:val="center"/>
          </w:tcPr>
          <w:p w14:paraId="271C85FE" w14:textId="77777777" w:rsidR="00AC2D52" w:rsidRDefault="00711242">
            <w:r>
              <w:t>19472</w:t>
            </w:r>
          </w:p>
        </w:tc>
      </w:tr>
    </w:tbl>
    <w:p w14:paraId="09EFF890" w14:textId="77777777" w:rsidR="00AC2D52" w:rsidRDefault="00AC2D5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C2D52" w14:paraId="6FC43BFE" w14:textId="77777777">
        <w:tc>
          <w:tcPr>
            <w:tcW w:w="1681" w:type="dxa"/>
            <w:shd w:val="clear" w:color="auto" w:fill="E6E6E6"/>
            <w:vAlign w:val="center"/>
          </w:tcPr>
          <w:p w14:paraId="561F7118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29C2F" w14:textId="77777777" w:rsidR="00AC2D52" w:rsidRDefault="00711242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6E7139" w14:textId="77777777" w:rsidR="00AC2D52" w:rsidRDefault="00711242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FA4962" w14:textId="77777777" w:rsidR="00AC2D52" w:rsidRDefault="00711242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E1ED9" w14:textId="77777777" w:rsidR="00AC2D52" w:rsidRDefault="0071124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25A8C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68A664" w14:textId="77777777" w:rsidR="00AC2D52" w:rsidRDefault="00711242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C2D52" w14:paraId="42423F2D" w14:textId="77777777">
        <w:tc>
          <w:tcPr>
            <w:tcW w:w="1681" w:type="dxa"/>
            <w:vAlign w:val="center"/>
          </w:tcPr>
          <w:p w14:paraId="563E6E2B" w14:textId="77777777" w:rsidR="00AC2D52" w:rsidRDefault="00711242">
            <w:r>
              <w:t>默认</w:t>
            </w:r>
          </w:p>
        </w:tc>
        <w:tc>
          <w:tcPr>
            <w:tcW w:w="1131" w:type="dxa"/>
            <w:vAlign w:val="center"/>
          </w:tcPr>
          <w:p w14:paraId="34153ADE" w14:textId="77777777" w:rsidR="00AC2D52" w:rsidRDefault="00711242">
            <w:r>
              <w:t>23314</w:t>
            </w:r>
          </w:p>
        </w:tc>
        <w:tc>
          <w:tcPr>
            <w:tcW w:w="990" w:type="dxa"/>
            <w:vAlign w:val="center"/>
          </w:tcPr>
          <w:p w14:paraId="2D8028EC" w14:textId="77777777" w:rsidR="00AC2D52" w:rsidRDefault="00711242">
            <w:r>
              <w:t>1</w:t>
            </w:r>
          </w:p>
        </w:tc>
        <w:tc>
          <w:tcPr>
            <w:tcW w:w="1697" w:type="dxa"/>
            <w:vAlign w:val="center"/>
          </w:tcPr>
          <w:p w14:paraId="28AEAA25" w14:textId="77777777" w:rsidR="00AC2D52" w:rsidRDefault="00711242">
            <w:r>
              <w:t>0.24</w:t>
            </w:r>
          </w:p>
        </w:tc>
        <w:tc>
          <w:tcPr>
            <w:tcW w:w="1131" w:type="dxa"/>
            <w:vAlign w:val="center"/>
          </w:tcPr>
          <w:p w14:paraId="4FC22110" w14:textId="77777777" w:rsidR="00AC2D52" w:rsidRDefault="00711242">
            <w:r>
              <w:t>5595</w:t>
            </w:r>
          </w:p>
        </w:tc>
        <w:tc>
          <w:tcPr>
            <w:tcW w:w="1131" w:type="dxa"/>
            <w:vAlign w:val="center"/>
          </w:tcPr>
          <w:p w14:paraId="657B318F" w14:textId="77777777" w:rsidR="00AC2D52" w:rsidRDefault="00711242">
            <w:r>
              <w:t>3480</w:t>
            </w:r>
          </w:p>
        </w:tc>
        <w:tc>
          <w:tcPr>
            <w:tcW w:w="1550" w:type="dxa"/>
            <w:vAlign w:val="center"/>
          </w:tcPr>
          <w:p w14:paraId="4229377B" w14:textId="77777777" w:rsidR="00AC2D52" w:rsidRDefault="00711242">
            <w:r>
              <w:t>19472</w:t>
            </w:r>
          </w:p>
        </w:tc>
      </w:tr>
      <w:tr w:rsidR="00AC2D52" w14:paraId="16611176" w14:textId="77777777">
        <w:tc>
          <w:tcPr>
            <w:tcW w:w="7761" w:type="dxa"/>
            <w:gridSpan w:val="6"/>
            <w:vAlign w:val="center"/>
          </w:tcPr>
          <w:p w14:paraId="027E84DB" w14:textId="77777777" w:rsidR="00AC2D52" w:rsidRDefault="00711242">
            <w:r>
              <w:t>合计</w:t>
            </w:r>
          </w:p>
        </w:tc>
        <w:tc>
          <w:tcPr>
            <w:tcW w:w="1550" w:type="dxa"/>
            <w:vAlign w:val="center"/>
          </w:tcPr>
          <w:p w14:paraId="4ABB816D" w14:textId="77777777" w:rsidR="00AC2D52" w:rsidRDefault="00711242">
            <w:r>
              <w:t>19472</w:t>
            </w:r>
          </w:p>
        </w:tc>
      </w:tr>
    </w:tbl>
    <w:p w14:paraId="24E7A4B3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63" w:name="_Toc91069121"/>
      <w:r>
        <w:rPr>
          <w:kern w:val="2"/>
          <w:szCs w:val="24"/>
        </w:rPr>
        <w:lastRenderedPageBreak/>
        <w:t>风机盘管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C2D52" w14:paraId="09B973DD" w14:textId="77777777">
        <w:tc>
          <w:tcPr>
            <w:tcW w:w="1964" w:type="dxa"/>
            <w:shd w:val="clear" w:color="auto" w:fill="E6E6E6"/>
            <w:vAlign w:val="center"/>
          </w:tcPr>
          <w:p w14:paraId="65A62FC8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383F3CF" w14:textId="77777777" w:rsidR="00AC2D52" w:rsidRDefault="0071124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82D121B" w14:textId="77777777" w:rsidR="00AC2D52" w:rsidRDefault="0071124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1C81B5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4A8C5CE" w14:textId="77777777" w:rsidR="00AC2D52" w:rsidRDefault="00711242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C2D52" w14:paraId="0D17E6FE" w14:textId="77777777">
        <w:tc>
          <w:tcPr>
            <w:tcW w:w="1964" w:type="dxa"/>
            <w:vAlign w:val="center"/>
          </w:tcPr>
          <w:p w14:paraId="2A9E9ADC" w14:textId="77777777" w:rsidR="00AC2D52" w:rsidRDefault="00711242">
            <w:r>
              <w:t>默认</w:t>
            </w:r>
          </w:p>
        </w:tc>
        <w:tc>
          <w:tcPr>
            <w:tcW w:w="1980" w:type="dxa"/>
            <w:vAlign w:val="center"/>
          </w:tcPr>
          <w:p w14:paraId="21A7BEE5" w14:textId="77777777" w:rsidR="00AC2D52" w:rsidRDefault="0071124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B5309EB" w14:textId="77777777" w:rsidR="00AC2D52" w:rsidRDefault="00711242">
            <w:r>
              <w:t>1</w:t>
            </w:r>
          </w:p>
        </w:tc>
        <w:tc>
          <w:tcPr>
            <w:tcW w:w="1556" w:type="dxa"/>
            <w:vAlign w:val="center"/>
          </w:tcPr>
          <w:p w14:paraId="7BB05515" w14:textId="77777777" w:rsidR="00AC2D52" w:rsidRDefault="00711242">
            <w:r>
              <w:t>2844</w:t>
            </w:r>
          </w:p>
        </w:tc>
        <w:tc>
          <w:tcPr>
            <w:tcW w:w="1975" w:type="dxa"/>
            <w:vAlign w:val="center"/>
          </w:tcPr>
          <w:p w14:paraId="36BD093B" w14:textId="77777777" w:rsidR="00AC2D52" w:rsidRDefault="00711242">
            <w:r>
              <w:t>1138</w:t>
            </w:r>
          </w:p>
        </w:tc>
      </w:tr>
      <w:tr w:rsidR="00AC2D52" w14:paraId="72EDD19A" w14:textId="77777777">
        <w:tc>
          <w:tcPr>
            <w:tcW w:w="7339" w:type="dxa"/>
            <w:gridSpan w:val="4"/>
            <w:vAlign w:val="center"/>
          </w:tcPr>
          <w:p w14:paraId="6905477B" w14:textId="77777777" w:rsidR="00AC2D52" w:rsidRDefault="00711242">
            <w:r>
              <w:t>合计</w:t>
            </w:r>
          </w:p>
        </w:tc>
        <w:tc>
          <w:tcPr>
            <w:tcW w:w="1975" w:type="dxa"/>
            <w:vAlign w:val="center"/>
          </w:tcPr>
          <w:p w14:paraId="0A943625" w14:textId="77777777" w:rsidR="00AC2D52" w:rsidRDefault="00711242">
            <w:r>
              <w:t>1138</w:t>
            </w:r>
          </w:p>
        </w:tc>
      </w:tr>
    </w:tbl>
    <w:p w14:paraId="288EE893" w14:textId="77777777" w:rsidR="00AC2D52" w:rsidRDefault="00711242">
      <w:pPr>
        <w:pStyle w:val="1"/>
        <w:widowControl w:val="0"/>
        <w:jc w:val="both"/>
        <w:rPr>
          <w:kern w:val="2"/>
          <w:szCs w:val="24"/>
        </w:rPr>
      </w:pPr>
      <w:bookmarkStart w:id="64" w:name="_Toc91069122"/>
      <w:r>
        <w:rPr>
          <w:kern w:val="2"/>
          <w:szCs w:val="24"/>
        </w:rPr>
        <w:t>参照系统</w:t>
      </w:r>
      <w:bookmarkEnd w:id="64"/>
    </w:p>
    <w:p w14:paraId="0D7D0AF9" w14:textId="77777777" w:rsidR="00AC2D52" w:rsidRDefault="00711242">
      <w:pPr>
        <w:pStyle w:val="2"/>
        <w:widowControl w:val="0"/>
        <w:rPr>
          <w:kern w:val="2"/>
        </w:rPr>
      </w:pPr>
      <w:bookmarkStart w:id="65" w:name="_Toc91069123"/>
      <w:r>
        <w:rPr>
          <w:kern w:val="2"/>
        </w:rPr>
        <w:t>系统类型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C2D52" w14:paraId="2D31CC8F" w14:textId="77777777">
        <w:tc>
          <w:tcPr>
            <w:tcW w:w="1131" w:type="dxa"/>
            <w:shd w:val="clear" w:color="auto" w:fill="E6E6E6"/>
            <w:vAlign w:val="center"/>
          </w:tcPr>
          <w:p w14:paraId="111AB572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8AF98BA" w14:textId="77777777" w:rsidR="00AC2D52" w:rsidRDefault="0071124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82E7E5" w14:textId="77777777" w:rsidR="00AC2D52" w:rsidRDefault="0071124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070B3E" w14:textId="77777777" w:rsidR="00AC2D52" w:rsidRDefault="0071124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471533" w14:textId="77777777" w:rsidR="00AC2D52" w:rsidRDefault="007112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70530E6" w14:textId="77777777" w:rsidR="00AC2D52" w:rsidRDefault="00711242">
            <w:pPr>
              <w:jc w:val="center"/>
            </w:pPr>
            <w:r>
              <w:t>包含的房间</w:t>
            </w:r>
          </w:p>
        </w:tc>
      </w:tr>
      <w:tr w:rsidR="00AC2D52" w14:paraId="7310BC1F" w14:textId="77777777">
        <w:tc>
          <w:tcPr>
            <w:tcW w:w="1131" w:type="dxa"/>
            <w:vAlign w:val="center"/>
          </w:tcPr>
          <w:p w14:paraId="6A815E17" w14:textId="77777777" w:rsidR="00AC2D52" w:rsidRDefault="00711242">
            <w:r>
              <w:t>默认</w:t>
            </w:r>
          </w:p>
        </w:tc>
        <w:tc>
          <w:tcPr>
            <w:tcW w:w="1924" w:type="dxa"/>
            <w:vAlign w:val="center"/>
          </w:tcPr>
          <w:p w14:paraId="000397E3" w14:textId="77777777" w:rsidR="00AC2D52" w:rsidRDefault="0071124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4E698C9" w14:textId="77777777" w:rsidR="00AC2D52" w:rsidRDefault="00711242">
            <w:r>
              <w:t>－</w:t>
            </w:r>
          </w:p>
        </w:tc>
        <w:tc>
          <w:tcPr>
            <w:tcW w:w="848" w:type="dxa"/>
            <w:vAlign w:val="center"/>
          </w:tcPr>
          <w:p w14:paraId="3D802F23" w14:textId="77777777" w:rsidR="00AC2D52" w:rsidRDefault="00711242">
            <w:r>
              <w:t>－</w:t>
            </w:r>
          </w:p>
        </w:tc>
        <w:tc>
          <w:tcPr>
            <w:tcW w:w="905" w:type="dxa"/>
            <w:vAlign w:val="center"/>
          </w:tcPr>
          <w:p w14:paraId="799D2A64" w14:textId="77777777" w:rsidR="00AC2D52" w:rsidRDefault="00711242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D702A3A" w14:textId="77777777" w:rsidR="00AC2D52" w:rsidRDefault="00711242">
            <w:r>
              <w:t>同设计建筑</w:t>
            </w:r>
          </w:p>
        </w:tc>
      </w:tr>
    </w:tbl>
    <w:p w14:paraId="640DF549" w14:textId="77777777" w:rsidR="00AC2D52" w:rsidRDefault="00711242">
      <w:pPr>
        <w:pStyle w:val="2"/>
        <w:widowControl w:val="0"/>
        <w:rPr>
          <w:kern w:val="2"/>
        </w:rPr>
      </w:pPr>
      <w:bookmarkStart w:id="66" w:name="_Toc91069124"/>
      <w:r>
        <w:rPr>
          <w:kern w:val="2"/>
        </w:rPr>
        <w:t>制冷系统</w:t>
      </w:r>
      <w:bookmarkEnd w:id="66"/>
    </w:p>
    <w:p w14:paraId="0687CD76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67" w:name="_Toc91069125"/>
      <w:r>
        <w:rPr>
          <w:kern w:val="2"/>
          <w:szCs w:val="24"/>
        </w:rPr>
        <w:t>冷水机组</w:t>
      </w:r>
      <w:bookmarkEnd w:id="67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AC2D52" w14:paraId="3C9BC3BE" w14:textId="77777777">
        <w:tc>
          <w:tcPr>
            <w:tcW w:w="1398" w:type="dxa"/>
            <w:shd w:val="clear" w:color="auto" w:fill="E6E6E6"/>
            <w:vAlign w:val="center"/>
          </w:tcPr>
          <w:p w14:paraId="22E1D67A" w14:textId="77777777" w:rsidR="00AC2D52" w:rsidRDefault="00711242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EDB90C" w14:textId="77777777" w:rsidR="00AC2D52" w:rsidRDefault="00711242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E0DA13" w14:textId="77777777" w:rsidR="00AC2D52" w:rsidRDefault="00711242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1AE725" w14:textId="77777777" w:rsidR="00AC2D52" w:rsidRDefault="00711242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221A8F" w14:textId="77777777" w:rsidR="00AC2D52" w:rsidRDefault="00711242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161A88F" w14:textId="77777777" w:rsidR="00AC2D52" w:rsidRDefault="00711242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C29CC" w14:textId="77777777" w:rsidR="00AC2D52" w:rsidRDefault="00711242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1E2C6BA0" w14:textId="77777777" w:rsidR="00AC2D52" w:rsidRDefault="00711242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9299DE9" w14:textId="77777777" w:rsidR="00AC2D52" w:rsidRDefault="00711242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AC2D52" w14:paraId="5A2413E5" w14:textId="77777777">
        <w:tc>
          <w:tcPr>
            <w:tcW w:w="1398" w:type="dxa"/>
            <w:vAlign w:val="center"/>
          </w:tcPr>
          <w:p w14:paraId="3EB13088" w14:textId="77777777" w:rsidR="00AC2D52" w:rsidRDefault="007112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2E9FA973" w14:textId="77777777" w:rsidR="00AC2D52" w:rsidRDefault="007112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3E3464AA" w14:textId="77777777" w:rsidR="00AC2D52" w:rsidRDefault="00711242">
            <w:r>
              <w:t>102</w:t>
            </w:r>
          </w:p>
        </w:tc>
        <w:tc>
          <w:tcPr>
            <w:tcW w:w="990" w:type="dxa"/>
            <w:vAlign w:val="center"/>
          </w:tcPr>
          <w:p w14:paraId="7B0696F6" w14:textId="77777777" w:rsidR="00AC2D52" w:rsidRDefault="00711242">
            <w:r>
              <w:t>500</w:t>
            </w:r>
          </w:p>
        </w:tc>
        <w:tc>
          <w:tcPr>
            <w:tcW w:w="990" w:type="dxa"/>
            <w:vAlign w:val="center"/>
          </w:tcPr>
          <w:p w14:paraId="46DA46F7" w14:textId="77777777" w:rsidR="00AC2D52" w:rsidRDefault="00711242">
            <w:r>
              <w:t>4.90</w:t>
            </w:r>
          </w:p>
        </w:tc>
        <w:tc>
          <w:tcPr>
            <w:tcW w:w="424" w:type="dxa"/>
            <w:vAlign w:val="center"/>
          </w:tcPr>
          <w:p w14:paraId="3EE14547" w14:textId="77777777" w:rsidR="00AC2D52" w:rsidRDefault="00711242">
            <w:r>
              <w:t>1</w:t>
            </w:r>
          </w:p>
        </w:tc>
        <w:tc>
          <w:tcPr>
            <w:tcW w:w="848" w:type="dxa"/>
            <w:vAlign w:val="center"/>
          </w:tcPr>
          <w:p w14:paraId="632B7C93" w14:textId="77777777" w:rsidR="00AC2D52" w:rsidRDefault="00711242">
            <w:r>
              <w:t>618641</w:t>
            </w:r>
          </w:p>
        </w:tc>
        <w:tc>
          <w:tcPr>
            <w:tcW w:w="1313" w:type="dxa"/>
            <w:vAlign w:val="center"/>
          </w:tcPr>
          <w:p w14:paraId="1656EDB2" w14:textId="77777777" w:rsidR="00AC2D52" w:rsidRDefault="00711242">
            <w:r>
              <w:t>5.65</w:t>
            </w:r>
          </w:p>
        </w:tc>
        <w:tc>
          <w:tcPr>
            <w:tcW w:w="798" w:type="dxa"/>
            <w:vAlign w:val="center"/>
          </w:tcPr>
          <w:p w14:paraId="1FE9746C" w14:textId="77777777" w:rsidR="00AC2D52" w:rsidRDefault="00711242">
            <w:r>
              <w:t>109494</w:t>
            </w:r>
          </w:p>
        </w:tc>
      </w:tr>
      <w:tr w:rsidR="00AC2D52" w14:paraId="1298B0D8" w14:textId="77777777">
        <w:tc>
          <w:tcPr>
            <w:tcW w:w="8509" w:type="dxa"/>
            <w:gridSpan w:val="8"/>
            <w:vAlign w:val="center"/>
          </w:tcPr>
          <w:p w14:paraId="351C2F07" w14:textId="77777777" w:rsidR="00AC2D52" w:rsidRDefault="00711242">
            <w:r>
              <w:t>合计</w:t>
            </w:r>
          </w:p>
        </w:tc>
        <w:tc>
          <w:tcPr>
            <w:tcW w:w="798" w:type="dxa"/>
            <w:vAlign w:val="center"/>
          </w:tcPr>
          <w:p w14:paraId="1544FC88" w14:textId="77777777" w:rsidR="00AC2D52" w:rsidRDefault="00711242">
            <w:r>
              <w:t>109494</w:t>
            </w:r>
          </w:p>
        </w:tc>
      </w:tr>
    </w:tbl>
    <w:p w14:paraId="06C5143B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68" w:name="_Toc91069126"/>
      <w:r>
        <w:rPr>
          <w:kern w:val="2"/>
          <w:szCs w:val="24"/>
        </w:rPr>
        <w:t>冷却水泵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AC2D52" w14:paraId="208E847F" w14:textId="77777777">
        <w:tc>
          <w:tcPr>
            <w:tcW w:w="1415" w:type="dxa"/>
            <w:shd w:val="clear" w:color="auto" w:fill="E6E6E6"/>
            <w:vAlign w:val="center"/>
          </w:tcPr>
          <w:p w14:paraId="51A5D308" w14:textId="77777777" w:rsidR="00AC2D52" w:rsidRDefault="00711242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9DAB34" w14:textId="77777777" w:rsidR="00AC2D52" w:rsidRDefault="00711242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8BDC6CC" w14:textId="77777777" w:rsidR="00AC2D52" w:rsidRDefault="00711242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380894E" w14:textId="77777777" w:rsidR="00AC2D52" w:rsidRDefault="00711242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5203F4B" w14:textId="77777777" w:rsidR="00AC2D52" w:rsidRDefault="00711242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128DE71" w14:textId="77777777" w:rsidR="00AC2D52" w:rsidRDefault="00711242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7EA3F62" w14:textId="77777777" w:rsidR="00AC2D52" w:rsidRDefault="00711242"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 w:rsidR="00AC2D52" w14:paraId="08824BF7" w14:textId="77777777">
        <w:tc>
          <w:tcPr>
            <w:tcW w:w="1415" w:type="dxa"/>
            <w:vAlign w:val="center"/>
          </w:tcPr>
          <w:p w14:paraId="167DB336" w14:textId="77777777" w:rsidR="00AC2D52" w:rsidRDefault="007112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6F50E57F" w14:textId="77777777" w:rsidR="00AC2D52" w:rsidRDefault="00711242">
            <w:r>
              <w:t>500</w:t>
            </w:r>
          </w:p>
        </w:tc>
        <w:tc>
          <w:tcPr>
            <w:tcW w:w="1318" w:type="dxa"/>
            <w:vAlign w:val="center"/>
          </w:tcPr>
          <w:p w14:paraId="0D8132E6" w14:textId="77777777" w:rsidR="00AC2D52" w:rsidRDefault="00711242">
            <w:r>
              <w:t>4.90</w:t>
            </w:r>
          </w:p>
        </w:tc>
        <w:tc>
          <w:tcPr>
            <w:tcW w:w="1205" w:type="dxa"/>
            <w:vAlign w:val="center"/>
          </w:tcPr>
          <w:p w14:paraId="308A5B7A" w14:textId="77777777" w:rsidR="00AC2D52" w:rsidRDefault="00711242">
            <w:r>
              <w:t>602</w:t>
            </w:r>
          </w:p>
        </w:tc>
        <w:tc>
          <w:tcPr>
            <w:tcW w:w="1431" w:type="dxa"/>
            <w:vAlign w:val="center"/>
          </w:tcPr>
          <w:p w14:paraId="46E41A75" w14:textId="77777777" w:rsidR="00AC2D52" w:rsidRDefault="00711242">
            <w:r>
              <w:t>0.0214</w:t>
            </w:r>
          </w:p>
        </w:tc>
        <w:tc>
          <w:tcPr>
            <w:tcW w:w="1318" w:type="dxa"/>
            <w:vAlign w:val="center"/>
          </w:tcPr>
          <w:p w14:paraId="37D7CAC1" w14:textId="77777777" w:rsidR="00AC2D52" w:rsidRDefault="00711242">
            <w:r>
              <w:t>1960</w:t>
            </w:r>
          </w:p>
        </w:tc>
        <w:tc>
          <w:tcPr>
            <w:tcW w:w="1211" w:type="dxa"/>
            <w:vAlign w:val="center"/>
          </w:tcPr>
          <w:p w14:paraId="6C8A1631" w14:textId="77777777" w:rsidR="00AC2D52" w:rsidRDefault="00711242">
            <w:r>
              <w:t>25252</w:t>
            </w:r>
          </w:p>
        </w:tc>
      </w:tr>
      <w:tr w:rsidR="00AC2D52" w14:paraId="56F4B779" w14:textId="77777777">
        <w:tc>
          <w:tcPr>
            <w:tcW w:w="1415" w:type="dxa"/>
            <w:vAlign w:val="center"/>
          </w:tcPr>
          <w:p w14:paraId="09A90771" w14:textId="77777777" w:rsidR="00AC2D52" w:rsidRDefault="00711242">
            <w:r>
              <w:t>合计</w:t>
            </w:r>
          </w:p>
        </w:tc>
        <w:tc>
          <w:tcPr>
            <w:tcW w:w="1415" w:type="dxa"/>
            <w:vAlign w:val="center"/>
          </w:tcPr>
          <w:p w14:paraId="348F432F" w14:textId="77777777" w:rsidR="00AC2D52" w:rsidRDefault="00711242">
            <w:r>
              <w:t>500</w:t>
            </w:r>
          </w:p>
        </w:tc>
        <w:tc>
          <w:tcPr>
            <w:tcW w:w="1318" w:type="dxa"/>
            <w:vAlign w:val="center"/>
          </w:tcPr>
          <w:p w14:paraId="77112056" w14:textId="77777777" w:rsidR="00AC2D52" w:rsidRDefault="00AC2D52"/>
        </w:tc>
        <w:tc>
          <w:tcPr>
            <w:tcW w:w="1205" w:type="dxa"/>
            <w:vAlign w:val="center"/>
          </w:tcPr>
          <w:p w14:paraId="67128145" w14:textId="77777777" w:rsidR="00AC2D52" w:rsidRDefault="00711242">
            <w:r>
              <w:t>602</w:t>
            </w:r>
          </w:p>
        </w:tc>
        <w:tc>
          <w:tcPr>
            <w:tcW w:w="1431" w:type="dxa"/>
            <w:vAlign w:val="center"/>
          </w:tcPr>
          <w:p w14:paraId="4BF621FC" w14:textId="77777777" w:rsidR="00AC2D52" w:rsidRDefault="00AC2D52"/>
        </w:tc>
        <w:tc>
          <w:tcPr>
            <w:tcW w:w="1318" w:type="dxa"/>
            <w:vAlign w:val="center"/>
          </w:tcPr>
          <w:p w14:paraId="3C82AC4B" w14:textId="77777777" w:rsidR="00AC2D52" w:rsidRDefault="00AC2D52"/>
        </w:tc>
        <w:tc>
          <w:tcPr>
            <w:tcW w:w="1211" w:type="dxa"/>
            <w:vAlign w:val="center"/>
          </w:tcPr>
          <w:p w14:paraId="7C189AB9" w14:textId="77777777" w:rsidR="00AC2D52" w:rsidRDefault="00711242">
            <w:r>
              <w:t>25252</w:t>
            </w:r>
          </w:p>
        </w:tc>
      </w:tr>
    </w:tbl>
    <w:p w14:paraId="052F7800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69" w:name="_Toc91069127"/>
      <w:r>
        <w:rPr>
          <w:kern w:val="2"/>
          <w:szCs w:val="24"/>
        </w:rPr>
        <w:t>冷冻水泵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AC2D52" w14:paraId="374364A4" w14:textId="77777777">
        <w:tc>
          <w:tcPr>
            <w:tcW w:w="1862" w:type="dxa"/>
            <w:shd w:val="clear" w:color="auto" w:fill="E6E6E6"/>
            <w:vAlign w:val="center"/>
          </w:tcPr>
          <w:p w14:paraId="091B3FB7" w14:textId="77777777" w:rsidR="00AC2D52" w:rsidRDefault="00711242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680D4B" w14:textId="77777777" w:rsidR="00AC2D52" w:rsidRDefault="00711242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D2F0D4" w14:textId="77777777" w:rsidR="00AC2D52" w:rsidRDefault="00711242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6DD526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696EE5F" w14:textId="77777777" w:rsidR="00AC2D52" w:rsidRDefault="00711242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AC2D52" w14:paraId="45410B2C" w14:textId="77777777">
        <w:tc>
          <w:tcPr>
            <w:tcW w:w="1862" w:type="dxa"/>
            <w:vAlign w:val="center"/>
          </w:tcPr>
          <w:p w14:paraId="2F78AEE9" w14:textId="77777777" w:rsidR="00AC2D52" w:rsidRDefault="007112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43DAF77D" w14:textId="77777777" w:rsidR="00AC2D52" w:rsidRDefault="00711242">
            <w:r>
              <w:t>500</w:t>
            </w:r>
          </w:p>
        </w:tc>
        <w:tc>
          <w:tcPr>
            <w:tcW w:w="1862" w:type="dxa"/>
            <w:vAlign w:val="center"/>
          </w:tcPr>
          <w:p w14:paraId="42553DE4" w14:textId="77777777" w:rsidR="00AC2D52" w:rsidRDefault="00711242">
            <w:r>
              <w:t>0.0241</w:t>
            </w:r>
          </w:p>
        </w:tc>
        <w:tc>
          <w:tcPr>
            <w:tcW w:w="1862" w:type="dxa"/>
            <w:vAlign w:val="center"/>
          </w:tcPr>
          <w:p w14:paraId="5B34389B" w14:textId="77777777" w:rsidR="00AC2D52" w:rsidRDefault="00711242">
            <w:r>
              <w:t>1960</w:t>
            </w:r>
          </w:p>
        </w:tc>
        <w:tc>
          <w:tcPr>
            <w:tcW w:w="1867" w:type="dxa"/>
            <w:vAlign w:val="center"/>
          </w:tcPr>
          <w:p w14:paraId="7D6C77E8" w14:textId="77777777" w:rsidR="00AC2D52" w:rsidRDefault="00711242">
            <w:r>
              <w:t>23618</w:t>
            </w:r>
          </w:p>
        </w:tc>
      </w:tr>
      <w:tr w:rsidR="00AC2D52" w14:paraId="081720A8" w14:textId="77777777">
        <w:tc>
          <w:tcPr>
            <w:tcW w:w="1862" w:type="dxa"/>
            <w:vAlign w:val="center"/>
          </w:tcPr>
          <w:p w14:paraId="6B56759E" w14:textId="77777777" w:rsidR="00AC2D52" w:rsidRDefault="00711242">
            <w:r>
              <w:t>合计</w:t>
            </w:r>
          </w:p>
        </w:tc>
        <w:tc>
          <w:tcPr>
            <w:tcW w:w="1862" w:type="dxa"/>
            <w:vAlign w:val="center"/>
          </w:tcPr>
          <w:p w14:paraId="6EEB180B" w14:textId="77777777" w:rsidR="00AC2D52" w:rsidRDefault="00711242">
            <w:r>
              <w:t>500</w:t>
            </w:r>
          </w:p>
        </w:tc>
        <w:tc>
          <w:tcPr>
            <w:tcW w:w="1862" w:type="dxa"/>
            <w:vAlign w:val="center"/>
          </w:tcPr>
          <w:p w14:paraId="4C0662B2" w14:textId="77777777" w:rsidR="00AC2D52" w:rsidRDefault="00AC2D52"/>
        </w:tc>
        <w:tc>
          <w:tcPr>
            <w:tcW w:w="1862" w:type="dxa"/>
            <w:vAlign w:val="center"/>
          </w:tcPr>
          <w:p w14:paraId="2C051484" w14:textId="77777777" w:rsidR="00AC2D52" w:rsidRDefault="00AC2D52"/>
        </w:tc>
        <w:tc>
          <w:tcPr>
            <w:tcW w:w="1867" w:type="dxa"/>
            <w:vAlign w:val="center"/>
          </w:tcPr>
          <w:p w14:paraId="59F0DB3A" w14:textId="77777777" w:rsidR="00AC2D52" w:rsidRDefault="00711242">
            <w:r>
              <w:t>23618</w:t>
            </w:r>
          </w:p>
        </w:tc>
      </w:tr>
    </w:tbl>
    <w:p w14:paraId="7A4C85AC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70" w:name="_Toc91069128"/>
      <w:r>
        <w:rPr>
          <w:kern w:val="2"/>
          <w:szCs w:val="24"/>
        </w:rPr>
        <w:t>冷却塔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AC2D52" w14:paraId="1B1D14D2" w14:textId="77777777">
        <w:tc>
          <w:tcPr>
            <w:tcW w:w="1562" w:type="dxa"/>
            <w:shd w:val="clear" w:color="auto" w:fill="E6E6E6"/>
            <w:vAlign w:val="center"/>
          </w:tcPr>
          <w:p w14:paraId="64B123F9" w14:textId="77777777" w:rsidR="00AC2D52" w:rsidRDefault="00711242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ABDF779" w14:textId="77777777" w:rsidR="00AC2D52" w:rsidRDefault="00711242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4CBCC00" w14:textId="77777777" w:rsidR="00AC2D52" w:rsidRDefault="00711242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95DFD54" w14:textId="77777777" w:rsidR="00AC2D52" w:rsidRDefault="00711242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5CC7DD9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104AAE6" w14:textId="77777777" w:rsidR="00AC2D52" w:rsidRDefault="00711242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AC2D52" w14:paraId="7DF8C53A" w14:textId="77777777">
        <w:tc>
          <w:tcPr>
            <w:tcW w:w="1562" w:type="dxa"/>
            <w:vAlign w:val="center"/>
          </w:tcPr>
          <w:p w14:paraId="45B478E8" w14:textId="77777777" w:rsidR="00AC2D52" w:rsidRDefault="00711242">
            <w:r>
              <w:lastRenderedPageBreak/>
              <w:t>冷却塔</w:t>
            </w:r>
          </w:p>
        </w:tc>
        <w:tc>
          <w:tcPr>
            <w:tcW w:w="1409" w:type="dxa"/>
            <w:vAlign w:val="center"/>
          </w:tcPr>
          <w:p w14:paraId="378F3419" w14:textId="77777777" w:rsidR="00AC2D52" w:rsidRDefault="00711242">
            <w:r>
              <w:t>500</w:t>
            </w:r>
          </w:p>
        </w:tc>
        <w:tc>
          <w:tcPr>
            <w:tcW w:w="2122" w:type="dxa"/>
            <w:vAlign w:val="center"/>
          </w:tcPr>
          <w:p w14:paraId="0BCE786E" w14:textId="77777777" w:rsidR="00AC2D52" w:rsidRDefault="00711242">
            <w:r>
              <w:t>170</w:t>
            </w:r>
          </w:p>
        </w:tc>
        <w:tc>
          <w:tcPr>
            <w:tcW w:w="1630" w:type="dxa"/>
            <w:vAlign w:val="center"/>
          </w:tcPr>
          <w:p w14:paraId="0AEEC32B" w14:textId="77777777" w:rsidR="00AC2D52" w:rsidRDefault="00711242">
            <w:r>
              <w:t>2.94</w:t>
            </w:r>
          </w:p>
        </w:tc>
        <w:tc>
          <w:tcPr>
            <w:tcW w:w="1318" w:type="dxa"/>
            <w:vAlign w:val="center"/>
          </w:tcPr>
          <w:p w14:paraId="04C20CBC" w14:textId="77777777" w:rsidR="00AC2D52" w:rsidRDefault="00711242">
            <w:r>
              <w:t>1960</w:t>
            </w:r>
          </w:p>
        </w:tc>
        <w:tc>
          <w:tcPr>
            <w:tcW w:w="1290" w:type="dxa"/>
            <w:vAlign w:val="center"/>
          </w:tcPr>
          <w:p w14:paraId="236F400C" w14:textId="77777777" w:rsidR="00AC2D52" w:rsidRDefault="00711242">
            <w:r>
              <w:t>5765</w:t>
            </w:r>
          </w:p>
        </w:tc>
      </w:tr>
    </w:tbl>
    <w:p w14:paraId="4BB33D1A" w14:textId="77777777" w:rsidR="00AC2D52" w:rsidRDefault="00711242">
      <w:pPr>
        <w:pStyle w:val="2"/>
        <w:widowControl w:val="0"/>
        <w:rPr>
          <w:kern w:val="2"/>
        </w:rPr>
      </w:pPr>
      <w:bookmarkStart w:id="71" w:name="_Toc91069129"/>
      <w:r>
        <w:rPr>
          <w:kern w:val="2"/>
        </w:rPr>
        <w:t>供暖系统</w:t>
      </w:r>
      <w:bookmarkEnd w:id="71"/>
    </w:p>
    <w:p w14:paraId="363BF22D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72" w:name="_Toc91069130"/>
      <w:r>
        <w:rPr>
          <w:kern w:val="2"/>
          <w:szCs w:val="24"/>
        </w:rPr>
        <w:t>热水锅炉能耗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AC2D52" w14:paraId="3220E739" w14:textId="77777777">
        <w:tc>
          <w:tcPr>
            <w:tcW w:w="1166" w:type="dxa"/>
            <w:shd w:val="clear" w:color="auto" w:fill="E6E6E6"/>
            <w:vAlign w:val="center"/>
          </w:tcPr>
          <w:p w14:paraId="34C6791F" w14:textId="77777777" w:rsidR="00AC2D52" w:rsidRDefault="0071124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D216CC2" w14:textId="77777777" w:rsidR="00AC2D52" w:rsidRDefault="00711242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65627CB" w14:textId="77777777" w:rsidR="00AC2D52" w:rsidRDefault="0071124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2415E00" w14:textId="77777777" w:rsidR="00AC2D52" w:rsidRDefault="0071124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C01C3C" w14:textId="77777777" w:rsidR="00AC2D52" w:rsidRDefault="0071124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5081BE9" w14:textId="77777777" w:rsidR="00AC2D52" w:rsidRDefault="00711242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323ABFC" w14:textId="77777777" w:rsidR="00AC2D52" w:rsidRDefault="0071124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A89C395" w14:textId="77777777" w:rsidR="00AC2D52" w:rsidRDefault="0071124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C2D52" w14:paraId="4FFCE92E" w14:textId="77777777">
        <w:tc>
          <w:tcPr>
            <w:tcW w:w="1166" w:type="dxa"/>
            <w:vAlign w:val="center"/>
          </w:tcPr>
          <w:p w14:paraId="3353431C" w14:textId="77777777" w:rsidR="00AC2D52" w:rsidRDefault="00711242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1C425500" w14:textId="77777777" w:rsidR="00AC2D52" w:rsidRDefault="00711242">
            <w:r>
              <w:t>0.50</w:t>
            </w:r>
          </w:p>
        </w:tc>
        <w:tc>
          <w:tcPr>
            <w:tcW w:w="600" w:type="dxa"/>
            <w:vAlign w:val="center"/>
          </w:tcPr>
          <w:p w14:paraId="37C3B3F2" w14:textId="77777777" w:rsidR="00AC2D52" w:rsidRDefault="00711242">
            <w:r>
              <w:t>1</w:t>
            </w:r>
          </w:p>
        </w:tc>
        <w:tc>
          <w:tcPr>
            <w:tcW w:w="1166" w:type="dxa"/>
            <w:vAlign w:val="center"/>
          </w:tcPr>
          <w:p w14:paraId="69DB27AC" w14:textId="77777777" w:rsidR="00AC2D52" w:rsidRDefault="00711242">
            <w:r>
              <w:t>0.73</w:t>
            </w:r>
          </w:p>
        </w:tc>
        <w:tc>
          <w:tcPr>
            <w:tcW w:w="1166" w:type="dxa"/>
            <w:vAlign w:val="center"/>
          </w:tcPr>
          <w:p w14:paraId="178DECBF" w14:textId="77777777" w:rsidR="00AC2D52" w:rsidRDefault="00711242">
            <w:r>
              <w:t>0.92</w:t>
            </w:r>
          </w:p>
        </w:tc>
        <w:tc>
          <w:tcPr>
            <w:tcW w:w="1166" w:type="dxa"/>
            <w:vAlign w:val="center"/>
          </w:tcPr>
          <w:p w14:paraId="3AC00725" w14:textId="77777777" w:rsidR="00AC2D52" w:rsidRDefault="00711242">
            <w:r>
              <w:t>68402</w:t>
            </w:r>
          </w:p>
        </w:tc>
        <w:tc>
          <w:tcPr>
            <w:tcW w:w="1732" w:type="dxa"/>
            <w:vAlign w:val="center"/>
          </w:tcPr>
          <w:p w14:paraId="73DEF346" w14:textId="77777777" w:rsidR="00AC2D52" w:rsidRDefault="00711242">
            <w:r>
              <w:t>2.93</w:t>
            </w:r>
          </w:p>
        </w:tc>
        <w:tc>
          <w:tcPr>
            <w:tcW w:w="1166" w:type="dxa"/>
            <w:vAlign w:val="center"/>
          </w:tcPr>
          <w:p w14:paraId="4B27C6A8" w14:textId="77777777" w:rsidR="00AC2D52" w:rsidRDefault="00711242">
            <w:r>
              <w:t>34756</w:t>
            </w:r>
          </w:p>
        </w:tc>
      </w:tr>
    </w:tbl>
    <w:p w14:paraId="348A74DC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73" w:name="_Toc91069131"/>
      <w:r>
        <w:rPr>
          <w:kern w:val="2"/>
          <w:szCs w:val="24"/>
        </w:rPr>
        <w:t>热水循环水泵能耗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C2D52" w14:paraId="6DB209ED" w14:textId="77777777">
        <w:tc>
          <w:tcPr>
            <w:tcW w:w="2331" w:type="dxa"/>
            <w:shd w:val="clear" w:color="auto" w:fill="E6E6E6"/>
            <w:vAlign w:val="center"/>
          </w:tcPr>
          <w:p w14:paraId="3EB1EC05" w14:textId="77777777" w:rsidR="00AC2D52" w:rsidRDefault="00711242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AB85C53" w14:textId="77777777" w:rsidR="00AC2D52" w:rsidRDefault="00711242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DBAB432" w14:textId="77777777" w:rsidR="00AC2D52" w:rsidRDefault="00711242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E9FA60D" w14:textId="77777777" w:rsidR="00AC2D52" w:rsidRDefault="00711242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AC2D52" w14:paraId="0BF806D5" w14:textId="77777777">
        <w:tc>
          <w:tcPr>
            <w:tcW w:w="2331" w:type="dxa"/>
            <w:vAlign w:val="center"/>
          </w:tcPr>
          <w:p w14:paraId="6233B4B1" w14:textId="77777777" w:rsidR="00AC2D52" w:rsidRDefault="00711242">
            <w:r>
              <w:t>500</w:t>
            </w:r>
          </w:p>
        </w:tc>
        <w:tc>
          <w:tcPr>
            <w:tcW w:w="2331" w:type="dxa"/>
            <w:vAlign w:val="center"/>
          </w:tcPr>
          <w:p w14:paraId="74A7E435" w14:textId="77777777" w:rsidR="00AC2D52" w:rsidRDefault="00711242">
            <w:r>
              <w:t>0.00865</w:t>
            </w:r>
          </w:p>
        </w:tc>
        <w:tc>
          <w:tcPr>
            <w:tcW w:w="2331" w:type="dxa"/>
            <w:vAlign w:val="center"/>
          </w:tcPr>
          <w:p w14:paraId="67EAB365" w14:textId="77777777" w:rsidR="00AC2D52" w:rsidRDefault="00711242">
            <w:r>
              <w:t>908</w:t>
            </w:r>
          </w:p>
        </w:tc>
        <w:tc>
          <w:tcPr>
            <w:tcW w:w="2337" w:type="dxa"/>
            <w:vAlign w:val="center"/>
          </w:tcPr>
          <w:p w14:paraId="31F12A7F" w14:textId="77777777" w:rsidR="00AC2D52" w:rsidRDefault="00711242">
            <w:r>
              <w:t>3927</w:t>
            </w:r>
          </w:p>
        </w:tc>
      </w:tr>
    </w:tbl>
    <w:p w14:paraId="452AD1CD" w14:textId="77777777" w:rsidR="00AC2D52" w:rsidRDefault="00711242">
      <w:pPr>
        <w:pStyle w:val="2"/>
        <w:widowControl w:val="0"/>
        <w:rPr>
          <w:kern w:val="2"/>
        </w:rPr>
      </w:pPr>
      <w:bookmarkStart w:id="74" w:name="_Toc91069132"/>
      <w:r>
        <w:rPr>
          <w:kern w:val="2"/>
        </w:rPr>
        <w:t>空调风机</w:t>
      </w:r>
      <w:bookmarkEnd w:id="74"/>
    </w:p>
    <w:p w14:paraId="16BF76B3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75" w:name="_Toc91069133"/>
      <w:r>
        <w:rPr>
          <w:kern w:val="2"/>
          <w:szCs w:val="24"/>
        </w:rP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C2D52" w14:paraId="0FE4A0D1" w14:textId="77777777">
        <w:tc>
          <w:tcPr>
            <w:tcW w:w="1635" w:type="dxa"/>
            <w:shd w:val="clear" w:color="auto" w:fill="E6E6E6"/>
            <w:vAlign w:val="center"/>
          </w:tcPr>
          <w:p w14:paraId="4A39609B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3C0143" w14:textId="77777777" w:rsidR="00AC2D52" w:rsidRDefault="00711242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70930D9" w14:textId="77777777" w:rsidR="00AC2D52" w:rsidRDefault="00711242"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A3AF93" w14:textId="77777777" w:rsidR="00AC2D52" w:rsidRDefault="0071124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09383D3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635254C" w14:textId="77777777" w:rsidR="00AC2D52" w:rsidRDefault="00711242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C2D52" w14:paraId="00E309D7" w14:textId="77777777">
        <w:tc>
          <w:tcPr>
            <w:tcW w:w="1635" w:type="dxa"/>
            <w:vAlign w:val="center"/>
          </w:tcPr>
          <w:p w14:paraId="50FA1AFC" w14:textId="77777777" w:rsidR="00AC2D52" w:rsidRDefault="00711242">
            <w:r>
              <w:t>默认</w:t>
            </w:r>
          </w:p>
        </w:tc>
        <w:tc>
          <w:tcPr>
            <w:tcW w:w="1415" w:type="dxa"/>
            <w:vAlign w:val="center"/>
          </w:tcPr>
          <w:p w14:paraId="25EA2411" w14:textId="77777777" w:rsidR="00AC2D52" w:rsidRDefault="00711242">
            <w:r>
              <w:t>23314</w:t>
            </w:r>
          </w:p>
        </w:tc>
        <w:tc>
          <w:tcPr>
            <w:tcW w:w="1794" w:type="dxa"/>
            <w:vAlign w:val="center"/>
          </w:tcPr>
          <w:p w14:paraId="227676F2" w14:textId="77777777" w:rsidR="00AC2D52" w:rsidRDefault="00711242">
            <w:r>
              <w:t>0.24</w:t>
            </w:r>
          </w:p>
        </w:tc>
        <w:tc>
          <w:tcPr>
            <w:tcW w:w="1522" w:type="dxa"/>
            <w:vAlign w:val="center"/>
          </w:tcPr>
          <w:p w14:paraId="35BDE26E" w14:textId="77777777" w:rsidR="00AC2D52" w:rsidRDefault="00711242">
            <w:r>
              <w:t>5595</w:t>
            </w:r>
          </w:p>
        </w:tc>
        <w:tc>
          <w:tcPr>
            <w:tcW w:w="1431" w:type="dxa"/>
            <w:vAlign w:val="center"/>
          </w:tcPr>
          <w:p w14:paraId="50A4587F" w14:textId="77777777" w:rsidR="00AC2D52" w:rsidRDefault="00711242">
            <w:r>
              <w:t>3480</w:t>
            </w:r>
          </w:p>
        </w:tc>
        <w:tc>
          <w:tcPr>
            <w:tcW w:w="1533" w:type="dxa"/>
            <w:vAlign w:val="center"/>
          </w:tcPr>
          <w:p w14:paraId="4BE3E55D" w14:textId="77777777" w:rsidR="00AC2D52" w:rsidRDefault="00711242">
            <w:r>
              <w:t>19472</w:t>
            </w:r>
          </w:p>
        </w:tc>
      </w:tr>
      <w:tr w:rsidR="00AC2D52" w14:paraId="5DCCC563" w14:textId="77777777">
        <w:tc>
          <w:tcPr>
            <w:tcW w:w="7797" w:type="dxa"/>
            <w:gridSpan w:val="5"/>
            <w:vAlign w:val="center"/>
          </w:tcPr>
          <w:p w14:paraId="20FD238C" w14:textId="77777777" w:rsidR="00AC2D52" w:rsidRDefault="00711242">
            <w:r>
              <w:t>合计</w:t>
            </w:r>
          </w:p>
        </w:tc>
        <w:tc>
          <w:tcPr>
            <w:tcW w:w="1533" w:type="dxa"/>
            <w:vAlign w:val="center"/>
          </w:tcPr>
          <w:p w14:paraId="2A496C4E" w14:textId="77777777" w:rsidR="00AC2D52" w:rsidRDefault="00711242">
            <w:r>
              <w:t>19472</w:t>
            </w:r>
          </w:p>
        </w:tc>
      </w:tr>
    </w:tbl>
    <w:p w14:paraId="13BD4F61" w14:textId="77777777" w:rsidR="00AC2D52" w:rsidRDefault="00AC2D5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C2D52" w14:paraId="79F8CAD8" w14:textId="77777777">
        <w:tc>
          <w:tcPr>
            <w:tcW w:w="1681" w:type="dxa"/>
            <w:shd w:val="clear" w:color="auto" w:fill="E6E6E6"/>
            <w:vAlign w:val="center"/>
          </w:tcPr>
          <w:p w14:paraId="609B0751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4886A" w14:textId="77777777" w:rsidR="00AC2D52" w:rsidRDefault="00711242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A22A1E" w14:textId="77777777" w:rsidR="00AC2D52" w:rsidRDefault="00711242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36920B" w14:textId="77777777" w:rsidR="00AC2D52" w:rsidRDefault="00711242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8DA555" w14:textId="77777777" w:rsidR="00AC2D52" w:rsidRDefault="0071124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C991B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5A5196" w14:textId="77777777" w:rsidR="00AC2D52" w:rsidRDefault="00711242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C2D52" w14:paraId="1953D35D" w14:textId="77777777">
        <w:tc>
          <w:tcPr>
            <w:tcW w:w="1681" w:type="dxa"/>
            <w:vAlign w:val="center"/>
          </w:tcPr>
          <w:p w14:paraId="588ABB20" w14:textId="77777777" w:rsidR="00AC2D52" w:rsidRDefault="00711242">
            <w:r>
              <w:t>默认</w:t>
            </w:r>
          </w:p>
        </w:tc>
        <w:tc>
          <w:tcPr>
            <w:tcW w:w="1131" w:type="dxa"/>
            <w:vAlign w:val="center"/>
          </w:tcPr>
          <w:p w14:paraId="5D39A1CD" w14:textId="77777777" w:rsidR="00AC2D52" w:rsidRDefault="00711242">
            <w:r>
              <w:t>23314</w:t>
            </w:r>
          </w:p>
        </w:tc>
        <w:tc>
          <w:tcPr>
            <w:tcW w:w="990" w:type="dxa"/>
            <w:vAlign w:val="center"/>
          </w:tcPr>
          <w:p w14:paraId="070113E3" w14:textId="77777777" w:rsidR="00AC2D52" w:rsidRDefault="00711242">
            <w:r>
              <w:t>1</w:t>
            </w:r>
          </w:p>
        </w:tc>
        <w:tc>
          <w:tcPr>
            <w:tcW w:w="1697" w:type="dxa"/>
            <w:vAlign w:val="center"/>
          </w:tcPr>
          <w:p w14:paraId="4F6499D8" w14:textId="77777777" w:rsidR="00AC2D52" w:rsidRDefault="00711242">
            <w:r>
              <w:t>0.24</w:t>
            </w:r>
          </w:p>
        </w:tc>
        <w:tc>
          <w:tcPr>
            <w:tcW w:w="1131" w:type="dxa"/>
            <w:vAlign w:val="center"/>
          </w:tcPr>
          <w:p w14:paraId="616EDE04" w14:textId="77777777" w:rsidR="00AC2D52" w:rsidRDefault="00711242">
            <w:r>
              <w:t>5595</w:t>
            </w:r>
          </w:p>
        </w:tc>
        <w:tc>
          <w:tcPr>
            <w:tcW w:w="1131" w:type="dxa"/>
            <w:vAlign w:val="center"/>
          </w:tcPr>
          <w:p w14:paraId="75482487" w14:textId="77777777" w:rsidR="00AC2D52" w:rsidRDefault="00711242">
            <w:r>
              <w:t>3480</w:t>
            </w:r>
          </w:p>
        </w:tc>
        <w:tc>
          <w:tcPr>
            <w:tcW w:w="1550" w:type="dxa"/>
            <w:vAlign w:val="center"/>
          </w:tcPr>
          <w:p w14:paraId="6BAE5084" w14:textId="77777777" w:rsidR="00AC2D52" w:rsidRDefault="00711242">
            <w:r>
              <w:t>19472</w:t>
            </w:r>
          </w:p>
        </w:tc>
      </w:tr>
      <w:tr w:rsidR="00AC2D52" w14:paraId="79DA114B" w14:textId="77777777">
        <w:tc>
          <w:tcPr>
            <w:tcW w:w="7761" w:type="dxa"/>
            <w:gridSpan w:val="6"/>
            <w:vAlign w:val="center"/>
          </w:tcPr>
          <w:p w14:paraId="3FE0508E" w14:textId="77777777" w:rsidR="00AC2D52" w:rsidRDefault="00711242">
            <w:r>
              <w:t>合计</w:t>
            </w:r>
          </w:p>
        </w:tc>
        <w:tc>
          <w:tcPr>
            <w:tcW w:w="1550" w:type="dxa"/>
            <w:vAlign w:val="center"/>
          </w:tcPr>
          <w:p w14:paraId="1B7F3327" w14:textId="77777777" w:rsidR="00AC2D52" w:rsidRDefault="00711242">
            <w:r>
              <w:t>19472</w:t>
            </w:r>
          </w:p>
        </w:tc>
      </w:tr>
    </w:tbl>
    <w:p w14:paraId="3DD657F1" w14:textId="77777777" w:rsidR="00AC2D52" w:rsidRDefault="00711242">
      <w:pPr>
        <w:pStyle w:val="3"/>
        <w:widowControl w:val="0"/>
        <w:jc w:val="both"/>
        <w:rPr>
          <w:kern w:val="2"/>
          <w:szCs w:val="24"/>
        </w:rPr>
      </w:pPr>
      <w:bookmarkStart w:id="76" w:name="_Toc91069134"/>
      <w:r>
        <w:rPr>
          <w:kern w:val="2"/>
          <w:szCs w:val="24"/>
        </w:rPr>
        <w:t>风机盘管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C2D52" w14:paraId="0B40ECAF" w14:textId="77777777">
        <w:tc>
          <w:tcPr>
            <w:tcW w:w="1964" w:type="dxa"/>
            <w:shd w:val="clear" w:color="auto" w:fill="E6E6E6"/>
            <w:vAlign w:val="center"/>
          </w:tcPr>
          <w:p w14:paraId="62F88F64" w14:textId="77777777" w:rsidR="00AC2D52" w:rsidRDefault="0071124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4A1DD2C" w14:textId="77777777" w:rsidR="00AC2D52" w:rsidRDefault="0071124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0AEC5C4" w14:textId="77777777" w:rsidR="00AC2D52" w:rsidRDefault="0071124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E5AF84" w14:textId="77777777" w:rsidR="00AC2D52" w:rsidRDefault="007112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58B4773" w14:textId="77777777" w:rsidR="00AC2D52" w:rsidRDefault="00711242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C2D52" w14:paraId="7DCC308A" w14:textId="77777777">
        <w:tc>
          <w:tcPr>
            <w:tcW w:w="1964" w:type="dxa"/>
            <w:vAlign w:val="center"/>
          </w:tcPr>
          <w:p w14:paraId="54C4AA3F" w14:textId="77777777" w:rsidR="00AC2D52" w:rsidRDefault="00711242">
            <w:r>
              <w:t>默认</w:t>
            </w:r>
          </w:p>
        </w:tc>
        <w:tc>
          <w:tcPr>
            <w:tcW w:w="1980" w:type="dxa"/>
            <w:vAlign w:val="center"/>
          </w:tcPr>
          <w:p w14:paraId="17C42754" w14:textId="77777777" w:rsidR="00AC2D52" w:rsidRDefault="0071124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B257F55" w14:textId="77777777" w:rsidR="00AC2D52" w:rsidRDefault="00711242">
            <w:r>
              <w:t>1</w:t>
            </w:r>
          </w:p>
        </w:tc>
        <w:tc>
          <w:tcPr>
            <w:tcW w:w="1556" w:type="dxa"/>
            <w:vAlign w:val="center"/>
          </w:tcPr>
          <w:p w14:paraId="4892B419" w14:textId="77777777" w:rsidR="00AC2D52" w:rsidRDefault="00711242">
            <w:r>
              <w:t>2844</w:t>
            </w:r>
          </w:p>
        </w:tc>
        <w:tc>
          <w:tcPr>
            <w:tcW w:w="1975" w:type="dxa"/>
            <w:vAlign w:val="center"/>
          </w:tcPr>
          <w:p w14:paraId="3F140337" w14:textId="77777777" w:rsidR="00AC2D52" w:rsidRDefault="00711242">
            <w:r>
              <w:t>1138</w:t>
            </w:r>
          </w:p>
        </w:tc>
      </w:tr>
      <w:tr w:rsidR="00AC2D52" w14:paraId="0AB24A3D" w14:textId="77777777">
        <w:tc>
          <w:tcPr>
            <w:tcW w:w="7339" w:type="dxa"/>
            <w:gridSpan w:val="4"/>
            <w:vAlign w:val="center"/>
          </w:tcPr>
          <w:p w14:paraId="1D6F1CFD" w14:textId="77777777" w:rsidR="00AC2D52" w:rsidRDefault="00711242">
            <w:r>
              <w:t>合计</w:t>
            </w:r>
          </w:p>
        </w:tc>
        <w:tc>
          <w:tcPr>
            <w:tcW w:w="1975" w:type="dxa"/>
            <w:vAlign w:val="center"/>
          </w:tcPr>
          <w:p w14:paraId="4AB7DD51" w14:textId="77777777" w:rsidR="00AC2D52" w:rsidRDefault="00711242">
            <w:r>
              <w:t>1138</w:t>
            </w:r>
          </w:p>
        </w:tc>
      </w:tr>
    </w:tbl>
    <w:p w14:paraId="74D6C985" w14:textId="77777777" w:rsidR="00AC2D52" w:rsidRDefault="00711242">
      <w:pPr>
        <w:pStyle w:val="1"/>
        <w:widowControl w:val="0"/>
        <w:jc w:val="both"/>
        <w:rPr>
          <w:kern w:val="2"/>
          <w:szCs w:val="24"/>
        </w:rPr>
      </w:pPr>
      <w:bookmarkStart w:id="77" w:name="_Toc91069135"/>
      <w:r>
        <w:rPr>
          <w:kern w:val="2"/>
          <w:szCs w:val="24"/>
        </w:rPr>
        <w:t>计算结果</w:t>
      </w:r>
      <w:bookmarkEnd w:id="77"/>
    </w:p>
    <w:p w14:paraId="6EFDD878" w14:textId="77777777" w:rsidR="00AC2D52" w:rsidRDefault="00711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B025583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B6655D4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F75E96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FF47FA8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78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8"/>
          </w:p>
          <w:p w14:paraId="31D1F75F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F0BB8D9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79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9"/>
          </w:p>
          <w:p w14:paraId="5FBF45A8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7E01C4A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0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0"/>
          </w:p>
          <w:p w14:paraId="7BAA300D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59CCCE29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39766EB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542787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017D3DF0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1" w:name="耗冷量2"/>
            <w:r w:rsidRPr="007D7645">
              <w:rPr>
                <w:rFonts w:hint="eastAsia"/>
                <w:lang w:val="en-US"/>
              </w:rPr>
              <w:t>50.14</w:t>
            </w:r>
            <w:bookmarkEnd w:id="81"/>
          </w:p>
        </w:tc>
        <w:tc>
          <w:tcPr>
            <w:tcW w:w="960" w:type="pct"/>
            <w:vAlign w:val="center"/>
          </w:tcPr>
          <w:p w14:paraId="3CBDD623" w14:textId="77777777" w:rsidR="00B819A4" w:rsidRPr="00B819A4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1976506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0DF135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EB50D4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14888EF0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2" w:name="耗热量2"/>
            <w:r w:rsidRPr="007D7645">
              <w:rPr>
                <w:rFonts w:hint="eastAsia"/>
                <w:lang w:val="en-US"/>
              </w:rPr>
              <w:t>5.54</w:t>
            </w:r>
            <w:bookmarkEnd w:id="82"/>
          </w:p>
        </w:tc>
        <w:tc>
          <w:tcPr>
            <w:tcW w:w="960" w:type="pct"/>
            <w:vAlign w:val="center"/>
          </w:tcPr>
          <w:p w14:paraId="55E05052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DCCC305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AF7477F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B7EC94D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39FD53AF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3" w:name="耗冷耗热量2"/>
            <w:r w:rsidRPr="007D7645">
              <w:rPr>
                <w:rFonts w:hint="eastAsia"/>
                <w:lang w:val="en-US"/>
              </w:rPr>
              <w:t>55.68</w:t>
            </w:r>
            <w:bookmarkEnd w:id="83"/>
          </w:p>
        </w:tc>
        <w:tc>
          <w:tcPr>
            <w:tcW w:w="960" w:type="pct"/>
            <w:vAlign w:val="center"/>
          </w:tcPr>
          <w:p w14:paraId="468029B4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04205C75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3626E7B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5275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A90A06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bookmarkStart w:id="84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278DF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13E40B" w14:textId="77777777" w:rsidR="00ED0BBF" w:rsidRDefault="0071124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79969F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8879B8A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6EF53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81619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bookmarkStart w:id="85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499D7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443EC85D" w14:textId="77777777" w:rsidR="00ED0BBF" w:rsidRDefault="0071124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3FC911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383A5FE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83B2A7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697F0C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bookmarkStart w:id="86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3BA2B0" w14:textId="77777777" w:rsidR="00ED0BBF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DCFDAD" w14:textId="77777777" w:rsidR="00ED0BBF" w:rsidRDefault="00711242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B9CF169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B57F960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0906AAAD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FCE574F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7" w:name="冷源能耗"/>
            <w:r w:rsidRPr="007D7645">
              <w:rPr>
                <w:lang w:val="en-US"/>
              </w:rPr>
              <w:t>9.59</w:t>
            </w:r>
            <w:bookmarkEnd w:id="87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9F84ED7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8" w:name="参照建筑冷源能耗"/>
            <w:r w:rsidRPr="007D7645">
              <w:rPr>
                <w:lang w:val="en-US"/>
              </w:rPr>
              <w:t>8.87</w:t>
            </w:r>
            <w:bookmarkEnd w:id="88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15F5391E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89" w:name="节能率空调能耗"/>
            <w:r w:rsidRPr="007D7645">
              <w:rPr>
                <w:lang w:val="en-US"/>
              </w:rPr>
              <w:t>6.38%</w:t>
            </w:r>
            <w:bookmarkEnd w:id="89"/>
          </w:p>
        </w:tc>
      </w:tr>
      <w:tr w:rsidR="00B819A4" w:rsidRPr="007D7645" w14:paraId="386D091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EE64E37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4538498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312BBA5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D7645">
              <w:rPr>
                <w:lang w:val="en-US"/>
              </w:rPr>
              <w:t>1.59</w:t>
            </w:r>
            <w:bookmarkEnd w:id="90"/>
          </w:p>
        </w:tc>
        <w:tc>
          <w:tcPr>
            <w:tcW w:w="877" w:type="pct"/>
            <w:vAlign w:val="center"/>
          </w:tcPr>
          <w:p w14:paraId="40B58FAB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1" w:name="参照建筑冷却水泵能耗"/>
            <w:r w:rsidRPr="007D7645">
              <w:rPr>
                <w:lang w:val="en-US"/>
              </w:rPr>
              <w:t>2.05</w:t>
            </w:r>
            <w:bookmarkEnd w:id="91"/>
          </w:p>
        </w:tc>
        <w:tc>
          <w:tcPr>
            <w:tcW w:w="960" w:type="pct"/>
            <w:vMerge/>
            <w:vAlign w:val="center"/>
          </w:tcPr>
          <w:p w14:paraId="10556E16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109FD5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A02EC62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D333F72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215DC11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D7645">
              <w:rPr>
                <w:lang w:val="en-US"/>
              </w:rPr>
              <w:t>1.27</w:t>
            </w:r>
            <w:bookmarkEnd w:id="92"/>
          </w:p>
        </w:tc>
        <w:tc>
          <w:tcPr>
            <w:tcW w:w="877" w:type="pct"/>
            <w:vAlign w:val="center"/>
          </w:tcPr>
          <w:p w14:paraId="7BA8687D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3" w:name="参照建筑冷冻水泵能耗"/>
            <w:r w:rsidRPr="007D7645">
              <w:rPr>
                <w:lang w:val="en-US"/>
              </w:rPr>
              <w:t>1.91</w:t>
            </w:r>
            <w:bookmarkEnd w:id="93"/>
          </w:p>
        </w:tc>
        <w:tc>
          <w:tcPr>
            <w:tcW w:w="960" w:type="pct"/>
            <w:vMerge/>
            <w:vAlign w:val="center"/>
          </w:tcPr>
          <w:p w14:paraId="06BD8E55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A84849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49B23F" w14:textId="77777777" w:rsidR="00743445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481672" w14:textId="77777777" w:rsidR="00743445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591DB0C" w14:textId="77777777" w:rsidR="00743445" w:rsidRPr="007D7645" w:rsidRDefault="00711242" w:rsidP="00F21AC0">
            <w:pPr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877" w:type="pct"/>
            <w:vAlign w:val="center"/>
          </w:tcPr>
          <w:p w14:paraId="178D27B7" w14:textId="77777777" w:rsidR="00743445" w:rsidRPr="007D7645" w:rsidRDefault="00711242" w:rsidP="00F21AC0">
            <w:pPr>
              <w:jc w:val="center"/>
              <w:rPr>
                <w:lang w:val="en-US"/>
              </w:rPr>
            </w:pPr>
            <w:bookmarkStart w:id="95" w:name="参照建筑冷却塔能耗"/>
            <w:r>
              <w:rPr>
                <w:rFonts w:hint="eastAsia"/>
                <w:lang w:val="en-US"/>
              </w:rPr>
              <w:t>0.47</w:t>
            </w:r>
            <w:bookmarkEnd w:id="95"/>
          </w:p>
        </w:tc>
        <w:tc>
          <w:tcPr>
            <w:tcW w:w="960" w:type="pct"/>
            <w:vMerge/>
            <w:vAlign w:val="center"/>
          </w:tcPr>
          <w:p w14:paraId="1D394E7B" w14:textId="77777777" w:rsidR="00743445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D25ADE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8DFB91A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9CCD3EB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1EA9E10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877" w:type="pct"/>
            <w:vAlign w:val="center"/>
          </w:tcPr>
          <w:p w14:paraId="70BE8E6C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7" w:name="参照建筑单元式空调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960" w:type="pct"/>
            <w:vMerge/>
            <w:vAlign w:val="center"/>
          </w:tcPr>
          <w:p w14:paraId="596AB16E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E8843D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98CD101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3AF0CD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234AF5C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8" w:name="空调能耗"/>
            <w:r w:rsidRPr="007D7645">
              <w:rPr>
                <w:lang w:val="en-US"/>
              </w:rPr>
              <w:t>12.45</w:t>
            </w:r>
            <w:bookmarkEnd w:id="98"/>
          </w:p>
        </w:tc>
        <w:tc>
          <w:tcPr>
            <w:tcW w:w="877" w:type="pct"/>
            <w:vAlign w:val="center"/>
          </w:tcPr>
          <w:p w14:paraId="0A380975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99" w:name="参照建筑空调能耗"/>
            <w:r w:rsidRPr="007D7645">
              <w:rPr>
                <w:lang w:val="en-US"/>
              </w:rPr>
              <w:t>13.30</w:t>
            </w:r>
            <w:bookmarkEnd w:id="99"/>
          </w:p>
        </w:tc>
        <w:tc>
          <w:tcPr>
            <w:tcW w:w="960" w:type="pct"/>
            <w:vMerge/>
            <w:vAlign w:val="center"/>
          </w:tcPr>
          <w:p w14:paraId="22CF875A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A77A175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CA049A8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679BD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0E91AFB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D7645">
              <w:rPr>
                <w:lang w:val="en-US"/>
              </w:rPr>
              <w:t>1.38</w:t>
            </w:r>
            <w:bookmarkEnd w:id="100"/>
          </w:p>
        </w:tc>
        <w:tc>
          <w:tcPr>
            <w:tcW w:w="877" w:type="pct"/>
            <w:vAlign w:val="center"/>
          </w:tcPr>
          <w:p w14:paraId="69BCE86C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1" w:name="参照建筑热源能耗"/>
            <w:r w:rsidRPr="007D7645">
              <w:rPr>
                <w:lang w:val="en-US"/>
              </w:rPr>
              <w:t>2.82</w:t>
            </w:r>
            <w:bookmarkEnd w:id="101"/>
          </w:p>
        </w:tc>
        <w:tc>
          <w:tcPr>
            <w:tcW w:w="960" w:type="pct"/>
            <w:vMerge w:val="restart"/>
            <w:vAlign w:val="center"/>
          </w:tcPr>
          <w:p w14:paraId="0F2D5DE4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2" w:name="节能率供暖能耗"/>
            <w:r w:rsidRPr="007D7645">
              <w:rPr>
                <w:rFonts w:hint="eastAsia"/>
                <w:lang w:val="en-US"/>
              </w:rPr>
              <w:t>37.06%</w:t>
            </w:r>
            <w:bookmarkEnd w:id="102"/>
          </w:p>
        </w:tc>
      </w:tr>
      <w:tr w:rsidR="00B819A4" w:rsidRPr="007D7645" w14:paraId="293206B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A79F719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93BA4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142004F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D7645">
              <w:rPr>
                <w:lang w:val="en-US"/>
              </w:rPr>
              <w:t>0.59</w:t>
            </w:r>
            <w:bookmarkEnd w:id="103"/>
          </w:p>
        </w:tc>
        <w:tc>
          <w:tcPr>
            <w:tcW w:w="877" w:type="pct"/>
            <w:vAlign w:val="center"/>
          </w:tcPr>
          <w:p w14:paraId="7C12A8BE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4" w:name="参照建筑热水泵能耗"/>
            <w:r w:rsidRPr="007D7645">
              <w:rPr>
                <w:lang w:val="en-US"/>
              </w:rPr>
              <w:t>0.32</w:t>
            </w:r>
            <w:bookmarkEnd w:id="104"/>
          </w:p>
        </w:tc>
        <w:tc>
          <w:tcPr>
            <w:tcW w:w="960" w:type="pct"/>
            <w:vMerge/>
            <w:vAlign w:val="center"/>
          </w:tcPr>
          <w:p w14:paraId="72E07D40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02543D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F39A905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62AA3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076E98F1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14:paraId="38EE1457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6" w:name="参照建筑单元式热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208F2FB0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E96E54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0A92F5B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58A8722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E6EEB5B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D7645">
              <w:rPr>
                <w:lang w:val="en-US"/>
              </w:rPr>
              <w:t>1.97</w:t>
            </w:r>
            <w:bookmarkEnd w:id="107"/>
          </w:p>
        </w:tc>
        <w:tc>
          <w:tcPr>
            <w:tcW w:w="877" w:type="pct"/>
            <w:vAlign w:val="center"/>
          </w:tcPr>
          <w:p w14:paraId="0047F142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08" w:name="参照建筑供暖能耗"/>
            <w:r w:rsidRPr="007D7645">
              <w:rPr>
                <w:lang w:val="en-US"/>
              </w:rPr>
              <w:t>3.14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62FF135E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C7AF9DB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2DE78F45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700AE2" w14:textId="77777777" w:rsidR="00F62185" w:rsidRPr="007D7645" w:rsidRDefault="00711242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05E3827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3.16</w:t>
            </w:r>
            <w:bookmarkEnd w:id="109"/>
          </w:p>
        </w:tc>
        <w:tc>
          <w:tcPr>
            <w:tcW w:w="877" w:type="pct"/>
            <w:vAlign w:val="center"/>
          </w:tcPr>
          <w:p w14:paraId="099CDE8D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bookmarkStart w:id="110" w:name="参照建筑新排风系统能耗"/>
            <w:r>
              <w:rPr>
                <w:lang w:val="en-US"/>
              </w:rPr>
              <w:t>3.16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62128B68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bookmarkStart w:id="111" w:name="节能率空调动力能耗"/>
            <w:r>
              <w:rPr>
                <w:rFonts w:hint="eastAsia"/>
                <w:lang w:val="en-US"/>
              </w:rPr>
              <w:t>0.00%</w:t>
            </w:r>
            <w:bookmarkEnd w:id="111"/>
          </w:p>
        </w:tc>
      </w:tr>
      <w:tr w:rsidR="007E4106" w:rsidRPr="007D7645" w14:paraId="00791CF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4D0480A" w14:textId="77777777" w:rsidR="007E4106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685651" w14:textId="77777777" w:rsidR="007E4106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EC41B1E" w14:textId="77777777" w:rsidR="007E4106" w:rsidRDefault="00711242" w:rsidP="00F21AC0">
            <w:pPr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0.09</w:t>
            </w:r>
            <w:bookmarkEnd w:id="112"/>
          </w:p>
        </w:tc>
        <w:tc>
          <w:tcPr>
            <w:tcW w:w="877" w:type="pct"/>
            <w:vAlign w:val="center"/>
          </w:tcPr>
          <w:p w14:paraId="245148DC" w14:textId="77777777" w:rsidR="007E4106" w:rsidRDefault="00711242" w:rsidP="00F21AC0">
            <w:pPr>
              <w:jc w:val="center"/>
              <w:rPr>
                <w:lang w:val="en-US"/>
              </w:rPr>
            </w:pPr>
            <w:bookmarkStart w:id="113" w:name="参照建筑风机盘管能耗"/>
            <w:r>
              <w:rPr>
                <w:rFonts w:hint="eastAsia"/>
                <w:lang w:val="en-US"/>
              </w:rPr>
              <w:t>0.09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5D64D62B" w14:textId="77777777" w:rsidR="007E4106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699855D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15823EA" w14:textId="77777777" w:rsidR="00306BC4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66A418" w14:textId="77777777" w:rsidR="00306BC4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15B21B17" w14:textId="77777777" w:rsidR="00306BC4" w:rsidRDefault="00711242" w:rsidP="00F21AC0">
            <w:pPr>
              <w:jc w:val="center"/>
              <w:rPr>
                <w:lang w:val="en-US"/>
              </w:rPr>
            </w:pPr>
            <w:bookmarkStart w:id="114" w:name="多联机室内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6CC60A42" w14:textId="77777777" w:rsidR="00306BC4" w:rsidRDefault="00711242" w:rsidP="00F21AC0">
            <w:pPr>
              <w:jc w:val="center"/>
              <w:rPr>
                <w:lang w:val="en-US"/>
              </w:rPr>
            </w:pPr>
            <w:bookmarkStart w:id="115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04847C11" w14:textId="77777777" w:rsidR="00306BC4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DF3308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42205C1" w14:textId="77777777" w:rsidR="00581199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437F1F" w14:textId="77777777" w:rsidR="00581199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070C970" w14:textId="77777777" w:rsidR="00581199" w:rsidRDefault="00711242" w:rsidP="00F21AC0">
            <w:pPr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11ECAD39" w14:textId="77777777" w:rsidR="00581199" w:rsidRDefault="00711242" w:rsidP="00F21AC0">
            <w:pPr>
              <w:jc w:val="center"/>
              <w:rPr>
                <w:lang w:val="en-US"/>
              </w:rPr>
            </w:pPr>
            <w:bookmarkStart w:id="11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3FBE2DE3" w14:textId="77777777" w:rsidR="00581199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709912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9AC8A5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E1054F5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3980DF3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3.25</w:t>
            </w:r>
            <w:bookmarkEnd w:id="118"/>
          </w:p>
        </w:tc>
        <w:tc>
          <w:tcPr>
            <w:tcW w:w="877" w:type="pct"/>
            <w:vAlign w:val="center"/>
          </w:tcPr>
          <w:p w14:paraId="5B5C000A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  <w:bookmarkStart w:id="119" w:name="参照建筑空调动力能耗"/>
            <w:r>
              <w:rPr>
                <w:rFonts w:hint="eastAsia"/>
                <w:lang w:val="en-US"/>
              </w:rPr>
              <w:t>3.25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737A5486" w14:textId="77777777" w:rsidR="00F62185" w:rsidRPr="007D7645" w:rsidRDefault="00711242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7FB8ADF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512D519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E85D595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20" w:name="空调供暖风机能耗"/>
            <w:r w:rsidRPr="007D7645">
              <w:rPr>
                <w:rFonts w:hint="eastAsia"/>
                <w:lang w:val="en-US"/>
              </w:rPr>
              <w:t>17.67</w:t>
            </w:r>
            <w:bookmarkEnd w:id="12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F5F8321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21" w:name="参照建筑空调供暖风机能耗"/>
            <w:r w:rsidRPr="007D7645">
              <w:rPr>
                <w:rFonts w:hint="eastAsia"/>
                <w:lang w:val="en-US"/>
              </w:rPr>
              <w:t>19.68</w:t>
            </w:r>
            <w:bookmarkEnd w:id="121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7E366632" w14:textId="77777777" w:rsidR="00B819A4" w:rsidRPr="007D7645" w:rsidRDefault="00711242" w:rsidP="00F21AC0">
            <w:pPr>
              <w:jc w:val="center"/>
              <w:rPr>
                <w:lang w:val="en-US"/>
              </w:rPr>
            </w:pPr>
            <w:bookmarkStart w:id="122" w:name="节能率空调供暖风机能耗"/>
            <w:r w:rsidRPr="007D7645">
              <w:rPr>
                <w:rFonts w:hint="eastAsia"/>
                <w:lang w:val="en-US"/>
              </w:rPr>
              <w:t>10.21%</w:t>
            </w:r>
            <w:bookmarkEnd w:id="122"/>
          </w:p>
        </w:tc>
      </w:tr>
    </w:tbl>
    <w:p w14:paraId="580B467B" w14:textId="77777777" w:rsidR="00CC2ABC" w:rsidRDefault="00711242"/>
    <w:p w14:paraId="439BC2BC" w14:textId="77777777" w:rsidR="00AC2D52" w:rsidRDefault="00AC2D52">
      <w:pPr>
        <w:widowControl w:val="0"/>
        <w:jc w:val="both"/>
        <w:rPr>
          <w:kern w:val="2"/>
          <w:szCs w:val="24"/>
          <w:lang w:val="en-US"/>
        </w:rPr>
      </w:pPr>
    </w:p>
    <w:p w14:paraId="498A8F45" w14:textId="77777777" w:rsidR="00AC2D52" w:rsidRDefault="007112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83F8B2C" wp14:editId="48CAE55C">
            <wp:extent cx="4381960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CDD41D" wp14:editId="354F2045">
            <wp:extent cx="4372434" cy="341030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73643" w14:textId="77777777" w:rsidR="00AC2D52" w:rsidRDefault="00AC2D52"/>
    <w:p w14:paraId="20D98D45" w14:textId="77777777" w:rsidR="00AC2D52" w:rsidRDefault="00711242">
      <w:pPr>
        <w:jc w:val="center"/>
      </w:pPr>
      <w:r>
        <w:rPr>
          <w:noProof/>
        </w:rPr>
        <w:drawing>
          <wp:inline distT="0" distB="0" distL="0" distR="0" wp14:anchorId="3795D8B3" wp14:editId="0AA71882">
            <wp:extent cx="5496502" cy="342936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5D3E" w14:textId="77777777" w:rsidR="00AC2D52" w:rsidRDefault="00AC2D52">
      <w:pPr>
        <w:jc w:val="both"/>
      </w:pPr>
    </w:p>
    <w:p w14:paraId="7CBEF0CE" w14:textId="77777777" w:rsidR="00AC2D52" w:rsidRDefault="00AC2D52">
      <w:pPr>
        <w:sectPr w:rsidR="00AC2D5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4291482" w14:textId="77777777" w:rsidR="00AC2D52" w:rsidRDefault="00711242">
      <w:pPr>
        <w:pStyle w:val="1"/>
        <w:jc w:val="both"/>
      </w:pPr>
      <w:bookmarkStart w:id="123" w:name="_Toc91069136"/>
      <w:r>
        <w:lastRenderedPageBreak/>
        <w:t>附录</w:t>
      </w:r>
      <w:bookmarkEnd w:id="123"/>
    </w:p>
    <w:p w14:paraId="77049ADC" w14:textId="77777777" w:rsidR="00AC2D52" w:rsidRDefault="00711242">
      <w:pPr>
        <w:pStyle w:val="2"/>
      </w:pPr>
      <w:bookmarkStart w:id="124" w:name="_Toc91069137"/>
      <w:r>
        <w:t>工作日</w:t>
      </w:r>
      <w:r>
        <w:t>/</w:t>
      </w:r>
      <w:r>
        <w:t>节假日人员逐时在室率</w:t>
      </w:r>
      <w:r>
        <w:t>(%)</w:t>
      </w:r>
      <w:bookmarkEnd w:id="124"/>
    </w:p>
    <w:p w14:paraId="06B5EFBF" w14:textId="77777777" w:rsidR="00AC2D52" w:rsidRDefault="00AC2D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C2B06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B35C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9C58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C213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30BE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C7D5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1B6C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D6B9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4AF3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3598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F5E5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44EE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4FA5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5D64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AD58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EBDE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7947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8764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D2C0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EB38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B0C1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C202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A68C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2C11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6293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7A35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2D52" w14:paraId="2E7F7E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64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99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B59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D2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205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27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9E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79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31A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EE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7A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176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F1E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3A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C56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2F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8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412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2B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12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87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56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24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B9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6C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2D52" w14:paraId="523668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3E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A3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23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19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CC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7F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40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59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D5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49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C0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1F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0D0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0A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B1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37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ED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14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06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84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C8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C4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38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998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48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2D52" w14:paraId="220795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A3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EA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07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B4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50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44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060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80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E36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472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46A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CB6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453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4E4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14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751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C89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2C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24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02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DC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D1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BD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83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77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B5B7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6B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1D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51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227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B1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5BB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41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AB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3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A0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18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B4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24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7B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A9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FA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5B7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4A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F1B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57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1D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E5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C8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25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C3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5ECF4D" w14:textId="77777777" w:rsidR="00AC2D52" w:rsidRDefault="00AC2D52">
      <w:pPr>
        <w:jc w:val="both"/>
      </w:pPr>
    </w:p>
    <w:p w14:paraId="4C4397A3" w14:textId="77777777" w:rsidR="00AC2D52" w:rsidRDefault="00711242">
      <w:r>
        <w:t>注：上行：工作日；下行：节假日</w:t>
      </w:r>
    </w:p>
    <w:p w14:paraId="581D19D0" w14:textId="77777777" w:rsidR="00AC2D52" w:rsidRDefault="00711242">
      <w:pPr>
        <w:pStyle w:val="2"/>
      </w:pPr>
      <w:bookmarkStart w:id="125" w:name="_Toc91069138"/>
      <w:r>
        <w:t>工作日</w:t>
      </w:r>
      <w:r>
        <w:t>/</w:t>
      </w:r>
      <w:r>
        <w:t>节假日照明开关时间表</w:t>
      </w:r>
      <w:r>
        <w:t>(%)</w:t>
      </w:r>
      <w:bookmarkEnd w:id="125"/>
    </w:p>
    <w:p w14:paraId="6F7412FB" w14:textId="77777777" w:rsidR="00AC2D52" w:rsidRDefault="00AC2D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B278D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91FE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95FA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7136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06E2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E7AD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AD46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2847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0093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F64B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7AE7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D4AA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685D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995B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297E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A58C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BA3C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7D87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779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13A9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1F32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8C98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8DF2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6504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1D36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932E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2D52" w14:paraId="10F25D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7C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FE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5A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4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AB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FD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06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1B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EB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44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628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AF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54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35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B20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E9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D62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41B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E3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D2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14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B9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A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07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AC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2D52" w14:paraId="4A6670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81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2C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836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A2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8EC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0E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58F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16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10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410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70F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F81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DB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AA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AE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43B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D6D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75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42C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E9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C8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527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70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D5A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52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2D52" w14:paraId="110F31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4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ED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D1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4E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3D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4F3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302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B6E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176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F3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88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28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7F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D6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A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E1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49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21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9D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1D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E6B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C84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544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32D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008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483D4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92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4B2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94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96F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6E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C24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956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32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B2C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CC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71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96F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C5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BD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36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F9E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6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14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523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AC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6C1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438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48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CC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2F7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0692565" w14:textId="77777777" w:rsidR="00AC2D52" w:rsidRDefault="00AC2D52"/>
    <w:p w14:paraId="3CCC7746" w14:textId="77777777" w:rsidR="00AC2D52" w:rsidRDefault="00711242">
      <w:r>
        <w:t>注：上行：工作日；下行：节假日</w:t>
      </w:r>
    </w:p>
    <w:p w14:paraId="0B087B45" w14:textId="77777777" w:rsidR="00AC2D52" w:rsidRDefault="00711242">
      <w:pPr>
        <w:pStyle w:val="2"/>
      </w:pPr>
      <w:bookmarkStart w:id="126" w:name="_Toc91069139"/>
      <w:r>
        <w:t>工作日</w:t>
      </w:r>
      <w:r>
        <w:t>/</w:t>
      </w:r>
      <w:r>
        <w:t>节假日设备逐时使用率</w:t>
      </w:r>
      <w:r>
        <w:t>(%)</w:t>
      </w:r>
      <w:bookmarkEnd w:id="126"/>
    </w:p>
    <w:p w14:paraId="5F6DBA71" w14:textId="77777777" w:rsidR="00AC2D52" w:rsidRDefault="00AC2D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410BF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6599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8D0B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B35C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9CE9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7F19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B18D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425A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4563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BABA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530A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89B0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17C3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74E2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E17E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76AF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0014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D5EA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4009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63F1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F710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1112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C1B0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599C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A71D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F190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2D52" w14:paraId="008D1A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9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F4E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01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05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BB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9A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7D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6C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F4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31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60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C6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EB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6AA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5A8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AE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E0E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13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06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8B0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092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D79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5C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1C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E5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2D52" w14:paraId="59B614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405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03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4C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06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99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90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E71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35E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34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BF7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0C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03B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D4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92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82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5B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DC2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7F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4C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88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9C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8C8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1C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B5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2E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2D52" w14:paraId="53CDBC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00F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BC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D7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3A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9B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8C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06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D89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A8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51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D11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21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57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982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B1B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B6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A5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04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22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5F3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D6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1BE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AA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40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58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1A4F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D4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66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FF7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BC8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67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0DA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61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04B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9B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477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2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07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170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7F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5C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F4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26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2A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D7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56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DF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C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EA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DA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41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66CF5C" w14:textId="77777777" w:rsidR="00AC2D52" w:rsidRDefault="00AC2D52"/>
    <w:p w14:paraId="652DDB6E" w14:textId="77777777" w:rsidR="00AC2D52" w:rsidRDefault="00711242">
      <w:r>
        <w:t>注：上行：工作日；下行：节假日</w:t>
      </w:r>
    </w:p>
    <w:p w14:paraId="2B47F117" w14:textId="77777777" w:rsidR="00AC2D52" w:rsidRDefault="00711242">
      <w:pPr>
        <w:pStyle w:val="2"/>
      </w:pPr>
      <w:bookmarkStart w:id="127" w:name="_Toc91069140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7"/>
    </w:p>
    <w:p w14:paraId="01F8C8F0" w14:textId="77777777" w:rsidR="00AC2D52" w:rsidRDefault="00AC2D5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529D2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160E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F3CD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EA49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CA7B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C060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02A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91E7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2FF0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E2E5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4C36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933B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2B40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1264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5E19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CEE8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73DC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9F6F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5909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7F52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490E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8403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55F31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1BE6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1787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63B6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C2D52" w14:paraId="762520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28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AA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05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AD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14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E9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40E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64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9D4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ADA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32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D1B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66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63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B3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DE8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3C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CC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191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7C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30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4E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FFE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AB2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A4B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B7DF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40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8A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9D7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B0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44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A2A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EDD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E64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E0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B2E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86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D1FF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F2EA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B539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5115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697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0E70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37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1E8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DC7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5BC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69FD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EDB3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546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3F94" w14:textId="77777777" w:rsidR="001211D7" w:rsidRDefault="00711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0F40BC" w14:textId="77777777" w:rsidR="00AC2D52" w:rsidRDefault="00AC2D52"/>
    <w:p w14:paraId="4933356E" w14:textId="77777777" w:rsidR="00AC2D52" w:rsidRDefault="00711242">
      <w:r>
        <w:t>注：上行：工作日；下行：节假日</w:t>
      </w:r>
    </w:p>
    <w:p w14:paraId="4C9586BA" w14:textId="77777777" w:rsidR="00AC2D52" w:rsidRDefault="00AC2D52"/>
    <w:sectPr w:rsidR="00AC2D5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2C59" w14:textId="77777777" w:rsidR="00711242" w:rsidRDefault="00711242" w:rsidP="00203A7D">
      <w:r>
        <w:separator/>
      </w:r>
    </w:p>
  </w:endnote>
  <w:endnote w:type="continuationSeparator" w:id="0">
    <w:p w14:paraId="715F13A4" w14:textId="77777777" w:rsidR="00711242" w:rsidRDefault="0071124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181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6BEB8C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AC1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5FB34DDD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3D7D" w14:textId="77777777" w:rsidR="00711242" w:rsidRDefault="00711242" w:rsidP="00203A7D">
      <w:r>
        <w:separator/>
      </w:r>
    </w:p>
  </w:footnote>
  <w:footnote w:type="continuationSeparator" w:id="0">
    <w:p w14:paraId="4B535D47" w14:textId="77777777" w:rsidR="00711242" w:rsidRDefault="0071124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5AA2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665CCA2C" wp14:editId="10C4F71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6C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B636C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11242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AC2D52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48FA69"/>
  <w15:chartTrackingRefBased/>
  <w15:docId w15:val="{B22717B7-D35C-44A5-9ECA-D6862482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12</Pages>
  <Words>1333</Words>
  <Characters>7601</Characters>
  <Application>Microsoft Office Word</Application>
  <DocSecurity>0</DocSecurity>
  <Lines>63</Lines>
  <Paragraphs>17</Paragraphs>
  <ScaleCrop>false</ScaleCrop>
  <Company>ths</Company>
  <LinksUpToDate>false</LinksUpToDate>
  <CharactersWithSpaces>8917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B</dc:creator>
  <cp:keywords/>
  <cp:lastModifiedBy>B</cp:lastModifiedBy>
  <cp:revision>1</cp:revision>
  <cp:lastPrinted>1899-12-31T16:00:00Z</cp:lastPrinted>
  <dcterms:created xsi:type="dcterms:W3CDTF">2021-12-22T04:37:00Z</dcterms:created>
  <dcterms:modified xsi:type="dcterms:W3CDTF">2021-12-22T04:38:00Z</dcterms:modified>
</cp:coreProperties>
</file>