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756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4BD9E4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196EE9A9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22D2D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F06AB4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E55CB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3"/>
          </w:p>
        </w:tc>
      </w:tr>
      <w:tr w:rsidR="00D40158" w:rsidRPr="00D40158" w14:paraId="1A20BF3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FF4D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2469D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泉州</w:t>
            </w:r>
            <w:bookmarkEnd w:id="4"/>
          </w:p>
        </w:tc>
      </w:tr>
      <w:tr w:rsidR="00D40158" w:rsidRPr="00D40158" w14:paraId="1D6DA9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53FF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28E70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AFBE3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1A4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2030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3D88E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4A58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25CA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7"/>
          </w:p>
        </w:tc>
      </w:tr>
      <w:tr w:rsidR="00D40158" w:rsidRPr="00D40158" w14:paraId="670A52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E02B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E36E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6084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14F84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9865B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606F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D190F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B33E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DDCE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991E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73233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2021年12月8日</w:t>
              </w:r>
            </w:smartTag>
            <w:bookmarkEnd w:id="8"/>
          </w:p>
        </w:tc>
      </w:tr>
    </w:tbl>
    <w:p w14:paraId="0742D906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A8C6BC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3564C39" wp14:editId="20B6D11E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0B99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AA045D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ADBEE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82BD2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38DD80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A3D82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A8B0A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7820C01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A45B7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5A82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32F0ADE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585E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9F93A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2"/>
          </w:p>
        </w:tc>
      </w:tr>
    </w:tbl>
    <w:p w14:paraId="564D871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451C7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1627652" w14:textId="77777777" w:rsidR="00B6264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872780" w:history="1">
        <w:r w:rsidR="00B6264D" w:rsidRPr="006A2407">
          <w:rPr>
            <w:rStyle w:val="a7"/>
          </w:rPr>
          <w:t>1</w:t>
        </w:r>
        <w:r w:rsidR="00B6264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6264D" w:rsidRPr="006A2407">
          <w:rPr>
            <w:rStyle w:val="a7"/>
          </w:rPr>
          <w:t>建筑概况</w:t>
        </w:r>
        <w:r w:rsidR="00B6264D">
          <w:rPr>
            <w:webHidden/>
          </w:rPr>
          <w:tab/>
        </w:r>
        <w:r w:rsidR="00B6264D">
          <w:rPr>
            <w:webHidden/>
          </w:rPr>
          <w:fldChar w:fldCharType="begin"/>
        </w:r>
        <w:r w:rsidR="00B6264D">
          <w:rPr>
            <w:webHidden/>
          </w:rPr>
          <w:instrText xml:space="preserve"> PAGEREF _Toc89872780 \h </w:instrText>
        </w:r>
        <w:r w:rsidR="00B6264D">
          <w:rPr>
            <w:webHidden/>
          </w:rPr>
        </w:r>
        <w:r w:rsidR="00B6264D">
          <w:rPr>
            <w:webHidden/>
          </w:rPr>
          <w:fldChar w:fldCharType="separate"/>
        </w:r>
        <w:r w:rsidR="00B6264D">
          <w:rPr>
            <w:webHidden/>
          </w:rPr>
          <w:t>3</w:t>
        </w:r>
        <w:r w:rsidR="00B6264D">
          <w:rPr>
            <w:webHidden/>
          </w:rPr>
          <w:fldChar w:fldCharType="end"/>
        </w:r>
      </w:hyperlink>
    </w:p>
    <w:p w14:paraId="29620753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81" w:history="1">
        <w:r w:rsidRPr="006A240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BFC555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82" w:history="1">
        <w:r w:rsidRPr="006A240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0220F9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83" w:history="1">
        <w:r w:rsidRPr="006A240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B7DB28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84" w:history="1">
        <w:r w:rsidRPr="006A240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5F5A2E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85" w:history="1">
        <w:r w:rsidRPr="006A240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138FF2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86" w:history="1">
        <w:r w:rsidRPr="006A240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860CDC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87" w:history="1">
        <w:r w:rsidRPr="006A240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A81482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88" w:history="1">
        <w:r w:rsidRPr="006A240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27AF18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89" w:history="1">
        <w:r w:rsidRPr="006A240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750CD3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90" w:history="1">
        <w:r w:rsidRPr="006A240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79E414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91" w:history="1">
        <w:r w:rsidRPr="006A240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2F9C8D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92" w:history="1">
        <w:r w:rsidRPr="006A240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957310" w14:textId="77777777" w:rsidR="00B6264D" w:rsidRDefault="00B626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872793" w:history="1">
        <w:r w:rsidRPr="006A2407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6BFC3C" w14:textId="77777777" w:rsidR="00B6264D" w:rsidRDefault="00B626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872794" w:history="1">
        <w:r w:rsidRPr="006A2407">
          <w:rPr>
            <w:rStyle w:val="a7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屋顶防火隔离带构造一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B87850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95" w:history="1">
        <w:r w:rsidRPr="006A240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EC9231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796" w:history="1">
        <w:r w:rsidRPr="006A240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B148AE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97" w:history="1">
        <w:r w:rsidRPr="006A2407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3DFDD3" w14:textId="77777777" w:rsidR="00B6264D" w:rsidRDefault="00B626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872798" w:history="1">
        <w:r w:rsidRPr="006A2407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3F4D7D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799" w:history="1">
        <w:r w:rsidRPr="006A2407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8C72FB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00" w:history="1">
        <w:r w:rsidRPr="006A240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23ADFF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01" w:history="1">
        <w:r w:rsidRPr="006A2407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D6ECEB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02" w:history="1">
        <w:r w:rsidRPr="006A2407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4BF90B" w14:textId="77777777" w:rsidR="00B6264D" w:rsidRDefault="00B6264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872803" w:history="1">
        <w:r w:rsidRPr="006A2407">
          <w:rPr>
            <w:rStyle w:val="a7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9DF6A2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04" w:history="1">
        <w:r w:rsidRPr="006A2407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0B844F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05" w:history="1">
        <w:r w:rsidRPr="006A2407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DFB446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06" w:history="1">
        <w:r w:rsidRPr="006A240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D13B8A6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07" w:history="1">
        <w:r w:rsidRPr="006A240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89F7C44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08" w:history="1">
        <w:r w:rsidRPr="006A240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96F0CE0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09" w:history="1">
        <w:r w:rsidRPr="006A2407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44DD4DB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10" w:history="1">
        <w:r w:rsidRPr="006A2407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8EB831E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11" w:history="1">
        <w:r w:rsidRPr="006A2407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E11DA28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12" w:history="1">
        <w:r w:rsidRPr="006A2407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DEB1C95" w14:textId="77777777" w:rsidR="00B6264D" w:rsidRDefault="00B6264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872813" w:history="1">
        <w:r w:rsidRPr="006A2407">
          <w:rPr>
            <w:rStyle w:val="a7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2407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FB430C1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14" w:history="1">
        <w:r w:rsidRPr="006A2407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EBF57E6" w14:textId="77777777" w:rsidR="00B6264D" w:rsidRDefault="00B626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872815" w:history="1">
        <w:r w:rsidRPr="006A2407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2407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_Toc89872815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D9BC8B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C706DEC" w14:textId="77777777" w:rsidR="00D40158" w:rsidRDefault="00D40158" w:rsidP="00D40158">
      <w:pPr>
        <w:pStyle w:val="TOC1"/>
      </w:pPr>
    </w:p>
    <w:p w14:paraId="1035D539" w14:textId="77777777" w:rsidR="00D40158" w:rsidRPr="005E5F93" w:rsidRDefault="00D40158" w:rsidP="005215FB">
      <w:pPr>
        <w:pStyle w:val="1"/>
      </w:pPr>
      <w:bookmarkStart w:id="13" w:name="_Toc8987278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BD1931E" w14:textId="77777777" w:rsidTr="00BE3C10">
        <w:tc>
          <w:tcPr>
            <w:tcW w:w="2759" w:type="dxa"/>
            <w:shd w:val="clear" w:color="auto" w:fill="E6E6E6"/>
          </w:tcPr>
          <w:p w14:paraId="7C41A1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CCC7C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绿色佳园</w:t>
            </w:r>
            <w:bookmarkEnd w:id="15"/>
          </w:p>
        </w:tc>
      </w:tr>
      <w:tr w:rsidR="00D40158" w:rsidRPr="00FF2243" w14:paraId="3B841A45" w14:textId="77777777" w:rsidTr="00BE3C10">
        <w:tc>
          <w:tcPr>
            <w:tcW w:w="2759" w:type="dxa"/>
            <w:shd w:val="clear" w:color="auto" w:fill="E6E6E6"/>
          </w:tcPr>
          <w:p w14:paraId="4205C4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2517F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泉州</w:t>
            </w:r>
            <w:bookmarkEnd w:id="16"/>
          </w:p>
        </w:tc>
      </w:tr>
      <w:tr w:rsidR="00037A4C" w:rsidRPr="00FF2243" w14:paraId="4BD9ABCA" w14:textId="77777777" w:rsidTr="00BE3C10">
        <w:tc>
          <w:tcPr>
            <w:tcW w:w="2759" w:type="dxa"/>
            <w:shd w:val="clear" w:color="auto" w:fill="E6E6E6"/>
          </w:tcPr>
          <w:p w14:paraId="55F0AF5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D839A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CCA66E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6AC0A8A" w14:textId="77777777" w:rsidTr="00BE3C10">
        <w:tc>
          <w:tcPr>
            <w:tcW w:w="2759" w:type="dxa"/>
            <w:shd w:val="clear" w:color="auto" w:fill="E6E6E6"/>
          </w:tcPr>
          <w:p w14:paraId="78A04D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38C488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12339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BD636F4" w14:textId="77777777" w:rsidTr="00BE3C10">
        <w:tc>
          <w:tcPr>
            <w:tcW w:w="2759" w:type="dxa"/>
            <w:shd w:val="clear" w:color="auto" w:fill="E6E6E6"/>
          </w:tcPr>
          <w:p w14:paraId="711D43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AB9FA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4BCA1A3" w14:textId="77777777" w:rsidTr="00BE3C10">
        <w:tc>
          <w:tcPr>
            <w:tcW w:w="2759" w:type="dxa"/>
            <w:shd w:val="clear" w:color="auto" w:fill="E6E6E6"/>
          </w:tcPr>
          <w:p w14:paraId="0406EA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86DBB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30.9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AE9E6D6" w14:textId="77777777" w:rsidTr="00BE3C10">
        <w:tc>
          <w:tcPr>
            <w:tcW w:w="2759" w:type="dxa"/>
            <w:shd w:val="clear" w:color="auto" w:fill="E6E6E6"/>
          </w:tcPr>
          <w:p w14:paraId="1391BDE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92F695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29156.45</w:t>
            </w:r>
            <w:bookmarkEnd w:id="24"/>
          </w:p>
        </w:tc>
      </w:tr>
      <w:tr w:rsidR="00203A7D" w:rsidRPr="00FF2243" w14:paraId="260B4FA4" w14:textId="77777777" w:rsidTr="00BE3C10">
        <w:tc>
          <w:tcPr>
            <w:tcW w:w="2759" w:type="dxa"/>
            <w:shd w:val="clear" w:color="auto" w:fill="E6E6E6"/>
          </w:tcPr>
          <w:p w14:paraId="4A494F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97203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8489.43</w:t>
            </w:r>
            <w:bookmarkEnd w:id="25"/>
          </w:p>
        </w:tc>
      </w:tr>
      <w:tr w:rsidR="00FA4476" w:rsidRPr="00FF2243" w14:paraId="473F45CF" w14:textId="77777777" w:rsidTr="00BE3C10">
        <w:tc>
          <w:tcPr>
            <w:tcW w:w="2759" w:type="dxa"/>
            <w:shd w:val="clear" w:color="auto" w:fill="E6E6E6"/>
          </w:tcPr>
          <w:p w14:paraId="1AFB00F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A6030D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83</w:t>
            </w:r>
            <w:bookmarkEnd w:id="26"/>
          </w:p>
        </w:tc>
      </w:tr>
      <w:tr w:rsidR="00D40158" w:rsidRPr="00FF2243" w14:paraId="2F9BC75C" w14:textId="77777777" w:rsidTr="00BE3C10">
        <w:tc>
          <w:tcPr>
            <w:tcW w:w="2759" w:type="dxa"/>
            <w:shd w:val="clear" w:color="auto" w:fill="E6E6E6"/>
          </w:tcPr>
          <w:p w14:paraId="6165E0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C637C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B1E6CA2" w14:textId="77777777" w:rsidTr="00BE3C10">
        <w:tc>
          <w:tcPr>
            <w:tcW w:w="2759" w:type="dxa"/>
            <w:shd w:val="clear" w:color="auto" w:fill="E6E6E6"/>
          </w:tcPr>
          <w:p w14:paraId="063BE1D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253277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80B5A91" w14:textId="77777777" w:rsidTr="00BE3C10">
        <w:tc>
          <w:tcPr>
            <w:tcW w:w="2759" w:type="dxa"/>
            <w:shd w:val="clear" w:color="auto" w:fill="E6E6E6"/>
          </w:tcPr>
          <w:p w14:paraId="293A394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9B321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569E2326" w14:textId="77777777" w:rsidR="00D40158" w:rsidRDefault="00D40158" w:rsidP="00D40158">
      <w:pPr>
        <w:pStyle w:val="1"/>
      </w:pPr>
      <w:bookmarkStart w:id="30" w:name="TitleFormat"/>
      <w:bookmarkStart w:id="31" w:name="_Toc89872781"/>
      <w:bookmarkEnd w:id="14"/>
      <w:r>
        <w:rPr>
          <w:rFonts w:hint="eastAsia"/>
        </w:rPr>
        <w:t>设计依据</w:t>
      </w:r>
      <w:bookmarkEnd w:id="31"/>
    </w:p>
    <w:p w14:paraId="0BB744A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《福建省居住建筑节能设计标准》</w:t>
      </w:r>
      <w:r>
        <w:rPr>
          <w:kern w:val="2"/>
          <w:szCs w:val="24"/>
          <w:lang w:val="en-US"/>
        </w:rPr>
        <w:t>(DBJ 13-62-2014)</w:t>
      </w:r>
    </w:p>
    <w:p w14:paraId="10D22220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14:paraId="6873DC78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FDDE64C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ED8D15E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33" w:name="_Toc89872782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477F4" w14:paraId="0CB1A9C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EE4E23C" w14:textId="77777777" w:rsidR="00E477F4" w:rsidRDefault="00825AD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C7DE87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B0CCDE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022BD" w14:textId="77777777" w:rsidR="00E477F4" w:rsidRDefault="00825AD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316815" w14:textId="77777777" w:rsidR="00E477F4" w:rsidRDefault="00825AD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72A2AE" w14:textId="77777777" w:rsidR="00E477F4" w:rsidRDefault="00825AD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6D7B7C4" w14:textId="77777777" w:rsidR="00E477F4" w:rsidRDefault="00825AD2">
            <w:pPr>
              <w:jc w:val="center"/>
            </w:pPr>
            <w:r>
              <w:t>备注</w:t>
            </w:r>
          </w:p>
        </w:tc>
      </w:tr>
      <w:tr w:rsidR="00E477F4" w14:paraId="2B18B6E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6CB0D63" w14:textId="77777777" w:rsidR="00E477F4" w:rsidRDefault="00E477F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6CD5D7E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886C0A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5771F" w14:textId="77777777" w:rsidR="00E477F4" w:rsidRDefault="00825AD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D7E902" w14:textId="77777777" w:rsidR="00E477F4" w:rsidRDefault="00825AD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2B83C" w14:textId="77777777" w:rsidR="00E477F4" w:rsidRDefault="00825AD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832ACB6" w14:textId="77777777" w:rsidR="00E477F4" w:rsidRDefault="00E477F4">
            <w:pPr>
              <w:jc w:val="center"/>
            </w:pPr>
          </w:p>
        </w:tc>
      </w:tr>
      <w:tr w:rsidR="00E477F4" w14:paraId="28986586" w14:textId="77777777">
        <w:tc>
          <w:tcPr>
            <w:tcW w:w="2196" w:type="dxa"/>
            <w:shd w:val="clear" w:color="auto" w:fill="E6E6E6"/>
            <w:vAlign w:val="center"/>
          </w:tcPr>
          <w:p w14:paraId="6E2EA91E" w14:textId="77777777" w:rsidR="00E477F4" w:rsidRDefault="00825AD2">
            <w:r>
              <w:t>水泥砂浆</w:t>
            </w:r>
          </w:p>
        </w:tc>
        <w:tc>
          <w:tcPr>
            <w:tcW w:w="1018" w:type="dxa"/>
            <w:vAlign w:val="center"/>
          </w:tcPr>
          <w:p w14:paraId="0F1AC9E1" w14:textId="77777777" w:rsidR="00E477F4" w:rsidRDefault="00825AD2">
            <w:r>
              <w:t>0.930</w:t>
            </w:r>
          </w:p>
        </w:tc>
        <w:tc>
          <w:tcPr>
            <w:tcW w:w="1030" w:type="dxa"/>
            <w:vAlign w:val="center"/>
          </w:tcPr>
          <w:p w14:paraId="11BF7876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797CF16C" w14:textId="77777777" w:rsidR="00E477F4" w:rsidRDefault="00825AD2">
            <w:r>
              <w:t>1800.0</w:t>
            </w:r>
          </w:p>
        </w:tc>
        <w:tc>
          <w:tcPr>
            <w:tcW w:w="1018" w:type="dxa"/>
            <w:vAlign w:val="center"/>
          </w:tcPr>
          <w:p w14:paraId="4946C308" w14:textId="77777777" w:rsidR="00E477F4" w:rsidRDefault="00825AD2">
            <w:r>
              <w:t>1050.0</w:t>
            </w:r>
          </w:p>
        </w:tc>
        <w:tc>
          <w:tcPr>
            <w:tcW w:w="1188" w:type="dxa"/>
            <w:vAlign w:val="center"/>
          </w:tcPr>
          <w:p w14:paraId="3AB4DB0E" w14:textId="77777777" w:rsidR="00E477F4" w:rsidRDefault="00825AD2">
            <w:r>
              <w:t>0.0210</w:t>
            </w:r>
          </w:p>
        </w:tc>
        <w:tc>
          <w:tcPr>
            <w:tcW w:w="1516" w:type="dxa"/>
            <w:vAlign w:val="center"/>
          </w:tcPr>
          <w:p w14:paraId="4744770F" w14:textId="77777777" w:rsidR="00E477F4" w:rsidRDefault="00825A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477F4" w14:paraId="6C8CEF5E" w14:textId="77777777">
        <w:tc>
          <w:tcPr>
            <w:tcW w:w="2196" w:type="dxa"/>
            <w:shd w:val="clear" w:color="auto" w:fill="E6E6E6"/>
            <w:vAlign w:val="center"/>
          </w:tcPr>
          <w:p w14:paraId="797B8ECE" w14:textId="77777777" w:rsidR="00E477F4" w:rsidRDefault="00825AD2">
            <w:r>
              <w:t>石灰砂浆</w:t>
            </w:r>
          </w:p>
        </w:tc>
        <w:tc>
          <w:tcPr>
            <w:tcW w:w="1018" w:type="dxa"/>
            <w:vAlign w:val="center"/>
          </w:tcPr>
          <w:p w14:paraId="14227FD5" w14:textId="77777777" w:rsidR="00E477F4" w:rsidRDefault="00825AD2">
            <w:r>
              <w:t>0.810</w:t>
            </w:r>
          </w:p>
        </w:tc>
        <w:tc>
          <w:tcPr>
            <w:tcW w:w="1030" w:type="dxa"/>
            <w:vAlign w:val="center"/>
          </w:tcPr>
          <w:p w14:paraId="0A8EBFC3" w14:textId="77777777" w:rsidR="00E477F4" w:rsidRDefault="00825AD2">
            <w:r>
              <w:t>10.070</w:t>
            </w:r>
          </w:p>
        </w:tc>
        <w:tc>
          <w:tcPr>
            <w:tcW w:w="848" w:type="dxa"/>
            <w:vAlign w:val="center"/>
          </w:tcPr>
          <w:p w14:paraId="215F43DB" w14:textId="77777777" w:rsidR="00E477F4" w:rsidRDefault="00825AD2">
            <w:r>
              <w:t>1600.0</w:t>
            </w:r>
          </w:p>
        </w:tc>
        <w:tc>
          <w:tcPr>
            <w:tcW w:w="1018" w:type="dxa"/>
            <w:vAlign w:val="center"/>
          </w:tcPr>
          <w:p w14:paraId="5EBADBE2" w14:textId="77777777" w:rsidR="00E477F4" w:rsidRDefault="00825AD2">
            <w:r>
              <w:t>1050.0</w:t>
            </w:r>
          </w:p>
        </w:tc>
        <w:tc>
          <w:tcPr>
            <w:tcW w:w="1188" w:type="dxa"/>
            <w:vAlign w:val="center"/>
          </w:tcPr>
          <w:p w14:paraId="41925733" w14:textId="77777777" w:rsidR="00E477F4" w:rsidRDefault="00825AD2">
            <w:r>
              <w:t>0.0443</w:t>
            </w:r>
          </w:p>
        </w:tc>
        <w:tc>
          <w:tcPr>
            <w:tcW w:w="1516" w:type="dxa"/>
            <w:vAlign w:val="center"/>
          </w:tcPr>
          <w:p w14:paraId="26282129" w14:textId="77777777" w:rsidR="00E477F4" w:rsidRDefault="00825A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477F4" w14:paraId="7F12B314" w14:textId="77777777">
        <w:tc>
          <w:tcPr>
            <w:tcW w:w="2196" w:type="dxa"/>
            <w:shd w:val="clear" w:color="auto" w:fill="E6E6E6"/>
            <w:vAlign w:val="center"/>
          </w:tcPr>
          <w:p w14:paraId="75C7E24E" w14:textId="77777777" w:rsidR="00E477F4" w:rsidRDefault="00825AD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041BF9A" w14:textId="77777777" w:rsidR="00E477F4" w:rsidRDefault="00825AD2">
            <w:r>
              <w:t>1.740</w:t>
            </w:r>
          </w:p>
        </w:tc>
        <w:tc>
          <w:tcPr>
            <w:tcW w:w="1030" w:type="dxa"/>
            <w:vAlign w:val="center"/>
          </w:tcPr>
          <w:p w14:paraId="456034C3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16D4F110" w14:textId="77777777" w:rsidR="00E477F4" w:rsidRDefault="00825AD2">
            <w:r>
              <w:t>2500.0</w:t>
            </w:r>
          </w:p>
        </w:tc>
        <w:tc>
          <w:tcPr>
            <w:tcW w:w="1018" w:type="dxa"/>
            <w:vAlign w:val="center"/>
          </w:tcPr>
          <w:p w14:paraId="0230AC96" w14:textId="77777777" w:rsidR="00E477F4" w:rsidRDefault="00825AD2">
            <w:r>
              <w:t>920.0</w:t>
            </w:r>
          </w:p>
        </w:tc>
        <w:tc>
          <w:tcPr>
            <w:tcW w:w="1188" w:type="dxa"/>
            <w:vAlign w:val="center"/>
          </w:tcPr>
          <w:p w14:paraId="2059ABB2" w14:textId="77777777" w:rsidR="00E477F4" w:rsidRDefault="00825AD2">
            <w:r>
              <w:t>0.0158</w:t>
            </w:r>
          </w:p>
        </w:tc>
        <w:tc>
          <w:tcPr>
            <w:tcW w:w="1516" w:type="dxa"/>
            <w:vAlign w:val="center"/>
          </w:tcPr>
          <w:p w14:paraId="2B1C7DCC" w14:textId="77777777" w:rsidR="00E477F4" w:rsidRDefault="00825A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477F4" w14:paraId="0DFFDF55" w14:textId="77777777">
        <w:tc>
          <w:tcPr>
            <w:tcW w:w="2196" w:type="dxa"/>
            <w:shd w:val="clear" w:color="auto" w:fill="E6E6E6"/>
            <w:vAlign w:val="center"/>
          </w:tcPr>
          <w:p w14:paraId="0B6CFA68" w14:textId="77777777" w:rsidR="00E477F4" w:rsidRDefault="00825AD2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ECF303C" w14:textId="77777777" w:rsidR="00E477F4" w:rsidRDefault="00825AD2">
            <w:r>
              <w:t>1.510</w:t>
            </w:r>
          </w:p>
        </w:tc>
        <w:tc>
          <w:tcPr>
            <w:tcW w:w="1030" w:type="dxa"/>
            <w:vAlign w:val="center"/>
          </w:tcPr>
          <w:p w14:paraId="1D7A6071" w14:textId="77777777" w:rsidR="00E477F4" w:rsidRDefault="00825AD2">
            <w:r>
              <w:t>15.360</w:t>
            </w:r>
          </w:p>
        </w:tc>
        <w:tc>
          <w:tcPr>
            <w:tcW w:w="848" w:type="dxa"/>
            <w:vAlign w:val="center"/>
          </w:tcPr>
          <w:p w14:paraId="7AD27F3A" w14:textId="77777777" w:rsidR="00E477F4" w:rsidRDefault="00825AD2">
            <w:r>
              <w:t>2300.0</w:t>
            </w:r>
          </w:p>
        </w:tc>
        <w:tc>
          <w:tcPr>
            <w:tcW w:w="1018" w:type="dxa"/>
            <w:vAlign w:val="center"/>
          </w:tcPr>
          <w:p w14:paraId="7867CC67" w14:textId="77777777" w:rsidR="00E477F4" w:rsidRDefault="00825AD2">
            <w:r>
              <w:t>920.0</w:t>
            </w:r>
          </w:p>
        </w:tc>
        <w:tc>
          <w:tcPr>
            <w:tcW w:w="1188" w:type="dxa"/>
            <w:vAlign w:val="center"/>
          </w:tcPr>
          <w:p w14:paraId="411980D5" w14:textId="77777777" w:rsidR="00E477F4" w:rsidRDefault="00825AD2">
            <w:r>
              <w:t>0.0173</w:t>
            </w:r>
          </w:p>
        </w:tc>
        <w:tc>
          <w:tcPr>
            <w:tcW w:w="1516" w:type="dxa"/>
            <w:vAlign w:val="center"/>
          </w:tcPr>
          <w:p w14:paraId="0A703723" w14:textId="77777777" w:rsidR="00E477F4" w:rsidRDefault="00825A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477F4" w14:paraId="71EF76DE" w14:textId="77777777">
        <w:tc>
          <w:tcPr>
            <w:tcW w:w="2196" w:type="dxa"/>
            <w:shd w:val="clear" w:color="auto" w:fill="E6E6E6"/>
            <w:vAlign w:val="center"/>
          </w:tcPr>
          <w:p w14:paraId="2C277A66" w14:textId="77777777" w:rsidR="00E477F4" w:rsidRDefault="00825AD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8F6F94" w14:textId="77777777" w:rsidR="00E477F4" w:rsidRDefault="00825AD2">
            <w:r>
              <w:t>0.030</w:t>
            </w:r>
          </w:p>
        </w:tc>
        <w:tc>
          <w:tcPr>
            <w:tcW w:w="1030" w:type="dxa"/>
            <w:vAlign w:val="center"/>
          </w:tcPr>
          <w:p w14:paraId="76B8300B" w14:textId="77777777" w:rsidR="00E477F4" w:rsidRDefault="00825AD2">
            <w:r>
              <w:t>0.340</w:t>
            </w:r>
          </w:p>
        </w:tc>
        <w:tc>
          <w:tcPr>
            <w:tcW w:w="848" w:type="dxa"/>
            <w:vAlign w:val="center"/>
          </w:tcPr>
          <w:p w14:paraId="13180771" w14:textId="77777777" w:rsidR="00E477F4" w:rsidRDefault="00825AD2">
            <w:r>
              <w:t>35.0</w:t>
            </w:r>
          </w:p>
        </w:tc>
        <w:tc>
          <w:tcPr>
            <w:tcW w:w="1018" w:type="dxa"/>
            <w:vAlign w:val="center"/>
          </w:tcPr>
          <w:p w14:paraId="1BE23938" w14:textId="77777777" w:rsidR="00E477F4" w:rsidRDefault="00825AD2">
            <w:r>
              <w:t>1380.0</w:t>
            </w:r>
          </w:p>
        </w:tc>
        <w:tc>
          <w:tcPr>
            <w:tcW w:w="1188" w:type="dxa"/>
            <w:vAlign w:val="center"/>
          </w:tcPr>
          <w:p w14:paraId="50B9D18A" w14:textId="77777777" w:rsidR="00E477F4" w:rsidRDefault="00825AD2">
            <w:r>
              <w:t>0.0000</w:t>
            </w:r>
          </w:p>
        </w:tc>
        <w:tc>
          <w:tcPr>
            <w:tcW w:w="1516" w:type="dxa"/>
            <w:vAlign w:val="center"/>
          </w:tcPr>
          <w:p w14:paraId="03A87DD1" w14:textId="77777777" w:rsidR="00E477F4" w:rsidRDefault="00825A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477F4" w14:paraId="31AB4A83" w14:textId="77777777">
        <w:tc>
          <w:tcPr>
            <w:tcW w:w="2196" w:type="dxa"/>
            <w:shd w:val="clear" w:color="auto" w:fill="E6E6E6"/>
            <w:vAlign w:val="center"/>
          </w:tcPr>
          <w:p w14:paraId="0AB0087B" w14:textId="77777777" w:rsidR="00E477F4" w:rsidRDefault="00825AD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E420478" w14:textId="77777777" w:rsidR="00E477F4" w:rsidRDefault="00825AD2">
            <w:r>
              <w:t>0.180</w:t>
            </w:r>
          </w:p>
        </w:tc>
        <w:tc>
          <w:tcPr>
            <w:tcW w:w="1030" w:type="dxa"/>
            <w:vAlign w:val="center"/>
          </w:tcPr>
          <w:p w14:paraId="65B22265" w14:textId="77777777" w:rsidR="00E477F4" w:rsidRDefault="00825AD2">
            <w:r>
              <w:t>3.100</w:t>
            </w:r>
          </w:p>
        </w:tc>
        <w:tc>
          <w:tcPr>
            <w:tcW w:w="848" w:type="dxa"/>
            <w:vAlign w:val="center"/>
          </w:tcPr>
          <w:p w14:paraId="7DDE5C5F" w14:textId="77777777" w:rsidR="00E477F4" w:rsidRDefault="00825AD2">
            <w:r>
              <w:t>700.0</w:t>
            </w:r>
          </w:p>
        </w:tc>
        <w:tc>
          <w:tcPr>
            <w:tcW w:w="1018" w:type="dxa"/>
            <w:vAlign w:val="center"/>
          </w:tcPr>
          <w:p w14:paraId="568AA6FD" w14:textId="77777777" w:rsidR="00E477F4" w:rsidRDefault="00825AD2">
            <w:r>
              <w:t>1050.0</w:t>
            </w:r>
          </w:p>
        </w:tc>
        <w:tc>
          <w:tcPr>
            <w:tcW w:w="1188" w:type="dxa"/>
            <w:vAlign w:val="center"/>
          </w:tcPr>
          <w:p w14:paraId="20352921" w14:textId="77777777" w:rsidR="00E477F4" w:rsidRDefault="00825AD2">
            <w:r>
              <w:t>0.0998</w:t>
            </w:r>
          </w:p>
        </w:tc>
        <w:tc>
          <w:tcPr>
            <w:tcW w:w="1516" w:type="dxa"/>
            <w:vAlign w:val="center"/>
          </w:tcPr>
          <w:p w14:paraId="32779C13" w14:textId="77777777" w:rsidR="00E477F4" w:rsidRDefault="00825AD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477F4" w14:paraId="1019DB31" w14:textId="77777777">
        <w:tc>
          <w:tcPr>
            <w:tcW w:w="2196" w:type="dxa"/>
            <w:shd w:val="clear" w:color="auto" w:fill="E6E6E6"/>
            <w:vAlign w:val="center"/>
          </w:tcPr>
          <w:p w14:paraId="1356539E" w14:textId="77777777" w:rsidR="00E477F4" w:rsidRDefault="00825AD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1D28792" w14:textId="77777777" w:rsidR="00E477F4" w:rsidRDefault="00825AD2">
            <w:r>
              <w:t>0.750</w:t>
            </w:r>
          </w:p>
        </w:tc>
        <w:tc>
          <w:tcPr>
            <w:tcW w:w="1030" w:type="dxa"/>
            <w:vAlign w:val="center"/>
          </w:tcPr>
          <w:p w14:paraId="34A7EE91" w14:textId="77777777" w:rsidR="00E477F4" w:rsidRDefault="00825AD2">
            <w:r>
              <w:t>7.490</w:t>
            </w:r>
          </w:p>
        </w:tc>
        <w:tc>
          <w:tcPr>
            <w:tcW w:w="848" w:type="dxa"/>
            <w:vAlign w:val="center"/>
          </w:tcPr>
          <w:p w14:paraId="2977F456" w14:textId="77777777" w:rsidR="00E477F4" w:rsidRDefault="00825AD2">
            <w:r>
              <w:t>1450.0</w:t>
            </w:r>
          </w:p>
        </w:tc>
        <w:tc>
          <w:tcPr>
            <w:tcW w:w="1018" w:type="dxa"/>
            <w:vAlign w:val="center"/>
          </w:tcPr>
          <w:p w14:paraId="79E561E7" w14:textId="77777777" w:rsidR="00E477F4" w:rsidRDefault="00825AD2">
            <w:r>
              <w:t>709.4</w:t>
            </w:r>
          </w:p>
        </w:tc>
        <w:tc>
          <w:tcPr>
            <w:tcW w:w="1188" w:type="dxa"/>
            <w:vAlign w:val="center"/>
          </w:tcPr>
          <w:p w14:paraId="6FE9D2E0" w14:textId="77777777" w:rsidR="00E477F4" w:rsidRDefault="00825AD2">
            <w:r>
              <w:t>0.0000</w:t>
            </w:r>
          </w:p>
        </w:tc>
        <w:tc>
          <w:tcPr>
            <w:tcW w:w="1516" w:type="dxa"/>
            <w:vAlign w:val="center"/>
          </w:tcPr>
          <w:p w14:paraId="784BD43B" w14:textId="77777777" w:rsidR="00E477F4" w:rsidRDefault="00E477F4">
            <w:pPr>
              <w:rPr>
                <w:sz w:val="18"/>
                <w:szCs w:val="18"/>
              </w:rPr>
            </w:pPr>
          </w:p>
        </w:tc>
      </w:tr>
      <w:tr w:rsidR="00E477F4" w14:paraId="312CB813" w14:textId="77777777">
        <w:tc>
          <w:tcPr>
            <w:tcW w:w="2196" w:type="dxa"/>
            <w:shd w:val="clear" w:color="auto" w:fill="E6E6E6"/>
            <w:vAlign w:val="center"/>
          </w:tcPr>
          <w:p w14:paraId="4AFA8EBD" w14:textId="77777777" w:rsidR="00E477F4" w:rsidRDefault="00825AD2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942BB62" w14:textId="77777777" w:rsidR="00E477F4" w:rsidRDefault="00825AD2">
            <w:r>
              <w:t>0.060</w:t>
            </w:r>
          </w:p>
        </w:tc>
        <w:tc>
          <w:tcPr>
            <w:tcW w:w="1030" w:type="dxa"/>
            <w:vAlign w:val="center"/>
          </w:tcPr>
          <w:p w14:paraId="601B6675" w14:textId="77777777" w:rsidR="00E477F4" w:rsidRDefault="00825AD2">
            <w:r>
              <w:t>0.950</w:t>
            </w:r>
          </w:p>
        </w:tc>
        <w:tc>
          <w:tcPr>
            <w:tcW w:w="848" w:type="dxa"/>
            <w:vAlign w:val="center"/>
          </w:tcPr>
          <w:p w14:paraId="163677C4" w14:textId="77777777" w:rsidR="00E477F4" w:rsidRDefault="00825AD2">
            <w:r>
              <w:t>230.0</w:t>
            </w:r>
          </w:p>
        </w:tc>
        <w:tc>
          <w:tcPr>
            <w:tcW w:w="1018" w:type="dxa"/>
            <w:vAlign w:val="center"/>
          </w:tcPr>
          <w:p w14:paraId="429D44D6" w14:textId="77777777" w:rsidR="00E477F4" w:rsidRDefault="00825AD2">
            <w:r>
              <w:t>900.0</w:t>
            </w:r>
          </w:p>
        </w:tc>
        <w:tc>
          <w:tcPr>
            <w:tcW w:w="1188" w:type="dxa"/>
            <w:vAlign w:val="center"/>
          </w:tcPr>
          <w:p w14:paraId="2666AD25" w14:textId="77777777" w:rsidR="00E477F4" w:rsidRDefault="00825AD2">
            <w:r>
              <w:t>0.0000</w:t>
            </w:r>
          </w:p>
        </w:tc>
        <w:tc>
          <w:tcPr>
            <w:tcW w:w="1516" w:type="dxa"/>
            <w:vAlign w:val="center"/>
          </w:tcPr>
          <w:p w14:paraId="4C0D3164" w14:textId="77777777" w:rsidR="00E477F4" w:rsidRDefault="00E477F4">
            <w:pPr>
              <w:rPr>
                <w:sz w:val="18"/>
                <w:szCs w:val="18"/>
              </w:rPr>
            </w:pPr>
          </w:p>
        </w:tc>
      </w:tr>
    </w:tbl>
    <w:p w14:paraId="1B9E7637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34" w:name="_Toc89872783"/>
      <w:r>
        <w:rPr>
          <w:kern w:val="2"/>
          <w:szCs w:val="24"/>
        </w:rPr>
        <w:t>窗墙面积比</w:t>
      </w:r>
      <w:bookmarkEnd w:id="34"/>
    </w:p>
    <w:p w14:paraId="2929D022" w14:textId="77777777" w:rsidR="00E477F4" w:rsidRDefault="00825AD2">
      <w:pPr>
        <w:pStyle w:val="2"/>
        <w:widowControl w:val="0"/>
        <w:rPr>
          <w:kern w:val="2"/>
        </w:rPr>
      </w:pPr>
      <w:bookmarkStart w:id="35" w:name="_Toc89872784"/>
      <w:r>
        <w:rPr>
          <w:kern w:val="2"/>
        </w:rPr>
        <w:t>窗墙面积比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477F4" w14:paraId="3FBCB197" w14:textId="77777777">
        <w:tc>
          <w:tcPr>
            <w:tcW w:w="1409" w:type="dxa"/>
            <w:shd w:val="clear" w:color="auto" w:fill="E6E6E6"/>
            <w:vAlign w:val="center"/>
          </w:tcPr>
          <w:p w14:paraId="44226C03" w14:textId="77777777" w:rsidR="00E477F4" w:rsidRDefault="00825AD2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9689C0" w14:textId="77777777" w:rsidR="00E477F4" w:rsidRDefault="00825AD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2F82B5" w14:textId="77777777" w:rsidR="00E477F4" w:rsidRDefault="00825AD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B6529C" w14:textId="77777777" w:rsidR="00E477F4" w:rsidRDefault="00825AD2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8C2A59" w14:textId="77777777" w:rsidR="00E477F4" w:rsidRDefault="00825AD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4185F3" w14:textId="77777777" w:rsidR="00E477F4" w:rsidRDefault="00825AD2">
            <w:pPr>
              <w:jc w:val="center"/>
            </w:pPr>
            <w:r>
              <w:t>结论</w:t>
            </w:r>
          </w:p>
        </w:tc>
      </w:tr>
      <w:tr w:rsidR="00E477F4" w14:paraId="09C619CE" w14:textId="77777777">
        <w:tc>
          <w:tcPr>
            <w:tcW w:w="1409" w:type="dxa"/>
            <w:shd w:val="clear" w:color="auto" w:fill="E6E6E6"/>
            <w:vAlign w:val="center"/>
          </w:tcPr>
          <w:p w14:paraId="44F5C080" w14:textId="77777777" w:rsidR="00E477F4" w:rsidRDefault="00825AD2">
            <w:r>
              <w:t>南向</w:t>
            </w:r>
          </w:p>
        </w:tc>
        <w:tc>
          <w:tcPr>
            <w:tcW w:w="1584" w:type="dxa"/>
            <w:vAlign w:val="center"/>
          </w:tcPr>
          <w:p w14:paraId="22E6D5C1" w14:textId="77777777" w:rsidR="00E477F4" w:rsidRDefault="00825AD2">
            <w:r>
              <w:t>547.18</w:t>
            </w:r>
          </w:p>
        </w:tc>
        <w:tc>
          <w:tcPr>
            <w:tcW w:w="1584" w:type="dxa"/>
            <w:vAlign w:val="center"/>
          </w:tcPr>
          <w:p w14:paraId="0CA30C22" w14:textId="77777777" w:rsidR="00E477F4" w:rsidRDefault="00825AD2">
            <w:r>
              <w:t>2139.92</w:t>
            </w:r>
          </w:p>
        </w:tc>
        <w:tc>
          <w:tcPr>
            <w:tcW w:w="1584" w:type="dxa"/>
            <w:vAlign w:val="center"/>
          </w:tcPr>
          <w:p w14:paraId="66151E9C" w14:textId="77777777" w:rsidR="00E477F4" w:rsidRDefault="00825AD2">
            <w:r>
              <w:t>0.26</w:t>
            </w:r>
          </w:p>
        </w:tc>
        <w:tc>
          <w:tcPr>
            <w:tcW w:w="1584" w:type="dxa"/>
            <w:vAlign w:val="center"/>
          </w:tcPr>
          <w:p w14:paraId="53443198" w14:textId="77777777" w:rsidR="00E477F4" w:rsidRDefault="00825AD2">
            <w:r>
              <w:t>0.40</w:t>
            </w:r>
          </w:p>
        </w:tc>
        <w:tc>
          <w:tcPr>
            <w:tcW w:w="1584" w:type="dxa"/>
            <w:vAlign w:val="center"/>
          </w:tcPr>
          <w:p w14:paraId="7A2F75C6" w14:textId="77777777" w:rsidR="00E477F4" w:rsidRDefault="00825AD2">
            <w:r>
              <w:t>满足</w:t>
            </w:r>
          </w:p>
        </w:tc>
      </w:tr>
      <w:tr w:rsidR="00E477F4" w14:paraId="2767D931" w14:textId="77777777">
        <w:tc>
          <w:tcPr>
            <w:tcW w:w="1409" w:type="dxa"/>
            <w:shd w:val="clear" w:color="auto" w:fill="E6E6E6"/>
            <w:vAlign w:val="center"/>
          </w:tcPr>
          <w:p w14:paraId="0FD8A478" w14:textId="77777777" w:rsidR="00E477F4" w:rsidRDefault="00825AD2">
            <w:r>
              <w:t>北向</w:t>
            </w:r>
          </w:p>
        </w:tc>
        <w:tc>
          <w:tcPr>
            <w:tcW w:w="1584" w:type="dxa"/>
            <w:vAlign w:val="center"/>
          </w:tcPr>
          <w:p w14:paraId="052A3EA7" w14:textId="77777777" w:rsidR="00E477F4" w:rsidRDefault="00825AD2">
            <w:r>
              <w:t>447.56</w:t>
            </w:r>
          </w:p>
        </w:tc>
        <w:tc>
          <w:tcPr>
            <w:tcW w:w="1584" w:type="dxa"/>
            <w:vAlign w:val="center"/>
          </w:tcPr>
          <w:p w14:paraId="40B242D7" w14:textId="77777777" w:rsidR="00E477F4" w:rsidRDefault="00825AD2">
            <w:r>
              <w:t>1438.27</w:t>
            </w:r>
          </w:p>
        </w:tc>
        <w:tc>
          <w:tcPr>
            <w:tcW w:w="1584" w:type="dxa"/>
            <w:vAlign w:val="center"/>
          </w:tcPr>
          <w:p w14:paraId="11BB1876" w14:textId="77777777" w:rsidR="00E477F4" w:rsidRDefault="00825AD2">
            <w:r>
              <w:t>0.31</w:t>
            </w:r>
          </w:p>
        </w:tc>
        <w:tc>
          <w:tcPr>
            <w:tcW w:w="1584" w:type="dxa"/>
            <w:vAlign w:val="center"/>
          </w:tcPr>
          <w:p w14:paraId="51A61EFD" w14:textId="77777777" w:rsidR="00E477F4" w:rsidRDefault="00825AD2">
            <w:r>
              <w:t>0.40</w:t>
            </w:r>
          </w:p>
        </w:tc>
        <w:tc>
          <w:tcPr>
            <w:tcW w:w="1584" w:type="dxa"/>
            <w:vAlign w:val="center"/>
          </w:tcPr>
          <w:p w14:paraId="6CFFAB9F" w14:textId="77777777" w:rsidR="00E477F4" w:rsidRDefault="00825AD2">
            <w:r>
              <w:t>满足</w:t>
            </w:r>
          </w:p>
        </w:tc>
      </w:tr>
      <w:tr w:rsidR="00E477F4" w14:paraId="5542077A" w14:textId="77777777">
        <w:tc>
          <w:tcPr>
            <w:tcW w:w="1409" w:type="dxa"/>
            <w:shd w:val="clear" w:color="auto" w:fill="E6E6E6"/>
            <w:vAlign w:val="center"/>
          </w:tcPr>
          <w:p w14:paraId="5603EBF7" w14:textId="77777777" w:rsidR="00E477F4" w:rsidRDefault="00825AD2">
            <w:r>
              <w:t>东向</w:t>
            </w:r>
          </w:p>
        </w:tc>
        <w:tc>
          <w:tcPr>
            <w:tcW w:w="1584" w:type="dxa"/>
            <w:vAlign w:val="center"/>
          </w:tcPr>
          <w:p w14:paraId="6F80414A" w14:textId="77777777" w:rsidR="00E477F4" w:rsidRDefault="00825AD2">
            <w:r>
              <w:t>218.26</w:t>
            </w:r>
          </w:p>
        </w:tc>
        <w:tc>
          <w:tcPr>
            <w:tcW w:w="1584" w:type="dxa"/>
            <w:vAlign w:val="center"/>
          </w:tcPr>
          <w:p w14:paraId="26559691" w14:textId="77777777" w:rsidR="00E477F4" w:rsidRDefault="00825AD2">
            <w:r>
              <w:t>1234.75</w:t>
            </w:r>
          </w:p>
        </w:tc>
        <w:tc>
          <w:tcPr>
            <w:tcW w:w="1584" w:type="dxa"/>
            <w:vAlign w:val="center"/>
          </w:tcPr>
          <w:p w14:paraId="3C7DF4B2" w14:textId="77777777" w:rsidR="00E477F4" w:rsidRDefault="00825AD2">
            <w:r>
              <w:t>0.18</w:t>
            </w:r>
          </w:p>
        </w:tc>
        <w:tc>
          <w:tcPr>
            <w:tcW w:w="1584" w:type="dxa"/>
            <w:vAlign w:val="center"/>
          </w:tcPr>
          <w:p w14:paraId="47211719" w14:textId="77777777" w:rsidR="00E477F4" w:rsidRDefault="00825AD2">
            <w:r>
              <w:t>0.30</w:t>
            </w:r>
          </w:p>
        </w:tc>
        <w:tc>
          <w:tcPr>
            <w:tcW w:w="1584" w:type="dxa"/>
            <w:vAlign w:val="center"/>
          </w:tcPr>
          <w:p w14:paraId="5B7FEA07" w14:textId="77777777" w:rsidR="00E477F4" w:rsidRDefault="00825AD2">
            <w:r>
              <w:t>满足</w:t>
            </w:r>
          </w:p>
        </w:tc>
      </w:tr>
      <w:tr w:rsidR="00E477F4" w14:paraId="320D6880" w14:textId="77777777">
        <w:tc>
          <w:tcPr>
            <w:tcW w:w="1409" w:type="dxa"/>
            <w:shd w:val="clear" w:color="auto" w:fill="E6E6E6"/>
            <w:vAlign w:val="center"/>
          </w:tcPr>
          <w:p w14:paraId="6125B39A" w14:textId="77777777" w:rsidR="00E477F4" w:rsidRDefault="00825AD2">
            <w:r>
              <w:t>西向</w:t>
            </w:r>
          </w:p>
        </w:tc>
        <w:tc>
          <w:tcPr>
            <w:tcW w:w="1584" w:type="dxa"/>
            <w:vAlign w:val="center"/>
          </w:tcPr>
          <w:p w14:paraId="7E680471" w14:textId="77777777" w:rsidR="00E477F4" w:rsidRDefault="00825AD2">
            <w:r>
              <w:t>285.85</w:t>
            </w:r>
          </w:p>
        </w:tc>
        <w:tc>
          <w:tcPr>
            <w:tcW w:w="1584" w:type="dxa"/>
            <w:vAlign w:val="center"/>
          </w:tcPr>
          <w:p w14:paraId="777F59A9" w14:textId="77777777" w:rsidR="00E477F4" w:rsidRDefault="00825AD2">
            <w:r>
              <w:t>1363.86</w:t>
            </w:r>
          </w:p>
        </w:tc>
        <w:tc>
          <w:tcPr>
            <w:tcW w:w="1584" w:type="dxa"/>
            <w:vAlign w:val="center"/>
          </w:tcPr>
          <w:p w14:paraId="6B9F96E9" w14:textId="77777777" w:rsidR="00E477F4" w:rsidRDefault="00825AD2">
            <w:r>
              <w:t>0.21</w:t>
            </w:r>
          </w:p>
        </w:tc>
        <w:tc>
          <w:tcPr>
            <w:tcW w:w="1584" w:type="dxa"/>
            <w:vAlign w:val="center"/>
          </w:tcPr>
          <w:p w14:paraId="646D65D9" w14:textId="77777777" w:rsidR="00E477F4" w:rsidRDefault="00825AD2">
            <w:r>
              <w:t>0.30</w:t>
            </w:r>
          </w:p>
        </w:tc>
        <w:tc>
          <w:tcPr>
            <w:tcW w:w="1584" w:type="dxa"/>
            <w:vAlign w:val="center"/>
          </w:tcPr>
          <w:p w14:paraId="53E923C0" w14:textId="77777777" w:rsidR="00E477F4" w:rsidRDefault="00825AD2">
            <w:r>
              <w:t>满足</w:t>
            </w:r>
          </w:p>
        </w:tc>
      </w:tr>
      <w:tr w:rsidR="00E477F4" w14:paraId="242FA19E" w14:textId="77777777">
        <w:tc>
          <w:tcPr>
            <w:tcW w:w="1409" w:type="dxa"/>
            <w:shd w:val="clear" w:color="auto" w:fill="E6E6E6"/>
            <w:vAlign w:val="center"/>
          </w:tcPr>
          <w:p w14:paraId="476EB19E" w14:textId="77777777" w:rsidR="00E477F4" w:rsidRDefault="00825AD2">
            <w:r>
              <w:t>平均</w:t>
            </w:r>
          </w:p>
        </w:tc>
        <w:tc>
          <w:tcPr>
            <w:tcW w:w="1584" w:type="dxa"/>
            <w:vAlign w:val="center"/>
          </w:tcPr>
          <w:p w14:paraId="7CA0E04C" w14:textId="77777777" w:rsidR="00E477F4" w:rsidRDefault="00825AD2">
            <w:r>
              <w:t>1498.85</w:t>
            </w:r>
          </w:p>
        </w:tc>
        <w:tc>
          <w:tcPr>
            <w:tcW w:w="1584" w:type="dxa"/>
            <w:vAlign w:val="center"/>
          </w:tcPr>
          <w:p w14:paraId="42C9C503" w14:textId="77777777" w:rsidR="00E477F4" w:rsidRDefault="00825AD2">
            <w:r>
              <w:t>6176.80</w:t>
            </w:r>
          </w:p>
        </w:tc>
        <w:tc>
          <w:tcPr>
            <w:tcW w:w="1584" w:type="dxa"/>
            <w:vAlign w:val="center"/>
          </w:tcPr>
          <w:p w14:paraId="5197D23D" w14:textId="77777777" w:rsidR="00E477F4" w:rsidRDefault="00825AD2">
            <w:r>
              <w:t>0.24</w:t>
            </w:r>
          </w:p>
        </w:tc>
        <w:tc>
          <w:tcPr>
            <w:tcW w:w="1584" w:type="dxa"/>
            <w:vAlign w:val="center"/>
          </w:tcPr>
          <w:p w14:paraId="4869594F" w14:textId="77777777" w:rsidR="00E477F4" w:rsidRDefault="00825AD2">
            <w:r>
              <w:t>不要求</w:t>
            </w:r>
          </w:p>
        </w:tc>
        <w:tc>
          <w:tcPr>
            <w:tcW w:w="1584" w:type="dxa"/>
            <w:vAlign w:val="center"/>
          </w:tcPr>
          <w:p w14:paraId="0C93FBCD" w14:textId="77777777" w:rsidR="00E477F4" w:rsidRDefault="00825AD2">
            <w:r>
              <w:t>满足</w:t>
            </w:r>
          </w:p>
        </w:tc>
      </w:tr>
      <w:tr w:rsidR="00E477F4" w14:paraId="7BF9FC6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2580270" w14:textId="77777777" w:rsidR="00E477F4" w:rsidRDefault="00825AD2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15626CF0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E477F4" w14:paraId="50D467B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05473ED" w14:textId="77777777" w:rsidR="00E477F4" w:rsidRDefault="00825AD2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2F01EA6" w14:textId="77777777" w:rsidR="00E477F4" w:rsidRDefault="00825AD2">
            <w:r>
              <w:t>各朝向窗墙比不超过限值</w:t>
            </w:r>
          </w:p>
        </w:tc>
      </w:tr>
      <w:tr w:rsidR="00E477F4" w14:paraId="11EAD40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F9BFE7F" w14:textId="77777777" w:rsidR="00E477F4" w:rsidRDefault="00825AD2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E7F3A43" w14:textId="77777777" w:rsidR="00E477F4" w:rsidRDefault="00825AD2">
            <w:r>
              <w:t>满足</w:t>
            </w:r>
          </w:p>
        </w:tc>
      </w:tr>
    </w:tbl>
    <w:p w14:paraId="78D44F5A" w14:textId="77777777" w:rsidR="00E477F4" w:rsidRDefault="00825AD2">
      <w:pPr>
        <w:pStyle w:val="2"/>
        <w:widowControl w:val="0"/>
        <w:rPr>
          <w:kern w:val="2"/>
        </w:rPr>
      </w:pPr>
      <w:bookmarkStart w:id="36" w:name="_Toc89872785"/>
      <w:r>
        <w:rPr>
          <w:kern w:val="2"/>
        </w:rPr>
        <w:t>外窗表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E477F4" w14:paraId="5C9B3449" w14:textId="77777777">
        <w:tc>
          <w:tcPr>
            <w:tcW w:w="1160" w:type="dxa"/>
            <w:shd w:val="clear" w:color="auto" w:fill="E6E6E6"/>
            <w:vAlign w:val="center"/>
          </w:tcPr>
          <w:p w14:paraId="03F52EDA" w14:textId="77777777" w:rsidR="00E477F4" w:rsidRDefault="00825AD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0131E1C" w14:textId="77777777" w:rsidR="00E477F4" w:rsidRDefault="00825AD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8770BDD" w14:textId="77777777" w:rsidR="00E477F4" w:rsidRDefault="00825AD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A0EE224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8067C83" w14:textId="77777777" w:rsidR="00E477F4" w:rsidRDefault="00825AD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E363C4" w14:textId="77777777" w:rsidR="00E477F4" w:rsidRDefault="00825AD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D771630" w14:textId="77777777" w:rsidR="00E477F4" w:rsidRDefault="00825AD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477F4" w14:paraId="27AFD8D9" w14:textId="77777777">
        <w:tc>
          <w:tcPr>
            <w:tcW w:w="1160" w:type="dxa"/>
            <w:vMerge w:val="restart"/>
            <w:vAlign w:val="center"/>
          </w:tcPr>
          <w:p w14:paraId="4931B04E" w14:textId="77777777" w:rsidR="00E477F4" w:rsidRDefault="00825AD2">
            <w:r>
              <w:t>南向</w:t>
            </w:r>
            <w:r>
              <w:br/>
              <w:t>581.54</w:t>
            </w:r>
          </w:p>
        </w:tc>
        <w:tc>
          <w:tcPr>
            <w:tcW w:w="1562" w:type="dxa"/>
            <w:vAlign w:val="center"/>
          </w:tcPr>
          <w:p w14:paraId="12458DBC" w14:textId="77777777" w:rsidR="00E477F4" w:rsidRDefault="00825AD2">
            <w:r>
              <w:t>C0815</w:t>
            </w:r>
          </w:p>
        </w:tc>
        <w:tc>
          <w:tcPr>
            <w:tcW w:w="1386" w:type="dxa"/>
            <w:vAlign w:val="center"/>
          </w:tcPr>
          <w:p w14:paraId="115B2045" w14:textId="77777777" w:rsidR="00E477F4" w:rsidRDefault="00825AD2">
            <w:r>
              <w:t>0.80×1.50</w:t>
            </w:r>
          </w:p>
        </w:tc>
        <w:tc>
          <w:tcPr>
            <w:tcW w:w="1528" w:type="dxa"/>
            <w:vAlign w:val="center"/>
          </w:tcPr>
          <w:p w14:paraId="6FF1A8AB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24E08B67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5550BBD1" w14:textId="77777777" w:rsidR="00E477F4" w:rsidRDefault="00825AD2">
            <w:r>
              <w:t>1.20</w:t>
            </w:r>
          </w:p>
        </w:tc>
        <w:tc>
          <w:tcPr>
            <w:tcW w:w="1262" w:type="dxa"/>
            <w:vAlign w:val="center"/>
          </w:tcPr>
          <w:p w14:paraId="1542331F" w14:textId="77777777" w:rsidR="00E477F4" w:rsidRDefault="00825AD2">
            <w:r>
              <w:t>1.20</w:t>
            </w:r>
          </w:p>
        </w:tc>
      </w:tr>
      <w:tr w:rsidR="00E477F4" w14:paraId="0F4D30AC" w14:textId="77777777">
        <w:tc>
          <w:tcPr>
            <w:tcW w:w="1160" w:type="dxa"/>
            <w:vMerge/>
            <w:vAlign w:val="center"/>
          </w:tcPr>
          <w:p w14:paraId="201EB33B" w14:textId="77777777" w:rsidR="00E477F4" w:rsidRDefault="00E477F4"/>
        </w:tc>
        <w:tc>
          <w:tcPr>
            <w:tcW w:w="1562" w:type="dxa"/>
            <w:vAlign w:val="center"/>
          </w:tcPr>
          <w:p w14:paraId="54CEB354" w14:textId="77777777" w:rsidR="00E477F4" w:rsidRDefault="00825AD2">
            <w:r>
              <w:t>C1621a</w:t>
            </w:r>
          </w:p>
        </w:tc>
        <w:tc>
          <w:tcPr>
            <w:tcW w:w="1386" w:type="dxa"/>
            <w:vAlign w:val="center"/>
          </w:tcPr>
          <w:p w14:paraId="18C26FA4" w14:textId="77777777" w:rsidR="00E477F4" w:rsidRDefault="00825AD2">
            <w:r>
              <w:t>1.65×2.10</w:t>
            </w:r>
          </w:p>
        </w:tc>
        <w:tc>
          <w:tcPr>
            <w:tcW w:w="1528" w:type="dxa"/>
            <w:vAlign w:val="center"/>
          </w:tcPr>
          <w:p w14:paraId="76419D0C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4E32D796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0F8563A5" w14:textId="77777777" w:rsidR="00E477F4" w:rsidRDefault="00825AD2">
            <w:r>
              <w:t>3.47</w:t>
            </w:r>
          </w:p>
        </w:tc>
        <w:tc>
          <w:tcPr>
            <w:tcW w:w="1262" w:type="dxa"/>
            <w:vAlign w:val="center"/>
          </w:tcPr>
          <w:p w14:paraId="0B4C75BB" w14:textId="77777777" w:rsidR="00E477F4" w:rsidRDefault="00825AD2">
            <w:r>
              <w:t>6.93</w:t>
            </w:r>
          </w:p>
        </w:tc>
      </w:tr>
      <w:tr w:rsidR="00E477F4" w14:paraId="6A7B157A" w14:textId="77777777">
        <w:tc>
          <w:tcPr>
            <w:tcW w:w="1160" w:type="dxa"/>
            <w:vMerge/>
            <w:vAlign w:val="center"/>
          </w:tcPr>
          <w:p w14:paraId="1F50F0A2" w14:textId="77777777" w:rsidR="00E477F4" w:rsidRDefault="00E477F4"/>
        </w:tc>
        <w:tc>
          <w:tcPr>
            <w:tcW w:w="1562" w:type="dxa"/>
            <w:vAlign w:val="center"/>
          </w:tcPr>
          <w:p w14:paraId="7F2C2887" w14:textId="77777777" w:rsidR="00E477F4" w:rsidRDefault="00825AD2">
            <w:r>
              <w:t>GC0404</w:t>
            </w:r>
          </w:p>
        </w:tc>
        <w:tc>
          <w:tcPr>
            <w:tcW w:w="1386" w:type="dxa"/>
            <w:vAlign w:val="center"/>
          </w:tcPr>
          <w:p w14:paraId="5C1BAD4A" w14:textId="77777777" w:rsidR="00E477F4" w:rsidRDefault="00825AD2">
            <w:r>
              <w:t>0.40×0.40</w:t>
            </w:r>
          </w:p>
        </w:tc>
        <w:tc>
          <w:tcPr>
            <w:tcW w:w="1528" w:type="dxa"/>
            <w:vAlign w:val="center"/>
          </w:tcPr>
          <w:p w14:paraId="2CD3DF9A" w14:textId="77777777" w:rsidR="00E477F4" w:rsidRDefault="00825AD2">
            <w:r>
              <w:t>4~6</w:t>
            </w:r>
          </w:p>
        </w:tc>
        <w:tc>
          <w:tcPr>
            <w:tcW w:w="1171" w:type="dxa"/>
            <w:vAlign w:val="center"/>
          </w:tcPr>
          <w:p w14:paraId="5735EA1D" w14:textId="77777777" w:rsidR="00E477F4" w:rsidRDefault="00825AD2">
            <w:r>
              <w:t>9</w:t>
            </w:r>
          </w:p>
        </w:tc>
        <w:tc>
          <w:tcPr>
            <w:tcW w:w="1262" w:type="dxa"/>
            <w:vAlign w:val="center"/>
          </w:tcPr>
          <w:p w14:paraId="4A634C33" w14:textId="77777777" w:rsidR="00E477F4" w:rsidRDefault="00825AD2">
            <w:r>
              <w:t>0.16</w:t>
            </w:r>
          </w:p>
        </w:tc>
        <w:tc>
          <w:tcPr>
            <w:tcW w:w="1262" w:type="dxa"/>
            <w:vAlign w:val="center"/>
          </w:tcPr>
          <w:p w14:paraId="5E6F2F6B" w14:textId="77777777" w:rsidR="00E477F4" w:rsidRDefault="00825AD2">
            <w:r>
              <w:t>1.44</w:t>
            </w:r>
          </w:p>
        </w:tc>
      </w:tr>
      <w:tr w:rsidR="00E477F4" w14:paraId="781FC65D" w14:textId="77777777">
        <w:tc>
          <w:tcPr>
            <w:tcW w:w="1160" w:type="dxa"/>
            <w:vMerge/>
            <w:vAlign w:val="center"/>
          </w:tcPr>
          <w:p w14:paraId="0EF3E1F5" w14:textId="77777777" w:rsidR="00E477F4" w:rsidRDefault="00E477F4"/>
        </w:tc>
        <w:tc>
          <w:tcPr>
            <w:tcW w:w="1562" w:type="dxa"/>
            <w:vAlign w:val="center"/>
          </w:tcPr>
          <w:p w14:paraId="3D30386A" w14:textId="77777777" w:rsidR="00E477F4" w:rsidRDefault="00825AD2">
            <w:r>
              <w:t>GC4815</w:t>
            </w:r>
          </w:p>
        </w:tc>
        <w:tc>
          <w:tcPr>
            <w:tcW w:w="1386" w:type="dxa"/>
            <w:vAlign w:val="center"/>
          </w:tcPr>
          <w:p w14:paraId="7DF10E20" w14:textId="77777777" w:rsidR="00E477F4" w:rsidRDefault="00825AD2">
            <w:r>
              <w:t>4.80×1.50</w:t>
            </w:r>
          </w:p>
        </w:tc>
        <w:tc>
          <w:tcPr>
            <w:tcW w:w="1528" w:type="dxa"/>
            <w:vAlign w:val="center"/>
          </w:tcPr>
          <w:p w14:paraId="23B7D6BD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5EB5E6E7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03680862" w14:textId="77777777" w:rsidR="00E477F4" w:rsidRDefault="00825AD2">
            <w:r>
              <w:t>7.20</w:t>
            </w:r>
          </w:p>
        </w:tc>
        <w:tc>
          <w:tcPr>
            <w:tcW w:w="1262" w:type="dxa"/>
            <w:vAlign w:val="center"/>
          </w:tcPr>
          <w:p w14:paraId="4916509F" w14:textId="77777777" w:rsidR="00E477F4" w:rsidRDefault="00825AD2">
            <w:r>
              <w:t>14.40</w:t>
            </w:r>
          </w:p>
        </w:tc>
      </w:tr>
      <w:tr w:rsidR="00E477F4" w14:paraId="42622341" w14:textId="77777777">
        <w:tc>
          <w:tcPr>
            <w:tcW w:w="1160" w:type="dxa"/>
            <w:vMerge/>
            <w:vAlign w:val="center"/>
          </w:tcPr>
          <w:p w14:paraId="7609DF7C" w14:textId="77777777" w:rsidR="00E477F4" w:rsidRDefault="00E477F4"/>
        </w:tc>
        <w:tc>
          <w:tcPr>
            <w:tcW w:w="1562" w:type="dxa"/>
            <w:vAlign w:val="center"/>
          </w:tcPr>
          <w:p w14:paraId="73CF8211" w14:textId="77777777" w:rsidR="00E477F4" w:rsidRDefault="00825AD2">
            <w:r>
              <w:t>TC2217</w:t>
            </w:r>
          </w:p>
        </w:tc>
        <w:tc>
          <w:tcPr>
            <w:tcW w:w="1386" w:type="dxa"/>
            <w:vAlign w:val="center"/>
          </w:tcPr>
          <w:p w14:paraId="7ABDC746" w14:textId="77777777" w:rsidR="00E477F4" w:rsidRDefault="00825AD2">
            <w:r>
              <w:t>2.20×1.70</w:t>
            </w:r>
          </w:p>
        </w:tc>
        <w:tc>
          <w:tcPr>
            <w:tcW w:w="1528" w:type="dxa"/>
            <w:vAlign w:val="center"/>
          </w:tcPr>
          <w:p w14:paraId="5D92C76F" w14:textId="77777777" w:rsidR="00E477F4" w:rsidRDefault="00825AD2">
            <w:r>
              <w:t>5</w:t>
            </w:r>
          </w:p>
        </w:tc>
        <w:tc>
          <w:tcPr>
            <w:tcW w:w="1171" w:type="dxa"/>
            <w:vAlign w:val="center"/>
          </w:tcPr>
          <w:p w14:paraId="62F9C2AA" w14:textId="77777777" w:rsidR="00E477F4" w:rsidRDefault="00825AD2">
            <w:r>
              <w:t>6</w:t>
            </w:r>
          </w:p>
        </w:tc>
        <w:tc>
          <w:tcPr>
            <w:tcW w:w="1262" w:type="dxa"/>
            <w:vAlign w:val="center"/>
          </w:tcPr>
          <w:p w14:paraId="22ADEFB1" w14:textId="77777777" w:rsidR="00E477F4" w:rsidRDefault="00825AD2">
            <w:r>
              <w:t>3.74</w:t>
            </w:r>
          </w:p>
        </w:tc>
        <w:tc>
          <w:tcPr>
            <w:tcW w:w="1262" w:type="dxa"/>
            <w:vAlign w:val="center"/>
          </w:tcPr>
          <w:p w14:paraId="05D11D6A" w14:textId="77777777" w:rsidR="00E477F4" w:rsidRDefault="00825AD2">
            <w:r>
              <w:t>22.44</w:t>
            </w:r>
          </w:p>
        </w:tc>
      </w:tr>
      <w:tr w:rsidR="00E477F4" w14:paraId="34D0E2C1" w14:textId="77777777">
        <w:tc>
          <w:tcPr>
            <w:tcW w:w="1160" w:type="dxa"/>
            <w:vMerge/>
            <w:vAlign w:val="center"/>
          </w:tcPr>
          <w:p w14:paraId="49EF53D9" w14:textId="77777777" w:rsidR="00E477F4" w:rsidRDefault="00E477F4"/>
        </w:tc>
        <w:tc>
          <w:tcPr>
            <w:tcW w:w="1562" w:type="dxa"/>
            <w:vAlign w:val="center"/>
          </w:tcPr>
          <w:p w14:paraId="7D70807F" w14:textId="77777777" w:rsidR="00E477F4" w:rsidRDefault="00825AD2">
            <w:r>
              <w:t>TC2223</w:t>
            </w:r>
          </w:p>
        </w:tc>
        <w:tc>
          <w:tcPr>
            <w:tcW w:w="1386" w:type="dxa"/>
            <w:vAlign w:val="center"/>
          </w:tcPr>
          <w:p w14:paraId="5FFE9214" w14:textId="77777777" w:rsidR="00E477F4" w:rsidRDefault="00825AD2">
            <w:r>
              <w:t>2.20×2.30</w:t>
            </w:r>
          </w:p>
        </w:tc>
        <w:tc>
          <w:tcPr>
            <w:tcW w:w="1528" w:type="dxa"/>
            <w:vAlign w:val="center"/>
          </w:tcPr>
          <w:p w14:paraId="4436F28A" w14:textId="77777777" w:rsidR="00E477F4" w:rsidRDefault="00825AD2">
            <w:r>
              <w:t>2~4</w:t>
            </w:r>
          </w:p>
        </w:tc>
        <w:tc>
          <w:tcPr>
            <w:tcW w:w="1171" w:type="dxa"/>
            <w:vAlign w:val="center"/>
          </w:tcPr>
          <w:p w14:paraId="0B0379D8" w14:textId="77777777" w:rsidR="00E477F4" w:rsidRDefault="00825AD2">
            <w:r>
              <w:t>18</w:t>
            </w:r>
          </w:p>
        </w:tc>
        <w:tc>
          <w:tcPr>
            <w:tcW w:w="1262" w:type="dxa"/>
            <w:vAlign w:val="center"/>
          </w:tcPr>
          <w:p w14:paraId="1F66018D" w14:textId="77777777" w:rsidR="00E477F4" w:rsidRDefault="00825AD2">
            <w:r>
              <w:t>5.06</w:t>
            </w:r>
          </w:p>
        </w:tc>
        <w:tc>
          <w:tcPr>
            <w:tcW w:w="1262" w:type="dxa"/>
            <w:vAlign w:val="center"/>
          </w:tcPr>
          <w:p w14:paraId="27564CE6" w14:textId="77777777" w:rsidR="00E477F4" w:rsidRDefault="00825AD2">
            <w:r>
              <w:t>91.08</w:t>
            </w:r>
          </w:p>
        </w:tc>
      </w:tr>
      <w:tr w:rsidR="00E477F4" w14:paraId="17215453" w14:textId="77777777">
        <w:tc>
          <w:tcPr>
            <w:tcW w:w="1160" w:type="dxa"/>
            <w:vMerge/>
            <w:vAlign w:val="center"/>
          </w:tcPr>
          <w:p w14:paraId="4C97DFBA" w14:textId="77777777" w:rsidR="00E477F4" w:rsidRDefault="00E477F4"/>
        </w:tc>
        <w:tc>
          <w:tcPr>
            <w:tcW w:w="1562" w:type="dxa"/>
            <w:vAlign w:val="center"/>
          </w:tcPr>
          <w:p w14:paraId="796EC5B2" w14:textId="77777777" w:rsidR="00E477F4" w:rsidRDefault="00825AD2">
            <w:r>
              <w:t>TC2226</w:t>
            </w:r>
          </w:p>
        </w:tc>
        <w:tc>
          <w:tcPr>
            <w:tcW w:w="1386" w:type="dxa"/>
            <w:vAlign w:val="center"/>
          </w:tcPr>
          <w:p w14:paraId="29A349C8" w14:textId="77777777" w:rsidR="00E477F4" w:rsidRDefault="00825AD2">
            <w:r>
              <w:t>2.20×2.60</w:t>
            </w:r>
          </w:p>
        </w:tc>
        <w:tc>
          <w:tcPr>
            <w:tcW w:w="1528" w:type="dxa"/>
            <w:vAlign w:val="center"/>
          </w:tcPr>
          <w:p w14:paraId="78524AE7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08108A8A" w14:textId="77777777" w:rsidR="00E477F4" w:rsidRDefault="00825AD2">
            <w:r>
              <w:t>6</w:t>
            </w:r>
          </w:p>
        </w:tc>
        <w:tc>
          <w:tcPr>
            <w:tcW w:w="1262" w:type="dxa"/>
            <w:vAlign w:val="center"/>
          </w:tcPr>
          <w:p w14:paraId="7D9F851B" w14:textId="77777777" w:rsidR="00E477F4" w:rsidRDefault="00825AD2">
            <w:r>
              <w:t>5.72</w:t>
            </w:r>
          </w:p>
        </w:tc>
        <w:tc>
          <w:tcPr>
            <w:tcW w:w="1262" w:type="dxa"/>
            <w:vAlign w:val="center"/>
          </w:tcPr>
          <w:p w14:paraId="6BC246C1" w14:textId="77777777" w:rsidR="00E477F4" w:rsidRDefault="00825AD2">
            <w:r>
              <w:t>34.32</w:t>
            </w:r>
          </w:p>
        </w:tc>
      </w:tr>
      <w:tr w:rsidR="00E477F4" w14:paraId="18D4AC6D" w14:textId="77777777">
        <w:tc>
          <w:tcPr>
            <w:tcW w:w="1160" w:type="dxa"/>
            <w:vMerge/>
            <w:vAlign w:val="center"/>
          </w:tcPr>
          <w:p w14:paraId="74ACB184" w14:textId="77777777" w:rsidR="00E477F4" w:rsidRDefault="00E477F4"/>
        </w:tc>
        <w:tc>
          <w:tcPr>
            <w:tcW w:w="1562" w:type="dxa"/>
            <w:vAlign w:val="center"/>
          </w:tcPr>
          <w:p w14:paraId="20230C17" w14:textId="77777777" w:rsidR="00E477F4" w:rsidRDefault="00825AD2">
            <w:r>
              <w:t>TC2423</w:t>
            </w:r>
          </w:p>
        </w:tc>
        <w:tc>
          <w:tcPr>
            <w:tcW w:w="1386" w:type="dxa"/>
            <w:vAlign w:val="center"/>
          </w:tcPr>
          <w:p w14:paraId="7B93A100" w14:textId="77777777" w:rsidR="00E477F4" w:rsidRDefault="00825AD2">
            <w:r>
              <w:t>2.40×2.30</w:t>
            </w:r>
          </w:p>
        </w:tc>
        <w:tc>
          <w:tcPr>
            <w:tcW w:w="1528" w:type="dxa"/>
            <w:vAlign w:val="center"/>
          </w:tcPr>
          <w:p w14:paraId="69946440" w14:textId="77777777" w:rsidR="00E477F4" w:rsidRDefault="00825AD2">
            <w:r>
              <w:t>6~7</w:t>
            </w:r>
          </w:p>
        </w:tc>
        <w:tc>
          <w:tcPr>
            <w:tcW w:w="1171" w:type="dxa"/>
            <w:vAlign w:val="center"/>
          </w:tcPr>
          <w:p w14:paraId="7CD6D0C6" w14:textId="77777777" w:rsidR="00E477F4" w:rsidRDefault="00825AD2">
            <w:r>
              <w:t>5</w:t>
            </w:r>
          </w:p>
        </w:tc>
        <w:tc>
          <w:tcPr>
            <w:tcW w:w="1262" w:type="dxa"/>
            <w:vAlign w:val="center"/>
          </w:tcPr>
          <w:p w14:paraId="581440DA" w14:textId="77777777" w:rsidR="00E477F4" w:rsidRDefault="00825AD2">
            <w:r>
              <w:t>5.52</w:t>
            </w:r>
          </w:p>
        </w:tc>
        <w:tc>
          <w:tcPr>
            <w:tcW w:w="1262" w:type="dxa"/>
            <w:vAlign w:val="center"/>
          </w:tcPr>
          <w:p w14:paraId="1C08CE07" w14:textId="77777777" w:rsidR="00E477F4" w:rsidRDefault="00825AD2">
            <w:r>
              <w:t>27.60</w:t>
            </w:r>
          </w:p>
        </w:tc>
      </w:tr>
      <w:tr w:rsidR="00E477F4" w14:paraId="218EBB20" w14:textId="77777777">
        <w:tc>
          <w:tcPr>
            <w:tcW w:w="1160" w:type="dxa"/>
            <w:vMerge/>
            <w:vAlign w:val="center"/>
          </w:tcPr>
          <w:p w14:paraId="31E788D2" w14:textId="77777777" w:rsidR="00E477F4" w:rsidRDefault="00E477F4"/>
        </w:tc>
        <w:tc>
          <w:tcPr>
            <w:tcW w:w="1562" w:type="dxa"/>
            <w:vAlign w:val="center"/>
          </w:tcPr>
          <w:p w14:paraId="1A78B51C" w14:textId="77777777" w:rsidR="00E477F4" w:rsidRDefault="00825AD2">
            <w:r>
              <w:t>TC2523</w:t>
            </w:r>
          </w:p>
        </w:tc>
        <w:tc>
          <w:tcPr>
            <w:tcW w:w="1386" w:type="dxa"/>
            <w:vAlign w:val="center"/>
          </w:tcPr>
          <w:p w14:paraId="23C8BE54" w14:textId="77777777" w:rsidR="00E477F4" w:rsidRDefault="00825AD2">
            <w:r>
              <w:t>2.50×2.30</w:t>
            </w:r>
          </w:p>
        </w:tc>
        <w:tc>
          <w:tcPr>
            <w:tcW w:w="1528" w:type="dxa"/>
            <w:vAlign w:val="center"/>
          </w:tcPr>
          <w:p w14:paraId="673A571C" w14:textId="77777777" w:rsidR="00E477F4" w:rsidRDefault="00825AD2">
            <w:r>
              <w:t>3~4</w:t>
            </w:r>
          </w:p>
        </w:tc>
        <w:tc>
          <w:tcPr>
            <w:tcW w:w="1171" w:type="dxa"/>
            <w:vAlign w:val="center"/>
          </w:tcPr>
          <w:p w14:paraId="442CA8A9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004F2CEC" w14:textId="77777777" w:rsidR="00E477F4" w:rsidRDefault="00825AD2">
            <w:r>
              <w:t>5.75</w:t>
            </w:r>
          </w:p>
        </w:tc>
        <w:tc>
          <w:tcPr>
            <w:tcW w:w="1262" w:type="dxa"/>
            <w:vAlign w:val="center"/>
          </w:tcPr>
          <w:p w14:paraId="787AFED2" w14:textId="77777777" w:rsidR="00E477F4" w:rsidRDefault="00825AD2">
            <w:r>
              <w:t>11.50</w:t>
            </w:r>
          </w:p>
        </w:tc>
      </w:tr>
      <w:tr w:rsidR="00E477F4" w14:paraId="78C62E12" w14:textId="77777777">
        <w:tc>
          <w:tcPr>
            <w:tcW w:w="1160" w:type="dxa"/>
            <w:vMerge/>
            <w:vAlign w:val="center"/>
          </w:tcPr>
          <w:p w14:paraId="7BAD6DA6" w14:textId="77777777" w:rsidR="00E477F4" w:rsidRDefault="00E477F4"/>
        </w:tc>
        <w:tc>
          <w:tcPr>
            <w:tcW w:w="1562" w:type="dxa"/>
            <w:vAlign w:val="center"/>
          </w:tcPr>
          <w:p w14:paraId="47546DE5" w14:textId="77777777" w:rsidR="00E477F4" w:rsidRDefault="00825AD2">
            <w:r>
              <w:t>TC2616</w:t>
            </w:r>
          </w:p>
        </w:tc>
        <w:tc>
          <w:tcPr>
            <w:tcW w:w="1386" w:type="dxa"/>
            <w:vAlign w:val="center"/>
          </w:tcPr>
          <w:p w14:paraId="0D08B5F3" w14:textId="77777777" w:rsidR="00E477F4" w:rsidRDefault="00825AD2">
            <w:r>
              <w:t>2.60×1.60</w:t>
            </w:r>
          </w:p>
        </w:tc>
        <w:tc>
          <w:tcPr>
            <w:tcW w:w="1528" w:type="dxa"/>
            <w:vAlign w:val="center"/>
          </w:tcPr>
          <w:p w14:paraId="2238D0E5" w14:textId="77777777" w:rsidR="00E477F4" w:rsidRDefault="00825AD2">
            <w:r>
              <w:t>2~4</w:t>
            </w:r>
          </w:p>
        </w:tc>
        <w:tc>
          <w:tcPr>
            <w:tcW w:w="1171" w:type="dxa"/>
            <w:vAlign w:val="center"/>
          </w:tcPr>
          <w:p w14:paraId="78B29BB5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770C69A2" w14:textId="77777777" w:rsidR="00E477F4" w:rsidRDefault="00825AD2">
            <w:r>
              <w:t>4.16</w:t>
            </w:r>
          </w:p>
        </w:tc>
        <w:tc>
          <w:tcPr>
            <w:tcW w:w="1262" w:type="dxa"/>
            <w:vAlign w:val="center"/>
          </w:tcPr>
          <w:p w14:paraId="323D67DC" w14:textId="77777777" w:rsidR="00E477F4" w:rsidRDefault="00825AD2">
            <w:r>
              <w:t>12.48</w:t>
            </w:r>
          </w:p>
        </w:tc>
      </w:tr>
      <w:tr w:rsidR="00E477F4" w14:paraId="31D012FF" w14:textId="77777777">
        <w:tc>
          <w:tcPr>
            <w:tcW w:w="1160" w:type="dxa"/>
            <w:vMerge/>
            <w:vAlign w:val="center"/>
          </w:tcPr>
          <w:p w14:paraId="65E26FDC" w14:textId="77777777" w:rsidR="00E477F4" w:rsidRDefault="00E477F4"/>
        </w:tc>
        <w:tc>
          <w:tcPr>
            <w:tcW w:w="1562" w:type="dxa"/>
            <w:vAlign w:val="center"/>
          </w:tcPr>
          <w:p w14:paraId="3AEA268F" w14:textId="77777777" w:rsidR="00E477F4" w:rsidRDefault="00825AD2">
            <w:r>
              <w:t>TC2617</w:t>
            </w:r>
          </w:p>
        </w:tc>
        <w:tc>
          <w:tcPr>
            <w:tcW w:w="1386" w:type="dxa"/>
            <w:vAlign w:val="center"/>
          </w:tcPr>
          <w:p w14:paraId="43D61B68" w14:textId="77777777" w:rsidR="00E477F4" w:rsidRDefault="00825AD2">
            <w:r>
              <w:t>2.60×1.70</w:t>
            </w:r>
          </w:p>
        </w:tc>
        <w:tc>
          <w:tcPr>
            <w:tcW w:w="1528" w:type="dxa"/>
            <w:vAlign w:val="center"/>
          </w:tcPr>
          <w:p w14:paraId="07E64E5C" w14:textId="77777777" w:rsidR="00E477F4" w:rsidRDefault="00825AD2">
            <w:r>
              <w:t>5</w:t>
            </w:r>
          </w:p>
        </w:tc>
        <w:tc>
          <w:tcPr>
            <w:tcW w:w="1171" w:type="dxa"/>
            <w:vAlign w:val="center"/>
          </w:tcPr>
          <w:p w14:paraId="2958D047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4F3AF7C1" w14:textId="77777777" w:rsidR="00E477F4" w:rsidRDefault="00825AD2">
            <w:r>
              <w:t>4.42</w:t>
            </w:r>
          </w:p>
        </w:tc>
        <w:tc>
          <w:tcPr>
            <w:tcW w:w="1262" w:type="dxa"/>
            <w:vAlign w:val="center"/>
          </w:tcPr>
          <w:p w14:paraId="243F774A" w14:textId="77777777" w:rsidR="00E477F4" w:rsidRDefault="00825AD2">
            <w:r>
              <w:t>4.42</w:t>
            </w:r>
          </w:p>
        </w:tc>
      </w:tr>
      <w:tr w:rsidR="00E477F4" w14:paraId="196B227E" w14:textId="77777777">
        <w:tc>
          <w:tcPr>
            <w:tcW w:w="1160" w:type="dxa"/>
            <w:vMerge/>
            <w:vAlign w:val="center"/>
          </w:tcPr>
          <w:p w14:paraId="1675948F" w14:textId="77777777" w:rsidR="00E477F4" w:rsidRDefault="00E477F4"/>
        </w:tc>
        <w:tc>
          <w:tcPr>
            <w:tcW w:w="1562" w:type="dxa"/>
            <w:vAlign w:val="center"/>
          </w:tcPr>
          <w:p w14:paraId="37D0F636" w14:textId="77777777" w:rsidR="00E477F4" w:rsidRDefault="00825AD2">
            <w:r>
              <w:t>TC2716</w:t>
            </w:r>
          </w:p>
        </w:tc>
        <w:tc>
          <w:tcPr>
            <w:tcW w:w="1386" w:type="dxa"/>
            <w:vAlign w:val="center"/>
          </w:tcPr>
          <w:p w14:paraId="66823B4C" w14:textId="77777777" w:rsidR="00E477F4" w:rsidRDefault="00825AD2">
            <w:r>
              <w:t>2.70×1.60</w:t>
            </w:r>
          </w:p>
        </w:tc>
        <w:tc>
          <w:tcPr>
            <w:tcW w:w="1528" w:type="dxa"/>
            <w:vAlign w:val="center"/>
          </w:tcPr>
          <w:p w14:paraId="2D29CFF7" w14:textId="77777777" w:rsidR="00E477F4" w:rsidRDefault="00825AD2">
            <w:r>
              <w:t>7</w:t>
            </w:r>
          </w:p>
        </w:tc>
        <w:tc>
          <w:tcPr>
            <w:tcW w:w="1171" w:type="dxa"/>
            <w:vAlign w:val="center"/>
          </w:tcPr>
          <w:p w14:paraId="381C0C26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270AEA58" w14:textId="77777777" w:rsidR="00E477F4" w:rsidRDefault="00825AD2">
            <w:r>
              <w:t>4.32</w:t>
            </w:r>
          </w:p>
        </w:tc>
        <w:tc>
          <w:tcPr>
            <w:tcW w:w="1262" w:type="dxa"/>
            <w:vAlign w:val="center"/>
          </w:tcPr>
          <w:p w14:paraId="68CCF1F5" w14:textId="77777777" w:rsidR="00E477F4" w:rsidRDefault="00825AD2">
            <w:r>
              <w:t>4.32</w:t>
            </w:r>
          </w:p>
        </w:tc>
      </w:tr>
      <w:tr w:rsidR="00E477F4" w14:paraId="3A2E70BC" w14:textId="77777777">
        <w:tc>
          <w:tcPr>
            <w:tcW w:w="1160" w:type="dxa"/>
            <w:vMerge/>
            <w:vAlign w:val="center"/>
          </w:tcPr>
          <w:p w14:paraId="3E16F11F" w14:textId="77777777" w:rsidR="00E477F4" w:rsidRDefault="00E477F4"/>
        </w:tc>
        <w:tc>
          <w:tcPr>
            <w:tcW w:w="1562" w:type="dxa"/>
            <w:vAlign w:val="center"/>
          </w:tcPr>
          <w:p w14:paraId="112D18B1" w14:textId="77777777" w:rsidR="00E477F4" w:rsidRDefault="00825AD2">
            <w:r>
              <w:t>TC3016</w:t>
            </w:r>
          </w:p>
        </w:tc>
        <w:tc>
          <w:tcPr>
            <w:tcW w:w="1386" w:type="dxa"/>
            <w:vAlign w:val="center"/>
          </w:tcPr>
          <w:p w14:paraId="0A18FD65" w14:textId="77777777" w:rsidR="00E477F4" w:rsidRDefault="00825AD2">
            <w:r>
              <w:t>3.00×1.60</w:t>
            </w:r>
          </w:p>
        </w:tc>
        <w:tc>
          <w:tcPr>
            <w:tcW w:w="1528" w:type="dxa"/>
            <w:vAlign w:val="center"/>
          </w:tcPr>
          <w:p w14:paraId="7BBDBCEA" w14:textId="77777777" w:rsidR="00E477F4" w:rsidRDefault="00825AD2">
            <w:r>
              <w:t>4~5</w:t>
            </w:r>
          </w:p>
        </w:tc>
        <w:tc>
          <w:tcPr>
            <w:tcW w:w="1171" w:type="dxa"/>
            <w:vAlign w:val="center"/>
          </w:tcPr>
          <w:p w14:paraId="39056A2C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1FC6FBEB" w14:textId="77777777" w:rsidR="00E477F4" w:rsidRDefault="00825AD2">
            <w:r>
              <w:t>4.80</w:t>
            </w:r>
          </w:p>
        </w:tc>
        <w:tc>
          <w:tcPr>
            <w:tcW w:w="1262" w:type="dxa"/>
            <w:vAlign w:val="center"/>
          </w:tcPr>
          <w:p w14:paraId="2FBB295C" w14:textId="77777777" w:rsidR="00E477F4" w:rsidRDefault="00825AD2">
            <w:r>
              <w:t>9.60</w:t>
            </w:r>
          </w:p>
        </w:tc>
      </w:tr>
      <w:tr w:rsidR="00E477F4" w14:paraId="62A0220A" w14:textId="77777777">
        <w:tc>
          <w:tcPr>
            <w:tcW w:w="1160" w:type="dxa"/>
            <w:vMerge/>
            <w:vAlign w:val="center"/>
          </w:tcPr>
          <w:p w14:paraId="22A7AC9F" w14:textId="77777777" w:rsidR="00E477F4" w:rsidRDefault="00E477F4"/>
        </w:tc>
        <w:tc>
          <w:tcPr>
            <w:tcW w:w="1562" w:type="dxa"/>
            <w:vAlign w:val="center"/>
          </w:tcPr>
          <w:p w14:paraId="15961ED0" w14:textId="77777777" w:rsidR="00E477F4" w:rsidRDefault="00825AD2">
            <w:r>
              <w:t>TC3017</w:t>
            </w:r>
          </w:p>
        </w:tc>
        <w:tc>
          <w:tcPr>
            <w:tcW w:w="1386" w:type="dxa"/>
            <w:vAlign w:val="center"/>
          </w:tcPr>
          <w:p w14:paraId="3B28DD3E" w14:textId="77777777" w:rsidR="00E477F4" w:rsidRDefault="00825AD2">
            <w:r>
              <w:t>3.00×1.70</w:t>
            </w:r>
          </w:p>
        </w:tc>
        <w:tc>
          <w:tcPr>
            <w:tcW w:w="1528" w:type="dxa"/>
            <w:vAlign w:val="center"/>
          </w:tcPr>
          <w:p w14:paraId="29BC5889" w14:textId="77777777" w:rsidR="00E477F4" w:rsidRDefault="00825AD2">
            <w:r>
              <w:t>6</w:t>
            </w:r>
          </w:p>
        </w:tc>
        <w:tc>
          <w:tcPr>
            <w:tcW w:w="1171" w:type="dxa"/>
            <w:vAlign w:val="center"/>
          </w:tcPr>
          <w:p w14:paraId="399D3E69" w14:textId="77777777" w:rsidR="00E477F4" w:rsidRDefault="00825AD2">
            <w:r>
              <w:t>12</w:t>
            </w:r>
          </w:p>
        </w:tc>
        <w:tc>
          <w:tcPr>
            <w:tcW w:w="1262" w:type="dxa"/>
            <w:vAlign w:val="center"/>
          </w:tcPr>
          <w:p w14:paraId="6070164A" w14:textId="77777777" w:rsidR="00E477F4" w:rsidRDefault="00825AD2">
            <w:r>
              <w:t>5.10</w:t>
            </w:r>
          </w:p>
        </w:tc>
        <w:tc>
          <w:tcPr>
            <w:tcW w:w="1262" w:type="dxa"/>
            <w:vAlign w:val="center"/>
          </w:tcPr>
          <w:p w14:paraId="4713EE0C" w14:textId="77777777" w:rsidR="00E477F4" w:rsidRDefault="00825AD2">
            <w:r>
              <w:t>61.20</w:t>
            </w:r>
          </w:p>
        </w:tc>
      </w:tr>
      <w:tr w:rsidR="00E477F4" w14:paraId="652626B1" w14:textId="77777777">
        <w:tc>
          <w:tcPr>
            <w:tcW w:w="1160" w:type="dxa"/>
            <w:vMerge/>
            <w:vAlign w:val="center"/>
          </w:tcPr>
          <w:p w14:paraId="3446D81D" w14:textId="77777777" w:rsidR="00E477F4" w:rsidRDefault="00E477F4"/>
        </w:tc>
        <w:tc>
          <w:tcPr>
            <w:tcW w:w="1562" w:type="dxa"/>
            <w:vAlign w:val="center"/>
          </w:tcPr>
          <w:p w14:paraId="1CDD9B64" w14:textId="77777777" w:rsidR="00E477F4" w:rsidRDefault="00825AD2">
            <w:r>
              <w:t>TC3023</w:t>
            </w:r>
          </w:p>
        </w:tc>
        <w:tc>
          <w:tcPr>
            <w:tcW w:w="1386" w:type="dxa"/>
            <w:vAlign w:val="center"/>
          </w:tcPr>
          <w:p w14:paraId="7C9F1069" w14:textId="77777777" w:rsidR="00E477F4" w:rsidRDefault="00825AD2">
            <w:r>
              <w:t>3.00×2.30</w:t>
            </w:r>
          </w:p>
        </w:tc>
        <w:tc>
          <w:tcPr>
            <w:tcW w:w="1528" w:type="dxa"/>
            <w:vAlign w:val="center"/>
          </w:tcPr>
          <w:p w14:paraId="7D45781D" w14:textId="77777777" w:rsidR="00E477F4" w:rsidRDefault="00825AD2">
            <w:r>
              <w:t>4~5,7</w:t>
            </w:r>
          </w:p>
        </w:tc>
        <w:tc>
          <w:tcPr>
            <w:tcW w:w="1171" w:type="dxa"/>
            <w:vAlign w:val="center"/>
          </w:tcPr>
          <w:p w14:paraId="6D1DE6FF" w14:textId="77777777" w:rsidR="00E477F4" w:rsidRDefault="00825AD2">
            <w:r>
              <w:t>25</w:t>
            </w:r>
          </w:p>
        </w:tc>
        <w:tc>
          <w:tcPr>
            <w:tcW w:w="1262" w:type="dxa"/>
            <w:vAlign w:val="center"/>
          </w:tcPr>
          <w:p w14:paraId="2F33A538" w14:textId="77777777" w:rsidR="00E477F4" w:rsidRDefault="00825AD2">
            <w:r>
              <w:t>6.90</w:t>
            </w:r>
          </w:p>
        </w:tc>
        <w:tc>
          <w:tcPr>
            <w:tcW w:w="1262" w:type="dxa"/>
            <w:vAlign w:val="center"/>
          </w:tcPr>
          <w:p w14:paraId="6B56346D" w14:textId="77777777" w:rsidR="00E477F4" w:rsidRDefault="00825AD2">
            <w:r>
              <w:t>172.50</w:t>
            </w:r>
          </w:p>
        </w:tc>
      </w:tr>
      <w:tr w:rsidR="00E477F4" w14:paraId="72962FE7" w14:textId="77777777">
        <w:tc>
          <w:tcPr>
            <w:tcW w:w="1160" w:type="dxa"/>
            <w:vMerge/>
            <w:vAlign w:val="center"/>
          </w:tcPr>
          <w:p w14:paraId="03A74020" w14:textId="77777777" w:rsidR="00E477F4" w:rsidRDefault="00E477F4"/>
        </w:tc>
        <w:tc>
          <w:tcPr>
            <w:tcW w:w="1562" w:type="dxa"/>
            <w:vAlign w:val="center"/>
          </w:tcPr>
          <w:p w14:paraId="4253CDB6" w14:textId="77777777" w:rsidR="00E477F4" w:rsidRDefault="00825AD2">
            <w:r>
              <w:t>TC3623</w:t>
            </w:r>
          </w:p>
        </w:tc>
        <w:tc>
          <w:tcPr>
            <w:tcW w:w="1386" w:type="dxa"/>
            <w:vAlign w:val="center"/>
          </w:tcPr>
          <w:p w14:paraId="2407A0E7" w14:textId="77777777" w:rsidR="00E477F4" w:rsidRDefault="00825AD2">
            <w:r>
              <w:t>3.60×2.30</w:t>
            </w:r>
          </w:p>
        </w:tc>
        <w:tc>
          <w:tcPr>
            <w:tcW w:w="1528" w:type="dxa"/>
            <w:vAlign w:val="center"/>
          </w:tcPr>
          <w:p w14:paraId="53B472F7" w14:textId="77777777" w:rsidR="00E477F4" w:rsidRDefault="00825AD2">
            <w:r>
              <w:t>7</w:t>
            </w:r>
          </w:p>
        </w:tc>
        <w:tc>
          <w:tcPr>
            <w:tcW w:w="1171" w:type="dxa"/>
            <w:vAlign w:val="center"/>
          </w:tcPr>
          <w:p w14:paraId="4CAB5EA6" w14:textId="77777777" w:rsidR="00E477F4" w:rsidRDefault="00825AD2">
            <w:r>
              <w:t>10</w:t>
            </w:r>
          </w:p>
        </w:tc>
        <w:tc>
          <w:tcPr>
            <w:tcW w:w="1262" w:type="dxa"/>
            <w:vAlign w:val="center"/>
          </w:tcPr>
          <w:p w14:paraId="655AD5E0" w14:textId="77777777" w:rsidR="00E477F4" w:rsidRDefault="00825AD2">
            <w:r>
              <w:t>8.28</w:t>
            </w:r>
          </w:p>
        </w:tc>
        <w:tc>
          <w:tcPr>
            <w:tcW w:w="1262" w:type="dxa"/>
            <w:vAlign w:val="center"/>
          </w:tcPr>
          <w:p w14:paraId="68CBEED4" w14:textId="77777777" w:rsidR="00E477F4" w:rsidRDefault="00825AD2">
            <w:r>
              <w:t>82.80</w:t>
            </w:r>
          </w:p>
        </w:tc>
      </w:tr>
      <w:tr w:rsidR="00E477F4" w14:paraId="4BCC7644" w14:textId="77777777">
        <w:tc>
          <w:tcPr>
            <w:tcW w:w="1160" w:type="dxa"/>
            <w:vMerge/>
            <w:vAlign w:val="center"/>
          </w:tcPr>
          <w:p w14:paraId="06B8988C" w14:textId="77777777" w:rsidR="00E477F4" w:rsidRDefault="00E477F4"/>
        </w:tc>
        <w:tc>
          <w:tcPr>
            <w:tcW w:w="1562" w:type="dxa"/>
            <w:vAlign w:val="center"/>
          </w:tcPr>
          <w:p w14:paraId="72C0EE6D" w14:textId="77777777" w:rsidR="00E477F4" w:rsidRDefault="00825AD2">
            <w:r>
              <w:t>TC3717</w:t>
            </w:r>
          </w:p>
        </w:tc>
        <w:tc>
          <w:tcPr>
            <w:tcW w:w="1386" w:type="dxa"/>
            <w:vAlign w:val="center"/>
          </w:tcPr>
          <w:p w14:paraId="6E87B4F2" w14:textId="77777777" w:rsidR="00E477F4" w:rsidRDefault="00825AD2">
            <w:r>
              <w:t>3.70×1.70</w:t>
            </w:r>
          </w:p>
        </w:tc>
        <w:tc>
          <w:tcPr>
            <w:tcW w:w="1528" w:type="dxa"/>
            <w:vAlign w:val="center"/>
          </w:tcPr>
          <w:p w14:paraId="673590BD" w14:textId="77777777" w:rsidR="00E477F4" w:rsidRDefault="00825AD2">
            <w:r>
              <w:t>5</w:t>
            </w:r>
          </w:p>
        </w:tc>
        <w:tc>
          <w:tcPr>
            <w:tcW w:w="1171" w:type="dxa"/>
            <w:vAlign w:val="center"/>
          </w:tcPr>
          <w:p w14:paraId="0CFE8100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1AA7846A" w14:textId="77777777" w:rsidR="00E477F4" w:rsidRDefault="00825AD2">
            <w:r>
              <w:t>6.29</w:t>
            </w:r>
          </w:p>
        </w:tc>
        <w:tc>
          <w:tcPr>
            <w:tcW w:w="1262" w:type="dxa"/>
            <w:vAlign w:val="center"/>
          </w:tcPr>
          <w:p w14:paraId="278F9ED1" w14:textId="77777777" w:rsidR="00E477F4" w:rsidRDefault="00825AD2">
            <w:r>
              <w:t>6.29</w:t>
            </w:r>
          </w:p>
        </w:tc>
      </w:tr>
      <w:tr w:rsidR="00E477F4" w14:paraId="4172E6B3" w14:textId="77777777">
        <w:tc>
          <w:tcPr>
            <w:tcW w:w="1160" w:type="dxa"/>
            <w:vMerge/>
            <w:vAlign w:val="center"/>
          </w:tcPr>
          <w:p w14:paraId="7DE1ED56" w14:textId="77777777" w:rsidR="00E477F4" w:rsidRDefault="00E477F4"/>
        </w:tc>
        <w:tc>
          <w:tcPr>
            <w:tcW w:w="1562" w:type="dxa"/>
            <w:vAlign w:val="center"/>
          </w:tcPr>
          <w:p w14:paraId="5F5AE5E4" w14:textId="77777777" w:rsidR="00E477F4" w:rsidRDefault="00825AD2">
            <w:r>
              <w:t>TC3723</w:t>
            </w:r>
          </w:p>
        </w:tc>
        <w:tc>
          <w:tcPr>
            <w:tcW w:w="1386" w:type="dxa"/>
            <w:vAlign w:val="center"/>
          </w:tcPr>
          <w:p w14:paraId="3D323A2A" w14:textId="77777777" w:rsidR="00E477F4" w:rsidRDefault="00825AD2">
            <w:r>
              <w:t>3.70×2.30</w:t>
            </w:r>
          </w:p>
        </w:tc>
        <w:tc>
          <w:tcPr>
            <w:tcW w:w="1528" w:type="dxa"/>
            <w:vAlign w:val="center"/>
          </w:tcPr>
          <w:p w14:paraId="4AEE2B08" w14:textId="77777777" w:rsidR="00E477F4" w:rsidRDefault="00825AD2">
            <w:r>
              <w:t>3~4</w:t>
            </w:r>
          </w:p>
        </w:tc>
        <w:tc>
          <w:tcPr>
            <w:tcW w:w="1171" w:type="dxa"/>
            <w:vAlign w:val="center"/>
          </w:tcPr>
          <w:p w14:paraId="2DF5C094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47E9AC1B" w14:textId="77777777" w:rsidR="00E477F4" w:rsidRDefault="00825AD2">
            <w:r>
              <w:t>8.51</w:t>
            </w:r>
          </w:p>
        </w:tc>
        <w:tc>
          <w:tcPr>
            <w:tcW w:w="1262" w:type="dxa"/>
            <w:vAlign w:val="center"/>
          </w:tcPr>
          <w:p w14:paraId="6A7C6671" w14:textId="77777777" w:rsidR="00E477F4" w:rsidRDefault="00825AD2">
            <w:r>
              <w:t>17.02</w:t>
            </w:r>
          </w:p>
        </w:tc>
      </w:tr>
      <w:tr w:rsidR="00E477F4" w14:paraId="6269B128" w14:textId="77777777">
        <w:tc>
          <w:tcPr>
            <w:tcW w:w="1160" w:type="dxa"/>
            <w:vMerge w:val="restart"/>
            <w:vAlign w:val="center"/>
          </w:tcPr>
          <w:p w14:paraId="70093F36" w14:textId="77777777" w:rsidR="00E477F4" w:rsidRDefault="00825AD2">
            <w:r>
              <w:t>北向</w:t>
            </w:r>
            <w:r>
              <w:br/>
              <w:t>467.05</w:t>
            </w:r>
          </w:p>
        </w:tc>
        <w:tc>
          <w:tcPr>
            <w:tcW w:w="1562" w:type="dxa"/>
            <w:vAlign w:val="center"/>
          </w:tcPr>
          <w:p w14:paraId="2DCAE0D2" w14:textId="77777777" w:rsidR="00E477F4" w:rsidRDefault="00825AD2">
            <w:r>
              <w:t>C1321a</w:t>
            </w:r>
          </w:p>
        </w:tc>
        <w:tc>
          <w:tcPr>
            <w:tcW w:w="1386" w:type="dxa"/>
            <w:vAlign w:val="center"/>
          </w:tcPr>
          <w:p w14:paraId="5B1FA8D6" w14:textId="77777777" w:rsidR="00E477F4" w:rsidRDefault="00825AD2">
            <w:r>
              <w:t>1.35×2.10</w:t>
            </w:r>
          </w:p>
        </w:tc>
        <w:tc>
          <w:tcPr>
            <w:tcW w:w="1528" w:type="dxa"/>
            <w:vAlign w:val="center"/>
          </w:tcPr>
          <w:p w14:paraId="689CFDB2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69BD7B57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2531A51B" w14:textId="77777777" w:rsidR="00E477F4" w:rsidRDefault="00825AD2">
            <w:r>
              <w:t>2.84</w:t>
            </w:r>
          </w:p>
        </w:tc>
        <w:tc>
          <w:tcPr>
            <w:tcW w:w="1262" w:type="dxa"/>
            <w:vAlign w:val="center"/>
          </w:tcPr>
          <w:p w14:paraId="7C97B0E1" w14:textId="77777777" w:rsidR="00E477F4" w:rsidRDefault="00825AD2">
            <w:r>
              <w:t>5.67</w:t>
            </w:r>
          </w:p>
        </w:tc>
      </w:tr>
      <w:tr w:rsidR="00E477F4" w14:paraId="54BB7DF8" w14:textId="77777777">
        <w:tc>
          <w:tcPr>
            <w:tcW w:w="1160" w:type="dxa"/>
            <w:vMerge/>
            <w:vAlign w:val="center"/>
          </w:tcPr>
          <w:p w14:paraId="0BBE2A78" w14:textId="77777777" w:rsidR="00E477F4" w:rsidRDefault="00E477F4"/>
        </w:tc>
        <w:tc>
          <w:tcPr>
            <w:tcW w:w="1562" w:type="dxa"/>
            <w:vAlign w:val="center"/>
          </w:tcPr>
          <w:p w14:paraId="196FF664" w14:textId="77777777" w:rsidR="00E477F4" w:rsidRDefault="00825AD2">
            <w:r>
              <w:t>C1515</w:t>
            </w:r>
          </w:p>
        </w:tc>
        <w:tc>
          <w:tcPr>
            <w:tcW w:w="1386" w:type="dxa"/>
            <w:vAlign w:val="center"/>
          </w:tcPr>
          <w:p w14:paraId="774C2807" w14:textId="77777777" w:rsidR="00E477F4" w:rsidRDefault="00825AD2">
            <w:r>
              <w:t>1.50×1.50</w:t>
            </w:r>
          </w:p>
        </w:tc>
        <w:tc>
          <w:tcPr>
            <w:tcW w:w="1528" w:type="dxa"/>
            <w:vAlign w:val="center"/>
          </w:tcPr>
          <w:p w14:paraId="3FA87C3E" w14:textId="77777777" w:rsidR="00E477F4" w:rsidRDefault="00825AD2">
            <w:r>
              <w:t>5~7</w:t>
            </w:r>
          </w:p>
        </w:tc>
        <w:tc>
          <w:tcPr>
            <w:tcW w:w="1171" w:type="dxa"/>
            <w:vAlign w:val="center"/>
          </w:tcPr>
          <w:p w14:paraId="3DB33F59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20921798" w14:textId="77777777" w:rsidR="00E477F4" w:rsidRDefault="00825AD2">
            <w:r>
              <w:t>2.25</w:t>
            </w:r>
          </w:p>
        </w:tc>
        <w:tc>
          <w:tcPr>
            <w:tcW w:w="1262" w:type="dxa"/>
            <w:vAlign w:val="center"/>
          </w:tcPr>
          <w:p w14:paraId="1F9FE907" w14:textId="77777777" w:rsidR="00E477F4" w:rsidRDefault="00825AD2">
            <w:r>
              <w:t>6.75</w:t>
            </w:r>
          </w:p>
        </w:tc>
      </w:tr>
      <w:tr w:rsidR="00E477F4" w14:paraId="2DFBD923" w14:textId="77777777">
        <w:tc>
          <w:tcPr>
            <w:tcW w:w="1160" w:type="dxa"/>
            <w:vMerge/>
            <w:vAlign w:val="center"/>
          </w:tcPr>
          <w:p w14:paraId="37DC776C" w14:textId="77777777" w:rsidR="00E477F4" w:rsidRDefault="00E477F4"/>
        </w:tc>
        <w:tc>
          <w:tcPr>
            <w:tcW w:w="1562" w:type="dxa"/>
            <w:vAlign w:val="center"/>
          </w:tcPr>
          <w:p w14:paraId="1FDE4C65" w14:textId="77777777" w:rsidR="00E477F4" w:rsidRDefault="00825AD2">
            <w:r>
              <w:t>C3021</w:t>
            </w:r>
          </w:p>
        </w:tc>
        <w:tc>
          <w:tcPr>
            <w:tcW w:w="1386" w:type="dxa"/>
            <w:vAlign w:val="center"/>
          </w:tcPr>
          <w:p w14:paraId="2E257038" w14:textId="77777777" w:rsidR="00E477F4" w:rsidRDefault="00825AD2">
            <w:r>
              <w:t>3.00×2.10</w:t>
            </w:r>
          </w:p>
        </w:tc>
        <w:tc>
          <w:tcPr>
            <w:tcW w:w="1528" w:type="dxa"/>
            <w:vAlign w:val="center"/>
          </w:tcPr>
          <w:p w14:paraId="6D4EF0A7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08732E7B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45CAE93E" w14:textId="77777777" w:rsidR="00E477F4" w:rsidRDefault="00825AD2">
            <w:r>
              <w:t>6.30</w:t>
            </w:r>
          </w:p>
        </w:tc>
        <w:tc>
          <w:tcPr>
            <w:tcW w:w="1262" w:type="dxa"/>
            <w:vAlign w:val="center"/>
          </w:tcPr>
          <w:p w14:paraId="1462D115" w14:textId="77777777" w:rsidR="00E477F4" w:rsidRDefault="00825AD2">
            <w:r>
              <w:t>6.30</w:t>
            </w:r>
          </w:p>
        </w:tc>
      </w:tr>
      <w:tr w:rsidR="00E477F4" w14:paraId="1918240E" w14:textId="77777777">
        <w:tc>
          <w:tcPr>
            <w:tcW w:w="1160" w:type="dxa"/>
            <w:vMerge/>
            <w:vAlign w:val="center"/>
          </w:tcPr>
          <w:p w14:paraId="31C5EAA2" w14:textId="77777777" w:rsidR="00E477F4" w:rsidRDefault="00E477F4"/>
        </w:tc>
        <w:tc>
          <w:tcPr>
            <w:tcW w:w="1562" w:type="dxa"/>
            <w:vAlign w:val="center"/>
          </w:tcPr>
          <w:p w14:paraId="10C7174E" w14:textId="77777777" w:rsidR="00E477F4" w:rsidRDefault="00825AD2">
            <w:r>
              <w:t>C3430a</w:t>
            </w:r>
          </w:p>
        </w:tc>
        <w:tc>
          <w:tcPr>
            <w:tcW w:w="1386" w:type="dxa"/>
            <w:vAlign w:val="center"/>
          </w:tcPr>
          <w:p w14:paraId="40D5C5A1" w14:textId="77777777" w:rsidR="00E477F4" w:rsidRDefault="00825AD2">
            <w:r>
              <w:t>3.45×3.00</w:t>
            </w:r>
          </w:p>
        </w:tc>
        <w:tc>
          <w:tcPr>
            <w:tcW w:w="1528" w:type="dxa"/>
            <w:vAlign w:val="center"/>
          </w:tcPr>
          <w:p w14:paraId="640B9777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2BBE923D" w14:textId="77777777" w:rsidR="00E477F4" w:rsidRDefault="00825AD2">
            <w:r>
              <w:t>8</w:t>
            </w:r>
          </w:p>
        </w:tc>
        <w:tc>
          <w:tcPr>
            <w:tcW w:w="1262" w:type="dxa"/>
            <w:vAlign w:val="center"/>
          </w:tcPr>
          <w:p w14:paraId="48FCF81D" w14:textId="77777777" w:rsidR="00E477F4" w:rsidRDefault="00825AD2">
            <w:r>
              <w:t>10.35</w:t>
            </w:r>
          </w:p>
        </w:tc>
        <w:tc>
          <w:tcPr>
            <w:tcW w:w="1262" w:type="dxa"/>
            <w:vAlign w:val="center"/>
          </w:tcPr>
          <w:p w14:paraId="2BC75517" w14:textId="77777777" w:rsidR="00E477F4" w:rsidRDefault="00825AD2">
            <w:r>
              <w:t>82.80</w:t>
            </w:r>
          </w:p>
        </w:tc>
      </w:tr>
      <w:tr w:rsidR="00E477F4" w14:paraId="447DDDAF" w14:textId="77777777">
        <w:tc>
          <w:tcPr>
            <w:tcW w:w="1160" w:type="dxa"/>
            <w:vMerge/>
            <w:vAlign w:val="center"/>
          </w:tcPr>
          <w:p w14:paraId="4E2BF89D" w14:textId="77777777" w:rsidR="00E477F4" w:rsidRDefault="00E477F4"/>
        </w:tc>
        <w:tc>
          <w:tcPr>
            <w:tcW w:w="1562" w:type="dxa"/>
            <w:vAlign w:val="center"/>
          </w:tcPr>
          <w:p w14:paraId="07ED7C79" w14:textId="77777777" w:rsidR="00E477F4" w:rsidRDefault="00825AD2">
            <w:r>
              <w:t>C4530</w:t>
            </w:r>
          </w:p>
        </w:tc>
        <w:tc>
          <w:tcPr>
            <w:tcW w:w="1386" w:type="dxa"/>
            <w:vAlign w:val="center"/>
          </w:tcPr>
          <w:p w14:paraId="3CCCF4D7" w14:textId="77777777" w:rsidR="00E477F4" w:rsidRDefault="00825AD2">
            <w:r>
              <w:t>4.50×3.00</w:t>
            </w:r>
          </w:p>
        </w:tc>
        <w:tc>
          <w:tcPr>
            <w:tcW w:w="1528" w:type="dxa"/>
            <w:vAlign w:val="center"/>
          </w:tcPr>
          <w:p w14:paraId="1DD9AF81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432EA1B5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6EFE7F48" w14:textId="77777777" w:rsidR="00E477F4" w:rsidRDefault="00825AD2">
            <w:r>
              <w:t>13.50</w:t>
            </w:r>
          </w:p>
        </w:tc>
        <w:tc>
          <w:tcPr>
            <w:tcW w:w="1262" w:type="dxa"/>
            <w:vAlign w:val="center"/>
          </w:tcPr>
          <w:p w14:paraId="3465E7E4" w14:textId="77777777" w:rsidR="00E477F4" w:rsidRDefault="00825AD2">
            <w:r>
              <w:t>27.00</w:t>
            </w:r>
          </w:p>
        </w:tc>
      </w:tr>
      <w:tr w:rsidR="00E477F4" w14:paraId="73D2577C" w14:textId="77777777">
        <w:tc>
          <w:tcPr>
            <w:tcW w:w="1160" w:type="dxa"/>
            <w:vMerge/>
            <w:vAlign w:val="center"/>
          </w:tcPr>
          <w:p w14:paraId="2BAE63D5" w14:textId="77777777" w:rsidR="00E477F4" w:rsidRDefault="00E477F4"/>
        </w:tc>
        <w:tc>
          <w:tcPr>
            <w:tcW w:w="1562" w:type="dxa"/>
            <w:vAlign w:val="center"/>
          </w:tcPr>
          <w:p w14:paraId="5C38B360" w14:textId="77777777" w:rsidR="00E477F4" w:rsidRDefault="00825AD2">
            <w:r>
              <w:t>C7221</w:t>
            </w:r>
          </w:p>
        </w:tc>
        <w:tc>
          <w:tcPr>
            <w:tcW w:w="1386" w:type="dxa"/>
            <w:vAlign w:val="center"/>
          </w:tcPr>
          <w:p w14:paraId="06465148" w14:textId="77777777" w:rsidR="00E477F4" w:rsidRDefault="00825AD2">
            <w:r>
              <w:t>7.20×2.10</w:t>
            </w:r>
          </w:p>
        </w:tc>
        <w:tc>
          <w:tcPr>
            <w:tcW w:w="1528" w:type="dxa"/>
            <w:vAlign w:val="center"/>
          </w:tcPr>
          <w:p w14:paraId="52A8DDBE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334FB0C5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133D3AE1" w14:textId="77777777" w:rsidR="00E477F4" w:rsidRDefault="00825AD2">
            <w:r>
              <w:t>15.12</w:t>
            </w:r>
          </w:p>
        </w:tc>
        <w:tc>
          <w:tcPr>
            <w:tcW w:w="1262" w:type="dxa"/>
            <w:vAlign w:val="center"/>
          </w:tcPr>
          <w:p w14:paraId="2F087DE4" w14:textId="77777777" w:rsidR="00E477F4" w:rsidRDefault="00825AD2">
            <w:r>
              <w:t>15.12</w:t>
            </w:r>
          </w:p>
        </w:tc>
      </w:tr>
      <w:tr w:rsidR="00E477F4" w14:paraId="721CD144" w14:textId="77777777">
        <w:tc>
          <w:tcPr>
            <w:tcW w:w="1160" w:type="dxa"/>
            <w:vMerge/>
            <w:vAlign w:val="center"/>
          </w:tcPr>
          <w:p w14:paraId="67733112" w14:textId="77777777" w:rsidR="00E477F4" w:rsidRDefault="00E477F4"/>
        </w:tc>
        <w:tc>
          <w:tcPr>
            <w:tcW w:w="1562" w:type="dxa"/>
            <w:vAlign w:val="center"/>
          </w:tcPr>
          <w:p w14:paraId="492E77A6" w14:textId="77777777" w:rsidR="00E477F4" w:rsidRDefault="00825AD2">
            <w:r>
              <w:t>GC0404</w:t>
            </w:r>
          </w:p>
        </w:tc>
        <w:tc>
          <w:tcPr>
            <w:tcW w:w="1386" w:type="dxa"/>
            <w:vAlign w:val="center"/>
          </w:tcPr>
          <w:p w14:paraId="16B0FBAA" w14:textId="77777777" w:rsidR="00E477F4" w:rsidRDefault="00825AD2">
            <w:r>
              <w:t>0.40×0.40</w:t>
            </w:r>
          </w:p>
        </w:tc>
        <w:tc>
          <w:tcPr>
            <w:tcW w:w="1528" w:type="dxa"/>
            <w:vAlign w:val="center"/>
          </w:tcPr>
          <w:p w14:paraId="1EB372DD" w14:textId="77777777" w:rsidR="00E477F4" w:rsidRDefault="00825AD2">
            <w:r>
              <w:t>5~6</w:t>
            </w:r>
          </w:p>
        </w:tc>
        <w:tc>
          <w:tcPr>
            <w:tcW w:w="1171" w:type="dxa"/>
            <w:vAlign w:val="center"/>
          </w:tcPr>
          <w:p w14:paraId="654A5469" w14:textId="77777777" w:rsidR="00E477F4" w:rsidRDefault="00825AD2">
            <w:r>
              <w:t>5</w:t>
            </w:r>
          </w:p>
        </w:tc>
        <w:tc>
          <w:tcPr>
            <w:tcW w:w="1262" w:type="dxa"/>
            <w:vAlign w:val="center"/>
          </w:tcPr>
          <w:p w14:paraId="6F952EF6" w14:textId="77777777" w:rsidR="00E477F4" w:rsidRDefault="00825AD2">
            <w:r>
              <w:t>0.16</w:t>
            </w:r>
          </w:p>
        </w:tc>
        <w:tc>
          <w:tcPr>
            <w:tcW w:w="1262" w:type="dxa"/>
            <w:vAlign w:val="center"/>
          </w:tcPr>
          <w:p w14:paraId="49378602" w14:textId="77777777" w:rsidR="00E477F4" w:rsidRDefault="00825AD2">
            <w:r>
              <w:t>0.80</w:t>
            </w:r>
          </w:p>
        </w:tc>
      </w:tr>
      <w:tr w:rsidR="00E477F4" w14:paraId="4121CCD2" w14:textId="77777777">
        <w:tc>
          <w:tcPr>
            <w:tcW w:w="1160" w:type="dxa"/>
            <w:vMerge/>
            <w:vAlign w:val="center"/>
          </w:tcPr>
          <w:p w14:paraId="56951609" w14:textId="77777777" w:rsidR="00E477F4" w:rsidRDefault="00E477F4"/>
        </w:tc>
        <w:tc>
          <w:tcPr>
            <w:tcW w:w="1562" w:type="dxa"/>
            <w:vAlign w:val="center"/>
          </w:tcPr>
          <w:p w14:paraId="307B4CAF" w14:textId="77777777" w:rsidR="00E477F4" w:rsidRDefault="00825AD2">
            <w:r>
              <w:t>MC-7</w:t>
            </w:r>
          </w:p>
        </w:tc>
        <w:tc>
          <w:tcPr>
            <w:tcW w:w="1386" w:type="dxa"/>
            <w:vAlign w:val="center"/>
          </w:tcPr>
          <w:p w14:paraId="0539A141" w14:textId="77777777" w:rsidR="00E477F4" w:rsidRDefault="00825AD2">
            <w:r>
              <w:t>1.50×2.10</w:t>
            </w:r>
          </w:p>
        </w:tc>
        <w:tc>
          <w:tcPr>
            <w:tcW w:w="1528" w:type="dxa"/>
            <w:vAlign w:val="center"/>
          </w:tcPr>
          <w:p w14:paraId="0EEBFFA0" w14:textId="77777777" w:rsidR="00E477F4" w:rsidRDefault="00825AD2">
            <w:r>
              <w:t>3~4</w:t>
            </w:r>
          </w:p>
        </w:tc>
        <w:tc>
          <w:tcPr>
            <w:tcW w:w="1171" w:type="dxa"/>
            <w:vAlign w:val="center"/>
          </w:tcPr>
          <w:p w14:paraId="0EBA5BC5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1E5F425A" w14:textId="77777777" w:rsidR="00E477F4" w:rsidRDefault="00825AD2">
            <w:r>
              <w:t>3.15</w:t>
            </w:r>
          </w:p>
        </w:tc>
        <w:tc>
          <w:tcPr>
            <w:tcW w:w="1262" w:type="dxa"/>
            <w:vAlign w:val="center"/>
          </w:tcPr>
          <w:p w14:paraId="4781297F" w14:textId="77777777" w:rsidR="00E477F4" w:rsidRDefault="00825AD2">
            <w:r>
              <w:t>6.30</w:t>
            </w:r>
          </w:p>
        </w:tc>
      </w:tr>
      <w:tr w:rsidR="00E477F4" w14:paraId="4363DBE2" w14:textId="77777777">
        <w:tc>
          <w:tcPr>
            <w:tcW w:w="1160" w:type="dxa"/>
            <w:vMerge/>
            <w:vAlign w:val="center"/>
          </w:tcPr>
          <w:p w14:paraId="48BB6C68" w14:textId="77777777" w:rsidR="00E477F4" w:rsidRDefault="00E477F4"/>
        </w:tc>
        <w:tc>
          <w:tcPr>
            <w:tcW w:w="1562" w:type="dxa"/>
            <w:vAlign w:val="center"/>
          </w:tcPr>
          <w:p w14:paraId="593A9CA2" w14:textId="77777777" w:rsidR="00E477F4" w:rsidRDefault="00825AD2">
            <w:r>
              <w:t>TC0926</w:t>
            </w:r>
          </w:p>
        </w:tc>
        <w:tc>
          <w:tcPr>
            <w:tcW w:w="1386" w:type="dxa"/>
            <w:vAlign w:val="center"/>
          </w:tcPr>
          <w:p w14:paraId="3897DE4D" w14:textId="77777777" w:rsidR="00E477F4" w:rsidRDefault="00825AD2">
            <w:r>
              <w:t>0.90×2.60</w:t>
            </w:r>
          </w:p>
        </w:tc>
        <w:tc>
          <w:tcPr>
            <w:tcW w:w="1528" w:type="dxa"/>
            <w:vAlign w:val="center"/>
          </w:tcPr>
          <w:p w14:paraId="3537F595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3ED52527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11FF22B6" w14:textId="77777777" w:rsidR="00E477F4" w:rsidRDefault="00825AD2">
            <w:r>
              <w:t>2.34</w:t>
            </w:r>
          </w:p>
        </w:tc>
        <w:tc>
          <w:tcPr>
            <w:tcW w:w="1262" w:type="dxa"/>
            <w:vAlign w:val="center"/>
          </w:tcPr>
          <w:p w14:paraId="03E355EB" w14:textId="77777777" w:rsidR="00E477F4" w:rsidRDefault="00825AD2">
            <w:r>
              <w:t>2.34</w:t>
            </w:r>
          </w:p>
        </w:tc>
      </w:tr>
      <w:tr w:rsidR="00E477F4" w14:paraId="1427D760" w14:textId="77777777">
        <w:tc>
          <w:tcPr>
            <w:tcW w:w="1160" w:type="dxa"/>
            <w:vMerge/>
            <w:vAlign w:val="center"/>
          </w:tcPr>
          <w:p w14:paraId="68F739D3" w14:textId="77777777" w:rsidR="00E477F4" w:rsidRDefault="00E477F4"/>
        </w:tc>
        <w:tc>
          <w:tcPr>
            <w:tcW w:w="1562" w:type="dxa"/>
            <w:vAlign w:val="center"/>
          </w:tcPr>
          <w:p w14:paraId="6F7253DA" w14:textId="77777777" w:rsidR="00E477F4" w:rsidRDefault="00825AD2">
            <w:r>
              <w:t>TC1526</w:t>
            </w:r>
          </w:p>
        </w:tc>
        <w:tc>
          <w:tcPr>
            <w:tcW w:w="1386" w:type="dxa"/>
            <w:vAlign w:val="center"/>
          </w:tcPr>
          <w:p w14:paraId="1007CA3C" w14:textId="77777777" w:rsidR="00E477F4" w:rsidRDefault="00825AD2">
            <w:r>
              <w:t>1.50×2.60</w:t>
            </w:r>
          </w:p>
        </w:tc>
        <w:tc>
          <w:tcPr>
            <w:tcW w:w="1528" w:type="dxa"/>
            <w:vAlign w:val="center"/>
          </w:tcPr>
          <w:p w14:paraId="15E612FA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3672B69F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69D4B545" w14:textId="77777777" w:rsidR="00E477F4" w:rsidRDefault="00825AD2">
            <w:r>
              <w:t>3.90</w:t>
            </w:r>
          </w:p>
        </w:tc>
        <w:tc>
          <w:tcPr>
            <w:tcW w:w="1262" w:type="dxa"/>
            <w:vAlign w:val="center"/>
          </w:tcPr>
          <w:p w14:paraId="203B0B29" w14:textId="77777777" w:rsidR="00E477F4" w:rsidRDefault="00825AD2">
            <w:r>
              <w:t>3.90</w:t>
            </w:r>
          </w:p>
        </w:tc>
      </w:tr>
      <w:tr w:rsidR="00E477F4" w14:paraId="19D85F2C" w14:textId="77777777">
        <w:tc>
          <w:tcPr>
            <w:tcW w:w="1160" w:type="dxa"/>
            <w:vMerge/>
            <w:vAlign w:val="center"/>
          </w:tcPr>
          <w:p w14:paraId="577E292F" w14:textId="77777777" w:rsidR="00E477F4" w:rsidRDefault="00E477F4"/>
        </w:tc>
        <w:tc>
          <w:tcPr>
            <w:tcW w:w="1562" w:type="dxa"/>
            <w:vAlign w:val="center"/>
          </w:tcPr>
          <w:p w14:paraId="1DFEC977" w14:textId="77777777" w:rsidR="00E477F4" w:rsidRDefault="00825AD2">
            <w:r>
              <w:t>TC2417</w:t>
            </w:r>
          </w:p>
        </w:tc>
        <w:tc>
          <w:tcPr>
            <w:tcW w:w="1386" w:type="dxa"/>
            <w:vAlign w:val="center"/>
          </w:tcPr>
          <w:p w14:paraId="5283A874" w14:textId="77777777" w:rsidR="00E477F4" w:rsidRDefault="00825AD2">
            <w:r>
              <w:t>2.40×1.70</w:t>
            </w:r>
          </w:p>
        </w:tc>
        <w:tc>
          <w:tcPr>
            <w:tcW w:w="1528" w:type="dxa"/>
            <w:vAlign w:val="center"/>
          </w:tcPr>
          <w:p w14:paraId="1FE25C42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49FA1BF4" w14:textId="77777777" w:rsidR="00E477F4" w:rsidRDefault="00825AD2">
            <w:r>
              <w:t>7</w:t>
            </w:r>
          </w:p>
        </w:tc>
        <w:tc>
          <w:tcPr>
            <w:tcW w:w="1262" w:type="dxa"/>
            <w:vAlign w:val="center"/>
          </w:tcPr>
          <w:p w14:paraId="1B0F4087" w14:textId="77777777" w:rsidR="00E477F4" w:rsidRDefault="00825AD2">
            <w:r>
              <w:t>4.08</w:t>
            </w:r>
          </w:p>
        </w:tc>
        <w:tc>
          <w:tcPr>
            <w:tcW w:w="1262" w:type="dxa"/>
            <w:vAlign w:val="center"/>
          </w:tcPr>
          <w:p w14:paraId="332B2933" w14:textId="77777777" w:rsidR="00E477F4" w:rsidRDefault="00825AD2">
            <w:r>
              <w:t>28.56</w:t>
            </w:r>
          </w:p>
        </w:tc>
      </w:tr>
      <w:tr w:rsidR="00E477F4" w14:paraId="5FA09E10" w14:textId="77777777">
        <w:tc>
          <w:tcPr>
            <w:tcW w:w="1160" w:type="dxa"/>
            <w:vMerge/>
            <w:vAlign w:val="center"/>
          </w:tcPr>
          <w:p w14:paraId="1CC7E611" w14:textId="77777777" w:rsidR="00E477F4" w:rsidRDefault="00E477F4"/>
        </w:tc>
        <w:tc>
          <w:tcPr>
            <w:tcW w:w="1562" w:type="dxa"/>
            <w:vAlign w:val="center"/>
          </w:tcPr>
          <w:p w14:paraId="3BD1CDCD" w14:textId="77777777" w:rsidR="00E477F4" w:rsidRDefault="00825AD2">
            <w:r>
              <w:t>TC2423</w:t>
            </w:r>
          </w:p>
        </w:tc>
        <w:tc>
          <w:tcPr>
            <w:tcW w:w="1386" w:type="dxa"/>
            <w:vAlign w:val="center"/>
          </w:tcPr>
          <w:p w14:paraId="7AD11114" w14:textId="77777777" w:rsidR="00E477F4" w:rsidRDefault="00825AD2">
            <w:r>
              <w:t>2.40×2.30</w:t>
            </w:r>
          </w:p>
        </w:tc>
        <w:tc>
          <w:tcPr>
            <w:tcW w:w="1528" w:type="dxa"/>
            <w:vAlign w:val="center"/>
          </w:tcPr>
          <w:p w14:paraId="418923C7" w14:textId="77777777" w:rsidR="00E477F4" w:rsidRDefault="00825AD2">
            <w:r>
              <w:t>2,4</w:t>
            </w:r>
          </w:p>
        </w:tc>
        <w:tc>
          <w:tcPr>
            <w:tcW w:w="1171" w:type="dxa"/>
            <w:vAlign w:val="center"/>
          </w:tcPr>
          <w:p w14:paraId="452E5858" w14:textId="77777777" w:rsidR="00E477F4" w:rsidRDefault="00825AD2">
            <w:r>
              <w:t>8</w:t>
            </w:r>
          </w:p>
        </w:tc>
        <w:tc>
          <w:tcPr>
            <w:tcW w:w="1262" w:type="dxa"/>
            <w:vAlign w:val="center"/>
          </w:tcPr>
          <w:p w14:paraId="1DFFF3A6" w14:textId="77777777" w:rsidR="00E477F4" w:rsidRDefault="00825AD2">
            <w:r>
              <w:t>5.52</w:t>
            </w:r>
          </w:p>
        </w:tc>
        <w:tc>
          <w:tcPr>
            <w:tcW w:w="1262" w:type="dxa"/>
            <w:vAlign w:val="center"/>
          </w:tcPr>
          <w:p w14:paraId="7F32EC4F" w14:textId="77777777" w:rsidR="00E477F4" w:rsidRDefault="00825AD2">
            <w:r>
              <w:t>44.16</w:t>
            </w:r>
          </w:p>
        </w:tc>
      </w:tr>
      <w:tr w:rsidR="00E477F4" w14:paraId="47608F52" w14:textId="77777777">
        <w:tc>
          <w:tcPr>
            <w:tcW w:w="1160" w:type="dxa"/>
            <w:vMerge/>
            <w:vAlign w:val="center"/>
          </w:tcPr>
          <w:p w14:paraId="2FDCC652" w14:textId="77777777" w:rsidR="00E477F4" w:rsidRDefault="00E477F4"/>
        </w:tc>
        <w:tc>
          <w:tcPr>
            <w:tcW w:w="1562" w:type="dxa"/>
            <w:vAlign w:val="center"/>
          </w:tcPr>
          <w:p w14:paraId="43B110F4" w14:textId="77777777" w:rsidR="00E477F4" w:rsidRDefault="00825AD2">
            <w:r>
              <w:t>TC2626</w:t>
            </w:r>
          </w:p>
        </w:tc>
        <w:tc>
          <w:tcPr>
            <w:tcW w:w="1386" w:type="dxa"/>
            <w:vAlign w:val="center"/>
          </w:tcPr>
          <w:p w14:paraId="7AE44052" w14:textId="77777777" w:rsidR="00E477F4" w:rsidRDefault="00825AD2">
            <w:r>
              <w:t>2.60×2.60</w:t>
            </w:r>
          </w:p>
        </w:tc>
        <w:tc>
          <w:tcPr>
            <w:tcW w:w="1528" w:type="dxa"/>
            <w:vAlign w:val="center"/>
          </w:tcPr>
          <w:p w14:paraId="21848845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746C89EB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02F3E7D3" w14:textId="77777777" w:rsidR="00E477F4" w:rsidRDefault="00825AD2">
            <w:r>
              <w:t>6.76</w:t>
            </w:r>
          </w:p>
        </w:tc>
        <w:tc>
          <w:tcPr>
            <w:tcW w:w="1262" w:type="dxa"/>
            <w:vAlign w:val="center"/>
          </w:tcPr>
          <w:p w14:paraId="6211290C" w14:textId="77777777" w:rsidR="00E477F4" w:rsidRDefault="00825AD2">
            <w:r>
              <w:t>13.52</w:t>
            </w:r>
          </w:p>
        </w:tc>
      </w:tr>
      <w:tr w:rsidR="00E477F4" w14:paraId="18B215C6" w14:textId="77777777">
        <w:tc>
          <w:tcPr>
            <w:tcW w:w="1160" w:type="dxa"/>
            <w:vMerge/>
            <w:vAlign w:val="center"/>
          </w:tcPr>
          <w:p w14:paraId="5E672516" w14:textId="77777777" w:rsidR="00E477F4" w:rsidRDefault="00E477F4"/>
        </w:tc>
        <w:tc>
          <w:tcPr>
            <w:tcW w:w="1562" w:type="dxa"/>
            <w:vAlign w:val="center"/>
          </w:tcPr>
          <w:p w14:paraId="3606B733" w14:textId="77777777" w:rsidR="00E477F4" w:rsidRDefault="00825AD2">
            <w:r>
              <w:t>TC2717</w:t>
            </w:r>
          </w:p>
        </w:tc>
        <w:tc>
          <w:tcPr>
            <w:tcW w:w="1386" w:type="dxa"/>
            <w:vAlign w:val="center"/>
          </w:tcPr>
          <w:p w14:paraId="3AAF032F" w14:textId="77777777" w:rsidR="00E477F4" w:rsidRDefault="00825AD2">
            <w:r>
              <w:t>2.70×1.70</w:t>
            </w:r>
          </w:p>
        </w:tc>
        <w:tc>
          <w:tcPr>
            <w:tcW w:w="1528" w:type="dxa"/>
            <w:vAlign w:val="center"/>
          </w:tcPr>
          <w:p w14:paraId="6719EBE0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687AED5A" w14:textId="77777777" w:rsidR="00E477F4" w:rsidRDefault="00825AD2">
            <w:r>
              <w:t>5</w:t>
            </w:r>
          </w:p>
        </w:tc>
        <w:tc>
          <w:tcPr>
            <w:tcW w:w="1262" w:type="dxa"/>
            <w:vAlign w:val="center"/>
          </w:tcPr>
          <w:p w14:paraId="4EF094FF" w14:textId="77777777" w:rsidR="00E477F4" w:rsidRDefault="00825AD2">
            <w:r>
              <w:t>4.59</w:t>
            </w:r>
          </w:p>
        </w:tc>
        <w:tc>
          <w:tcPr>
            <w:tcW w:w="1262" w:type="dxa"/>
            <w:vAlign w:val="center"/>
          </w:tcPr>
          <w:p w14:paraId="7E90EBC6" w14:textId="77777777" w:rsidR="00E477F4" w:rsidRDefault="00825AD2">
            <w:r>
              <w:t>22.95</w:t>
            </w:r>
          </w:p>
        </w:tc>
      </w:tr>
      <w:tr w:rsidR="00E477F4" w14:paraId="71002F94" w14:textId="77777777">
        <w:tc>
          <w:tcPr>
            <w:tcW w:w="1160" w:type="dxa"/>
            <w:vMerge/>
            <w:vAlign w:val="center"/>
          </w:tcPr>
          <w:p w14:paraId="02FA16BD" w14:textId="77777777" w:rsidR="00E477F4" w:rsidRDefault="00E477F4"/>
        </w:tc>
        <w:tc>
          <w:tcPr>
            <w:tcW w:w="1562" w:type="dxa"/>
            <w:vAlign w:val="center"/>
          </w:tcPr>
          <w:p w14:paraId="4F4700EA" w14:textId="77777777" w:rsidR="00E477F4" w:rsidRDefault="00825AD2">
            <w:r>
              <w:t>TC2723</w:t>
            </w:r>
          </w:p>
        </w:tc>
        <w:tc>
          <w:tcPr>
            <w:tcW w:w="1386" w:type="dxa"/>
            <w:vAlign w:val="center"/>
          </w:tcPr>
          <w:p w14:paraId="71FAE9F3" w14:textId="77777777" w:rsidR="00E477F4" w:rsidRDefault="00825AD2">
            <w:r>
              <w:t>2.70×2.30</w:t>
            </w:r>
          </w:p>
        </w:tc>
        <w:tc>
          <w:tcPr>
            <w:tcW w:w="1528" w:type="dxa"/>
            <w:vAlign w:val="center"/>
          </w:tcPr>
          <w:p w14:paraId="41EDF10F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6045A7EF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6B4873B5" w14:textId="77777777" w:rsidR="00E477F4" w:rsidRDefault="00825AD2">
            <w:r>
              <w:t>6.21</w:t>
            </w:r>
          </w:p>
        </w:tc>
        <w:tc>
          <w:tcPr>
            <w:tcW w:w="1262" w:type="dxa"/>
            <w:vAlign w:val="center"/>
          </w:tcPr>
          <w:p w14:paraId="558BD892" w14:textId="77777777" w:rsidR="00E477F4" w:rsidRDefault="00825AD2">
            <w:r>
              <w:t>18.63</w:t>
            </w:r>
          </w:p>
        </w:tc>
      </w:tr>
      <w:tr w:rsidR="00E477F4" w14:paraId="5F867D14" w14:textId="77777777">
        <w:tc>
          <w:tcPr>
            <w:tcW w:w="1160" w:type="dxa"/>
            <w:vMerge/>
            <w:vAlign w:val="center"/>
          </w:tcPr>
          <w:p w14:paraId="2F2E391A" w14:textId="77777777" w:rsidR="00E477F4" w:rsidRDefault="00E477F4"/>
        </w:tc>
        <w:tc>
          <w:tcPr>
            <w:tcW w:w="1562" w:type="dxa"/>
            <w:vAlign w:val="center"/>
          </w:tcPr>
          <w:p w14:paraId="1B51697F" w14:textId="77777777" w:rsidR="00E477F4" w:rsidRDefault="00825AD2">
            <w:r>
              <w:t>TC2726</w:t>
            </w:r>
          </w:p>
        </w:tc>
        <w:tc>
          <w:tcPr>
            <w:tcW w:w="1386" w:type="dxa"/>
            <w:vAlign w:val="center"/>
          </w:tcPr>
          <w:p w14:paraId="1D48F8D1" w14:textId="77777777" w:rsidR="00E477F4" w:rsidRDefault="00825AD2">
            <w:r>
              <w:t>2.70×2.60</w:t>
            </w:r>
          </w:p>
        </w:tc>
        <w:tc>
          <w:tcPr>
            <w:tcW w:w="1528" w:type="dxa"/>
            <w:vAlign w:val="center"/>
          </w:tcPr>
          <w:p w14:paraId="137E2EF0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6ADB6BD3" w14:textId="77777777" w:rsidR="00E477F4" w:rsidRDefault="00825AD2">
            <w:r>
              <w:t>4</w:t>
            </w:r>
          </w:p>
        </w:tc>
        <w:tc>
          <w:tcPr>
            <w:tcW w:w="1262" w:type="dxa"/>
            <w:vAlign w:val="center"/>
          </w:tcPr>
          <w:p w14:paraId="7EC47828" w14:textId="77777777" w:rsidR="00E477F4" w:rsidRDefault="00825AD2">
            <w:r>
              <w:t>7.02</w:t>
            </w:r>
          </w:p>
        </w:tc>
        <w:tc>
          <w:tcPr>
            <w:tcW w:w="1262" w:type="dxa"/>
            <w:vAlign w:val="center"/>
          </w:tcPr>
          <w:p w14:paraId="52429622" w14:textId="77777777" w:rsidR="00E477F4" w:rsidRDefault="00825AD2">
            <w:r>
              <w:t>28.08</w:t>
            </w:r>
          </w:p>
        </w:tc>
      </w:tr>
      <w:tr w:rsidR="00E477F4" w14:paraId="3EB41078" w14:textId="77777777">
        <w:tc>
          <w:tcPr>
            <w:tcW w:w="1160" w:type="dxa"/>
            <w:vMerge/>
            <w:vAlign w:val="center"/>
          </w:tcPr>
          <w:p w14:paraId="4579433B" w14:textId="77777777" w:rsidR="00E477F4" w:rsidRDefault="00E477F4"/>
        </w:tc>
        <w:tc>
          <w:tcPr>
            <w:tcW w:w="1562" w:type="dxa"/>
            <w:vAlign w:val="center"/>
          </w:tcPr>
          <w:p w14:paraId="5814F58A" w14:textId="77777777" w:rsidR="00E477F4" w:rsidRDefault="00825AD2">
            <w:r>
              <w:t>TC3026</w:t>
            </w:r>
          </w:p>
        </w:tc>
        <w:tc>
          <w:tcPr>
            <w:tcW w:w="1386" w:type="dxa"/>
            <w:vAlign w:val="center"/>
          </w:tcPr>
          <w:p w14:paraId="371C976F" w14:textId="77777777" w:rsidR="00E477F4" w:rsidRDefault="00825AD2">
            <w:r>
              <w:t>3.00×2.60</w:t>
            </w:r>
          </w:p>
        </w:tc>
        <w:tc>
          <w:tcPr>
            <w:tcW w:w="1528" w:type="dxa"/>
            <w:vAlign w:val="center"/>
          </w:tcPr>
          <w:p w14:paraId="5EEA512B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5E38C246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4281E799" w14:textId="77777777" w:rsidR="00E477F4" w:rsidRDefault="00825AD2">
            <w:r>
              <w:t>7.80</w:t>
            </w:r>
          </w:p>
        </w:tc>
        <w:tc>
          <w:tcPr>
            <w:tcW w:w="1262" w:type="dxa"/>
            <w:vAlign w:val="center"/>
          </w:tcPr>
          <w:p w14:paraId="0C9EAF34" w14:textId="77777777" w:rsidR="00E477F4" w:rsidRDefault="00825AD2">
            <w:r>
              <w:t>23.40</w:t>
            </w:r>
          </w:p>
        </w:tc>
      </w:tr>
      <w:tr w:rsidR="00E477F4" w14:paraId="13471AD7" w14:textId="77777777">
        <w:tc>
          <w:tcPr>
            <w:tcW w:w="1160" w:type="dxa"/>
            <w:vMerge/>
            <w:vAlign w:val="center"/>
          </w:tcPr>
          <w:p w14:paraId="1CE89660" w14:textId="77777777" w:rsidR="00E477F4" w:rsidRDefault="00E477F4"/>
        </w:tc>
        <w:tc>
          <w:tcPr>
            <w:tcW w:w="1562" w:type="dxa"/>
            <w:vAlign w:val="center"/>
          </w:tcPr>
          <w:p w14:paraId="21DD9EFE" w14:textId="77777777" w:rsidR="00E477F4" w:rsidRDefault="00825AD2">
            <w:r>
              <w:t>TC3323</w:t>
            </w:r>
          </w:p>
        </w:tc>
        <w:tc>
          <w:tcPr>
            <w:tcW w:w="1386" w:type="dxa"/>
            <w:vAlign w:val="center"/>
          </w:tcPr>
          <w:p w14:paraId="4E294001" w14:textId="77777777" w:rsidR="00E477F4" w:rsidRDefault="00825AD2">
            <w:r>
              <w:t>3.30×2.30</w:t>
            </w:r>
          </w:p>
        </w:tc>
        <w:tc>
          <w:tcPr>
            <w:tcW w:w="1528" w:type="dxa"/>
            <w:vAlign w:val="center"/>
          </w:tcPr>
          <w:p w14:paraId="1F893604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6DE9EE26" w14:textId="77777777" w:rsidR="00E477F4" w:rsidRDefault="00825AD2">
            <w:r>
              <w:t>7</w:t>
            </w:r>
          </w:p>
        </w:tc>
        <w:tc>
          <w:tcPr>
            <w:tcW w:w="1262" w:type="dxa"/>
            <w:vAlign w:val="center"/>
          </w:tcPr>
          <w:p w14:paraId="42621892" w14:textId="77777777" w:rsidR="00E477F4" w:rsidRDefault="00825AD2">
            <w:r>
              <w:t>7.59</w:t>
            </w:r>
          </w:p>
        </w:tc>
        <w:tc>
          <w:tcPr>
            <w:tcW w:w="1262" w:type="dxa"/>
            <w:vAlign w:val="center"/>
          </w:tcPr>
          <w:p w14:paraId="4855811D" w14:textId="77777777" w:rsidR="00E477F4" w:rsidRDefault="00825AD2">
            <w:r>
              <w:t>53.13</w:t>
            </w:r>
          </w:p>
        </w:tc>
      </w:tr>
      <w:tr w:rsidR="00E477F4" w14:paraId="0A9F869D" w14:textId="77777777">
        <w:tc>
          <w:tcPr>
            <w:tcW w:w="1160" w:type="dxa"/>
            <w:vMerge/>
            <w:vAlign w:val="center"/>
          </w:tcPr>
          <w:p w14:paraId="29DD73C3" w14:textId="77777777" w:rsidR="00E477F4" w:rsidRDefault="00E477F4"/>
        </w:tc>
        <w:tc>
          <w:tcPr>
            <w:tcW w:w="1562" w:type="dxa"/>
            <w:vAlign w:val="center"/>
          </w:tcPr>
          <w:p w14:paraId="2FAEC886" w14:textId="77777777" w:rsidR="00E477F4" w:rsidRDefault="00825AD2">
            <w:r>
              <w:t>TC3623</w:t>
            </w:r>
          </w:p>
        </w:tc>
        <w:tc>
          <w:tcPr>
            <w:tcW w:w="1386" w:type="dxa"/>
            <w:vAlign w:val="center"/>
          </w:tcPr>
          <w:p w14:paraId="5F4F777F" w14:textId="77777777" w:rsidR="00E477F4" w:rsidRDefault="00825AD2">
            <w:r>
              <w:t>3.60×2.30</w:t>
            </w:r>
          </w:p>
        </w:tc>
        <w:tc>
          <w:tcPr>
            <w:tcW w:w="1528" w:type="dxa"/>
            <w:vAlign w:val="center"/>
          </w:tcPr>
          <w:p w14:paraId="06A83388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7DCDAD90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56886040" w14:textId="77777777" w:rsidR="00E477F4" w:rsidRDefault="00825AD2">
            <w:r>
              <w:t>8.28</w:t>
            </w:r>
          </w:p>
        </w:tc>
        <w:tc>
          <w:tcPr>
            <w:tcW w:w="1262" w:type="dxa"/>
            <w:vAlign w:val="center"/>
          </w:tcPr>
          <w:p w14:paraId="48E169AA" w14:textId="77777777" w:rsidR="00E477F4" w:rsidRDefault="00825AD2">
            <w:r>
              <w:t>8.28</w:t>
            </w:r>
          </w:p>
        </w:tc>
      </w:tr>
      <w:tr w:rsidR="00E477F4" w14:paraId="70C47F36" w14:textId="77777777">
        <w:tc>
          <w:tcPr>
            <w:tcW w:w="1160" w:type="dxa"/>
            <w:vMerge/>
            <w:vAlign w:val="center"/>
          </w:tcPr>
          <w:p w14:paraId="24FBDF12" w14:textId="77777777" w:rsidR="00E477F4" w:rsidRDefault="00E477F4"/>
        </w:tc>
        <w:tc>
          <w:tcPr>
            <w:tcW w:w="1562" w:type="dxa"/>
            <w:vAlign w:val="center"/>
          </w:tcPr>
          <w:p w14:paraId="6DA98B8E" w14:textId="77777777" w:rsidR="00E477F4" w:rsidRDefault="00825AD2">
            <w:r>
              <w:t>TC3923</w:t>
            </w:r>
          </w:p>
        </w:tc>
        <w:tc>
          <w:tcPr>
            <w:tcW w:w="1386" w:type="dxa"/>
            <w:vAlign w:val="center"/>
          </w:tcPr>
          <w:p w14:paraId="1C5BB482" w14:textId="77777777" w:rsidR="00E477F4" w:rsidRDefault="00825AD2">
            <w:r>
              <w:t>3.60×2.30</w:t>
            </w:r>
          </w:p>
        </w:tc>
        <w:tc>
          <w:tcPr>
            <w:tcW w:w="1528" w:type="dxa"/>
            <w:vAlign w:val="center"/>
          </w:tcPr>
          <w:p w14:paraId="0528A4B0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0342B607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314DE5F6" w14:textId="77777777" w:rsidR="00E477F4" w:rsidRDefault="00825AD2">
            <w:r>
              <w:t>8.28</w:t>
            </w:r>
          </w:p>
        </w:tc>
        <w:tc>
          <w:tcPr>
            <w:tcW w:w="1262" w:type="dxa"/>
            <w:vAlign w:val="center"/>
          </w:tcPr>
          <w:p w14:paraId="147BE9C9" w14:textId="77777777" w:rsidR="00E477F4" w:rsidRDefault="00825AD2">
            <w:r>
              <w:t>24.84</w:t>
            </w:r>
          </w:p>
        </w:tc>
      </w:tr>
      <w:tr w:rsidR="00E477F4" w14:paraId="2F961C69" w14:textId="77777777">
        <w:tc>
          <w:tcPr>
            <w:tcW w:w="1160" w:type="dxa"/>
            <w:vMerge/>
            <w:vAlign w:val="center"/>
          </w:tcPr>
          <w:p w14:paraId="3D51277D" w14:textId="77777777" w:rsidR="00E477F4" w:rsidRDefault="00E477F4"/>
        </w:tc>
        <w:tc>
          <w:tcPr>
            <w:tcW w:w="1562" w:type="dxa"/>
            <w:vAlign w:val="center"/>
          </w:tcPr>
          <w:p w14:paraId="6D64BD66" w14:textId="77777777" w:rsidR="00E477F4" w:rsidRDefault="00825AD2">
            <w:r>
              <w:t>TC4226</w:t>
            </w:r>
          </w:p>
        </w:tc>
        <w:tc>
          <w:tcPr>
            <w:tcW w:w="1386" w:type="dxa"/>
            <w:vAlign w:val="center"/>
          </w:tcPr>
          <w:p w14:paraId="4CC2EDD6" w14:textId="77777777" w:rsidR="00E477F4" w:rsidRDefault="00825AD2">
            <w:r>
              <w:t>4.20×2.60</w:t>
            </w:r>
          </w:p>
        </w:tc>
        <w:tc>
          <w:tcPr>
            <w:tcW w:w="1528" w:type="dxa"/>
            <w:vAlign w:val="center"/>
          </w:tcPr>
          <w:p w14:paraId="6D2B0747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26C31526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250F0B14" w14:textId="77777777" w:rsidR="00E477F4" w:rsidRDefault="00825AD2">
            <w:r>
              <w:t>10.92</w:t>
            </w:r>
          </w:p>
        </w:tc>
        <w:tc>
          <w:tcPr>
            <w:tcW w:w="1262" w:type="dxa"/>
            <w:vAlign w:val="center"/>
          </w:tcPr>
          <w:p w14:paraId="4D28C18D" w14:textId="77777777" w:rsidR="00E477F4" w:rsidRDefault="00825AD2">
            <w:r>
              <w:t>21.84</w:t>
            </w:r>
          </w:p>
        </w:tc>
      </w:tr>
      <w:tr w:rsidR="00E477F4" w14:paraId="525C56A1" w14:textId="77777777">
        <w:tc>
          <w:tcPr>
            <w:tcW w:w="1160" w:type="dxa"/>
            <w:vMerge/>
            <w:vAlign w:val="center"/>
          </w:tcPr>
          <w:p w14:paraId="2CCCA7FC" w14:textId="77777777" w:rsidR="00E477F4" w:rsidRDefault="00E477F4"/>
        </w:tc>
        <w:tc>
          <w:tcPr>
            <w:tcW w:w="1562" w:type="dxa"/>
            <w:vAlign w:val="center"/>
          </w:tcPr>
          <w:p w14:paraId="42553F18" w14:textId="77777777" w:rsidR="00E477F4" w:rsidRDefault="00825AD2">
            <w:r>
              <w:t>TC4227</w:t>
            </w:r>
          </w:p>
        </w:tc>
        <w:tc>
          <w:tcPr>
            <w:tcW w:w="1386" w:type="dxa"/>
            <w:vAlign w:val="center"/>
          </w:tcPr>
          <w:p w14:paraId="5B625FAC" w14:textId="77777777" w:rsidR="00E477F4" w:rsidRDefault="00825AD2">
            <w:r>
              <w:t>4.20×2.70</w:t>
            </w:r>
          </w:p>
        </w:tc>
        <w:tc>
          <w:tcPr>
            <w:tcW w:w="1528" w:type="dxa"/>
            <w:vAlign w:val="center"/>
          </w:tcPr>
          <w:p w14:paraId="67FD2F29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77072463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680BEAC4" w14:textId="77777777" w:rsidR="00E477F4" w:rsidRDefault="00825AD2">
            <w:r>
              <w:t>11.34</w:t>
            </w:r>
          </w:p>
        </w:tc>
        <w:tc>
          <w:tcPr>
            <w:tcW w:w="1262" w:type="dxa"/>
            <w:vAlign w:val="center"/>
          </w:tcPr>
          <w:p w14:paraId="2C3A4456" w14:textId="77777777" w:rsidR="00E477F4" w:rsidRDefault="00825AD2">
            <w:r>
              <w:t>22.68</w:t>
            </w:r>
          </w:p>
        </w:tc>
      </w:tr>
      <w:tr w:rsidR="00E477F4" w14:paraId="036C935F" w14:textId="77777777">
        <w:tc>
          <w:tcPr>
            <w:tcW w:w="1160" w:type="dxa"/>
            <w:vMerge w:val="restart"/>
            <w:vAlign w:val="center"/>
          </w:tcPr>
          <w:p w14:paraId="3B7451F4" w14:textId="77777777" w:rsidR="00E477F4" w:rsidRDefault="00825AD2">
            <w:r>
              <w:t>东向</w:t>
            </w:r>
            <w:r>
              <w:br/>
              <w:t>218.26</w:t>
            </w:r>
          </w:p>
        </w:tc>
        <w:tc>
          <w:tcPr>
            <w:tcW w:w="1562" w:type="dxa"/>
            <w:vAlign w:val="center"/>
          </w:tcPr>
          <w:p w14:paraId="7878D3F4" w14:textId="77777777" w:rsidR="00E477F4" w:rsidRDefault="00825AD2">
            <w:r>
              <w:t>C0521</w:t>
            </w:r>
          </w:p>
        </w:tc>
        <w:tc>
          <w:tcPr>
            <w:tcW w:w="1386" w:type="dxa"/>
            <w:vAlign w:val="center"/>
          </w:tcPr>
          <w:p w14:paraId="4E68416F" w14:textId="77777777" w:rsidR="00E477F4" w:rsidRDefault="00825AD2">
            <w:r>
              <w:t>0.50×2.10</w:t>
            </w:r>
          </w:p>
        </w:tc>
        <w:tc>
          <w:tcPr>
            <w:tcW w:w="1528" w:type="dxa"/>
            <w:vAlign w:val="center"/>
          </w:tcPr>
          <w:p w14:paraId="10A31AAA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5C42AF57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054D96AB" w14:textId="77777777" w:rsidR="00E477F4" w:rsidRDefault="00825AD2">
            <w:r>
              <w:t>1.05</w:t>
            </w:r>
          </w:p>
        </w:tc>
        <w:tc>
          <w:tcPr>
            <w:tcW w:w="1262" w:type="dxa"/>
            <w:vAlign w:val="center"/>
          </w:tcPr>
          <w:p w14:paraId="0C99CD7B" w14:textId="77777777" w:rsidR="00E477F4" w:rsidRDefault="00825AD2">
            <w:r>
              <w:t>2.10</w:t>
            </w:r>
          </w:p>
        </w:tc>
      </w:tr>
      <w:tr w:rsidR="00E477F4" w14:paraId="09CDB0AA" w14:textId="77777777">
        <w:tc>
          <w:tcPr>
            <w:tcW w:w="1160" w:type="dxa"/>
            <w:vMerge/>
            <w:vAlign w:val="center"/>
          </w:tcPr>
          <w:p w14:paraId="775E5303" w14:textId="77777777" w:rsidR="00E477F4" w:rsidRDefault="00E477F4"/>
        </w:tc>
        <w:tc>
          <w:tcPr>
            <w:tcW w:w="1562" w:type="dxa"/>
            <w:vAlign w:val="center"/>
          </w:tcPr>
          <w:p w14:paraId="78A3A06F" w14:textId="77777777" w:rsidR="00E477F4" w:rsidRDefault="00825AD2">
            <w:r>
              <w:t>C0721</w:t>
            </w:r>
          </w:p>
        </w:tc>
        <w:tc>
          <w:tcPr>
            <w:tcW w:w="1386" w:type="dxa"/>
            <w:vAlign w:val="center"/>
          </w:tcPr>
          <w:p w14:paraId="384EB664" w14:textId="77777777" w:rsidR="00E477F4" w:rsidRDefault="00825AD2">
            <w:r>
              <w:t>0.70×2.10</w:t>
            </w:r>
          </w:p>
        </w:tc>
        <w:tc>
          <w:tcPr>
            <w:tcW w:w="1528" w:type="dxa"/>
            <w:vAlign w:val="center"/>
          </w:tcPr>
          <w:p w14:paraId="3EB7DBBE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2E75D174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78F12947" w14:textId="77777777" w:rsidR="00E477F4" w:rsidRDefault="00825AD2">
            <w:r>
              <w:t>1.47</w:t>
            </w:r>
          </w:p>
        </w:tc>
        <w:tc>
          <w:tcPr>
            <w:tcW w:w="1262" w:type="dxa"/>
            <w:vAlign w:val="center"/>
          </w:tcPr>
          <w:p w14:paraId="56C97656" w14:textId="77777777" w:rsidR="00E477F4" w:rsidRDefault="00825AD2">
            <w:r>
              <w:t>1.47</w:t>
            </w:r>
          </w:p>
        </w:tc>
      </w:tr>
      <w:tr w:rsidR="00E477F4" w14:paraId="2B44A192" w14:textId="77777777">
        <w:tc>
          <w:tcPr>
            <w:tcW w:w="1160" w:type="dxa"/>
            <w:vMerge/>
            <w:vAlign w:val="center"/>
          </w:tcPr>
          <w:p w14:paraId="32FF210E" w14:textId="77777777" w:rsidR="00E477F4" w:rsidRDefault="00E477F4"/>
        </w:tc>
        <w:tc>
          <w:tcPr>
            <w:tcW w:w="1562" w:type="dxa"/>
            <w:vAlign w:val="center"/>
          </w:tcPr>
          <w:p w14:paraId="00A3F1E1" w14:textId="77777777" w:rsidR="00E477F4" w:rsidRDefault="00825AD2">
            <w:r>
              <w:t>C1021</w:t>
            </w:r>
          </w:p>
        </w:tc>
        <w:tc>
          <w:tcPr>
            <w:tcW w:w="1386" w:type="dxa"/>
            <w:vAlign w:val="center"/>
          </w:tcPr>
          <w:p w14:paraId="2C82E569" w14:textId="77777777" w:rsidR="00E477F4" w:rsidRDefault="00825AD2">
            <w:r>
              <w:t>1.00×2.10</w:t>
            </w:r>
          </w:p>
        </w:tc>
        <w:tc>
          <w:tcPr>
            <w:tcW w:w="1528" w:type="dxa"/>
            <w:vAlign w:val="center"/>
          </w:tcPr>
          <w:p w14:paraId="34A7A81E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1EE94401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75E2A5ED" w14:textId="77777777" w:rsidR="00E477F4" w:rsidRDefault="00825AD2">
            <w:r>
              <w:t>2.10</w:t>
            </w:r>
          </w:p>
        </w:tc>
        <w:tc>
          <w:tcPr>
            <w:tcW w:w="1262" w:type="dxa"/>
            <w:vAlign w:val="center"/>
          </w:tcPr>
          <w:p w14:paraId="13046934" w14:textId="77777777" w:rsidR="00E477F4" w:rsidRDefault="00825AD2">
            <w:r>
              <w:t>2.10</w:t>
            </w:r>
          </w:p>
        </w:tc>
      </w:tr>
      <w:tr w:rsidR="00E477F4" w14:paraId="65E78DAC" w14:textId="77777777">
        <w:tc>
          <w:tcPr>
            <w:tcW w:w="1160" w:type="dxa"/>
            <w:vMerge/>
            <w:vAlign w:val="center"/>
          </w:tcPr>
          <w:p w14:paraId="02F721EE" w14:textId="77777777" w:rsidR="00E477F4" w:rsidRDefault="00E477F4"/>
        </w:tc>
        <w:tc>
          <w:tcPr>
            <w:tcW w:w="1562" w:type="dxa"/>
            <w:vAlign w:val="center"/>
          </w:tcPr>
          <w:p w14:paraId="5DDD4A4D" w14:textId="77777777" w:rsidR="00E477F4" w:rsidRDefault="00825AD2">
            <w:r>
              <w:t>C1930</w:t>
            </w:r>
          </w:p>
        </w:tc>
        <w:tc>
          <w:tcPr>
            <w:tcW w:w="1386" w:type="dxa"/>
            <w:vAlign w:val="center"/>
          </w:tcPr>
          <w:p w14:paraId="0D785793" w14:textId="77777777" w:rsidR="00E477F4" w:rsidRDefault="00825AD2">
            <w:r>
              <w:t>1.90×3.00</w:t>
            </w:r>
          </w:p>
        </w:tc>
        <w:tc>
          <w:tcPr>
            <w:tcW w:w="1528" w:type="dxa"/>
            <w:vAlign w:val="center"/>
          </w:tcPr>
          <w:p w14:paraId="5CC46696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75A06D91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26985527" w14:textId="77777777" w:rsidR="00E477F4" w:rsidRDefault="00825AD2">
            <w:r>
              <w:t>5.70</w:t>
            </w:r>
          </w:p>
        </w:tc>
        <w:tc>
          <w:tcPr>
            <w:tcW w:w="1262" w:type="dxa"/>
            <w:vAlign w:val="center"/>
          </w:tcPr>
          <w:p w14:paraId="3D078E36" w14:textId="77777777" w:rsidR="00E477F4" w:rsidRDefault="00825AD2">
            <w:r>
              <w:t>5.70</w:t>
            </w:r>
          </w:p>
        </w:tc>
      </w:tr>
      <w:tr w:rsidR="00E477F4" w14:paraId="07BD2E3B" w14:textId="77777777">
        <w:tc>
          <w:tcPr>
            <w:tcW w:w="1160" w:type="dxa"/>
            <w:vMerge/>
            <w:vAlign w:val="center"/>
          </w:tcPr>
          <w:p w14:paraId="7F32FA70" w14:textId="77777777" w:rsidR="00E477F4" w:rsidRDefault="00E477F4"/>
        </w:tc>
        <w:tc>
          <w:tcPr>
            <w:tcW w:w="1562" w:type="dxa"/>
            <w:vAlign w:val="center"/>
          </w:tcPr>
          <w:p w14:paraId="61BE9DA9" w14:textId="77777777" w:rsidR="00E477F4" w:rsidRDefault="00825AD2">
            <w:r>
              <w:t>C2230</w:t>
            </w:r>
          </w:p>
        </w:tc>
        <w:tc>
          <w:tcPr>
            <w:tcW w:w="1386" w:type="dxa"/>
            <w:vAlign w:val="center"/>
          </w:tcPr>
          <w:p w14:paraId="68B349B6" w14:textId="77777777" w:rsidR="00E477F4" w:rsidRDefault="00825AD2">
            <w:r>
              <w:t>2.20×3.00</w:t>
            </w:r>
          </w:p>
        </w:tc>
        <w:tc>
          <w:tcPr>
            <w:tcW w:w="1528" w:type="dxa"/>
            <w:vAlign w:val="center"/>
          </w:tcPr>
          <w:p w14:paraId="411FCBD8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7BDBF98D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41019F7E" w14:textId="77777777" w:rsidR="00E477F4" w:rsidRDefault="00825AD2">
            <w:r>
              <w:t>6.60</w:t>
            </w:r>
          </w:p>
        </w:tc>
        <w:tc>
          <w:tcPr>
            <w:tcW w:w="1262" w:type="dxa"/>
            <w:vAlign w:val="center"/>
          </w:tcPr>
          <w:p w14:paraId="7650759E" w14:textId="77777777" w:rsidR="00E477F4" w:rsidRDefault="00825AD2">
            <w:r>
              <w:t>13.20</w:t>
            </w:r>
          </w:p>
        </w:tc>
      </w:tr>
      <w:tr w:rsidR="00E477F4" w14:paraId="71FC65F1" w14:textId="77777777">
        <w:tc>
          <w:tcPr>
            <w:tcW w:w="1160" w:type="dxa"/>
            <w:vMerge/>
            <w:vAlign w:val="center"/>
          </w:tcPr>
          <w:p w14:paraId="7FA33C69" w14:textId="77777777" w:rsidR="00E477F4" w:rsidRDefault="00E477F4"/>
        </w:tc>
        <w:tc>
          <w:tcPr>
            <w:tcW w:w="1562" w:type="dxa"/>
            <w:vAlign w:val="center"/>
          </w:tcPr>
          <w:p w14:paraId="34518414" w14:textId="77777777" w:rsidR="00E477F4" w:rsidRDefault="00825AD2">
            <w:r>
              <w:t>C3021</w:t>
            </w:r>
          </w:p>
        </w:tc>
        <w:tc>
          <w:tcPr>
            <w:tcW w:w="1386" w:type="dxa"/>
            <w:vAlign w:val="center"/>
          </w:tcPr>
          <w:p w14:paraId="3644B787" w14:textId="77777777" w:rsidR="00E477F4" w:rsidRDefault="00825AD2">
            <w:r>
              <w:t>3.00×2.10</w:t>
            </w:r>
          </w:p>
        </w:tc>
        <w:tc>
          <w:tcPr>
            <w:tcW w:w="1528" w:type="dxa"/>
            <w:vAlign w:val="center"/>
          </w:tcPr>
          <w:p w14:paraId="05417BBB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3C346590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41291ABB" w14:textId="77777777" w:rsidR="00E477F4" w:rsidRDefault="00825AD2">
            <w:r>
              <w:t>6.30</w:t>
            </w:r>
          </w:p>
        </w:tc>
        <w:tc>
          <w:tcPr>
            <w:tcW w:w="1262" w:type="dxa"/>
            <w:vAlign w:val="center"/>
          </w:tcPr>
          <w:p w14:paraId="60F35478" w14:textId="77777777" w:rsidR="00E477F4" w:rsidRDefault="00825AD2">
            <w:r>
              <w:t>6.30</w:t>
            </w:r>
          </w:p>
        </w:tc>
      </w:tr>
      <w:tr w:rsidR="00E477F4" w14:paraId="40816DE7" w14:textId="77777777">
        <w:tc>
          <w:tcPr>
            <w:tcW w:w="1160" w:type="dxa"/>
            <w:vMerge/>
            <w:vAlign w:val="center"/>
          </w:tcPr>
          <w:p w14:paraId="7ADFD365" w14:textId="77777777" w:rsidR="00E477F4" w:rsidRDefault="00E477F4"/>
        </w:tc>
        <w:tc>
          <w:tcPr>
            <w:tcW w:w="1562" w:type="dxa"/>
            <w:vAlign w:val="center"/>
          </w:tcPr>
          <w:p w14:paraId="77BDCBD7" w14:textId="77777777" w:rsidR="00E477F4" w:rsidRDefault="00825AD2">
            <w:r>
              <w:t>C3230</w:t>
            </w:r>
          </w:p>
        </w:tc>
        <w:tc>
          <w:tcPr>
            <w:tcW w:w="1386" w:type="dxa"/>
            <w:vAlign w:val="center"/>
          </w:tcPr>
          <w:p w14:paraId="4741E493" w14:textId="77777777" w:rsidR="00E477F4" w:rsidRDefault="00825AD2">
            <w:r>
              <w:t>3.20×3.00</w:t>
            </w:r>
          </w:p>
        </w:tc>
        <w:tc>
          <w:tcPr>
            <w:tcW w:w="1528" w:type="dxa"/>
            <w:vAlign w:val="center"/>
          </w:tcPr>
          <w:p w14:paraId="45EAC3C7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5A65841B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0389DF59" w14:textId="77777777" w:rsidR="00E477F4" w:rsidRDefault="00825AD2">
            <w:r>
              <w:t>9.60</w:t>
            </w:r>
          </w:p>
        </w:tc>
        <w:tc>
          <w:tcPr>
            <w:tcW w:w="1262" w:type="dxa"/>
            <w:vAlign w:val="center"/>
          </w:tcPr>
          <w:p w14:paraId="5B49FD25" w14:textId="77777777" w:rsidR="00E477F4" w:rsidRDefault="00825AD2">
            <w:r>
              <w:t>19.20</w:t>
            </w:r>
          </w:p>
        </w:tc>
      </w:tr>
      <w:tr w:rsidR="00E477F4" w14:paraId="34E0DEAB" w14:textId="77777777">
        <w:tc>
          <w:tcPr>
            <w:tcW w:w="1160" w:type="dxa"/>
            <w:vMerge/>
            <w:vAlign w:val="center"/>
          </w:tcPr>
          <w:p w14:paraId="4061FB41" w14:textId="77777777" w:rsidR="00E477F4" w:rsidRDefault="00E477F4"/>
        </w:tc>
        <w:tc>
          <w:tcPr>
            <w:tcW w:w="1562" w:type="dxa"/>
            <w:vAlign w:val="center"/>
          </w:tcPr>
          <w:p w14:paraId="09F0B945" w14:textId="77777777" w:rsidR="00E477F4" w:rsidRDefault="00825AD2">
            <w:r>
              <w:t>C3330</w:t>
            </w:r>
          </w:p>
        </w:tc>
        <w:tc>
          <w:tcPr>
            <w:tcW w:w="1386" w:type="dxa"/>
            <w:vAlign w:val="center"/>
          </w:tcPr>
          <w:p w14:paraId="73003892" w14:textId="77777777" w:rsidR="00E477F4" w:rsidRDefault="00825AD2">
            <w:r>
              <w:t>3.30×3.00</w:t>
            </w:r>
          </w:p>
        </w:tc>
        <w:tc>
          <w:tcPr>
            <w:tcW w:w="1528" w:type="dxa"/>
            <w:vAlign w:val="center"/>
          </w:tcPr>
          <w:p w14:paraId="6A873531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60109841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77ADCE53" w14:textId="77777777" w:rsidR="00E477F4" w:rsidRDefault="00825AD2">
            <w:r>
              <w:t>9.90</w:t>
            </w:r>
          </w:p>
        </w:tc>
        <w:tc>
          <w:tcPr>
            <w:tcW w:w="1262" w:type="dxa"/>
            <w:vAlign w:val="center"/>
          </w:tcPr>
          <w:p w14:paraId="61D148C0" w14:textId="77777777" w:rsidR="00E477F4" w:rsidRDefault="00825AD2">
            <w:r>
              <w:t>9.90</w:t>
            </w:r>
          </w:p>
        </w:tc>
      </w:tr>
      <w:tr w:rsidR="00E477F4" w14:paraId="54160BFD" w14:textId="77777777">
        <w:tc>
          <w:tcPr>
            <w:tcW w:w="1160" w:type="dxa"/>
            <w:vMerge/>
            <w:vAlign w:val="center"/>
          </w:tcPr>
          <w:p w14:paraId="31CB15B2" w14:textId="77777777" w:rsidR="00E477F4" w:rsidRDefault="00E477F4"/>
        </w:tc>
        <w:tc>
          <w:tcPr>
            <w:tcW w:w="1562" w:type="dxa"/>
            <w:vAlign w:val="center"/>
          </w:tcPr>
          <w:p w14:paraId="570C23C1" w14:textId="77777777" w:rsidR="00E477F4" w:rsidRDefault="00825AD2">
            <w:r>
              <w:t>C3430</w:t>
            </w:r>
          </w:p>
        </w:tc>
        <w:tc>
          <w:tcPr>
            <w:tcW w:w="1386" w:type="dxa"/>
            <w:vAlign w:val="center"/>
          </w:tcPr>
          <w:p w14:paraId="07C49801" w14:textId="77777777" w:rsidR="00E477F4" w:rsidRDefault="00825AD2">
            <w:r>
              <w:t>3.40×3.00</w:t>
            </w:r>
          </w:p>
        </w:tc>
        <w:tc>
          <w:tcPr>
            <w:tcW w:w="1528" w:type="dxa"/>
            <w:vAlign w:val="center"/>
          </w:tcPr>
          <w:p w14:paraId="1C081FA1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7EB21EFA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125B6591" w14:textId="77777777" w:rsidR="00E477F4" w:rsidRDefault="00825AD2">
            <w:r>
              <w:t>10.20</w:t>
            </w:r>
          </w:p>
        </w:tc>
        <w:tc>
          <w:tcPr>
            <w:tcW w:w="1262" w:type="dxa"/>
            <w:vAlign w:val="center"/>
          </w:tcPr>
          <w:p w14:paraId="5754322F" w14:textId="77777777" w:rsidR="00E477F4" w:rsidRDefault="00825AD2">
            <w:r>
              <w:t>30.60</w:t>
            </w:r>
          </w:p>
        </w:tc>
      </w:tr>
      <w:tr w:rsidR="00E477F4" w14:paraId="5317B9B1" w14:textId="77777777">
        <w:tc>
          <w:tcPr>
            <w:tcW w:w="1160" w:type="dxa"/>
            <w:vMerge/>
            <w:vAlign w:val="center"/>
          </w:tcPr>
          <w:p w14:paraId="6CD6DDB9" w14:textId="77777777" w:rsidR="00E477F4" w:rsidRDefault="00E477F4"/>
        </w:tc>
        <w:tc>
          <w:tcPr>
            <w:tcW w:w="1562" w:type="dxa"/>
            <w:vAlign w:val="center"/>
          </w:tcPr>
          <w:p w14:paraId="0A04E2DE" w14:textId="77777777" w:rsidR="00E477F4" w:rsidRDefault="00825AD2">
            <w:r>
              <w:t>C3530a</w:t>
            </w:r>
          </w:p>
        </w:tc>
        <w:tc>
          <w:tcPr>
            <w:tcW w:w="1386" w:type="dxa"/>
            <w:vAlign w:val="center"/>
          </w:tcPr>
          <w:p w14:paraId="78801E69" w14:textId="77777777" w:rsidR="00E477F4" w:rsidRDefault="00825AD2">
            <w:r>
              <w:t>3.55×3.00</w:t>
            </w:r>
          </w:p>
        </w:tc>
        <w:tc>
          <w:tcPr>
            <w:tcW w:w="1528" w:type="dxa"/>
            <w:vAlign w:val="center"/>
          </w:tcPr>
          <w:p w14:paraId="661B9216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4AC03E38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4C1FB738" w14:textId="77777777" w:rsidR="00E477F4" w:rsidRDefault="00825AD2">
            <w:r>
              <w:t>10.65</w:t>
            </w:r>
          </w:p>
        </w:tc>
        <w:tc>
          <w:tcPr>
            <w:tcW w:w="1262" w:type="dxa"/>
            <w:vAlign w:val="center"/>
          </w:tcPr>
          <w:p w14:paraId="77C4C71E" w14:textId="77777777" w:rsidR="00E477F4" w:rsidRDefault="00825AD2">
            <w:r>
              <w:t>10.65</w:t>
            </w:r>
          </w:p>
        </w:tc>
      </w:tr>
      <w:tr w:rsidR="00E477F4" w14:paraId="5418390D" w14:textId="77777777">
        <w:tc>
          <w:tcPr>
            <w:tcW w:w="1160" w:type="dxa"/>
            <w:vMerge/>
            <w:vAlign w:val="center"/>
          </w:tcPr>
          <w:p w14:paraId="503B9570" w14:textId="77777777" w:rsidR="00E477F4" w:rsidRDefault="00E477F4"/>
        </w:tc>
        <w:tc>
          <w:tcPr>
            <w:tcW w:w="1562" w:type="dxa"/>
            <w:vAlign w:val="center"/>
          </w:tcPr>
          <w:p w14:paraId="18E0D73C" w14:textId="77777777" w:rsidR="00E477F4" w:rsidRDefault="00825AD2">
            <w:r>
              <w:t>C3830</w:t>
            </w:r>
          </w:p>
        </w:tc>
        <w:tc>
          <w:tcPr>
            <w:tcW w:w="1386" w:type="dxa"/>
            <w:vAlign w:val="center"/>
          </w:tcPr>
          <w:p w14:paraId="04ADE1B5" w14:textId="77777777" w:rsidR="00E477F4" w:rsidRDefault="00825AD2">
            <w:r>
              <w:t>3.80×3.00</w:t>
            </w:r>
          </w:p>
        </w:tc>
        <w:tc>
          <w:tcPr>
            <w:tcW w:w="1528" w:type="dxa"/>
            <w:vAlign w:val="center"/>
          </w:tcPr>
          <w:p w14:paraId="1DB8861E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4AFDEA90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0A1C82F6" w14:textId="77777777" w:rsidR="00E477F4" w:rsidRDefault="00825AD2">
            <w:r>
              <w:t>11.40</w:t>
            </w:r>
          </w:p>
        </w:tc>
        <w:tc>
          <w:tcPr>
            <w:tcW w:w="1262" w:type="dxa"/>
            <w:vAlign w:val="center"/>
          </w:tcPr>
          <w:p w14:paraId="02D8D962" w14:textId="77777777" w:rsidR="00E477F4" w:rsidRDefault="00825AD2">
            <w:r>
              <w:t>11.40</w:t>
            </w:r>
          </w:p>
        </w:tc>
      </w:tr>
      <w:tr w:rsidR="00E477F4" w14:paraId="022503CC" w14:textId="77777777">
        <w:tc>
          <w:tcPr>
            <w:tcW w:w="1160" w:type="dxa"/>
            <w:vMerge/>
            <w:vAlign w:val="center"/>
          </w:tcPr>
          <w:p w14:paraId="40518742" w14:textId="77777777" w:rsidR="00E477F4" w:rsidRDefault="00E477F4"/>
        </w:tc>
        <w:tc>
          <w:tcPr>
            <w:tcW w:w="1562" w:type="dxa"/>
            <w:vAlign w:val="center"/>
          </w:tcPr>
          <w:p w14:paraId="12BED029" w14:textId="77777777" w:rsidR="00E477F4" w:rsidRDefault="00825AD2">
            <w:r>
              <w:t>C5730</w:t>
            </w:r>
          </w:p>
        </w:tc>
        <w:tc>
          <w:tcPr>
            <w:tcW w:w="1386" w:type="dxa"/>
            <w:vAlign w:val="center"/>
          </w:tcPr>
          <w:p w14:paraId="3D447EED" w14:textId="77777777" w:rsidR="00E477F4" w:rsidRDefault="00825AD2">
            <w:r>
              <w:t>5.70×3.00</w:t>
            </w:r>
          </w:p>
        </w:tc>
        <w:tc>
          <w:tcPr>
            <w:tcW w:w="1528" w:type="dxa"/>
            <w:vAlign w:val="center"/>
          </w:tcPr>
          <w:p w14:paraId="07C60F43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5444238D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5514CA7D" w14:textId="77777777" w:rsidR="00E477F4" w:rsidRDefault="00825AD2">
            <w:r>
              <w:t>17.10</w:t>
            </w:r>
          </w:p>
        </w:tc>
        <w:tc>
          <w:tcPr>
            <w:tcW w:w="1262" w:type="dxa"/>
            <w:vAlign w:val="center"/>
          </w:tcPr>
          <w:p w14:paraId="19A8F754" w14:textId="77777777" w:rsidR="00E477F4" w:rsidRDefault="00825AD2">
            <w:r>
              <w:t>34.20</w:t>
            </w:r>
          </w:p>
        </w:tc>
      </w:tr>
      <w:tr w:rsidR="00E477F4" w14:paraId="4EAB17AE" w14:textId="77777777">
        <w:tc>
          <w:tcPr>
            <w:tcW w:w="1160" w:type="dxa"/>
            <w:vMerge/>
            <w:vAlign w:val="center"/>
          </w:tcPr>
          <w:p w14:paraId="610F5803" w14:textId="77777777" w:rsidR="00E477F4" w:rsidRDefault="00E477F4"/>
        </w:tc>
        <w:tc>
          <w:tcPr>
            <w:tcW w:w="1562" w:type="dxa"/>
            <w:vAlign w:val="center"/>
          </w:tcPr>
          <w:p w14:paraId="24B0600F" w14:textId="77777777" w:rsidR="00E477F4" w:rsidRDefault="00825AD2">
            <w:r>
              <w:t>TC1527</w:t>
            </w:r>
          </w:p>
        </w:tc>
        <w:tc>
          <w:tcPr>
            <w:tcW w:w="1386" w:type="dxa"/>
            <w:vAlign w:val="center"/>
          </w:tcPr>
          <w:p w14:paraId="1D61D852" w14:textId="77777777" w:rsidR="00E477F4" w:rsidRDefault="00825AD2">
            <w:r>
              <w:t>1.50×2.70</w:t>
            </w:r>
          </w:p>
        </w:tc>
        <w:tc>
          <w:tcPr>
            <w:tcW w:w="1528" w:type="dxa"/>
            <w:vAlign w:val="center"/>
          </w:tcPr>
          <w:p w14:paraId="4DB49675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23FCEA16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38AD10D4" w14:textId="77777777" w:rsidR="00E477F4" w:rsidRDefault="00825AD2">
            <w:r>
              <w:t>4.05</w:t>
            </w:r>
          </w:p>
        </w:tc>
        <w:tc>
          <w:tcPr>
            <w:tcW w:w="1262" w:type="dxa"/>
            <w:vAlign w:val="center"/>
          </w:tcPr>
          <w:p w14:paraId="626B6FC1" w14:textId="77777777" w:rsidR="00E477F4" w:rsidRDefault="00825AD2">
            <w:r>
              <w:t>8.10</w:t>
            </w:r>
          </w:p>
        </w:tc>
      </w:tr>
      <w:tr w:rsidR="00E477F4" w14:paraId="65FFCA8D" w14:textId="77777777">
        <w:tc>
          <w:tcPr>
            <w:tcW w:w="1160" w:type="dxa"/>
            <w:vMerge/>
            <w:vAlign w:val="center"/>
          </w:tcPr>
          <w:p w14:paraId="14B83C84" w14:textId="77777777" w:rsidR="00E477F4" w:rsidRDefault="00E477F4"/>
        </w:tc>
        <w:tc>
          <w:tcPr>
            <w:tcW w:w="1562" w:type="dxa"/>
            <w:vAlign w:val="center"/>
          </w:tcPr>
          <w:p w14:paraId="7AF6404F" w14:textId="77777777" w:rsidR="00E477F4" w:rsidRDefault="00825AD2">
            <w:r>
              <w:t>TC1923</w:t>
            </w:r>
          </w:p>
        </w:tc>
        <w:tc>
          <w:tcPr>
            <w:tcW w:w="1386" w:type="dxa"/>
            <w:vAlign w:val="center"/>
          </w:tcPr>
          <w:p w14:paraId="540E04EB" w14:textId="77777777" w:rsidR="00E477F4" w:rsidRDefault="00825AD2">
            <w:r>
              <w:t>1.90×2.30</w:t>
            </w:r>
          </w:p>
        </w:tc>
        <w:tc>
          <w:tcPr>
            <w:tcW w:w="1528" w:type="dxa"/>
            <w:vAlign w:val="center"/>
          </w:tcPr>
          <w:p w14:paraId="38DF8CB4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7325AD5B" w14:textId="77777777" w:rsidR="00E477F4" w:rsidRDefault="00825AD2">
            <w:r>
              <w:t>3</w:t>
            </w:r>
          </w:p>
        </w:tc>
        <w:tc>
          <w:tcPr>
            <w:tcW w:w="1262" w:type="dxa"/>
            <w:vAlign w:val="center"/>
          </w:tcPr>
          <w:p w14:paraId="07785F58" w14:textId="77777777" w:rsidR="00E477F4" w:rsidRDefault="00825AD2">
            <w:r>
              <w:t>4.37</w:t>
            </w:r>
          </w:p>
        </w:tc>
        <w:tc>
          <w:tcPr>
            <w:tcW w:w="1262" w:type="dxa"/>
            <w:vAlign w:val="center"/>
          </w:tcPr>
          <w:p w14:paraId="2FEE5A02" w14:textId="77777777" w:rsidR="00E477F4" w:rsidRDefault="00825AD2">
            <w:r>
              <w:t>13.11</w:t>
            </w:r>
          </w:p>
        </w:tc>
      </w:tr>
      <w:tr w:rsidR="00E477F4" w14:paraId="6E7FDD4F" w14:textId="77777777">
        <w:tc>
          <w:tcPr>
            <w:tcW w:w="1160" w:type="dxa"/>
            <w:vMerge/>
            <w:vAlign w:val="center"/>
          </w:tcPr>
          <w:p w14:paraId="210A7C89" w14:textId="77777777" w:rsidR="00E477F4" w:rsidRDefault="00E477F4"/>
        </w:tc>
        <w:tc>
          <w:tcPr>
            <w:tcW w:w="1562" w:type="dxa"/>
            <w:vAlign w:val="center"/>
          </w:tcPr>
          <w:p w14:paraId="2A584A2B" w14:textId="77777777" w:rsidR="00E477F4" w:rsidRDefault="00825AD2">
            <w:r>
              <w:t>TC2517</w:t>
            </w:r>
          </w:p>
        </w:tc>
        <w:tc>
          <w:tcPr>
            <w:tcW w:w="1386" w:type="dxa"/>
            <w:vAlign w:val="center"/>
          </w:tcPr>
          <w:p w14:paraId="18222885" w14:textId="77777777" w:rsidR="00E477F4" w:rsidRDefault="00825AD2">
            <w:r>
              <w:t>2.50×1.70</w:t>
            </w:r>
          </w:p>
        </w:tc>
        <w:tc>
          <w:tcPr>
            <w:tcW w:w="1528" w:type="dxa"/>
            <w:vAlign w:val="center"/>
          </w:tcPr>
          <w:p w14:paraId="71792212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4F1D0FBD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28F1A199" w14:textId="77777777" w:rsidR="00E477F4" w:rsidRDefault="00825AD2">
            <w:r>
              <w:t>4.25</w:t>
            </w:r>
          </w:p>
        </w:tc>
        <w:tc>
          <w:tcPr>
            <w:tcW w:w="1262" w:type="dxa"/>
            <w:vAlign w:val="center"/>
          </w:tcPr>
          <w:p w14:paraId="58D13F8D" w14:textId="77777777" w:rsidR="00E477F4" w:rsidRDefault="00825AD2">
            <w:r>
              <w:t>4.25</w:t>
            </w:r>
          </w:p>
        </w:tc>
      </w:tr>
      <w:tr w:rsidR="00E477F4" w14:paraId="7FC1F281" w14:textId="77777777">
        <w:tc>
          <w:tcPr>
            <w:tcW w:w="1160" w:type="dxa"/>
            <w:vMerge/>
            <w:vAlign w:val="center"/>
          </w:tcPr>
          <w:p w14:paraId="3A5A1EC7" w14:textId="77777777" w:rsidR="00E477F4" w:rsidRDefault="00E477F4"/>
        </w:tc>
        <w:tc>
          <w:tcPr>
            <w:tcW w:w="1562" w:type="dxa"/>
            <w:vAlign w:val="center"/>
          </w:tcPr>
          <w:p w14:paraId="2E5B9488" w14:textId="77777777" w:rsidR="00E477F4" w:rsidRDefault="00825AD2">
            <w:r>
              <w:t>TC2523</w:t>
            </w:r>
          </w:p>
        </w:tc>
        <w:tc>
          <w:tcPr>
            <w:tcW w:w="1386" w:type="dxa"/>
            <w:vAlign w:val="center"/>
          </w:tcPr>
          <w:p w14:paraId="0A5DEFE3" w14:textId="77777777" w:rsidR="00E477F4" w:rsidRDefault="00825AD2">
            <w:r>
              <w:t>2.50×2.30</w:t>
            </w:r>
          </w:p>
        </w:tc>
        <w:tc>
          <w:tcPr>
            <w:tcW w:w="1528" w:type="dxa"/>
            <w:vAlign w:val="center"/>
          </w:tcPr>
          <w:p w14:paraId="50C8A012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3BB1ACC1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2A3D3644" w14:textId="77777777" w:rsidR="00E477F4" w:rsidRDefault="00825AD2">
            <w:r>
              <w:t>5.75</w:t>
            </w:r>
          </w:p>
        </w:tc>
        <w:tc>
          <w:tcPr>
            <w:tcW w:w="1262" w:type="dxa"/>
            <w:vAlign w:val="center"/>
          </w:tcPr>
          <w:p w14:paraId="0957937E" w14:textId="77777777" w:rsidR="00E477F4" w:rsidRDefault="00825AD2">
            <w:r>
              <w:t>5.75</w:t>
            </w:r>
          </w:p>
        </w:tc>
      </w:tr>
      <w:tr w:rsidR="00E477F4" w14:paraId="06F3B6F6" w14:textId="77777777">
        <w:tc>
          <w:tcPr>
            <w:tcW w:w="1160" w:type="dxa"/>
            <w:vMerge/>
            <w:vAlign w:val="center"/>
          </w:tcPr>
          <w:p w14:paraId="4E8145BC" w14:textId="77777777" w:rsidR="00E477F4" w:rsidRDefault="00E477F4"/>
        </w:tc>
        <w:tc>
          <w:tcPr>
            <w:tcW w:w="1562" w:type="dxa"/>
            <w:vAlign w:val="center"/>
          </w:tcPr>
          <w:p w14:paraId="505D1556" w14:textId="77777777" w:rsidR="00E477F4" w:rsidRDefault="00825AD2">
            <w:r>
              <w:t>TC3326</w:t>
            </w:r>
          </w:p>
        </w:tc>
        <w:tc>
          <w:tcPr>
            <w:tcW w:w="1386" w:type="dxa"/>
            <w:vAlign w:val="center"/>
          </w:tcPr>
          <w:p w14:paraId="1E086E7E" w14:textId="77777777" w:rsidR="00E477F4" w:rsidRDefault="00825AD2">
            <w:r>
              <w:t>3.00×2.60</w:t>
            </w:r>
          </w:p>
        </w:tc>
        <w:tc>
          <w:tcPr>
            <w:tcW w:w="1528" w:type="dxa"/>
            <w:vAlign w:val="center"/>
          </w:tcPr>
          <w:p w14:paraId="4483A0FA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08C3826C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4F6F166A" w14:textId="77777777" w:rsidR="00E477F4" w:rsidRDefault="00825AD2">
            <w:r>
              <w:t>7.80</w:t>
            </w:r>
          </w:p>
        </w:tc>
        <w:tc>
          <w:tcPr>
            <w:tcW w:w="1262" w:type="dxa"/>
            <w:vAlign w:val="center"/>
          </w:tcPr>
          <w:p w14:paraId="73BBCEA6" w14:textId="77777777" w:rsidR="00E477F4" w:rsidRDefault="00825AD2">
            <w:r>
              <w:t>15.60</w:t>
            </w:r>
          </w:p>
        </w:tc>
      </w:tr>
      <w:tr w:rsidR="00E477F4" w14:paraId="7DBD4BF7" w14:textId="77777777">
        <w:tc>
          <w:tcPr>
            <w:tcW w:w="1160" w:type="dxa"/>
            <w:vMerge/>
            <w:vAlign w:val="center"/>
          </w:tcPr>
          <w:p w14:paraId="4EBEAA32" w14:textId="77777777" w:rsidR="00E477F4" w:rsidRDefault="00E477F4"/>
        </w:tc>
        <w:tc>
          <w:tcPr>
            <w:tcW w:w="1562" w:type="dxa"/>
            <w:vAlign w:val="center"/>
          </w:tcPr>
          <w:p w14:paraId="03942E2A" w14:textId="77777777" w:rsidR="00E477F4" w:rsidRDefault="00825AD2">
            <w:r>
              <w:t>TC4527</w:t>
            </w:r>
          </w:p>
        </w:tc>
        <w:tc>
          <w:tcPr>
            <w:tcW w:w="1386" w:type="dxa"/>
            <w:vAlign w:val="center"/>
          </w:tcPr>
          <w:p w14:paraId="66BBA73F" w14:textId="77777777" w:rsidR="00E477F4" w:rsidRDefault="00825AD2">
            <w:r>
              <w:t>4.50×2.70</w:t>
            </w:r>
          </w:p>
        </w:tc>
        <w:tc>
          <w:tcPr>
            <w:tcW w:w="1528" w:type="dxa"/>
            <w:vAlign w:val="center"/>
          </w:tcPr>
          <w:p w14:paraId="480BF93F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0E65CC2B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72563EC5" w14:textId="77777777" w:rsidR="00E477F4" w:rsidRDefault="00825AD2">
            <w:r>
              <w:t>12.15</w:t>
            </w:r>
          </w:p>
        </w:tc>
        <w:tc>
          <w:tcPr>
            <w:tcW w:w="1262" w:type="dxa"/>
            <w:vAlign w:val="center"/>
          </w:tcPr>
          <w:p w14:paraId="71B311C3" w14:textId="77777777" w:rsidR="00E477F4" w:rsidRDefault="00825AD2">
            <w:r>
              <w:t>12.15</w:t>
            </w:r>
          </w:p>
        </w:tc>
      </w:tr>
      <w:tr w:rsidR="00E477F4" w14:paraId="46F044C6" w14:textId="77777777">
        <w:tc>
          <w:tcPr>
            <w:tcW w:w="1160" w:type="dxa"/>
            <w:vMerge/>
            <w:vAlign w:val="center"/>
          </w:tcPr>
          <w:p w14:paraId="621832BF" w14:textId="77777777" w:rsidR="00E477F4" w:rsidRDefault="00E477F4"/>
        </w:tc>
        <w:tc>
          <w:tcPr>
            <w:tcW w:w="1562" w:type="dxa"/>
            <w:vAlign w:val="center"/>
          </w:tcPr>
          <w:p w14:paraId="555FB881" w14:textId="77777777" w:rsidR="00E477F4" w:rsidRDefault="00825AD2">
            <w:r>
              <w:t>TC4826</w:t>
            </w:r>
          </w:p>
        </w:tc>
        <w:tc>
          <w:tcPr>
            <w:tcW w:w="1386" w:type="dxa"/>
            <w:vAlign w:val="center"/>
          </w:tcPr>
          <w:p w14:paraId="54361503" w14:textId="77777777" w:rsidR="00E477F4" w:rsidRDefault="00825AD2">
            <w:r>
              <w:t>4.80×2.60</w:t>
            </w:r>
          </w:p>
        </w:tc>
        <w:tc>
          <w:tcPr>
            <w:tcW w:w="1528" w:type="dxa"/>
            <w:vAlign w:val="center"/>
          </w:tcPr>
          <w:p w14:paraId="39D1005D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2207B552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1CC3D3D9" w14:textId="77777777" w:rsidR="00E477F4" w:rsidRDefault="00825AD2">
            <w:r>
              <w:t>12.48</w:t>
            </w:r>
          </w:p>
        </w:tc>
        <w:tc>
          <w:tcPr>
            <w:tcW w:w="1262" w:type="dxa"/>
            <w:vAlign w:val="center"/>
          </w:tcPr>
          <w:p w14:paraId="1FA2E322" w14:textId="77777777" w:rsidR="00E477F4" w:rsidRDefault="00825AD2">
            <w:r>
              <w:t>12.48</w:t>
            </w:r>
          </w:p>
        </w:tc>
      </w:tr>
      <w:tr w:rsidR="00E477F4" w14:paraId="24AB02A6" w14:textId="77777777">
        <w:tc>
          <w:tcPr>
            <w:tcW w:w="1160" w:type="dxa"/>
            <w:vMerge w:val="restart"/>
            <w:vAlign w:val="center"/>
          </w:tcPr>
          <w:p w14:paraId="0A8B4D54" w14:textId="77777777" w:rsidR="00E477F4" w:rsidRDefault="00825AD2">
            <w:r>
              <w:t>西向</w:t>
            </w:r>
            <w:r>
              <w:br/>
              <w:t>299.77</w:t>
            </w:r>
          </w:p>
        </w:tc>
        <w:tc>
          <w:tcPr>
            <w:tcW w:w="1562" w:type="dxa"/>
            <w:vAlign w:val="center"/>
          </w:tcPr>
          <w:p w14:paraId="1D224A7D" w14:textId="77777777" w:rsidR="00E477F4" w:rsidRDefault="00825AD2">
            <w:r>
              <w:t>C0321a</w:t>
            </w:r>
          </w:p>
        </w:tc>
        <w:tc>
          <w:tcPr>
            <w:tcW w:w="1386" w:type="dxa"/>
            <w:vAlign w:val="center"/>
          </w:tcPr>
          <w:p w14:paraId="47904F03" w14:textId="77777777" w:rsidR="00E477F4" w:rsidRDefault="00825AD2">
            <w:r>
              <w:t>0.35×2.10</w:t>
            </w:r>
          </w:p>
        </w:tc>
        <w:tc>
          <w:tcPr>
            <w:tcW w:w="1528" w:type="dxa"/>
            <w:vAlign w:val="center"/>
          </w:tcPr>
          <w:p w14:paraId="06340960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15584ED7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77D552F6" w14:textId="77777777" w:rsidR="00E477F4" w:rsidRDefault="00825AD2">
            <w:r>
              <w:t>0.74</w:t>
            </w:r>
          </w:p>
        </w:tc>
        <w:tc>
          <w:tcPr>
            <w:tcW w:w="1262" w:type="dxa"/>
            <w:vAlign w:val="center"/>
          </w:tcPr>
          <w:p w14:paraId="4DDCA4CC" w14:textId="77777777" w:rsidR="00E477F4" w:rsidRDefault="00825AD2">
            <w:r>
              <w:t>1.47</w:t>
            </w:r>
          </w:p>
        </w:tc>
      </w:tr>
      <w:tr w:rsidR="00E477F4" w14:paraId="1E62652D" w14:textId="77777777">
        <w:tc>
          <w:tcPr>
            <w:tcW w:w="1160" w:type="dxa"/>
            <w:vMerge/>
            <w:vAlign w:val="center"/>
          </w:tcPr>
          <w:p w14:paraId="4F915A4B" w14:textId="77777777" w:rsidR="00E477F4" w:rsidRDefault="00E477F4"/>
        </w:tc>
        <w:tc>
          <w:tcPr>
            <w:tcW w:w="1562" w:type="dxa"/>
            <w:vAlign w:val="center"/>
          </w:tcPr>
          <w:p w14:paraId="1641CDBC" w14:textId="77777777" w:rsidR="00E477F4" w:rsidRDefault="00825AD2">
            <w:r>
              <w:t>C0721</w:t>
            </w:r>
          </w:p>
        </w:tc>
        <w:tc>
          <w:tcPr>
            <w:tcW w:w="1386" w:type="dxa"/>
            <w:vAlign w:val="center"/>
          </w:tcPr>
          <w:p w14:paraId="757E5AA5" w14:textId="77777777" w:rsidR="00E477F4" w:rsidRDefault="00825AD2">
            <w:r>
              <w:t>0.70×2.10</w:t>
            </w:r>
          </w:p>
        </w:tc>
        <w:tc>
          <w:tcPr>
            <w:tcW w:w="1528" w:type="dxa"/>
            <w:vAlign w:val="center"/>
          </w:tcPr>
          <w:p w14:paraId="0B68525F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3C2CC5AD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1CA85C69" w14:textId="77777777" w:rsidR="00E477F4" w:rsidRDefault="00825AD2">
            <w:r>
              <w:t>1.47</w:t>
            </w:r>
          </w:p>
        </w:tc>
        <w:tc>
          <w:tcPr>
            <w:tcW w:w="1262" w:type="dxa"/>
            <w:vAlign w:val="center"/>
          </w:tcPr>
          <w:p w14:paraId="01EDE477" w14:textId="77777777" w:rsidR="00E477F4" w:rsidRDefault="00825AD2">
            <w:r>
              <w:t>1.47</w:t>
            </w:r>
          </w:p>
        </w:tc>
      </w:tr>
      <w:tr w:rsidR="00E477F4" w14:paraId="08F0A8D5" w14:textId="77777777">
        <w:tc>
          <w:tcPr>
            <w:tcW w:w="1160" w:type="dxa"/>
            <w:vMerge/>
            <w:vAlign w:val="center"/>
          </w:tcPr>
          <w:p w14:paraId="3FD02ED1" w14:textId="77777777" w:rsidR="00E477F4" w:rsidRDefault="00E477F4"/>
        </w:tc>
        <w:tc>
          <w:tcPr>
            <w:tcW w:w="1562" w:type="dxa"/>
            <w:vAlign w:val="center"/>
          </w:tcPr>
          <w:p w14:paraId="30A0CCA3" w14:textId="77777777" w:rsidR="00E477F4" w:rsidRDefault="00825AD2">
            <w:r>
              <w:t>C0815</w:t>
            </w:r>
          </w:p>
        </w:tc>
        <w:tc>
          <w:tcPr>
            <w:tcW w:w="1386" w:type="dxa"/>
            <w:vAlign w:val="center"/>
          </w:tcPr>
          <w:p w14:paraId="23D75259" w14:textId="77777777" w:rsidR="00E477F4" w:rsidRDefault="00825AD2">
            <w:r>
              <w:t>0.80×1.50</w:t>
            </w:r>
          </w:p>
        </w:tc>
        <w:tc>
          <w:tcPr>
            <w:tcW w:w="1528" w:type="dxa"/>
            <w:vAlign w:val="center"/>
          </w:tcPr>
          <w:p w14:paraId="167EDE9A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1C2E6B40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3BD53DA8" w14:textId="77777777" w:rsidR="00E477F4" w:rsidRDefault="00825AD2">
            <w:r>
              <w:t>1.20</w:t>
            </w:r>
          </w:p>
        </w:tc>
        <w:tc>
          <w:tcPr>
            <w:tcW w:w="1262" w:type="dxa"/>
            <w:vAlign w:val="center"/>
          </w:tcPr>
          <w:p w14:paraId="7EAB33D7" w14:textId="77777777" w:rsidR="00E477F4" w:rsidRDefault="00825AD2">
            <w:r>
              <w:t>1.20</w:t>
            </w:r>
          </w:p>
        </w:tc>
      </w:tr>
      <w:tr w:rsidR="00E477F4" w14:paraId="03F996FC" w14:textId="77777777">
        <w:tc>
          <w:tcPr>
            <w:tcW w:w="1160" w:type="dxa"/>
            <w:vMerge/>
            <w:vAlign w:val="center"/>
          </w:tcPr>
          <w:p w14:paraId="1389B23F" w14:textId="77777777" w:rsidR="00E477F4" w:rsidRDefault="00E477F4"/>
        </w:tc>
        <w:tc>
          <w:tcPr>
            <w:tcW w:w="1562" w:type="dxa"/>
            <w:vAlign w:val="center"/>
          </w:tcPr>
          <w:p w14:paraId="2487DD93" w14:textId="77777777" w:rsidR="00E477F4" w:rsidRDefault="00825AD2">
            <w:r>
              <w:t>C1930</w:t>
            </w:r>
          </w:p>
        </w:tc>
        <w:tc>
          <w:tcPr>
            <w:tcW w:w="1386" w:type="dxa"/>
            <w:vAlign w:val="center"/>
          </w:tcPr>
          <w:p w14:paraId="0B4C1D35" w14:textId="77777777" w:rsidR="00E477F4" w:rsidRDefault="00825AD2">
            <w:r>
              <w:t>1.90×3.00</w:t>
            </w:r>
          </w:p>
        </w:tc>
        <w:tc>
          <w:tcPr>
            <w:tcW w:w="1528" w:type="dxa"/>
            <w:vAlign w:val="center"/>
          </w:tcPr>
          <w:p w14:paraId="020934B4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36378494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0AE5FB89" w14:textId="77777777" w:rsidR="00E477F4" w:rsidRDefault="00825AD2">
            <w:r>
              <w:t>5.70</w:t>
            </w:r>
          </w:p>
        </w:tc>
        <w:tc>
          <w:tcPr>
            <w:tcW w:w="1262" w:type="dxa"/>
            <w:vAlign w:val="center"/>
          </w:tcPr>
          <w:p w14:paraId="33EF721D" w14:textId="77777777" w:rsidR="00E477F4" w:rsidRDefault="00825AD2">
            <w:r>
              <w:t>5.70</w:t>
            </w:r>
          </w:p>
        </w:tc>
      </w:tr>
      <w:tr w:rsidR="00E477F4" w14:paraId="2D367B5B" w14:textId="77777777">
        <w:tc>
          <w:tcPr>
            <w:tcW w:w="1160" w:type="dxa"/>
            <w:vMerge/>
            <w:vAlign w:val="center"/>
          </w:tcPr>
          <w:p w14:paraId="1921E9DC" w14:textId="77777777" w:rsidR="00E477F4" w:rsidRDefault="00E477F4"/>
        </w:tc>
        <w:tc>
          <w:tcPr>
            <w:tcW w:w="1562" w:type="dxa"/>
            <w:vAlign w:val="center"/>
          </w:tcPr>
          <w:p w14:paraId="45156C1F" w14:textId="77777777" w:rsidR="00E477F4" w:rsidRDefault="00825AD2">
            <w:r>
              <w:t>C2230</w:t>
            </w:r>
          </w:p>
        </w:tc>
        <w:tc>
          <w:tcPr>
            <w:tcW w:w="1386" w:type="dxa"/>
            <w:vAlign w:val="center"/>
          </w:tcPr>
          <w:p w14:paraId="61E1BAE0" w14:textId="77777777" w:rsidR="00E477F4" w:rsidRDefault="00825AD2">
            <w:r>
              <w:t>2.20×3.00</w:t>
            </w:r>
          </w:p>
        </w:tc>
        <w:tc>
          <w:tcPr>
            <w:tcW w:w="1528" w:type="dxa"/>
            <w:vAlign w:val="center"/>
          </w:tcPr>
          <w:p w14:paraId="2BCB0682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26C5689E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7E4B427F" w14:textId="77777777" w:rsidR="00E477F4" w:rsidRDefault="00825AD2">
            <w:r>
              <w:t>6.60</w:t>
            </w:r>
          </w:p>
        </w:tc>
        <w:tc>
          <w:tcPr>
            <w:tcW w:w="1262" w:type="dxa"/>
            <w:vAlign w:val="center"/>
          </w:tcPr>
          <w:p w14:paraId="2842FED2" w14:textId="77777777" w:rsidR="00E477F4" w:rsidRDefault="00825AD2">
            <w:r>
              <w:t>13.20</w:t>
            </w:r>
          </w:p>
        </w:tc>
      </w:tr>
      <w:tr w:rsidR="00E477F4" w14:paraId="44DF76AF" w14:textId="77777777">
        <w:tc>
          <w:tcPr>
            <w:tcW w:w="1160" w:type="dxa"/>
            <w:vMerge/>
            <w:vAlign w:val="center"/>
          </w:tcPr>
          <w:p w14:paraId="1E272D53" w14:textId="77777777" w:rsidR="00E477F4" w:rsidRDefault="00E477F4"/>
        </w:tc>
        <w:tc>
          <w:tcPr>
            <w:tcW w:w="1562" w:type="dxa"/>
            <w:vAlign w:val="center"/>
          </w:tcPr>
          <w:p w14:paraId="600285C5" w14:textId="77777777" w:rsidR="00E477F4" w:rsidRDefault="00825AD2">
            <w:r>
              <w:t>C5730</w:t>
            </w:r>
          </w:p>
        </w:tc>
        <w:tc>
          <w:tcPr>
            <w:tcW w:w="1386" w:type="dxa"/>
            <w:vAlign w:val="center"/>
          </w:tcPr>
          <w:p w14:paraId="5BD2AE62" w14:textId="77777777" w:rsidR="00E477F4" w:rsidRDefault="00825AD2">
            <w:r>
              <w:t>5.70×3.00</w:t>
            </w:r>
          </w:p>
        </w:tc>
        <w:tc>
          <w:tcPr>
            <w:tcW w:w="1528" w:type="dxa"/>
            <w:vAlign w:val="center"/>
          </w:tcPr>
          <w:p w14:paraId="3C78BAF2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7EA8AB7B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27C77829" w14:textId="77777777" w:rsidR="00E477F4" w:rsidRDefault="00825AD2">
            <w:r>
              <w:t>17.10</w:t>
            </w:r>
          </w:p>
        </w:tc>
        <w:tc>
          <w:tcPr>
            <w:tcW w:w="1262" w:type="dxa"/>
            <w:vAlign w:val="center"/>
          </w:tcPr>
          <w:p w14:paraId="2A5974B8" w14:textId="77777777" w:rsidR="00E477F4" w:rsidRDefault="00825AD2">
            <w:r>
              <w:t>34.20</w:t>
            </w:r>
          </w:p>
        </w:tc>
      </w:tr>
      <w:tr w:rsidR="00E477F4" w14:paraId="58A9AE60" w14:textId="77777777">
        <w:tc>
          <w:tcPr>
            <w:tcW w:w="1160" w:type="dxa"/>
            <w:vMerge/>
            <w:vAlign w:val="center"/>
          </w:tcPr>
          <w:p w14:paraId="4BD8E81F" w14:textId="77777777" w:rsidR="00E477F4" w:rsidRDefault="00E477F4"/>
        </w:tc>
        <w:tc>
          <w:tcPr>
            <w:tcW w:w="1562" w:type="dxa"/>
            <w:vAlign w:val="center"/>
          </w:tcPr>
          <w:p w14:paraId="5B4DD137" w14:textId="77777777" w:rsidR="00E477F4" w:rsidRDefault="00825AD2">
            <w:r>
              <w:t>GC0404</w:t>
            </w:r>
          </w:p>
        </w:tc>
        <w:tc>
          <w:tcPr>
            <w:tcW w:w="1386" w:type="dxa"/>
            <w:vAlign w:val="center"/>
          </w:tcPr>
          <w:p w14:paraId="536010A8" w14:textId="77777777" w:rsidR="00E477F4" w:rsidRDefault="00825AD2">
            <w:r>
              <w:t>0.40×0.40</w:t>
            </w:r>
          </w:p>
        </w:tc>
        <w:tc>
          <w:tcPr>
            <w:tcW w:w="1528" w:type="dxa"/>
            <w:vAlign w:val="center"/>
          </w:tcPr>
          <w:p w14:paraId="276BE987" w14:textId="77777777" w:rsidR="00E477F4" w:rsidRDefault="00825AD2">
            <w:r>
              <w:t>1~6</w:t>
            </w:r>
          </w:p>
        </w:tc>
        <w:tc>
          <w:tcPr>
            <w:tcW w:w="1171" w:type="dxa"/>
            <w:vAlign w:val="center"/>
          </w:tcPr>
          <w:p w14:paraId="71EABA7B" w14:textId="77777777" w:rsidR="00E477F4" w:rsidRDefault="00825AD2">
            <w:r>
              <w:t>18</w:t>
            </w:r>
          </w:p>
        </w:tc>
        <w:tc>
          <w:tcPr>
            <w:tcW w:w="1262" w:type="dxa"/>
            <w:vAlign w:val="center"/>
          </w:tcPr>
          <w:p w14:paraId="5500E3BD" w14:textId="77777777" w:rsidR="00E477F4" w:rsidRDefault="00825AD2">
            <w:r>
              <w:t>0.16</w:t>
            </w:r>
          </w:p>
        </w:tc>
        <w:tc>
          <w:tcPr>
            <w:tcW w:w="1262" w:type="dxa"/>
            <w:vAlign w:val="center"/>
          </w:tcPr>
          <w:p w14:paraId="1E2DA899" w14:textId="77777777" w:rsidR="00E477F4" w:rsidRDefault="00825AD2">
            <w:r>
              <w:t>2.88</w:t>
            </w:r>
          </w:p>
        </w:tc>
      </w:tr>
      <w:tr w:rsidR="00E477F4" w14:paraId="267E31F7" w14:textId="77777777">
        <w:tc>
          <w:tcPr>
            <w:tcW w:w="1160" w:type="dxa"/>
            <w:vMerge/>
            <w:vAlign w:val="center"/>
          </w:tcPr>
          <w:p w14:paraId="00938CF1" w14:textId="77777777" w:rsidR="00E477F4" w:rsidRDefault="00E477F4"/>
        </w:tc>
        <w:tc>
          <w:tcPr>
            <w:tcW w:w="1562" w:type="dxa"/>
            <w:vAlign w:val="center"/>
          </w:tcPr>
          <w:p w14:paraId="3792BAE4" w14:textId="77777777" w:rsidR="00E477F4" w:rsidRDefault="00825AD2">
            <w:r>
              <w:t>MC-4'</w:t>
            </w:r>
          </w:p>
        </w:tc>
        <w:tc>
          <w:tcPr>
            <w:tcW w:w="1386" w:type="dxa"/>
            <w:vAlign w:val="center"/>
          </w:tcPr>
          <w:p w14:paraId="13187F4B" w14:textId="77777777" w:rsidR="00E477F4" w:rsidRDefault="00825AD2">
            <w:r>
              <w:t>2.74×1.50</w:t>
            </w:r>
          </w:p>
        </w:tc>
        <w:tc>
          <w:tcPr>
            <w:tcW w:w="1528" w:type="dxa"/>
            <w:vAlign w:val="center"/>
          </w:tcPr>
          <w:p w14:paraId="2DD8239C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57DAD676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01624EF4" w14:textId="77777777" w:rsidR="00E477F4" w:rsidRDefault="00825AD2">
            <w:r>
              <w:t>4.10</w:t>
            </w:r>
          </w:p>
        </w:tc>
        <w:tc>
          <w:tcPr>
            <w:tcW w:w="1262" w:type="dxa"/>
            <w:vAlign w:val="center"/>
          </w:tcPr>
          <w:p w14:paraId="337B9133" w14:textId="77777777" w:rsidR="00E477F4" w:rsidRDefault="00825AD2">
            <w:r>
              <w:t>4.10</w:t>
            </w:r>
          </w:p>
        </w:tc>
      </w:tr>
      <w:tr w:rsidR="00E477F4" w14:paraId="53B1A9E6" w14:textId="77777777">
        <w:tc>
          <w:tcPr>
            <w:tcW w:w="1160" w:type="dxa"/>
            <w:vMerge/>
            <w:vAlign w:val="center"/>
          </w:tcPr>
          <w:p w14:paraId="524F86F1" w14:textId="77777777" w:rsidR="00E477F4" w:rsidRDefault="00E477F4"/>
        </w:tc>
        <w:tc>
          <w:tcPr>
            <w:tcW w:w="1562" w:type="dxa"/>
            <w:vAlign w:val="center"/>
          </w:tcPr>
          <w:p w14:paraId="4FF8A234" w14:textId="77777777" w:rsidR="00E477F4" w:rsidRDefault="00825AD2">
            <w:r>
              <w:t>TC1223</w:t>
            </w:r>
          </w:p>
        </w:tc>
        <w:tc>
          <w:tcPr>
            <w:tcW w:w="1386" w:type="dxa"/>
            <w:vAlign w:val="center"/>
          </w:tcPr>
          <w:p w14:paraId="10739489" w14:textId="77777777" w:rsidR="00E477F4" w:rsidRDefault="00825AD2">
            <w:r>
              <w:t>1.20×2.30</w:t>
            </w:r>
          </w:p>
        </w:tc>
        <w:tc>
          <w:tcPr>
            <w:tcW w:w="1528" w:type="dxa"/>
            <w:vAlign w:val="center"/>
          </w:tcPr>
          <w:p w14:paraId="3D1617F9" w14:textId="77777777" w:rsidR="00E477F4" w:rsidRDefault="00825AD2">
            <w:r>
              <w:t>5~6</w:t>
            </w:r>
          </w:p>
        </w:tc>
        <w:tc>
          <w:tcPr>
            <w:tcW w:w="1171" w:type="dxa"/>
            <w:vAlign w:val="center"/>
          </w:tcPr>
          <w:p w14:paraId="13A27AE2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5B50F842" w14:textId="77777777" w:rsidR="00E477F4" w:rsidRDefault="00825AD2">
            <w:r>
              <w:t>2.76</w:t>
            </w:r>
          </w:p>
        </w:tc>
        <w:tc>
          <w:tcPr>
            <w:tcW w:w="1262" w:type="dxa"/>
            <w:vAlign w:val="center"/>
          </w:tcPr>
          <w:p w14:paraId="4C50D2BE" w14:textId="77777777" w:rsidR="00E477F4" w:rsidRDefault="00825AD2">
            <w:r>
              <w:t>5.52</w:t>
            </w:r>
          </w:p>
        </w:tc>
      </w:tr>
      <w:tr w:rsidR="00E477F4" w14:paraId="5553C2F9" w14:textId="77777777">
        <w:tc>
          <w:tcPr>
            <w:tcW w:w="1160" w:type="dxa"/>
            <w:vMerge/>
            <w:vAlign w:val="center"/>
          </w:tcPr>
          <w:p w14:paraId="61CFC574" w14:textId="77777777" w:rsidR="00E477F4" w:rsidRDefault="00E477F4"/>
        </w:tc>
        <w:tc>
          <w:tcPr>
            <w:tcW w:w="1562" w:type="dxa"/>
            <w:vAlign w:val="center"/>
          </w:tcPr>
          <w:p w14:paraId="7AD6D85E" w14:textId="77777777" w:rsidR="00E477F4" w:rsidRDefault="00825AD2">
            <w:r>
              <w:t>TC1527</w:t>
            </w:r>
          </w:p>
        </w:tc>
        <w:tc>
          <w:tcPr>
            <w:tcW w:w="1386" w:type="dxa"/>
            <w:vAlign w:val="center"/>
          </w:tcPr>
          <w:p w14:paraId="1F377733" w14:textId="77777777" w:rsidR="00E477F4" w:rsidRDefault="00825AD2">
            <w:r>
              <w:t>1.50×2.70</w:t>
            </w:r>
          </w:p>
        </w:tc>
        <w:tc>
          <w:tcPr>
            <w:tcW w:w="1528" w:type="dxa"/>
            <w:vAlign w:val="center"/>
          </w:tcPr>
          <w:p w14:paraId="2DE4AC7B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38B9B311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4717587C" w14:textId="77777777" w:rsidR="00E477F4" w:rsidRDefault="00825AD2">
            <w:r>
              <w:t>4.05</w:t>
            </w:r>
          </w:p>
        </w:tc>
        <w:tc>
          <w:tcPr>
            <w:tcW w:w="1262" w:type="dxa"/>
            <w:vAlign w:val="center"/>
          </w:tcPr>
          <w:p w14:paraId="65AA678F" w14:textId="77777777" w:rsidR="00E477F4" w:rsidRDefault="00825AD2">
            <w:r>
              <w:t>8.10</w:t>
            </w:r>
          </w:p>
        </w:tc>
      </w:tr>
      <w:tr w:rsidR="00E477F4" w14:paraId="72B175E7" w14:textId="77777777">
        <w:tc>
          <w:tcPr>
            <w:tcW w:w="1160" w:type="dxa"/>
            <w:vMerge/>
            <w:vAlign w:val="center"/>
          </w:tcPr>
          <w:p w14:paraId="096BA520" w14:textId="77777777" w:rsidR="00E477F4" w:rsidRDefault="00E477F4"/>
        </w:tc>
        <w:tc>
          <w:tcPr>
            <w:tcW w:w="1562" w:type="dxa"/>
            <w:vAlign w:val="center"/>
          </w:tcPr>
          <w:p w14:paraId="01AA67DD" w14:textId="77777777" w:rsidR="00E477F4" w:rsidRDefault="00825AD2">
            <w:r>
              <w:t>TC2416</w:t>
            </w:r>
          </w:p>
        </w:tc>
        <w:tc>
          <w:tcPr>
            <w:tcW w:w="1386" w:type="dxa"/>
            <w:vAlign w:val="center"/>
          </w:tcPr>
          <w:p w14:paraId="015F3559" w14:textId="77777777" w:rsidR="00E477F4" w:rsidRDefault="00825AD2">
            <w:r>
              <w:t>2.40×1.60</w:t>
            </w:r>
          </w:p>
        </w:tc>
        <w:tc>
          <w:tcPr>
            <w:tcW w:w="1528" w:type="dxa"/>
            <w:vAlign w:val="center"/>
          </w:tcPr>
          <w:p w14:paraId="3C8E4351" w14:textId="77777777" w:rsidR="00E477F4" w:rsidRDefault="00825AD2">
            <w:r>
              <w:t>5</w:t>
            </w:r>
          </w:p>
        </w:tc>
        <w:tc>
          <w:tcPr>
            <w:tcW w:w="1171" w:type="dxa"/>
            <w:vAlign w:val="center"/>
          </w:tcPr>
          <w:p w14:paraId="38B95CCD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3A29FE2A" w14:textId="77777777" w:rsidR="00E477F4" w:rsidRDefault="00825AD2">
            <w:r>
              <w:t>3.84</w:t>
            </w:r>
          </w:p>
        </w:tc>
        <w:tc>
          <w:tcPr>
            <w:tcW w:w="1262" w:type="dxa"/>
            <w:vAlign w:val="center"/>
          </w:tcPr>
          <w:p w14:paraId="780854FD" w14:textId="77777777" w:rsidR="00E477F4" w:rsidRDefault="00825AD2">
            <w:r>
              <w:t>3.84</w:t>
            </w:r>
          </w:p>
        </w:tc>
      </w:tr>
      <w:tr w:rsidR="00E477F4" w14:paraId="3B805037" w14:textId="77777777">
        <w:tc>
          <w:tcPr>
            <w:tcW w:w="1160" w:type="dxa"/>
            <w:vMerge/>
            <w:vAlign w:val="center"/>
          </w:tcPr>
          <w:p w14:paraId="1D0512D6" w14:textId="77777777" w:rsidR="00E477F4" w:rsidRDefault="00E477F4"/>
        </w:tc>
        <w:tc>
          <w:tcPr>
            <w:tcW w:w="1562" w:type="dxa"/>
            <w:vAlign w:val="center"/>
          </w:tcPr>
          <w:p w14:paraId="66B04F37" w14:textId="77777777" w:rsidR="00E477F4" w:rsidRDefault="00825AD2">
            <w:r>
              <w:t>TC2423</w:t>
            </w:r>
          </w:p>
        </w:tc>
        <w:tc>
          <w:tcPr>
            <w:tcW w:w="1386" w:type="dxa"/>
            <w:vAlign w:val="center"/>
          </w:tcPr>
          <w:p w14:paraId="14DBE905" w14:textId="77777777" w:rsidR="00E477F4" w:rsidRDefault="00825AD2">
            <w:r>
              <w:t>2.40×2.30</w:t>
            </w:r>
          </w:p>
        </w:tc>
        <w:tc>
          <w:tcPr>
            <w:tcW w:w="1528" w:type="dxa"/>
            <w:vAlign w:val="center"/>
          </w:tcPr>
          <w:p w14:paraId="538717D7" w14:textId="77777777" w:rsidR="00E477F4" w:rsidRDefault="00825AD2">
            <w:r>
              <w:t>4</w:t>
            </w:r>
          </w:p>
        </w:tc>
        <w:tc>
          <w:tcPr>
            <w:tcW w:w="1171" w:type="dxa"/>
            <w:vAlign w:val="center"/>
          </w:tcPr>
          <w:p w14:paraId="00AA87B3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2924836B" w14:textId="77777777" w:rsidR="00E477F4" w:rsidRDefault="00825AD2">
            <w:r>
              <w:t>5.52</w:t>
            </w:r>
          </w:p>
        </w:tc>
        <w:tc>
          <w:tcPr>
            <w:tcW w:w="1262" w:type="dxa"/>
            <w:vAlign w:val="center"/>
          </w:tcPr>
          <w:p w14:paraId="78D26BD9" w14:textId="77777777" w:rsidR="00E477F4" w:rsidRDefault="00825AD2">
            <w:r>
              <w:t>5.52</w:t>
            </w:r>
          </w:p>
        </w:tc>
      </w:tr>
      <w:tr w:rsidR="00E477F4" w14:paraId="10EE5BF2" w14:textId="77777777">
        <w:tc>
          <w:tcPr>
            <w:tcW w:w="1160" w:type="dxa"/>
            <w:vMerge/>
            <w:vAlign w:val="center"/>
          </w:tcPr>
          <w:p w14:paraId="44923143" w14:textId="77777777" w:rsidR="00E477F4" w:rsidRDefault="00E477F4"/>
        </w:tc>
        <w:tc>
          <w:tcPr>
            <w:tcW w:w="1562" w:type="dxa"/>
            <w:vAlign w:val="center"/>
          </w:tcPr>
          <w:p w14:paraId="3778A4AB" w14:textId="77777777" w:rsidR="00E477F4" w:rsidRDefault="00825AD2">
            <w:r>
              <w:t>TC2517</w:t>
            </w:r>
          </w:p>
        </w:tc>
        <w:tc>
          <w:tcPr>
            <w:tcW w:w="1386" w:type="dxa"/>
            <w:vAlign w:val="center"/>
          </w:tcPr>
          <w:p w14:paraId="2A51F8FB" w14:textId="77777777" w:rsidR="00E477F4" w:rsidRDefault="00825AD2">
            <w:r>
              <w:t>2.50×1.70</w:t>
            </w:r>
          </w:p>
        </w:tc>
        <w:tc>
          <w:tcPr>
            <w:tcW w:w="1528" w:type="dxa"/>
            <w:vAlign w:val="center"/>
          </w:tcPr>
          <w:p w14:paraId="25C98C41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40164FA3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32F9F8A2" w14:textId="77777777" w:rsidR="00E477F4" w:rsidRDefault="00825AD2">
            <w:r>
              <w:t>4.25</w:t>
            </w:r>
          </w:p>
        </w:tc>
        <w:tc>
          <w:tcPr>
            <w:tcW w:w="1262" w:type="dxa"/>
            <w:vAlign w:val="center"/>
          </w:tcPr>
          <w:p w14:paraId="3AC41F37" w14:textId="77777777" w:rsidR="00E477F4" w:rsidRDefault="00825AD2">
            <w:r>
              <w:t>4.25</w:t>
            </w:r>
          </w:p>
        </w:tc>
      </w:tr>
      <w:tr w:rsidR="00E477F4" w14:paraId="25A760D5" w14:textId="77777777">
        <w:tc>
          <w:tcPr>
            <w:tcW w:w="1160" w:type="dxa"/>
            <w:vMerge/>
            <w:vAlign w:val="center"/>
          </w:tcPr>
          <w:p w14:paraId="234A1A06" w14:textId="77777777" w:rsidR="00E477F4" w:rsidRDefault="00E477F4"/>
        </w:tc>
        <w:tc>
          <w:tcPr>
            <w:tcW w:w="1562" w:type="dxa"/>
            <w:vAlign w:val="center"/>
          </w:tcPr>
          <w:p w14:paraId="6CD51A1D" w14:textId="77777777" w:rsidR="00E477F4" w:rsidRDefault="00825AD2">
            <w:r>
              <w:t>TC2523</w:t>
            </w:r>
          </w:p>
        </w:tc>
        <w:tc>
          <w:tcPr>
            <w:tcW w:w="1386" w:type="dxa"/>
            <w:vAlign w:val="center"/>
          </w:tcPr>
          <w:p w14:paraId="4657C4BE" w14:textId="77777777" w:rsidR="00E477F4" w:rsidRDefault="00825AD2">
            <w:r>
              <w:t>2.50×2.30</w:t>
            </w:r>
          </w:p>
        </w:tc>
        <w:tc>
          <w:tcPr>
            <w:tcW w:w="1528" w:type="dxa"/>
            <w:vAlign w:val="center"/>
          </w:tcPr>
          <w:p w14:paraId="302390C1" w14:textId="77777777" w:rsidR="00E477F4" w:rsidRDefault="00825AD2">
            <w:r>
              <w:t>2,4</w:t>
            </w:r>
          </w:p>
        </w:tc>
        <w:tc>
          <w:tcPr>
            <w:tcW w:w="1171" w:type="dxa"/>
            <w:vAlign w:val="center"/>
          </w:tcPr>
          <w:p w14:paraId="5F750CE2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287C32F6" w14:textId="77777777" w:rsidR="00E477F4" w:rsidRDefault="00825AD2">
            <w:r>
              <w:t>5.75</w:t>
            </w:r>
          </w:p>
        </w:tc>
        <w:tc>
          <w:tcPr>
            <w:tcW w:w="1262" w:type="dxa"/>
            <w:vAlign w:val="center"/>
          </w:tcPr>
          <w:p w14:paraId="3FBBE0AF" w14:textId="77777777" w:rsidR="00E477F4" w:rsidRDefault="00825AD2">
            <w:r>
              <w:t>11.50</w:t>
            </w:r>
          </w:p>
        </w:tc>
      </w:tr>
      <w:tr w:rsidR="00E477F4" w14:paraId="419A0C19" w14:textId="77777777">
        <w:tc>
          <w:tcPr>
            <w:tcW w:w="1160" w:type="dxa"/>
            <w:vMerge/>
            <w:vAlign w:val="center"/>
          </w:tcPr>
          <w:p w14:paraId="213A9B41" w14:textId="77777777" w:rsidR="00E477F4" w:rsidRDefault="00E477F4"/>
        </w:tc>
        <w:tc>
          <w:tcPr>
            <w:tcW w:w="1562" w:type="dxa"/>
            <w:vAlign w:val="center"/>
          </w:tcPr>
          <w:p w14:paraId="6062D837" w14:textId="77777777" w:rsidR="00E477F4" w:rsidRDefault="00825AD2">
            <w:r>
              <w:t>TC2716</w:t>
            </w:r>
          </w:p>
        </w:tc>
        <w:tc>
          <w:tcPr>
            <w:tcW w:w="1386" w:type="dxa"/>
            <w:vAlign w:val="center"/>
          </w:tcPr>
          <w:p w14:paraId="4B0D9A62" w14:textId="77777777" w:rsidR="00E477F4" w:rsidRDefault="00825AD2">
            <w:r>
              <w:t>2.70×1.60</w:t>
            </w:r>
          </w:p>
        </w:tc>
        <w:tc>
          <w:tcPr>
            <w:tcW w:w="1528" w:type="dxa"/>
            <w:vAlign w:val="center"/>
          </w:tcPr>
          <w:p w14:paraId="63E88AB9" w14:textId="77777777" w:rsidR="00E477F4" w:rsidRDefault="00825AD2">
            <w:r>
              <w:t>4,6</w:t>
            </w:r>
          </w:p>
        </w:tc>
        <w:tc>
          <w:tcPr>
            <w:tcW w:w="1171" w:type="dxa"/>
            <w:vAlign w:val="center"/>
          </w:tcPr>
          <w:p w14:paraId="6B1ED556" w14:textId="77777777" w:rsidR="00E477F4" w:rsidRDefault="00825AD2">
            <w:r>
              <w:t>2</w:t>
            </w:r>
          </w:p>
        </w:tc>
        <w:tc>
          <w:tcPr>
            <w:tcW w:w="1262" w:type="dxa"/>
            <w:vAlign w:val="center"/>
          </w:tcPr>
          <w:p w14:paraId="18EB474B" w14:textId="77777777" w:rsidR="00E477F4" w:rsidRDefault="00825AD2">
            <w:r>
              <w:t>4.32</w:t>
            </w:r>
          </w:p>
        </w:tc>
        <w:tc>
          <w:tcPr>
            <w:tcW w:w="1262" w:type="dxa"/>
            <w:vAlign w:val="center"/>
          </w:tcPr>
          <w:p w14:paraId="151AD640" w14:textId="77777777" w:rsidR="00E477F4" w:rsidRDefault="00825AD2">
            <w:r>
              <w:t>8.64</w:t>
            </w:r>
          </w:p>
        </w:tc>
      </w:tr>
      <w:tr w:rsidR="00E477F4" w14:paraId="7E45964D" w14:textId="77777777">
        <w:tc>
          <w:tcPr>
            <w:tcW w:w="1160" w:type="dxa"/>
            <w:vMerge/>
            <w:vAlign w:val="center"/>
          </w:tcPr>
          <w:p w14:paraId="4DCEF36C" w14:textId="77777777" w:rsidR="00E477F4" w:rsidRDefault="00E477F4"/>
        </w:tc>
        <w:tc>
          <w:tcPr>
            <w:tcW w:w="1562" w:type="dxa"/>
            <w:vAlign w:val="center"/>
          </w:tcPr>
          <w:p w14:paraId="175D55FF" w14:textId="77777777" w:rsidR="00E477F4" w:rsidRDefault="00825AD2">
            <w:r>
              <w:t>TC2717</w:t>
            </w:r>
          </w:p>
        </w:tc>
        <w:tc>
          <w:tcPr>
            <w:tcW w:w="1386" w:type="dxa"/>
            <w:vAlign w:val="center"/>
          </w:tcPr>
          <w:p w14:paraId="72B8D05B" w14:textId="77777777" w:rsidR="00E477F4" w:rsidRDefault="00825AD2">
            <w:r>
              <w:t>2.70×1.70</w:t>
            </w:r>
          </w:p>
        </w:tc>
        <w:tc>
          <w:tcPr>
            <w:tcW w:w="1528" w:type="dxa"/>
            <w:vAlign w:val="center"/>
          </w:tcPr>
          <w:p w14:paraId="371E2028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19C463FE" w14:textId="77777777" w:rsidR="00E477F4" w:rsidRDefault="00825AD2">
            <w:r>
              <w:t>4</w:t>
            </w:r>
          </w:p>
        </w:tc>
        <w:tc>
          <w:tcPr>
            <w:tcW w:w="1262" w:type="dxa"/>
            <w:vAlign w:val="center"/>
          </w:tcPr>
          <w:p w14:paraId="1E3CC95D" w14:textId="77777777" w:rsidR="00E477F4" w:rsidRDefault="00825AD2">
            <w:r>
              <w:t>4.59</w:t>
            </w:r>
          </w:p>
        </w:tc>
        <w:tc>
          <w:tcPr>
            <w:tcW w:w="1262" w:type="dxa"/>
            <w:vAlign w:val="center"/>
          </w:tcPr>
          <w:p w14:paraId="1D05B035" w14:textId="77777777" w:rsidR="00E477F4" w:rsidRDefault="00825AD2">
            <w:r>
              <w:t>18.36</w:t>
            </w:r>
          </w:p>
        </w:tc>
      </w:tr>
      <w:tr w:rsidR="00E477F4" w14:paraId="6201B016" w14:textId="77777777">
        <w:tc>
          <w:tcPr>
            <w:tcW w:w="1160" w:type="dxa"/>
            <w:vMerge/>
            <w:vAlign w:val="center"/>
          </w:tcPr>
          <w:p w14:paraId="4EA3F8E4" w14:textId="77777777" w:rsidR="00E477F4" w:rsidRDefault="00E477F4"/>
        </w:tc>
        <w:tc>
          <w:tcPr>
            <w:tcW w:w="1562" w:type="dxa"/>
            <w:vAlign w:val="center"/>
          </w:tcPr>
          <w:p w14:paraId="0390127B" w14:textId="77777777" w:rsidR="00E477F4" w:rsidRDefault="00825AD2">
            <w:r>
              <w:t>TC2723</w:t>
            </w:r>
          </w:p>
        </w:tc>
        <w:tc>
          <w:tcPr>
            <w:tcW w:w="1386" w:type="dxa"/>
            <w:vAlign w:val="center"/>
          </w:tcPr>
          <w:p w14:paraId="4921AF62" w14:textId="77777777" w:rsidR="00E477F4" w:rsidRDefault="00825AD2">
            <w:r>
              <w:t>2.70×2.30</w:t>
            </w:r>
          </w:p>
        </w:tc>
        <w:tc>
          <w:tcPr>
            <w:tcW w:w="1528" w:type="dxa"/>
            <w:vAlign w:val="center"/>
          </w:tcPr>
          <w:p w14:paraId="2C520D02" w14:textId="77777777" w:rsidR="00E477F4" w:rsidRDefault="00825AD2">
            <w:r>
              <w:t>2,5</w:t>
            </w:r>
          </w:p>
        </w:tc>
        <w:tc>
          <w:tcPr>
            <w:tcW w:w="1171" w:type="dxa"/>
            <w:vAlign w:val="center"/>
          </w:tcPr>
          <w:p w14:paraId="62C9C75D" w14:textId="77777777" w:rsidR="00E477F4" w:rsidRDefault="00825AD2">
            <w:r>
              <w:t>8</w:t>
            </w:r>
          </w:p>
        </w:tc>
        <w:tc>
          <w:tcPr>
            <w:tcW w:w="1262" w:type="dxa"/>
            <w:vAlign w:val="center"/>
          </w:tcPr>
          <w:p w14:paraId="71F2191E" w14:textId="77777777" w:rsidR="00E477F4" w:rsidRDefault="00825AD2">
            <w:r>
              <w:t>6.21</w:t>
            </w:r>
          </w:p>
        </w:tc>
        <w:tc>
          <w:tcPr>
            <w:tcW w:w="1262" w:type="dxa"/>
            <w:vAlign w:val="center"/>
          </w:tcPr>
          <w:p w14:paraId="6FBA8809" w14:textId="77777777" w:rsidR="00E477F4" w:rsidRDefault="00825AD2">
            <w:r>
              <w:t>49.68</w:t>
            </w:r>
          </w:p>
        </w:tc>
      </w:tr>
      <w:tr w:rsidR="00E477F4" w14:paraId="3E207B2A" w14:textId="77777777">
        <w:tc>
          <w:tcPr>
            <w:tcW w:w="1160" w:type="dxa"/>
            <w:vMerge/>
            <w:vAlign w:val="center"/>
          </w:tcPr>
          <w:p w14:paraId="75CD2EB4" w14:textId="77777777" w:rsidR="00E477F4" w:rsidRDefault="00E477F4"/>
        </w:tc>
        <w:tc>
          <w:tcPr>
            <w:tcW w:w="1562" w:type="dxa"/>
            <w:vAlign w:val="center"/>
          </w:tcPr>
          <w:p w14:paraId="5B85B31D" w14:textId="77777777" w:rsidR="00E477F4" w:rsidRDefault="00825AD2">
            <w:r>
              <w:t>TC3016</w:t>
            </w:r>
          </w:p>
        </w:tc>
        <w:tc>
          <w:tcPr>
            <w:tcW w:w="1386" w:type="dxa"/>
            <w:vAlign w:val="center"/>
          </w:tcPr>
          <w:p w14:paraId="333545F7" w14:textId="77777777" w:rsidR="00E477F4" w:rsidRDefault="00825AD2">
            <w:r>
              <w:t>3.00×1.60</w:t>
            </w:r>
          </w:p>
        </w:tc>
        <w:tc>
          <w:tcPr>
            <w:tcW w:w="1528" w:type="dxa"/>
            <w:vAlign w:val="center"/>
          </w:tcPr>
          <w:p w14:paraId="1DC9D3D3" w14:textId="77777777" w:rsidR="00E477F4" w:rsidRDefault="00825AD2">
            <w:r>
              <w:t>2</w:t>
            </w:r>
          </w:p>
        </w:tc>
        <w:tc>
          <w:tcPr>
            <w:tcW w:w="1171" w:type="dxa"/>
            <w:vAlign w:val="center"/>
          </w:tcPr>
          <w:p w14:paraId="62CFF6E1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5F3EFC8A" w14:textId="77777777" w:rsidR="00E477F4" w:rsidRDefault="00825AD2">
            <w:r>
              <w:t>4.80</w:t>
            </w:r>
          </w:p>
        </w:tc>
        <w:tc>
          <w:tcPr>
            <w:tcW w:w="1262" w:type="dxa"/>
            <w:vAlign w:val="center"/>
          </w:tcPr>
          <w:p w14:paraId="0E6B1C11" w14:textId="77777777" w:rsidR="00E477F4" w:rsidRDefault="00825AD2">
            <w:r>
              <w:t>4.80</w:t>
            </w:r>
          </w:p>
        </w:tc>
      </w:tr>
      <w:tr w:rsidR="00E477F4" w14:paraId="3470309A" w14:textId="77777777">
        <w:tc>
          <w:tcPr>
            <w:tcW w:w="1160" w:type="dxa"/>
            <w:vMerge/>
            <w:vAlign w:val="center"/>
          </w:tcPr>
          <w:p w14:paraId="7F21BC91" w14:textId="77777777" w:rsidR="00E477F4" w:rsidRDefault="00E477F4"/>
        </w:tc>
        <w:tc>
          <w:tcPr>
            <w:tcW w:w="1562" w:type="dxa"/>
            <w:vAlign w:val="center"/>
          </w:tcPr>
          <w:p w14:paraId="4C4BFD5D" w14:textId="77777777" w:rsidR="00E477F4" w:rsidRDefault="00825AD2">
            <w:r>
              <w:t>TC3017</w:t>
            </w:r>
          </w:p>
        </w:tc>
        <w:tc>
          <w:tcPr>
            <w:tcW w:w="1386" w:type="dxa"/>
            <w:vAlign w:val="center"/>
          </w:tcPr>
          <w:p w14:paraId="1A43A7D6" w14:textId="77777777" w:rsidR="00E477F4" w:rsidRDefault="00825AD2">
            <w:r>
              <w:t>3.00×1.70</w:t>
            </w:r>
          </w:p>
        </w:tc>
        <w:tc>
          <w:tcPr>
            <w:tcW w:w="1528" w:type="dxa"/>
            <w:vAlign w:val="center"/>
          </w:tcPr>
          <w:p w14:paraId="308A886C" w14:textId="77777777" w:rsidR="00E477F4" w:rsidRDefault="00825AD2">
            <w:r>
              <w:t>3</w:t>
            </w:r>
          </w:p>
        </w:tc>
        <w:tc>
          <w:tcPr>
            <w:tcW w:w="1171" w:type="dxa"/>
            <w:vAlign w:val="center"/>
          </w:tcPr>
          <w:p w14:paraId="4DA05C3E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1BFF9B88" w14:textId="77777777" w:rsidR="00E477F4" w:rsidRDefault="00825AD2">
            <w:r>
              <w:t>5.10</w:t>
            </w:r>
          </w:p>
        </w:tc>
        <w:tc>
          <w:tcPr>
            <w:tcW w:w="1262" w:type="dxa"/>
            <w:vAlign w:val="center"/>
          </w:tcPr>
          <w:p w14:paraId="37FE5E30" w14:textId="77777777" w:rsidR="00E477F4" w:rsidRDefault="00825AD2">
            <w:r>
              <w:t>5.10</w:t>
            </w:r>
          </w:p>
        </w:tc>
      </w:tr>
      <w:tr w:rsidR="00E477F4" w14:paraId="719895E5" w14:textId="77777777">
        <w:tc>
          <w:tcPr>
            <w:tcW w:w="1160" w:type="dxa"/>
            <w:vMerge/>
            <w:vAlign w:val="center"/>
          </w:tcPr>
          <w:p w14:paraId="4F0563A1" w14:textId="77777777" w:rsidR="00E477F4" w:rsidRDefault="00E477F4"/>
        </w:tc>
        <w:tc>
          <w:tcPr>
            <w:tcW w:w="1562" w:type="dxa"/>
            <w:vAlign w:val="center"/>
          </w:tcPr>
          <w:p w14:paraId="1CCBEF9B" w14:textId="77777777" w:rsidR="00E477F4" w:rsidRDefault="00825AD2">
            <w:r>
              <w:t>TC3023</w:t>
            </w:r>
          </w:p>
        </w:tc>
        <w:tc>
          <w:tcPr>
            <w:tcW w:w="1386" w:type="dxa"/>
            <w:vAlign w:val="center"/>
          </w:tcPr>
          <w:p w14:paraId="56B3D829" w14:textId="77777777" w:rsidR="00E477F4" w:rsidRDefault="00825AD2">
            <w:r>
              <w:t>3.00×2.30</w:t>
            </w:r>
          </w:p>
        </w:tc>
        <w:tc>
          <w:tcPr>
            <w:tcW w:w="1528" w:type="dxa"/>
            <w:vAlign w:val="center"/>
          </w:tcPr>
          <w:p w14:paraId="4C788857" w14:textId="77777777" w:rsidR="00E477F4" w:rsidRDefault="00825AD2">
            <w:r>
              <w:t>4~6</w:t>
            </w:r>
          </w:p>
        </w:tc>
        <w:tc>
          <w:tcPr>
            <w:tcW w:w="1171" w:type="dxa"/>
            <w:vAlign w:val="center"/>
          </w:tcPr>
          <w:p w14:paraId="47135D94" w14:textId="77777777" w:rsidR="00E477F4" w:rsidRDefault="00825AD2">
            <w:r>
              <w:t>13</w:t>
            </w:r>
          </w:p>
        </w:tc>
        <w:tc>
          <w:tcPr>
            <w:tcW w:w="1262" w:type="dxa"/>
            <w:vAlign w:val="center"/>
          </w:tcPr>
          <w:p w14:paraId="4CF9C6CA" w14:textId="77777777" w:rsidR="00E477F4" w:rsidRDefault="00825AD2">
            <w:r>
              <w:t>6.90</w:t>
            </w:r>
          </w:p>
        </w:tc>
        <w:tc>
          <w:tcPr>
            <w:tcW w:w="1262" w:type="dxa"/>
            <w:vAlign w:val="center"/>
          </w:tcPr>
          <w:p w14:paraId="254C0CED" w14:textId="77777777" w:rsidR="00E477F4" w:rsidRDefault="00825AD2">
            <w:r>
              <w:t>89.70</w:t>
            </w:r>
          </w:p>
        </w:tc>
      </w:tr>
      <w:tr w:rsidR="00E477F4" w14:paraId="26B0BBCB" w14:textId="77777777">
        <w:tc>
          <w:tcPr>
            <w:tcW w:w="1160" w:type="dxa"/>
            <w:vMerge/>
            <w:vAlign w:val="center"/>
          </w:tcPr>
          <w:p w14:paraId="05BB5C12" w14:textId="77777777" w:rsidR="00E477F4" w:rsidRDefault="00E477F4"/>
        </w:tc>
        <w:tc>
          <w:tcPr>
            <w:tcW w:w="1562" w:type="dxa"/>
            <w:vAlign w:val="center"/>
          </w:tcPr>
          <w:p w14:paraId="7FC7C4F9" w14:textId="77777777" w:rsidR="00E477F4" w:rsidRDefault="00825AD2">
            <w:r>
              <w:t>TC3126</w:t>
            </w:r>
          </w:p>
        </w:tc>
        <w:tc>
          <w:tcPr>
            <w:tcW w:w="1386" w:type="dxa"/>
            <w:vAlign w:val="center"/>
          </w:tcPr>
          <w:p w14:paraId="2DDC8BA1" w14:textId="77777777" w:rsidR="00E477F4" w:rsidRDefault="00825AD2">
            <w:r>
              <w:t>3.10×2.60</w:t>
            </w:r>
          </w:p>
        </w:tc>
        <w:tc>
          <w:tcPr>
            <w:tcW w:w="1528" w:type="dxa"/>
            <w:vAlign w:val="center"/>
          </w:tcPr>
          <w:p w14:paraId="00E56D0B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7C94F265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7923FDC2" w14:textId="77777777" w:rsidR="00E477F4" w:rsidRDefault="00825AD2">
            <w:r>
              <w:t>8.06</w:t>
            </w:r>
          </w:p>
        </w:tc>
        <w:tc>
          <w:tcPr>
            <w:tcW w:w="1262" w:type="dxa"/>
            <w:vAlign w:val="center"/>
          </w:tcPr>
          <w:p w14:paraId="74CAE499" w14:textId="77777777" w:rsidR="00E477F4" w:rsidRDefault="00825AD2">
            <w:r>
              <w:t>8.06</w:t>
            </w:r>
          </w:p>
        </w:tc>
      </w:tr>
      <w:tr w:rsidR="00E477F4" w14:paraId="4A9F18EE" w14:textId="77777777">
        <w:tc>
          <w:tcPr>
            <w:tcW w:w="1160" w:type="dxa"/>
            <w:vMerge/>
            <w:vAlign w:val="center"/>
          </w:tcPr>
          <w:p w14:paraId="6521181C" w14:textId="77777777" w:rsidR="00E477F4" w:rsidRDefault="00E477F4"/>
        </w:tc>
        <w:tc>
          <w:tcPr>
            <w:tcW w:w="1562" w:type="dxa"/>
            <w:vAlign w:val="center"/>
          </w:tcPr>
          <w:p w14:paraId="41A6E14F" w14:textId="77777777" w:rsidR="00E477F4" w:rsidRDefault="00825AD2">
            <w:r>
              <w:t>TC4826</w:t>
            </w:r>
          </w:p>
        </w:tc>
        <w:tc>
          <w:tcPr>
            <w:tcW w:w="1386" w:type="dxa"/>
            <w:vAlign w:val="center"/>
          </w:tcPr>
          <w:p w14:paraId="3A1E6632" w14:textId="77777777" w:rsidR="00E477F4" w:rsidRDefault="00825AD2">
            <w:r>
              <w:t>4.80×2.60</w:t>
            </w:r>
          </w:p>
        </w:tc>
        <w:tc>
          <w:tcPr>
            <w:tcW w:w="1528" w:type="dxa"/>
            <w:vAlign w:val="center"/>
          </w:tcPr>
          <w:p w14:paraId="3B43657B" w14:textId="77777777" w:rsidR="00E477F4" w:rsidRDefault="00825AD2">
            <w:r>
              <w:t>1</w:t>
            </w:r>
          </w:p>
        </w:tc>
        <w:tc>
          <w:tcPr>
            <w:tcW w:w="1171" w:type="dxa"/>
            <w:vAlign w:val="center"/>
          </w:tcPr>
          <w:p w14:paraId="2398E6F1" w14:textId="77777777" w:rsidR="00E477F4" w:rsidRDefault="00825AD2">
            <w:r>
              <w:t>1</w:t>
            </w:r>
          </w:p>
        </w:tc>
        <w:tc>
          <w:tcPr>
            <w:tcW w:w="1262" w:type="dxa"/>
            <w:vAlign w:val="center"/>
          </w:tcPr>
          <w:p w14:paraId="3BE07B6D" w14:textId="77777777" w:rsidR="00E477F4" w:rsidRDefault="00825AD2">
            <w:r>
              <w:t>12.48</w:t>
            </w:r>
          </w:p>
        </w:tc>
        <w:tc>
          <w:tcPr>
            <w:tcW w:w="1262" w:type="dxa"/>
            <w:vAlign w:val="center"/>
          </w:tcPr>
          <w:p w14:paraId="2DEBD034" w14:textId="77777777" w:rsidR="00E477F4" w:rsidRDefault="00825AD2">
            <w:r>
              <w:t>12.48</w:t>
            </w:r>
          </w:p>
        </w:tc>
      </w:tr>
    </w:tbl>
    <w:p w14:paraId="548C4B96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37" w:name="_Toc89872786"/>
      <w:r>
        <w:rPr>
          <w:kern w:val="2"/>
          <w:szCs w:val="24"/>
        </w:rPr>
        <w:t>窗地面积比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E477F4" w14:paraId="4A3C46A0" w14:textId="77777777">
        <w:tc>
          <w:tcPr>
            <w:tcW w:w="888" w:type="dxa"/>
            <w:shd w:val="clear" w:color="auto" w:fill="E6E6E6"/>
            <w:vAlign w:val="center"/>
          </w:tcPr>
          <w:p w14:paraId="253C8D44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042007" w14:textId="77777777" w:rsidR="00E477F4" w:rsidRDefault="00825AD2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C4D7A77" w14:textId="77777777" w:rsidR="00E477F4" w:rsidRDefault="00825AD2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6023D6" w14:textId="77777777" w:rsidR="00E477F4" w:rsidRDefault="00825AD2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4BA547" w14:textId="77777777" w:rsidR="00E477F4" w:rsidRDefault="00825AD2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3107B26" w14:textId="77777777" w:rsidR="00E477F4" w:rsidRDefault="00825AD2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5118ED" w14:textId="77777777" w:rsidR="00E477F4" w:rsidRDefault="00825AD2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43617D0" w14:textId="77777777" w:rsidR="00E477F4" w:rsidRDefault="00825AD2">
            <w:pPr>
              <w:jc w:val="center"/>
            </w:pPr>
            <w:r>
              <w:t>结论</w:t>
            </w:r>
          </w:p>
        </w:tc>
      </w:tr>
      <w:tr w:rsidR="00E477F4" w14:paraId="7828CB6D" w14:textId="77777777">
        <w:tc>
          <w:tcPr>
            <w:tcW w:w="888" w:type="dxa"/>
            <w:vMerge w:val="restart"/>
            <w:vAlign w:val="center"/>
          </w:tcPr>
          <w:p w14:paraId="056E4D95" w14:textId="77777777" w:rsidR="00E477F4" w:rsidRDefault="00825AD2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73A2FE5B" w14:textId="77777777" w:rsidR="00E477F4" w:rsidRDefault="00825AD2">
            <w:r>
              <w:t>1001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F04CFDC" w14:textId="77777777" w:rsidR="00E477F4" w:rsidRDefault="00825AD2">
            <w:r>
              <w:t>780.28</w:t>
            </w:r>
          </w:p>
        </w:tc>
        <w:tc>
          <w:tcPr>
            <w:tcW w:w="1131" w:type="dxa"/>
            <w:vAlign w:val="center"/>
          </w:tcPr>
          <w:p w14:paraId="06A70CDB" w14:textId="77777777" w:rsidR="00E477F4" w:rsidRDefault="00825AD2">
            <w:r>
              <w:t>TC4226</w:t>
            </w:r>
          </w:p>
        </w:tc>
        <w:tc>
          <w:tcPr>
            <w:tcW w:w="1415" w:type="dxa"/>
            <w:vAlign w:val="center"/>
          </w:tcPr>
          <w:p w14:paraId="51A4F08B" w14:textId="77777777" w:rsidR="00E477F4" w:rsidRDefault="00825AD2">
            <w:r>
              <w:t>10.92</w:t>
            </w:r>
          </w:p>
        </w:tc>
        <w:tc>
          <w:tcPr>
            <w:tcW w:w="1245" w:type="dxa"/>
            <w:vAlign w:val="center"/>
          </w:tcPr>
          <w:p w14:paraId="3FACED2C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813814E" w14:textId="77777777" w:rsidR="00E477F4" w:rsidRDefault="00825AD2">
            <w:r>
              <w:t>0.0733</w:t>
            </w:r>
          </w:p>
        </w:tc>
        <w:tc>
          <w:tcPr>
            <w:tcW w:w="1143" w:type="dxa"/>
            <w:vMerge w:val="restart"/>
            <w:vAlign w:val="center"/>
          </w:tcPr>
          <w:p w14:paraId="4F5482BF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6C8F27B" w14:textId="77777777">
        <w:tc>
          <w:tcPr>
            <w:tcW w:w="888" w:type="dxa"/>
            <w:vMerge/>
            <w:vAlign w:val="center"/>
          </w:tcPr>
          <w:p w14:paraId="5010FFF8" w14:textId="77777777" w:rsidR="00E477F4" w:rsidRDefault="00E477F4"/>
        </w:tc>
        <w:tc>
          <w:tcPr>
            <w:tcW w:w="1301" w:type="dxa"/>
            <w:vMerge/>
            <w:vAlign w:val="center"/>
          </w:tcPr>
          <w:p w14:paraId="3738B22C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15181D1A" w14:textId="77777777" w:rsidR="00E477F4" w:rsidRDefault="00E477F4"/>
        </w:tc>
        <w:tc>
          <w:tcPr>
            <w:tcW w:w="1131" w:type="dxa"/>
            <w:vAlign w:val="center"/>
          </w:tcPr>
          <w:p w14:paraId="59211D20" w14:textId="77777777" w:rsidR="00E477F4" w:rsidRDefault="00825AD2">
            <w:r>
              <w:t>TC4226</w:t>
            </w:r>
          </w:p>
        </w:tc>
        <w:tc>
          <w:tcPr>
            <w:tcW w:w="1415" w:type="dxa"/>
            <w:vAlign w:val="center"/>
          </w:tcPr>
          <w:p w14:paraId="666734AE" w14:textId="77777777" w:rsidR="00E477F4" w:rsidRDefault="00825AD2">
            <w:r>
              <w:t>10.92</w:t>
            </w:r>
          </w:p>
        </w:tc>
        <w:tc>
          <w:tcPr>
            <w:tcW w:w="1245" w:type="dxa"/>
            <w:vAlign w:val="center"/>
          </w:tcPr>
          <w:p w14:paraId="205CF22C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8C3383C" w14:textId="77777777" w:rsidR="00E477F4" w:rsidRDefault="00E477F4"/>
        </w:tc>
        <w:tc>
          <w:tcPr>
            <w:tcW w:w="1143" w:type="dxa"/>
            <w:vMerge/>
            <w:vAlign w:val="center"/>
          </w:tcPr>
          <w:p w14:paraId="64511CC1" w14:textId="77777777" w:rsidR="00E477F4" w:rsidRDefault="00E477F4"/>
        </w:tc>
      </w:tr>
      <w:tr w:rsidR="00E477F4" w14:paraId="4963F025" w14:textId="77777777">
        <w:tc>
          <w:tcPr>
            <w:tcW w:w="888" w:type="dxa"/>
            <w:vMerge/>
            <w:vAlign w:val="center"/>
          </w:tcPr>
          <w:p w14:paraId="360B0E68" w14:textId="77777777" w:rsidR="00E477F4" w:rsidRDefault="00E477F4"/>
        </w:tc>
        <w:tc>
          <w:tcPr>
            <w:tcW w:w="1301" w:type="dxa"/>
            <w:vMerge/>
            <w:vAlign w:val="center"/>
          </w:tcPr>
          <w:p w14:paraId="61348EAF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3852C6C9" w14:textId="77777777" w:rsidR="00E477F4" w:rsidRDefault="00E477F4"/>
        </w:tc>
        <w:tc>
          <w:tcPr>
            <w:tcW w:w="1131" w:type="dxa"/>
            <w:vAlign w:val="center"/>
          </w:tcPr>
          <w:p w14:paraId="5AA0E67C" w14:textId="77777777" w:rsidR="00E477F4" w:rsidRDefault="00825AD2">
            <w:r>
              <w:t>C3021</w:t>
            </w:r>
          </w:p>
        </w:tc>
        <w:tc>
          <w:tcPr>
            <w:tcW w:w="1415" w:type="dxa"/>
            <w:vAlign w:val="center"/>
          </w:tcPr>
          <w:p w14:paraId="69B6F83D" w14:textId="77777777" w:rsidR="00E477F4" w:rsidRDefault="00825AD2">
            <w:r>
              <w:t>6.30</w:t>
            </w:r>
          </w:p>
        </w:tc>
        <w:tc>
          <w:tcPr>
            <w:tcW w:w="1245" w:type="dxa"/>
            <w:vAlign w:val="center"/>
          </w:tcPr>
          <w:p w14:paraId="2B5E2A28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6840CE2" w14:textId="77777777" w:rsidR="00E477F4" w:rsidRDefault="00E477F4"/>
        </w:tc>
        <w:tc>
          <w:tcPr>
            <w:tcW w:w="1143" w:type="dxa"/>
            <w:vMerge/>
            <w:vAlign w:val="center"/>
          </w:tcPr>
          <w:p w14:paraId="22EF1777" w14:textId="77777777" w:rsidR="00E477F4" w:rsidRDefault="00E477F4"/>
        </w:tc>
      </w:tr>
      <w:tr w:rsidR="00E477F4" w14:paraId="712592F8" w14:textId="77777777">
        <w:tc>
          <w:tcPr>
            <w:tcW w:w="888" w:type="dxa"/>
            <w:vMerge/>
            <w:vAlign w:val="center"/>
          </w:tcPr>
          <w:p w14:paraId="1A0092F6" w14:textId="77777777" w:rsidR="00E477F4" w:rsidRDefault="00E477F4"/>
        </w:tc>
        <w:tc>
          <w:tcPr>
            <w:tcW w:w="1301" w:type="dxa"/>
            <w:vMerge/>
            <w:vAlign w:val="center"/>
          </w:tcPr>
          <w:p w14:paraId="2312A0D7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1CB117CC" w14:textId="77777777" w:rsidR="00E477F4" w:rsidRDefault="00E477F4"/>
        </w:tc>
        <w:tc>
          <w:tcPr>
            <w:tcW w:w="1131" w:type="dxa"/>
            <w:vAlign w:val="center"/>
          </w:tcPr>
          <w:p w14:paraId="50EAAFB8" w14:textId="77777777" w:rsidR="00E477F4" w:rsidRDefault="00825AD2">
            <w:r>
              <w:t>TC4826</w:t>
            </w:r>
          </w:p>
        </w:tc>
        <w:tc>
          <w:tcPr>
            <w:tcW w:w="1415" w:type="dxa"/>
            <w:vAlign w:val="center"/>
          </w:tcPr>
          <w:p w14:paraId="5664120A" w14:textId="77777777" w:rsidR="00E477F4" w:rsidRDefault="00825AD2">
            <w:r>
              <w:t>12.48</w:t>
            </w:r>
          </w:p>
        </w:tc>
        <w:tc>
          <w:tcPr>
            <w:tcW w:w="1245" w:type="dxa"/>
            <w:vAlign w:val="center"/>
          </w:tcPr>
          <w:p w14:paraId="5814EE8F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610D77D" w14:textId="77777777" w:rsidR="00E477F4" w:rsidRDefault="00E477F4"/>
        </w:tc>
        <w:tc>
          <w:tcPr>
            <w:tcW w:w="1143" w:type="dxa"/>
            <w:vMerge/>
            <w:vAlign w:val="center"/>
          </w:tcPr>
          <w:p w14:paraId="3F27B3B2" w14:textId="77777777" w:rsidR="00E477F4" w:rsidRDefault="00E477F4"/>
        </w:tc>
      </w:tr>
      <w:tr w:rsidR="00E477F4" w14:paraId="3935C555" w14:textId="77777777">
        <w:tc>
          <w:tcPr>
            <w:tcW w:w="888" w:type="dxa"/>
            <w:vMerge/>
            <w:vAlign w:val="center"/>
          </w:tcPr>
          <w:p w14:paraId="49843618" w14:textId="77777777" w:rsidR="00E477F4" w:rsidRDefault="00E477F4"/>
        </w:tc>
        <w:tc>
          <w:tcPr>
            <w:tcW w:w="1301" w:type="dxa"/>
            <w:vMerge/>
            <w:vAlign w:val="center"/>
          </w:tcPr>
          <w:p w14:paraId="701C1640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008E85CC" w14:textId="77777777" w:rsidR="00E477F4" w:rsidRDefault="00E477F4"/>
        </w:tc>
        <w:tc>
          <w:tcPr>
            <w:tcW w:w="1131" w:type="dxa"/>
            <w:vAlign w:val="center"/>
          </w:tcPr>
          <w:p w14:paraId="76AF8FFD" w14:textId="77777777" w:rsidR="00E477F4" w:rsidRDefault="00825AD2">
            <w:r>
              <w:t>TC4826</w:t>
            </w:r>
          </w:p>
        </w:tc>
        <w:tc>
          <w:tcPr>
            <w:tcW w:w="1415" w:type="dxa"/>
            <w:vAlign w:val="center"/>
          </w:tcPr>
          <w:p w14:paraId="4833D58C" w14:textId="77777777" w:rsidR="00E477F4" w:rsidRDefault="00825AD2">
            <w:r>
              <w:t>12.48</w:t>
            </w:r>
          </w:p>
        </w:tc>
        <w:tc>
          <w:tcPr>
            <w:tcW w:w="1245" w:type="dxa"/>
            <w:vAlign w:val="center"/>
          </w:tcPr>
          <w:p w14:paraId="07942BD0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A6176C5" w14:textId="77777777" w:rsidR="00E477F4" w:rsidRDefault="00E477F4"/>
        </w:tc>
        <w:tc>
          <w:tcPr>
            <w:tcW w:w="1143" w:type="dxa"/>
            <w:vMerge/>
            <w:vAlign w:val="center"/>
          </w:tcPr>
          <w:p w14:paraId="681643D9" w14:textId="77777777" w:rsidR="00E477F4" w:rsidRDefault="00E477F4"/>
        </w:tc>
      </w:tr>
      <w:tr w:rsidR="00E477F4" w14:paraId="230C1906" w14:textId="77777777">
        <w:tc>
          <w:tcPr>
            <w:tcW w:w="888" w:type="dxa"/>
            <w:vMerge/>
            <w:vAlign w:val="center"/>
          </w:tcPr>
          <w:p w14:paraId="5EE01E20" w14:textId="77777777" w:rsidR="00E477F4" w:rsidRDefault="00E477F4"/>
        </w:tc>
        <w:tc>
          <w:tcPr>
            <w:tcW w:w="1301" w:type="dxa"/>
            <w:vMerge/>
            <w:vAlign w:val="center"/>
          </w:tcPr>
          <w:p w14:paraId="56F0A011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6839A256" w14:textId="77777777" w:rsidR="00E477F4" w:rsidRDefault="00E477F4"/>
        </w:tc>
        <w:tc>
          <w:tcPr>
            <w:tcW w:w="1131" w:type="dxa"/>
            <w:vAlign w:val="center"/>
          </w:tcPr>
          <w:p w14:paraId="0615A83E" w14:textId="77777777" w:rsidR="00E477F4" w:rsidRDefault="00825AD2">
            <w:r>
              <w:t>MC-4'</w:t>
            </w:r>
          </w:p>
        </w:tc>
        <w:tc>
          <w:tcPr>
            <w:tcW w:w="1415" w:type="dxa"/>
            <w:vAlign w:val="center"/>
          </w:tcPr>
          <w:p w14:paraId="07E414B0" w14:textId="77777777" w:rsidR="00E477F4" w:rsidRDefault="00825AD2">
            <w:r>
              <w:t>4.10</w:t>
            </w:r>
          </w:p>
        </w:tc>
        <w:tc>
          <w:tcPr>
            <w:tcW w:w="1245" w:type="dxa"/>
            <w:vAlign w:val="center"/>
          </w:tcPr>
          <w:p w14:paraId="53FA6653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8345572" w14:textId="77777777" w:rsidR="00E477F4" w:rsidRDefault="00E477F4"/>
        </w:tc>
        <w:tc>
          <w:tcPr>
            <w:tcW w:w="1143" w:type="dxa"/>
            <w:vMerge/>
            <w:vAlign w:val="center"/>
          </w:tcPr>
          <w:p w14:paraId="1ABEC158" w14:textId="77777777" w:rsidR="00E477F4" w:rsidRDefault="00E477F4"/>
        </w:tc>
      </w:tr>
      <w:tr w:rsidR="00E477F4" w14:paraId="19423847" w14:textId="77777777">
        <w:tc>
          <w:tcPr>
            <w:tcW w:w="888" w:type="dxa"/>
            <w:vMerge/>
            <w:vAlign w:val="center"/>
          </w:tcPr>
          <w:p w14:paraId="2228BCAB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0FDABC86" w14:textId="77777777" w:rsidR="00E477F4" w:rsidRDefault="00825AD2">
            <w:r>
              <w:t>1009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57F1055" w14:textId="77777777" w:rsidR="00E477F4" w:rsidRDefault="00825AD2">
            <w:r>
              <w:t>53.52</w:t>
            </w:r>
          </w:p>
        </w:tc>
        <w:tc>
          <w:tcPr>
            <w:tcW w:w="1131" w:type="dxa"/>
            <w:vAlign w:val="center"/>
          </w:tcPr>
          <w:p w14:paraId="06A27ACD" w14:textId="77777777" w:rsidR="00E477F4" w:rsidRDefault="00825AD2">
            <w:r>
              <w:t>C0521</w:t>
            </w:r>
          </w:p>
        </w:tc>
        <w:tc>
          <w:tcPr>
            <w:tcW w:w="1415" w:type="dxa"/>
            <w:vAlign w:val="center"/>
          </w:tcPr>
          <w:p w14:paraId="224DCFDC" w14:textId="77777777" w:rsidR="00E477F4" w:rsidRDefault="00825AD2">
            <w:r>
              <w:t>1.05</w:t>
            </w:r>
          </w:p>
        </w:tc>
        <w:tc>
          <w:tcPr>
            <w:tcW w:w="1245" w:type="dxa"/>
            <w:vAlign w:val="center"/>
          </w:tcPr>
          <w:p w14:paraId="1E2BE60B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524F38A" w14:textId="77777777" w:rsidR="00E477F4" w:rsidRDefault="00825AD2">
            <w:r>
              <w:t>0.0392</w:t>
            </w:r>
          </w:p>
        </w:tc>
        <w:tc>
          <w:tcPr>
            <w:tcW w:w="1143" w:type="dxa"/>
            <w:vMerge w:val="restart"/>
            <w:vAlign w:val="center"/>
          </w:tcPr>
          <w:p w14:paraId="459FA9CF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46759E6" w14:textId="77777777">
        <w:tc>
          <w:tcPr>
            <w:tcW w:w="888" w:type="dxa"/>
            <w:vMerge/>
            <w:vAlign w:val="center"/>
          </w:tcPr>
          <w:p w14:paraId="1C75B99C" w14:textId="77777777" w:rsidR="00E477F4" w:rsidRDefault="00E477F4"/>
        </w:tc>
        <w:tc>
          <w:tcPr>
            <w:tcW w:w="1301" w:type="dxa"/>
            <w:vMerge/>
            <w:vAlign w:val="center"/>
          </w:tcPr>
          <w:p w14:paraId="6B5E69E4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20112FF7" w14:textId="77777777" w:rsidR="00E477F4" w:rsidRDefault="00E477F4"/>
        </w:tc>
        <w:tc>
          <w:tcPr>
            <w:tcW w:w="1131" w:type="dxa"/>
            <w:vAlign w:val="center"/>
          </w:tcPr>
          <w:p w14:paraId="4E69CC01" w14:textId="77777777" w:rsidR="00E477F4" w:rsidRDefault="00825AD2">
            <w:r>
              <w:t>C0521</w:t>
            </w:r>
          </w:p>
        </w:tc>
        <w:tc>
          <w:tcPr>
            <w:tcW w:w="1415" w:type="dxa"/>
            <w:vAlign w:val="center"/>
          </w:tcPr>
          <w:p w14:paraId="4BC421D2" w14:textId="77777777" w:rsidR="00E477F4" w:rsidRDefault="00825AD2">
            <w:r>
              <w:t>1.05</w:t>
            </w:r>
          </w:p>
        </w:tc>
        <w:tc>
          <w:tcPr>
            <w:tcW w:w="1245" w:type="dxa"/>
            <w:vAlign w:val="center"/>
          </w:tcPr>
          <w:p w14:paraId="3E525EDD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90E1B80" w14:textId="77777777" w:rsidR="00E477F4" w:rsidRDefault="00E477F4"/>
        </w:tc>
        <w:tc>
          <w:tcPr>
            <w:tcW w:w="1143" w:type="dxa"/>
            <w:vMerge/>
            <w:vAlign w:val="center"/>
          </w:tcPr>
          <w:p w14:paraId="2D41E7D3" w14:textId="77777777" w:rsidR="00E477F4" w:rsidRDefault="00E477F4"/>
        </w:tc>
      </w:tr>
      <w:tr w:rsidR="00E477F4" w14:paraId="4CB07C59" w14:textId="77777777">
        <w:tc>
          <w:tcPr>
            <w:tcW w:w="888" w:type="dxa"/>
            <w:vMerge/>
            <w:vAlign w:val="center"/>
          </w:tcPr>
          <w:p w14:paraId="1BF0BB00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7D42BECC" w14:textId="77777777" w:rsidR="00E477F4" w:rsidRDefault="00825AD2">
            <w:r>
              <w:t>1011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049E831C" w14:textId="77777777" w:rsidR="00E477F4" w:rsidRDefault="00825AD2">
            <w:r>
              <w:t>34.44</w:t>
            </w:r>
          </w:p>
        </w:tc>
        <w:tc>
          <w:tcPr>
            <w:tcW w:w="1131" w:type="dxa"/>
            <w:vAlign w:val="center"/>
          </w:tcPr>
          <w:p w14:paraId="50188B55" w14:textId="77777777" w:rsidR="00E477F4" w:rsidRDefault="00825AD2">
            <w:r>
              <w:t>C0815</w:t>
            </w:r>
          </w:p>
        </w:tc>
        <w:tc>
          <w:tcPr>
            <w:tcW w:w="1415" w:type="dxa"/>
            <w:vAlign w:val="center"/>
          </w:tcPr>
          <w:p w14:paraId="58A624A1" w14:textId="77777777" w:rsidR="00E477F4" w:rsidRDefault="00825AD2">
            <w:r>
              <w:t>1.20</w:t>
            </w:r>
          </w:p>
        </w:tc>
        <w:tc>
          <w:tcPr>
            <w:tcW w:w="1245" w:type="dxa"/>
            <w:vAlign w:val="center"/>
          </w:tcPr>
          <w:p w14:paraId="78D80BC7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348C296" w14:textId="77777777" w:rsidR="00E477F4" w:rsidRDefault="00825AD2">
            <w:r>
              <w:t>0.0775</w:t>
            </w:r>
          </w:p>
        </w:tc>
        <w:tc>
          <w:tcPr>
            <w:tcW w:w="1143" w:type="dxa"/>
            <w:vMerge w:val="restart"/>
            <w:vAlign w:val="center"/>
          </w:tcPr>
          <w:p w14:paraId="695DC08B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787A192" w14:textId="77777777">
        <w:tc>
          <w:tcPr>
            <w:tcW w:w="888" w:type="dxa"/>
            <w:vMerge/>
            <w:vAlign w:val="center"/>
          </w:tcPr>
          <w:p w14:paraId="299F32BB" w14:textId="77777777" w:rsidR="00E477F4" w:rsidRDefault="00E477F4"/>
        </w:tc>
        <w:tc>
          <w:tcPr>
            <w:tcW w:w="1301" w:type="dxa"/>
            <w:vMerge/>
            <w:vAlign w:val="center"/>
          </w:tcPr>
          <w:p w14:paraId="5B6A05F3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0D732933" w14:textId="77777777" w:rsidR="00E477F4" w:rsidRDefault="00E477F4"/>
        </w:tc>
        <w:tc>
          <w:tcPr>
            <w:tcW w:w="1131" w:type="dxa"/>
            <w:vAlign w:val="center"/>
          </w:tcPr>
          <w:p w14:paraId="16004EEA" w14:textId="77777777" w:rsidR="00E477F4" w:rsidRDefault="00825AD2">
            <w:r>
              <w:t>C0721</w:t>
            </w:r>
          </w:p>
        </w:tc>
        <w:tc>
          <w:tcPr>
            <w:tcW w:w="1415" w:type="dxa"/>
            <w:vAlign w:val="center"/>
          </w:tcPr>
          <w:p w14:paraId="24E02221" w14:textId="77777777" w:rsidR="00E477F4" w:rsidRDefault="00825AD2">
            <w:r>
              <w:t>1.47</w:t>
            </w:r>
          </w:p>
        </w:tc>
        <w:tc>
          <w:tcPr>
            <w:tcW w:w="1245" w:type="dxa"/>
            <w:vAlign w:val="center"/>
          </w:tcPr>
          <w:p w14:paraId="458A0B87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BE91514" w14:textId="77777777" w:rsidR="00E477F4" w:rsidRDefault="00E477F4"/>
        </w:tc>
        <w:tc>
          <w:tcPr>
            <w:tcW w:w="1143" w:type="dxa"/>
            <w:vMerge/>
            <w:vAlign w:val="center"/>
          </w:tcPr>
          <w:p w14:paraId="17DA94B5" w14:textId="77777777" w:rsidR="00E477F4" w:rsidRDefault="00E477F4"/>
        </w:tc>
      </w:tr>
      <w:tr w:rsidR="00E477F4" w14:paraId="412FF3E7" w14:textId="77777777">
        <w:tc>
          <w:tcPr>
            <w:tcW w:w="888" w:type="dxa"/>
            <w:vMerge/>
            <w:vAlign w:val="center"/>
          </w:tcPr>
          <w:p w14:paraId="694E3242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77EAEE1B" w14:textId="77777777" w:rsidR="00E477F4" w:rsidRDefault="00825AD2">
            <w:r>
              <w:t>1021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0ABD83BD" w14:textId="77777777" w:rsidR="00E477F4" w:rsidRDefault="00825AD2">
            <w:r>
              <w:t>23.43</w:t>
            </w:r>
          </w:p>
        </w:tc>
        <w:tc>
          <w:tcPr>
            <w:tcW w:w="1131" w:type="dxa"/>
            <w:vAlign w:val="center"/>
          </w:tcPr>
          <w:p w14:paraId="23739BF0" w14:textId="77777777" w:rsidR="00E477F4" w:rsidRDefault="00825AD2">
            <w:r>
              <w:t>GC0404</w:t>
            </w:r>
          </w:p>
        </w:tc>
        <w:tc>
          <w:tcPr>
            <w:tcW w:w="1415" w:type="dxa"/>
            <w:vAlign w:val="center"/>
          </w:tcPr>
          <w:p w14:paraId="25321B75" w14:textId="77777777" w:rsidR="00E477F4" w:rsidRDefault="00825AD2">
            <w:r>
              <w:t>0.16</w:t>
            </w:r>
          </w:p>
        </w:tc>
        <w:tc>
          <w:tcPr>
            <w:tcW w:w="1245" w:type="dxa"/>
            <w:vAlign w:val="center"/>
          </w:tcPr>
          <w:p w14:paraId="0E54261B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D46A20A" w14:textId="77777777" w:rsidR="00E477F4" w:rsidRDefault="00825AD2">
            <w:r>
              <w:t>0.0205</w:t>
            </w:r>
          </w:p>
        </w:tc>
        <w:tc>
          <w:tcPr>
            <w:tcW w:w="1143" w:type="dxa"/>
            <w:vMerge w:val="restart"/>
            <w:vAlign w:val="center"/>
          </w:tcPr>
          <w:p w14:paraId="29C3375F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53B99B2" w14:textId="77777777">
        <w:tc>
          <w:tcPr>
            <w:tcW w:w="888" w:type="dxa"/>
            <w:vMerge/>
            <w:vAlign w:val="center"/>
          </w:tcPr>
          <w:p w14:paraId="67ACCE31" w14:textId="77777777" w:rsidR="00E477F4" w:rsidRDefault="00E477F4"/>
        </w:tc>
        <w:tc>
          <w:tcPr>
            <w:tcW w:w="1301" w:type="dxa"/>
            <w:vMerge/>
            <w:vAlign w:val="center"/>
          </w:tcPr>
          <w:p w14:paraId="6B6F0F81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1EB2C2AC" w14:textId="77777777" w:rsidR="00E477F4" w:rsidRDefault="00E477F4"/>
        </w:tc>
        <w:tc>
          <w:tcPr>
            <w:tcW w:w="1131" w:type="dxa"/>
            <w:vAlign w:val="center"/>
          </w:tcPr>
          <w:p w14:paraId="4AE30F3C" w14:textId="77777777" w:rsidR="00E477F4" w:rsidRDefault="00825AD2">
            <w:r>
              <w:t>GC0404</w:t>
            </w:r>
          </w:p>
        </w:tc>
        <w:tc>
          <w:tcPr>
            <w:tcW w:w="1415" w:type="dxa"/>
            <w:vAlign w:val="center"/>
          </w:tcPr>
          <w:p w14:paraId="03CC46F8" w14:textId="77777777" w:rsidR="00E477F4" w:rsidRDefault="00825AD2">
            <w:r>
              <w:t>0.16</w:t>
            </w:r>
          </w:p>
        </w:tc>
        <w:tc>
          <w:tcPr>
            <w:tcW w:w="1245" w:type="dxa"/>
            <w:vAlign w:val="center"/>
          </w:tcPr>
          <w:p w14:paraId="4ECB4739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7783936" w14:textId="77777777" w:rsidR="00E477F4" w:rsidRDefault="00E477F4"/>
        </w:tc>
        <w:tc>
          <w:tcPr>
            <w:tcW w:w="1143" w:type="dxa"/>
            <w:vMerge/>
            <w:vAlign w:val="center"/>
          </w:tcPr>
          <w:p w14:paraId="0A37AEDA" w14:textId="77777777" w:rsidR="00E477F4" w:rsidRDefault="00E477F4"/>
        </w:tc>
      </w:tr>
      <w:tr w:rsidR="00E477F4" w14:paraId="7F669083" w14:textId="77777777">
        <w:tc>
          <w:tcPr>
            <w:tcW w:w="888" w:type="dxa"/>
            <w:vMerge/>
            <w:vAlign w:val="center"/>
          </w:tcPr>
          <w:p w14:paraId="2A83F37E" w14:textId="77777777" w:rsidR="00E477F4" w:rsidRDefault="00E477F4"/>
        </w:tc>
        <w:tc>
          <w:tcPr>
            <w:tcW w:w="1301" w:type="dxa"/>
            <w:vMerge/>
            <w:vAlign w:val="center"/>
          </w:tcPr>
          <w:p w14:paraId="2320FA99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433A808C" w14:textId="77777777" w:rsidR="00E477F4" w:rsidRDefault="00E477F4"/>
        </w:tc>
        <w:tc>
          <w:tcPr>
            <w:tcW w:w="1131" w:type="dxa"/>
            <w:vAlign w:val="center"/>
          </w:tcPr>
          <w:p w14:paraId="366240D8" w14:textId="77777777" w:rsidR="00E477F4" w:rsidRDefault="00825AD2">
            <w:r>
              <w:t>GC0404</w:t>
            </w:r>
          </w:p>
        </w:tc>
        <w:tc>
          <w:tcPr>
            <w:tcW w:w="1415" w:type="dxa"/>
            <w:vAlign w:val="center"/>
          </w:tcPr>
          <w:p w14:paraId="725E6AF8" w14:textId="77777777" w:rsidR="00E477F4" w:rsidRDefault="00825AD2">
            <w:r>
              <w:t>0.16</w:t>
            </w:r>
          </w:p>
        </w:tc>
        <w:tc>
          <w:tcPr>
            <w:tcW w:w="1245" w:type="dxa"/>
            <w:vAlign w:val="center"/>
          </w:tcPr>
          <w:p w14:paraId="2B3A9765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1CEB55E" w14:textId="77777777" w:rsidR="00E477F4" w:rsidRDefault="00E477F4"/>
        </w:tc>
        <w:tc>
          <w:tcPr>
            <w:tcW w:w="1143" w:type="dxa"/>
            <w:vMerge/>
            <w:vAlign w:val="center"/>
          </w:tcPr>
          <w:p w14:paraId="7210890C" w14:textId="77777777" w:rsidR="00E477F4" w:rsidRDefault="00E477F4"/>
        </w:tc>
      </w:tr>
      <w:tr w:rsidR="00E477F4" w14:paraId="640F8000" w14:textId="77777777">
        <w:tc>
          <w:tcPr>
            <w:tcW w:w="888" w:type="dxa"/>
            <w:vMerge w:val="restart"/>
            <w:vAlign w:val="center"/>
          </w:tcPr>
          <w:p w14:paraId="1CC2EBCD" w14:textId="77777777" w:rsidR="00E477F4" w:rsidRDefault="00825AD2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7CDCD4D6" w14:textId="77777777" w:rsidR="00E477F4" w:rsidRDefault="00825AD2">
            <w:r>
              <w:t>2002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EDE0CE1" w14:textId="77777777" w:rsidR="00E477F4" w:rsidRDefault="00825AD2">
            <w:r>
              <w:t>780.35</w:t>
            </w:r>
          </w:p>
        </w:tc>
        <w:tc>
          <w:tcPr>
            <w:tcW w:w="1131" w:type="dxa"/>
            <w:vAlign w:val="center"/>
          </w:tcPr>
          <w:p w14:paraId="67A0E662" w14:textId="77777777" w:rsidR="00E477F4" w:rsidRDefault="00825AD2">
            <w:r>
              <w:t>TC1527</w:t>
            </w:r>
          </w:p>
        </w:tc>
        <w:tc>
          <w:tcPr>
            <w:tcW w:w="1415" w:type="dxa"/>
            <w:vAlign w:val="center"/>
          </w:tcPr>
          <w:p w14:paraId="22B324DB" w14:textId="77777777" w:rsidR="00E477F4" w:rsidRDefault="00825AD2">
            <w:r>
              <w:t>4.05</w:t>
            </w:r>
          </w:p>
        </w:tc>
        <w:tc>
          <w:tcPr>
            <w:tcW w:w="1245" w:type="dxa"/>
            <w:vAlign w:val="center"/>
          </w:tcPr>
          <w:p w14:paraId="4D99A493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A4B6C07" w14:textId="77777777" w:rsidR="00E477F4" w:rsidRDefault="00825AD2">
            <w:r>
              <w:t>0.0838</w:t>
            </w:r>
          </w:p>
        </w:tc>
        <w:tc>
          <w:tcPr>
            <w:tcW w:w="1143" w:type="dxa"/>
            <w:vMerge w:val="restart"/>
            <w:vAlign w:val="center"/>
          </w:tcPr>
          <w:p w14:paraId="5A7C0D1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969AD4A" w14:textId="77777777">
        <w:tc>
          <w:tcPr>
            <w:tcW w:w="888" w:type="dxa"/>
            <w:vMerge/>
            <w:vAlign w:val="center"/>
          </w:tcPr>
          <w:p w14:paraId="41AE6CDF" w14:textId="77777777" w:rsidR="00E477F4" w:rsidRDefault="00E477F4"/>
        </w:tc>
        <w:tc>
          <w:tcPr>
            <w:tcW w:w="1301" w:type="dxa"/>
            <w:vMerge/>
            <w:vAlign w:val="center"/>
          </w:tcPr>
          <w:p w14:paraId="5B937DED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4452E1E9" w14:textId="77777777" w:rsidR="00E477F4" w:rsidRDefault="00E477F4"/>
        </w:tc>
        <w:tc>
          <w:tcPr>
            <w:tcW w:w="1131" w:type="dxa"/>
            <w:vAlign w:val="center"/>
          </w:tcPr>
          <w:p w14:paraId="3AB1884D" w14:textId="77777777" w:rsidR="00E477F4" w:rsidRDefault="00825AD2">
            <w:r>
              <w:t>GC4815</w:t>
            </w:r>
          </w:p>
        </w:tc>
        <w:tc>
          <w:tcPr>
            <w:tcW w:w="1415" w:type="dxa"/>
            <w:vAlign w:val="center"/>
          </w:tcPr>
          <w:p w14:paraId="47C6D7F3" w14:textId="77777777" w:rsidR="00E477F4" w:rsidRDefault="00825AD2">
            <w:r>
              <w:t>7.20</w:t>
            </w:r>
          </w:p>
        </w:tc>
        <w:tc>
          <w:tcPr>
            <w:tcW w:w="1245" w:type="dxa"/>
            <w:vAlign w:val="center"/>
          </w:tcPr>
          <w:p w14:paraId="32576749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E222579" w14:textId="77777777" w:rsidR="00E477F4" w:rsidRDefault="00E477F4"/>
        </w:tc>
        <w:tc>
          <w:tcPr>
            <w:tcW w:w="1143" w:type="dxa"/>
            <w:vMerge/>
            <w:vAlign w:val="center"/>
          </w:tcPr>
          <w:p w14:paraId="5F047782" w14:textId="77777777" w:rsidR="00E477F4" w:rsidRDefault="00E477F4"/>
        </w:tc>
      </w:tr>
      <w:tr w:rsidR="00E477F4" w14:paraId="569D068A" w14:textId="77777777">
        <w:tc>
          <w:tcPr>
            <w:tcW w:w="888" w:type="dxa"/>
            <w:vMerge/>
            <w:vAlign w:val="center"/>
          </w:tcPr>
          <w:p w14:paraId="7629BB68" w14:textId="77777777" w:rsidR="00E477F4" w:rsidRDefault="00E477F4"/>
        </w:tc>
        <w:tc>
          <w:tcPr>
            <w:tcW w:w="1301" w:type="dxa"/>
            <w:vMerge/>
            <w:vAlign w:val="center"/>
          </w:tcPr>
          <w:p w14:paraId="3A078895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4E0F8316" w14:textId="77777777" w:rsidR="00E477F4" w:rsidRDefault="00E477F4"/>
        </w:tc>
        <w:tc>
          <w:tcPr>
            <w:tcW w:w="1131" w:type="dxa"/>
            <w:vAlign w:val="center"/>
          </w:tcPr>
          <w:p w14:paraId="4424BD5B" w14:textId="77777777" w:rsidR="00E477F4" w:rsidRDefault="00825AD2">
            <w:r>
              <w:t>GC4815</w:t>
            </w:r>
          </w:p>
        </w:tc>
        <w:tc>
          <w:tcPr>
            <w:tcW w:w="1415" w:type="dxa"/>
            <w:vAlign w:val="center"/>
          </w:tcPr>
          <w:p w14:paraId="50812825" w14:textId="77777777" w:rsidR="00E477F4" w:rsidRDefault="00825AD2">
            <w:r>
              <w:t>7.20</w:t>
            </w:r>
          </w:p>
        </w:tc>
        <w:tc>
          <w:tcPr>
            <w:tcW w:w="1245" w:type="dxa"/>
            <w:vAlign w:val="center"/>
          </w:tcPr>
          <w:p w14:paraId="05EDF65A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510852F" w14:textId="77777777" w:rsidR="00E477F4" w:rsidRDefault="00E477F4"/>
        </w:tc>
        <w:tc>
          <w:tcPr>
            <w:tcW w:w="1143" w:type="dxa"/>
            <w:vMerge/>
            <w:vAlign w:val="center"/>
          </w:tcPr>
          <w:p w14:paraId="35D20F2D" w14:textId="77777777" w:rsidR="00E477F4" w:rsidRDefault="00E477F4"/>
        </w:tc>
      </w:tr>
      <w:tr w:rsidR="00E477F4" w14:paraId="174B8562" w14:textId="77777777">
        <w:tc>
          <w:tcPr>
            <w:tcW w:w="888" w:type="dxa"/>
            <w:vMerge/>
            <w:vAlign w:val="center"/>
          </w:tcPr>
          <w:p w14:paraId="6110CA20" w14:textId="77777777" w:rsidR="00E477F4" w:rsidRDefault="00E477F4"/>
        </w:tc>
        <w:tc>
          <w:tcPr>
            <w:tcW w:w="1301" w:type="dxa"/>
            <w:vMerge/>
            <w:vAlign w:val="center"/>
          </w:tcPr>
          <w:p w14:paraId="5C272057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641086F7" w14:textId="77777777" w:rsidR="00E477F4" w:rsidRDefault="00E477F4"/>
        </w:tc>
        <w:tc>
          <w:tcPr>
            <w:tcW w:w="1131" w:type="dxa"/>
            <w:vAlign w:val="center"/>
          </w:tcPr>
          <w:p w14:paraId="69169801" w14:textId="77777777" w:rsidR="00E477F4" w:rsidRDefault="00825AD2">
            <w:r>
              <w:t>TC1527</w:t>
            </w:r>
          </w:p>
        </w:tc>
        <w:tc>
          <w:tcPr>
            <w:tcW w:w="1415" w:type="dxa"/>
            <w:vAlign w:val="center"/>
          </w:tcPr>
          <w:p w14:paraId="22D25C3F" w14:textId="77777777" w:rsidR="00E477F4" w:rsidRDefault="00825AD2">
            <w:r>
              <w:t>4.05</w:t>
            </w:r>
          </w:p>
        </w:tc>
        <w:tc>
          <w:tcPr>
            <w:tcW w:w="1245" w:type="dxa"/>
            <w:vAlign w:val="center"/>
          </w:tcPr>
          <w:p w14:paraId="7B29965A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57A071D" w14:textId="77777777" w:rsidR="00E477F4" w:rsidRDefault="00E477F4"/>
        </w:tc>
        <w:tc>
          <w:tcPr>
            <w:tcW w:w="1143" w:type="dxa"/>
            <w:vMerge/>
            <w:vAlign w:val="center"/>
          </w:tcPr>
          <w:p w14:paraId="356FA64C" w14:textId="77777777" w:rsidR="00E477F4" w:rsidRDefault="00E477F4"/>
        </w:tc>
      </w:tr>
      <w:tr w:rsidR="00E477F4" w14:paraId="3F75E144" w14:textId="77777777">
        <w:tc>
          <w:tcPr>
            <w:tcW w:w="888" w:type="dxa"/>
            <w:vMerge/>
            <w:vAlign w:val="center"/>
          </w:tcPr>
          <w:p w14:paraId="4748B6ED" w14:textId="77777777" w:rsidR="00E477F4" w:rsidRDefault="00E477F4"/>
        </w:tc>
        <w:tc>
          <w:tcPr>
            <w:tcW w:w="1301" w:type="dxa"/>
            <w:vMerge/>
            <w:vAlign w:val="center"/>
          </w:tcPr>
          <w:p w14:paraId="4B9E7006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183C6C6D" w14:textId="77777777" w:rsidR="00E477F4" w:rsidRDefault="00E477F4"/>
        </w:tc>
        <w:tc>
          <w:tcPr>
            <w:tcW w:w="1131" w:type="dxa"/>
            <w:vAlign w:val="center"/>
          </w:tcPr>
          <w:p w14:paraId="611847B2" w14:textId="77777777" w:rsidR="00E477F4" w:rsidRDefault="00825AD2">
            <w:r>
              <w:t>TC1527</w:t>
            </w:r>
          </w:p>
        </w:tc>
        <w:tc>
          <w:tcPr>
            <w:tcW w:w="1415" w:type="dxa"/>
            <w:vAlign w:val="center"/>
          </w:tcPr>
          <w:p w14:paraId="7B83570B" w14:textId="77777777" w:rsidR="00E477F4" w:rsidRDefault="00825AD2">
            <w:r>
              <w:t>4.05</w:t>
            </w:r>
          </w:p>
        </w:tc>
        <w:tc>
          <w:tcPr>
            <w:tcW w:w="1245" w:type="dxa"/>
            <w:vAlign w:val="center"/>
          </w:tcPr>
          <w:p w14:paraId="78AF49F6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7B56411" w14:textId="77777777" w:rsidR="00E477F4" w:rsidRDefault="00E477F4"/>
        </w:tc>
        <w:tc>
          <w:tcPr>
            <w:tcW w:w="1143" w:type="dxa"/>
            <w:vMerge/>
            <w:vAlign w:val="center"/>
          </w:tcPr>
          <w:p w14:paraId="04CCCA34" w14:textId="77777777" w:rsidR="00E477F4" w:rsidRDefault="00E477F4"/>
        </w:tc>
      </w:tr>
      <w:tr w:rsidR="00E477F4" w14:paraId="1D02B22C" w14:textId="77777777">
        <w:tc>
          <w:tcPr>
            <w:tcW w:w="888" w:type="dxa"/>
            <w:vMerge/>
            <w:vAlign w:val="center"/>
          </w:tcPr>
          <w:p w14:paraId="284FC645" w14:textId="77777777" w:rsidR="00E477F4" w:rsidRDefault="00E477F4"/>
        </w:tc>
        <w:tc>
          <w:tcPr>
            <w:tcW w:w="1301" w:type="dxa"/>
            <w:vMerge/>
            <w:vAlign w:val="center"/>
          </w:tcPr>
          <w:p w14:paraId="1776135F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27D1CFDF" w14:textId="77777777" w:rsidR="00E477F4" w:rsidRDefault="00E477F4"/>
        </w:tc>
        <w:tc>
          <w:tcPr>
            <w:tcW w:w="1131" w:type="dxa"/>
            <w:vAlign w:val="center"/>
          </w:tcPr>
          <w:p w14:paraId="372065DE" w14:textId="77777777" w:rsidR="00E477F4" w:rsidRDefault="00825AD2">
            <w:r>
              <w:t>TC4227</w:t>
            </w:r>
          </w:p>
        </w:tc>
        <w:tc>
          <w:tcPr>
            <w:tcW w:w="1415" w:type="dxa"/>
            <w:vAlign w:val="center"/>
          </w:tcPr>
          <w:p w14:paraId="70F0D6E7" w14:textId="77777777" w:rsidR="00E477F4" w:rsidRDefault="00825AD2">
            <w:r>
              <w:t>11.34</w:t>
            </w:r>
          </w:p>
        </w:tc>
        <w:tc>
          <w:tcPr>
            <w:tcW w:w="1245" w:type="dxa"/>
            <w:vAlign w:val="center"/>
          </w:tcPr>
          <w:p w14:paraId="62715347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094B245" w14:textId="77777777" w:rsidR="00E477F4" w:rsidRDefault="00E477F4"/>
        </w:tc>
        <w:tc>
          <w:tcPr>
            <w:tcW w:w="1143" w:type="dxa"/>
            <w:vMerge/>
            <w:vAlign w:val="center"/>
          </w:tcPr>
          <w:p w14:paraId="5387D4FC" w14:textId="77777777" w:rsidR="00E477F4" w:rsidRDefault="00E477F4"/>
        </w:tc>
      </w:tr>
      <w:tr w:rsidR="00E477F4" w14:paraId="45A9C388" w14:textId="77777777">
        <w:tc>
          <w:tcPr>
            <w:tcW w:w="888" w:type="dxa"/>
            <w:vMerge/>
            <w:vAlign w:val="center"/>
          </w:tcPr>
          <w:p w14:paraId="0B7A07AC" w14:textId="77777777" w:rsidR="00E477F4" w:rsidRDefault="00E477F4"/>
        </w:tc>
        <w:tc>
          <w:tcPr>
            <w:tcW w:w="1301" w:type="dxa"/>
            <w:vMerge/>
            <w:vAlign w:val="center"/>
          </w:tcPr>
          <w:p w14:paraId="6385021C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00AEE7F5" w14:textId="77777777" w:rsidR="00E477F4" w:rsidRDefault="00E477F4"/>
        </w:tc>
        <w:tc>
          <w:tcPr>
            <w:tcW w:w="1131" w:type="dxa"/>
            <w:vAlign w:val="center"/>
          </w:tcPr>
          <w:p w14:paraId="5105582D" w14:textId="77777777" w:rsidR="00E477F4" w:rsidRDefault="00825AD2">
            <w:r>
              <w:t>TC4227</w:t>
            </w:r>
          </w:p>
        </w:tc>
        <w:tc>
          <w:tcPr>
            <w:tcW w:w="1415" w:type="dxa"/>
            <w:vAlign w:val="center"/>
          </w:tcPr>
          <w:p w14:paraId="55149CB3" w14:textId="77777777" w:rsidR="00E477F4" w:rsidRDefault="00825AD2">
            <w:r>
              <w:t>11.34</w:t>
            </w:r>
          </w:p>
        </w:tc>
        <w:tc>
          <w:tcPr>
            <w:tcW w:w="1245" w:type="dxa"/>
            <w:vAlign w:val="center"/>
          </w:tcPr>
          <w:p w14:paraId="12CC68FB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6E41284" w14:textId="77777777" w:rsidR="00E477F4" w:rsidRDefault="00E477F4"/>
        </w:tc>
        <w:tc>
          <w:tcPr>
            <w:tcW w:w="1143" w:type="dxa"/>
            <w:vMerge/>
            <w:vAlign w:val="center"/>
          </w:tcPr>
          <w:p w14:paraId="36A727AC" w14:textId="77777777" w:rsidR="00E477F4" w:rsidRDefault="00E477F4"/>
        </w:tc>
      </w:tr>
      <w:tr w:rsidR="00E477F4" w14:paraId="3132FA55" w14:textId="77777777">
        <w:tc>
          <w:tcPr>
            <w:tcW w:w="888" w:type="dxa"/>
            <w:vMerge/>
            <w:vAlign w:val="center"/>
          </w:tcPr>
          <w:p w14:paraId="1CBF0E47" w14:textId="77777777" w:rsidR="00E477F4" w:rsidRDefault="00E477F4"/>
        </w:tc>
        <w:tc>
          <w:tcPr>
            <w:tcW w:w="1301" w:type="dxa"/>
            <w:vMerge/>
            <w:vAlign w:val="center"/>
          </w:tcPr>
          <w:p w14:paraId="68937369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7BBF7721" w14:textId="77777777" w:rsidR="00E477F4" w:rsidRDefault="00E477F4"/>
        </w:tc>
        <w:tc>
          <w:tcPr>
            <w:tcW w:w="1131" w:type="dxa"/>
            <w:vAlign w:val="center"/>
          </w:tcPr>
          <w:p w14:paraId="7B4A3415" w14:textId="77777777" w:rsidR="00E477F4" w:rsidRDefault="00825AD2">
            <w:r>
              <w:t>TC4527</w:t>
            </w:r>
          </w:p>
        </w:tc>
        <w:tc>
          <w:tcPr>
            <w:tcW w:w="1415" w:type="dxa"/>
            <w:vAlign w:val="center"/>
          </w:tcPr>
          <w:p w14:paraId="68BCF6A6" w14:textId="77777777" w:rsidR="00E477F4" w:rsidRDefault="00825AD2">
            <w:r>
              <w:t>12.15</w:t>
            </w:r>
          </w:p>
        </w:tc>
        <w:tc>
          <w:tcPr>
            <w:tcW w:w="1245" w:type="dxa"/>
            <w:vAlign w:val="center"/>
          </w:tcPr>
          <w:p w14:paraId="344F233C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B0781F9" w14:textId="77777777" w:rsidR="00E477F4" w:rsidRDefault="00E477F4"/>
        </w:tc>
        <w:tc>
          <w:tcPr>
            <w:tcW w:w="1143" w:type="dxa"/>
            <w:vMerge/>
            <w:vAlign w:val="center"/>
          </w:tcPr>
          <w:p w14:paraId="4A120ABE" w14:textId="77777777" w:rsidR="00E477F4" w:rsidRDefault="00E477F4"/>
        </w:tc>
      </w:tr>
      <w:tr w:rsidR="00E477F4" w14:paraId="129BBB7F" w14:textId="77777777">
        <w:tc>
          <w:tcPr>
            <w:tcW w:w="888" w:type="dxa"/>
            <w:vMerge/>
            <w:vAlign w:val="center"/>
          </w:tcPr>
          <w:p w14:paraId="0BBA6A85" w14:textId="77777777" w:rsidR="00E477F4" w:rsidRDefault="00E477F4"/>
        </w:tc>
        <w:tc>
          <w:tcPr>
            <w:tcW w:w="1301" w:type="dxa"/>
            <w:vMerge/>
            <w:vAlign w:val="center"/>
          </w:tcPr>
          <w:p w14:paraId="0995296A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3A628AB8" w14:textId="77777777" w:rsidR="00E477F4" w:rsidRDefault="00E477F4"/>
        </w:tc>
        <w:tc>
          <w:tcPr>
            <w:tcW w:w="1131" w:type="dxa"/>
            <w:vAlign w:val="center"/>
          </w:tcPr>
          <w:p w14:paraId="71708C0F" w14:textId="77777777" w:rsidR="00E477F4" w:rsidRDefault="00825AD2">
            <w:r>
              <w:t>TC1527</w:t>
            </w:r>
          </w:p>
        </w:tc>
        <w:tc>
          <w:tcPr>
            <w:tcW w:w="1415" w:type="dxa"/>
            <w:vAlign w:val="center"/>
          </w:tcPr>
          <w:p w14:paraId="05BA05C7" w14:textId="77777777" w:rsidR="00E477F4" w:rsidRDefault="00825AD2">
            <w:r>
              <w:t>4.05</w:t>
            </w:r>
          </w:p>
        </w:tc>
        <w:tc>
          <w:tcPr>
            <w:tcW w:w="1245" w:type="dxa"/>
            <w:vAlign w:val="center"/>
          </w:tcPr>
          <w:p w14:paraId="4C7C4D2D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7A9A5CA" w14:textId="77777777" w:rsidR="00E477F4" w:rsidRDefault="00E477F4"/>
        </w:tc>
        <w:tc>
          <w:tcPr>
            <w:tcW w:w="1143" w:type="dxa"/>
            <w:vMerge/>
            <w:vAlign w:val="center"/>
          </w:tcPr>
          <w:p w14:paraId="224A2C8C" w14:textId="77777777" w:rsidR="00E477F4" w:rsidRDefault="00E477F4"/>
        </w:tc>
      </w:tr>
      <w:tr w:rsidR="00E477F4" w14:paraId="733CF9D8" w14:textId="77777777">
        <w:tc>
          <w:tcPr>
            <w:tcW w:w="888" w:type="dxa"/>
            <w:vMerge/>
            <w:vAlign w:val="center"/>
          </w:tcPr>
          <w:p w14:paraId="7B74B94C" w14:textId="77777777" w:rsidR="00E477F4" w:rsidRDefault="00E477F4"/>
        </w:tc>
        <w:tc>
          <w:tcPr>
            <w:tcW w:w="1301" w:type="dxa"/>
            <w:vAlign w:val="center"/>
          </w:tcPr>
          <w:p w14:paraId="47F5815C" w14:textId="77777777" w:rsidR="00E477F4" w:rsidRDefault="00825AD2">
            <w:r>
              <w:t>2014</w:t>
            </w:r>
          </w:p>
        </w:tc>
        <w:tc>
          <w:tcPr>
            <w:tcW w:w="1075" w:type="dxa"/>
            <w:gridSpan w:val="2"/>
            <w:vAlign w:val="center"/>
          </w:tcPr>
          <w:p w14:paraId="30707DDD" w14:textId="77777777" w:rsidR="00E477F4" w:rsidRDefault="00825AD2">
            <w:r>
              <w:t>34.44</w:t>
            </w:r>
          </w:p>
        </w:tc>
        <w:tc>
          <w:tcPr>
            <w:tcW w:w="1131" w:type="dxa"/>
            <w:vAlign w:val="center"/>
          </w:tcPr>
          <w:p w14:paraId="66996026" w14:textId="77777777" w:rsidR="00E477F4" w:rsidRDefault="00825AD2">
            <w:r>
              <w:t>TC3016</w:t>
            </w:r>
          </w:p>
        </w:tc>
        <w:tc>
          <w:tcPr>
            <w:tcW w:w="1415" w:type="dxa"/>
            <w:vAlign w:val="center"/>
          </w:tcPr>
          <w:p w14:paraId="250A7BFB" w14:textId="77777777" w:rsidR="00E477F4" w:rsidRDefault="00825AD2">
            <w:r>
              <w:t>4.80</w:t>
            </w:r>
          </w:p>
        </w:tc>
        <w:tc>
          <w:tcPr>
            <w:tcW w:w="1245" w:type="dxa"/>
            <w:vAlign w:val="center"/>
          </w:tcPr>
          <w:p w14:paraId="1E430E6C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0D8D0E98" w14:textId="77777777" w:rsidR="00E477F4" w:rsidRDefault="00825AD2">
            <w:r>
              <w:t>0.1394</w:t>
            </w:r>
          </w:p>
        </w:tc>
        <w:tc>
          <w:tcPr>
            <w:tcW w:w="1143" w:type="dxa"/>
            <w:vAlign w:val="center"/>
          </w:tcPr>
          <w:p w14:paraId="77758A0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E773B04" w14:textId="77777777">
        <w:tc>
          <w:tcPr>
            <w:tcW w:w="888" w:type="dxa"/>
            <w:vMerge/>
            <w:vAlign w:val="center"/>
          </w:tcPr>
          <w:p w14:paraId="0549C271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79B51CF9" w14:textId="77777777" w:rsidR="00E477F4" w:rsidRDefault="00825AD2">
            <w:r>
              <w:t>2017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42577F1" w14:textId="77777777" w:rsidR="00E477F4" w:rsidRDefault="00825AD2">
            <w:r>
              <w:t>262.02</w:t>
            </w:r>
          </w:p>
        </w:tc>
        <w:tc>
          <w:tcPr>
            <w:tcW w:w="1131" w:type="dxa"/>
            <w:vAlign w:val="center"/>
          </w:tcPr>
          <w:p w14:paraId="1C771937" w14:textId="77777777" w:rsidR="00E477F4" w:rsidRDefault="00825AD2">
            <w:r>
              <w:t>TC2523</w:t>
            </w:r>
          </w:p>
        </w:tc>
        <w:tc>
          <w:tcPr>
            <w:tcW w:w="1415" w:type="dxa"/>
            <w:vAlign w:val="center"/>
          </w:tcPr>
          <w:p w14:paraId="200F2375" w14:textId="77777777" w:rsidR="00E477F4" w:rsidRDefault="00825AD2">
            <w:r>
              <w:t>5.75</w:t>
            </w:r>
          </w:p>
        </w:tc>
        <w:tc>
          <w:tcPr>
            <w:tcW w:w="1245" w:type="dxa"/>
            <w:vAlign w:val="center"/>
          </w:tcPr>
          <w:p w14:paraId="7FCFF620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822136C" w14:textId="77777777" w:rsidR="00E477F4" w:rsidRDefault="00825AD2">
            <w:r>
              <w:t>0.0439</w:t>
            </w:r>
          </w:p>
        </w:tc>
        <w:tc>
          <w:tcPr>
            <w:tcW w:w="1143" w:type="dxa"/>
            <w:vMerge w:val="restart"/>
            <w:vAlign w:val="center"/>
          </w:tcPr>
          <w:p w14:paraId="7E50025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A416CB9" w14:textId="77777777">
        <w:tc>
          <w:tcPr>
            <w:tcW w:w="888" w:type="dxa"/>
            <w:vMerge/>
            <w:vAlign w:val="center"/>
          </w:tcPr>
          <w:p w14:paraId="1F200044" w14:textId="77777777" w:rsidR="00E477F4" w:rsidRDefault="00E477F4"/>
        </w:tc>
        <w:tc>
          <w:tcPr>
            <w:tcW w:w="1301" w:type="dxa"/>
            <w:vMerge/>
            <w:vAlign w:val="center"/>
          </w:tcPr>
          <w:p w14:paraId="29B6F530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6AE90D06" w14:textId="77777777" w:rsidR="00E477F4" w:rsidRDefault="00E477F4"/>
        </w:tc>
        <w:tc>
          <w:tcPr>
            <w:tcW w:w="1131" w:type="dxa"/>
            <w:vAlign w:val="center"/>
          </w:tcPr>
          <w:p w14:paraId="09A5902D" w14:textId="77777777" w:rsidR="00E477F4" w:rsidRDefault="00825AD2">
            <w:r>
              <w:t>TC2523</w:t>
            </w:r>
          </w:p>
        </w:tc>
        <w:tc>
          <w:tcPr>
            <w:tcW w:w="1415" w:type="dxa"/>
            <w:vAlign w:val="center"/>
          </w:tcPr>
          <w:p w14:paraId="2F98BE87" w14:textId="77777777" w:rsidR="00E477F4" w:rsidRDefault="00825AD2">
            <w:r>
              <w:t>5.75</w:t>
            </w:r>
          </w:p>
        </w:tc>
        <w:tc>
          <w:tcPr>
            <w:tcW w:w="1245" w:type="dxa"/>
            <w:vAlign w:val="center"/>
          </w:tcPr>
          <w:p w14:paraId="11D21305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3304F5A" w14:textId="77777777" w:rsidR="00E477F4" w:rsidRDefault="00E477F4"/>
        </w:tc>
        <w:tc>
          <w:tcPr>
            <w:tcW w:w="1143" w:type="dxa"/>
            <w:vMerge/>
            <w:vAlign w:val="center"/>
          </w:tcPr>
          <w:p w14:paraId="2F6113CD" w14:textId="77777777" w:rsidR="00E477F4" w:rsidRDefault="00E477F4"/>
        </w:tc>
      </w:tr>
      <w:tr w:rsidR="00E477F4" w14:paraId="77058398" w14:textId="77777777">
        <w:tc>
          <w:tcPr>
            <w:tcW w:w="888" w:type="dxa"/>
            <w:vMerge w:val="restart"/>
            <w:vAlign w:val="center"/>
          </w:tcPr>
          <w:p w14:paraId="7AF4D975" w14:textId="77777777" w:rsidR="00E477F4" w:rsidRDefault="00825AD2">
            <w:r>
              <w:t>3</w:t>
            </w:r>
          </w:p>
        </w:tc>
        <w:tc>
          <w:tcPr>
            <w:tcW w:w="1301" w:type="dxa"/>
            <w:vMerge w:val="restart"/>
            <w:vAlign w:val="center"/>
          </w:tcPr>
          <w:p w14:paraId="1E475F0F" w14:textId="77777777" w:rsidR="00E477F4" w:rsidRDefault="00825AD2">
            <w:r>
              <w:t>3002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316782D" w14:textId="77777777" w:rsidR="00E477F4" w:rsidRDefault="00825AD2">
            <w:r>
              <w:t>162.72</w:t>
            </w:r>
          </w:p>
        </w:tc>
        <w:tc>
          <w:tcPr>
            <w:tcW w:w="1131" w:type="dxa"/>
            <w:vAlign w:val="center"/>
          </w:tcPr>
          <w:p w14:paraId="000D12E5" w14:textId="77777777" w:rsidR="00E477F4" w:rsidRDefault="00825AD2">
            <w:r>
              <w:t>TC2417</w:t>
            </w:r>
          </w:p>
        </w:tc>
        <w:tc>
          <w:tcPr>
            <w:tcW w:w="1415" w:type="dxa"/>
            <w:vAlign w:val="center"/>
          </w:tcPr>
          <w:p w14:paraId="109A85AE" w14:textId="77777777" w:rsidR="00E477F4" w:rsidRDefault="00825AD2">
            <w:r>
              <w:t>4.08</w:t>
            </w:r>
          </w:p>
        </w:tc>
        <w:tc>
          <w:tcPr>
            <w:tcW w:w="1245" w:type="dxa"/>
            <w:vAlign w:val="center"/>
          </w:tcPr>
          <w:p w14:paraId="13071751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2163AEA" w14:textId="77777777" w:rsidR="00E477F4" w:rsidRDefault="00825AD2">
            <w:r>
              <w:t>0.1066</w:t>
            </w:r>
          </w:p>
        </w:tc>
        <w:tc>
          <w:tcPr>
            <w:tcW w:w="1143" w:type="dxa"/>
            <w:vMerge w:val="restart"/>
            <w:vAlign w:val="center"/>
          </w:tcPr>
          <w:p w14:paraId="79DEE50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74A57BB" w14:textId="77777777">
        <w:tc>
          <w:tcPr>
            <w:tcW w:w="888" w:type="dxa"/>
            <w:vMerge/>
            <w:vAlign w:val="center"/>
          </w:tcPr>
          <w:p w14:paraId="299659A1" w14:textId="77777777" w:rsidR="00E477F4" w:rsidRDefault="00E477F4"/>
        </w:tc>
        <w:tc>
          <w:tcPr>
            <w:tcW w:w="1301" w:type="dxa"/>
            <w:vMerge/>
            <w:vAlign w:val="center"/>
          </w:tcPr>
          <w:p w14:paraId="07F92F43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7D96D289" w14:textId="77777777" w:rsidR="00E477F4" w:rsidRDefault="00E477F4"/>
        </w:tc>
        <w:tc>
          <w:tcPr>
            <w:tcW w:w="1131" w:type="dxa"/>
            <w:vAlign w:val="center"/>
          </w:tcPr>
          <w:p w14:paraId="1E17D0A0" w14:textId="77777777" w:rsidR="00E477F4" w:rsidRDefault="00825AD2">
            <w:r>
              <w:t>TC2417</w:t>
            </w:r>
          </w:p>
        </w:tc>
        <w:tc>
          <w:tcPr>
            <w:tcW w:w="1415" w:type="dxa"/>
            <w:vAlign w:val="center"/>
          </w:tcPr>
          <w:p w14:paraId="12AB5189" w14:textId="77777777" w:rsidR="00E477F4" w:rsidRDefault="00825AD2">
            <w:r>
              <w:t>4.08</w:t>
            </w:r>
          </w:p>
        </w:tc>
        <w:tc>
          <w:tcPr>
            <w:tcW w:w="1245" w:type="dxa"/>
            <w:vAlign w:val="center"/>
          </w:tcPr>
          <w:p w14:paraId="5163AC37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7D2A3B4" w14:textId="77777777" w:rsidR="00E477F4" w:rsidRDefault="00E477F4"/>
        </w:tc>
        <w:tc>
          <w:tcPr>
            <w:tcW w:w="1143" w:type="dxa"/>
            <w:vMerge/>
            <w:vAlign w:val="center"/>
          </w:tcPr>
          <w:p w14:paraId="66DF158B" w14:textId="77777777" w:rsidR="00E477F4" w:rsidRDefault="00E477F4"/>
        </w:tc>
      </w:tr>
      <w:tr w:rsidR="00E477F4" w14:paraId="5A26E0C0" w14:textId="77777777">
        <w:tc>
          <w:tcPr>
            <w:tcW w:w="888" w:type="dxa"/>
            <w:vMerge/>
            <w:vAlign w:val="center"/>
          </w:tcPr>
          <w:p w14:paraId="1A14596F" w14:textId="77777777" w:rsidR="00E477F4" w:rsidRDefault="00E477F4"/>
        </w:tc>
        <w:tc>
          <w:tcPr>
            <w:tcW w:w="1301" w:type="dxa"/>
            <w:vMerge/>
            <w:vAlign w:val="center"/>
          </w:tcPr>
          <w:p w14:paraId="19B7A927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35E10EFE" w14:textId="77777777" w:rsidR="00E477F4" w:rsidRDefault="00E477F4"/>
        </w:tc>
        <w:tc>
          <w:tcPr>
            <w:tcW w:w="1131" w:type="dxa"/>
            <w:vAlign w:val="center"/>
          </w:tcPr>
          <w:p w14:paraId="1608E73D" w14:textId="77777777" w:rsidR="00E477F4" w:rsidRDefault="00825AD2">
            <w:r>
              <w:t>TC2717</w:t>
            </w:r>
          </w:p>
        </w:tc>
        <w:tc>
          <w:tcPr>
            <w:tcW w:w="1415" w:type="dxa"/>
            <w:vAlign w:val="center"/>
          </w:tcPr>
          <w:p w14:paraId="6E9BD524" w14:textId="77777777" w:rsidR="00E477F4" w:rsidRDefault="00825AD2">
            <w:r>
              <w:t>4.59</w:t>
            </w:r>
          </w:p>
        </w:tc>
        <w:tc>
          <w:tcPr>
            <w:tcW w:w="1245" w:type="dxa"/>
            <w:vAlign w:val="center"/>
          </w:tcPr>
          <w:p w14:paraId="6B4CB8F1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95FE0EB" w14:textId="77777777" w:rsidR="00E477F4" w:rsidRDefault="00E477F4"/>
        </w:tc>
        <w:tc>
          <w:tcPr>
            <w:tcW w:w="1143" w:type="dxa"/>
            <w:vMerge/>
            <w:vAlign w:val="center"/>
          </w:tcPr>
          <w:p w14:paraId="6E44A2CF" w14:textId="77777777" w:rsidR="00E477F4" w:rsidRDefault="00E477F4"/>
        </w:tc>
      </w:tr>
      <w:tr w:rsidR="00E477F4" w14:paraId="7B3CD852" w14:textId="77777777">
        <w:tc>
          <w:tcPr>
            <w:tcW w:w="888" w:type="dxa"/>
            <w:vMerge/>
            <w:vAlign w:val="center"/>
          </w:tcPr>
          <w:p w14:paraId="208901D7" w14:textId="77777777" w:rsidR="00E477F4" w:rsidRDefault="00E477F4"/>
        </w:tc>
        <w:tc>
          <w:tcPr>
            <w:tcW w:w="1301" w:type="dxa"/>
            <w:vMerge/>
            <w:vAlign w:val="center"/>
          </w:tcPr>
          <w:p w14:paraId="431851A6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17011E28" w14:textId="77777777" w:rsidR="00E477F4" w:rsidRDefault="00E477F4"/>
        </w:tc>
        <w:tc>
          <w:tcPr>
            <w:tcW w:w="1131" w:type="dxa"/>
            <w:vAlign w:val="center"/>
          </w:tcPr>
          <w:p w14:paraId="20EE97A2" w14:textId="77777777" w:rsidR="00E477F4" w:rsidRDefault="00825AD2">
            <w:r>
              <w:t>TC2717</w:t>
            </w:r>
          </w:p>
        </w:tc>
        <w:tc>
          <w:tcPr>
            <w:tcW w:w="1415" w:type="dxa"/>
            <w:vAlign w:val="center"/>
          </w:tcPr>
          <w:p w14:paraId="7C3BF70B" w14:textId="77777777" w:rsidR="00E477F4" w:rsidRDefault="00825AD2">
            <w:r>
              <w:t>4.59</w:t>
            </w:r>
          </w:p>
        </w:tc>
        <w:tc>
          <w:tcPr>
            <w:tcW w:w="1245" w:type="dxa"/>
            <w:vAlign w:val="center"/>
          </w:tcPr>
          <w:p w14:paraId="23814EFE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2C032A0" w14:textId="77777777" w:rsidR="00E477F4" w:rsidRDefault="00E477F4"/>
        </w:tc>
        <w:tc>
          <w:tcPr>
            <w:tcW w:w="1143" w:type="dxa"/>
            <w:vMerge/>
            <w:vAlign w:val="center"/>
          </w:tcPr>
          <w:p w14:paraId="1263017D" w14:textId="77777777" w:rsidR="00E477F4" w:rsidRDefault="00E477F4"/>
        </w:tc>
      </w:tr>
      <w:tr w:rsidR="00E477F4" w14:paraId="6C64416E" w14:textId="77777777">
        <w:tc>
          <w:tcPr>
            <w:tcW w:w="888" w:type="dxa"/>
            <w:vMerge/>
            <w:vAlign w:val="center"/>
          </w:tcPr>
          <w:p w14:paraId="6843BFAB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0A1CE2F5" w14:textId="77777777" w:rsidR="00E477F4" w:rsidRDefault="00825AD2">
            <w:r>
              <w:t>3004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13B90B2" w14:textId="77777777" w:rsidR="00E477F4" w:rsidRDefault="00825AD2">
            <w:r>
              <w:t>73.92</w:t>
            </w:r>
          </w:p>
        </w:tc>
        <w:tc>
          <w:tcPr>
            <w:tcW w:w="1131" w:type="dxa"/>
            <w:vAlign w:val="center"/>
          </w:tcPr>
          <w:p w14:paraId="352ABF47" w14:textId="77777777" w:rsidR="00E477F4" w:rsidRDefault="00825AD2">
            <w:r>
              <w:t>TC2223</w:t>
            </w:r>
          </w:p>
        </w:tc>
        <w:tc>
          <w:tcPr>
            <w:tcW w:w="1415" w:type="dxa"/>
            <w:vAlign w:val="center"/>
          </w:tcPr>
          <w:p w14:paraId="43F8CCA0" w14:textId="77777777" w:rsidR="00E477F4" w:rsidRDefault="00825AD2">
            <w:r>
              <w:t>5.06</w:t>
            </w:r>
          </w:p>
        </w:tc>
        <w:tc>
          <w:tcPr>
            <w:tcW w:w="1245" w:type="dxa"/>
            <w:vAlign w:val="center"/>
          </w:tcPr>
          <w:p w14:paraId="3ACEFB0E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31821543" w14:textId="77777777" w:rsidR="00E477F4" w:rsidRDefault="00825AD2">
            <w:r>
              <w:t>0.1369</w:t>
            </w:r>
          </w:p>
        </w:tc>
        <w:tc>
          <w:tcPr>
            <w:tcW w:w="1143" w:type="dxa"/>
            <w:vMerge w:val="restart"/>
            <w:vAlign w:val="center"/>
          </w:tcPr>
          <w:p w14:paraId="667688A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E572F9D" w14:textId="77777777">
        <w:tc>
          <w:tcPr>
            <w:tcW w:w="888" w:type="dxa"/>
            <w:vMerge/>
            <w:vAlign w:val="center"/>
          </w:tcPr>
          <w:p w14:paraId="5D2F1AF6" w14:textId="77777777" w:rsidR="00E477F4" w:rsidRDefault="00E477F4"/>
        </w:tc>
        <w:tc>
          <w:tcPr>
            <w:tcW w:w="1301" w:type="dxa"/>
            <w:vMerge/>
            <w:vAlign w:val="center"/>
          </w:tcPr>
          <w:p w14:paraId="732A2EE6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34561E19" w14:textId="77777777" w:rsidR="00E477F4" w:rsidRDefault="00E477F4"/>
        </w:tc>
        <w:tc>
          <w:tcPr>
            <w:tcW w:w="1131" w:type="dxa"/>
            <w:vAlign w:val="center"/>
          </w:tcPr>
          <w:p w14:paraId="66CD7853" w14:textId="77777777" w:rsidR="00E477F4" w:rsidRDefault="00825AD2">
            <w:r>
              <w:t>TC2223</w:t>
            </w:r>
          </w:p>
        </w:tc>
        <w:tc>
          <w:tcPr>
            <w:tcW w:w="1415" w:type="dxa"/>
            <w:vAlign w:val="center"/>
          </w:tcPr>
          <w:p w14:paraId="738E00C9" w14:textId="77777777" w:rsidR="00E477F4" w:rsidRDefault="00825AD2">
            <w:r>
              <w:t>5.06</w:t>
            </w:r>
          </w:p>
        </w:tc>
        <w:tc>
          <w:tcPr>
            <w:tcW w:w="1245" w:type="dxa"/>
            <w:vAlign w:val="center"/>
          </w:tcPr>
          <w:p w14:paraId="29C109CB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DA18470" w14:textId="77777777" w:rsidR="00E477F4" w:rsidRDefault="00E477F4"/>
        </w:tc>
        <w:tc>
          <w:tcPr>
            <w:tcW w:w="1143" w:type="dxa"/>
            <w:vMerge/>
            <w:vAlign w:val="center"/>
          </w:tcPr>
          <w:p w14:paraId="6862B8C4" w14:textId="77777777" w:rsidR="00E477F4" w:rsidRDefault="00E477F4"/>
        </w:tc>
      </w:tr>
      <w:tr w:rsidR="00E477F4" w14:paraId="0C0D7AE9" w14:textId="77777777">
        <w:tc>
          <w:tcPr>
            <w:tcW w:w="888" w:type="dxa"/>
            <w:vMerge/>
            <w:vAlign w:val="center"/>
          </w:tcPr>
          <w:p w14:paraId="61CA6FE7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2E33D0E7" w14:textId="77777777" w:rsidR="00E477F4" w:rsidRDefault="00825AD2">
            <w:r>
              <w:t>3006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4E1FB8C" w14:textId="77777777" w:rsidR="00E477F4" w:rsidRDefault="00825AD2">
            <w:r>
              <w:t>71.40</w:t>
            </w:r>
          </w:p>
        </w:tc>
        <w:tc>
          <w:tcPr>
            <w:tcW w:w="1131" w:type="dxa"/>
            <w:vAlign w:val="center"/>
          </w:tcPr>
          <w:p w14:paraId="3C7BE43B" w14:textId="77777777" w:rsidR="00E477F4" w:rsidRDefault="00825AD2">
            <w:r>
              <w:t>TC2717</w:t>
            </w:r>
          </w:p>
        </w:tc>
        <w:tc>
          <w:tcPr>
            <w:tcW w:w="1415" w:type="dxa"/>
            <w:vAlign w:val="center"/>
          </w:tcPr>
          <w:p w14:paraId="77EF7203" w14:textId="77777777" w:rsidR="00E477F4" w:rsidRDefault="00825AD2">
            <w:r>
              <w:t>4.59</w:t>
            </w:r>
          </w:p>
        </w:tc>
        <w:tc>
          <w:tcPr>
            <w:tcW w:w="1245" w:type="dxa"/>
            <w:vAlign w:val="center"/>
          </w:tcPr>
          <w:p w14:paraId="37F5E157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ED29102" w14:textId="77777777" w:rsidR="00E477F4" w:rsidRDefault="00825AD2">
            <w:r>
              <w:t>0.1286</w:t>
            </w:r>
          </w:p>
        </w:tc>
        <w:tc>
          <w:tcPr>
            <w:tcW w:w="1143" w:type="dxa"/>
            <w:vMerge w:val="restart"/>
            <w:vAlign w:val="center"/>
          </w:tcPr>
          <w:p w14:paraId="1F11E1BB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E87D76B" w14:textId="77777777">
        <w:tc>
          <w:tcPr>
            <w:tcW w:w="888" w:type="dxa"/>
            <w:vMerge/>
            <w:vAlign w:val="center"/>
          </w:tcPr>
          <w:p w14:paraId="7C30E40E" w14:textId="77777777" w:rsidR="00E477F4" w:rsidRDefault="00E477F4"/>
        </w:tc>
        <w:tc>
          <w:tcPr>
            <w:tcW w:w="1301" w:type="dxa"/>
            <w:vMerge/>
            <w:vAlign w:val="center"/>
          </w:tcPr>
          <w:p w14:paraId="7AA9DBC0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61605FE4" w14:textId="77777777" w:rsidR="00E477F4" w:rsidRDefault="00E477F4"/>
        </w:tc>
        <w:tc>
          <w:tcPr>
            <w:tcW w:w="1131" w:type="dxa"/>
            <w:vAlign w:val="center"/>
          </w:tcPr>
          <w:p w14:paraId="494B9381" w14:textId="77777777" w:rsidR="00E477F4" w:rsidRDefault="00825AD2">
            <w:r>
              <w:t>TC2717</w:t>
            </w:r>
          </w:p>
        </w:tc>
        <w:tc>
          <w:tcPr>
            <w:tcW w:w="1415" w:type="dxa"/>
            <w:vAlign w:val="center"/>
          </w:tcPr>
          <w:p w14:paraId="7366A85B" w14:textId="77777777" w:rsidR="00E477F4" w:rsidRDefault="00825AD2">
            <w:r>
              <w:t>4.59</w:t>
            </w:r>
          </w:p>
        </w:tc>
        <w:tc>
          <w:tcPr>
            <w:tcW w:w="1245" w:type="dxa"/>
            <w:vAlign w:val="center"/>
          </w:tcPr>
          <w:p w14:paraId="4455ABDC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5AEFA0E" w14:textId="77777777" w:rsidR="00E477F4" w:rsidRDefault="00E477F4"/>
        </w:tc>
        <w:tc>
          <w:tcPr>
            <w:tcW w:w="1143" w:type="dxa"/>
            <w:vMerge/>
            <w:vAlign w:val="center"/>
          </w:tcPr>
          <w:p w14:paraId="44BBAA7A" w14:textId="77777777" w:rsidR="00E477F4" w:rsidRDefault="00E477F4"/>
        </w:tc>
      </w:tr>
      <w:tr w:rsidR="00E477F4" w14:paraId="1BD4BAC5" w14:textId="77777777">
        <w:tc>
          <w:tcPr>
            <w:tcW w:w="888" w:type="dxa"/>
            <w:vMerge/>
            <w:vAlign w:val="center"/>
          </w:tcPr>
          <w:p w14:paraId="6C60208D" w14:textId="77777777" w:rsidR="00E477F4" w:rsidRDefault="00E477F4"/>
        </w:tc>
        <w:tc>
          <w:tcPr>
            <w:tcW w:w="1301" w:type="dxa"/>
            <w:vAlign w:val="center"/>
          </w:tcPr>
          <w:p w14:paraId="3ECDA4A7" w14:textId="77777777" w:rsidR="00E477F4" w:rsidRDefault="00825AD2">
            <w:r>
              <w:t>3009</w:t>
            </w:r>
          </w:p>
        </w:tc>
        <w:tc>
          <w:tcPr>
            <w:tcW w:w="1075" w:type="dxa"/>
            <w:gridSpan w:val="2"/>
            <w:vAlign w:val="center"/>
          </w:tcPr>
          <w:p w14:paraId="72327601" w14:textId="77777777" w:rsidR="00E477F4" w:rsidRDefault="00825AD2">
            <w:r>
              <w:t>37.16</w:t>
            </w:r>
          </w:p>
        </w:tc>
        <w:tc>
          <w:tcPr>
            <w:tcW w:w="1131" w:type="dxa"/>
            <w:vAlign w:val="center"/>
          </w:tcPr>
          <w:p w14:paraId="14E5EE51" w14:textId="77777777" w:rsidR="00E477F4" w:rsidRDefault="00825AD2">
            <w:r>
              <w:t>MC-7</w:t>
            </w:r>
          </w:p>
        </w:tc>
        <w:tc>
          <w:tcPr>
            <w:tcW w:w="1415" w:type="dxa"/>
            <w:vAlign w:val="center"/>
          </w:tcPr>
          <w:p w14:paraId="53F446E8" w14:textId="77777777" w:rsidR="00E477F4" w:rsidRDefault="00825AD2">
            <w:r>
              <w:t>3.15</w:t>
            </w:r>
          </w:p>
        </w:tc>
        <w:tc>
          <w:tcPr>
            <w:tcW w:w="1245" w:type="dxa"/>
            <w:vAlign w:val="center"/>
          </w:tcPr>
          <w:p w14:paraId="5D5115EF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0AC361FF" w14:textId="77777777" w:rsidR="00E477F4" w:rsidRDefault="00825AD2">
            <w:r>
              <w:t>0.0848</w:t>
            </w:r>
          </w:p>
        </w:tc>
        <w:tc>
          <w:tcPr>
            <w:tcW w:w="1143" w:type="dxa"/>
            <w:vAlign w:val="center"/>
          </w:tcPr>
          <w:p w14:paraId="049323E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E95F3EA" w14:textId="77777777">
        <w:tc>
          <w:tcPr>
            <w:tcW w:w="888" w:type="dxa"/>
            <w:vMerge w:val="restart"/>
            <w:vAlign w:val="center"/>
          </w:tcPr>
          <w:p w14:paraId="4B0DE258" w14:textId="77777777" w:rsidR="00E477F4" w:rsidRDefault="00825AD2">
            <w:r>
              <w:t>4</w:t>
            </w:r>
          </w:p>
        </w:tc>
        <w:tc>
          <w:tcPr>
            <w:tcW w:w="1301" w:type="dxa"/>
            <w:vMerge w:val="restart"/>
            <w:vAlign w:val="center"/>
          </w:tcPr>
          <w:p w14:paraId="6EB12E72" w14:textId="77777777" w:rsidR="00E477F4" w:rsidRDefault="00825AD2">
            <w:r>
              <w:t>4005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E4FBB82" w14:textId="77777777" w:rsidR="00E477F4" w:rsidRDefault="00825AD2">
            <w:r>
              <w:t>113.76</w:t>
            </w:r>
          </w:p>
        </w:tc>
        <w:tc>
          <w:tcPr>
            <w:tcW w:w="1131" w:type="dxa"/>
            <w:vAlign w:val="center"/>
          </w:tcPr>
          <w:p w14:paraId="73D939DF" w14:textId="77777777" w:rsidR="00E477F4" w:rsidRDefault="00825AD2">
            <w:r>
              <w:t>TC3023</w:t>
            </w:r>
          </w:p>
        </w:tc>
        <w:tc>
          <w:tcPr>
            <w:tcW w:w="1415" w:type="dxa"/>
            <w:vAlign w:val="center"/>
          </w:tcPr>
          <w:p w14:paraId="6F8E236F" w14:textId="77777777" w:rsidR="00E477F4" w:rsidRDefault="00825AD2">
            <w:r>
              <w:t>6.90</w:t>
            </w:r>
          </w:p>
        </w:tc>
        <w:tc>
          <w:tcPr>
            <w:tcW w:w="1245" w:type="dxa"/>
            <w:vAlign w:val="center"/>
          </w:tcPr>
          <w:p w14:paraId="3AF24A3E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C16FC2B" w14:textId="77777777" w:rsidR="00E477F4" w:rsidRDefault="00825AD2">
            <w:r>
              <w:t>0.1213</w:t>
            </w:r>
          </w:p>
        </w:tc>
        <w:tc>
          <w:tcPr>
            <w:tcW w:w="1143" w:type="dxa"/>
            <w:vMerge w:val="restart"/>
            <w:vAlign w:val="center"/>
          </w:tcPr>
          <w:p w14:paraId="18D5010C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08E3B99" w14:textId="77777777">
        <w:tc>
          <w:tcPr>
            <w:tcW w:w="888" w:type="dxa"/>
            <w:vMerge/>
            <w:vAlign w:val="center"/>
          </w:tcPr>
          <w:p w14:paraId="19BB2796" w14:textId="77777777" w:rsidR="00E477F4" w:rsidRDefault="00E477F4"/>
        </w:tc>
        <w:tc>
          <w:tcPr>
            <w:tcW w:w="1301" w:type="dxa"/>
            <w:vMerge/>
            <w:vAlign w:val="center"/>
          </w:tcPr>
          <w:p w14:paraId="3BEA5539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27D43A3C" w14:textId="77777777" w:rsidR="00E477F4" w:rsidRDefault="00E477F4"/>
        </w:tc>
        <w:tc>
          <w:tcPr>
            <w:tcW w:w="1131" w:type="dxa"/>
            <w:vAlign w:val="center"/>
          </w:tcPr>
          <w:p w14:paraId="13CAD110" w14:textId="77777777" w:rsidR="00E477F4" w:rsidRDefault="00825AD2">
            <w:r>
              <w:t>TC3023</w:t>
            </w:r>
          </w:p>
        </w:tc>
        <w:tc>
          <w:tcPr>
            <w:tcW w:w="1415" w:type="dxa"/>
            <w:vAlign w:val="center"/>
          </w:tcPr>
          <w:p w14:paraId="66C30E4E" w14:textId="77777777" w:rsidR="00E477F4" w:rsidRDefault="00825AD2">
            <w:r>
              <w:t>6.90</w:t>
            </w:r>
          </w:p>
        </w:tc>
        <w:tc>
          <w:tcPr>
            <w:tcW w:w="1245" w:type="dxa"/>
            <w:vAlign w:val="center"/>
          </w:tcPr>
          <w:p w14:paraId="6408A8B7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B3D6147" w14:textId="77777777" w:rsidR="00E477F4" w:rsidRDefault="00E477F4"/>
        </w:tc>
        <w:tc>
          <w:tcPr>
            <w:tcW w:w="1143" w:type="dxa"/>
            <w:vMerge/>
            <w:vAlign w:val="center"/>
          </w:tcPr>
          <w:p w14:paraId="3CC9B0BE" w14:textId="77777777" w:rsidR="00E477F4" w:rsidRDefault="00E477F4"/>
        </w:tc>
      </w:tr>
      <w:tr w:rsidR="00E477F4" w14:paraId="328B08AD" w14:textId="77777777">
        <w:tc>
          <w:tcPr>
            <w:tcW w:w="888" w:type="dxa"/>
            <w:vMerge/>
            <w:vAlign w:val="center"/>
          </w:tcPr>
          <w:p w14:paraId="0B911681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581915FF" w14:textId="77777777" w:rsidR="00E477F4" w:rsidRDefault="00825AD2">
            <w:r>
              <w:t>4007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56DCE3F" w14:textId="77777777" w:rsidR="00E477F4" w:rsidRDefault="00825AD2">
            <w:r>
              <w:t>111.76</w:t>
            </w:r>
          </w:p>
        </w:tc>
        <w:tc>
          <w:tcPr>
            <w:tcW w:w="1131" w:type="dxa"/>
            <w:vAlign w:val="center"/>
          </w:tcPr>
          <w:p w14:paraId="708E3554" w14:textId="77777777" w:rsidR="00E477F4" w:rsidRDefault="00825AD2">
            <w:r>
              <w:t>TC2223</w:t>
            </w:r>
          </w:p>
        </w:tc>
        <w:tc>
          <w:tcPr>
            <w:tcW w:w="1415" w:type="dxa"/>
            <w:vAlign w:val="center"/>
          </w:tcPr>
          <w:p w14:paraId="1AA0CDAE" w14:textId="77777777" w:rsidR="00E477F4" w:rsidRDefault="00825AD2">
            <w:r>
              <w:t>5.06</w:t>
            </w:r>
          </w:p>
        </w:tc>
        <w:tc>
          <w:tcPr>
            <w:tcW w:w="1245" w:type="dxa"/>
            <w:vAlign w:val="center"/>
          </w:tcPr>
          <w:p w14:paraId="25FF50EC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ED036DD" w14:textId="77777777" w:rsidR="00E477F4" w:rsidRDefault="00825AD2">
            <w:r>
              <w:t>0.1358</w:t>
            </w:r>
          </w:p>
        </w:tc>
        <w:tc>
          <w:tcPr>
            <w:tcW w:w="1143" w:type="dxa"/>
            <w:vMerge w:val="restart"/>
            <w:vAlign w:val="center"/>
          </w:tcPr>
          <w:p w14:paraId="24D5A0E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8829521" w14:textId="77777777">
        <w:tc>
          <w:tcPr>
            <w:tcW w:w="888" w:type="dxa"/>
            <w:vMerge/>
            <w:vAlign w:val="center"/>
          </w:tcPr>
          <w:p w14:paraId="1AD89C42" w14:textId="77777777" w:rsidR="00E477F4" w:rsidRDefault="00E477F4"/>
        </w:tc>
        <w:tc>
          <w:tcPr>
            <w:tcW w:w="1301" w:type="dxa"/>
            <w:vMerge/>
            <w:vAlign w:val="center"/>
          </w:tcPr>
          <w:p w14:paraId="02EF476D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3093E3F6" w14:textId="77777777" w:rsidR="00E477F4" w:rsidRDefault="00E477F4"/>
        </w:tc>
        <w:tc>
          <w:tcPr>
            <w:tcW w:w="1131" w:type="dxa"/>
            <w:vAlign w:val="center"/>
          </w:tcPr>
          <w:p w14:paraId="349D1329" w14:textId="77777777" w:rsidR="00E477F4" w:rsidRDefault="00825AD2">
            <w:r>
              <w:t>TC2223</w:t>
            </w:r>
          </w:p>
        </w:tc>
        <w:tc>
          <w:tcPr>
            <w:tcW w:w="1415" w:type="dxa"/>
            <w:vAlign w:val="center"/>
          </w:tcPr>
          <w:p w14:paraId="08F4DE9E" w14:textId="77777777" w:rsidR="00E477F4" w:rsidRDefault="00825AD2">
            <w:r>
              <w:t>5.06</w:t>
            </w:r>
          </w:p>
        </w:tc>
        <w:tc>
          <w:tcPr>
            <w:tcW w:w="1245" w:type="dxa"/>
            <w:vAlign w:val="center"/>
          </w:tcPr>
          <w:p w14:paraId="350D1B41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2DB6DDF" w14:textId="77777777" w:rsidR="00E477F4" w:rsidRDefault="00E477F4"/>
        </w:tc>
        <w:tc>
          <w:tcPr>
            <w:tcW w:w="1143" w:type="dxa"/>
            <w:vMerge/>
            <w:vAlign w:val="center"/>
          </w:tcPr>
          <w:p w14:paraId="4712D502" w14:textId="77777777" w:rsidR="00E477F4" w:rsidRDefault="00E477F4"/>
        </w:tc>
      </w:tr>
      <w:tr w:rsidR="00E477F4" w14:paraId="69BB3086" w14:textId="77777777">
        <w:tc>
          <w:tcPr>
            <w:tcW w:w="888" w:type="dxa"/>
            <w:vMerge/>
            <w:vAlign w:val="center"/>
          </w:tcPr>
          <w:p w14:paraId="049FDFF2" w14:textId="77777777" w:rsidR="00E477F4" w:rsidRDefault="00E477F4"/>
        </w:tc>
        <w:tc>
          <w:tcPr>
            <w:tcW w:w="1301" w:type="dxa"/>
            <w:vMerge/>
            <w:vAlign w:val="center"/>
          </w:tcPr>
          <w:p w14:paraId="045EE8EF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481ADE22" w14:textId="77777777" w:rsidR="00E477F4" w:rsidRDefault="00E477F4"/>
        </w:tc>
        <w:tc>
          <w:tcPr>
            <w:tcW w:w="1131" w:type="dxa"/>
            <w:vAlign w:val="center"/>
          </w:tcPr>
          <w:p w14:paraId="49C898DD" w14:textId="77777777" w:rsidR="00E477F4" w:rsidRDefault="00825AD2">
            <w:r>
              <w:t>TC2223</w:t>
            </w:r>
          </w:p>
        </w:tc>
        <w:tc>
          <w:tcPr>
            <w:tcW w:w="1415" w:type="dxa"/>
            <w:vAlign w:val="center"/>
          </w:tcPr>
          <w:p w14:paraId="2F9D404F" w14:textId="77777777" w:rsidR="00E477F4" w:rsidRDefault="00825AD2">
            <w:r>
              <w:t>5.06</w:t>
            </w:r>
          </w:p>
        </w:tc>
        <w:tc>
          <w:tcPr>
            <w:tcW w:w="1245" w:type="dxa"/>
            <w:vAlign w:val="center"/>
          </w:tcPr>
          <w:p w14:paraId="3EB8F15D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8104E62" w14:textId="77777777" w:rsidR="00E477F4" w:rsidRDefault="00E477F4"/>
        </w:tc>
        <w:tc>
          <w:tcPr>
            <w:tcW w:w="1143" w:type="dxa"/>
            <w:vMerge/>
            <w:vAlign w:val="center"/>
          </w:tcPr>
          <w:p w14:paraId="049BD807" w14:textId="77777777" w:rsidR="00E477F4" w:rsidRDefault="00E477F4"/>
        </w:tc>
      </w:tr>
      <w:tr w:rsidR="00E477F4" w14:paraId="7EE6C793" w14:textId="77777777">
        <w:tc>
          <w:tcPr>
            <w:tcW w:w="888" w:type="dxa"/>
            <w:vMerge w:val="restart"/>
            <w:vAlign w:val="center"/>
          </w:tcPr>
          <w:p w14:paraId="4D41766C" w14:textId="77777777" w:rsidR="00E477F4" w:rsidRDefault="00825AD2">
            <w:r>
              <w:t>5</w:t>
            </w:r>
          </w:p>
        </w:tc>
        <w:tc>
          <w:tcPr>
            <w:tcW w:w="1301" w:type="dxa"/>
            <w:vAlign w:val="center"/>
          </w:tcPr>
          <w:p w14:paraId="6368DCBB" w14:textId="77777777" w:rsidR="00E477F4" w:rsidRDefault="00825AD2">
            <w:r>
              <w:t>5005</w:t>
            </w:r>
          </w:p>
        </w:tc>
        <w:tc>
          <w:tcPr>
            <w:tcW w:w="1075" w:type="dxa"/>
            <w:gridSpan w:val="2"/>
            <w:vAlign w:val="center"/>
          </w:tcPr>
          <w:p w14:paraId="48E8E76C" w14:textId="77777777" w:rsidR="00E477F4" w:rsidRDefault="00825AD2">
            <w:r>
              <w:t>89.72</w:t>
            </w:r>
          </w:p>
        </w:tc>
        <w:tc>
          <w:tcPr>
            <w:tcW w:w="1131" w:type="dxa"/>
            <w:vAlign w:val="center"/>
          </w:tcPr>
          <w:p w14:paraId="2A02ECE2" w14:textId="77777777" w:rsidR="00E477F4" w:rsidRDefault="00825AD2">
            <w:r>
              <w:t>TC1223</w:t>
            </w:r>
          </w:p>
        </w:tc>
        <w:tc>
          <w:tcPr>
            <w:tcW w:w="1415" w:type="dxa"/>
            <w:vAlign w:val="center"/>
          </w:tcPr>
          <w:p w14:paraId="4D465AFD" w14:textId="77777777" w:rsidR="00E477F4" w:rsidRDefault="00825AD2">
            <w:r>
              <w:t>2.76</w:t>
            </w:r>
          </w:p>
        </w:tc>
        <w:tc>
          <w:tcPr>
            <w:tcW w:w="1245" w:type="dxa"/>
            <w:vAlign w:val="center"/>
          </w:tcPr>
          <w:p w14:paraId="1F1D814A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49F5C481" w14:textId="77777777" w:rsidR="00E477F4" w:rsidRDefault="00825AD2">
            <w:r>
              <w:t>0.0308</w:t>
            </w:r>
          </w:p>
        </w:tc>
        <w:tc>
          <w:tcPr>
            <w:tcW w:w="1143" w:type="dxa"/>
            <w:vAlign w:val="center"/>
          </w:tcPr>
          <w:p w14:paraId="748073C8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A7620BD" w14:textId="77777777">
        <w:tc>
          <w:tcPr>
            <w:tcW w:w="888" w:type="dxa"/>
            <w:vMerge/>
            <w:vAlign w:val="center"/>
          </w:tcPr>
          <w:p w14:paraId="76833F6C" w14:textId="77777777" w:rsidR="00E477F4" w:rsidRDefault="00E477F4"/>
        </w:tc>
        <w:tc>
          <w:tcPr>
            <w:tcW w:w="1301" w:type="dxa"/>
            <w:vAlign w:val="center"/>
          </w:tcPr>
          <w:p w14:paraId="2424F72A" w14:textId="77777777" w:rsidR="00E477F4" w:rsidRDefault="00825AD2">
            <w:r>
              <w:t>5015</w:t>
            </w:r>
          </w:p>
        </w:tc>
        <w:tc>
          <w:tcPr>
            <w:tcW w:w="1075" w:type="dxa"/>
            <w:gridSpan w:val="2"/>
            <w:vAlign w:val="center"/>
          </w:tcPr>
          <w:p w14:paraId="392AD382" w14:textId="77777777" w:rsidR="00E477F4" w:rsidRDefault="00825AD2">
            <w:r>
              <w:t>52.08</w:t>
            </w:r>
          </w:p>
        </w:tc>
        <w:tc>
          <w:tcPr>
            <w:tcW w:w="1131" w:type="dxa"/>
            <w:vAlign w:val="center"/>
          </w:tcPr>
          <w:p w14:paraId="3B01067B" w14:textId="77777777" w:rsidR="00E477F4" w:rsidRDefault="00825AD2">
            <w:r>
              <w:t>TC3717</w:t>
            </w:r>
          </w:p>
        </w:tc>
        <w:tc>
          <w:tcPr>
            <w:tcW w:w="1415" w:type="dxa"/>
            <w:vAlign w:val="center"/>
          </w:tcPr>
          <w:p w14:paraId="316277DF" w14:textId="77777777" w:rsidR="00E477F4" w:rsidRDefault="00825AD2">
            <w:r>
              <w:t>6.29</w:t>
            </w:r>
          </w:p>
        </w:tc>
        <w:tc>
          <w:tcPr>
            <w:tcW w:w="1245" w:type="dxa"/>
            <w:vAlign w:val="center"/>
          </w:tcPr>
          <w:p w14:paraId="299D8206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1A91FC1F" w14:textId="77777777" w:rsidR="00E477F4" w:rsidRDefault="00825AD2">
            <w:r>
              <w:t>0.1208</w:t>
            </w:r>
          </w:p>
        </w:tc>
        <w:tc>
          <w:tcPr>
            <w:tcW w:w="1143" w:type="dxa"/>
            <w:vAlign w:val="center"/>
          </w:tcPr>
          <w:p w14:paraId="6D81DFDD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577160A" w14:textId="77777777">
        <w:tc>
          <w:tcPr>
            <w:tcW w:w="888" w:type="dxa"/>
            <w:vMerge/>
            <w:vAlign w:val="center"/>
          </w:tcPr>
          <w:p w14:paraId="10D2CB74" w14:textId="77777777" w:rsidR="00E477F4" w:rsidRDefault="00E477F4"/>
        </w:tc>
        <w:tc>
          <w:tcPr>
            <w:tcW w:w="1301" w:type="dxa"/>
            <w:vAlign w:val="center"/>
          </w:tcPr>
          <w:p w14:paraId="01D3DDFD" w14:textId="77777777" w:rsidR="00E477F4" w:rsidRDefault="00825AD2">
            <w:r>
              <w:t>5016</w:t>
            </w:r>
          </w:p>
        </w:tc>
        <w:tc>
          <w:tcPr>
            <w:tcW w:w="1075" w:type="dxa"/>
            <w:gridSpan w:val="2"/>
            <w:vAlign w:val="center"/>
          </w:tcPr>
          <w:p w14:paraId="37F7D2E8" w14:textId="77777777" w:rsidR="00E477F4" w:rsidRDefault="00825AD2">
            <w:r>
              <w:t>39.48</w:t>
            </w:r>
          </w:p>
        </w:tc>
        <w:tc>
          <w:tcPr>
            <w:tcW w:w="1131" w:type="dxa"/>
            <w:vAlign w:val="center"/>
          </w:tcPr>
          <w:p w14:paraId="3962D744" w14:textId="77777777" w:rsidR="00E477F4" w:rsidRDefault="00825AD2">
            <w:r>
              <w:t>TC2217</w:t>
            </w:r>
          </w:p>
        </w:tc>
        <w:tc>
          <w:tcPr>
            <w:tcW w:w="1415" w:type="dxa"/>
            <w:vAlign w:val="center"/>
          </w:tcPr>
          <w:p w14:paraId="1FE9130A" w14:textId="77777777" w:rsidR="00E477F4" w:rsidRDefault="00825AD2">
            <w:r>
              <w:t>3.74</w:t>
            </w:r>
          </w:p>
        </w:tc>
        <w:tc>
          <w:tcPr>
            <w:tcW w:w="1245" w:type="dxa"/>
            <w:vAlign w:val="center"/>
          </w:tcPr>
          <w:p w14:paraId="4B8C171C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585F7B04" w14:textId="77777777" w:rsidR="00E477F4" w:rsidRDefault="00825AD2">
            <w:r>
              <w:t>0.0947</w:t>
            </w:r>
          </w:p>
        </w:tc>
        <w:tc>
          <w:tcPr>
            <w:tcW w:w="1143" w:type="dxa"/>
            <w:vAlign w:val="center"/>
          </w:tcPr>
          <w:p w14:paraId="61FF2D3B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0A64F80" w14:textId="77777777">
        <w:tc>
          <w:tcPr>
            <w:tcW w:w="888" w:type="dxa"/>
            <w:vMerge/>
            <w:vAlign w:val="center"/>
          </w:tcPr>
          <w:p w14:paraId="14953CCD" w14:textId="77777777" w:rsidR="00E477F4" w:rsidRDefault="00E477F4"/>
        </w:tc>
        <w:tc>
          <w:tcPr>
            <w:tcW w:w="1301" w:type="dxa"/>
            <w:vAlign w:val="center"/>
          </w:tcPr>
          <w:p w14:paraId="3C4A3CAB" w14:textId="77777777" w:rsidR="00E477F4" w:rsidRDefault="00825AD2">
            <w:r>
              <w:t>5017</w:t>
            </w:r>
          </w:p>
        </w:tc>
        <w:tc>
          <w:tcPr>
            <w:tcW w:w="1075" w:type="dxa"/>
            <w:gridSpan w:val="2"/>
            <w:vAlign w:val="center"/>
          </w:tcPr>
          <w:p w14:paraId="07064ECE" w14:textId="77777777" w:rsidR="00E477F4" w:rsidRDefault="00825AD2">
            <w:r>
              <w:t>37.80</w:t>
            </w:r>
          </w:p>
        </w:tc>
        <w:tc>
          <w:tcPr>
            <w:tcW w:w="1131" w:type="dxa"/>
            <w:vAlign w:val="center"/>
          </w:tcPr>
          <w:p w14:paraId="1809F0C8" w14:textId="77777777" w:rsidR="00E477F4" w:rsidRDefault="00825AD2">
            <w:r>
              <w:t>TC2217</w:t>
            </w:r>
          </w:p>
        </w:tc>
        <w:tc>
          <w:tcPr>
            <w:tcW w:w="1415" w:type="dxa"/>
            <w:vAlign w:val="center"/>
          </w:tcPr>
          <w:p w14:paraId="5066E81F" w14:textId="77777777" w:rsidR="00E477F4" w:rsidRDefault="00825AD2">
            <w:r>
              <w:t>3.74</w:t>
            </w:r>
          </w:p>
        </w:tc>
        <w:tc>
          <w:tcPr>
            <w:tcW w:w="1245" w:type="dxa"/>
            <w:vAlign w:val="center"/>
          </w:tcPr>
          <w:p w14:paraId="16E3C156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3A7CAC13" w14:textId="77777777" w:rsidR="00E477F4" w:rsidRDefault="00825AD2">
            <w:r>
              <w:t>0.0989</w:t>
            </w:r>
          </w:p>
        </w:tc>
        <w:tc>
          <w:tcPr>
            <w:tcW w:w="1143" w:type="dxa"/>
            <w:vAlign w:val="center"/>
          </w:tcPr>
          <w:p w14:paraId="5BE238B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F440EA9" w14:textId="77777777">
        <w:tc>
          <w:tcPr>
            <w:tcW w:w="888" w:type="dxa"/>
            <w:vMerge/>
            <w:vAlign w:val="center"/>
          </w:tcPr>
          <w:p w14:paraId="57448983" w14:textId="77777777" w:rsidR="00E477F4" w:rsidRDefault="00E477F4"/>
        </w:tc>
        <w:tc>
          <w:tcPr>
            <w:tcW w:w="1301" w:type="dxa"/>
            <w:vAlign w:val="center"/>
          </w:tcPr>
          <w:p w14:paraId="7B5C4047" w14:textId="77777777" w:rsidR="00E477F4" w:rsidRDefault="00825AD2">
            <w:r>
              <w:t>5018</w:t>
            </w:r>
          </w:p>
        </w:tc>
        <w:tc>
          <w:tcPr>
            <w:tcW w:w="1075" w:type="dxa"/>
            <w:gridSpan w:val="2"/>
            <w:vAlign w:val="center"/>
          </w:tcPr>
          <w:p w14:paraId="1D1ACDE5" w14:textId="77777777" w:rsidR="00E477F4" w:rsidRDefault="00825AD2">
            <w:r>
              <w:t>37.80</w:t>
            </w:r>
          </w:p>
        </w:tc>
        <w:tc>
          <w:tcPr>
            <w:tcW w:w="1131" w:type="dxa"/>
            <w:vAlign w:val="center"/>
          </w:tcPr>
          <w:p w14:paraId="28598576" w14:textId="77777777" w:rsidR="00E477F4" w:rsidRDefault="00825AD2">
            <w:r>
              <w:t>TC2217</w:t>
            </w:r>
          </w:p>
        </w:tc>
        <w:tc>
          <w:tcPr>
            <w:tcW w:w="1415" w:type="dxa"/>
            <w:vAlign w:val="center"/>
          </w:tcPr>
          <w:p w14:paraId="0D61CD59" w14:textId="77777777" w:rsidR="00E477F4" w:rsidRDefault="00825AD2">
            <w:r>
              <w:t>3.74</w:t>
            </w:r>
          </w:p>
        </w:tc>
        <w:tc>
          <w:tcPr>
            <w:tcW w:w="1245" w:type="dxa"/>
            <w:vAlign w:val="center"/>
          </w:tcPr>
          <w:p w14:paraId="7C0F7BC3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790BDD06" w14:textId="77777777" w:rsidR="00E477F4" w:rsidRDefault="00825AD2">
            <w:r>
              <w:t>0.0989</w:t>
            </w:r>
          </w:p>
        </w:tc>
        <w:tc>
          <w:tcPr>
            <w:tcW w:w="1143" w:type="dxa"/>
            <w:vAlign w:val="center"/>
          </w:tcPr>
          <w:p w14:paraId="572B32A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A7942AC" w14:textId="77777777">
        <w:tc>
          <w:tcPr>
            <w:tcW w:w="888" w:type="dxa"/>
            <w:vMerge/>
            <w:vAlign w:val="center"/>
          </w:tcPr>
          <w:p w14:paraId="60F32DE1" w14:textId="77777777" w:rsidR="00E477F4" w:rsidRDefault="00E477F4"/>
        </w:tc>
        <w:tc>
          <w:tcPr>
            <w:tcW w:w="1301" w:type="dxa"/>
            <w:vAlign w:val="center"/>
          </w:tcPr>
          <w:p w14:paraId="6C33EB53" w14:textId="77777777" w:rsidR="00E477F4" w:rsidRDefault="00825AD2">
            <w:r>
              <w:t>5019</w:t>
            </w:r>
          </w:p>
        </w:tc>
        <w:tc>
          <w:tcPr>
            <w:tcW w:w="1075" w:type="dxa"/>
            <w:gridSpan w:val="2"/>
            <w:vAlign w:val="center"/>
          </w:tcPr>
          <w:p w14:paraId="1ED7C026" w14:textId="77777777" w:rsidR="00E477F4" w:rsidRDefault="00825AD2">
            <w:r>
              <w:t>37.80</w:t>
            </w:r>
          </w:p>
        </w:tc>
        <w:tc>
          <w:tcPr>
            <w:tcW w:w="1131" w:type="dxa"/>
            <w:vAlign w:val="center"/>
          </w:tcPr>
          <w:p w14:paraId="55F321FC" w14:textId="77777777" w:rsidR="00E477F4" w:rsidRDefault="00825AD2">
            <w:r>
              <w:t>TC2217</w:t>
            </w:r>
          </w:p>
        </w:tc>
        <w:tc>
          <w:tcPr>
            <w:tcW w:w="1415" w:type="dxa"/>
            <w:vAlign w:val="center"/>
          </w:tcPr>
          <w:p w14:paraId="6B6B9284" w14:textId="77777777" w:rsidR="00E477F4" w:rsidRDefault="00825AD2">
            <w:r>
              <w:t>3.74</w:t>
            </w:r>
          </w:p>
        </w:tc>
        <w:tc>
          <w:tcPr>
            <w:tcW w:w="1245" w:type="dxa"/>
            <w:vAlign w:val="center"/>
          </w:tcPr>
          <w:p w14:paraId="18E0C738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02476D2A" w14:textId="77777777" w:rsidR="00E477F4" w:rsidRDefault="00825AD2">
            <w:r>
              <w:t>0.0989</w:t>
            </w:r>
          </w:p>
        </w:tc>
        <w:tc>
          <w:tcPr>
            <w:tcW w:w="1143" w:type="dxa"/>
            <w:vAlign w:val="center"/>
          </w:tcPr>
          <w:p w14:paraId="0933921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6B13462" w14:textId="77777777">
        <w:tc>
          <w:tcPr>
            <w:tcW w:w="888" w:type="dxa"/>
            <w:vMerge/>
            <w:vAlign w:val="center"/>
          </w:tcPr>
          <w:p w14:paraId="38FF8CAE" w14:textId="77777777" w:rsidR="00E477F4" w:rsidRDefault="00E477F4"/>
        </w:tc>
        <w:tc>
          <w:tcPr>
            <w:tcW w:w="1301" w:type="dxa"/>
            <w:vAlign w:val="center"/>
          </w:tcPr>
          <w:p w14:paraId="3EC4AF63" w14:textId="77777777" w:rsidR="00E477F4" w:rsidRDefault="00825AD2">
            <w:r>
              <w:t>5020</w:t>
            </w:r>
          </w:p>
        </w:tc>
        <w:tc>
          <w:tcPr>
            <w:tcW w:w="1075" w:type="dxa"/>
            <w:gridSpan w:val="2"/>
            <w:vAlign w:val="center"/>
          </w:tcPr>
          <w:p w14:paraId="1A8945BB" w14:textId="77777777" w:rsidR="00E477F4" w:rsidRDefault="00825AD2">
            <w:r>
              <w:t>37.80</w:t>
            </w:r>
          </w:p>
        </w:tc>
        <w:tc>
          <w:tcPr>
            <w:tcW w:w="1131" w:type="dxa"/>
            <w:vAlign w:val="center"/>
          </w:tcPr>
          <w:p w14:paraId="1F44C577" w14:textId="77777777" w:rsidR="00E477F4" w:rsidRDefault="00825AD2">
            <w:r>
              <w:t>TC2217</w:t>
            </w:r>
          </w:p>
        </w:tc>
        <w:tc>
          <w:tcPr>
            <w:tcW w:w="1415" w:type="dxa"/>
            <w:vAlign w:val="center"/>
          </w:tcPr>
          <w:p w14:paraId="2C58385A" w14:textId="77777777" w:rsidR="00E477F4" w:rsidRDefault="00825AD2">
            <w:r>
              <w:t>3.74</w:t>
            </w:r>
          </w:p>
        </w:tc>
        <w:tc>
          <w:tcPr>
            <w:tcW w:w="1245" w:type="dxa"/>
            <w:vAlign w:val="center"/>
          </w:tcPr>
          <w:p w14:paraId="4F76B188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17858A45" w14:textId="77777777" w:rsidR="00E477F4" w:rsidRDefault="00825AD2">
            <w:r>
              <w:t>0.0989</w:t>
            </w:r>
          </w:p>
        </w:tc>
        <w:tc>
          <w:tcPr>
            <w:tcW w:w="1143" w:type="dxa"/>
            <w:vAlign w:val="center"/>
          </w:tcPr>
          <w:p w14:paraId="7916471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ADEA4F8" w14:textId="77777777">
        <w:tc>
          <w:tcPr>
            <w:tcW w:w="888" w:type="dxa"/>
            <w:vMerge/>
            <w:vAlign w:val="center"/>
          </w:tcPr>
          <w:p w14:paraId="3733924E" w14:textId="77777777" w:rsidR="00E477F4" w:rsidRDefault="00E477F4"/>
        </w:tc>
        <w:tc>
          <w:tcPr>
            <w:tcW w:w="1301" w:type="dxa"/>
            <w:vAlign w:val="center"/>
          </w:tcPr>
          <w:p w14:paraId="50809A18" w14:textId="77777777" w:rsidR="00E477F4" w:rsidRDefault="00825AD2">
            <w:r>
              <w:t>5021</w:t>
            </w:r>
          </w:p>
        </w:tc>
        <w:tc>
          <w:tcPr>
            <w:tcW w:w="1075" w:type="dxa"/>
            <w:gridSpan w:val="2"/>
            <w:vAlign w:val="center"/>
          </w:tcPr>
          <w:p w14:paraId="70A469CD" w14:textId="77777777" w:rsidR="00E477F4" w:rsidRDefault="00825AD2">
            <w:r>
              <w:t>37.80</w:t>
            </w:r>
          </w:p>
        </w:tc>
        <w:tc>
          <w:tcPr>
            <w:tcW w:w="1131" w:type="dxa"/>
            <w:vAlign w:val="center"/>
          </w:tcPr>
          <w:p w14:paraId="6E7BCA91" w14:textId="77777777" w:rsidR="00E477F4" w:rsidRDefault="00825AD2">
            <w:r>
              <w:t>TC2217</w:t>
            </w:r>
          </w:p>
        </w:tc>
        <w:tc>
          <w:tcPr>
            <w:tcW w:w="1415" w:type="dxa"/>
            <w:vAlign w:val="center"/>
          </w:tcPr>
          <w:p w14:paraId="1E170880" w14:textId="77777777" w:rsidR="00E477F4" w:rsidRDefault="00825AD2">
            <w:r>
              <w:t>3.74</w:t>
            </w:r>
          </w:p>
        </w:tc>
        <w:tc>
          <w:tcPr>
            <w:tcW w:w="1245" w:type="dxa"/>
            <w:vAlign w:val="center"/>
          </w:tcPr>
          <w:p w14:paraId="74ADD8A9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4C5DB425" w14:textId="77777777" w:rsidR="00E477F4" w:rsidRDefault="00825AD2">
            <w:r>
              <w:t>0.0989</w:t>
            </w:r>
          </w:p>
        </w:tc>
        <w:tc>
          <w:tcPr>
            <w:tcW w:w="1143" w:type="dxa"/>
            <w:vAlign w:val="center"/>
          </w:tcPr>
          <w:p w14:paraId="41D4C6E2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C4E112B" w14:textId="77777777">
        <w:tc>
          <w:tcPr>
            <w:tcW w:w="888" w:type="dxa"/>
            <w:vMerge w:val="restart"/>
            <w:vAlign w:val="center"/>
          </w:tcPr>
          <w:p w14:paraId="6A6B81E7" w14:textId="77777777" w:rsidR="00E477F4" w:rsidRDefault="00825AD2">
            <w:r>
              <w:lastRenderedPageBreak/>
              <w:t>6</w:t>
            </w:r>
          </w:p>
        </w:tc>
        <w:tc>
          <w:tcPr>
            <w:tcW w:w="1301" w:type="dxa"/>
            <w:vAlign w:val="center"/>
          </w:tcPr>
          <w:p w14:paraId="39636385" w14:textId="77777777" w:rsidR="00E477F4" w:rsidRDefault="00825AD2">
            <w:r>
              <w:t>6001</w:t>
            </w:r>
          </w:p>
        </w:tc>
        <w:tc>
          <w:tcPr>
            <w:tcW w:w="1075" w:type="dxa"/>
            <w:gridSpan w:val="2"/>
            <w:vAlign w:val="center"/>
          </w:tcPr>
          <w:p w14:paraId="34EDAEAC" w14:textId="77777777" w:rsidR="00E477F4" w:rsidRDefault="00825AD2">
            <w:r>
              <w:t>509.83</w:t>
            </w:r>
          </w:p>
        </w:tc>
        <w:tc>
          <w:tcPr>
            <w:tcW w:w="1131" w:type="dxa"/>
            <w:vAlign w:val="center"/>
          </w:tcPr>
          <w:p w14:paraId="1D52CFA8" w14:textId="77777777" w:rsidR="00E477F4" w:rsidRDefault="00825AD2">
            <w:r>
              <w:t>TC1223</w:t>
            </w:r>
          </w:p>
        </w:tc>
        <w:tc>
          <w:tcPr>
            <w:tcW w:w="1415" w:type="dxa"/>
            <w:vAlign w:val="center"/>
          </w:tcPr>
          <w:p w14:paraId="0CF52B56" w14:textId="77777777" w:rsidR="00E477F4" w:rsidRDefault="00825AD2">
            <w:r>
              <w:t>2.76</w:t>
            </w:r>
          </w:p>
        </w:tc>
        <w:tc>
          <w:tcPr>
            <w:tcW w:w="1245" w:type="dxa"/>
            <w:vAlign w:val="center"/>
          </w:tcPr>
          <w:p w14:paraId="348C4AC6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051D612E" w14:textId="77777777" w:rsidR="00E477F4" w:rsidRDefault="00825AD2">
            <w:r>
              <w:t>0.0054</w:t>
            </w:r>
          </w:p>
        </w:tc>
        <w:tc>
          <w:tcPr>
            <w:tcW w:w="1143" w:type="dxa"/>
            <w:vAlign w:val="center"/>
          </w:tcPr>
          <w:p w14:paraId="5325CD9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C0897F2" w14:textId="77777777">
        <w:tc>
          <w:tcPr>
            <w:tcW w:w="888" w:type="dxa"/>
            <w:vMerge/>
            <w:vAlign w:val="center"/>
          </w:tcPr>
          <w:p w14:paraId="09F5989C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2DEC410F" w14:textId="77777777" w:rsidR="00E477F4" w:rsidRDefault="00825AD2">
            <w:r>
              <w:t>6006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B88B29E" w14:textId="77777777" w:rsidR="00E477F4" w:rsidRDefault="00825AD2">
            <w:r>
              <w:t>72.00</w:t>
            </w:r>
          </w:p>
        </w:tc>
        <w:tc>
          <w:tcPr>
            <w:tcW w:w="1131" w:type="dxa"/>
            <w:vAlign w:val="center"/>
          </w:tcPr>
          <w:p w14:paraId="26392CE5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7A7C0A54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03A5411D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5BFAE1A" w14:textId="77777777" w:rsidR="00E477F4" w:rsidRDefault="00825AD2">
            <w:r>
              <w:t>0.1417</w:t>
            </w:r>
          </w:p>
        </w:tc>
        <w:tc>
          <w:tcPr>
            <w:tcW w:w="1143" w:type="dxa"/>
            <w:vMerge w:val="restart"/>
            <w:vAlign w:val="center"/>
          </w:tcPr>
          <w:p w14:paraId="558720F7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BD17C4F" w14:textId="77777777">
        <w:tc>
          <w:tcPr>
            <w:tcW w:w="888" w:type="dxa"/>
            <w:vMerge/>
            <w:vAlign w:val="center"/>
          </w:tcPr>
          <w:p w14:paraId="30B9EE31" w14:textId="77777777" w:rsidR="00E477F4" w:rsidRDefault="00E477F4"/>
        </w:tc>
        <w:tc>
          <w:tcPr>
            <w:tcW w:w="1301" w:type="dxa"/>
            <w:vMerge/>
            <w:vAlign w:val="center"/>
          </w:tcPr>
          <w:p w14:paraId="67F38805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04B606D4" w14:textId="77777777" w:rsidR="00E477F4" w:rsidRDefault="00E477F4"/>
        </w:tc>
        <w:tc>
          <w:tcPr>
            <w:tcW w:w="1131" w:type="dxa"/>
            <w:vAlign w:val="center"/>
          </w:tcPr>
          <w:p w14:paraId="5630B2C7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25476C3D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401021DF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5F04D51" w14:textId="77777777" w:rsidR="00E477F4" w:rsidRDefault="00E477F4"/>
        </w:tc>
        <w:tc>
          <w:tcPr>
            <w:tcW w:w="1143" w:type="dxa"/>
            <w:vMerge/>
            <w:vAlign w:val="center"/>
          </w:tcPr>
          <w:p w14:paraId="2ED2E615" w14:textId="77777777" w:rsidR="00E477F4" w:rsidRDefault="00E477F4"/>
        </w:tc>
      </w:tr>
      <w:tr w:rsidR="00E477F4" w14:paraId="40372E7A" w14:textId="77777777">
        <w:tc>
          <w:tcPr>
            <w:tcW w:w="888" w:type="dxa"/>
            <w:vMerge/>
            <w:vAlign w:val="center"/>
          </w:tcPr>
          <w:p w14:paraId="5E9AC3E1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72597F34" w14:textId="77777777" w:rsidR="00E477F4" w:rsidRDefault="00825AD2">
            <w:r>
              <w:t>6007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6E71E061" w14:textId="77777777" w:rsidR="00E477F4" w:rsidRDefault="00825AD2">
            <w:r>
              <w:t>72.00</w:t>
            </w:r>
          </w:p>
        </w:tc>
        <w:tc>
          <w:tcPr>
            <w:tcW w:w="1131" w:type="dxa"/>
            <w:vAlign w:val="center"/>
          </w:tcPr>
          <w:p w14:paraId="21B9D80F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71A283CC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02A72CD6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26FCDCE" w14:textId="77777777" w:rsidR="00E477F4" w:rsidRDefault="00825AD2">
            <w:r>
              <w:t>0.1417</w:t>
            </w:r>
          </w:p>
        </w:tc>
        <w:tc>
          <w:tcPr>
            <w:tcW w:w="1143" w:type="dxa"/>
            <w:vMerge w:val="restart"/>
            <w:vAlign w:val="center"/>
          </w:tcPr>
          <w:p w14:paraId="76373D4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3D2FBB3" w14:textId="77777777">
        <w:tc>
          <w:tcPr>
            <w:tcW w:w="888" w:type="dxa"/>
            <w:vMerge/>
            <w:vAlign w:val="center"/>
          </w:tcPr>
          <w:p w14:paraId="1FFEDC0F" w14:textId="77777777" w:rsidR="00E477F4" w:rsidRDefault="00E477F4"/>
        </w:tc>
        <w:tc>
          <w:tcPr>
            <w:tcW w:w="1301" w:type="dxa"/>
            <w:vMerge/>
            <w:vAlign w:val="center"/>
          </w:tcPr>
          <w:p w14:paraId="0F4CE7D8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14670C62" w14:textId="77777777" w:rsidR="00E477F4" w:rsidRDefault="00E477F4"/>
        </w:tc>
        <w:tc>
          <w:tcPr>
            <w:tcW w:w="1131" w:type="dxa"/>
            <w:vAlign w:val="center"/>
          </w:tcPr>
          <w:p w14:paraId="5052C6F2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12A7065D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2CABC619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4DB7C48" w14:textId="77777777" w:rsidR="00E477F4" w:rsidRDefault="00E477F4"/>
        </w:tc>
        <w:tc>
          <w:tcPr>
            <w:tcW w:w="1143" w:type="dxa"/>
            <w:vMerge/>
            <w:vAlign w:val="center"/>
          </w:tcPr>
          <w:p w14:paraId="033BAFC6" w14:textId="77777777" w:rsidR="00E477F4" w:rsidRDefault="00E477F4"/>
        </w:tc>
      </w:tr>
      <w:tr w:rsidR="00E477F4" w14:paraId="6D2B773E" w14:textId="77777777">
        <w:tc>
          <w:tcPr>
            <w:tcW w:w="888" w:type="dxa"/>
            <w:vMerge/>
            <w:vAlign w:val="center"/>
          </w:tcPr>
          <w:p w14:paraId="700EC16B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011F09FB" w14:textId="77777777" w:rsidR="00E477F4" w:rsidRDefault="00825AD2">
            <w:r>
              <w:t>6008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ECE8913" w14:textId="77777777" w:rsidR="00E477F4" w:rsidRDefault="00825AD2">
            <w:r>
              <w:t>72.00</w:t>
            </w:r>
          </w:p>
        </w:tc>
        <w:tc>
          <w:tcPr>
            <w:tcW w:w="1131" w:type="dxa"/>
            <w:vAlign w:val="center"/>
          </w:tcPr>
          <w:p w14:paraId="746D5BCB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22676170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7311CA18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C82F4B5" w14:textId="77777777" w:rsidR="00E477F4" w:rsidRDefault="00825AD2">
            <w:r>
              <w:t>0.1417</w:t>
            </w:r>
          </w:p>
        </w:tc>
        <w:tc>
          <w:tcPr>
            <w:tcW w:w="1143" w:type="dxa"/>
            <w:vMerge w:val="restart"/>
            <w:vAlign w:val="center"/>
          </w:tcPr>
          <w:p w14:paraId="16F26C2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6AB6B0E" w14:textId="77777777">
        <w:tc>
          <w:tcPr>
            <w:tcW w:w="888" w:type="dxa"/>
            <w:vMerge/>
            <w:vAlign w:val="center"/>
          </w:tcPr>
          <w:p w14:paraId="378A8161" w14:textId="77777777" w:rsidR="00E477F4" w:rsidRDefault="00E477F4"/>
        </w:tc>
        <w:tc>
          <w:tcPr>
            <w:tcW w:w="1301" w:type="dxa"/>
            <w:vMerge/>
            <w:vAlign w:val="center"/>
          </w:tcPr>
          <w:p w14:paraId="579249D1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2226C021" w14:textId="77777777" w:rsidR="00E477F4" w:rsidRDefault="00E477F4"/>
        </w:tc>
        <w:tc>
          <w:tcPr>
            <w:tcW w:w="1131" w:type="dxa"/>
            <w:vAlign w:val="center"/>
          </w:tcPr>
          <w:p w14:paraId="43A5665D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3B54D65A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40B008FF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C55F15C" w14:textId="77777777" w:rsidR="00E477F4" w:rsidRDefault="00E477F4"/>
        </w:tc>
        <w:tc>
          <w:tcPr>
            <w:tcW w:w="1143" w:type="dxa"/>
            <w:vMerge/>
            <w:vAlign w:val="center"/>
          </w:tcPr>
          <w:p w14:paraId="48191E47" w14:textId="77777777" w:rsidR="00E477F4" w:rsidRDefault="00E477F4"/>
        </w:tc>
      </w:tr>
      <w:tr w:rsidR="00E477F4" w14:paraId="246C3DD8" w14:textId="77777777">
        <w:tc>
          <w:tcPr>
            <w:tcW w:w="888" w:type="dxa"/>
            <w:vMerge/>
            <w:vAlign w:val="center"/>
          </w:tcPr>
          <w:p w14:paraId="7936A2B8" w14:textId="77777777" w:rsidR="00E477F4" w:rsidRDefault="00E477F4"/>
        </w:tc>
        <w:tc>
          <w:tcPr>
            <w:tcW w:w="1301" w:type="dxa"/>
            <w:vMerge w:val="restart"/>
            <w:vAlign w:val="center"/>
          </w:tcPr>
          <w:p w14:paraId="400D543F" w14:textId="77777777" w:rsidR="00E477F4" w:rsidRDefault="00825AD2">
            <w:r>
              <w:t>6009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A65C1D6" w14:textId="77777777" w:rsidR="00E477F4" w:rsidRDefault="00825AD2">
            <w:r>
              <w:t>72.00</w:t>
            </w:r>
          </w:p>
        </w:tc>
        <w:tc>
          <w:tcPr>
            <w:tcW w:w="1131" w:type="dxa"/>
            <w:vAlign w:val="center"/>
          </w:tcPr>
          <w:p w14:paraId="0CCA1D7D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40DA09B8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07B3B25C" w14:textId="77777777" w:rsidR="00E477F4" w:rsidRDefault="00825AD2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3CE3716" w14:textId="77777777" w:rsidR="00E477F4" w:rsidRDefault="00825AD2">
            <w:r>
              <w:t>0.1417</w:t>
            </w:r>
          </w:p>
        </w:tc>
        <w:tc>
          <w:tcPr>
            <w:tcW w:w="1143" w:type="dxa"/>
            <w:vMerge w:val="restart"/>
            <w:vAlign w:val="center"/>
          </w:tcPr>
          <w:p w14:paraId="6923FB4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199C11F" w14:textId="77777777">
        <w:tc>
          <w:tcPr>
            <w:tcW w:w="888" w:type="dxa"/>
            <w:vMerge/>
            <w:vAlign w:val="center"/>
          </w:tcPr>
          <w:p w14:paraId="678D59E3" w14:textId="77777777" w:rsidR="00E477F4" w:rsidRDefault="00E477F4"/>
        </w:tc>
        <w:tc>
          <w:tcPr>
            <w:tcW w:w="1301" w:type="dxa"/>
            <w:vMerge/>
            <w:vAlign w:val="center"/>
          </w:tcPr>
          <w:p w14:paraId="34BE522D" w14:textId="77777777" w:rsidR="00E477F4" w:rsidRDefault="00E477F4"/>
        </w:tc>
        <w:tc>
          <w:tcPr>
            <w:tcW w:w="1075" w:type="dxa"/>
            <w:gridSpan w:val="2"/>
            <w:vMerge/>
            <w:vAlign w:val="center"/>
          </w:tcPr>
          <w:p w14:paraId="046353BB" w14:textId="77777777" w:rsidR="00E477F4" w:rsidRDefault="00E477F4"/>
        </w:tc>
        <w:tc>
          <w:tcPr>
            <w:tcW w:w="1131" w:type="dxa"/>
            <w:vAlign w:val="center"/>
          </w:tcPr>
          <w:p w14:paraId="718FD611" w14:textId="77777777" w:rsidR="00E477F4" w:rsidRDefault="00825AD2">
            <w:r>
              <w:t>TC3017</w:t>
            </w:r>
          </w:p>
        </w:tc>
        <w:tc>
          <w:tcPr>
            <w:tcW w:w="1415" w:type="dxa"/>
            <w:vAlign w:val="center"/>
          </w:tcPr>
          <w:p w14:paraId="36143FAA" w14:textId="77777777" w:rsidR="00E477F4" w:rsidRDefault="00825AD2">
            <w:r>
              <w:t>5.10</w:t>
            </w:r>
          </w:p>
        </w:tc>
        <w:tc>
          <w:tcPr>
            <w:tcW w:w="1245" w:type="dxa"/>
            <w:vAlign w:val="center"/>
          </w:tcPr>
          <w:p w14:paraId="41DB2F67" w14:textId="77777777" w:rsidR="00E477F4" w:rsidRDefault="00825AD2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0B669AC" w14:textId="77777777" w:rsidR="00E477F4" w:rsidRDefault="00E477F4"/>
        </w:tc>
        <w:tc>
          <w:tcPr>
            <w:tcW w:w="1143" w:type="dxa"/>
            <w:vMerge/>
            <w:vAlign w:val="center"/>
          </w:tcPr>
          <w:p w14:paraId="4100AA80" w14:textId="77777777" w:rsidR="00E477F4" w:rsidRDefault="00E477F4"/>
        </w:tc>
      </w:tr>
      <w:tr w:rsidR="00E477F4" w14:paraId="6DBB8AAE" w14:textId="77777777">
        <w:tc>
          <w:tcPr>
            <w:tcW w:w="888" w:type="dxa"/>
            <w:vAlign w:val="center"/>
          </w:tcPr>
          <w:p w14:paraId="1292AD30" w14:textId="77777777" w:rsidR="00E477F4" w:rsidRDefault="00825AD2">
            <w:r>
              <w:t>7</w:t>
            </w:r>
          </w:p>
        </w:tc>
        <w:tc>
          <w:tcPr>
            <w:tcW w:w="1301" w:type="dxa"/>
            <w:vAlign w:val="center"/>
          </w:tcPr>
          <w:p w14:paraId="200AC5A2" w14:textId="77777777" w:rsidR="00E477F4" w:rsidRDefault="00825AD2">
            <w:r>
              <w:t>7008</w:t>
            </w:r>
          </w:p>
        </w:tc>
        <w:tc>
          <w:tcPr>
            <w:tcW w:w="1075" w:type="dxa"/>
            <w:gridSpan w:val="2"/>
            <w:vAlign w:val="center"/>
          </w:tcPr>
          <w:p w14:paraId="584C9E5C" w14:textId="77777777" w:rsidR="00E477F4" w:rsidRDefault="00825AD2">
            <w:r>
              <w:t>33.75</w:t>
            </w:r>
          </w:p>
        </w:tc>
        <w:tc>
          <w:tcPr>
            <w:tcW w:w="1131" w:type="dxa"/>
            <w:vAlign w:val="center"/>
          </w:tcPr>
          <w:p w14:paraId="0E640658" w14:textId="77777777" w:rsidR="00E477F4" w:rsidRDefault="00825AD2">
            <w:r>
              <w:t>C1515</w:t>
            </w:r>
          </w:p>
        </w:tc>
        <w:tc>
          <w:tcPr>
            <w:tcW w:w="1415" w:type="dxa"/>
            <w:vAlign w:val="center"/>
          </w:tcPr>
          <w:p w14:paraId="2E54060F" w14:textId="77777777" w:rsidR="00E477F4" w:rsidRDefault="00825AD2">
            <w:r>
              <w:t>2.25</w:t>
            </w:r>
          </w:p>
        </w:tc>
        <w:tc>
          <w:tcPr>
            <w:tcW w:w="1245" w:type="dxa"/>
            <w:vAlign w:val="center"/>
          </w:tcPr>
          <w:p w14:paraId="687927BE" w14:textId="77777777" w:rsidR="00E477F4" w:rsidRDefault="00825AD2">
            <w:r>
              <w:t>外窗</w:t>
            </w:r>
          </w:p>
        </w:tc>
        <w:tc>
          <w:tcPr>
            <w:tcW w:w="1131" w:type="dxa"/>
            <w:vAlign w:val="center"/>
          </w:tcPr>
          <w:p w14:paraId="0AF68A01" w14:textId="77777777" w:rsidR="00E477F4" w:rsidRDefault="00825AD2">
            <w:r>
              <w:t>0.0667</w:t>
            </w:r>
          </w:p>
        </w:tc>
        <w:tc>
          <w:tcPr>
            <w:tcW w:w="1143" w:type="dxa"/>
            <w:vAlign w:val="center"/>
          </w:tcPr>
          <w:p w14:paraId="2F190402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1EEDD3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EC419C4" w14:textId="77777777" w:rsidR="00E477F4" w:rsidRDefault="00825AD2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41D450D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E477F4" w14:paraId="4A22956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3A84FA2" w14:textId="77777777" w:rsidR="00E477F4" w:rsidRDefault="00825AD2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2B03C17D" w14:textId="77777777" w:rsidR="00E477F4" w:rsidRDefault="00825AD2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E477F4" w14:paraId="591818C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BCA64B7" w14:textId="77777777" w:rsidR="00E477F4" w:rsidRDefault="00825AD2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0E86813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</w:tbl>
    <w:p w14:paraId="0C7BAFE3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00175B47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1B157508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38" w:name="_Toc89872787"/>
      <w:r>
        <w:rPr>
          <w:kern w:val="2"/>
          <w:szCs w:val="24"/>
        </w:rPr>
        <w:t>可见光透射比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E477F4" w14:paraId="3F2C1092" w14:textId="77777777">
        <w:tc>
          <w:tcPr>
            <w:tcW w:w="2263" w:type="dxa"/>
            <w:shd w:val="clear" w:color="auto" w:fill="E6E6E6"/>
            <w:vAlign w:val="center"/>
          </w:tcPr>
          <w:p w14:paraId="21377D44" w14:textId="77777777" w:rsidR="00E477F4" w:rsidRDefault="00825AD2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8CD5425" w14:textId="77777777" w:rsidR="00E477F4" w:rsidRDefault="00825AD2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822035B" w14:textId="77777777" w:rsidR="00E477F4" w:rsidRDefault="00825AD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BE793D3" w14:textId="77777777" w:rsidR="00E477F4" w:rsidRDefault="00825AD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E1ED05B" w14:textId="77777777" w:rsidR="00E477F4" w:rsidRDefault="00825AD2">
            <w:pPr>
              <w:jc w:val="center"/>
            </w:pPr>
            <w:r>
              <w:t>透射比限值</w:t>
            </w:r>
          </w:p>
        </w:tc>
      </w:tr>
      <w:tr w:rsidR="00E477F4" w14:paraId="2C11F247" w14:textId="77777777">
        <w:tc>
          <w:tcPr>
            <w:tcW w:w="2263" w:type="dxa"/>
            <w:shd w:val="clear" w:color="auto" w:fill="E6E6E6"/>
            <w:vAlign w:val="center"/>
          </w:tcPr>
          <w:p w14:paraId="18847EE4" w14:textId="77777777" w:rsidR="00E477F4" w:rsidRDefault="00825AD2">
            <w:r>
              <w:t>6001(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2E04C01B" w14:textId="77777777" w:rsidR="00E477F4" w:rsidRDefault="00825AD2">
            <w:r>
              <w:t>0.01</w:t>
            </w:r>
          </w:p>
        </w:tc>
        <w:tc>
          <w:tcPr>
            <w:tcW w:w="2088" w:type="dxa"/>
            <w:vAlign w:val="center"/>
          </w:tcPr>
          <w:p w14:paraId="074A8608" w14:textId="77777777" w:rsidR="00E477F4" w:rsidRDefault="00825AD2">
            <w:r>
              <w:t>TC1223</w:t>
            </w:r>
          </w:p>
        </w:tc>
        <w:tc>
          <w:tcPr>
            <w:tcW w:w="2009" w:type="dxa"/>
            <w:vAlign w:val="center"/>
          </w:tcPr>
          <w:p w14:paraId="5104998D" w14:textId="77777777" w:rsidR="00E477F4" w:rsidRDefault="00825AD2">
            <w:r>
              <w:t>0.80</w:t>
            </w:r>
          </w:p>
        </w:tc>
        <w:tc>
          <w:tcPr>
            <w:tcW w:w="2009" w:type="dxa"/>
            <w:vAlign w:val="center"/>
          </w:tcPr>
          <w:p w14:paraId="38839C5A" w14:textId="77777777" w:rsidR="00E477F4" w:rsidRDefault="00825AD2">
            <w:r>
              <w:t>0.45</w:t>
            </w:r>
          </w:p>
        </w:tc>
      </w:tr>
      <w:tr w:rsidR="00E477F4" w14:paraId="7BBD5446" w14:textId="77777777">
        <w:tc>
          <w:tcPr>
            <w:tcW w:w="2263" w:type="dxa"/>
            <w:shd w:val="clear" w:color="auto" w:fill="E6E6E6"/>
            <w:vAlign w:val="center"/>
          </w:tcPr>
          <w:p w14:paraId="47884F81" w14:textId="77777777" w:rsidR="00E477F4" w:rsidRDefault="00825AD2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535EED2A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E477F4" w14:paraId="444075D9" w14:textId="77777777">
        <w:tc>
          <w:tcPr>
            <w:tcW w:w="2263" w:type="dxa"/>
            <w:shd w:val="clear" w:color="auto" w:fill="E6E6E6"/>
            <w:vAlign w:val="center"/>
          </w:tcPr>
          <w:p w14:paraId="2956F07A" w14:textId="77777777" w:rsidR="00E477F4" w:rsidRDefault="00825AD2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0754334B" w14:textId="77777777" w:rsidR="00E477F4" w:rsidRDefault="00825AD2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0.45</w:t>
            </w:r>
          </w:p>
        </w:tc>
      </w:tr>
      <w:tr w:rsidR="00E477F4" w14:paraId="0FFF4526" w14:textId="77777777">
        <w:tc>
          <w:tcPr>
            <w:tcW w:w="2263" w:type="dxa"/>
            <w:shd w:val="clear" w:color="auto" w:fill="E6E6E6"/>
            <w:vAlign w:val="center"/>
          </w:tcPr>
          <w:p w14:paraId="77F5E91C" w14:textId="77777777" w:rsidR="00E477F4" w:rsidRDefault="00825AD2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2FFCCADD" w14:textId="77777777" w:rsidR="00E477F4" w:rsidRDefault="00825AD2">
            <w:r>
              <w:t>满足</w:t>
            </w:r>
          </w:p>
        </w:tc>
      </w:tr>
    </w:tbl>
    <w:p w14:paraId="4F0C7382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39" w:name="_Toc89872788"/>
      <w:r>
        <w:rPr>
          <w:kern w:val="2"/>
          <w:szCs w:val="24"/>
        </w:rPr>
        <w:t>天窗</w:t>
      </w:r>
      <w:bookmarkEnd w:id="39"/>
    </w:p>
    <w:p w14:paraId="2BB81E9D" w14:textId="77777777" w:rsidR="00E477F4" w:rsidRDefault="00825AD2">
      <w:pPr>
        <w:pStyle w:val="2"/>
        <w:widowControl w:val="0"/>
        <w:rPr>
          <w:kern w:val="2"/>
        </w:rPr>
      </w:pPr>
      <w:bookmarkStart w:id="40" w:name="_Toc89872789"/>
      <w:r>
        <w:rPr>
          <w:kern w:val="2"/>
        </w:rPr>
        <w:t>天窗屋顶比</w:t>
      </w:r>
      <w:bookmarkEnd w:id="40"/>
    </w:p>
    <w:p w14:paraId="517B4573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1243382" w14:textId="77777777" w:rsidR="00E477F4" w:rsidRDefault="00825AD2">
      <w:pPr>
        <w:pStyle w:val="2"/>
        <w:widowControl w:val="0"/>
        <w:rPr>
          <w:kern w:val="2"/>
        </w:rPr>
      </w:pPr>
      <w:bookmarkStart w:id="41" w:name="_Toc89872790"/>
      <w:r>
        <w:rPr>
          <w:kern w:val="2"/>
        </w:rPr>
        <w:t>天窗类型</w:t>
      </w:r>
      <w:bookmarkEnd w:id="41"/>
    </w:p>
    <w:p w14:paraId="64D8B6D3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8EAAA1F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42" w:name="_Toc89872791"/>
      <w:r>
        <w:rPr>
          <w:kern w:val="2"/>
          <w:szCs w:val="24"/>
        </w:rPr>
        <w:t>屋顶构造</w:t>
      </w:r>
      <w:bookmarkEnd w:id="42"/>
    </w:p>
    <w:p w14:paraId="0D8D5B08" w14:textId="77777777" w:rsidR="00E477F4" w:rsidRDefault="00825AD2">
      <w:pPr>
        <w:pStyle w:val="2"/>
        <w:widowControl w:val="0"/>
        <w:rPr>
          <w:kern w:val="2"/>
        </w:rPr>
      </w:pPr>
      <w:bookmarkStart w:id="43" w:name="_Toc89872792"/>
      <w:r>
        <w:rPr>
          <w:kern w:val="2"/>
        </w:rPr>
        <w:t>屋顶相关构造</w:t>
      </w:r>
      <w:bookmarkEnd w:id="43"/>
    </w:p>
    <w:p w14:paraId="02E9E760" w14:textId="77777777" w:rsidR="00E477F4" w:rsidRDefault="00825AD2">
      <w:pPr>
        <w:pStyle w:val="3"/>
        <w:widowControl w:val="0"/>
        <w:jc w:val="both"/>
        <w:rPr>
          <w:kern w:val="2"/>
          <w:szCs w:val="24"/>
        </w:rPr>
      </w:pPr>
      <w:bookmarkStart w:id="44" w:name="_Toc89872793"/>
      <w:r>
        <w:rPr>
          <w:kern w:val="2"/>
          <w:szCs w:val="24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77F4" w14:paraId="5E11272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5DFA75" w14:textId="77777777" w:rsidR="00E477F4" w:rsidRDefault="00825AD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E3744" w14:textId="77777777" w:rsidR="00E477F4" w:rsidRDefault="00825A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B179A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53800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235A9" w14:textId="77777777" w:rsidR="00E477F4" w:rsidRDefault="00825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1702F" w14:textId="77777777" w:rsidR="00E477F4" w:rsidRDefault="00825A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49821B" w14:textId="77777777" w:rsidR="00E477F4" w:rsidRDefault="00825AD2">
            <w:pPr>
              <w:jc w:val="center"/>
            </w:pPr>
            <w:r>
              <w:t>热惰性指标</w:t>
            </w:r>
          </w:p>
        </w:tc>
      </w:tr>
      <w:tr w:rsidR="00E477F4" w14:paraId="28865F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17680B" w14:textId="77777777" w:rsidR="00E477F4" w:rsidRDefault="00E477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FF5147" w14:textId="77777777" w:rsidR="00E477F4" w:rsidRDefault="00825A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DDE1F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F101F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A4C53" w14:textId="77777777" w:rsidR="00E477F4" w:rsidRDefault="00825A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F0EE8" w14:textId="77777777" w:rsidR="00E477F4" w:rsidRDefault="00825A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3B8C69" w14:textId="77777777" w:rsidR="00E477F4" w:rsidRDefault="00825AD2">
            <w:pPr>
              <w:jc w:val="center"/>
            </w:pPr>
            <w:r>
              <w:t>D=R*S</w:t>
            </w:r>
          </w:p>
        </w:tc>
      </w:tr>
      <w:tr w:rsidR="00E477F4" w14:paraId="04603338" w14:textId="77777777">
        <w:tc>
          <w:tcPr>
            <w:tcW w:w="3345" w:type="dxa"/>
            <w:vAlign w:val="center"/>
          </w:tcPr>
          <w:p w14:paraId="4609A22A" w14:textId="77777777" w:rsidR="00E477F4" w:rsidRDefault="00825AD2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A9EECBC" w14:textId="77777777" w:rsidR="00E477F4" w:rsidRDefault="00825AD2">
            <w:r>
              <w:t>40</w:t>
            </w:r>
          </w:p>
        </w:tc>
        <w:tc>
          <w:tcPr>
            <w:tcW w:w="1075" w:type="dxa"/>
            <w:vAlign w:val="center"/>
          </w:tcPr>
          <w:p w14:paraId="3DECF370" w14:textId="77777777" w:rsidR="00E477F4" w:rsidRDefault="00825AD2">
            <w:r>
              <w:t>1.510</w:t>
            </w:r>
          </w:p>
        </w:tc>
        <w:tc>
          <w:tcPr>
            <w:tcW w:w="1075" w:type="dxa"/>
            <w:vAlign w:val="center"/>
          </w:tcPr>
          <w:p w14:paraId="4643F55D" w14:textId="77777777" w:rsidR="00E477F4" w:rsidRDefault="00825AD2">
            <w:r>
              <w:t>15.360</w:t>
            </w:r>
          </w:p>
        </w:tc>
        <w:tc>
          <w:tcPr>
            <w:tcW w:w="848" w:type="dxa"/>
            <w:vAlign w:val="center"/>
          </w:tcPr>
          <w:p w14:paraId="3828DD48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12BDED99" w14:textId="77777777" w:rsidR="00E477F4" w:rsidRDefault="00825AD2">
            <w:r>
              <w:t>0.026</w:t>
            </w:r>
          </w:p>
        </w:tc>
        <w:tc>
          <w:tcPr>
            <w:tcW w:w="1064" w:type="dxa"/>
            <w:vAlign w:val="center"/>
          </w:tcPr>
          <w:p w14:paraId="1B50C347" w14:textId="77777777" w:rsidR="00E477F4" w:rsidRDefault="00825AD2">
            <w:r>
              <w:t>0.407</w:t>
            </w:r>
          </w:p>
        </w:tc>
      </w:tr>
      <w:tr w:rsidR="00E477F4" w14:paraId="452F0146" w14:textId="77777777">
        <w:tc>
          <w:tcPr>
            <w:tcW w:w="3345" w:type="dxa"/>
            <w:vAlign w:val="center"/>
          </w:tcPr>
          <w:p w14:paraId="79999633" w14:textId="77777777" w:rsidR="00E477F4" w:rsidRDefault="00825AD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241ED6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48BFB868" w14:textId="77777777" w:rsidR="00E477F4" w:rsidRDefault="00825AD2">
            <w:r>
              <w:t>0.030</w:t>
            </w:r>
          </w:p>
        </w:tc>
        <w:tc>
          <w:tcPr>
            <w:tcW w:w="1075" w:type="dxa"/>
            <w:vAlign w:val="center"/>
          </w:tcPr>
          <w:p w14:paraId="7E123E40" w14:textId="77777777" w:rsidR="00E477F4" w:rsidRDefault="00825AD2">
            <w:r>
              <w:t>0.340</w:t>
            </w:r>
          </w:p>
        </w:tc>
        <w:tc>
          <w:tcPr>
            <w:tcW w:w="848" w:type="dxa"/>
            <w:vAlign w:val="center"/>
          </w:tcPr>
          <w:p w14:paraId="1CEB209A" w14:textId="77777777" w:rsidR="00E477F4" w:rsidRDefault="00825AD2">
            <w:r>
              <w:t>1.20</w:t>
            </w:r>
          </w:p>
        </w:tc>
        <w:tc>
          <w:tcPr>
            <w:tcW w:w="1075" w:type="dxa"/>
            <w:vAlign w:val="center"/>
          </w:tcPr>
          <w:p w14:paraId="034E7776" w14:textId="77777777" w:rsidR="00E477F4" w:rsidRDefault="00825AD2">
            <w:r>
              <w:t>0.556</w:t>
            </w:r>
          </w:p>
        </w:tc>
        <w:tc>
          <w:tcPr>
            <w:tcW w:w="1064" w:type="dxa"/>
            <w:vAlign w:val="center"/>
          </w:tcPr>
          <w:p w14:paraId="7449903A" w14:textId="77777777" w:rsidR="00E477F4" w:rsidRDefault="00825AD2">
            <w:r>
              <w:t>0.227</w:t>
            </w:r>
          </w:p>
        </w:tc>
      </w:tr>
      <w:tr w:rsidR="00E477F4" w14:paraId="0F68A140" w14:textId="77777777">
        <w:tc>
          <w:tcPr>
            <w:tcW w:w="3345" w:type="dxa"/>
            <w:vAlign w:val="center"/>
          </w:tcPr>
          <w:p w14:paraId="3750C31B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3059B322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7C39EE66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557BB118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0545D13F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62790419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579F2559" w14:textId="77777777" w:rsidR="00E477F4" w:rsidRDefault="00825AD2">
            <w:r>
              <w:t>0.245</w:t>
            </w:r>
          </w:p>
        </w:tc>
      </w:tr>
      <w:tr w:rsidR="00E477F4" w14:paraId="5B83E6B5" w14:textId="77777777">
        <w:tc>
          <w:tcPr>
            <w:tcW w:w="3345" w:type="dxa"/>
            <w:vAlign w:val="center"/>
          </w:tcPr>
          <w:p w14:paraId="3BFEC687" w14:textId="77777777" w:rsidR="00E477F4" w:rsidRDefault="00825AD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812FE50" w14:textId="77777777" w:rsidR="00E477F4" w:rsidRDefault="00825AD2">
            <w:r>
              <w:t>80</w:t>
            </w:r>
          </w:p>
        </w:tc>
        <w:tc>
          <w:tcPr>
            <w:tcW w:w="1075" w:type="dxa"/>
            <w:vAlign w:val="center"/>
          </w:tcPr>
          <w:p w14:paraId="4BB311A9" w14:textId="77777777" w:rsidR="00E477F4" w:rsidRDefault="00825AD2">
            <w:r>
              <w:t>0.180</w:t>
            </w:r>
          </w:p>
        </w:tc>
        <w:tc>
          <w:tcPr>
            <w:tcW w:w="1075" w:type="dxa"/>
            <w:vAlign w:val="center"/>
          </w:tcPr>
          <w:p w14:paraId="2FB96EFD" w14:textId="77777777" w:rsidR="00E477F4" w:rsidRDefault="00825AD2">
            <w:r>
              <w:t>3.100</w:t>
            </w:r>
          </w:p>
        </w:tc>
        <w:tc>
          <w:tcPr>
            <w:tcW w:w="848" w:type="dxa"/>
            <w:vAlign w:val="center"/>
          </w:tcPr>
          <w:p w14:paraId="77E3BDA4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76EF45B2" w14:textId="77777777" w:rsidR="00E477F4" w:rsidRDefault="00825AD2">
            <w:r>
              <w:t>0.444</w:t>
            </w:r>
          </w:p>
        </w:tc>
        <w:tc>
          <w:tcPr>
            <w:tcW w:w="1064" w:type="dxa"/>
            <w:vAlign w:val="center"/>
          </w:tcPr>
          <w:p w14:paraId="5451A716" w14:textId="77777777" w:rsidR="00E477F4" w:rsidRDefault="00825AD2">
            <w:r>
              <w:t>1.378</w:t>
            </w:r>
          </w:p>
        </w:tc>
      </w:tr>
      <w:tr w:rsidR="00E477F4" w14:paraId="19D77C05" w14:textId="77777777">
        <w:tc>
          <w:tcPr>
            <w:tcW w:w="3345" w:type="dxa"/>
            <w:vAlign w:val="center"/>
          </w:tcPr>
          <w:p w14:paraId="6E36A749" w14:textId="77777777" w:rsidR="00E477F4" w:rsidRDefault="00825A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BC8D30" w14:textId="77777777" w:rsidR="00E477F4" w:rsidRDefault="00825AD2">
            <w:r>
              <w:t>120</w:t>
            </w:r>
          </w:p>
        </w:tc>
        <w:tc>
          <w:tcPr>
            <w:tcW w:w="1075" w:type="dxa"/>
            <w:vAlign w:val="center"/>
          </w:tcPr>
          <w:p w14:paraId="7981330A" w14:textId="77777777" w:rsidR="00E477F4" w:rsidRDefault="00825AD2">
            <w:r>
              <w:t>1.740</w:t>
            </w:r>
          </w:p>
        </w:tc>
        <w:tc>
          <w:tcPr>
            <w:tcW w:w="1075" w:type="dxa"/>
            <w:vAlign w:val="center"/>
          </w:tcPr>
          <w:p w14:paraId="6C900735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6C7170C4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56FFFA6D" w14:textId="77777777" w:rsidR="00E477F4" w:rsidRDefault="00825AD2">
            <w:r>
              <w:t>0.069</w:t>
            </w:r>
          </w:p>
        </w:tc>
        <w:tc>
          <w:tcPr>
            <w:tcW w:w="1064" w:type="dxa"/>
            <w:vAlign w:val="center"/>
          </w:tcPr>
          <w:p w14:paraId="3536FEBE" w14:textId="77777777" w:rsidR="00E477F4" w:rsidRDefault="00825AD2">
            <w:r>
              <w:t>1.186</w:t>
            </w:r>
          </w:p>
        </w:tc>
      </w:tr>
      <w:tr w:rsidR="00E477F4" w14:paraId="5BBBC73F" w14:textId="77777777">
        <w:tc>
          <w:tcPr>
            <w:tcW w:w="3345" w:type="dxa"/>
            <w:vAlign w:val="center"/>
          </w:tcPr>
          <w:p w14:paraId="7ABD79BF" w14:textId="77777777" w:rsidR="00E477F4" w:rsidRDefault="00825AD2">
            <w:r>
              <w:t>石灰砂浆</w:t>
            </w:r>
          </w:p>
        </w:tc>
        <w:tc>
          <w:tcPr>
            <w:tcW w:w="848" w:type="dxa"/>
            <w:vAlign w:val="center"/>
          </w:tcPr>
          <w:p w14:paraId="51F47B7D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B3241DA" w14:textId="77777777" w:rsidR="00E477F4" w:rsidRDefault="00825AD2">
            <w:r>
              <w:t>0.810</w:t>
            </w:r>
          </w:p>
        </w:tc>
        <w:tc>
          <w:tcPr>
            <w:tcW w:w="1075" w:type="dxa"/>
            <w:vAlign w:val="center"/>
          </w:tcPr>
          <w:p w14:paraId="4215210F" w14:textId="77777777" w:rsidR="00E477F4" w:rsidRDefault="00825AD2">
            <w:r>
              <w:t>10.070</w:t>
            </w:r>
          </w:p>
        </w:tc>
        <w:tc>
          <w:tcPr>
            <w:tcW w:w="848" w:type="dxa"/>
            <w:vAlign w:val="center"/>
          </w:tcPr>
          <w:p w14:paraId="3FA2269F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4AB08A5C" w14:textId="77777777" w:rsidR="00E477F4" w:rsidRDefault="00825AD2">
            <w:r>
              <w:t>0.025</w:t>
            </w:r>
          </w:p>
        </w:tc>
        <w:tc>
          <w:tcPr>
            <w:tcW w:w="1064" w:type="dxa"/>
            <w:vAlign w:val="center"/>
          </w:tcPr>
          <w:p w14:paraId="71B8DB23" w14:textId="77777777" w:rsidR="00E477F4" w:rsidRDefault="00825AD2">
            <w:r>
              <w:t>0.249</w:t>
            </w:r>
          </w:p>
        </w:tc>
      </w:tr>
      <w:tr w:rsidR="00E477F4" w14:paraId="3E6C030F" w14:textId="77777777">
        <w:tc>
          <w:tcPr>
            <w:tcW w:w="3345" w:type="dxa"/>
            <w:vAlign w:val="center"/>
          </w:tcPr>
          <w:p w14:paraId="4DD7ADB4" w14:textId="77777777" w:rsidR="00E477F4" w:rsidRDefault="00825A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2FA8DB" w14:textId="77777777" w:rsidR="00E477F4" w:rsidRDefault="00825AD2">
            <w:r>
              <w:t>300</w:t>
            </w:r>
          </w:p>
        </w:tc>
        <w:tc>
          <w:tcPr>
            <w:tcW w:w="1075" w:type="dxa"/>
            <w:vAlign w:val="center"/>
          </w:tcPr>
          <w:p w14:paraId="4D6DCAED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080EB91F" w14:textId="77777777" w:rsidR="00E477F4" w:rsidRDefault="00825AD2">
            <w:r>
              <w:t>－</w:t>
            </w:r>
          </w:p>
        </w:tc>
        <w:tc>
          <w:tcPr>
            <w:tcW w:w="848" w:type="dxa"/>
            <w:vAlign w:val="center"/>
          </w:tcPr>
          <w:p w14:paraId="37E097A1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3E25CC43" w14:textId="77777777" w:rsidR="00E477F4" w:rsidRDefault="00825AD2">
            <w:r>
              <w:t>1.142</w:t>
            </w:r>
          </w:p>
        </w:tc>
        <w:tc>
          <w:tcPr>
            <w:tcW w:w="1064" w:type="dxa"/>
            <w:vAlign w:val="center"/>
          </w:tcPr>
          <w:p w14:paraId="4B19F8D6" w14:textId="77777777" w:rsidR="00E477F4" w:rsidRDefault="00825AD2">
            <w:r>
              <w:t>3.691</w:t>
            </w:r>
          </w:p>
        </w:tc>
      </w:tr>
      <w:tr w:rsidR="00E477F4" w14:paraId="49CE8417" w14:textId="77777777">
        <w:tc>
          <w:tcPr>
            <w:tcW w:w="3345" w:type="dxa"/>
            <w:shd w:val="clear" w:color="auto" w:fill="E6E6E6"/>
            <w:vAlign w:val="center"/>
          </w:tcPr>
          <w:p w14:paraId="50BE1DB5" w14:textId="77777777" w:rsidR="00E477F4" w:rsidRDefault="00825AD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8678A1" w14:textId="77777777" w:rsidR="00E477F4" w:rsidRDefault="00825AD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477F4" w14:paraId="422030B7" w14:textId="77777777">
        <w:tc>
          <w:tcPr>
            <w:tcW w:w="3345" w:type="dxa"/>
            <w:shd w:val="clear" w:color="auto" w:fill="E6E6E6"/>
            <w:vAlign w:val="center"/>
          </w:tcPr>
          <w:p w14:paraId="12AE4AC3" w14:textId="77777777" w:rsidR="00E477F4" w:rsidRDefault="00825AD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76DD9A" w14:textId="77777777" w:rsidR="00E477F4" w:rsidRDefault="00825AD2">
            <w:pPr>
              <w:jc w:val="center"/>
            </w:pPr>
            <w:r>
              <w:t>0.77</w:t>
            </w:r>
          </w:p>
        </w:tc>
      </w:tr>
    </w:tbl>
    <w:p w14:paraId="67F9B92A" w14:textId="77777777" w:rsidR="00E477F4" w:rsidRDefault="00825AD2">
      <w:pPr>
        <w:pStyle w:val="3"/>
        <w:widowControl w:val="0"/>
        <w:jc w:val="both"/>
        <w:rPr>
          <w:kern w:val="2"/>
          <w:szCs w:val="24"/>
        </w:rPr>
      </w:pPr>
      <w:bookmarkStart w:id="45" w:name="_Toc89872794"/>
      <w:r>
        <w:rPr>
          <w:kern w:val="2"/>
          <w:szCs w:val="24"/>
        </w:rPr>
        <w:t>屋顶防火隔离带构造一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77F4" w14:paraId="3A9DFD3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41748B" w14:textId="77777777" w:rsidR="00E477F4" w:rsidRDefault="00825AD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0F51A" w14:textId="77777777" w:rsidR="00E477F4" w:rsidRDefault="00825A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7C2FC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FFD8A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9E4F40" w14:textId="77777777" w:rsidR="00E477F4" w:rsidRDefault="00825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34C54" w14:textId="77777777" w:rsidR="00E477F4" w:rsidRDefault="00825A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A3F294" w14:textId="77777777" w:rsidR="00E477F4" w:rsidRDefault="00825AD2">
            <w:pPr>
              <w:jc w:val="center"/>
            </w:pPr>
            <w:r>
              <w:t>热惰性指标</w:t>
            </w:r>
          </w:p>
        </w:tc>
      </w:tr>
      <w:tr w:rsidR="00E477F4" w14:paraId="135CA1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0824EF" w14:textId="77777777" w:rsidR="00E477F4" w:rsidRDefault="00E477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7DCBA1" w14:textId="77777777" w:rsidR="00E477F4" w:rsidRDefault="00825A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99B0E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E5170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6F801" w14:textId="77777777" w:rsidR="00E477F4" w:rsidRDefault="00825A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4E853" w14:textId="77777777" w:rsidR="00E477F4" w:rsidRDefault="00825A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718733" w14:textId="77777777" w:rsidR="00E477F4" w:rsidRDefault="00825AD2">
            <w:pPr>
              <w:jc w:val="center"/>
            </w:pPr>
            <w:r>
              <w:t>D=R*S</w:t>
            </w:r>
          </w:p>
        </w:tc>
      </w:tr>
      <w:tr w:rsidR="00E477F4" w14:paraId="2627C317" w14:textId="77777777">
        <w:tc>
          <w:tcPr>
            <w:tcW w:w="3345" w:type="dxa"/>
            <w:vAlign w:val="center"/>
          </w:tcPr>
          <w:p w14:paraId="63AF2332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50E6281A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89D5FB6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386DA308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6114428B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6149CA20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66DC2296" w14:textId="77777777" w:rsidR="00E477F4" w:rsidRDefault="00825AD2">
            <w:r>
              <w:t>0.245</w:t>
            </w:r>
          </w:p>
        </w:tc>
      </w:tr>
      <w:tr w:rsidR="00E477F4" w14:paraId="2B28C5E2" w14:textId="77777777">
        <w:tc>
          <w:tcPr>
            <w:tcW w:w="3345" w:type="dxa"/>
            <w:vAlign w:val="center"/>
          </w:tcPr>
          <w:p w14:paraId="5E7400BA" w14:textId="77777777" w:rsidR="00E477F4" w:rsidRDefault="00825AD2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34CC254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52C7D36D" w14:textId="77777777" w:rsidR="00E477F4" w:rsidRDefault="00825AD2">
            <w:r>
              <w:t>0.060</w:t>
            </w:r>
          </w:p>
        </w:tc>
        <w:tc>
          <w:tcPr>
            <w:tcW w:w="1075" w:type="dxa"/>
            <w:vAlign w:val="center"/>
          </w:tcPr>
          <w:p w14:paraId="5706DE4E" w14:textId="77777777" w:rsidR="00E477F4" w:rsidRDefault="00825AD2">
            <w:r>
              <w:t>0.950</w:t>
            </w:r>
          </w:p>
        </w:tc>
        <w:tc>
          <w:tcPr>
            <w:tcW w:w="848" w:type="dxa"/>
            <w:vAlign w:val="center"/>
          </w:tcPr>
          <w:p w14:paraId="3D8B2AC8" w14:textId="77777777" w:rsidR="00E477F4" w:rsidRDefault="00825AD2">
            <w:r>
              <w:t>1.20</w:t>
            </w:r>
          </w:p>
        </w:tc>
        <w:tc>
          <w:tcPr>
            <w:tcW w:w="1075" w:type="dxa"/>
            <w:vAlign w:val="center"/>
          </w:tcPr>
          <w:p w14:paraId="1EF50955" w14:textId="77777777" w:rsidR="00E477F4" w:rsidRDefault="00825AD2">
            <w:r>
              <w:t>0.278</w:t>
            </w:r>
          </w:p>
        </w:tc>
        <w:tc>
          <w:tcPr>
            <w:tcW w:w="1064" w:type="dxa"/>
            <w:vAlign w:val="center"/>
          </w:tcPr>
          <w:p w14:paraId="3973D114" w14:textId="77777777" w:rsidR="00E477F4" w:rsidRDefault="00825AD2">
            <w:r>
              <w:t>0.317</w:t>
            </w:r>
          </w:p>
        </w:tc>
      </w:tr>
      <w:tr w:rsidR="00E477F4" w14:paraId="552831C1" w14:textId="77777777">
        <w:tc>
          <w:tcPr>
            <w:tcW w:w="3345" w:type="dxa"/>
            <w:vAlign w:val="center"/>
          </w:tcPr>
          <w:p w14:paraId="563C2BDE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5D6BC966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0B1A4186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095061A3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6BBE6747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028D106C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78BBBC00" w14:textId="77777777" w:rsidR="00E477F4" w:rsidRDefault="00825AD2">
            <w:r>
              <w:t>0.245</w:t>
            </w:r>
          </w:p>
        </w:tc>
      </w:tr>
      <w:tr w:rsidR="00E477F4" w14:paraId="706AE4F6" w14:textId="77777777">
        <w:tc>
          <w:tcPr>
            <w:tcW w:w="3345" w:type="dxa"/>
            <w:vAlign w:val="center"/>
          </w:tcPr>
          <w:p w14:paraId="02099D4C" w14:textId="77777777" w:rsidR="00E477F4" w:rsidRDefault="00825A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E41A77" w14:textId="77777777" w:rsidR="00E477F4" w:rsidRDefault="00825AD2">
            <w:r>
              <w:t>200</w:t>
            </w:r>
          </w:p>
        </w:tc>
        <w:tc>
          <w:tcPr>
            <w:tcW w:w="1075" w:type="dxa"/>
            <w:vAlign w:val="center"/>
          </w:tcPr>
          <w:p w14:paraId="5AD8275D" w14:textId="77777777" w:rsidR="00E477F4" w:rsidRDefault="00825AD2">
            <w:r>
              <w:t>1.740</w:t>
            </w:r>
          </w:p>
        </w:tc>
        <w:tc>
          <w:tcPr>
            <w:tcW w:w="1075" w:type="dxa"/>
            <w:vAlign w:val="center"/>
          </w:tcPr>
          <w:p w14:paraId="316B0D5A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72EC051E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638D3E6A" w14:textId="77777777" w:rsidR="00E477F4" w:rsidRDefault="00825AD2">
            <w:r>
              <w:t>0.115</w:t>
            </w:r>
          </w:p>
        </w:tc>
        <w:tc>
          <w:tcPr>
            <w:tcW w:w="1064" w:type="dxa"/>
            <w:vAlign w:val="center"/>
          </w:tcPr>
          <w:p w14:paraId="3CA065B7" w14:textId="77777777" w:rsidR="00E477F4" w:rsidRDefault="00825AD2">
            <w:r>
              <w:t>1.977</w:t>
            </w:r>
          </w:p>
        </w:tc>
      </w:tr>
      <w:tr w:rsidR="00E477F4" w14:paraId="75AC52AE" w14:textId="77777777">
        <w:tc>
          <w:tcPr>
            <w:tcW w:w="3345" w:type="dxa"/>
            <w:vAlign w:val="center"/>
          </w:tcPr>
          <w:p w14:paraId="4FDE9625" w14:textId="77777777" w:rsidR="00E477F4" w:rsidRDefault="00825AD2">
            <w:r>
              <w:t>石灰砂浆</w:t>
            </w:r>
          </w:p>
        </w:tc>
        <w:tc>
          <w:tcPr>
            <w:tcW w:w="848" w:type="dxa"/>
            <w:vAlign w:val="center"/>
          </w:tcPr>
          <w:p w14:paraId="2932EF1F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20C3E66" w14:textId="77777777" w:rsidR="00E477F4" w:rsidRDefault="00825AD2">
            <w:r>
              <w:t>0.810</w:t>
            </w:r>
          </w:p>
        </w:tc>
        <w:tc>
          <w:tcPr>
            <w:tcW w:w="1075" w:type="dxa"/>
            <w:vAlign w:val="center"/>
          </w:tcPr>
          <w:p w14:paraId="4AC28321" w14:textId="77777777" w:rsidR="00E477F4" w:rsidRDefault="00825AD2">
            <w:r>
              <w:t>10.070</w:t>
            </w:r>
          </w:p>
        </w:tc>
        <w:tc>
          <w:tcPr>
            <w:tcW w:w="848" w:type="dxa"/>
            <w:vAlign w:val="center"/>
          </w:tcPr>
          <w:p w14:paraId="232D6C0C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2096C0C8" w14:textId="77777777" w:rsidR="00E477F4" w:rsidRDefault="00825AD2">
            <w:r>
              <w:t>0.025</w:t>
            </w:r>
          </w:p>
        </w:tc>
        <w:tc>
          <w:tcPr>
            <w:tcW w:w="1064" w:type="dxa"/>
            <w:vAlign w:val="center"/>
          </w:tcPr>
          <w:p w14:paraId="526E89E1" w14:textId="77777777" w:rsidR="00E477F4" w:rsidRDefault="00825AD2">
            <w:r>
              <w:t>0.249</w:t>
            </w:r>
          </w:p>
        </w:tc>
      </w:tr>
      <w:tr w:rsidR="00E477F4" w14:paraId="299F2D3B" w14:textId="77777777">
        <w:tc>
          <w:tcPr>
            <w:tcW w:w="3345" w:type="dxa"/>
            <w:vAlign w:val="center"/>
          </w:tcPr>
          <w:p w14:paraId="6EECC429" w14:textId="77777777" w:rsidR="00E477F4" w:rsidRDefault="00825A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2E48EA" w14:textId="77777777" w:rsidR="00E477F4" w:rsidRDefault="00825AD2">
            <w:r>
              <w:t>280</w:t>
            </w:r>
          </w:p>
        </w:tc>
        <w:tc>
          <w:tcPr>
            <w:tcW w:w="1075" w:type="dxa"/>
            <w:vAlign w:val="center"/>
          </w:tcPr>
          <w:p w14:paraId="66B001C3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09407DFE" w14:textId="77777777" w:rsidR="00E477F4" w:rsidRDefault="00825AD2">
            <w:r>
              <w:t>－</w:t>
            </w:r>
          </w:p>
        </w:tc>
        <w:tc>
          <w:tcPr>
            <w:tcW w:w="848" w:type="dxa"/>
            <w:vAlign w:val="center"/>
          </w:tcPr>
          <w:p w14:paraId="0A2E3F2F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2B3AB39C" w14:textId="77777777" w:rsidR="00E477F4" w:rsidRDefault="00825AD2">
            <w:r>
              <w:t>0.460</w:t>
            </w:r>
          </w:p>
        </w:tc>
        <w:tc>
          <w:tcPr>
            <w:tcW w:w="1064" w:type="dxa"/>
            <w:vAlign w:val="center"/>
          </w:tcPr>
          <w:p w14:paraId="060930BB" w14:textId="77777777" w:rsidR="00E477F4" w:rsidRDefault="00825AD2">
            <w:r>
              <w:t>3.031</w:t>
            </w:r>
          </w:p>
        </w:tc>
      </w:tr>
      <w:tr w:rsidR="00E477F4" w14:paraId="34620CFE" w14:textId="77777777">
        <w:tc>
          <w:tcPr>
            <w:tcW w:w="3345" w:type="dxa"/>
            <w:shd w:val="clear" w:color="auto" w:fill="E6E6E6"/>
            <w:vAlign w:val="center"/>
          </w:tcPr>
          <w:p w14:paraId="5A970C38" w14:textId="77777777" w:rsidR="00E477F4" w:rsidRDefault="00825AD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BCADBD" w14:textId="77777777" w:rsidR="00E477F4" w:rsidRDefault="00825AD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477F4" w14:paraId="30F91545" w14:textId="77777777">
        <w:tc>
          <w:tcPr>
            <w:tcW w:w="3345" w:type="dxa"/>
            <w:shd w:val="clear" w:color="auto" w:fill="E6E6E6"/>
            <w:vAlign w:val="center"/>
          </w:tcPr>
          <w:p w14:paraId="30994451" w14:textId="77777777" w:rsidR="00E477F4" w:rsidRDefault="00825AD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2DE9B51" w14:textId="77777777" w:rsidR="00E477F4" w:rsidRDefault="00825AD2">
            <w:pPr>
              <w:jc w:val="center"/>
            </w:pPr>
            <w:r>
              <w:t>1.61</w:t>
            </w:r>
          </w:p>
        </w:tc>
      </w:tr>
    </w:tbl>
    <w:p w14:paraId="5EB1BD4D" w14:textId="77777777" w:rsidR="00E477F4" w:rsidRDefault="00825AD2">
      <w:pPr>
        <w:pStyle w:val="2"/>
        <w:widowControl w:val="0"/>
        <w:rPr>
          <w:kern w:val="2"/>
        </w:rPr>
      </w:pPr>
      <w:bookmarkStart w:id="46" w:name="_Toc89872795"/>
      <w:r>
        <w:rPr>
          <w:kern w:val="2"/>
        </w:rPr>
        <w:t>屋顶平均热工特性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E477F4" w14:paraId="1258AB01" w14:textId="77777777">
        <w:tc>
          <w:tcPr>
            <w:tcW w:w="3345" w:type="dxa"/>
            <w:shd w:val="clear" w:color="auto" w:fill="E6E6E6"/>
            <w:vAlign w:val="center"/>
          </w:tcPr>
          <w:p w14:paraId="63B81D85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515C65" w14:textId="77777777" w:rsidR="00E477F4" w:rsidRDefault="00825A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5269CE" w14:textId="77777777" w:rsidR="00E477F4" w:rsidRDefault="00825AD2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41B1D8E1" w14:textId="77777777" w:rsidR="00E477F4" w:rsidRDefault="00825AD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EDA0FCB" w14:textId="77777777" w:rsidR="00E477F4" w:rsidRDefault="00825AD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E9CD9B3" w14:textId="77777777" w:rsidR="00E477F4" w:rsidRDefault="00825AD2">
            <w:pPr>
              <w:jc w:val="center"/>
            </w:pPr>
            <w:r>
              <w:t>太阳辐射吸收系数</w:t>
            </w:r>
          </w:p>
        </w:tc>
      </w:tr>
      <w:tr w:rsidR="00E477F4" w14:paraId="2E25DC24" w14:textId="77777777">
        <w:tc>
          <w:tcPr>
            <w:tcW w:w="3345" w:type="dxa"/>
            <w:vAlign w:val="center"/>
          </w:tcPr>
          <w:p w14:paraId="6EA50C51" w14:textId="77777777" w:rsidR="00E477F4" w:rsidRDefault="00825AD2">
            <w:r>
              <w:t>屋顶构造一</w:t>
            </w:r>
          </w:p>
        </w:tc>
        <w:tc>
          <w:tcPr>
            <w:tcW w:w="990" w:type="dxa"/>
            <w:vAlign w:val="center"/>
          </w:tcPr>
          <w:p w14:paraId="4CD68027" w14:textId="77777777" w:rsidR="00E477F4" w:rsidRDefault="00825AD2">
            <w:r>
              <w:t>3621.83</w:t>
            </w:r>
          </w:p>
        </w:tc>
        <w:tc>
          <w:tcPr>
            <w:tcW w:w="950" w:type="dxa"/>
            <w:vAlign w:val="center"/>
          </w:tcPr>
          <w:p w14:paraId="5BFF3467" w14:textId="77777777" w:rsidR="00E477F4" w:rsidRDefault="00825AD2">
            <w:r>
              <w:t>0.874</w:t>
            </w:r>
          </w:p>
        </w:tc>
        <w:tc>
          <w:tcPr>
            <w:tcW w:w="1348" w:type="dxa"/>
            <w:vAlign w:val="center"/>
          </w:tcPr>
          <w:p w14:paraId="688A4442" w14:textId="77777777" w:rsidR="00E477F4" w:rsidRDefault="00825AD2">
            <w:r>
              <w:t>0.77</w:t>
            </w:r>
          </w:p>
        </w:tc>
        <w:tc>
          <w:tcPr>
            <w:tcW w:w="1348" w:type="dxa"/>
            <w:vAlign w:val="center"/>
          </w:tcPr>
          <w:p w14:paraId="1B6986F3" w14:textId="77777777" w:rsidR="00E477F4" w:rsidRDefault="00825AD2">
            <w:r>
              <w:t>3.69</w:t>
            </w:r>
          </w:p>
        </w:tc>
        <w:tc>
          <w:tcPr>
            <w:tcW w:w="1348" w:type="dxa"/>
            <w:vAlign w:val="center"/>
          </w:tcPr>
          <w:p w14:paraId="3A6ACC21" w14:textId="77777777" w:rsidR="00E477F4" w:rsidRDefault="00825AD2">
            <w:r>
              <w:t>0.75</w:t>
            </w:r>
          </w:p>
        </w:tc>
      </w:tr>
      <w:tr w:rsidR="00E477F4" w14:paraId="7FF6655C" w14:textId="77777777">
        <w:tc>
          <w:tcPr>
            <w:tcW w:w="3345" w:type="dxa"/>
            <w:vAlign w:val="center"/>
          </w:tcPr>
          <w:p w14:paraId="7D7B15DC" w14:textId="77777777" w:rsidR="00E477F4" w:rsidRDefault="00825AD2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76028F61" w14:textId="77777777" w:rsidR="00E477F4" w:rsidRDefault="00825AD2">
            <w:r>
              <w:t>520.35</w:t>
            </w:r>
          </w:p>
        </w:tc>
        <w:tc>
          <w:tcPr>
            <w:tcW w:w="950" w:type="dxa"/>
            <w:vAlign w:val="center"/>
          </w:tcPr>
          <w:p w14:paraId="5B43832F" w14:textId="77777777" w:rsidR="00E477F4" w:rsidRDefault="00825AD2">
            <w:r>
              <w:t>0.126</w:t>
            </w:r>
          </w:p>
        </w:tc>
        <w:tc>
          <w:tcPr>
            <w:tcW w:w="1348" w:type="dxa"/>
            <w:vAlign w:val="center"/>
          </w:tcPr>
          <w:p w14:paraId="480C8128" w14:textId="77777777" w:rsidR="00E477F4" w:rsidRDefault="00825AD2">
            <w:r>
              <w:t>1.61</w:t>
            </w:r>
          </w:p>
        </w:tc>
        <w:tc>
          <w:tcPr>
            <w:tcW w:w="1348" w:type="dxa"/>
            <w:vAlign w:val="center"/>
          </w:tcPr>
          <w:p w14:paraId="22C3C8A1" w14:textId="77777777" w:rsidR="00E477F4" w:rsidRDefault="00825AD2">
            <w:r>
              <w:t>3.03</w:t>
            </w:r>
          </w:p>
        </w:tc>
        <w:tc>
          <w:tcPr>
            <w:tcW w:w="1348" w:type="dxa"/>
            <w:vAlign w:val="center"/>
          </w:tcPr>
          <w:p w14:paraId="4BF48DF2" w14:textId="77777777" w:rsidR="00E477F4" w:rsidRDefault="00825AD2">
            <w:r>
              <w:t>0.75</w:t>
            </w:r>
          </w:p>
        </w:tc>
      </w:tr>
      <w:tr w:rsidR="00E477F4" w14:paraId="1CC1E09E" w14:textId="77777777">
        <w:tc>
          <w:tcPr>
            <w:tcW w:w="3345" w:type="dxa"/>
            <w:vAlign w:val="center"/>
          </w:tcPr>
          <w:p w14:paraId="2A9B8291" w14:textId="77777777" w:rsidR="00E477F4" w:rsidRDefault="00825AD2">
            <w:r>
              <w:t>合计</w:t>
            </w:r>
          </w:p>
        </w:tc>
        <w:tc>
          <w:tcPr>
            <w:tcW w:w="990" w:type="dxa"/>
            <w:vAlign w:val="center"/>
          </w:tcPr>
          <w:p w14:paraId="2AECD02A" w14:textId="77777777" w:rsidR="00E477F4" w:rsidRDefault="00825AD2">
            <w:r>
              <w:t>4142.18</w:t>
            </w:r>
          </w:p>
        </w:tc>
        <w:tc>
          <w:tcPr>
            <w:tcW w:w="950" w:type="dxa"/>
            <w:vAlign w:val="center"/>
          </w:tcPr>
          <w:p w14:paraId="59FAACC7" w14:textId="77777777" w:rsidR="00E477F4" w:rsidRDefault="00825AD2">
            <w:r>
              <w:t>1.000</w:t>
            </w:r>
          </w:p>
        </w:tc>
        <w:tc>
          <w:tcPr>
            <w:tcW w:w="1348" w:type="dxa"/>
            <w:vAlign w:val="center"/>
          </w:tcPr>
          <w:p w14:paraId="00C3401D" w14:textId="77777777" w:rsidR="00E477F4" w:rsidRDefault="00825AD2">
            <w:r>
              <w:t>0.87</w:t>
            </w:r>
          </w:p>
        </w:tc>
        <w:tc>
          <w:tcPr>
            <w:tcW w:w="1348" w:type="dxa"/>
            <w:vAlign w:val="center"/>
          </w:tcPr>
          <w:p w14:paraId="5D7F48A3" w14:textId="77777777" w:rsidR="00E477F4" w:rsidRDefault="00825AD2">
            <w:r>
              <w:t>3.61</w:t>
            </w:r>
          </w:p>
        </w:tc>
        <w:tc>
          <w:tcPr>
            <w:tcW w:w="1348" w:type="dxa"/>
            <w:vAlign w:val="center"/>
          </w:tcPr>
          <w:p w14:paraId="77128694" w14:textId="77777777" w:rsidR="00E477F4" w:rsidRDefault="00825AD2">
            <w:r>
              <w:t>0.75</w:t>
            </w:r>
          </w:p>
        </w:tc>
      </w:tr>
      <w:tr w:rsidR="00E477F4" w14:paraId="01FA1DE9" w14:textId="77777777">
        <w:tc>
          <w:tcPr>
            <w:tcW w:w="3345" w:type="dxa"/>
            <w:shd w:val="clear" w:color="auto" w:fill="E6E6E6"/>
            <w:vAlign w:val="center"/>
          </w:tcPr>
          <w:p w14:paraId="54D2C2D2" w14:textId="77777777" w:rsidR="00E477F4" w:rsidRDefault="00825AD2">
            <w:r>
              <w:t>标准依据</w:t>
            </w:r>
          </w:p>
        </w:tc>
        <w:tc>
          <w:tcPr>
            <w:tcW w:w="5984" w:type="dxa"/>
            <w:gridSpan w:val="5"/>
          </w:tcPr>
          <w:p w14:paraId="3488DFAF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</w:t>
            </w:r>
          </w:p>
        </w:tc>
      </w:tr>
      <w:tr w:rsidR="00E477F4" w14:paraId="7CBFE6F2" w14:textId="77777777">
        <w:tc>
          <w:tcPr>
            <w:tcW w:w="3345" w:type="dxa"/>
            <w:shd w:val="clear" w:color="auto" w:fill="E6E6E6"/>
            <w:vAlign w:val="center"/>
          </w:tcPr>
          <w:p w14:paraId="735A253F" w14:textId="77777777" w:rsidR="00E477F4" w:rsidRDefault="00825AD2">
            <w:r>
              <w:t>标准要求</w:t>
            </w:r>
          </w:p>
        </w:tc>
        <w:tc>
          <w:tcPr>
            <w:tcW w:w="5984" w:type="dxa"/>
            <w:gridSpan w:val="5"/>
          </w:tcPr>
          <w:p w14:paraId="6453C52B" w14:textId="77777777" w:rsidR="00E477F4" w:rsidRDefault="00825AD2">
            <w:r>
              <w:t xml:space="preserve">K≤0.9,D≥2.5 </w:t>
            </w:r>
            <w:r>
              <w:t>或</w:t>
            </w:r>
            <w:r>
              <w:t xml:space="preserve"> K≤0.4</w:t>
            </w:r>
          </w:p>
        </w:tc>
      </w:tr>
      <w:tr w:rsidR="00E477F4" w14:paraId="352C5609" w14:textId="77777777">
        <w:tc>
          <w:tcPr>
            <w:tcW w:w="3345" w:type="dxa"/>
            <w:shd w:val="clear" w:color="auto" w:fill="E6E6E6"/>
            <w:vAlign w:val="center"/>
          </w:tcPr>
          <w:p w14:paraId="690BDA6E" w14:textId="77777777" w:rsidR="00E477F4" w:rsidRDefault="00825AD2">
            <w:r>
              <w:t>结论</w:t>
            </w:r>
          </w:p>
        </w:tc>
        <w:tc>
          <w:tcPr>
            <w:tcW w:w="5984" w:type="dxa"/>
            <w:gridSpan w:val="5"/>
          </w:tcPr>
          <w:p w14:paraId="06C7AC5E" w14:textId="77777777" w:rsidR="00E477F4" w:rsidRDefault="00825AD2">
            <w:r>
              <w:t>满足</w:t>
            </w:r>
          </w:p>
        </w:tc>
      </w:tr>
    </w:tbl>
    <w:p w14:paraId="00ED607B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2D9AED8E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47" w:name="_Toc89872796"/>
      <w:r>
        <w:rPr>
          <w:kern w:val="2"/>
          <w:szCs w:val="24"/>
        </w:rPr>
        <w:lastRenderedPageBreak/>
        <w:t>外墙构造</w:t>
      </w:r>
      <w:bookmarkEnd w:id="47"/>
    </w:p>
    <w:p w14:paraId="2B983422" w14:textId="77777777" w:rsidR="00E477F4" w:rsidRDefault="00825AD2">
      <w:pPr>
        <w:pStyle w:val="2"/>
        <w:widowControl w:val="0"/>
        <w:rPr>
          <w:kern w:val="2"/>
        </w:rPr>
      </w:pPr>
      <w:bookmarkStart w:id="48" w:name="_Toc89872797"/>
      <w:r>
        <w:rPr>
          <w:kern w:val="2"/>
        </w:rPr>
        <w:t>外墙相关构造</w:t>
      </w:r>
      <w:bookmarkEnd w:id="48"/>
    </w:p>
    <w:p w14:paraId="0914CFA3" w14:textId="77777777" w:rsidR="00E477F4" w:rsidRDefault="00825AD2">
      <w:pPr>
        <w:pStyle w:val="3"/>
        <w:widowControl w:val="0"/>
        <w:jc w:val="both"/>
        <w:rPr>
          <w:kern w:val="2"/>
          <w:szCs w:val="24"/>
        </w:rPr>
      </w:pPr>
      <w:bookmarkStart w:id="49" w:name="_Toc89872798"/>
      <w:r>
        <w:rPr>
          <w:kern w:val="2"/>
          <w:szCs w:val="24"/>
        </w:rPr>
        <w:t>外墙构造一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77F4" w14:paraId="75FB3EC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6E62C9" w14:textId="77777777" w:rsidR="00E477F4" w:rsidRDefault="00825A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D0B4E9" w14:textId="77777777" w:rsidR="00E477F4" w:rsidRDefault="00825A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948DA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2CB6ED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7272E0" w14:textId="77777777" w:rsidR="00E477F4" w:rsidRDefault="00825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DA781" w14:textId="77777777" w:rsidR="00E477F4" w:rsidRDefault="00825A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FFFF8B" w14:textId="77777777" w:rsidR="00E477F4" w:rsidRDefault="00825AD2">
            <w:pPr>
              <w:jc w:val="center"/>
            </w:pPr>
            <w:r>
              <w:t>热惰性指标</w:t>
            </w:r>
          </w:p>
        </w:tc>
      </w:tr>
      <w:tr w:rsidR="00E477F4" w14:paraId="3ACA5E1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A341FD" w14:textId="77777777" w:rsidR="00E477F4" w:rsidRDefault="00E477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2752AB" w14:textId="77777777" w:rsidR="00E477F4" w:rsidRDefault="00825A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B0FBC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7802D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D393B" w14:textId="77777777" w:rsidR="00E477F4" w:rsidRDefault="00825A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96213" w14:textId="77777777" w:rsidR="00E477F4" w:rsidRDefault="00825A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446458" w14:textId="77777777" w:rsidR="00E477F4" w:rsidRDefault="00825AD2">
            <w:pPr>
              <w:jc w:val="center"/>
            </w:pPr>
            <w:r>
              <w:t>D=R*S</w:t>
            </w:r>
          </w:p>
        </w:tc>
      </w:tr>
      <w:tr w:rsidR="00E477F4" w14:paraId="2F5395E0" w14:textId="77777777">
        <w:tc>
          <w:tcPr>
            <w:tcW w:w="3345" w:type="dxa"/>
            <w:vAlign w:val="center"/>
          </w:tcPr>
          <w:p w14:paraId="00891F5C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2784AEF7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8390975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2F2C96AC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5C9D196A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11E4E04C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147D8B3E" w14:textId="77777777" w:rsidR="00E477F4" w:rsidRDefault="00825AD2">
            <w:r>
              <w:t>0.245</w:t>
            </w:r>
          </w:p>
        </w:tc>
      </w:tr>
      <w:tr w:rsidR="00E477F4" w14:paraId="307E664E" w14:textId="77777777">
        <w:tc>
          <w:tcPr>
            <w:tcW w:w="3345" w:type="dxa"/>
            <w:vAlign w:val="center"/>
          </w:tcPr>
          <w:p w14:paraId="34A98FBD" w14:textId="77777777" w:rsidR="00E477F4" w:rsidRDefault="00825AD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FC0592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4A6EAFEB" w14:textId="77777777" w:rsidR="00E477F4" w:rsidRDefault="00825AD2">
            <w:r>
              <w:t>0.030</w:t>
            </w:r>
          </w:p>
        </w:tc>
        <w:tc>
          <w:tcPr>
            <w:tcW w:w="1075" w:type="dxa"/>
            <w:vAlign w:val="center"/>
          </w:tcPr>
          <w:p w14:paraId="135FAA35" w14:textId="77777777" w:rsidR="00E477F4" w:rsidRDefault="00825AD2">
            <w:r>
              <w:t>0.340</w:t>
            </w:r>
          </w:p>
        </w:tc>
        <w:tc>
          <w:tcPr>
            <w:tcW w:w="848" w:type="dxa"/>
            <w:vAlign w:val="center"/>
          </w:tcPr>
          <w:p w14:paraId="581172F1" w14:textId="77777777" w:rsidR="00E477F4" w:rsidRDefault="00825AD2">
            <w:r>
              <w:t>1.20</w:t>
            </w:r>
          </w:p>
        </w:tc>
        <w:tc>
          <w:tcPr>
            <w:tcW w:w="1075" w:type="dxa"/>
            <w:vAlign w:val="center"/>
          </w:tcPr>
          <w:p w14:paraId="30737087" w14:textId="77777777" w:rsidR="00E477F4" w:rsidRDefault="00825AD2">
            <w:r>
              <w:t>0.556</w:t>
            </w:r>
          </w:p>
        </w:tc>
        <w:tc>
          <w:tcPr>
            <w:tcW w:w="1064" w:type="dxa"/>
            <w:vAlign w:val="center"/>
          </w:tcPr>
          <w:p w14:paraId="57B0B0E0" w14:textId="77777777" w:rsidR="00E477F4" w:rsidRDefault="00825AD2">
            <w:r>
              <w:t>0.227</w:t>
            </w:r>
          </w:p>
        </w:tc>
      </w:tr>
      <w:tr w:rsidR="00E477F4" w14:paraId="47B2A713" w14:textId="77777777">
        <w:tc>
          <w:tcPr>
            <w:tcW w:w="3345" w:type="dxa"/>
            <w:vAlign w:val="center"/>
          </w:tcPr>
          <w:p w14:paraId="7C278B82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141FFDE1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A5B59C3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0D8F4A16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4D19E2F7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752507AD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28A471E8" w14:textId="77777777" w:rsidR="00E477F4" w:rsidRDefault="00825AD2">
            <w:r>
              <w:t>0.245</w:t>
            </w:r>
          </w:p>
        </w:tc>
      </w:tr>
      <w:tr w:rsidR="00E477F4" w14:paraId="62B0DE20" w14:textId="77777777">
        <w:tc>
          <w:tcPr>
            <w:tcW w:w="3345" w:type="dxa"/>
            <w:vAlign w:val="center"/>
          </w:tcPr>
          <w:p w14:paraId="2BC05CEB" w14:textId="77777777" w:rsidR="00E477F4" w:rsidRDefault="00825A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B9751F" w14:textId="77777777" w:rsidR="00E477F4" w:rsidRDefault="00825AD2">
            <w:r>
              <w:t>200</w:t>
            </w:r>
          </w:p>
        </w:tc>
        <w:tc>
          <w:tcPr>
            <w:tcW w:w="1075" w:type="dxa"/>
            <w:vAlign w:val="center"/>
          </w:tcPr>
          <w:p w14:paraId="1ECEE042" w14:textId="77777777" w:rsidR="00E477F4" w:rsidRDefault="00825AD2">
            <w:r>
              <w:t>1.740</w:t>
            </w:r>
          </w:p>
        </w:tc>
        <w:tc>
          <w:tcPr>
            <w:tcW w:w="1075" w:type="dxa"/>
            <w:vAlign w:val="center"/>
          </w:tcPr>
          <w:p w14:paraId="017E0E16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5BEF07C1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7C0965EE" w14:textId="77777777" w:rsidR="00E477F4" w:rsidRDefault="00825AD2">
            <w:r>
              <w:t>0.115</w:t>
            </w:r>
          </w:p>
        </w:tc>
        <w:tc>
          <w:tcPr>
            <w:tcW w:w="1064" w:type="dxa"/>
            <w:vAlign w:val="center"/>
          </w:tcPr>
          <w:p w14:paraId="0F985992" w14:textId="77777777" w:rsidR="00E477F4" w:rsidRDefault="00825AD2">
            <w:r>
              <w:t>1.977</w:t>
            </w:r>
          </w:p>
        </w:tc>
      </w:tr>
      <w:tr w:rsidR="00E477F4" w14:paraId="78108F2B" w14:textId="77777777">
        <w:tc>
          <w:tcPr>
            <w:tcW w:w="3345" w:type="dxa"/>
            <w:vAlign w:val="center"/>
          </w:tcPr>
          <w:p w14:paraId="36465249" w14:textId="77777777" w:rsidR="00E477F4" w:rsidRDefault="00825AD2">
            <w:r>
              <w:t>石灰砂浆</w:t>
            </w:r>
          </w:p>
        </w:tc>
        <w:tc>
          <w:tcPr>
            <w:tcW w:w="848" w:type="dxa"/>
            <w:vAlign w:val="center"/>
          </w:tcPr>
          <w:p w14:paraId="42CF7A22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C8D4C5C" w14:textId="77777777" w:rsidR="00E477F4" w:rsidRDefault="00825AD2">
            <w:r>
              <w:t>0.810</w:t>
            </w:r>
          </w:p>
        </w:tc>
        <w:tc>
          <w:tcPr>
            <w:tcW w:w="1075" w:type="dxa"/>
            <w:vAlign w:val="center"/>
          </w:tcPr>
          <w:p w14:paraId="43B72F60" w14:textId="77777777" w:rsidR="00E477F4" w:rsidRDefault="00825AD2">
            <w:r>
              <w:t>10.070</w:t>
            </w:r>
          </w:p>
        </w:tc>
        <w:tc>
          <w:tcPr>
            <w:tcW w:w="848" w:type="dxa"/>
            <w:vAlign w:val="center"/>
          </w:tcPr>
          <w:p w14:paraId="65A15A6D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7A16FEA8" w14:textId="77777777" w:rsidR="00E477F4" w:rsidRDefault="00825AD2">
            <w:r>
              <w:t>0.025</w:t>
            </w:r>
          </w:p>
        </w:tc>
        <w:tc>
          <w:tcPr>
            <w:tcW w:w="1064" w:type="dxa"/>
            <w:vAlign w:val="center"/>
          </w:tcPr>
          <w:p w14:paraId="5F3464EC" w14:textId="77777777" w:rsidR="00E477F4" w:rsidRDefault="00825AD2">
            <w:r>
              <w:t>0.249</w:t>
            </w:r>
          </w:p>
        </w:tc>
      </w:tr>
      <w:tr w:rsidR="00E477F4" w14:paraId="324E566C" w14:textId="77777777">
        <w:tc>
          <w:tcPr>
            <w:tcW w:w="3345" w:type="dxa"/>
            <w:vAlign w:val="center"/>
          </w:tcPr>
          <w:p w14:paraId="2E5151DE" w14:textId="77777777" w:rsidR="00E477F4" w:rsidRDefault="00825A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BE8533" w14:textId="77777777" w:rsidR="00E477F4" w:rsidRDefault="00825AD2">
            <w:r>
              <w:t>280</w:t>
            </w:r>
          </w:p>
        </w:tc>
        <w:tc>
          <w:tcPr>
            <w:tcW w:w="1075" w:type="dxa"/>
            <w:vAlign w:val="center"/>
          </w:tcPr>
          <w:p w14:paraId="280896F2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6C939C34" w14:textId="77777777" w:rsidR="00E477F4" w:rsidRDefault="00825AD2">
            <w:r>
              <w:t>－</w:t>
            </w:r>
          </w:p>
        </w:tc>
        <w:tc>
          <w:tcPr>
            <w:tcW w:w="848" w:type="dxa"/>
            <w:vAlign w:val="center"/>
          </w:tcPr>
          <w:p w14:paraId="75DC5782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21160BF1" w14:textId="77777777" w:rsidR="00E477F4" w:rsidRDefault="00825AD2">
            <w:r>
              <w:t>0.738</w:t>
            </w:r>
          </w:p>
        </w:tc>
        <w:tc>
          <w:tcPr>
            <w:tcW w:w="1064" w:type="dxa"/>
            <w:vAlign w:val="center"/>
          </w:tcPr>
          <w:p w14:paraId="65D4DDD0" w14:textId="77777777" w:rsidR="00E477F4" w:rsidRDefault="00825AD2">
            <w:r>
              <w:t>2.941</w:t>
            </w:r>
          </w:p>
        </w:tc>
      </w:tr>
      <w:tr w:rsidR="00E477F4" w14:paraId="52BFC14F" w14:textId="77777777">
        <w:tc>
          <w:tcPr>
            <w:tcW w:w="3345" w:type="dxa"/>
            <w:shd w:val="clear" w:color="auto" w:fill="E6E6E6"/>
            <w:vAlign w:val="center"/>
          </w:tcPr>
          <w:p w14:paraId="02562942" w14:textId="77777777" w:rsidR="00E477F4" w:rsidRDefault="00825AD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79690C" w14:textId="77777777" w:rsidR="00E477F4" w:rsidRDefault="00825AD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477F4" w14:paraId="34CCAD44" w14:textId="77777777">
        <w:tc>
          <w:tcPr>
            <w:tcW w:w="3345" w:type="dxa"/>
            <w:shd w:val="clear" w:color="auto" w:fill="E6E6E6"/>
            <w:vAlign w:val="center"/>
          </w:tcPr>
          <w:p w14:paraId="2167DD46" w14:textId="77777777" w:rsidR="00E477F4" w:rsidRDefault="00825AD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8A09DA6" w14:textId="77777777" w:rsidR="00E477F4" w:rsidRDefault="00825AD2">
            <w:pPr>
              <w:jc w:val="center"/>
            </w:pPr>
            <w:r>
              <w:t>1.11</w:t>
            </w:r>
          </w:p>
        </w:tc>
      </w:tr>
    </w:tbl>
    <w:p w14:paraId="2B1FD9E1" w14:textId="77777777" w:rsidR="00E477F4" w:rsidRDefault="00825AD2">
      <w:pPr>
        <w:pStyle w:val="2"/>
        <w:widowControl w:val="0"/>
        <w:rPr>
          <w:kern w:val="2"/>
        </w:rPr>
      </w:pPr>
      <w:bookmarkStart w:id="50" w:name="_Toc89872799"/>
      <w:r>
        <w:rPr>
          <w:kern w:val="2"/>
        </w:rPr>
        <w:t>外墙平均热工特性</w:t>
      </w:r>
      <w:bookmarkEnd w:id="50"/>
    </w:p>
    <w:p w14:paraId="7FF64DD9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477F4" w14:paraId="09839CF6" w14:textId="77777777">
        <w:tc>
          <w:tcPr>
            <w:tcW w:w="2948" w:type="dxa"/>
            <w:shd w:val="clear" w:color="auto" w:fill="E6E6E6"/>
            <w:vAlign w:val="center"/>
          </w:tcPr>
          <w:p w14:paraId="2715781E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DADDB28" w14:textId="77777777" w:rsidR="00E477F4" w:rsidRDefault="00825AD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BD7995" w14:textId="77777777" w:rsidR="00E477F4" w:rsidRDefault="00825A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EDF9E9" w14:textId="77777777" w:rsidR="00E477F4" w:rsidRDefault="00825AD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991CA3" w14:textId="77777777" w:rsidR="00E477F4" w:rsidRDefault="00825AD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EC6D82" w14:textId="77777777" w:rsidR="00E477F4" w:rsidRDefault="00825AD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31FB54" w14:textId="77777777" w:rsidR="00E477F4" w:rsidRDefault="00825AD2">
            <w:pPr>
              <w:jc w:val="center"/>
            </w:pPr>
            <w:r>
              <w:t>太阳辐射吸收系数</w:t>
            </w:r>
          </w:p>
        </w:tc>
      </w:tr>
      <w:tr w:rsidR="00E477F4" w14:paraId="584D0B20" w14:textId="77777777">
        <w:tc>
          <w:tcPr>
            <w:tcW w:w="2948" w:type="dxa"/>
            <w:vAlign w:val="center"/>
          </w:tcPr>
          <w:p w14:paraId="19293BDF" w14:textId="77777777" w:rsidR="00E477F4" w:rsidRDefault="00825AD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DEA9DD2" w14:textId="77777777" w:rsidR="00E477F4" w:rsidRDefault="00825AD2">
            <w:r>
              <w:t>主墙体</w:t>
            </w:r>
          </w:p>
        </w:tc>
        <w:tc>
          <w:tcPr>
            <w:tcW w:w="990" w:type="dxa"/>
            <w:vAlign w:val="center"/>
          </w:tcPr>
          <w:p w14:paraId="0CB569E4" w14:textId="77777777" w:rsidR="00E477F4" w:rsidRDefault="00825AD2">
            <w:r>
              <w:t>1686.49</w:t>
            </w:r>
          </w:p>
        </w:tc>
        <w:tc>
          <w:tcPr>
            <w:tcW w:w="950" w:type="dxa"/>
            <w:vAlign w:val="center"/>
          </w:tcPr>
          <w:p w14:paraId="26AC192F" w14:textId="77777777" w:rsidR="00E477F4" w:rsidRDefault="00825AD2">
            <w:r>
              <w:t>1.000</w:t>
            </w:r>
          </w:p>
        </w:tc>
        <w:tc>
          <w:tcPr>
            <w:tcW w:w="1107" w:type="dxa"/>
            <w:vAlign w:val="center"/>
          </w:tcPr>
          <w:p w14:paraId="334EF33F" w14:textId="77777777" w:rsidR="00E477F4" w:rsidRDefault="00825AD2">
            <w:r>
              <w:t>1.11</w:t>
            </w:r>
          </w:p>
        </w:tc>
        <w:tc>
          <w:tcPr>
            <w:tcW w:w="1107" w:type="dxa"/>
            <w:vAlign w:val="center"/>
          </w:tcPr>
          <w:p w14:paraId="76D68330" w14:textId="77777777" w:rsidR="00E477F4" w:rsidRDefault="00825AD2">
            <w:r>
              <w:t>2.94</w:t>
            </w:r>
          </w:p>
        </w:tc>
        <w:tc>
          <w:tcPr>
            <w:tcW w:w="1107" w:type="dxa"/>
            <w:vAlign w:val="center"/>
          </w:tcPr>
          <w:p w14:paraId="1E73B755" w14:textId="77777777" w:rsidR="00E477F4" w:rsidRDefault="00825AD2">
            <w:r>
              <w:t>0.75</w:t>
            </w:r>
          </w:p>
        </w:tc>
      </w:tr>
      <w:tr w:rsidR="00E477F4" w14:paraId="5DF2C259" w14:textId="77777777">
        <w:tc>
          <w:tcPr>
            <w:tcW w:w="2948" w:type="dxa"/>
            <w:shd w:val="clear" w:color="auto" w:fill="E6E6E6"/>
            <w:vAlign w:val="center"/>
          </w:tcPr>
          <w:p w14:paraId="1EB09CE6" w14:textId="77777777" w:rsidR="00E477F4" w:rsidRDefault="00825AD2">
            <w:r>
              <w:t>标准依据</w:t>
            </w:r>
          </w:p>
        </w:tc>
        <w:tc>
          <w:tcPr>
            <w:tcW w:w="6381" w:type="dxa"/>
            <w:gridSpan w:val="6"/>
          </w:tcPr>
          <w:p w14:paraId="787FE7F6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</w:t>
            </w:r>
          </w:p>
        </w:tc>
      </w:tr>
      <w:tr w:rsidR="00E477F4" w14:paraId="6F35359F" w14:textId="77777777">
        <w:tc>
          <w:tcPr>
            <w:tcW w:w="2948" w:type="dxa"/>
            <w:shd w:val="clear" w:color="auto" w:fill="E6E6E6"/>
            <w:vAlign w:val="center"/>
          </w:tcPr>
          <w:p w14:paraId="4516C572" w14:textId="77777777" w:rsidR="00E477F4" w:rsidRDefault="00825AD2">
            <w:r>
              <w:t>标准要求</w:t>
            </w:r>
          </w:p>
        </w:tc>
        <w:tc>
          <w:tcPr>
            <w:tcW w:w="6381" w:type="dxa"/>
            <w:gridSpan w:val="6"/>
          </w:tcPr>
          <w:p w14:paraId="15A17C96" w14:textId="77777777" w:rsidR="00E477F4" w:rsidRDefault="00825AD2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</w:t>
            </w:r>
            <w:r>
              <w:t>K≤0.7</w:t>
            </w:r>
          </w:p>
        </w:tc>
      </w:tr>
      <w:tr w:rsidR="00E477F4" w14:paraId="3F9EF1AF" w14:textId="77777777">
        <w:tc>
          <w:tcPr>
            <w:tcW w:w="2948" w:type="dxa"/>
            <w:shd w:val="clear" w:color="auto" w:fill="E6E6E6"/>
            <w:vAlign w:val="center"/>
          </w:tcPr>
          <w:p w14:paraId="6756F844" w14:textId="77777777" w:rsidR="00E477F4" w:rsidRDefault="00825AD2">
            <w:r>
              <w:t>结论</w:t>
            </w:r>
          </w:p>
        </w:tc>
        <w:tc>
          <w:tcPr>
            <w:tcW w:w="6381" w:type="dxa"/>
            <w:gridSpan w:val="6"/>
          </w:tcPr>
          <w:p w14:paraId="0E7F2AF0" w14:textId="77777777" w:rsidR="00E477F4" w:rsidRDefault="00825AD2">
            <w:r>
              <w:t>满足</w:t>
            </w:r>
          </w:p>
        </w:tc>
      </w:tr>
    </w:tbl>
    <w:p w14:paraId="4FAA9EC4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477F4" w14:paraId="0291578A" w14:textId="77777777">
        <w:tc>
          <w:tcPr>
            <w:tcW w:w="2948" w:type="dxa"/>
            <w:shd w:val="clear" w:color="auto" w:fill="E6E6E6"/>
            <w:vAlign w:val="center"/>
          </w:tcPr>
          <w:p w14:paraId="5F999706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243A882" w14:textId="77777777" w:rsidR="00E477F4" w:rsidRDefault="00825AD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A44936" w14:textId="77777777" w:rsidR="00E477F4" w:rsidRDefault="00825A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99691E" w14:textId="77777777" w:rsidR="00E477F4" w:rsidRDefault="00825AD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628F33" w14:textId="77777777" w:rsidR="00E477F4" w:rsidRDefault="00825AD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1C4F33" w14:textId="77777777" w:rsidR="00E477F4" w:rsidRDefault="00825AD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172FCB" w14:textId="77777777" w:rsidR="00E477F4" w:rsidRDefault="00825AD2">
            <w:pPr>
              <w:jc w:val="center"/>
            </w:pPr>
            <w:r>
              <w:t>太阳辐射吸收系数</w:t>
            </w:r>
          </w:p>
        </w:tc>
      </w:tr>
      <w:tr w:rsidR="00E477F4" w14:paraId="21E5B5DF" w14:textId="77777777">
        <w:tc>
          <w:tcPr>
            <w:tcW w:w="2948" w:type="dxa"/>
            <w:vAlign w:val="center"/>
          </w:tcPr>
          <w:p w14:paraId="1CD805FA" w14:textId="77777777" w:rsidR="00E477F4" w:rsidRDefault="00825AD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66A0E2F" w14:textId="77777777" w:rsidR="00E477F4" w:rsidRDefault="00825AD2">
            <w:r>
              <w:t>主墙体</w:t>
            </w:r>
          </w:p>
        </w:tc>
        <w:tc>
          <w:tcPr>
            <w:tcW w:w="990" w:type="dxa"/>
            <w:vAlign w:val="center"/>
          </w:tcPr>
          <w:p w14:paraId="4DAEDAB2" w14:textId="77777777" w:rsidR="00E477F4" w:rsidRDefault="00825AD2">
            <w:r>
              <w:t>1108.60</w:t>
            </w:r>
          </w:p>
        </w:tc>
        <w:tc>
          <w:tcPr>
            <w:tcW w:w="950" w:type="dxa"/>
            <w:vAlign w:val="center"/>
          </w:tcPr>
          <w:p w14:paraId="4808AC4A" w14:textId="77777777" w:rsidR="00E477F4" w:rsidRDefault="00825AD2">
            <w:r>
              <w:t>1.000</w:t>
            </w:r>
          </w:p>
        </w:tc>
        <w:tc>
          <w:tcPr>
            <w:tcW w:w="1107" w:type="dxa"/>
            <w:vAlign w:val="center"/>
          </w:tcPr>
          <w:p w14:paraId="0FC6739E" w14:textId="77777777" w:rsidR="00E477F4" w:rsidRDefault="00825AD2">
            <w:r>
              <w:t>1.11</w:t>
            </w:r>
          </w:p>
        </w:tc>
        <w:tc>
          <w:tcPr>
            <w:tcW w:w="1107" w:type="dxa"/>
            <w:vAlign w:val="center"/>
          </w:tcPr>
          <w:p w14:paraId="4B4E3AFB" w14:textId="77777777" w:rsidR="00E477F4" w:rsidRDefault="00825AD2">
            <w:r>
              <w:t>2.94</w:t>
            </w:r>
          </w:p>
        </w:tc>
        <w:tc>
          <w:tcPr>
            <w:tcW w:w="1107" w:type="dxa"/>
            <w:vAlign w:val="center"/>
          </w:tcPr>
          <w:p w14:paraId="13398D12" w14:textId="77777777" w:rsidR="00E477F4" w:rsidRDefault="00825AD2">
            <w:r>
              <w:t>0.75</w:t>
            </w:r>
          </w:p>
        </w:tc>
      </w:tr>
      <w:tr w:rsidR="00E477F4" w14:paraId="121C0486" w14:textId="77777777">
        <w:tc>
          <w:tcPr>
            <w:tcW w:w="2948" w:type="dxa"/>
            <w:shd w:val="clear" w:color="auto" w:fill="E6E6E6"/>
            <w:vAlign w:val="center"/>
          </w:tcPr>
          <w:p w14:paraId="047EE6AF" w14:textId="77777777" w:rsidR="00E477F4" w:rsidRDefault="00825AD2">
            <w:r>
              <w:t>标准依据</w:t>
            </w:r>
          </w:p>
        </w:tc>
        <w:tc>
          <w:tcPr>
            <w:tcW w:w="6381" w:type="dxa"/>
            <w:gridSpan w:val="6"/>
          </w:tcPr>
          <w:p w14:paraId="136483AB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</w:t>
            </w:r>
          </w:p>
        </w:tc>
      </w:tr>
      <w:tr w:rsidR="00E477F4" w14:paraId="7D3FBEBE" w14:textId="77777777">
        <w:tc>
          <w:tcPr>
            <w:tcW w:w="2948" w:type="dxa"/>
            <w:shd w:val="clear" w:color="auto" w:fill="E6E6E6"/>
            <w:vAlign w:val="center"/>
          </w:tcPr>
          <w:p w14:paraId="57E65482" w14:textId="77777777" w:rsidR="00E477F4" w:rsidRDefault="00825AD2">
            <w:r>
              <w:t>标准要求</w:t>
            </w:r>
          </w:p>
        </w:tc>
        <w:tc>
          <w:tcPr>
            <w:tcW w:w="6381" w:type="dxa"/>
            <w:gridSpan w:val="6"/>
          </w:tcPr>
          <w:p w14:paraId="3A44D22C" w14:textId="77777777" w:rsidR="00E477F4" w:rsidRDefault="00825AD2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E477F4" w14:paraId="46B4D680" w14:textId="77777777">
        <w:tc>
          <w:tcPr>
            <w:tcW w:w="2948" w:type="dxa"/>
            <w:shd w:val="clear" w:color="auto" w:fill="E6E6E6"/>
            <w:vAlign w:val="center"/>
          </w:tcPr>
          <w:p w14:paraId="11857A49" w14:textId="77777777" w:rsidR="00E477F4" w:rsidRDefault="00825AD2">
            <w:r>
              <w:t>结论</w:t>
            </w:r>
          </w:p>
        </w:tc>
        <w:tc>
          <w:tcPr>
            <w:tcW w:w="6381" w:type="dxa"/>
            <w:gridSpan w:val="6"/>
          </w:tcPr>
          <w:p w14:paraId="48B0EE5A" w14:textId="77777777" w:rsidR="00E477F4" w:rsidRDefault="00825AD2">
            <w:r>
              <w:t>满足</w:t>
            </w:r>
          </w:p>
        </w:tc>
      </w:tr>
    </w:tbl>
    <w:p w14:paraId="2295C43E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477F4" w14:paraId="60ABC6CC" w14:textId="77777777">
        <w:tc>
          <w:tcPr>
            <w:tcW w:w="2948" w:type="dxa"/>
            <w:shd w:val="clear" w:color="auto" w:fill="E6E6E6"/>
            <w:vAlign w:val="center"/>
          </w:tcPr>
          <w:p w14:paraId="66964CE5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F10ED3F" w14:textId="77777777" w:rsidR="00E477F4" w:rsidRDefault="00825AD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6A4D9F" w14:textId="77777777" w:rsidR="00E477F4" w:rsidRDefault="00825A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30AE66" w14:textId="77777777" w:rsidR="00E477F4" w:rsidRDefault="00825AD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9F262A" w14:textId="77777777" w:rsidR="00E477F4" w:rsidRDefault="00825AD2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88126B" w14:textId="77777777" w:rsidR="00E477F4" w:rsidRDefault="00825AD2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3761B2" w14:textId="77777777" w:rsidR="00E477F4" w:rsidRDefault="00825AD2">
            <w:pPr>
              <w:jc w:val="center"/>
            </w:pPr>
            <w:r>
              <w:t>太阳辐射吸收系数</w:t>
            </w:r>
          </w:p>
        </w:tc>
      </w:tr>
      <w:tr w:rsidR="00E477F4" w14:paraId="6DD60FA8" w14:textId="77777777">
        <w:tc>
          <w:tcPr>
            <w:tcW w:w="2948" w:type="dxa"/>
            <w:vAlign w:val="center"/>
          </w:tcPr>
          <w:p w14:paraId="38F677D8" w14:textId="77777777" w:rsidR="00E477F4" w:rsidRDefault="00825AD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2607D59" w14:textId="77777777" w:rsidR="00E477F4" w:rsidRDefault="00825AD2">
            <w:r>
              <w:t>主墙体</w:t>
            </w:r>
          </w:p>
        </w:tc>
        <w:tc>
          <w:tcPr>
            <w:tcW w:w="990" w:type="dxa"/>
            <w:vAlign w:val="center"/>
          </w:tcPr>
          <w:p w14:paraId="2AB59E0B" w14:textId="77777777" w:rsidR="00E477F4" w:rsidRDefault="00825AD2">
            <w:r>
              <w:t>1096.46</w:t>
            </w:r>
          </w:p>
        </w:tc>
        <w:tc>
          <w:tcPr>
            <w:tcW w:w="950" w:type="dxa"/>
            <w:vAlign w:val="center"/>
          </w:tcPr>
          <w:p w14:paraId="147CD641" w14:textId="77777777" w:rsidR="00E477F4" w:rsidRDefault="00825AD2">
            <w:r>
              <w:t>1.000</w:t>
            </w:r>
          </w:p>
        </w:tc>
        <w:tc>
          <w:tcPr>
            <w:tcW w:w="1107" w:type="dxa"/>
            <w:vAlign w:val="center"/>
          </w:tcPr>
          <w:p w14:paraId="14342F51" w14:textId="77777777" w:rsidR="00E477F4" w:rsidRDefault="00825AD2">
            <w:r>
              <w:t>1.11</w:t>
            </w:r>
          </w:p>
        </w:tc>
        <w:tc>
          <w:tcPr>
            <w:tcW w:w="1107" w:type="dxa"/>
            <w:vAlign w:val="center"/>
          </w:tcPr>
          <w:p w14:paraId="3107F6A4" w14:textId="77777777" w:rsidR="00E477F4" w:rsidRDefault="00825AD2">
            <w:r>
              <w:t>2.94</w:t>
            </w:r>
          </w:p>
        </w:tc>
        <w:tc>
          <w:tcPr>
            <w:tcW w:w="1107" w:type="dxa"/>
            <w:vAlign w:val="center"/>
          </w:tcPr>
          <w:p w14:paraId="198DBE9B" w14:textId="77777777" w:rsidR="00E477F4" w:rsidRDefault="00825AD2">
            <w:r>
              <w:t>0.75</w:t>
            </w:r>
          </w:p>
        </w:tc>
      </w:tr>
      <w:tr w:rsidR="00E477F4" w14:paraId="476551B2" w14:textId="77777777">
        <w:tc>
          <w:tcPr>
            <w:tcW w:w="2948" w:type="dxa"/>
            <w:shd w:val="clear" w:color="auto" w:fill="E6E6E6"/>
            <w:vAlign w:val="center"/>
          </w:tcPr>
          <w:p w14:paraId="48238795" w14:textId="77777777" w:rsidR="00E477F4" w:rsidRDefault="00825AD2">
            <w:r>
              <w:t>标准依据</w:t>
            </w:r>
          </w:p>
        </w:tc>
        <w:tc>
          <w:tcPr>
            <w:tcW w:w="6381" w:type="dxa"/>
            <w:gridSpan w:val="6"/>
          </w:tcPr>
          <w:p w14:paraId="16153A2B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</w:t>
            </w:r>
          </w:p>
        </w:tc>
      </w:tr>
      <w:tr w:rsidR="00E477F4" w14:paraId="76A10F11" w14:textId="77777777">
        <w:tc>
          <w:tcPr>
            <w:tcW w:w="2948" w:type="dxa"/>
            <w:shd w:val="clear" w:color="auto" w:fill="E6E6E6"/>
            <w:vAlign w:val="center"/>
          </w:tcPr>
          <w:p w14:paraId="14FBFDD9" w14:textId="77777777" w:rsidR="00E477F4" w:rsidRDefault="00825AD2">
            <w:r>
              <w:t>标准要求</w:t>
            </w:r>
          </w:p>
        </w:tc>
        <w:tc>
          <w:tcPr>
            <w:tcW w:w="6381" w:type="dxa"/>
            <w:gridSpan w:val="6"/>
          </w:tcPr>
          <w:p w14:paraId="22461BB1" w14:textId="77777777" w:rsidR="00E477F4" w:rsidRDefault="00825AD2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E477F4" w14:paraId="1B42F043" w14:textId="77777777">
        <w:tc>
          <w:tcPr>
            <w:tcW w:w="2948" w:type="dxa"/>
            <w:shd w:val="clear" w:color="auto" w:fill="E6E6E6"/>
            <w:vAlign w:val="center"/>
          </w:tcPr>
          <w:p w14:paraId="1BCC011B" w14:textId="77777777" w:rsidR="00E477F4" w:rsidRDefault="00825AD2">
            <w:r>
              <w:t>结论</w:t>
            </w:r>
          </w:p>
        </w:tc>
        <w:tc>
          <w:tcPr>
            <w:tcW w:w="6381" w:type="dxa"/>
            <w:gridSpan w:val="6"/>
          </w:tcPr>
          <w:p w14:paraId="7C531B15" w14:textId="77777777" w:rsidR="00E477F4" w:rsidRDefault="00825AD2">
            <w:r>
              <w:t>满足</w:t>
            </w:r>
          </w:p>
        </w:tc>
      </w:tr>
    </w:tbl>
    <w:p w14:paraId="72080916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477F4" w14:paraId="6C9BCB74" w14:textId="77777777">
        <w:tc>
          <w:tcPr>
            <w:tcW w:w="2948" w:type="dxa"/>
            <w:shd w:val="clear" w:color="auto" w:fill="E6E6E6"/>
            <w:vAlign w:val="center"/>
          </w:tcPr>
          <w:p w14:paraId="39518D86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8AF2354" w14:textId="77777777" w:rsidR="00E477F4" w:rsidRDefault="00825AD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EAF23B" w14:textId="77777777" w:rsidR="00E477F4" w:rsidRDefault="00825A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5B9B6C" w14:textId="77777777" w:rsidR="00E477F4" w:rsidRDefault="00825AD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665DD7" w14:textId="77777777" w:rsidR="00E477F4" w:rsidRDefault="00825AD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2AF89D" w14:textId="77777777" w:rsidR="00E477F4" w:rsidRDefault="00825AD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909472" w14:textId="77777777" w:rsidR="00E477F4" w:rsidRDefault="00825AD2">
            <w:pPr>
              <w:jc w:val="center"/>
            </w:pPr>
            <w:r>
              <w:t>太阳辐射吸收系数</w:t>
            </w:r>
          </w:p>
        </w:tc>
      </w:tr>
      <w:tr w:rsidR="00E477F4" w14:paraId="041BE908" w14:textId="77777777">
        <w:tc>
          <w:tcPr>
            <w:tcW w:w="2948" w:type="dxa"/>
            <w:vAlign w:val="center"/>
          </w:tcPr>
          <w:p w14:paraId="2FD90C84" w14:textId="77777777" w:rsidR="00E477F4" w:rsidRDefault="00825AD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4C1E2AB" w14:textId="77777777" w:rsidR="00E477F4" w:rsidRDefault="00825AD2">
            <w:r>
              <w:t>主墙体</w:t>
            </w:r>
          </w:p>
        </w:tc>
        <w:tc>
          <w:tcPr>
            <w:tcW w:w="990" w:type="dxa"/>
            <w:vAlign w:val="center"/>
          </w:tcPr>
          <w:p w14:paraId="0D21953D" w14:textId="77777777" w:rsidR="00E477F4" w:rsidRDefault="00825AD2">
            <w:r>
              <w:t>1391.55</w:t>
            </w:r>
          </w:p>
        </w:tc>
        <w:tc>
          <w:tcPr>
            <w:tcW w:w="950" w:type="dxa"/>
            <w:vAlign w:val="center"/>
          </w:tcPr>
          <w:p w14:paraId="5C66F3D7" w14:textId="77777777" w:rsidR="00E477F4" w:rsidRDefault="00825AD2">
            <w:r>
              <w:t>1.000</w:t>
            </w:r>
          </w:p>
        </w:tc>
        <w:tc>
          <w:tcPr>
            <w:tcW w:w="1107" w:type="dxa"/>
            <w:vAlign w:val="center"/>
          </w:tcPr>
          <w:p w14:paraId="74A55F29" w14:textId="77777777" w:rsidR="00E477F4" w:rsidRDefault="00825AD2">
            <w:r>
              <w:t>1.11</w:t>
            </w:r>
          </w:p>
        </w:tc>
        <w:tc>
          <w:tcPr>
            <w:tcW w:w="1107" w:type="dxa"/>
            <w:vAlign w:val="center"/>
          </w:tcPr>
          <w:p w14:paraId="0740A2DB" w14:textId="77777777" w:rsidR="00E477F4" w:rsidRDefault="00825AD2">
            <w:r>
              <w:t>2.94</w:t>
            </w:r>
          </w:p>
        </w:tc>
        <w:tc>
          <w:tcPr>
            <w:tcW w:w="1107" w:type="dxa"/>
            <w:vAlign w:val="center"/>
          </w:tcPr>
          <w:p w14:paraId="55B461E1" w14:textId="77777777" w:rsidR="00E477F4" w:rsidRDefault="00825AD2">
            <w:r>
              <w:t>0.75</w:t>
            </w:r>
          </w:p>
        </w:tc>
      </w:tr>
      <w:tr w:rsidR="00E477F4" w14:paraId="64527C11" w14:textId="77777777">
        <w:tc>
          <w:tcPr>
            <w:tcW w:w="2948" w:type="dxa"/>
            <w:shd w:val="clear" w:color="auto" w:fill="E6E6E6"/>
            <w:vAlign w:val="center"/>
          </w:tcPr>
          <w:p w14:paraId="3DC787C9" w14:textId="77777777" w:rsidR="00E477F4" w:rsidRDefault="00825AD2">
            <w:r>
              <w:t>标准依据</w:t>
            </w:r>
          </w:p>
        </w:tc>
        <w:tc>
          <w:tcPr>
            <w:tcW w:w="6381" w:type="dxa"/>
            <w:gridSpan w:val="6"/>
          </w:tcPr>
          <w:p w14:paraId="2AB1067C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</w:t>
            </w:r>
          </w:p>
        </w:tc>
      </w:tr>
      <w:tr w:rsidR="00E477F4" w14:paraId="24E36B39" w14:textId="77777777">
        <w:tc>
          <w:tcPr>
            <w:tcW w:w="2948" w:type="dxa"/>
            <w:shd w:val="clear" w:color="auto" w:fill="E6E6E6"/>
            <w:vAlign w:val="center"/>
          </w:tcPr>
          <w:p w14:paraId="4B6E7AC8" w14:textId="77777777" w:rsidR="00E477F4" w:rsidRDefault="00825AD2">
            <w:r>
              <w:t>标准要求</w:t>
            </w:r>
          </w:p>
        </w:tc>
        <w:tc>
          <w:tcPr>
            <w:tcW w:w="6381" w:type="dxa"/>
            <w:gridSpan w:val="6"/>
          </w:tcPr>
          <w:p w14:paraId="686925FE" w14:textId="77777777" w:rsidR="00E477F4" w:rsidRDefault="00825AD2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E477F4" w14:paraId="67CB06C2" w14:textId="77777777">
        <w:tc>
          <w:tcPr>
            <w:tcW w:w="2948" w:type="dxa"/>
            <w:shd w:val="clear" w:color="auto" w:fill="E6E6E6"/>
            <w:vAlign w:val="center"/>
          </w:tcPr>
          <w:p w14:paraId="43953D67" w14:textId="77777777" w:rsidR="00E477F4" w:rsidRDefault="00825AD2">
            <w:r>
              <w:t>结论</w:t>
            </w:r>
          </w:p>
        </w:tc>
        <w:tc>
          <w:tcPr>
            <w:tcW w:w="6381" w:type="dxa"/>
            <w:gridSpan w:val="6"/>
          </w:tcPr>
          <w:p w14:paraId="4F616E23" w14:textId="77777777" w:rsidR="00E477F4" w:rsidRDefault="00825AD2">
            <w:r>
              <w:t>满足</w:t>
            </w:r>
          </w:p>
        </w:tc>
      </w:tr>
    </w:tbl>
    <w:p w14:paraId="72CF3CB4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477F4" w14:paraId="7F4C6EB8" w14:textId="77777777">
        <w:tc>
          <w:tcPr>
            <w:tcW w:w="2948" w:type="dxa"/>
            <w:shd w:val="clear" w:color="auto" w:fill="E6E6E6"/>
            <w:vAlign w:val="center"/>
          </w:tcPr>
          <w:p w14:paraId="1358CBBD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08CDF5C" w14:textId="77777777" w:rsidR="00E477F4" w:rsidRDefault="00825AD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61B41F" w14:textId="77777777" w:rsidR="00E477F4" w:rsidRDefault="00825AD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47F217" w14:textId="77777777" w:rsidR="00E477F4" w:rsidRDefault="00825AD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1F1442" w14:textId="77777777" w:rsidR="00E477F4" w:rsidRDefault="00825AD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58C86C" w14:textId="77777777" w:rsidR="00E477F4" w:rsidRDefault="00825AD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0DA3AA" w14:textId="77777777" w:rsidR="00E477F4" w:rsidRDefault="00825AD2">
            <w:pPr>
              <w:jc w:val="center"/>
            </w:pPr>
            <w:r>
              <w:t>太阳辐射吸收系数</w:t>
            </w:r>
          </w:p>
        </w:tc>
      </w:tr>
      <w:tr w:rsidR="00E477F4" w14:paraId="64BD48E6" w14:textId="77777777">
        <w:tc>
          <w:tcPr>
            <w:tcW w:w="2948" w:type="dxa"/>
            <w:vAlign w:val="center"/>
          </w:tcPr>
          <w:p w14:paraId="3240915D" w14:textId="77777777" w:rsidR="00E477F4" w:rsidRDefault="00825AD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21574D3" w14:textId="77777777" w:rsidR="00E477F4" w:rsidRDefault="00825AD2">
            <w:r>
              <w:t>主墙体</w:t>
            </w:r>
          </w:p>
        </w:tc>
        <w:tc>
          <w:tcPr>
            <w:tcW w:w="990" w:type="dxa"/>
            <w:vAlign w:val="center"/>
          </w:tcPr>
          <w:p w14:paraId="3C2FACE7" w14:textId="77777777" w:rsidR="00E477F4" w:rsidRDefault="00825AD2">
            <w:r>
              <w:t>5283.09</w:t>
            </w:r>
          </w:p>
        </w:tc>
        <w:tc>
          <w:tcPr>
            <w:tcW w:w="950" w:type="dxa"/>
            <w:vAlign w:val="center"/>
          </w:tcPr>
          <w:p w14:paraId="0C08E347" w14:textId="77777777" w:rsidR="00E477F4" w:rsidRDefault="00825AD2">
            <w:r>
              <w:t>1.000</w:t>
            </w:r>
          </w:p>
        </w:tc>
        <w:tc>
          <w:tcPr>
            <w:tcW w:w="1107" w:type="dxa"/>
            <w:vAlign w:val="center"/>
          </w:tcPr>
          <w:p w14:paraId="4C03C79A" w14:textId="77777777" w:rsidR="00E477F4" w:rsidRDefault="00825AD2">
            <w:r>
              <w:t>1.11</w:t>
            </w:r>
          </w:p>
        </w:tc>
        <w:tc>
          <w:tcPr>
            <w:tcW w:w="1107" w:type="dxa"/>
            <w:vAlign w:val="center"/>
          </w:tcPr>
          <w:p w14:paraId="480D2A40" w14:textId="77777777" w:rsidR="00E477F4" w:rsidRDefault="00825AD2">
            <w:r>
              <w:t>2.94</w:t>
            </w:r>
          </w:p>
        </w:tc>
        <w:tc>
          <w:tcPr>
            <w:tcW w:w="1107" w:type="dxa"/>
            <w:vAlign w:val="center"/>
          </w:tcPr>
          <w:p w14:paraId="3C1AA1C8" w14:textId="77777777" w:rsidR="00E477F4" w:rsidRDefault="00825AD2">
            <w:r>
              <w:t>0.75</w:t>
            </w:r>
          </w:p>
        </w:tc>
      </w:tr>
      <w:tr w:rsidR="00E477F4" w14:paraId="0B6C6F3E" w14:textId="77777777">
        <w:tc>
          <w:tcPr>
            <w:tcW w:w="2948" w:type="dxa"/>
            <w:shd w:val="clear" w:color="auto" w:fill="E6E6E6"/>
            <w:vAlign w:val="center"/>
          </w:tcPr>
          <w:p w14:paraId="4CA29830" w14:textId="77777777" w:rsidR="00E477F4" w:rsidRDefault="00825AD2">
            <w:r>
              <w:t>标准依据</w:t>
            </w:r>
          </w:p>
        </w:tc>
        <w:tc>
          <w:tcPr>
            <w:tcW w:w="6381" w:type="dxa"/>
            <w:gridSpan w:val="6"/>
          </w:tcPr>
          <w:p w14:paraId="14B55437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</w:t>
            </w:r>
          </w:p>
        </w:tc>
      </w:tr>
      <w:tr w:rsidR="00E477F4" w14:paraId="04BFEE0F" w14:textId="77777777">
        <w:tc>
          <w:tcPr>
            <w:tcW w:w="2948" w:type="dxa"/>
            <w:shd w:val="clear" w:color="auto" w:fill="E6E6E6"/>
            <w:vAlign w:val="center"/>
          </w:tcPr>
          <w:p w14:paraId="59F445E9" w14:textId="77777777" w:rsidR="00E477F4" w:rsidRDefault="00825AD2">
            <w:r>
              <w:t>标准要求</w:t>
            </w:r>
          </w:p>
        </w:tc>
        <w:tc>
          <w:tcPr>
            <w:tcW w:w="6381" w:type="dxa"/>
            <w:gridSpan w:val="6"/>
          </w:tcPr>
          <w:p w14:paraId="0B2AD1D1" w14:textId="77777777" w:rsidR="00E477F4" w:rsidRDefault="00825AD2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E477F4" w14:paraId="42E843DA" w14:textId="77777777">
        <w:tc>
          <w:tcPr>
            <w:tcW w:w="2948" w:type="dxa"/>
            <w:shd w:val="clear" w:color="auto" w:fill="E6E6E6"/>
            <w:vAlign w:val="center"/>
          </w:tcPr>
          <w:p w14:paraId="521C7297" w14:textId="77777777" w:rsidR="00E477F4" w:rsidRDefault="00825AD2">
            <w:r>
              <w:t>结论</w:t>
            </w:r>
          </w:p>
        </w:tc>
        <w:tc>
          <w:tcPr>
            <w:tcW w:w="6381" w:type="dxa"/>
            <w:gridSpan w:val="6"/>
          </w:tcPr>
          <w:p w14:paraId="2864ED17" w14:textId="77777777" w:rsidR="00E477F4" w:rsidRDefault="00825AD2">
            <w:r>
              <w:t>满足</w:t>
            </w:r>
          </w:p>
        </w:tc>
      </w:tr>
    </w:tbl>
    <w:p w14:paraId="637FDA62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3AE9D9CA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51" w:name="_Toc89872800"/>
      <w:r>
        <w:rPr>
          <w:kern w:val="2"/>
          <w:szCs w:val="24"/>
        </w:rPr>
        <w:t>外窗热工</w:t>
      </w:r>
      <w:bookmarkEnd w:id="51"/>
    </w:p>
    <w:p w14:paraId="3854DB59" w14:textId="77777777" w:rsidR="00E477F4" w:rsidRDefault="00825AD2">
      <w:pPr>
        <w:pStyle w:val="2"/>
        <w:widowControl w:val="0"/>
        <w:rPr>
          <w:kern w:val="2"/>
        </w:rPr>
      </w:pPr>
      <w:bookmarkStart w:id="52" w:name="_Toc89872801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477F4" w14:paraId="43317F56" w14:textId="77777777">
        <w:tc>
          <w:tcPr>
            <w:tcW w:w="905" w:type="dxa"/>
            <w:shd w:val="clear" w:color="auto" w:fill="E6E6E6"/>
            <w:vAlign w:val="center"/>
          </w:tcPr>
          <w:p w14:paraId="2A6FAB51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90C0EEE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EA58564" w14:textId="77777777" w:rsidR="00E477F4" w:rsidRDefault="00825AD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EFB51BA" w14:textId="77777777" w:rsidR="00E477F4" w:rsidRDefault="00825AD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7B24E8" w14:textId="77777777" w:rsidR="00E477F4" w:rsidRDefault="00825AD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43DE67" w14:textId="77777777" w:rsidR="00E477F4" w:rsidRDefault="00825AD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3B7F4A8" w14:textId="77777777" w:rsidR="00E477F4" w:rsidRDefault="00825AD2">
            <w:pPr>
              <w:jc w:val="center"/>
            </w:pPr>
            <w:r>
              <w:t>备注</w:t>
            </w:r>
          </w:p>
        </w:tc>
      </w:tr>
      <w:tr w:rsidR="00E477F4" w14:paraId="3624DA22" w14:textId="77777777">
        <w:tc>
          <w:tcPr>
            <w:tcW w:w="905" w:type="dxa"/>
            <w:vAlign w:val="center"/>
          </w:tcPr>
          <w:p w14:paraId="5CEEE9D2" w14:textId="77777777" w:rsidR="00E477F4" w:rsidRDefault="00825AD2">
            <w:r>
              <w:t>1</w:t>
            </w:r>
          </w:p>
        </w:tc>
        <w:tc>
          <w:tcPr>
            <w:tcW w:w="1867" w:type="dxa"/>
            <w:vAlign w:val="center"/>
          </w:tcPr>
          <w:p w14:paraId="548D067D" w14:textId="77777777" w:rsidR="00E477F4" w:rsidRDefault="00825AD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13EC426" w14:textId="77777777" w:rsidR="00E477F4" w:rsidRDefault="00825AD2">
            <w:r>
              <w:t>18</w:t>
            </w:r>
          </w:p>
        </w:tc>
        <w:tc>
          <w:tcPr>
            <w:tcW w:w="832" w:type="dxa"/>
            <w:vAlign w:val="center"/>
          </w:tcPr>
          <w:p w14:paraId="1FF7BE5F" w14:textId="77777777" w:rsidR="00E477F4" w:rsidRDefault="00825AD2">
            <w:r>
              <w:t>3.90</w:t>
            </w:r>
          </w:p>
        </w:tc>
        <w:tc>
          <w:tcPr>
            <w:tcW w:w="956" w:type="dxa"/>
            <w:vAlign w:val="center"/>
          </w:tcPr>
          <w:p w14:paraId="7E4F10CF" w14:textId="77777777" w:rsidR="00E477F4" w:rsidRDefault="00825AD2">
            <w:r>
              <w:t>0.75</w:t>
            </w:r>
          </w:p>
        </w:tc>
        <w:tc>
          <w:tcPr>
            <w:tcW w:w="956" w:type="dxa"/>
            <w:vAlign w:val="center"/>
          </w:tcPr>
          <w:p w14:paraId="3A44CE49" w14:textId="77777777" w:rsidR="00E477F4" w:rsidRDefault="00825AD2">
            <w:r>
              <w:t>0.800</w:t>
            </w:r>
          </w:p>
        </w:tc>
        <w:tc>
          <w:tcPr>
            <w:tcW w:w="2988" w:type="dxa"/>
            <w:vAlign w:val="center"/>
          </w:tcPr>
          <w:p w14:paraId="7CAA8E5F" w14:textId="77777777" w:rsidR="00E477F4" w:rsidRDefault="00825AD2">
            <w:r>
              <w:t>来源《民用建筑热工设计规范》</w:t>
            </w:r>
          </w:p>
        </w:tc>
      </w:tr>
    </w:tbl>
    <w:p w14:paraId="3ED11B80" w14:textId="77777777" w:rsidR="00E477F4" w:rsidRDefault="00825AD2">
      <w:pPr>
        <w:pStyle w:val="2"/>
        <w:widowControl w:val="0"/>
        <w:rPr>
          <w:kern w:val="2"/>
        </w:rPr>
      </w:pPr>
      <w:bookmarkStart w:id="53" w:name="_Toc89872802"/>
      <w:r>
        <w:rPr>
          <w:kern w:val="2"/>
        </w:rPr>
        <w:t>外遮阳类型</w:t>
      </w:r>
      <w:bookmarkEnd w:id="53"/>
    </w:p>
    <w:p w14:paraId="7718CC79" w14:textId="77777777" w:rsidR="00E477F4" w:rsidRDefault="00825AD2">
      <w:pPr>
        <w:pStyle w:val="3"/>
        <w:widowControl w:val="0"/>
        <w:jc w:val="both"/>
        <w:rPr>
          <w:kern w:val="2"/>
          <w:szCs w:val="24"/>
        </w:rPr>
      </w:pPr>
      <w:bookmarkStart w:id="54" w:name="_Toc89872803"/>
      <w:r>
        <w:rPr>
          <w:kern w:val="2"/>
          <w:szCs w:val="24"/>
        </w:rPr>
        <w:t>自定义遮阳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E477F4" w14:paraId="2873019A" w14:textId="77777777">
        <w:tc>
          <w:tcPr>
            <w:tcW w:w="1018" w:type="dxa"/>
            <w:shd w:val="clear" w:color="auto" w:fill="E6E6E6"/>
            <w:vAlign w:val="center"/>
          </w:tcPr>
          <w:p w14:paraId="0D692908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57E11D" w14:textId="77777777" w:rsidR="00E477F4" w:rsidRDefault="00825AD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3DAC5" w14:textId="77777777" w:rsidR="00E477F4" w:rsidRDefault="00825AD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C8B1D" w14:textId="77777777" w:rsidR="00E477F4" w:rsidRDefault="00825AD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19F51" w14:textId="77777777" w:rsidR="00E477F4" w:rsidRDefault="00825AD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049C0B8" w14:textId="77777777" w:rsidR="00E477F4" w:rsidRDefault="00825AD2">
            <w:pPr>
              <w:jc w:val="center"/>
            </w:pPr>
            <w:r>
              <w:t>备注</w:t>
            </w:r>
          </w:p>
        </w:tc>
      </w:tr>
      <w:tr w:rsidR="00E477F4" w14:paraId="4929A003" w14:textId="77777777">
        <w:tc>
          <w:tcPr>
            <w:tcW w:w="1018" w:type="dxa"/>
            <w:vAlign w:val="center"/>
          </w:tcPr>
          <w:p w14:paraId="5F11319C" w14:textId="77777777" w:rsidR="00E477F4" w:rsidRDefault="00825AD2">
            <w:r>
              <w:t>1</w:t>
            </w:r>
          </w:p>
        </w:tc>
        <w:tc>
          <w:tcPr>
            <w:tcW w:w="1697" w:type="dxa"/>
            <w:vAlign w:val="center"/>
          </w:tcPr>
          <w:p w14:paraId="31A90C88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3D529599" w14:textId="77777777" w:rsidR="00E477F4" w:rsidRDefault="00825AD2">
            <w:r>
              <w:t>0.800</w:t>
            </w:r>
          </w:p>
        </w:tc>
        <w:tc>
          <w:tcPr>
            <w:tcW w:w="1075" w:type="dxa"/>
            <w:vAlign w:val="center"/>
          </w:tcPr>
          <w:p w14:paraId="2441E068" w14:textId="77777777" w:rsidR="00E477F4" w:rsidRDefault="00825AD2">
            <w:r>
              <w:t>0.800</w:t>
            </w:r>
          </w:p>
        </w:tc>
        <w:tc>
          <w:tcPr>
            <w:tcW w:w="1075" w:type="dxa"/>
            <w:vAlign w:val="center"/>
          </w:tcPr>
          <w:p w14:paraId="0E4AB6BF" w14:textId="77777777" w:rsidR="00E477F4" w:rsidRDefault="00825AD2">
            <w:r>
              <w:t>0.800</w:t>
            </w:r>
          </w:p>
        </w:tc>
        <w:tc>
          <w:tcPr>
            <w:tcW w:w="3390" w:type="dxa"/>
            <w:vAlign w:val="center"/>
          </w:tcPr>
          <w:p w14:paraId="6351835E" w14:textId="77777777" w:rsidR="00E477F4" w:rsidRDefault="00E477F4"/>
        </w:tc>
      </w:tr>
    </w:tbl>
    <w:p w14:paraId="5CEC7E63" w14:textId="77777777" w:rsidR="00E477F4" w:rsidRDefault="00825AD2">
      <w:pPr>
        <w:pStyle w:val="2"/>
        <w:widowControl w:val="0"/>
        <w:rPr>
          <w:kern w:val="2"/>
        </w:rPr>
      </w:pPr>
      <w:bookmarkStart w:id="55" w:name="_Toc89872804"/>
      <w:r>
        <w:rPr>
          <w:kern w:val="2"/>
        </w:rPr>
        <w:lastRenderedPageBreak/>
        <w:t>外遮阳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E477F4" w14:paraId="238C8FE2" w14:textId="77777777">
        <w:tc>
          <w:tcPr>
            <w:tcW w:w="1245" w:type="dxa"/>
            <w:shd w:val="clear" w:color="auto" w:fill="E6E6E6"/>
            <w:vAlign w:val="center"/>
          </w:tcPr>
          <w:p w14:paraId="77B979FF" w14:textId="77777777" w:rsidR="00E477F4" w:rsidRDefault="00825AD2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18A2A45" w14:textId="77777777" w:rsidR="00E477F4" w:rsidRDefault="00825AD2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C844BA4" w14:textId="77777777" w:rsidR="00E477F4" w:rsidRDefault="00825AD2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0A56C3B9" w14:textId="77777777" w:rsidR="00E477F4" w:rsidRDefault="00825AD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F4E53" w14:textId="77777777" w:rsidR="00E477F4" w:rsidRDefault="00825AD2">
            <w:pPr>
              <w:jc w:val="center"/>
            </w:pPr>
            <w:r>
              <w:t>结论</w:t>
            </w:r>
          </w:p>
        </w:tc>
      </w:tr>
      <w:tr w:rsidR="00E477F4" w14:paraId="0F15A6EC" w14:textId="77777777">
        <w:tc>
          <w:tcPr>
            <w:tcW w:w="1245" w:type="dxa"/>
            <w:shd w:val="clear" w:color="auto" w:fill="E6E6E6"/>
            <w:vAlign w:val="center"/>
          </w:tcPr>
          <w:p w14:paraId="6278A0C0" w14:textId="77777777" w:rsidR="00E477F4" w:rsidRDefault="00825AD2">
            <w:r>
              <w:t>东向</w:t>
            </w:r>
          </w:p>
        </w:tc>
        <w:tc>
          <w:tcPr>
            <w:tcW w:w="2150" w:type="dxa"/>
            <w:vAlign w:val="center"/>
          </w:tcPr>
          <w:p w14:paraId="48BBC2D0" w14:textId="77777777" w:rsidR="00E477F4" w:rsidRDefault="00825AD2">
            <w:r>
              <w:t>TC1527(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662D6FF7" w14:textId="77777777" w:rsidR="00E477F4" w:rsidRDefault="00825AD2">
            <w:r>
              <w:t>0.80</w:t>
            </w:r>
          </w:p>
        </w:tc>
        <w:tc>
          <w:tcPr>
            <w:tcW w:w="2428" w:type="dxa"/>
            <w:vAlign w:val="center"/>
          </w:tcPr>
          <w:p w14:paraId="782D3EBA" w14:textId="77777777" w:rsidR="00E477F4" w:rsidRDefault="00825AD2">
            <w:r>
              <w:t>SD≤0.80</w:t>
            </w:r>
          </w:p>
        </w:tc>
        <w:tc>
          <w:tcPr>
            <w:tcW w:w="1131" w:type="dxa"/>
            <w:vAlign w:val="center"/>
          </w:tcPr>
          <w:p w14:paraId="7ACC6A44" w14:textId="77777777" w:rsidR="00E477F4" w:rsidRDefault="00825AD2">
            <w:r>
              <w:t>满足</w:t>
            </w:r>
          </w:p>
        </w:tc>
      </w:tr>
      <w:tr w:rsidR="00E477F4" w14:paraId="74442B18" w14:textId="77777777">
        <w:tc>
          <w:tcPr>
            <w:tcW w:w="1245" w:type="dxa"/>
            <w:shd w:val="clear" w:color="auto" w:fill="E6E6E6"/>
            <w:vAlign w:val="center"/>
          </w:tcPr>
          <w:p w14:paraId="4CB154B8" w14:textId="77777777" w:rsidR="00E477F4" w:rsidRDefault="00825AD2">
            <w:r>
              <w:t>西向</w:t>
            </w:r>
          </w:p>
        </w:tc>
        <w:tc>
          <w:tcPr>
            <w:tcW w:w="2150" w:type="dxa"/>
            <w:vAlign w:val="center"/>
          </w:tcPr>
          <w:p w14:paraId="4A0BFE65" w14:textId="77777777" w:rsidR="00E477F4" w:rsidRDefault="00825AD2">
            <w:r>
              <w:t>TC3023(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492B4394" w14:textId="77777777" w:rsidR="00E477F4" w:rsidRDefault="00825AD2">
            <w:r>
              <w:t>0.80</w:t>
            </w:r>
          </w:p>
        </w:tc>
        <w:tc>
          <w:tcPr>
            <w:tcW w:w="2428" w:type="dxa"/>
            <w:vAlign w:val="center"/>
          </w:tcPr>
          <w:p w14:paraId="1BCC6B45" w14:textId="77777777" w:rsidR="00E477F4" w:rsidRDefault="00825AD2">
            <w:r>
              <w:t>SD≤0.80</w:t>
            </w:r>
          </w:p>
        </w:tc>
        <w:tc>
          <w:tcPr>
            <w:tcW w:w="1131" w:type="dxa"/>
            <w:vAlign w:val="center"/>
          </w:tcPr>
          <w:p w14:paraId="0C3BFC21" w14:textId="77777777" w:rsidR="00E477F4" w:rsidRDefault="00825AD2">
            <w:r>
              <w:t>满足</w:t>
            </w:r>
          </w:p>
        </w:tc>
      </w:tr>
      <w:tr w:rsidR="00E477F4" w14:paraId="22E869A3" w14:textId="77777777">
        <w:tc>
          <w:tcPr>
            <w:tcW w:w="1245" w:type="dxa"/>
            <w:shd w:val="clear" w:color="auto" w:fill="E6E6E6"/>
            <w:vAlign w:val="center"/>
          </w:tcPr>
          <w:p w14:paraId="76361EE4" w14:textId="77777777" w:rsidR="00E477F4" w:rsidRDefault="00825AD2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154C15AE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E477F4" w14:paraId="2188E750" w14:textId="77777777">
        <w:tc>
          <w:tcPr>
            <w:tcW w:w="1245" w:type="dxa"/>
            <w:shd w:val="clear" w:color="auto" w:fill="E6E6E6"/>
            <w:vAlign w:val="center"/>
          </w:tcPr>
          <w:p w14:paraId="4929593F" w14:textId="77777777" w:rsidR="00E477F4" w:rsidRDefault="00825AD2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5251A738" w14:textId="77777777" w:rsidR="00E477F4" w:rsidRDefault="00825AD2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E477F4" w14:paraId="074FAC74" w14:textId="77777777">
        <w:tc>
          <w:tcPr>
            <w:tcW w:w="1245" w:type="dxa"/>
            <w:shd w:val="clear" w:color="auto" w:fill="E6E6E6"/>
            <w:vAlign w:val="center"/>
          </w:tcPr>
          <w:p w14:paraId="1C1EA4FB" w14:textId="77777777" w:rsidR="00E477F4" w:rsidRDefault="00825AD2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5EABFE82" w14:textId="77777777" w:rsidR="00E477F4" w:rsidRDefault="00825AD2">
            <w:r>
              <w:t>满足</w:t>
            </w:r>
          </w:p>
        </w:tc>
      </w:tr>
    </w:tbl>
    <w:p w14:paraId="16978ED9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4F4FD0DB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440C39F9" w14:textId="77777777" w:rsidR="00E477F4" w:rsidRDefault="00825AD2">
      <w:pPr>
        <w:pStyle w:val="2"/>
        <w:widowControl w:val="0"/>
        <w:rPr>
          <w:kern w:val="2"/>
        </w:rPr>
      </w:pPr>
      <w:bookmarkStart w:id="56" w:name="_Toc89872805"/>
      <w:r>
        <w:rPr>
          <w:kern w:val="2"/>
        </w:rPr>
        <w:t>平均遮阳系数</w:t>
      </w:r>
      <w:bookmarkEnd w:id="56"/>
    </w:p>
    <w:p w14:paraId="2418EC30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477F4" w14:paraId="2CED2368" w14:textId="77777777">
        <w:tc>
          <w:tcPr>
            <w:tcW w:w="656" w:type="dxa"/>
            <w:shd w:val="clear" w:color="auto" w:fill="E6E6E6"/>
            <w:vAlign w:val="center"/>
          </w:tcPr>
          <w:p w14:paraId="6B29A209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3A20BE" w14:textId="77777777" w:rsidR="00E477F4" w:rsidRDefault="00825AD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C06DB09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0DC315" w14:textId="77777777" w:rsidR="00E477F4" w:rsidRDefault="00825AD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1DC2A" w14:textId="77777777" w:rsidR="00E477F4" w:rsidRDefault="00825AD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80170" w14:textId="77777777" w:rsidR="00E477F4" w:rsidRDefault="00825AD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40BF8C8" w14:textId="77777777" w:rsidR="00E477F4" w:rsidRDefault="00825AD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53FB5B" w14:textId="77777777" w:rsidR="00E477F4" w:rsidRDefault="00825AD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DE9EB6" w14:textId="77777777" w:rsidR="00E477F4" w:rsidRDefault="00825AD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7B7EFD" w14:textId="77777777" w:rsidR="00E477F4" w:rsidRDefault="00825AD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C385B5" w14:textId="77777777" w:rsidR="00E477F4" w:rsidRDefault="00825AD2">
            <w:pPr>
              <w:jc w:val="center"/>
            </w:pPr>
            <w:r>
              <w:t>综合遮阳系数</w:t>
            </w:r>
          </w:p>
        </w:tc>
      </w:tr>
      <w:tr w:rsidR="00E477F4" w14:paraId="021360F6" w14:textId="77777777">
        <w:tc>
          <w:tcPr>
            <w:tcW w:w="656" w:type="dxa"/>
            <w:vAlign w:val="center"/>
          </w:tcPr>
          <w:p w14:paraId="20741E88" w14:textId="77777777" w:rsidR="00E477F4" w:rsidRDefault="00825AD2">
            <w:r>
              <w:t>1</w:t>
            </w:r>
          </w:p>
        </w:tc>
        <w:tc>
          <w:tcPr>
            <w:tcW w:w="888" w:type="dxa"/>
            <w:vAlign w:val="center"/>
          </w:tcPr>
          <w:p w14:paraId="21C40167" w14:textId="77777777" w:rsidR="00E477F4" w:rsidRDefault="00825AD2">
            <w:r>
              <w:t>C0815</w:t>
            </w:r>
          </w:p>
        </w:tc>
        <w:tc>
          <w:tcPr>
            <w:tcW w:w="769" w:type="dxa"/>
            <w:vAlign w:val="center"/>
          </w:tcPr>
          <w:p w14:paraId="77769685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1B795ECF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1A36F3A8" w14:textId="77777777" w:rsidR="00E477F4" w:rsidRDefault="00825AD2">
            <w:r>
              <w:t>1.200</w:t>
            </w:r>
          </w:p>
        </w:tc>
        <w:tc>
          <w:tcPr>
            <w:tcW w:w="848" w:type="dxa"/>
            <w:vAlign w:val="center"/>
          </w:tcPr>
          <w:p w14:paraId="492E404F" w14:textId="77777777" w:rsidR="00E477F4" w:rsidRDefault="00825AD2">
            <w:r>
              <w:t>1.200</w:t>
            </w:r>
          </w:p>
        </w:tc>
        <w:tc>
          <w:tcPr>
            <w:tcW w:w="781" w:type="dxa"/>
            <w:vAlign w:val="center"/>
          </w:tcPr>
          <w:p w14:paraId="0E65ED18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74575C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EC34441" w14:textId="77777777" w:rsidR="00E477F4" w:rsidRDefault="00E477F4"/>
        </w:tc>
        <w:tc>
          <w:tcPr>
            <w:tcW w:w="916" w:type="dxa"/>
            <w:vAlign w:val="center"/>
          </w:tcPr>
          <w:p w14:paraId="641E550B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AB16241" w14:textId="77777777" w:rsidR="00E477F4" w:rsidRDefault="00825AD2">
            <w:r>
              <w:t>0.75</w:t>
            </w:r>
          </w:p>
        </w:tc>
      </w:tr>
      <w:tr w:rsidR="00E477F4" w14:paraId="47EA1E6C" w14:textId="77777777">
        <w:tc>
          <w:tcPr>
            <w:tcW w:w="656" w:type="dxa"/>
            <w:vAlign w:val="center"/>
          </w:tcPr>
          <w:p w14:paraId="3C7B6EE5" w14:textId="77777777" w:rsidR="00E477F4" w:rsidRDefault="00825AD2">
            <w:r>
              <w:t>2</w:t>
            </w:r>
          </w:p>
        </w:tc>
        <w:tc>
          <w:tcPr>
            <w:tcW w:w="888" w:type="dxa"/>
            <w:vAlign w:val="center"/>
          </w:tcPr>
          <w:p w14:paraId="665A2381" w14:textId="77777777" w:rsidR="00E477F4" w:rsidRDefault="00825AD2">
            <w:r>
              <w:t>C1621a</w:t>
            </w:r>
          </w:p>
        </w:tc>
        <w:tc>
          <w:tcPr>
            <w:tcW w:w="769" w:type="dxa"/>
            <w:vAlign w:val="center"/>
          </w:tcPr>
          <w:p w14:paraId="2B10F451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447982D8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049D73E3" w14:textId="77777777" w:rsidR="00E477F4" w:rsidRDefault="00825AD2">
            <w:r>
              <w:t>3.465</w:t>
            </w:r>
          </w:p>
        </w:tc>
        <w:tc>
          <w:tcPr>
            <w:tcW w:w="848" w:type="dxa"/>
            <w:vAlign w:val="center"/>
          </w:tcPr>
          <w:p w14:paraId="27736FA8" w14:textId="77777777" w:rsidR="00E477F4" w:rsidRDefault="00825AD2">
            <w:r>
              <w:t>6.930</w:t>
            </w:r>
          </w:p>
        </w:tc>
        <w:tc>
          <w:tcPr>
            <w:tcW w:w="781" w:type="dxa"/>
            <w:vAlign w:val="center"/>
          </w:tcPr>
          <w:p w14:paraId="128F4F9C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EEDC36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26E14F2" w14:textId="77777777" w:rsidR="00E477F4" w:rsidRDefault="00E477F4"/>
        </w:tc>
        <w:tc>
          <w:tcPr>
            <w:tcW w:w="916" w:type="dxa"/>
            <w:vAlign w:val="center"/>
          </w:tcPr>
          <w:p w14:paraId="7426492C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BD22533" w14:textId="77777777" w:rsidR="00E477F4" w:rsidRDefault="00825AD2">
            <w:r>
              <w:t>0.75</w:t>
            </w:r>
          </w:p>
        </w:tc>
      </w:tr>
      <w:tr w:rsidR="00E477F4" w14:paraId="46153A01" w14:textId="77777777">
        <w:tc>
          <w:tcPr>
            <w:tcW w:w="656" w:type="dxa"/>
            <w:vAlign w:val="center"/>
          </w:tcPr>
          <w:p w14:paraId="7B9DE9AD" w14:textId="77777777" w:rsidR="00E477F4" w:rsidRDefault="00825AD2">
            <w:r>
              <w:t>3</w:t>
            </w:r>
          </w:p>
        </w:tc>
        <w:tc>
          <w:tcPr>
            <w:tcW w:w="888" w:type="dxa"/>
            <w:vAlign w:val="center"/>
          </w:tcPr>
          <w:p w14:paraId="741A86E2" w14:textId="77777777" w:rsidR="00E477F4" w:rsidRDefault="00825AD2">
            <w:r>
              <w:t>GC0404</w:t>
            </w:r>
          </w:p>
        </w:tc>
        <w:tc>
          <w:tcPr>
            <w:tcW w:w="769" w:type="dxa"/>
            <w:vAlign w:val="center"/>
          </w:tcPr>
          <w:p w14:paraId="38B581D1" w14:textId="77777777" w:rsidR="00E477F4" w:rsidRDefault="00825AD2">
            <w:r>
              <w:t>4~6</w:t>
            </w:r>
          </w:p>
        </w:tc>
        <w:tc>
          <w:tcPr>
            <w:tcW w:w="769" w:type="dxa"/>
            <w:vAlign w:val="center"/>
          </w:tcPr>
          <w:p w14:paraId="2641F031" w14:textId="77777777" w:rsidR="00E477F4" w:rsidRDefault="00825AD2">
            <w:r>
              <w:t>9</w:t>
            </w:r>
          </w:p>
        </w:tc>
        <w:tc>
          <w:tcPr>
            <w:tcW w:w="848" w:type="dxa"/>
            <w:vAlign w:val="center"/>
          </w:tcPr>
          <w:p w14:paraId="4AA8434B" w14:textId="77777777" w:rsidR="00E477F4" w:rsidRDefault="00825AD2">
            <w:r>
              <w:t>0.160</w:t>
            </w:r>
          </w:p>
        </w:tc>
        <w:tc>
          <w:tcPr>
            <w:tcW w:w="848" w:type="dxa"/>
            <w:vAlign w:val="center"/>
          </w:tcPr>
          <w:p w14:paraId="342A76A1" w14:textId="77777777" w:rsidR="00E477F4" w:rsidRDefault="00825AD2">
            <w:r>
              <w:t>1.440</w:t>
            </w:r>
          </w:p>
        </w:tc>
        <w:tc>
          <w:tcPr>
            <w:tcW w:w="781" w:type="dxa"/>
            <w:vAlign w:val="center"/>
          </w:tcPr>
          <w:p w14:paraId="5C15C4EB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A3061AF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D204925" w14:textId="77777777" w:rsidR="00E477F4" w:rsidRDefault="00E477F4"/>
        </w:tc>
        <w:tc>
          <w:tcPr>
            <w:tcW w:w="916" w:type="dxa"/>
            <w:vAlign w:val="center"/>
          </w:tcPr>
          <w:p w14:paraId="1AA2F0BA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7F9D2B4" w14:textId="77777777" w:rsidR="00E477F4" w:rsidRDefault="00825AD2">
            <w:r>
              <w:t>0.75</w:t>
            </w:r>
          </w:p>
        </w:tc>
      </w:tr>
      <w:tr w:rsidR="00E477F4" w14:paraId="4F9B83E2" w14:textId="77777777">
        <w:tc>
          <w:tcPr>
            <w:tcW w:w="656" w:type="dxa"/>
            <w:vAlign w:val="center"/>
          </w:tcPr>
          <w:p w14:paraId="375F0085" w14:textId="77777777" w:rsidR="00E477F4" w:rsidRDefault="00825AD2">
            <w:r>
              <w:t>4</w:t>
            </w:r>
          </w:p>
        </w:tc>
        <w:tc>
          <w:tcPr>
            <w:tcW w:w="888" w:type="dxa"/>
            <w:vAlign w:val="center"/>
          </w:tcPr>
          <w:p w14:paraId="52A3C515" w14:textId="77777777" w:rsidR="00E477F4" w:rsidRDefault="00825AD2">
            <w:r>
              <w:t>GC4815</w:t>
            </w:r>
          </w:p>
        </w:tc>
        <w:tc>
          <w:tcPr>
            <w:tcW w:w="769" w:type="dxa"/>
            <w:vAlign w:val="center"/>
          </w:tcPr>
          <w:p w14:paraId="6FCC9D81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17C346C4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397E8C12" w14:textId="77777777" w:rsidR="00E477F4" w:rsidRDefault="00825AD2">
            <w:r>
              <w:t>7.200</w:t>
            </w:r>
          </w:p>
        </w:tc>
        <w:tc>
          <w:tcPr>
            <w:tcW w:w="848" w:type="dxa"/>
            <w:vAlign w:val="center"/>
          </w:tcPr>
          <w:p w14:paraId="46D0513A" w14:textId="77777777" w:rsidR="00E477F4" w:rsidRDefault="00825AD2">
            <w:r>
              <w:t>14.400</w:t>
            </w:r>
          </w:p>
        </w:tc>
        <w:tc>
          <w:tcPr>
            <w:tcW w:w="781" w:type="dxa"/>
            <w:vAlign w:val="center"/>
          </w:tcPr>
          <w:p w14:paraId="40C8EADF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6E74DD1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2A13ED8" w14:textId="77777777" w:rsidR="00E477F4" w:rsidRDefault="00E477F4"/>
        </w:tc>
        <w:tc>
          <w:tcPr>
            <w:tcW w:w="916" w:type="dxa"/>
            <w:vAlign w:val="center"/>
          </w:tcPr>
          <w:p w14:paraId="1EF497F2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2875F096" w14:textId="77777777" w:rsidR="00E477F4" w:rsidRDefault="00825AD2">
            <w:r>
              <w:t>0.75</w:t>
            </w:r>
          </w:p>
        </w:tc>
      </w:tr>
      <w:tr w:rsidR="00E477F4" w14:paraId="3FA87892" w14:textId="77777777">
        <w:tc>
          <w:tcPr>
            <w:tcW w:w="656" w:type="dxa"/>
            <w:vAlign w:val="center"/>
          </w:tcPr>
          <w:p w14:paraId="1C1F4354" w14:textId="77777777" w:rsidR="00E477F4" w:rsidRDefault="00825AD2">
            <w:r>
              <w:t>5</w:t>
            </w:r>
          </w:p>
        </w:tc>
        <w:tc>
          <w:tcPr>
            <w:tcW w:w="888" w:type="dxa"/>
            <w:vAlign w:val="center"/>
          </w:tcPr>
          <w:p w14:paraId="7666B944" w14:textId="77777777" w:rsidR="00E477F4" w:rsidRDefault="00825AD2">
            <w:r>
              <w:t>TC2217</w:t>
            </w:r>
          </w:p>
        </w:tc>
        <w:tc>
          <w:tcPr>
            <w:tcW w:w="769" w:type="dxa"/>
            <w:vAlign w:val="center"/>
          </w:tcPr>
          <w:p w14:paraId="5DDE580B" w14:textId="77777777" w:rsidR="00E477F4" w:rsidRDefault="00825AD2">
            <w:r>
              <w:t>5</w:t>
            </w:r>
          </w:p>
        </w:tc>
        <w:tc>
          <w:tcPr>
            <w:tcW w:w="769" w:type="dxa"/>
            <w:vAlign w:val="center"/>
          </w:tcPr>
          <w:p w14:paraId="35E47F07" w14:textId="77777777" w:rsidR="00E477F4" w:rsidRDefault="00825AD2">
            <w:r>
              <w:t>6</w:t>
            </w:r>
          </w:p>
        </w:tc>
        <w:tc>
          <w:tcPr>
            <w:tcW w:w="848" w:type="dxa"/>
            <w:vAlign w:val="center"/>
          </w:tcPr>
          <w:p w14:paraId="19EA1200" w14:textId="77777777" w:rsidR="00E477F4" w:rsidRDefault="00825AD2">
            <w:r>
              <w:t>3.740</w:t>
            </w:r>
          </w:p>
        </w:tc>
        <w:tc>
          <w:tcPr>
            <w:tcW w:w="848" w:type="dxa"/>
            <w:vAlign w:val="center"/>
          </w:tcPr>
          <w:p w14:paraId="43C15767" w14:textId="77777777" w:rsidR="00E477F4" w:rsidRDefault="00825AD2">
            <w:r>
              <w:t>22.440</w:t>
            </w:r>
          </w:p>
        </w:tc>
        <w:tc>
          <w:tcPr>
            <w:tcW w:w="781" w:type="dxa"/>
            <w:vAlign w:val="center"/>
          </w:tcPr>
          <w:p w14:paraId="6B42D63E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E2201D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9AD2536" w14:textId="77777777" w:rsidR="00E477F4" w:rsidRDefault="00E477F4"/>
        </w:tc>
        <w:tc>
          <w:tcPr>
            <w:tcW w:w="916" w:type="dxa"/>
            <w:vAlign w:val="center"/>
          </w:tcPr>
          <w:p w14:paraId="02798AEC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0BD32E6B" w14:textId="77777777" w:rsidR="00E477F4" w:rsidRDefault="00825AD2">
            <w:r>
              <w:t>0.75</w:t>
            </w:r>
          </w:p>
        </w:tc>
      </w:tr>
      <w:tr w:rsidR="00E477F4" w14:paraId="3C3D7195" w14:textId="77777777">
        <w:tc>
          <w:tcPr>
            <w:tcW w:w="656" w:type="dxa"/>
            <w:vAlign w:val="center"/>
          </w:tcPr>
          <w:p w14:paraId="3D263E44" w14:textId="77777777" w:rsidR="00E477F4" w:rsidRDefault="00825AD2">
            <w:r>
              <w:t>6</w:t>
            </w:r>
          </w:p>
        </w:tc>
        <w:tc>
          <w:tcPr>
            <w:tcW w:w="888" w:type="dxa"/>
            <w:vAlign w:val="center"/>
          </w:tcPr>
          <w:p w14:paraId="7F2F7AF6" w14:textId="77777777" w:rsidR="00E477F4" w:rsidRDefault="00825AD2">
            <w:r>
              <w:t>TC2223</w:t>
            </w:r>
          </w:p>
        </w:tc>
        <w:tc>
          <w:tcPr>
            <w:tcW w:w="769" w:type="dxa"/>
            <w:vAlign w:val="center"/>
          </w:tcPr>
          <w:p w14:paraId="5B8D1B6A" w14:textId="77777777" w:rsidR="00E477F4" w:rsidRDefault="00825AD2">
            <w:r>
              <w:t>2~4</w:t>
            </w:r>
          </w:p>
        </w:tc>
        <w:tc>
          <w:tcPr>
            <w:tcW w:w="769" w:type="dxa"/>
            <w:vAlign w:val="center"/>
          </w:tcPr>
          <w:p w14:paraId="4F6188A6" w14:textId="77777777" w:rsidR="00E477F4" w:rsidRDefault="00825AD2">
            <w:r>
              <w:t>18</w:t>
            </w:r>
          </w:p>
        </w:tc>
        <w:tc>
          <w:tcPr>
            <w:tcW w:w="848" w:type="dxa"/>
            <w:vAlign w:val="center"/>
          </w:tcPr>
          <w:p w14:paraId="6BC42BA8" w14:textId="77777777" w:rsidR="00E477F4" w:rsidRDefault="00825AD2">
            <w:r>
              <w:t>5.060</w:t>
            </w:r>
          </w:p>
        </w:tc>
        <w:tc>
          <w:tcPr>
            <w:tcW w:w="848" w:type="dxa"/>
            <w:vAlign w:val="center"/>
          </w:tcPr>
          <w:p w14:paraId="5FCBC6B0" w14:textId="77777777" w:rsidR="00E477F4" w:rsidRDefault="00825AD2">
            <w:r>
              <w:t>91.080</w:t>
            </w:r>
          </w:p>
        </w:tc>
        <w:tc>
          <w:tcPr>
            <w:tcW w:w="781" w:type="dxa"/>
            <w:vAlign w:val="center"/>
          </w:tcPr>
          <w:p w14:paraId="2792351E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F0C77F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C6253A9" w14:textId="77777777" w:rsidR="00E477F4" w:rsidRDefault="00E477F4"/>
        </w:tc>
        <w:tc>
          <w:tcPr>
            <w:tcW w:w="916" w:type="dxa"/>
            <w:vAlign w:val="center"/>
          </w:tcPr>
          <w:p w14:paraId="33303E95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5CDD98D8" w14:textId="77777777" w:rsidR="00E477F4" w:rsidRDefault="00825AD2">
            <w:r>
              <w:t>0.75</w:t>
            </w:r>
          </w:p>
        </w:tc>
      </w:tr>
      <w:tr w:rsidR="00E477F4" w14:paraId="0D42393D" w14:textId="77777777">
        <w:tc>
          <w:tcPr>
            <w:tcW w:w="656" w:type="dxa"/>
            <w:vAlign w:val="center"/>
          </w:tcPr>
          <w:p w14:paraId="1C3B362D" w14:textId="77777777" w:rsidR="00E477F4" w:rsidRDefault="00825AD2">
            <w:r>
              <w:t>7</w:t>
            </w:r>
          </w:p>
        </w:tc>
        <w:tc>
          <w:tcPr>
            <w:tcW w:w="888" w:type="dxa"/>
            <w:vAlign w:val="center"/>
          </w:tcPr>
          <w:p w14:paraId="269A160B" w14:textId="77777777" w:rsidR="00E477F4" w:rsidRDefault="00825AD2">
            <w:r>
              <w:t>TC2226</w:t>
            </w:r>
          </w:p>
        </w:tc>
        <w:tc>
          <w:tcPr>
            <w:tcW w:w="769" w:type="dxa"/>
            <w:vAlign w:val="center"/>
          </w:tcPr>
          <w:p w14:paraId="004C7898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10BB1578" w14:textId="77777777" w:rsidR="00E477F4" w:rsidRDefault="00825AD2">
            <w:r>
              <w:t>6</w:t>
            </w:r>
          </w:p>
        </w:tc>
        <w:tc>
          <w:tcPr>
            <w:tcW w:w="848" w:type="dxa"/>
            <w:vAlign w:val="center"/>
          </w:tcPr>
          <w:p w14:paraId="7433638D" w14:textId="77777777" w:rsidR="00E477F4" w:rsidRDefault="00825AD2">
            <w:r>
              <w:t>5.720</w:t>
            </w:r>
          </w:p>
        </w:tc>
        <w:tc>
          <w:tcPr>
            <w:tcW w:w="848" w:type="dxa"/>
            <w:vAlign w:val="center"/>
          </w:tcPr>
          <w:p w14:paraId="727F00F3" w14:textId="77777777" w:rsidR="00E477F4" w:rsidRDefault="00825AD2">
            <w:r>
              <w:t>34.320</w:t>
            </w:r>
          </w:p>
        </w:tc>
        <w:tc>
          <w:tcPr>
            <w:tcW w:w="781" w:type="dxa"/>
            <w:vAlign w:val="center"/>
          </w:tcPr>
          <w:p w14:paraId="0D546FE1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B54B91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C4E9E71" w14:textId="77777777" w:rsidR="00E477F4" w:rsidRDefault="00E477F4"/>
        </w:tc>
        <w:tc>
          <w:tcPr>
            <w:tcW w:w="916" w:type="dxa"/>
            <w:vAlign w:val="center"/>
          </w:tcPr>
          <w:p w14:paraId="6F2160A4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E855CB3" w14:textId="77777777" w:rsidR="00E477F4" w:rsidRDefault="00825AD2">
            <w:r>
              <w:t>0.75</w:t>
            </w:r>
          </w:p>
        </w:tc>
      </w:tr>
      <w:tr w:rsidR="00E477F4" w14:paraId="3B3F8F40" w14:textId="77777777">
        <w:tc>
          <w:tcPr>
            <w:tcW w:w="656" w:type="dxa"/>
            <w:vAlign w:val="center"/>
          </w:tcPr>
          <w:p w14:paraId="409A9687" w14:textId="77777777" w:rsidR="00E477F4" w:rsidRDefault="00825AD2">
            <w:r>
              <w:t>8</w:t>
            </w:r>
          </w:p>
        </w:tc>
        <w:tc>
          <w:tcPr>
            <w:tcW w:w="888" w:type="dxa"/>
            <w:vAlign w:val="center"/>
          </w:tcPr>
          <w:p w14:paraId="058D89D2" w14:textId="77777777" w:rsidR="00E477F4" w:rsidRDefault="00825AD2">
            <w:r>
              <w:t>TC2423</w:t>
            </w:r>
          </w:p>
        </w:tc>
        <w:tc>
          <w:tcPr>
            <w:tcW w:w="769" w:type="dxa"/>
            <w:vAlign w:val="center"/>
          </w:tcPr>
          <w:p w14:paraId="21ECE96D" w14:textId="77777777" w:rsidR="00E477F4" w:rsidRDefault="00825AD2">
            <w:r>
              <w:t>6~7</w:t>
            </w:r>
          </w:p>
        </w:tc>
        <w:tc>
          <w:tcPr>
            <w:tcW w:w="769" w:type="dxa"/>
            <w:vAlign w:val="center"/>
          </w:tcPr>
          <w:p w14:paraId="18C3AD8D" w14:textId="77777777" w:rsidR="00E477F4" w:rsidRDefault="00825AD2">
            <w:r>
              <w:t>5</w:t>
            </w:r>
          </w:p>
        </w:tc>
        <w:tc>
          <w:tcPr>
            <w:tcW w:w="848" w:type="dxa"/>
            <w:vAlign w:val="center"/>
          </w:tcPr>
          <w:p w14:paraId="25E5C17B" w14:textId="77777777" w:rsidR="00E477F4" w:rsidRDefault="00825AD2">
            <w:r>
              <w:t>5.520</w:t>
            </w:r>
          </w:p>
        </w:tc>
        <w:tc>
          <w:tcPr>
            <w:tcW w:w="848" w:type="dxa"/>
            <w:vAlign w:val="center"/>
          </w:tcPr>
          <w:p w14:paraId="7A3C5B8E" w14:textId="77777777" w:rsidR="00E477F4" w:rsidRDefault="00825AD2">
            <w:r>
              <w:t>27.600</w:t>
            </w:r>
          </w:p>
        </w:tc>
        <w:tc>
          <w:tcPr>
            <w:tcW w:w="781" w:type="dxa"/>
            <w:vAlign w:val="center"/>
          </w:tcPr>
          <w:p w14:paraId="7891488C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8992DB3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77B1C32" w14:textId="77777777" w:rsidR="00E477F4" w:rsidRDefault="00E477F4"/>
        </w:tc>
        <w:tc>
          <w:tcPr>
            <w:tcW w:w="916" w:type="dxa"/>
            <w:vAlign w:val="center"/>
          </w:tcPr>
          <w:p w14:paraId="38F580DB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3D5D3178" w14:textId="77777777" w:rsidR="00E477F4" w:rsidRDefault="00825AD2">
            <w:r>
              <w:t>0.75</w:t>
            </w:r>
          </w:p>
        </w:tc>
      </w:tr>
      <w:tr w:rsidR="00E477F4" w14:paraId="7B81859A" w14:textId="77777777">
        <w:tc>
          <w:tcPr>
            <w:tcW w:w="656" w:type="dxa"/>
            <w:vAlign w:val="center"/>
          </w:tcPr>
          <w:p w14:paraId="10676F1B" w14:textId="77777777" w:rsidR="00E477F4" w:rsidRDefault="00825AD2">
            <w:r>
              <w:t>9</w:t>
            </w:r>
          </w:p>
        </w:tc>
        <w:tc>
          <w:tcPr>
            <w:tcW w:w="888" w:type="dxa"/>
            <w:vAlign w:val="center"/>
          </w:tcPr>
          <w:p w14:paraId="6B1E2504" w14:textId="77777777" w:rsidR="00E477F4" w:rsidRDefault="00825AD2">
            <w:r>
              <w:t>TC2523</w:t>
            </w:r>
          </w:p>
        </w:tc>
        <w:tc>
          <w:tcPr>
            <w:tcW w:w="769" w:type="dxa"/>
            <w:vAlign w:val="center"/>
          </w:tcPr>
          <w:p w14:paraId="7E7EEBDB" w14:textId="77777777" w:rsidR="00E477F4" w:rsidRDefault="00825AD2">
            <w:r>
              <w:t>3~4</w:t>
            </w:r>
          </w:p>
        </w:tc>
        <w:tc>
          <w:tcPr>
            <w:tcW w:w="769" w:type="dxa"/>
            <w:vAlign w:val="center"/>
          </w:tcPr>
          <w:p w14:paraId="662B35DB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22BDF1CB" w14:textId="77777777" w:rsidR="00E477F4" w:rsidRDefault="00825AD2">
            <w:r>
              <w:t>5.750</w:t>
            </w:r>
          </w:p>
        </w:tc>
        <w:tc>
          <w:tcPr>
            <w:tcW w:w="848" w:type="dxa"/>
            <w:vAlign w:val="center"/>
          </w:tcPr>
          <w:p w14:paraId="6BF1CD6A" w14:textId="77777777" w:rsidR="00E477F4" w:rsidRDefault="00825AD2">
            <w:r>
              <w:t>11.500</w:t>
            </w:r>
          </w:p>
        </w:tc>
        <w:tc>
          <w:tcPr>
            <w:tcW w:w="781" w:type="dxa"/>
            <w:vAlign w:val="center"/>
          </w:tcPr>
          <w:p w14:paraId="36623F17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21B184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47ECA6A" w14:textId="77777777" w:rsidR="00E477F4" w:rsidRDefault="00E477F4"/>
        </w:tc>
        <w:tc>
          <w:tcPr>
            <w:tcW w:w="916" w:type="dxa"/>
            <w:vAlign w:val="center"/>
          </w:tcPr>
          <w:p w14:paraId="5F27F296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1A925988" w14:textId="77777777" w:rsidR="00E477F4" w:rsidRDefault="00825AD2">
            <w:r>
              <w:t>0.75</w:t>
            </w:r>
          </w:p>
        </w:tc>
      </w:tr>
      <w:tr w:rsidR="00E477F4" w14:paraId="558DACE9" w14:textId="77777777">
        <w:tc>
          <w:tcPr>
            <w:tcW w:w="656" w:type="dxa"/>
            <w:vAlign w:val="center"/>
          </w:tcPr>
          <w:p w14:paraId="32EF64ED" w14:textId="77777777" w:rsidR="00E477F4" w:rsidRDefault="00825AD2">
            <w:r>
              <w:t>10</w:t>
            </w:r>
          </w:p>
        </w:tc>
        <w:tc>
          <w:tcPr>
            <w:tcW w:w="888" w:type="dxa"/>
            <w:vAlign w:val="center"/>
          </w:tcPr>
          <w:p w14:paraId="24FF94DE" w14:textId="77777777" w:rsidR="00E477F4" w:rsidRDefault="00825AD2">
            <w:r>
              <w:t>TC2616</w:t>
            </w:r>
          </w:p>
        </w:tc>
        <w:tc>
          <w:tcPr>
            <w:tcW w:w="769" w:type="dxa"/>
            <w:vAlign w:val="center"/>
          </w:tcPr>
          <w:p w14:paraId="7BFEC809" w14:textId="77777777" w:rsidR="00E477F4" w:rsidRDefault="00825AD2">
            <w:r>
              <w:t>2~4</w:t>
            </w:r>
          </w:p>
        </w:tc>
        <w:tc>
          <w:tcPr>
            <w:tcW w:w="769" w:type="dxa"/>
            <w:vAlign w:val="center"/>
          </w:tcPr>
          <w:p w14:paraId="784CF4BB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3B55A6B1" w14:textId="77777777" w:rsidR="00E477F4" w:rsidRDefault="00825AD2">
            <w:r>
              <w:t>4.160</w:t>
            </w:r>
          </w:p>
        </w:tc>
        <w:tc>
          <w:tcPr>
            <w:tcW w:w="848" w:type="dxa"/>
            <w:vAlign w:val="center"/>
          </w:tcPr>
          <w:p w14:paraId="5FE89869" w14:textId="77777777" w:rsidR="00E477F4" w:rsidRDefault="00825AD2">
            <w:r>
              <w:t>12.480</w:t>
            </w:r>
          </w:p>
        </w:tc>
        <w:tc>
          <w:tcPr>
            <w:tcW w:w="781" w:type="dxa"/>
            <w:vAlign w:val="center"/>
          </w:tcPr>
          <w:p w14:paraId="792BD24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12DE6D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8FDE793" w14:textId="77777777" w:rsidR="00E477F4" w:rsidRDefault="00E477F4"/>
        </w:tc>
        <w:tc>
          <w:tcPr>
            <w:tcW w:w="916" w:type="dxa"/>
            <w:vAlign w:val="center"/>
          </w:tcPr>
          <w:p w14:paraId="3FA9DCF3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28E3B81" w14:textId="77777777" w:rsidR="00E477F4" w:rsidRDefault="00825AD2">
            <w:r>
              <w:t>0.75</w:t>
            </w:r>
          </w:p>
        </w:tc>
      </w:tr>
      <w:tr w:rsidR="00E477F4" w14:paraId="2C5A1EF5" w14:textId="77777777">
        <w:tc>
          <w:tcPr>
            <w:tcW w:w="656" w:type="dxa"/>
            <w:vAlign w:val="center"/>
          </w:tcPr>
          <w:p w14:paraId="372F59F6" w14:textId="77777777" w:rsidR="00E477F4" w:rsidRDefault="00825AD2">
            <w:r>
              <w:t>11</w:t>
            </w:r>
          </w:p>
        </w:tc>
        <w:tc>
          <w:tcPr>
            <w:tcW w:w="888" w:type="dxa"/>
            <w:vAlign w:val="center"/>
          </w:tcPr>
          <w:p w14:paraId="2E9AFAC0" w14:textId="77777777" w:rsidR="00E477F4" w:rsidRDefault="00825AD2">
            <w:r>
              <w:t>TC2617</w:t>
            </w:r>
          </w:p>
        </w:tc>
        <w:tc>
          <w:tcPr>
            <w:tcW w:w="769" w:type="dxa"/>
            <w:vAlign w:val="center"/>
          </w:tcPr>
          <w:p w14:paraId="0A925D10" w14:textId="77777777" w:rsidR="00E477F4" w:rsidRDefault="00825AD2">
            <w:r>
              <w:t>5</w:t>
            </w:r>
          </w:p>
        </w:tc>
        <w:tc>
          <w:tcPr>
            <w:tcW w:w="769" w:type="dxa"/>
            <w:vAlign w:val="center"/>
          </w:tcPr>
          <w:p w14:paraId="2C08E2F7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BF7E163" w14:textId="77777777" w:rsidR="00E477F4" w:rsidRDefault="00825AD2">
            <w:r>
              <w:t>4.420</w:t>
            </w:r>
          </w:p>
        </w:tc>
        <w:tc>
          <w:tcPr>
            <w:tcW w:w="848" w:type="dxa"/>
            <w:vAlign w:val="center"/>
          </w:tcPr>
          <w:p w14:paraId="1F8E93FE" w14:textId="77777777" w:rsidR="00E477F4" w:rsidRDefault="00825AD2">
            <w:r>
              <w:t>4.420</w:t>
            </w:r>
          </w:p>
        </w:tc>
        <w:tc>
          <w:tcPr>
            <w:tcW w:w="781" w:type="dxa"/>
            <w:vAlign w:val="center"/>
          </w:tcPr>
          <w:p w14:paraId="3BD04905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08E252D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834F974" w14:textId="77777777" w:rsidR="00E477F4" w:rsidRDefault="00E477F4"/>
        </w:tc>
        <w:tc>
          <w:tcPr>
            <w:tcW w:w="916" w:type="dxa"/>
            <w:vAlign w:val="center"/>
          </w:tcPr>
          <w:p w14:paraId="1352A345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44E5685" w14:textId="77777777" w:rsidR="00E477F4" w:rsidRDefault="00825AD2">
            <w:r>
              <w:t>0.75</w:t>
            </w:r>
          </w:p>
        </w:tc>
      </w:tr>
      <w:tr w:rsidR="00E477F4" w14:paraId="2F7A6C0D" w14:textId="77777777">
        <w:tc>
          <w:tcPr>
            <w:tcW w:w="656" w:type="dxa"/>
            <w:vAlign w:val="center"/>
          </w:tcPr>
          <w:p w14:paraId="18627366" w14:textId="77777777" w:rsidR="00E477F4" w:rsidRDefault="00825AD2">
            <w:r>
              <w:t>12</w:t>
            </w:r>
          </w:p>
        </w:tc>
        <w:tc>
          <w:tcPr>
            <w:tcW w:w="888" w:type="dxa"/>
            <w:vAlign w:val="center"/>
          </w:tcPr>
          <w:p w14:paraId="13F1D418" w14:textId="77777777" w:rsidR="00E477F4" w:rsidRDefault="00825AD2">
            <w:r>
              <w:t>TC2716</w:t>
            </w:r>
          </w:p>
        </w:tc>
        <w:tc>
          <w:tcPr>
            <w:tcW w:w="769" w:type="dxa"/>
            <w:vAlign w:val="center"/>
          </w:tcPr>
          <w:p w14:paraId="3F624D7F" w14:textId="77777777" w:rsidR="00E477F4" w:rsidRDefault="00825AD2">
            <w:r>
              <w:t>7</w:t>
            </w:r>
          </w:p>
        </w:tc>
        <w:tc>
          <w:tcPr>
            <w:tcW w:w="769" w:type="dxa"/>
            <w:vAlign w:val="center"/>
          </w:tcPr>
          <w:p w14:paraId="3943E47E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CA18A10" w14:textId="77777777" w:rsidR="00E477F4" w:rsidRDefault="00825AD2">
            <w:r>
              <w:t>4.320</w:t>
            </w:r>
          </w:p>
        </w:tc>
        <w:tc>
          <w:tcPr>
            <w:tcW w:w="848" w:type="dxa"/>
            <w:vAlign w:val="center"/>
          </w:tcPr>
          <w:p w14:paraId="5C3A9547" w14:textId="77777777" w:rsidR="00E477F4" w:rsidRDefault="00825AD2">
            <w:r>
              <w:t>4.320</w:t>
            </w:r>
          </w:p>
        </w:tc>
        <w:tc>
          <w:tcPr>
            <w:tcW w:w="781" w:type="dxa"/>
            <w:vAlign w:val="center"/>
          </w:tcPr>
          <w:p w14:paraId="4E7D9C3C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3DF82A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0A47791" w14:textId="77777777" w:rsidR="00E477F4" w:rsidRDefault="00E477F4"/>
        </w:tc>
        <w:tc>
          <w:tcPr>
            <w:tcW w:w="916" w:type="dxa"/>
            <w:vAlign w:val="center"/>
          </w:tcPr>
          <w:p w14:paraId="708BDE46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0DB1326" w14:textId="77777777" w:rsidR="00E477F4" w:rsidRDefault="00825AD2">
            <w:r>
              <w:t>0.75</w:t>
            </w:r>
          </w:p>
        </w:tc>
      </w:tr>
      <w:tr w:rsidR="00E477F4" w14:paraId="3AD7A586" w14:textId="77777777">
        <w:tc>
          <w:tcPr>
            <w:tcW w:w="656" w:type="dxa"/>
            <w:vAlign w:val="center"/>
          </w:tcPr>
          <w:p w14:paraId="069000FF" w14:textId="77777777" w:rsidR="00E477F4" w:rsidRDefault="00825AD2">
            <w:r>
              <w:t>13</w:t>
            </w:r>
          </w:p>
        </w:tc>
        <w:tc>
          <w:tcPr>
            <w:tcW w:w="888" w:type="dxa"/>
            <w:vAlign w:val="center"/>
          </w:tcPr>
          <w:p w14:paraId="5D82FB0B" w14:textId="77777777" w:rsidR="00E477F4" w:rsidRDefault="00825AD2">
            <w:r>
              <w:t>TC3016</w:t>
            </w:r>
          </w:p>
        </w:tc>
        <w:tc>
          <w:tcPr>
            <w:tcW w:w="769" w:type="dxa"/>
            <w:vAlign w:val="center"/>
          </w:tcPr>
          <w:p w14:paraId="04E5CEFC" w14:textId="77777777" w:rsidR="00E477F4" w:rsidRDefault="00825AD2">
            <w:r>
              <w:t>4~5</w:t>
            </w:r>
          </w:p>
        </w:tc>
        <w:tc>
          <w:tcPr>
            <w:tcW w:w="769" w:type="dxa"/>
            <w:vAlign w:val="center"/>
          </w:tcPr>
          <w:p w14:paraId="7F4241EE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2BE843FE" w14:textId="77777777" w:rsidR="00E477F4" w:rsidRDefault="00825AD2">
            <w:r>
              <w:t>4.800</w:t>
            </w:r>
          </w:p>
        </w:tc>
        <w:tc>
          <w:tcPr>
            <w:tcW w:w="848" w:type="dxa"/>
            <w:vAlign w:val="center"/>
          </w:tcPr>
          <w:p w14:paraId="08853CEC" w14:textId="77777777" w:rsidR="00E477F4" w:rsidRDefault="00825AD2">
            <w:r>
              <w:t>9.600</w:t>
            </w:r>
          </w:p>
        </w:tc>
        <w:tc>
          <w:tcPr>
            <w:tcW w:w="781" w:type="dxa"/>
            <w:vAlign w:val="center"/>
          </w:tcPr>
          <w:p w14:paraId="7A7ECE72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6DC2EBC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9DB9DE2" w14:textId="77777777" w:rsidR="00E477F4" w:rsidRDefault="00E477F4"/>
        </w:tc>
        <w:tc>
          <w:tcPr>
            <w:tcW w:w="916" w:type="dxa"/>
            <w:vAlign w:val="center"/>
          </w:tcPr>
          <w:p w14:paraId="2944E5A8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532B2FDA" w14:textId="77777777" w:rsidR="00E477F4" w:rsidRDefault="00825AD2">
            <w:r>
              <w:t>0.75</w:t>
            </w:r>
          </w:p>
        </w:tc>
      </w:tr>
      <w:tr w:rsidR="00E477F4" w14:paraId="7EFE2054" w14:textId="77777777">
        <w:tc>
          <w:tcPr>
            <w:tcW w:w="656" w:type="dxa"/>
            <w:vAlign w:val="center"/>
          </w:tcPr>
          <w:p w14:paraId="7DF5CBA9" w14:textId="77777777" w:rsidR="00E477F4" w:rsidRDefault="00825AD2">
            <w:r>
              <w:t>14</w:t>
            </w:r>
          </w:p>
        </w:tc>
        <w:tc>
          <w:tcPr>
            <w:tcW w:w="888" w:type="dxa"/>
            <w:vAlign w:val="center"/>
          </w:tcPr>
          <w:p w14:paraId="59930542" w14:textId="77777777" w:rsidR="00E477F4" w:rsidRDefault="00825AD2">
            <w:r>
              <w:t>TC3017</w:t>
            </w:r>
          </w:p>
        </w:tc>
        <w:tc>
          <w:tcPr>
            <w:tcW w:w="769" w:type="dxa"/>
            <w:vAlign w:val="center"/>
          </w:tcPr>
          <w:p w14:paraId="783DA058" w14:textId="77777777" w:rsidR="00E477F4" w:rsidRDefault="00825AD2">
            <w:r>
              <w:t>6</w:t>
            </w:r>
          </w:p>
        </w:tc>
        <w:tc>
          <w:tcPr>
            <w:tcW w:w="769" w:type="dxa"/>
            <w:vAlign w:val="center"/>
          </w:tcPr>
          <w:p w14:paraId="6F3D5B55" w14:textId="77777777" w:rsidR="00E477F4" w:rsidRDefault="00825AD2">
            <w:r>
              <w:t>12</w:t>
            </w:r>
          </w:p>
        </w:tc>
        <w:tc>
          <w:tcPr>
            <w:tcW w:w="848" w:type="dxa"/>
            <w:vAlign w:val="center"/>
          </w:tcPr>
          <w:p w14:paraId="1FE5C664" w14:textId="77777777" w:rsidR="00E477F4" w:rsidRDefault="00825AD2">
            <w:r>
              <w:t>5.100</w:t>
            </w:r>
          </w:p>
        </w:tc>
        <w:tc>
          <w:tcPr>
            <w:tcW w:w="848" w:type="dxa"/>
            <w:vAlign w:val="center"/>
          </w:tcPr>
          <w:p w14:paraId="4CF89D34" w14:textId="77777777" w:rsidR="00E477F4" w:rsidRDefault="00825AD2">
            <w:r>
              <w:t>61.200</w:t>
            </w:r>
          </w:p>
        </w:tc>
        <w:tc>
          <w:tcPr>
            <w:tcW w:w="781" w:type="dxa"/>
            <w:vAlign w:val="center"/>
          </w:tcPr>
          <w:p w14:paraId="78B3BA8A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2083A7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0B8BF14" w14:textId="77777777" w:rsidR="00E477F4" w:rsidRDefault="00E477F4"/>
        </w:tc>
        <w:tc>
          <w:tcPr>
            <w:tcW w:w="916" w:type="dxa"/>
            <w:vAlign w:val="center"/>
          </w:tcPr>
          <w:p w14:paraId="3A872ACC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E81A75A" w14:textId="77777777" w:rsidR="00E477F4" w:rsidRDefault="00825AD2">
            <w:r>
              <w:t>0.75</w:t>
            </w:r>
          </w:p>
        </w:tc>
      </w:tr>
      <w:tr w:rsidR="00E477F4" w14:paraId="4EECB91E" w14:textId="77777777">
        <w:tc>
          <w:tcPr>
            <w:tcW w:w="656" w:type="dxa"/>
            <w:vAlign w:val="center"/>
          </w:tcPr>
          <w:p w14:paraId="762B216F" w14:textId="77777777" w:rsidR="00E477F4" w:rsidRDefault="00825AD2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6FAEA751" w14:textId="77777777" w:rsidR="00E477F4" w:rsidRDefault="00825AD2">
            <w:r>
              <w:t>TC3023</w:t>
            </w:r>
          </w:p>
        </w:tc>
        <w:tc>
          <w:tcPr>
            <w:tcW w:w="769" w:type="dxa"/>
            <w:vAlign w:val="center"/>
          </w:tcPr>
          <w:p w14:paraId="1A55C258" w14:textId="77777777" w:rsidR="00E477F4" w:rsidRDefault="00825AD2">
            <w:r>
              <w:t>4~5,7</w:t>
            </w:r>
          </w:p>
        </w:tc>
        <w:tc>
          <w:tcPr>
            <w:tcW w:w="769" w:type="dxa"/>
            <w:vAlign w:val="center"/>
          </w:tcPr>
          <w:p w14:paraId="670D5D71" w14:textId="77777777" w:rsidR="00E477F4" w:rsidRDefault="00825AD2">
            <w:r>
              <w:t>25</w:t>
            </w:r>
          </w:p>
        </w:tc>
        <w:tc>
          <w:tcPr>
            <w:tcW w:w="848" w:type="dxa"/>
            <w:vAlign w:val="center"/>
          </w:tcPr>
          <w:p w14:paraId="06C6B017" w14:textId="77777777" w:rsidR="00E477F4" w:rsidRDefault="00825AD2">
            <w:r>
              <w:t>6.900</w:t>
            </w:r>
          </w:p>
        </w:tc>
        <w:tc>
          <w:tcPr>
            <w:tcW w:w="848" w:type="dxa"/>
            <w:vAlign w:val="center"/>
          </w:tcPr>
          <w:p w14:paraId="0F5E1563" w14:textId="77777777" w:rsidR="00E477F4" w:rsidRDefault="00825AD2">
            <w:r>
              <w:t>172.500</w:t>
            </w:r>
          </w:p>
        </w:tc>
        <w:tc>
          <w:tcPr>
            <w:tcW w:w="781" w:type="dxa"/>
            <w:vAlign w:val="center"/>
          </w:tcPr>
          <w:p w14:paraId="27671ED4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A1676C5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AD72F8C" w14:textId="77777777" w:rsidR="00E477F4" w:rsidRDefault="00E477F4"/>
        </w:tc>
        <w:tc>
          <w:tcPr>
            <w:tcW w:w="916" w:type="dxa"/>
            <w:vAlign w:val="center"/>
          </w:tcPr>
          <w:p w14:paraId="7C47C860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8DF05C1" w14:textId="77777777" w:rsidR="00E477F4" w:rsidRDefault="00825AD2">
            <w:r>
              <w:t>0.75</w:t>
            </w:r>
          </w:p>
        </w:tc>
      </w:tr>
      <w:tr w:rsidR="00E477F4" w14:paraId="63B2029A" w14:textId="77777777">
        <w:tc>
          <w:tcPr>
            <w:tcW w:w="656" w:type="dxa"/>
            <w:vAlign w:val="center"/>
          </w:tcPr>
          <w:p w14:paraId="6A86A556" w14:textId="77777777" w:rsidR="00E477F4" w:rsidRDefault="00825AD2">
            <w:r>
              <w:t>16</w:t>
            </w:r>
          </w:p>
        </w:tc>
        <w:tc>
          <w:tcPr>
            <w:tcW w:w="888" w:type="dxa"/>
            <w:vAlign w:val="center"/>
          </w:tcPr>
          <w:p w14:paraId="4A81D498" w14:textId="77777777" w:rsidR="00E477F4" w:rsidRDefault="00825AD2">
            <w:r>
              <w:t>TC3623</w:t>
            </w:r>
          </w:p>
        </w:tc>
        <w:tc>
          <w:tcPr>
            <w:tcW w:w="769" w:type="dxa"/>
            <w:vAlign w:val="center"/>
          </w:tcPr>
          <w:p w14:paraId="71C5AAD3" w14:textId="77777777" w:rsidR="00E477F4" w:rsidRDefault="00825AD2">
            <w:r>
              <w:t>7</w:t>
            </w:r>
          </w:p>
        </w:tc>
        <w:tc>
          <w:tcPr>
            <w:tcW w:w="769" w:type="dxa"/>
            <w:vAlign w:val="center"/>
          </w:tcPr>
          <w:p w14:paraId="4737582A" w14:textId="77777777" w:rsidR="00E477F4" w:rsidRDefault="00825AD2">
            <w:r>
              <w:t>10</w:t>
            </w:r>
          </w:p>
        </w:tc>
        <w:tc>
          <w:tcPr>
            <w:tcW w:w="848" w:type="dxa"/>
            <w:vAlign w:val="center"/>
          </w:tcPr>
          <w:p w14:paraId="313E124F" w14:textId="77777777" w:rsidR="00E477F4" w:rsidRDefault="00825AD2">
            <w:r>
              <w:t>8.280</w:t>
            </w:r>
          </w:p>
        </w:tc>
        <w:tc>
          <w:tcPr>
            <w:tcW w:w="848" w:type="dxa"/>
            <w:vAlign w:val="center"/>
          </w:tcPr>
          <w:p w14:paraId="35512C61" w14:textId="77777777" w:rsidR="00E477F4" w:rsidRDefault="00825AD2">
            <w:r>
              <w:t>82.800</w:t>
            </w:r>
          </w:p>
        </w:tc>
        <w:tc>
          <w:tcPr>
            <w:tcW w:w="781" w:type="dxa"/>
            <w:vAlign w:val="center"/>
          </w:tcPr>
          <w:p w14:paraId="06204A4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FCD37E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EE5F9FA" w14:textId="77777777" w:rsidR="00E477F4" w:rsidRDefault="00E477F4"/>
        </w:tc>
        <w:tc>
          <w:tcPr>
            <w:tcW w:w="916" w:type="dxa"/>
            <w:vAlign w:val="center"/>
          </w:tcPr>
          <w:p w14:paraId="77B39E9E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0D91972" w14:textId="77777777" w:rsidR="00E477F4" w:rsidRDefault="00825AD2">
            <w:r>
              <w:t>0.75</w:t>
            </w:r>
          </w:p>
        </w:tc>
      </w:tr>
      <w:tr w:rsidR="00E477F4" w14:paraId="2391FAE3" w14:textId="77777777">
        <w:tc>
          <w:tcPr>
            <w:tcW w:w="656" w:type="dxa"/>
            <w:vAlign w:val="center"/>
          </w:tcPr>
          <w:p w14:paraId="3F1AC621" w14:textId="77777777" w:rsidR="00E477F4" w:rsidRDefault="00825AD2">
            <w:r>
              <w:t>17</w:t>
            </w:r>
          </w:p>
        </w:tc>
        <w:tc>
          <w:tcPr>
            <w:tcW w:w="888" w:type="dxa"/>
            <w:vAlign w:val="center"/>
          </w:tcPr>
          <w:p w14:paraId="012FC752" w14:textId="77777777" w:rsidR="00E477F4" w:rsidRDefault="00825AD2">
            <w:r>
              <w:t>TC3717</w:t>
            </w:r>
          </w:p>
        </w:tc>
        <w:tc>
          <w:tcPr>
            <w:tcW w:w="769" w:type="dxa"/>
            <w:vAlign w:val="center"/>
          </w:tcPr>
          <w:p w14:paraId="20FE3469" w14:textId="77777777" w:rsidR="00E477F4" w:rsidRDefault="00825AD2">
            <w:r>
              <w:t>5</w:t>
            </w:r>
          </w:p>
        </w:tc>
        <w:tc>
          <w:tcPr>
            <w:tcW w:w="769" w:type="dxa"/>
            <w:vAlign w:val="center"/>
          </w:tcPr>
          <w:p w14:paraId="532D6CA6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10ADECBE" w14:textId="77777777" w:rsidR="00E477F4" w:rsidRDefault="00825AD2">
            <w:r>
              <w:t>6.290</w:t>
            </w:r>
          </w:p>
        </w:tc>
        <w:tc>
          <w:tcPr>
            <w:tcW w:w="848" w:type="dxa"/>
            <w:vAlign w:val="center"/>
          </w:tcPr>
          <w:p w14:paraId="7B5FFB4E" w14:textId="77777777" w:rsidR="00E477F4" w:rsidRDefault="00825AD2">
            <w:r>
              <w:t>6.290</w:t>
            </w:r>
          </w:p>
        </w:tc>
        <w:tc>
          <w:tcPr>
            <w:tcW w:w="781" w:type="dxa"/>
            <w:vAlign w:val="center"/>
          </w:tcPr>
          <w:p w14:paraId="2C38C7B6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9526C0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A0648DE" w14:textId="77777777" w:rsidR="00E477F4" w:rsidRDefault="00E477F4"/>
        </w:tc>
        <w:tc>
          <w:tcPr>
            <w:tcW w:w="916" w:type="dxa"/>
            <w:vAlign w:val="center"/>
          </w:tcPr>
          <w:p w14:paraId="2E2632B5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0A741D3A" w14:textId="77777777" w:rsidR="00E477F4" w:rsidRDefault="00825AD2">
            <w:r>
              <w:t>0.75</w:t>
            </w:r>
          </w:p>
        </w:tc>
      </w:tr>
      <w:tr w:rsidR="00E477F4" w14:paraId="4D643689" w14:textId="77777777">
        <w:tc>
          <w:tcPr>
            <w:tcW w:w="656" w:type="dxa"/>
            <w:vAlign w:val="center"/>
          </w:tcPr>
          <w:p w14:paraId="32528E83" w14:textId="77777777" w:rsidR="00E477F4" w:rsidRDefault="00825AD2">
            <w:r>
              <w:t>18</w:t>
            </w:r>
          </w:p>
        </w:tc>
        <w:tc>
          <w:tcPr>
            <w:tcW w:w="888" w:type="dxa"/>
            <w:vAlign w:val="center"/>
          </w:tcPr>
          <w:p w14:paraId="24320C56" w14:textId="77777777" w:rsidR="00E477F4" w:rsidRDefault="00825AD2">
            <w:r>
              <w:t>TC3723</w:t>
            </w:r>
          </w:p>
        </w:tc>
        <w:tc>
          <w:tcPr>
            <w:tcW w:w="769" w:type="dxa"/>
            <w:vAlign w:val="center"/>
          </w:tcPr>
          <w:p w14:paraId="2F10036E" w14:textId="77777777" w:rsidR="00E477F4" w:rsidRDefault="00825AD2">
            <w:r>
              <w:t>3~4</w:t>
            </w:r>
          </w:p>
        </w:tc>
        <w:tc>
          <w:tcPr>
            <w:tcW w:w="769" w:type="dxa"/>
            <w:vAlign w:val="center"/>
          </w:tcPr>
          <w:p w14:paraId="146051AE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4E2A34F6" w14:textId="77777777" w:rsidR="00E477F4" w:rsidRDefault="00825AD2">
            <w:r>
              <w:t>8.510</w:t>
            </w:r>
          </w:p>
        </w:tc>
        <w:tc>
          <w:tcPr>
            <w:tcW w:w="848" w:type="dxa"/>
            <w:vAlign w:val="center"/>
          </w:tcPr>
          <w:p w14:paraId="443E9669" w14:textId="77777777" w:rsidR="00E477F4" w:rsidRDefault="00825AD2">
            <w:r>
              <w:t>17.020</w:t>
            </w:r>
          </w:p>
        </w:tc>
        <w:tc>
          <w:tcPr>
            <w:tcW w:w="781" w:type="dxa"/>
            <w:vAlign w:val="center"/>
          </w:tcPr>
          <w:p w14:paraId="301D1A34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6783117C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A429EA9" w14:textId="77777777" w:rsidR="00E477F4" w:rsidRDefault="00E477F4"/>
        </w:tc>
        <w:tc>
          <w:tcPr>
            <w:tcW w:w="916" w:type="dxa"/>
            <w:vAlign w:val="center"/>
          </w:tcPr>
          <w:p w14:paraId="58CD805A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5EC1D70F" w14:textId="77777777" w:rsidR="00E477F4" w:rsidRDefault="00825AD2">
            <w:r>
              <w:t>0.75</w:t>
            </w:r>
          </w:p>
        </w:tc>
      </w:tr>
      <w:tr w:rsidR="00E477F4" w14:paraId="10859BE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8D08AD" w14:textId="77777777" w:rsidR="00E477F4" w:rsidRDefault="00825AD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92A5B1" w14:textId="77777777" w:rsidR="00E477F4" w:rsidRDefault="00825AD2">
            <w:r>
              <w:t>581.540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5EB7722" w14:textId="77777777" w:rsidR="00E477F4" w:rsidRDefault="00825AD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5460256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9D44C72" w14:textId="77777777" w:rsidR="00E477F4" w:rsidRDefault="00825AD2">
            <w:r>
              <w:t>0.75</w:t>
            </w:r>
          </w:p>
        </w:tc>
      </w:tr>
    </w:tbl>
    <w:p w14:paraId="70BA3192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477F4" w14:paraId="056D6C76" w14:textId="77777777">
        <w:tc>
          <w:tcPr>
            <w:tcW w:w="656" w:type="dxa"/>
            <w:shd w:val="clear" w:color="auto" w:fill="E6E6E6"/>
            <w:vAlign w:val="center"/>
          </w:tcPr>
          <w:p w14:paraId="320CB3A3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5448F6" w14:textId="77777777" w:rsidR="00E477F4" w:rsidRDefault="00825AD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7FC98D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640B4E" w14:textId="77777777" w:rsidR="00E477F4" w:rsidRDefault="00825AD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26416" w14:textId="77777777" w:rsidR="00E477F4" w:rsidRDefault="00825AD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96750A" w14:textId="77777777" w:rsidR="00E477F4" w:rsidRDefault="00825AD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14BA54" w14:textId="77777777" w:rsidR="00E477F4" w:rsidRDefault="00825AD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3CFD1D" w14:textId="77777777" w:rsidR="00E477F4" w:rsidRDefault="00825AD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C6F7C8" w14:textId="77777777" w:rsidR="00E477F4" w:rsidRDefault="00825AD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1CA0FA" w14:textId="77777777" w:rsidR="00E477F4" w:rsidRDefault="00825AD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58882F" w14:textId="77777777" w:rsidR="00E477F4" w:rsidRDefault="00825AD2">
            <w:pPr>
              <w:jc w:val="center"/>
            </w:pPr>
            <w:r>
              <w:t>综合遮阳系数</w:t>
            </w:r>
          </w:p>
        </w:tc>
      </w:tr>
      <w:tr w:rsidR="00E477F4" w14:paraId="102E6C1B" w14:textId="77777777">
        <w:tc>
          <w:tcPr>
            <w:tcW w:w="656" w:type="dxa"/>
            <w:vAlign w:val="center"/>
          </w:tcPr>
          <w:p w14:paraId="51E6A83C" w14:textId="77777777" w:rsidR="00E477F4" w:rsidRDefault="00825AD2">
            <w:r>
              <w:t>1</w:t>
            </w:r>
          </w:p>
        </w:tc>
        <w:tc>
          <w:tcPr>
            <w:tcW w:w="888" w:type="dxa"/>
            <w:vAlign w:val="center"/>
          </w:tcPr>
          <w:p w14:paraId="18D0D693" w14:textId="77777777" w:rsidR="00E477F4" w:rsidRDefault="00825AD2">
            <w:r>
              <w:t>C1321a</w:t>
            </w:r>
          </w:p>
        </w:tc>
        <w:tc>
          <w:tcPr>
            <w:tcW w:w="769" w:type="dxa"/>
            <w:vAlign w:val="center"/>
          </w:tcPr>
          <w:p w14:paraId="1EC4718A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71446E15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6940093F" w14:textId="77777777" w:rsidR="00E477F4" w:rsidRDefault="00825AD2">
            <w:r>
              <w:t>2.835</w:t>
            </w:r>
          </w:p>
        </w:tc>
        <w:tc>
          <w:tcPr>
            <w:tcW w:w="848" w:type="dxa"/>
            <w:vAlign w:val="center"/>
          </w:tcPr>
          <w:p w14:paraId="58AFAC33" w14:textId="77777777" w:rsidR="00E477F4" w:rsidRDefault="00825AD2">
            <w:r>
              <w:t>5.670</w:t>
            </w:r>
          </w:p>
        </w:tc>
        <w:tc>
          <w:tcPr>
            <w:tcW w:w="781" w:type="dxa"/>
            <w:vAlign w:val="center"/>
          </w:tcPr>
          <w:p w14:paraId="666DF319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313E65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D796749" w14:textId="77777777" w:rsidR="00E477F4" w:rsidRDefault="00E477F4"/>
        </w:tc>
        <w:tc>
          <w:tcPr>
            <w:tcW w:w="916" w:type="dxa"/>
            <w:vAlign w:val="center"/>
          </w:tcPr>
          <w:p w14:paraId="457C2BC5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7A7ECA6" w14:textId="77777777" w:rsidR="00E477F4" w:rsidRDefault="00825AD2">
            <w:r>
              <w:t>0.75</w:t>
            </w:r>
          </w:p>
        </w:tc>
      </w:tr>
      <w:tr w:rsidR="00E477F4" w14:paraId="51A8C927" w14:textId="77777777">
        <w:tc>
          <w:tcPr>
            <w:tcW w:w="656" w:type="dxa"/>
            <w:vAlign w:val="center"/>
          </w:tcPr>
          <w:p w14:paraId="5FF60C71" w14:textId="77777777" w:rsidR="00E477F4" w:rsidRDefault="00825AD2">
            <w:r>
              <w:t>2</w:t>
            </w:r>
          </w:p>
        </w:tc>
        <w:tc>
          <w:tcPr>
            <w:tcW w:w="888" w:type="dxa"/>
            <w:vAlign w:val="center"/>
          </w:tcPr>
          <w:p w14:paraId="7D483393" w14:textId="77777777" w:rsidR="00E477F4" w:rsidRDefault="00825AD2">
            <w:r>
              <w:t>C1515</w:t>
            </w:r>
          </w:p>
        </w:tc>
        <w:tc>
          <w:tcPr>
            <w:tcW w:w="769" w:type="dxa"/>
            <w:vAlign w:val="center"/>
          </w:tcPr>
          <w:p w14:paraId="55EF7727" w14:textId="77777777" w:rsidR="00E477F4" w:rsidRDefault="00825AD2">
            <w:r>
              <w:t>5~7</w:t>
            </w:r>
          </w:p>
        </w:tc>
        <w:tc>
          <w:tcPr>
            <w:tcW w:w="769" w:type="dxa"/>
            <w:vAlign w:val="center"/>
          </w:tcPr>
          <w:p w14:paraId="5EBAEA9C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43C73B89" w14:textId="77777777" w:rsidR="00E477F4" w:rsidRDefault="00825AD2">
            <w:r>
              <w:t>2.250</w:t>
            </w:r>
          </w:p>
        </w:tc>
        <w:tc>
          <w:tcPr>
            <w:tcW w:w="848" w:type="dxa"/>
            <w:vAlign w:val="center"/>
          </w:tcPr>
          <w:p w14:paraId="4D43E0F1" w14:textId="77777777" w:rsidR="00E477F4" w:rsidRDefault="00825AD2">
            <w:r>
              <w:t>6.750</w:t>
            </w:r>
          </w:p>
        </w:tc>
        <w:tc>
          <w:tcPr>
            <w:tcW w:w="781" w:type="dxa"/>
            <w:vAlign w:val="center"/>
          </w:tcPr>
          <w:p w14:paraId="40196627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970AF86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30A7AD9" w14:textId="77777777" w:rsidR="00E477F4" w:rsidRDefault="00E477F4"/>
        </w:tc>
        <w:tc>
          <w:tcPr>
            <w:tcW w:w="916" w:type="dxa"/>
            <w:vAlign w:val="center"/>
          </w:tcPr>
          <w:p w14:paraId="2417C880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3F739F08" w14:textId="77777777" w:rsidR="00E477F4" w:rsidRDefault="00825AD2">
            <w:r>
              <w:t>0.75</w:t>
            </w:r>
          </w:p>
        </w:tc>
      </w:tr>
      <w:tr w:rsidR="00E477F4" w14:paraId="1BF0F799" w14:textId="77777777">
        <w:tc>
          <w:tcPr>
            <w:tcW w:w="656" w:type="dxa"/>
            <w:vAlign w:val="center"/>
          </w:tcPr>
          <w:p w14:paraId="5339AF70" w14:textId="77777777" w:rsidR="00E477F4" w:rsidRDefault="00825AD2">
            <w:r>
              <w:t>3</w:t>
            </w:r>
          </w:p>
        </w:tc>
        <w:tc>
          <w:tcPr>
            <w:tcW w:w="888" w:type="dxa"/>
            <w:vAlign w:val="center"/>
          </w:tcPr>
          <w:p w14:paraId="670C4675" w14:textId="77777777" w:rsidR="00E477F4" w:rsidRDefault="00825AD2">
            <w:r>
              <w:t>C3021</w:t>
            </w:r>
          </w:p>
        </w:tc>
        <w:tc>
          <w:tcPr>
            <w:tcW w:w="769" w:type="dxa"/>
            <w:vAlign w:val="center"/>
          </w:tcPr>
          <w:p w14:paraId="5CF7F07C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2ED1BA29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3EDF8D10" w14:textId="77777777" w:rsidR="00E477F4" w:rsidRDefault="00825AD2">
            <w:r>
              <w:t>6.300</w:t>
            </w:r>
          </w:p>
        </w:tc>
        <w:tc>
          <w:tcPr>
            <w:tcW w:w="848" w:type="dxa"/>
            <w:vAlign w:val="center"/>
          </w:tcPr>
          <w:p w14:paraId="2133744F" w14:textId="77777777" w:rsidR="00E477F4" w:rsidRDefault="00825AD2">
            <w:r>
              <w:t>6.300</w:t>
            </w:r>
          </w:p>
        </w:tc>
        <w:tc>
          <w:tcPr>
            <w:tcW w:w="781" w:type="dxa"/>
            <w:vAlign w:val="center"/>
          </w:tcPr>
          <w:p w14:paraId="4E01B7D7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2F69556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8CBE31A" w14:textId="77777777" w:rsidR="00E477F4" w:rsidRDefault="00E477F4"/>
        </w:tc>
        <w:tc>
          <w:tcPr>
            <w:tcW w:w="916" w:type="dxa"/>
            <w:vAlign w:val="center"/>
          </w:tcPr>
          <w:p w14:paraId="00D434A4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7F42309" w14:textId="77777777" w:rsidR="00E477F4" w:rsidRDefault="00825AD2">
            <w:r>
              <w:t>0.75</w:t>
            </w:r>
          </w:p>
        </w:tc>
      </w:tr>
      <w:tr w:rsidR="00E477F4" w14:paraId="01E51D96" w14:textId="77777777">
        <w:tc>
          <w:tcPr>
            <w:tcW w:w="656" w:type="dxa"/>
            <w:vAlign w:val="center"/>
          </w:tcPr>
          <w:p w14:paraId="06577A08" w14:textId="77777777" w:rsidR="00E477F4" w:rsidRDefault="00825AD2">
            <w:r>
              <w:t>4</w:t>
            </w:r>
          </w:p>
        </w:tc>
        <w:tc>
          <w:tcPr>
            <w:tcW w:w="888" w:type="dxa"/>
            <w:vAlign w:val="center"/>
          </w:tcPr>
          <w:p w14:paraId="64F14964" w14:textId="77777777" w:rsidR="00E477F4" w:rsidRDefault="00825AD2">
            <w:r>
              <w:t>C3430a</w:t>
            </w:r>
          </w:p>
        </w:tc>
        <w:tc>
          <w:tcPr>
            <w:tcW w:w="769" w:type="dxa"/>
            <w:vAlign w:val="center"/>
          </w:tcPr>
          <w:p w14:paraId="17995BEB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716810FF" w14:textId="77777777" w:rsidR="00E477F4" w:rsidRDefault="00825AD2">
            <w:r>
              <w:t>8</w:t>
            </w:r>
          </w:p>
        </w:tc>
        <w:tc>
          <w:tcPr>
            <w:tcW w:w="848" w:type="dxa"/>
            <w:vAlign w:val="center"/>
          </w:tcPr>
          <w:p w14:paraId="4061038B" w14:textId="77777777" w:rsidR="00E477F4" w:rsidRDefault="00825AD2">
            <w:r>
              <w:t>10.350</w:t>
            </w:r>
          </w:p>
        </w:tc>
        <w:tc>
          <w:tcPr>
            <w:tcW w:w="848" w:type="dxa"/>
            <w:vAlign w:val="center"/>
          </w:tcPr>
          <w:p w14:paraId="64D1BD8A" w14:textId="77777777" w:rsidR="00E477F4" w:rsidRDefault="00825AD2">
            <w:r>
              <w:t>82.800</w:t>
            </w:r>
          </w:p>
        </w:tc>
        <w:tc>
          <w:tcPr>
            <w:tcW w:w="781" w:type="dxa"/>
            <w:vAlign w:val="center"/>
          </w:tcPr>
          <w:p w14:paraId="5D61535D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9C7F6C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752B132" w14:textId="77777777" w:rsidR="00E477F4" w:rsidRDefault="00E477F4"/>
        </w:tc>
        <w:tc>
          <w:tcPr>
            <w:tcW w:w="916" w:type="dxa"/>
            <w:vAlign w:val="center"/>
          </w:tcPr>
          <w:p w14:paraId="0A648589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D639F5A" w14:textId="77777777" w:rsidR="00E477F4" w:rsidRDefault="00825AD2">
            <w:r>
              <w:t>0.75</w:t>
            </w:r>
          </w:p>
        </w:tc>
      </w:tr>
      <w:tr w:rsidR="00E477F4" w14:paraId="49D0C86B" w14:textId="77777777">
        <w:tc>
          <w:tcPr>
            <w:tcW w:w="656" w:type="dxa"/>
            <w:vAlign w:val="center"/>
          </w:tcPr>
          <w:p w14:paraId="4DACA775" w14:textId="77777777" w:rsidR="00E477F4" w:rsidRDefault="00825AD2">
            <w:r>
              <w:t>5</w:t>
            </w:r>
          </w:p>
        </w:tc>
        <w:tc>
          <w:tcPr>
            <w:tcW w:w="888" w:type="dxa"/>
            <w:vAlign w:val="center"/>
          </w:tcPr>
          <w:p w14:paraId="73A11489" w14:textId="77777777" w:rsidR="00E477F4" w:rsidRDefault="00825AD2">
            <w:r>
              <w:t>C4530</w:t>
            </w:r>
          </w:p>
        </w:tc>
        <w:tc>
          <w:tcPr>
            <w:tcW w:w="769" w:type="dxa"/>
            <w:vAlign w:val="center"/>
          </w:tcPr>
          <w:p w14:paraId="059DC53B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10A42CD9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05592E18" w14:textId="77777777" w:rsidR="00E477F4" w:rsidRDefault="00825AD2">
            <w:r>
              <w:t>13.500</w:t>
            </w:r>
          </w:p>
        </w:tc>
        <w:tc>
          <w:tcPr>
            <w:tcW w:w="848" w:type="dxa"/>
            <w:vAlign w:val="center"/>
          </w:tcPr>
          <w:p w14:paraId="4949F71B" w14:textId="77777777" w:rsidR="00E477F4" w:rsidRDefault="00825AD2">
            <w:r>
              <w:t>27.000</w:t>
            </w:r>
          </w:p>
        </w:tc>
        <w:tc>
          <w:tcPr>
            <w:tcW w:w="781" w:type="dxa"/>
            <w:vAlign w:val="center"/>
          </w:tcPr>
          <w:p w14:paraId="35999CFA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6127F85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56DF891" w14:textId="77777777" w:rsidR="00E477F4" w:rsidRDefault="00E477F4"/>
        </w:tc>
        <w:tc>
          <w:tcPr>
            <w:tcW w:w="916" w:type="dxa"/>
            <w:vAlign w:val="center"/>
          </w:tcPr>
          <w:p w14:paraId="76E5B4E7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55A0723" w14:textId="77777777" w:rsidR="00E477F4" w:rsidRDefault="00825AD2">
            <w:r>
              <w:t>0.75</w:t>
            </w:r>
          </w:p>
        </w:tc>
      </w:tr>
      <w:tr w:rsidR="00E477F4" w14:paraId="53F3D9B8" w14:textId="77777777">
        <w:tc>
          <w:tcPr>
            <w:tcW w:w="656" w:type="dxa"/>
            <w:vAlign w:val="center"/>
          </w:tcPr>
          <w:p w14:paraId="69A590A1" w14:textId="77777777" w:rsidR="00E477F4" w:rsidRDefault="00825AD2">
            <w:r>
              <w:t>6</w:t>
            </w:r>
          </w:p>
        </w:tc>
        <w:tc>
          <w:tcPr>
            <w:tcW w:w="888" w:type="dxa"/>
            <w:vAlign w:val="center"/>
          </w:tcPr>
          <w:p w14:paraId="0FAA4F93" w14:textId="77777777" w:rsidR="00E477F4" w:rsidRDefault="00825AD2">
            <w:r>
              <w:t>C7221</w:t>
            </w:r>
          </w:p>
        </w:tc>
        <w:tc>
          <w:tcPr>
            <w:tcW w:w="769" w:type="dxa"/>
            <w:vAlign w:val="center"/>
          </w:tcPr>
          <w:p w14:paraId="13BB8123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1B55E12D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48AC3D6F" w14:textId="77777777" w:rsidR="00E477F4" w:rsidRDefault="00825AD2">
            <w:r>
              <w:t>15.120</w:t>
            </w:r>
          </w:p>
        </w:tc>
        <w:tc>
          <w:tcPr>
            <w:tcW w:w="848" w:type="dxa"/>
            <w:vAlign w:val="center"/>
          </w:tcPr>
          <w:p w14:paraId="12BDAD1C" w14:textId="77777777" w:rsidR="00E477F4" w:rsidRDefault="00825AD2">
            <w:r>
              <w:t>15.120</w:t>
            </w:r>
          </w:p>
        </w:tc>
        <w:tc>
          <w:tcPr>
            <w:tcW w:w="781" w:type="dxa"/>
            <w:vAlign w:val="center"/>
          </w:tcPr>
          <w:p w14:paraId="11A6C039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5291543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4217AEA" w14:textId="77777777" w:rsidR="00E477F4" w:rsidRDefault="00E477F4"/>
        </w:tc>
        <w:tc>
          <w:tcPr>
            <w:tcW w:w="916" w:type="dxa"/>
            <w:vAlign w:val="center"/>
          </w:tcPr>
          <w:p w14:paraId="2375391A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31C68F8" w14:textId="77777777" w:rsidR="00E477F4" w:rsidRDefault="00825AD2">
            <w:r>
              <w:t>0.75</w:t>
            </w:r>
          </w:p>
        </w:tc>
      </w:tr>
      <w:tr w:rsidR="00E477F4" w14:paraId="7A3D5E7F" w14:textId="77777777">
        <w:tc>
          <w:tcPr>
            <w:tcW w:w="656" w:type="dxa"/>
            <w:vAlign w:val="center"/>
          </w:tcPr>
          <w:p w14:paraId="4CF449B3" w14:textId="77777777" w:rsidR="00E477F4" w:rsidRDefault="00825AD2">
            <w:r>
              <w:t>7</w:t>
            </w:r>
          </w:p>
        </w:tc>
        <w:tc>
          <w:tcPr>
            <w:tcW w:w="888" w:type="dxa"/>
            <w:vAlign w:val="center"/>
          </w:tcPr>
          <w:p w14:paraId="52BC3A68" w14:textId="77777777" w:rsidR="00E477F4" w:rsidRDefault="00825AD2">
            <w:r>
              <w:t>GC0404</w:t>
            </w:r>
          </w:p>
        </w:tc>
        <w:tc>
          <w:tcPr>
            <w:tcW w:w="769" w:type="dxa"/>
            <w:vAlign w:val="center"/>
          </w:tcPr>
          <w:p w14:paraId="1A199494" w14:textId="77777777" w:rsidR="00E477F4" w:rsidRDefault="00825AD2">
            <w:r>
              <w:t>5~6</w:t>
            </w:r>
          </w:p>
        </w:tc>
        <w:tc>
          <w:tcPr>
            <w:tcW w:w="769" w:type="dxa"/>
            <w:vAlign w:val="center"/>
          </w:tcPr>
          <w:p w14:paraId="6265C1B6" w14:textId="77777777" w:rsidR="00E477F4" w:rsidRDefault="00825AD2">
            <w:r>
              <w:t>5</w:t>
            </w:r>
          </w:p>
        </w:tc>
        <w:tc>
          <w:tcPr>
            <w:tcW w:w="848" w:type="dxa"/>
            <w:vAlign w:val="center"/>
          </w:tcPr>
          <w:p w14:paraId="74C55C0C" w14:textId="77777777" w:rsidR="00E477F4" w:rsidRDefault="00825AD2">
            <w:r>
              <w:t>0.160</w:t>
            </w:r>
          </w:p>
        </w:tc>
        <w:tc>
          <w:tcPr>
            <w:tcW w:w="848" w:type="dxa"/>
            <w:vAlign w:val="center"/>
          </w:tcPr>
          <w:p w14:paraId="52693F01" w14:textId="77777777" w:rsidR="00E477F4" w:rsidRDefault="00825AD2">
            <w:r>
              <w:t>0.800</w:t>
            </w:r>
          </w:p>
        </w:tc>
        <w:tc>
          <w:tcPr>
            <w:tcW w:w="781" w:type="dxa"/>
            <w:vAlign w:val="center"/>
          </w:tcPr>
          <w:p w14:paraId="2AA2F2F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84EB86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F0531BF" w14:textId="77777777" w:rsidR="00E477F4" w:rsidRDefault="00E477F4"/>
        </w:tc>
        <w:tc>
          <w:tcPr>
            <w:tcW w:w="916" w:type="dxa"/>
            <w:vAlign w:val="center"/>
          </w:tcPr>
          <w:p w14:paraId="55521632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92A63A4" w14:textId="77777777" w:rsidR="00E477F4" w:rsidRDefault="00825AD2">
            <w:r>
              <w:t>0.75</w:t>
            </w:r>
          </w:p>
        </w:tc>
      </w:tr>
      <w:tr w:rsidR="00E477F4" w14:paraId="6472C0A1" w14:textId="77777777">
        <w:tc>
          <w:tcPr>
            <w:tcW w:w="656" w:type="dxa"/>
            <w:vAlign w:val="center"/>
          </w:tcPr>
          <w:p w14:paraId="1F5F18C3" w14:textId="77777777" w:rsidR="00E477F4" w:rsidRDefault="00825AD2">
            <w:r>
              <w:t>8</w:t>
            </w:r>
          </w:p>
        </w:tc>
        <w:tc>
          <w:tcPr>
            <w:tcW w:w="888" w:type="dxa"/>
            <w:vAlign w:val="center"/>
          </w:tcPr>
          <w:p w14:paraId="1E45B69A" w14:textId="77777777" w:rsidR="00E477F4" w:rsidRDefault="00825AD2">
            <w:r>
              <w:t>MC-7</w:t>
            </w:r>
          </w:p>
        </w:tc>
        <w:tc>
          <w:tcPr>
            <w:tcW w:w="769" w:type="dxa"/>
            <w:vAlign w:val="center"/>
          </w:tcPr>
          <w:p w14:paraId="737AE98A" w14:textId="77777777" w:rsidR="00E477F4" w:rsidRDefault="00825AD2">
            <w:r>
              <w:t>3~4</w:t>
            </w:r>
          </w:p>
        </w:tc>
        <w:tc>
          <w:tcPr>
            <w:tcW w:w="769" w:type="dxa"/>
            <w:vAlign w:val="center"/>
          </w:tcPr>
          <w:p w14:paraId="4D5E4ACB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35682ABC" w14:textId="77777777" w:rsidR="00E477F4" w:rsidRDefault="00825AD2">
            <w:r>
              <w:t>3.150</w:t>
            </w:r>
          </w:p>
        </w:tc>
        <w:tc>
          <w:tcPr>
            <w:tcW w:w="848" w:type="dxa"/>
            <w:vAlign w:val="center"/>
          </w:tcPr>
          <w:p w14:paraId="783C31BB" w14:textId="77777777" w:rsidR="00E477F4" w:rsidRDefault="00825AD2">
            <w:r>
              <w:t>6.300</w:t>
            </w:r>
          </w:p>
        </w:tc>
        <w:tc>
          <w:tcPr>
            <w:tcW w:w="781" w:type="dxa"/>
            <w:vAlign w:val="center"/>
          </w:tcPr>
          <w:p w14:paraId="384CBF0E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34A5A1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6702F88" w14:textId="77777777" w:rsidR="00E477F4" w:rsidRDefault="00E477F4"/>
        </w:tc>
        <w:tc>
          <w:tcPr>
            <w:tcW w:w="916" w:type="dxa"/>
            <w:vAlign w:val="center"/>
          </w:tcPr>
          <w:p w14:paraId="18DC26FC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50D05C53" w14:textId="77777777" w:rsidR="00E477F4" w:rsidRDefault="00825AD2">
            <w:r>
              <w:t>0.75</w:t>
            </w:r>
          </w:p>
        </w:tc>
      </w:tr>
      <w:tr w:rsidR="00E477F4" w14:paraId="490B0184" w14:textId="77777777">
        <w:tc>
          <w:tcPr>
            <w:tcW w:w="656" w:type="dxa"/>
            <w:vAlign w:val="center"/>
          </w:tcPr>
          <w:p w14:paraId="2154D095" w14:textId="77777777" w:rsidR="00E477F4" w:rsidRDefault="00825AD2">
            <w:r>
              <w:t>9</w:t>
            </w:r>
          </w:p>
        </w:tc>
        <w:tc>
          <w:tcPr>
            <w:tcW w:w="888" w:type="dxa"/>
            <w:vAlign w:val="center"/>
          </w:tcPr>
          <w:p w14:paraId="4DD2B3C7" w14:textId="77777777" w:rsidR="00E477F4" w:rsidRDefault="00825AD2">
            <w:r>
              <w:t>TC0926</w:t>
            </w:r>
          </w:p>
        </w:tc>
        <w:tc>
          <w:tcPr>
            <w:tcW w:w="769" w:type="dxa"/>
            <w:vAlign w:val="center"/>
          </w:tcPr>
          <w:p w14:paraId="2747B65B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052B8B77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29215DD" w14:textId="77777777" w:rsidR="00E477F4" w:rsidRDefault="00825AD2">
            <w:r>
              <w:t>2.340</w:t>
            </w:r>
          </w:p>
        </w:tc>
        <w:tc>
          <w:tcPr>
            <w:tcW w:w="848" w:type="dxa"/>
            <w:vAlign w:val="center"/>
          </w:tcPr>
          <w:p w14:paraId="695DC3FB" w14:textId="77777777" w:rsidR="00E477F4" w:rsidRDefault="00825AD2">
            <w:r>
              <w:t>2.340</w:t>
            </w:r>
          </w:p>
        </w:tc>
        <w:tc>
          <w:tcPr>
            <w:tcW w:w="781" w:type="dxa"/>
            <w:vAlign w:val="center"/>
          </w:tcPr>
          <w:p w14:paraId="4D346866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6E95E05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6CBD71A" w14:textId="77777777" w:rsidR="00E477F4" w:rsidRDefault="00E477F4"/>
        </w:tc>
        <w:tc>
          <w:tcPr>
            <w:tcW w:w="916" w:type="dxa"/>
            <w:vAlign w:val="center"/>
          </w:tcPr>
          <w:p w14:paraId="5507B92A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24576D5B" w14:textId="77777777" w:rsidR="00E477F4" w:rsidRDefault="00825AD2">
            <w:r>
              <w:t>0.75</w:t>
            </w:r>
          </w:p>
        </w:tc>
      </w:tr>
      <w:tr w:rsidR="00E477F4" w14:paraId="00107BC7" w14:textId="77777777">
        <w:tc>
          <w:tcPr>
            <w:tcW w:w="656" w:type="dxa"/>
            <w:vAlign w:val="center"/>
          </w:tcPr>
          <w:p w14:paraId="46460D67" w14:textId="77777777" w:rsidR="00E477F4" w:rsidRDefault="00825AD2">
            <w:r>
              <w:t>10</w:t>
            </w:r>
          </w:p>
        </w:tc>
        <w:tc>
          <w:tcPr>
            <w:tcW w:w="888" w:type="dxa"/>
            <w:vAlign w:val="center"/>
          </w:tcPr>
          <w:p w14:paraId="087D0A34" w14:textId="77777777" w:rsidR="00E477F4" w:rsidRDefault="00825AD2">
            <w:r>
              <w:t>TC1526</w:t>
            </w:r>
          </w:p>
        </w:tc>
        <w:tc>
          <w:tcPr>
            <w:tcW w:w="769" w:type="dxa"/>
            <w:vAlign w:val="center"/>
          </w:tcPr>
          <w:p w14:paraId="3FFD21F1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6D0BE51A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C610C61" w14:textId="77777777" w:rsidR="00E477F4" w:rsidRDefault="00825AD2">
            <w:r>
              <w:t>3.900</w:t>
            </w:r>
          </w:p>
        </w:tc>
        <w:tc>
          <w:tcPr>
            <w:tcW w:w="848" w:type="dxa"/>
            <w:vAlign w:val="center"/>
          </w:tcPr>
          <w:p w14:paraId="3224E1D8" w14:textId="77777777" w:rsidR="00E477F4" w:rsidRDefault="00825AD2">
            <w:r>
              <w:t>3.900</w:t>
            </w:r>
          </w:p>
        </w:tc>
        <w:tc>
          <w:tcPr>
            <w:tcW w:w="781" w:type="dxa"/>
            <w:vAlign w:val="center"/>
          </w:tcPr>
          <w:p w14:paraId="4BF8F801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94F24B8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C405EF7" w14:textId="77777777" w:rsidR="00E477F4" w:rsidRDefault="00E477F4"/>
        </w:tc>
        <w:tc>
          <w:tcPr>
            <w:tcW w:w="916" w:type="dxa"/>
            <w:vAlign w:val="center"/>
          </w:tcPr>
          <w:p w14:paraId="2C880572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945A679" w14:textId="77777777" w:rsidR="00E477F4" w:rsidRDefault="00825AD2">
            <w:r>
              <w:t>0.75</w:t>
            </w:r>
          </w:p>
        </w:tc>
      </w:tr>
      <w:tr w:rsidR="00E477F4" w14:paraId="3E70A4DF" w14:textId="77777777">
        <w:tc>
          <w:tcPr>
            <w:tcW w:w="656" w:type="dxa"/>
            <w:vAlign w:val="center"/>
          </w:tcPr>
          <w:p w14:paraId="136932AC" w14:textId="77777777" w:rsidR="00E477F4" w:rsidRDefault="00825AD2">
            <w:r>
              <w:t>11</w:t>
            </w:r>
          </w:p>
        </w:tc>
        <w:tc>
          <w:tcPr>
            <w:tcW w:w="888" w:type="dxa"/>
            <w:vAlign w:val="center"/>
          </w:tcPr>
          <w:p w14:paraId="45C9BEDC" w14:textId="77777777" w:rsidR="00E477F4" w:rsidRDefault="00825AD2">
            <w:r>
              <w:t>TC2417</w:t>
            </w:r>
          </w:p>
        </w:tc>
        <w:tc>
          <w:tcPr>
            <w:tcW w:w="769" w:type="dxa"/>
            <w:vAlign w:val="center"/>
          </w:tcPr>
          <w:p w14:paraId="67ABE544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4887462F" w14:textId="77777777" w:rsidR="00E477F4" w:rsidRDefault="00825AD2">
            <w:r>
              <w:t>7</w:t>
            </w:r>
          </w:p>
        </w:tc>
        <w:tc>
          <w:tcPr>
            <w:tcW w:w="848" w:type="dxa"/>
            <w:vAlign w:val="center"/>
          </w:tcPr>
          <w:p w14:paraId="089C42CF" w14:textId="77777777" w:rsidR="00E477F4" w:rsidRDefault="00825AD2">
            <w:r>
              <w:t>4.080</w:t>
            </w:r>
          </w:p>
        </w:tc>
        <w:tc>
          <w:tcPr>
            <w:tcW w:w="848" w:type="dxa"/>
            <w:vAlign w:val="center"/>
          </w:tcPr>
          <w:p w14:paraId="6DBBA87B" w14:textId="77777777" w:rsidR="00E477F4" w:rsidRDefault="00825AD2">
            <w:r>
              <w:t>28.560</w:t>
            </w:r>
          </w:p>
        </w:tc>
        <w:tc>
          <w:tcPr>
            <w:tcW w:w="781" w:type="dxa"/>
            <w:vAlign w:val="center"/>
          </w:tcPr>
          <w:p w14:paraId="533B7A1B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BC84EBA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E810525" w14:textId="77777777" w:rsidR="00E477F4" w:rsidRDefault="00E477F4"/>
        </w:tc>
        <w:tc>
          <w:tcPr>
            <w:tcW w:w="916" w:type="dxa"/>
            <w:vAlign w:val="center"/>
          </w:tcPr>
          <w:p w14:paraId="76AF3288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3A32804C" w14:textId="77777777" w:rsidR="00E477F4" w:rsidRDefault="00825AD2">
            <w:r>
              <w:t>0.75</w:t>
            </w:r>
          </w:p>
        </w:tc>
      </w:tr>
      <w:tr w:rsidR="00E477F4" w14:paraId="77D13AF4" w14:textId="77777777">
        <w:tc>
          <w:tcPr>
            <w:tcW w:w="656" w:type="dxa"/>
            <w:vAlign w:val="center"/>
          </w:tcPr>
          <w:p w14:paraId="0271E0DF" w14:textId="77777777" w:rsidR="00E477F4" w:rsidRDefault="00825AD2">
            <w:r>
              <w:t>12</w:t>
            </w:r>
          </w:p>
        </w:tc>
        <w:tc>
          <w:tcPr>
            <w:tcW w:w="888" w:type="dxa"/>
            <w:vAlign w:val="center"/>
          </w:tcPr>
          <w:p w14:paraId="65CC8707" w14:textId="77777777" w:rsidR="00E477F4" w:rsidRDefault="00825AD2">
            <w:r>
              <w:t>TC2423</w:t>
            </w:r>
          </w:p>
        </w:tc>
        <w:tc>
          <w:tcPr>
            <w:tcW w:w="769" w:type="dxa"/>
            <w:vAlign w:val="center"/>
          </w:tcPr>
          <w:p w14:paraId="72650457" w14:textId="77777777" w:rsidR="00E477F4" w:rsidRDefault="00825AD2">
            <w:r>
              <w:t>2,4</w:t>
            </w:r>
          </w:p>
        </w:tc>
        <w:tc>
          <w:tcPr>
            <w:tcW w:w="769" w:type="dxa"/>
            <w:vAlign w:val="center"/>
          </w:tcPr>
          <w:p w14:paraId="2864648F" w14:textId="77777777" w:rsidR="00E477F4" w:rsidRDefault="00825AD2">
            <w:r>
              <w:t>8</w:t>
            </w:r>
          </w:p>
        </w:tc>
        <w:tc>
          <w:tcPr>
            <w:tcW w:w="848" w:type="dxa"/>
            <w:vAlign w:val="center"/>
          </w:tcPr>
          <w:p w14:paraId="2E728B9B" w14:textId="77777777" w:rsidR="00E477F4" w:rsidRDefault="00825AD2">
            <w:r>
              <w:t>5.520</w:t>
            </w:r>
          </w:p>
        </w:tc>
        <w:tc>
          <w:tcPr>
            <w:tcW w:w="848" w:type="dxa"/>
            <w:vAlign w:val="center"/>
          </w:tcPr>
          <w:p w14:paraId="7B6281FC" w14:textId="77777777" w:rsidR="00E477F4" w:rsidRDefault="00825AD2">
            <w:r>
              <w:t>44.160</w:t>
            </w:r>
          </w:p>
        </w:tc>
        <w:tc>
          <w:tcPr>
            <w:tcW w:w="781" w:type="dxa"/>
            <w:vAlign w:val="center"/>
          </w:tcPr>
          <w:p w14:paraId="0D21A818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5F3A6AD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F20ECC7" w14:textId="77777777" w:rsidR="00E477F4" w:rsidRDefault="00E477F4"/>
        </w:tc>
        <w:tc>
          <w:tcPr>
            <w:tcW w:w="916" w:type="dxa"/>
            <w:vAlign w:val="center"/>
          </w:tcPr>
          <w:p w14:paraId="0D287D1E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5548DCF" w14:textId="77777777" w:rsidR="00E477F4" w:rsidRDefault="00825AD2">
            <w:r>
              <w:t>0.75</w:t>
            </w:r>
          </w:p>
        </w:tc>
      </w:tr>
      <w:tr w:rsidR="00E477F4" w14:paraId="299BFB87" w14:textId="77777777">
        <w:tc>
          <w:tcPr>
            <w:tcW w:w="656" w:type="dxa"/>
            <w:vAlign w:val="center"/>
          </w:tcPr>
          <w:p w14:paraId="30CF8D0A" w14:textId="77777777" w:rsidR="00E477F4" w:rsidRDefault="00825AD2">
            <w:r>
              <w:t>13</w:t>
            </w:r>
          </w:p>
        </w:tc>
        <w:tc>
          <w:tcPr>
            <w:tcW w:w="888" w:type="dxa"/>
            <w:vAlign w:val="center"/>
          </w:tcPr>
          <w:p w14:paraId="25628FC7" w14:textId="77777777" w:rsidR="00E477F4" w:rsidRDefault="00825AD2">
            <w:r>
              <w:t>TC2626</w:t>
            </w:r>
          </w:p>
        </w:tc>
        <w:tc>
          <w:tcPr>
            <w:tcW w:w="769" w:type="dxa"/>
            <w:vAlign w:val="center"/>
          </w:tcPr>
          <w:p w14:paraId="51328249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19BCFED1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028858AB" w14:textId="77777777" w:rsidR="00E477F4" w:rsidRDefault="00825AD2">
            <w:r>
              <w:t>6.760</w:t>
            </w:r>
          </w:p>
        </w:tc>
        <w:tc>
          <w:tcPr>
            <w:tcW w:w="848" w:type="dxa"/>
            <w:vAlign w:val="center"/>
          </w:tcPr>
          <w:p w14:paraId="43BE4933" w14:textId="77777777" w:rsidR="00E477F4" w:rsidRDefault="00825AD2">
            <w:r>
              <w:t>13.520</w:t>
            </w:r>
          </w:p>
        </w:tc>
        <w:tc>
          <w:tcPr>
            <w:tcW w:w="781" w:type="dxa"/>
            <w:vAlign w:val="center"/>
          </w:tcPr>
          <w:p w14:paraId="760B0264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F67B78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8F7AF65" w14:textId="77777777" w:rsidR="00E477F4" w:rsidRDefault="00E477F4"/>
        </w:tc>
        <w:tc>
          <w:tcPr>
            <w:tcW w:w="916" w:type="dxa"/>
            <w:vAlign w:val="center"/>
          </w:tcPr>
          <w:p w14:paraId="0110A63D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6C61EE4" w14:textId="77777777" w:rsidR="00E477F4" w:rsidRDefault="00825AD2">
            <w:r>
              <w:t>0.75</w:t>
            </w:r>
          </w:p>
        </w:tc>
      </w:tr>
      <w:tr w:rsidR="00E477F4" w14:paraId="2E0DF4BE" w14:textId="77777777">
        <w:tc>
          <w:tcPr>
            <w:tcW w:w="656" w:type="dxa"/>
            <w:vAlign w:val="center"/>
          </w:tcPr>
          <w:p w14:paraId="600D423B" w14:textId="77777777" w:rsidR="00E477F4" w:rsidRDefault="00825AD2">
            <w:r>
              <w:t>14</w:t>
            </w:r>
          </w:p>
        </w:tc>
        <w:tc>
          <w:tcPr>
            <w:tcW w:w="888" w:type="dxa"/>
            <w:vAlign w:val="center"/>
          </w:tcPr>
          <w:p w14:paraId="77B2C99E" w14:textId="77777777" w:rsidR="00E477F4" w:rsidRDefault="00825AD2">
            <w:r>
              <w:t>TC2717</w:t>
            </w:r>
          </w:p>
        </w:tc>
        <w:tc>
          <w:tcPr>
            <w:tcW w:w="769" w:type="dxa"/>
            <w:vAlign w:val="center"/>
          </w:tcPr>
          <w:p w14:paraId="20ED99BA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562F3AA1" w14:textId="77777777" w:rsidR="00E477F4" w:rsidRDefault="00825AD2">
            <w:r>
              <w:t>5</w:t>
            </w:r>
          </w:p>
        </w:tc>
        <w:tc>
          <w:tcPr>
            <w:tcW w:w="848" w:type="dxa"/>
            <w:vAlign w:val="center"/>
          </w:tcPr>
          <w:p w14:paraId="6CE905F5" w14:textId="77777777" w:rsidR="00E477F4" w:rsidRDefault="00825AD2">
            <w:r>
              <w:t>4.590</w:t>
            </w:r>
          </w:p>
        </w:tc>
        <w:tc>
          <w:tcPr>
            <w:tcW w:w="848" w:type="dxa"/>
            <w:vAlign w:val="center"/>
          </w:tcPr>
          <w:p w14:paraId="42966F2E" w14:textId="77777777" w:rsidR="00E477F4" w:rsidRDefault="00825AD2">
            <w:r>
              <w:t>22.950</w:t>
            </w:r>
          </w:p>
        </w:tc>
        <w:tc>
          <w:tcPr>
            <w:tcW w:w="781" w:type="dxa"/>
            <w:vAlign w:val="center"/>
          </w:tcPr>
          <w:p w14:paraId="2034163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094457E1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DEC12CE" w14:textId="77777777" w:rsidR="00E477F4" w:rsidRDefault="00E477F4"/>
        </w:tc>
        <w:tc>
          <w:tcPr>
            <w:tcW w:w="916" w:type="dxa"/>
            <w:vAlign w:val="center"/>
          </w:tcPr>
          <w:p w14:paraId="049A27EE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28FA86B1" w14:textId="77777777" w:rsidR="00E477F4" w:rsidRDefault="00825AD2">
            <w:r>
              <w:t>0.75</w:t>
            </w:r>
          </w:p>
        </w:tc>
      </w:tr>
      <w:tr w:rsidR="00E477F4" w14:paraId="16FDC41E" w14:textId="77777777">
        <w:tc>
          <w:tcPr>
            <w:tcW w:w="656" w:type="dxa"/>
            <w:vAlign w:val="center"/>
          </w:tcPr>
          <w:p w14:paraId="6872D897" w14:textId="77777777" w:rsidR="00E477F4" w:rsidRDefault="00825AD2">
            <w:r>
              <w:t>15</w:t>
            </w:r>
          </w:p>
        </w:tc>
        <w:tc>
          <w:tcPr>
            <w:tcW w:w="888" w:type="dxa"/>
            <w:vAlign w:val="center"/>
          </w:tcPr>
          <w:p w14:paraId="18EC0235" w14:textId="77777777" w:rsidR="00E477F4" w:rsidRDefault="00825AD2">
            <w:r>
              <w:t>TC2723</w:t>
            </w:r>
          </w:p>
        </w:tc>
        <w:tc>
          <w:tcPr>
            <w:tcW w:w="769" w:type="dxa"/>
            <w:vAlign w:val="center"/>
          </w:tcPr>
          <w:p w14:paraId="311D6D91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51012400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33CEE30D" w14:textId="77777777" w:rsidR="00E477F4" w:rsidRDefault="00825AD2">
            <w:r>
              <w:t>6.210</w:t>
            </w:r>
          </w:p>
        </w:tc>
        <w:tc>
          <w:tcPr>
            <w:tcW w:w="848" w:type="dxa"/>
            <w:vAlign w:val="center"/>
          </w:tcPr>
          <w:p w14:paraId="22E93567" w14:textId="77777777" w:rsidR="00E477F4" w:rsidRDefault="00825AD2">
            <w:r>
              <w:t>18.630</w:t>
            </w:r>
          </w:p>
        </w:tc>
        <w:tc>
          <w:tcPr>
            <w:tcW w:w="781" w:type="dxa"/>
            <w:vAlign w:val="center"/>
          </w:tcPr>
          <w:p w14:paraId="67B2756D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44FBB9A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1DCD717" w14:textId="77777777" w:rsidR="00E477F4" w:rsidRDefault="00E477F4"/>
        </w:tc>
        <w:tc>
          <w:tcPr>
            <w:tcW w:w="916" w:type="dxa"/>
            <w:vAlign w:val="center"/>
          </w:tcPr>
          <w:p w14:paraId="50346685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054DDC01" w14:textId="77777777" w:rsidR="00E477F4" w:rsidRDefault="00825AD2">
            <w:r>
              <w:t>0.75</w:t>
            </w:r>
          </w:p>
        </w:tc>
      </w:tr>
      <w:tr w:rsidR="00E477F4" w14:paraId="5562DA36" w14:textId="77777777">
        <w:tc>
          <w:tcPr>
            <w:tcW w:w="656" w:type="dxa"/>
            <w:vAlign w:val="center"/>
          </w:tcPr>
          <w:p w14:paraId="20597DC1" w14:textId="77777777" w:rsidR="00E477F4" w:rsidRDefault="00825AD2">
            <w:r>
              <w:t>16</w:t>
            </w:r>
          </w:p>
        </w:tc>
        <w:tc>
          <w:tcPr>
            <w:tcW w:w="888" w:type="dxa"/>
            <w:vAlign w:val="center"/>
          </w:tcPr>
          <w:p w14:paraId="243A1A33" w14:textId="77777777" w:rsidR="00E477F4" w:rsidRDefault="00825AD2">
            <w:r>
              <w:t>TC2726</w:t>
            </w:r>
          </w:p>
        </w:tc>
        <w:tc>
          <w:tcPr>
            <w:tcW w:w="769" w:type="dxa"/>
            <w:vAlign w:val="center"/>
          </w:tcPr>
          <w:p w14:paraId="640BDC22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3608FABD" w14:textId="77777777" w:rsidR="00E477F4" w:rsidRDefault="00825AD2">
            <w:r>
              <w:t>4</w:t>
            </w:r>
          </w:p>
        </w:tc>
        <w:tc>
          <w:tcPr>
            <w:tcW w:w="848" w:type="dxa"/>
            <w:vAlign w:val="center"/>
          </w:tcPr>
          <w:p w14:paraId="1187FE34" w14:textId="77777777" w:rsidR="00E477F4" w:rsidRDefault="00825AD2">
            <w:r>
              <w:t>7.020</w:t>
            </w:r>
          </w:p>
        </w:tc>
        <w:tc>
          <w:tcPr>
            <w:tcW w:w="848" w:type="dxa"/>
            <w:vAlign w:val="center"/>
          </w:tcPr>
          <w:p w14:paraId="292FC6B1" w14:textId="77777777" w:rsidR="00E477F4" w:rsidRDefault="00825AD2">
            <w:r>
              <w:t>28.080</w:t>
            </w:r>
          </w:p>
        </w:tc>
        <w:tc>
          <w:tcPr>
            <w:tcW w:w="781" w:type="dxa"/>
            <w:vAlign w:val="center"/>
          </w:tcPr>
          <w:p w14:paraId="28E637D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2F7F34B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D3D37B9" w14:textId="77777777" w:rsidR="00E477F4" w:rsidRDefault="00E477F4"/>
        </w:tc>
        <w:tc>
          <w:tcPr>
            <w:tcW w:w="916" w:type="dxa"/>
            <w:vAlign w:val="center"/>
          </w:tcPr>
          <w:p w14:paraId="508F85E1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2D0FE221" w14:textId="77777777" w:rsidR="00E477F4" w:rsidRDefault="00825AD2">
            <w:r>
              <w:t>0.75</w:t>
            </w:r>
          </w:p>
        </w:tc>
      </w:tr>
      <w:tr w:rsidR="00E477F4" w14:paraId="64B23D0E" w14:textId="77777777">
        <w:tc>
          <w:tcPr>
            <w:tcW w:w="656" w:type="dxa"/>
            <w:vAlign w:val="center"/>
          </w:tcPr>
          <w:p w14:paraId="4C5A3BBC" w14:textId="77777777" w:rsidR="00E477F4" w:rsidRDefault="00825AD2">
            <w:r>
              <w:t>17</w:t>
            </w:r>
          </w:p>
        </w:tc>
        <w:tc>
          <w:tcPr>
            <w:tcW w:w="888" w:type="dxa"/>
            <w:vAlign w:val="center"/>
          </w:tcPr>
          <w:p w14:paraId="3CB26746" w14:textId="77777777" w:rsidR="00E477F4" w:rsidRDefault="00825AD2">
            <w:r>
              <w:t>TC3026</w:t>
            </w:r>
          </w:p>
        </w:tc>
        <w:tc>
          <w:tcPr>
            <w:tcW w:w="769" w:type="dxa"/>
            <w:vAlign w:val="center"/>
          </w:tcPr>
          <w:p w14:paraId="2330C950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21A7D695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3EDFE7C6" w14:textId="77777777" w:rsidR="00E477F4" w:rsidRDefault="00825AD2">
            <w:r>
              <w:t>7.800</w:t>
            </w:r>
          </w:p>
        </w:tc>
        <w:tc>
          <w:tcPr>
            <w:tcW w:w="848" w:type="dxa"/>
            <w:vAlign w:val="center"/>
          </w:tcPr>
          <w:p w14:paraId="2ECB6202" w14:textId="77777777" w:rsidR="00E477F4" w:rsidRDefault="00825AD2">
            <w:r>
              <w:t>23.400</w:t>
            </w:r>
          </w:p>
        </w:tc>
        <w:tc>
          <w:tcPr>
            <w:tcW w:w="781" w:type="dxa"/>
            <w:vAlign w:val="center"/>
          </w:tcPr>
          <w:p w14:paraId="4B7BC0B7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659D0C16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4E59F80" w14:textId="77777777" w:rsidR="00E477F4" w:rsidRDefault="00E477F4"/>
        </w:tc>
        <w:tc>
          <w:tcPr>
            <w:tcW w:w="916" w:type="dxa"/>
            <w:vAlign w:val="center"/>
          </w:tcPr>
          <w:p w14:paraId="0824E6D7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0AB88AD1" w14:textId="77777777" w:rsidR="00E477F4" w:rsidRDefault="00825AD2">
            <w:r>
              <w:t>0.75</w:t>
            </w:r>
          </w:p>
        </w:tc>
      </w:tr>
      <w:tr w:rsidR="00E477F4" w14:paraId="002F614C" w14:textId="77777777">
        <w:tc>
          <w:tcPr>
            <w:tcW w:w="656" w:type="dxa"/>
            <w:vAlign w:val="center"/>
          </w:tcPr>
          <w:p w14:paraId="24DD26B7" w14:textId="77777777" w:rsidR="00E477F4" w:rsidRDefault="00825AD2">
            <w:r>
              <w:lastRenderedPageBreak/>
              <w:t>18</w:t>
            </w:r>
          </w:p>
        </w:tc>
        <w:tc>
          <w:tcPr>
            <w:tcW w:w="888" w:type="dxa"/>
            <w:vAlign w:val="center"/>
          </w:tcPr>
          <w:p w14:paraId="53231225" w14:textId="77777777" w:rsidR="00E477F4" w:rsidRDefault="00825AD2">
            <w:r>
              <w:t>TC3323</w:t>
            </w:r>
          </w:p>
        </w:tc>
        <w:tc>
          <w:tcPr>
            <w:tcW w:w="769" w:type="dxa"/>
            <w:vAlign w:val="center"/>
          </w:tcPr>
          <w:p w14:paraId="037C0337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47940C6D" w14:textId="77777777" w:rsidR="00E477F4" w:rsidRDefault="00825AD2">
            <w:r>
              <w:t>7</w:t>
            </w:r>
          </w:p>
        </w:tc>
        <w:tc>
          <w:tcPr>
            <w:tcW w:w="848" w:type="dxa"/>
            <w:vAlign w:val="center"/>
          </w:tcPr>
          <w:p w14:paraId="15AD9B53" w14:textId="77777777" w:rsidR="00E477F4" w:rsidRDefault="00825AD2">
            <w:r>
              <w:t>7.590</w:t>
            </w:r>
          </w:p>
        </w:tc>
        <w:tc>
          <w:tcPr>
            <w:tcW w:w="848" w:type="dxa"/>
            <w:vAlign w:val="center"/>
          </w:tcPr>
          <w:p w14:paraId="402C7DF1" w14:textId="77777777" w:rsidR="00E477F4" w:rsidRDefault="00825AD2">
            <w:r>
              <w:t>53.130</w:t>
            </w:r>
          </w:p>
        </w:tc>
        <w:tc>
          <w:tcPr>
            <w:tcW w:w="781" w:type="dxa"/>
            <w:vAlign w:val="center"/>
          </w:tcPr>
          <w:p w14:paraId="05E868A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002DFC6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94F8F5D" w14:textId="77777777" w:rsidR="00E477F4" w:rsidRDefault="00E477F4"/>
        </w:tc>
        <w:tc>
          <w:tcPr>
            <w:tcW w:w="916" w:type="dxa"/>
            <w:vAlign w:val="center"/>
          </w:tcPr>
          <w:p w14:paraId="0C3BB3DC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696FC6ED" w14:textId="77777777" w:rsidR="00E477F4" w:rsidRDefault="00825AD2">
            <w:r>
              <w:t>0.75</w:t>
            </w:r>
          </w:p>
        </w:tc>
      </w:tr>
      <w:tr w:rsidR="00E477F4" w14:paraId="29238ADE" w14:textId="77777777">
        <w:tc>
          <w:tcPr>
            <w:tcW w:w="656" w:type="dxa"/>
            <w:vAlign w:val="center"/>
          </w:tcPr>
          <w:p w14:paraId="34B44301" w14:textId="77777777" w:rsidR="00E477F4" w:rsidRDefault="00825AD2">
            <w:r>
              <w:t>19</w:t>
            </w:r>
          </w:p>
        </w:tc>
        <w:tc>
          <w:tcPr>
            <w:tcW w:w="888" w:type="dxa"/>
            <w:vAlign w:val="center"/>
          </w:tcPr>
          <w:p w14:paraId="027B3F28" w14:textId="77777777" w:rsidR="00E477F4" w:rsidRDefault="00825AD2">
            <w:r>
              <w:t>TC3623</w:t>
            </w:r>
          </w:p>
        </w:tc>
        <w:tc>
          <w:tcPr>
            <w:tcW w:w="769" w:type="dxa"/>
            <w:vAlign w:val="center"/>
          </w:tcPr>
          <w:p w14:paraId="4D328F76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27B688F9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20B1808A" w14:textId="77777777" w:rsidR="00E477F4" w:rsidRDefault="00825AD2">
            <w:r>
              <w:t>8.280</w:t>
            </w:r>
          </w:p>
        </w:tc>
        <w:tc>
          <w:tcPr>
            <w:tcW w:w="848" w:type="dxa"/>
            <w:vAlign w:val="center"/>
          </w:tcPr>
          <w:p w14:paraId="549CFDEE" w14:textId="77777777" w:rsidR="00E477F4" w:rsidRDefault="00825AD2">
            <w:r>
              <w:t>8.280</w:t>
            </w:r>
          </w:p>
        </w:tc>
        <w:tc>
          <w:tcPr>
            <w:tcW w:w="781" w:type="dxa"/>
            <w:vAlign w:val="center"/>
          </w:tcPr>
          <w:p w14:paraId="25C67E76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AEE370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FC1F04B" w14:textId="77777777" w:rsidR="00E477F4" w:rsidRDefault="00E477F4"/>
        </w:tc>
        <w:tc>
          <w:tcPr>
            <w:tcW w:w="916" w:type="dxa"/>
            <w:vAlign w:val="center"/>
          </w:tcPr>
          <w:p w14:paraId="3E2C448A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34E2D10" w14:textId="77777777" w:rsidR="00E477F4" w:rsidRDefault="00825AD2">
            <w:r>
              <w:t>0.75</w:t>
            </w:r>
          </w:p>
        </w:tc>
      </w:tr>
      <w:tr w:rsidR="00E477F4" w14:paraId="0D25204F" w14:textId="77777777">
        <w:tc>
          <w:tcPr>
            <w:tcW w:w="656" w:type="dxa"/>
            <w:vAlign w:val="center"/>
          </w:tcPr>
          <w:p w14:paraId="53932823" w14:textId="77777777" w:rsidR="00E477F4" w:rsidRDefault="00825AD2">
            <w:r>
              <w:t>20</w:t>
            </w:r>
          </w:p>
        </w:tc>
        <w:tc>
          <w:tcPr>
            <w:tcW w:w="888" w:type="dxa"/>
            <w:vAlign w:val="center"/>
          </w:tcPr>
          <w:p w14:paraId="4F77971D" w14:textId="77777777" w:rsidR="00E477F4" w:rsidRDefault="00825AD2">
            <w:r>
              <w:t>TC3923</w:t>
            </w:r>
          </w:p>
        </w:tc>
        <w:tc>
          <w:tcPr>
            <w:tcW w:w="769" w:type="dxa"/>
            <w:vAlign w:val="center"/>
          </w:tcPr>
          <w:p w14:paraId="39ED098E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55945424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366CD4D3" w14:textId="77777777" w:rsidR="00E477F4" w:rsidRDefault="00825AD2">
            <w:r>
              <w:t>8.280</w:t>
            </w:r>
          </w:p>
        </w:tc>
        <w:tc>
          <w:tcPr>
            <w:tcW w:w="848" w:type="dxa"/>
            <w:vAlign w:val="center"/>
          </w:tcPr>
          <w:p w14:paraId="082D8423" w14:textId="77777777" w:rsidR="00E477F4" w:rsidRDefault="00825AD2">
            <w:r>
              <w:t>24.840</w:t>
            </w:r>
          </w:p>
        </w:tc>
        <w:tc>
          <w:tcPr>
            <w:tcW w:w="781" w:type="dxa"/>
            <w:vAlign w:val="center"/>
          </w:tcPr>
          <w:p w14:paraId="5532F241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E8482A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C950EBE" w14:textId="77777777" w:rsidR="00E477F4" w:rsidRDefault="00E477F4"/>
        </w:tc>
        <w:tc>
          <w:tcPr>
            <w:tcW w:w="916" w:type="dxa"/>
            <w:vAlign w:val="center"/>
          </w:tcPr>
          <w:p w14:paraId="5D637333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4B47661C" w14:textId="77777777" w:rsidR="00E477F4" w:rsidRDefault="00825AD2">
            <w:r>
              <w:t>0.75</w:t>
            </w:r>
          </w:p>
        </w:tc>
      </w:tr>
      <w:tr w:rsidR="00E477F4" w14:paraId="5DA2E4D9" w14:textId="77777777">
        <w:tc>
          <w:tcPr>
            <w:tcW w:w="656" w:type="dxa"/>
            <w:vAlign w:val="center"/>
          </w:tcPr>
          <w:p w14:paraId="64552BE5" w14:textId="77777777" w:rsidR="00E477F4" w:rsidRDefault="00825AD2">
            <w:r>
              <w:t>21</w:t>
            </w:r>
          </w:p>
        </w:tc>
        <w:tc>
          <w:tcPr>
            <w:tcW w:w="888" w:type="dxa"/>
            <w:vAlign w:val="center"/>
          </w:tcPr>
          <w:p w14:paraId="3281EF0C" w14:textId="77777777" w:rsidR="00E477F4" w:rsidRDefault="00825AD2">
            <w:r>
              <w:t>TC4226</w:t>
            </w:r>
          </w:p>
        </w:tc>
        <w:tc>
          <w:tcPr>
            <w:tcW w:w="769" w:type="dxa"/>
            <w:vAlign w:val="center"/>
          </w:tcPr>
          <w:p w14:paraId="3DBC66B1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7FBC6B24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7A6731EB" w14:textId="77777777" w:rsidR="00E477F4" w:rsidRDefault="00825AD2">
            <w:r>
              <w:t>10.920</w:t>
            </w:r>
          </w:p>
        </w:tc>
        <w:tc>
          <w:tcPr>
            <w:tcW w:w="848" w:type="dxa"/>
            <w:vAlign w:val="center"/>
          </w:tcPr>
          <w:p w14:paraId="63F30FA9" w14:textId="77777777" w:rsidR="00E477F4" w:rsidRDefault="00825AD2">
            <w:r>
              <w:t>21.840</w:t>
            </w:r>
          </w:p>
        </w:tc>
        <w:tc>
          <w:tcPr>
            <w:tcW w:w="781" w:type="dxa"/>
            <w:vAlign w:val="center"/>
          </w:tcPr>
          <w:p w14:paraId="7EACBA01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368C2FB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50CF286" w14:textId="77777777" w:rsidR="00E477F4" w:rsidRDefault="00E477F4"/>
        </w:tc>
        <w:tc>
          <w:tcPr>
            <w:tcW w:w="916" w:type="dxa"/>
            <w:vAlign w:val="center"/>
          </w:tcPr>
          <w:p w14:paraId="7CC0C243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09E97E67" w14:textId="77777777" w:rsidR="00E477F4" w:rsidRDefault="00825AD2">
            <w:r>
              <w:t>0.75</w:t>
            </w:r>
          </w:p>
        </w:tc>
      </w:tr>
      <w:tr w:rsidR="00E477F4" w14:paraId="4F7698A5" w14:textId="77777777">
        <w:tc>
          <w:tcPr>
            <w:tcW w:w="656" w:type="dxa"/>
            <w:vAlign w:val="center"/>
          </w:tcPr>
          <w:p w14:paraId="4D3231D9" w14:textId="77777777" w:rsidR="00E477F4" w:rsidRDefault="00825AD2">
            <w:r>
              <w:t>22</w:t>
            </w:r>
          </w:p>
        </w:tc>
        <w:tc>
          <w:tcPr>
            <w:tcW w:w="888" w:type="dxa"/>
            <w:vAlign w:val="center"/>
          </w:tcPr>
          <w:p w14:paraId="19AF2395" w14:textId="77777777" w:rsidR="00E477F4" w:rsidRDefault="00825AD2">
            <w:r>
              <w:t>TC4227</w:t>
            </w:r>
          </w:p>
        </w:tc>
        <w:tc>
          <w:tcPr>
            <w:tcW w:w="769" w:type="dxa"/>
            <w:vAlign w:val="center"/>
          </w:tcPr>
          <w:p w14:paraId="6EF4C51F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3F3B26BB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5B49A022" w14:textId="77777777" w:rsidR="00E477F4" w:rsidRDefault="00825AD2">
            <w:r>
              <w:t>11.340</w:t>
            </w:r>
          </w:p>
        </w:tc>
        <w:tc>
          <w:tcPr>
            <w:tcW w:w="848" w:type="dxa"/>
            <w:vAlign w:val="center"/>
          </w:tcPr>
          <w:p w14:paraId="32912E24" w14:textId="77777777" w:rsidR="00E477F4" w:rsidRDefault="00825AD2">
            <w:r>
              <w:t>22.680</w:t>
            </w:r>
          </w:p>
        </w:tc>
        <w:tc>
          <w:tcPr>
            <w:tcW w:w="781" w:type="dxa"/>
            <w:vAlign w:val="center"/>
          </w:tcPr>
          <w:p w14:paraId="06A3E33D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58514B9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1CCBA30" w14:textId="77777777" w:rsidR="00E477F4" w:rsidRDefault="00E477F4"/>
        </w:tc>
        <w:tc>
          <w:tcPr>
            <w:tcW w:w="916" w:type="dxa"/>
            <w:vAlign w:val="center"/>
          </w:tcPr>
          <w:p w14:paraId="660FAC56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02534479" w14:textId="77777777" w:rsidR="00E477F4" w:rsidRDefault="00825AD2">
            <w:r>
              <w:t>0.75</w:t>
            </w:r>
          </w:p>
        </w:tc>
      </w:tr>
      <w:tr w:rsidR="00E477F4" w14:paraId="251249B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CABEC0" w14:textId="77777777" w:rsidR="00E477F4" w:rsidRDefault="00825AD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40476D5" w14:textId="77777777" w:rsidR="00E477F4" w:rsidRDefault="00825AD2">
            <w:r>
              <w:t>467.050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A4FB43B" w14:textId="77777777" w:rsidR="00E477F4" w:rsidRDefault="00825AD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EC1EFA8" w14:textId="77777777" w:rsidR="00E477F4" w:rsidRDefault="00825AD2">
            <w:r>
              <w:t>1.00</w:t>
            </w:r>
          </w:p>
        </w:tc>
        <w:tc>
          <w:tcPr>
            <w:tcW w:w="916" w:type="dxa"/>
            <w:vAlign w:val="center"/>
          </w:tcPr>
          <w:p w14:paraId="7113F105" w14:textId="77777777" w:rsidR="00E477F4" w:rsidRDefault="00825AD2">
            <w:r>
              <w:t>0.75</w:t>
            </w:r>
          </w:p>
        </w:tc>
      </w:tr>
    </w:tbl>
    <w:p w14:paraId="49A31041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0FB3637C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477F4" w14:paraId="71D31FBB" w14:textId="77777777">
        <w:tc>
          <w:tcPr>
            <w:tcW w:w="656" w:type="dxa"/>
            <w:shd w:val="clear" w:color="auto" w:fill="E6E6E6"/>
            <w:vAlign w:val="center"/>
          </w:tcPr>
          <w:p w14:paraId="6FFC45AA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097EBF" w14:textId="77777777" w:rsidR="00E477F4" w:rsidRDefault="00825AD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50461E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9ED9D8" w14:textId="77777777" w:rsidR="00E477F4" w:rsidRDefault="00825AD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8115A" w14:textId="77777777" w:rsidR="00E477F4" w:rsidRDefault="00825AD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5E9A64" w14:textId="77777777" w:rsidR="00E477F4" w:rsidRDefault="00825AD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455A8FF" w14:textId="77777777" w:rsidR="00E477F4" w:rsidRDefault="00825AD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412118" w14:textId="77777777" w:rsidR="00E477F4" w:rsidRDefault="00825AD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9F631E" w14:textId="77777777" w:rsidR="00E477F4" w:rsidRDefault="00825AD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AA6817" w14:textId="77777777" w:rsidR="00E477F4" w:rsidRDefault="00825AD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680D4D" w14:textId="77777777" w:rsidR="00E477F4" w:rsidRDefault="00825AD2">
            <w:pPr>
              <w:jc w:val="center"/>
            </w:pPr>
            <w:r>
              <w:t>综合遮阳系数</w:t>
            </w:r>
          </w:p>
        </w:tc>
      </w:tr>
      <w:tr w:rsidR="00E477F4" w14:paraId="0FD81D8E" w14:textId="77777777">
        <w:tc>
          <w:tcPr>
            <w:tcW w:w="656" w:type="dxa"/>
            <w:vAlign w:val="center"/>
          </w:tcPr>
          <w:p w14:paraId="4B754431" w14:textId="77777777" w:rsidR="00E477F4" w:rsidRDefault="00825AD2">
            <w:r>
              <w:t>1</w:t>
            </w:r>
          </w:p>
        </w:tc>
        <w:tc>
          <w:tcPr>
            <w:tcW w:w="888" w:type="dxa"/>
            <w:vAlign w:val="center"/>
          </w:tcPr>
          <w:p w14:paraId="6CC5DDFF" w14:textId="77777777" w:rsidR="00E477F4" w:rsidRDefault="00825AD2">
            <w:r>
              <w:t>C0521</w:t>
            </w:r>
          </w:p>
        </w:tc>
        <w:tc>
          <w:tcPr>
            <w:tcW w:w="769" w:type="dxa"/>
            <w:vAlign w:val="center"/>
          </w:tcPr>
          <w:p w14:paraId="7DE26370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710DBDCA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3736E332" w14:textId="77777777" w:rsidR="00E477F4" w:rsidRDefault="00825AD2">
            <w:r>
              <w:t>1.050</w:t>
            </w:r>
          </w:p>
        </w:tc>
        <w:tc>
          <w:tcPr>
            <w:tcW w:w="848" w:type="dxa"/>
            <w:vAlign w:val="center"/>
          </w:tcPr>
          <w:p w14:paraId="4FB6D5E5" w14:textId="77777777" w:rsidR="00E477F4" w:rsidRDefault="00825AD2">
            <w:r>
              <w:t>2.100</w:t>
            </w:r>
          </w:p>
        </w:tc>
        <w:tc>
          <w:tcPr>
            <w:tcW w:w="781" w:type="dxa"/>
            <w:vAlign w:val="center"/>
          </w:tcPr>
          <w:p w14:paraId="34389F2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B3DDF9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FB7E147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4A1B77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620C6052" w14:textId="77777777" w:rsidR="00E477F4" w:rsidRDefault="00825AD2">
            <w:r>
              <w:t>0.60</w:t>
            </w:r>
          </w:p>
        </w:tc>
      </w:tr>
      <w:tr w:rsidR="00E477F4" w14:paraId="66596253" w14:textId="77777777">
        <w:tc>
          <w:tcPr>
            <w:tcW w:w="656" w:type="dxa"/>
            <w:vAlign w:val="center"/>
          </w:tcPr>
          <w:p w14:paraId="70F29C69" w14:textId="77777777" w:rsidR="00E477F4" w:rsidRDefault="00825AD2">
            <w:r>
              <w:t>2</w:t>
            </w:r>
          </w:p>
        </w:tc>
        <w:tc>
          <w:tcPr>
            <w:tcW w:w="888" w:type="dxa"/>
            <w:vAlign w:val="center"/>
          </w:tcPr>
          <w:p w14:paraId="26676175" w14:textId="77777777" w:rsidR="00E477F4" w:rsidRDefault="00825AD2">
            <w:r>
              <w:t>C0721</w:t>
            </w:r>
          </w:p>
        </w:tc>
        <w:tc>
          <w:tcPr>
            <w:tcW w:w="769" w:type="dxa"/>
            <w:vAlign w:val="center"/>
          </w:tcPr>
          <w:p w14:paraId="67127BFA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4B2B01AF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4BEC6493" w14:textId="77777777" w:rsidR="00E477F4" w:rsidRDefault="00825AD2">
            <w:r>
              <w:t>1.470</w:t>
            </w:r>
          </w:p>
        </w:tc>
        <w:tc>
          <w:tcPr>
            <w:tcW w:w="848" w:type="dxa"/>
            <w:vAlign w:val="center"/>
          </w:tcPr>
          <w:p w14:paraId="46DB389D" w14:textId="77777777" w:rsidR="00E477F4" w:rsidRDefault="00825AD2">
            <w:r>
              <w:t>1.470</w:t>
            </w:r>
          </w:p>
        </w:tc>
        <w:tc>
          <w:tcPr>
            <w:tcW w:w="781" w:type="dxa"/>
            <w:vAlign w:val="center"/>
          </w:tcPr>
          <w:p w14:paraId="6317B76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FE2BDA3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891CEE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BC93EB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9838A32" w14:textId="77777777" w:rsidR="00E477F4" w:rsidRDefault="00825AD2">
            <w:r>
              <w:t>0.60</w:t>
            </w:r>
          </w:p>
        </w:tc>
      </w:tr>
      <w:tr w:rsidR="00E477F4" w14:paraId="4E539711" w14:textId="77777777">
        <w:tc>
          <w:tcPr>
            <w:tcW w:w="656" w:type="dxa"/>
            <w:vAlign w:val="center"/>
          </w:tcPr>
          <w:p w14:paraId="0E1DF2E8" w14:textId="77777777" w:rsidR="00E477F4" w:rsidRDefault="00825AD2">
            <w:r>
              <w:t>3</w:t>
            </w:r>
          </w:p>
        </w:tc>
        <w:tc>
          <w:tcPr>
            <w:tcW w:w="888" w:type="dxa"/>
            <w:vAlign w:val="center"/>
          </w:tcPr>
          <w:p w14:paraId="2DFC5F36" w14:textId="77777777" w:rsidR="00E477F4" w:rsidRDefault="00825AD2">
            <w:r>
              <w:t>C1021</w:t>
            </w:r>
          </w:p>
        </w:tc>
        <w:tc>
          <w:tcPr>
            <w:tcW w:w="769" w:type="dxa"/>
            <w:vAlign w:val="center"/>
          </w:tcPr>
          <w:p w14:paraId="45DD658C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598D77E9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233E0D7F" w14:textId="77777777" w:rsidR="00E477F4" w:rsidRDefault="00825AD2">
            <w:r>
              <w:t>2.100</w:t>
            </w:r>
          </w:p>
        </w:tc>
        <w:tc>
          <w:tcPr>
            <w:tcW w:w="848" w:type="dxa"/>
            <w:vAlign w:val="center"/>
          </w:tcPr>
          <w:p w14:paraId="1E98918A" w14:textId="77777777" w:rsidR="00E477F4" w:rsidRDefault="00825AD2">
            <w:r>
              <w:t>2.100</w:t>
            </w:r>
          </w:p>
        </w:tc>
        <w:tc>
          <w:tcPr>
            <w:tcW w:w="781" w:type="dxa"/>
            <w:vAlign w:val="center"/>
          </w:tcPr>
          <w:p w14:paraId="5E140AC9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1EEAEF1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CBA18EE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5B6A4F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00A1850" w14:textId="77777777" w:rsidR="00E477F4" w:rsidRDefault="00825AD2">
            <w:r>
              <w:t>0.60</w:t>
            </w:r>
          </w:p>
        </w:tc>
      </w:tr>
      <w:tr w:rsidR="00E477F4" w14:paraId="3A94E937" w14:textId="77777777">
        <w:tc>
          <w:tcPr>
            <w:tcW w:w="656" w:type="dxa"/>
            <w:vAlign w:val="center"/>
          </w:tcPr>
          <w:p w14:paraId="77D7577D" w14:textId="77777777" w:rsidR="00E477F4" w:rsidRDefault="00825AD2">
            <w:r>
              <w:t>4</w:t>
            </w:r>
          </w:p>
        </w:tc>
        <w:tc>
          <w:tcPr>
            <w:tcW w:w="888" w:type="dxa"/>
            <w:vAlign w:val="center"/>
          </w:tcPr>
          <w:p w14:paraId="1B446154" w14:textId="77777777" w:rsidR="00E477F4" w:rsidRDefault="00825AD2">
            <w:r>
              <w:t>C1930</w:t>
            </w:r>
          </w:p>
        </w:tc>
        <w:tc>
          <w:tcPr>
            <w:tcW w:w="769" w:type="dxa"/>
            <w:vAlign w:val="center"/>
          </w:tcPr>
          <w:p w14:paraId="2956A45D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7BEC5D3F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35C23572" w14:textId="77777777" w:rsidR="00E477F4" w:rsidRDefault="00825AD2">
            <w:r>
              <w:t>5.700</w:t>
            </w:r>
          </w:p>
        </w:tc>
        <w:tc>
          <w:tcPr>
            <w:tcW w:w="848" w:type="dxa"/>
            <w:vAlign w:val="center"/>
          </w:tcPr>
          <w:p w14:paraId="76891E1E" w14:textId="77777777" w:rsidR="00E477F4" w:rsidRDefault="00825AD2">
            <w:r>
              <w:t>5.700</w:t>
            </w:r>
          </w:p>
        </w:tc>
        <w:tc>
          <w:tcPr>
            <w:tcW w:w="781" w:type="dxa"/>
            <w:vAlign w:val="center"/>
          </w:tcPr>
          <w:p w14:paraId="05555E96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71A535F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7FD23CE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534378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36501DD3" w14:textId="77777777" w:rsidR="00E477F4" w:rsidRDefault="00825AD2">
            <w:r>
              <w:t>0.60</w:t>
            </w:r>
          </w:p>
        </w:tc>
      </w:tr>
      <w:tr w:rsidR="00E477F4" w14:paraId="194BA4C9" w14:textId="77777777">
        <w:tc>
          <w:tcPr>
            <w:tcW w:w="656" w:type="dxa"/>
            <w:vAlign w:val="center"/>
          </w:tcPr>
          <w:p w14:paraId="7DC3BA58" w14:textId="77777777" w:rsidR="00E477F4" w:rsidRDefault="00825AD2">
            <w:r>
              <w:t>5</w:t>
            </w:r>
          </w:p>
        </w:tc>
        <w:tc>
          <w:tcPr>
            <w:tcW w:w="888" w:type="dxa"/>
            <w:vAlign w:val="center"/>
          </w:tcPr>
          <w:p w14:paraId="58D0BA3A" w14:textId="77777777" w:rsidR="00E477F4" w:rsidRDefault="00825AD2">
            <w:r>
              <w:t>C2230</w:t>
            </w:r>
          </w:p>
        </w:tc>
        <w:tc>
          <w:tcPr>
            <w:tcW w:w="769" w:type="dxa"/>
            <w:vAlign w:val="center"/>
          </w:tcPr>
          <w:p w14:paraId="5A853170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42C684E2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54E49ADB" w14:textId="77777777" w:rsidR="00E477F4" w:rsidRDefault="00825AD2">
            <w:r>
              <w:t>6.600</w:t>
            </w:r>
          </w:p>
        </w:tc>
        <w:tc>
          <w:tcPr>
            <w:tcW w:w="848" w:type="dxa"/>
            <w:vAlign w:val="center"/>
          </w:tcPr>
          <w:p w14:paraId="6115ABB5" w14:textId="77777777" w:rsidR="00E477F4" w:rsidRDefault="00825AD2">
            <w:r>
              <w:t>13.200</w:t>
            </w:r>
          </w:p>
        </w:tc>
        <w:tc>
          <w:tcPr>
            <w:tcW w:w="781" w:type="dxa"/>
            <w:vAlign w:val="center"/>
          </w:tcPr>
          <w:p w14:paraId="17692B07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8A4711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792D553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0E8872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3957F92" w14:textId="77777777" w:rsidR="00E477F4" w:rsidRDefault="00825AD2">
            <w:r>
              <w:t>0.60</w:t>
            </w:r>
          </w:p>
        </w:tc>
      </w:tr>
      <w:tr w:rsidR="00E477F4" w14:paraId="05ADC938" w14:textId="77777777">
        <w:tc>
          <w:tcPr>
            <w:tcW w:w="656" w:type="dxa"/>
            <w:vAlign w:val="center"/>
          </w:tcPr>
          <w:p w14:paraId="05FD74F6" w14:textId="77777777" w:rsidR="00E477F4" w:rsidRDefault="00825AD2">
            <w:r>
              <w:t>6</w:t>
            </w:r>
          </w:p>
        </w:tc>
        <w:tc>
          <w:tcPr>
            <w:tcW w:w="888" w:type="dxa"/>
            <w:vAlign w:val="center"/>
          </w:tcPr>
          <w:p w14:paraId="677CAED9" w14:textId="77777777" w:rsidR="00E477F4" w:rsidRDefault="00825AD2">
            <w:r>
              <w:t>C3021</w:t>
            </w:r>
          </w:p>
        </w:tc>
        <w:tc>
          <w:tcPr>
            <w:tcW w:w="769" w:type="dxa"/>
            <w:vAlign w:val="center"/>
          </w:tcPr>
          <w:p w14:paraId="354C9E7D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5768EB37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F147398" w14:textId="77777777" w:rsidR="00E477F4" w:rsidRDefault="00825AD2">
            <w:r>
              <w:t>6.300</w:t>
            </w:r>
          </w:p>
        </w:tc>
        <w:tc>
          <w:tcPr>
            <w:tcW w:w="848" w:type="dxa"/>
            <w:vAlign w:val="center"/>
          </w:tcPr>
          <w:p w14:paraId="7EA38D85" w14:textId="77777777" w:rsidR="00E477F4" w:rsidRDefault="00825AD2">
            <w:r>
              <w:t>6.300</w:t>
            </w:r>
          </w:p>
        </w:tc>
        <w:tc>
          <w:tcPr>
            <w:tcW w:w="781" w:type="dxa"/>
            <w:vAlign w:val="center"/>
          </w:tcPr>
          <w:p w14:paraId="63791888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7AF04E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05CEB0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B1AA8A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5E823B0" w14:textId="77777777" w:rsidR="00E477F4" w:rsidRDefault="00825AD2">
            <w:r>
              <w:t>0.60</w:t>
            </w:r>
          </w:p>
        </w:tc>
      </w:tr>
      <w:tr w:rsidR="00E477F4" w14:paraId="14D05FA5" w14:textId="77777777">
        <w:tc>
          <w:tcPr>
            <w:tcW w:w="656" w:type="dxa"/>
            <w:vAlign w:val="center"/>
          </w:tcPr>
          <w:p w14:paraId="770D183F" w14:textId="77777777" w:rsidR="00E477F4" w:rsidRDefault="00825AD2">
            <w:r>
              <w:t>7</w:t>
            </w:r>
          </w:p>
        </w:tc>
        <w:tc>
          <w:tcPr>
            <w:tcW w:w="888" w:type="dxa"/>
            <w:vAlign w:val="center"/>
          </w:tcPr>
          <w:p w14:paraId="4C681DD9" w14:textId="77777777" w:rsidR="00E477F4" w:rsidRDefault="00825AD2">
            <w:r>
              <w:t>C3230</w:t>
            </w:r>
          </w:p>
        </w:tc>
        <w:tc>
          <w:tcPr>
            <w:tcW w:w="769" w:type="dxa"/>
            <w:vAlign w:val="center"/>
          </w:tcPr>
          <w:p w14:paraId="514DFC80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37DC9F34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25D46C87" w14:textId="77777777" w:rsidR="00E477F4" w:rsidRDefault="00825AD2">
            <w:r>
              <w:t>9.600</w:t>
            </w:r>
          </w:p>
        </w:tc>
        <w:tc>
          <w:tcPr>
            <w:tcW w:w="848" w:type="dxa"/>
            <w:vAlign w:val="center"/>
          </w:tcPr>
          <w:p w14:paraId="61543A54" w14:textId="77777777" w:rsidR="00E477F4" w:rsidRDefault="00825AD2">
            <w:r>
              <w:t>19.200</w:t>
            </w:r>
          </w:p>
        </w:tc>
        <w:tc>
          <w:tcPr>
            <w:tcW w:w="781" w:type="dxa"/>
            <w:vAlign w:val="center"/>
          </w:tcPr>
          <w:p w14:paraId="774E86B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A92673B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D8F12FA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D80B23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F30238B" w14:textId="77777777" w:rsidR="00E477F4" w:rsidRDefault="00825AD2">
            <w:r>
              <w:t>0.60</w:t>
            </w:r>
          </w:p>
        </w:tc>
      </w:tr>
      <w:tr w:rsidR="00E477F4" w14:paraId="78E297D4" w14:textId="77777777">
        <w:tc>
          <w:tcPr>
            <w:tcW w:w="656" w:type="dxa"/>
            <w:vAlign w:val="center"/>
          </w:tcPr>
          <w:p w14:paraId="18F1EFBF" w14:textId="77777777" w:rsidR="00E477F4" w:rsidRDefault="00825AD2">
            <w:r>
              <w:t>8</w:t>
            </w:r>
          </w:p>
        </w:tc>
        <w:tc>
          <w:tcPr>
            <w:tcW w:w="888" w:type="dxa"/>
            <w:vAlign w:val="center"/>
          </w:tcPr>
          <w:p w14:paraId="14872BB6" w14:textId="77777777" w:rsidR="00E477F4" w:rsidRDefault="00825AD2">
            <w:r>
              <w:t>C3330</w:t>
            </w:r>
          </w:p>
        </w:tc>
        <w:tc>
          <w:tcPr>
            <w:tcW w:w="769" w:type="dxa"/>
            <w:vAlign w:val="center"/>
          </w:tcPr>
          <w:p w14:paraId="20A496DF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653CB3DD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4CD10BB" w14:textId="77777777" w:rsidR="00E477F4" w:rsidRDefault="00825AD2">
            <w:r>
              <w:t>9.900</w:t>
            </w:r>
          </w:p>
        </w:tc>
        <w:tc>
          <w:tcPr>
            <w:tcW w:w="848" w:type="dxa"/>
            <w:vAlign w:val="center"/>
          </w:tcPr>
          <w:p w14:paraId="2A07C1E8" w14:textId="77777777" w:rsidR="00E477F4" w:rsidRDefault="00825AD2">
            <w:r>
              <w:t>9.900</w:t>
            </w:r>
          </w:p>
        </w:tc>
        <w:tc>
          <w:tcPr>
            <w:tcW w:w="781" w:type="dxa"/>
            <w:vAlign w:val="center"/>
          </w:tcPr>
          <w:p w14:paraId="06A6B14F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3ECD6E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FFC2B8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1F10A5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ACE56BF" w14:textId="77777777" w:rsidR="00E477F4" w:rsidRDefault="00825AD2">
            <w:r>
              <w:t>0.60</w:t>
            </w:r>
          </w:p>
        </w:tc>
      </w:tr>
      <w:tr w:rsidR="00E477F4" w14:paraId="0BC1B005" w14:textId="77777777">
        <w:tc>
          <w:tcPr>
            <w:tcW w:w="656" w:type="dxa"/>
            <w:vAlign w:val="center"/>
          </w:tcPr>
          <w:p w14:paraId="27E793EE" w14:textId="77777777" w:rsidR="00E477F4" w:rsidRDefault="00825AD2">
            <w:r>
              <w:t>9</w:t>
            </w:r>
          </w:p>
        </w:tc>
        <w:tc>
          <w:tcPr>
            <w:tcW w:w="888" w:type="dxa"/>
            <w:vAlign w:val="center"/>
          </w:tcPr>
          <w:p w14:paraId="7A22EB4C" w14:textId="77777777" w:rsidR="00E477F4" w:rsidRDefault="00825AD2">
            <w:r>
              <w:t>C3430</w:t>
            </w:r>
          </w:p>
        </w:tc>
        <w:tc>
          <w:tcPr>
            <w:tcW w:w="769" w:type="dxa"/>
            <w:vAlign w:val="center"/>
          </w:tcPr>
          <w:p w14:paraId="28A9BAA5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126A257C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0D2CBBD9" w14:textId="77777777" w:rsidR="00E477F4" w:rsidRDefault="00825AD2">
            <w:r>
              <w:t>10.200</w:t>
            </w:r>
          </w:p>
        </w:tc>
        <w:tc>
          <w:tcPr>
            <w:tcW w:w="848" w:type="dxa"/>
            <w:vAlign w:val="center"/>
          </w:tcPr>
          <w:p w14:paraId="082F3759" w14:textId="77777777" w:rsidR="00E477F4" w:rsidRDefault="00825AD2">
            <w:r>
              <w:t>30.600</w:t>
            </w:r>
          </w:p>
        </w:tc>
        <w:tc>
          <w:tcPr>
            <w:tcW w:w="781" w:type="dxa"/>
            <w:vAlign w:val="center"/>
          </w:tcPr>
          <w:p w14:paraId="166AF7B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0AD4181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1B6C38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78382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5E0F4B1E" w14:textId="77777777" w:rsidR="00E477F4" w:rsidRDefault="00825AD2">
            <w:r>
              <w:t>0.60</w:t>
            </w:r>
          </w:p>
        </w:tc>
      </w:tr>
      <w:tr w:rsidR="00E477F4" w14:paraId="22AD0A7F" w14:textId="77777777">
        <w:tc>
          <w:tcPr>
            <w:tcW w:w="656" w:type="dxa"/>
            <w:vAlign w:val="center"/>
          </w:tcPr>
          <w:p w14:paraId="208A556F" w14:textId="77777777" w:rsidR="00E477F4" w:rsidRDefault="00825AD2">
            <w:r>
              <w:t>10</w:t>
            </w:r>
          </w:p>
        </w:tc>
        <w:tc>
          <w:tcPr>
            <w:tcW w:w="888" w:type="dxa"/>
            <w:vAlign w:val="center"/>
          </w:tcPr>
          <w:p w14:paraId="75FC3DD7" w14:textId="77777777" w:rsidR="00E477F4" w:rsidRDefault="00825AD2">
            <w:r>
              <w:t>C3530a</w:t>
            </w:r>
          </w:p>
        </w:tc>
        <w:tc>
          <w:tcPr>
            <w:tcW w:w="769" w:type="dxa"/>
            <w:vAlign w:val="center"/>
          </w:tcPr>
          <w:p w14:paraId="68DD5BFC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0F1ECE8E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2BE6E8AA" w14:textId="77777777" w:rsidR="00E477F4" w:rsidRDefault="00825AD2">
            <w:r>
              <w:t>10.650</w:t>
            </w:r>
          </w:p>
        </w:tc>
        <w:tc>
          <w:tcPr>
            <w:tcW w:w="848" w:type="dxa"/>
            <w:vAlign w:val="center"/>
          </w:tcPr>
          <w:p w14:paraId="54789BBF" w14:textId="77777777" w:rsidR="00E477F4" w:rsidRDefault="00825AD2">
            <w:r>
              <w:t>10.650</w:t>
            </w:r>
          </w:p>
        </w:tc>
        <w:tc>
          <w:tcPr>
            <w:tcW w:w="781" w:type="dxa"/>
            <w:vAlign w:val="center"/>
          </w:tcPr>
          <w:p w14:paraId="31FBCDFF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41A80C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7CB6DF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47945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4F12E376" w14:textId="77777777" w:rsidR="00E477F4" w:rsidRDefault="00825AD2">
            <w:r>
              <w:t>0.60</w:t>
            </w:r>
          </w:p>
        </w:tc>
      </w:tr>
      <w:tr w:rsidR="00E477F4" w14:paraId="7336586D" w14:textId="77777777">
        <w:tc>
          <w:tcPr>
            <w:tcW w:w="656" w:type="dxa"/>
            <w:vAlign w:val="center"/>
          </w:tcPr>
          <w:p w14:paraId="637881CD" w14:textId="77777777" w:rsidR="00E477F4" w:rsidRDefault="00825AD2">
            <w:r>
              <w:t>11</w:t>
            </w:r>
          </w:p>
        </w:tc>
        <w:tc>
          <w:tcPr>
            <w:tcW w:w="888" w:type="dxa"/>
            <w:vAlign w:val="center"/>
          </w:tcPr>
          <w:p w14:paraId="2118833F" w14:textId="77777777" w:rsidR="00E477F4" w:rsidRDefault="00825AD2">
            <w:r>
              <w:t>C3830</w:t>
            </w:r>
          </w:p>
        </w:tc>
        <w:tc>
          <w:tcPr>
            <w:tcW w:w="769" w:type="dxa"/>
            <w:vAlign w:val="center"/>
          </w:tcPr>
          <w:p w14:paraId="446FBF55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0E0C099B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ED93E18" w14:textId="77777777" w:rsidR="00E477F4" w:rsidRDefault="00825AD2">
            <w:r>
              <w:t>11.400</w:t>
            </w:r>
          </w:p>
        </w:tc>
        <w:tc>
          <w:tcPr>
            <w:tcW w:w="848" w:type="dxa"/>
            <w:vAlign w:val="center"/>
          </w:tcPr>
          <w:p w14:paraId="6F302729" w14:textId="77777777" w:rsidR="00E477F4" w:rsidRDefault="00825AD2">
            <w:r>
              <w:t>11.400</w:t>
            </w:r>
          </w:p>
        </w:tc>
        <w:tc>
          <w:tcPr>
            <w:tcW w:w="781" w:type="dxa"/>
            <w:vAlign w:val="center"/>
          </w:tcPr>
          <w:p w14:paraId="255B4742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9C9701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FDDF646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3DC60F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39E3CCD8" w14:textId="77777777" w:rsidR="00E477F4" w:rsidRDefault="00825AD2">
            <w:r>
              <w:t>0.60</w:t>
            </w:r>
          </w:p>
        </w:tc>
      </w:tr>
      <w:tr w:rsidR="00E477F4" w14:paraId="7C1B2E3C" w14:textId="77777777">
        <w:tc>
          <w:tcPr>
            <w:tcW w:w="656" w:type="dxa"/>
            <w:vAlign w:val="center"/>
          </w:tcPr>
          <w:p w14:paraId="06EB50BA" w14:textId="77777777" w:rsidR="00E477F4" w:rsidRDefault="00825AD2">
            <w:r>
              <w:t>12</w:t>
            </w:r>
          </w:p>
        </w:tc>
        <w:tc>
          <w:tcPr>
            <w:tcW w:w="888" w:type="dxa"/>
            <w:vAlign w:val="center"/>
          </w:tcPr>
          <w:p w14:paraId="0C849E41" w14:textId="77777777" w:rsidR="00E477F4" w:rsidRDefault="00825AD2">
            <w:r>
              <w:t>C5730</w:t>
            </w:r>
          </w:p>
        </w:tc>
        <w:tc>
          <w:tcPr>
            <w:tcW w:w="769" w:type="dxa"/>
            <w:vAlign w:val="center"/>
          </w:tcPr>
          <w:p w14:paraId="56B7DD4F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66B1F44B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53F5BDDB" w14:textId="77777777" w:rsidR="00E477F4" w:rsidRDefault="00825AD2">
            <w:r>
              <w:t>17.100</w:t>
            </w:r>
          </w:p>
        </w:tc>
        <w:tc>
          <w:tcPr>
            <w:tcW w:w="848" w:type="dxa"/>
            <w:vAlign w:val="center"/>
          </w:tcPr>
          <w:p w14:paraId="158167E2" w14:textId="77777777" w:rsidR="00E477F4" w:rsidRDefault="00825AD2">
            <w:r>
              <w:t>34.200</w:t>
            </w:r>
          </w:p>
        </w:tc>
        <w:tc>
          <w:tcPr>
            <w:tcW w:w="781" w:type="dxa"/>
            <w:vAlign w:val="center"/>
          </w:tcPr>
          <w:p w14:paraId="207AFD1B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94CAA8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D37064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F9FBE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B41F330" w14:textId="77777777" w:rsidR="00E477F4" w:rsidRDefault="00825AD2">
            <w:r>
              <w:t>0.60</w:t>
            </w:r>
          </w:p>
        </w:tc>
      </w:tr>
      <w:tr w:rsidR="00E477F4" w14:paraId="623267FD" w14:textId="77777777">
        <w:tc>
          <w:tcPr>
            <w:tcW w:w="656" w:type="dxa"/>
            <w:vAlign w:val="center"/>
          </w:tcPr>
          <w:p w14:paraId="39C99DAC" w14:textId="77777777" w:rsidR="00E477F4" w:rsidRDefault="00825AD2">
            <w:r>
              <w:t>13</w:t>
            </w:r>
          </w:p>
        </w:tc>
        <w:tc>
          <w:tcPr>
            <w:tcW w:w="888" w:type="dxa"/>
            <w:vAlign w:val="center"/>
          </w:tcPr>
          <w:p w14:paraId="06B29C4A" w14:textId="77777777" w:rsidR="00E477F4" w:rsidRDefault="00825AD2">
            <w:r>
              <w:t>TC1527</w:t>
            </w:r>
          </w:p>
        </w:tc>
        <w:tc>
          <w:tcPr>
            <w:tcW w:w="769" w:type="dxa"/>
            <w:vAlign w:val="center"/>
          </w:tcPr>
          <w:p w14:paraId="0D227D55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7F2ECD10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417DDEF1" w14:textId="77777777" w:rsidR="00E477F4" w:rsidRDefault="00825AD2">
            <w:r>
              <w:t>4.050</w:t>
            </w:r>
          </w:p>
        </w:tc>
        <w:tc>
          <w:tcPr>
            <w:tcW w:w="848" w:type="dxa"/>
            <w:vAlign w:val="center"/>
          </w:tcPr>
          <w:p w14:paraId="14DE8E68" w14:textId="77777777" w:rsidR="00E477F4" w:rsidRDefault="00825AD2">
            <w:r>
              <w:t>8.100</w:t>
            </w:r>
          </w:p>
        </w:tc>
        <w:tc>
          <w:tcPr>
            <w:tcW w:w="781" w:type="dxa"/>
            <w:vAlign w:val="center"/>
          </w:tcPr>
          <w:p w14:paraId="3909F0DE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D6A3A4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F49C5F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3DC78A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91CD55E" w14:textId="77777777" w:rsidR="00E477F4" w:rsidRDefault="00825AD2">
            <w:r>
              <w:t>0.60</w:t>
            </w:r>
          </w:p>
        </w:tc>
      </w:tr>
      <w:tr w:rsidR="00E477F4" w14:paraId="1CC432C7" w14:textId="77777777">
        <w:tc>
          <w:tcPr>
            <w:tcW w:w="656" w:type="dxa"/>
            <w:vAlign w:val="center"/>
          </w:tcPr>
          <w:p w14:paraId="42CC4407" w14:textId="77777777" w:rsidR="00E477F4" w:rsidRDefault="00825AD2"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315AA8B2" w14:textId="77777777" w:rsidR="00E477F4" w:rsidRDefault="00825AD2">
            <w:r>
              <w:t>TC1923</w:t>
            </w:r>
          </w:p>
        </w:tc>
        <w:tc>
          <w:tcPr>
            <w:tcW w:w="769" w:type="dxa"/>
            <w:vAlign w:val="center"/>
          </w:tcPr>
          <w:p w14:paraId="7E067A92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59991EEF" w14:textId="77777777" w:rsidR="00E477F4" w:rsidRDefault="00825AD2">
            <w:r>
              <w:t>3</w:t>
            </w:r>
          </w:p>
        </w:tc>
        <w:tc>
          <w:tcPr>
            <w:tcW w:w="848" w:type="dxa"/>
            <w:vAlign w:val="center"/>
          </w:tcPr>
          <w:p w14:paraId="6244A63E" w14:textId="77777777" w:rsidR="00E477F4" w:rsidRDefault="00825AD2">
            <w:r>
              <w:t>4.370</w:t>
            </w:r>
          </w:p>
        </w:tc>
        <w:tc>
          <w:tcPr>
            <w:tcW w:w="848" w:type="dxa"/>
            <w:vAlign w:val="center"/>
          </w:tcPr>
          <w:p w14:paraId="7EAA762E" w14:textId="77777777" w:rsidR="00E477F4" w:rsidRDefault="00825AD2">
            <w:r>
              <w:t>13.110</w:t>
            </w:r>
          </w:p>
        </w:tc>
        <w:tc>
          <w:tcPr>
            <w:tcW w:w="781" w:type="dxa"/>
            <w:vAlign w:val="center"/>
          </w:tcPr>
          <w:p w14:paraId="6C84C4DC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C811965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FB7F9B4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F34935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34C2F6E" w14:textId="77777777" w:rsidR="00E477F4" w:rsidRDefault="00825AD2">
            <w:r>
              <w:t>0.60</w:t>
            </w:r>
          </w:p>
        </w:tc>
      </w:tr>
      <w:tr w:rsidR="00E477F4" w14:paraId="74CD8CB0" w14:textId="77777777">
        <w:tc>
          <w:tcPr>
            <w:tcW w:w="656" w:type="dxa"/>
            <w:vAlign w:val="center"/>
          </w:tcPr>
          <w:p w14:paraId="2DDCCF64" w14:textId="77777777" w:rsidR="00E477F4" w:rsidRDefault="00825AD2">
            <w:r>
              <w:t>15</w:t>
            </w:r>
          </w:p>
        </w:tc>
        <w:tc>
          <w:tcPr>
            <w:tcW w:w="888" w:type="dxa"/>
            <w:vAlign w:val="center"/>
          </w:tcPr>
          <w:p w14:paraId="0B0D0AAB" w14:textId="77777777" w:rsidR="00E477F4" w:rsidRDefault="00825AD2">
            <w:r>
              <w:t>TC2517</w:t>
            </w:r>
          </w:p>
        </w:tc>
        <w:tc>
          <w:tcPr>
            <w:tcW w:w="769" w:type="dxa"/>
            <w:vAlign w:val="center"/>
          </w:tcPr>
          <w:p w14:paraId="0E5F05B6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6E6AC472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10FF4580" w14:textId="77777777" w:rsidR="00E477F4" w:rsidRDefault="00825AD2">
            <w:r>
              <w:t>4.250</w:t>
            </w:r>
          </w:p>
        </w:tc>
        <w:tc>
          <w:tcPr>
            <w:tcW w:w="848" w:type="dxa"/>
            <w:vAlign w:val="center"/>
          </w:tcPr>
          <w:p w14:paraId="2C19EB2F" w14:textId="77777777" w:rsidR="00E477F4" w:rsidRDefault="00825AD2">
            <w:r>
              <w:t>4.250</w:t>
            </w:r>
          </w:p>
        </w:tc>
        <w:tc>
          <w:tcPr>
            <w:tcW w:w="781" w:type="dxa"/>
            <w:vAlign w:val="center"/>
          </w:tcPr>
          <w:p w14:paraId="79603FF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C81E088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D8FB57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31A45F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647B99F1" w14:textId="77777777" w:rsidR="00E477F4" w:rsidRDefault="00825AD2">
            <w:r>
              <w:t>0.60</w:t>
            </w:r>
          </w:p>
        </w:tc>
      </w:tr>
      <w:tr w:rsidR="00E477F4" w14:paraId="0FF18D7A" w14:textId="77777777">
        <w:tc>
          <w:tcPr>
            <w:tcW w:w="656" w:type="dxa"/>
            <w:vAlign w:val="center"/>
          </w:tcPr>
          <w:p w14:paraId="0C9B297C" w14:textId="77777777" w:rsidR="00E477F4" w:rsidRDefault="00825AD2">
            <w:r>
              <w:t>16</w:t>
            </w:r>
          </w:p>
        </w:tc>
        <w:tc>
          <w:tcPr>
            <w:tcW w:w="888" w:type="dxa"/>
            <w:vAlign w:val="center"/>
          </w:tcPr>
          <w:p w14:paraId="3793431A" w14:textId="77777777" w:rsidR="00E477F4" w:rsidRDefault="00825AD2">
            <w:r>
              <w:t>TC2523</w:t>
            </w:r>
          </w:p>
        </w:tc>
        <w:tc>
          <w:tcPr>
            <w:tcW w:w="769" w:type="dxa"/>
            <w:vAlign w:val="center"/>
          </w:tcPr>
          <w:p w14:paraId="27821A1C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45305999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AEA099D" w14:textId="77777777" w:rsidR="00E477F4" w:rsidRDefault="00825AD2">
            <w:r>
              <w:t>5.750</w:t>
            </w:r>
          </w:p>
        </w:tc>
        <w:tc>
          <w:tcPr>
            <w:tcW w:w="848" w:type="dxa"/>
            <w:vAlign w:val="center"/>
          </w:tcPr>
          <w:p w14:paraId="2F7FAD5E" w14:textId="77777777" w:rsidR="00E477F4" w:rsidRDefault="00825AD2">
            <w:r>
              <w:t>5.750</w:t>
            </w:r>
          </w:p>
        </w:tc>
        <w:tc>
          <w:tcPr>
            <w:tcW w:w="781" w:type="dxa"/>
            <w:vAlign w:val="center"/>
          </w:tcPr>
          <w:p w14:paraId="502AC73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42866B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CF83724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684BAE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12BFF66" w14:textId="77777777" w:rsidR="00E477F4" w:rsidRDefault="00825AD2">
            <w:r>
              <w:t>0.60</w:t>
            </w:r>
          </w:p>
        </w:tc>
      </w:tr>
      <w:tr w:rsidR="00E477F4" w14:paraId="7585CBFA" w14:textId="77777777">
        <w:tc>
          <w:tcPr>
            <w:tcW w:w="656" w:type="dxa"/>
            <w:vAlign w:val="center"/>
          </w:tcPr>
          <w:p w14:paraId="40CD353F" w14:textId="77777777" w:rsidR="00E477F4" w:rsidRDefault="00825AD2">
            <w:r>
              <w:t>17</w:t>
            </w:r>
          </w:p>
        </w:tc>
        <w:tc>
          <w:tcPr>
            <w:tcW w:w="888" w:type="dxa"/>
            <w:vAlign w:val="center"/>
          </w:tcPr>
          <w:p w14:paraId="1B809282" w14:textId="77777777" w:rsidR="00E477F4" w:rsidRDefault="00825AD2">
            <w:r>
              <w:t>TC3326</w:t>
            </w:r>
          </w:p>
        </w:tc>
        <w:tc>
          <w:tcPr>
            <w:tcW w:w="769" w:type="dxa"/>
            <w:vAlign w:val="center"/>
          </w:tcPr>
          <w:p w14:paraId="2E815481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32939315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627E6BA3" w14:textId="77777777" w:rsidR="00E477F4" w:rsidRDefault="00825AD2">
            <w:r>
              <w:t>7.800</w:t>
            </w:r>
          </w:p>
        </w:tc>
        <w:tc>
          <w:tcPr>
            <w:tcW w:w="848" w:type="dxa"/>
            <w:vAlign w:val="center"/>
          </w:tcPr>
          <w:p w14:paraId="26F43258" w14:textId="77777777" w:rsidR="00E477F4" w:rsidRDefault="00825AD2">
            <w:r>
              <w:t>15.600</w:t>
            </w:r>
          </w:p>
        </w:tc>
        <w:tc>
          <w:tcPr>
            <w:tcW w:w="781" w:type="dxa"/>
            <w:vAlign w:val="center"/>
          </w:tcPr>
          <w:p w14:paraId="013C238D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B2C99E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91A4B20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C10630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81700C9" w14:textId="77777777" w:rsidR="00E477F4" w:rsidRDefault="00825AD2">
            <w:r>
              <w:t>0.60</w:t>
            </w:r>
          </w:p>
        </w:tc>
      </w:tr>
      <w:tr w:rsidR="00E477F4" w14:paraId="2FECCE9A" w14:textId="77777777">
        <w:tc>
          <w:tcPr>
            <w:tcW w:w="656" w:type="dxa"/>
            <w:vAlign w:val="center"/>
          </w:tcPr>
          <w:p w14:paraId="28EF1A90" w14:textId="77777777" w:rsidR="00E477F4" w:rsidRDefault="00825AD2">
            <w:r>
              <w:t>18</w:t>
            </w:r>
          </w:p>
        </w:tc>
        <w:tc>
          <w:tcPr>
            <w:tcW w:w="888" w:type="dxa"/>
            <w:vAlign w:val="center"/>
          </w:tcPr>
          <w:p w14:paraId="77DAD55C" w14:textId="77777777" w:rsidR="00E477F4" w:rsidRDefault="00825AD2">
            <w:r>
              <w:t>TC4527</w:t>
            </w:r>
          </w:p>
        </w:tc>
        <w:tc>
          <w:tcPr>
            <w:tcW w:w="769" w:type="dxa"/>
            <w:vAlign w:val="center"/>
          </w:tcPr>
          <w:p w14:paraId="21381C77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00A8C665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5CFB6E7" w14:textId="77777777" w:rsidR="00E477F4" w:rsidRDefault="00825AD2">
            <w:r>
              <w:t>12.150</w:t>
            </w:r>
          </w:p>
        </w:tc>
        <w:tc>
          <w:tcPr>
            <w:tcW w:w="848" w:type="dxa"/>
            <w:vAlign w:val="center"/>
          </w:tcPr>
          <w:p w14:paraId="6CA8AE2F" w14:textId="77777777" w:rsidR="00E477F4" w:rsidRDefault="00825AD2">
            <w:r>
              <w:t>12.150</w:t>
            </w:r>
          </w:p>
        </w:tc>
        <w:tc>
          <w:tcPr>
            <w:tcW w:w="781" w:type="dxa"/>
            <w:vAlign w:val="center"/>
          </w:tcPr>
          <w:p w14:paraId="1E2F2674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1E300D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CA403A2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2C3B4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AEB4CC3" w14:textId="77777777" w:rsidR="00E477F4" w:rsidRDefault="00825AD2">
            <w:r>
              <w:t>0.60</w:t>
            </w:r>
          </w:p>
        </w:tc>
      </w:tr>
      <w:tr w:rsidR="00E477F4" w14:paraId="7844D59D" w14:textId="77777777">
        <w:tc>
          <w:tcPr>
            <w:tcW w:w="656" w:type="dxa"/>
            <w:vAlign w:val="center"/>
          </w:tcPr>
          <w:p w14:paraId="2ABEA3DE" w14:textId="77777777" w:rsidR="00E477F4" w:rsidRDefault="00825AD2">
            <w:r>
              <w:t>19</w:t>
            </w:r>
          </w:p>
        </w:tc>
        <w:tc>
          <w:tcPr>
            <w:tcW w:w="888" w:type="dxa"/>
            <w:vAlign w:val="center"/>
          </w:tcPr>
          <w:p w14:paraId="6EA13EC8" w14:textId="77777777" w:rsidR="00E477F4" w:rsidRDefault="00825AD2">
            <w:r>
              <w:t>TC4826</w:t>
            </w:r>
          </w:p>
        </w:tc>
        <w:tc>
          <w:tcPr>
            <w:tcW w:w="769" w:type="dxa"/>
            <w:vAlign w:val="center"/>
          </w:tcPr>
          <w:p w14:paraId="3AF27545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0289A03A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4D48179" w14:textId="77777777" w:rsidR="00E477F4" w:rsidRDefault="00825AD2">
            <w:r>
              <w:t>12.480</w:t>
            </w:r>
          </w:p>
        </w:tc>
        <w:tc>
          <w:tcPr>
            <w:tcW w:w="848" w:type="dxa"/>
            <w:vAlign w:val="center"/>
          </w:tcPr>
          <w:p w14:paraId="1777E5D7" w14:textId="77777777" w:rsidR="00E477F4" w:rsidRDefault="00825AD2">
            <w:r>
              <w:t>12.480</w:t>
            </w:r>
          </w:p>
        </w:tc>
        <w:tc>
          <w:tcPr>
            <w:tcW w:w="781" w:type="dxa"/>
            <w:vAlign w:val="center"/>
          </w:tcPr>
          <w:p w14:paraId="6DB91C47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17ED251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9575773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C2B185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4620ED85" w14:textId="77777777" w:rsidR="00E477F4" w:rsidRDefault="00825AD2">
            <w:r>
              <w:t>0.60</w:t>
            </w:r>
          </w:p>
        </w:tc>
      </w:tr>
      <w:tr w:rsidR="00E477F4" w14:paraId="30CCCD3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3C3E120" w14:textId="77777777" w:rsidR="00E477F4" w:rsidRDefault="00825AD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A02A1F" w14:textId="77777777" w:rsidR="00E477F4" w:rsidRDefault="00825AD2">
            <w:r>
              <w:t>218.260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77CA227" w14:textId="77777777" w:rsidR="00E477F4" w:rsidRDefault="00825AD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365A988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6E258784" w14:textId="77777777" w:rsidR="00E477F4" w:rsidRDefault="00825AD2">
            <w:r>
              <w:t>0.60</w:t>
            </w:r>
          </w:p>
        </w:tc>
      </w:tr>
    </w:tbl>
    <w:p w14:paraId="3BEA616C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29A831EB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477F4" w14:paraId="7F9DC140" w14:textId="77777777">
        <w:tc>
          <w:tcPr>
            <w:tcW w:w="656" w:type="dxa"/>
            <w:shd w:val="clear" w:color="auto" w:fill="E6E6E6"/>
            <w:vAlign w:val="center"/>
          </w:tcPr>
          <w:p w14:paraId="348FDB5D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DDF5435" w14:textId="77777777" w:rsidR="00E477F4" w:rsidRDefault="00825AD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AE2B6D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C4DAF2" w14:textId="77777777" w:rsidR="00E477F4" w:rsidRDefault="00825AD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07AC3" w14:textId="77777777" w:rsidR="00E477F4" w:rsidRDefault="00825AD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266A1" w14:textId="77777777" w:rsidR="00E477F4" w:rsidRDefault="00825AD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767F585" w14:textId="77777777" w:rsidR="00E477F4" w:rsidRDefault="00825AD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42D0A7" w14:textId="77777777" w:rsidR="00E477F4" w:rsidRDefault="00825AD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4B4846" w14:textId="77777777" w:rsidR="00E477F4" w:rsidRDefault="00825AD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206259" w14:textId="77777777" w:rsidR="00E477F4" w:rsidRDefault="00825AD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69BDA8" w14:textId="77777777" w:rsidR="00E477F4" w:rsidRDefault="00825AD2">
            <w:pPr>
              <w:jc w:val="center"/>
            </w:pPr>
            <w:r>
              <w:t>综合遮阳系数</w:t>
            </w:r>
          </w:p>
        </w:tc>
      </w:tr>
      <w:tr w:rsidR="00E477F4" w14:paraId="4B024993" w14:textId="77777777">
        <w:tc>
          <w:tcPr>
            <w:tcW w:w="656" w:type="dxa"/>
            <w:vAlign w:val="center"/>
          </w:tcPr>
          <w:p w14:paraId="620BB1C1" w14:textId="77777777" w:rsidR="00E477F4" w:rsidRDefault="00825AD2">
            <w:r>
              <w:t>1</w:t>
            </w:r>
          </w:p>
        </w:tc>
        <w:tc>
          <w:tcPr>
            <w:tcW w:w="888" w:type="dxa"/>
            <w:vAlign w:val="center"/>
          </w:tcPr>
          <w:p w14:paraId="75AF1C8A" w14:textId="77777777" w:rsidR="00E477F4" w:rsidRDefault="00825AD2">
            <w:r>
              <w:t>C0321a</w:t>
            </w:r>
          </w:p>
        </w:tc>
        <w:tc>
          <w:tcPr>
            <w:tcW w:w="769" w:type="dxa"/>
            <w:vAlign w:val="center"/>
          </w:tcPr>
          <w:p w14:paraId="59E6DBC2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0889849C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1EB11410" w14:textId="77777777" w:rsidR="00E477F4" w:rsidRDefault="00825AD2">
            <w:r>
              <w:t>0.735</w:t>
            </w:r>
          </w:p>
        </w:tc>
        <w:tc>
          <w:tcPr>
            <w:tcW w:w="848" w:type="dxa"/>
            <w:vAlign w:val="center"/>
          </w:tcPr>
          <w:p w14:paraId="0A5B76EB" w14:textId="77777777" w:rsidR="00E477F4" w:rsidRDefault="00825AD2">
            <w:r>
              <w:t>1.470</w:t>
            </w:r>
          </w:p>
        </w:tc>
        <w:tc>
          <w:tcPr>
            <w:tcW w:w="781" w:type="dxa"/>
            <w:vAlign w:val="center"/>
          </w:tcPr>
          <w:p w14:paraId="71EDC55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9B7E495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EC90378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96D62D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65A37667" w14:textId="77777777" w:rsidR="00E477F4" w:rsidRDefault="00825AD2">
            <w:r>
              <w:t>0.60</w:t>
            </w:r>
          </w:p>
        </w:tc>
      </w:tr>
      <w:tr w:rsidR="00E477F4" w14:paraId="7535C48F" w14:textId="77777777">
        <w:tc>
          <w:tcPr>
            <w:tcW w:w="656" w:type="dxa"/>
            <w:vAlign w:val="center"/>
          </w:tcPr>
          <w:p w14:paraId="31CD656B" w14:textId="77777777" w:rsidR="00E477F4" w:rsidRDefault="00825AD2">
            <w:r>
              <w:t>2</w:t>
            </w:r>
          </w:p>
        </w:tc>
        <w:tc>
          <w:tcPr>
            <w:tcW w:w="888" w:type="dxa"/>
            <w:vAlign w:val="center"/>
          </w:tcPr>
          <w:p w14:paraId="2FB88B9F" w14:textId="77777777" w:rsidR="00E477F4" w:rsidRDefault="00825AD2">
            <w:r>
              <w:t>C0721</w:t>
            </w:r>
          </w:p>
        </w:tc>
        <w:tc>
          <w:tcPr>
            <w:tcW w:w="769" w:type="dxa"/>
            <w:vAlign w:val="center"/>
          </w:tcPr>
          <w:p w14:paraId="55D10CC1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4FE33894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5AFE7841" w14:textId="77777777" w:rsidR="00E477F4" w:rsidRDefault="00825AD2">
            <w:r>
              <w:t>1.470</w:t>
            </w:r>
          </w:p>
        </w:tc>
        <w:tc>
          <w:tcPr>
            <w:tcW w:w="848" w:type="dxa"/>
            <w:vAlign w:val="center"/>
          </w:tcPr>
          <w:p w14:paraId="6F58446E" w14:textId="77777777" w:rsidR="00E477F4" w:rsidRDefault="00825AD2">
            <w:r>
              <w:t>1.470</w:t>
            </w:r>
          </w:p>
        </w:tc>
        <w:tc>
          <w:tcPr>
            <w:tcW w:w="781" w:type="dxa"/>
            <w:vAlign w:val="center"/>
          </w:tcPr>
          <w:p w14:paraId="2846229A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5AA447D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0124163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631B81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2022E19B" w14:textId="77777777" w:rsidR="00E477F4" w:rsidRDefault="00825AD2">
            <w:r>
              <w:t>0.60</w:t>
            </w:r>
          </w:p>
        </w:tc>
      </w:tr>
      <w:tr w:rsidR="00E477F4" w14:paraId="3E32AEA9" w14:textId="77777777">
        <w:tc>
          <w:tcPr>
            <w:tcW w:w="656" w:type="dxa"/>
            <w:vAlign w:val="center"/>
          </w:tcPr>
          <w:p w14:paraId="2AC28634" w14:textId="77777777" w:rsidR="00E477F4" w:rsidRDefault="00825AD2">
            <w:r>
              <w:t>3</w:t>
            </w:r>
          </w:p>
        </w:tc>
        <w:tc>
          <w:tcPr>
            <w:tcW w:w="888" w:type="dxa"/>
            <w:vAlign w:val="center"/>
          </w:tcPr>
          <w:p w14:paraId="03A3543B" w14:textId="77777777" w:rsidR="00E477F4" w:rsidRDefault="00825AD2">
            <w:r>
              <w:t>C0815</w:t>
            </w:r>
          </w:p>
        </w:tc>
        <w:tc>
          <w:tcPr>
            <w:tcW w:w="769" w:type="dxa"/>
            <w:vAlign w:val="center"/>
          </w:tcPr>
          <w:p w14:paraId="2BE31F05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4329D683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3717354F" w14:textId="77777777" w:rsidR="00E477F4" w:rsidRDefault="00825AD2">
            <w:r>
              <w:t>1.200</w:t>
            </w:r>
          </w:p>
        </w:tc>
        <w:tc>
          <w:tcPr>
            <w:tcW w:w="848" w:type="dxa"/>
            <w:vAlign w:val="center"/>
          </w:tcPr>
          <w:p w14:paraId="1064E9C0" w14:textId="77777777" w:rsidR="00E477F4" w:rsidRDefault="00825AD2">
            <w:r>
              <w:t>1.200</w:t>
            </w:r>
          </w:p>
        </w:tc>
        <w:tc>
          <w:tcPr>
            <w:tcW w:w="781" w:type="dxa"/>
            <w:vAlign w:val="center"/>
          </w:tcPr>
          <w:p w14:paraId="0A681A42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56C40F98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A972E35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D487FC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871BB7D" w14:textId="77777777" w:rsidR="00E477F4" w:rsidRDefault="00825AD2">
            <w:r>
              <w:t>0.60</w:t>
            </w:r>
          </w:p>
        </w:tc>
      </w:tr>
      <w:tr w:rsidR="00E477F4" w14:paraId="226EEFAB" w14:textId="77777777">
        <w:tc>
          <w:tcPr>
            <w:tcW w:w="656" w:type="dxa"/>
            <w:vAlign w:val="center"/>
          </w:tcPr>
          <w:p w14:paraId="396353CD" w14:textId="77777777" w:rsidR="00E477F4" w:rsidRDefault="00825AD2">
            <w:r>
              <w:t>4</w:t>
            </w:r>
          </w:p>
        </w:tc>
        <w:tc>
          <w:tcPr>
            <w:tcW w:w="888" w:type="dxa"/>
            <w:vAlign w:val="center"/>
          </w:tcPr>
          <w:p w14:paraId="3292A11C" w14:textId="77777777" w:rsidR="00E477F4" w:rsidRDefault="00825AD2">
            <w:r>
              <w:t>C1930</w:t>
            </w:r>
          </w:p>
        </w:tc>
        <w:tc>
          <w:tcPr>
            <w:tcW w:w="769" w:type="dxa"/>
            <w:vAlign w:val="center"/>
          </w:tcPr>
          <w:p w14:paraId="3E3B8D82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0DB08201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477828AB" w14:textId="77777777" w:rsidR="00E477F4" w:rsidRDefault="00825AD2">
            <w:r>
              <w:t>5.700</w:t>
            </w:r>
          </w:p>
        </w:tc>
        <w:tc>
          <w:tcPr>
            <w:tcW w:w="848" w:type="dxa"/>
            <w:vAlign w:val="center"/>
          </w:tcPr>
          <w:p w14:paraId="67BD0CD3" w14:textId="77777777" w:rsidR="00E477F4" w:rsidRDefault="00825AD2">
            <w:r>
              <w:t>5.700</w:t>
            </w:r>
          </w:p>
        </w:tc>
        <w:tc>
          <w:tcPr>
            <w:tcW w:w="781" w:type="dxa"/>
            <w:vAlign w:val="center"/>
          </w:tcPr>
          <w:p w14:paraId="5AA1D949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0E19AF2C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A61E2C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46DF0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1E7532F" w14:textId="77777777" w:rsidR="00E477F4" w:rsidRDefault="00825AD2">
            <w:r>
              <w:t>0.60</w:t>
            </w:r>
          </w:p>
        </w:tc>
      </w:tr>
      <w:tr w:rsidR="00E477F4" w14:paraId="6CEA9F7A" w14:textId="77777777">
        <w:tc>
          <w:tcPr>
            <w:tcW w:w="656" w:type="dxa"/>
            <w:vAlign w:val="center"/>
          </w:tcPr>
          <w:p w14:paraId="14ED3271" w14:textId="77777777" w:rsidR="00E477F4" w:rsidRDefault="00825AD2">
            <w:r>
              <w:t>5</w:t>
            </w:r>
          </w:p>
        </w:tc>
        <w:tc>
          <w:tcPr>
            <w:tcW w:w="888" w:type="dxa"/>
            <w:vAlign w:val="center"/>
          </w:tcPr>
          <w:p w14:paraId="6AB4CFD2" w14:textId="77777777" w:rsidR="00E477F4" w:rsidRDefault="00825AD2">
            <w:r>
              <w:t>C2230</w:t>
            </w:r>
          </w:p>
        </w:tc>
        <w:tc>
          <w:tcPr>
            <w:tcW w:w="769" w:type="dxa"/>
            <w:vAlign w:val="center"/>
          </w:tcPr>
          <w:p w14:paraId="3595A307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489C010F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23E17B29" w14:textId="77777777" w:rsidR="00E477F4" w:rsidRDefault="00825AD2">
            <w:r>
              <w:t>6.600</w:t>
            </w:r>
          </w:p>
        </w:tc>
        <w:tc>
          <w:tcPr>
            <w:tcW w:w="848" w:type="dxa"/>
            <w:vAlign w:val="center"/>
          </w:tcPr>
          <w:p w14:paraId="1C3E9E27" w14:textId="77777777" w:rsidR="00E477F4" w:rsidRDefault="00825AD2">
            <w:r>
              <w:t>13.200</w:t>
            </w:r>
          </w:p>
        </w:tc>
        <w:tc>
          <w:tcPr>
            <w:tcW w:w="781" w:type="dxa"/>
            <w:vAlign w:val="center"/>
          </w:tcPr>
          <w:p w14:paraId="2945F1DF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B5CB83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F14561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37CC6F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9AA7F84" w14:textId="77777777" w:rsidR="00E477F4" w:rsidRDefault="00825AD2">
            <w:r>
              <w:t>0.60</w:t>
            </w:r>
          </w:p>
        </w:tc>
      </w:tr>
      <w:tr w:rsidR="00E477F4" w14:paraId="4A3E9AD6" w14:textId="77777777">
        <w:tc>
          <w:tcPr>
            <w:tcW w:w="656" w:type="dxa"/>
            <w:vAlign w:val="center"/>
          </w:tcPr>
          <w:p w14:paraId="7FF4F1D2" w14:textId="77777777" w:rsidR="00E477F4" w:rsidRDefault="00825AD2">
            <w:r>
              <w:t>6</w:t>
            </w:r>
          </w:p>
        </w:tc>
        <w:tc>
          <w:tcPr>
            <w:tcW w:w="888" w:type="dxa"/>
            <w:vAlign w:val="center"/>
          </w:tcPr>
          <w:p w14:paraId="72EDF1B5" w14:textId="77777777" w:rsidR="00E477F4" w:rsidRDefault="00825AD2">
            <w:r>
              <w:t>C5730</w:t>
            </w:r>
          </w:p>
        </w:tc>
        <w:tc>
          <w:tcPr>
            <w:tcW w:w="769" w:type="dxa"/>
            <w:vAlign w:val="center"/>
          </w:tcPr>
          <w:p w14:paraId="2D5EA6AA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232C8F9E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7F8E5B4A" w14:textId="77777777" w:rsidR="00E477F4" w:rsidRDefault="00825AD2">
            <w:r>
              <w:t>17.100</w:t>
            </w:r>
          </w:p>
        </w:tc>
        <w:tc>
          <w:tcPr>
            <w:tcW w:w="848" w:type="dxa"/>
            <w:vAlign w:val="center"/>
          </w:tcPr>
          <w:p w14:paraId="13511D3F" w14:textId="77777777" w:rsidR="00E477F4" w:rsidRDefault="00825AD2">
            <w:r>
              <w:t>34.200</w:t>
            </w:r>
          </w:p>
        </w:tc>
        <w:tc>
          <w:tcPr>
            <w:tcW w:w="781" w:type="dxa"/>
            <w:vAlign w:val="center"/>
          </w:tcPr>
          <w:p w14:paraId="29DBBB00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6DA1C2EB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1BF9BFE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D04B65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7E93FB9" w14:textId="77777777" w:rsidR="00E477F4" w:rsidRDefault="00825AD2">
            <w:r>
              <w:t>0.60</w:t>
            </w:r>
          </w:p>
        </w:tc>
      </w:tr>
      <w:tr w:rsidR="00E477F4" w14:paraId="1C08C915" w14:textId="77777777">
        <w:tc>
          <w:tcPr>
            <w:tcW w:w="656" w:type="dxa"/>
            <w:vAlign w:val="center"/>
          </w:tcPr>
          <w:p w14:paraId="5EC6DCAE" w14:textId="77777777" w:rsidR="00E477F4" w:rsidRDefault="00825AD2">
            <w:r>
              <w:t>7</w:t>
            </w:r>
          </w:p>
        </w:tc>
        <w:tc>
          <w:tcPr>
            <w:tcW w:w="888" w:type="dxa"/>
            <w:vAlign w:val="center"/>
          </w:tcPr>
          <w:p w14:paraId="0E0CF05B" w14:textId="77777777" w:rsidR="00E477F4" w:rsidRDefault="00825AD2">
            <w:r>
              <w:t>GC0404</w:t>
            </w:r>
          </w:p>
        </w:tc>
        <w:tc>
          <w:tcPr>
            <w:tcW w:w="769" w:type="dxa"/>
            <w:vAlign w:val="center"/>
          </w:tcPr>
          <w:p w14:paraId="216D912D" w14:textId="77777777" w:rsidR="00E477F4" w:rsidRDefault="00825AD2">
            <w:r>
              <w:t>1~6</w:t>
            </w:r>
          </w:p>
        </w:tc>
        <w:tc>
          <w:tcPr>
            <w:tcW w:w="769" w:type="dxa"/>
            <w:vAlign w:val="center"/>
          </w:tcPr>
          <w:p w14:paraId="03673515" w14:textId="77777777" w:rsidR="00E477F4" w:rsidRDefault="00825AD2">
            <w:r>
              <w:t>18</w:t>
            </w:r>
          </w:p>
        </w:tc>
        <w:tc>
          <w:tcPr>
            <w:tcW w:w="848" w:type="dxa"/>
            <w:vAlign w:val="center"/>
          </w:tcPr>
          <w:p w14:paraId="296C0FEB" w14:textId="77777777" w:rsidR="00E477F4" w:rsidRDefault="00825AD2">
            <w:r>
              <w:t>0.160</w:t>
            </w:r>
          </w:p>
        </w:tc>
        <w:tc>
          <w:tcPr>
            <w:tcW w:w="848" w:type="dxa"/>
            <w:vAlign w:val="center"/>
          </w:tcPr>
          <w:p w14:paraId="31AB6112" w14:textId="77777777" w:rsidR="00E477F4" w:rsidRDefault="00825AD2">
            <w:r>
              <w:t>2.880</w:t>
            </w:r>
          </w:p>
        </w:tc>
        <w:tc>
          <w:tcPr>
            <w:tcW w:w="781" w:type="dxa"/>
            <w:vAlign w:val="center"/>
          </w:tcPr>
          <w:p w14:paraId="16B7B9F2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1653A8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384118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A268BA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3D986FE0" w14:textId="77777777" w:rsidR="00E477F4" w:rsidRDefault="00825AD2">
            <w:r>
              <w:t>0.60</w:t>
            </w:r>
          </w:p>
        </w:tc>
      </w:tr>
      <w:tr w:rsidR="00E477F4" w14:paraId="385A185F" w14:textId="77777777">
        <w:tc>
          <w:tcPr>
            <w:tcW w:w="656" w:type="dxa"/>
            <w:vAlign w:val="center"/>
          </w:tcPr>
          <w:p w14:paraId="1816E2E7" w14:textId="77777777" w:rsidR="00E477F4" w:rsidRDefault="00825AD2">
            <w:r>
              <w:t>8</w:t>
            </w:r>
          </w:p>
        </w:tc>
        <w:tc>
          <w:tcPr>
            <w:tcW w:w="888" w:type="dxa"/>
            <w:vAlign w:val="center"/>
          </w:tcPr>
          <w:p w14:paraId="410B7B34" w14:textId="77777777" w:rsidR="00E477F4" w:rsidRDefault="00825AD2">
            <w:r>
              <w:t>MC-4'</w:t>
            </w:r>
          </w:p>
        </w:tc>
        <w:tc>
          <w:tcPr>
            <w:tcW w:w="769" w:type="dxa"/>
            <w:vAlign w:val="center"/>
          </w:tcPr>
          <w:p w14:paraId="70825813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5379B71B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F72575A" w14:textId="77777777" w:rsidR="00E477F4" w:rsidRDefault="00825AD2">
            <w:r>
              <w:t>4.104</w:t>
            </w:r>
          </w:p>
        </w:tc>
        <w:tc>
          <w:tcPr>
            <w:tcW w:w="848" w:type="dxa"/>
            <w:vAlign w:val="center"/>
          </w:tcPr>
          <w:p w14:paraId="608E2203" w14:textId="77777777" w:rsidR="00E477F4" w:rsidRDefault="00825AD2">
            <w:r>
              <w:t>4.104</w:t>
            </w:r>
          </w:p>
        </w:tc>
        <w:tc>
          <w:tcPr>
            <w:tcW w:w="781" w:type="dxa"/>
            <w:vAlign w:val="center"/>
          </w:tcPr>
          <w:p w14:paraId="47BBB2EB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06CBB57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FFC823F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1D8EB1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9F7F40A" w14:textId="77777777" w:rsidR="00E477F4" w:rsidRDefault="00825AD2">
            <w:r>
              <w:t>0.60</w:t>
            </w:r>
          </w:p>
        </w:tc>
      </w:tr>
      <w:tr w:rsidR="00E477F4" w14:paraId="77FD0D76" w14:textId="77777777">
        <w:tc>
          <w:tcPr>
            <w:tcW w:w="656" w:type="dxa"/>
            <w:vAlign w:val="center"/>
          </w:tcPr>
          <w:p w14:paraId="7365CE59" w14:textId="77777777" w:rsidR="00E477F4" w:rsidRDefault="00825AD2">
            <w:r>
              <w:t>9</w:t>
            </w:r>
          </w:p>
        </w:tc>
        <w:tc>
          <w:tcPr>
            <w:tcW w:w="888" w:type="dxa"/>
            <w:vAlign w:val="center"/>
          </w:tcPr>
          <w:p w14:paraId="23AA245F" w14:textId="77777777" w:rsidR="00E477F4" w:rsidRDefault="00825AD2">
            <w:r>
              <w:t>TC1223</w:t>
            </w:r>
          </w:p>
        </w:tc>
        <w:tc>
          <w:tcPr>
            <w:tcW w:w="769" w:type="dxa"/>
            <w:vAlign w:val="center"/>
          </w:tcPr>
          <w:p w14:paraId="514203B0" w14:textId="77777777" w:rsidR="00E477F4" w:rsidRDefault="00825AD2">
            <w:r>
              <w:t>5~6</w:t>
            </w:r>
          </w:p>
        </w:tc>
        <w:tc>
          <w:tcPr>
            <w:tcW w:w="769" w:type="dxa"/>
            <w:vAlign w:val="center"/>
          </w:tcPr>
          <w:p w14:paraId="6C945319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1144CFF5" w14:textId="77777777" w:rsidR="00E477F4" w:rsidRDefault="00825AD2">
            <w:r>
              <w:t>2.760</w:t>
            </w:r>
          </w:p>
        </w:tc>
        <w:tc>
          <w:tcPr>
            <w:tcW w:w="848" w:type="dxa"/>
            <w:vAlign w:val="center"/>
          </w:tcPr>
          <w:p w14:paraId="17EAB6CF" w14:textId="77777777" w:rsidR="00E477F4" w:rsidRDefault="00825AD2">
            <w:r>
              <w:t>5.520</w:t>
            </w:r>
          </w:p>
        </w:tc>
        <w:tc>
          <w:tcPr>
            <w:tcW w:w="781" w:type="dxa"/>
            <w:vAlign w:val="center"/>
          </w:tcPr>
          <w:p w14:paraId="2273DDA5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520AD07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3ED4B8B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77B7D6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28D46A41" w14:textId="77777777" w:rsidR="00E477F4" w:rsidRDefault="00825AD2">
            <w:r>
              <w:t>0.60</w:t>
            </w:r>
          </w:p>
        </w:tc>
      </w:tr>
      <w:tr w:rsidR="00E477F4" w14:paraId="28C5BC3B" w14:textId="77777777">
        <w:tc>
          <w:tcPr>
            <w:tcW w:w="656" w:type="dxa"/>
            <w:vAlign w:val="center"/>
          </w:tcPr>
          <w:p w14:paraId="41FA5D81" w14:textId="77777777" w:rsidR="00E477F4" w:rsidRDefault="00825AD2">
            <w:r>
              <w:t>10</w:t>
            </w:r>
          </w:p>
        </w:tc>
        <w:tc>
          <w:tcPr>
            <w:tcW w:w="888" w:type="dxa"/>
            <w:vAlign w:val="center"/>
          </w:tcPr>
          <w:p w14:paraId="3CE1FE99" w14:textId="77777777" w:rsidR="00E477F4" w:rsidRDefault="00825AD2">
            <w:r>
              <w:t>TC1527</w:t>
            </w:r>
          </w:p>
        </w:tc>
        <w:tc>
          <w:tcPr>
            <w:tcW w:w="769" w:type="dxa"/>
            <w:vAlign w:val="center"/>
          </w:tcPr>
          <w:p w14:paraId="44F0FA2A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6BB9FB24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58E484C5" w14:textId="77777777" w:rsidR="00E477F4" w:rsidRDefault="00825AD2">
            <w:r>
              <w:t>4.050</w:t>
            </w:r>
          </w:p>
        </w:tc>
        <w:tc>
          <w:tcPr>
            <w:tcW w:w="848" w:type="dxa"/>
            <w:vAlign w:val="center"/>
          </w:tcPr>
          <w:p w14:paraId="51C65A99" w14:textId="77777777" w:rsidR="00E477F4" w:rsidRDefault="00825AD2">
            <w:r>
              <w:t>8.100</w:t>
            </w:r>
          </w:p>
        </w:tc>
        <w:tc>
          <w:tcPr>
            <w:tcW w:w="781" w:type="dxa"/>
            <w:vAlign w:val="center"/>
          </w:tcPr>
          <w:p w14:paraId="418E820A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31F870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B8C301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1E0208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640A34D" w14:textId="77777777" w:rsidR="00E477F4" w:rsidRDefault="00825AD2">
            <w:r>
              <w:t>0.60</w:t>
            </w:r>
          </w:p>
        </w:tc>
      </w:tr>
      <w:tr w:rsidR="00E477F4" w14:paraId="4A1882CF" w14:textId="77777777">
        <w:tc>
          <w:tcPr>
            <w:tcW w:w="656" w:type="dxa"/>
            <w:vAlign w:val="center"/>
          </w:tcPr>
          <w:p w14:paraId="44D2F5A1" w14:textId="77777777" w:rsidR="00E477F4" w:rsidRDefault="00825AD2">
            <w:r>
              <w:t>11</w:t>
            </w:r>
          </w:p>
        </w:tc>
        <w:tc>
          <w:tcPr>
            <w:tcW w:w="888" w:type="dxa"/>
            <w:vAlign w:val="center"/>
          </w:tcPr>
          <w:p w14:paraId="6C26054A" w14:textId="77777777" w:rsidR="00E477F4" w:rsidRDefault="00825AD2">
            <w:r>
              <w:t>TC2416</w:t>
            </w:r>
          </w:p>
        </w:tc>
        <w:tc>
          <w:tcPr>
            <w:tcW w:w="769" w:type="dxa"/>
            <w:vAlign w:val="center"/>
          </w:tcPr>
          <w:p w14:paraId="09A5E5FE" w14:textId="77777777" w:rsidR="00E477F4" w:rsidRDefault="00825AD2">
            <w:r>
              <w:t>5</w:t>
            </w:r>
          </w:p>
        </w:tc>
        <w:tc>
          <w:tcPr>
            <w:tcW w:w="769" w:type="dxa"/>
            <w:vAlign w:val="center"/>
          </w:tcPr>
          <w:p w14:paraId="3C74E95C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C294F14" w14:textId="77777777" w:rsidR="00E477F4" w:rsidRDefault="00825AD2">
            <w:r>
              <w:t>3.840</w:t>
            </w:r>
          </w:p>
        </w:tc>
        <w:tc>
          <w:tcPr>
            <w:tcW w:w="848" w:type="dxa"/>
            <w:vAlign w:val="center"/>
          </w:tcPr>
          <w:p w14:paraId="07CB983F" w14:textId="77777777" w:rsidR="00E477F4" w:rsidRDefault="00825AD2">
            <w:r>
              <w:t>3.840</w:t>
            </w:r>
          </w:p>
        </w:tc>
        <w:tc>
          <w:tcPr>
            <w:tcW w:w="781" w:type="dxa"/>
            <w:vAlign w:val="center"/>
          </w:tcPr>
          <w:p w14:paraId="289C649B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2CC5F3C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56E3ADE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D527B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C61AC36" w14:textId="77777777" w:rsidR="00E477F4" w:rsidRDefault="00825AD2">
            <w:r>
              <w:t>0.60</w:t>
            </w:r>
          </w:p>
        </w:tc>
      </w:tr>
      <w:tr w:rsidR="00E477F4" w14:paraId="708C2FCA" w14:textId="77777777">
        <w:tc>
          <w:tcPr>
            <w:tcW w:w="656" w:type="dxa"/>
            <w:vAlign w:val="center"/>
          </w:tcPr>
          <w:p w14:paraId="295F2E52" w14:textId="77777777" w:rsidR="00E477F4" w:rsidRDefault="00825AD2">
            <w:r>
              <w:t>12</w:t>
            </w:r>
          </w:p>
        </w:tc>
        <w:tc>
          <w:tcPr>
            <w:tcW w:w="888" w:type="dxa"/>
            <w:vAlign w:val="center"/>
          </w:tcPr>
          <w:p w14:paraId="4380C194" w14:textId="77777777" w:rsidR="00E477F4" w:rsidRDefault="00825AD2">
            <w:r>
              <w:t>TC2423</w:t>
            </w:r>
          </w:p>
        </w:tc>
        <w:tc>
          <w:tcPr>
            <w:tcW w:w="769" w:type="dxa"/>
            <w:vAlign w:val="center"/>
          </w:tcPr>
          <w:p w14:paraId="3D8F10AD" w14:textId="77777777" w:rsidR="00E477F4" w:rsidRDefault="00825AD2">
            <w:r>
              <w:t>4</w:t>
            </w:r>
          </w:p>
        </w:tc>
        <w:tc>
          <w:tcPr>
            <w:tcW w:w="769" w:type="dxa"/>
            <w:vAlign w:val="center"/>
          </w:tcPr>
          <w:p w14:paraId="347F8262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1AB9B2A9" w14:textId="77777777" w:rsidR="00E477F4" w:rsidRDefault="00825AD2">
            <w:r>
              <w:t>5.520</w:t>
            </w:r>
          </w:p>
        </w:tc>
        <w:tc>
          <w:tcPr>
            <w:tcW w:w="848" w:type="dxa"/>
            <w:vAlign w:val="center"/>
          </w:tcPr>
          <w:p w14:paraId="6107B4B1" w14:textId="77777777" w:rsidR="00E477F4" w:rsidRDefault="00825AD2">
            <w:r>
              <w:t>5.520</w:t>
            </w:r>
          </w:p>
        </w:tc>
        <w:tc>
          <w:tcPr>
            <w:tcW w:w="781" w:type="dxa"/>
            <w:vAlign w:val="center"/>
          </w:tcPr>
          <w:p w14:paraId="7FABC616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BDB2762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2182E24D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3055A7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A52AB8E" w14:textId="77777777" w:rsidR="00E477F4" w:rsidRDefault="00825AD2">
            <w:r>
              <w:t>0.60</w:t>
            </w:r>
          </w:p>
        </w:tc>
      </w:tr>
      <w:tr w:rsidR="00E477F4" w14:paraId="3F83F5B4" w14:textId="77777777">
        <w:tc>
          <w:tcPr>
            <w:tcW w:w="656" w:type="dxa"/>
            <w:vAlign w:val="center"/>
          </w:tcPr>
          <w:p w14:paraId="4D1243FB" w14:textId="77777777" w:rsidR="00E477F4" w:rsidRDefault="00825AD2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50C6C7BA" w14:textId="77777777" w:rsidR="00E477F4" w:rsidRDefault="00825AD2">
            <w:r>
              <w:t>TC2517</w:t>
            </w:r>
          </w:p>
        </w:tc>
        <w:tc>
          <w:tcPr>
            <w:tcW w:w="769" w:type="dxa"/>
            <w:vAlign w:val="center"/>
          </w:tcPr>
          <w:p w14:paraId="74E918B6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2D65FEC5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3CEBA0C3" w14:textId="77777777" w:rsidR="00E477F4" w:rsidRDefault="00825AD2">
            <w:r>
              <w:t>4.250</w:t>
            </w:r>
          </w:p>
        </w:tc>
        <w:tc>
          <w:tcPr>
            <w:tcW w:w="848" w:type="dxa"/>
            <w:vAlign w:val="center"/>
          </w:tcPr>
          <w:p w14:paraId="36832079" w14:textId="77777777" w:rsidR="00E477F4" w:rsidRDefault="00825AD2">
            <w:r>
              <w:t>4.250</w:t>
            </w:r>
          </w:p>
        </w:tc>
        <w:tc>
          <w:tcPr>
            <w:tcW w:w="781" w:type="dxa"/>
            <w:vAlign w:val="center"/>
          </w:tcPr>
          <w:p w14:paraId="5F818E4F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083D4A1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24F07BA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E84217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53C25D4" w14:textId="77777777" w:rsidR="00E477F4" w:rsidRDefault="00825AD2">
            <w:r>
              <w:t>0.60</w:t>
            </w:r>
          </w:p>
        </w:tc>
      </w:tr>
      <w:tr w:rsidR="00E477F4" w14:paraId="1E4608DE" w14:textId="77777777">
        <w:tc>
          <w:tcPr>
            <w:tcW w:w="656" w:type="dxa"/>
            <w:vAlign w:val="center"/>
          </w:tcPr>
          <w:p w14:paraId="4475E35D" w14:textId="77777777" w:rsidR="00E477F4" w:rsidRDefault="00825AD2">
            <w:r>
              <w:t>14</w:t>
            </w:r>
          </w:p>
        </w:tc>
        <w:tc>
          <w:tcPr>
            <w:tcW w:w="888" w:type="dxa"/>
            <w:vAlign w:val="center"/>
          </w:tcPr>
          <w:p w14:paraId="79A052FA" w14:textId="77777777" w:rsidR="00E477F4" w:rsidRDefault="00825AD2">
            <w:r>
              <w:t>TC2523</w:t>
            </w:r>
          </w:p>
        </w:tc>
        <w:tc>
          <w:tcPr>
            <w:tcW w:w="769" w:type="dxa"/>
            <w:vAlign w:val="center"/>
          </w:tcPr>
          <w:p w14:paraId="169C4C1D" w14:textId="77777777" w:rsidR="00E477F4" w:rsidRDefault="00825AD2">
            <w:r>
              <w:t>2,4</w:t>
            </w:r>
          </w:p>
        </w:tc>
        <w:tc>
          <w:tcPr>
            <w:tcW w:w="769" w:type="dxa"/>
            <w:vAlign w:val="center"/>
          </w:tcPr>
          <w:p w14:paraId="0520C1CA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54B72046" w14:textId="77777777" w:rsidR="00E477F4" w:rsidRDefault="00825AD2">
            <w:r>
              <w:t>5.750</w:t>
            </w:r>
          </w:p>
        </w:tc>
        <w:tc>
          <w:tcPr>
            <w:tcW w:w="848" w:type="dxa"/>
            <w:vAlign w:val="center"/>
          </w:tcPr>
          <w:p w14:paraId="105DF89F" w14:textId="77777777" w:rsidR="00E477F4" w:rsidRDefault="00825AD2">
            <w:r>
              <w:t>11.500</w:t>
            </w:r>
          </w:p>
        </w:tc>
        <w:tc>
          <w:tcPr>
            <w:tcW w:w="781" w:type="dxa"/>
            <w:vAlign w:val="center"/>
          </w:tcPr>
          <w:p w14:paraId="0017A16A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25981515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566D9B9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F7234F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351268AA" w14:textId="77777777" w:rsidR="00E477F4" w:rsidRDefault="00825AD2">
            <w:r>
              <w:t>0.60</w:t>
            </w:r>
          </w:p>
        </w:tc>
      </w:tr>
      <w:tr w:rsidR="00E477F4" w14:paraId="28C09E98" w14:textId="77777777">
        <w:tc>
          <w:tcPr>
            <w:tcW w:w="656" w:type="dxa"/>
            <w:vAlign w:val="center"/>
          </w:tcPr>
          <w:p w14:paraId="7FCEEE95" w14:textId="77777777" w:rsidR="00E477F4" w:rsidRDefault="00825AD2">
            <w:r>
              <w:t>15</w:t>
            </w:r>
          </w:p>
        </w:tc>
        <w:tc>
          <w:tcPr>
            <w:tcW w:w="888" w:type="dxa"/>
            <w:vAlign w:val="center"/>
          </w:tcPr>
          <w:p w14:paraId="40A3C456" w14:textId="77777777" w:rsidR="00E477F4" w:rsidRDefault="00825AD2">
            <w:r>
              <w:t>TC2716</w:t>
            </w:r>
          </w:p>
        </w:tc>
        <w:tc>
          <w:tcPr>
            <w:tcW w:w="769" w:type="dxa"/>
            <w:vAlign w:val="center"/>
          </w:tcPr>
          <w:p w14:paraId="65AFFAF8" w14:textId="77777777" w:rsidR="00E477F4" w:rsidRDefault="00825AD2">
            <w:r>
              <w:t>4,6</w:t>
            </w:r>
          </w:p>
        </w:tc>
        <w:tc>
          <w:tcPr>
            <w:tcW w:w="769" w:type="dxa"/>
            <w:vAlign w:val="center"/>
          </w:tcPr>
          <w:p w14:paraId="2B3BF33B" w14:textId="77777777" w:rsidR="00E477F4" w:rsidRDefault="00825AD2">
            <w:r>
              <w:t>2</w:t>
            </w:r>
          </w:p>
        </w:tc>
        <w:tc>
          <w:tcPr>
            <w:tcW w:w="848" w:type="dxa"/>
            <w:vAlign w:val="center"/>
          </w:tcPr>
          <w:p w14:paraId="35EEF0EE" w14:textId="77777777" w:rsidR="00E477F4" w:rsidRDefault="00825AD2">
            <w:r>
              <w:t>4.320</w:t>
            </w:r>
          </w:p>
        </w:tc>
        <w:tc>
          <w:tcPr>
            <w:tcW w:w="848" w:type="dxa"/>
            <w:vAlign w:val="center"/>
          </w:tcPr>
          <w:p w14:paraId="2A9DB3C7" w14:textId="77777777" w:rsidR="00E477F4" w:rsidRDefault="00825AD2">
            <w:r>
              <w:t>8.640</w:t>
            </w:r>
          </w:p>
        </w:tc>
        <w:tc>
          <w:tcPr>
            <w:tcW w:w="781" w:type="dxa"/>
            <w:vAlign w:val="center"/>
          </w:tcPr>
          <w:p w14:paraId="7F06A08C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C4A1119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007EB7D7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5F58B9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1CDB6BBB" w14:textId="77777777" w:rsidR="00E477F4" w:rsidRDefault="00825AD2">
            <w:r>
              <w:t>0.60</w:t>
            </w:r>
          </w:p>
        </w:tc>
      </w:tr>
      <w:tr w:rsidR="00E477F4" w14:paraId="305189BA" w14:textId="77777777">
        <w:tc>
          <w:tcPr>
            <w:tcW w:w="656" w:type="dxa"/>
            <w:vAlign w:val="center"/>
          </w:tcPr>
          <w:p w14:paraId="0090EB27" w14:textId="77777777" w:rsidR="00E477F4" w:rsidRDefault="00825AD2">
            <w:r>
              <w:t>16</w:t>
            </w:r>
          </w:p>
        </w:tc>
        <w:tc>
          <w:tcPr>
            <w:tcW w:w="888" w:type="dxa"/>
            <w:vAlign w:val="center"/>
          </w:tcPr>
          <w:p w14:paraId="5299DC4B" w14:textId="77777777" w:rsidR="00E477F4" w:rsidRDefault="00825AD2">
            <w:r>
              <w:t>TC2717</w:t>
            </w:r>
          </w:p>
        </w:tc>
        <w:tc>
          <w:tcPr>
            <w:tcW w:w="769" w:type="dxa"/>
            <w:vAlign w:val="center"/>
          </w:tcPr>
          <w:p w14:paraId="73A51661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1F586EDE" w14:textId="77777777" w:rsidR="00E477F4" w:rsidRDefault="00825AD2">
            <w:r>
              <w:t>4</w:t>
            </w:r>
          </w:p>
        </w:tc>
        <w:tc>
          <w:tcPr>
            <w:tcW w:w="848" w:type="dxa"/>
            <w:vAlign w:val="center"/>
          </w:tcPr>
          <w:p w14:paraId="1EA1F638" w14:textId="77777777" w:rsidR="00E477F4" w:rsidRDefault="00825AD2">
            <w:r>
              <w:t>4.590</w:t>
            </w:r>
          </w:p>
        </w:tc>
        <w:tc>
          <w:tcPr>
            <w:tcW w:w="848" w:type="dxa"/>
            <w:vAlign w:val="center"/>
          </w:tcPr>
          <w:p w14:paraId="466F8554" w14:textId="77777777" w:rsidR="00E477F4" w:rsidRDefault="00825AD2">
            <w:r>
              <w:t>18.360</w:t>
            </w:r>
          </w:p>
        </w:tc>
        <w:tc>
          <w:tcPr>
            <w:tcW w:w="781" w:type="dxa"/>
            <w:vAlign w:val="center"/>
          </w:tcPr>
          <w:p w14:paraId="3F5AD031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9F1B820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93172AC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092287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5E7E5A0D" w14:textId="77777777" w:rsidR="00E477F4" w:rsidRDefault="00825AD2">
            <w:r>
              <w:t>0.60</w:t>
            </w:r>
          </w:p>
        </w:tc>
      </w:tr>
      <w:tr w:rsidR="00E477F4" w14:paraId="3479EF3B" w14:textId="77777777">
        <w:tc>
          <w:tcPr>
            <w:tcW w:w="656" w:type="dxa"/>
            <w:vAlign w:val="center"/>
          </w:tcPr>
          <w:p w14:paraId="431D78B7" w14:textId="77777777" w:rsidR="00E477F4" w:rsidRDefault="00825AD2">
            <w:r>
              <w:t>17</w:t>
            </w:r>
          </w:p>
        </w:tc>
        <w:tc>
          <w:tcPr>
            <w:tcW w:w="888" w:type="dxa"/>
            <w:vAlign w:val="center"/>
          </w:tcPr>
          <w:p w14:paraId="5CACDDA5" w14:textId="77777777" w:rsidR="00E477F4" w:rsidRDefault="00825AD2">
            <w:r>
              <w:t>TC2723</w:t>
            </w:r>
          </w:p>
        </w:tc>
        <w:tc>
          <w:tcPr>
            <w:tcW w:w="769" w:type="dxa"/>
            <w:vAlign w:val="center"/>
          </w:tcPr>
          <w:p w14:paraId="6EBFE29F" w14:textId="77777777" w:rsidR="00E477F4" w:rsidRDefault="00825AD2">
            <w:r>
              <w:t>2,5</w:t>
            </w:r>
          </w:p>
        </w:tc>
        <w:tc>
          <w:tcPr>
            <w:tcW w:w="769" w:type="dxa"/>
            <w:vAlign w:val="center"/>
          </w:tcPr>
          <w:p w14:paraId="5265EC3D" w14:textId="77777777" w:rsidR="00E477F4" w:rsidRDefault="00825AD2">
            <w:r>
              <w:t>8</w:t>
            </w:r>
          </w:p>
        </w:tc>
        <w:tc>
          <w:tcPr>
            <w:tcW w:w="848" w:type="dxa"/>
            <w:vAlign w:val="center"/>
          </w:tcPr>
          <w:p w14:paraId="2B24D161" w14:textId="77777777" w:rsidR="00E477F4" w:rsidRDefault="00825AD2">
            <w:r>
              <w:t>6.210</w:t>
            </w:r>
          </w:p>
        </w:tc>
        <w:tc>
          <w:tcPr>
            <w:tcW w:w="848" w:type="dxa"/>
            <w:vAlign w:val="center"/>
          </w:tcPr>
          <w:p w14:paraId="3E813B53" w14:textId="77777777" w:rsidR="00E477F4" w:rsidRDefault="00825AD2">
            <w:r>
              <w:t>49.680</w:t>
            </w:r>
          </w:p>
        </w:tc>
        <w:tc>
          <w:tcPr>
            <w:tcW w:w="781" w:type="dxa"/>
            <w:vAlign w:val="center"/>
          </w:tcPr>
          <w:p w14:paraId="7ECDA4C2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32369CDD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742CA3D2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95B1D0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5CD36296" w14:textId="77777777" w:rsidR="00E477F4" w:rsidRDefault="00825AD2">
            <w:r>
              <w:t>0.60</w:t>
            </w:r>
          </w:p>
        </w:tc>
      </w:tr>
      <w:tr w:rsidR="00E477F4" w14:paraId="001D5FFC" w14:textId="77777777">
        <w:tc>
          <w:tcPr>
            <w:tcW w:w="656" w:type="dxa"/>
            <w:vAlign w:val="center"/>
          </w:tcPr>
          <w:p w14:paraId="44DB8300" w14:textId="77777777" w:rsidR="00E477F4" w:rsidRDefault="00825AD2">
            <w:r>
              <w:t>18</w:t>
            </w:r>
          </w:p>
        </w:tc>
        <w:tc>
          <w:tcPr>
            <w:tcW w:w="888" w:type="dxa"/>
            <w:vAlign w:val="center"/>
          </w:tcPr>
          <w:p w14:paraId="343D654D" w14:textId="77777777" w:rsidR="00E477F4" w:rsidRDefault="00825AD2">
            <w:r>
              <w:t>TC3016</w:t>
            </w:r>
          </w:p>
        </w:tc>
        <w:tc>
          <w:tcPr>
            <w:tcW w:w="769" w:type="dxa"/>
            <w:vAlign w:val="center"/>
          </w:tcPr>
          <w:p w14:paraId="32640DB2" w14:textId="77777777" w:rsidR="00E477F4" w:rsidRDefault="00825AD2">
            <w:r>
              <w:t>2</w:t>
            </w:r>
          </w:p>
        </w:tc>
        <w:tc>
          <w:tcPr>
            <w:tcW w:w="769" w:type="dxa"/>
            <w:vAlign w:val="center"/>
          </w:tcPr>
          <w:p w14:paraId="436E2D85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4D52892" w14:textId="77777777" w:rsidR="00E477F4" w:rsidRDefault="00825AD2">
            <w:r>
              <w:t>4.800</w:t>
            </w:r>
          </w:p>
        </w:tc>
        <w:tc>
          <w:tcPr>
            <w:tcW w:w="848" w:type="dxa"/>
            <w:vAlign w:val="center"/>
          </w:tcPr>
          <w:p w14:paraId="30826067" w14:textId="77777777" w:rsidR="00E477F4" w:rsidRDefault="00825AD2">
            <w:r>
              <w:t>4.800</w:t>
            </w:r>
          </w:p>
        </w:tc>
        <w:tc>
          <w:tcPr>
            <w:tcW w:w="781" w:type="dxa"/>
            <w:vAlign w:val="center"/>
          </w:tcPr>
          <w:p w14:paraId="14B91089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1ABC0554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3A252BC7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0D36FA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7902EBCF" w14:textId="77777777" w:rsidR="00E477F4" w:rsidRDefault="00825AD2">
            <w:r>
              <w:t>0.60</w:t>
            </w:r>
          </w:p>
        </w:tc>
      </w:tr>
      <w:tr w:rsidR="00E477F4" w14:paraId="10358263" w14:textId="77777777">
        <w:tc>
          <w:tcPr>
            <w:tcW w:w="656" w:type="dxa"/>
            <w:vAlign w:val="center"/>
          </w:tcPr>
          <w:p w14:paraId="01F7FCB9" w14:textId="77777777" w:rsidR="00E477F4" w:rsidRDefault="00825AD2">
            <w:r>
              <w:t>19</w:t>
            </w:r>
          </w:p>
        </w:tc>
        <w:tc>
          <w:tcPr>
            <w:tcW w:w="888" w:type="dxa"/>
            <w:vAlign w:val="center"/>
          </w:tcPr>
          <w:p w14:paraId="21A70533" w14:textId="77777777" w:rsidR="00E477F4" w:rsidRDefault="00825AD2">
            <w:r>
              <w:t>TC3017</w:t>
            </w:r>
          </w:p>
        </w:tc>
        <w:tc>
          <w:tcPr>
            <w:tcW w:w="769" w:type="dxa"/>
            <w:vAlign w:val="center"/>
          </w:tcPr>
          <w:p w14:paraId="1F7F3C07" w14:textId="77777777" w:rsidR="00E477F4" w:rsidRDefault="00825AD2">
            <w:r>
              <w:t>3</w:t>
            </w:r>
          </w:p>
        </w:tc>
        <w:tc>
          <w:tcPr>
            <w:tcW w:w="769" w:type="dxa"/>
            <w:vAlign w:val="center"/>
          </w:tcPr>
          <w:p w14:paraId="6F2E8935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6752A256" w14:textId="77777777" w:rsidR="00E477F4" w:rsidRDefault="00825AD2">
            <w:r>
              <w:t>5.100</w:t>
            </w:r>
          </w:p>
        </w:tc>
        <w:tc>
          <w:tcPr>
            <w:tcW w:w="848" w:type="dxa"/>
            <w:vAlign w:val="center"/>
          </w:tcPr>
          <w:p w14:paraId="682AAB03" w14:textId="77777777" w:rsidR="00E477F4" w:rsidRDefault="00825AD2">
            <w:r>
              <w:t>5.100</w:t>
            </w:r>
          </w:p>
        </w:tc>
        <w:tc>
          <w:tcPr>
            <w:tcW w:w="781" w:type="dxa"/>
            <w:vAlign w:val="center"/>
          </w:tcPr>
          <w:p w14:paraId="47EF6FE6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47A4B447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4A4ECF3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22E200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5344C48F" w14:textId="77777777" w:rsidR="00E477F4" w:rsidRDefault="00825AD2">
            <w:r>
              <w:t>0.60</w:t>
            </w:r>
          </w:p>
        </w:tc>
      </w:tr>
      <w:tr w:rsidR="00E477F4" w14:paraId="49338858" w14:textId="77777777">
        <w:tc>
          <w:tcPr>
            <w:tcW w:w="656" w:type="dxa"/>
            <w:vAlign w:val="center"/>
          </w:tcPr>
          <w:p w14:paraId="6FD7BAAC" w14:textId="77777777" w:rsidR="00E477F4" w:rsidRDefault="00825AD2">
            <w:r>
              <w:t>20</w:t>
            </w:r>
          </w:p>
        </w:tc>
        <w:tc>
          <w:tcPr>
            <w:tcW w:w="888" w:type="dxa"/>
            <w:vAlign w:val="center"/>
          </w:tcPr>
          <w:p w14:paraId="422146DB" w14:textId="77777777" w:rsidR="00E477F4" w:rsidRDefault="00825AD2">
            <w:r>
              <w:t>TC3023</w:t>
            </w:r>
          </w:p>
        </w:tc>
        <w:tc>
          <w:tcPr>
            <w:tcW w:w="769" w:type="dxa"/>
            <w:vAlign w:val="center"/>
          </w:tcPr>
          <w:p w14:paraId="11A80878" w14:textId="77777777" w:rsidR="00E477F4" w:rsidRDefault="00825AD2">
            <w:r>
              <w:t>4~6</w:t>
            </w:r>
          </w:p>
        </w:tc>
        <w:tc>
          <w:tcPr>
            <w:tcW w:w="769" w:type="dxa"/>
            <w:vAlign w:val="center"/>
          </w:tcPr>
          <w:p w14:paraId="76598CF4" w14:textId="77777777" w:rsidR="00E477F4" w:rsidRDefault="00825AD2">
            <w:r>
              <w:t>13</w:t>
            </w:r>
          </w:p>
        </w:tc>
        <w:tc>
          <w:tcPr>
            <w:tcW w:w="848" w:type="dxa"/>
            <w:vAlign w:val="center"/>
          </w:tcPr>
          <w:p w14:paraId="648150AB" w14:textId="77777777" w:rsidR="00E477F4" w:rsidRDefault="00825AD2">
            <w:r>
              <w:t>6.900</w:t>
            </w:r>
          </w:p>
        </w:tc>
        <w:tc>
          <w:tcPr>
            <w:tcW w:w="848" w:type="dxa"/>
            <w:vAlign w:val="center"/>
          </w:tcPr>
          <w:p w14:paraId="50009CD7" w14:textId="77777777" w:rsidR="00E477F4" w:rsidRDefault="00825AD2">
            <w:r>
              <w:t>89.700</w:t>
            </w:r>
          </w:p>
        </w:tc>
        <w:tc>
          <w:tcPr>
            <w:tcW w:w="781" w:type="dxa"/>
            <w:vAlign w:val="center"/>
          </w:tcPr>
          <w:p w14:paraId="428DD373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55F5B978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4ED91080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5AEB84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530A322B" w14:textId="77777777" w:rsidR="00E477F4" w:rsidRDefault="00825AD2">
            <w:r>
              <w:t>0.60</w:t>
            </w:r>
          </w:p>
        </w:tc>
      </w:tr>
      <w:tr w:rsidR="00E477F4" w14:paraId="1808A7D5" w14:textId="77777777">
        <w:tc>
          <w:tcPr>
            <w:tcW w:w="656" w:type="dxa"/>
            <w:vAlign w:val="center"/>
          </w:tcPr>
          <w:p w14:paraId="590260F3" w14:textId="77777777" w:rsidR="00E477F4" w:rsidRDefault="00825AD2">
            <w:r>
              <w:t>21</w:t>
            </w:r>
          </w:p>
        </w:tc>
        <w:tc>
          <w:tcPr>
            <w:tcW w:w="888" w:type="dxa"/>
            <w:vAlign w:val="center"/>
          </w:tcPr>
          <w:p w14:paraId="4B4E20F8" w14:textId="77777777" w:rsidR="00E477F4" w:rsidRDefault="00825AD2">
            <w:r>
              <w:t>TC3126</w:t>
            </w:r>
          </w:p>
        </w:tc>
        <w:tc>
          <w:tcPr>
            <w:tcW w:w="769" w:type="dxa"/>
            <w:vAlign w:val="center"/>
          </w:tcPr>
          <w:p w14:paraId="0F53AA01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17ADAF06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7D2037AB" w14:textId="77777777" w:rsidR="00E477F4" w:rsidRDefault="00825AD2">
            <w:r>
              <w:t>8.060</w:t>
            </w:r>
          </w:p>
        </w:tc>
        <w:tc>
          <w:tcPr>
            <w:tcW w:w="848" w:type="dxa"/>
            <w:vAlign w:val="center"/>
          </w:tcPr>
          <w:p w14:paraId="580487B1" w14:textId="77777777" w:rsidR="00E477F4" w:rsidRDefault="00825AD2">
            <w:r>
              <w:t>8.060</w:t>
            </w:r>
          </w:p>
        </w:tc>
        <w:tc>
          <w:tcPr>
            <w:tcW w:w="781" w:type="dxa"/>
            <w:vAlign w:val="center"/>
          </w:tcPr>
          <w:p w14:paraId="40D672C8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7DFE488E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1F3270FD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25680F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4F15F299" w14:textId="77777777" w:rsidR="00E477F4" w:rsidRDefault="00825AD2">
            <w:r>
              <w:t>0.60</w:t>
            </w:r>
          </w:p>
        </w:tc>
      </w:tr>
      <w:tr w:rsidR="00E477F4" w14:paraId="2808FBD7" w14:textId="77777777">
        <w:tc>
          <w:tcPr>
            <w:tcW w:w="656" w:type="dxa"/>
            <w:vAlign w:val="center"/>
          </w:tcPr>
          <w:p w14:paraId="1F1B5E76" w14:textId="77777777" w:rsidR="00E477F4" w:rsidRDefault="00825AD2">
            <w:r>
              <w:t>22</w:t>
            </w:r>
          </w:p>
        </w:tc>
        <w:tc>
          <w:tcPr>
            <w:tcW w:w="888" w:type="dxa"/>
            <w:vAlign w:val="center"/>
          </w:tcPr>
          <w:p w14:paraId="7803A4AA" w14:textId="77777777" w:rsidR="00E477F4" w:rsidRDefault="00825AD2">
            <w:r>
              <w:t>TC4826</w:t>
            </w:r>
          </w:p>
        </w:tc>
        <w:tc>
          <w:tcPr>
            <w:tcW w:w="769" w:type="dxa"/>
            <w:vAlign w:val="center"/>
          </w:tcPr>
          <w:p w14:paraId="3ED0F8C1" w14:textId="77777777" w:rsidR="00E477F4" w:rsidRDefault="00825AD2">
            <w:r>
              <w:t>1</w:t>
            </w:r>
          </w:p>
        </w:tc>
        <w:tc>
          <w:tcPr>
            <w:tcW w:w="769" w:type="dxa"/>
            <w:vAlign w:val="center"/>
          </w:tcPr>
          <w:p w14:paraId="71E3ECA3" w14:textId="77777777" w:rsidR="00E477F4" w:rsidRDefault="00825AD2">
            <w:r>
              <w:t>1</w:t>
            </w:r>
          </w:p>
        </w:tc>
        <w:tc>
          <w:tcPr>
            <w:tcW w:w="848" w:type="dxa"/>
            <w:vAlign w:val="center"/>
          </w:tcPr>
          <w:p w14:paraId="4FFA11F7" w14:textId="77777777" w:rsidR="00E477F4" w:rsidRDefault="00825AD2">
            <w:r>
              <w:t>12.480</w:t>
            </w:r>
          </w:p>
        </w:tc>
        <w:tc>
          <w:tcPr>
            <w:tcW w:w="848" w:type="dxa"/>
            <w:vAlign w:val="center"/>
          </w:tcPr>
          <w:p w14:paraId="4790082C" w14:textId="77777777" w:rsidR="00E477F4" w:rsidRDefault="00825AD2">
            <w:r>
              <w:t>12.480</w:t>
            </w:r>
          </w:p>
        </w:tc>
        <w:tc>
          <w:tcPr>
            <w:tcW w:w="781" w:type="dxa"/>
            <w:vAlign w:val="center"/>
          </w:tcPr>
          <w:p w14:paraId="7B9658D9" w14:textId="77777777" w:rsidR="00E477F4" w:rsidRDefault="00825AD2">
            <w:r>
              <w:t>18</w:t>
            </w:r>
          </w:p>
        </w:tc>
        <w:tc>
          <w:tcPr>
            <w:tcW w:w="916" w:type="dxa"/>
            <w:vAlign w:val="center"/>
          </w:tcPr>
          <w:p w14:paraId="51DB6701" w14:textId="77777777" w:rsidR="00E477F4" w:rsidRDefault="00825AD2">
            <w:r>
              <w:t>0.75</w:t>
            </w:r>
          </w:p>
        </w:tc>
        <w:tc>
          <w:tcPr>
            <w:tcW w:w="1018" w:type="dxa"/>
            <w:vAlign w:val="center"/>
          </w:tcPr>
          <w:p w14:paraId="690B7A09" w14:textId="77777777" w:rsidR="00E477F4" w:rsidRDefault="00825AD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55A1F4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0833030F" w14:textId="77777777" w:rsidR="00E477F4" w:rsidRDefault="00825AD2">
            <w:r>
              <w:t>0.60</w:t>
            </w:r>
          </w:p>
        </w:tc>
      </w:tr>
      <w:tr w:rsidR="00E477F4" w14:paraId="7F3C2D7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BB23314" w14:textId="77777777" w:rsidR="00E477F4" w:rsidRDefault="00825AD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5E8D82" w14:textId="77777777" w:rsidR="00E477F4" w:rsidRDefault="00825AD2">
            <w:r>
              <w:t>299.774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67AF30" w14:textId="77777777" w:rsidR="00E477F4" w:rsidRDefault="00825AD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0B87AC4" w14:textId="77777777" w:rsidR="00E477F4" w:rsidRDefault="00825AD2">
            <w:r>
              <w:t>0.80</w:t>
            </w:r>
          </w:p>
        </w:tc>
        <w:tc>
          <w:tcPr>
            <w:tcW w:w="916" w:type="dxa"/>
            <w:vAlign w:val="center"/>
          </w:tcPr>
          <w:p w14:paraId="404A58C4" w14:textId="77777777" w:rsidR="00E477F4" w:rsidRDefault="00825AD2">
            <w:r>
              <w:t>0.60</w:t>
            </w:r>
          </w:p>
        </w:tc>
      </w:tr>
    </w:tbl>
    <w:p w14:paraId="42A85657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4F051F0C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计算参数：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5207"/>
      </w:tblGrid>
      <w:tr w:rsidR="00E477F4" w14:paraId="62D3EC56" w14:textId="77777777">
        <w:tc>
          <w:tcPr>
            <w:tcW w:w="4120" w:type="dxa"/>
            <w:shd w:val="clear" w:color="auto" w:fill="E6E6E6"/>
            <w:vAlign w:val="center"/>
          </w:tcPr>
          <w:p w14:paraId="1284E83A" w14:textId="77777777" w:rsidR="00E477F4" w:rsidRDefault="00825AD2">
            <w:r>
              <w:t>外墙</w:t>
            </w:r>
            <w:r>
              <w:t>K</w:t>
            </w:r>
          </w:p>
        </w:tc>
        <w:tc>
          <w:tcPr>
            <w:tcW w:w="5207" w:type="dxa"/>
            <w:vAlign w:val="center"/>
          </w:tcPr>
          <w:p w14:paraId="0FCDBCE2" w14:textId="77777777" w:rsidR="00E477F4" w:rsidRDefault="00825AD2">
            <w:r>
              <w:t>1.11</w:t>
            </w:r>
          </w:p>
        </w:tc>
      </w:tr>
      <w:tr w:rsidR="00E477F4" w14:paraId="6421E795" w14:textId="77777777">
        <w:tc>
          <w:tcPr>
            <w:tcW w:w="4120" w:type="dxa"/>
            <w:shd w:val="clear" w:color="auto" w:fill="E6E6E6"/>
            <w:vAlign w:val="center"/>
          </w:tcPr>
          <w:p w14:paraId="771E8EF5" w14:textId="77777777" w:rsidR="00E477F4" w:rsidRDefault="00825AD2">
            <w:r>
              <w:t>外墙</w:t>
            </w:r>
            <w:r>
              <w:t>D</w:t>
            </w:r>
          </w:p>
        </w:tc>
        <w:tc>
          <w:tcPr>
            <w:tcW w:w="5207" w:type="dxa"/>
            <w:vAlign w:val="center"/>
          </w:tcPr>
          <w:p w14:paraId="6A5F4689" w14:textId="77777777" w:rsidR="00E477F4" w:rsidRDefault="00825AD2">
            <w:r>
              <w:t>2.94</w:t>
            </w:r>
          </w:p>
        </w:tc>
      </w:tr>
      <w:tr w:rsidR="00E477F4" w14:paraId="42006A88" w14:textId="77777777">
        <w:tc>
          <w:tcPr>
            <w:tcW w:w="4120" w:type="dxa"/>
            <w:shd w:val="clear" w:color="auto" w:fill="E6E6E6"/>
            <w:vAlign w:val="center"/>
          </w:tcPr>
          <w:p w14:paraId="03BE3BF7" w14:textId="77777777" w:rsidR="00E477F4" w:rsidRDefault="00825AD2">
            <w:r>
              <w:t>窗墙比</w:t>
            </w:r>
          </w:p>
        </w:tc>
        <w:tc>
          <w:tcPr>
            <w:tcW w:w="5207" w:type="dxa"/>
            <w:vAlign w:val="center"/>
          </w:tcPr>
          <w:p w14:paraId="340F175F" w14:textId="77777777" w:rsidR="00E477F4" w:rsidRDefault="00825AD2">
            <w:r>
              <w:t>0.24</w:t>
            </w:r>
          </w:p>
        </w:tc>
      </w:tr>
    </w:tbl>
    <w:p w14:paraId="2503C723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1CFB5A7D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71CB3FE7" w14:textId="77777777" w:rsidR="00E477F4" w:rsidRDefault="00825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E477F4" w14:paraId="5558EBFA" w14:textId="77777777">
        <w:tc>
          <w:tcPr>
            <w:tcW w:w="2310" w:type="auto"/>
            <w:vAlign w:val="center"/>
          </w:tcPr>
          <w:p w14:paraId="1D5F8099" w14:textId="77777777" w:rsidR="00E477F4" w:rsidRDefault="00825AD2">
            <w:r>
              <w:rPr>
                <w:noProof/>
              </w:rPr>
              <w:drawing>
                <wp:inline distT="0" distB="0" distL="0" distR="0" wp14:anchorId="2E099C6D" wp14:editId="41C2D944">
                  <wp:extent cx="3838978" cy="55250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73D534D6" w14:textId="77777777" w:rsidR="00E477F4" w:rsidRDefault="00825AD2">
            <w:r>
              <w:t>=0.68</w:t>
            </w:r>
          </w:p>
        </w:tc>
      </w:tr>
    </w:tbl>
    <w:p w14:paraId="4F61C7EF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E477F4" w14:paraId="755CC809" w14:textId="77777777">
        <w:tc>
          <w:tcPr>
            <w:tcW w:w="2263" w:type="dxa"/>
            <w:shd w:val="clear" w:color="auto" w:fill="E6E6E6"/>
            <w:vAlign w:val="center"/>
          </w:tcPr>
          <w:p w14:paraId="75400E29" w14:textId="77777777" w:rsidR="00E477F4" w:rsidRDefault="00825AD2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56C4224" w14:textId="77777777" w:rsidR="00E477F4" w:rsidRDefault="00825AD2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53233AD" w14:textId="77777777" w:rsidR="00E477F4" w:rsidRDefault="00825AD2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41F52A19" w14:textId="77777777" w:rsidR="00E477F4" w:rsidRDefault="00825AD2">
            <w:pPr>
              <w:jc w:val="center"/>
            </w:pPr>
            <w:r>
              <w:t>遮阳系数</w:t>
            </w:r>
          </w:p>
        </w:tc>
      </w:tr>
      <w:tr w:rsidR="00E477F4" w14:paraId="2F74754A" w14:textId="77777777">
        <w:tc>
          <w:tcPr>
            <w:tcW w:w="2263" w:type="dxa"/>
            <w:shd w:val="clear" w:color="auto" w:fill="E6E6E6"/>
            <w:vAlign w:val="center"/>
          </w:tcPr>
          <w:p w14:paraId="03730200" w14:textId="77777777" w:rsidR="00E477F4" w:rsidRDefault="00825AD2">
            <w:r>
              <w:t>南向</w:t>
            </w:r>
          </w:p>
        </w:tc>
        <w:tc>
          <w:tcPr>
            <w:tcW w:w="2263" w:type="dxa"/>
            <w:vAlign w:val="center"/>
          </w:tcPr>
          <w:p w14:paraId="6E206FDF" w14:textId="77777777" w:rsidR="00E477F4" w:rsidRDefault="00825AD2">
            <w:r>
              <w:t>581.540</w:t>
            </w:r>
          </w:p>
        </w:tc>
        <w:tc>
          <w:tcPr>
            <w:tcW w:w="2405" w:type="dxa"/>
            <w:vAlign w:val="center"/>
          </w:tcPr>
          <w:p w14:paraId="6D70AEDA" w14:textId="77777777" w:rsidR="00E477F4" w:rsidRDefault="00825AD2">
            <w:r>
              <w:t>1.00</w:t>
            </w:r>
          </w:p>
        </w:tc>
        <w:tc>
          <w:tcPr>
            <w:tcW w:w="2399" w:type="dxa"/>
            <w:vAlign w:val="center"/>
          </w:tcPr>
          <w:p w14:paraId="16F0D051" w14:textId="77777777" w:rsidR="00E477F4" w:rsidRDefault="00825AD2">
            <w:r>
              <w:t>0.75</w:t>
            </w:r>
          </w:p>
        </w:tc>
      </w:tr>
      <w:tr w:rsidR="00E477F4" w14:paraId="2C650AE6" w14:textId="77777777">
        <w:tc>
          <w:tcPr>
            <w:tcW w:w="2263" w:type="dxa"/>
            <w:shd w:val="clear" w:color="auto" w:fill="E6E6E6"/>
            <w:vAlign w:val="center"/>
          </w:tcPr>
          <w:p w14:paraId="21C464C3" w14:textId="77777777" w:rsidR="00E477F4" w:rsidRDefault="00825AD2">
            <w:r>
              <w:t>北向</w:t>
            </w:r>
          </w:p>
        </w:tc>
        <w:tc>
          <w:tcPr>
            <w:tcW w:w="2263" w:type="dxa"/>
            <w:vAlign w:val="center"/>
          </w:tcPr>
          <w:p w14:paraId="065A4E42" w14:textId="77777777" w:rsidR="00E477F4" w:rsidRDefault="00825AD2">
            <w:r>
              <w:t>467.050</w:t>
            </w:r>
          </w:p>
        </w:tc>
        <w:tc>
          <w:tcPr>
            <w:tcW w:w="2405" w:type="dxa"/>
            <w:vAlign w:val="center"/>
          </w:tcPr>
          <w:p w14:paraId="5178DD0B" w14:textId="77777777" w:rsidR="00E477F4" w:rsidRDefault="00825AD2">
            <w:r>
              <w:t>0.80</w:t>
            </w:r>
          </w:p>
        </w:tc>
        <w:tc>
          <w:tcPr>
            <w:tcW w:w="2399" w:type="dxa"/>
            <w:vAlign w:val="center"/>
          </w:tcPr>
          <w:p w14:paraId="24C4C923" w14:textId="77777777" w:rsidR="00E477F4" w:rsidRDefault="00825AD2">
            <w:r>
              <w:t>0.75</w:t>
            </w:r>
          </w:p>
        </w:tc>
      </w:tr>
      <w:tr w:rsidR="00E477F4" w14:paraId="71B985C3" w14:textId="77777777">
        <w:tc>
          <w:tcPr>
            <w:tcW w:w="2263" w:type="dxa"/>
            <w:shd w:val="clear" w:color="auto" w:fill="E6E6E6"/>
            <w:vAlign w:val="center"/>
          </w:tcPr>
          <w:p w14:paraId="3B5FE276" w14:textId="77777777" w:rsidR="00E477F4" w:rsidRDefault="00825AD2">
            <w:r>
              <w:t>东向</w:t>
            </w:r>
          </w:p>
        </w:tc>
        <w:tc>
          <w:tcPr>
            <w:tcW w:w="2263" w:type="dxa"/>
            <w:vAlign w:val="center"/>
          </w:tcPr>
          <w:p w14:paraId="687F9897" w14:textId="77777777" w:rsidR="00E477F4" w:rsidRDefault="00825AD2">
            <w:r>
              <w:t>218.260</w:t>
            </w:r>
          </w:p>
        </w:tc>
        <w:tc>
          <w:tcPr>
            <w:tcW w:w="2405" w:type="dxa"/>
            <w:vAlign w:val="center"/>
          </w:tcPr>
          <w:p w14:paraId="020DBCE4" w14:textId="77777777" w:rsidR="00E477F4" w:rsidRDefault="00825AD2">
            <w:r>
              <w:t>1.00</w:t>
            </w:r>
          </w:p>
        </w:tc>
        <w:tc>
          <w:tcPr>
            <w:tcW w:w="2399" w:type="dxa"/>
            <w:vAlign w:val="center"/>
          </w:tcPr>
          <w:p w14:paraId="641416BF" w14:textId="77777777" w:rsidR="00E477F4" w:rsidRDefault="00825AD2">
            <w:r>
              <w:t>0.60</w:t>
            </w:r>
          </w:p>
        </w:tc>
      </w:tr>
      <w:tr w:rsidR="00E477F4" w14:paraId="5EFDA1EC" w14:textId="77777777">
        <w:tc>
          <w:tcPr>
            <w:tcW w:w="2263" w:type="dxa"/>
            <w:shd w:val="clear" w:color="auto" w:fill="E6E6E6"/>
            <w:vAlign w:val="center"/>
          </w:tcPr>
          <w:p w14:paraId="754D7BA7" w14:textId="77777777" w:rsidR="00E477F4" w:rsidRDefault="00825AD2">
            <w:r>
              <w:t>西向</w:t>
            </w:r>
          </w:p>
        </w:tc>
        <w:tc>
          <w:tcPr>
            <w:tcW w:w="2263" w:type="dxa"/>
            <w:vAlign w:val="center"/>
          </w:tcPr>
          <w:p w14:paraId="388DB293" w14:textId="77777777" w:rsidR="00E477F4" w:rsidRDefault="00825AD2">
            <w:r>
              <w:t>299.774</w:t>
            </w:r>
          </w:p>
        </w:tc>
        <w:tc>
          <w:tcPr>
            <w:tcW w:w="2405" w:type="dxa"/>
            <w:vAlign w:val="center"/>
          </w:tcPr>
          <w:p w14:paraId="2F088373" w14:textId="77777777" w:rsidR="00E477F4" w:rsidRDefault="00825AD2">
            <w:r>
              <w:t>1.25</w:t>
            </w:r>
          </w:p>
        </w:tc>
        <w:tc>
          <w:tcPr>
            <w:tcW w:w="2399" w:type="dxa"/>
            <w:vAlign w:val="center"/>
          </w:tcPr>
          <w:p w14:paraId="74A7A8A4" w14:textId="77777777" w:rsidR="00E477F4" w:rsidRDefault="00825AD2">
            <w:r>
              <w:t>0.60</w:t>
            </w:r>
          </w:p>
        </w:tc>
      </w:tr>
      <w:tr w:rsidR="00E477F4" w14:paraId="1565A10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4339CECC" w14:textId="77777777" w:rsidR="00E477F4" w:rsidRDefault="00825AD2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1BBF4FD0" w14:textId="77777777" w:rsidR="00E477F4" w:rsidRDefault="00825AD2">
            <w:r>
              <w:t>0.68</w:t>
            </w:r>
          </w:p>
        </w:tc>
      </w:tr>
      <w:tr w:rsidR="00E477F4" w14:paraId="051D8E6D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6DF4170" w14:textId="77777777" w:rsidR="00E477F4" w:rsidRDefault="00825AD2"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 w14:paraId="6DDE52DB" w14:textId="77777777" w:rsidR="00E477F4" w:rsidRDefault="00825AD2">
            <w:r>
              <w:t>K</w:t>
            </w:r>
            <w:r>
              <w:t>＝</w:t>
            </w:r>
            <w:r>
              <w:t>1.11, D</w:t>
            </w:r>
            <w:r>
              <w:t>＝</w:t>
            </w:r>
            <w:r>
              <w:t>2.94, ρ</w:t>
            </w:r>
            <w:r>
              <w:t>＝</w:t>
            </w:r>
            <w:r>
              <w:t>0.75</w:t>
            </w:r>
          </w:p>
        </w:tc>
      </w:tr>
      <w:tr w:rsidR="00E477F4" w14:paraId="3A614435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59EDB09B" w14:textId="77777777" w:rsidR="00E477F4" w:rsidRDefault="00825AD2">
            <w:r>
              <w:lastRenderedPageBreak/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 w14:paraId="0E9D0F51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E477F4" w14:paraId="3E8D55B4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40827E6B" w14:textId="77777777" w:rsidR="00E477F4" w:rsidRDefault="00825AD2"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 w14:paraId="6938AE8D" w14:textId="77777777" w:rsidR="00E477F4" w:rsidRDefault="00825AD2">
            <w:r>
              <w:t>根据外墙</w:t>
            </w:r>
            <w:proofErr w:type="spellStart"/>
            <w:r>
              <w:t>K,D,ρ</w:t>
            </w:r>
            <w:proofErr w:type="spellEnd"/>
            <w:r>
              <w:t>查表</w:t>
            </w:r>
            <w:r>
              <w:t>4.3.5-2(Sw≤0.80)</w:t>
            </w:r>
          </w:p>
        </w:tc>
      </w:tr>
      <w:tr w:rsidR="00E477F4" w14:paraId="5A38E410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4F1DA53E" w14:textId="77777777" w:rsidR="00E477F4" w:rsidRDefault="00825AD2"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 w14:paraId="3F5926F9" w14:textId="77777777" w:rsidR="00E477F4" w:rsidRDefault="00825AD2">
            <w:r>
              <w:t>满足</w:t>
            </w:r>
          </w:p>
        </w:tc>
      </w:tr>
    </w:tbl>
    <w:p w14:paraId="53923033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p w14:paraId="2A4FEE11" w14:textId="77777777" w:rsidR="00E477F4" w:rsidRDefault="00825AD2">
      <w:pPr>
        <w:pStyle w:val="1"/>
        <w:widowControl w:val="0"/>
        <w:jc w:val="both"/>
        <w:rPr>
          <w:kern w:val="2"/>
          <w:szCs w:val="24"/>
        </w:rPr>
      </w:pPr>
      <w:bookmarkStart w:id="57" w:name="_Toc89872806"/>
      <w:r>
        <w:rPr>
          <w:kern w:val="2"/>
          <w:szCs w:val="24"/>
        </w:rPr>
        <w:t>隔热检查</w:t>
      </w:r>
      <w:bookmarkEnd w:id="57"/>
    </w:p>
    <w:p w14:paraId="576CDE56" w14:textId="77777777" w:rsidR="00E477F4" w:rsidRDefault="00E477F4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E477F4" w14:paraId="1CDC17E9" w14:textId="77777777">
        <w:tc>
          <w:tcPr>
            <w:tcW w:w="1709" w:type="dxa"/>
            <w:shd w:val="clear" w:color="auto" w:fill="E6E6E6"/>
            <w:vAlign w:val="center"/>
          </w:tcPr>
          <w:p w14:paraId="069A731F" w14:textId="77777777" w:rsidR="00E477F4" w:rsidRDefault="00825AD2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E3F129F" w14:textId="77777777" w:rsidR="00E477F4" w:rsidRDefault="00825AD2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BA5DF8" w14:textId="77777777" w:rsidR="00E477F4" w:rsidRDefault="00825AD2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CB39E79" w14:textId="77777777" w:rsidR="00E477F4" w:rsidRDefault="00825AD2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D38EAE" w14:textId="77777777" w:rsidR="00E477F4" w:rsidRDefault="00825AD2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C157376" w14:textId="77777777" w:rsidR="00E477F4" w:rsidRDefault="00825AD2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5DFB764B" w14:textId="77777777" w:rsidR="00E477F4" w:rsidRDefault="00825AD2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F601FA" w14:textId="77777777" w:rsidR="00E477F4" w:rsidRDefault="00825AD2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B6886D" w14:textId="77777777" w:rsidR="00E477F4" w:rsidRDefault="00825AD2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C5E58" w14:textId="77777777" w:rsidR="00E477F4" w:rsidRDefault="00825AD2">
            <w:pPr>
              <w:jc w:val="center"/>
            </w:pPr>
            <w:r>
              <w:t>结论</w:t>
            </w:r>
          </w:p>
        </w:tc>
      </w:tr>
      <w:tr w:rsidR="00E477F4" w14:paraId="4246D1F2" w14:textId="77777777">
        <w:tc>
          <w:tcPr>
            <w:tcW w:w="1709" w:type="dxa"/>
            <w:vAlign w:val="center"/>
          </w:tcPr>
          <w:p w14:paraId="428E0A21" w14:textId="77777777" w:rsidR="00E477F4" w:rsidRDefault="00825AD2">
            <w:r>
              <w:t>外墙构造一</w:t>
            </w:r>
          </w:p>
        </w:tc>
        <w:tc>
          <w:tcPr>
            <w:tcW w:w="718" w:type="dxa"/>
            <w:vAlign w:val="center"/>
          </w:tcPr>
          <w:p w14:paraId="5E276E93" w14:textId="77777777" w:rsidR="00E477F4" w:rsidRDefault="00825AD2">
            <w:r>
              <w:t>外墙</w:t>
            </w:r>
          </w:p>
        </w:tc>
        <w:tc>
          <w:tcPr>
            <w:tcW w:w="565" w:type="dxa"/>
            <w:vAlign w:val="center"/>
          </w:tcPr>
          <w:p w14:paraId="29C9EE65" w14:textId="77777777" w:rsidR="00E477F4" w:rsidRDefault="00825AD2">
            <w:r>
              <w:t>东</w:t>
            </w:r>
          </w:p>
        </w:tc>
        <w:tc>
          <w:tcPr>
            <w:tcW w:w="718" w:type="dxa"/>
            <w:vAlign w:val="center"/>
          </w:tcPr>
          <w:p w14:paraId="42CB6F3C" w14:textId="77777777" w:rsidR="00E477F4" w:rsidRDefault="00825AD2">
            <w:r>
              <w:t>1.11</w:t>
            </w:r>
          </w:p>
        </w:tc>
        <w:tc>
          <w:tcPr>
            <w:tcW w:w="905" w:type="dxa"/>
            <w:vAlign w:val="center"/>
          </w:tcPr>
          <w:p w14:paraId="117722C6" w14:textId="77777777" w:rsidR="00E477F4" w:rsidRDefault="00825AD2">
            <w:r>
              <w:t>2.94</w:t>
            </w:r>
          </w:p>
        </w:tc>
        <w:tc>
          <w:tcPr>
            <w:tcW w:w="718" w:type="dxa"/>
            <w:vAlign w:val="center"/>
          </w:tcPr>
          <w:p w14:paraId="227DAE78" w14:textId="77777777" w:rsidR="00E477F4" w:rsidRDefault="00825AD2">
            <w:r>
              <w:t>605</w:t>
            </w:r>
          </w:p>
        </w:tc>
        <w:tc>
          <w:tcPr>
            <w:tcW w:w="899" w:type="dxa"/>
            <w:vAlign w:val="center"/>
          </w:tcPr>
          <w:p w14:paraId="4A9AEF56" w14:textId="77777777" w:rsidR="00E477F4" w:rsidRDefault="00825AD2">
            <w:r>
              <w:t>1096.46</w:t>
            </w:r>
          </w:p>
        </w:tc>
        <w:tc>
          <w:tcPr>
            <w:tcW w:w="1131" w:type="dxa"/>
            <w:vAlign w:val="center"/>
          </w:tcPr>
          <w:p w14:paraId="34DC837F" w14:textId="77777777" w:rsidR="00E477F4" w:rsidRDefault="00825AD2">
            <w:r>
              <w:t>－</w:t>
            </w:r>
          </w:p>
        </w:tc>
        <w:tc>
          <w:tcPr>
            <w:tcW w:w="888" w:type="dxa"/>
            <w:vAlign w:val="center"/>
          </w:tcPr>
          <w:p w14:paraId="0AAD5D08" w14:textId="77777777" w:rsidR="00E477F4" w:rsidRDefault="00825AD2">
            <w:r>
              <w:t>36.20</w:t>
            </w:r>
          </w:p>
        </w:tc>
        <w:tc>
          <w:tcPr>
            <w:tcW w:w="1075" w:type="dxa"/>
            <w:vAlign w:val="center"/>
          </w:tcPr>
          <w:p w14:paraId="37D6B0BB" w14:textId="77777777" w:rsidR="00E477F4" w:rsidRDefault="00825AD2">
            <w:r>
              <w:t>无需验算</w:t>
            </w:r>
          </w:p>
        </w:tc>
      </w:tr>
      <w:tr w:rsidR="00E477F4" w14:paraId="562D51E8" w14:textId="77777777">
        <w:tc>
          <w:tcPr>
            <w:tcW w:w="1709" w:type="dxa"/>
            <w:vAlign w:val="center"/>
          </w:tcPr>
          <w:p w14:paraId="31F10CDA" w14:textId="77777777" w:rsidR="00E477F4" w:rsidRDefault="00825AD2">
            <w:r>
              <w:t>外墙构造一</w:t>
            </w:r>
          </w:p>
        </w:tc>
        <w:tc>
          <w:tcPr>
            <w:tcW w:w="718" w:type="dxa"/>
            <w:vAlign w:val="center"/>
          </w:tcPr>
          <w:p w14:paraId="0786DC2B" w14:textId="77777777" w:rsidR="00E477F4" w:rsidRDefault="00825AD2">
            <w:r>
              <w:t>外墙</w:t>
            </w:r>
          </w:p>
        </w:tc>
        <w:tc>
          <w:tcPr>
            <w:tcW w:w="565" w:type="dxa"/>
            <w:vAlign w:val="center"/>
          </w:tcPr>
          <w:p w14:paraId="5BB91059" w14:textId="77777777" w:rsidR="00E477F4" w:rsidRDefault="00825AD2">
            <w:r>
              <w:t>西</w:t>
            </w:r>
          </w:p>
        </w:tc>
        <w:tc>
          <w:tcPr>
            <w:tcW w:w="718" w:type="dxa"/>
            <w:vAlign w:val="center"/>
          </w:tcPr>
          <w:p w14:paraId="65B4FF0C" w14:textId="77777777" w:rsidR="00E477F4" w:rsidRDefault="00825AD2">
            <w:r>
              <w:t>1.11</w:t>
            </w:r>
          </w:p>
        </w:tc>
        <w:tc>
          <w:tcPr>
            <w:tcW w:w="905" w:type="dxa"/>
            <w:vAlign w:val="center"/>
          </w:tcPr>
          <w:p w14:paraId="6BA94B98" w14:textId="77777777" w:rsidR="00E477F4" w:rsidRDefault="00825AD2">
            <w:r>
              <w:t>2.94</w:t>
            </w:r>
          </w:p>
        </w:tc>
        <w:tc>
          <w:tcPr>
            <w:tcW w:w="718" w:type="dxa"/>
            <w:vAlign w:val="center"/>
          </w:tcPr>
          <w:p w14:paraId="58C5F70F" w14:textId="77777777" w:rsidR="00E477F4" w:rsidRDefault="00825AD2">
            <w:r>
              <w:t>605</w:t>
            </w:r>
          </w:p>
        </w:tc>
        <w:tc>
          <w:tcPr>
            <w:tcW w:w="899" w:type="dxa"/>
            <w:vAlign w:val="center"/>
          </w:tcPr>
          <w:p w14:paraId="3DA3E991" w14:textId="77777777" w:rsidR="00E477F4" w:rsidRDefault="00825AD2">
            <w:r>
              <w:t>1391.55</w:t>
            </w:r>
          </w:p>
        </w:tc>
        <w:tc>
          <w:tcPr>
            <w:tcW w:w="1131" w:type="dxa"/>
            <w:vAlign w:val="center"/>
          </w:tcPr>
          <w:p w14:paraId="544447D3" w14:textId="77777777" w:rsidR="00E477F4" w:rsidRDefault="00825AD2">
            <w:r>
              <w:t>－</w:t>
            </w:r>
          </w:p>
        </w:tc>
        <w:tc>
          <w:tcPr>
            <w:tcW w:w="888" w:type="dxa"/>
            <w:vAlign w:val="center"/>
          </w:tcPr>
          <w:p w14:paraId="5A8455EC" w14:textId="77777777" w:rsidR="00E477F4" w:rsidRDefault="00825AD2">
            <w:r>
              <w:t>36.20</w:t>
            </w:r>
          </w:p>
        </w:tc>
        <w:tc>
          <w:tcPr>
            <w:tcW w:w="1075" w:type="dxa"/>
            <w:vAlign w:val="center"/>
          </w:tcPr>
          <w:p w14:paraId="21E12AA2" w14:textId="77777777" w:rsidR="00E477F4" w:rsidRDefault="00825AD2">
            <w:r>
              <w:t>无需验算</w:t>
            </w:r>
          </w:p>
        </w:tc>
      </w:tr>
      <w:tr w:rsidR="00E477F4" w14:paraId="4DAB6CE8" w14:textId="77777777">
        <w:tc>
          <w:tcPr>
            <w:tcW w:w="1709" w:type="dxa"/>
            <w:vAlign w:val="center"/>
          </w:tcPr>
          <w:p w14:paraId="23AC0EF2" w14:textId="77777777" w:rsidR="00E477F4" w:rsidRDefault="00825AD2">
            <w:r>
              <w:t>屋顶构造一</w:t>
            </w:r>
          </w:p>
        </w:tc>
        <w:tc>
          <w:tcPr>
            <w:tcW w:w="718" w:type="dxa"/>
            <w:vAlign w:val="center"/>
          </w:tcPr>
          <w:p w14:paraId="1AC60F57" w14:textId="77777777" w:rsidR="00E477F4" w:rsidRDefault="00825AD2">
            <w:r>
              <w:t>屋顶</w:t>
            </w:r>
          </w:p>
        </w:tc>
        <w:tc>
          <w:tcPr>
            <w:tcW w:w="565" w:type="dxa"/>
            <w:vAlign w:val="center"/>
          </w:tcPr>
          <w:p w14:paraId="3B4743A3" w14:textId="77777777" w:rsidR="00E477F4" w:rsidRDefault="00825AD2">
            <w:r>
              <w:t>上</w:t>
            </w:r>
          </w:p>
        </w:tc>
        <w:tc>
          <w:tcPr>
            <w:tcW w:w="718" w:type="dxa"/>
            <w:vAlign w:val="center"/>
          </w:tcPr>
          <w:p w14:paraId="37FAA58C" w14:textId="77777777" w:rsidR="00E477F4" w:rsidRDefault="00825AD2">
            <w:r>
              <w:t>0.77</w:t>
            </w:r>
          </w:p>
        </w:tc>
        <w:tc>
          <w:tcPr>
            <w:tcW w:w="905" w:type="dxa"/>
            <w:vAlign w:val="center"/>
          </w:tcPr>
          <w:p w14:paraId="25ADC3D4" w14:textId="77777777" w:rsidR="00E477F4" w:rsidRDefault="00825AD2">
            <w:r>
              <w:t>3.69</w:t>
            </w:r>
          </w:p>
        </w:tc>
        <w:tc>
          <w:tcPr>
            <w:tcW w:w="718" w:type="dxa"/>
            <w:vAlign w:val="center"/>
          </w:tcPr>
          <w:p w14:paraId="163E58EF" w14:textId="77777777" w:rsidR="00E477F4" w:rsidRDefault="00825AD2">
            <w:r>
              <w:t>517</w:t>
            </w:r>
          </w:p>
        </w:tc>
        <w:tc>
          <w:tcPr>
            <w:tcW w:w="899" w:type="dxa"/>
            <w:vAlign w:val="center"/>
          </w:tcPr>
          <w:p w14:paraId="70E69626" w14:textId="77777777" w:rsidR="00E477F4" w:rsidRDefault="00825AD2">
            <w:r>
              <w:t>3621.83</w:t>
            </w:r>
          </w:p>
        </w:tc>
        <w:tc>
          <w:tcPr>
            <w:tcW w:w="1131" w:type="dxa"/>
            <w:vAlign w:val="center"/>
          </w:tcPr>
          <w:p w14:paraId="591B1B07" w14:textId="77777777" w:rsidR="00E477F4" w:rsidRDefault="00825AD2">
            <w:r>
              <w:t>－</w:t>
            </w:r>
          </w:p>
        </w:tc>
        <w:tc>
          <w:tcPr>
            <w:tcW w:w="888" w:type="dxa"/>
            <w:vAlign w:val="center"/>
          </w:tcPr>
          <w:p w14:paraId="7FE8B2AE" w14:textId="77777777" w:rsidR="00E477F4" w:rsidRDefault="00825AD2">
            <w:r>
              <w:t>36.20</w:t>
            </w:r>
          </w:p>
        </w:tc>
        <w:tc>
          <w:tcPr>
            <w:tcW w:w="1075" w:type="dxa"/>
            <w:vAlign w:val="center"/>
          </w:tcPr>
          <w:p w14:paraId="1D1BC6EE" w14:textId="77777777" w:rsidR="00E477F4" w:rsidRDefault="00825AD2">
            <w:r>
              <w:t>无需验算</w:t>
            </w:r>
          </w:p>
        </w:tc>
      </w:tr>
      <w:tr w:rsidR="00E477F4" w14:paraId="46FA47CE" w14:textId="77777777">
        <w:tc>
          <w:tcPr>
            <w:tcW w:w="1709" w:type="dxa"/>
            <w:vAlign w:val="center"/>
          </w:tcPr>
          <w:p w14:paraId="447DCEF5" w14:textId="77777777" w:rsidR="00E477F4" w:rsidRDefault="00825AD2">
            <w:r>
              <w:t>屋顶防火隔离带构造一</w:t>
            </w:r>
          </w:p>
        </w:tc>
        <w:tc>
          <w:tcPr>
            <w:tcW w:w="718" w:type="dxa"/>
            <w:vAlign w:val="center"/>
          </w:tcPr>
          <w:p w14:paraId="29795C34" w14:textId="77777777" w:rsidR="00E477F4" w:rsidRDefault="00825AD2">
            <w:r>
              <w:t>屋顶防火隔离带</w:t>
            </w:r>
          </w:p>
        </w:tc>
        <w:tc>
          <w:tcPr>
            <w:tcW w:w="565" w:type="dxa"/>
            <w:vAlign w:val="center"/>
          </w:tcPr>
          <w:p w14:paraId="2FD31082" w14:textId="77777777" w:rsidR="00E477F4" w:rsidRDefault="00825AD2">
            <w:r>
              <w:t>上</w:t>
            </w:r>
          </w:p>
        </w:tc>
        <w:tc>
          <w:tcPr>
            <w:tcW w:w="718" w:type="dxa"/>
            <w:vAlign w:val="center"/>
          </w:tcPr>
          <w:p w14:paraId="4F2D07FE" w14:textId="77777777" w:rsidR="00E477F4" w:rsidRDefault="00825AD2">
            <w:r>
              <w:t>1.61</w:t>
            </w:r>
          </w:p>
        </w:tc>
        <w:tc>
          <w:tcPr>
            <w:tcW w:w="905" w:type="dxa"/>
            <w:vAlign w:val="center"/>
          </w:tcPr>
          <w:p w14:paraId="0D988108" w14:textId="77777777" w:rsidR="00E477F4" w:rsidRDefault="00825AD2">
            <w:r>
              <w:t>3.03</w:t>
            </w:r>
          </w:p>
        </w:tc>
        <w:tc>
          <w:tcPr>
            <w:tcW w:w="718" w:type="dxa"/>
            <w:vAlign w:val="center"/>
          </w:tcPr>
          <w:p w14:paraId="2E9AB6A5" w14:textId="77777777" w:rsidR="00E477F4" w:rsidRDefault="00825AD2">
            <w:r>
              <w:t>609</w:t>
            </w:r>
          </w:p>
        </w:tc>
        <w:tc>
          <w:tcPr>
            <w:tcW w:w="899" w:type="dxa"/>
            <w:vAlign w:val="center"/>
          </w:tcPr>
          <w:p w14:paraId="005DAE43" w14:textId="77777777" w:rsidR="00E477F4" w:rsidRDefault="00825AD2">
            <w:r>
              <w:t>520.35</w:t>
            </w:r>
          </w:p>
        </w:tc>
        <w:tc>
          <w:tcPr>
            <w:tcW w:w="1131" w:type="dxa"/>
            <w:vAlign w:val="center"/>
          </w:tcPr>
          <w:p w14:paraId="24F2FD69" w14:textId="77777777" w:rsidR="00E477F4" w:rsidRDefault="00825AD2">
            <w:r>
              <w:t>－</w:t>
            </w:r>
          </w:p>
        </w:tc>
        <w:tc>
          <w:tcPr>
            <w:tcW w:w="888" w:type="dxa"/>
            <w:vAlign w:val="center"/>
          </w:tcPr>
          <w:p w14:paraId="18F05A0C" w14:textId="77777777" w:rsidR="00E477F4" w:rsidRDefault="00825AD2">
            <w:r>
              <w:t>36.20</w:t>
            </w:r>
          </w:p>
        </w:tc>
        <w:tc>
          <w:tcPr>
            <w:tcW w:w="1075" w:type="dxa"/>
            <w:vAlign w:val="center"/>
          </w:tcPr>
          <w:p w14:paraId="57BB495D" w14:textId="77777777" w:rsidR="00E477F4" w:rsidRDefault="00825AD2">
            <w:r>
              <w:t>无需验算</w:t>
            </w:r>
          </w:p>
        </w:tc>
      </w:tr>
      <w:tr w:rsidR="00E477F4" w14:paraId="683D4245" w14:textId="77777777">
        <w:tc>
          <w:tcPr>
            <w:tcW w:w="1709" w:type="dxa"/>
            <w:shd w:val="clear" w:color="auto" w:fill="E6E6E6"/>
            <w:vAlign w:val="center"/>
          </w:tcPr>
          <w:p w14:paraId="0AA18D92" w14:textId="77777777" w:rsidR="00E477F4" w:rsidRDefault="00825AD2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2C0C472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4.3.4</w:t>
            </w:r>
            <w:r>
              <w:t>条和《民用建筑热工设计规范》</w:t>
            </w:r>
            <w:r>
              <w:t>(GB50176)</w:t>
            </w:r>
          </w:p>
        </w:tc>
      </w:tr>
      <w:tr w:rsidR="00E477F4" w14:paraId="012CD1B6" w14:textId="77777777">
        <w:tc>
          <w:tcPr>
            <w:tcW w:w="1709" w:type="dxa"/>
            <w:shd w:val="clear" w:color="auto" w:fill="E6E6E6"/>
            <w:vAlign w:val="center"/>
          </w:tcPr>
          <w:p w14:paraId="112450D3" w14:textId="77777777" w:rsidR="00E477F4" w:rsidRDefault="00825AD2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93D5684" w14:textId="77777777" w:rsidR="00E477F4" w:rsidRDefault="00825AD2">
            <w:r>
              <w:t>内表面温度不超过限值</w:t>
            </w:r>
          </w:p>
        </w:tc>
      </w:tr>
      <w:tr w:rsidR="00E477F4" w14:paraId="772A57F1" w14:textId="77777777">
        <w:tc>
          <w:tcPr>
            <w:tcW w:w="1709" w:type="dxa"/>
            <w:shd w:val="clear" w:color="auto" w:fill="E6E6E6"/>
            <w:vAlign w:val="center"/>
          </w:tcPr>
          <w:p w14:paraId="2F75D8BC" w14:textId="77777777" w:rsidR="00E477F4" w:rsidRDefault="00825AD2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57085ED1" w14:textId="77777777" w:rsidR="00E477F4" w:rsidRDefault="00825AD2">
            <w:r>
              <w:t>满足</w:t>
            </w:r>
          </w:p>
        </w:tc>
      </w:tr>
    </w:tbl>
    <w:p w14:paraId="2E7CC32B" w14:textId="77777777" w:rsidR="00E477F4" w:rsidRDefault="00825AD2">
      <w:pPr>
        <w:pStyle w:val="1"/>
      </w:pPr>
      <w:bookmarkStart w:id="58" w:name="_Toc89872807"/>
      <w:r>
        <w:t>凸窗板</w:t>
      </w:r>
      <w:bookmarkEnd w:id="58"/>
    </w:p>
    <w:p w14:paraId="035823F6" w14:textId="77777777" w:rsidR="00E477F4" w:rsidRDefault="00825AD2">
      <w:r>
        <w:t>本工程无此项内容</w:t>
      </w:r>
    </w:p>
    <w:p w14:paraId="676857F3" w14:textId="77777777" w:rsidR="00E477F4" w:rsidRDefault="00825AD2">
      <w:pPr>
        <w:pStyle w:val="1"/>
      </w:pPr>
      <w:bookmarkStart w:id="59" w:name="_Toc89872808"/>
      <w:r>
        <w:t>通风开口面积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E477F4" w14:paraId="72CE35DB" w14:textId="77777777">
        <w:tc>
          <w:tcPr>
            <w:tcW w:w="718" w:type="dxa"/>
            <w:shd w:val="clear" w:color="auto" w:fill="E6E6E6"/>
            <w:vAlign w:val="center"/>
          </w:tcPr>
          <w:p w14:paraId="2902FF56" w14:textId="77777777" w:rsidR="00E477F4" w:rsidRDefault="00825AD2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A5BF5" w14:textId="77777777" w:rsidR="00E477F4" w:rsidRDefault="00825AD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F76BE69" w14:textId="77777777" w:rsidR="00E477F4" w:rsidRDefault="00825AD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73BE74" w14:textId="77777777" w:rsidR="00E477F4" w:rsidRDefault="00825AD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85E28CE" w14:textId="77777777" w:rsidR="00E477F4" w:rsidRDefault="00825AD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F50374F" w14:textId="77777777" w:rsidR="00E477F4" w:rsidRDefault="00825AD2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366AEB0" w14:textId="77777777" w:rsidR="00E477F4" w:rsidRDefault="00825AD2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5485960" w14:textId="77777777" w:rsidR="00E477F4" w:rsidRDefault="00825AD2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3997DA3" w14:textId="77777777" w:rsidR="00E477F4" w:rsidRDefault="00825AD2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2758DD1" w14:textId="77777777" w:rsidR="00E477F4" w:rsidRDefault="00825AD2">
            <w:pPr>
              <w:jc w:val="center"/>
            </w:pPr>
            <w:r>
              <w:t>结论</w:t>
            </w:r>
          </w:p>
        </w:tc>
      </w:tr>
      <w:tr w:rsidR="00E477F4" w14:paraId="24697B93" w14:textId="77777777">
        <w:tc>
          <w:tcPr>
            <w:tcW w:w="718" w:type="dxa"/>
            <w:vMerge w:val="restart"/>
            <w:vAlign w:val="center"/>
          </w:tcPr>
          <w:p w14:paraId="6BF515D5" w14:textId="77777777" w:rsidR="00E477F4" w:rsidRDefault="00825AD2">
            <w:r>
              <w:t>1</w:t>
            </w:r>
          </w:p>
        </w:tc>
        <w:tc>
          <w:tcPr>
            <w:tcW w:w="848" w:type="dxa"/>
            <w:vMerge w:val="restart"/>
            <w:vAlign w:val="center"/>
          </w:tcPr>
          <w:p w14:paraId="3453864A" w14:textId="77777777" w:rsidR="00E477F4" w:rsidRDefault="00825AD2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538CBE" w14:textId="77777777" w:rsidR="00E477F4" w:rsidRDefault="00825AD2">
            <w:r>
              <w:t>765.23</w:t>
            </w:r>
          </w:p>
        </w:tc>
        <w:tc>
          <w:tcPr>
            <w:tcW w:w="962" w:type="dxa"/>
            <w:vAlign w:val="center"/>
          </w:tcPr>
          <w:p w14:paraId="374B0FEB" w14:textId="77777777" w:rsidR="00E477F4" w:rsidRDefault="00825AD2">
            <w:r>
              <w:t>TC4226</w:t>
            </w:r>
          </w:p>
        </w:tc>
        <w:tc>
          <w:tcPr>
            <w:tcW w:w="735" w:type="dxa"/>
            <w:vAlign w:val="center"/>
          </w:tcPr>
          <w:p w14:paraId="55AE7B5F" w14:textId="77777777" w:rsidR="00E477F4" w:rsidRDefault="00825AD2">
            <w:r>
              <w:t>10.92</w:t>
            </w:r>
          </w:p>
        </w:tc>
        <w:tc>
          <w:tcPr>
            <w:tcW w:w="679" w:type="dxa"/>
            <w:vAlign w:val="center"/>
          </w:tcPr>
          <w:p w14:paraId="21BFC38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4BDE27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13A6052A" w14:textId="77777777" w:rsidR="00E477F4" w:rsidRDefault="00825AD2">
            <w:r>
              <w:t>0.03</w:t>
            </w:r>
          </w:p>
        </w:tc>
        <w:tc>
          <w:tcPr>
            <w:tcW w:w="1358" w:type="dxa"/>
            <w:vMerge w:val="restart"/>
            <w:vAlign w:val="center"/>
          </w:tcPr>
          <w:p w14:paraId="6320E17D" w14:textId="77777777" w:rsidR="00E477F4" w:rsidRDefault="00825AD2">
            <w:r>
              <w:t>0.38</w:t>
            </w:r>
          </w:p>
        </w:tc>
        <w:tc>
          <w:tcPr>
            <w:tcW w:w="1086" w:type="dxa"/>
            <w:vMerge w:val="restart"/>
            <w:vAlign w:val="center"/>
          </w:tcPr>
          <w:p w14:paraId="7F777251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1E1DEC5" w14:textId="77777777">
        <w:tc>
          <w:tcPr>
            <w:tcW w:w="718" w:type="dxa"/>
            <w:vMerge/>
            <w:vAlign w:val="center"/>
          </w:tcPr>
          <w:p w14:paraId="7DB66A79" w14:textId="77777777" w:rsidR="00E477F4" w:rsidRDefault="00E477F4"/>
        </w:tc>
        <w:tc>
          <w:tcPr>
            <w:tcW w:w="848" w:type="dxa"/>
            <w:vMerge/>
            <w:vAlign w:val="center"/>
          </w:tcPr>
          <w:p w14:paraId="5A1FAD6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C4B1AD0" w14:textId="77777777" w:rsidR="00E477F4" w:rsidRDefault="00E477F4"/>
        </w:tc>
        <w:tc>
          <w:tcPr>
            <w:tcW w:w="962" w:type="dxa"/>
            <w:vAlign w:val="center"/>
          </w:tcPr>
          <w:p w14:paraId="3850565C" w14:textId="77777777" w:rsidR="00E477F4" w:rsidRDefault="00825AD2">
            <w:r>
              <w:t>TC4226</w:t>
            </w:r>
          </w:p>
        </w:tc>
        <w:tc>
          <w:tcPr>
            <w:tcW w:w="735" w:type="dxa"/>
            <w:vAlign w:val="center"/>
          </w:tcPr>
          <w:p w14:paraId="7D0DD51E" w14:textId="77777777" w:rsidR="00E477F4" w:rsidRDefault="00825AD2">
            <w:r>
              <w:t>10.92</w:t>
            </w:r>
          </w:p>
        </w:tc>
        <w:tc>
          <w:tcPr>
            <w:tcW w:w="679" w:type="dxa"/>
            <w:vAlign w:val="center"/>
          </w:tcPr>
          <w:p w14:paraId="16B5EDF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C76DF31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75D390F" w14:textId="77777777" w:rsidR="00E477F4" w:rsidRDefault="00E477F4"/>
        </w:tc>
        <w:tc>
          <w:tcPr>
            <w:tcW w:w="1358" w:type="dxa"/>
            <w:vMerge/>
            <w:vAlign w:val="center"/>
          </w:tcPr>
          <w:p w14:paraId="2E62E19F" w14:textId="77777777" w:rsidR="00E477F4" w:rsidRDefault="00E477F4"/>
        </w:tc>
        <w:tc>
          <w:tcPr>
            <w:tcW w:w="1086" w:type="dxa"/>
            <w:vMerge/>
            <w:vAlign w:val="center"/>
          </w:tcPr>
          <w:p w14:paraId="22765D31" w14:textId="77777777" w:rsidR="00E477F4" w:rsidRDefault="00E477F4"/>
        </w:tc>
      </w:tr>
      <w:tr w:rsidR="00E477F4" w14:paraId="0724CF09" w14:textId="77777777">
        <w:tc>
          <w:tcPr>
            <w:tcW w:w="718" w:type="dxa"/>
            <w:vMerge/>
            <w:vAlign w:val="center"/>
          </w:tcPr>
          <w:p w14:paraId="412BE75C" w14:textId="77777777" w:rsidR="00E477F4" w:rsidRDefault="00E477F4"/>
        </w:tc>
        <w:tc>
          <w:tcPr>
            <w:tcW w:w="848" w:type="dxa"/>
            <w:vMerge/>
            <w:vAlign w:val="center"/>
          </w:tcPr>
          <w:p w14:paraId="4C578C5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5AEB560" w14:textId="77777777" w:rsidR="00E477F4" w:rsidRDefault="00E477F4"/>
        </w:tc>
        <w:tc>
          <w:tcPr>
            <w:tcW w:w="962" w:type="dxa"/>
            <w:vAlign w:val="center"/>
          </w:tcPr>
          <w:p w14:paraId="2A70F553" w14:textId="77777777" w:rsidR="00E477F4" w:rsidRDefault="00825AD2">
            <w:r>
              <w:t>C3021</w:t>
            </w:r>
          </w:p>
        </w:tc>
        <w:tc>
          <w:tcPr>
            <w:tcW w:w="735" w:type="dxa"/>
            <w:vAlign w:val="center"/>
          </w:tcPr>
          <w:p w14:paraId="4A8035A3" w14:textId="77777777" w:rsidR="00E477F4" w:rsidRDefault="00825AD2">
            <w:r>
              <w:t>6.30</w:t>
            </w:r>
          </w:p>
        </w:tc>
        <w:tc>
          <w:tcPr>
            <w:tcW w:w="679" w:type="dxa"/>
            <w:vAlign w:val="center"/>
          </w:tcPr>
          <w:p w14:paraId="339688C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10B1177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0A9D8C7" w14:textId="77777777" w:rsidR="00E477F4" w:rsidRDefault="00E477F4"/>
        </w:tc>
        <w:tc>
          <w:tcPr>
            <w:tcW w:w="1358" w:type="dxa"/>
            <w:vMerge/>
            <w:vAlign w:val="center"/>
          </w:tcPr>
          <w:p w14:paraId="5EEDF5E6" w14:textId="77777777" w:rsidR="00E477F4" w:rsidRDefault="00E477F4"/>
        </w:tc>
        <w:tc>
          <w:tcPr>
            <w:tcW w:w="1086" w:type="dxa"/>
            <w:vMerge/>
            <w:vAlign w:val="center"/>
          </w:tcPr>
          <w:p w14:paraId="69FF6DD1" w14:textId="77777777" w:rsidR="00E477F4" w:rsidRDefault="00E477F4"/>
        </w:tc>
      </w:tr>
      <w:tr w:rsidR="00E477F4" w14:paraId="10F45426" w14:textId="77777777">
        <w:tc>
          <w:tcPr>
            <w:tcW w:w="718" w:type="dxa"/>
            <w:vMerge/>
            <w:vAlign w:val="center"/>
          </w:tcPr>
          <w:p w14:paraId="2A273329" w14:textId="77777777" w:rsidR="00E477F4" w:rsidRDefault="00E477F4"/>
        </w:tc>
        <w:tc>
          <w:tcPr>
            <w:tcW w:w="848" w:type="dxa"/>
            <w:vMerge/>
            <w:vAlign w:val="center"/>
          </w:tcPr>
          <w:p w14:paraId="3CE269C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5011F35" w14:textId="77777777" w:rsidR="00E477F4" w:rsidRDefault="00E477F4"/>
        </w:tc>
        <w:tc>
          <w:tcPr>
            <w:tcW w:w="962" w:type="dxa"/>
            <w:vAlign w:val="center"/>
          </w:tcPr>
          <w:p w14:paraId="27171045" w14:textId="77777777" w:rsidR="00E477F4" w:rsidRDefault="00825AD2">
            <w:r>
              <w:t>MC-4</w:t>
            </w:r>
          </w:p>
        </w:tc>
        <w:tc>
          <w:tcPr>
            <w:tcW w:w="735" w:type="dxa"/>
            <w:vAlign w:val="center"/>
          </w:tcPr>
          <w:p w14:paraId="3AD7DCA4" w14:textId="77777777" w:rsidR="00E477F4" w:rsidRDefault="00825AD2">
            <w:r>
              <w:t>3.78</w:t>
            </w:r>
          </w:p>
        </w:tc>
        <w:tc>
          <w:tcPr>
            <w:tcW w:w="679" w:type="dxa"/>
            <w:vAlign w:val="center"/>
          </w:tcPr>
          <w:p w14:paraId="0638548D" w14:textId="77777777" w:rsidR="00E477F4" w:rsidRDefault="00825AD2">
            <w:r>
              <w:t>1.00</w:t>
            </w:r>
          </w:p>
        </w:tc>
        <w:tc>
          <w:tcPr>
            <w:tcW w:w="679" w:type="dxa"/>
            <w:vAlign w:val="center"/>
          </w:tcPr>
          <w:p w14:paraId="3A1057F3" w14:textId="77777777" w:rsidR="00E477F4" w:rsidRDefault="00825AD2">
            <w:r>
              <w:t>外门</w:t>
            </w:r>
          </w:p>
        </w:tc>
        <w:tc>
          <w:tcPr>
            <w:tcW w:w="1528" w:type="dxa"/>
            <w:vMerge/>
            <w:vAlign w:val="center"/>
          </w:tcPr>
          <w:p w14:paraId="200ADDFF" w14:textId="77777777" w:rsidR="00E477F4" w:rsidRDefault="00E477F4"/>
        </w:tc>
        <w:tc>
          <w:tcPr>
            <w:tcW w:w="1358" w:type="dxa"/>
            <w:vMerge/>
            <w:vAlign w:val="center"/>
          </w:tcPr>
          <w:p w14:paraId="5BF33582" w14:textId="77777777" w:rsidR="00E477F4" w:rsidRDefault="00E477F4"/>
        </w:tc>
        <w:tc>
          <w:tcPr>
            <w:tcW w:w="1086" w:type="dxa"/>
            <w:vMerge/>
            <w:vAlign w:val="center"/>
          </w:tcPr>
          <w:p w14:paraId="1C58AD12" w14:textId="77777777" w:rsidR="00E477F4" w:rsidRDefault="00E477F4"/>
        </w:tc>
      </w:tr>
      <w:tr w:rsidR="00E477F4" w14:paraId="72A57849" w14:textId="77777777">
        <w:tc>
          <w:tcPr>
            <w:tcW w:w="718" w:type="dxa"/>
            <w:vMerge/>
            <w:vAlign w:val="center"/>
          </w:tcPr>
          <w:p w14:paraId="084CE9A9" w14:textId="77777777" w:rsidR="00E477F4" w:rsidRDefault="00E477F4"/>
        </w:tc>
        <w:tc>
          <w:tcPr>
            <w:tcW w:w="848" w:type="dxa"/>
            <w:vMerge/>
            <w:vAlign w:val="center"/>
          </w:tcPr>
          <w:p w14:paraId="09ACA02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E89EFDC" w14:textId="77777777" w:rsidR="00E477F4" w:rsidRDefault="00E477F4"/>
        </w:tc>
        <w:tc>
          <w:tcPr>
            <w:tcW w:w="962" w:type="dxa"/>
            <w:vAlign w:val="center"/>
          </w:tcPr>
          <w:p w14:paraId="4CC39B05" w14:textId="77777777" w:rsidR="00E477F4" w:rsidRDefault="00825AD2">
            <w:r>
              <w:t>TC4826</w:t>
            </w:r>
          </w:p>
        </w:tc>
        <w:tc>
          <w:tcPr>
            <w:tcW w:w="735" w:type="dxa"/>
            <w:vAlign w:val="center"/>
          </w:tcPr>
          <w:p w14:paraId="071EEF54" w14:textId="77777777" w:rsidR="00E477F4" w:rsidRDefault="00825AD2">
            <w:r>
              <w:t>12.48</w:t>
            </w:r>
          </w:p>
        </w:tc>
        <w:tc>
          <w:tcPr>
            <w:tcW w:w="679" w:type="dxa"/>
            <w:vAlign w:val="center"/>
          </w:tcPr>
          <w:p w14:paraId="48D01B3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2B0110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78AE8ED" w14:textId="77777777" w:rsidR="00E477F4" w:rsidRDefault="00E477F4"/>
        </w:tc>
        <w:tc>
          <w:tcPr>
            <w:tcW w:w="1358" w:type="dxa"/>
            <w:vMerge/>
            <w:vAlign w:val="center"/>
          </w:tcPr>
          <w:p w14:paraId="5716B7C5" w14:textId="77777777" w:rsidR="00E477F4" w:rsidRDefault="00E477F4"/>
        </w:tc>
        <w:tc>
          <w:tcPr>
            <w:tcW w:w="1086" w:type="dxa"/>
            <w:vMerge/>
            <w:vAlign w:val="center"/>
          </w:tcPr>
          <w:p w14:paraId="1D94DB15" w14:textId="77777777" w:rsidR="00E477F4" w:rsidRDefault="00E477F4"/>
        </w:tc>
      </w:tr>
      <w:tr w:rsidR="00E477F4" w14:paraId="490B65BC" w14:textId="77777777">
        <w:tc>
          <w:tcPr>
            <w:tcW w:w="718" w:type="dxa"/>
            <w:vMerge/>
            <w:vAlign w:val="center"/>
          </w:tcPr>
          <w:p w14:paraId="5104898C" w14:textId="77777777" w:rsidR="00E477F4" w:rsidRDefault="00E477F4"/>
        </w:tc>
        <w:tc>
          <w:tcPr>
            <w:tcW w:w="848" w:type="dxa"/>
            <w:vMerge/>
            <w:vAlign w:val="center"/>
          </w:tcPr>
          <w:p w14:paraId="361D919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767C7AB" w14:textId="77777777" w:rsidR="00E477F4" w:rsidRDefault="00E477F4"/>
        </w:tc>
        <w:tc>
          <w:tcPr>
            <w:tcW w:w="962" w:type="dxa"/>
            <w:vAlign w:val="center"/>
          </w:tcPr>
          <w:p w14:paraId="5363B539" w14:textId="77777777" w:rsidR="00E477F4" w:rsidRDefault="00825AD2">
            <w:r>
              <w:t>TC4826</w:t>
            </w:r>
          </w:p>
        </w:tc>
        <w:tc>
          <w:tcPr>
            <w:tcW w:w="735" w:type="dxa"/>
            <w:vAlign w:val="center"/>
          </w:tcPr>
          <w:p w14:paraId="332C3E33" w14:textId="77777777" w:rsidR="00E477F4" w:rsidRDefault="00825AD2">
            <w:r>
              <w:t>12.48</w:t>
            </w:r>
          </w:p>
        </w:tc>
        <w:tc>
          <w:tcPr>
            <w:tcW w:w="679" w:type="dxa"/>
            <w:vAlign w:val="center"/>
          </w:tcPr>
          <w:p w14:paraId="435AF2F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32879D4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2D66A0C" w14:textId="77777777" w:rsidR="00E477F4" w:rsidRDefault="00E477F4"/>
        </w:tc>
        <w:tc>
          <w:tcPr>
            <w:tcW w:w="1358" w:type="dxa"/>
            <w:vMerge/>
            <w:vAlign w:val="center"/>
          </w:tcPr>
          <w:p w14:paraId="46AF1265" w14:textId="77777777" w:rsidR="00E477F4" w:rsidRDefault="00E477F4"/>
        </w:tc>
        <w:tc>
          <w:tcPr>
            <w:tcW w:w="1086" w:type="dxa"/>
            <w:vMerge/>
            <w:vAlign w:val="center"/>
          </w:tcPr>
          <w:p w14:paraId="456183D5" w14:textId="77777777" w:rsidR="00E477F4" w:rsidRDefault="00E477F4"/>
        </w:tc>
      </w:tr>
      <w:tr w:rsidR="00E477F4" w14:paraId="2A8179D1" w14:textId="77777777">
        <w:tc>
          <w:tcPr>
            <w:tcW w:w="718" w:type="dxa"/>
            <w:vMerge/>
            <w:vAlign w:val="center"/>
          </w:tcPr>
          <w:p w14:paraId="554AB197" w14:textId="77777777" w:rsidR="00E477F4" w:rsidRDefault="00E477F4"/>
        </w:tc>
        <w:tc>
          <w:tcPr>
            <w:tcW w:w="848" w:type="dxa"/>
            <w:vMerge/>
            <w:vAlign w:val="center"/>
          </w:tcPr>
          <w:p w14:paraId="2D8BD4F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8759271" w14:textId="77777777" w:rsidR="00E477F4" w:rsidRDefault="00E477F4"/>
        </w:tc>
        <w:tc>
          <w:tcPr>
            <w:tcW w:w="962" w:type="dxa"/>
            <w:vAlign w:val="center"/>
          </w:tcPr>
          <w:p w14:paraId="017FF848" w14:textId="77777777" w:rsidR="00E477F4" w:rsidRDefault="00825AD2">
            <w:r>
              <w:t>M1521</w:t>
            </w:r>
          </w:p>
        </w:tc>
        <w:tc>
          <w:tcPr>
            <w:tcW w:w="735" w:type="dxa"/>
            <w:vAlign w:val="center"/>
          </w:tcPr>
          <w:p w14:paraId="2564A5F8" w14:textId="77777777" w:rsidR="00E477F4" w:rsidRDefault="00825AD2">
            <w:r>
              <w:t>3.15</w:t>
            </w:r>
          </w:p>
        </w:tc>
        <w:tc>
          <w:tcPr>
            <w:tcW w:w="679" w:type="dxa"/>
            <w:vAlign w:val="center"/>
          </w:tcPr>
          <w:p w14:paraId="213FDD55" w14:textId="77777777" w:rsidR="00E477F4" w:rsidRDefault="00825AD2">
            <w:r>
              <w:t>1.00</w:t>
            </w:r>
          </w:p>
        </w:tc>
        <w:tc>
          <w:tcPr>
            <w:tcW w:w="679" w:type="dxa"/>
            <w:vAlign w:val="center"/>
          </w:tcPr>
          <w:p w14:paraId="2A1ADABD" w14:textId="77777777" w:rsidR="00E477F4" w:rsidRDefault="00825AD2">
            <w:r>
              <w:t>外门</w:t>
            </w:r>
          </w:p>
        </w:tc>
        <w:tc>
          <w:tcPr>
            <w:tcW w:w="1528" w:type="dxa"/>
            <w:vMerge/>
            <w:vAlign w:val="center"/>
          </w:tcPr>
          <w:p w14:paraId="6346401D" w14:textId="77777777" w:rsidR="00E477F4" w:rsidRDefault="00E477F4"/>
        </w:tc>
        <w:tc>
          <w:tcPr>
            <w:tcW w:w="1358" w:type="dxa"/>
            <w:vMerge/>
            <w:vAlign w:val="center"/>
          </w:tcPr>
          <w:p w14:paraId="19168A9E" w14:textId="77777777" w:rsidR="00E477F4" w:rsidRDefault="00E477F4"/>
        </w:tc>
        <w:tc>
          <w:tcPr>
            <w:tcW w:w="1086" w:type="dxa"/>
            <w:vMerge/>
            <w:vAlign w:val="center"/>
          </w:tcPr>
          <w:p w14:paraId="10D084C0" w14:textId="77777777" w:rsidR="00E477F4" w:rsidRDefault="00E477F4"/>
        </w:tc>
      </w:tr>
      <w:tr w:rsidR="00E477F4" w14:paraId="274597BD" w14:textId="77777777">
        <w:tc>
          <w:tcPr>
            <w:tcW w:w="718" w:type="dxa"/>
            <w:vMerge/>
            <w:vAlign w:val="center"/>
          </w:tcPr>
          <w:p w14:paraId="442B0604" w14:textId="77777777" w:rsidR="00E477F4" w:rsidRDefault="00E477F4"/>
        </w:tc>
        <w:tc>
          <w:tcPr>
            <w:tcW w:w="848" w:type="dxa"/>
            <w:vMerge/>
            <w:vAlign w:val="center"/>
          </w:tcPr>
          <w:p w14:paraId="41929F0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0EC4FCD" w14:textId="77777777" w:rsidR="00E477F4" w:rsidRDefault="00E477F4"/>
        </w:tc>
        <w:tc>
          <w:tcPr>
            <w:tcW w:w="962" w:type="dxa"/>
            <w:vAlign w:val="center"/>
          </w:tcPr>
          <w:p w14:paraId="74BE270A" w14:textId="77777777" w:rsidR="00E477F4" w:rsidRDefault="00825AD2">
            <w:r>
              <w:t>MC-4'</w:t>
            </w:r>
          </w:p>
        </w:tc>
        <w:tc>
          <w:tcPr>
            <w:tcW w:w="735" w:type="dxa"/>
            <w:vAlign w:val="center"/>
          </w:tcPr>
          <w:p w14:paraId="3DEC93FC" w14:textId="77777777" w:rsidR="00E477F4" w:rsidRDefault="00825AD2">
            <w:r>
              <w:t>4.10</w:t>
            </w:r>
          </w:p>
        </w:tc>
        <w:tc>
          <w:tcPr>
            <w:tcW w:w="679" w:type="dxa"/>
            <w:vAlign w:val="center"/>
          </w:tcPr>
          <w:p w14:paraId="37F5ED0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09243F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64707B8" w14:textId="77777777" w:rsidR="00E477F4" w:rsidRDefault="00E477F4"/>
        </w:tc>
        <w:tc>
          <w:tcPr>
            <w:tcW w:w="1358" w:type="dxa"/>
            <w:vMerge/>
            <w:vAlign w:val="center"/>
          </w:tcPr>
          <w:p w14:paraId="5DFFEA58" w14:textId="77777777" w:rsidR="00E477F4" w:rsidRDefault="00E477F4"/>
        </w:tc>
        <w:tc>
          <w:tcPr>
            <w:tcW w:w="1086" w:type="dxa"/>
            <w:vMerge/>
            <w:vAlign w:val="center"/>
          </w:tcPr>
          <w:p w14:paraId="3DCE1D44" w14:textId="77777777" w:rsidR="00E477F4" w:rsidRDefault="00E477F4"/>
        </w:tc>
      </w:tr>
      <w:tr w:rsidR="00E477F4" w14:paraId="34A7FB40" w14:textId="77777777">
        <w:tc>
          <w:tcPr>
            <w:tcW w:w="718" w:type="dxa"/>
            <w:vMerge/>
            <w:vAlign w:val="center"/>
          </w:tcPr>
          <w:p w14:paraId="33DB05ED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747F2DE3" w14:textId="77777777" w:rsidR="00E477F4" w:rsidRDefault="00825AD2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E1040AB" w14:textId="77777777" w:rsidR="00E477F4" w:rsidRDefault="00825AD2">
            <w:r>
              <w:t>158.48</w:t>
            </w:r>
          </w:p>
        </w:tc>
        <w:tc>
          <w:tcPr>
            <w:tcW w:w="962" w:type="dxa"/>
            <w:vAlign w:val="center"/>
          </w:tcPr>
          <w:p w14:paraId="608DCCD7" w14:textId="77777777" w:rsidR="00E477F4" w:rsidRDefault="00825AD2">
            <w:r>
              <w:t>TC2726</w:t>
            </w:r>
          </w:p>
        </w:tc>
        <w:tc>
          <w:tcPr>
            <w:tcW w:w="735" w:type="dxa"/>
            <w:vAlign w:val="center"/>
          </w:tcPr>
          <w:p w14:paraId="3AF84373" w14:textId="77777777" w:rsidR="00E477F4" w:rsidRDefault="00825AD2">
            <w:r>
              <w:t>7.02</w:t>
            </w:r>
          </w:p>
        </w:tc>
        <w:tc>
          <w:tcPr>
            <w:tcW w:w="679" w:type="dxa"/>
            <w:vAlign w:val="center"/>
          </w:tcPr>
          <w:p w14:paraId="6140697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F1B0080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9EF1B85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74FFA23E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E001811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951D2B8" w14:textId="77777777">
        <w:tc>
          <w:tcPr>
            <w:tcW w:w="718" w:type="dxa"/>
            <w:vMerge/>
            <w:vAlign w:val="center"/>
          </w:tcPr>
          <w:p w14:paraId="2B5E8D22" w14:textId="77777777" w:rsidR="00E477F4" w:rsidRDefault="00E477F4"/>
        </w:tc>
        <w:tc>
          <w:tcPr>
            <w:tcW w:w="848" w:type="dxa"/>
            <w:vMerge/>
            <w:vAlign w:val="center"/>
          </w:tcPr>
          <w:p w14:paraId="655924B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7E39399" w14:textId="77777777" w:rsidR="00E477F4" w:rsidRDefault="00E477F4"/>
        </w:tc>
        <w:tc>
          <w:tcPr>
            <w:tcW w:w="962" w:type="dxa"/>
            <w:vAlign w:val="center"/>
          </w:tcPr>
          <w:p w14:paraId="60A210BF" w14:textId="77777777" w:rsidR="00E477F4" w:rsidRDefault="00825AD2">
            <w:r>
              <w:t>TC2726</w:t>
            </w:r>
          </w:p>
        </w:tc>
        <w:tc>
          <w:tcPr>
            <w:tcW w:w="735" w:type="dxa"/>
            <w:vAlign w:val="center"/>
          </w:tcPr>
          <w:p w14:paraId="44696A1F" w14:textId="77777777" w:rsidR="00E477F4" w:rsidRDefault="00825AD2">
            <w:r>
              <w:t>7.02</w:t>
            </w:r>
          </w:p>
        </w:tc>
        <w:tc>
          <w:tcPr>
            <w:tcW w:w="679" w:type="dxa"/>
            <w:vAlign w:val="center"/>
          </w:tcPr>
          <w:p w14:paraId="1B18EEF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694736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81C82C0" w14:textId="77777777" w:rsidR="00E477F4" w:rsidRDefault="00E477F4"/>
        </w:tc>
        <w:tc>
          <w:tcPr>
            <w:tcW w:w="1358" w:type="dxa"/>
            <w:vMerge/>
            <w:vAlign w:val="center"/>
          </w:tcPr>
          <w:p w14:paraId="68D0C009" w14:textId="77777777" w:rsidR="00E477F4" w:rsidRDefault="00E477F4"/>
        </w:tc>
        <w:tc>
          <w:tcPr>
            <w:tcW w:w="1086" w:type="dxa"/>
            <w:vMerge/>
            <w:vAlign w:val="center"/>
          </w:tcPr>
          <w:p w14:paraId="2B6413A1" w14:textId="77777777" w:rsidR="00E477F4" w:rsidRDefault="00E477F4"/>
        </w:tc>
      </w:tr>
      <w:tr w:rsidR="00E477F4" w14:paraId="2596AFA0" w14:textId="77777777">
        <w:tc>
          <w:tcPr>
            <w:tcW w:w="718" w:type="dxa"/>
            <w:vMerge/>
            <w:vAlign w:val="center"/>
          </w:tcPr>
          <w:p w14:paraId="130D9E69" w14:textId="77777777" w:rsidR="00E477F4" w:rsidRDefault="00E477F4"/>
        </w:tc>
        <w:tc>
          <w:tcPr>
            <w:tcW w:w="848" w:type="dxa"/>
            <w:vMerge/>
            <w:vAlign w:val="center"/>
          </w:tcPr>
          <w:p w14:paraId="0C82D32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1EB2AB4" w14:textId="77777777" w:rsidR="00E477F4" w:rsidRDefault="00E477F4"/>
        </w:tc>
        <w:tc>
          <w:tcPr>
            <w:tcW w:w="962" w:type="dxa"/>
            <w:vAlign w:val="center"/>
          </w:tcPr>
          <w:p w14:paraId="05D20353" w14:textId="77777777" w:rsidR="00E477F4" w:rsidRDefault="00825AD2">
            <w:r>
              <w:t>TC3026</w:t>
            </w:r>
          </w:p>
        </w:tc>
        <w:tc>
          <w:tcPr>
            <w:tcW w:w="735" w:type="dxa"/>
            <w:vAlign w:val="center"/>
          </w:tcPr>
          <w:p w14:paraId="64D64903" w14:textId="77777777" w:rsidR="00E477F4" w:rsidRDefault="00825AD2">
            <w:r>
              <w:t>7.80</w:t>
            </w:r>
          </w:p>
        </w:tc>
        <w:tc>
          <w:tcPr>
            <w:tcW w:w="679" w:type="dxa"/>
            <w:vAlign w:val="center"/>
          </w:tcPr>
          <w:p w14:paraId="0BBBEB5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33FDD4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4194FAE" w14:textId="77777777" w:rsidR="00E477F4" w:rsidRDefault="00E477F4"/>
        </w:tc>
        <w:tc>
          <w:tcPr>
            <w:tcW w:w="1358" w:type="dxa"/>
            <w:vMerge/>
            <w:vAlign w:val="center"/>
          </w:tcPr>
          <w:p w14:paraId="5A1279FC" w14:textId="77777777" w:rsidR="00E477F4" w:rsidRDefault="00E477F4"/>
        </w:tc>
        <w:tc>
          <w:tcPr>
            <w:tcW w:w="1086" w:type="dxa"/>
            <w:vMerge/>
            <w:vAlign w:val="center"/>
          </w:tcPr>
          <w:p w14:paraId="11DEA618" w14:textId="77777777" w:rsidR="00E477F4" w:rsidRDefault="00E477F4"/>
        </w:tc>
      </w:tr>
      <w:tr w:rsidR="00E477F4" w14:paraId="145A0B65" w14:textId="77777777">
        <w:tc>
          <w:tcPr>
            <w:tcW w:w="718" w:type="dxa"/>
            <w:vMerge/>
            <w:vAlign w:val="center"/>
          </w:tcPr>
          <w:p w14:paraId="20DC5CDA" w14:textId="77777777" w:rsidR="00E477F4" w:rsidRDefault="00E477F4"/>
        </w:tc>
        <w:tc>
          <w:tcPr>
            <w:tcW w:w="848" w:type="dxa"/>
            <w:vMerge/>
            <w:vAlign w:val="center"/>
          </w:tcPr>
          <w:p w14:paraId="40E2D4DD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90CE891" w14:textId="77777777" w:rsidR="00E477F4" w:rsidRDefault="00E477F4"/>
        </w:tc>
        <w:tc>
          <w:tcPr>
            <w:tcW w:w="962" w:type="dxa"/>
            <w:vAlign w:val="center"/>
          </w:tcPr>
          <w:p w14:paraId="5F42EB0D" w14:textId="77777777" w:rsidR="00E477F4" w:rsidRDefault="00825AD2">
            <w:r>
              <w:t>TC3026</w:t>
            </w:r>
          </w:p>
        </w:tc>
        <w:tc>
          <w:tcPr>
            <w:tcW w:w="735" w:type="dxa"/>
            <w:vAlign w:val="center"/>
          </w:tcPr>
          <w:p w14:paraId="25402C8A" w14:textId="77777777" w:rsidR="00E477F4" w:rsidRDefault="00825AD2">
            <w:r>
              <w:t>7.80</w:t>
            </w:r>
          </w:p>
        </w:tc>
        <w:tc>
          <w:tcPr>
            <w:tcW w:w="679" w:type="dxa"/>
            <w:vAlign w:val="center"/>
          </w:tcPr>
          <w:p w14:paraId="29F9634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F637183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506A80D" w14:textId="77777777" w:rsidR="00E477F4" w:rsidRDefault="00E477F4"/>
        </w:tc>
        <w:tc>
          <w:tcPr>
            <w:tcW w:w="1358" w:type="dxa"/>
            <w:vMerge/>
            <w:vAlign w:val="center"/>
          </w:tcPr>
          <w:p w14:paraId="6B69BF0E" w14:textId="77777777" w:rsidR="00E477F4" w:rsidRDefault="00E477F4"/>
        </w:tc>
        <w:tc>
          <w:tcPr>
            <w:tcW w:w="1086" w:type="dxa"/>
            <w:vMerge/>
            <w:vAlign w:val="center"/>
          </w:tcPr>
          <w:p w14:paraId="52D36F1A" w14:textId="77777777" w:rsidR="00E477F4" w:rsidRDefault="00E477F4"/>
        </w:tc>
      </w:tr>
      <w:tr w:rsidR="00E477F4" w14:paraId="6BD819C9" w14:textId="77777777">
        <w:tc>
          <w:tcPr>
            <w:tcW w:w="718" w:type="dxa"/>
            <w:vMerge/>
            <w:vAlign w:val="center"/>
          </w:tcPr>
          <w:p w14:paraId="5D73D816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4035BF40" w14:textId="77777777" w:rsidR="00E477F4" w:rsidRDefault="00825AD2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F6CC5F" w14:textId="77777777" w:rsidR="00E477F4" w:rsidRDefault="00825AD2">
            <w:r>
              <w:t>106.22</w:t>
            </w:r>
          </w:p>
        </w:tc>
        <w:tc>
          <w:tcPr>
            <w:tcW w:w="962" w:type="dxa"/>
            <w:vAlign w:val="center"/>
          </w:tcPr>
          <w:p w14:paraId="5F0B3559" w14:textId="77777777" w:rsidR="00E477F4" w:rsidRDefault="00825AD2">
            <w:r>
              <w:t>TC2626</w:t>
            </w:r>
          </w:p>
        </w:tc>
        <w:tc>
          <w:tcPr>
            <w:tcW w:w="735" w:type="dxa"/>
            <w:vAlign w:val="center"/>
          </w:tcPr>
          <w:p w14:paraId="4C0A7332" w14:textId="77777777" w:rsidR="00E477F4" w:rsidRDefault="00825AD2">
            <w:r>
              <w:t>6.76</w:t>
            </w:r>
          </w:p>
        </w:tc>
        <w:tc>
          <w:tcPr>
            <w:tcW w:w="679" w:type="dxa"/>
            <w:vAlign w:val="center"/>
          </w:tcPr>
          <w:p w14:paraId="47F2132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CD60F7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B1C46F0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76DA1E94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8D41937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EB6DEE1" w14:textId="77777777">
        <w:tc>
          <w:tcPr>
            <w:tcW w:w="718" w:type="dxa"/>
            <w:vMerge/>
            <w:vAlign w:val="center"/>
          </w:tcPr>
          <w:p w14:paraId="5C6226CF" w14:textId="77777777" w:rsidR="00E477F4" w:rsidRDefault="00E477F4"/>
        </w:tc>
        <w:tc>
          <w:tcPr>
            <w:tcW w:w="848" w:type="dxa"/>
            <w:vMerge/>
            <w:vAlign w:val="center"/>
          </w:tcPr>
          <w:p w14:paraId="3C77B78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7C89833" w14:textId="77777777" w:rsidR="00E477F4" w:rsidRDefault="00E477F4"/>
        </w:tc>
        <w:tc>
          <w:tcPr>
            <w:tcW w:w="962" w:type="dxa"/>
            <w:vAlign w:val="center"/>
          </w:tcPr>
          <w:p w14:paraId="4583B46B" w14:textId="77777777" w:rsidR="00E477F4" w:rsidRDefault="00825AD2">
            <w:r>
              <w:t>TC2726</w:t>
            </w:r>
          </w:p>
        </w:tc>
        <w:tc>
          <w:tcPr>
            <w:tcW w:w="735" w:type="dxa"/>
            <w:vAlign w:val="center"/>
          </w:tcPr>
          <w:p w14:paraId="68AD492E" w14:textId="77777777" w:rsidR="00E477F4" w:rsidRDefault="00825AD2">
            <w:r>
              <w:t>7.02</w:t>
            </w:r>
          </w:p>
        </w:tc>
        <w:tc>
          <w:tcPr>
            <w:tcW w:w="679" w:type="dxa"/>
            <w:vAlign w:val="center"/>
          </w:tcPr>
          <w:p w14:paraId="5ADD618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9F31629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DA623D8" w14:textId="77777777" w:rsidR="00E477F4" w:rsidRDefault="00E477F4"/>
        </w:tc>
        <w:tc>
          <w:tcPr>
            <w:tcW w:w="1358" w:type="dxa"/>
            <w:vMerge/>
            <w:vAlign w:val="center"/>
          </w:tcPr>
          <w:p w14:paraId="69BA0689" w14:textId="77777777" w:rsidR="00E477F4" w:rsidRDefault="00E477F4"/>
        </w:tc>
        <w:tc>
          <w:tcPr>
            <w:tcW w:w="1086" w:type="dxa"/>
            <w:vMerge/>
            <w:vAlign w:val="center"/>
          </w:tcPr>
          <w:p w14:paraId="2099935B" w14:textId="77777777" w:rsidR="00E477F4" w:rsidRDefault="00E477F4"/>
        </w:tc>
      </w:tr>
      <w:tr w:rsidR="00E477F4" w14:paraId="00846D7D" w14:textId="77777777">
        <w:tc>
          <w:tcPr>
            <w:tcW w:w="718" w:type="dxa"/>
            <w:vMerge/>
            <w:vAlign w:val="center"/>
          </w:tcPr>
          <w:p w14:paraId="089128E5" w14:textId="77777777" w:rsidR="00E477F4" w:rsidRDefault="00E477F4"/>
        </w:tc>
        <w:tc>
          <w:tcPr>
            <w:tcW w:w="848" w:type="dxa"/>
            <w:vMerge/>
            <w:vAlign w:val="center"/>
          </w:tcPr>
          <w:p w14:paraId="43DA93C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3646182" w14:textId="77777777" w:rsidR="00E477F4" w:rsidRDefault="00E477F4"/>
        </w:tc>
        <w:tc>
          <w:tcPr>
            <w:tcW w:w="962" w:type="dxa"/>
            <w:vAlign w:val="center"/>
          </w:tcPr>
          <w:p w14:paraId="2CFD89C0" w14:textId="77777777" w:rsidR="00E477F4" w:rsidRDefault="00825AD2">
            <w:r>
              <w:t>TC2726</w:t>
            </w:r>
          </w:p>
        </w:tc>
        <w:tc>
          <w:tcPr>
            <w:tcW w:w="735" w:type="dxa"/>
            <w:vAlign w:val="center"/>
          </w:tcPr>
          <w:p w14:paraId="159A5635" w14:textId="77777777" w:rsidR="00E477F4" w:rsidRDefault="00825AD2">
            <w:r>
              <w:t>7.02</w:t>
            </w:r>
          </w:p>
        </w:tc>
        <w:tc>
          <w:tcPr>
            <w:tcW w:w="679" w:type="dxa"/>
            <w:vAlign w:val="center"/>
          </w:tcPr>
          <w:p w14:paraId="5CE9DF5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32A976E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400039E" w14:textId="77777777" w:rsidR="00E477F4" w:rsidRDefault="00E477F4"/>
        </w:tc>
        <w:tc>
          <w:tcPr>
            <w:tcW w:w="1358" w:type="dxa"/>
            <w:vMerge/>
            <w:vAlign w:val="center"/>
          </w:tcPr>
          <w:p w14:paraId="6F97A820" w14:textId="77777777" w:rsidR="00E477F4" w:rsidRDefault="00E477F4"/>
        </w:tc>
        <w:tc>
          <w:tcPr>
            <w:tcW w:w="1086" w:type="dxa"/>
            <w:vMerge/>
            <w:vAlign w:val="center"/>
          </w:tcPr>
          <w:p w14:paraId="2819CAC3" w14:textId="77777777" w:rsidR="00E477F4" w:rsidRDefault="00E477F4"/>
        </w:tc>
      </w:tr>
      <w:tr w:rsidR="00E477F4" w14:paraId="056EAEFD" w14:textId="77777777">
        <w:tc>
          <w:tcPr>
            <w:tcW w:w="718" w:type="dxa"/>
            <w:vMerge/>
            <w:vAlign w:val="center"/>
          </w:tcPr>
          <w:p w14:paraId="7369154C" w14:textId="77777777" w:rsidR="00E477F4" w:rsidRDefault="00E477F4"/>
        </w:tc>
        <w:tc>
          <w:tcPr>
            <w:tcW w:w="848" w:type="dxa"/>
            <w:vAlign w:val="center"/>
          </w:tcPr>
          <w:p w14:paraId="2162E9FE" w14:textId="77777777" w:rsidR="00E477F4" w:rsidRDefault="00825AD2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6AB76B25" w14:textId="77777777" w:rsidR="00E477F4" w:rsidRDefault="00825AD2">
            <w:r>
              <w:t>41.82</w:t>
            </w:r>
          </w:p>
        </w:tc>
        <w:tc>
          <w:tcPr>
            <w:tcW w:w="962" w:type="dxa"/>
            <w:vAlign w:val="center"/>
          </w:tcPr>
          <w:p w14:paraId="19965B49" w14:textId="77777777" w:rsidR="00E477F4" w:rsidRDefault="00825AD2">
            <w:r>
              <w:t>TC3126</w:t>
            </w:r>
          </w:p>
        </w:tc>
        <w:tc>
          <w:tcPr>
            <w:tcW w:w="735" w:type="dxa"/>
            <w:vAlign w:val="center"/>
          </w:tcPr>
          <w:p w14:paraId="3838C820" w14:textId="77777777" w:rsidR="00E477F4" w:rsidRDefault="00825AD2">
            <w:r>
              <w:t>8.06</w:t>
            </w:r>
          </w:p>
        </w:tc>
        <w:tc>
          <w:tcPr>
            <w:tcW w:w="679" w:type="dxa"/>
            <w:vAlign w:val="center"/>
          </w:tcPr>
          <w:p w14:paraId="75624DD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750FF41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595D4BD6" w14:textId="77777777" w:rsidR="00E477F4" w:rsidRDefault="00825AD2">
            <w:r>
              <w:t>0.06</w:t>
            </w:r>
          </w:p>
        </w:tc>
        <w:tc>
          <w:tcPr>
            <w:tcW w:w="1358" w:type="dxa"/>
            <w:vAlign w:val="center"/>
          </w:tcPr>
          <w:p w14:paraId="6B3327CE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248B0C9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AC61C7C" w14:textId="77777777">
        <w:tc>
          <w:tcPr>
            <w:tcW w:w="718" w:type="dxa"/>
            <w:vMerge/>
            <w:vAlign w:val="center"/>
          </w:tcPr>
          <w:p w14:paraId="023BC0E2" w14:textId="77777777" w:rsidR="00E477F4" w:rsidRDefault="00E477F4"/>
        </w:tc>
        <w:tc>
          <w:tcPr>
            <w:tcW w:w="848" w:type="dxa"/>
            <w:vAlign w:val="center"/>
          </w:tcPr>
          <w:p w14:paraId="49634E94" w14:textId="77777777" w:rsidR="00E477F4" w:rsidRDefault="00825AD2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01CA719E" w14:textId="77777777" w:rsidR="00E477F4" w:rsidRDefault="00825AD2">
            <w:r>
              <w:t>16.50</w:t>
            </w:r>
          </w:p>
        </w:tc>
        <w:tc>
          <w:tcPr>
            <w:tcW w:w="962" w:type="dxa"/>
            <w:vAlign w:val="center"/>
          </w:tcPr>
          <w:p w14:paraId="4E756974" w14:textId="77777777" w:rsidR="00E477F4" w:rsidRDefault="00825AD2">
            <w:r>
              <w:t>TC1526</w:t>
            </w:r>
          </w:p>
        </w:tc>
        <w:tc>
          <w:tcPr>
            <w:tcW w:w="735" w:type="dxa"/>
            <w:vAlign w:val="center"/>
          </w:tcPr>
          <w:p w14:paraId="095B63AF" w14:textId="77777777" w:rsidR="00E477F4" w:rsidRDefault="00825AD2">
            <w:r>
              <w:t>3.90</w:t>
            </w:r>
          </w:p>
        </w:tc>
        <w:tc>
          <w:tcPr>
            <w:tcW w:w="679" w:type="dxa"/>
            <w:vAlign w:val="center"/>
          </w:tcPr>
          <w:p w14:paraId="120BE13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CCB5D4E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50C77C3C" w14:textId="77777777" w:rsidR="00E477F4" w:rsidRDefault="00825AD2">
            <w:r>
              <w:t>0.07</w:t>
            </w:r>
          </w:p>
        </w:tc>
        <w:tc>
          <w:tcPr>
            <w:tcW w:w="1358" w:type="dxa"/>
            <w:vAlign w:val="center"/>
          </w:tcPr>
          <w:p w14:paraId="0FF5F03A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690DA028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C2650BD" w14:textId="77777777">
        <w:tc>
          <w:tcPr>
            <w:tcW w:w="718" w:type="dxa"/>
            <w:vMerge/>
            <w:vAlign w:val="center"/>
          </w:tcPr>
          <w:p w14:paraId="2D3FA7DA" w14:textId="77777777" w:rsidR="00E477F4" w:rsidRDefault="00E477F4"/>
        </w:tc>
        <w:tc>
          <w:tcPr>
            <w:tcW w:w="848" w:type="dxa"/>
            <w:vAlign w:val="center"/>
          </w:tcPr>
          <w:p w14:paraId="7E1711C3" w14:textId="77777777" w:rsidR="00E477F4" w:rsidRDefault="00825AD2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14:paraId="56114F30" w14:textId="77777777" w:rsidR="00E477F4" w:rsidRDefault="00825AD2">
            <w:r>
              <w:t>25.20</w:t>
            </w:r>
          </w:p>
        </w:tc>
        <w:tc>
          <w:tcPr>
            <w:tcW w:w="962" w:type="dxa"/>
            <w:vAlign w:val="center"/>
          </w:tcPr>
          <w:p w14:paraId="7117CD42" w14:textId="77777777" w:rsidR="00E477F4" w:rsidRDefault="00825AD2">
            <w:r>
              <w:t>TC2626</w:t>
            </w:r>
          </w:p>
        </w:tc>
        <w:tc>
          <w:tcPr>
            <w:tcW w:w="735" w:type="dxa"/>
            <w:vAlign w:val="center"/>
          </w:tcPr>
          <w:p w14:paraId="392A619A" w14:textId="77777777" w:rsidR="00E477F4" w:rsidRDefault="00825AD2">
            <w:r>
              <w:t>6.76</w:t>
            </w:r>
          </w:p>
        </w:tc>
        <w:tc>
          <w:tcPr>
            <w:tcW w:w="679" w:type="dxa"/>
            <w:vAlign w:val="center"/>
          </w:tcPr>
          <w:p w14:paraId="29EF17E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474D348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20DA4D3F" w14:textId="77777777" w:rsidR="00E477F4" w:rsidRDefault="00825AD2">
            <w:r>
              <w:t>0.08</w:t>
            </w:r>
          </w:p>
        </w:tc>
        <w:tc>
          <w:tcPr>
            <w:tcW w:w="1358" w:type="dxa"/>
            <w:vAlign w:val="center"/>
          </w:tcPr>
          <w:p w14:paraId="71D2266D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26191ACF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5756287" w14:textId="77777777">
        <w:tc>
          <w:tcPr>
            <w:tcW w:w="718" w:type="dxa"/>
            <w:vMerge/>
            <w:vAlign w:val="center"/>
          </w:tcPr>
          <w:p w14:paraId="54F43ED2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91AE82A" w14:textId="77777777" w:rsidR="00E477F4" w:rsidRDefault="00825AD2">
            <w:r>
              <w:t>1021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495FFC" w14:textId="77777777" w:rsidR="00E477F4" w:rsidRDefault="00825AD2">
            <w:r>
              <w:t>21.39</w:t>
            </w:r>
          </w:p>
        </w:tc>
        <w:tc>
          <w:tcPr>
            <w:tcW w:w="962" w:type="dxa"/>
            <w:vAlign w:val="center"/>
          </w:tcPr>
          <w:p w14:paraId="11F42064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5D8B47A3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4348119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ED83589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078A9487" w14:textId="77777777" w:rsidR="00E477F4" w:rsidRDefault="00825AD2">
            <w:r>
              <w:t>0.01</w:t>
            </w:r>
          </w:p>
        </w:tc>
        <w:tc>
          <w:tcPr>
            <w:tcW w:w="1358" w:type="dxa"/>
            <w:vMerge w:val="restart"/>
            <w:vAlign w:val="center"/>
          </w:tcPr>
          <w:p w14:paraId="6A70A4A8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E69A1E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262A1FF" w14:textId="77777777">
        <w:tc>
          <w:tcPr>
            <w:tcW w:w="718" w:type="dxa"/>
            <w:vMerge/>
            <w:vAlign w:val="center"/>
          </w:tcPr>
          <w:p w14:paraId="7351AAAF" w14:textId="77777777" w:rsidR="00E477F4" w:rsidRDefault="00E477F4"/>
        </w:tc>
        <w:tc>
          <w:tcPr>
            <w:tcW w:w="848" w:type="dxa"/>
            <w:vMerge/>
            <w:vAlign w:val="center"/>
          </w:tcPr>
          <w:p w14:paraId="1F0DED0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44A8C97" w14:textId="77777777" w:rsidR="00E477F4" w:rsidRDefault="00E477F4"/>
        </w:tc>
        <w:tc>
          <w:tcPr>
            <w:tcW w:w="962" w:type="dxa"/>
            <w:vAlign w:val="center"/>
          </w:tcPr>
          <w:p w14:paraId="6B006A66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09FEBA7A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0C4491B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D96160F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1D9005C" w14:textId="77777777" w:rsidR="00E477F4" w:rsidRDefault="00E477F4"/>
        </w:tc>
        <w:tc>
          <w:tcPr>
            <w:tcW w:w="1358" w:type="dxa"/>
            <w:vMerge/>
            <w:vAlign w:val="center"/>
          </w:tcPr>
          <w:p w14:paraId="3CEFAB21" w14:textId="77777777" w:rsidR="00E477F4" w:rsidRDefault="00E477F4"/>
        </w:tc>
        <w:tc>
          <w:tcPr>
            <w:tcW w:w="1086" w:type="dxa"/>
            <w:vMerge/>
            <w:vAlign w:val="center"/>
          </w:tcPr>
          <w:p w14:paraId="5184E56F" w14:textId="77777777" w:rsidR="00E477F4" w:rsidRDefault="00E477F4"/>
        </w:tc>
      </w:tr>
      <w:tr w:rsidR="00E477F4" w14:paraId="33FB6B0E" w14:textId="77777777">
        <w:tc>
          <w:tcPr>
            <w:tcW w:w="718" w:type="dxa"/>
            <w:vMerge/>
            <w:vAlign w:val="center"/>
          </w:tcPr>
          <w:p w14:paraId="4CEDA933" w14:textId="77777777" w:rsidR="00E477F4" w:rsidRDefault="00E477F4"/>
        </w:tc>
        <w:tc>
          <w:tcPr>
            <w:tcW w:w="848" w:type="dxa"/>
            <w:vMerge/>
            <w:vAlign w:val="center"/>
          </w:tcPr>
          <w:p w14:paraId="5480E33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F999F14" w14:textId="77777777" w:rsidR="00E477F4" w:rsidRDefault="00E477F4"/>
        </w:tc>
        <w:tc>
          <w:tcPr>
            <w:tcW w:w="962" w:type="dxa"/>
            <w:vAlign w:val="center"/>
          </w:tcPr>
          <w:p w14:paraId="7378A3E5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76347C1A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5689F1A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5083F0E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867B615" w14:textId="77777777" w:rsidR="00E477F4" w:rsidRDefault="00E477F4"/>
        </w:tc>
        <w:tc>
          <w:tcPr>
            <w:tcW w:w="1358" w:type="dxa"/>
            <w:vMerge/>
            <w:vAlign w:val="center"/>
          </w:tcPr>
          <w:p w14:paraId="2DC10DBC" w14:textId="77777777" w:rsidR="00E477F4" w:rsidRDefault="00E477F4"/>
        </w:tc>
        <w:tc>
          <w:tcPr>
            <w:tcW w:w="1086" w:type="dxa"/>
            <w:vMerge/>
            <w:vAlign w:val="center"/>
          </w:tcPr>
          <w:p w14:paraId="6238B16C" w14:textId="77777777" w:rsidR="00E477F4" w:rsidRDefault="00E477F4"/>
        </w:tc>
      </w:tr>
      <w:tr w:rsidR="00E477F4" w14:paraId="725D6E01" w14:textId="77777777">
        <w:tc>
          <w:tcPr>
            <w:tcW w:w="718" w:type="dxa"/>
            <w:vMerge w:val="restart"/>
            <w:vAlign w:val="center"/>
          </w:tcPr>
          <w:p w14:paraId="4F46C45D" w14:textId="77777777" w:rsidR="00E477F4" w:rsidRDefault="00825AD2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68E7FA2D" w14:textId="77777777" w:rsidR="00E477F4" w:rsidRDefault="00825AD2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6757ABF" w14:textId="77777777" w:rsidR="00E477F4" w:rsidRDefault="00825AD2">
            <w:r>
              <w:t>765.36</w:t>
            </w:r>
          </w:p>
        </w:tc>
        <w:tc>
          <w:tcPr>
            <w:tcW w:w="962" w:type="dxa"/>
            <w:vAlign w:val="center"/>
          </w:tcPr>
          <w:p w14:paraId="03F2C888" w14:textId="77777777" w:rsidR="00E477F4" w:rsidRDefault="00825AD2">
            <w:r>
              <w:t>TC1527</w:t>
            </w:r>
          </w:p>
        </w:tc>
        <w:tc>
          <w:tcPr>
            <w:tcW w:w="735" w:type="dxa"/>
            <w:vAlign w:val="center"/>
          </w:tcPr>
          <w:p w14:paraId="1403C667" w14:textId="77777777" w:rsidR="00E477F4" w:rsidRDefault="00825AD2">
            <w:r>
              <w:t>4.05</w:t>
            </w:r>
          </w:p>
        </w:tc>
        <w:tc>
          <w:tcPr>
            <w:tcW w:w="679" w:type="dxa"/>
            <w:vAlign w:val="center"/>
          </w:tcPr>
          <w:p w14:paraId="6FDF0B5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AC33C6F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0EF245C5" w14:textId="77777777" w:rsidR="00E477F4" w:rsidRDefault="00825AD2">
            <w:r>
              <w:t>0.03</w:t>
            </w:r>
          </w:p>
        </w:tc>
        <w:tc>
          <w:tcPr>
            <w:tcW w:w="1358" w:type="dxa"/>
            <w:vMerge w:val="restart"/>
            <w:vAlign w:val="center"/>
          </w:tcPr>
          <w:p w14:paraId="7F6B4911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1DEFB5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70D7D9B" w14:textId="77777777">
        <w:tc>
          <w:tcPr>
            <w:tcW w:w="718" w:type="dxa"/>
            <w:vMerge/>
            <w:vAlign w:val="center"/>
          </w:tcPr>
          <w:p w14:paraId="0552130E" w14:textId="77777777" w:rsidR="00E477F4" w:rsidRDefault="00E477F4"/>
        </w:tc>
        <w:tc>
          <w:tcPr>
            <w:tcW w:w="848" w:type="dxa"/>
            <w:vMerge/>
            <w:vAlign w:val="center"/>
          </w:tcPr>
          <w:p w14:paraId="38B1A8C6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2A47F9C" w14:textId="77777777" w:rsidR="00E477F4" w:rsidRDefault="00E477F4"/>
        </w:tc>
        <w:tc>
          <w:tcPr>
            <w:tcW w:w="962" w:type="dxa"/>
            <w:vAlign w:val="center"/>
          </w:tcPr>
          <w:p w14:paraId="4BC048AE" w14:textId="77777777" w:rsidR="00E477F4" w:rsidRDefault="00825AD2">
            <w:r>
              <w:t>GC4815</w:t>
            </w:r>
          </w:p>
        </w:tc>
        <w:tc>
          <w:tcPr>
            <w:tcW w:w="735" w:type="dxa"/>
            <w:vAlign w:val="center"/>
          </w:tcPr>
          <w:p w14:paraId="2AB12037" w14:textId="77777777" w:rsidR="00E477F4" w:rsidRDefault="00825AD2">
            <w:r>
              <w:t>7.20</w:t>
            </w:r>
          </w:p>
        </w:tc>
        <w:tc>
          <w:tcPr>
            <w:tcW w:w="679" w:type="dxa"/>
            <w:vAlign w:val="center"/>
          </w:tcPr>
          <w:p w14:paraId="682DB21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C174EC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5367B10" w14:textId="77777777" w:rsidR="00E477F4" w:rsidRDefault="00E477F4"/>
        </w:tc>
        <w:tc>
          <w:tcPr>
            <w:tcW w:w="1358" w:type="dxa"/>
            <w:vMerge/>
            <w:vAlign w:val="center"/>
          </w:tcPr>
          <w:p w14:paraId="761C134A" w14:textId="77777777" w:rsidR="00E477F4" w:rsidRDefault="00E477F4"/>
        </w:tc>
        <w:tc>
          <w:tcPr>
            <w:tcW w:w="1086" w:type="dxa"/>
            <w:vMerge/>
            <w:vAlign w:val="center"/>
          </w:tcPr>
          <w:p w14:paraId="2E1CEF1A" w14:textId="77777777" w:rsidR="00E477F4" w:rsidRDefault="00E477F4"/>
        </w:tc>
      </w:tr>
      <w:tr w:rsidR="00E477F4" w14:paraId="7B092755" w14:textId="77777777">
        <w:tc>
          <w:tcPr>
            <w:tcW w:w="718" w:type="dxa"/>
            <w:vMerge/>
            <w:vAlign w:val="center"/>
          </w:tcPr>
          <w:p w14:paraId="4B986FE3" w14:textId="77777777" w:rsidR="00E477F4" w:rsidRDefault="00E477F4"/>
        </w:tc>
        <w:tc>
          <w:tcPr>
            <w:tcW w:w="848" w:type="dxa"/>
            <w:vMerge/>
            <w:vAlign w:val="center"/>
          </w:tcPr>
          <w:p w14:paraId="3209235E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39EA710" w14:textId="77777777" w:rsidR="00E477F4" w:rsidRDefault="00E477F4"/>
        </w:tc>
        <w:tc>
          <w:tcPr>
            <w:tcW w:w="962" w:type="dxa"/>
            <w:vAlign w:val="center"/>
          </w:tcPr>
          <w:p w14:paraId="187BE975" w14:textId="77777777" w:rsidR="00E477F4" w:rsidRDefault="00825AD2">
            <w:r>
              <w:t>GC4815</w:t>
            </w:r>
          </w:p>
        </w:tc>
        <w:tc>
          <w:tcPr>
            <w:tcW w:w="735" w:type="dxa"/>
            <w:vAlign w:val="center"/>
          </w:tcPr>
          <w:p w14:paraId="64B7DC68" w14:textId="77777777" w:rsidR="00E477F4" w:rsidRDefault="00825AD2">
            <w:r>
              <w:t>7.20</w:t>
            </w:r>
          </w:p>
        </w:tc>
        <w:tc>
          <w:tcPr>
            <w:tcW w:w="679" w:type="dxa"/>
            <w:vAlign w:val="center"/>
          </w:tcPr>
          <w:p w14:paraId="7C8F76B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6CB459F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F3A9C22" w14:textId="77777777" w:rsidR="00E477F4" w:rsidRDefault="00E477F4"/>
        </w:tc>
        <w:tc>
          <w:tcPr>
            <w:tcW w:w="1358" w:type="dxa"/>
            <w:vMerge/>
            <w:vAlign w:val="center"/>
          </w:tcPr>
          <w:p w14:paraId="6684A71B" w14:textId="77777777" w:rsidR="00E477F4" w:rsidRDefault="00E477F4"/>
        </w:tc>
        <w:tc>
          <w:tcPr>
            <w:tcW w:w="1086" w:type="dxa"/>
            <w:vMerge/>
            <w:vAlign w:val="center"/>
          </w:tcPr>
          <w:p w14:paraId="0A0BA016" w14:textId="77777777" w:rsidR="00E477F4" w:rsidRDefault="00E477F4"/>
        </w:tc>
      </w:tr>
      <w:tr w:rsidR="00E477F4" w14:paraId="4F572E7B" w14:textId="77777777">
        <w:tc>
          <w:tcPr>
            <w:tcW w:w="718" w:type="dxa"/>
            <w:vMerge/>
            <w:vAlign w:val="center"/>
          </w:tcPr>
          <w:p w14:paraId="2936E2B0" w14:textId="77777777" w:rsidR="00E477F4" w:rsidRDefault="00E477F4"/>
        </w:tc>
        <w:tc>
          <w:tcPr>
            <w:tcW w:w="848" w:type="dxa"/>
            <w:vMerge/>
            <w:vAlign w:val="center"/>
          </w:tcPr>
          <w:p w14:paraId="39A348B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8285E1B" w14:textId="77777777" w:rsidR="00E477F4" w:rsidRDefault="00E477F4"/>
        </w:tc>
        <w:tc>
          <w:tcPr>
            <w:tcW w:w="962" w:type="dxa"/>
            <w:vAlign w:val="center"/>
          </w:tcPr>
          <w:p w14:paraId="4FAF074D" w14:textId="77777777" w:rsidR="00E477F4" w:rsidRDefault="00825AD2">
            <w:r>
              <w:t>TC1527</w:t>
            </w:r>
          </w:p>
        </w:tc>
        <w:tc>
          <w:tcPr>
            <w:tcW w:w="735" w:type="dxa"/>
            <w:vAlign w:val="center"/>
          </w:tcPr>
          <w:p w14:paraId="08B7F87B" w14:textId="77777777" w:rsidR="00E477F4" w:rsidRDefault="00825AD2">
            <w:r>
              <w:t>4.05</w:t>
            </w:r>
          </w:p>
        </w:tc>
        <w:tc>
          <w:tcPr>
            <w:tcW w:w="679" w:type="dxa"/>
            <w:vAlign w:val="center"/>
          </w:tcPr>
          <w:p w14:paraId="14C4428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839FA15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33BCFD1" w14:textId="77777777" w:rsidR="00E477F4" w:rsidRDefault="00E477F4"/>
        </w:tc>
        <w:tc>
          <w:tcPr>
            <w:tcW w:w="1358" w:type="dxa"/>
            <w:vMerge/>
            <w:vAlign w:val="center"/>
          </w:tcPr>
          <w:p w14:paraId="58A07D1C" w14:textId="77777777" w:rsidR="00E477F4" w:rsidRDefault="00E477F4"/>
        </w:tc>
        <w:tc>
          <w:tcPr>
            <w:tcW w:w="1086" w:type="dxa"/>
            <w:vMerge/>
            <w:vAlign w:val="center"/>
          </w:tcPr>
          <w:p w14:paraId="1FEC8280" w14:textId="77777777" w:rsidR="00E477F4" w:rsidRDefault="00E477F4"/>
        </w:tc>
      </w:tr>
      <w:tr w:rsidR="00E477F4" w14:paraId="260101DA" w14:textId="77777777">
        <w:tc>
          <w:tcPr>
            <w:tcW w:w="718" w:type="dxa"/>
            <w:vMerge/>
            <w:vAlign w:val="center"/>
          </w:tcPr>
          <w:p w14:paraId="5E9F178C" w14:textId="77777777" w:rsidR="00E477F4" w:rsidRDefault="00E477F4"/>
        </w:tc>
        <w:tc>
          <w:tcPr>
            <w:tcW w:w="848" w:type="dxa"/>
            <w:vMerge/>
            <w:vAlign w:val="center"/>
          </w:tcPr>
          <w:p w14:paraId="1857412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66B7990" w14:textId="77777777" w:rsidR="00E477F4" w:rsidRDefault="00E477F4"/>
        </w:tc>
        <w:tc>
          <w:tcPr>
            <w:tcW w:w="962" w:type="dxa"/>
            <w:vAlign w:val="center"/>
          </w:tcPr>
          <w:p w14:paraId="442387F1" w14:textId="77777777" w:rsidR="00E477F4" w:rsidRDefault="00825AD2">
            <w:r>
              <w:t>TC1527</w:t>
            </w:r>
          </w:p>
        </w:tc>
        <w:tc>
          <w:tcPr>
            <w:tcW w:w="735" w:type="dxa"/>
            <w:vAlign w:val="center"/>
          </w:tcPr>
          <w:p w14:paraId="22230158" w14:textId="77777777" w:rsidR="00E477F4" w:rsidRDefault="00825AD2">
            <w:r>
              <w:t>4.05</w:t>
            </w:r>
          </w:p>
        </w:tc>
        <w:tc>
          <w:tcPr>
            <w:tcW w:w="679" w:type="dxa"/>
            <w:vAlign w:val="center"/>
          </w:tcPr>
          <w:p w14:paraId="33F749D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0D776E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4FA04B7" w14:textId="77777777" w:rsidR="00E477F4" w:rsidRDefault="00E477F4"/>
        </w:tc>
        <w:tc>
          <w:tcPr>
            <w:tcW w:w="1358" w:type="dxa"/>
            <w:vMerge/>
            <w:vAlign w:val="center"/>
          </w:tcPr>
          <w:p w14:paraId="1693B72D" w14:textId="77777777" w:rsidR="00E477F4" w:rsidRDefault="00E477F4"/>
        </w:tc>
        <w:tc>
          <w:tcPr>
            <w:tcW w:w="1086" w:type="dxa"/>
            <w:vMerge/>
            <w:vAlign w:val="center"/>
          </w:tcPr>
          <w:p w14:paraId="3BE6F2E5" w14:textId="77777777" w:rsidR="00E477F4" w:rsidRDefault="00E477F4"/>
        </w:tc>
      </w:tr>
      <w:tr w:rsidR="00E477F4" w14:paraId="72E0A45C" w14:textId="77777777">
        <w:tc>
          <w:tcPr>
            <w:tcW w:w="718" w:type="dxa"/>
            <w:vMerge/>
            <w:vAlign w:val="center"/>
          </w:tcPr>
          <w:p w14:paraId="0FB0C6B0" w14:textId="77777777" w:rsidR="00E477F4" w:rsidRDefault="00E477F4"/>
        </w:tc>
        <w:tc>
          <w:tcPr>
            <w:tcW w:w="848" w:type="dxa"/>
            <w:vMerge/>
            <w:vAlign w:val="center"/>
          </w:tcPr>
          <w:p w14:paraId="0BC31426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5E8B0D9" w14:textId="77777777" w:rsidR="00E477F4" w:rsidRDefault="00E477F4"/>
        </w:tc>
        <w:tc>
          <w:tcPr>
            <w:tcW w:w="962" w:type="dxa"/>
            <w:vAlign w:val="center"/>
          </w:tcPr>
          <w:p w14:paraId="5AD553C4" w14:textId="77777777" w:rsidR="00E477F4" w:rsidRDefault="00825AD2">
            <w:r>
              <w:t>TC4227</w:t>
            </w:r>
          </w:p>
        </w:tc>
        <w:tc>
          <w:tcPr>
            <w:tcW w:w="735" w:type="dxa"/>
            <w:vAlign w:val="center"/>
          </w:tcPr>
          <w:p w14:paraId="44FB655D" w14:textId="77777777" w:rsidR="00E477F4" w:rsidRDefault="00825AD2">
            <w:r>
              <w:t>11.34</w:t>
            </w:r>
          </w:p>
        </w:tc>
        <w:tc>
          <w:tcPr>
            <w:tcW w:w="679" w:type="dxa"/>
            <w:vAlign w:val="center"/>
          </w:tcPr>
          <w:p w14:paraId="7B6C6E7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9D772C0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959F237" w14:textId="77777777" w:rsidR="00E477F4" w:rsidRDefault="00E477F4"/>
        </w:tc>
        <w:tc>
          <w:tcPr>
            <w:tcW w:w="1358" w:type="dxa"/>
            <w:vMerge/>
            <w:vAlign w:val="center"/>
          </w:tcPr>
          <w:p w14:paraId="7AADDFE0" w14:textId="77777777" w:rsidR="00E477F4" w:rsidRDefault="00E477F4"/>
        </w:tc>
        <w:tc>
          <w:tcPr>
            <w:tcW w:w="1086" w:type="dxa"/>
            <w:vMerge/>
            <w:vAlign w:val="center"/>
          </w:tcPr>
          <w:p w14:paraId="7B72818B" w14:textId="77777777" w:rsidR="00E477F4" w:rsidRDefault="00E477F4"/>
        </w:tc>
      </w:tr>
      <w:tr w:rsidR="00E477F4" w14:paraId="664C3C1E" w14:textId="77777777">
        <w:tc>
          <w:tcPr>
            <w:tcW w:w="718" w:type="dxa"/>
            <w:vMerge/>
            <w:vAlign w:val="center"/>
          </w:tcPr>
          <w:p w14:paraId="2F0E48CC" w14:textId="77777777" w:rsidR="00E477F4" w:rsidRDefault="00E477F4"/>
        </w:tc>
        <w:tc>
          <w:tcPr>
            <w:tcW w:w="848" w:type="dxa"/>
            <w:vMerge/>
            <w:vAlign w:val="center"/>
          </w:tcPr>
          <w:p w14:paraId="520B78D3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D2711C5" w14:textId="77777777" w:rsidR="00E477F4" w:rsidRDefault="00E477F4"/>
        </w:tc>
        <w:tc>
          <w:tcPr>
            <w:tcW w:w="962" w:type="dxa"/>
            <w:vAlign w:val="center"/>
          </w:tcPr>
          <w:p w14:paraId="7EE1613E" w14:textId="77777777" w:rsidR="00E477F4" w:rsidRDefault="00825AD2">
            <w:r>
              <w:t>TC4227</w:t>
            </w:r>
          </w:p>
        </w:tc>
        <w:tc>
          <w:tcPr>
            <w:tcW w:w="735" w:type="dxa"/>
            <w:vAlign w:val="center"/>
          </w:tcPr>
          <w:p w14:paraId="275C8DF2" w14:textId="77777777" w:rsidR="00E477F4" w:rsidRDefault="00825AD2">
            <w:r>
              <w:t>11.34</w:t>
            </w:r>
          </w:p>
        </w:tc>
        <w:tc>
          <w:tcPr>
            <w:tcW w:w="679" w:type="dxa"/>
            <w:vAlign w:val="center"/>
          </w:tcPr>
          <w:p w14:paraId="24BE51A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44F8495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99E06D7" w14:textId="77777777" w:rsidR="00E477F4" w:rsidRDefault="00E477F4"/>
        </w:tc>
        <w:tc>
          <w:tcPr>
            <w:tcW w:w="1358" w:type="dxa"/>
            <w:vMerge/>
            <w:vAlign w:val="center"/>
          </w:tcPr>
          <w:p w14:paraId="6E796794" w14:textId="77777777" w:rsidR="00E477F4" w:rsidRDefault="00E477F4"/>
        </w:tc>
        <w:tc>
          <w:tcPr>
            <w:tcW w:w="1086" w:type="dxa"/>
            <w:vMerge/>
            <w:vAlign w:val="center"/>
          </w:tcPr>
          <w:p w14:paraId="4287942C" w14:textId="77777777" w:rsidR="00E477F4" w:rsidRDefault="00E477F4"/>
        </w:tc>
      </w:tr>
      <w:tr w:rsidR="00E477F4" w14:paraId="2B2A99DE" w14:textId="77777777">
        <w:tc>
          <w:tcPr>
            <w:tcW w:w="718" w:type="dxa"/>
            <w:vMerge/>
            <w:vAlign w:val="center"/>
          </w:tcPr>
          <w:p w14:paraId="15AB2677" w14:textId="77777777" w:rsidR="00E477F4" w:rsidRDefault="00E477F4"/>
        </w:tc>
        <w:tc>
          <w:tcPr>
            <w:tcW w:w="848" w:type="dxa"/>
            <w:vMerge/>
            <w:vAlign w:val="center"/>
          </w:tcPr>
          <w:p w14:paraId="61EF555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5AA71C1" w14:textId="77777777" w:rsidR="00E477F4" w:rsidRDefault="00E477F4"/>
        </w:tc>
        <w:tc>
          <w:tcPr>
            <w:tcW w:w="962" w:type="dxa"/>
            <w:vAlign w:val="center"/>
          </w:tcPr>
          <w:p w14:paraId="66DACFF4" w14:textId="77777777" w:rsidR="00E477F4" w:rsidRDefault="00825AD2">
            <w:r>
              <w:t>TC4527</w:t>
            </w:r>
          </w:p>
        </w:tc>
        <w:tc>
          <w:tcPr>
            <w:tcW w:w="735" w:type="dxa"/>
            <w:vAlign w:val="center"/>
          </w:tcPr>
          <w:p w14:paraId="7368B17C" w14:textId="77777777" w:rsidR="00E477F4" w:rsidRDefault="00825AD2">
            <w:r>
              <w:t>12.15</w:t>
            </w:r>
          </w:p>
        </w:tc>
        <w:tc>
          <w:tcPr>
            <w:tcW w:w="679" w:type="dxa"/>
            <w:vAlign w:val="center"/>
          </w:tcPr>
          <w:p w14:paraId="126DC6D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8717255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33BED03" w14:textId="77777777" w:rsidR="00E477F4" w:rsidRDefault="00E477F4"/>
        </w:tc>
        <w:tc>
          <w:tcPr>
            <w:tcW w:w="1358" w:type="dxa"/>
            <w:vMerge/>
            <w:vAlign w:val="center"/>
          </w:tcPr>
          <w:p w14:paraId="3D006687" w14:textId="77777777" w:rsidR="00E477F4" w:rsidRDefault="00E477F4"/>
        </w:tc>
        <w:tc>
          <w:tcPr>
            <w:tcW w:w="1086" w:type="dxa"/>
            <w:vMerge/>
            <w:vAlign w:val="center"/>
          </w:tcPr>
          <w:p w14:paraId="536A2C19" w14:textId="77777777" w:rsidR="00E477F4" w:rsidRDefault="00E477F4"/>
        </w:tc>
      </w:tr>
      <w:tr w:rsidR="00E477F4" w14:paraId="4198947A" w14:textId="77777777">
        <w:tc>
          <w:tcPr>
            <w:tcW w:w="718" w:type="dxa"/>
            <w:vMerge/>
            <w:vAlign w:val="center"/>
          </w:tcPr>
          <w:p w14:paraId="1C5DAAE0" w14:textId="77777777" w:rsidR="00E477F4" w:rsidRDefault="00E477F4"/>
        </w:tc>
        <w:tc>
          <w:tcPr>
            <w:tcW w:w="848" w:type="dxa"/>
            <w:vMerge/>
            <w:vAlign w:val="center"/>
          </w:tcPr>
          <w:p w14:paraId="507102F4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A8B3198" w14:textId="77777777" w:rsidR="00E477F4" w:rsidRDefault="00E477F4"/>
        </w:tc>
        <w:tc>
          <w:tcPr>
            <w:tcW w:w="962" w:type="dxa"/>
            <w:vAlign w:val="center"/>
          </w:tcPr>
          <w:p w14:paraId="68FA5DB9" w14:textId="77777777" w:rsidR="00E477F4" w:rsidRDefault="00825AD2">
            <w:r>
              <w:t>TC1527</w:t>
            </w:r>
          </w:p>
        </w:tc>
        <w:tc>
          <w:tcPr>
            <w:tcW w:w="735" w:type="dxa"/>
            <w:vAlign w:val="center"/>
          </w:tcPr>
          <w:p w14:paraId="67EA6350" w14:textId="77777777" w:rsidR="00E477F4" w:rsidRDefault="00825AD2">
            <w:r>
              <w:t>4.05</w:t>
            </w:r>
          </w:p>
        </w:tc>
        <w:tc>
          <w:tcPr>
            <w:tcW w:w="679" w:type="dxa"/>
            <w:vAlign w:val="center"/>
          </w:tcPr>
          <w:p w14:paraId="25F0DD7D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46DCDB1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378CB81" w14:textId="77777777" w:rsidR="00E477F4" w:rsidRDefault="00E477F4"/>
        </w:tc>
        <w:tc>
          <w:tcPr>
            <w:tcW w:w="1358" w:type="dxa"/>
            <w:vMerge/>
            <w:vAlign w:val="center"/>
          </w:tcPr>
          <w:p w14:paraId="6C23E349" w14:textId="77777777" w:rsidR="00E477F4" w:rsidRDefault="00E477F4"/>
        </w:tc>
        <w:tc>
          <w:tcPr>
            <w:tcW w:w="1086" w:type="dxa"/>
            <w:vMerge/>
            <w:vAlign w:val="center"/>
          </w:tcPr>
          <w:p w14:paraId="37D3560A" w14:textId="77777777" w:rsidR="00E477F4" w:rsidRDefault="00E477F4"/>
        </w:tc>
      </w:tr>
      <w:tr w:rsidR="00E477F4" w14:paraId="49D82DE4" w14:textId="77777777">
        <w:tc>
          <w:tcPr>
            <w:tcW w:w="718" w:type="dxa"/>
            <w:vMerge/>
            <w:vAlign w:val="center"/>
          </w:tcPr>
          <w:p w14:paraId="1584D3CE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3BE4441" w14:textId="77777777" w:rsidR="00E477F4" w:rsidRDefault="00825AD2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4D30DA" w14:textId="77777777" w:rsidR="00E477F4" w:rsidRDefault="00825AD2">
            <w:r>
              <w:t>105.78</w:t>
            </w:r>
          </w:p>
        </w:tc>
        <w:tc>
          <w:tcPr>
            <w:tcW w:w="962" w:type="dxa"/>
            <w:vAlign w:val="center"/>
          </w:tcPr>
          <w:p w14:paraId="0D5800BA" w14:textId="77777777" w:rsidR="00E477F4" w:rsidRDefault="00825AD2">
            <w:r>
              <w:t>C7221</w:t>
            </w:r>
          </w:p>
        </w:tc>
        <w:tc>
          <w:tcPr>
            <w:tcW w:w="735" w:type="dxa"/>
            <w:vAlign w:val="center"/>
          </w:tcPr>
          <w:p w14:paraId="042097C5" w14:textId="77777777" w:rsidR="00E477F4" w:rsidRDefault="00825AD2">
            <w:r>
              <w:t>15.12</w:t>
            </w:r>
          </w:p>
        </w:tc>
        <w:tc>
          <w:tcPr>
            <w:tcW w:w="679" w:type="dxa"/>
            <w:vAlign w:val="center"/>
          </w:tcPr>
          <w:p w14:paraId="716B1CE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53FEC69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05D379B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432B2FBE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6AD35E5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5AD0E57" w14:textId="77777777">
        <w:tc>
          <w:tcPr>
            <w:tcW w:w="718" w:type="dxa"/>
            <w:vMerge/>
            <w:vAlign w:val="center"/>
          </w:tcPr>
          <w:p w14:paraId="0565537B" w14:textId="77777777" w:rsidR="00E477F4" w:rsidRDefault="00E477F4"/>
        </w:tc>
        <w:tc>
          <w:tcPr>
            <w:tcW w:w="848" w:type="dxa"/>
            <w:vMerge/>
            <w:vAlign w:val="center"/>
          </w:tcPr>
          <w:p w14:paraId="1B404C62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CBF1602" w14:textId="77777777" w:rsidR="00E477F4" w:rsidRDefault="00E477F4"/>
        </w:tc>
        <w:tc>
          <w:tcPr>
            <w:tcW w:w="962" w:type="dxa"/>
            <w:vAlign w:val="center"/>
          </w:tcPr>
          <w:p w14:paraId="19BC0C5E" w14:textId="77777777" w:rsidR="00E477F4" w:rsidRDefault="00825AD2">
            <w:r>
              <w:t>C3021</w:t>
            </w:r>
          </w:p>
        </w:tc>
        <w:tc>
          <w:tcPr>
            <w:tcW w:w="735" w:type="dxa"/>
            <w:vAlign w:val="center"/>
          </w:tcPr>
          <w:p w14:paraId="5E332A1E" w14:textId="77777777" w:rsidR="00E477F4" w:rsidRDefault="00825AD2">
            <w:r>
              <w:t>6.30</w:t>
            </w:r>
          </w:p>
        </w:tc>
        <w:tc>
          <w:tcPr>
            <w:tcW w:w="679" w:type="dxa"/>
            <w:vAlign w:val="center"/>
          </w:tcPr>
          <w:p w14:paraId="6BE3B50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9A508F1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B54C3F7" w14:textId="77777777" w:rsidR="00E477F4" w:rsidRDefault="00E477F4"/>
        </w:tc>
        <w:tc>
          <w:tcPr>
            <w:tcW w:w="1358" w:type="dxa"/>
            <w:vMerge/>
            <w:vAlign w:val="center"/>
          </w:tcPr>
          <w:p w14:paraId="2DEEC056" w14:textId="77777777" w:rsidR="00E477F4" w:rsidRDefault="00E477F4"/>
        </w:tc>
        <w:tc>
          <w:tcPr>
            <w:tcW w:w="1086" w:type="dxa"/>
            <w:vMerge/>
            <w:vAlign w:val="center"/>
          </w:tcPr>
          <w:p w14:paraId="3B556268" w14:textId="77777777" w:rsidR="00E477F4" w:rsidRDefault="00E477F4"/>
        </w:tc>
      </w:tr>
      <w:tr w:rsidR="00E477F4" w14:paraId="4DAED752" w14:textId="77777777">
        <w:tc>
          <w:tcPr>
            <w:tcW w:w="718" w:type="dxa"/>
            <w:vMerge/>
            <w:vAlign w:val="center"/>
          </w:tcPr>
          <w:p w14:paraId="6B0C0249" w14:textId="77777777" w:rsidR="00E477F4" w:rsidRDefault="00E477F4"/>
        </w:tc>
        <w:tc>
          <w:tcPr>
            <w:tcW w:w="848" w:type="dxa"/>
            <w:vAlign w:val="center"/>
          </w:tcPr>
          <w:p w14:paraId="46C08CD3" w14:textId="77777777" w:rsidR="00E477F4" w:rsidRDefault="00825AD2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63E7607A" w14:textId="77777777" w:rsidR="00E477F4" w:rsidRDefault="00825AD2">
            <w:r>
              <w:t>38.52</w:t>
            </w:r>
          </w:p>
        </w:tc>
        <w:tc>
          <w:tcPr>
            <w:tcW w:w="962" w:type="dxa"/>
            <w:vAlign w:val="center"/>
          </w:tcPr>
          <w:p w14:paraId="3E6D22C1" w14:textId="77777777" w:rsidR="00E477F4" w:rsidRDefault="00825AD2">
            <w:r>
              <w:t>TC2723</w:t>
            </w:r>
          </w:p>
        </w:tc>
        <w:tc>
          <w:tcPr>
            <w:tcW w:w="735" w:type="dxa"/>
            <w:vAlign w:val="center"/>
          </w:tcPr>
          <w:p w14:paraId="7BDB184E" w14:textId="77777777" w:rsidR="00E477F4" w:rsidRDefault="00825AD2">
            <w:r>
              <w:t>6.21</w:t>
            </w:r>
          </w:p>
        </w:tc>
        <w:tc>
          <w:tcPr>
            <w:tcW w:w="679" w:type="dxa"/>
            <w:vAlign w:val="center"/>
          </w:tcPr>
          <w:p w14:paraId="1F40728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675969C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81F86AE" w14:textId="77777777" w:rsidR="00E477F4" w:rsidRDefault="00825AD2">
            <w:r>
              <w:t>0.05</w:t>
            </w:r>
          </w:p>
        </w:tc>
        <w:tc>
          <w:tcPr>
            <w:tcW w:w="1358" w:type="dxa"/>
            <w:vAlign w:val="center"/>
          </w:tcPr>
          <w:p w14:paraId="1C7EC144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45C9117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6DAF5AC" w14:textId="77777777">
        <w:tc>
          <w:tcPr>
            <w:tcW w:w="718" w:type="dxa"/>
            <w:vMerge/>
            <w:vAlign w:val="center"/>
          </w:tcPr>
          <w:p w14:paraId="47873244" w14:textId="77777777" w:rsidR="00E477F4" w:rsidRDefault="00E477F4"/>
        </w:tc>
        <w:tc>
          <w:tcPr>
            <w:tcW w:w="848" w:type="dxa"/>
            <w:vAlign w:val="center"/>
          </w:tcPr>
          <w:p w14:paraId="28A02D80" w14:textId="77777777" w:rsidR="00E477F4" w:rsidRDefault="00825AD2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23FE5654" w14:textId="77777777" w:rsidR="00E477F4" w:rsidRDefault="00825AD2">
            <w:r>
              <w:t>35.67</w:t>
            </w:r>
          </w:p>
        </w:tc>
        <w:tc>
          <w:tcPr>
            <w:tcW w:w="962" w:type="dxa"/>
            <w:vAlign w:val="center"/>
          </w:tcPr>
          <w:p w14:paraId="6F428B49" w14:textId="77777777" w:rsidR="00E477F4" w:rsidRDefault="00825AD2">
            <w:r>
              <w:t>TC2723</w:t>
            </w:r>
          </w:p>
        </w:tc>
        <w:tc>
          <w:tcPr>
            <w:tcW w:w="735" w:type="dxa"/>
            <w:vAlign w:val="center"/>
          </w:tcPr>
          <w:p w14:paraId="66E66741" w14:textId="77777777" w:rsidR="00E477F4" w:rsidRDefault="00825AD2">
            <w:r>
              <w:t>6.21</w:t>
            </w:r>
          </w:p>
        </w:tc>
        <w:tc>
          <w:tcPr>
            <w:tcW w:w="679" w:type="dxa"/>
            <w:vAlign w:val="center"/>
          </w:tcPr>
          <w:p w14:paraId="30140CA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C35DC3A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094E5F16" w14:textId="77777777" w:rsidR="00E477F4" w:rsidRDefault="00825AD2">
            <w:r>
              <w:t>0.05</w:t>
            </w:r>
          </w:p>
        </w:tc>
        <w:tc>
          <w:tcPr>
            <w:tcW w:w="1358" w:type="dxa"/>
            <w:vAlign w:val="center"/>
          </w:tcPr>
          <w:p w14:paraId="1EA28372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5B99659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3BB0445" w14:textId="77777777">
        <w:tc>
          <w:tcPr>
            <w:tcW w:w="718" w:type="dxa"/>
            <w:vMerge/>
            <w:vAlign w:val="center"/>
          </w:tcPr>
          <w:p w14:paraId="390F9A95" w14:textId="77777777" w:rsidR="00E477F4" w:rsidRDefault="00E477F4"/>
        </w:tc>
        <w:tc>
          <w:tcPr>
            <w:tcW w:w="848" w:type="dxa"/>
            <w:vAlign w:val="center"/>
          </w:tcPr>
          <w:p w14:paraId="26AA0A77" w14:textId="77777777" w:rsidR="00E477F4" w:rsidRDefault="00825AD2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646043E1" w14:textId="77777777" w:rsidR="00E477F4" w:rsidRDefault="00825AD2">
            <w:r>
              <w:t>31.98</w:t>
            </w:r>
          </w:p>
        </w:tc>
        <w:tc>
          <w:tcPr>
            <w:tcW w:w="962" w:type="dxa"/>
            <w:vAlign w:val="center"/>
          </w:tcPr>
          <w:p w14:paraId="5C1907F9" w14:textId="77777777" w:rsidR="00E477F4" w:rsidRDefault="00825AD2">
            <w:r>
              <w:t>TC3016</w:t>
            </w:r>
          </w:p>
        </w:tc>
        <w:tc>
          <w:tcPr>
            <w:tcW w:w="735" w:type="dxa"/>
            <w:vAlign w:val="center"/>
          </w:tcPr>
          <w:p w14:paraId="4753B140" w14:textId="77777777" w:rsidR="00E477F4" w:rsidRDefault="00825AD2">
            <w:r>
              <w:t>4.80</w:t>
            </w:r>
          </w:p>
        </w:tc>
        <w:tc>
          <w:tcPr>
            <w:tcW w:w="679" w:type="dxa"/>
            <w:vAlign w:val="center"/>
          </w:tcPr>
          <w:p w14:paraId="70C3BD4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040AB74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BFE3B35" w14:textId="77777777" w:rsidR="00E477F4" w:rsidRDefault="00825AD2">
            <w:r>
              <w:t>0.05</w:t>
            </w:r>
          </w:p>
        </w:tc>
        <w:tc>
          <w:tcPr>
            <w:tcW w:w="1358" w:type="dxa"/>
            <w:vAlign w:val="center"/>
          </w:tcPr>
          <w:p w14:paraId="133257B1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0D5AE97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A287189" w14:textId="77777777">
        <w:tc>
          <w:tcPr>
            <w:tcW w:w="718" w:type="dxa"/>
            <w:vMerge w:val="restart"/>
            <w:vAlign w:val="center"/>
          </w:tcPr>
          <w:p w14:paraId="689FB1F1" w14:textId="77777777" w:rsidR="00E477F4" w:rsidRDefault="00825AD2">
            <w:r>
              <w:t>3</w:t>
            </w:r>
          </w:p>
        </w:tc>
        <w:tc>
          <w:tcPr>
            <w:tcW w:w="848" w:type="dxa"/>
            <w:vMerge w:val="restart"/>
            <w:vAlign w:val="center"/>
          </w:tcPr>
          <w:p w14:paraId="517A5386" w14:textId="77777777" w:rsidR="00E477F4" w:rsidRDefault="00825AD2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E327E0" w14:textId="77777777" w:rsidR="00E477F4" w:rsidRDefault="00825AD2">
            <w:r>
              <w:t>157.00</w:t>
            </w:r>
          </w:p>
        </w:tc>
        <w:tc>
          <w:tcPr>
            <w:tcW w:w="962" w:type="dxa"/>
            <w:vAlign w:val="center"/>
          </w:tcPr>
          <w:p w14:paraId="117DA14E" w14:textId="77777777" w:rsidR="00E477F4" w:rsidRDefault="00825AD2">
            <w:r>
              <w:t>TC2417</w:t>
            </w:r>
          </w:p>
        </w:tc>
        <w:tc>
          <w:tcPr>
            <w:tcW w:w="735" w:type="dxa"/>
            <w:vAlign w:val="center"/>
          </w:tcPr>
          <w:p w14:paraId="1BA1FA84" w14:textId="77777777" w:rsidR="00E477F4" w:rsidRDefault="00825AD2">
            <w:r>
              <w:t>4.08</w:t>
            </w:r>
          </w:p>
        </w:tc>
        <w:tc>
          <w:tcPr>
            <w:tcW w:w="679" w:type="dxa"/>
            <w:vAlign w:val="center"/>
          </w:tcPr>
          <w:p w14:paraId="301450E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66F80B0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EA89536" w14:textId="77777777" w:rsidR="00E477F4" w:rsidRDefault="00825AD2">
            <w:r>
              <w:t>0.03</w:t>
            </w:r>
          </w:p>
        </w:tc>
        <w:tc>
          <w:tcPr>
            <w:tcW w:w="1358" w:type="dxa"/>
            <w:vMerge w:val="restart"/>
            <w:vAlign w:val="center"/>
          </w:tcPr>
          <w:p w14:paraId="34711814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1B57A7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32AC13C" w14:textId="77777777">
        <w:tc>
          <w:tcPr>
            <w:tcW w:w="718" w:type="dxa"/>
            <w:vMerge/>
            <w:vAlign w:val="center"/>
          </w:tcPr>
          <w:p w14:paraId="5C987F17" w14:textId="77777777" w:rsidR="00E477F4" w:rsidRDefault="00E477F4"/>
        </w:tc>
        <w:tc>
          <w:tcPr>
            <w:tcW w:w="848" w:type="dxa"/>
            <w:vMerge/>
            <w:vAlign w:val="center"/>
          </w:tcPr>
          <w:p w14:paraId="61508BE4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A13914D" w14:textId="77777777" w:rsidR="00E477F4" w:rsidRDefault="00E477F4"/>
        </w:tc>
        <w:tc>
          <w:tcPr>
            <w:tcW w:w="962" w:type="dxa"/>
            <w:vAlign w:val="center"/>
          </w:tcPr>
          <w:p w14:paraId="0BBA3142" w14:textId="77777777" w:rsidR="00E477F4" w:rsidRDefault="00825AD2">
            <w:r>
              <w:t>TC2417</w:t>
            </w:r>
          </w:p>
        </w:tc>
        <w:tc>
          <w:tcPr>
            <w:tcW w:w="735" w:type="dxa"/>
            <w:vAlign w:val="center"/>
          </w:tcPr>
          <w:p w14:paraId="0100753E" w14:textId="77777777" w:rsidR="00E477F4" w:rsidRDefault="00825AD2">
            <w:r>
              <w:t>4.08</w:t>
            </w:r>
          </w:p>
        </w:tc>
        <w:tc>
          <w:tcPr>
            <w:tcW w:w="679" w:type="dxa"/>
            <w:vAlign w:val="center"/>
          </w:tcPr>
          <w:p w14:paraId="099E6AD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D75B777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80C0AC9" w14:textId="77777777" w:rsidR="00E477F4" w:rsidRDefault="00E477F4"/>
        </w:tc>
        <w:tc>
          <w:tcPr>
            <w:tcW w:w="1358" w:type="dxa"/>
            <w:vMerge/>
            <w:vAlign w:val="center"/>
          </w:tcPr>
          <w:p w14:paraId="1106AC35" w14:textId="77777777" w:rsidR="00E477F4" w:rsidRDefault="00E477F4"/>
        </w:tc>
        <w:tc>
          <w:tcPr>
            <w:tcW w:w="1086" w:type="dxa"/>
            <w:vMerge/>
            <w:vAlign w:val="center"/>
          </w:tcPr>
          <w:p w14:paraId="48092DB1" w14:textId="77777777" w:rsidR="00E477F4" w:rsidRDefault="00E477F4"/>
        </w:tc>
      </w:tr>
      <w:tr w:rsidR="00E477F4" w14:paraId="439AB9B6" w14:textId="77777777">
        <w:tc>
          <w:tcPr>
            <w:tcW w:w="718" w:type="dxa"/>
            <w:vMerge/>
            <w:vAlign w:val="center"/>
          </w:tcPr>
          <w:p w14:paraId="3A43DDC9" w14:textId="77777777" w:rsidR="00E477F4" w:rsidRDefault="00E477F4"/>
        </w:tc>
        <w:tc>
          <w:tcPr>
            <w:tcW w:w="848" w:type="dxa"/>
            <w:vMerge/>
            <w:vAlign w:val="center"/>
          </w:tcPr>
          <w:p w14:paraId="58A02A54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384CF34" w14:textId="77777777" w:rsidR="00E477F4" w:rsidRDefault="00E477F4"/>
        </w:tc>
        <w:tc>
          <w:tcPr>
            <w:tcW w:w="962" w:type="dxa"/>
            <w:vAlign w:val="center"/>
          </w:tcPr>
          <w:p w14:paraId="690DCCF0" w14:textId="77777777" w:rsidR="00E477F4" w:rsidRDefault="00825AD2">
            <w:r>
              <w:t>TC2717</w:t>
            </w:r>
          </w:p>
        </w:tc>
        <w:tc>
          <w:tcPr>
            <w:tcW w:w="735" w:type="dxa"/>
            <w:vAlign w:val="center"/>
          </w:tcPr>
          <w:p w14:paraId="517C053A" w14:textId="77777777" w:rsidR="00E477F4" w:rsidRDefault="00825AD2">
            <w:r>
              <w:t>4.59</w:t>
            </w:r>
          </w:p>
        </w:tc>
        <w:tc>
          <w:tcPr>
            <w:tcW w:w="679" w:type="dxa"/>
            <w:vAlign w:val="center"/>
          </w:tcPr>
          <w:p w14:paraId="1DE16D7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C306D0D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8D4863C" w14:textId="77777777" w:rsidR="00E477F4" w:rsidRDefault="00E477F4"/>
        </w:tc>
        <w:tc>
          <w:tcPr>
            <w:tcW w:w="1358" w:type="dxa"/>
            <w:vMerge/>
            <w:vAlign w:val="center"/>
          </w:tcPr>
          <w:p w14:paraId="2C2E5EAD" w14:textId="77777777" w:rsidR="00E477F4" w:rsidRDefault="00E477F4"/>
        </w:tc>
        <w:tc>
          <w:tcPr>
            <w:tcW w:w="1086" w:type="dxa"/>
            <w:vMerge/>
            <w:vAlign w:val="center"/>
          </w:tcPr>
          <w:p w14:paraId="09F2D324" w14:textId="77777777" w:rsidR="00E477F4" w:rsidRDefault="00E477F4"/>
        </w:tc>
      </w:tr>
      <w:tr w:rsidR="00E477F4" w14:paraId="0E50E621" w14:textId="77777777">
        <w:tc>
          <w:tcPr>
            <w:tcW w:w="718" w:type="dxa"/>
            <w:vMerge/>
            <w:vAlign w:val="center"/>
          </w:tcPr>
          <w:p w14:paraId="21D34659" w14:textId="77777777" w:rsidR="00E477F4" w:rsidRDefault="00E477F4"/>
        </w:tc>
        <w:tc>
          <w:tcPr>
            <w:tcW w:w="848" w:type="dxa"/>
            <w:vMerge/>
            <w:vAlign w:val="center"/>
          </w:tcPr>
          <w:p w14:paraId="413E85E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6A37990" w14:textId="77777777" w:rsidR="00E477F4" w:rsidRDefault="00E477F4"/>
        </w:tc>
        <w:tc>
          <w:tcPr>
            <w:tcW w:w="962" w:type="dxa"/>
            <w:vAlign w:val="center"/>
          </w:tcPr>
          <w:p w14:paraId="187B34D9" w14:textId="77777777" w:rsidR="00E477F4" w:rsidRDefault="00825AD2">
            <w:r>
              <w:t>TC2717</w:t>
            </w:r>
          </w:p>
        </w:tc>
        <w:tc>
          <w:tcPr>
            <w:tcW w:w="735" w:type="dxa"/>
            <w:vAlign w:val="center"/>
          </w:tcPr>
          <w:p w14:paraId="49A730C3" w14:textId="77777777" w:rsidR="00E477F4" w:rsidRDefault="00825AD2">
            <w:r>
              <w:t>4.59</w:t>
            </w:r>
          </w:p>
        </w:tc>
        <w:tc>
          <w:tcPr>
            <w:tcW w:w="679" w:type="dxa"/>
            <w:vAlign w:val="center"/>
          </w:tcPr>
          <w:p w14:paraId="2E06911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CF8060D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20D087F" w14:textId="77777777" w:rsidR="00E477F4" w:rsidRDefault="00E477F4"/>
        </w:tc>
        <w:tc>
          <w:tcPr>
            <w:tcW w:w="1358" w:type="dxa"/>
            <w:vMerge/>
            <w:vAlign w:val="center"/>
          </w:tcPr>
          <w:p w14:paraId="290BDFEE" w14:textId="77777777" w:rsidR="00E477F4" w:rsidRDefault="00E477F4"/>
        </w:tc>
        <w:tc>
          <w:tcPr>
            <w:tcW w:w="1086" w:type="dxa"/>
            <w:vMerge/>
            <w:vAlign w:val="center"/>
          </w:tcPr>
          <w:p w14:paraId="479A8799" w14:textId="77777777" w:rsidR="00E477F4" w:rsidRDefault="00E477F4"/>
        </w:tc>
      </w:tr>
      <w:tr w:rsidR="00E477F4" w14:paraId="4258CB67" w14:textId="77777777">
        <w:tc>
          <w:tcPr>
            <w:tcW w:w="718" w:type="dxa"/>
            <w:vMerge/>
            <w:vAlign w:val="center"/>
          </w:tcPr>
          <w:p w14:paraId="509948E5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38E48EB" w14:textId="77777777" w:rsidR="00E477F4" w:rsidRDefault="00825AD2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901D0A" w14:textId="77777777" w:rsidR="00E477F4" w:rsidRDefault="00825AD2">
            <w:r>
              <w:t>70.48</w:t>
            </w:r>
          </w:p>
        </w:tc>
        <w:tc>
          <w:tcPr>
            <w:tcW w:w="962" w:type="dxa"/>
            <w:vAlign w:val="center"/>
          </w:tcPr>
          <w:p w14:paraId="47B6CEEA" w14:textId="77777777" w:rsidR="00E477F4" w:rsidRDefault="00825AD2">
            <w:r>
              <w:t>TC2223</w:t>
            </w:r>
          </w:p>
        </w:tc>
        <w:tc>
          <w:tcPr>
            <w:tcW w:w="735" w:type="dxa"/>
            <w:vAlign w:val="center"/>
          </w:tcPr>
          <w:p w14:paraId="4B2CCF62" w14:textId="77777777" w:rsidR="00E477F4" w:rsidRDefault="00825AD2">
            <w:r>
              <w:t>5.06</w:t>
            </w:r>
          </w:p>
        </w:tc>
        <w:tc>
          <w:tcPr>
            <w:tcW w:w="679" w:type="dxa"/>
            <w:vAlign w:val="center"/>
          </w:tcPr>
          <w:p w14:paraId="111CBD6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69B6B0B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3664F2C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66F84471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D668DBF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E6B247C" w14:textId="77777777">
        <w:tc>
          <w:tcPr>
            <w:tcW w:w="718" w:type="dxa"/>
            <w:vMerge/>
            <w:vAlign w:val="center"/>
          </w:tcPr>
          <w:p w14:paraId="63800149" w14:textId="77777777" w:rsidR="00E477F4" w:rsidRDefault="00E477F4"/>
        </w:tc>
        <w:tc>
          <w:tcPr>
            <w:tcW w:w="848" w:type="dxa"/>
            <w:vMerge/>
            <w:vAlign w:val="center"/>
          </w:tcPr>
          <w:p w14:paraId="40BE49AD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F1D4ADC" w14:textId="77777777" w:rsidR="00E477F4" w:rsidRDefault="00E477F4"/>
        </w:tc>
        <w:tc>
          <w:tcPr>
            <w:tcW w:w="962" w:type="dxa"/>
            <w:vAlign w:val="center"/>
          </w:tcPr>
          <w:p w14:paraId="01CDD209" w14:textId="77777777" w:rsidR="00E477F4" w:rsidRDefault="00825AD2">
            <w:r>
              <w:t>TC2223</w:t>
            </w:r>
          </w:p>
        </w:tc>
        <w:tc>
          <w:tcPr>
            <w:tcW w:w="735" w:type="dxa"/>
            <w:vAlign w:val="center"/>
          </w:tcPr>
          <w:p w14:paraId="4FFF5D43" w14:textId="77777777" w:rsidR="00E477F4" w:rsidRDefault="00825AD2">
            <w:r>
              <w:t>5.06</w:t>
            </w:r>
          </w:p>
        </w:tc>
        <w:tc>
          <w:tcPr>
            <w:tcW w:w="679" w:type="dxa"/>
            <w:vAlign w:val="center"/>
          </w:tcPr>
          <w:p w14:paraId="12A9C3D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5C9BF55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7BDDF44" w14:textId="77777777" w:rsidR="00E477F4" w:rsidRDefault="00E477F4"/>
        </w:tc>
        <w:tc>
          <w:tcPr>
            <w:tcW w:w="1358" w:type="dxa"/>
            <w:vMerge/>
            <w:vAlign w:val="center"/>
          </w:tcPr>
          <w:p w14:paraId="4A2B272B" w14:textId="77777777" w:rsidR="00E477F4" w:rsidRDefault="00E477F4"/>
        </w:tc>
        <w:tc>
          <w:tcPr>
            <w:tcW w:w="1086" w:type="dxa"/>
            <w:vMerge/>
            <w:vAlign w:val="center"/>
          </w:tcPr>
          <w:p w14:paraId="748A7303" w14:textId="77777777" w:rsidR="00E477F4" w:rsidRDefault="00E477F4"/>
        </w:tc>
      </w:tr>
      <w:tr w:rsidR="00E477F4" w14:paraId="79B877EB" w14:textId="77777777">
        <w:tc>
          <w:tcPr>
            <w:tcW w:w="718" w:type="dxa"/>
            <w:vMerge/>
            <w:vAlign w:val="center"/>
          </w:tcPr>
          <w:p w14:paraId="6F63A68D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5CF952A7" w14:textId="77777777" w:rsidR="00E477F4" w:rsidRDefault="00825AD2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E4AC01" w14:textId="77777777" w:rsidR="00E477F4" w:rsidRDefault="00825AD2">
            <w:r>
              <w:t>68.02</w:t>
            </w:r>
          </w:p>
        </w:tc>
        <w:tc>
          <w:tcPr>
            <w:tcW w:w="962" w:type="dxa"/>
            <w:vAlign w:val="center"/>
          </w:tcPr>
          <w:p w14:paraId="56A78C50" w14:textId="77777777" w:rsidR="00E477F4" w:rsidRDefault="00825AD2">
            <w:r>
              <w:t>TC2717</w:t>
            </w:r>
          </w:p>
        </w:tc>
        <w:tc>
          <w:tcPr>
            <w:tcW w:w="735" w:type="dxa"/>
            <w:vAlign w:val="center"/>
          </w:tcPr>
          <w:p w14:paraId="74BEACC1" w14:textId="77777777" w:rsidR="00E477F4" w:rsidRDefault="00825AD2">
            <w:r>
              <w:t>4.59</w:t>
            </w:r>
          </w:p>
        </w:tc>
        <w:tc>
          <w:tcPr>
            <w:tcW w:w="679" w:type="dxa"/>
            <w:vAlign w:val="center"/>
          </w:tcPr>
          <w:p w14:paraId="51F6643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46EA435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39E817C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02DA522F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C8F8A47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08D65F8" w14:textId="77777777">
        <w:tc>
          <w:tcPr>
            <w:tcW w:w="718" w:type="dxa"/>
            <w:vMerge/>
            <w:vAlign w:val="center"/>
          </w:tcPr>
          <w:p w14:paraId="34DD7710" w14:textId="77777777" w:rsidR="00E477F4" w:rsidRDefault="00E477F4"/>
        </w:tc>
        <w:tc>
          <w:tcPr>
            <w:tcW w:w="848" w:type="dxa"/>
            <w:vMerge/>
            <w:vAlign w:val="center"/>
          </w:tcPr>
          <w:p w14:paraId="2F2D5F61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AB0D969" w14:textId="77777777" w:rsidR="00E477F4" w:rsidRDefault="00E477F4"/>
        </w:tc>
        <w:tc>
          <w:tcPr>
            <w:tcW w:w="962" w:type="dxa"/>
            <w:vAlign w:val="center"/>
          </w:tcPr>
          <w:p w14:paraId="6D9194CB" w14:textId="77777777" w:rsidR="00E477F4" w:rsidRDefault="00825AD2">
            <w:r>
              <w:t>TC2717</w:t>
            </w:r>
          </w:p>
        </w:tc>
        <w:tc>
          <w:tcPr>
            <w:tcW w:w="735" w:type="dxa"/>
            <w:vAlign w:val="center"/>
          </w:tcPr>
          <w:p w14:paraId="05060F22" w14:textId="77777777" w:rsidR="00E477F4" w:rsidRDefault="00825AD2">
            <w:r>
              <w:t>4.59</w:t>
            </w:r>
          </w:p>
        </w:tc>
        <w:tc>
          <w:tcPr>
            <w:tcW w:w="679" w:type="dxa"/>
            <w:vAlign w:val="center"/>
          </w:tcPr>
          <w:p w14:paraId="547F47A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1ED4D6E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7C0346C" w14:textId="77777777" w:rsidR="00E477F4" w:rsidRDefault="00E477F4"/>
        </w:tc>
        <w:tc>
          <w:tcPr>
            <w:tcW w:w="1358" w:type="dxa"/>
            <w:vMerge/>
            <w:vAlign w:val="center"/>
          </w:tcPr>
          <w:p w14:paraId="23A80DAB" w14:textId="77777777" w:rsidR="00E477F4" w:rsidRDefault="00E477F4"/>
        </w:tc>
        <w:tc>
          <w:tcPr>
            <w:tcW w:w="1086" w:type="dxa"/>
            <w:vMerge/>
            <w:vAlign w:val="center"/>
          </w:tcPr>
          <w:p w14:paraId="01212B79" w14:textId="77777777" w:rsidR="00E477F4" w:rsidRDefault="00E477F4"/>
        </w:tc>
      </w:tr>
      <w:tr w:rsidR="00E477F4" w14:paraId="689CA59A" w14:textId="77777777">
        <w:tc>
          <w:tcPr>
            <w:tcW w:w="718" w:type="dxa"/>
            <w:vMerge/>
            <w:vAlign w:val="center"/>
          </w:tcPr>
          <w:p w14:paraId="7B8DD0F4" w14:textId="77777777" w:rsidR="00E477F4" w:rsidRDefault="00E477F4"/>
        </w:tc>
        <w:tc>
          <w:tcPr>
            <w:tcW w:w="848" w:type="dxa"/>
            <w:vAlign w:val="center"/>
          </w:tcPr>
          <w:p w14:paraId="0A9621BF" w14:textId="77777777" w:rsidR="00E477F4" w:rsidRDefault="00825AD2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14:paraId="3C994EAA" w14:textId="77777777" w:rsidR="00E477F4" w:rsidRDefault="00825AD2">
            <w:r>
              <w:t>33.67</w:t>
            </w:r>
          </w:p>
        </w:tc>
        <w:tc>
          <w:tcPr>
            <w:tcW w:w="962" w:type="dxa"/>
            <w:vAlign w:val="center"/>
          </w:tcPr>
          <w:p w14:paraId="606BA506" w14:textId="77777777" w:rsidR="00E477F4" w:rsidRDefault="00825AD2">
            <w:r>
              <w:t>MC-7</w:t>
            </w:r>
          </w:p>
        </w:tc>
        <w:tc>
          <w:tcPr>
            <w:tcW w:w="735" w:type="dxa"/>
            <w:vAlign w:val="center"/>
          </w:tcPr>
          <w:p w14:paraId="1CA6CC25" w14:textId="77777777" w:rsidR="00E477F4" w:rsidRDefault="00825AD2">
            <w:r>
              <w:t>3.15</w:t>
            </w:r>
          </w:p>
        </w:tc>
        <w:tc>
          <w:tcPr>
            <w:tcW w:w="679" w:type="dxa"/>
            <w:vAlign w:val="center"/>
          </w:tcPr>
          <w:p w14:paraId="45F26FA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0B2F739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CC30219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1034625C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44AE2A61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28912B6" w14:textId="77777777">
        <w:tc>
          <w:tcPr>
            <w:tcW w:w="718" w:type="dxa"/>
            <w:vMerge/>
            <w:vAlign w:val="center"/>
          </w:tcPr>
          <w:p w14:paraId="5C89E108" w14:textId="77777777" w:rsidR="00E477F4" w:rsidRDefault="00E477F4"/>
        </w:tc>
        <w:tc>
          <w:tcPr>
            <w:tcW w:w="848" w:type="dxa"/>
            <w:vAlign w:val="center"/>
          </w:tcPr>
          <w:p w14:paraId="308AD2D0" w14:textId="77777777" w:rsidR="00E477F4" w:rsidRDefault="00825AD2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58C64669" w14:textId="77777777" w:rsidR="00E477F4" w:rsidRDefault="00825AD2">
            <w:r>
              <w:t>31.98</w:t>
            </w:r>
          </w:p>
        </w:tc>
        <w:tc>
          <w:tcPr>
            <w:tcW w:w="962" w:type="dxa"/>
            <w:vAlign w:val="center"/>
          </w:tcPr>
          <w:p w14:paraId="4988039C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01FF4CDF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3A34A84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1289E84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5E55D597" w14:textId="77777777" w:rsidR="00E477F4" w:rsidRDefault="00825AD2">
            <w:r>
              <w:t>0.05</w:t>
            </w:r>
          </w:p>
        </w:tc>
        <w:tc>
          <w:tcPr>
            <w:tcW w:w="1358" w:type="dxa"/>
            <w:vAlign w:val="center"/>
          </w:tcPr>
          <w:p w14:paraId="1DEFDF12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164D678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E2245EF" w14:textId="77777777">
        <w:tc>
          <w:tcPr>
            <w:tcW w:w="718" w:type="dxa"/>
            <w:vMerge w:val="restart"/>
            <w:vAlign w:val="center"/>
          </w:tcPr>
          <w:p w14:paraId="4F9FAF33" w14:textId="77777777" w:rsidR="00E477F4" w:rsidRDefault="00825AD2">
            <w:r>
              <w:t>4</w:t>
            </w:r>
          </w:p>
        </w:tc>
        <w:tc>
          <w:tcPr>
            <w:tcW w:w="848" w:type="dxa"/>
            <w:vMerge w:val="restart"/>
            <w:vAlign w:val="center"/>
          </w:tcPr>
          <w:p w14:paraId="3C1124A0" w14:textId="77777777" w:rsidR="00E477F4" w:rsidRDefault="00825AD2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B6D395" w14:textId="77777777" w:rsidR="00E477F4" w:rsidRDefault="00825AD2">
            <w:r>
              <w:t>113.24</w:t>
            </w:r>
          </w:p>
        </w:tc>
        <w:tc>
          <w:tcPr>
            <w:tcW w:w="962" w:type="dxa"/>
            <w:vAlign w:val="center"/>
          </w:tcPr>
          <w:p w14:paraId="18DFE395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602A86B2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5A7E440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9040FC4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BDDA286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30B0E418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D2B387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FB6135B" w14:textId="77777777">
        <w:tc>
          <w:tcPr>
            <w:tcW w:w="718" w:type="dxa"/>
            <w:vMerge/>
            <w:vAlign w:val="center"/>
          </w:tcPr>
          <w:p w14:paraId="13E1C2B6" w14:textId="77777777" w:rsidR="00E477F4" w:rsidRDefault="00E477F4"/>
        </w:tc>
        <w:tc>
          <w:tcPr>
            <w:tcW w:w="848" w:type="dxa"/>
            <w:vMerge/>
            <w:vAlign w:val="center"/>
          </w:tcPr>
          <w:p w14:paraId="56F76E46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D4E4912" w14:textId="77777777" w:rsidR="00E477F4" w:rsidRDefault="00E477F4"/>
        </w:tc>
        <w:tc>
          <w:tcPr>
            <w:tcW w:w="962" w:type="dxa"/>
            <w:vAlign w:val="center"/>
          </w:tcPr>
          <w:p w14:paraId="6F5628FA" w14:textId="77777777" w:rsidR="00E477F4" w:rsidRDefault="00825AD2">
            <w:r>
              <w:t>TC3923</w:t>
            </w:r>
          </w:p>
        </w:tc>
        <w:tc>
          <w:tcPr>
            <w:tcW w:w="735" w:type="dxa"/>
            <w:vAlign w:val="center"/>
          </w:tcPr>
          <w:p w14:paraId="576EFF52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5845DA6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AD8BE06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7FE916B" w14:textId="77777777" w:rsidR="00E477F4" w:rsidRDefault="00E477F4"/>
        </w:tc>
        <w:tc>
          <w:tcPr>
            <w:tcW w:w="1358" w:type="dxa"/>
            <w:vMerge/>
            <w:vAlign w:val="center"/>
          </w:tcPr>
          <w:p w14:paraId="3C1D9A47" w14:textId="77777777" w:rsidR="00E477F4" w:rsidRDefault="00E477F4"/>
        </w:tc>
        <w:tc>
          <w:tcPr>
            <w:tcW w:w="1086" w:type="dxa"/>
            <w:vMerge/>
            <w:vAlign w:val="center"/>
          </w:tcPr>
          <w:p w14:paraId="56B4588E" w14:textId="77777777" w:rsidR="00E477F4" w:rsidRDefault="00E477F4"/>
        </w:tc>
      </w:tr>
      <w:tr w:rsidR="00E477F4" w14:paraId="26F14CB7" w14:textId="77777777">
        <w:tc>
          <w:tcPr>
            <w:tcW w:w="718" w:type="dxa"/>
            <w:vMerge/>
            <w:vAlign w:val="center"/>
          </w:tcPr>
          <w:p w14:paraId="671166BE" w14:textId="77777777" w:rsidR="00E477F4" w:rsidRDefault="00E477F4"/>
        </w:tc>
        <w:tc>
          <w:tcPr>
            <w:tcW w:w="848" w:type="dxa"/>
            <w:vMerge/>
            <w:vAlign w:val="center"/>
          </w:tcPr>
          <w:p w14:paraId="219F7B5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E4A824D" w14:textId="77777777" w:rsidR="00E477F4" w:rsidRDefault="00E477F4"/>
        </w:tc>
        <w:tc>
          <w:tcPr>
            <w:tcW w:w="962" w:type="dxa"/>
            <w:vAlign w:val="center"/>
          </w:tcPr>
          <w:p w14:paraId="0B75C6CD" w14:textId="77777777" w:rsidR="00E477F4" w:rsidRDefault="00825AD2">
            <w:r>
              <w:t>TC3923</w:t>
            </w:r>
          </w:p>
        </w:tc>
        <w:tc>
          <w:tcPr>
            <w:tcW w:w="735" w:type="dxa"/>
            <w:vAlign w:val="center"/>
          </w:tcPr>
          <w:p w14:paraId="40585FA5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195A072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DD0035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01DA4C2" w14:textId="77777777" w:rsidR="00E477F4" w:rsidRDefault="00E477F4"/>
        </w:tc>
        <w:tc>
          <w:tcPr>
            <w:tcW w:w="1358" w:type="dxa"/>
            <w:vMerge/>
            <w:vAlign w:val="center"/>
          </w:tcPr>
          <w:p w14:paraId="2C467321" w14:textId="77777777" w:rsidR="00E477F4" w:rsidRDefault="00E477F4"/>
        </w:tc>
        <w:tc>
          <w:tcPr>
            <w:tcW w:w="1086" w:type="dxa"/>
            <w:vMerge/>
            <w:vAlign w:val="center"/>
          </w:tcPr>
          <w:p w14:paraId="25BB8BDC" w14:textId="77777777" w:rsidR="00E477F4" w:rsidRDefault="00E477F4"/>
        </w:tc>
      </w:tr>
      <w:tr w:rsidR="00E477F4" w14:paraId="3DBFC1CF" w14:textId="77777777">
        <w:tc>
          <w:tcPr>
            <w:tcW w:w="718" w:type="dxa"/>
            <w:vMerge/>
            <w:vAlign w:val="center"/>
          </w:tcPr>
          <w:p w14:paraId="1218E180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5F8F96E2" w14:textId="77777777" w:rsidR="00E477F4" w:rsidRDefault="00825AD2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9C3C76" w14:textId="77777777" w:rsidR="00E477F4" w:rsidRDefault="00825AD2">
            <w:r>
              <w:t>109.88</w:t>
            </w:r>
          </w:p>
        </w:tc>
        <w:tc>
          <w:tcPr>
            <w:tcW w:w="962" w:type="dxa"/>
            <w:vAlign w:val="center"/>
          </w:tcPr>
          <w:p w14:paraId="5EC844F8" w14:textId="77777777" w:rsidR="00E477F4" w:rsidRDefault="00825AD2">
            <w:r>
              <w:t>TC3923</w:t>
            </w:r>
          </w:p>
        </w:tc>
        <w:tc>
          <w:tcPr>
            <w:tcW w:w="735" w:type="dxa"/>
            <w:vAlign w:val="center"/>
          </w:tcPr>
          <w:p w14:paraId="440AD096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6DF0D2F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AD9808E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15259E22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5F3029F5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5C69144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3B81556" w14:textId="77777777">
        <w:tc>
          <w:tcPr>
            <w:tcW w:w="718" w:type="dxa"/>
            <w:vMerge/>
            <w:vAlign w:val="center"/>
          </w:tcPr>
          <w:p w14:paraId="007AEF74" w14:textId="77777777" w:rsidR="00E477F4" w:rsidRDefault="00E477F4"/>
        </w:tc>
        <w:tc>
          <w:tcPr>
            <w:tcW w:w="848" w:type="dxa"/>
            <w:vMerge/>
            <w:vAlign w:val="center"/>
          </w:tcPr>
          <w:p w14:paraId="0740F30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1B85518" w14:textId="77777777" w:rsidR="00E477F4" w:rsidRDefault="00E477F4"/>
        </w:tc>
        <w:tc>
          <w:tcPr>
            <w:tcW w:w="962" w:type="dxa"/>
            <w:vAlign w:val="center"/>
          </w:tcPr>
          <w:p w14:paraId="77A5613B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1E8FFEFC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1535C86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B564D32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8DC43F7" w14:textId="77777777" w:rsidR="00E477F4" w:rsidRDefault="00E477F4"/>
        </w:tc>
        <w:tc>
          <w:tcPr>
            <w:tcW w:w="1358" w:type="dxa"/>
            <w:vMerge/>
            <w:vAlign w:val="center"/>
          </w:tcPr>
          <w:p w14:paraId="45283B8A" w14:textId="77777777" w:rsidR="00E477F4" w:rsidRDefault="00E477F4"/>
        </w:tc>
        <w:tc>
          <w:tcPr>
            <w:tcW w:w="1086" w:type="dxa"/>
            <w:vMerge/>
            <w:vAlign w:val="center"/>
          </w:tcPr>
          <w:p w14:paraId="3380EAAF" w14:textId="77777777" w:rsidR="00E477F4" w:rsidRDefault="00E477F4"/>
        </w:tc>
      </w:tr>
      <w:tr w:rsidR="00E477F4" w14:paraId="60682A7F" w14:textId="77777777">
        <w:tc>
          <w:tcPr>
            <w:tcW w:w="718" w:type="dxa"/>
            <w:vMerge/>
            <w:vAlign w:val="center"/>
          </w:tcPr>
          <w:p w14:paraId="7817754E" w14:textId="77777777" w:rsidR="00E477F4" w:rsidRDefault="00E477F4"/>
        </w:tc>
        <w:tc>
          <w:tcPr>
            <w:tcW w:w="848" w:type="dxa"/>
            <w:vMerge/>
            <w:vAlign w:val="center"/>
          </w:tcPr>
          <w:p w14:paraId="36FC354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495066B" w14:textId="77777777" w:rsidR="00E477F4" w:rsidRDefault="00E477F4"/>
        </w:tc>
        <w:tc>
          <w:tcPr>
            <w:tcW w:w="962" w:type="dxa"/>
            <w:vAlign w:val="center"/>
          </w:tcPr>
          <w:p w14:paraId="6423E2A1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4FBA1753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311DA70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99D1274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9D9C959" w14:textId="77777777" w:rsidR="00E477F4" w:rsidRDefault="00E477F4"/>
        </w:tc>
        <w:tc>
          <w:tcPr>
            <w:tcW w:w="1358" w:type="dxa"/>
            <w:vMerge/>
            <w:vAlign w:val="center"/>
          </w:tcPr>
          <w:p w14:paraId="330E5A09" w14:textId="77777777" w:rsidR="00E477F4" w:rsidRDefault="00E477F4"/>
        </w:tc>
        <w:tc>
          <w:tcPr>
            <w:tcW w:w="1086" w:type="dxa"/>
            <w:vMerge/>
            <w:vAlign w:val="center"/>
          </w:tcPr>
          <w:p w14:paraId="48A0EB1A" w14:textId="77777777" w:rsidR="00E477F4" w:rsidRDefault="00E477F4"/>
        </w:tc>
      </w:tr>
      <w:tr w:rsidR="00E477F4" w14:paraId="7003E5D1" w14:textId="77777777">
        <w:tc>
          <w:tcPr>
            <w:tcW w:w="718" w:type="dxa"/>
            <w:vMerge/>
            <w:vAlign w:val="center"/>
          </w:tcPr>
          <w:p w14:paraId="1733331D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23CA55F" w14:textId="77777777" w:rsidR="00E477F4" w:rsidRDefault="00825AD2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A0EC15" w14:textId="77777777" w:rsidR="00E477F4" w:rsidRDefault="00825AD2">
            <w:r>
              <w:t>109.18</w:t>
            </w:r>
          </w:p>
        </w:tc>
        <w:tc>
          <w:tcPr>
            <w:tcW w:w="962" w:type="dxa"/>
            <w:vAlign w:val="center"/>
          </w:tcPr>
          <w:p w14:paraId="378D8871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4BB83456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74BCA68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44E4ADD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A9AB975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2CC987AF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A6717AB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040C1ED" w14:textId="77777777">
        <w:tc>
          <w:tcPr>
            <w:tcW w:w="718" w:type="dxa"/>
            <w:vMerge/>
            <w:vAlign w:val="center"/>
          </w:tcPr>
          <w:p w14:paraId="609475F0" w14:textId="77777777" w:rsidR="00E477F4" w:rsidRDefault="00E477F4"/>
        </w:tc>
        <w:tc>
          <w:tcPr>
            <w:tcW w:w="848" w:type="dxa"/>
            <w:vMerge/>
            <w:vAlign w:val="center"/>
          </w:tcPr>
          <w:p w14:paraId="3A7D717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977F1E5" w14:textId="77777777" w:rsidR="00E477F4" w:rsidRDefault="00E477F4"/>
        </w:tc>
        <w:tc>
          <w:tcPr>
            <w:tcW w:w="962" w:type="dxa"/>
            <w:vAlign w:val="center"/>
          </w:tcPr>
          <w:p w14:paraId="0987D974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3BADE2F9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18E94E4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96C3815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7B04C01" w14:textId="77777777" w:rsidR="00E477F4" w:rsidRDefault="00E477F4"/>
        </w:tc>
        <w:tc>
          <w:tcPr>
            <w:tcW w:w="1358" w:type="dxa"/>
            <w:vMerge/>
            <w:vAlign w:val="center"/>
          </w:tcPr>
          <w:p w14:paraId="21609C0E" w14:textId="77777777" w:rsidR="00E477F4" w:rsidRDefault="00E477F4"/>
        </w:tc>
        <w:tc>
          <w:tcPr>
            <w:tcW w:w="1086" w:type="dxa"/>
            <w:vMerge/>
            <w:vAlign w:val="center"/>
          </w:tcPr>
          <w:p w14:paraId="124F88D3" w14:textId="77777777" w:rsidR="00E477F4" w:rsidRDefault="00E477F4"/>
        </w:tc>
      </w:tr>
      <w:tr w:rsidR="00E477F4" w14:paraId="67B0F254" w14:textId="77777777">
        <w:tc>
          <w:tcPr>
            <w:tcW w:w="718" w:type="dxa"/>
            <w:vMerge/>
            <w:vAlign w:val="center"/>
          </w:tcPr>
          <w:p w14:paraId="1F5C4836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24B126A" w14:textId="77777777" w:rsidR="00E477F4" w:rsidRDefault="00825AD2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0E3B56" w14:textId="77777777" w:rsidR="00E477F4" w:rsidRDefault="00825AD2">
            <w:r>
              <w:t>107.42</w:t>
            </w:r>
          </w:p>
        </w:tc>
        <w:tc>
          <w:tcPr>
            <w:tcW w:w="962" w:type="dxa"/>
            <w:vAlign w:val="center"/>
          </w:tcPr>
          <w:p w14:paraId="0E070905" w14:textId="77777777" w:rsidR="00E477F4" w:rsidRDefault="00825AD2">
            <w:r>
              <w:t>TC2223</w:t>
            </w:r>
          </w:p>
        </w:tc>
        <w:tc>
          <w:tcPr>
            <w:tcW w:w="735" w:type="dxa"/>
            <w:vAlign w:val="center"/>
          </w:tcPr>
          <w:p w14:paraId="3EF1AFD3" w14:textId="77777777" w:rsidR="00E477F4" w:rsidRDefault="00825AD2">
            <w:r>
              <w:t>5.06</w:t>
            </w:r>
          </w:p>
        </w:tc>
        <w:tc>
          <w:tcPr>
            <w:tcW w:w="679" w:type="dxa"/>
            <w:vAlign w:val="center"/>
          </w:tcPr>
          <w:p w14:paraId="58F3158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08DE11F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E020627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0EB2E03C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F51297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E3FE215" w14:textId="77777777">
        <w:tc>
          <w:tcPr>
            <w:tcW w:w="718" w:type="dxa"/>
            <w:vMerge/>
            <w:vAlign w:val="center"/>
          </w:tcPr>
          <w:p w14:paraId="0A4D6599" w14:textId="77777777" w:rsidR="00E477F4" w:rsidRDefault="00E477F4"/>
        </w:tc>
        <w:tc>
          <w:tcPr>
            <w:tcW w:w="848" w:type="dxa"/>
            <w:vMerge/>
            <w:vAlign w:val="center"/>
          </w:tcPr>
          <w:p w14:paraId="563F535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66CB8EC" w14:textId="77777777" w:rsidR="00E477F4" w:rsidRDefault="00E477F4"/>
        </w:tc>
        <w:tc>
          <w:tcPr>
            <w:tcW w:w="962" w:type="dxa"/>
            <w:vAlign w:val="center"/>
          </w:tcPr>
          <w:p w14:paraId="23FF15CB" w14:textId="77777777" w:rsidR="00E477F4" w:rsidRDefault="00825AD2">
            <w:r>
              <w:t>TC2223</w:t>
            </w:r>
          </w:p>
        </w:tc>
        <w:tc>
          <w:tcPr>
            <w:tcW w:w="735" w:type="dxa"/>
            <w:vAlign w:val="center"/>
          </w:tcPr>
          <w:p w14:paraId="0BF3E158" w14:textId="77777777" w:rsidR="00E477F4" w:rsidRDefault="00825AD2">
            <w:r>
              <w:t>5.06</w:t>
            </w:r>
          </w:p>
        </w:tc>
        <w:tc>
          <w:tcPr>
            <w:tcW w:w="679" w:type="dxa"/>
            <w:vAlign w:val="center"/>
          </w:tcPr>
          <w:p w14:paraId="2618A33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A3A624E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CD9FE56" w14:textId="77777777" w:rsidR="00E477F4" w:rsidRDefault="00E477F4"/>
        </w:tc>
        <w:tc>
          <w:tcPr>
            <w:tcW w:w="1358" w:type="dxa"/>
            <w:vMerge/>
            <w:vAlign w:val="center"/>
          </w:tcPr>
          <w:p w14:paraId="61FF0554" w14:textId="77777777" w:rsidR="00E477F4" w:rsidRDefault="00E477F4"/>
        </w:tc>
        <w:tc>
          <w:tcPr>
            <w:tcW w:w="1086" w:type="dxa"/>
            <w:vMerge/>
            <w:vAlign w:val="center"/>
          </w:tcPr>
          <w:p w14:paraId="0F7C4A6D" w14:textId="77777777" w:rsidR="00E477F4" w:rsidRDefault="00E477F4"/>
        </w:tc>
      </w:tr>
      <w:tr w:rsidR="00E477F4" w14:paraId="6BD2E806" w14:textId="77777777">
        <w:tc>
          <w:tcPr>
            <w:tcW w:w="718" w:type="dxa"/>
            <w:vMerge/>
            <w:vAlign w:val="center"/>
          </w:tcPr>
          <w:p w14:paraId="63D11917" w14:textId="77777777" w:rsidR="00E477F4" w:rsidRDefault="00E477F4"/>
        </w:tc>
        <w:tc>
          <w:tcPr>
            <w:tcW w:w="848" w:type="dxa"/>
            <w:vMerge/>
            <w:vAlign w:val="center"/>
          </w:tcPr>
          <w:p w14:paraId="67BC82E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5F712A4" w14:textId="77777777" w:rsidR="00E477F4" w:rsidRDefault="00E477F4"/>
        </w:tc>
        <w:tc>
          <w:tcPr>
            <w:tcW w:w="962" w:type="dxa"/>
            <w:vAlign w:val="center"/>
          </w:tcPr>
          <w:p w14:paraId="3292E9EE" w14:textId="77777777" w:rsidR="00E477F4" w:rsidRDefault="00825AD2">
            <w:r>
              <w:t>TC2223</w:t>
            </w:r>
          </w:p>
        </w:tc>
        <w:tc>
          <w:tcPr>
            <w:tcW w:w="735" w:type="dxa"/>
            <w:vAlign w:val="center"/>
          </w:tcPr>
          <w:p w14:paraId="49252CD2" w14:textId="77777777" w:rsidR="00E477F4" w:rsidRDefault="00825AD2">
            <w:r>
              <w:t>5.06</w:t>
            </w:r>
          </w:p>
        </w:tc>
        <w:tc>
          <w:tcPr>
            <w:tcW w:w="679" w:type="dxa"/>
            <w:vAlign w:val="center"/>
          </w:tcPr>
          <w:p w14:paraId="32355A9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3E04431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DA4EBA3" w14:textId="77777777" w:rsidR="00E477F4" w:rsidRDefault="00E477F4"/>
        </w:tc>
        <w:tc>
          <w:tcPr>
            <w:tcW w:w="1358" w:type="dxa"/>
            <w:vMerge/>
            <w:vAlign w:val="center"/>
          </w:tcPr>
          <w:p w14:paraId="0AF08BE8" w14:textId="77777777" w:rsidR="00E477F4" w:rsidRDefault="00E477F4"/>
        </w:tc>
        <w:tc>
          <w:tcPr>
            <w:tcW w:w="1086" w:type="dxa"/>
            <w:vMerge/>
            <w:vAlign w:val="center"/>
          </w:tcPr>
          <w:p w14:paraId="493405E4" w14:textId="77777777" w:rsidR="00E477F4" w:rsidRDefault="00E477F4"/>
        </w:tc>
      </w:tr>
      <w:tr w:rsidR="00E477F4" w14:paraId="660A6DF4" w14:textId="77777777">
        <w:tc>
          <w:tcPr>
            <w:tcW w:w="718" w:type="dxa"/>
            <w:vMerge/>
            <w:vAlign w:val="center"/>
          </w:tcPr>
          <w:p w14:paraId="151C131C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7115E66C" w14:textId="77777777" w:rsidR="00E477F4" w:rsidRDefault="00825AD2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35A17C" w14:textId="77777777" w:rsidR="00E477F4" w:rsidRDefault="00825AD2">
            <w:r>
              <w:t>107.38</w:t>
            </w:r>
          </w:p>
        </w:tc>
        <w:tc>
          <w:tcPr>
            <w:tcW w:w="962" w:type="dxa"/>
            <w:vAlign w:val="center"/>
          </w:tcPr>
          <w:p w14:paraId="548113BF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76DF7068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74E846C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DF144F3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BEED858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14EE9F68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16620F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24063C3" w14:textId="77777777">
        <w:tc>
          <w:tcPr>
            <w:tcW w:w="718" w:type="dxa"/>
            <w:vMerge/>
            <w:vAlign w:val="center"/>
          </w:tcPr>
          <w:p w14:paraId="39291085" w14:textId="77777777" w:rsidR="00E477F4" w:rsidRDefault="00E477F4"/>
        </w:tc>
        <w:tc>
          <w:tcPr>
            <w:tcW w:w="848" w:type="dxa"/>
            <w:vMerge/>
            <w:vAlign w:val="center"/>
          </w:tcPr>
          <w:p w14:paraId="776B80DA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23B106C" w14:textId="77777777" w:rsidR="00E477F4" w:rsidRDefault="00E477F4"/>
        </w:tc>
        <w:tc>
          <w:tcPr>
            <w:tcW w:w="962" w:type="dxa"/>
            <w:vAlign w:val="center"/>
          </w:tcPr>
          <w:p w14:paraId="5EF1E85B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016BE545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2347455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03CA43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1752731" w14:textId="77777777" w:rsidR="00E477F4" w:rsidRDefault="00E477F4"/>
        </w:tc>
        <w:tc>
          <w:tcPr>
            <w:tcW w:w="1358" w:type="dxa"/>
            <w:vMerge/>
            <w:vAlign w:val="center"/>
          </w:tcPr>
          <w:p w14:paraId="766D4406" w14:textId="77777777" w:rsidR="00E477F4" w:rsidRDefault="00E477F4"/>
        </w:tc>
        <w:tc>
          <w:tcPr>
            <w:tcW w:w="1086" w:type="dxa"/>
            <w:vMerge/>
            <w:vAlign w:val="center"/>
          </w:tcPr>
          <w:p w14:paraId="58D79A1E" w14:textId="77777777" w:rsidR="00E477F4" w:rsidRDefault="00E477F4"/>
        </w:tc>
      </w:tr>
      <w:tr w:rsidR="00E477F4" w14:paraId="62236FB5" w14:textId="77777777">
        <w:tc>
          <w:tcPr>
            <w:tcW w:w="718" w:type="dxa"/>
            <w:vMerge/>
            <w:vAlign w:val="center"/>
          </w:tcPr>
          <w:p w14:paraId="5B401B23" w14:textId="77777777" w:rsidR="00E477F4" w:rsidRDefault="00E477F4"/>
        </w:tc>
        <w:tc>
          <w:tcPr>
            <w:tcW w:w="848" w:type="dxa"/>
            <w:vMerge/>
            <w:vAlign w:val="center"/>
          </w:tcPr>
          <w:p w14:paraId="455DEBC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F29FD04" w14:textId="77777777" w:rsidR="00E477F4" w:rsidRDefault="00E477F4"/>
        </w:tc>
        <w:tc>
          <w:tcPr>
            <w:tcW w:w="962" w:type="dxa"/>
            <w:vAlign w:val="center"/>
          </w:tcPr>
          <w:p w14:paraId="48DC5B3E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48A53CBA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0617984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23A3E3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F720DC4" w14:textId="77777777" w:rsidR="00E477F4" w:rsidRDefault="00E477F4"/>
        </w:tc>
        <w:tc>
          <w:tcPr>
            <w:tcW w:w="1358" w:type="dxa"/>
            <w:vMerge/>
            <w:vAlign w:val="center"/>
          </w:tcPr>
          <w:p w14:paraId="7586D1BF" w14:textId="77777777" w:rsidR="00E477F4" w:rsidRDefault="00E477F4"/>
        </w:tc>
        <w:tc>
          <w:tcPr>
            <w:tcW w:w="1086" w:type="dxa"/>
            <w:vMerge/>
            <w:vAlign w:val="center"/>
          </w:tcPr>
          <w:p w14:paraId="50297968" w14:textId="77777777" w:rsidR="00E477F4" w:rsidRDefault="00E477F4"/>
        </w:tc>
      </w:tr>
      <w:tr w:rsidR="00E477F4" w14:paraId="07B2A82E" w14:textId="77777777">
        <w:tc>
          <w:tcPr>
            <w:tcW w:w="718" w:type="dxa"/>
            <w:vMerge/>
            <w:vAlign w:val="center"/>
          </w:tcPr>
          <w:p w14:paraId="0481664C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733E2887" w14:textId="77777777" w:rsidR="00E477F4" w:rsidRDefault="00825AD2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A5C8B7" w14:textId="77777777" w:rsidR="00E477F4" w:rsidRDefault="00825AD2">
            <w:r>
              <w:t>86.02</w:t>
            </w:r>
          </w:p>
        </w:tc>
        <w:tc>
          <w:tcPr>
            <w:tcW w:w="962" w:type="dxa"/>
            <w:vAlign w:val="center"/>
          </w:tcPr>
          <w:p w14:paraId="1D11F01F" w14:textId="77777777" w:rsidR="00E477F4" w:rsidRDefault="00825AD2">
            <w:r>
              <w:t>TC2523</w:t>
            </w:r>
          </w:p>
        </w:tc>
        <w:tc>
          <w:tcPr>
            <w:tcW w:w="735" w:type="dxa"/>
            <w:vAlign w:val="center"/>
          </w:tcPr>
          <w:p w14:paraId="54358E5B" w14:textId="77777777" w:rsidR="00E477F4" w:rsidRDefault="00825AD2">
            <w:r>
              <w:t>5.75</w:t>
            </w:r>
          </w:p>
        </w:tc>
        <w:tc>
          <w:tcPr>
            <w:tcW w:w="679" w:type="dxa"/>
            <w:vAlign w:val="center"/>
          </w:tcPr>
          <w:p w14:paraId="25A322A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E747811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52F0E80" w14:textId="77777777" w:rsidR="00E477F4" w:rsidRDefault="00825AD2">
            <w:r>
              <w:t>0.05</w:t>
            </w:r>
          </w:p>
        </w:tc>
        <w:tc>
          <w:tcPr>
            <w:tcW w:w="1358" w:type="dxa"/>
            <w:vMerge w:val="restart"/>
            <w:vAlign w:val="center"/>
          </w:tcPr>
          <w:p w14:paraId="094C14C0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6C4D1D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264BF87" w14:textId="77777777">
        <w:tc>
          <w:tcPr>
            <w:tcW w:w="718" w:type="dxa"/>
            <w:vMerge/>
            <w:vAlign w:val="center"/>
          </w:tcPr>
          <w:p w14:paraId="6BEAB158" w14:textId="77777777" w:rsidR="00E477F4" w:rsidRDefault="00E477F4"/>
        </w:tc>
        <w:tc>
          <w:tcPr>
            <w:tcW w:w="848" w:type="dxa"/>
            <w:vMerge/>
            <w:vAlign w:val="center"/>
          </w:tcPr>
          <w:p w14:paraId="25A2657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21C7B99" w14:textId="77777777" w:rsidR="00E477F4" w:rsidRDefault="00E477F4"/>
        </w:tc>
        <w:tc>
          <w:tcPr>
            <w:tcW w:w="962" w:type="dxa"/>
            <w:vAlign w:val="center"/>
          </w:tcPr>
          <w:p w14:paraId="79BE7AD7" w14:textId="77777777" w:rsidR="00E477F4" w:rsidRDefault="00825AD2">
            <w:r>
              <w:t>TC3723</w:t>
            </w:r>
          </w:p>
        </w:tc>
        <w:tc>
          <w:tcPr>
            <w:tcW w:w="735" w:type="dxa"/>
            <w:vAlign w:val="center"/>
          </w:tcPr>
          <w:p w14:paraId="1B7B7747" w14:textId="77777777" w:rsidR="00E477F4" w:rsidRDefault="00825AD2">
            <w:r>
              <w:t>8.51</w:t>
            </w:r>
          </w:p>
        </w:tc>
        <w:tc>
          <w:tcPr>
            <w:tcW w:w="679" w:type="dxa"/>
            <w:vAlign w:val="center"/>
          </w:tcPr>
          <w:p w14:paraId="6A9BAB4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107478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F507D88" w14:textId="77777777" w:rsidR="00E477F4" w:rsidRDefault="00E477F4"/>
        </w:tc>
        <w:tc>
          <w:tcPr>
            <w:tcW w:w="1358" w:type="dxa"/>
            <w:vMerge/>
            <w:vAlign w:val="center"/>
          </w:tcPr>
          <w:p w14:paraId="0DECA2C0" w14:textId="77777777" w:rsidR="00E477F4" w:rsidRDefault="00E477F4"/>
        </w:tc>
        <w:tc>
          <w:tcPr>
            <w:tcW w:w="1086" w:type="dxa"/>
            <w:vMerge/>
            <w:vAlign w:val="center"/>
          </w:tcPr>
          <w:p w14:paraId="4A2C5925" w14:textId="77777777" w:rsidR="00E477F4" w:rsidRDefault="00E477F4"/>
        </w:tc>
      </w:tr>
      <w:tr w:rsidR="00E477F4" w14:paraId="2F24BDDC" w14:textId="77777777">
        <w:tc>
          <w:tcPr>
            <w:tcW w:w="718" w:type="dxa"/>
            <w:vMerge/>
            <w:vAlign w:val="center"/>
          </w:tcPr>
          <w:p w14:paraId="0E1464C7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F6AEBC0" w14:textId="77777777" w:rsidR="00E477F4" w:rsidRDefault="00825AD2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E30D34" w14:textId="77777777" w:rsidR="00E477F4" w:rsidRDefault="00825AD2">
            <w:r>
              <w:t>71.14</w:t>
            </w:r>
          </w:p>
        </w:tc>
        <w:tc>
          <w:tcPr>
            <w:tcW w:w="962" w:type="dxa"/>
            <w:vAlign w:val="center"/>
          </w:tcPr>
          <w:p w14:paraId="387E3F4F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E4F951C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2E18441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3F8F5ED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0FF818E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5519F32F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F9340AB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71CBA6D" w14:textId="77777777">
        <w:tc>
          <w:tcPr>
            <w:tcW w:w="718" w:type="dxa"/>
            <w:vMerge/>
            <w:vAlign w:val="center"/>
          </w:tcPr>
          <w:p w14:paraId="2F945D51" w14:textId="77777777" w:rsidR="00E477F4" w:rsidRDefault="00E477F4"/>
        </w:tc>
        <w:tc>
          <w:tcPr>
            <w:tcW w:w="848" w:type="dxa"/>
            <w:vMerge/>
            <w:vAlign w:val="center"/>
          </w:tcPr>
          <w:p w14:paraId="69CCAF56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C6F57F2" w14:textId="77777777" w:rsidR="00E477F4" w:rsidRDefault="00E477F4"/>
        </w:tc>
        <w:tc>
          <w:tcPr>
            <w:tcW w:w="962" w:type="dxa"/>
            <w:vAlign w:val="center"/>
          </w:tcPr>
          <w:p w14:paraId="068DD9BA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0AE65CF6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4288F92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BCBE27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7BC45D2" w14:textId="77777777" w:rsidR="00E477F4" w:rsidRDefault="00E477F4"/>
        </w:tc>
        <w:tc>
          <w:tcPr>
            <w:tcW w:w="1358" w:type="dxa"/>
            <w:vMerge/>
            <w:vAlign w:val="center"/>
          </w:tcPr>
          <w:p w14:paraId="0CCF91E3" w14:textId="77777777" w:rsidR="00E477F4" w:rsidRDefault="00E477F4"/>
        </w:tc>
        <w:tc>
          <w:tcPr>
            <w:tcW w:w="1086" w:type="dxa"/>
            <w:vMerge/>
            <w:vAlign w:val="center"/>
          </w:tcPr>
          <w:p w14:paraId="121C6A0A" w14:textId="77777777" w:rsidR="00E477F4" w:rsidRDefault="00E477F4"/>
        </w:tc>
      </w:tr>
      <w:tr w:rsidR="00E477F4" w14:paraId="13ABA1ED" w14:textId="77777777">
        <w:tc>
          <w:tcPr>
            <w:tcW w:w="718" w:type="dxa"/>
            <w:vMerge/>
            <w:vAlign w:val="center"/>
          </w:tcPr>
          <w:p w14:paraId="5428DBA9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E7FCA19" w14:textId="77777777" w:rsidR="00E477F4" w:rsidRDefault="00825AD2"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78E38B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03BE29C3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3154BE49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1B14C2F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687A23F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1C6806AF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5DD5191A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330D6C2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BABDC06" w14:textId="77777777">
        <w:tc>
          <w:tcPr>
            <w:tcW w:w="718" w:type="dxa"/>
            <w:vMerge/>
            <w:vAlign w:val="center"/>
          </w:tcPr>
          <w:p w14:paraId="3A6FC595" w14:textId="77777777" w:rsidR="00E477F4" w:rsidRDefault="00E477F4"/>
        </w:tc>
        <w:tc>
          <w:tcPr>
            <w:tcW w:w="848" w:type="dxa"/>
            <w:vMerge/>
            <w:vAlign w:val="center"/>
          </w:tcPr>
          <w:p w14:paraId="6CFBBFB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0F6C07A" w14:textId="77777777" w:rsidR="00E477F4" w:rsidRDefault="00E477F4"/>
        </w:tc>
        <w:tc>
          <w:tcPr>
            <w:tcW w:w="962" w:type="dxa"/>
            <w:vAlign w:val="center"/>
          </w:tcPr>
          <w:p w14:paraId="6542B87F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4BACD879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40F968D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B387DA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139B003" w14:textId="77777777" w:rsidR="00E477F4" w:rsidRDefault="00E477F4"/>
        </w:tc>
        <w:tc>
          <w:tcPr>
            <w:tcW w:w="1358" w:type="dxa"/>
            <w:vMerge/>
            <w:vAlign w:val="center"/>
          </w:tcPr>
          <w:p w14:paraId="1D2220FC" w14:textId="77777777" w:rsidR="00E477F4" w:rsidRDefault="00E477F4"/>
        </w:tc>
        <w:tc>
          <w:tcPr>
            <w:tcW w:w="1086" w:type="dxa"/>
            <w:vMerge/>
            <w:vAlign w:val="center"/>
          </w:tcPr>
          <w:p w14:paraId="4158185F" w14:textId="77777777" w:rsidR="00E477F4" w:rsidRDefault="00E477F4"/>
        </w:tc>
      </w:tr>
      <w:tr w:rsidR="00E477F4" w14:paraId="18019094" w14:textId="77777777">
        <w:tc>
          <w:tcPr>
            <w:tcW w:w="718" w:type="dxa"/>
            <w:vMerge/>
            <w:vAlign w:val="center"/>
          </w:tcPr>
          <w:p w14:paraId="3B24BCBA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0B6910CD" w14:textId="77777777" w:rsidR="00E477F4" w:rsidRDefault="00825AD2">
            <w:r>
              <w:t>4015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B64B28" w14:textId="77777777" w:rsidR="00E477F4" w:rsidRDefault="00825AD2">
            <w:r>
              <w:t>68.10</w:t>
            </w:r>
          </w:p>
        </w:tc>
        <w:tc>
          <w:tcPr>
            <w:tcW w:w="962" w:type="dxa"/>
            <w:vAlign w:val="center"/>
          </w:tcPr>
          <w:p w14:paraId="646E30B2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724EFD78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5B5ED88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0A4CD10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D5BD6D9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374E1C39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A9D84EF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8100846" w14:textId="77777777">
        <w:tc>
          <w:tcPr>
            <w:tcW w:w="718" w:type="dxa"/>
            <w:vMerge/>
            <w:vAlign w:val="center"/>
          </w:tcPr>
          <w:p w14:paraId="0F1449BF" w14:textId="77777777" w:rsidR="00E477F4" w:rsidRDefault="00E477F4"/>
        </w:tc>
        <w:tc>
          <w:tcPr>
            <w:tcW w:w="848" w:type="dxa"/>
            <w:vMerge/>
            <w:vAlign w:val="center"/>
          </w:tcPr>
          <w:p w14:paraId="185DDEE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43D3ECC" w14:textId="77777777" w:rsidR="00E477F4" w:rsidRDefault="00E477F4"/>
        </w:tc>
        <w:tc>
          <w:tcPr>
            <w:tcW w:w="962" w:type="dxa"/>
            <w:vAlign w:val="center"/>
          </w:tcPr>
          <w:p w14:paraId="1C9F141E" w14:textId="77777777" w:rsidR="00E477F4" w:rsidRDefault="00825AD2">
            <w:r>
              <w:t>TC3323</w:t>
            </w:r>
          </w:p>
        </w:tc>
        <w:tc>
          <w:tcPr>
            <w:tcW w:w="735" w:type="dxa"/>
            <w:vAlign w:val="center"/>
          </w:tcPr>
          <w:p w14:paraId="1DD38DFB" w14:textId="77777777" w:rsidR="00E477F4" w:rsidRDefault="00825AD2">
            <w:r>
              <w:t>7.59</w:t>
            </w:r>
          </w:p>
        </w:tc>
        <w:tc>
          <w:tcPr>
            <w:tcW w:w="679" w:type="dxa"/>
            <w:vAlign w:val="center"/>
          </w:tcPr>
          <w:p w14:paraId="57FA89C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185A9CF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FD03B59" w14:textId="77777777" w:rsidR="00E477F4" w:rsidRDefault="00E477F4"/>
        </w:tc>
        <w:tc>
          <w:tcPr>
            <w:tcW w:w="1358" w:type="dxa"/>
            <w:vMerge/>
            <w:vAlign w:val="center"/>
          </w:tcPr>
          <w:p w14:paraId="3281944F" w14:textId="77777777" w:rsidR="00E477F4" w:rsidRDefault="00E477F4"/>
        </w:tc>
        <w:tc>
          <w:tcPr>
            <w:tcW w:w="1086" w:type="dxa"/>
            <w:vMerge/>
            <w:vAlign w:val="center"/>
          </w:tcPr>
          <w:p w14:paraId="30235F69" w14:textId="77777777" w:rsidR="00E477F4" w:rsidRDefault="00E477F4"/>
        </w:tc>
      </w:tr>
      <w:tr w:rsidR="00E477F4" w14:paraId="4F5D0418" w14:textId="77777777">
        <w:tc>
          <w:tcPr>
            <w:tcW w:w="718" w:type="dxa"/>
            <w:vMerge/>
            <w:vAlign w:val="center"/>
          </w:tcPr>
          <w:p w14:paraId="7A1A4A0E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5D97F91D" w14:textId="77777777" w:rsidR="00E477F4" w:rsidRDefault="00825AD2">
            <w:r>
              <w:t>4016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A3CBB75" w14:textId="77777777" w:rsidR="00E477F4" w:rsidRDefault="00825AD2">
            <w:r>
              <w:t>68.02</w:t>
            </w:r>
          </w:p>
        </w:tc>
        <w:tc>
          <w:tcPr>
            <w:tcW w:w="962" w:type="dxa"/>
            <w:vAlign w:val="center"/>
          </w:tcPr>
          <w:p w14:paraId="76F03CE2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795CB1F2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742376E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F94EAEA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F04BDA4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53EC23FA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52D2123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EC68634" w14:textId="77777777">
        <w:tc>
          <w:tcPr>
            <w:tcW w:w="718" w:type="dxa"/>
            <w:vMerge/>
            <w:vAlign w:val="center"/>
          </w:tcPr>
          <w:p w14:paraId="3E72F864" w14:textId="77777777" w:rsidR="00E477F4" w:rsidRDefault="00E477F4"/>
        </w:tc>
        <w:tc>
          <w:tcPr>
            <w:tcW w:w="848" w:type="dxa"/>
            <w:vMerge/>
            <w:vAlign w:val="center"/>
          </w:tcPr>
          <w:p w14:paraId="5BAFEED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76A9822" w14:textId="77777777" w:rsidR="00E477F4" w:rsidRDefault="00E477F4"/>
        </w:tc>
        <w:tc>
          <w:tcPr>
            <w:tcW w:w="962" w:type="dxa"/>
            <w:vAlign w:val="center"/>
          </w:tcPr>
          <w:p w14:paraId="1F5B04A7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01CE4C45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62509F1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9F560F9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59612D6" w14:textId="77777777" w:rsidR="00E477F4" w:rsidRDefault="00E477F4"/>
        </w:tc>
        <w:tc>
          <w:tcPr>
            <w:tcW w:w="1358" w:type="dxa"/>
            <w:vMerge/>
            <w:vAlign w:val="center"/>
          </w:tcPr>
          <w:p w14:paraId="495D888A" w14:textId="77777777" w:rsidR="00E477F4" w:rsidRDefault="00E477F4"/>
        </w:tc>
        <w:tc>
          <w:tcPr>
            <w:tcW w:w="1086" w:type="dxa"/>
            <w:vMerge/>
            <w:vAlign w:val="center"/>
          </w:tcPr>
          <w:p w14:paraId="244BE615" w14:textId="77777777" w:rsidR="00E477F4" w:rsidRDefault="00E477F4"/>
        </w:tc>
      </w:tr>
      <w:tr w:rsidR="00E477F4" w14:paraId="769DEE1F" w14:textId="77777777">
        <w:tc>
          <w:tcPr>
            <w:tcW w:w="718" w:type="dxa"/>
            <w:vMerge/>
            <w:vAlign w:val="center"/>
          </w:tcPr>
          <w:p w14:paraId="711732CF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20518B3" w14:textId="77777777" w:rsidR="00E477F4" w:rsidRDefault="00825AD2">
            <w:r>
              <w:t>4017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8915B47" w14:textId="77777777" w:rsidR="00E477F4" w:rsidRDefault="00825AD2">
            <w:r>
              <w:t>67.66</w:t>
            </w:r>
          </w:p>
        </w:tc>
        <w:tc>
          <w:tcPr>
            <w:tcW w:w="962" w:type="dxa"/>
            <w:vAlign w:val="center"/>
          </w:tcPr>
          <w:p w14:paraId="3B677AE0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0BE1B32D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6CA389F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8F14AB5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BCBEA94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18F30E07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3F6DE95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50C9A3E" w14:textId="77777777">
        <w:tc>
          <w:tcPr>
            <w:tcW w:w="718" w:type="dxa"/>
            <w:vMerge/>
            <w:vAlign w:val="center"/>
          </w:tcPr>
          <w:p w14:paraId="23C4FF98" w14:textId="77777777" w:rsidR="00E477F4" w:rsidRDefault="00E477F4"/>
        </w:tc>
        <w:tc>
          <w:tcPr>
            <w:tcW w:w="848" w:type="dxa"/>
            <w:vMerge/>
            <w:vAlign w:val="center"/>
          </w:tcPr>
          <w:p w14:paraId="578E2616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357F8DB" w14:textId="77777777" w:rsidR="00E477F4" w:rsidRDefault="00E477F4"/>
        </w:tc>
        <w:tc>
          <w:tcPr>
            <w:tcW w:w="962" w:type="dxa"/>
            <w:vAlign w:val="center"/>
          </w:tcPr>
          <w:p w14:paraId="60F29B62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63FF6C9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6EEB645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7757050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F62A014" w14:textId="77777777" w:rsidR="00E477F4" w:rsidRDefault="00E477F4"/>
        </w:tc>
        <w:tc>
          <w:tcPr>
            <w:tcW w:w="1358" w:type="dxa"/>
            <w:vMerge/>
            <w:vAlign w:val="center"/>
          </w:tcPr>
          <w:p w14:paraId="15A3F224" w14:textId="77777777" w:rsidR="00E477F4" w:rsidRDefault="00E477F4"/>
        </w:tc>
        <w:tc>
          <w:tcPr>
            <w:tcW w:w="1086" w:type="dxa"/>
            <w:vMerge/>
            <w:vAlign w:val="center"/>
          </w:tcPr>
          <w:p w14:paraId="4D8CFE82" w14:textId="77777777" w:rsidR="00E477F4" w:rsidRDefault="00E477F4"/>
        </w:tc>
      </w:tr>
      <w:tr w:rsidR="00E477F4" w14:paraId="6A6B3151" w14:textId="77777777">
        <w:tc>
          <w:tcPr>
            <w:tcW w:w="718" w:type="dxa"/>
            <w:vMerge/>
            <w:vAlign w:val="center"/>
          </w:tcPr>
          <w:p w14:paraId="3F860E45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14DE4D6D" w14:textId="77777777" w:rsidR="00E477F4" w:rsidRDefault="00825AD2">
            <w:r>
              <w:t>4018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F4D18B4" w14:textId="77777777" w:rsidR="00E477F4" w:rsidRDefault="00825AD2">
            <w:r>
              <w:t>63.50</w:t>
            </w:r>
          </w:p>
        </w:tc>
        <w:tc>
          <w:tcPr>
            <w:tcW w:w="962" w:type="dxa"/>
            <w:vAlign w:val="center"/>
          </w:tcPr>
          <w:p w14:paraId="3BB97D85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6111FC5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69FCBB3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FA6B6A6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9B9C257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46615ABF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1FE334B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45BB0AA" w14:textId="77777777">
        <w:tc>
          <w:tcPr>
            <w:tcW w:w="718" w:type="dxa"/>
            <w:vMerge/>
            <w:vAlign w:val="center"/>
          </w:tcPr>
          <w:p w14:paraId="2D4FD787" w14:textId="77777777" w:rsidR="00E477F4" w:rsidRDefault="00E477F4"/>
        </w:tc>
        <w:tc>
          <w:tcPr>
            <w:tcW w:w="848" w:type="dxa"/>
            <w:vMerge/>
            <w:vAlign w:val="center"/>
          </w:tcPr>
          <w:p w14:paraId="6B0C2D7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D39C6E9" w14:textId="77777777" w:rsidR="00E477F4" w:rsidRDefault="00E477F4"/>
        </w:tc>
        <w:tc>
          <w:tcPr>
            <w:tcW w:w="962" w:type="dxa"/>
            <w:vAlign w:val="center"/>
          </w:tcPr>
          <w:p w14:paraId="3C90C2F8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18947445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123D3C2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23A84A1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9FEFF1D" w14:textId="77777777" w:rsidR="00E477F4" w:rsidRDefault="00E477F4"/>
        </w:tc>
        <w:tc>
          <w:tcPr>
            <w:tcW w:w="1358" w:type="dxa"/>
            <w:vMerge/>
            <w:vAlign w:val="center"/>
          </w:tcPr>
          <w:p w14:paraId="368DC138" w14:textId="77777777" w:rsidR="00E477F4" w:rsidRDefault="00E477F4"/>
        </w:tc>
        <w:tc>
          <w:tcPr>
            <w:tcW w:w="1086" w:type="dxa"/>
            <w:vMerge/>
            <w:vAlign w:val="center"/>
          </w:tcPr>
          <w:p w14:paraId="773A5855" w14:textId="77777777" w:rsidR="00E477F4" w:rsidRDefault="00E477F4"/>
        </w:tc>
      </w:tr>
      <w:tr w:rsidR="00E477F4" w14:paraId="6367A089" w14:textId="77777777">
        <w:tc>
          <w:tcPr>
            <w:tcW w:w="718" w:type="dxa"/>
            <w:vMerge/>
            <w:vAlign w:val="center"/>
          </w:tcPr>
          <w:p w14:paraId="1C951FEF" w14:textId="77777777" w:rsidR="00E477F4" w:rsidRDefault="00E477F4"/>
        </w:tc>
        <w:tc>
          <w:tcPr>
            <w:tcW w:w="848" w:type="dxa"/>
            <w:vMerge/>
            <w:vAlign w:val="center"/>
          </w:tcPr>
          <w:p w14:paraId="1FF6D3D1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B28B10C" w14:textId="77777777" w:rsidR="00E477F4" w:rsidRDefault="00E477F4"/>
        </w:tc>
        <w:tc>
          <w:tcPr>
            <w:tcW w:w="962" w:type="dxa"/>
            <w:vAlign w:val="center"/>
          </w:tcPr>
          <w:p w14:paraId="431CF512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48F299F7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1E097E3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D3AA8A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E65688E" w14:textId="77777777" w:rsidR="00E477F4" w:rsidRDefault="00E477F4"/>
        </w:tc>
        <w:tc>
          <w:tcPr>
            <w:tcW w:w="1358" w:type="dxa"/>
            <w:vMerge/>
            <w:vAlign w:val="center"/>
          </w:tcPr>
          <w:p w14:paraId="136917E2" w14:textId="77777777" w:rsidR="00E477F4" w:rsidRDefault="00E477F4"/>
        </w:tc>
        <w:tc>
          <w:tcPr>
            <w:tcW w:w="1086" w:type="dxa"/>
            <w:vMerge/>
            <w:vAlign w:val="center"/>
          </w:tcPr>
          <w:p w14:paraId="41C5FC2A" w14:textId="77777777" w:rsidR="00E477F4" w:rsidRDefault="00E477F4"/>
        </w:tc>
      </w:tr>
      <w:tr w:rsidR="00E477F4" w14:paraId="02A6523D" w14:textId="77777777">
        <w:tc>
          <w:tcPr>
            <w:tcW w:w="718" w:type="dxa"/>
            <w:vMerge/>
            <w:vAlign w:val="center"/>
          </w:tcPr>
          <w:p w14:paraId="19869A56" w14:textId="77777777" w:rsidR="00E477F4" w:rsidRDefault="00E477F4"/>
        </w:tc>
        <w:tc>
          <w:tcPr>
            <w:tcW w:w="848" w:type="dxa"/>
            <w:vMerge/>
            <w:vAlign w:val="center"/>
          </w:tcPr>
          <w:p w14:paraId="5BDBA4AA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448FC48" w14:textId="77777777" w:rsidR="00E477F4" w:rsidRDefault="00E477F4"/>
        </w:tc>
        <w:tc>
          <w:tcPr>
            <w:tcW w:w="962" w:type="dxa"/>
            <w:vAlign w:val="center"/>
          </w:tcPr>
          <w:p w14:paraId="4F03068F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421F82D3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4DEAC18D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2102373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02CDBD5" w14:textId="77777777" w:rsidR="00E477F4" w:rsidRDefault="00E477F4"/>
        </w:tc>
        <w:tc>
          <w:tcPr>
            <w:tcW w:w="1358" w:type="dxa"/>
            <w:vMerge/>
            <w:vAlign w:val="center"/>
          </w:tcPr>
          <w:p w14:paraId="53FA20D1" w14:textId="77777777" w:rsidR="00E477F4" w:rsidRDefault="00E477F4"/>
        </w:tc>
        <w:tc>
          <w:tcPr>
            <w:tcW w:w="1086" w:type="dxa"/>
            <w:vMerge/>
            <w:vAlign w:val="center"/>
          </w:tcPr>
          <w:p w14:paraId="3DC9D2BC" w14:textId="77777777" w:rsidR="00E477F4" w:rsidRDefault="00E477F4"/>
        </w:tc>
      </w:tr>
      <w:tr w:rsidR="00E477F4" w14:paraId="133DCC3D" w14:textId="77777777">
        <w:tc>
          <w:tcPr>
            <w:tcW w:w="718" w:type="dxa"/>
            <w:vMerge/>
            <w:vAlign w:val="center"/>
          </w:tcPr>
          <w:p w14:paraId="41AD9CC4" w14:textId="77777777" w:rsidR="00E477F4" w:rsidRDefault="00E477F4"/>
        </w:tc>
        <w:tc>
          <w:tcPr>
            <w:tcW w:w="848" w:type="dxa"/>
            <w:vMerge/>
            <w:vAlign w:val="center"/>
          </w:tcPr>
          <w:p w14:paraId="3C63E44C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F3A00F6" w14:textId="77777777" w:rsidR="00E477F4" w:rsidRDefault="00E477F4"/>
        </w:tc>
        <w:tc>
          <w:tcPr>
            <w:tcW w:w="962" w:type="dxa"/>
            <w:vAlign w:val="center"/>
          </w:tcPr>
          <w:p w14:paraId="4F43D6E6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78982738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00257E3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968BD68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237110F" w14:textId="77777777" w:rsidR="00E477F4" w:rsidRDefault="00E477F4"/>
        </w:tc>
        <w:tc>
          <w:tcPr>
            <w:tcW w:w="1358" w:type="dxa"/>
            <w:vMerge/>
            <w:vAlign w:val="center"/>
          </w:tcPr>
          <w:p w14:paraId="159618E2" w14:textId="77777777" w:rsidR="00E477F4" w:rsidRDefault="00E477F4"/>
        </w:tc>
        <w:tc>
          <w:tcPr>
            <w:tcW w:w="1086" w:type="dxa"/>
            <w:vMerge/>
            <w:vAlign w:val="center"/>
          </w:tcPr>
          <w:p w14:paraId="3A4564EE" w14:textId="77777777" w:rsidR="00E477F4" w:rsidRDefault="00E477F4"/>
        </w:tc>
      </w:tr>
      <w:tr w:rsidR="00E477F4" w14:paraId="758BDC61" w14:textId="77777777">
        <w:tc>
          <w:tcPr>
            <w:tcW w:w="718" w:type="dxa"/>
            <w:vMerge/>
            <w:vAlign w:val="center"/>
          </w:tcPr>
          <w:p w14:paraId="44D10877" w14:textId="77777777" w:rsidR="00E477F4" w:rsidRDefault="00E477F4"/>
        </w:tc>
        <w:tc>
          <w:tcPr>
            <w:tcW w:w="848" w:type="dxa"/>
            <w:vMerge/>
            <w:vAlign w:val="center"/>
          </w:tcPr>
          <w:p w14:paraId="223EA1F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7D72C75" w14:textId="77777777" w:rsidR="00E477F4" w:rsidRDefault="00E477F4"/>
        </w:tc>
        <w:tc>
          <w:tcPr>
            <w:tcW w:w="962" w:type="dxa"/>
            <w:vAlign w:val="center"/>
          </w:tcPr>
          <w:p w14:paraId="74D16E26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217BAC5B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208FDEF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A69CDF9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80FA94A" w14:textId="77777777" w:rsidR="00E477F4" w:rsidRDefault="00E477F4"/>
        </w:tc>
        <w:tc>
          <w:tcPr>
            <w:tcW w:w="1358" w:type="dxa"/>
            <w:vMerge/>
            <w:vAlign w:val="center"/>
          </w:tcPr>
          <w:p w14:paraId="6BDE61EF" w14:textId="77777777" w:rsidR="00E477F4" w:rsidRDefault="00E477F4"/>
        </w:tc>
        <w:tc>
          <w:tcPr>
            <w:tcW w:w="1086" w:type="dxa"/>
            <w:vMerge/>
            <w:vAlign w:val="center"/>
          </w:tcPr>
          <w:p w14:paraId="4D5FF6CC" w14:textId="77777777" w:rsidR="00E477F4" w:rsidRDefault="00E477F4"/>
        </w:tc>
      </w:tr>
      <w:tr w:rsidR="00E477F4" w14:paraId="19EC8086" w14:textId="77777777">
        <w:tc>
          <w:tcPr>
            <w:tcW w:w="718" w:type="dxa"/>
            <w:vMerge/>
            <w:vAlign w:val="center"/>
          </w:tcPr>
          <w:p w14:paraId="11926123" w14:textId="77777777" w:rsidR="00E477F4" w:rsidRDefault="00E477F4"/>
        </w:tc>
        <w:tc>
          <w:tcPr>
            <w:tcW w:w="848" w:type="dxa"/>
            <w:vMerge/>
            <w:vAlign w:val="center"/>
          </w:tcPr>
          <w:p w14:paraId="37A544C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A4C173A" w14:textId="77777777" w:rsidR="00E477F4" w:rsidRDefault="00E477F4"/>
        </w:tc>
        <w:tc>
          <w:tcPr>
            <w:tcW w:w="962" w:type="dxa"/>
            <w:vAlign w:val="center"/>
          </w:tcPr>
          <w:p w14:paraId="3423E7DC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6082A9F4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0FBED6F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749E66D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919A083" w14:textId="77777777" w:rsidR="00E477F4" w:rsidRDefault="00E477F4"/>
        </w:tc>
        <w:tc>
          <w:tcPr>
            <w:tcW w:w="1358" w:type="dxa"/>
            <w:vMerge/>
            <w:vAlign w:val="center"/>
          </w:tcPr>
          <w:p w14:paraId="472FB547" w14:textId="77777777" w:rsidR="00E477F4" w:rsidRDefault="00E477F4"/>
        </w:tc>
        <w:tc>
          <w:tcPr>
            <w:tcW w:w="1086" w:type="dxa"/>
            <w:vMerge/>
            <w:vAlign w:val="center"/>
          </w:tcPr>
          <w:p w14:paraId="0C4A5005" w14:textId="77777777" w:rsidR="00E477F4" w:rsidRDefault="00E477F4"/>
        </w:tc>
      </w:tr>
      <w:tr w:rsidR="00E477F4" w14:paraId="44568D53" w14:textId="77777777">
        <w:tc>
          <w:tcPr>
            <w:tcW w:w="718" w:type="dxa"/>
            <w:vMerge/>
            <w:vAlign w:val="center"/>
          </w:tcPr>
          <w:p w14:paraId="210B4AB5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493DB3CE" w14:textId="77777777" w:rsidR="00E477F4" w:rsidRDefault="00825AD2">
            <w:r>
              <w:t>4019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27CC90" w14:textId="77777777" w:rsidR="00E477F4" w:rsidRDefault="00825AD2">
            <w:r>
              <w:t>54.36</w:t>
            </w:r>
          </w:p>
        </w:tc>
        <w:tc>
          <w:tcPr>
            <w:tcW w:w="962" w:type="dxa"/>
            <w:vAlign w:val="center"/>
          </w:tcPr>
          <w:p w14:paraId="14DF8B47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5EEEE9E6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0E9004D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6171967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F366812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65436AB4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66617872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0353441" w14:textId="77777777">
        <w:tc>
          <w:tcPr>
            <w:tcW w:w="718" w:type="dxa"/>
            <w:vMerge/>
            <w:vAlign w:val="center"/>
          </w:tcPr>
          <w:p w14:paraId="47786FCF" w14:textId="77777777" w:rsidR="00E477F4" w:rsidRDefault="00E477F4"/>
        </w:tc>
        <w:tc>
          <w:tcPr>
            <w:tcW w:w="848" w:type="dxa"/>
            <w:vMerge/>
            <w:vAlign w:val="center"/>
          </w:tcPr>
          <w:p w14:paraId="72663D0D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741084B" w14:textId="77777777" w:rsidR="00E477F4" w:rsidRDefault="00E477F4"/>
        </w:tc>
        <w:tc>
          <w:tcPr>
            <w:tcW w:w="962" w:type="dxa"/>
            <w:vAlign w:val="center"/>
          </w:tcPr>
          <w:p w14:paraId="74E806BA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0456F37A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16C743F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5885BB6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B33394D" w14:textId="77777777" w:rsidR="00E477F4" w:rsidRDefault="00E477F4"/>
        </w:tc>
        <w:tc>
          <w:tcPr>
            <w:tcW w:w="1358" w:type="dxa"/>
            <w:vMerge/>
            <w:vAlign w:val="center"/>
          </w:tcPr>
          <w:p w14:paraId="4729ECE7" w14:textId="77777777" w:rsidR="00E477F4" w:rsidRDefault="00E477F4"/>
        </w:tc>
        <w:tc>
          <w:tcPr>
            <w:tcW w:w="1086" w:type="dxa"/>
            <w:vMerge/>
            <w:vAlign w:val="center"/>
          </w:tcPr>
          <w:p w14:paraId="2E724105" w14:textId="77777777" w:rsidR="00E477F4" w:rsidRDefault="00E477F4"/>
        </w:tc>
      </w:tr>
      <w:tr w:rsidR="00E477F4" w14:paraId="780AE450" w14:textId="77777777">
        <w:tc>
          <w:tcPr>
            <w:tcW w:w="718" w:type="dxa"/>
            <w:vMerge/>
            <w:vAlign w:val="center"/>
          </w:tcPr>
          <w:p w14:paraId="4422A0D7" w14:textId="77777777" w:rsidR="00E477F4" w:rsidRDefault="00E477F4"/>
        </w:tc>
        <w:tc>
          <w:tcPr>
            <w:tcW w:w="848" w:type="dxa"/>
            <w:vAlign w:val="center"/>
          </w:tcPr>
          <w:p w14:paraId="7F81426D" w14:textId="77777777" w:rsidR="00E477F4" w:rsidRDefault="00825AD2">
            <w:r>
              <w:t>4020</w:t>
            </w:r>
          </w:p>
        </w:tc>
        <w:tc>
          <w:tcPr>
            <w:tcW w:w="735" w:type="dxa"/>
            <w:gridSpan w:val="2"/>
            <w:vAlign w:val="center"/>
          </w:tcPr>
          <w:p w14:paraId="1CDE4623" w14:textId="77777777" w:rsidR="00E477F4" w:rsidRDefault="00825AD2">
            <w:r>
              <w:t>32.01</w:t>
            </w:r>
          </w:p>
        </w:tc>
        <w:tc>
          <w:tcPr>
            <w:tcW w:w="962" w:type="dxa"/>
            <w:vAlign w:val="center"/>
          </w:tcPr>
          <w:p w14:paraId="16356DFB" w14:textId="77777777" w:rsidR="00E477F4" w:rsidRDefault="00825AD2">
            <w:r>
              <w:t>MC-7</w:t>
            </w:r>
          </w:p>
        </w:tc>
        <w:tc>
          <w:tcPr>
            <w:tcW w:w="735" w:type="dxa"/>
            <w:vAlign w:val="center"/>
          </w:tcPr>
          <w:p w14:paraId="1AC8F1AE" w14:textId="77777777" w:rsidR="00E477F4" w:rsidRDefault="00825AD2">
            <w:r>
              <w:t>3.15</w:t>
            </w:r>
          </w:p>
        </w:tc>
        <w:tc>
          <w:tcPr>
            <w:tcW w:w="679" w:type="dxa"/>
            <w:vAlign w:val="center"/>
          </w:tcPr>
          <w:p w14:paraId="29EC5C3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B9B09DD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35D65999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7B38153A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1933953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C8A95F6" w14:textId="77777777">
        <w:tc>
          <w:tcPr>
            <w:tcW w:w="718" w:type="dxa"/>
            <w:vMerge/>
            <w:vAlign w:val="center"/>
          </w:tcPr>
          <w:p w14:paraId="54E5D5FC" w14:textId="77777777" w:rsidR="00E477F4" w:rsidRDefault="00E477F4"/>
        </w:tc>
        <w:tc>
          <w:tcPr>
            <w:tcW w:w="848" w:type="dxa"/>
            <w:vAlign w:val="center"/>
          </w:tcPr>
          <w:p w14:paraId="104F0761" w14:textId="77777777" w:rsidR="00E477F4" w:rsidRDefault="00825AD2">
            <w:r>
              <w:t>4021</w:t>
            </w:r>
          </w:p>
        </w:tc>
        <w:tc>
          <w:tcPr>
            <w:tcW w:w="735" w:type="dxa"/>
            <w:gridSpan w:val="2"/>
            <w:vAlign w:val="center"/>
          </w:tcPr>
          <w:p w14:paraId="42DADE1E" w14:textId="77777777" w:rsidR="00E477F4" w:rsidRDefault="00825AD2">
            <w:r>
              <w:t>31.98</w:t>
            </w:r>
          </w:p>
        </w:tc>
        <w:tc>
          <w:tcPr>
            <w:tcW w:w="962" w:type="dxa"/>
            <w:vAlign w:val="center"/>
          </w:tcPr>
          <w:p w14:paraId="6188027B" w14:textId="77777777" w:rsidR="00E477F4" w:rsidRDefault="00825AD2">
            <w:r>
              <w:t>TC2716</w:t>
            </w:r>
          </w:p>
        </w:tc>
        <w:tc>
          <w:tcPr>
            <w:tcW w:w="735" w:type="dxa"/>
            <w:vAlign w:val="center"/>
          </w:tcPr>
          <w:p w14:paraId="39D423DE" w14:textId="77777777" w:rsidR="00E477F4" w:rsidRDefault="00825AD2">
            <w:r>
              <w:t>4.32</w:t>
            </w:r>
          </w:p>
        </w:tc>
        <w:tc>
          <w:tcPr>
            <w:tcW w:w="679" w:type="dxa"/>
            <w:vAlign w:val="center"/>
          </w:tcPr>
          <w:p w14:paraId="1A70C6CE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387876D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31636273" w14:textId="77777777" w:rsidR="00E477F4" w:rsidRDefault="00825AD2">
            <w:r>
              <w:t>0.04</w:t>
            </w:r>
          </w:p>
        </w:tc>
        <w:tc>
          <w:tcPr>
            <w:tcW w:w="1358" w:type="dxa"/>
            <w:vAlign w:val="center"/>
          </w:tcPr>
          <w:p w14:paraId="4CC4A760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2F55E04C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30E7401" w14:textId="77777777">
        <w:tc>
          <w:tcPr>
            <w:tcW w:w="718" w:type="dxa"/>
            <w:vMerge/>
            <w:vAlign w:val="center"/>
          </w:tcPr>
          <w:p w14:paraId="3BA7A362" w14:textId="77777777" w:rsidR="00E477F4" w:rsidRDefault="00E477F4"/>
        </w:tc>
        <w:tc>
          <w:tcPr>
            <w:tcW w:w="848" w:type="dxa"/>
            <w:vAlign w:val="center"/>
          </w:tcPr>
          <w:p w14:paraId="2933B61A" w14:textId="77777777" w:rsidR="00E477F4" w:rsidRDefault="00825AD2">
            <w:r>
              <w:t>4023</w:t>
            </w:r>
          </w:p>
        </w:tc>
        <w:tc>
          <w:tcPr>
            <w:tcW w:w="735" w:type="dxa"/>
            <w:gridSpan w:val="2"/>
            <w:vAlign w:val="center"/>
          </w:tcPr>
          <w:p w14:paraId="3FDDD292" w14:textId="77777777" w:rsidR="00E477F4" w:rsidRDefault="00825AD2">
            <w:r>
              <w:t>24.82</w:t>
            </w:r>
          </w:p>
        </w:tc>
        <w:tc>
          <w:tcPr>
            <w:tcW w:w="962" w:type="dxa"/>
            <w:vAlign w:val="center"/>
          </w:tcPr>
          <w:p w14:paraId="3BE3FDAF" w14:textId="77777777" w:rsidR="00E477F4" w:rsidRDefault="00825AD2">
            <w:r>
              <w:t>TC3016</w:t>
            </w:r>
          </w:p>
        </w:tc>
        <w:tc>
          <w:tcPr>
            <w:tcW w:w="735" w:type="dxa"/>
            <w:vAlign w:val="center"/>
          </w:tcPr>
          <w:p w14:paraId="348809D4" w14:textId="77777777" w:rsidR="00E477F4" w:rsidRDefault="00825AD2">
            <w:r>
              <w:t>4.80</w:t>
            </w:r>
          </w:p>
        </w:tc>
        <w:tc>
          <w:tcPr>
            <w:tcW w:w="679" w:type="dxa"/>
            <w:vAlign w:val="center"/>
          </w:tcPr>
          <w:p w14:paraId="61EDC90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A460887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BC20DF7" w14:textId="77777777" w:rsidR="00E477F4" w:rsidRDefault="00825AD2">
            <w:r>
              <w:t>0.06</w:t>
            </w:r>
          </w:p>
        </w:tc>
        <w:tc>
          <w:tcPr>
            <w:tcW w:w="1358" w:type="dxa"/>
            <w:vAlign w:val="center"/>
          </w:tcPr>
          <w:p w14:paraId="0E9E9E5E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762E235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5837262" w14:textId="77777777">
        <w:tc>
          <w:tcPr>
            <w:tcW w:w="718" w:type="dxa"/>
            <w:vMerge w:val="restart"/>
            <w:vAlign w:val="center"/>
          </w:tcPr>
          <w:p w14:paraId="3C853B95" w14:textId="77777777" w:rsidR="00E477F4" w:rsidRDefault="00825AD2">
            <w:r>
              <w:t>5</w:t>
            </w:r>
          </w:p>
        </w:tc>
        <w:tc>
          <w:tcPr>
            <w:tcW w:w="848" w:type="dxa"/>
            <w:vAlign w:val="center"/>
          </w:tcPr>
          <w:p w14:paraId="5E4B8836" w14:textId="77777777" w:rsidR="00E477F4" w:rsidRDefault="00825AD2">
            <w:r>
              <w:t>5003</w:t>
            </w:r>
          </w:p>
        </w:tc>
        <w:tc>
          <w:tcPr>
            <w:tcW w:w="735" w:type="dxa"/>
            <w:gridSpan w:val="2"/>
            <w:vAlign w:val="center"/>
          </w:tcPr>
          <w:p w14:paraId="12B56B98" w14:textId="77777777" w:rsidR="00E477F4" w:rsidRDefault="00825AD2">
            <w:r>
              <w:t>133.98</w:t>
            </w:r>
          </w:p>
        </w:tc>
        <w:tc>
          <w:tcPr>
            <w:tcW w:w="962" w:type="dxa"/>
            <w:vAlign w:val="center"/>
          </w:tcPr>
          <w:p w14:paraId="54ED4FE1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2F1E4447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372E33F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28C0185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5022F1AE" w14:textId="77777777" w:rsidR="00E477F4" w:rsidRDefault="00825AD2">
            <w:r>
              <w:t>0.00</w:t>
            </w:r>
          </w:p>
        </w:tc>
        <w:tc>
          <w:tcPr>
            <w:tcW w:w="1358" w:type="dxa"/>
            <w:vAlign w:val="center"/>
          </w:tcPr>
          <w:p w14:paraId="679E7A0D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45BD2D6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8EED772" w14:textId="77777777">
        <w:tc>
          <w:tcPr>
            <w:tcW w:w="718" w:type="dxa"/>
            <w:vMerge/>
            <w:vAlign w:val="center"/>
          </w:tcPr>
          <w:p w14:paraId="1EC7C24A" w14:textId="77777777" w:rsidR="00E477F4" w:rsidRDefault="00E477F4"/>
        </w:tc>
        <w:tc>
          <w:tcPr>
            <w:tcW w:w="848" w:type="dxa"/>
            <w:vAlign w:val="center"/>
          </w:tcPr>
          <w:p w14:paraId="70755C8F" w14:textId="77777777" w:rsidR="00E477F4" w:rsidRDefault="00825AD2">
            <w:r>
              <w:t>5005</w:t>
            </w:r>
          </w:p>
        </w:tc>
        <w:tc>
          <w:tcPr>
            <w:tcW w:w="735" w:type="dxa"/>
            <w:gridSpan w:val="2"/>
            <w:vAlign w:val="center"/>
          </w:tcPr>
          <w:p w14:paraId="616CC552" w14:textId="77777777" w:rsidR="00E477F4" w:rsidRDefault="00825AD2">
            <w:r>
              <w:t>84.81</w:t>
            </w:r>
          </w:p>
        </w:tc>
        <w:tc>
          <w:tcPr>
            <w:tcW w:w="962" w:type="dxa"/>
            <w:vAlign w:val="center"/>
          </w:tcPr>
          <w:p w14:paraId="24DABFDF" w14:textId="77777777" w:rsidR="00E477F4" w:rsidRDefault="00825AD2">
            <w:r>
              <w:t>TC1223</w:t>
            </w:r>
          </w:p>
        </w:tc>
        <w:tc>
          <w:tcPr>
            <w:tcW w:w="735" w:type="dxa"/>
            <w:vAlign w:val="center"/>
          </w:tcPr>
          <w:p w14:paraId="76FF82C2" w14:textId="77777777" w:rsidR="00E477F4" w:rsidRDefault="00825AD2">
            <w:r>
              <w:t>2.76</w:t>
            </w:r>
          </w:p>
        </w:tc>
        <w:tc>
          <w:tcPr>
            <w:tcW w:w="679" w:type="dxa"/>
            <w:vAlign w:val="center"/>
          </w:tcPr>
          <w:p w14:paraId="434847E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6FA893C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146F9E5D" w14:textId="77777777" w:rsidR="00E477F4" w:rsidRDefault="00825AD2">
            <w:r>
              <w:t>0.01</w:t>
            </w:r>
          </w:p>
        </w:tc>
        <w:tc>
          <w:tcPr>
            <w:tcW w:w="1358" w:type="dxa"/>
            <w:vAlign w:val="center"/>
          </w:tcPr>
          <w:p w14:paraId="191B07EA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D0B6357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BAFC8CB" w14:textId="77777777">
        <w:tc>
          <w:tcPr>
            <w:tcW w:w="718" w:type="dxa"/>
            <w:vMerge/>
            <w:vAlign w:val="center"/>
          </w:tcPr>
          <w:p w14:paraId="7DCC1E41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1AB1AEE8" w14:textId="77777777" w:rsidR="00E477F4" w:rsidRDefault="00825AD2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8FC789" w14:textId="77777777" w:rsidR="00E477F4" w:rsidRDefault="00825AD2">
            <w:r>
              <w:t>72.98</w:t>
            </w:r>
          </w:p>
        </w:tc>
        <w:tc>
          <w:tcPr>
            <w:tcW w:w="962" w:type="dxa"/>
            <w:vAlign w:val="center"/>
          </w:tcPr>
          <w:p w14:paraId="7FE690A8" w14:textId="77777777" w:rsidR="00E477F4" w:rsidRDefault="00825AD2">
            <w:r>
              <w:t>TC2723</w:t>
            </w:r>
          </w:p>
        </w:tc>
        <w:tc>
          <w:tcPr>
            <w:tcW w:w="735" w:type="dxa"/>
            <w:vAlign w:val="center"/>
          </w:tcPr>
          <w:p w14:paraId="4B487E95" w14:textId="77777777" w:rsidR="00E477F4" w:rsidRDefault="00825AD2">
            <w:r>
              <w:t>6.21</w:t>
            </w:r>
          </w:p>
        </w:tc>
        <w:tc>
          <w:tcPr>
            <w:tcW w:w="679" w:type="dxa"/>
            <w:vAlign w:val="center"/>
          </w:tcPr>
          <w:p w14:paraId="372CF63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2EE7EE3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2869B51" w14:textId="77777777" w:rsidR="00E477F4" w:rsidRDefault="00825AD2">
            <w:r>
              <w:t>0.05</w:t>
            </w:r>
          </w:p>
        </w:tc>
        <w:tc>
          <w:tcPr>
            <w:tcW w:w="1358" w:type="dxa"/>
            <w:vMerge w:val="restart"/>
            <w:vAlign w:val="center"/>
          </w:tcPr>
          <w:p w14:paraId="21012587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409813D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F258A41" w14:textId="77777777">
        <w:tc>
          <w:tcPr>
            <w:tcW w:w="718" w:type="dxa"/>
            <w:vMerge/>
            <w:vAlign w:val="center"/>
          </w:tcPr>
          <w:p w14:paraId="61B6E019" w14:textId="77777777" w:rsidR="00E477F4" w:rsidRDefault="00E477F4"/>
        </w:tc>
        <w:tc>
          <w:tcPr>
            <w:tcW w:w="848" w:type="dxa"/>
            <w:vMerge/>
            <w:vAlign w:val="center"/>
          </w:tcPr>
          <w:p w14:paraId="3FBFFC71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3446154" w14:textId="77777777" w:rsidR="00E477F4" w:rsidRDefault="00E477F4"/>
        </w:tc>
        <w:tc>
          <w:tcPr>
            <w:tcW w:w="962" w:type="dxa"/>
            <w:vAlign w:val="center"/>
          </w:tcPr>
          <w:p w14:paraId="3156AB08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64EC31BD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543D05B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4110018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B3D5E8D" w14:textId="77777777" w:rsidR="00E477F4" w:rsidRDefault="00E477F4"/>
        </w:tc>
        <w:tc>
          <w:tcPr>
            <w:tcW w:w="1358" w:type="dxa"/>
            <w:vMerge/>
            <w:vAlign w:val="center"/>
          </w:tcPr>
          <w:p w14:paraId="5C612C26" w14:textId="77777777" w:rsidR="00E477F4" w:rsidRDefault="00E477F4"/>
        </w:tc>
        <w:tc>
          <w:tcPr>
            <w:tcW w:w="1086" w:type="dxa"/>
            <w:vMerge/>
            <w:vAlign w:val="center"/>
          </w:tcPr>
          <w:p w14:paraId="16E7A159" w14:textId="77777777" w:rsidR="00E477F4" w:rsidRDefault="00E477F4"/>
        </w:tc>
      </w:tr>
      <w:tr w:rsidR="00E477F4" w14:paraId="0B5104DC" w14:textId="77777777">
        <w:tc>
          <w:tcPr>
            <w:tcW w:w="718" w:type="dxa"/>
            <w:vMerge/>
            <w:vAlign w:val="center"/>
          </w:tcPr>
          <w:p w14:paraId="6E35BEEB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1EEA3F60" w14:textId="77777777" w:rsidR="00E477F4" w:rsidRDefault="00825AD2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B8DFF0C" w14:textId="77777777" w:rsidR="00E477F4" w:rsidRDefault="00825AD2">
            <w:r>
              <w:t>69.78</w:t>
            </w:r>
          </w:p>
        </w:tc>
        <w:tc>
          <w:tcPr>
            <w:tcW w:w="962" w:type="dxa"/>
            <w:vAlign w:val="center"/>
          </w:tcPr>
          <w:p w14:paraId="317E398A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272363A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029739C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E900737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671C237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0534A4DB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FA5163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0BD7E8F" w14:textId="77777777">
        <w:tc>
          <w:tcPr>
            <w:tcW w:w="718" w:type="dxa"/>
            <w:vMerge/>
            <w:vAlign w:val="center"/>
          </w:tcPr>
          <w:p w14:paraId="3E342218" w14:textId="77777777" w:rsidR="00E477F4" w:rsidRDefault="00E477F4"/>
        </w:tc>
        <w:tc>
          <w:tcPr>
            <w:tcW w:w="848" w:type="dxa"/>
            <w:vMerge/>
            <w:vAlign w:val="center"/>
          </w:tcPr>
          <w:p w14:paraId="710CD911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4F06607" w14:textId="77777777" w:rsidR="00E477F4" w:rsidRDefault="00E477F4"/>
        </w:tc>
        <w:tc>
          <w:tcPr>
            <w:tcW w:w="962" w:type="dxa"/>
            <w:vAlign w:val="center"/>
          </w:tcPr>
          <w:p w14:paraId="6586CFF7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7FE5241F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14A7C0F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2A24F0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7BF433F" w14:textId="77777777" w:rsidR="00E477F4" w:rsidRDefault="00E477F4"/>
        </w:tc>
        <w:tc>
          <w:tcPr>
            <w:tcW w:w="1358" w:type="dxa"/>
            <w:vMerge/>
            <w:vAlign w:val="center"/>
          </w:tcPr>
          <w:p w14:paraId="6F839117" w14:textId="77777777" w:rsidR="00E477F4" w:rsidRDefault="00E477F4"/>
        </w:tc>
        <w:tc>
          <w:tcPr>
            <w:tcW w:w="1086" w:type="dxa"/>
            <w:vMerge/>
            <w:vAlign w:val="center"/>
          </w:tcPr>
          <w:p w14:paraId="256221F5" w14:textId="77777777" w:rsidR="00E477F4" w:rsidRDefault="00E477F4"/>
        </w:tc>
      </w:tr>
      <w:tr w:rsidR="00E477F4" w14:paraId="432A0ED9" w14:textId="77777777">
        <w:tc>
          <w:tcPr>
            <w:tcW w:w="718" w:type="dxa"/>
            <w:vMerge/>
            <w:vAlign w:val="center"/>
          </w:tcPr>
          <w:p w14:paraId="40AD0386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486D01C6" w14:textId="77777777" w:rsidR="00E477F4" w:rsidRDefault="00825AD2">
            <w:r>
              <w:t>5008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E9D775" w14:textId="77777777" w:rsidR="00E477F4" w:rsidRDefault="00825AD2">
            <w:r>
              <w:t>69.70</w:t>
            </w:r>
          </w:p>
        </w:tc>
        <w:tc>
          <w:tcPr>
            <w:tcW w:w="962" w:type="dxa"/>
            <w:vAlign w:val="center"/>
          </w:tcPr>
          <w:p w14:paraId="5DFB64C4" w14:textId="77777777" w:rsidR="00E477F4" w:rsidRDefault="00825AD2">
            <w:r>
              <w:t>TC2723</w:t>
            </w:r>
          </w:p>
        </w:tc>
        <w:tc>
          <w:tcPr>
            <w:tcW w:w="735" w:type="dxa"/>
            <w:vAlign w:val="center"/>
          </w:tcPr>
          <w:p w14:paraId="10559510" w14:textId="77777777" w:rsidR="00E477F4" w:rsidRDefault="00825AD2">
            <w:r>
              <w:t>6.21</w:t>
            </w:r>
          </w:p>
        </w:tc>
        <w:tc>
          <w:tcPr>
            <w:tcW w:w="679" w:type="dxa"/>
            <w:vAlign w:val="center"/>
          </w:tcPr>
          <w:p w14:paraId="3E4442D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BC4ABCF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3001A83" w14:textId="77777777" w:rsidR="00E477F4" w:rsidRDefault="00825AD2">
            <w:r>
              <w:t>0.05</w:t>
            </w:r>
          </w:p>
        </w:tc>
        <w:tc>
          <w:tcPr>
            <w:tcW w:w="1358" w:type="dxa"/>
            <w:vMerge w:val="restart"/>
            <w:vAlign w:val="center"/>
          </w:tcPr>
          <w:p w14:paraId="5605E629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3B5B932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DDD9585" w14:textId="77777777">
        <w:tc>
          <w:tcPr>
            <w:tcW w:w="718" w:type="dxa"/>
            <w:vMerge/>
            <w:vAlign w:val="center"/>
          </w:tcPr>
          <w:p w14:paraId="3F886B15" w14:textId="77777777" w:rsidR="00E477F4" w:rsidRDefault="00E477F4"/>
        </w:tc>
        <w:tc>
          <w:tcPr>
            <w:tcW w:w="848" w:type="dxa"/>
            <w:vMerge/>
            <w:vAlign w:val="center"/>
          </w:tcPr>
          <w:p w14:paraId="6F80CCB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B3A31EB" w14:textId="77777777" w:rsidR="00E477F4" w:rsidRDefault="00E477F4"/>
        </w:tc>
        <w:tc>
          <w:tcPr>
            <w:tcW w:w="962" w:type="dxa"/>
            <w:vAlign w:val="center"/>
          </w:tcPr>
          <w:p w14:paraId="4299C915" w14:textId="77777777" w:rsidR="00E477F4" w:rsidRDefault="00825AD2">
            <w:r>
              <w:t>TC2723</w:t>
            </w:r>
          </w:p>
        </w:tc>
        <w:tc>
          <w:tcPr>
            <w:tcW w:w="735" w:type="dxa"/>
            <w:vAlign w:val="center"/>
          </w:tcPr>
          <w:p w14:paraId="20C3F3C3" w14:textId="77777777" w:rsidR="00E477F4" w:rsidRDefault="00825AD2">
            <w:r>
              <w:t>6.21</w:t>
            </w:r>
          </w:p>
        </w:tc>
        <w:tc>
          <w:tcPr>
            <w:tcW w:w="679" w:type="dxa"/>
            <w:vAlign w:val="center"/>
          </w:tcPr>
          <w:p w14:paraId="186B3E1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53A6979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CED34BB" w14:textId="77777777" w:rsidR="00E477F4" w:rsidRDefault="00E477F4"/>
        </w:tc>
        <w:tc>
          <w:tcPr>
            <w:tcW w:w="1358" w:type="dxa"/>
            <w:vMerge/>
            <w:vAlign w:val="center"/>
          </w:tcPr>
          <w:p w14:paraId="030CA162" w14:textId="77777777" w:rsidR="00E477F4" w:rsidRDefault="00E477F4"/>
        </w:tc>
        <w:tc>
          <w:tcPr>
            <w:tcW w:w="1086" w:type="dxa"/>
            <w:vMerge/>
            <w:vAlign w:val="center"/>
          </w:tcPr>
          <w:p w14:paraId="1697EFF7" w14:textId="77777777" w:rsidR="00E477F4" w:rsidRDefault="00E477F4"/>
        </w:tc>
      </w:tr>
      <w:tr w:rsidR="00E477F4" w14:paraId="21D8CED4" w14:textId="77777777">
        <w:tc>
          <w:tcPr>
            <w:tcW w:w="718" w:type="dxa"/>
            <w:vMerge/>
            <w:vAlign w:val="center"/>
          </w:tcPr>
          <w:p w14:paraId="18BE0867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4D551F46" w14:textId="77777777" w:rsidR="00E477F4" w:rsidRDefault="00825AD2">
            <w:r>
              <w:t>5009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9DA1B0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1B50ADF0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012D913B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4C292B0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2644D8F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D005E16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5226447D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11E48B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3E99C01" w14:textId="77777777">
        <w:tc>
          <w:tcPr>
            <w:tcW w:w="718" w:type="dxa"/>
            <w:vMerge/>
            <w:vAlign w:val="center"/>
          </w:tcPr>
          <w:p w14:paraId="15836AE4" w14:textId="77777777" w:rsidR="00E477F4" w:rsidRDefault="00E477F4"/>
        </w:tc>
        <w:tc>
          <w:tcPr>
            <w:tcW w:w="848" w:type="dxa"/>
            <w:vMerge/>
            <w:vAlign w:val="center"/>
          </w:tcPr>
          <w:p w14:paraId="6DA8786E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320F85D" w14:textId="77777777" w:rsidR="00E477F4" w:rsidRDefault="00E477F4"/>
        </w:tc>
        <w:tc>
          <w:tcPr>
            <w:tcW w:w="962" w:type="dxa"/>
            <w:vAlign w:val="center"/>
          </w:tcPr>
          <w:p w14:paraId="52E4F0E9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33FAEE7E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3C9C151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AE0F6F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36FD1CD" w14:textId="77777777" w:rsidR="00E477F4" w:rsidRDefault="00E477F4"/>
        </w:tc>
        <w:tc>
          <w:tcPr>
            <w:tcW w:w="1358" w:type="dxa"/>
            <w:vMerge/>
            <w:vAlign w:val="center"/>
          </w:tcPr>
          <w:p w14:paraId="63D07E69" w14:textId="77777777" w:rsidR="00E477F4" w:rsidRDefault="00E477F4"/>
        </w:tc>
        <w:tc>
          <w:tcPr>
            <w:tcW w:w="1086" w:type="dxa"/>
            <w:vMerge/>
            <w:vAlign w:val="center"/>
          </w:tcPr>
          <w:p w14:paraId="508E7349" w14:textId="77777777" w:rsidR="00E477F4" w:rsidRDefault="00E477F4"/>
        </w:tc>
      </w:tr>
      <w:tr w:rsidR="00E477F4" w14:paraId="1068251C" w14:textId="77777777">
        <w:tc>
          <w:tcPr>
            <w:tcW w:w="718" w:type="dxa"/>
            <w:vMerge/>
            <w:vAlign w:val="center"/>
          </w:tcPr>
          <w:p w14:paraId="341275BB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433B5695" w14:textId="77777777" w:rsidR="00E477F4" w:rsidRDefault="00825AD2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756F30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72377534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49833E4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6E0B902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CA6690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71846BA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695E19D8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A12703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C9E09C8" w14:textId="77777777">
        <w:tc>
          <w:tcPr>
            <w:tcW w:w="718" w:type="dxa"/>
            <w:vMerge/>
            <w:vAlign w:val="center"/>
          </w:tcPr>
          <w:p w14:paraId="066453F4" w14:textId="77777777" w:rsidR="00E477F4" w:rsidRDefault="00E477F4"/>
        </w:tc>
        <w:tc>
          <w:tcPr>
            <w:tcW w:w="848" w:type="dxa"/>
            <w:vMerge/>
            <w:vAlign w:val="center"/>
          </w:tcPr>
          <w:p w14:paraId="51F574A2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0883F25" w14:textId="77777777" w:rsidR="00E477F4" w:rsidRDefault="00E477F4"/>
        </w:tc>
        <w:tc>
          <w:tcPr>
            <w:tcW w:w="962" w:type="dxa"/>
            <w:vAlign w:val="center"/>
          </w:tcPr>
          <w:p w14:paraId="15EB558C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003D8CF1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5454AC0D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F5958E6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1B4402E" w14:textId="77777777" w:rsidR="00E477F4" w:rsidRDefault="00E477F4"/>
        </w:tc>
        <w:tc>
          <w:tcPr>
            <w:tcW w:w="1358" w:type="dxa"/>
            <w:vMerge/>
            <w:vAlign w:val="center"/>
          </w:tcPr>
          <w:p w14:paraId="6B0EE945" w14:textId="77777777" w:rsidR="00E477F4" w:rsidRDefault="00E477F4"/>
        </w:tc>
        <w:tc>
          <w:tcPr>
            <w:tcW w:w="1086" w:type="dxa"/>
            <w:vMerge/>
            <w:vAlign w:val="center"/>
          </w:tcPr>
          <w:p w14:paraId="3617DDA0" w14:textId="77777777" w:rsidR="00E477F4" w:rsidRDefault="00E477F4"/>
        </w:tc>
      </w:tr>
      <w:tr w:rsidR="00E477F4" w14:paraId="26277FE8" w14:textId="77777777">
        <w:tc>
          <w:tcPr>
            <w:tcW w:w="718" w:type="dxa"/>
            <w:vMerge/>
            <w:vAlign w:val="center"/>
          </w:tcPr>
          <w:p w14:paraId="65EA2282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623AC1CC" w14:textId="77777777" w:rsidR="00E477F4" w:rsidRDefault="00825AD2">
            <w:r>
              <w:t>5011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299085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6C99F6E3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69A141A0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6A5F7BE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C213285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09BFDD8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0B66261B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68D09D18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5B444DB" w14:textId="77777777">
        <w:tc>
          <w:tcPr>
            <w:tcW w:w="718" w:type="dxa"/>
            <w:vMerge/>
            <w:vAlign w:val="center"/>
          </w:tcPr>
          <w:p w14:paraId="5462A71F" w14:textId="77777777" w:rsidR="00E477F4" w:rsidRDefault="00E477F4"/>
        </w:tc>
        <w:tc>
          <w:tcPr>
            <w:tcW w:w="848" w:type="dxa"/>
            <w:vMerge/>
            <w:vAlign w:val="center"/>
          </w:tcPr>
          <w:p w14:paraId="67B220C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7A18928" w14:textId="77777777" w:rsidR="00E477F4" w:rsidRDefault="00E477F4"/>
        </w:tc>
        <w:tc>
          <w:tcPr>
            <w:tcW w:w="962" w:type="dxa"/>
            <w:vAlign w:val="center"/>
          </w:tcPr>
          <w:p w14:paraId="4B1782D8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600384F7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0210D22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A5B9EAD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7E331A3" w14:textId="77777777" w:rsidR="00E477F4" w:rsidRDefault="00E477F4"/>
        </w:tc>
        <w:tc>
          <w:tcPr>
            <w:tcW w:w="1358" w:type="dxa"/>
            <w:vMerge/>
            <w:vAlign w:val="center"/>
          </w:tcPr>
          <w:p w14:paraId="31F3FC14" w14:textId="77777777" w:rsidR="00E477F4" w:rsidRDefault="00E477F4"/>
        </w:tc>
        <w:tc>
          <w:tcPr>
            <w:tcW w:w="1086" w:type="dxa"/>
            <w:vMerge/>
            <w:vAlign w:val="center"/>
          </w:tcPr>
          <w:p w14:paraId="781A5824" w14:textId="77777777" w:rsidR="00E477F4" w:rsidRDefault="00E477F4"/>
        </w:tc>
      </w:tr>
      <w:tr w:rsidR="00E477F4" w14:paraId="76E9F2A4" w14:textId="77777777">
        <w:tc>
          <w:tcPr>
            <w:tcW w:w="718" w:type="dxa"/>
            <w:vMerge/>
            <w:vAlign w:val="center"/>
          </w:tcPr>
          <w:p w14:paraId="0FC24F11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C5FF9EC" w14:textId="77777777" w:rsidR="00E477F4" w:rsidRDefault="00825AD2">
            <w:r>
              <w:t>5012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0395CB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19967C64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3D2ED4AE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48A1F49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8306B52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491D9F1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2A62D263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C2DDFA8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6CCBC99" w14:textId="77777777">
        <w:tc>
          <w:tcPr>
            <w:tcW w:w="718" w:type="dxa"/>
            <w:vMerge/>
            <w:vAlign w:val="center"/>
          </w:tcPr>
          <w:p w14:paraId="080E69C7" w14:textId="77777777" w:rsidR="00E477F4" w:rsidRDefault="00E477F4"/>
        </w:tc>
        <w:tc>
          <w:tcPr>
            <w:tcW w:w="848" w:type="dxa"/>
            <w:vMerge/>
            <w:vAlign w:val="center"/>
          </w:tcPr>
          <w:p w14:paraId="2BFCB5DC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8D9861A" w14:textId="77777777" w:rsidR="00E477F4" w:rsidRDefault="00E477F4"/>
        </w:tc>
        <w:tc>
          <w:tcPr>
            <w:tcW w:w="962" w:type="dxa"/>
            <w:vAlign w:val="center"/>
          </w:tcPr>
          <w:p w14:paraId="6BFA4A5E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7C03D774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3A6D7F2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5B3679D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E9ABC37" w14:textId="77777777" w:rsidR="00E477F4" w:rsidRDefault="00E477F4"/>
        </w:tc>
        <w:tc>
          <w:tcPr>
            <w:tcW w:w="1358" w:type="dxa"/>
            <w:vMerge/>
            <w:vAlign w:val="center"/>
          </w:tcPr>
          <w:p w14:paraId="31335D14" w14:textId="77777777" w:rsidR="00E477F4" w:rsidRDefault="00E477F4"/>
        </w:tc>
        <w:tc>
          <w:tcPr>
            <w:tcW w:w="1086" w:type="dxa"/>
            <w:vMerge/>
            <w:vAlign w:val="center"/>
          </w:tcPr>
          <w:p w14:paraId="1A868C9A" w14:textId="77777777" w:rsidR="00E477F4" w:rsidRDefault="00E477F4"/>
        </w:tc>
      </w:tr>
      <w:tr w:rsidR="00E477F4" w14:paraId="5CE5304D" w14:textId="77777777">
        <w:tc>
          <w:tcPr>
            <w:tcW w:w="718" w:type="dxa"/>
            <w:vMerge/>
            <w:vAlign w:val="center"/>
          </w:tcPr>
          <w:p w14:paraId="676C0C73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72693EF" w14:textId="77777777" w:rsidR="00E477F4" w:rsidRDefault="00825AD2">
            <w:r>
              <w:t>5013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0610D6" w14:textId="77777777" w:rsidR="00E477F4" w:rsidRDefault="00825AD2">
            <w:r>
              <w:t>67.66</w:t>
            </w:r>
          </w:p>
        </w:tc>
        <w:tc>
          <w:tcPr>
            <w:tcW w:w="962" w:type="dxa"/>
            <w:vAlign w:val="center"/>
          </w:tcPr>
          <w:p w14:paraId="29C0D9DB" w14:textId="77777777" w:rsidR="00E477F4" w:rsidRDefault="00825AD2">
            <w:r>
              <w:t>TC2723</w:t>
            </w:r>
          </w:p>
        </w:tc>
        <w:tc>
          <w:tcPr>
            <w:tcW w:w="735" w:type="dxa"/>
            <w:vAlign w:val="center"/>
          </w:tcPr>
          <w:p w14:paraId="6672608D" w14:textId="77777777" w:rsidR="00E477F4" w:rsidRDefault="00825AD2">
            <w:r>
              <w:t>6.21</w:t>
            </w:r>
          </w:p>
        </w:tc>
        <w:tc>
          <w:tcPr>
            <w:tcW w:w="679" w:type="dxa"/>
            <w:vAlign w:val="center"/>
          </w:tcPr>
          <w:p w14:paraId="4CEEF1B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5BADF6F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D1A476A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2432A026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536A85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BFBDB66" w14:textId="77777777">
        <w:tc>
          <w:tcPr>
            <w:tcW w:w="718" w:type="dxa"/>
            <w:vMerge/>
            <w:vAlign w:val="center"/>
          </w:tcPr>
          <w:p w14:paraId="5F7AEF3C" w14:textId="77777777" w:rsidR="00E477F4" w:rsidRDefault="00E477F4"/>
        </w:tc>
        <w:tc>
          <w:tcPr>
            <w:tcW w:w="848" w:type="dxa"/>
            <w:vMerge/>
            <w:vAlign w:val="center"/>
          </w:tcPr>
          <w:p w14:paraId="0A38B4E8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C80CF2B" w14:textId="77777777" w:rsidR="00E477F4" w:rsidRDefault="00E477F4"/>
        </w:tc>
        <w:tc>
          <w:tcPr>
            <w:tcW w:w="962" w:type="dxa"/>
            <w:vAlign w:val="center"/>
          </w:tcPr>
          <w:p w14:paraId="349888E0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AC7D490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3F32745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DA57018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EC9F754" w14:textId="77777777" w:rsidR="00E477F4" w:rsidRDefault="00E477F4"/>
        </w:tc>
        <w:tc>
          <w:tcPr>
            <w:tcW w:w="1358" w:type="dxa"/>
            <w:vMerge/>
            <w:vAlign w:val="center"/>
          </w:tcPr>
          <w:p w14:paraId="4522043E" w14:textId="77777777" w:rsidR="00E477F4" w:rsidRDefault="00E477F4"/>
        </w:tc>
        <w:tc>
          <w:tcPr>
            <w:tcW w:w="1086" w:type="dxa"/>
            <w:vMerge/>
            <w:vAlign w:val="center"/>
          </w:tcPr>
          <w:p w14:paraId="4509973D" w14:textId="77777777" w:rsidR="00E477F4" w:rsidRDefault="00E477F4"/>
        </w:tc>
      </w:tr>
      <w:tr w:rsidR="00E477F4" w14:paraId="7C1E7181" w14:textId="77777777">
        <w:tc>
          <w:tcPr>
            <w:tcW w:w="718" w:type="dxa"/>
            <w:vMerge/>
            <w:vAlign w:val="center"/>
          </w:tcPr>
          <w:p w14:paraId="281CA289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6D942A5F" w14:textId="77777777" w:rsidR="00E477F4" w:rsidRDefault="00825AD2">
            <w:r>
              <w:t>5014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2A7F16" w14:textId="77777777" w:rsidR="00E477F4" w:rsidRDefault="00825AD2">
            <w:r>
              <w:t>63.80</w:t>
            </w:r>
          </w:p>
        </w:tc>
        <w:tc>
          <w:tcPr>
            <w:tcW w:w="962" w:type="dxa"/>
            <w:vAlign w:val="center"/>
          </w:tcPr>
          <w:p w14:paraId="415A6382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43A83703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27533E3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F8597F2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0322F6F5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6F68D8E3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4556C0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D42430D" w14:textId="77777777">
        <w:tc>
          <w:tcPr>
            <w:tcW w:w="718" w:type="dxa"/>
            <w:vMerge/>
            <w:vAlign w:val="center"/>
          </w:tcPr>
          <w:p w14:paraId="36F552B5" w14:textId="77777777" w:rsidR="00E477F4" w:rsidRDefault="00E477F4"/>
        </w:tc>
        <w:tc>
          <w:tcPr>
            <w:tcW w:w="848" w:type="dxa"/>
            <w:vMerge/>
            <w:vAlign w:val="center"/>
          </w:tcPr>
          <w:p w14:paraId="7C72B282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7370D60" w14:textId="77777777" w:rsidR="00E477F4" w:rsidRDefault="00E477F4"/>
        </w:tc>
        <w:tc>
          <w:tcPr>
            <w:tcW w:w="962" w:type="dxa"/>
            <w:vAlign w:val="center"/>
          </w:tcPr>
          <w:p w14:paraId="7609084B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53901F14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5B05299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0197233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B3F0165" w14:textId="77777777" w:rsidR="00E477F4" w:rsidRDefault="00E477F4"/>
        </w:tc>
        <w:tc>
          <w:tcPr>
            <w:tcW w:w="1358" w:type="dxa"/>
            <w:vMerge/>
            <w:vAlign w:val="center"/>
          </w:tcPr>
          <w:p w14:paraId="5B2544B3" w14:textId="77777777" w:rsidR="00E477F4" w:rsidRDefault="00E477F4"/>
        </w:tc>
        <w:tc>
          <w:tcPr>
            <w:tcW w:w="1086" w:type="dxa"/>
            <w:vMerge/>
            <w:vAlign w:val="center"/>
          </w:tcPr>
          <w:p w14:paraId="3FC96C08" w14:textId="77777777" w:rsidR="00E477F4" w:rsidRDefault="00E477F4"/>
        </w:tc>
      </w:tr>
      <w:tr w:rsidR="00E477F4" w14:paraId="69052FFF" w14:textId="77777777">
        <w:tc>
          <w:tcPr>
            <w:tcW w:w="718" w:type="dxa"/>
            <w:vMerge/>
            <w:vAlign w:val="center"/>
          </w:tcPr>
          <w:p w14:paraId="621322E3" w14:textId="77777777" w:rsidR="00E477F4" w:rsidRDefault="00E477F4"/>
        </w:tc>
        <w:tc>
          <w:tcPr>
            <w:tcW w:w="848" w:type="dxa"/>
            <w:vMerge/>
            <w:vAlign w:val="center"/>
          </w:tcPr>
          <w:p w14:paraId="132E3E2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0130FEB" w14:textId="77777777" w:rsidR="00E477F4" w:rsidRDefault="00E477F4"/>
        </w:tc>
        <w:tc>
          <w:tcPr>
            <w:tcW w:w="962" w:type="dxa"/>
            <w:vAlign w:val="center"/>
          </w:tcPr>
          <w:p w14:paraId="26569B97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639BB503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677C270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0F229D0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53AC41E" w14:textId="77777777" w:rsidR="00E477F4" w:rsidRDefault="00E477F4"/>
        </w:tc>
        <w:tc>
          <w:tcPr>
            <w:tcW w:w="1358" w:type="dxa"/>
            <w:vMerge/>
            <w:vAlign w:val="center"/>
          </w:tcPr>
          <w:p w14:paraId="3A82652D" w14:textId="77777777" w:rsidR="00E477F4" w:rsidRDefault="00E477F4"/>
        </w:tc>
        <w:tc>
          <w:tcPr>
            <w:tcW w:w="1086" w:type="dxa"/>
            <w:vMerge/>
            <w:vAlign w:val="center"/>
          </w:tcPr>
          <w:p w14:paraId="3770449E" w14:textId="77777777" w:rsidR="00E477F4" w:rsidRDefault="00E477F4"/>
        </w:tc>
      </w:tr>
      <w:tr w:rsidR="00E477F4" w14:paraId="67A44E6C" w14:textId="77777777">
        <w:tc>
          <w:tcPr>
            <w:tcW w:w="718" w:type="dxa"/>
            <w:vMerge/>
            <w:vAlign w:val="center"/>
          </w:tcPr>
          <w:p w14:paraId="070F383C" w14:textId="77777777" w:rsidR="00E477F4" w:rsidRDefault="00E477F4"/>
        </w:tc>
        <w:tc>
          <w:tcPr>
            <w:tcW w:w="848" w:type="dxa"/>
            <w:vMerge/>
            <w:vAlign w:val="center"/>
          </w:tcPr>
          <w:p w14:paraId="6DED0D2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3A1F0D61" w14:textId="77777777" w:rsidR="00E477F4" w:rsidRDefault="00E477F4"/>
        </w:tc>
        <w:tc>
          <w:tcPr>
            <w:tcW w:w="962" w:type="dxa"/>
            <w:vAlign w:val="center"/>
          </w:tcPr>
          <w:p w14:paraId="5451054C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43452441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4E8C9DD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38F2A5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65886DA" w14:textId="77777777" w:rsidR="00E477F4" w:rsidRDefault="00E477F4"/>
        </w:tc>
        <w:tc>
          <w:tcPr>
            <w:tcW w:w="1358" w:type="dxa"/>
            <w:vMerge/>
            <w:vAlign w:val="center"/>
          </w:tcPr>
          <w:p w14:paraId="2D3A2FF7" w14:textId="77777777" w:rsidR="00E477F4" w:rsidRDefault="00E477F4"/>
        </w:tc>
        <w:tc>
          <w:tcPr>
            <w:tcW w:w="1086" w:type="dxa"/>
            <w:vMerge/>
            <w:vAlign w:val="center"/>
          </w:tcPr>
          <w:p w14:paraId="2C4ED73F" w14:textId="77777777" w:rsidR="00E477F4" w:rsidRDefault="00E477F4"/>
        </w:tc>
      </w:tr>
      <w:tr w:rsidR="00E477F4" w14:paraId="7AD8DA4C" w14:textId="77777777">
        <w:tc>
          <w:tcPr>
            <w:tcW w:w="718" w:type="dxa"/>
            <w:vMerge/>
            <w:vAlign w:val="center"/>
          </w:tcPr>
          <w:p w14:paraId="25616A77" w14:textId="77777777" w:rsidR="00E477F4" w:rsidRDefault="00E477F4"/>
        </w:tc>
        <w:tc>
          <w:tcPr>
            <w:tcW w:w="848" w:type="dxa"/>
            <w:vMerge/>
            <w:vAlign w:val="center"/>
          </w:tcPr>
          <w:p w14:paraId="253E19E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A75192C" w14:textId="77777777" w:rsidR="00E477F4" w:rsidRDefault="00E477F4"/>
        </w:tc>
        <w:tc>
          <w:tcPr>
            <w:tcW w:w="962" w:type="dxa"/>
            <w:vAlign w:val="center"/>
          </w:tcPr>
          <w:p w14:paraId="59538DCA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7573724B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68F4A75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CC5D8B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D184305" w14:textId="77777777" w:rsidR="00E477F4" w:rsidRDefault="00E477F4"/>
        </w:tc>
        <w:tc>
          <w:tcPr>
            <w:tcW w:w="1358" w:type="dxa"/>
            <w:vMerge/>
            <w:vAlign w:val="center"/>
          </w:tcPr>
          <w:p w14:paraId="46CFDC6D" w14:textId="77777777" w:rsidR="00E477F4" w:rsidRDefault="00E477F4"/>
        </w:tc>
        <w:tc>
          <w:tcPr>
            <w:tcW w:w="1086" w:type="dxa"/>
            <w:vMerge/>
            <w:vAlign w:val="center"/>
          </w:tcPr>
          <w:p w14:paraId="2F48119F" w14:textId="77777777" w:rsidR="00E477F4" w:rsidRDefault="00E477F4"/>
        </w:tc>
      </w:tr>
      <w:tr w:rsidR="00E477F4" w14:paraId="51A4364D" w14:textId="77777777">
        <w:tc>
          <w:tcPr>
            <w:tcW w:w="718" w:type="dxa"/>
            <w:vMerge/>
            <w:vAlign w:val="center"/>
          </w:tcPr>
          <w:p w14:paraId="6C3B9822" w14:textId="77777777" w:rsidR="00E477F4" w:rsidRDefault="00E477F4"/>
        </w:tc>
        <w:tc>
          <w:tcPr>
            <w:tcW w:w="848" w:type="dxa"/>
            <w:vMerge/>
            <w:vAlign w:val="center"/>
          </w:tcPr>
          <w:p w14:paraId="45483A6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EF44F9C" w14:textId="77777777" w:rsidR="00E477F4" w:rsidRDefault="00E477F4"/>
        </w:tc>
        <w:tc>
          <w:tcPr>
            <w:tcW w:w="962" w:type="dxa"/>
            <w:vAlign w:val="center"/>
          </w:tcPr>
          <w:p w14:paraId="7D9F1299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5A996C65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4AE03F6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7EDFF2F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0636599" w14:textId="77777777" w:rsidR="00E477F4" w:rsidRDefault="00E477F4"/>
        </w:tc>
        <w:tc>
          <w:tcPr>
            <w:tcW w:w="1358" w:type="dxa"/>
            <w:vMerge/>
            <w:vAlign w:val="center"/>
          </w:tcPr>
          <w:p w14:paraId="203D68EA" w14:textId="77777777" w:rsidR="00E477F4" w:rsidRDefault="00E477F4"/>
        </w:tc>
        <w:tc>
          <w:tcPr>
            <w:tcW w:w="1086" w:type="dxa"/>
            <w:vMerge/>
            <w:vAlign w:val="center"/>
          </w:tcPr>
          <w:p w14:paraId="6EEE93AD" w14:textId="77777777" w:rsidR="00E477F4" w:rsidRDefault="00E477F4"/>
        </w:tc>
      </w:tr>
      <w:tr w:rsidR="00E477F4" w14:paraId="230D774A" w14:textId="77777777">
        <w:tc>
          <w:tcPr>
            <w:tcW w:w="718" w:type="dxa"/>
            <w:vMerge/>
            <w:vAlign w:val="center"/>
          </w:tcPr>
          <w:p w14:paraId="23C41BE4" w14:textId="77777777" w:rsidR="00E477F4" w:rsidRDefault="00E477F4"/>
        </w:tc>
        <w:tc>
          <w:tcPr>
            <w:tcW w:w="848" w:type="dxa"/>
            <w:vMerge/>
            <w:vAlign w:val="center"/>
          </w:tcPr>
          <w:p w14:paraId="356EAD3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1F87B22" w14:textId="77777777" w:rsidR="00E477F4" w:rsidRDefault="00E477F4"/>
        </w:tc>
        <w:tc>
          <w:tcPr>
            <w:tcW w:w="962" w:type="dxa"/>
            <w:vAlign w:val="center"/>
          </w:tcPr>
          <w:p w14:paraId="6498CB39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54B93DEB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6189560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CB56B4F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6E294B6" w14:textId="77777777" w:rsidR="00E477F4" w:rsidRDefault="00E477F4"/>
        </w:tc>
        <w:tc>
          <w:tcPr>
            <w:tcW w:w="1358" w:type="dxa"/>
            <w:vMerge/>
            <w:vAlign w:val="center"/>
          </w:tcPr>
          <w:p w14:paraId="3D6FC9E2" w14:textId="77777777" w:rsidR="00E477F4" w:rsidRDefault="00E477F4"/>
        </w:tc>
        <w:tc>
          <w:tcPr>
            <w:tcW w:w="1086" w:type="dxa"/>
            <w:vMerge/>
            <w:vAlign w:val="center"/>
          </w:tcPr>
          <w:p w14:paraId="04A0ACAF" w14:textId="77777777" w:rsidR="00E477F4" w:rsidRDefault="00E477F4"/>
        </w:tc>
      </w:tr>
      <w:tr w:rsidR="00E477F4" w14:paraId="5E220382" w14:textId="77777777">
        <w:tc>
          <w:tcPr>
            <w:tcW w:w="718" w:type="dxa"/>
            <w:vMerge/>
            <w:vAlign w:val="center"/>
          </w:tcPr>
          <w:p w14:paraId="56A610D2" w14:textId="77777777" w:rsidR="00E477F4" w:rsidRDefault="00E477F4"/>
        </w:tc>
        <w:tc>
          <w:tcPr>
            <w:tcW w:w="848" w:type="dxa"/>
            <w:vAlign w:val="center"/>
          </w:tcPr>
          <w:p w14:paraId="3BE0384F" w14:textId="77777777" w:rsidR="00E477F4" w:rsidRDefault="00825AD2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14:paraId="23DCF762" w14:textId="77777777" w:rsidR="00E477F4" w:rsidRDefault="00825AD2">
            <w:r>
              <w:t>48.38</w:t>
            </w:r>
          </w:p>
        </w:tc>
        <w:tc>
          <w:tcPr>
            <w:tcW w:w="962" w:type="dxa"/>
            <w:vAlign w:val="center"/>
          </w:tcPr>
          <w:p w14:paraId="6F0B256B" w14:textId="77777777" w:rsidR="00E477F4" w:rsidRDefault="00825AD2">
            <w:r>
              <w:t>TC3717</w:t>
            </w:r>
          </w:p>
        </w:tc>
        <w:tc>
          <w:tcPr>
            <w:tcW w:w="735" w:type="dxa"/>
            <w:vAlign w:val="center"/>
          </w:tcPr>
          <w:p w14:paraId="19A76A44" w14:textId="77777777" w:rsidR="00E477F4" w:rsidRDefault="00825AD2">
            <w:r>
              <w:t>6.29</w:t>
            </w:r>
          </w:p>
        </w:tc>
        <w:tc>
          <w:tcPr>
            <w:tcW w:w="679" w:type="dxa"/>
            <w:vAlign w:val="center"/>
          </w:tcPr>
          <w:p w14:paraId="46A477DD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E9725DD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77945B2F" w14:textId="77777777" w:rsidR="00E477F4" w:rsidRDefault="00825AD2">
            <w:r>
              <w:t>0.04</w:t>
            </w:r>
          </w:p>
        </w:tc>
        <w:tc>
          <w:tcPr>
            <w:tcW w:w="1358" w:type="dxa"/>
            <w:vAlign w:val="center"/>
          </w:tcPr>
          <w:p w14:paraId="117B1A5B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AAEC75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C4C9D08" w14:textId="77777777">
        <w:tc>
          <w:tcPr>
            <w:tcW w:w="718" w:type="dxa"/>
            <w:vMerge/>
            <w:vAlign w:val="center"/>
          </w:tcPr>
          <w:p w14:paraId="59ED8730" w14:textId="77777777" w:rsidR="00E477F4" w:rsidRDefault="00E477F4"/>
        </w:tc>
        <w:tc>
          <w:tcPr>
            <w:tcW w:w="848" w:type="dxa"/>
            <w:vAlign w:val="center"/>
          </w:tcPr>
          <w:p w14:paraId="08682B09" w14:textId="77777777" w:rsidR="00E477F4" w:rsidRDefault="00825AD2">
            <w:r>
              <w:t>5016</w:t>
            </w:r>
          </w:p>
        </w:tc>
        <w:tc>
          <w:tcPr>
            <w:tcW w:w="735" w:type="dxa"/>
            <w:gridSpan w:val="2"/>
            <w:vAlign w:val="center"/>
          </w:tcPr>
          <w:p w14:paraId="1F47AFA5" w14:textId="77777777" w:rsidR="00E477F4" w:rsidRDefault="00825AD2">
            <w:r>
              <w:t>36.90</w:t>
            </w:r>
          </w:p>
        </w:tc>
        <w:tc>
          <w:tcPr>
            <w:tcW w:w="962" w:type="dxa"/>
            <w:vAlign w:val="center"/>
          </w:tcPr>
          <w:p w14:paraId="1C2A0956" w14:textId="77777777" w:rsidR="00E477F4" w:rsidRDefault="00825AD2">
            <w:r>
              <w:t>TC2217</w:t>
            </w:r>
          </w:p>
        </w:tc>
        <w:tc>
          <w:tcPr>
            <w:tcW w:w="735" w:type="dxa"/>
            <w:vAlign w:val="center"/>
          </w:tcPr>
          <w:p w14:paraId="13B4EB28" w14:textId="77777777" w:rsidR="00E477F4" w:rsidRDefault="00825AD2">
            <w:r>
              <w:t>3.74</w:t>
            </w:r>
          </w:p>
        </w:tc>
        <w:tc>
          <w:tcPr>
            <w:tcW w:w="679" w:type="dxa"/>
            <w:vAlign w:val="center"/>
          </w:tcPr>
          <w:p w14:paraId="1EAE18E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7FD1DD2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46DCFF6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63D005EE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E805513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CCE7AC0" w14:textId="77777777">
        <w:tc>
          <w:tcPr>
            <w:tcW w:w="718" w:type="dxa"/>
            <w:vMerge/>
            <w:vAlign w:val="center"/>
          </w:tcPr>
          <w:p w14:paraId="023121AA" w14:textId="77777777" w:rsidR="00E477F4" w:rsidRDefault="00E477F4"/>
        </w:tc>
        <w:tc>
          <w:tcPr>
            <w:tcW w:w="848" w:type="dxa"/>
            <w:vAlign w:val="center"/>
          </w:tcPr>
          <w:p w14:paraId="31E51D7F" w14:textId="77777777" w:rsidR="00E477F4" w:rsidRDefault="00825AD2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14:paraId="3DA96775" w14:textId="77777777" w:rsidR="00E477F4" w:rsidRDefault="00825AD2">
            <w:r>
              <w:t>35.26</w:t>
            </w:r>
          </w:p>
        </w:tc>
        <w:tc>
          <w:tcPr>
            <w:tcW w:w="962" w:type="dxa"/>
            <w:vAlign w:val="center"/>
          </w:tcPr>
          <w:p w14:paraId="26F2C793" w14:textId="77777777" w:rsidR="00E477F4" w:rsidRDefault="00825AD2">
            <w:r>
              <w:t>TC2217</w:t>
            </w:r>
          </w:p>
        </w:tc>
        <w:tc>
          <w:tcPr>
            <w:tcW w:w="735" w:type="dxa"/>
            <w:vAlign w:val="center"/>
          </w:tcPr>
          <w:p w14:paraId="4ADF2499" w14:textId="77777777" w:rsidR="00E477F4" w:rsidRDefault="00825AD2">
            <w:r>
              <w:t>3.74</w:t>
            </w:r>
          </w:p>
        </w:tc>
        <w:tc>
          <w:tcPr>
            <w:tcW w:w="679" w:type="dxa"/>
            <w:vAlign w:val="center"/>
          </w:tcPr>
          <w:p w14:paraId="6D8BE56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AEBDEB5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35CB9434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5E016F8C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782133D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928006A" w14:textId="77777777">
        <w:tc>
          <w:tcPr>
            <w:tcW w:w="718" w:type="dxa"/>
            <w:vMerge/>
            <w:vAlign w:val="center"/>
          </w:tcPr>
          <w:p w14:paraId="0847E1B5" w14:textId="77777777" w:rsidR="00E477F4" w:rsidRDefault="00E477F4"/>
        </w:tc>
        <w:tc>
          <w:tcPr>
            <w:tcW w:w="848" w:type="dxa"/>
            <w:vAlign w:val="center"/>
          </w:tcPr>
          <w:p w14:paraId="48AA9AF2" w14:textId="77777777" w:rsidR="00E477F4" w:rsidRDefault="00825AD2">
            <w:r>
              <w:t>5018</w:t>
            </w:r>
          </w:p>
        </w:tc>
        <w:tc>
          <w:tcPr>
            <w:tcW w:w="735" w:type="dxa"/>
            <w:gridSpan w:val="2"/>
            <w:vAlign w:val="center"/>
          </w:tcPr>
          <w:p w14:paraId="5407069C" w14:textId="77777777" w:rsidR="00E477F4" w:rsidRDefault="00825AD2">
            <w:r>
              <w:t>35.26</w:t>
            </w:r>
          </w:p>
        </w:tc>
        <w:tc>
          <w:tcPr>
            <w:tcW w:w="962" w:type="dxa"/>
            <w:vAlign w:val="center"/>
          </w:tcPr>
          <w:p w14:paraId="2C958090" w14:textId="77777777" w:rsidR="00E477F4" w:rsidRDefault="00825AD2">
            <w:r>
              <w:t>TC2217</w:t>
            </w:r>
          </w:p>
        </w:tc>
        <w:tc>
          <w:tcPr>
            <w:tcW w:w="735" w:type="dxa"/>
            <w:vAlign w:val="center"/>
          </w:tcPr>
          <w:p w14:paraId="7E71F1BF" w14:textId="77777777" w:rsidR="00E477F4" w:rsidRDefault="00825AD2">
            <w:r>
              <w:t>3.74</w:t>
            </w:r>
          </w:p>
        </w:tc>
        <w:tc>
          <w:tcPr>
            <w:tcW w:w="679" w:type="dxa"/>
            <w:vAlign w:val="center"/>
          </w:tcPr>
          <w:p w14:paraId="745419A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9682F65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0CEF23EA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4D4182E7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6547A8E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C09790D" w14:textId="77777777">
        <w:tc>
          <w:tcPr>
            <w:tcW w:w="718" w:type="dxa"/>
            <w:vMerge/>
            <w:vAlign w:val="center"/>
          </w:tcPr>
          <w:p w14:paraId="5EA48918" w14:textId="77777777" w:rsidR="00E477F4" w:rsidRDefault="00E477F4"/>
        </w:tc>
        <w:tc>
          <w:tcPr>
            <w:tcW w:w="848" w:type="dxa"/>
            <w:vAlign w:val="center"/>
          </w:tcPr>
          <w:p w14:paraId="692C4C76" w14:textId="77777777" w:rsidR="00E477F4" w:rsidRDefault="00825AD2">
            <w:r>
              <w:t>5019</w:t>
            </w:r>
          </w:p>
        </w:tc>
        <w:tc>
          <w:tcPr>
            <w:tcW w:w="735" w:type="dxa"/>
            <w:gridSpan w:val="2"/>
            <w:vAlign w:val="center"/>
          </w:tcPr>
          <w:p w14:paraId="637E368A" w14:textId="77777777" w:rsidR="00E477F4" w:rsidRDefault="00825AD2">
            <w:r>
              <w:t>35.26</w:t>
            </w:r>
          </w:p>
        </w:tc>
        <w:tc>
          <w:tcPr>
            <w:tcW w:w="962" w:type="dxa"/>
            <w:vAlign w:val="center"/>
          </w:tcPr>
          <w:p w14:paraId="7BFF26A5" w14:textId="77777777" w:rsidR="00E477F4" w:rsidRDefault="00825AD2">
            <w:r>
              <w:t>TC2217</w:t>
            </w:r>
          </w:p>
        </w:tc>
        <w:tc>
          <w:tcPr>
            <w:tcW w:w="735" w:type="dxa"/>
            <w:vAlign w:val="center"/>
          </w:tcPr>
          <w:p w14:paraId="067A71F8" w14:textId="77777777" w:rsidR="00E477F4" w:rsidRDefault="00825AD2">
            <w:r>
              <w:t>3.74</w:t>
            </w:r>
          </w:p>
        </w:tc>
        <w:tc>
          <w:tcPr>
            <w:tcW w:w="679" w:type="dxa"/>
            <w:vAlign w:val="center"/>
          </w:tcPr>
          <w:p w14:paraId="2272EB7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DC03329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41777A32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1F97A2E3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1750A653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FF6B8A7" w14:textId="77777777">
        <w:tc>
          <w:tcPr>
            <w:tcW w:w="718" w:type="dxa"/>
            <w:vMerge/>
            <w:vAlign w:val="center"/>
          </w:tcPr>
          <w:p w14:paraId="6275925B" w14:textId="77777777" w:rsidR="00E477F4" w:rsidRDefault="00E477F4"/>
        </w:tc>
        <w:tc>
          <w:tcPr>
            <w:tcW w:w="848" w:type="dxa"/>
            <w:vAlign w:val="center"/>
          </w:tcPr>
          <w:p w14:paraId="537C9475" w14:textId="77777777" w:rsidR="00E477F4" w:rsidRDefault="00825AD2">
            <w:r>
              <w:t>5020</w:t>
            </w:r>
          </w:p>
        </w:tc>
        <w:tc>
          <w:tcPr>
            <w:tcW w:w="735" w:type="dxa"/>
            <w:gridSpan w:val="2"/>
            <w:vAlign w:val="center"/>
          </w:tcPr>
          <w:p w14:paraId="6D583FD1" w14:textId="77777777" w:rsidR="00E477F4" w:rsidRDefault="00825AD2">
            <w:r>
              <w:t>35.26</w:t>
            </w:r>
          </w:p>
        </w:tc>
        <w:tc>
          <w:tcPr>
            <w:tcW w:w="962" w:type="dxa"/>
            <w:vAlign w:val="center"/>
          </w:tcPr>
          <w:p w14:paraId="6D9523AB" w14:textId="77777777" w:rsidR="00E477F4" w:rsidRDefault="00825AD2">
            <w:r>
              <w:t>TC2217</w:t>
            </w:r>
          </w:p>
        </w:tc>
        <w:tc>
          <w:tcPr>
            <w:tcW w:w="735" w:type="dxa"/>
            <w:vAlign w:val="center"/>
          </w:tcPr>
          <w:p w14:paraId="0D8642F2" w14:textId="77777777" w:rsidR="00E477F4" w:rsidRDefault="00825AD2">
            <w:r>
              <w:t>3.74</w:t>
            </w:r>
          </w:p>
        </w:tc>
        <w:tc>
          <w:tcPr>
            <w:tcW w:w="679" w:type="dxa"/>
            <w:vAlign w:val="center"/>
          </w:tcPr>
          <w:p w14:paraId="72C3001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DE6C1A7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589FFB1C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0C713A0A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6ECC5571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1B5DFD2" w14:textId="77777777">
        <w:tc>
          <w:tcPr>
            <w:tcW w:w="718" w:type="dxa"/>
            <w:vMerge/>
            <w:vAlign w:val="center"/>
          </w:tcPr>
          <w:p w14:paraId="2716A806" w14:textId="77777777" w:rsidR="00E477F4" w:rsidRDefault="00E477F4"/>
        </w:tc>
        <w:tc>
          <w:tcPr>
            <w:tcW w:w="848" w:type="dxa"/>
            <w:vAlign w:val="center"/>
          </w:tcPr>
          <w:p w14:paraId="2B38C15A" w14:textId="77777777" w:rsidR="00E477F4" w:rsidRDefault="00825AD2">
            <w:r>
              <w:t>5021</w:t>
            </w:r>
          </w:p>
        </w:tc>
        <w:tc>
          <w:tcPr>
            <w:tcW w:w="735" w:type="dxa"/>
            <w:gridSpan w:val="2"/>
            <w:vAlign w:val="center"/>
          </w:tcPr>
          <w:p w14:paraId="3B5E6500" w14:textId="77777777" w:rsidR="00E477F4" w:rsidRDefault="00825AD2">
            <w:r>
              <w:t>35.26</w:t>
            </w:r>
          </w:p>
        </w:tc>
        <w:tc>
          <w:tcPr>
            <w:tcW w:w="962" w:type="dxa"/>
            <w:vAlign w:val="center"/>
          </w:tcPr>
          <w:p w14:paraId="2F557988" w14:textId="77777777" w:rsidR="00E477F4" w:rsidRDefault="00825AD2">
            <w:r>
              <w:t>TC2217</w:t>
            </w:r>
          </w:p>
        </w:tc>
        <w:tc>
          <w:tcPr>
            <w:tcW w:w="735" w:type="dxa"/>
            <w:vAlign w:val="center"/>
          </w:tcPr>
          <w:p w14:paraId="7D2429A6" w14:textId="77777777" w:rsidR="00E477F4" w:rsidRDefault="00825AD2">
            <w:r>
              <w:t>3.74</w:t>
            </w:r>
          </w:p>
        </w:tc>
        <w:tc>
          <w:tcPr>
            <w:tcW w:w="679" w:type="dxa"/>
            <w:vAlign w:val="center"/>
          </w:tcPr>
          <w:p w14:paraId="6F5EBDF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0A98B1D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234A92CE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7EEEB64F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26D4EDDC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605941A" w14:textId="77777777">
        <w:tc>
          <w:tcPr>
            <w:tcW w:w="718" w:type="dxa"/>
            <w:vMerge/>
            <w:vAlign w:val="center"/>
          </w:tcPr>
          <w:p w14:paraId="49585F65" w14:textId="77777777" w:rsidR="00E477F4" w:rsidRDefault="00E477F4"/>
        </w:tc>
        <w:tc>
          <w:tcPr>
            <w:tcW w:w="848" w:type="dxa"/>
            <w:vAlign w:val="center"/>
          </w:tcPr>
          <w:p w14:paraId="5E5072F1" w14:textId="77777777" w:rsidR="00E477F4" w:rsidRDefault="00825AD2">
            <w:r>
              <w:t>5022</w:t>
            </w:r>
          </w:p>
        </w:tc>
        <w:tc>
          <w:tcPr>
            <w:tcW w:w="735" w:type="dxa"/>
            <w:gridSpan w:val="2"/>
            <w:vAlign w:val="center"/>
          </w:tcPr>
          <w:p w14:paraId="4F566BCE" w14:textId="77777777" w:rsidR="00E477F4" w:rsidRDefault="00825AD2">
            <w:r>
              <w:t>31.98</w:t>
            </w:r>
          </w:p>
        </w:tc>
        <w:tc>
          <w:tcPr>
            <w:tcW w:w="962" w:type="dxa"/>
            <w:vAlign w:val="center"/>
          </w:tcPr>
          <w:p w14:paraId="41729906" w14:textId="77777777" w:rsidR="00E477F4" w:rsidRDefault="00825AD2">
            <w:r>
              <w:t>TC2416</w:t>
            </w:r>
          </w:p>
        </w:tc>
        <w:tc>
          <w:tcPr>
            <w:tcW w:w="735" w:type="dxa"/>
            <w:vAlign w:val="center"/>
          </w:tcPr>
          <w:p w14:paraId="64655731" w14:textId="77777777" w:rsidR="00E477F4" w:rsidRDefault="00825AD2">
            <w:r>
              <w:t>3.84</w:t>
            </w:r>
          </w:p>
        </w:tc>
        <w:tc>
          <w:tcPr>
            <w:tcW w:w="679" w:type="dxa"/>
            <w:vAlign w:val="center"/>
          </w:tcPr>
          <w:p w14:paraId="1ECECEBD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EDDFDA0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2557E294" w14:textId="77777777" w:rsidR="00E477F4" w:rsidRDefault="00825AD2">
            <w:r>
              <w:t>0.04</w:t>
            </w:r>
          </w:p>
        </w:tc>
        <w:tc>
          <w:tcPr>
            <w:tcW w:w="1358" w:type="dxa"/>
            <w:vAlign w:val="center"/>
          </w:tcPr>
          <w:p w14:paraId="379C208E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7B99CACA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FBA908D" w14:textId="77777777">
        <w:tc>
          <w:tcPr>
            <w:tcW w:w="718" w:type="dxa"/>
            <w:vMerge/>
            <w:vAlign w:val="center"/>
          </w:tcPr>
          <w:p w14:paraId="2F0F98DD" w14:textId="77777777" w:rsidR="00E477F4" w:rsidRDefault="00E477F4"/>
        </w:tc>
        <w:tc>
          <w:tcPr>
            <w:tcW w:w="848" w:type="dxa"/>
            <w:vAlign w:val="center"/>
          </w:tcPr>
          <w:p w14:paraId="046833F3" w14:textId="77777777" w:rsidR="00E477F4" w:rsidRDefault="00825AD2">
            <w:r>
              <w:t>5023</w:t>
            </w:r>
          </w:p>
        </w:tc>
        <w:tc>
          <w:tcPr>
            <w:tcW w:w="735" w:type="dxa"/>
            <w:gridSpan w:val="2"/>
            <w:vAlign w:val="center"/>
          </w:tcPr>
          <w:p w14:paraId="2C9DA6B4" w14:textId="77777777" w:rsidR="00E477F4" w:rsidRDefault="00825AD2">
            <w:r>
              <w:t>30.35</w:t>
            </w:r>
          </w:p>
        </w:tc>
        <w:tc>
          <w:tcPr>
            <w:tcW w:w="962" w:type="dxa"/>
            <w:vAlign w:val="center"/>
          </w:tcPr>
          <w:p w14:paraId="37110E6C" w14:textId="77777777" w:rsidR="00E477F4" w:rsidRDefault="00825AD2">
            <w:r>
              <w:t>C1515</w:t>
            </w:r>
          </w:p>
        </w:tc>
        <w:tc>
          <w:tcPr>
            <w:tcW w:w="735" w:type="dxa"/>
            <w:vAlign w:val="center"/>
          </w:tcPr>
          <w:p w14:paraId="24632691" w14:textId="77777777" w:rsidR="00E477F4" w:rsidRDefault="00825AD2">
            <w:r>
              <w:t>2.25</w:t>
            </w:r>
          </w:p>
        </w:tc>
        <w:tc>
          <w:tcPr>
            <w:tcW w:w="679" w:type="dxa"/>
            <w:vAlign w:val="center"/>
          </w:tcPr>
          <w:p w14:paraId="0ACB60A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74756DC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46DC033F" w14:textId="77777777" w:rsidR="00E477F4" w:rsidRDefault="00825AD2">
            <w:r>
              <w:t>0.02</w:t>
            </w:r>
          </w:p>
        </w:tc>
        <w:tc>
          <w:tcPr>
            <w:tcW w:w="1358" w:type="dxa"/>
            <w:vAlign w:val="center"/>
          </w:tcPr>
          <w:p w14:paraId="0175731D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11CDD03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4CD7D4A" w14:textId="77777777">
        <w:tc>
          <w:tcPr>
            <w:tcW w:w="718" w:type="dxa"/>
            <w:vMerge/>
            <w:vAlign w:val="center"/>
          </w:tcPr>
          <w:p w14:paraId="53482EC7" w14:textId="77777777" w:rsidR="00E477F4" w:rsidRDefault="00E477F4"/>
        </w:tc>
        <w:tc>
          <w:tcPr>
            <w:tcW w:w="848" w:type="dxa"/>
            <w:vAlign w:val="center"/>
          </w:tcPr>
          <w:p w14:paraId="1337574F" w14:textId="77777777" w:rsidR="00E477F4" w:rsidRDefault="00825AD2">
            <w:r>
              <w:t>5024</w:t>
            </w:r>
          </w:p>
        </w:tc>
        <w:tc>
          <w:tcPr>
            <w:tcW w:w="735" w:type="dxa"/>
            <w:gridSpan w:val="2"/>
            <w:vAlign w:val="center"/>
          </w:tcPr>
          <w:p w14:paraId="4D1D26BF" w14:textId="77777777" w:rsidR="00E477F4" w:rsidRDefault="00825AD2">
            <w:r>
              <w:t>28.70</w:t>
            </w:r>
          </w:p>
        </w:tc>
        <w:tc>
          <w:tcPr>
            <w:tcW w:w="962" w:type="dxa"/>
            <w:vAlign w:val="center"/>
          </w:tcPr>
          <w:p w14:paraId="72645E4D" w14:textId="77777777" w:rsidR="00E477F4" w:rsidRDefault="00825AD2">
            <w:r>
              <w:t>TC2617</w:t>
            </w:r>
          </w:p>
        </w:tc>
        <w:tc>
          <w:tcPr>
            <w:tcW w:w="735" w:type="dxa"/>
            <w:vAlign w:val="center"/>
          </w:tcPr>
          <w:p w14:paraId="0F82A5EA" w14:textId="77777777" w:rsidR="00E477F4" w:rsidRDefault="00825AD2">
            <w:r>
              <w:t>4.42</w:t>
            </w:r>
          </w:p>
        </w:tc>
        <w:tc>
          <w:tcPr>
            <w:tcW w:w="679" w:type="dxa"/>
            <w:vAlign w:val="center"/>
          </w:tcPr>
          <w:p w14:paraId="2223B1E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E6C2DED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272ABC7C" w14:textId="77777777" w:rsidR="00E477F4" w:rsidRDefault="00825AD2">
            <w:r>
              <w:t>0.05</w:t>
            </w:r>
          </w:p>
        </w:tc>
        <w:tc>
          <w:tcPr>
            <w:tcW w:w="1358" w:type="dxa"/>
            <w:vAlign w:val="center"/>
          </w:tcPr>
          <w:p w14:paraId="2D8D9D4A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2CD7FB3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011FFD6" w14:textId="77777777">
        <w:tc>
          <w:tcPr>
            <w:tcW w:w="718" w:type="dxa"/>
            <w:vMerge/>
            <w:vAlign w:val="center"/>
          </w:tcPr>
          <w:p w14:paraId="0A4C79F2" w14:textId="77777777" w:rsidR="00E477F4" w:rsidRDefault="00E477F4"/>
        </w:tc>
        <w:tc>
          <w:tcPr>
            <w:tcW w:w="848" w:type="dxa"/>
            <w:vAlign w:val="center"/>
          </w:tcPr>
          <w:p w14:paraId="32EEE858" w14:textId="77777777" w:rsidR="00E477F4" w:rsidRDefault="00825AD2">
            <w:r>
              <w:t>5025</w:t>
            </w:r>
          </w:p>
        </w:tc>
        <w:tc>
          <w:tcPr>
            <w:tcW w:w="735" w:type="dxa"/>
            <w:gridSpan w:val="2"/>
            <w:vAlign w:val="center"/>
          </w:tcPr>
          <w:p w14:paraId="125450FD" w14:textId="77777777" w:rsidR="00E477F4" w:rsidRDefault="00825AD2">
            <w:r>
              <w:t>24.82</w:t>
            </w:r>
          </w:p>
        </w:tc>
        <w:tc>
          <w:tcPr>
            <w:tcW w:w="962" w:type="dxa"/>
            <w:vAlign w:val="center"/>
          </w:tcPr>
          <w:p w14:paraId="47B3A54B" w14:textId="77777777" w:rsidR="00E477F4" w:rsidRDefault="00825AD2">
            <w:r>
              <w:t>TC3016</w:t>
            </w:r>
          </w:p>
        </w:tc>
        <w:tc>
          <w:tcPr>
            <w:tcW w:w="735" w:type="dxa"/>
            <w:vAlign w:val="center"/>
          </w:tcPr>
          <w:p w14:paraId="51D90E9A" w14:textId="77777777" w:rsidR="00E477F4" w:rsidRDefault="00825AD2">
            <w:r>
              <w:t>4.80</w:t>
            </w:r>
          </w:p>
        </w:tc>
        <w:tc>
          <w:tcPr>
            <w:tcW w:w="679" w:type="dxa"/>
            <w:vAlign w:val="center"/>
          </w:tcPr>
          <w:p w14:paraId="0F121A6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48C20A3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4ECCD5AC" w14:textId="77777777" w:rsidR="00E477F4" w:rsidRDefault="00825AD2">
            <w:r>
              <w:t>0.06</w:t>
            </w:r>
          </w:p>
        </w:tc>
        <w:tc>
          <w:tcPr>
            <w:tcW w:w="1358" w:type="dxa"/>
            <w:vAlign w:val="center"/>
          </w:tcPr>
          <w:p w14:paraId="232DF3C3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4ED563C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AF0AA58" w14:textId="77777777">
        <w:tc>
          <w:tcPr>
            <w:tcW w:w="718" w:type="dxa"/>
            <w:vMerge/>
            <w:vAlign w:val="center"/>
          </w:tcPr>
          <w:p w14:paraId="1D906586" w14:textId="77777777" w:rsidR="00E477F4" w:rsidRDefault="00E477F4"/>
        </w:tc>
        <w:tc>
          <w:tcPr>
            <w:tcW w:w="848" w:type="dxa"/>
            <w:vAlign w:val="center"/>
          </w:tcPr>
          <w:p w14:paraId="479382AC" w14:textId="77777777" w:rsidR="00E477F4" w:rsidRDefault="00825AD2">
            <w:r>
              <w:t>5028</w:t>
            </w:r>
          </w:p>
        </w:tc>
        <w:tc>
          <w:tcPr>
            <w:tcW w:w="735" w:type="dxa"/>
            <w:gridSpan w:val="2"/>
            <w:vAlign w:val="center"/>
          </w:tcPr>
          <w:p w14:paraId="0108D4C8" w14:textId="77777777" w:rsidR="00E477F4" w:rsidRDefault="00825AD2">
            <w:r>
              <w:t>2.80</w:t>
            </w:r>
          </w:p>
        </w:tc>
        <w:tc>
          <w:tcPr>
            <w:tcW w:w="962" w:type="dxa"/>
            <w:vAlign w:val="center"/>
          </w:tcPr>
          <w:p w14:paraId="4AD7BD65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5189A322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284433A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B7F7C5E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44D2FA0A" w14:textId="77777777" w:rsidR="00E477F4" w:rsidRDefault="00825AD2">
            <w:r>
              <w:t>0.02</w:t>
            </w:r>
          </w:p>
        </w:tc>
        <w:tc>
          <w:tcPr>
            <w:tcW w:w="1358" w:type="dxa"/>
            <w:vAlign w:val="center"/>
          </w:tcPr>
          <w:p w14:paraId="6CCF2DF1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63226E5C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DF82F5F" w14:textId="77777777">
        <w:tc>
          <w:tcPr>
            <w:tcW w:w="718" w:type="dxa"/>
            <w:vMerge/>
            <w:vAlign w:val="center"/>
          </w:tcPr>
          <w:p w14:paraId="3DC3D387" w14:textId="77777777" w:rsidR="00E477F4" w:rsidRDefault="00E477F4"/>
        </w:tc>
        <w:tc>
          <w:tcPr>
            <w:tcW w:w="848" w:type="dxa"/>
            <w:vAlign w:val="center"/>
          </w:tcPr>
          <w:p w14:paraId="1C96A88E" w14:textId="77777777" w:rsidR="00E477F4" w:rsidRDefault="00825AD2">
            <w:r>
              <w:t>5029</w:t>
            </w:r>
          </w:p>
        </w:tc>
        <w:tc>
          <w:tcPr>
            <w:tcW w:w="735" w:type="dxa"/>
            <w:gridSpan w:val="2"/>
            <w:vAlign w:val="center"/>
          </w:tcPr>
          <w:p w14:paraId="5ACD0023" w14:textId="77777777" w:rsidR="00E477F4" w:rsidRDefault="00825AD2">
            <w:r>
              <w:t>1.68</w:t>
            </w:r>
          </w:p>
        </w:tc>
        <w:tc>
          <w:tcPr>
            <w:tcW w:w="962" w:type="dxa"/>
            <w:vAlign w:val="center"/>
          </w:tcPr>
          <w:p w14:paraId="058B3388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4844A2B3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0C22930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56E6F5F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18B35978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337C0EC9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95005B8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C830BF8" w14:textId="77777777">
        <w:tc>
          <w:tcPr>
            <w:tcW w:w="718" w:type="dxa"/>
            <w:vMerge w:val="restart"/>
            <w:vAlign w:val="center"/>
          </w:tcPr>
          <w:p w14:paraId="453E2CF3" w14:textId="77777777" w:rsidR="00E477F4" w:rsidRDefault="00825AD2">
            <w:r>
              <w:t>6</w:t>
            </w:r>
          </w:p>
        </w:tc>
        <w:tc>
          <w:tcPr>
            <w:tcW w:w="848" w:type="dxa"/>
            <w:vAlign w:val="center"/>
          </w:tcPr>
          <w:p w14:paraId="7D4F2D28" w14:textId="77777777" w:rsidR="00E477F4" w:rsidRDefault="00825AD2">
            <w:r>
              <w:t>6001</w:t>
            </w:r>
          </w:p>
        </w:tc>
        <w:tc>
          <w:tcPr>
            <w:tcW w:w="735" w:type="dxa"/>
            <w:gridSpan w:val="2"/>
            <w:vAlign w:val="center"/>
          </w:tcPr>
          <w:p w14:paraId="6184514A" w14:textId="77777777" w:rsidR="00E477F4" w:rsidRDefault="00825AD2">
            <w:r>
              <w:t>486.88</w:t>
            </w:r>
          </w:p>
        </w:tc>
        <w:tc>
          <w:tcPr>
            <w:tcW w:w="962" w:type="dxa"/>
            <w:vAlign w:val="center"/>
          </w:tcPr>
          <w:p w14:paraId="2C2F642B" w14:textId="77777777" w:rsidR="00E477F4" w:rsidRDefault="00825AD2">
            <w:r>
              <w:t>TC1223</w:t>
            </w:r>
          </w:p>
        </w:tc>
        <w:tc>
          <w:tcPr>
            <w:tcW w:w="735" w:type="dxa"/>
            <w:vAlign w:val="center"/>
          </w:tcPr>
          <w:p w14:paraId="312288C2" w14:textId="77777777" w:rsidR="00E477F4" w:rsidRDefault="00825AD2">
            <w:r>
              <w:t>2.76</w:t>
            </w:r>
          </w:p>
        </w:tc>
        <w:tc>
          <w:tcPr>
            <w:tcW w:w="679" w:type="dxa"/>
            <w:vAlign w:val="center"/>
          </w:tcPr>
          <w:p w14:paraId="14E54AB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B7089A7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75D9B77" w14:textId="77777777" w:rsidR="00E477F4" w:rsidRDefault="00825AD2">
            <w:r>
              <w:t>0.00</w:t>
            </w:r>
          </w:p>
        </w:tc>
        <w:tc>
          <w:tcPr>
            <w:tcW w:w="1358" w:type="dxa"/>
            <w:vAlign w:val="center"/>
          </w:tcPr>
          <w:p w14:paraId="0D220F3B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6EAF0C98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F80E897" w14:textId="77777777">
        <w:tc>
          <w:tcPr>
            <w:tcW w:w="718" w:type="dxa"/>
            <w:vMerge/>
            <w:vAlign w:val="center"/>
          </w:tcPr>
          <w:p w14:paraId="5A6F0089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6F7460A2" w14:textId="77777777" w:rsidR="00E477F4" w:rsidRDefault="00825AD2">
            <w:r>
              <w:t>6002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AC1106" w14:textId="77777777" w:rsidR="00E477F4" w:rsidRDefault="00825AD2">
            <w:r>
              <w:t>176.56</w:t>
            </w:r>
          </w:p>
        </w:tc>
        <w:tc>
          <w:tcPr>
            <w:tcW w:w="962" w:type="dxa"/>
            <w:vAlign w:val="center"/>
          </w:tcPr>
          <w:p w14:paraId="0A15FBDC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086BD0E3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2B393D2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DEBCCD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A1E65D7" w14:textId="77777777" w:rsidR="00E477F4" w:rsidRDefault="00825AD2">
            <w:r>
              <w:t>0.05</w:t>
            </w:r>
          </w:p>
        </w:tc>
        <w:tc>
          <w:tcPr>
            <w:tcW w:w="1358" w:type="dxa"/>
            <w:vMerge w:val="restart"/>
            <w:vAlign w:val="center"/>
          </w:tcPr>
          <w:p w14:paraId="2B35CE1C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A30DC51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B7AA767" w14:textId="77777777">
        <w:tc>
          <w:tcPr>
            <w:tcW w:w="718" w:type="dxa"/>
            <w:vMerge/>
            <w:vAlign w:val="center"/>
          </w:tcPr>
          <w:p w14:paraId="1F67C88B" w14:textId="77777777" w:rsidR="00E477F4" w:rsidRDefault="00E477F4"/>
        </w:tc>
        <w:tc>
          <w:tcPr>
            <w:tcW w:w="848" w:type="dxa"/>
            <w:vMerge/>
            <w:vAlign w:val="center"/>
          </w:tcPr>
          <w:p w14:paraId="6B852E3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F4C181A" w14:textId="77777777" w:rsidR="00E477F4" w:rsidRDefault="00E477F4"/>
        </w:tc>
        <w:tc>
          <w:tcPr>
            <w:tcW w:w="962" w:type="dxa"/>
            <w:vAlign w:val="center"/>
          </w:tcPr>
          <w:p w14:paraId="554588F7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67A45EBE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27D3984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B84F1C4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63BEB95" w14:textId="77777777" w:rsidR="00E477F4" w:rsidRDefault="00E477F4"/>
        </w:tc>
        <w:tc>
          <w:tcPr>
            <w:tcW w:w="1358" w:type="dxa"/>
            <w:vMerge/>
            <w:vAlign w:val="center"/>
          </w:tcPr>
          <w:p w14:paraId="33C984E0" w14:textId="77777777" w:rsidR="00E477F4" w:rsidRDefault="00E477F4"/>
        </w:tc>
        <w:tc>
          <w:tcPr>
            <w:tcW w:w="1086" w:type="dxa"/>
            <w:vMerge/>
            <w:vAlign w:val="center"/>
          </w:tcPr>
          <w:p w14:paraId="54FB65BB" w14:textId="77777777" w:rsidR="00E477F4" w:rsidRDefault="00E477F4"/>
        </w:tc>
      </w:tr>
      <w:tr w:rsidR="00E477F4" w14:paraId="7663F83A" w14:textId="77777777">
        <w:tc>
          <w:tcPr>
            <w:tcW w:w="718" w:type="dxa"/>
            <w:vMerge/>
            <w:vAlign w:val="center"/>
          </w:tcPr>
          <w:p w14:paraId="3B74E68C" w14:textId="77777777" w:rsidR="00E477F4" w:rsidRDefault="00E477F4"/>
        </w:tc>
        <w:tc>
          <w:tcPr>
            <w:tcW w:w="848" w:type="dxa"/>
            <w:vMerge/>
            <w:vAlign w:val="center"/>
          </w:tcPr>
          <w:p w14:paraId="0EBD5152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FE55CB5" w14:textId="77777777" w:rsidR="00E477F4" w:rsidRDefault="00E477F4"/>
        </w:tc>
        <w:tc>
          <w:tcPr>
            <w:tcW w:w="962" w:type="dxa"/>
            <w:vAlign w:val="center"/>
          </w:tcPr>
          <w:p w14:paraId="6D223BC8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555C520E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51C4BA3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329266E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CB3F7E4" w14:textId="77777777" w:rsidR="00E477F4" w:rsidRDefault="00E477F4"/>
        </w:tc>
        <w:tc>
          <w:tcPr>
            <w:tcW w:w="1358" w:type="dxa"/>
            <w:vMerge/>
            <w:vAlign w:val="center"/>
          </w:tcPr>
          <w:p w14:paraId="7F39CCEE" w14:textId="77777777" w:rsidR="00E477F4" w:rsidRDefault="00E477F4"/>
        </w:tc>
        <w:tc>
          <w:tcPr>
            <w:tcW w:w="1086" w:type="dxa"/>
            <w:vMerge/>
            <w:vAlign w:val="center"/>
          </w:tcPr>
          <w:p w14:paraId="6777B4E7" w14:textId="77777777" w:rsidR="00E477F4" w:rsidRDefault="00E477F4"/>
        </w:tc>
      </w:tr>
      <w:tr w:rsidR="00E477F4" w14:paraId="646E7C5D" w14:textId="77777777">
        <w:tc>
          <w:tcPr>
            <w:tcW w:w="718" w:type="dxa"/>
            <w:vMerge/>
            <w:vAlign w:val="center"/>
          </w:tcPr>
          <w:p w14:paraId="7436C200" w14:textId="77777777" w:rsidR="00E477F4" w:rsidRDefault="00E477F4"/>
        </w:tc>
        <w:tc>
          <w:tcPr>
            <w:tcW w:w="848" w:type="dxa"/>
            <w:vMerge/>
            <w:vAlign w:val="center"/>
          </w:tcPr>
          <w:p w14:paraId="73BD80C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802E342" w14:textId="77777777" w:rsidR="00E477F4" w:rsidRDefault="00E477F4"/>
        </w:tc>
        <w:tc>
          <w:tcPr>
            <w:tcW w:w="962" w:type="dxa"/>
            <w:vAlign w:val="center"/>
          </w:tcPr>
          <w:p w14:paraId="31D52A07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59BA1A38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538CC1B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9F06E7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7CB5F30" w14:textId="77777777" w:rsidR="00E477F4" w:rsidRDefault="00E477F4"/>
        </w:tc>
        <w:tc>
          <w:tcPr>
            <w:tcW w:w="1358" w:type="dxa"/>
            <w:vMerge/>
            <w:vAlign w:val="center"/>
          </w:tcPr>
          <w:p w14:paraId="500FB3F7" w14:textId="77777777" w:rsidR="00E477F4" w:rsidRDefault="00E477F4"/>
        </w:tc>
        <w:tc>
          <w:tcPr>
            <w:tcW w:w="1086" w:type="dxa"/>
            <w:vMerge/>
            <w:vAlign w:val="center"/>
          </w:tcPr>
          <w:p w14:paraId="0577EA91" w14:textId="77777777" w:rsidR="00E477F4" w:rsidRDefault="00E477F4"/>
        </w:tc>
      </w:tr>
      <w:tr w:rsidR="00E477F4" w14:paraId="6E68D536" w14:textId="77777777">
        <w:tc>
          <w:tcPr>
            <w:tcW w:w="718" w:type="dxa"/>
            <w:vMerge/>
            <w:vAlign w:val="center"/>
          </w:tcPr>
          <w:p w14:paraId="7DA5E4C2" w14:textId="77777777" w:rsidR="00E477F4" w:rsidRDefault="00E477F4"/>
        </w:tc>
        <w:tc>
          <w:tcPr>
            <w:tcW w:w="848" w:type="dxa"/>
            <w:vMerge/>
            <w:vAlign w:val="center"/>
          </w:tcPr>
          <w:p w14:paraId="6045D2AC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1AFF569" w14:textId="77777777" w:rsidR="00E477F4" w:rsidRDefault="00E477F4"/>
        </w:tc>
        <w:tc>
          <w:tcPr>
            <w:tcW w:w="962" w:type="dxa"/>
            <w:vAlign w:val="center"/>
          </w:tcPr>
          <w:p w14:paraId="0666B0B0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2C950703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6C3AC4F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5A357D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66E267B" w14:textId="77777777" w:rsidR="00E477F4" w:rsidRDefault="00E477F4"/>
        </w:tc>
        <w:tc>
          <w:tcPr>
            <w:tcW w:w="1358" w:type="dxa"/>
            <w:vMerge/>
            <w:vAlign w:val="center"/>
          </w:tcPr>
          <w:p w14:paraId="4AC6FFD2" w14:textId="77777777" w:rsidR="00E477F4" w:rsidRDefault="00E477F4"/>
        </w:tc>
        <w:tc>
          <w:tcPr>
            <w:tcW w:w="1086" w:type="dxa"/>
            <w:vMerge/>
            <w:vAlign w:val="center"/>
          </w:tcPr>
          <w:p w14:paraId="4F50EB89" w14:textId="77777777" w:rsidR="00E477F4" w:rsidRDefault="00E477F4"/>
        </w:tc>
      </w:tr>
      <w:tr w:rsidR="00E477F4" w14:paraId="6CB267AE" w14:textId="77777777">
        <w:tc>
          <w:tcPr>
            <w:tcW w:w="718" w:type="dxa"/>
            <w:vMerge/>
            <w:vAlign w:val="center"/>
          </w:tcPr>
          <w:p w14:paraId="46C86EC7" w14:textId="77777777" w:rsidR="00E477F4" w:rsidRDefault="00E477F4"/>
        </w:tc>
        <w:tc>
          <w:tcPr>
            <w:tcW w:w="848" w:type="dxa"/>
            <w:vMerge/>
            <w:vAlign w:val="center"/>
          </w:tcPr>
          <w:p w14:paraId="124EB35E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043E647" w14:textId="77777777" w:rsidR="00E477F4" w:rsidRDefault="00E477F4"/>
        </w:tc>
        <w:tc>
          <w:tcPr>
            <w:tcW w:w="962" w:type="dxa"/>
            <w:vAlign w:val="center"/>
          </w:tcPr>
          <w:p w14:paraId="77E6166B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50F704FA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2F86B94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E7E6CB9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31DDB30" w14:textId="77777777" w:rsidR="00E477F4" w:rsidRDefault="00E477F4"/>
        </w:tc>
        <w:tc>
          <w:tcPr>
            <w:tcW w:w="1358" w:type="dxa"/>
            <w:vMerge/>
            <w:vAlign w:val="center"/>
          </w:tcPr>
          <w:p w14:paraId="1B6E7C15" w14:textId="77777777" w:rsidR="00E477F4" w:rsidRDefault="00E477F4"/>
        </w:tc>
        <w:tc>
          <w:tcPr>
            <w:tcW w:w="1086" w:type="dxa"/>
            <w:vMerge/>
            <w:vAlign w:val="center"/>
          </w:tcPr>
          <w:p w14:paraId="789AFB94" w14:textId="77777777" w:rsidR="00E477F4" w:rsidRDefault="00E477F4"/>
        </w:tc>
      </w:tr>
      <w:tr w:rsidR="00E477F4" w14:paraId="19687676" w14:textId="77777777">
        <w:tc>
          <w:tcPr>
            <w:tcW w:w="718" w:type="dxa"/>
            <w:vMerge/>
            <w:vAlign w:val="center"/>
          </w:tcPr>
          <w:p w14:paraId="1340756D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AE589C6" w14:textId="77777777" w:rsidR="00E477F4" w:rsidRDefault="00825AD2">
            <w:r>
              <w:t>6003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E34D17" w14:textId="77777777" w:rsidR="00E477F4" w:rsidRDefault="00825AD2">
            <w:r>
              <w:t>142.48</w:t>
            </w:r>
          </w:p>
        </w:tc>
        <w:tc>
          <w:tcPr>
            <w:tcW w:w="962" w:type="dxa"/>
            <w:vAlign w:val="center"/>
          </w:tcPr>
          <w:p w14:paraId="2511553B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24FF852A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79A44FB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F93B0F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FF8F3A2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1CA76A04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D9ADEF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12E3715" w14:textId="77777777">
        <w:tc>
          <w:tcPr>
            <w:tcW w:w="718" w:type="dxa"/>
            <w:vMerge/>
            <w:vAlign w:val="center"/>
          </w:tcPr>
          <w:p w14:paraId="57954058" w14:textId="77777777" w:rsidR="00E477F4" w:rsidRDefault="00E477F4"/>
        </w:tc>
        <w:tc>
          <w:tcPr>
            <w:tcW w:w="848" w:type="dxa"/>
            <w:vMerge/>
            <w:vAlign w:val="center"/>
          </w:tcPr>
          <w:p w14:paraId="13D241A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042D09F9" w14:textId="77777777" w:rsidR="00E477F4" w:rsidRDefault="00E477F4"/>
        </w:tc>
        <w:tc>
          <w:tcPr>
            <w:tcW w:w="962" w:type="dxa"/>
            <w:vAlign w:val="center"/>
          </w:tcPr>
          <w:p w14:paraId="4EE43D51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25113E8B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2199267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B65D0D8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C099CA0" w14:textId="77777777" w:rsidR="00E477F4" w:rsidRDefault="00E477F4"/>
        </w:tc>
        <w:tc>
          <w:tcPr>
            <w:tcW w:w="1358" w:type="dxa"/>
            <w:vMerge/>
            <w:vAlign w:val="center"/>
          </w:tcPr>
          <w:p w14:paraId="77CA7BC4" w14:textId="77777777" w:rsidR="00E477F4" w:rsidRDefault="00E477F4"/>
        </w:tc>
        <w:tc>
          <w:tcPr>
            <w:tcW w:w="1086" w:type="dxa"/>
            <w:vMerge/>
            <w:vAlign w:val="center"/>
          </w:tcPr>
          <w:p w14:paraId="2DFAFFA5" w14:textId="77777777" w:rsidR="00E477F4" w:rsidRDefault="00E477F4"/>
        </w:tc>
      </w:tr>
      <w:tr w:rsidR="00E477F4" w14:paraId="40535B87" w14:textId="77777777">
        <w:tc>
          <w:tcPr>
            <w:tcW w:w="718" w:type="dxa"/>
            <w:vMerge/>
            <w:vAlign w:val="center"/>
          </w:tcPr>
          <w:p w14:paraId="3503E7D0" w14:textId="77777777" w:rsidR="00E477F4" w:rsidRDefault="00E477F4"/>
        </w:tc>
        <w:tc>
          <w:tcPr>
            <w:tcW w:w="848" w:type="dxa"/>
            <w:vMerge/>
            <w:vAlign w:val="center"/>
          </w:tcPr>
          <w:p w14:paraId="71E0DF7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AE9CE51" w14:textId="77777777" w:rsidR="00E477F4" w:rsidRDefault="00E477F4"/>
        </w:tc>
        <w:tc>
          <w:tcPr>
            <w:tcW w:w="962" w:type="dxa"/>
            <w:vAlign w:val="center"/>
          </w:tcPr>
          <w:p w14:paraId="569CDD74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5AE897C9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2813E26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DE11782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F4F8F65" w14:textId="77777777" w:rsidR="00E477F4" w:rsidRDefault="00E477F4"/>
        </w:tc>
        <w:tc>
          <w:tcPr>
            <w:tcW w:w="1358" w:type="dxa"/>
            <w:vMerge/>
            <w:vAlign w:val="center"/>
          </w:tcPr>
          <w:p w14:paraId="0A3D063D" w14:textId="77777777" w:rsidR="00E477F4" w:rsidRDefault="00E477F4"/>
        </w:tc>
        <w:tc>
          <w:tcPr>
            <w:tcW w:w="1086" w:type="dxa"/>
            <w:vMerge/>
            <w:vAlign w:val="center"/>
          </w:tcPr>
          <w:p w14:paraId="6224FEE4" w14:textId="77777777" w:rsidR="00E477F4" w:rsidRDefault="00E477F4"/>
        </w:tc>
      </w:tr>
      <w:tr w:rsidR="00E477F4" w14:paraId="71075773" w14:textId="77777777">
        <w:tc>
          <w:tcPr>
            <w:tcW w:w="718" w:type="dxa"/>
            <w:vMerge/>
            <w:vAlign w:val="center"/>
          </w:tcPr>
          <w:p w14:paraId="58EB16B2" w14:textId="77777777" w:rsidR="00E477F4" w:rsidRDefault="00E477F4"/>
        </w:tc>
        <w:tc>
          <w:tcPr>
            <w:tcW w:w="848" w:type="dxa"/>
            <w:vMerge/>
            <w:vAlign w:val="center"/>
          </w:tcPr>
          <w:p w14:paraId="4DD27D89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F26C691" w14:textId="77777777" w:rsidR="00E477F4" w:rsidRDefault="00E477F4"/>
        </w:tc>
        <w:tc>
          <w:tcPr>
            <w:tcW w:w="962" w:type="dxa"/>
            <w:vAlign w:val="center"/>
          </w:tcPr>
          <w:p w14:paraId="2D9C5B54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62687743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5CB425B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6170E23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D85FA7B" w14:textId="77777777" w:rsidR="00E477F4" w:rsidRDefault="00E477F4"/>
        </w:tc>
        <w:tc>
          <w:tcPr>
            <w:tcW w:w="1358" w:type="dxa"/>
            <w:vMerge/>
            <w:vAlign w:val="center"/>
          </w:tcPr>
          <w:p w14:paraId="57E70923" w14:textId="77777777" w:rsidR="00E477F4" w:rsidRDefault="00E477F4"/>
        </w:tc>
        <w:tc>
          <w:tcPr>
            <w:tcW w:w="1086" w:type="dxa"/>
            <w:vMerge/>
            <w:vAlign w:val="center"/>
          </w:tcPr>
          <w:p w14:paraId="5556765B" w14:textId="77777777" w:rsidR="00E477F4" w:rsidRDefault="00E477F4"/>
        </w:tc>
      </w:tr>
      <w:tr w:rsidR="00E477F4" w14:paraId="231E63A2" w14:textId="77777777">
        <w:tc>
          <w:tcPr>
            <w:tcW w:w="718" w:type="dxa"/>
            <w:vMerge/>
            <w:vAlign w:val="center"/>
          </w:tcPr>
          <w:p w14:paraId="41B2C12D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01A9B27E" w14:textId="77777777" w:rsidR="00E477F4" w:rsidRDefault="00825AD2">
            <w:r>
              <w:t>6006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3148C3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0BC15B81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13E009B5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14E10DD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8DBD316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43DA365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0BB24092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063E393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2090968A" w14:textId="77777777">
        <w:tc>
          <w:tcPr>
            <w:tcW w:w="718" w:type="dxa"/>
            <w:vMerge/>
            <w:vAlign w:val="center"/>
          </w:tcPr>
          <w:p w14:paraId="5FE10089" w14:textId="77777777" w:rsidR="00E477F4" w:rsidRDefault="00E477F4"/>
        </w:tc>
        <w:tc>
          <w:tcPr>
            <w:tcW w:w="848" w:type="dxa"/>
            <w:vMerge/>
            <w:vAlign w:val="center"/>
          </w:tcPr>
          <w:p w14:paraId="55DE7AEF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531F03A1" w14:textId="77777777" w:rsidR="00E477F4" w:rsidRDefault="00E477F4"/>
        </w:tc>
        <w:tc>
          <w:tcPr>
            <w:tcW w:w="962" w:type="dxa"/>
            <w:vAlign w:val="center"/>
          </w:tcPr>
          <w:p w14:paraId="67DB2B66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5E1CE82E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16041DC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6F738CE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54B04B0" w14:textId="77777777" w:rsidR="00E477F4" w:rsidRDefault="00E477F4"/>
        </w:tc>
        <w:tc>
          <w:tcPr>
            <w:tcW w:w="1358" w:type="dxa"/>
            <w:vMerge/>
            <w:vAlign w:val="center"/>
          </w:tcPr>
          <w:p w14:paraId="69FFA336" w14:textId="77777777" w:rsidR="00E477F4" w:rsidRDefault="00E477F4"/>
        </w:tc>
        <w:tc>
          <w:tcPr>
            <w:tcW w:w="1086" w:type="dxa"/>
            <w:vMerge/>
            <w:vAlign w:val="center"/>
          </w:tcPr>
          <w:p w14:paraId="0F252F34" w14:textId="77777777" w:rsidR="00E477F4" w:rsidRDefault="00E477F4"/>
        </w:tc>
      </w:tr>
      <w:tr w:rsidR="00E477F4" w14:paraId="75281AD3" w14:textId="77777777">
        <w:tc>
          <w:tcPr>
            <w:tcW w:w="718" w:type="dxa"/>
            <w:vMerge/>
            <w:vAlign w:val="center"/>
          </w:tcPr>
          <w:p w14:paraId="65EBEBE5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26C5A023" w14:textId="77777777" w:rsidR="00E477F4" w:rsidRDefault="00825AD2">
            <w:r>
              <w:t>6007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69D206E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54F1DAE6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5D679992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6A7B651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AE1B7D0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0557097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48CD3C61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49221D2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E0F6EAA" w14:textId="77777777">
        <w:tc>
          <w:tcPr>
            <w:tcW w:w="718" w:type="dxa"/>
            <w:vMerge/>
            <w:vAlign w:val="center"/>
          </w:tcPr>
          <w:p w14:paraId="1E9A10EF" w14:textId="77777777" w:rsidR="00E477F4" w:rsidRDefault="00E477F4"/>
        </w:tc>
        <w:tc>
          <w:tcPr>
            <w:tcW w:w="848" w:type="dxa"/>
            <w:vMerge/>
            <w:vAlign w:val="center"/>
          </w:tcPr>
          <w:p w14:paraId="1788531B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3E8E1B6" w14:textId="77777777" w:rsidR="00E477F4" w:rsidRDefault="00E477F4"/>
        </w:tc>
        <w:tc>
          <w:tcPr>
            <w:tcW w:w="962" w:type="dxa"/>
            <w:vAlign w:val="center"/>
          </w:tcPr>
          <w:p w14:paraId="7827F814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306505DC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2E9EA6A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76C5DC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356D14B" w14:textId="77777777" w:rsidR="00E477F4" w:rsidRDefault="00E477F4"/>
        </w:tc>
        <w:tc>
          <w:tcPr>
            <w:tcW w:w="1358" w:type="dxa"/>
            <w:vMerge/>
            <w:vAlign w:val="center"/>
          </w:tcPr>
          <w:p w14:paraId="24A80BF4" w14:textId="77777777" w:rsidR="00E477F4" w:rsidRDefault="00E477F4"/>
        </w:tc>
        <w:tc>
          <w:tcPr>
            <w:tcW w:w="1086" w:type="dxa"/>
            <w:vMerge/>
            <w:vAlign w:val="center"/>
          </w:tcPr>
          <w:p w14:paraId="5DDF6415" w14:textId="77777777" w:rsidR="00E477F4" w:rsidRDefault="00E477F4"/>
        </w:tc>
      </w:tr>
      <w:tr w:rsidR="00E477F4" w14:paraId="185906CA" w14:textId="77777777">
        <w:tc>
          <w:tcPr>
            <w:tcW w:w="718" w:type="dxa"/>
            <w:vMerge/>
            <w:vAlign w:val="center"/>
          </w:tcPr>
          <w:p w14:paraId="11156553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7CDCD466" w14:textId="77777777" w:rsidR="00E477F4" w:rsidRDefault="00825AD2">
            <w:r>
              <w:t>6008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CD568C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667E1EAF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0F6C1A03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412E90E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27A918A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32E32E0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3E6289C0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654B647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829FD74" w14:textId="77777777">
        <w:tc>
          <w:tcPr>
            <w:tcW w:w="718" w:type="dxa"/>
            <w:vMerge/>
            <w:vAlign w:val="center"/>
          </w:tcPr>
          <w:p w14:paraId="2A662EA7" w14:textId="77777777" w:rsidR="00E477F4" w:rsidRDefault="00E477F4"/>
        </w:tc>
        <w:tc>
          <w:tcPr>
            <w:tcW w:w="848" w:type="dxa"/>
            <w:vMerge/>
            <w:vAlign w:val="center"/>
          </w:tcPr>
          <w:p w14:paraId="2D188A25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178803D" w14:textId="77777777" w:rsidR="00E477F4" w:rsidRDefault="00E477F4"/>
        </w:tc>
        <w:tc>
          <w:tcPr>
            <w:tcW w:w="962" w:type="dxa"/>
            <w:vAlign w:val="center"/>
          </w:tcPr>
          <w:p w14:paraId="26DC72FD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72340AAE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518AACF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019A3F1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2B34133" w14:textId="77777777" w:rsidR="00E477F4" w:rsidRDefault="00E477F4"/>
        </w:tc>
        <w:tc>
          <w:tcPr>
            <w:tcW w:w="1358" w:type="dxa"/>
            <w:vMerge/>
            <w:vAlign w:val="center"/>
          </w:tcPr>
          <w:p w14:paraId="31D9038A" w14:textId="77777777" w:rsidR="00E477F4" w:rsidRDefault="00E477F4"/>
        </w:tc>
        <w:tc>
          <w:tcPr>
            <w:tcW w:w="1086" w:type="dxa"/>
            <w:vMerge/>
            <w:vAlign w:val="center"/>
          </w:tcPr>
          <w:p w14:paraId="6D699FF2" w14:textId="77777777" w:rsidR="00E477F4" w:rsidRDefault="00E477F4"/>
        </w:tc>
      </w:tr>
      <w:tr w:rsidR="00E477F4" w14:paraId="15428CA5" w14:textId="77777777">
        <w:tc>
          <w:tcPr>
            <w:tcW w:w="718" w:type="dxa"/>
            <w:vMerge/>
            <w:vAlign w:val="center"/>
          </w:tcPr>
          <w:p w14:paraId="4DED0C67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1A01AD47" w14:textId="77777777" w:rsidR="00E477F4" w:rsidRDefault="00825AD2">
            <w:r>
              <w:t>6009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D6138CF" w14:textId="77777777" w:rsidR="00E477F4" w:rsidRDefault="00825AD2">
            <w:r>
              <w:t>68.40</w:t>
            </w:r>
          </w:p>
        </w:tc>
        <w:tc>
          <w:tcPr>
            <w:tcW w:w="962" w:type="dxa"/>
            <w:vAlign w:val="center"/>
          </w:tcPr>
          <w:p w14:paraId="25CD49FF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4F9C8B96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43A3CC1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DD8621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1381C37" w14:textId="77777777" w:rsidR="00E477F4" w:rsidRDefault="00825AD2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109F6098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D496F6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18A77CB" w14:textId="77777777">
        <w:tc>
          <w:tcPr>
            <w:tcW w:w="718" w:type="dxa"/>
            <w:vMerge/>
            <w:vAlign w:val="center"/>
          </w:tcPr>
          <w:p w14:paraId="351A5675" w14:textId="77777777" w:rsidR="00E477F4" w:rsidRDefault="00E477F4"/>
        </w:tc>
        <w:tc>
          <w:tcPr>
            <w:tcW w:w="848" w:type="dxa"/>
            <w:vMerge/>
            <w:vAlign w:val="center"/>
          </w:tcPr>
          <w:p w14:paraId="4E73890A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15D29DC" w14:textId="77777777" w:rsidR="00E477F4" w:rsidRDefault="00E477F4"/>
        </w:tc>
        <w:tc>
          <w:tcPr>
            <w:tcW w:w="962" w:type="dxa"/>
            <w:vAlign w:val="center"/>
          </w:tcPr>
          <w:p w14:paraId="2E1BC5F9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7A86AE41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1BD7FAC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7BCBE92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EE7C0CE" w14:textId="77777777" w:rsidR="00E477F4" w:rsidRDefault="00E477F4"/>
        </w:tc>
        <w:tc>
          <w:tcPr>
            <w:tcW w:w="1358" w:type="dxa"/>
            <w:vMerge/>
            <w:vAlign w:val="center"/>
          </w:tcPr>
          <w:p w14:paraId="0BDC698B" w14:textId="77777777" w:rsidR="00E477F4" w:rsidRDefault="00E477F4"/>
        </w:tc>
        <w:tc>
          <w:tcPr>
            <w:tcW w:w="1086" w:type="dxa"/>
            <w:vMerge/>
            <w:vAlign w:val="center"/>
          </w:tcPr>
          <w:p w14:paraId="21C9B0A5" w14:textId="77777777" w:rsidR="00E477F4" w:rsidRDefault="00E477F4"/>
        </w:tc>
      </w:tr>
      <w:tr w:rsidR="00E477F4" w14:paraId="2EA0647F" w14:textId="77777777">
        <w:tc>
          <w:tcPr>
            <w:tcW w:w="718" w:type="dxa"/>
            <w:vMerge/>
            <w:vAlign w:val="center"/>
          </w:tcPr>
          <w:p w14:paraId="48227605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6D167E66" w14:textId="77777777" w:rsidR="00E477F4" w:rsidRDefault="00825AD2">
            <w:r>
              <w:t>6010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FBEE11" w14:textId="77777777" w:rsidR="00E477F4" w:rsidRDefault="00825AD2">
            <w:r>
              <w:t>67.79</w:t>
            </w:r>
          </w:p>
        </w:tc>
        <w:tc>
          <w:tcPr>
            <w:tcW w:w="962" w:type="dxa"/>
            <w:vAlign w:val="center"/>
          </w:tcPr>
          <w:p w14:paraId="65E8C1F0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2D650422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175C4E1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B2BA11D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3D0C58D" w14:textId="77777777" w:rsidR="00E477F4" w:rsidRDefault="00825AD2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5B37A144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0328EE4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2E564DE" w14:textId="77777777">
        <w:tc>
          <w:tcPr>
            <w:tcW w:w="718" w:type="dxa"/>
            <w:vMerge/>
            <w:vAlign w:val="center"/>
          </w:tcPr>
          <w:p w14:paraId="5A3C214C" w14:textId="77777777" w:rsidR="00E477F4" w:rsidRDefault="00E477F4"/>
        </w:tc>
        <w:tc>
          <w:tcPr>
            <w:tcW w:w="848" w:type="dxa"/>
            <w:vMerge/>
            <w:vAlign w:val="center"/>
          </w:tcPr>
          <w:p w14:paraId="4FD63B92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68B83D82" w14:textId="77777777" w:rsidR="00E477F4" w:rsidRDefault="00E477F4"/>
        </w:tc>
        <w:tc>
          <w:tcPr>
            <w:tcW w:w="962" w:type="dxa"/>
            <w:vAlign w:val="center"/>
          </w:tcPr>
          <w:p w14:paraId="7F1C8C86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0547EAE4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330AEA3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4C750F0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D78D9AF" w14:textId="77777777" w:rsidR="00E477F4" w:rsidRDefault="00E477F4"/>
        </w:tc>
        <w:tc>
          <w:tcPr>
            <w:tcW w:w="1358" w:type="dxa"/>
            <w:vMerge/>
            <w:vAlign w:val="center"/>
          </w:tcPr>
          <w:p w14:paraId="1043E7E4" w14:textId="77777777" w:rsidR="00E477F4" w:rsidRDefault="00E477F4"/>
        </w:tc>
        <w:tc>
          <w:tcPr>
            <w:tcW w:w="1086" w:type="dxa"/>
            <w:vMerge/>
            <w:vAlign w:val="center"/>
          </w:tcPr>
          <w:p w14:paraId="1823DD16" w14:textId="77777777" w:rsidR="00E477F4" w:rsidRDefault="00E477F4"/>
        </w:tc>
      </w:tr>
      <w:tr w:rsidR="00E477F4" w14:paraId="3D3A2838" w14:textId="77777777">
        <w:tc>
          <w:tcPr>
            <w:tcW w:w="718" w:type="dxa"/>
            <w:vMerge/>
            <w:vAlign w:val="center"/>
          </w:tcPr>
          <w:p w14:paraId="255B6441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E21CFA8" w14:textId="77777777" w:rsidR="00E477F4" w:rsidRDefault="00825AD2">
            <w:r>
              <w:t>6011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2822CB" w14:textId="77777777" w:rsidR="00E477F4" w:rsidRDefault="00825AD2">
            <w:r>
              <w:t>63.80</w:t>
            </w:r>
          </w:p>
        </w:tc>
        <w:tc>
          <w:tcPr>
            <w:tcW w:w="962" w:type="dxa"/>
            <w:vAlign w:val="center"/>
          </w:tcPr>
          <w:p w14:paraId="48CB9984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45CD39A4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6D291680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C51291B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0A2CD59" w14:textId="77777777" w:rsidR="00E477F4" w:rsidRDefault="00825AD2">
            <w:r>
              <w:t>0.03</w:t>
            </w:r>
          </w:p>
        </w:tc>
        <w:tc>
          <w:tcPr>
            <w:tcW w:w="1358" w:type="dxa"/>
            <w:vMerge w:val="restart"/>
            <w:vAlign w:val="center"/>
          </w:tcPr>
          <w:p w14:paraId="70AC8F51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7031B47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3423F08" w14:textId="77777777">
        <w:tc>
          <w:tcPr>
            <w:tcW w:w="718" w:type="dxa"/>
            <w:vMerge/>
            <w:vAlign w:val="center"/>
          </w:tcPr>
          <w:p w14:paraId="7B25B35F" w14:textId="77777777" w:rsidR="00E477F4" w:rsidRDefault="00E477F4"/>
        </w:tc>
        <w:tc>
          <w:tcPr>
            <w:tcW w:w="848" w:type="dxa"/>
            <w:vMerge/>
            <w:vAlign w:val="center"/>
          </w:tcPr>
          <w:p w14:paraId="705F4B34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2D5084C" w14:textId="77777777" w:rsidR="00E477F4" w:rsidRDefault="00E477F4"/>
        </w:tc>
        <w:tc>
          <w:tcPr>
            <w:tcW w:w="962" w:type="dxa"/>
            <w:vAlign w:val="center"/>
          </w:tcPr>
          <w:p w14:paraId="11AC0F93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10DE2437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3520131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A8953A4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15A7ED6" w14:textId="77777777" w:rsidR="00E477F4" w:rsidRDefault="00E477F4"/>
        </w:tc>
        <w:tc>
          <w:tcPr>
            <w:tcW w:w="1358" w:type="dxa"/>
            <w:vMerge/>
            <w:vAlign w:val="center"/>
          </w:tcPr>
          <w:p w14:paraId="37C0C3CA" w14:textId="77777777" w:rsidR="00E477F4" w:rsidRDefault="00E477F4"/>
        </w:tc>
        <w:tc>
          <w:tcPr>
            <w:tcW w:w="1086" w:type="dxa"/>
            <w:vMerge/>
            <w:vAlign w:val="center"/>
          </w:tcPr>
          <w:p w14:paraId="7923F385" w14:textId="77777777" w:rsidR="00E477F4" w:rsidRDefault="00E477F4"/>
        </w:tc>
      </w:tr>
      <w:tr w:rsidR="00E477F4" w14:paraId="3D740E33" w14:textId="77777777">
        <w:tc>
          <w:tcPr>
            <w:tcW w:w="718" w:type="dxa"/>
            <w:vMerge/>
            <w:vAlign w:val="center"/>
          </w:tcPr>
          <w:p w14:paraId="4F7910B7" w14:textId="77777777" w:rsidR="00E477F4" w:rsidRDefault="00E477F4"/>
        </w:tc>
        <w:tc>
          <w:tcPr>
            <w:tcW w:w="848" w:type="dxa"/>
            <w:vMerge/>
            <w:vAlign w:val="center"/>
          </w:tcPr>
          <w:p w14:paraId="72830B3A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852AC9A" w14:textId="77777777" w:rsidR="00E477F4" w:rsidRDefault="00E477F4"/>
        </w:tc>
        <w:tc>
          <w:tcPr>
            <w:tcW w:w="962" w:type="dxa"/>
            <w:vAlign w:val="center"/>
          </w:tcPr>
          <w:p w14:paraId="06B46598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51AA1CEF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0624D6D1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E51C92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29F6E22" w14:textId="77777777" w:rsidR="00E477F4" w:rsidRDefault="00E477F4"/>
        </w:tc>
        <w:tc>
          <w:tcPr>
            <w:tcW w:w="1358" w:type="dxa"/>
            <w:vMerge/>
            <w:vAlign w:val="center"/>
          </w:tcPr>
          <w:p w14:paraId="2950DD54" w14:textId="77777777" w:rsidR="00E477F4" w:rsidRDefault="00E477F4"/>
        </w:tc>
        <w:tc>
          <w:tcPr>
            <w:tcW w:w="1086" w:type="dxa"/>
            <w:vMerge/>
            <w:vAlign w:val="center"/>
          </w:tcPr>
          <w:p w14:paraId="1E47A43A" w14:textId="77777777" w:rsidR="00E477F4" w:rsidRDefault="00E477F4"/>
        </w:tc>
      </w:tr>
      <w:tr w:rsidR="00E477F4" w14:paraId="2CA07047" w14:textId="77777777">
        <w:tc>
          <w:tcPr>
            <w:tcW w:w="718" w:type="dxa"/>
            <w:vMerge/>
            <w:vAlign w:val="center"/>
          </w:tcPr>
          <w:p w14:paraId="28519F28" w14:textId="77777777" w:rsidR="00E477F4" w:rsidRDefault="00E477F4"/>
        </w:tc>
        <w:tc>
          <w:tcPr>
            <w:tcW w:w="848" w:type="dxa"/>
            <w:vMerge/>
            <w:vAlign w:val="center"/>
          </w:tcPr>
          <w:p w14:paraId="5E539932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82900EF" w14:textId="77777777" w:rsidR="00E477F4" w:rsidRDefault="00E477F4"/>
        </w:tc>
        <w:tc>
          <w:tcPr>
            <w:tcW w:w="962" w:type="dxa"/>
            <w:vAlign w:val="center"/>
          </w:tcPr>
          <w:p w14:paraId="6815AEA2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22D96694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0940FA8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CD8FBAB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B3BA00B" w14:textId="77777777" w:rsidR="00E477F4" w:rsidRDefault="00E477F4"/>
        </w:tc>
        <w:tc>
          <w:tcPr>
            <w:tcW w:w="1358" w:type="dxa"/>
            <w:vMerge/>
            <w:vAlign w:val="center"/>
          </w:tcPr>
          <w:p w14:paraId="4977A66E" w14:textId="77777777" w:rsidR="00E477F4" w:rsidRDefault="00E477F4"/>
        </w:tc>
        <w:tc>
          <w:tcPr>
            <w:tcW w:w="1086" w:type="dxa"/>
            <w:vMerge/>
            <w:vAlign w:val="center"/>
          </w:tcPr>
          <w:p w14:paraId="0E389B09" w14:textId="77777777" w:rsidR="00E477F4" w:rsidRDefault="00E477F4"/>
        </w:tc>
      </w:tr>
      <w:tr w:rsidR="00E477F4" w14:paraId="449ABB9F" w14:textId="77777777">
        <w:tc>
          <w:tcPr>
            <w:tcW w:w="718" w:type="dxa"/>
            <w:vMerge/>
            <w:vAlign w:val="center"/>
          </w:tcPr>
          <w:p w14:paraId="22001CA0" w14:textId="77777777" w:rsidR="00E477F4" w:rsidRDefault="00E477F4"/>
        </w:tc>
        <w:tc>
          <w:tcPr>
            <w:tcW w:w="848" w:type="dxa"/>
            <w:vMerge/>
            <w:vAlign w:val="center"/>
          </w:tcPr>
          <w:p w14:paraId="7956EEE1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71715E4" w14:textId="77777777" w:rsidR="00E477F4" w:rsidRDefault="00E477F4"/>
        </w:tc>
        <w:tc>
          <w:tcPr>
            <w:tcW w:w="962" w:type="dxa"/>
            <w:vAlign w:val="center"/>
          </w:tcPr>
          <w:p w14:paraId="6BAF91E2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497C84EF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4904AC2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534D1A26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FF116AB" w14:textId="77777777" w:rsidR="00E477F4" w:rsidRDefault="00E477F4"/>
        </w:tc>
        <w:tc>
          <w:tcPr>
            <w:tcW w:w="1358" w:type="dxa"/>
            <w:vMerge/>
            <w:vAlign w:val="center"/>
          </w:tcPr>
          <w:p w14:paraId="6EFF896A" w14:textId="77777777" w:rsidR="00E477F4" w:rsidRDefault="00E477F4"/>
        </w:tc>
        <w:tc>
          <w:tcPr>
            <w:tcW w:w="1086" w:type="dxa"/>
            <w:vMerge/>
            <w:vAlign w:val="center"/>
          </w:tcPr>
          <w:p w14:paraId="5C47ABE8" w14:textId="77777777" w:rsidR="00E477F4" w:rsidRDefault="00E477F4"/>
        </w:tc>
      </w:tr>
      <w:tr w:rsidR="00E477F4" w14:paraId="27F33E5C" w14:textId="77777777">
        <w:tc>
          <w:tcPr>
            <w:tcW w:w="718" w:type="dxa"/>
            <w:vMerge/>
            <w:vAlign w:val="center"/>
          </w:tcPr>
          <w:p w14:paraId="7F1CA284" w14:textId="77777777" w:rsidR="00E477F4" w:rsidRDefault="00E477F4"/>
        </w:tc>
        <w:tc>
          <w:tcPr>
            <w:tcW w:w="848" w:type="dxa"/>
            <w:vMerge/>
            <w:vAlign w:val="center"/>
          </w:tcPr>
          <w:p w14:paraId="0893A767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389E13A" w14:textId="77777777" w:rsidR="00E477F4" w:rsidRDefault="00E477F4"/>
        </w:tc>
        <w:tc>
          <w:tcPr>
            <w:tcW w:w="962" w:type="dxa"/>
            <w:vAlign w:val="center"/>
          </w:tcPr>
          <w:p w14:paraId="7B923A7E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33DAFE77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7360FD75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AE876B9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31F95E8" w14:textId="77777777" w:rsidR="00E477F4" w:rsidRDefault="00E477F4"/>
        </w:tc>
        <w:tc>
          <w:tcPr>
            <w:tcW w:w="1358" w:type="dxa"/>
            <w:vMerge/>
            <w:vAlign w:val="center"/>
          </w:tcPr>
          <w:p w14:paraId="1DC6EB7B" w14:textId="77777777" w:rsidR="00E477F4" w:rsidRDefault="00E477F4"/>
        </w:tc>
        <w:tc>
          <w:tcPr>
            <w:tcW w:w="1086" w:type="dxa"/>
            <w:vMerge/>
            <w:vAlign w:val="center"/>
          </w:tcPr>
          <w:p w14:paraId="73448D72" w14:textId="77777777" w:rsidR="00E477F4" w:rsidRDefault="00E477F4"/>
        </w:tc>
      </w:tr>
      <w:tr w:rsidR="00E477F4" w14:paraId="1C69D156" w14:textId="77777777">
        <w:tc>
          <w:tcPr>
            <w:tcW w:w="718" w:type="dxa"/>
            <w:vMerge/>
            <w:vAlign w:val="center"/>
          </w:tcPr>
          <w:p w14:paraId="39AC1149" w14:textId="77777777" w:rsidR="00E477F4" w:rsidRDefault="00E477F4"/>
        </w:tc>
        <w:tc>
          <w:tcPr>
            <w:tcW w:w="848" w:type="dxa"/>
            <w:vMerge/>
            <w:vAlign w:val="center"/>
          </w:tcPr>
          <w:p w14:paraId="191FEA66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78700C77" w14:textId="77777777" w:rsidR="00E477F4" w:rsidRDefault="00E477F4"/>
        </w:tc>
        <w:tc>
          <w:tcPr>
            <w:tcW w:w="962" w:type="dxa"/>
            <w:vAlign w:val="center"/>
          </w:tcPr>
          <w:p w14:paraId="7D9B2105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434EBD52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3EC1BA0C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90B2E3C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CF97F67" w14:textId="77777777" w:rsidR="00E477F4" w:rsidRDefault="00E477F4"/>
        </w:tc>
        <w:tc>
          <w:tcPr>
            <w:tcW w:w="1358" w:type="dxa"/>
            <w:vMerge/>
            <w:vAlign w:val="center"/>
          </w:tcPr>
          <w:p w14:paraId="7A995075" w14:textId="77777777" w:rsidR="00E477F4" w:rsidRDefault="00E477F4"/>
        </w:tc>
        <w:tc>
          <w:tcPr>
            <w:tcW w:w="1086" w:type="dxa"/>
            <w:vMerge/>
            <w:vAlign w:val="center"/>
          </w:tcPr>
          <w:p w14:paraId="66B081A0" w14:textId="77777777" w:rsidR="00E477F4" w:rsidRDefault="00E477F4"/>
        </w:tc>
      </w:tr>
      <w:tr w:rsidR="00E477F4" w14:paraId="685AC7C8" w14:textId="77777777">
        <w:tc>
          <w:tcPr>
            <w:tcW w:w="718" w:type="dxa"/>
            <w:vMerge/>
            <w:vAlign w:val="center"/>
          </w:tcPr>
          <w:p w14:paraId="22908D89" w14:textId="77777777" w:rsidR="00E477F4" w:rsidRDefault="00E477F4"/>
        </w:tc>
        <w:tc>
          <w:tcPr>
            <w:tcW w:w="848" w:type="dxa"/>
            <w:vAlign w:val="center"/>
          </w:tcPr>
          <w:p w14:paraId="1E928A94" w14:textId="77777777" w:rsidR="00E477F4" w:rsidRDefault="00825AD2">
            <w:r>
              <w:t>6013</w:t>
            </w:r>
          </w:p>
        </w:tc>
        <w:tc>
          <w:tcPr>
            <w:tcW w:w="735" w:type="dxa"/>
            <w:gridSpan w:val="2"/>
            <w:vAlign w:val="center"/>
          </w:tcPr>
          <w:p w14:paraId="76DB0004" w14:textId="77777777" w:rsidR="00E477F4" w:rsidRDefault="00825AD2">
            <w:r>
              <w:t>31.98</w:t>
            </w:r>
          </w:p>
        </w:tc>
        <w:tc>
          <w:tcPr>
            <w:tcW w:w="962" w:type="dxa"/>
            <w:vAlign w:val="center"/>
          </w:tcPr>
          <w:p w14:paraId="4A9C98C2" w14:textId="77777777" w:rsidR="00E477F4" w:rsidRDefault="00825AD2">
            <w:r>
              <w:t>TC2716</w:t>
            </w:r>
          </w:p>
        </w:tc>
        <w:tc>
          <w:tcPr>
            <w:tcW w:w="735" w:type="dxa"/>
            <w:vAlign w:val="center"/>
          </w:tcPr>
          <w:p w14:paraId="749D1554" w14:textId="77777777" w:rsidR="00E477F4" w:rsidRDefault="00825AD2">
            <w:r>
              <w:t>4.32</w:t>
            </w:r>
          </w:p>
        </w:tc>
        <w:tc>
          <w:tcPr>
            <w:tcW w:w="679" w:type="dxa"/>
            <w:vAlign w:val="center"/>
          </w:tcPr>
          <w:p w14:paraId="494822F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F72237C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08C85060" w14:textId="77777777" w:rsidR="00E477F4" w:rsidRDefault="00825AD2">
            <w:r>
              <w:t>0.04</w:t>
            </w:r>
          </w:p>
        </w:tc>
        <w:tc>
          <w:tcPr>
            <w:tcW w:w="1358" w:type="dxa"/>
            <w:vAlign w:val="center"/>
          </w:tcPr>
          <w:p w14:paraId="07C01DF6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704A2AD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70BB8D4" w14:textId="77777777">
        <w:tc>
          <w:tcPr>
            <w:tcW w:w="718" w:type="dxa"/>
            <w:vMerge/>
            <w:vAlign w:val="center"/>
          </w:tcPr>
          <w:p w14:paraId="7DAF34B8" w14:textId="77777777" w:rsidR="00E477F4" w:rsidRDefault="00E477F4"/>
        </w:tc>
        <w:tc>
          <w:tcPr>
            <w:tcW w:w="848" w:type="dxa"/>
            <w:vAlign w:val="center"/>
          </w:tcPr>
          <w:p w14:paraId="45867AB8" w14:textId="77777777" w:rsidR="00E477F4" w:rsidRDefault="00825AD2">
            <w:r>
              <w:t>6014</w:t>
            </w:r>
          </w:p>
        </w:tc>
        <w:tc>
          <w:tcPr>
            <w:tcW w:w="735" w:type="dxa"/>
            <w:gridSpan w:val="2"/>
            <w:vAlign w:val="center"/>
          </w:tcPr>
          <w:p w14:paraId="531EB2B2" w14:textId="77777777" w:rsidR="00E477F4" w:rsidRDefault="00825AD2">
            <w:r>
              <w:t>30.35</w:t>
            </w:r>
          </w:p>
        </w:tc>
        <w:tc>
          <w:tcPr>
            <w:tcW w:w="962" w:type="dxa"/>
            <w:vAlign w:val="center"/>
          </w:tcPr>
          <w:p w14:paraId="5BBA25F0" w14:textId="77777777" w:rsidR="00E477F4" w:rsidRDefault="00825AD2">
            <w:r>
              <w:t>C1515</w:t>
            </w:r>
          </w:p>
        </w:tc>
        <w:tc>
          <w:tcPr>
            <w:tcW w:w="735" w:type="dxa"/>
            <w:vAlign w:val="center"/>
          </w:tcPr>
          <w:p w14:paraId="0F4E48C6" w14:textId="77777777" w:rsidR="00E477F4" w:rsidRDefault="00825AD2">
            <w:r>
              <w:t>2.25</w:t>
            </w:r>
          </w:p>
        </w:tc>
        <w:tc>
          <w:tcPr>
            <w:tcW w:w="679" w:type="dxa"/>
            <w:vAlign w:val="center"/>
          </w:tcPr>
          <w:p w14:paraId="494A8C93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BFFC987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2EE32FFD" w14:textId="77777777" w:rsidR="00E477F4" w:rsidRDefault="00825AD2">
            <w:r>
              <w:t>0.02</w:t>
            </w:r>
          </w:p>
        </w:tc>
        <w:tc>
          <w:tcPr>
            <w:tcW w:w="1358" w:type="dxa"/>
            <w:vAlign w:val="center"/>
          </w:tcPr>
          <w:p w14:paraId="5CB4BE9F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1D01BF11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00307B7" w14:textId="77777777">
        <w:tc>
          <w:tcPr>
            <w:tcW w:w="718" w:type="dxa"/>
            <w:vMerge/>
            <w:vAlign w:val="center"/>
          </w:tcPr>
          <w:p w14:paraId="47BE8C0F" w14:textId="77777777" w:rsidR="00E477F4" w:rsidRDefault="00E477F4"/>
        </w:tc>
        <w:tc>
          <w:tcPr>
            <w:tcW w:w="848" w:type="dxa"/>
            <w:vAlign w:val="center"/>
          </w:tcPr>
          <w:p w14:paraId="740FFCA1" w14:textId="77777777" w:rsidR="00E477F4" w:rsidRDefault="00825AD2">
            <w:r>
              <w:t>6016</w:t>
            </w:r>
          </w:p>
        </w:tc>
        <w:tc>
          <w:tcPr>
            <w:tcW w:w="735" w:type="dxa"/>
            <w:gridSpan w:val="2"/>
            <w:vAlign w:val="center"/>
          </w:tcPr>
          <w:p w14:paraId="245B9CE2" w14:textId="77777777" w:rsidR="00E477F4" w:rsidRDefault="00825AD2">
            <w:r>
              <w:t>24.82</w:t>
            </w:r>
          </w:p>
        </w:tc>
        <w:tc>
          <w:tcPr>
            <w:tcW w:w="962" w:type="dxa"/>
            <w:vAlign w:val="center"/>
          </w:tcPr>
          <w:p w14:paraId="699E4F42" w14:textId="77777777" w:rsidR="00E477F4" w:rsidRDefault="00825AD2">
            <w:r>
              <w:t>TC3017</w:t>
            </w:r>
          </w:p>
        </w:tc>
        <w:tc>
          <w:tcPr>
            <w:tcW w:w="735" w:type="dxa"/>
            <w:vAlign w:val="center"/>
          </w:tcPr>
          <w:p w14:paraId="795389EA" w14:textId="77777777" w:rsidR="00E477F4" w:rsidRDefault="00825AD2">
            <w:r>
              <w:t>5.10</w:t>
            </w:r>
          </w:p>
        </w:tc>
        <w:tc>
          <w:tcPr>
            <w:tcW w:w="679" w:type="dxa"/>
            <w:vAlign w:val="center"/>
          </w:tcPr>
          <w:p w14:paraId="14DEC84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41B5FF6B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7E148B7A" w14:textId="77777777" w:rsidR="00E477F4" w:rsidRDefault="00825AD2">
            <w:r>
              <w:t>0.06</w:t>
            </w:r>
          </w:p>
        </w:tc>
        <w:tc>
          <w:tcPr>
            <w:tcW w:w="1358" w:type="dxa"/>
            <w:vAlign w:val="center"/>
          </w:tcPr>
          <w:p w14:paraId="7537BED4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76A0C06D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F44AF43" w14:textId="77777777">
        <w:tc>
          <w:tcPr>
            <w:tcW w:w="718" w:type="dxa"/>
            <w:vMerge/>
            <w:vAlign w:val="center"/>
          </w:tcPr>
          <w:p w14:paraId="5F4BC388" w14:textId="77777777" w:rsidR="00E477F4" w:rsidRDefault="00E477F4"/>
        </w:tc>
        <w:tc>
          <w:tcPr>
            <w:tcW w:w="848" w:type="dxa"/>
            <w:vAlign w:val="center"/>
          </w:tcPr>
          <w:p w14:paraId="78992041" w14:textId="77777777" w:rsidR="00E477F4" w:rsidRDefault="00825AD2">
            <w:r>
              <w:t>6019</w:t>
            </w:r>
          </w:p>
        </w:tc>
        <w:tc>
          <w:tcPr>
            <w:tcW w:w="735" w:type="dxa"/>
            <w:gridSpan w:val="2"/>
            <w:vAlign w:val="center"/>
          </w:tcPr>
          <w:p w14:paraId="25775460" w14:textId="77777777" w:rsidR="00E477F4" w:rsidRDefault="00825AD2">
            <w:r>
              <w:t>2.24</w:t>
            </w:r>
          </w:p>
        </w:tc>
        <w:tc>
          <w:tcPr>
            <w:tcW w:w="962" w:type="dxa"/>
            <w:vAlign w:val="center"/>
          </w:tcPr>
          <w:p w14:paraId="6DECBCF7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2E1A449F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40C74906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8494D09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6F1D34A6" w14:textId="77777777" w:rsidR="00E477F4" w:rsidRDefault="00825AD2">
            <w:r>
              <w:t>0.02</w:t>
            </w:r>
          </w:p>
        </w:tc>
        <w:tc>
          <w:tcPr>
            <w:tcW w:w="1358" w:type="dxa"/>
            <w:vAlign w:val="center"/>
          </w:tcPr>
          <w:p w14:paraId="4E79B11A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2D8C026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8D50828" w14:textId="77777777">
        <w:tc>
          <w:tcPr>
            <w:tcW w:w="718" w:type="dxa"/>
            <w:vMerge/>
            <w:vAlign w:val="center"/>
          </w:tcPr>
          <w:p w14:paraId="39047DA0" w14:textId="77777777" w:rsidR="00E477F4" w:rsidRDefault="00E477F4"/>
        </w:tc>
        <w:tc>
          <w:tcPr>
            <w:tcW w:w="848" w:type="dxa"/>
            <w:vAlign w:val="center"/>
          </w:tcPr>
          <w:p w14:paraId="7C542655" w14:textId="77777777" w:rsidR="00E477F4" w:rsidRDefault="00825AD2">
            <w:r>
              <w:t>6020</w:t>
            </w:r>
          </w:p>
        </w:tc>
        <w:tc>
          <w:tcPr>
            <w:tcW w:w="735" w:type="dxa"/>
            <w:gridSpan w:val="2"/>
            <w:vAlign w:val="center"/>
          </w:tcPr>
          <w:p w14:paraId="434F8875" w14:textId="77777777" w:rsidR="00E477F4" w:rsidRDefault="00825AD2">
            <w:r>
              <w:t>1.68</w:t>
            </w:r>
          </w:p>
        </w:tc>
        <w:tc>
          <w:tcPr>
            <w:tcW w:w="962" w:type="dxa"/>
            <w:vAlign w:val="center"/>
          </w:tcPr>
          <w:p w14:paraId="5D32DAD3" w14:textId="77777777" w:rsidR="00E477F4" w:rsidRDefault="00825AD2">
            <w:r>
              <w:t>GC0404</w:t>
            </w:r>
          </w:p>
        </w:tc>
        <w:tc>
          <w:tcPr>
            <w:tcW w:w="735" w:type="dxa"/>
            <w:vAlign w:val="center"/>
          </w:tcPr>
          <w:p w14:paraId="0301C731" w14:textId="77777777" w:rsidR="00E477F4" w:rsidRDefault="00825AD2">
            <w:r>
              <w:t>0.16</w:t>
            </w:r>
          </w:p>
        </w:tc>
        <w:tc>
          <w:tcPr>
            <w:tcW w:w="679" w:type="dxa"/>
            <w:vAlign w:val="center"/>
          </w:tcPr>
          <w:p w14:paraId="764363E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25CDBEF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0F6E14CD" w14:textId="77777777" w:rsidR="00E477F4" w:rsidRDefault="00825AD2">
            <w:r>
              <w:t>0.03</w:t>
            </w:r>
          </w:p>
        </w:tc>
        <w:tc>
          <w:tcPr>
            <w:tcW w:w="1358" w:type="dxa"/>
            <w:vAlign w:val="center"/>
          </w:tcPr>
          <w:p w14:paraId="0D20C010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C74D32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AE75395" w14:textId="77777777">
        <w:tc>
          <w:tcPr>
            <w:tcW w:w="718" w:type="dxa"/>
            <w:vMerge w:val="restart"/>
            <w:vAlign w:val="center"/>
          </w:tcPr>
          <w:p w14:paraId="4FA6DEF1" w14:textId="77777777" w:rsidR="00E477F4" w:rsidRDefault="00825AD2">
            <w:r>
              <w:t>7</w:t>
            </w:r>
          </w:p>
        </w:tc>
        <w:tc>
          <w:tcPr>
            <w:tcW w:w="848" w:type="dxa"/>
            <w:vMerge w:val="restart"/>
            <w:vAlign w:val="center"/>
          </w:tcPr>
          <w:p w14:paraId="4FC3996B" w14:textId="77777777" w:rsidR="00E477F4" w:rsidRDefault="00825AD2">
            <w:r>
              <w:t>7002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DE17DDB" w14:textId="77777777" w:rsidR="00E477F4" w:rsidRDefault="00825AD2">
            <w:r>
              <w:t>68.56</w:t>
            </w:r>
          </w:p>
        </w:tc>
        <w:tc>
          <w:tcPr>
            <w:tcW w:w="962" w:type="dxa"/>
            <w:vAlign w:val="center"/>
          </w:tcPr>
          <w:p w14:paraId="6EA6082F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7294D3CE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528E72D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DD9207D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DC02896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5FE1DFC7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752B49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089A0769" w14:textId="77777777">
        <w:tc>
          <w:tcPr>
            <w:tcW w:w="718" w:type="dxa"/>
            <w:vMerge/>
            <w:vAlign w:val="center"/>
          </w:tcPr>
          <w:p w14:paraId="577E5AA9" w14:textId="77777777" w:rsidR="00E477F4" w:rsidRDefault="00E477F4"/>
        </w:tc>
        <w:tc>
          <w:tcPr>
            <w:tcW w:w="848" w:type="dxa"/>
            <w:vMerge/>
            <w:vAlign w:val="center"/>
          </w:tcPr>
          <w:p w14:paraId="2568F5F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6AFCB48" w14:textId="77777777" w:rsidR="00E477F4" w:rsidRDefault="00E477F4"/>
        </w:tc>
        <w:tc>
          <w:tcPr>
            <w:tcW w:w="962" w:type="dxa"/>
            <w:vAlign w:val="center"/>
          </w:tcPr>
          <w:p w14:paraId="611673DA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35676536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5AA29B7D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B33E034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02D03E9" w14:textId="77777777" w:rsidR="00E477F4" w:rsidRDefault="00E477F4"/>
        </w:tc>
        <w:tc>
          <w:tcPr>
            <w:tcW w:w="1358" w:type="dxa"/>
            <w:vMerge/>
            <w:vAlign w:val="center"/>
          </w:tcPr>
          <w:p w14:paraId="59FBAD07" w14:textId="77777777" w:rsidR="00E477F4" w:rsidRDefault="00E477F4"/>
        </w:tc>
        <w:tc>
          <w:tcPr>
            <w:tcW w:w="1086" w:type="dxa"/>
            <w:vMerge/>
            <w:vAlign w:val="center"/>
          </w:tcPr>
          <w:p w14:paraId="2729C5E7" w14:textId="77777777" w:rsidR="00E477F4" w:rsidRDefault="00E477F4"/>
        </w:tc>
      </w:tr>
      <w:tr w:rsidR="00E477F4" w14:paraId="623CE5D5" w14:textId="77777777">
        <w:tc>
          <w:tcPr>
            <w:tcW w:w="718" w:type="dxa"/>
            <w:vMerge/>
            <w:vAlign w:val="center"/>
          </w:tcPr>
          <w:p w14:paraId="181B0E7B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61073529" w14:textId="77777777" w:rsidR="00E477F4" w:rsidRDefault="00825AD2">
            <w:r>
              <w:t>7003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C8F53BD" w14:textId="77777777" w:rsidR="00E477F4" w:rsidRDefault="00825AD2">
            <w:r>
              <w:t>67.18</w:t>
            </w:r>
          </w:p>
        </w:tc>
        <w:tc>
          <w:tcPr>
            <w:tcW w:w="962" w:type="dxa"/>
            <w:vAlign w:val="center"/>
          </w:tcPr>
          <w:p w14:paraId="518C5E70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110FD45E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2752E048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1730499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4841E47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7B8A4236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21B0935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2A07DD6" w14:textId="77777777">
        <w:tc>
          <w:tcPr>
            <w:tcW w:w="718" w:type="dxa"/>
            <w:vMerge/>
            <w:vAlign w:val="center"/>
          </w:tcPr>
          <w:p w14:paraId="554A0355" w14:textId="77777777" w:rsidR="00E477F4" w:rsidRDefault="00E477F4"/>
        </w:tc>
        <w:tc>
          <w:tcPr>
            <w:tcW w:w="848" w:type="dxa"/>
            <w:vMerge/>
            <w:vAlign w:val="center"/>
          </w:tcPr>
          <w:p w14:paraId="136EB464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190B1202" w14:textId="77777777" w:rsidR="00E477F4" w:rsidRDefault="00E477F4"/>
        </w:tc>
        <w:tc>
          <w:tcPr>
            <w:tcW w:w="962" w:type="dxa"/>
            <w:vAlign w:val="center"/>
          </w:tcPr>
          <w:p w14:paraId="58BE9A9C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233E423E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268009C2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19032B06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9964CF6" w14:textId="77777777" w:rsidR="00E477F4" w:rsidRDefault="00E477F4"/>
        </w:tc>
        <w:tc>
          <w:tcPr>
            <w:tcW w:w="1358" w:type="dxa"/>
            <w:vMerge/>
            <w:vAlign w:val="center"/>
          </w:tcPr>
          <w:p w14:paraId="061353A9" w14:textId="77777777" w:rsidR="00E477F4" w:rsidRDefault="00E477F4"/>
        </w:tc>
        <w:tc>
          <w:tcPr>
            <w:tcW w:w="1086" w:type="dxa"/>
            <w:vMerge/>
            <w:vAlign w:val="center"/>
          </w:tcPr>
          <w:p w14:paraId="2E7D2927" w14:textId="77777777" w:rsidR="00E477F4" w:rsidRDefault="00E477F4"/>
        </w:tc>
      </w:tr>
      <w:tr w:rsidR="00E477F4" w14:paraId="7B0AF209" w14:textId="77777777">
        <w:tc>
          <w:tcPr>
            <w:tcW w:w="718" w:type="dxa"/>
            <w:vMerge/>
            <w:vAlign w:val="center"/>
          </w:tcPr>
          <w:p w14:paraId="320824DA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7D7A9C2E" w14:textId="77777777" w:rsidR="00E477F4" w:rsidRDefault="00825AD2">
            <w:r>
              <w:t>7004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C67A82" w14:textId="77777777" w:rsidR="00E477F4" w:rsidRDefault="00825AD2">
            <w:r>
              <w:t>67.18</w:t>
            </w:r>
          </w:p>
        </w:tc>
        <w:tc>
          <w:tcPr>
            <w:tcW w:w="962" w:type="dxa"/>
            <w:vAlign w:val="center"/>
          </w:tcPr>
          <w:p w14:paraId="5056B959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2A11694B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7901338A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E233868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837D09C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404AE0EA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13A34E99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31437E8F" w14:textId="77777777">
        <w:tc>
          <w:tcPr>
            <w:tcW w:w="718" w:type="dxa"/>
            <w:vMerge/>
            <w:vAlign w:val="center"/>
          </w:tcPr>
          <w:p w14:paraId="6DF434C9" w14:textId="77777777" w:rsidR="00E477F4" w:rsidRDefault="00E477F4"/>
        </w:tc>
        <w:tc>
          <w:tcPr>
            <w:tcW w:w="848" w:type="dxa"/>
            <w:vMerge/>
            <w:vAlign w:val="center"/>
          </w:tcPr>
          <w:p w14:paraId="4C99E40D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6CEA941" w14:textId="77777777" w:rsidR="00E477F4" w:rsidRDefault="00E477F4"/>
        </w:tc>
        <w:tc>
          <w:tcPr>
            <w:tcW w:w="962" w:type="dxa"/>
            <w:vAlign w:val="center"/>
          </w:tcPr>
          <w:p w14:paraId="013FF6FD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0DF2E942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3AEB35EF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C80F690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A7FE7A7" w14:textId="77777777" w:rsidR="00E477F4" w:rsidRDefault="00E477F4"/>
        </w:tc>
        <w:tc>
          <w:tcPr>
            <w:tcW w:w="1358" w:type="dxa"/>
            <w:vMerge/>
            <w:vAlign w:val="center"/>
          </w:tcPr>
          <w:p w14:paraId="07E6B688" w14:textId="77777777" w:rsidR="00E477F4" w:rsidRDefault="00E477F4"/>
        </w:tc>
        <w:tc>
          <w:tcPr>
            <w:tcW w:w="1086" w:type="dxa"/>
            <w:vMerge/>
            <w:vAlign w:val="center"/>
          </w:tcPr>
          <w:p w14:paraId="38F5301C" w14:textId="77777777" w:rsidR="00E477F4" w:rsidRDefault="00E477F4"/>
        </w:tc>
      </w:tr>
      <w:tr w:rsidR="00E477F4" w14:paraId="30CBB5FA" w14:textId="77777777">
        <w:tc>
          <w:tcPr>
            <w:tcW w:w="718" w:type="dxa"/>
            <w:vMerge/>
            <w:vAlign w:val="center"/>
          </w:tcPr>
          <w:p w14:paraId="055B0C5E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10F63284" w14:textId="77777777" w:rsidR="00E477F4" w:rsidRDefault="00825AD2">
            <w:r>
              <w:t>7005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FFCA68D" w14:textId="77777777" w:rsidR="00E477F4" w:rsidRDefault="00825AD2">
            <w:r>
              <w:t>67.18</w:t>
            </w:r>
          </w:p>
        </w:tc>
        <w:tc>
          <w:tcPr>
            <w:tcW w:w="962" w:type="dxa"/>
            <w:vAlign w:val="center"/>
          </w:tcPr>
          <w:p w14:paraId="2A8E5CB2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3286DA9A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7A7D19C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2C533E0A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107FCF97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124B920D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82EA70E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1E5FA473" w14:textId="77777777">
        <w:tc>
          <w:tcPr>
            <w:tcW w:w="718" w:type="dxa"/>
            <w:vMerge/>
            <w:vAlign w:val="center"/>
          </w:tcPr>
          <w:p w14:paraId="12111542" w14:textId="77777777" w:rsidR="00E477F4" w:rsidRDefault="00E477F4"/>
        </w:tc>
        <w:tc>
          <w:tcPr>
            <w:tcW w:w="848" w:type="dxa"/>
            <w:vMerge/>
            <w:vAlign w:val="center"/>
          </w:tcPr>
          <w:p w14:paraId="34694BDC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46900A51" w14:textId="77777777" w:rsidR="00E477F4" w:rsidRDefault="00E477F4"/>
        </w:tc>
        <w:tc>
          <w:tcPr>
            <w:tcW w:w="962" w:type="dxa"/>
            <w:vAlign w:val="center"/>
          </w:tcPr>
          <w:p w14:paraId="1EE8A5A3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5E271A61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1D2BF5F9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A88192A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23A3395" w14:textId="77777777" w:rsidR="00E477F4" w:rsidRDefault="00E477F4"/>
        </w:tc>
        <w:tc>
          <w:tcPr>
            <w:tcW w:w="1358" w:type="dxa"/>
            <w:vMerge/>
            <w:vAlign w:val="center"/>
          </w:tcPr>
          <w:p w14:paraId="5DD98E01" w14:textId="77777777" w:rsidR="00E477F4" w:rsidRDefault="00E477F4"/>
        </w:tc>
        <w:tc>
          <w:tcPr>
            <w:tcW w:w="1086" w:type="dxa"/>
            <w:vMerge/>
            <w:vAlign w:val="center"/>
          </w:tcPr>
          <w:p w14:paraId="7E29A303" w14:textId="77777777" w:rsidR="00E477F4" w:rsidRDefault="00E477F4"/>
        </w:tc>
      </w:tr>
      <w:tr w:rsidR="00E477F4" w14:paraId="081F4627" w14:textId="77777777">
        <w:tc>
          <w:tcPr>
            <w:tcW w:w="718" w:type="dxa"/>
            <w:vMerge/>
            <w:vAlign w:val="center"/>
          </w:tcPr>
          <w:p w14:paraId="56349B14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3B2E3D29" w14:textId="77777777" w:rsidR="00E477F4" w:rsidRDefault="00825AD2">
            <w:r>
              <w:t>7006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ED2123" w14:textId="77777777" w:rsidR="00E477F4" w:rsidRDefault="00825AD2">
            <w:r>
              <w:t>67.18</w:t>
            </w:r>
          </w:p>
        </w:tc>
        <w:tc>
          <w:tcPr>
            <w:tcW w:w="962" w:type="dxa"/>
            <w:vAlign w:val="center"/>
          </w:tcPr>
          <w:p w14:paraId="5F1D3459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7E6E2540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6298102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7EB12EA3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E572E6E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219D1EAF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3AEE8A2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68BE5B51" w14:textId="77777777">
        <w:tc>
          <w:tcPr>
            <w:tcW w:w="718" w:type="dxa"/>
            <w:vMerge/>
            <w:vAlign w:val="center"/>
          </w:tcPr>
          <w:p w14:paraId="32D2FB98" w14:textId="77777777" w:rsidR="00E477F4" w:rsidRDefault="00E477F4"/>
        </w:tc>
        <w:tc>
          <w:tcPr>
            <w:tcW w:w="848" w:type="dxa"/>
            <w:vMerge/>
            <w:vAlign w:val="center"/>
          </w:tcPr>
          <w:p w14:paraId="630ABD4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E0B2195" w14:textId="77777777" w:rsidR="00E477F4" w:rsidRDefault="00E477F4"/>
        </w:tc>
        <w:tc>
          <w:tcPr>
            <w:tcW w:w="962" w:type="dxa"/>
            <w:vAlign w:val="center"/>
          </w:tcPr>
          <w:p w14:paraId="7C142917" w14:textId="77777777" w:rsidR="00E477F4" w:rsidRDefault="00825AD2">
            <w:r>
              <w:t>TC3623</w:t>
            </w:r>
          </w:p>
        </w:tc>
        <w:tc>
          <w:tcPr>
            <w:tcW w:w="735" w:type="dxa"/>
            <w:vAlign w:val="center"/>
          </w:tcPr>
          <w:p w14:paraId="2C796100" w14:textId="77777777" w:rsidR="00E477F4" w:rsidRDefault="00825AD2">
            <w:r>
              <w:t>8.28</w:t>
            </w:r>
          </w:p>
        </w:tc>
        <w:tc>
          <w:tcPr>
            <w:tcW w:w="679" w:type="dxa"/>
            <w:vAlign w:val="center"/>
          </w:tcPr>
          <w:p w14:paraId="478B0A6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C1ADD3F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DA68CD4" w14:textId="77777777" w:rsidR="00E477F4" w:rsidRDefault="00E477F4"/>
        </w:tc>
        <w:tc>
          <w:tcPr>
            <w:tcW w:w="1358" w:type="dxa"/>
            <w:vMerge/>
            <w:vAlign w:val="center"/>
          </w:tcPr>
          <w:p w14:paraId="2975A424" w14:textId="77777777" w:rsidR="00E477F4" w:rsidRDefault="00E477F4"/>
        </w:tc>
        <w:tc>
          <w:tcPr>
            <w:tcW w:w="1086" w:type="dxa"/>
            <w:vMerge/>
            <w:vAlign w:val="center"/>
          </w:tcPr>
          <w:p w14:paraId="2126CE20" w14:textId="77777777" w:rsidR="00E477F4" w:rsidRDefault="00E477F4"/>
        </w:tc>
      </w:tr>
      <w:tr w:rsidR="00E477F4" w14:paraId="5488C7B8" w14:textId="77777777">
        <w:tc>
          <w:tcPr>
            <w:tcW w:w="718" w:type="dxa"/>
            <w:vMerge/>
            <w:vAlign w:val="center"/>
          </w:tcPr>
          <w:p w14:paraId="69C22D62" w14:textId="77777777" w:rsidR="00E477F4" w:rsidRDefault="00E477F4"/>
        </w:tc>
        <w:tc>
          <w:tcPr>
            <w:tcW w:w="848" w:type="dxa"/>
            <w:vMerge w:val="restart"/>
            <w:vAlign w:val="center"/>
          </w:tcPr>
          <w:p w14:paraId="5953E536" w14:textId="77777777" w:rsidR="00E477F4" w:rsidRDefault="00825AD2">
            <w:r>
              <w:t>7007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8D35F1" w14:textId="77777777" w:rsidR="00E477F4" w:rsidRDefault="00825AD2">
            <w:r>
              <w:t>55.05</w:t>
            </w:r>
          </w:p>
        </w:tc>
        <w:tc>
          <w:tcPr>
            <w:tcW w:w="962" w:type="dxa"/>
            <w:vAlign w:val="center"/>
          </w:tcPr>
          <w:p w14:paraId="7E5B128C" w14:textId="77777777" w:rsidR="00E477F4" w:rsidRDefault="00825AD2">
            <w:r>
              <w:t>TC3023</w:t>
            </w:r>
          </w:p>
        </w:tc>
        <w:tc>
          <w:tcPr>
            <w:tcW w:w="735" w:type="dxa"/>
            <w:vAlign w:val="center"/>
          </w:tcPr>
          <w:p w14:paraId="06E38751" w14:textId="77777777" w:rsidR="00E477F4" w:rsidRDefault="00825AD2">
            <w:r>
              <w:t>6.90</w:t>
            </w:r>
          </w:p>
        </w:tc>
        <w:tc>
          <w:tcPr>
            <w:tcW w:w="679" w:type="dxa"/>
            <w:vAlign w:val="center"/>
          </w:tcPr>
          <w:p w14:paraId="61CADB9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3E57B774" w14:textId="77777777" w:rsidR="00E477F4" w:rsidRDefault="00825AD2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4625B76E" w14:textId="77777777" w:rsidR="00E477F4" w:rsidRDefault="00825AD2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2FFACC15" w14:textId="77777777" w:rsidR="00E477F4" w:rsidRDefault="00825AD2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4374024B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7B600C85" w14:textId="77777777">
        <w:tc>
          <w:tcPr>
            <w:tcW w:w="718" w:type="dxa"/>
            <w:vMerge/>
            <w:vAlign w:val="center"/>
          </w:tcPr>
          <w:p w14:paraId="1E62BAD5" w14:textId="77777777" w:rsidR="00E477F4" w:rsidRDefault="00E477F4"/>
        </w:tc>
        <w:tc>
          <w:tcPr>
            <w:tcW w:w="848" w:type="dxa"/>
            <w:vMerge/>
            <w:vAlign w:val="center"/>
          </w:tcPr>
          <w:p w14:paraId="4CA640D0" w14:textId="77777777" w:rsidR="00E477F4" w:rsidRDefault="00E477F4"/>
        </w:tc>
        <w:tc>
          <w:tcPr>
            <w:tcW w:w="735" w:type="dxa"/>
            <w:gridSpan w:val="2"/>
            <w:vMerge/>
            <w:vAlign w:val="center"/>
          </w:tcPr>
          <w:p w14:paraId="211157B0" w14:textId="77777777" w:rsidR="00E477F4" w:rsidRDefault="00E477F4"/>
        </w:tc>
        <w:tc>
          <w:tcPr>
            <w:tcW w:w="962" w:type="dxa"/>
            <w:vAlign w:val="center"/>
          </w:tcPr>
          <w:p w14:paraId="315DB289" w14:textId="77777777" w:rsidR="00E477F4" w:rsidRDefault="00825AD2">
            <w:r>
              <w:t>TC2423</w:t>
            </w:r>
          </w:p>
        </w:tc>
        <w:tc>
          <w:tcPr>
            <w:tcW w:w="735" w:type="dxa"/>
            <w:vAlign w:val="center"/>
          </w:tcPr>
          <w:p w14:paraId="72970310" w14:textId="77777777" w:rsidR="00E477F4" w:rsidRDefault="00825AD2">
            <w:r>
              <w:t>5.52</w:t>
            </w:r>
          </w:p>
        </w:tc>
        <w:tc>
          <w:tcPr>
            <w:tcW w:w="679" w:type="dxa"/>
            <w:vAlign w:val="center"/>
          </w:tcPr>
          <w:p w14:paraId="265D8017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6C07AED2" w14:textId="77777777" w:rsidR="00E477F4" w:rsidRDefault="00825AD2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DCA9E87" w14:textId="77777777" w:rsidR="00E477F4" w:rsidRDefault="00E477F4"/>
        </w:tc>
        <w:tc>
          <w:tcPr>
            <w:tcW w:w="1358" w:type="dxa"/>
            <w:vMerge/>
            <w:vAlign w:val="center"/>
          </w:tcPr>
          <w:p w14:paraId="6130A524" w14:textId="77777777" w:rsidR="00E477F4" w:rsidRDefault="00E477F4"/>
        </w:tc>
        <w:tc>
          <w:tcPr>
            <w:tcW w:w="1086" w:type="dxa"/>
            <w:vMerge/>
            <w:vAlign w:val="center"/>
          </w:tcPr>
          <w:p w14:paraId="223C38E9" w14:textId="77777777" w:rsidR="00E477F4" w:rsidRDefault="00E477F4"/>
        </w:tc>
      </w:tr>
      <w:tr w:rsidR="00E477F4" w14:paraId="0A6E492C" w14:textId="77777777">
        <w:tc>
          <w:tcPr>
            <w:tcW w:w="718" w:type="dxa"/>
            <w:vMerge/>
            <w:vAlign w:val="center"/>
          </w:tcPr>
          <w:p w14:paraId="2ECD4E44" w14:textId="77777777" w:rsidR="00E477F4" w:rsidRDefault="00E477F4"/>
        </w:tc>
        <w:tc>
          <w:tcPr>
            <w:tcW w:w="848" w:type="dxa"/>
            <w:vAlign w:val="center"/>
          </w:tcPr>
          <w:p w14:paraId="15405B9A" w14:textId="77777777" w:rsidR="00E477F4" w:rsidRDefault="00825AD2">
            <w:r>
              <w:t>7008</w:t>
            </w:r>
          </w:p>
        </w:tc>
        <w:tc>
          <w:tcPr>
            <w:tcW w:w="735" w:type="dxa"/>
            <w:gridSpan w:val="2"/>
            <w:vAlign w:val="center"/>
          </w:tcPr>
          <w:p w14:paraId="6106CEB4" w14:textId="77777777" w:rsidR="00E477F4" w:rsidRDefault="00825AD2">
            <w:r>
              <w:t>30.35</w:t>
            </w:r>
          </w:p>
        </w:tc>
        <w:tc>
          <w:tcPr>
            <w:tcW w:w="962" w:type="dxa"/>
            <w:vAlign w:val="center"/>
          </w:tcPr>
          <w:p w14:paraId="5D34AC3A" w14:textId="77777777" w:rsidR="00E477F4" w:rsidRDefault="00825AD2">
            <w:r>
              <w:t>C1515</w:t>
            </w:r>
          </w:p>
        </w:tc>
        <w:tc>
          <w:tcPr>
            <w:tcW w:w="735" w:type="dxa"/>
            <w:vAlign w:val="center"/>
          </w:tcPr>
          <w:p w14:paraId="48C008EF" w14:textId="77777777" w:rsidR="00E477F4" w:rsidRDefault="00825AD2">
            <w:r>
              <w:t>2.25</w:t>
            </w:r>
          </w:p>
        </w:tc>
        <w:tc>
          <w:tcPr>
            <w:tcW w:w="679" w:type="dxa"/>
            <w:vAlign w:val="center"/>
          </w:tcPr>
          <w:p w14:paraId="0A2386D4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FF829DE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3E6ADBA0" w14:textId="77777777" w:rsidR="00E477F4" w:rsidRDefault="00825AD2">
            <w:r>
              <w:t>0.02</w:t>
            </w:r>
          </w:p>
        </w:tc>
        <w:tc>
          <w:tcPr>
            <w:tcW w:w="1358" w:type="dxa"/>
            <w:vAlign w:val="center"/>
          </w:tcPr>
          <w:p w14:paraId="247868E3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3A5C8530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40E64CDF" w14:textId="77777777">
        <w:tc>
          <w:tcPr>
            <w:tcW w:w="718" w:type="dxa"/>
            <w:vMerge/>
            <w:vAlign w:val="center"/>
          </w:tcPr>
          <w:p w14:paraId="43F9E271" w14:textId="77777777" w:rsidR="00E477F4" w:rsidRDefault="00E477F4"/>
        </w:tc>
        <w:tc>
          <w:tcPr>
            <w:tcW w:w="848" w:type="dxa"/>
            <w:vAlign w:val="center"/>
          </w:tcPr>
          <w:p w14:paraId="6470F180" w14:textId="77777777" w:rsidR="00E477F4" w:rsidRDefault="00825AD2">
            <w:r>
              <w:t>7009</w:t>
            </w:r>
          </w:p>
        </w:tc>
        <w:tc>
          <w:tcPr>
            <w:tcW w:w="735" w:type="dxa"/>
            <w:gridSpan w:val="2"/>
            <w:vAlign w:val="center"/>
          </w:tcPr>
          <w:p w14:paraId="5BED9D48" w14:textId="77777777" w:rsidR="00E477F4" w:rsidRDefault="00825AD2">
            <w:r>
              <w:t>24.82</w:t>
            </w:r>
          </w:p>
        </w:tc>
        <w:tc>
          <w:tcPr>
            <w:tcW w:w="962" w:type="dxa"/>
            <w:vAlign w:val="center"/>
          </w:tcPr>
          <w:p w14:paraId="45B7AE92" w14:textId="77777777" w:rsidR="00E477F4" w:rsidRDefault="00825AD2">
            <w:r>
              <w:t>TC2716</w:t>
            </w:r>
          </w:p>
        </w:tc>
        <w:tc>
          <w:tcPr>
            <w:tcW w:w="735" w:type="dxa"/>
            <w:vAlign w:val="center"/>
          </w:tcPr>
          <w:p w14:paraId="32B0E198" w14:textId="77777777" w:rsidR="00E477F4" w:rsidRDefault="00825AD2">
            <w:r>
              <w:t>4.32</w:t>
            </w:r>
          </w:p>
        </w:tc>
        <w:tc>
          <w:tcPr>
            <w:tcW w:w="679" w:type="dxa"/>
            <w:vAlign w:val="center"/>
          </w:tcPr>
          <w:p w14:paraId="46CB53CB" w14:textId="77777777" w:rsidR="00E477F4" w:rsidRDefault="00825AD2">
            <w:r>
              <w:t>0.30</w:t>
            </w:r>
          </w:p>
        </w:tc>
        <w:tc>
          <w:tcPr>
            <w:tcW w:w="679" w:type="dxa"/>
            <w:vAlign w:val="center"/>
          </w:tcPr>
          <w:p w14:paraId="015A68D8" w14:textId="77777777" w:rsidR="00E477F4" w:rsidRDefault="00825AD2">
            <w:r>
              <w:t>外窗</w:t>
            </w:r>
          </w:p>
        </w:tc>
        <w:tc>
          <w:tcPr>
            <w:tcW w:w="1528" w:type="dxa"/>
            <w:vAlign w:val="center"/>
          </w:tcPr>
          <w:p w14:paraId="0474CEA2" w14:textId="77777777" w:rsidR="00E477F4" w:rsidRDefault="00825AD2">
            <w:r>
              <w:t>0.05</w:t>
            </w:r>
          </w:p>
        </w:tc>
        <w:tc>
          <w:tcPr>
            <w:tcW w:w="1358" w:type="dxa"/>
            <w:vAlign w:val="center"/>
          </w:tcPr>
          <w:p w14:paraId="1027DE1E" w14:textId="77777777" w:rsidR="00E477F4" w:rsidRDefault="00825AD2">
            <w:r>
              <w:t>0.30</w:t>
            </w:r>
          </w:p>
        </w:tc>
        <w:tc>
          <w:tcPr>
            <w:tcW w:w="1086" w:type="dxa"/>
            <w:vAlign w:val="center"/>
          </w:tcPr>
          <w:p w14:paraId="6480EBE3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  <w:tr w:rsidR="00E477F4" w14:paraId="529B0EB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E1FD828" w14:textId="77777777" w:rsidR="00E477F4" w:rsidRDefault="00825AD2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6B46BDF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4.1.11</w:t>
            </w:r>
            <w:r>
              <w:t>条</w:t>
            </w:r>
          </w:p>
        </w:tc>
      </w:tr>
      <w:tr w:rsidR="00E477F4" w14:paraId="49D4E5A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909857" w14:textId="77777777" w:rsidR="00E477F4" w:rsidRDefault="00825AD2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4330FFDF" w14:textId="77777777" w:rsidR="00E477F4" w:rsidRDefault="00825AD2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E477F4" w14:paraId="0D80FCF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7C0B9F" w14:textId="77777777" w:rsidR="00E477F4" w:rsidRDefault="00825AD2">
            <w:r>
              <w:lastRenderedPageBreak/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3CD68A36" w14:textId="77777777" w:rsidR="00E477F4" w:rsidRDefault="00825AD2">
            <w:r>
              <w:rPr>
                <w:color w:val="FF0000"/>
              </w:rPr>
              <w:t>不满足</w:t>
            </w:r>
          </w:p>
        </w:tc>
      </w:tr>
    </w:tbl>
    <w:p w14:paraId="2875E7FA" w14:textId="77777777" w:rsidR="00E477F4" w:rsidRDefault="00825AD2">
      <w:r>
        <w:t>注：达标时只列出一项，不达标时列出全部不达标项</w:t>
      </w:r>
    </w:p>
    <w:p w14:paraId="4E511D8A" w14:textId="77777777" w:rsidR="00E477F4" w:rsidRDefault="00E477F4"/>
    <w:p w14:paraId="18E7080F" w14:textId="77777777" w:rsidR="00E477F4" w:rsidRDefault="00825AD2">
      <w:pPr>
        <w:pStyle w:val="1"/>
      </w:pPr>
      <w:bookmarkStart w:id="60" w:name="_Toc89872809"/>
      <w:r>
        <w:t>架空或外挑楼板</w:t>
      </w:r>
      <w:bookmarkEnd w:id="60"/>
    </w:p>
    <w:p w14:paraId="722CE184" w14:textId="77777777" w:rsidR="00E477F4" w:rsidRDefault="00825AD2">
      <w:pPr>
        <w:pStyle w:val="2"/>
      </w:pPr>
      <w:bookmarkStart w:id="61" w:name="_Toc89872810"/>
      <w:r>
        <w:t>挑空楼板构造一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77F4" w14:paraId="47B798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D47C64" w14:textId="77777777" w:rsidR="00E477F4" w:rsidRDefault="00825AD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4D07B" w14:textId="77777777" w:rsidR="00E477F4" w:rsidRDefault="00825A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EFBD0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F4198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40E54" w14:textId="77777777" w:rsidR="00E477F4" w:rsidRDefault="00825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68981" w14:textId="77777777" w:rsidR="00E477F4" w:rsidRDefault="00825A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75DD4C" w14:textId="77777777" w:rsidR="00E477F4" w:rsidRDefault="00825AD2">
            <w:pPr>
              <w:jc w:val="center"/>
            </w:pPr>
            <w:r>
              <w:t>热惰性指标</w:t>
            </w:r>
          </w:p>
        </w:tc>
      </w:tr>
      <w:tr w:rsidR="00E477F4" w14:paraId="48B9B19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6B1BE4" w14:textId="77777777" w:rsidR="00E477F4" w:rsidRDefault="00E477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19F17D" w14:textId="77777777" w:rsidR="00E477F4" w:rsidRDefault="00825A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22551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E9D9F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1A6B8" w14:textId="77777777" w:rsidR="00E477F4" w:rsidRDefault="00825A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59F09" w14:textId="77777777" w:rsidR="00E477F4" w:rsidRDefault="00825A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2ECF7" w14:textId="77777777" w:rsidR="00E477F4" w:rsidRDefault="00825AD2">
            <w:pPr>
              <w:jc w:val="center"/>
            </w:pPr>
            <w:r>
              <w:t>D=R*S</w:t>
            </w:r>
          </w:p>
        </w:tc>
      </w:tr>
      <w:tr w:rsidR="00E477F4" w14:paraId="6295AE59" w14:textId="77777777">
        <w:tc>
          <w:tcPr>
            <w:tcW w:w="3345" w:type="dxa"/>
            <w:vAlign w:val="center"/>
          </w:tcPr>
          <w:p w14:paraId="16DFFE33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2A27B169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4FCDDC8A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27927A58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396C3E23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08989916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6135A8B2" w14:textId="77777777" w:rsidR="00E477F4" w:rsidRDefault="00825AD2">
            <w:r>
              <w:t>0.245</w:t>
            </w:r>
          </w:p>
        </w:tc>
      </w:tr>
      <w:tr w:rsidR="00E477F4" w14:paraId="28AF25AC" w14:textId="77777777">
        <w:tc>
          <w:tcPr>
            <w:tcW w:w="3345" w:type="dxa"/>
            <w:vAlign w:val="center"/>
          </w:tcPr>
          <w:p w14:paraId="234E6593" w14:textId="77777777" w:rsidR="00E477F4" w:rsidRDefault="00825A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9B78B2" w14:textId="77777777" w:rsidR="00E477F4" w:rsidRDefault="00825AD2">
            <w:r>
              <w:t>120</w:t>
            </w:r>
          </w:p>
        </w:tc>
        <w:tc>
          <w:tcPr>
            <w:tcW w:w="1075" w:type="dxa"/>
            <w:vAlign w:val="center"/>
          </w:tcPr>
          <w:p w14:paraId="1471F24C" w14:textId="77777777" w:rsidR="00E477F4" w:rsidRDefault="00825AD2">
            <w:r>
              <w:t>1.740</w:t>
            </w:r>
          </w:p>
        </w:tc>
        <w:tc>
          <w:tcPr>
            <w:tcW w:w="1075" w:type="dxa"/>
            <w:vAlign w:val="center"/>
          </w:tcPr>
          <w:p w14:paraId="726918D6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44EAB1AB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7AAEC48F" w14:textId="77777777" w:rsidR="00E477F4" w:rsidRDefault="00825AD2">
            <w:r>
              <w:t>0.069</w:t>
            </w:r>
          </w:p>
        </w:tc>
        <w:tc>
          <w:tcPr>
            <w:tcW w:w="1064" w:type="dxa"/>
            <w:vAlign w:val="center"/>
          </w:tcPr>
          <w:p w14:paraId="1DB7A12E" w14:textId="77777777" w:rsidR="00E477F4" w:rsidRDefault="00825AD2">
            <w:r>
              <w:t>1.186</w:t>
            </w:r>
          </w:p>
        </w:tc>
      </w:tr>
      <w:tr w:rsidR="00E477F4" w14:paraId="5ED96369" w14:textId="77777777">
        <w:tc>
          <w:tcPr>
            <w:tcW w:w="3345" w:type="dxa"/>
            <w:vAlign w:val="center"/>
          </w:tcPr>
          <w:p w14:paraId="624507A8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0D439F83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764B1225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39040011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698351EF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6DEB1BC8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6F95BF50" w14:textId="77777777" w:rsidR="00E477F4" w:rsidRDefault="00825AD2">
            <w:r>
              <w:t>0.245</w:t>
            </w:r>
          </w:p>
        </w:tc>
      </w:tr>
      <w:tr w:rsidR="00E477F4" w14:paraId="7BEB0F9E" w14:textId="77777777">
        <w:tc>
          <w:tcPr>
            <w:tcW w:w="3345" w:type="dxa"/>
            <w:vAlign w:val="center"/>
          </w:tcPr>
          <w:p w14:paraId="54C79D04" w14:textId="77777777" w:rsidR="00E477F4" w:rsidRDefault="00825AD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8DF958C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0478CF57" w14:textId="77777777" w:rsidR="00E477F4" w:rsidRDefault="00825AD2">
            <w:r>
              <w:t>0.030</w:t>
            </w:r>
          </w:p>
        </w:tc>
        <w:tc>
          <w:tcPr>
            <w:tcW w:w="1075" w:type="dxa"/>
            <w:vAlign w:val="center"/>
          </w:tcPr>
          <w:p w14:paraId="29B6E7EA" w14:textId="77777777" w:rsidR="00E477F4" w:rsidRDefault="00825AD2">
            <w:r>
              <w:t>0.340</w:t>
            </w:r>
          </w:p>
        </w:tc>
        <w:tc>
          <w:tcPr>
            <w:tcW w:w="848" w:type="dxa"/>
            <w:vAlign w:val="center"/>
          </w:tcPr>
          <w:p w14:paraId="68EBD565" w14:textId="77777777" w:rsidR="00E477F4" w:rsidRDefault="00825AD2">
            <w:r>
              <w:t>1.20</w:t>
            </w:r>
          </w:p>
        </w:tc>
        <w:tc>
          <w:tcPr>
            <w:tcW w:w="1075" w:type="dxa"/>
            <w:vAlign w:val="center"/>
          </w:tcPr>
          <w:p w14:paraId="3A667848" w14:textId="77777777" w:rsidR="00E477F4" w:rsidRDefault="00825AD2">
            <w:r>
              <w:t>0.556</w:t>
            </w:r>
          </w:p>
        </w:tc>
        <w:tc>
          <w:tcPr>
            <w:tcW w:w="1064" w:type="dxa"/>
            <w:vAlign w:val="center"/>
          </w:tcPr>
          <w:p w14:paraId="08212DEA" w14:textId="77777777" w:rsidR="00E477F4" w:rsidRDefault="00825AD2">
            <w:r>
              <w:t>0.227</w:t>
            </w:r>
          </w:p>
        </w:tc>
      </w:tr>
      <w:tr w:rsidR="00E477F4" w14:paraId="61DA7ED5" w14:textId="77777777">
        <w:tc>
          <w:tcPr>
            <w:tcW w:w="3345" w:type="dxa"/>
            <w:vAlign w:val="center"/>
          </w:tcPr>
          <w:p w14:paraId="03C327A6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70D4B988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2BDE9962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15AF0B90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775B474F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03CBA427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366528C9" w14:textId="77777777" w:rsidR="00E477F4" w:rsidRDefault="00825AD2">
            <w:r>
              <w:t>0.245</w:t>
            </w:r>
          </w:p>
        </w:tc>
      </w:tr>
      <w:tr w:rsidR="00E477F4" w14:paraId="33DF323E" w14:textId="77777777">
        <w:tc>
          <w:tcPr>
            <w:tcW w:w="3345" w:type="dxa"/>
            <w:vAlign w:val="center"/>
          </w:tcPr>
          <w:p w14:paraId="1640AD17" w14:textId="77777777" w:rsidR="00E477F4" w:rsidRDefault="00825A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3CFA8F" w14:textId="77777777" w:rsidR="00E477F4" w:rsidRDefault="00825AD2">
            <w:r>
              <w:t>200</w:t>
            </w:r>
          </w:p>
        </w:tc>
        <w:tc>
          <w:tcPr>
            <w:tcW w:w="1075" w:type="dxa"/>
            <w:vAlign w:val="center"/>
          </w:tcPr>
          <w:p w14:paraId="20652A6D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64194F58" w14:textId="77777777" w:rsidR="00E477F4" w:rsidRDefault="00825AD2">
            <w:r>
              <w:t>－</w:t>
            </w:r>
          </w:p>
        </w:tc>
        <w:tc>
          <w:tcPr>
            <w:tcW w:w="848" w:type="dxa"/>
            <w:vAlign w:val="center"/>
          </w:tcPr>
          <w:p w14:paraId="3A05C234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09F81990" w14:textId="77777777" w:rsidR="00E477F4" w:rsidRDefault="00825AD2">
            <w:r>
              <w:t>0.689</w:t>
            </w:r>
          </w:p>
        </w:tc>
        <w:tc>
          <w:tcPr>
            <w:tcW w:w="1064" w:type="dxa"/>
            <w:vAlign w:val="center"/>
          </w:tcPr>
          <w:p w14:paraId="0DF96688" w14:textId="77777777" w:rsidR="00E477F4" w:rsidRDefault="00825AD2">
            <w:r>
              <w:t>2.146</w:t>
            </w:r>
          </w:p>
        </w:tc>
      </w:tr>
      <w:tr w:rsidR="00E477F4" w14:paraId="292BB395" w14:textId="77777777">
        <w:tc>
          <w:tcPr>
            <w:tcW w:w="3345" w:type="dxa"/>
            <w:shd w:val="clear" w:color="auto" w:fill="E6E6E6"/>
            <w:vAlign w:val="center"/>
          </w:tcPr>
          <w:p w14:paraId="14974F44" w14:textId="77777777" w:rsidR="00E477F4" w:rsidRDefault="00825AD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BC895E9" w14:textId="77777777" w:rsidR="00E477F4" w:rsidRDefault="00825AD2">
            <w:pPr>
              <w:jc w:val="center"/>
            </w:pPr>
            <w:r>
              <w:t>1.18</w:t>
            </w:r>
          </w:p>
        </w:tc>
      </w:tr>
    </w:tbl>
    <w:p w14:paraId="0C952DDA" w14:textId="77777777" w:rsidR="00E477F4" w:rsidRDefault="00E477F4"/>
    <w:p w14:paraId="520CCC0D" w14:textId="77777777" w:rsidR="00E477F4" w:rsidRDefault="00825AD2">
      <w:pPr>
        <w:pStyle w:val="1"/>
      </w:pPr>
      <w:bookmarkStart w:id="62" w:name="_Toc89872811"/>
      <w:r>
        <w:t>楼板</w:t>
      </w:r>
      <w:bookmarkEnd w:id="62"/>
    </w:p>
    <w:p w14:paraId="4FFCEFFB" w14:textId="77777777" w:rsidR="00E477F4" w:rsidRDefault="00825AD2">
      <w:pPr>
        <w:pStyle w:val="2"/>
      </w:pPr>
      <w:bookmarkStart w:id="63" w:name="_Toc89872812"/>
      <w:r>
        <w:t>控温房间楼板构造一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77F4" w14:paraId="564F64F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8F412F" w14:textId="77777777" w:rsidR="00E477F4" w:rsidRDefault="00825AD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C4691C" w14:textId="77777777" w:rsidR="00E477F4" w:rsidRDefault="00825A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14A7D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365CB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B4E20E" w14:textId="77777777" w:rsidR="00E477F4" w:rsidRDefault="00825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10D9A" w14:textId="77777777" w:rsidR="00E477F4" w:rsidRDefault="00825A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83909B" w14:textId="77777777" w:rsidR="00E477F4" w:rsidRDefault="00825AD2">
            <w:pPr>
              <w:jc w:val="center"/>
            </w:pPr>
            <w:r>
              <w:t>热惰性指标</w:t>
            </w:r>
          </w:p>
        </w:tc>
      </w:tr>
      <w:tr w:rsidR="00E477F4" w14:paraId="17F319F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E1760E" w14:textId="77777777" w:rsidR="00E477F4" w:rsidRDefault="00E477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7AC981" w14:textId="77777777" w:rsidR="00E477F4" w:rsidRDefault="00825A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15294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99CC7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A07427" w14:textId="77777777" w:rsidR="00E477F4" w:rsidRDefault="00825A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94F1BB" w14:textId="77777777" w:rsidR="00E477F4" w:rsidRDefault="00825A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0A6C8C" w14:textId="77777777" w:rsidR="00E477F4" w:rsidRDefault="00825AD2">
            <w:pPr>
              <w:jc w:val="center"/>
            </w:pPr>
            <w:r>
              <w:t>D=R*S</w:t>
            </w:r>
          </w:p>
        </w:tc>
      </w:tr>
      <w:tr w:rsidR="00E477F4" w14:paraId="5F85EC35" w14:textId="77777777">
        <w:tc>
          <w:tcPr>
            <w:tcW w:w="3345" w:type="dxa"/>
            <w:vAlign w:val="center"/>
          </w:tcPr>
          <w:p w14:paraId="6438E4A9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75A91ADB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7378403D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67454797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67D84731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6F300CBF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2165F572" w14:textId="77777777" w:rsidR="00E477F4" w:rsidRDefault="00825AD2">
            <w:r>
              <w:t>0.245</w:t>
            </w:r>
          </w:p>
        </w:tc>
      </w:tr>
      <w:tr w:rsidR="00E477F4" w14:paraId="533FEAF5" w14:textId="77777777">
        <w:tc>
          <w:tcPr>
            <w:tcW w:w="3345" w:type="dxa"/>
            <w:vAlign w:val="center"/>
          </w:tcPr>
          <w:p w14:paraId="2FC38645" w14:textId="77777777" w:rsidR="00E477F4" w:rsidRDefault="00825A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02D6CF" w14:textId="77777777" w:rsidR="00E477F4" w:rsidRDefault="00825AD2">
            <w:r>
              <w:t>120</w:t>
            </w:r>
          </w:p>
        </w:tc>
        <w:tc>
          <w:tcPr>
            <w:tcW w:w="1075" w:type="dxa"/>
            <w:vAlign w:val="center"/>
          </w:tcPr>
          <w:p w14:paraId="36F7C9EC" w14:textId="77777777" w:rsidR="00E477F4" w:rsidRDefault="00825AD2">
            <w:r>
              <w:t>1.740</w:t>
            </w:r>
          </w:p>
        </w:tc>
        <w:tc>
          <w:tcPr>
            <w:tcW w:w="1075" w:type="dxa"/>
            <w:vAlign w:val="center"/>
          </w:tcPr>
          <w:p w14:paraId="5B0A2CFD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306CBFFA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570D9A08" w14:textId="77777777" w:rsidR="00E477F4" w:rsidRDefault="00825AD2">
            <w:r>
              <w:t>0.069</w:t>
            </w:r>
          </w:p>
        </w:tc>
        <w:tc>
          <w:tcPr>
            <w:tcW w:w="1064" w:type="dxa"/>
            <w:vAlign w:val="center"/>
          </w:tcPr>
          <w:p w14:paraId="3FDB184C" w14:textId="77777777" w:rsidR="00E477F4" w:rsidRDefault="00825AD2">
            <w:r>
              <w:t>1.186</w:t>
            </w:r>
          </w:p>
        </w:tc>
      </w:tr>
      <w:tr w:rsidR="00E477F4" w14:paraId="2F8A7E0E" w14:textId="77777777">
        <w:tc>
          <w:tcPr>
            <w:tcW w:w="3345" w:type="dxa"/>
            <w:vAlign w:val="center"/>
          </w:tcPr>
          <w:p w14:paraId="5625A08E" w14:textId="77777777" w:rsidR="00E477F4" w:rsidRDefault="00825AD2">
            <w:r>
              <w:t>石灰砂浆</w:t>
            </w:r>
          </w:p>
        </w:tc>
        <w:tc>
          <w:tcPr>
            <w:tcW w:w="848" w:type="dxa"/>
            <w:vAlign w:val="center"/>
          </w:tcPr>
          <w:p w14:paraId="7C8D4278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523C0275" w14:textId="77777777" w:rsidR="00E477F4" w:rsidRDefault="00825AD2">
            <w:r>
              <w:t>0.810</w:t>
            </w:r>
          </w:p>
        </w:tc>
        <w:tc>
          <w:tcPr>
            <w:tcW w:w="1075" w:type="dxa"/>
            <w:vAlign w:val="center"/>
          </w:tcPr>
          <w:p w14:paraId="63372EEC" w14:textId="77777777" w:rsidR="00E477F4" w:rsidRDefault="00825AD2">
            <w:r>
              <w:t>10.070</w:t>
            </w:r>
          </w:p>
        </w:tc>
        <w:tc>
          <w:tcPr>
            <w:tcW w:w="848" w:type="dxa"/>
            <w:vAlign w:val="center"/>
          </w:tcPr>
          <w:p w14:paraId="57100D91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1DE55ADB" w14:textId="77777777" w:rsidR="00E477F4" w:rsidRDefault="00825AD2">
            <w:r>
              <w:t>0.025</w:t>
            </w:r>
          </w:p>
        </w:tc>
        <w:tc>
          <w:tcPr>
            <w:tcW w:w="1064" w:type="dxa"/>
            <w:vAlign w:val="center"/>
          </w:tcPr>
          <w:p w14:paraId="02DB3B9C" w14:textId="77777777" w:rsidR="00E477F4" w:rsidRDefault="00825AD2">
            <w:r>
              <w:t>0.249</w:t>
            </w:r>
          </w:p>
        </w:tc>
      </w:tr>
      <w:tr w:rsidR="00E477F4" w14:paraId="0CD354E6" w14:textId="77777777">
        <w:tc>
          <w:tcPr>
            <w:tcW w:w="3345" w:type="dxa"/>
            <w:vAlign w:val="center"/>
          </w:tcPr>
          <w:p w14:paraId="6F12A345" w14:textId="77777777" w:rsidR="00E477F4" w:rsidRDefault="00825A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0E8A26" w14:textId="77777777" w:rsidR="00E477F4" w:rsidRDefault="00825AD2">
            <w:r>
              <w:t>160</w:t>
            </w:r>
          </w:p>
        </w:tc>
        <w:tc>
          <w:tcPr>
            <w:tcW w:w="1075" w:type="dxa"/>
            <w:vAlign w:val="center"/>
          </w:tcPr>
          <w:p w14:paraId="7DD6A5D9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2EA57211" w14:textId="77777777" w:rsidR="00E477F4" w:rsidRDefault="00825AD2">
            <w:r>
              <w:t>－</w:t>
            </w:r>
          </w:p>
        </w:tc>
        <w:tc>
          <w:tcPr>
            <w:tcW w:w="848" w:type="dxa"/>
            <w:vAlign w:val="center"/>
          </w:tcPr>
          <w:p w14:paraId="1C15AFF3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070BB27B" w14:textId="77777777" w:rsidR="00E477F4" w:rsidRDefault="00825AD2">
            <w:r>
              <w:t>0.115</w:t>
            </w:r>
          </w:p>
        </w:tc>
        <w:tc>
          <w:tcPr>
            <w:tcW w:w="1064" w:type="dxa"/>
            <w:vAlign w:val="center"/>
          </w:tcPr>
          <w:p w14:paraId="66CACACF" w14:textId="77777777" w:rsidR="00E477F4" w:rsidRDefault="00825AD2">
            <w:r>
              <w:t>1.679</w:t>
            </w:r>
          </w:p>
        </w:tc>
      </w:tr>
      <w:tr w:rsidR="00E477F4" w14:paraId="1E5A5688" w14:textId="77777777">
        <w:tc>
          <w:tcPr>
            <w:tcW w:w="3345" w:type="dxa"/>
            <w:shd w:val="clear" w:color="auto" w:fill="E6E6E6"/>
            <w:vAlign w:val="center"/>
          </w:tcPr>
          <w:p w14:paraId="226CAC09" w14:textId="77777777" w:rsidR="00E477F4" w:rsidRDefault="00825AD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E109CC0" w14:textId="77777777" w:rsidR="00E477F4" w:rsidRDefault="00825AD2">
            <w:pPr>
              <w:jc w:val="center"/>
            </w:pPr>
            <w:r>
              <w:t>2.98</w:t>
            </w:r>
          </w:p>
        </w:tc>
      </w:tr>
    </w:tbl>
    <w:p w14:paraId="0AB65EA6" w14:textId="77777777" w:rsidR="00E477F4" w:rsidRDefault="00825AD2">
      <w:pPr>
        <w:pStyle w:val="2"/>
      </w:pPr>
      <w:bookmarkStart w:id="64" w:name="_Toc89872813"/>
      <w:r>
        <w:t>控温与非控温楼板构造一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77F4" w14:paraId="202E82E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59C579" w14:textId="77777777" w:rsidR="00E477F4" w:rsidRDefault="00825AD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F96B27" w14:textId="77777777" w:rsidR="00E477F4" w:rsidRDefault="00825A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099D9" w14:textId="77777777" w:rsidR="00E477F4" w:rsidRDefault="00825A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AFC23" w14:textId="77777777" w:rsidR="00E477F4" w:rsidRDefault="00825A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7B08B" w14:textId="77777777" w:rsidR="00E477F4" w:rsidRDefault="00825A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C9890" w14:textId="77777777" w:rsidR="00E477F4" w:rsidRDefault="00825A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5C4E0" w14:textId="77777777" w:rsidR="00E477F4" w:rsidRDefault="00825AD2">
            <w:pPr>
              <w:jc w:val="center"/>
            </w:pPr>
            <w:r>
              <w:t>热惰性指标</w:t>
            </w:r>
          </w:p>
        </w:tc>
      </w:tr>
      <w:tr w:rsidR="00E477F4" w14:paraId="0BA6FE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60438A" w14:textId="77777777" w:rsidR="00E477F4" w:rsidRDefault="00E477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0BCF64" w14:textId="77777777" w:rsidR="00E477F4" w:rsidRDefault="00825A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FE307" w14:textId="77777777" w:rsidR="00E477F4" w:rsidRDefault="00825AD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56A20" w14:textId="77777777" w:rsidR="00E477F4" w:rsidRDefault="00825A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4F44A" w14:textId="77777777" w:rsidR="00E477F4" w:rsidRDefault="00825A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C8A3C" w14:textId="77777777" w:rsidR="00E477F4" w:rsidRDefault="00825A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3FE0FB" w14:textId="77777777" w:rsidR="00E477F4" w:rsidRDefault="00825AD2">
            <w:pPr>
              <w:jc w:val="center"/>
            </w:pPr>
            <w:r>
              <w:t>D=R*S</w:t>
            </w:r>
          </w:p>
        </w:tc>
      </w:tr>
      <w:tr w:rsidR="00E477F4" w14:paraId="03D8EBF1" w14:textId="77777777">
        <w:tc>
          <w:tcPr>
            <w:tcW w:w="3345" w:type="dxa"/>
            <w:vAlign w:val="center"/>
          </w:tcPr>
          <w:p w14:paraId="207BDA71" w14:textId="77777777" w:rsidR="00E477F4" w:rsidRDefault="00825AD2">
            <w:r>
              <w:t>水泥砂浆</w:t>
            </w:r>
          </w:p>
        </w:tc>
        <w:tc>
          <w:tcPr>
            <w:tcW w:w="848" w:type="dxa"/>
            <w:vAlign w:val="center"/>
          </w:tcPr>
          <w:p w14:paraId="4A77ED07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75CD066C" w14:textId="77777777" w:rsidR="00E477F4" w:rsidRDefault="00825AD2">
            <w:r>
              <w:t>0.930</w:t>
            </w:r>
          </w:p>
        </w:tc>
        <w:tc>
          <w:tcPr>
            <w:tcW w:w="1075" w:type="dxa"/>
            <w:vAlign w:val="center"/>
          </w:tcPr>
          <w:p w14:paraId="557C581E" w14:textId="77777777" w:rsidR="00E477F4" w:rsidRDefault="00825AD2">
            <w:r>
              <w:t>11.370</w:t>
            </w:r>
          </w:p>
        </w:tc>
        <w:tc>
          <w:tcPr>
            <w:tcW w:w="848" w:type="dxa"/>
            <w:vAlign w:val="center"/>
          </w:tcPr>
          <w:p w14:paraId="1E4D4C8B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167E3B94" w14:textId="77777777" w:rsidR="00E477F4" w:rsidRDefault="00825AD2">
            <w:r>
              <w:t>0.022</w:t>
            </w:r>
          </w:p>
        </w:tc>
        <w:tc>
          <w:tcPr>
            <w:tcW w:w="1064" w:type="dxa"/>
            <w:vAlign w:val="center"/>
          </w:tcPr>
          <w:p w14:paraId="03C05065" w14:textId="77777777" w:rsidR="00E477F4" w:rsidRDefault="00825AD2">
            <w:r>
              <w:t>0.245</w:t>
            </w:r>
          </w:p>
        </w:tc>
      </w:tr>
      <w:tr w:rsidR="00E477F4" w14:paraId="698BEBE6" w14:textId="77777777">
        <w:tc>
          <w:tcPr>
            <w:tcW w:w="3345" w:type="dxa"/>
            <w:vAlign w:val="center"/>
          </w:tcPr>
          <w:p w14:paraId="33E02756" w14:textId="77777777" w:rsidR="00E477F4" w:rsidRDefault="00825A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51DD38" w14:textId="77777777" w:rsidR="00E477F4" w:rsidRDefault="00825AD2">
            <w:r>
              <w:t>120</w:t>
            </w:r>
          </w:p>
        </w:tc>
        <w:tc>
          <w:tcPr>
            <w:tcW w:w="1075" w:type="dxa"/>
            <w:vAlign w:val="center"/>
          </w:tcPr>
          <w:p w14:paraId="14A0720E" w14:textId="77777777" w:rsidR="00E477F4" w:rsidRDefault="00825AD2">
            <w:r>
              <w:t>1.740</w:t>
            </w:r>
          </w:p>
        </w:tc>
        <w:tc>
          <w:tcPr>
            <w:tcW w:w="1075" w:type="dxa"/>
            <w:vAlign w:val="center"/>
          </w:tcPr>
          <w:p w14:paraId="6A444C37" w14:textId="77777777" w:rsidR="00E477F4" w:rsidRDefault="00825AD2">
            <w:r>
              <w:t>17.200</w:t>
            </w:r>
          </w:p>
        </w:tc>
        <w:tc>
          <w:tcPr>
            <w:tcW w:w="848" w:type="dxa"/>
            <w:vAlign w:val="center"/>
          </w:tcPr>
          <w:p w14:paraId="592CBE9C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24993E57" w14:textId="77777777" w:rsidR="00E477F4" w:rsidRDefault="00825AD2">
            <w:r>
              <w:t>0.069</w:t>
            </w:r>
          </w:p>
        </w:tc>
        <w:tc>
          <w:tcPr>
            <w:tcW w:w="1064" w:type="dxa"/>
            <w:vAlign w:val="center"/>
          </w:tcPr>
          <w:p w14:paraId="25F95704" w14:textId="77777777" w:rsidR="00E477F4" w:rsidRDefault="00825AD2">
            <w:r>
              <w:t>1.186</w:t>
            </w:r>
          </w:p>
        </w:tc>
      </w:tr>
      <w:tr w:rsidR="00E477F4" w14:paraId="59B20463" w14:textId="77777777">
        <w:tc>
          <w:tcPr>
            <w:tcW w:w="3345" w:type="dxa"/>
            <w:vAlign w:val="center"/>
          </w:tcPr>
          <w:p w14:paraId="37E5C048" w14:textId="77777777" w:rsidR="00E477F4" w:rsidRDefault="00825AD2">
            <w:r>
              <w:t>石灰砂浆</w:t>
            </w:r>
          </w:p>
        </w:tc>
        <w:tc>
          <w:tcPr>
            <w:tcW w:w="848" w:type="dxa"/>
            <w:vAlign w:val="center"/>
          </w:tcPr>
          <w:p w14:paraId="040E48F3" w14:textId="77777777" w:rsidR="00E477F4" w:rsidRDefault="00825AD2">
            <w:r>
              <w:t>20</w:t>
            </w:r>
          </w:p>
        </w:tc>
        <w:tc>
          <w:tcPr>
            <w:tcW w:w="1075" w:type="dxa"/>
            <w:vAlign w:val="center"/>
          </w:tcPr>
          <w:p w14:paraId="33114DFF" w14:textId="77777777" w:rsidR="00E477F4" w:rsidRDefault="00825AD2">
            <w:r>
              <w:t>0.810</w:t>
            </w:r>
          </w:p>
        </w:tc>
        <w:tc>
          <w:tcPr>
            <w:tcW w:w="1075" w:type="dxa"/>
            <w:vAlign w:val="center"/>
          </w:tcPr>
          <w:p w14:paraId="39EA008F" w14:textId="77777777" w:rsidR="00E477F4" w:rsidRDefault="00825AD2">
            <w:r>
              <w:t>10.070</w:t>
            </w:r>
          </w:p>
        </w:tc>
        <w:tc>
          <w:tcPr>
            <w:tcW w:w="848" w:type="dxa"/>
            <w:vAlign w:val="center"/>
          </w:tcPr>
          <w:p w14:paraId="61244E61" w14:textId="77777777" w:rsidR="00E477F4" w:rsidRDefault="00825AD2">
            <w:r>
              <w:t>1.00</w:t>
            </w:r>
          </w:p>
        </w:tc>
        <w:tc>
          <w:tcPr>
            <w:tcW w:w="1075" w:type="dxa"/>
            <w:vAlign w:val="center"/>
          </w:tcPr>
          <w:p w14:paraId="48DFD6AC" w14:textId="77777777" w:rsidR="00E477F4" w:rsidRDefault="00825AD2">
            <w:r>
              <w:t>0.025</w:t>
            </w:r>
          </w:p>
        </w:tc>
        <w:tc>
          <w:tcPr>
            <w:tcW w:w="1064" w:type="dxa"/>
            <w:vAlign w:val="center"/>
          </w:tcPr>
          <w:p w14:paraId="4E3B72DA" w14:textId="77777777" w:rsidR="00E477F4" w:rsidRDefault="00825AD2">
            <w:r>
              <w:t>0.249</w:t>
            </w:r>
          </w:p>
        </w:tc>
      </w:tr>
      <w:tr w:rsidR="00E477F4" w14:paraId="49344535" w14:textId="77777777">
        <w:tc>
          <w:tcPr>
            <w:tcW w:w="3345" w:type="dxa"/>
            <w:vAlign w:val="center"/>
          </w:tcPr>
          <w:p w14:paraId="1D5F3916" w14:textId="77777777" w:rsidR="00E477F4" w:rsidRDefault="00825AD2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1DC2C7" w14:textId="77777777" w:rsidR="00E477F4" w:rsidRDefault="00825AD2">
            <w:r>
              <w:t>160</w:t>
            </w:r>
          </w:p>
        </w:tc>
        <w:tc>
          <w:tcPr>
            <w:tcW w:w="1075" w:type="dxa"/>
            <w:vAlign w:val="center"/>
          </w:tcPr>
          <w:p w14:paraId="35C63891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1074D836" w14:textId="77777777" w:rsidR="00E477F4" w:rsidRDefault="00825AD2">
            <w:r>
              <w:t>－</w:t>
            </w:r>
          </w:p>
        </w:tc>
        <w:tc>
          <w:tcPr>
            <w:tcW w:w="848" w:type="dxa"/>
            <w:vAlign w:val="center"/>
          </w:tcPr>
          <w:p w14:paraId="6D9758AB" w14:textId="77777777" w:rsidR="00E477F4" w:rsidRDefault="00825AD2">
            <w:r>
              <w:t>－</w:t>
            </w:r>
          </w:p>
        </w:tc>
        <w:tc>
          <w:tcPr>
            <w:tcW w:w="1075" w:type="dxa"/>
            <w:vAlign w:val="center"/>
          </w:tcPr>
          <w:p w14:paraId="62319C25" w14:textId="77777777" w:rsidR="00E477F4" w:rsidRDefault="00825AD2">
            <w:r>
              <w:t>0.115</w:t>
            </w:r>
          </w:p>
        </w:tc>
        <w:tc>
          <w:tcPr>
            <w:tcW w:w="1064" w:type="dxa"/>
            <w:vAlign w:val="center"/>
          </w:tcPr>
          <w:p w14:paraId="24401361" w14:textId="77777777" w:rsidR="00E477F4" w:rsidRDefault="00825AD2">
            <w:r>
              <w:t>1.679</w:t>
            </w:r>
          </w:p>
        </w:tc>
      </w:tr>
      <w:tr w:rsidR="00E477F4" w14:paraId="462DF0D0" w14:textId="77777777">
        <w:tc>
          <w:tcPr>
            <w:tcW w:w="3345" w:type="dxa"/>
            <w:shd w:val="clear" w:color="auto" w:fill="E6E6E6"/>
            <w:vAlign w:val="center"/>
          </w:tcPr>
          <w:p w14:paraId="754FDB57" w14:textId="77777777" w:rsidR="00E477F4" w:rsidRDefault="00825AD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9E97B0" w14:textId="77777777" w:rsidR="00E477F4" w:rsidRDefault="00825AD2">
            <w:pPr>
              <w:jc w:val="center"/>
            </w:pPr>
            <w:r>
              <w:t>2.98</w:t>
            </w:r>
          </w:p>
        </w:tc>
      </w:tr>
    </w:tbl>
    <w:p w14:paraId="6B7C260A" w14:textId="77777777" w:rsidR="00E477F4" w:rsidRDefault="00E477F4"/>
    <w:p w14:paraId="14CC3C9B" w14:textId="77777777" w:rsidR="00E477F4" w:rsidRDefault="00825AD2">
      <w:pPr>
        <w:pStyle w:val="1"/>
      </w:pPr>
      <w:bookmarkStart w:id="65" w:name="_Toc89872814"/>
      <w: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477F4" w14:paraId="12FBC5BF" w14:textId="77777777">
        <w:tc>
          <w:tcPr>
            <w:tcW w:w="2263" w:type="dxa"/>
            <w:shd w:val="clear" w:color="auto" w:fill="E6E6E6"/>
            <w:vAlign w:val="center"/>
          </w:tcPr>
          <w:p w14:paraId="7A3DBA3B" w14:textId="77777777" w:rsidR="00E477F4" w:rsidRDefault="00825AD2">
            <w:r>
              <w:t>层数</w:t>
            </w:r>
          </w:p>
        </w:tc>
        <w:tc>
          <w:tcPr>
            <w:tcW w:w="3534" w:type="dxa"/>
            <w:vAlign w:val="center"/>
          </w:tcPr>
          <w:p w14:paraId="2D1E64EB" w14:textId="77777777" w:rsidR="00E477F4" w:rsidRDefault="00825AD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2124C0A" w14:textId="77777777" w:rsidR="00E477F4" w:rsidRDefault="00825AD2">
            <w:r>
              <w:t>10</w:t>
            </w:r>
            <w:r>
              <w:t>层以上</w:t>
            </w:r>
          </w:p>
        </w:tc>
      </w:tr>
      <w:tr w:rsidR="00E477F4" w14:paraId="03A47BDF" w14:textId="77777777">
        <w:tc>
          <w:tcPr>
            <w:tcW w:w="2263" w:type="dxa"/>
            <w:shd w:val="clear" w:color="auto" w:fill="E6E6E6"/>
            <w:vAlign w:val="center"/>
          </w:tcPr>
          <w:p w14:paraId="5FDDE703" w14:textId="77777777" w:rsidR="00E477F4" w:rsidRDefault="00825AD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EF43887" w14:textId="77777777" w:rsidR="00E477F4" w:rsidRDefault="00825AD2">
            <w:r>
              <w:t>6</w:t>
            </w:r>
            <w:r>
              <w:t>级</w:t>
            </w:r>
            <w:r>
              <w:t xml:space="preserve">  C0321a</w:t>
            </w:r>
          </w:p>
        </w:tc>
        <w:tc>
          <w:tcPr>
            <w:tcW w:w="3534" w:type="dxa"/>
            <w:vAlign w:val="center"/>
          </w:tcPr>
          <w:p w14:paraId="5A297619" w14:textId="77777777" w:rsidR="00E477F4" w:rsidRDefault="00825AD2">
            <w:r>
              <w:t>－</w:t>
            </w:r>
          </w:p>
        </w:tc>
      </w:tr>
      <w:tr w:rsidR="00E477F4" w14:paraId="6E69DFB9" w14:textId="77777777">
        <w:tc>
          <w:tcPr>
            <w:tcW w:w="2263" w:type="dxa"/>
            <w:shd w:val="clear" w:color="auto" w:fill="E6E6E6"/>
            <w:vAlign w:val="center"/>
          </w:tcPr>
          <w:p w14:paraId="5830C4DF" w14:textId="77777777" w:rsidR="00E477F4" w:rsidRDefault="00825AD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1FD74F4" w14:textId="77777777" w:rsidR="00E477F4" w:rsidRDefault="00E477F4"/>
        </w:tc>
        <w:tc>
          <w:tcPr>
            <w:tcW w:w="3534" w:type="dxa"/>
            <w:vAlign w:val="center"/>
          </w:tcPr>
          <w:p w14:paraId="537C9B97" w14:textId="77777777" w:rsidR="00E477F4" w:rsidRDefault="00E477F4"/>
        </w:tc>
      </w:tr>
      <w:tr w:rsidR="00E477F4" w14:paraId="30D2CD60" w14:textId="77777777">
        <w:tc>
          <w:tcPr>
            <w:tcW w:w="2263" w:type="dxa"/>
            <w:shd w:val="clear" w:color="auto" w:fill="E6E6E6"/>
            <w:vAlign w:val="center"/>
          </w:tcPr>
          <w:p w14:paraId="6EB89D50" w14:textId="77777777" w:rsidR="00E477F4" w:rsidRDefault="00825AD2">
            <w:r>
              <w:t>标准依据</w:t>
            </w:r>
          </w:p>
        </w:tc>
        <w:tc>
          <w:tcPr>
            <w:tcW w:w="3534" w:type="dxa"/>
            <w:vAlign w:val="center"/>
          </w:tcPr>
          <w:p w14:paraId="3B77EF7D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4.1.13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32B57C5" w14:textId="77777777" w:rsidR="00E477F4" w:rsidRDefault="00825AD2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4.1.13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E477F4" w14:paraId="4F29F545" w14:textId="77777777">
        <w:tc>
          <w:tcPr>
            <w:tcW w:w="2263" w:type="dxa"/>
            <w:shd w:val="clear" w:color="auto" w:fill="E6E6E6"/>
            <w:vAlign w:val="center"/>
          </w:tcPr>
          <w:p w14:paraId="221DA72F" w14:textId="77777777" w:rsidR="00E477F4" w:rsidRDefault="00825AD2">
            <w:r>
              <w:t>标准要求</w:t>
            </w:r>
          </w:p>
        </w:tc>
        <w:tc>
          <w:tcPr>
            <w:tcW w:w="3534" w:type="dxa"/>
            <w:vAlign w:val="center"/>
          </w:tcPr>
          <w:p w14:paraId="66A36F3E" w14:textId="77777777" w:rsidR="00E477F4" w:rsidRDefault="00825AD2">
            <w:r>
              <w:t>1</w:t>
            </w:r>
            <w:r>
              <w:t>～</w:t>
            </w:r>
            <w:r>
              <w:t>9</w:t>
            </w:r>
            <w:r>
              <w:t>层外窗气密性不应低于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6EF8E11" w14:textId="77777777" w:rsidR="00E477F4" w:rsidRDefault="00825AD2">
            <w:r>
              <w:t>10</w:t>
            </w:r>
            <w:r>
              <w:t>层以及</w:t>
            </w:r>
            <w:r>
              <w:t>10</w:t>
            </w:r>
            <w:r>
              <w:t>层以上外窗气密性不应低于</w:t>
            </w:r>
            <w:r>
              <w:t>6</w:t>
            </w:r>
            <w:r>
              <w:t>级</w:t>
            </w:r>
          </w:p>
        </w:tc>
      </w:tr>
      <w:tr w:rsidR="00E477F4" w14:paraId="33F4F2C1" w14:textId="77777777">
        <w:tc>
          <w:tcPr>
            <w:tcW w:w="2263" w:type="dxa"/>
            <w:shd w:val="clear" w:color="auto" w:fill="E6E6E6"/>
            <w:vAlign w:val="center"/>
          </w:tcPr>
          <w:p w14:paraId="17B342C4" w14:textId="77777777" w:rsidR="00E477F4" w:rsidRDefault="00825AD2">
            <w:r>
              <w:t>结论</w:t>
            </w:r>
          </w:p>
        </w:tc>
        <w:tc>
          <w:tcPr>
            <w:tcW w:w="3534" w:type="dxa"/>
            <w:vAlign w:val="center"/>
          </w:tcPr>
          <w:p w14:paraId="531525DB" w14:textId="77777777" w:rsidR="00E477F4" w:rsidRDefault="00825AD2">
            <w:r>
              <w:t>满足</w:t>
            </w:r>
          </w:p>
        </w:tc>
        <w:tc>
          <w:tcPr>
            <w:tcW w:w="3534" w:type="dxa"/>
            <w:vAlign w:val="center"/>
          </w:tcPr>
          <w:p w14:paraId="6D5A156D" w14:textId="77777777" w:rsidR="00E477F4" w:rsidRDefault="00825AD2">
            <w:r>
              <w:t>－</w:t>
            </w:r>
          </w:p>
        </w:tc>
      </w:tr>
    </w:tbl>
    <w:p w14:paraId="5711AF34" w14:textId="77777777" w:rsidR="00E477F4" w:rsidRDefault="00825AD2">
      <w:pPr>
        <w:pStyle w:val="1"/>
      </w:pPr>
      <w:bookmarkStart w:id="66" w:name="_Toc89872815"/>
      <w:r>
        <w:t>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E477F4" w14:paraId="2DD22C93" w14:textId="77777777">
        <w:tc>
          <w:tcPr>
            <w:tcW w:w="1131" w:type="dxa"/>
            <w:shd w:val="clear" w:color="auto" w:fill="E6E6E6"/>
            <w:vAlign w:val="center"/>
          </w:tcPr>
          <w:p w14:paraId="5C7B369B" w14:textId="77777777" w:rsidR="00E477F4" w:rsidRDefault="00825AD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DEAB48B" w14:textId="77777777" w:rsidR="00E477F4" w:rsidRDefault="00825AD2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1D2957" w14:textId="77777777" w:rsidR="00E477F4" w:rsidRDefault="00825AD2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69C7B75C" w14:textId="77777777" w:rsidR="00E477F4" w:rsidRDefault="00825AD2">
            <w:pPr>
              <w:jc w:val="center"/>
            </w:pPr>
            <w:r>
              <w:t>可否性能权衡</w:t>
            </w:r>
          </w:p>
        </w:tc>
      </w:tr>
      <w:tr w:rsidR="00E477F4" w14:paraId="2FF11850" w14:textId="77777777">
        <w:tc>
          <w:tcPr>
            <w:tcW w:w="1131" w:type="dxa"/>
            <w:vAlign w:val="center"/>
          </w:tcPr>
          <w:p w14:paraId="7304C94F" w14:textId="77777777" w:rsidR="00E477F4" w:rsidRDefault="00825AD2">
            <w:r>
              <w:t>1</w:t>
            </w:r>
          </w:p>
        </w:tc>
        <w:tc>
          <w:tcPr>
            <w:tcW w:w="4069" w:type="dxa"/>
            <w:vAlign w:val="center"/>
          </w:tcPr>
          <w:p w14:paraId="19ABC799" w14:textId="77777777" w:rsidR="00E477F4" w:rsidRDefault="00825AD2">
            <w:r>
              <w:t>窗墙面积比</w:t>
            </w:r>
          </w:p>
        </w:tc>
        <w:tc>
          <w:tcPr>
            <w:tcW w:w="1415" w:type="dxa"/>
            <w:vAlign w:val="center"/>
          </w:tcPr>
          <w:p w14:paraId="6E1501A2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36ECA7E0" w14:textId="77777777" w:rsidR="00E477F4" w:rsidRDefault="00E477F4"/>
        </w:tc>
      </w:tr>
      <w:tr w:rsidR="00E477F4" w14:paraId="476F3B4E" w14:textId="77777777">
        <w:tc>
          <w:tcPr>
            <w:tcW w:w="1131" w:type="dxa"/>
            <w:vAlign w:val="center"/>
          </w:tcPr>
          <w:p w14:paraId="4F3E8A08" w14:textId="77777777" w:rsidR="00E477F4" w:rsidRDefault="00825AD2">
            <w:r>
              <w:t>2</w:t>
            </w:r>
          </w:p>
        </w:tc>
        <w:tc>
          <w:tcPr>
            <w:tcW w:w="4069" w:type="dxa"/>
            <w:vAlign w:val="center"/>
          </w:tcPr>
          <w:p w14:paraId="2D422DFF" w14:textId="77777777" w:rsidR="00E477F4" w:rsidRDefault="00825AD2">
            <w:r>
              <w:t>窗地面积比</w:t>
            </w:r>
          </w:p>
        </w:tc>
        <w:tc>
          <w:tcPr>
            <w:tcW w:w="1415" w:type="dxa"/>
            <w:vAlign w:val="center"/>
          </w:tcPr>
          <w:p w14:paraId="5EEB685A" w14:textId="77777777" w:rsidR="00E477F4" w:rsidRDefault="00825AD2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14:paraId="080F20F0" w14:textId="77777777" w:rsidR="00E477F4" w:rsidRDefault="00825AD2">
            <w:r>
              <w:t>不可</w:t>
            </w:r>
          </w:p>
        </w:tc>
      </w:tr>
      <w:tr w:rsidR="00E477F4" w14:paraId="29E15892" w14:textId="77777777">
        <w:tc>
          <w:tcPr>
            <w:tcW w:w="1131" w:type="dxa"/>
            <w:vAlign w:val="center"/>
          </w:tcPr>
          <w:p w14:paraId="1142E7F2" w14:textId="77777777" w:rsidR="00E477F4" w:rsidRDefault="00825AD2">
            <w:r>
              <w:t>3</w:t>
            </w:r>
          </w:p>
        </w:tc>
        <w:tc>
          <w:tcPr>
            <w:tcW w:w="4069" w:type="dxa"/>
            <w:vAlign w:val="center"/>
          </w:tcPr>
          <w:p w14:paraId="4EC8E2C4" w14:textId="77777777" w:rsidR="00E477F4" w:rsidRDefault="00825AD2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0BB0475B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04AE32D9" w14:textId="77777777" w:rsidR="00E477F4" w:rsidRDefault="00E477F4"/>
        </w:tc>
      </w:tr>
      <w:tr w:rsidR="00E477F4" w14:paraId="43FA0DC5" w14:textId="77777777">
        <w:tc>
          <w:tcPr>
            <w:tcW w:w="1131" w:type="dxa"/>
            <w:vAlign w:val="center"/>
          </w:tcPr>
          <w:p w14:paraId="450F932F" w14:textId="77777777" w:rsidR="00E477F4" w:rsidRDefault="00825AD2">
            <w:r>
              <w:t>4</w:t>
            </w:r>
          </w:p>
        </w:tc>
        <w:tc>
          <w:tcPr>
            <w:tcW w:w="4069" w:type="dxa"/>
            <w:vAlign w:val="center"/>
          </w:tcPr>
          <w:p w14:paraId="018E4A1E" w14:textId="77777777" w:rsidR="00E477F4" w:rsidRDefault="00825AD2">
            <w:r>
              <w:t>天窗类型</w:t>
            </w:r>
          </w:p>
        </w:tc>
        <w:tc>
          <w:tcPr>
            <w:tcW w:w="1415" w:type="dxa"/>
            <w:vAlign w:val="center"/>
          </w:tcPr>
          <w:p w14:paraId="4ABE24C8" w14:textId="77777777" w:rsidR="00E477F4" w:rsidRDefault="00825AD2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7B95FC39" w14:textId="77777777" w:rsidR="00E477F4" w:rsidRDefault="00E477F4"/>
        </w:tc>
      </w:tr>
      <w:tr w:rsidR="00E477F4" w14:paraId="35FC1B5E" w14:textId="77777777">
        <w:tc>
          <w:tcPr>
            <w:tcW w:w="1131" w:type="dxa"/>
            <w:vAlign w:val="center"/>
          </w:tcPr>
          <w:p w14:paraId="6AEF0A2B" w14:textId="77777777" w:rsidR="00E477F4" w:rsidRDefault="00825AD2">
            <w:r>
              <w:t>5</w:t>
            </w:r>
          </w:p>
        </w:tc>
        <w:tc>
          <w:tcPr>
            <w:tcW w:w="4069" w:type="dxa"/>
            <w:vAlign w:val="center"/>
          </w:tcPr>
          <w:p w14:paraId="6F65F806" w14:textId="77777777" w:rsidR="00E477F4" w:rsidRDefault="00825AD2">
            <w:r>
              <w:t>屋顶构造</w:t>
            </w:r>
          </w:p>
        </w:tc>
        <w:tc>
          <w:tcPr>
            <w:tcW w:w="1415" w:type="dxa"/>
            <w:vAlign w:val="center"/>
          </w:tcPr>
          <w:p w14:paraId="35E8E74E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42FE6F2E" w14:textId="77777777" w:rsidR="00E477F4" w:rsidRDefault="00E477F4"/>
        </w:tc>
      </w:tr>
      <w:tr w:rsidR="00E477F4" w14:paraId="3BC5FD49" w14:textId="77777777">
        <w:tc>
          <w:tcPr>
            <w:tcW w:w="1131" w:type="dxa"/>
            <w:vAlign w:val="center"/>
          </w:tcPr>
          <w:p w14:paraId="23B2AEF4" w14:textId="77777777" w:rsidR="00E477F4" w:rsidRDefault="00825AD2">
            <w:r>
              <w:t>6</w:t>
            </w:r>
          </w:p>
        </w:tc>
        <w:tc>
          <w:tcPr>
            <w:tcW w:w="4069" w:type="dxa"/>
            <w:vAlign w:val="center"/>
          </w:tcPr>
          <w:p w14:paraId="18EE9D43" w14:textId="77777777" w:rsidR="00E477F4" w:rsidRDefault="00825AD2">
            <w:r>
              <w:t>外墙构造</w:t>
            </w:r>
          </w:p>
        </w:tc>
        <w:tc>
          <w:tcPr>
            <w:tcW w:w="1415" w:type="dxa"/>
            <w:vAlign w:val="center"/>
          </w:tcPr>
          <w:p w14:paraId="1513C5EB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329C9327" w14:textId="77777777" w:rsidR="00E477F4" w:rsidRDefault="00E477F4"/>
        </w:tc>
      </w:tr>
      <w:tr w:rsidR="00E477F4" w14:paraId="0BADE07A" w14:textId="77777777">
        <w:tc>
          <w:tcPr>
            <w:tcW w:w="1131" w:type="dxa"/>
            <w:vAlign w:val="center"/>
          </w:tcPr>
          <w:p w14:paraId="3592A340" w14:textId="77777777" w:rsidR="00E477F4" w:rsidRDefault="00825AD2">
            <w:r>
              <w:t>7</w:t>
            </w:r>
          </w:p>
        </w:tc>
        <w:tc>
          <w:tcPr>
            <w:tcW w:w="4069" w:type="dxa"/>
            <w:vAlign w:val="center"/>
          </w:tcPr>
          <w:p w14:paraId="558D9DE6" w14:textId="77777777" w:rsidR="00E477F4" w:rsidRDefault="00825AD2">
            <w:r>
              <w:t>外窗热工</w:t>
            </w:r>
          </w:p>
        </w:tc>
        <w:tc>
          <w:tcPr>
            <w:tcW w:w="1415" w:type="dxa"/>
            <w:vAlign w:val="center"/>
          </w:tcPr>
          <w:p w14:paraId="34EF5D9E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5DE740CD" w14:textId="77777777" w:rsidR="00E477F4" w:rsidRDefault="00E477F4"/>
        </w:tc>
      </w:tr>
      <w:tr w:rsidR="00E477F4" w14:paraId="0999CE63" w14:textId="77777777">
        <w:tc>
          <w:tcPr>
            <w:tcW w:w="1131" w:type="dxa"/>
            <w:vAlign w:val="center"/>
          </w:tcPr>
          <w:p w14:paraId="2889604B" w14:textId="77777777" w:rsidR="00E477F4" w:rsidRDefault="00825AD2">
            <w:r>
              <w:t>8</w:t>
            </w:r>
          </w:p>
        </w:tc>
        <w:tc>
          <w:tcPr>
            <w:tcW w:w="4069" w:type="dxa"/>
            <w:vAlign w:val="center"/>
          </w:tcPr>
          <w:p w14:paraId="393FEB06" w14:textId="77777777" w:rsidR="00E477F4" w:rsidRDefault="00825AD2">
            <w:r>
              <w:t>隔热检查</w:t>
            </w:r>
          </w:p>
        </w:tc>
        <w:tc>
          <w:tcPr>
            <w:tcW w:w="1415" w:type="dxa"/>
            <w:vAlign w:val="center"/>
          </w:tcPr>
          <w:p w14:paraId="64280D7C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6F9A32BF" w14:textId="77777777" w:rsidR="00E477F4" w:rsidRDefault="00E477F4"/>
        </w:tc>
      </w:tr>
      <w:tr w:rsidR="00E477F4" w14:paraId="0926DEF7" w14:textId="77777777">
        <w:tc>
          <w:tcPr>
            <w:tcW w:w="1131" w:type="dxa"/>
            <w:vAlign w:val="center"/>
          </w:tcPr>
          <w:p w14:paraId="6C8F6F53" w14:textId="77777777" w:rsidR="00E477F4" w:rsidRDefault="00825AD2">
            <w:r>
              <w:t>9</w:t>
            </w:r>
          </w:p>
        </w:tc>
        <w:tc>
          <w:tcPr>
            <w:tcW w:w="4069" w:type="dxa"/>
            <w:vAlign w:val="center"/>
          </w:tcPr>
          <w:p w14:paraId="55AEA84E" w14:textId="77777777" w:rsidR="00E477F4" w:rsidRDefault="00825AD2">
            <w:r>
              <w:t>通风开口面积</w:t>
            </w:r>
          </w:p>
        </w:tc>
        <w:tc>
          <w:tcPr>
            <w:tcW w:w="1415" w:type="dxa"/>
            <w:vAlign w:val="center"/>
          </w:tcPr>
          <w:p w14:paraId="287B9A92" w14:textId="77777777" w:rsidR="00E477F4" w:rsidRDefault="00825AD2">
            <w:pPr>
              <w:rPr>
                <w:rFonts w:hint="eastAsia"/>
              </w:rPr>
            </w:pPr>
            <w:r>
              <w:rPr>
                <w:color w:val="FF0000"/>
              </w:rPr>
              <w:t>不满</w:t>
            </w:r>
            <w:r>
              <w:rPr>
                <w:color w:val="FF0000"/>
              </w:rPr>
              <w:t>足</w:t>
            </w:r>
          </w:p>
        </w:tc>
        <w:tc>
          <w:tcPr>
            <w:tcW w:w="2716" w:type="dxa"/>
            <w:vAlign w:val="center"/>
          </w:tcPr>
          <w:p w14:paraId="28E58B89" w14:textId="77777777" w:rsidR="00E477F4" w:rsidRDefault="00825AD2">
            <w:r>
              <w:t>不可</w:t>
            </w:r>
          </w:p>
        </w:tc>
      </w:tr>
      <w:tr w:rsidR="00E477F4" w14:paraId="708AB57B" w14:textId="77777777">
        <w:tc>
          <w:tcPr>
            <w:tcW w:w="1131" w:type="dxa"/>
            <w:vAlign w:val="center"/>
          </w:tcPr>
          <w:p w14:paraId="33445531" w14:textId="77777777" w:rsidR="00E477F4" w:rsidRDefault="00825AD2">
            <w:r>
              <w:t>10</w:t>
            </w:r>
          </w:p>
        </w:tc>
        <w:tc>
          <w:tcPr>
            <w:tcW w:w="4069" w:type="dxa"/>
            <w:vAlign w:val="center"/>
          </w:tcPr>
          <w:p w14:paraId="5F84F9C3" w14:textId="77777777" w:rsidR="00E477F4" w:rsidRDefault="00825AD2">
            <w:r>
              <w:t>外窗气密性</w:t>
            </w:r>
          </w:p>
        </w:tc>
        <w:tc>
          <w:tcPr>
            <w:tcW w:w="1415" w:type="dxa"/>
            <w:vAlign w:val="center"/>
          </w:tcPr>
          <w:p w14:paraId="0B6E9A31" w14:textId="77777777" w:rsidR="00E477F4" w:rsidRDefault="00825AD2">
            <w:r>
              <w:t>满足</w:t>
            </w:r>
          </w:p>
        </w:tc>
        <w:tc>
          <w:tcPr>
            <w:tcW w:w="2716" w:type="dxa"/>
            <w:vAlign w:val="center"/>
          </w:tcPr>
          <w:p w14:paraId="2D1DEFF1" w14:textId="77777777" w:rsidR="00E477F4" w:rsidRDefault="00E477F4"/>
        </w:tc>
      </w:tr>
      <w:tr w:rsidR="00E477F4" w14:paraId="6C8D786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4613416" w14:textId="77777777" w:rsidR="00E477F4" w:rsidRDefault="00825AD2">
            <w:r>
              <w:t>结论</w:t>
            </w:r>
          </w:p>
        </w:tc>
        <w:tc>
          <w:tcPr>
            <w:tcW w:w="1415" w:type="dxa"/>
            <w:vAlign w:val="center"/>
          </w:tcPr>
          <w:p w14:paraId="7017E1F7" w14:textId="77777777" w:rsidR="00E477F4" w:rsidRDefault="00825AD2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14:paraId="5F44C6DA" w14:textId="77777777" w:rsidR="00E477F4" w:rsidRDefault="00825AD2">
            <w:r>
              <w:t>不可</w:t>
            </w:r>
          </w:p>
        </w:tc>
      </w:tr>
    </w:tbl>
    <w:p w14:paraId="0A51E8A2" w14:textId="77777777" w:rsidR="00E477F4" w:rsidRDefault="00E477F4"/>
    <w:sectPr w:rsidR="00E477F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A84E" w14:textId="77777777" w:rsidR="00825AD2" w:rsidRDefault="00825AD2" w:rsidP="00203A7D">
      <w:r>
        <w:separator/>
      </w:r>
    </w:p>
  </w:endnote>
  <w:endnote w:type="continuationSeparator" w:id="0">
    <w:p w14:paraId="11F67C18" w14:textId="77777777" w:rsidR="00825AD2" w:rsidRDefault="00825AD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FD645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FF1F6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C2C1" w14:textId="77777777" w:rsidR="00825AD2" w:rsidRDefault="00825AD2" w:rsidP="00203A7D">
      <w:r>
        <w:separator/>
      </w:r>
    </w:p>
  </w:footnote>
  <w:footnote w:type="continuationSeparator" w:id="0">
    <w:p w14:paraId="7FB5BA55" w14:textId="77777777" w:rsidR="00825AD2" w:rsidRDefault="00825AD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D09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7229407" wp14:editId="7495A85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383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4D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25AD2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6264D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477F4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68A6C4"/>
  <w15:chartTrackingRefBased/>
  <w15:docId w15:val="{EA9B3A4D-8636-4A34-8826-3C1246F9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23</Pages>
  <Words>3668</Words>
  <Characters>20912</Characters>
  <Application>Microsoft Office Word</Application>
  <DocSecurity>0</DocSecurity>
  <Lines>174</Lines>
  <Paragraphs>49</Paragraphs>
  <ScaleCrop>false</ScaleCrop>
  <Company>ths</Company>
  <LinksUpToDate>false</LinksUpToDate>
  <CharactersWithSpaces>24531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</cp:revision>
  <cp:lastPrinted>1899-12-31T16:00:00Z</cp:lastPrinted>
  <dcterms:created xsi:type="dcterms:W3CDTF">2021-12-08T08:19:00Z</dcterms:created>
  <dcterms:modified xsi:type="dcterms:W3CDTF">2021-12-08T08:21:00Z</dcterms:modified>
</cp:coreProperties>
</file>