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608A5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63968106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1FE0B047" w14:textId="77777777"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建筑能效</w:t>
      </w:r>
      <w:r w:rsidR="00517BC7">
        <w:rPr>
          <w:rFonts w:ascii="黑体" w:eastAsia="黑体" w:hAnsi="宋体" w:hint="eastAsia"/>
          <w:b/>
          <w:bCs/>
          <w:sz w:val="72"/>
          <w:szCs w:val="72"/>
        </w:rPr>
        <w:t>测评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09D75941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2587D4B4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6F7B8CF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67C4556D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4879B89D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0AC2998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绿色佳园</w:t>
            </w:r>
            <w:bookmarkEnd w:id="1"/>
          </w:p>
        </w:tc>
      </w:tr>
      <w:tr w:rsidR="00D40158" w:rsidRPr="00D40158" w14:paraId="3D5D0A96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20E330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5C97A1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福建</w:t>
            </w:r>
            <w:r>
              <w:t>-</w:t>
            </w:r>
            <w:r>
              <w:t>泉州</w:t>
            </w:r>
            <w:bookmarkEnd w:id="2"/>
          </w:p>
        </w:tc>
      </w:tr>
      <w:tr w:rsidR="00D40158" w:rsidRPr="00D40158" w14:paraId="068D3321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56BF49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993CF8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1CCB6ADA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1EF3E9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241439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606F3AD4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2CEE2F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5E72B2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r w:rsidRPr="00D40158">
              <w:rPr>
                <w:rFonts w:ascii="宋体" w:hAnsi="宋体" w:hint="eastAsia"/>
                <w:szCs w:val="21"/>
              </w:rPr>
              <w:t>黎明职业大学建筑工程学院</w:t>
            </w:r>
            <w:bookmarkEnd w:id="5"/>
          </w:p>
        </w:tc>
      </w:tr>
      <w:tr w:rsidR="00D40158" w:rsidRPr="00D40158" w14:paraId="3C0CA49F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630B1A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351D31C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68F63B8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C143A1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3F060F8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503A5EF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5F17F5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3CAEB28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E62327E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480180D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CB888B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2021年12月22日</w:t>
              </w:r>
            </w:smartTag>
            <w:bookmarkEnd w:id="6"/>
          </w:p>
        </w:tc>
      </w:tr>
    </w:tbl>
    <w:p w14:paraId="2837ED68" w14:textId="77777777" w:rsidR="00D40158" w:rsidRDefault="00D40158" w:rsidP="00B41640">
      <w:pPr>
        <w:rPr>
          <w:rFonts w:ascii="宋体" w:hAnsi="宋体"/>
          <w:lang w:val="en-US"/>
        </w:rPr>
      </w:pPr>
    </w:p>
    <w:p w14:paraId="049B7C43" w14:textId="77777777"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5152AA6B" wp14:editId="6B60AD06">
            <wp:extent cx="1514634" cy="1514634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5ED06D3F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BFAC2C5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E0EF4C1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能耗计算BESI2020</w:t>
            </w:r>
            <w:bookmarkEnd w:id="8"/>
          </w:p>
        </w:tc>
      </w:tr>
      <w:tr w:rsidR="00C67778" w:rsidRPr="00D40158" w14:paraId="583FB65C" w14:textId="77777777" w:rsidTr="00694CD5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CFC019E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6" w:space="0" w:color="auto"/>
            </w:tcBorders>
            <w:vAlign w:val="center"/>
          </w:tcPr>
          <w:p w14:paraId="6AD714A4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20190808</w:t>
            </w:r>
            <w:bookmarkEnd w:id="9"/>
          </w:p>
        </w:tc>
      </w:tr>
      <w:tr w:rsidR="00C67778" w:rsidRPr="00D40158" w14:paraId="592B61F6" w14:textId="77777777" w:rsidTr="00694CD5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F43DF16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9D2058B" w14:textId="77777777" w:rsidR="006E3B8E" w:rsidRPr="00D40158" w:rsidRDefault="006E3B8E" w:rsidP="00694C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C67778" w:rsidRPr="00D40158" w14:paraId="7E8918DE" w14:textId="77777777" w:rsidTr="00694CD5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05A0A9B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14:paraId="4955E042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T13055462332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6C8BF521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5047F630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73BC6B5F" w14:textId="77777777" w:rsidR="00BD7D1B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1070534" w:history="1">
        <w:r w:rsidR="00BD7D1B" w:rsidRPr="00FF3A07">
          <w:rPr>
            <w:rStyle w:val="a6"/>
          </w:rPr>
          <w:t>1</w:t>
        </w:r>
        <w:r w:rsidR="00BD7D1B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D7D1B" w:rsidRPr="00FF3A07">
          <w:rPr>
            <w:rStyle w:val="a6"/>
          </w:rPr>
          <w:t>建筑概况</w:t>
        </w:r>
        <w:r w:rsidR="00BD7D1B">
          <w:rPr>
            <w:webHidden/>
          </w:rPr>
          <w:tab/>
        </w:r>
        <w:r w:rsidR="00BD7D1B">
          <w:rPr>
            <w:webHidden/>
          </w:rPr>
          <w:fldChar w:fldCharType="begin"/>
        </w:r>
        <w:r w:rsidR="00BD7D1B">
          <w:rPr>
            <w:webHidden/>
          </w:rPr>
          <w:instrText xml:space="preserve"> PAGEREF _Toc91070534 \h </w:instrText>
        </w:r>
        <w:r w:rsidR="00BD7D1B">
          <w:rPr>
            <w:webHidden/>
          </w:rPr>
        </w:r>
        <w:r w:rsidR="00BD7D1B">
          <w:rPr>
            <w:webHidden/>
          </w:rPr>
          <w:fldChar w:fldCharType="separate"/>
        </w:r>
        <w:r w:rsidR="00BD7D1B">
          <w:rPr>
            <w:webHidden/>
          </w:rPr>
          <w:t>4</w:t>
        </w:r>
        <w:r w:rsidR="00BD7D1B">
          <w:rPr>
            <w:webHidden/>
          </w:rPr>
          <w:fldChar w:fldCharType="end"/>
        </w:r>
      </w:hyperlink>
    </w:p>
    <w:p w14:paraId="1E7016D9" w14:textId="77777777" w:rsidR="00BD7D1B" w:rsidRDefault="00BD7D1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070535" w:history="1">
        <w:r w:rsidRPr="00FF3A07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F3A07">
          <w:rPr>
            <w:rStyle w:val="a6"/>
          </w:rPr>
          <w:t>测评依据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_Toc91070535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D2935B5" w14:textId="77777777" w:rsidR="00BD7D1B" w:rsidRDefault="00BD7D1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070536" w:history="1">
        <w:r w:rsidRPr="00FF3A07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F3A07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_Toc91070536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0FE4768" w14:textId="77777777" w:rsidR="00BD7D1B" w:rsidRDefault="00BD7D1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537" w:history="1">
        <w:r w:rsidRPr="00FF3A07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F3A07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_Toc91070537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60634C6" w14:textId="77777777" w:rsidR="00BD7D1B" w:rsidRDefault="00BD7D1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538" w:history="1">
        <w:r w:rsidRPr="00FF3A07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F3A07">
          <w:rPr>
            <w:rStyle w:val="a6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_Toc91070538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7238185" w14:textId="77777777" w:rsidR="00BD7D1B" w:rsidRDefault="00BD7D1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539" w:history="1">
        <w:r w:rsidRPr="00FF3A07">
          <w:rPr>
            <w:rStyle w:val="a6"/>
            <w:lang w:val="en-GB"/>
          </w:rPr>
          <w:t>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F3A07">
          <w:rPr>
            <w:rStyle w:val="a6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_Toc91070539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82CB33E" w14:textId="77777777" w:rsidR="00BD7D1B" w:rsidRDefault="00BD7D1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540" w:history="1">
        <w:r w:rsidRPr="00FF3A07">
          <w:rPr>
            <w:rStyle w:val="a6"/>
            <w:lang w:val="en-GB"/>
          </w:rPr>
          <w:t>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F3A07">
          <w:rPr>
            <w:rStyle w:val="a6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_Toc91070540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5E528E4" w14:textId="77777777" w:rsidR="00BD7D1B" w:rsidRDefault="00BD7D1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541" w:history="1">
        <w:r w:rsidRPr="00FF3A07">
          <w:rPr>
            <w:rStyle w:val="a6"/>
            <w:lang w:val="en-GB"/>
          </w:rPr>
          <w:t>3.4.1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F3A07">
          <w:rPr>
            <w:rStyle w:val="a6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_Toc91070541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35E84BB" w14:textId="77777777" w:rsidR="00BD7D1B" w:rsidRDefault="00BD7D1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542" w:history="1">
        <w:r w:rsidRPr="00FF3A07">
          <w:rPr>
            <w:rStyle w:val="a6"/>
            <w:lang w:val="en-GB"/>
          </w:rPr>
          <w:t>3.4.2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F3A07">
          <w:rPr>
            <w:rStyle w:val="a6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_Toc91070542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C169B80" w14:textId="77777777" w:rsidR="00BD7D1B" w:rsidRDefault="00BD7D1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543" w:history="1">
        <w:r w:rsidRPr="00FF3A07">
          <w:rPr>
            <w:rStyle w:val="a6"/>
            <w:lang w:val="en-GB"/>
          </w:rPr>
          <w:t>3.5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F3A07">
          <w:rPr>
            <w:rStyle w:val="a6"/>
          </w:rPr>
          <w:t>可见光透射比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_Toc91070543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A5865B9" w14:textId="77777777" w:rsidR="00BD7D1B" w:rsidRDefault="00BD7D1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544" w:history="1">
        <w:r w:rsidRPr="00FF3A07">
          <w:rPr>
            <w:rStyle w:val="a6"/>
            <w:lang w:val="en-GB"/>
          </w:rPr>
          <w:t>3.6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F3A07">
          <w:rPr>
            <w:rStyle w:val="a6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_Toc91070544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C435D72" w14:textId="77777777" w:rsidR="00BD7D1B" w:rsidRDefault="00BD7D1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545" w:history="1">
        <w:r w:rsidRPr="00FF3A07">
          <w:rPr>
            <w:rStyle w:val="a6"/>
            <w:lang w:val="en-GB"/>
          </w:rPr>
          <w:t>3.6.1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F3A07">
          <w:rPr>
            <w:rStyle w:val="a6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_Toc91070545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F64C631" w14:textId="77777777" w:rsidR="00BD7D1B" w:rsidRDefault="00BD7D1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546" w:history="1">
        <w:r w:rsidRPr="00FF3A07">
          <w:rPr>
            <w:rStyle w:val="a6"/>
            <w:lang w:val="en-GB"/>
          </w:rPr>
          <w:t>3.6.2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F3A07">
          <w:rPr>
            <w:rStyle w:val="a6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_Toc91070546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8140F3A" w14:textId="77777777" w:rsidR="00BD7D1B" w:rsidRDefault="00BD7D1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547" w:history="1">
        <w:r w:rsidRPr="00FF3A07">
          <w:rPr>
            <w:rStyle w:val="a6"/>
            <w:lang w:val="en-GB"/>
          </w:rPr>
          <w:t>3.7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F3A07">
          <w:rPr>
            <w:rStyle w:val="a6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_Toc91070547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4992493" w14:textId="77777777" w:rsidR="00BD7D1B" w:rsidRDefault="00BD7D1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548" w:history="1">
        <w:r w:rsidRPr="00FF3A07">
          <w:rPr>
            <w:rStyle w:val="a6"/>
            <w:lang w:val="en-GB"/>
          </w:rPr>
          <w:t>3.7.1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F3A07">
          <w:rPr>
            <w:rStyle w:val="a6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_Toc91070548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21CE2A8" w14:textId="77777777" w:rsidR="00BD7D1B" w:rsidRDefault="00BD7D1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549" w:history="1">
        <w:r w:rsidRPr="00FF3A07">
          <w:rPr>
            <w:rStyle w:val="a6"/>
            <w:lang w:val="en-GB"/>
          </w:rPr>
          <w:t>3.8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F3A07">
          <w:rPr>
            <w:rStyle w:val="a6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_Toc91070549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9303D44" w14:textId="77777777" w:rsidR="00BD7D1B" w:rsidRDefault="00BD7D1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550" w:history="1">
        <w:r w:rsidRPr="00FF3A07">
          <w:rPr>
            <w:rStyle w:val="a6"/>
            <w:lang w:val="en-GB"/>
          </w:rPr>
          <w:t>3.8.1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F3A07">
          <w:rPr>
            <w:rStyle w:val="a6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_Toc91070550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AAB4BD2" w14:textId="77777777" w:rsidR="00BD7D1B" w:rsidRDefault="00BD7D1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551" w:history="1">
        <w:r w:rsidRPr="00FF3A07">
          <w:rPr>
            <w:rStyle w:val="a6"/>
            <w:lang w:val="en-GB"/>
          </w:rPr>
          <w:t>3.8.2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F3A07">
          <w:rPr>
            <w:rStyle w:val="a6"/>
          </w:rPr>
          <w:t>外墙主断面传热系数的修正系数</w:t>
        </w:r>
        <w:r w:rsidRPr="00FF3A07">
          <w:rPr>
            <w:rStyle w:val="a6"/>
          </w:rPr>
          <w:t>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_Toc91070551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8888345" w14:textId="77777777" w:rsidR="00BD7D1B" w:rsidRDefault="00BD7D1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552" w:history="1">
        <w:r w:rsidRPr="00FF3A07">
          <w:rPr>
            <w:rStyle w:val="a6"/>
            <w:lang w:val="en-GB"/>
          </w:rPr>
          <w:t>3.8.3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F3A07">
          <w:rPr>
            <w:rStyle w:val="a6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_Toc91070552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820A895" w14:textId="77777777" w:rsidR="00BD7D1B" w:rsidRDefault="00BD7D1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553" w:history="1">
        <w:r w:rsidRPr="00FF3A07">
          <w:rPr>
            <w:rStyle w:val="a6"/>
            <w:lang w:val="en-GB"/>
          </w:rPr>
          <w:t>3.9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F3A07">
          <w:rPr>
            <w:rStyle w:val="a6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_Toc91070553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17F05704" w14:textId="77777777" w:rsidR="00BD7D1B" w:rsidRDefault="00BD7D1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554" w:history="1">
        <w:r w:rsidRPr="00FF3A07">
          <w:rPr>
            <w:rStyle w:val="a6"/>
            <w:lang w:val="en-GB"/>
          </w:rPr>
          <w:t>3.9.1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F3A07">
          <w:rPr>
            <w:rStyle w:val="a6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_Toc91070554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A46E3BB" w14:textId="77777777" w:rsidR="00BD7D1B" w:rsidRDefault="00BD7D1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555" w:history="1">
        <w:r w:rsidRPr="00FF3A07">
          <w:rPr>
            <w:rStyle w:val="a6"/>
            <w:lang w:val="en-GB"/>
          </w:rPr>
          <w:t>3.10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F3A07">
          <w:rPr>
            <w:rStyle w:val="a6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_Toc91070555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C9B6E61" w14:textId="77777777" w:rsidR="00BD7D1B" w:rsidRDefault="00BD7D1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556" w:history="1">
        <w:r w:rsidRPr="00FF3A07">
          <w:rPr>
            <w:rStyle w:val="a6"/>
            <w:lang w:val="en-GB"/>
          </w:rPr>
          <w:t>3.10.1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F3A07">
          <w:rPr>
            <w:rStyle w:val="a6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_Toc91070556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1E63304" w14:textId="77777777" w:rsidR="00BD7D1B" w:rsidRDefault="00BD7D1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557" w:history="1">
        <w:r w:rsidRPr="00FF3A07">
          <w:rPr>
            <w:rStyle w:val="a6"/>
            <w:lang w:val="en-GB"/>
          </w:rPr>
          <w:t>3.10.2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F3A07">
          <w:rPr>
            <w:rStyle w:val="a6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_Toc91070557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373FE7A3" w14:textId="77777777" w:rsidR="00BD7D1B" w:rsidRDefault="00BD7D1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558" w:history="1">
        <w:r w:rsidRPr="00FF3A07">
          <w:rPr>
            <w:rStyle w:val="a6"/>
            <w:lang w:val="en-GB"/>
          </w:rPr>
          <w:t>3.10.3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F3A07">
          <w:rPr>
            <w:rStyle w:val="a6"/>
          </w:rPr>
          <w:t>平均传热系数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_Toc91070558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29A6211F" w14:textId="77777777" w:rsidR="00BD7D1B" w:rsidRDefault="00BD7D1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559" w:history="1">
        <w:r w:rsidRPr="00FF3A07">
          <w:rPr>
            <w:rStyle w:val="a6"/>
            <w:lang w:val="en-GB"/>
          </w:rPr>
          <w:t>3.10.4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F3A07">
          <w:rPr>
            <w:rStyle w:val="a6"/>
          </w:rPr>
          <w:t>综合太阳得热系数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_Toc91070559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655171FC" w14:textId="77777777" w:rsidR="00BD7D1B" w:rsidRDefault="00BD7D1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560" w:history="1">
        <w:r w:rsidRPr="00FF3A07">
          <w:rPr>
            <w:rStyle w:val="a6"/>
            <w:lang w:val="en-GB"/>
          </w:rPr>
          <w:t>3.10.5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F3A07">
          <w:rPr>
            <w:rStyle w:val="a6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_Toc91070560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008EB495" w14:textId="77777777" w:rsidR="00BD7D1B" w:rsidRDefault="00BD7D1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070561" w:history="1">
        <w:r w:rsidRPr="00FF3A07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F3A07">
          <w:rPr>
            <w:rStyle w:val="a6"/>
          </w:rPr>
          <w:t>标识建筑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_Toc91070561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7DB2580C" w14:textId="77777777" w:rsidR="00BD7D1B" w:rsidRDefault="00BD7D1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562" w:history="1">
        <w:r w:rsidRPr="00FF3A07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F3A07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_Toc91070562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3DE8ACBC" w14:textId="77777777" w:rsidR="00BD7D1B" w:rsidRDefault="00BD7D1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563" w:history="1">
        <w:r w:rsidRPr="00FF3A07">
          <w:rPr>
            <w:rStyle w:val="a6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F3A07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_Toc91070563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22378EBA" w14:textId="77777777" w:rsidR="00BD7D1B" w:rsidRDefault="00BD7D1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564" w:history="1">
        <w:r w:rsidRPr="00FF3A07">
          <w:rPr>
            <w:rStyle w:val="a6"/>
            <w:lang w:val="en-GB"/>
          </w:rPr>
          <w:t>4.1.2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F3A07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_Toc91070564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486B34A9" w14:textId="77777777" w:rsidR="00BD7D1B" w:rsidRDefault="00BD7D1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565" w:history="1">
        <w:r w:rsidRPr="00FF3A07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F3A07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_Toc91070565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53D00EFC" w14:textId="77777777" w:rsidR="00BD7D1B" w:rsidRDefault="00BD7D1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566" w:history="1">
        <w:r w:rsidRPr="00FF3A07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F3A07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_Toc91070566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6FDBC059" w14:textId="77777777" w:rsidR="00BD7D1B" w:rsidRDefault="00BD7D1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567" w:history="1">
        <w:r w:rsidRPr="00FF3A07">
          <w:rPr>
            <w:rStyle w:val="a6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F3A07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_Toc91070567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5C6EF843" w14:textId="77777777" w:rsidR="00BD7D1B" w:rsidRDefault="00BD7D1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568" w:history="1">
        <w:r w:rsidRPr="00FF3A07">
          <w:rPr>
            <w:rStyle w:val="a6"/>
            <w:lang w:val="en-GB"/>
          </w:rPr>
          <w:t>4.3.2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F3A07">
          <w:rPr>
            <w:rStyle w:val="a6"/>
          </w:rPr>
          <w:t>水泵系统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_Toc91070568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28370BC4" w14:textId="77777777" w:rsidR="00BD7D1B" w:rsidRDefault="00BD7D1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569" w:history="1">
        <w:r w:rsidRPr="00FF3A07">
          <w:rPr>
            <w:rStyle w:val="a6"/>
            <w:lang w:val="en-GB"/>
          </w:rPr>
          <w:t>4.3.3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F3A07">
          <w:rPr>
            <w:rStyle w:val="a6"/>
          </w:rPr>
          <w:t>运行工况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_Toc91070569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62CB277B" w14:textId="77777777" w:rsidR="00BD7D1B" w:rsidRDefault="00BD7D1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570" w:history="1">
        <w:r w:rsidRPr="00FF3A07">
          <w:rPr>
            <w:rStyle w:val="a6"/>
            <w:lang w:val="en-GB"/>
          </w:rPr>
          <w:t>4.3.4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F3A07">
          <w:rPr>
            <w:rStyle w:val="a6"/>
          </w:rPr>
          <w:t>制冷能耗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_Toc91070570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26B68C40" w14:textId="77777777" w:rsidR="00BD7D1B" w:rsidRDefault="00BD7D1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571" w:history="1">
        <w:r w:rsidRPr="00FF3A07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F3A07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_Toc91070571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442F42AD" w14:textId="77777777" w:rsidR="00BD7D1B" w:rsidRDefault="00BD7D1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572" w:history="1">
        <w:r w:rsidRPr="00FF3A07">
          <w:rPr>
            <w:rStyle w:val="a6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F3A07">
          <w:rPr>
            <w:rStyle w:val="a6"/>
          </w:rPr>
          <w:t>热泵系统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_Toc91070572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641DAF00" w14:textId="77777777" w:rsidR="00BD7D1B" w:rsidRDefault="00BD7D1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573" w:history="1">
        <w:r w:rsidRPr="00FF3A07">
          <w:rPr>
            <w:rStyle w:val="a6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F3A07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_Toc91070573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61CF9021" w14:textId="77777777" w:rsidR="00BD7D1B" w:rsidRDefault="00BD7D1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070574" w:history="1">
        <w:r w:rsidRPr="00FF3A07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F3A07">
          <w:rPr>
            <w:rStyle w:val="a6"/>
          </w:rPr>
          <w:t>比对建筑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_Toc91070574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72D928DD" w14:textId="77777777" w:rsidR="00BD7D1B" w:rsidRDefault="00BD7D1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575" w:history="1">
        <w:r w:rsidRPr="00FF3A07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F3A07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_Toc91070575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10018F30" w14:textId="77777777" w:rsidR="00BD7D1B" w:rsidRDefault="00BD7D1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576" w:history="1">
        <w:r w:rsidRPr="00FF3A07">
          <w:rPr>
            <w:rStyle w:val="a6"/>
            <w:lang w:val="en-GB"/>
          </w:rPr>
          <w:t>5.1.1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F3A07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_Toc91070576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26DEE34E" w14:textId="77777777" w:rsidR="00BD7D1B" w:rsidRDefault="00BD7D1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577" w:history="1">
        <w:r w:rsidRPr="00FF3A07">
          <w:rPr>
            <w:rStyle w:val="a6"/>
            <w:lang w:val="en-GB"/>
          </w:rPr>
          <w:t>5.1.2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F3A07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_Toc91070577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4FC2EA05" w14:textId="77777777" w:rsidR="00BD7D1B" w:rsidRDefault="00BD7D1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578" w:history="1">
        <w:r w:rsidRPr="00FF3A07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F3A07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_Toc91070578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0398B4FC" w14:textId="77777777" w:rsidR="00BD7D1B" w:rsidRDefault="00BD7D1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579" w:history="1">
        <w:r w:rsidRPr="00FF3A07">
          <w:rPr>
            <w:rStyle w:val="a6"/>
            <w:lang w:val="en-GB"/>
          </w:rPr>
          <w:t>5.3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F3A07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_Toc91070579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1463E1FE" w14:textId="77777777" w:rsidR="00BD7D1B" w:rsidRDefault="00BD7D1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580" w:history="1">
        <w:r w:rsidRPr="00FF3A07">
          <w:rPr>
            <w:rStyle w:val="a6"/>
            <w:lang w:val="en-GB"/>
          </w:rPr>
          <w:t>5.3.1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F3A07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_Toc91070580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56E19AD3" w14:textId="77777777" w:rsidR="00BD7D1B" w:rsidRDefault="00BD7D1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581" w:history="1">
        <w:r w:rsidRPr="00FF3A07">
          <w:rPr>
            <w:rStyle w:val="a6"/>
            <w:lang w:val="en-GB"/>
          </w:rPr>
          <w:t>5.3.2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F3A07">
          <w:rPr>
            <w:rStyle w:val="a6"/>
          </w:rPr>
          <w:t>冷却水泵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_Toc91070581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27FD6A6B" w14:textId="77777777" w:rsidR="00BD7D1B" w:rsidRDefault="00BD7D1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582" w:history="1">
        <w:r w:rsidRPr="00FF3A07">
          <w:rPr>
            <w:rStyle w:val="a6"/>
            <w:lang w:val="en-GB"/>
          </w:rPr>
          <w:t>5.3.3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F3A07">
          <w:rPr>
            <w:rStyle w:val="a6"/>
          </w:rPr>
          <w:t>冷冻水泵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_Toc91070582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3FE85593" w14:textId="77777777" w:rsidR="00BD7D1B" w:rsidRDefault="00BD7D1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583" w:history="1">
        <w:r w:rsidRPr="00FF3A07">
          <w:rPr>
            <w:rStyle w:val="a6"/>
            <w:lang w:val="en-GB"/>
          </w:rPr>
          <w:t>5.4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F3A07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_Toc91070583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4F27C5EA" w14:textId="77777777" w:rsidR="00BD7D1B" w:rsidRDefault="00BD7D1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584" w:history="1">
        <w:r w:rsidRPr="00FF3A07">
          <w:rPr>
            <w:rStyle w:val="a6"/>
            <w:lang w:val="en-GB"/>
          </w:rPr>
          <w:t>5.4.1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F3A07">
          <w:rPr>
            <w:rStyle w:val="a6"/>
          </w:rPr>
          <w:t>热水锅炉能耗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_Toc91070584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43E06FDC" w14:textId="77777777" w:rsidR="00BD7D1B" w:rsidRDefault="00BD7D1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585" w:history="1">
        <w:r w:rsidRPr="00FF3A07">
          <w:rPr>
            <w:rStyle w:val="a6"/>
            <w:lang w:val="en-GB"/>
          </w:rPr>
          <w:t>5.4.2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F3A07">
          <w:rPr>
            <w:rStyle w:val="a6"/>
          </w:rPr>
          <w:t>热水循环水泵能耗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_Toc91070585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14301A33" w14:textId="77777777" w:rsidR="00BD7D1B" w:rsidRDefault="00BD7D1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586" w:history="1">
        <w:r w:rsidRPr="00FF3A07">
          <w:rPr>
            <w:rStyle w:val="a6"/>
            <w:lang w:val="en-GB"/>
          </w:rPr>
          <w:t>5.5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F3A07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_Toc91070586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1469D0C0" w14:textId="77777777" w:rsidR="00BD7D1B" w:rsidRDefault="00BD7D1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070587" w:history="1">
        <w:r w:rsidRPr="00FF3A07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F3A07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_Toc91070587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3A7A0E65" w14:textId="77777777" w:rsidR="00BD7D1B" w:rsidRDefault="00BD7D1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070588" w:history="1">
        <w:r w:rsidRPr="00FF3A07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F3A07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_Toc91070588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14:paraId="77871ED1" w14:textId="77777777" w:rsidR="00BD7D1B" w:rsidRDefault="00BD7D1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589" w:history="1">
        <w:r w:rsidRPr="00FF3A07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F3A07">
          <w:rPr>
            <w:rStyle w:val="a6"/>
          </w:rPr>
          <w:t>工作日</w:t>
        </w:r>
        <w:r w:rsidRPr="00FF3A07">
          <w:rPr>
            <w:rStyle w:val="a6"/>
          </w:rPr>
          <w:t>/</w:t>
        </w:r>
        <w:r w:rsidRPr="00FF3A07">
          <w:rPr>
            <w:rStyle w:val="a6"/>
          </w:rPr>
          <w:t>节假日人员逐时在室率</w:t>
        </w:r>
        <w:r w:rsidRPr="00FF3A07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_Toc91070589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14:paraId="15B627DF" w14:textId="77777777" w:rsidR="00BD7D1B" w:rsidRDefault="00BD7D1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590" w:history="1">
        <w:r w:rsidRPr="00FF3A07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F3A07">
          <w:rPr>
            <w:rStyle w:val="a6"/>
          </w:rPr>
          <w:t>工作日</w:t>
        </w:r>
        <w:r w:rsidRPr="00FF3A07">
          <w:rPr>
            <w:rStyle w:val="a6"/>
          </w:rPr>
          <w:t>/</w:t>
        </w:r>
        <w:r w:rsidRPr="00FF3A07">
          <w:rPr>
            <w:rStyle w:val="a6"/>
          </w:rPr>
          <w:t>节假日照明开关时间表</w:t>
        </w:r>
        <w:r w:rsidRPr="00FF3A07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_Toc91070590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14:paraId="082457E1" w14:textId="77777777" w:rsidR="00BD7D1B" w:rsidRDefault="00BD7D1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591" w:history="1">
        <w:r w:rsidRPr="00FF3A07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F3A07">
          <w:rPr>
            <w:rStyle w:val="a6"/>
          </w:rPr>
          <w:t>工作日</w:t>
        </w:r>
        <w:r w:rsidRPr="00FF3A07">
          <w:rPr>
            <w:rStyle w:val="a6"/>
          </w:rPr>
          <w:t>/</w:t>
        </w:r>
        <w:r w:rsidRPr="00FF3A07">
          <w:rPr>
            <w:rStyle w:val="a6"/>
          </w:rPr>
          <w:t>节假日设备逐时使用率</w:t>
        </w:r>
        <w:r w:rsidRPr="00FF3A07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_Toc91070591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14:paraId="754BF940" w14:textId="77777777" w:rsidR="00BD7D1B" w:rsidRDefault="00BD7D1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592" w:history="1">
        <w:r w:rsidRPr="00FF3A07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F3A07">
          <w:rPr>
            <w:rStyle w:val="a6"/>
          </w:rPr>
          <w:t>工作日</w:t>
        </w:r>
        <w:r w:rsidRPr="00FF3A07">
          <w:rPr>
            <w:rStyle w:val="a6"/>
          </w:rPr>
          <w:t>/</w:t>
        </w:r>
        <w:r w:rsidRPr="00FF3A07">
          <w:rPr>
            <w:rStyle w:val="a6"/>
          </w:rPr>
          <w:t>节假日空调系统运行时间表</w:t>
        </w:r>
        <w:r w:rsidRPr="00FF3A07">
          <w:rPr>
            <w:rStyle w:val="a6"/>
          </w:rPr>
          <w:t>(1:</w:t>
        </w:r>
        <w:r w:rsidRPr="00FF3A07">
          <w:rPr>
            <w:rStyle w:val="a6"/>
          </w:rPr>
          <w:t>开</w:t>
        </w:r>
        <w:r w:rsidRPr="00FF3A07">
          <w:rPr>
            <w:rStyle w:val="a6"/>
          </w:rPr>
          <w:t>,0:</w:t>
        </w:r>
        <w:r w:rsidRPr="00FF3A07">
          <w:rPr>
            <w:rStyle w:val="a6"/>
          </w:rPr>
          <w:t>关</w:t>
        </w:r>
        <w:r w:rsidRPr="00FF3A07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_Toc91070592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14:paraId="7EA5F406" w14:textId="77777777" w:rsidR="00AA47FE" w:rsidRDefault="00D40158" w:rsidP="00D40158">
      <w:pPr>
        <w:pStyle w:val="TOC1"/>
        <w:sectPr w:rsidR="00AA47FE" w:rsidSect="00C97E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3F8F7A0C" w14:textId="77777777" w:rsidR="00D40158" w:rsidRDefault="00D40158" w:rsidP="00D40158">
      <w:pPr>
        <w:pStyle w:val="TOC1"/>
      </w:pPr>
    </w:p>
    <w:p w14:paraId="7E49FF8A" w14:textId="77777777" w:rsidR="00D40158" w:rsidRPr="005E5F93" w:rsidRDefault="00D40158" w:rsidP="005215FB">
      <w:pPr>
        <w:pStyle w:val="1"/>
      </w:pPr>
      <w:bookmarkStart w:id="11" w:name="_Toc91070534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50C6A08B" w14:textId="77777777">
        <w:tc>
          <w:tcPr>
            <w:tcW w:w="2841" w:type="dxa"/>
            <w:shd w:val="clear" w:color="auto" w:fill="E6E6E6"/>
          </w:tcPr>
          <w:p w14:paraId="77DD418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7E279D3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绿色佳园</w:t>
            </w:r>
            <w:bookmarkEnd w:id="12"/>
          </w:p>
        </w:tc>
      </w:tr>
      <w:tr w:rsidR="00D40158" w:rsidRPr="00FF2243" w14:paraId="40B8FE9B" w14:textId="77777777">
        <w:tc>
          <w:tcPr>
            <w:tcW w:w="2841" w:type="dxa"/>
            <w:shd w:val="clear" w:color="auto" w:fill="E6E6E6"/>
          </w:tcPr>
          <w:p w14:paraId="6F09C77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653516C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福建</w:t>
            </w:r>
            <w:r>
              <w:t>-</w:t>
            </w:r>
            <w:r>
              <w:t>泉州</w:t>
            </w:r>
            <w:bookmarkEnd w:id="13"/>
          </w:p>
        </w:tc>
      </w:tr>
      <w:tr w:rsidR="00037A4C" w:rsidRPr="00FF2243" w14:paraId="07E8AF2D" w14:textId="77777777">
        <w:tc>
          <w:tcPr>
            <w:tcW w:w="2841" w:type="dxa"/>
            <w:shd w:val="clear" w:color="auto" w:fill="E6E6E6"/>
          </w:tcPr>
          <w:p w14:paraId="140C605F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39D9CABE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24.56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7343B7A2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118.36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1E056CAB" w14:textId="77777777">
        <w:tc>
          <w:tcPr>
            <w:tcW w:w="2841" w:type="dxa"/>
            <w:shd w:val="clear" w:color="auto" w:fill="E6E6E6"/>
          </w:tcPr>
          <w:p w14:paraId="0495056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63FDE34A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12339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 w14:paraId="28787799" w14:textId="77777777">
        <w:tc>
          <w:tcPr>
            <w:tcW w:w="2841" w:type="dxa"/>
            <w:shd w:val="clear" w:color="auto" w:fill="E6E6E6"/>
          </w:tcPr>
          <w:p w14:paraId="5126AD5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53D4DEE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7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 w14:paraId="09170383" w14:textId="77777777">
        <w:tc>
          <w:tcPr>
            <w:tcW w:w="2841" w:type="dxa"/>
            <w:shd w:val="clear" w:color="auto" w:fill="E6E6E6"/>
          </w:tcPr>
          <w:p w14:paraId="3090F21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43A41719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30.9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 w14:paraId="3BB58963" w14:textId="77777777">
        <w:tc>
          <w:tcPr>
            <w:tcW w:w="2841" w:type="dxa"/>
            <w:shd w:val="clear" w:color="auto" w:fill="E6E6E6"/>
          </w:tcPr>
          <w:p w14:paraId="52EE5B81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1D39566E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51993.21</w:t>
            </w:r>
            <w:bookmarkEnd w:id="22"/>
          </w:p>
        </w:tc>
      </w:tr>
      <w:tr w:rsidR="00203A7D" w:rsidRPr="00FF2243" w14:paraId="7FB8BA6A" w14:textId="77777777">
        <w:tc>
          <w:tcPr>
            <w:tcW w:w="2841" w:type="dxa"/>
            <w:shd w:val="clear" w:color="auto" w:fill="E6E6E6"/>
          </w:tcPr>
          <w:p w14:paraId="3E64631F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2C3B7308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11069.80</w:t>
            </w:r>
            <w:bookmarkEnd w:id="23"/>
          </w:p>
        </w:tc>
      </w:tr>
      <w:tr w:rsidR="00D40158" w:rsidRPr="00FF2243" w14:paraId="59E1B1DF" w14:textId="77777777">
        <w:tc>
          <w:tcPr>
            <w:tcW w:w="2841" w:type="dxa"/>
            <w:shd w:val="clear" w:color="auto" w:fill="E6E6E6"/>
          </w:tcPr>
          <w:p w14:paraId="6CD483C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2FD001C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83</w:t>
            </w:r>
            <w:bookmarkEnd w:id="24"/>
          </w:p>
        </w:tc>
      </w:tr>
      <w:tr w:rsidR="00D40158" w:rsidRPr="00FF2243" w14:paraId="090C81E6" w14:textId="77777777">
        <w:tc>
          <w:tcPr>
            <w:tcW w:w="2841" w:type="dxa"/>
            <w:shd w:val="clear" w:color="auto" w:fill="E6E6E6"/>
          </w:tcPr>
          <w:p w14:paraId="42718BC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190C545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:rsidR="00D40158" w:rsidRPr="00FF2243" w14:paraId="5B6CE867" w14:textId="77777777">
        <w:tc>
          <w:tcPr>
            <w:tcW w:w="2841" w:type="dxa"/>
            <w:shd w:val="clear" w:color="auto" w:fill="E6E6E6"/>
          </w:tcPr>
          <w:p w14:paraId="3FE0046F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1016F2CA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D40158" w:rsidRPr="00FF2243" w14:paraId="6FECB8F9" w14:textId="77777777">
        <w:tc>
          <w:tcPr>
            <w:tcW w:w="2841" w:type="dxa"/>
            <w:shd w:val="clear" w:color="auto" w:fill="E6E6E6"/>
          </w:tcPr>
          <w:p w14:paraId="7C1C9A05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704DB384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</w:tbl>
    <w:p w14:paraId="6781298E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28" w:name="TitleFormat"/>
    </w:p>
    <w:p w14:paraId="61242B96" w14:textId="77777777" w:rsidR="005277D3" w:rsidRDefault="005277D3"/>
    <w:tbl>
      <w:tblPr>
        <w:tblW w:w="52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2"/>
        <w:gridCol w:w="764"/>
        <w:gridCol w:w="1786"/>
        <w:gridCol w:w="955"/>
        <w:gridCol w:w="955"/>
        <w:gridCol w:w="1115"/>
        <w:gridCol w:w="1109"/>
        <w:gridCol w:w="955"/>
        <w:gridCol w:w="959"/>
      </w:tblGrid>
      <w:tr w:rsidR="00053ED0" w14:paraId="0114AFB6" w14:textId="77777777" w:rsidTr="00924363">
        <w:trPr>
          <w:jc w:val="center"/>
        </w:trPr>
        <w:tc>
          <w:tcPr>
            <w:tcW w:w="182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3A91520" w14:textId="77777777" w:rsidR="00053ED0" w:rsidRDefault="008F1E36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89C3B39" w14:textId="77777777" w:rsidR="00053ED0" w:rsidRDefault="008F1E36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标识建筑</w:t>
            </w:r>
          </w:p>
        </w:tc>
        <w:tc>
          <w:tcPr>
            <w:tcW w:w="1586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C98E84D" w14:textId="77777777" w:rsidR="00053ED0" w:rsidRDefault="008F1E36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比对建筑</w:t>
            </w:r>
          </w:p>
        </w:tc>
      </w:tr>
      <w:tr w:rsidR="00053ED0" w14:paraId="0FBA3EDA" w14:textId="77777777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1A59583" w14:textId="77777777" w:rsidR="00053ED0" w:rsidRDefault="008F1E36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658581" w14:textId="77777777" w:rsidR="00053ED0" w:rsidRDefault="008F1E36" w:rsidP="0053319F">
            <w:pPr>
              <w:jc w:val="center"/>
              <w:rPr>
                <w:bCs/>
                <w:szCs w:val="21"/>
              </w:rPr>
            </w:pPr>
            <w:bookmarkStart w:id="29" w:name="屋顶K"/>
            <w:r>
              <w:rPr>
                <w:rFonts w:hint="eastAsia"/>
                <w:bCs/>
                <w:szCs w:val="21"/>
              </w:rPr>
              <w:t>0.50</w:t>
            </w:r>
            <w:bookmarkEnd w:id="29"/>
            <w:r>
              <w:rPr>
                <w:rFonts w:hint="eastAsia"/>
                <w:bCs/>
                <w:szCs w:val="21"/>
              </w:rPr>
              <w:t>(D:</w:t>
            </w:r>
            <w:bookmarkStart w:id="30" w:name="屋顶D"/>
            <w:r w:rsidRPr="00AB0512">
              <w:rPr>
                <w:rFonts w:hint="eastAsia"/>
                <w:bCs/>
                <w:szCs w:val="21"/>
              </w:rPr>
              <w:t>4.08</w:t>
            </w:r>
            <w:bookmarkEnd w:id="30"/>
            <w:r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BF6CB6" w14:textId="77777777" w:rsidR="00053ED0" w:rsidRDefault="008F1E36" w:rsidP="0053319F">
            <w:pPr>
              <w:jc w:val="center"/>
              <w:rPr>
                <w:szCs w:val="21"/>
              </w:rPr>
            </w:pPr>
            <w:bookmarkStart w:id="31" w:name="参照建筑屋顶K"/>
            <w:r>
              <w:rPr>
                <w:rFonts w:hint="eastAsia"/>
                <w:szCs w:val="21"/>
              </w:rPr>
              <w:t>0.80</w:t>
            </w:r>
            <w:bookmarkEnd w:id="31"/>
          </w:p>
        </w:tc>
      </w:tr>
      <w:tr w:rsidR="00053ED0" w14:paraId="54866DAB" w14:textId="77777777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709D9EA" w14:textId="77777777" w:rsidR="00053ED0" w:rsidRDefault="008F1E36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F9EEB7" w14:textId="77777777" w:rsidR="00053ED0" w:rsidRDefault="008F1E36" w:rsidP="0053319F">
            <w:pPr>
              <w:jc w:val="center"/>
              <w:rPr>
                <w:bCs/>
                <w:szCs w:val="21"/>
              </w:rPr>
            </w:pPr>
            <w:bookmarkStart w:id="32" w:name="外墙K"/>
            <w:r>
              <w:rPr>
                <w:rFonts w:hint="eastAsia"/>
                <w:bCs/>
                <w:szCs w:val="21"/>
              </w:rPr>
              <w:t>1.11</w:t>
            </w:r>
            <w:bookmarkEnd w:id="32"/>
            <w:r>
              <w:rPr>
                <w:rFonts w:hint="eastAsia"/>
                <w:bCs/>
                <w:szCs w:val="21"/>
              </w:rPr>
              <w:t>(D:</w:t>
            </w:r>
            <w:bookmarkStart w:id="33" w:name="外墙D"/>
            <w:r w:rsidRPr="00AB0512">
              <w:rPr>
                <w:rFonts w:hint="eastAsia"/>
                <w:bCs/>
                <w:szCs w:val="21"/>
              </w:rPr>
              <w:t>2.94</w:t>
            </w:r>
            <w:bookmarkEnd w:id="33"/>
            <w:r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47B8B9" w14:textId="77777777" w:rsidR="00053ED0" w:rsidRDefault="008F1E36" w:rsidP="0053319F">
            <w:pPr>
              <w:jc w:val="center"/>
              <w:rPr>
                <w:szCs w:val="21"/>
              </w:rPr>
            </w:pPr>
            <w:bookmarkStart w:id="34" w:name="参照建筑外墙K"/>
            <w:r>
              <w:rPr>
                <w:rFonts w:hint="eastAsia"/>
                <w:szCs w:val="21"/>
              </w:rPr>
              <w:t>1.50</w:t>
            </w:r>
            <w:bookmarkEnd w:id="34"/>
          </w:p>
        </w:tc>
      </w:tr>
      <w:tr w:rsidR="00053ED0" w14:paraId="088D04D8" w14:textId="77777777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42A1881" w14:textId="77777777" w:rsidR="00053ED0" w:rsidRDefault="008F1E36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1DFAEF79" w14:textId="77777777" w:rsidR="00053ED0" w:rsidRDefault="008F1E36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C1A9EF" w14:textId="77777777" w:rsidR="00053ED0" w:rsidRDefault="008F1E36" w:rsidP="0053319F">
            <w:pPr>
              <w:jc w:val="center"/>
              <w:rPr>
                <w:bCs/>
                <w:szCs w:val="21"/>
              </w:rPr>
            </w:pPr>
            <w:bookmarkStart w:id="35" w:name="天窗K"/>
            <w:r>
              <w:rPr>
                <w:rFonts w:hint="eastAsia"/>
                <w:bCs/>
                <w:szCs w:val="21"/>
              </w:rPr>
              <w:t>－</w:t>
            </w:r>
            <w:bookmarkEnd w:id="35"/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A0F969" w14:textId="77777777" w:rsidR="00053ED0" w:rsidRDefault="008F1E36" w:rsidP="0053319F">
            <w:pPr>
              <w:jc w:val="center"/>
              <w:rPr>
                <w:szCs w:val="21"/>
              </w:rPr>
            </w:pPr>
            <w:bookmarkStart w:id="36" w:name="参照建筑天窗K"/>
            <w:r>
              <w:rPr>
                <w:rFonts w:hint="eastAsia"/>
                <w:szCs w:val="21"/>
              </w:rPr>
              <w:t>－</w:t>
            </w:r>
            <w:bookmarkEnd w:id="36"/>
          </w:p>
        </w:tc>
      </w:tr>
      <w:tr w:rsidR="00053ED0" w14:paraId="38E0AE53" w14:textId="77777777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4FF81D3" w14:textId="77777777" w:rsidR="00053ED0" w:rsidRDefault="008F1E36" w:rsidP="0053319F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244DB2" w14:textId="77777777" w:rsidR="00053ED0" w:rsidRDefault="008F1E36" w:rsidP="0053319F">
            <w:pPr>
              <w:jc w:val="center"/>
              <w:rPr>
                <w:bCs/>
                <w:szCs w:val="21"/>
              </w:rPr>
            </w:pPr>
            <w:bookmarkStart w:id="37" w:name="天窗SHGC"/>
            <w:r>
              <w:rPr>
                <w:rFonts w:hint="eastAsia"/>
                <w:bCs/>
                <w:szCs w:val="21"/>
              </w:rPr>
              <w:t>－</w:t>
            </w:r>
            <w:bookmarkEnd w:id="37"/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C5A1E6" w14:textId="77777777" w:rsidR="00053ED0" w:rsidRDefault="008F1E36" w:rsidP="0053319F">
            <w:pPr>
              <w:jc w:val="center"/>
              <w:rPr>
                <w:szCs w:val="21"/>
              </w:rPr>
            </w:pPr>
            <w:bookmarkStart w:id="38" w:name="参照建筑天窗SHGC"/>
            <w:r>
              <w:rPr>
                <w:rFonts w:hint="eastAsia"/>
                <w:szCs w:val="21"/>
              </w:rPr>
              <w:t>－</w:t>
            </w:r>
            <w:bookmarkEnd w:id="38"/>
          </w:p>
        </w:tc>
      </w:tr>
      <w:tr w:rsidR="00053ED0" w14:paraId="4D34A97F" w14:textId="77777777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E8C81B8" w14:textId="77777777" w:rsidR="00053ED0" w:rsidRDefault="008F1E36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592D70" w14:textId="77777777" w:rsidR="00053ED0" w:rsidRDefault="008F1E36" w:rsidP="0053319F">
            <w:pPr>
              <w:jc w:val="center"/>
              <w:rPr>
                <w:bCs/>
                <w:szCs w:val="21"/>
              </w:rPr>
            </w:pPr>
            <w:bookmarkStart w:id="39" w:name="挑空楼板K"/>
            <w:r>
              <w:rPr>
                <w:rFonts w:hint="eastAsia"/>
                <w:bCs/>
                <w:szCs w:val="21"/>
              </w:rPr>
              <w:t>1.18</w:t>
            </w:r>
            <w:bookmarkEnd w:id="39"/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30E100" w14:textId="77777777" w:rsidR="00053ED0" w:rsidRDefault="008F1E36" w:rsidP="0053319F">
            <w:pPr>
              <w:jc w:val="center"/>
              <w:rPr>
                <w:szCs w:val="21"/>
              </w:rPr>
            </w:pPr>
            <w:bookmarkStart w:id="40" w:name="参照建筑挑空楼板K"/>
            <w:r>
              <w:rPr>
                <w:rFonts w:hint="eastAsia"/>
                <w:szCs w:val="21"/>
              </w:rPr>
              <w:t>1.50</w:t>
            </w:r>
            <w:bookmarkEnd w:id="40"/>
          </w:p>
        </w:tc>
      </w:tr>
      <w:tr w:rsidR="00DC4E2D" w14:paraId="0E6526FA" w14:textId="77777777" w:rsidTr="00924363">
        <w:trPr>
          <w:jc w:val="center"/>
        </w:trPr>
        <w:tc>
          <w:tcPr>
            <w:tcW w:w="489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8574792" w14:textId="77777777" w:rsidR="00DC4E2D" w:rsidRDefault="008F1E36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61B575" w14:textId="77777777" w:rsidR="00DC4E2D" w:rsidRDefault="008F1E36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A7B2871" w14:textId="77777777" w:rsidR="00DC4E2D" w:rsidRDefault="008F1E36" w:rsidP="00DC4E2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1CB2FD9" w14:textId="77777777" w:rsidR="00DC4E2D" w:rsidRDefault="008F1E36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AF76588" w14:textId="77777777" w:rsidR="00DC4E2D" w:rsidRDefault="008F1E36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5FFEFA1B" w14:textId="77777777" w:rsidR="00DC4E2D" w:rsidRDefault="008F1E36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3CDC6A2" w14:textId="77777777" w:rsidR="00DC4E2D" w:rsidRDefault="008F1E36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84A131D" w14:textId="77777777" w:rsidR="00DC4E2D" w:rsidRDefault="008F1E36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CCC0657" w14:textId="77777777" w:rsidR="00DC4E2D" w:rsidRDefault="008F1E36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6A1C2A65" w14:textId="77777777" w:rsidR="00DC4E2D" w:rsidRDefault="008F1E36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5934905" w14:textId="77777777" w:rsidR="00DC4E2D" w:rsidRDefault="008F1E36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DC4E2D" w14:paraId="0B39ED6E" w14:textId="77777777" w:rsidTr="00924363">
        <w:trPr>
          <w:trHeight w:hRule="exact"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94F659" w14:textId="77777777" w:rsidR="00DC4E2D" w:rsidRDefault="008F1E36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BB90A5" w14:textId="77777777" w:rsidR="00DC4E2D" w:rsidRDefault="008F1E36" w:rsidP="0053319F">
            <w:pPr>
              <w:jc w:val="center"/>
              <w:rPr>
                <w:rFonts w:hAnsi="宋体"/>
                <w:bCs/>
                <w:szCs w:val="21"/>
              </w:rPr>
            </w:pPr>
            <w:bookmarkStart w:id="41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41"/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A8DB64" w14:textId="77777777" w:rsidR="00DC4E2D" w:rsidRDefault="008F1E36" w:rsidP="0053319F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F54FD0" w14:textId="77777777" w:rsidR="00DC4E2D" w:rsidRDefault="008F1E3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0.25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03B926" w14:textId="77777777" w:rsidR="00DC4E2D" w:rsidRDefault="008F1E3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2.80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E2D7CB" w14:textId="77777777" w:rsidR="00DC4E2D" w:rsidRDefault="008F1E3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0.39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7D83A8" w14:textId="77777777" w:rsidR="00DC4E2D" w:rsidRDefault="008F1E3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0.25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306FA3" w14:textId="77777777" w:rsidR="00DC4E2D" w:rsidRDefault="008F1E3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4.00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37B57B" w14:textId="77777777" w:rsidR="00DC4E2D" w:rsidRDefault="008F1E3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0.44</w:t>
            </w:r>
          </w:p>
        </w:tc>
      </w:tr>
      <w:tr w:rsidR="00DC4E2D" w14:paraId="3C0CF9BA" w14:textId="77777777" w:rsidTr="00924363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563BDA" w14:textId="77777777" w:rsidR="00DC4E2D" w:rsidRDefault="008F1E36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42EF15" w14:textId="77777777" w:rsidR="00DC4E2D" w:rsidRDefault="008F1E3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DABB77" w14:textId="77777777" w:rsidR="00DC4E2D" w:rsidRDefault="008F1E3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569EF9" w14:textId="77777777" w:rsidR="00DC4E2D" w:rsidRDefault="008F1E3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0.30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1D68A9" w14:textId="77777777" w:rsidR="00DC4E2D" w:rsidRDefault="008F1E3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2.80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44E9B1" w14:textId="77777777" w:rsidR="00DC4E2D" w:rsidRDefault="008F1E3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0.44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C62462" w14:textId="77777777" w:rsidR="00DC4E2D" w:rsidRDefault="008F1E3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0.30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6EB1D3" w14:textId="77777777" w:rsidR="00DC4E2D" w:rsidRDefault="008F1E3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4.00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A8A6A0" w14:textId="77777777" w:rsidR="00DC4E2D" w:rsidRDefault="008F1E3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0.52</w:t>
            </w:r>
          </w:p>
        </w:tc>
      </w:tr>
      <w:tr w:rsidR="00DC4E2D" w14:paraId="7548E98C" w14:textId="77777777" w:rsidTr="00924363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D537D9" w14:textId="77777777" w:rsidR="00DC4E2D" w:rsidRDefault="008F1E36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CC7386" w14:textId="77777777" w:rsidR="00DC4E2D" w:rsidRDefault="008F1E3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78A089" w14:textId="77777777" w:rsidR="00DC4E2D" w:rsidRDefault="008F1E3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B3A532" w14:textId="77777777" w:rsidR="00DC4E2D" w:rsidRDefault="008F1E3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0.16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D57211" w14:textId="77777777" w:rsidR="00DC4E2D" w:rsidRDefault="008F1E3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2.80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85B629" w14:textId="77777777" w:rsidR="00DC4E2D" w:rsidRDefault="008F1E3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0.37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AA47BE" w14:textId="77777777" w:rsidR="00DC4E2D" w:rsidRDefault="008F1E3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0.16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8F1FCF" w14:textId="77777777" w:rsidR="00DC4E2D" w:rsidRDefault="008F1E3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5.20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C43599" w14:textId="77777777" w:rsidR="00DC4E2D" w:rsidRDefault="008F1E3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0.52</w:t>
            </w:r>
          </w:p>
        </w:tc>
      </w:tr>
      <w:tr w:rsidR="00DC4E2D" w14:paraId="18CCD034" w14:textId="77777777" w:rsidTr="00924363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9349E31" w14:textId="77777777" w:rsidR="00DC4E2D" w:rsidRDefault="008F1E36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A57ADE" w14:textId="77777777" w:rsidR="00DC4E2D" w:rsidRDefault="008F1E3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6771E9" w14:textId="77777777" w:rsidR="00DC4E2D" w:rsidRDefault="008F1E3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889DAA0" w14:textId="77777777" w:rsidR="00DC4E2D" w:rsidRDefault="008F1E3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0.18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B9503F1" w14:textId="77777777" w:rsidR="00DC4E2D" w:rsidRDefault="008F1E3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2.80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EC509E4" w14:textId="77777777" w:rsidR="00DC4E2D" w:rsidRDefault="008F1E3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0.38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8196BC2" w14:textId="77777777" w:rsidR="00DC4E2D" w:rsidRDefault="008F1E3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0.18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247DBF4" w14:textId="77777777" w:rsidR="00DC4E2D" w:rsidRDefault="008F1E3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5.20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9CDD763" w14:textId="77777777" w:rsidR="00DC4E2D" w:rsidRDefault="008F1E3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0.52</w:t>
            </w:r>
          </w:p>
        </w:tc>
      </w:tr>
    </w:tbl>
    <w:p w14:paraId="045C0933" w14:textId="77777777" w:rsidR="00534262" w:rsidRPr="00534262" w:rsidRDefault="00534262" w:rsidP="00534262">
      <w:pPr>
        <w:pStyle w:val="a0"/>
        <w:ind w:firstLineChars="0" w:firstLine="0"/>
        <w:rPr>
          <w:lang w:val="en-US"/>
        </w:rPr>
      </w:pPr>
      <w:bookmarkStart w:id="42" w:name="围护结构概况"/>
      <w:bookmarkEnd w:id="42"/>
      <w:r>
        <w:rPr>
          <w:lang w:val="en-US"/>
        </w:rPr>
        <w:t>备注：</w:t>
      </w:r>
      <w:r>
        <w:rPr>
          <w:lang w:val="en-US"/>
        </w:rPr>
        <w:t xml:space="preserve">1. — </w:t>
      </w:r>
      <w:r>
        <w:rPr>
          <w:lang w:val="en-US"/>
        </w:rPr>
        <w:t>代表本工程无对应项</w:t>
      </w:r>
      <w:r>
        <w:rPr>
          <w:lang w:val="en-US"/>
        </w:rPr>
        <w:t>; 2. ——</w:t>
      </w:r>
      <w:r>
        <w:rPr>
          <w:lang w:val="en-US"/>
        </w:rPr>
        <w:t>代表参照建筑不要求，取值同设计建筑。</w:t>
      </w:r>
    </w:p>
    <w:p w14:paraId="59D9A6BE" w14:textId="77777777" w:rsidR="005277D3" w:rsidRDefault="005277D3">
      <w:pPr>
        <w:pStyle w:val="a0"/>
        <w:ind w:firstLineChars="0" w:firstLine="0"/>
        <w:rPr>
          <w:lang w:val="en-US"/>
        </w:rPr>
      </w:pPr>
    </w:p>
    <w:p w14:paraId="0DDEB03A" w14:textId="77777777" w:rsidR="00D40158" w:rsidRDefault="009677EB" w:rsidP="00D40158">
      <w:pPr>
        <w:pStyle w:val="1"/>
      </w:pPr>
      <w:bookmarkStart w:id="43" w:name="_Toc91070535"/>
      <w:r>
        <w:rPr>
          <w:rFonts w:hint="eastAsia"/>
        </w:rPr>
        <w:lastRenderedPageBreak/>
        <w:t>测评</w:t>
      </w:r>
      <w:r w:rsidR="00D40158">
        <w:rPr>
          <w:rFonts w:hint="eastAsia"/>
        </w:rPr>
        <w:t>依据</w:t>
      </w:r>
      <w:bookmarkEnd w:id="43"/>
    </w:p>
    <w:p w14:paraId="331B5572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44" w:name="计算依据"/>
      <w:bookmarkEnd w:id="28"/>
      <w:bookmarkEnd w:id="44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14:paraId="3AA9CEFB" w14:textId="77777777" w:rsidR="005277D3" w:rsidRDefault="008F1E3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14:paraId="1F76417C" w14:textId="77777777" w:rsidR="005277D3" w:rsidRDefault="008F1E3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16BB04C5" w14:textId="77777777" w:rsidR="005277D3" w:rsidRDefault="008F1E36">
      <w:pPr>
        <w:pStyle w:val="1"/>
        <w:widowControl w:val="0"/>
        <w:jc w:val="both"/>
        <w:rPr>
          <w:kern w:val="2"/>
          <w:szCs w:val="24"/>
        </w:rPr>
      </w:pPr>
      <w:bookmarkStart w:id="45" w:name="_Toc91070536"/>
      <w:r>
        <w:rPr>
          <w:kern w:val="2"/>
          <w:szCs w:val="24"/>
        </w:rPr>
        <w:t>围护结构</w:t>
      </w:r>
      <w:bookmarkEnd w:id="45"/>
    </w:p>
    <w:p w14:paraId="1FB2C16D" w14:textId="77777777" w:rsidR="005277D3" w:rsidRDefault="008F1E36">
      <w:pPr>
        <w:pStyle w:val="2"/>
        <w:widowControl w:val="0"/>
        <w:rPr>
          <w:kern w:val="2"/>
        </w:rPr>
      </w:pPr>
      <w:bookmarkStart w:id="46" w:name="_Toc91070537"/>
      <w:r>
        <w:rPr>
          <w:kern w:val="2"/>
        </w:rPr>
        <w:t>工程材料</w:t>
      </w:r>
      <w:bookmarkEnd w:id="46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5277D3" w14:paraId="7FF20959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27B32D7E" w14:textId="77777777" w:rsidR="005277D3" w:rsidRDefault="008F1E36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FE50BC6" w14:textId="77777777" w:rsidR="005277D3" w:rsidRDefault="008F1E36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1016BF8" w14:textId="77777777" w:rsidR="005277D3" w:rsidRDefault="008F1E36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E97D60C" w14:textId="77777777" w:rsidR="005277D3" w:rsidRDefault="008F1E36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1FB52BE" w14:textId="77777777" w:rsidR="005277D3" w:rsidRDefault="008F1E36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1A20855" w14:textId="77777777" w:rsidR="005277D3" w:rsidRDefault="008F1E36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20267F65" w14:textId="77777777" w:rsidR="005277D3" w:rsidRDefault="008F1E36">
            <w:pPr>
              <w:jc w:val="center"/>
            </w:pPr>
            <w:r>
              <w:t>备注</w:t>
            </w:r>
          </w:p>
        </w:tc>
      </w:tr>
      <w:tr w:rsidR="005277D3" w14:paraId="68F3251B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035D9C5D" w14:textId="77777777" w:rsidR="005277D3" w:rsidRDefault="005277D3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3944472B" w14:textId="77777777" w:rsidR="005277D3" w:rsidRDefault="008F1E36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0B6B1CFB" w14:textId="77777777" w:rsidR="005277D3" w:rsidRDefault="008F1E36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743934A" w14:textId="77777777" w:rsidR="005277D3" w:rsidRDefault="008F1E36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6764A02" w14:textId="77777777" w:rsidR="005277D3" w:rsidRDefault="008F1E36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3021D8B" w14:textId="77777777" w:rsidR="005277D3" w:rsidRDefault="008F1E36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63345022" w14:textId="77777777" w:rsidR="005277D3" w:rsidRDefault="005277D3">
            <w:pPr>
              <w:jc w:val="center"/>
            </w:pPr>
          </w:p>
        </w:tc>
      </w:tr>
      <w:tr w:rsidR="005277D3" w14:paraId="111D79C5" w14:textId="77777777">
        <w:tc>
          <w:tcPr>
            <w:tcW w:w="2196" w:type="dxa"/>
            <w:shd w:val="clear" w:color="auto" w:fill="E6E6E6"/>
            <w:vAlign w:val="center"/>
          </w:tcPr>
          <w:p w14:paraId="52E36735" w14:textId="77777777" w:rsidR="005277D3" w:rsidRDefault="008F1E36">
            <w:r>
              <w:t>水泥砂浆</w:t>
            </w:r>
          </w:p>
        </w:tc>
        <w:tc>
          <w:tcPr>
            <w:tcW w:w="1018" w:type="dxa"/>
            <w:vAlign w:val="center"/>
          </w:tcPr>
          <w:p w14:paraId="78FB3364" w14:textId="77777777" w:rsidR="005277D3" w:rsidRDefault="008F1E36">
            <w:r>
              <w:t>0.930</w:t>
            </w:r>
          </w:p>
        </w:tc>
        <w:tc>
          <w:tcPr>
            <w:tcW w:w="1030" w:type="dxa"/>
            <w:vAlign w:val="center"/>
          </w:tcPr>
          <w:p w14:paraId="57EF8D0C" w14:textId="77777777" w:rsidR="005277D3" w:rsidRDefault="008F1E36">
            <w:r>
              <w:t>11.370</w:t>
            </w:r>
          </w:p>
        </w:tc>
        <w:tc>
          <w:tcPr>
            <w:tcW w:w="848" w:type="dxa"/>
            <w:vAlign w:val="center"/>
          </w:tcPr>
          <w:p w14:paraId="1C02D9CE" w14:textId="77777777" w:rsidR="005277D3" w:rsidRDefault="008F1E36">
            <w:r>
              <w:t>1800.0</w:t>
            </w:r>
          </w:p>
        </w:tc>
        <w:tc>
          <w:tcPr>
            <w:tcW w:w="1018" w:type="dxa"/>
            <w:vAlign w:val="center"/>
          </w:tcPr>
          <w:p w14:paraId="346A8283" w14:textId="77777777" w:rsidR="005277D3" w:rsidRDefault="008F1E36">
            <w:r>
              <w:t>1050.0</w:t>
            </w:r>
          </w:p>
        </w:tc>
        <w:tc>
          <w:tcPr>
            <w:tcW w:w="1188" w:type="dxa"/>
            <w:vAlign w:val="center"/>
          </w:tcPr>
          <w:p w14:paraId="751DAAC9" w14:textId="77777777" w:rsidR="005277D3" w:rsidRDefault="008F1E36">
            <w:r>
              <w:t>0.0210</w:t>
            </w:r>
          </w:p>
        </w:tc>
        <w:tc>
          <w:tcPr>
            <w:tcW w:w="1516" w:type="dxa"/>
            <w:vAlign w:val="center"/>
          </w:tcPr>
          <w:p w14:paraId="0E2DE100" w14:textId="77777777" w:rsidR="005277D3" w:rsidRDefault="008F1E36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5277D3" w14:paraId="35DEC015" w14:textId="77777777">
        <w:tc>
          <w:tcPr>
            <w:tcW w:w="2196" w:type="dxa"/>
            <w:shd w:val="clear" w:color="auto" w:fill="E6E6E6"/>
            <w:vAlign w:val="center"/>
          </w:tcPr>
          <w:p w14:paraId="32D539F5" w14:textId="77777777" w:rsidR="005277D3" w:rsidRDefault="008F1E36">
            <w:r>
              <w:t>石灰砂浆</w:t>
            </w:r>
          </w:p>
        </w:tc>
        <w:tc>
          <w:tcPr>
            <w:tcW w:w="1018" w:type="dxa"/>
            <w:vAlign w:val="center"/>
          </w:tcPr>
          <w:p w14:paraId="391D391B" w14:textId="77777777" w:rsidR="005277D3" w:rsidRDefault="008F1E36">
            <w:r>
              <w:t>0.810</w:t>
            </w:r>
          </w:p>
        </w:tc>
        <w:tc>
          <w:tcPr>
            <w:tcW w:w="1030" w:type="dxa"/>
            <w:vAlign w:val="center"/>
          </w:tcPr>
          <w:p w14:paraId="31249721" w14:textId="77777777" w:rsidR="005277D3" w:rsidRDefault="008F1E36">
            <w:r>
              <w:t>10.070</w:t>
            </w:r>
          </w:p>
        </w:tc>
        <w:tc>
          <w:tcPr>
            <w:tcW w:w="848" w:type="dxa"/>
            <w:vAlign w:val="center"/>
          </w:tcPr>
          <w:p w14:paraId="63C68A0E" w14:textId="77777777" w:rsidR="005277D3" w:rsidRDefault="008F1E36">
            <w:r>
              <w:t>1600.0</w:t>
            </w:r>
          </w:p>
        </w:tc>
        <w:tc>
          <w:tcPr>
            <w:tcW w:w="1018" w:type="dxa"/>
            <w:vAlign w:val="center"/>
          </w:tcPr>
          <w:p w14:paraId="52AB1659" w14:textId="77777777" w:rsidR="005277D3" w:rsidRDefault="008F1E36">
            <w:r>
              <w:t>1050.0</w:t>
            </w:r>
          </w:p>
        </w:tc>
        <w:tc>
          <w:tcPr>
            <w:tcW w:w="1188" w:type="dxa"/>
            <w:vAlign w:val="center"/>
          </w:tcPr>
          <w:p w14:paraId="08853751" w14:textId="77777777" w:rsidR="005277D3" w:rsidRDefault="008F1E36">
            <w:r>
              <w:t>0.0443</w:t>
            </w:r>
          </w:p>
        </w:tc>
        <w:tc>
          <w:tcPr>
            <w:tcW w:w="1516" w:type="dxa"/>
            <w:vAlign w:val="center"/>
          </w:tcPr>
          <w:p w14:paraId="79A7CFE0" w14:textId="77777777" w:rsidR="005277D3" w:rsidRDefault="008F1E36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5277D3" w14:paraId="0C05809A" w14:textId="77777777">
        <w:tc>
          <w:tcPr>
            <w:tcW w:w="2196" w:type="dxa"/>
            <w:shd w:val="clear" w:color="auto" w:fill="E6E6E6"/>
            <w:vAlign w:val="center"/>
          </w:tcPr>
          <w:p w14:paraId="3D7BBB46" w14:textId="77777777" w:rsidR="005277D3" w:rsidRDefault="008F1E36">
            <w:r>
              <w:t>钢筋混凝土</w:t>
            </w:r>
          </w:p>
        </w:tc>
        <w:tc>
          <w:tcPr>
            <w:tcW w:w="1018" w:type="dxa"/>
            <w:vAlign w:val="center"/>
          </w:tcPr>
          <w:p w14:paraId="4ECC3782" w14:textId="77777777" w:rsidR="005277D3" w:rsidRDefault="008F1E36">
            <w:r>
              <w:t>1.740</w:t>
            </w:r>
          </w:p>
        </w:tc>
        <w:tc>
          <w:tcPr>
            <w:tcW w:w="1030" w:type="dxa"/>
            <w:vAlign w:val="center"/>
          </w:tcPr>
          <w:p w14:paraId="0B7A5038" w14:textId="77777777" w:rsidR="005277D3" w:rsidRDefault="008F1E36">
            <w:r>
              <w:t>17.200</w:t>
            </w:r>
          </w:p>
        </w:tc>
        <w:tc>
          <w:tcPr>
            <w:tcW w:w="848" w:type="dxa"/>
            <w:vAlign w:val="center"/>
          </w:tcPr>
          <w:p w14:paraId="6E642D96" w14:textId="77777777" w:rsidR="005277D3" w:rsidRDefault="008F1E36">
            <w:r>
              <w:t>2500.0</w:t>
            </w:r>
          </w:p>
        </w:tc>
        <w:tc>
          <w:tcPr>
            <w:tcW w:w="1018" w:type="dxa"/>
            <w:vAlign w:val="center"/>
          </w:tcPr>
          <w:p w14:paraId="1435CB01" w14:textId="77777777" w:rsidR="005277D3" w:rsidRDefault="008F1E36">
            <w:r>
              <w:t>920.0</w:t>
            </w:r>
          </w:p>
        </w:tc>
        <w:tc>
          <w:tcPr>
            <w:tcW w:w="1188" w:type="dxa"/>
            <w:vAlign w:val="center"/>
          </w:tcPr>
          <w:p w14:paraId="6EB9B469" w14:textId="77777777" w:rsidR="005277D3" w:rsidRDefault="008F1E36">
            <w:r>
              <w:t>0.0158</w:t>
            </w:r>
          </w:p>
        </w:tc>
        <w:tc>
          <w:tcPr>
            <w:tcW w:w="1516" w:type="dxa"/>
            <w:vAlign w:val="center"/>
          </w:tcPr>
          <w:p w14:paraId="654B122F" w14:textId="77777777" w:rsidR="005277D3" w:rsidRDefault="008F1E36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5277D3" w14:paraId="4A95A1A8" w14:textId="77777777">
        <w:tc>
          <w:tcPr>
            <w:tcW w:w="2196" w:type="dxa"/>
            <w:shd w:val="clear" w:color="auto" w:fill="E6E6E6"/>
            <w:vAlign w:val="center"/>
          </w:tcPr>
          <w:p w14:paraId="4A233A29" w14:textId="77777777" w:rsidR="005277D3" w:rsidRDefault="008F1E36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447B02CC" w14:textId="77777777" w:rsidR="005277D3" w:rsidRDefault="008F1E36">
            <w:r>
              <w:t>0.030</w:t>
            </w:r>
          </w:p>
        </w:tc>
        <w:tc>
          <w:tcPr>
            <w:tcW w:w="1030" w:type="dxa"/>
            <w:vAlign w:val="center"/>
          </w:tcPr>
          <w:p w14:paraId="3E272606" w14:textId="77777777" w:rsidR="005277D3" w:rsidRDefault="008F1E36">
            <w:r>
              <w:t>0.340</w:t>
            </w:r>
          </w:p>
        </w:tc>
        <w:tc>
          <w:tcPr>
            <w:tcW w:w="848" w:type="dxa"/>
            <w:vAlign w:val="center"/>
          </w:tcPr>
          <w:p w14:paraId="7EEA8CD1" w14:textId="77777777" w:rsidR="005277D3" w:rsidRDefault="008F1E36">
            <w:r>
              <w:t>35.0</w:t>
            </w:r>
          </w:p>
        </w:tc>
        <w:tc>
          <w:tcPr>
            <w:tcW w:w="1018" w:type="dxa"/>
            <w:vAlign w:val="center"/>
          </w:tcPr>
          <w:p w14:paraId="07292990" w14:textId="77777777" w:rsidR="005277D3" w:rsidRDefault="008F1E36">
            <w:r>
              <w:t>1380.0</w:t>
            </w:r>
          </w:p>
        </w:tc>
        <w:tc>
          <w:tcPr>
            <w:tcW w:w="1188" w:type="dxa"/>
            <w:vAlign w:val="center"/>
          </w:tcPr>
          <w:p w14:paraId="512C21B3" w14:textId="77777777" w:rsidR="005277D3" w:rsidRDefault="008F1E36">
            <w:r>
              <w:t>0.0000</w:t>
            </w:r>
          </w:p>
        </w:tc>
        <w:tc>
          <w:tcPr>
            <w:tcW w:w="1516" w:type="dxa"/>
            <w:vAlign w:val="center"/>
          </w:tcPr>
          <w:p w14:paraId="2515A632" w14:textId="77777777" w:rsidR="005277D3" w:rsidRDefault="008F1E36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5277D3" w14:paraId="6A88D2A6" w14:textId="77777777">
        <w:tc>
          <w:tcPr>
            <w:tcW w:w="2196" w:type="dxa"/>
            <w:shd w:val="clear" w:color="auto" w:fill="E6E6E6"/>
            <w:vAlign w:val="center"/>
          </w:tcPr>
          <w:p w14:paraId="69678D89" w14:textId="77777777" w:rsidR="005277D3" w:rsidRDefault="008F1E36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44ADA300" w14:textId="77777777" w:rsidR="005277D3" w:rsidRDefault="008F1E36">
            <w:r>
              <w:t>0.180</w:t>
            </w:r>
          </w:p>
        </w:tc>
        <w:tc>
          <w:tcPr>
            <w:tcW w:w="1030" w:type="dxa"/>
            <w:vAlign w:val="center"/>
          </w:tcPr>
          <w:p w14:paraId="545315DC" w14:textId="77777777" w:rsidR="005277D3" w:rsidRDefault="008F1E36">
            <w:r>
              <w:t>3.100</w:t>
            </w:r>
          </w:p>
        </w:tc>
        <w:tc>
          <w:tcPr>
            <w:tcW w:w="848" w:type="dxa"/>
            <w:vAlign w:val="center"/>
          </w:tcPr>
          <w:p w14:paraId="127A711E" w14:textId="77777777" w:rsidR="005277D3" w:rsidRDefault="008F1E36">
            <w:r>
              <w:t>700.0</w:t>
            </w:r>
          </w:p>
        </w:tc>
        <w:tc>
          <w:tcPr>
            <w:tcW w:w="1018" w:type="dxa"/>
            <w:vAlign w:val="center"/>
          </w:tcPr>
          <w:p w14:paraId="7E52375A" w14:textId="77777777" w:rsidR="005277D3" w:rsidRDefault="008F1E36">
            <w:r>
              <w:t>1050.0</w:t>
            </w:r>
          </w:p>
        </w:tc>
        <w:tc>
          <w:tcPr>
            <w:tcW w:w="1188" w:type="dxa"/>
            <w:vAlign w:val="center"/>
          </w:tcPr>
          <w:p w14:paraId="33228563" w14:textId="77777777" w:rsidR="005277D3" w:rsidRDefault="008F1E36">
            <w:r>
              <w:t>0.0998</w:t>
            </w:r>
          </w:p>
        </w:tc>
        <w:tc>
          <w:tcPr>
            <w:tcW w:w="1516" w:type="dxa"/>
            <w:vAlign w:val="center"/>
          </w:tcPr>
          <w:p w14:paraId="4E63ED06" w14:textId="77777777" w:rsidR="005277D3" w:rsidRDefault="008F1E36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5277D3" w14:paraId="5C1C2BC1" w14:textId="77777777">
        <w:tc>
          <w:tcPr>
            <w:tcW w:w="2196" w:type="dxa"/>
            <w:shd w:val="clear" w:color="auto" w:fill="E6E6E6"/>
            <w:vAlign w:val="center"/>
          </w:tcPr>
          <w:p w14:paraId="1E06117C" w14:textId="77777777" w:rsidR="005277D3" w:rsidRDefault="008F1E36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69D97A17" w14:textId="77777777" w:rsidR="005277D3" w:rsidRDefault="008F1E36">
            <w:r>
              <w:t>0.750</w:t>
            </w:r>
          </w:p>
        </w:tc>
        <w:tc>
          <w:tcPr>
            <w:tcW w:w="1030" w:type="dxa"/>
            <w:vAlign w:val="center"/>
          </w:tcPr>
          <w:p w14:paraId="572DBF76" w14:textId="77777777" w:rsidR="005277D3" w:rsidRDefault="008F1E36">
            <w:r>
              <w:t>7.490</w:t>
            </w:r>
          </w:p>
        </w:tc>
        <w:tc>
          <w:tcPr>
            <w:tcW w:w="848" w:type="dxa"/>
            <w:vAlign w:val="center"/>
          </w:tcPr>
          <w:p w14:paraId="1116FC6B" w14:textId="77777777" w:rsidR="005277D3" w:rsidRDefault="008F1E36">
            <w:r>
              <w:t>1450.0</w:t>
            </w:r>
          </w:p>
        </w:tc>
        <w:tc>
          <w:tcPr>
            <w:tcW w:w="1018" w:type="dxa"/>
            <w:vAlign w:val="center"/>
          </w:tcPr>
          <w:p w14:paraId="39DE5396" w14:textId="77777777" w:rsidR="005277D3" w:rsidRDefault="008F1E36">
            <w:r>
              <w:t>709.4</w:t>
            </w:r>
          </w:p>
        </w:tc>
        <w:tc>
          <w:tcPr>
            <w:tcW w:w="1188" w:type="dxa"/>
            <w:vAlign w:val="center"/>
          </w:tcPr>
          <w:p w14:paraId="21397C9B" w14:textId="77777777" w:rsidR="005277D3" w:rsidRDefault="008F1E36">
            <w:r>
              <w:t>0.0000</w:t>
            </w:r>
          </w:p>
        </w:tc>
        <w:tc>
          <w:tcPr>
            <w:tcW w:w="1516" w:type="dxa"/>
            <w:vAlign w:val="center"/>
          </w:tcPr>
          <w:p w14:paraId="356E1B5A" w14:textId="77777777" w:rsidR="005277D3" w:rsidRDefault="005277D3">
            <w:pPr>
              <w:rPr>
                <w:sz w:val="18"/>
                <w:szCs w:val="18"/>
              </w:rPr>
            </w:pPr>
          </w:p>
        </w:tc>
      </w:tr>
      <w:tr w:rsidR="005277D3" w14:paraId="252978CE" w14:textId="77777777">
        <w:tc>
          <w:tcPr>
            <w:tcW w:w="2196" w:type="dxa"/>
            <w:shd w:val="clear" w:color="auto" w:fill="E6E6E6"/>
            <w:vAlign w:val="center"/>
          </w:tcPr>
          <w:p w14:paraId="3FC75FB5" w14:textId="77777777" w:rsidR="005277D3" w:rsidRDefault="008F1E36">
            <w:r>
              <w:t>浮石混凝土</w:t>
            </w:r>
            <w:r>
              <w:t>(ρ=1100)(</w:t>
            </w:r>
            <w:r>
              <w:t>水泥焦渣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5EAF7F5D" w14:textId="77777777" w:rsidR="005277D3" w:rsidRDefault="008F1E36">
            <w:r>
              <w:t>0.420</w:t>
            </w:r>
          </w:p>
        </w:tc>
        <w:tc>
          <w:tcPr>
            <w:tcW w:w="1030" w:type="dxa"/>
            <w:vAlign w:val="center"/>
          </w:tcPr>
          <w:p w14:paraId="0DB6001C" w14:textId="77777777" w:rsidR="005277D3" w:rsidRDefault="008F1E36">
            <w:r>
              <w:t>6.130</w:t>
            </w:r>
          </w:p>
        </w:tc>
        <w:tc>
          <w:tcPr>
            <w:tcW w:w="848" w:type="dxa"/>
            <w:vAlign w:val="center"/>
          </w:tcPr>
          <w:p w14:paraId="1A2EE62D" w14:textId="77777777" w:rsidR="005277D3" w:rsidRDefault="008F1E36">
            <w:r>
              <w:t>1100.0</w:t>
            </w:r>
          </w:p>
        </w:tc>
        <w:tc>
          <w:tcPr>
            <w:tcW w:w="1018" w:type="dxa"/>
            <w:vAlign w:val="center"/>
          </w:tcPr>
          <w:p w14:paraId="14410213" w14:textId="77777777" w:rsidR="005277D3" w:rsidRDefault="008F1E36">
            <w:r>
              <w:t>1050.0</w:t>
            </w:r>
          </w:p>
        </w:tc>
        <w:tc>
          <w:tcPr>
            <w:tcW w:w="1188" w:type="dxa"/>
            <w:vAlign w:val="center"/>
          </w:tcPr>
          <w:p w14:paraId="1CF94F72" w14:textId="77777777" w:rsidR="005277D3" w:rsidRDefault="008F1E36">
            <w:r>
              <w:t>0.0353</w:t>
            </w:r>
          </w:p>
        </w:tc>
        <w:tc>
          <w:tcPr>
            <w:tcW w:w="1516" w:type="dxa"/>
            <w:vAlign w:val="center"/>
          </w:tcPr>
          <w:p w14:paraId="23699944" w14:textId="77777777" w:rsidR="005277D3" w:rsidRDefault="008F1E36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5277D3" w14:paraId="0B24EDC6" w14:textId="77777777">
        <w:tc>
          <w:tcPr>
            <w:tcW w:w="2196" w:type="dxa"/>
            <w:shd w:val="clear" w:color="auto" w:fill="E6E6E6"/>
            <w:vAlign w:val="center"/>
          </w:tcPr>
          <w:p w14:paraId="430C4C08" w14:textId="77777777" w:rsidR="005277D3" w:rsidRDefault="008F1E36">
            <w:r>
              <w:t>保温砂浆</w:t>
            </w:r>
          </w:p>
        </w:tc>
        <w:tc>
          <w:tcPr>
            <w:tcW w:w="1018" w:type="dxa"/>
            <w:vAlign w:val="center"/>
          </w:tcPr>
          <w:p w14:paraId="49CD968A" w14:textId="77777777" w:rsidR="005277D3" w:rsidRDefault="008F1E36">
            <w:r>
              <w:t>0.290</w:t>
            </w:r>
          </w:p>
        </w:tc>
        <w:tc>
          <w:tcPr>
            <w:tcW w:w="1030" w:type="dxa"/>
            <w:vAlign w:val="center"/>
          </w:tcPr>
          <w:p w14:paraId="6F14F87B" w14:textId="77777777" w:rsidR="005277D3" w:rsidRDefault="008F1E36">
            <w:r>
              <w:t>4.440</w:t>
            </w:r>
          </w:p>
        </w:tc>
        <w:tc>
          <w:tcPr>
            <w:tcW w:w="848" w:type="dxa"/>
            <w:vAlign w:val="center"/>
          </w:tcPr>
          <w:p w14:paraId="128D8A69" w14:textId="77777777" w:rsidR="005277D3" w:rsidRDefault="008F1E36">
            <w:r>
              <w:t>800.0</w:t>
            </w:r>
          </w:p>
        </w:tc>
        <w:tc>
          <w:tcPr>
            <w:tcW w:w="1018" w:type="dxa"/>
            <w:vAlign w:val="center"/>
          </w:tcPr>
          <w:p w14:paraId="5B039E35" w14:textId="77777777" w:rsidR="005277D3" w:rsidRDefault="008F1E36">
            <w:r>
              <w:t>1050.0</w:t>
            </w:r>
          </w:p>
        </w:tc>
        <w:tc>
          <w:tcPr>
            <w:tcW w:w="1188" w:type="dxa"/>
            <w:vAlign w:val="center"/>
          </w:tcPr>
          <w:p w14:paraId="34D93CB5" w14:textId="77777777" w:rsidR="005277D3" w:rsidRDefault="008F1E36">
            <w:r>
              <w:t>0.0000</w:t>
            </w:r>
          </w:p>
        </w:tc>
        <w:tc>
          <w:tcPr>
            <w:tcW w:w="1516" w:type="dxa"/>
            <w:vAlign w:val="center"/>
          </w:tcPr>
          <w:p w14:paraId="0CFAC359" w14:textId="77777777" w:rsidR="005277D3" w:rsidRDefault="008F1E36">
            <w:r>
              <w:rPr>
                <w:sz w:val="18"/>
                <w:szCs w:val="18"/>
              </w:rPr>
              <w:t>蒸汽渗透系数没有给出</w:t>
            </w:r>
          </w:p>
        </w:tc>
      </w:tr>
      <w:tr w:rsidR="005277D3" w14:paraId="2BEF8386" w14:textId="77777777">
        <w:tc>
          <w:tcPr>
            <w:tcW w:w="2196" w:type="dxa"/>
            <w:shd w:val="clear" w:color="auto" w:fill="E6E6E6"/>
            <w:vAlign w:val="center"/>
          </w:tcPr>
          <w:p w14:paraId="22C28080" w14:textId="77777777" w:rsidR="005277D3" w:rsidRDefault="008F1E36">
            <w:r>
              <w:t>保温砂浆</w:t>
            </w:r>
          </w:p>
        </w:tc>
        <w:tc>
          <w:tcPr>
            <w:tcW w:w="1018" w:type="dxa"/>
            <w:vAlign w:val="center"/>
          </w:tcPr>
          <w:p w14:paraId="1AC8717D" w14:textId="77777777" w:rsidR="005277D3" w:rsidRDefault="008F1E36">
            <w:r>
              <w:t>0.290</w:t>
            </w:r>
          </w:p>
        </w:tc>
        <w:tc>
          <w:tcPr>
            <w:tcW w:w="1030" w:type="dxa"/>
            <w:vAlign w:val="center"/>
          </w:tcPr>
          <w:p w14:paraId="16B68AB9" w14:textId="77777777" w:rsidR="005277D3" w:rsidRDefault="008F1E36">
            <w:r>
              <w:t>4.440</w:t>
            </w:r>
          </w:p>
        </w:tc>
        <w:tc>
          <w:tcPr>
            <w:tcW w:w="848" w:type="dxa"/>
            <w:vAlign w:val="center"/>
          </w:tcPr>
          <w:p w14:paraId="73F4AB87" w14:textId="77777777" w:rsidR="005277D3" w:rsidRDefault="008F1E36">
            <w:r>
              <w:t>800.0</w:t>
            </w:r>
          </w:p>
        </w:tc>
        <w:tc>
          <w:tcPr>
            <w:tcW w:w="1018" w:type="dxa"/>
            <w:vAlign w:val="center"/>
          </w:tcPr>
          <w:p w14:paraId="0C654F76" w14:textId="77777777" w:rsidR="005277D3" w:rsidRDefault="008F1E36">
            <w:r>
              <w:t>1050.0</w:t>
            </w:r>
          </w:p>
        </w:tc>
        <w:tc>
          <w:tcPr>
            <w:tcW w:w="1188" w:type="dxa"/>
            <w:vAlign w:val="center"/>
          </w:tcPr>
          <w:p w14:paraId="25A60742" w14:textId="77777777" w:rsidR="005277D3" w:rsidRDefault="008F1E36">
            <w:r>
              <w:t>0.0000</w:t>
            </w:r>
          </w:p>
        </w:tc>
        <w:tc>
          <w:tcPr>
            <w:tcW w:w="1516" w:type="dxa"/>
            <w:vAlign w:val="center"/>
          </w:tcPr>
          <w:p w14:paraId="6D713AF4" w14:textId="77777777" w:rsidR="005277D3" w:rsidRDefault="008F1E36">
            <w:r>
              <w:rPr>
                <w:sz w:val="18"/>
                <w:szCs w:val="18"/>
              </w:rPr>
              <w:t>蒸汽渗透系数没有给出</w:t>
            </w:r>
          </w:p>
        </w:tc>
      </w:tr>
    </w:tbl>
    <w:p w14:paraId="1E958047" w14:textId="77777777" w:rsidR="005277D3" w:rsidRDefault="008F1E36">
      <w:pPr>
        <w:pStyle w:val="2"/>
        <w:widowControl w:val="0"/>
        <w:rPr>
          <w:kern w:val="2"/>
        </w:rPr>
      </w:pPr>
      <w:bookmarkStart w:id="47" w:name="_Toc91070538"/>
      <w:r>
        <w:rPr>
          <w:kern w:val="2"/>
        </w:rPr>
        <w:t>围护结构作法简要说明</w:t>
      </w:r>
      <w:bookmarkEnd w:id="47"/>
    </w:p>
    <w:p w14:paraId="6866DA0A" w14:textId="77777777" w:rsidR="005277D3" w:rsidRDefault="008F1E36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4CC79EF4" w14:textId="77777777" w:rsidR="005277D3" w:rsidRDefault="008F1E3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lastRenderedPageBreak/>
        <w:t xml:space="preserve">    </w:t>
      </w:r>
      <w:r>
        <w:rPr>
          <w:color w:val="000000"/>
          <w:kern w:val="2"/>
          <w:szCs w:val="24"/>
          <w:lang w:val="en-US"/>
        </w:rPr>
        <w:t>浮石混凝土</w:t>
      </w:r>
      <w:r>
        <w:rPr>
          <w:color w:val="000000"/>
          <w:kern w:val="2"/>
          <w:szCs w:val="24"/>
          <w:lang w:val="en-US"/>
        </w:rPr>
        <w:t>(ρ=1100)(</w:t>
      </w:r>
      <w:r>
        <w:rPr>
          <w:color w:val="000000"/>
          <w:kern w:val="2"/>
          <w:szCs w:val="24"/>
          <w:lang w:val="en-US"/>
        </w:rPr>
        <w:t>水泥焦渣</w:t>
      </w:r>
      <w:r>
        <w:rPr>
          <w:color w:val="000000"/>
          <w:kern w:val="2"/>
          <w:szCs w:val="24"/>
          <w:lang w:val="en-US"/>
        </w:rPr>
        <w:t>)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＋挤塑聚苯乙烯泡沫塑料（带表皮）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＋保温砂浆</w:t>
      </w:r>
      <w:r>
        <w:rPr>
          <w:color w:val="000000"/>
          <w:kern w:val="2"/>
          <w:szCs w:val="24"/>
          <w:lang w:val="en-US"/>
        </w:rPr>
        <w:t xml:space="preserve"> 30mm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000000"/>
          <w:kern w:val="2"/>
          <w:szCs w:val="24"/>
          <w:lang w:val="en-US"/>
        </w:rPr>
        <w:t>加气混凝土、泡沫混凝土</w:t>
      </w:r>
      <w:r>
        <w:rPr>
          <w:color w:val="000000"/>
          <w:kern w:val="2"/>
          <w:szCs w:val="24"/>
          <w:lang w:val="en-US"/>
        </w:rPr>
        <w:t>(ρ=700) 80mm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＋保温砂浆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2129D102" w14:textId="77777777" w:rsidR="005277D3" w:rsidRDefault="005277D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C43EF73" w14:textId="77777777" w:rsidR="005277D3" w:rsidRDefault="008F1E3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3545F1AF" w14:textId="77777777" w:rsidR="005277D3" w:rsidRDefault="008F1E3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5755976C" w14:textId="77777777" w:rsidR="005277D3" w:rsidRDefault="005277D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99EE3B4" w14:textId="77777777" w:rsidR="005277D3" w:rsidRDefault="008F1E3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挑空楼板构造：</w:t>
      </w:r>
      <w:r>
        <w:rPr>
          <w:color w:val="0000FF"/>
          <w:kern w:val="2"/>
          <w:szCs w:val="21"/>
          <w:lang w:val="en-US"/>
        </w:rPr>
        <w:t>挑空楼板构造一：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2F921F39" w14:textId="77777777" w:rsidR="005277D3" w:rsidRDefault="008F1E3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13C49557" w14:textId="77777777" w:rsidR="005277D3" w:rsidRDefault="005277D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7A1F6F4" w14:textId="77777777" w:rsidR="005277D3" w:rsidRDefault="008F1E3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外窗构造：</w:t>
      </w:r>
      <w:r>
        <w:rPr>
          <w:color w:val="0000FF"/>
          <w:kern w:val="2"/>
          <w:szCs w:val="21"/>
          <w:lang w:val="en-US"/>
        </w:rPr>
        <w:t>断热铝合金窗</w:t>
      </w:r>
      <w:r>
        <w:rPr>
          <w:color w:val="0000FF"/>
          <w:kern w:val="2"/>
          <w:szCs w:val="21"/>
          <w:lang w:val="en-US"/>
        </w:rPr>
        <w:t>--Low-E</w:t>
      </w:r>
      <w:r>
        <w:rPr>
          <w:color w:val="0000FF"/>
          <w:kern w:val="2"/>
          <w:szCs w:val="21"/>
          <w:lang w:val="en-US"/>
        </w:rPr>
        <w:t>中空玻璃：</w:t>
      </w:r>
    </w:p>
    <w:p w14:paraId="1B8BF25E" w14:textId="77777777" w:rsidR="005277D3" w:rsidRDefault="008F1E3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2.800W/m^2.K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0.652</w:t>
      </w:r>
    </w:p>
    <w:p w14:paraId="62DDC036" w14:textId="77777777" w:rsidR="005277D3" w:rsidRDefault="005277D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023BD11" w14:textId="77777777" w:rsidR="005277D3" w:rsidRDefault="008F1E36">
      <w:pPr>
        <w:pStyle w:val="2"/>
        <w:widowControl w:val="0"/>
        <w:rPr>
          <w:kern w:val="2"/>
        </w:rPr>
      </w:pPr>
      <w:bookmarkStart w:id="48" w:name="_Toc91070539"/>
      <w:r>
        <w:rPr>
          <w:kern w:val="2"/>
        </w:rPr>
        <w:t>体形系数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5277D3" w14:paraId="28298A30" w14:textId="77777777">
        <w:tc>
          <w:tcPr>
            <w:tcW w:w="2513" w:type="dxa"/>
            <w:shd w:val="clear" w:color="auto" w:fill="E6E6E6"/>
            <w:vAlign w:val="center"/>
          </w:tcPr>
          <w:p w14:paraId="26193322" w14:textId="77777777" w:rsidR="005277D3" w:rsidRDefault="008F1E36">
            <w:r>
              <w:t>外表面积</w:t>
            </w:r>
          </w:p>
        </w:tc>
        <w:tc>
          <w:tcPr>
            <w:tcW w:w="6820" w:type="dxa"/>
            <w:vAlign w:val="center"/>
          </w:tcPr>
          <w:p w14:paraId="2FCB5FDE" w14:textId="77777777" w:rsidR="005277D3" w:rsidRDefault="008F1E36">
            <w:r>
              <w:t>11069.80</w:t>
            </w:r>
          </w:p>
        </w:tc>
      </w:tr>
      <w:tr w:rsidR="005277D3" w14:paraId="19789BFC" w14:textId="77777777">
        <w:tc>
          <w:tcPr>
            <w:tcW w:w="2513" w:type="dxa"/>
            <w:shd w:val="clear" w:color="auto" w:fill="E6E6E6"/>
            <w:vAlign w:val="center"/>
          </w:tcPr>
          <w:p w14:paraId="5CA7124D" w14:textId="77777777" w:rsidR="005277D3" w:rsidRDefault="008F1E36">
            <w:r>
              <w:t>建筑体积</w:t>
            </w:r>
          </w:p>
        </w:tc>
        <w:tc>
          <w:tcPr>
            <w:tcW w:w="6820" w:type="dxa"/>
            <w:vAlign w:val="center"/>
          </w:tcPr>
          <w:p w14:paraId="1075FD06" w14:textId="77777777" w:rsidR="005277D3" w:rsidRDefault="008F1E36">
            <w:r>
              <w:t>51993.21</w:t>
            </w:r>
          </w:p>
        </w:tc>
      </w:tr>
      <w:tr w:rsidR="005277D3" w14:paraId="66D4ED6A" w14:textId="77777777">
        <w:tc>
          <w:tcPr>
            <w:tcW w:w="2513" w:type="dxa"/>
            <w:shd w:val="clear" w:color="auto" w:fill="E6E6E6"/>
            <w:vAlign w:val="center"/>
          </w:tcPr>
          <w:p w14:paraId="4304CCFE" w14:textId="77777777" w:rsidR="005277D3" w:rsidRDefault="008F1E36">
            <w:r>
              <w:t>体形系数</w:t>
            </w:r>
          </w:p>
        </w:tc>
        <w:tc>
          <w:tcPr>
            <w:tcW w:w="6820" w:type="dxa"/>
            <w:vAlign w:val="center"/>
          </w:tcPr>
          <w:p w14:paraId="2A38F9D3" w14:textId="77777777" w:rsidR="005277D3" w:rsidRDefault="008F1E36">
            <w:r>
              <w:t>0.21</w:t>
            </w:r>
          </w:p>
        </w:tc>
      </w:tr>
    </w:tbl>
    <w:p w14:paraId="11A4EC94" w14:textId="77777777" w:rsidR="005277D3" w:rsidRDefault="008F1E36">
      <w:pPr>
        <w:pStyle w:val="2"/>
        <w:widowControl w:val="0"/>
        <w:rPr>
          <w:kern w:val="2"/>
        </w:rPr>
      </w:pPr>
      <w:bookmarkStart w:id="49" w:name="_Toc91070540"/>
      <w:r>
        <w:rPr>
          <w:kern w:val="2"/>
        </w:rPr>
        <w:t>窗墙比</w:t>
      </w:r>
      <w:bookmarkEnd w:id="49"/>
    </w:p>
    <w:p w14:paraId="7F14A0E9" w14:textId="77777777" w:rsidR="005277D3" w:rsidRDefault="008F1E3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0" w:name="_Toc91070541"/>
      <w:r>
        <w:rPr>
          <w:color w:val="000000"/>
          <w:kern w:val="2"/>
          <w:szCs w:val="24"/>
        </w:rPr>
        <w:t>窗墙比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1816"/>
        <w:gridCol w:w="2106"/>
        <w:gridCol w:w="2106"/>
        <w:gridCol w:w="1653"/>
      </w:tblGrid>
      <w:tr w:rsidR="005277D3" w14:paraId="5FF5362B" w14:textId="77777777">
        <w:tc>
          <w:tcPr>
            <w:tcW w:w="1652" w:type="dxa"/>
            <w:shd w:val="clear" w:color="auto" w:fill="E6E6E6"/>
            <w:vAlign w:val="center"/>
          </w:tcPr>
          <w:p w14:paraId="556DFEDB" w14:textId="77777777" w:rsidR="005277D3" w:rsidRDefault="008F1E36">
            <w:pPr>
              <w:jc w:val="center"/>
            </w:pPr>
            <w:r>
              <w:t>朝向</w:t>
            </w:r>
          </w:p>
        </w:tc>
        <w:tc>
          <w:tcPr>
            <w:tcW w:w="1816" w:type="dxa"/>
            <w:shd w:val="clear" w:color="auto" w:fill="E6E6E6"/>
            <w:vAlign w:val="center"/>
          </w:tcPr>
          <w:p w14:paraId="77D70D45" w14:textId="77777777" w:rsidR="005277D3" w:rsidRDefault="008F1E36">
            <w:pPr>
              <w:jc w:val="center"/>
            </w:pPr>
            <w:r>
              <w:t>立面</w:t>
            </w:r>
          </w:p>
        </w:tc>
        <w:tc>
          <w:tcPr>
            <w:tcW w:w="2105" w:type="dxa"/>
            <w:shd w:val="clear" w:color="auto" w:fill="E6E6E6"/>
            <w:vAlign w:val="center"/>
          </w:tcPr>
          <w:p w14:paraId="1024F79F" w14:textId="77777777" w:rsidR="005277D3" w:rsidRDefault="008F1E36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105" w:type="dxa"/>
            <w:shd w:val="clear" w:color="auto" w:fill="E6E6E6"/>
            <w:vAlign w:val="center"/>
          </w:tcPr>
          <w:p w14:paraId="753C436F" w14:textId="77777777" w:rsidR="005277D3" w:rsidRDefault="008F1E36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652" w:type="dxa"/>
            <w:shd w:val="clear" w:color="auto" w:fill="E6E6E6"/>
            <w:vAlign w:val="center"/>
          </w:tcPr>
          <w:p w14:paraId="23F3EDC4" w14:textId="77777777" w:rsidR="005277D3" w:rsidRDefault="008F1E36">
            <w:pPr>
              <w:jc w:val="center"/>
            </w:pPr>
            <w:r>
              <w:t>窗墙比</w:t>
            </w:r>
          </w:p>
        </w:tc>
      </w:tr>
      <w:tr w:rsidR="005277D3" w14:paraId="6700C1DC" w14:textId="77777777">
        <w:tc>
          <w:tcPr>
            <w:tcW w:w="1652" w:type="dxa"/>
            <w:shd w:val="clear" w:color="auto" w:fill="E6E6E6"/>
            <w:vAlign w:val="center"/>
          </w:tcPr>
          <w:p w14:paraId="5D2BF1C7" w14:textId="77777777" w:rsidR="005277D3" w:rsidRDefault="008F1E36">
            <w:r>
              <w:t>南向</w:t>
            </w:r>
          </w:p>
        </w:tc>
        <w:tc>
          <w:tcPr>
            <w:tcW w:w="1816" w:type="dxa"/>
            <w:vAlign w:val="center"/>
          </w:tcPr>
          <w:p w14:paraId="79E7372E" w14:textId="77777777" w:rsidR="005277D3" w:rsidRDefault="008F1E36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14:paraId="363CE263" w14:textId="77777777" w:rsidR="005277D3" w:rsidRDefault="008F1E36">
            <w:r>
              <w:t>581.66</w:t>
            </w:r>
          </w:p>
        </w:tc>
        <w:tc>
          <w:tcPr>
            <w:tcW w:w="2105" w:type="dxa"/>
            <w:vAlign w:val="center"/>
          </w:tcPr>
          <w:p w14:paraId="58C5C169" w14:textId="77777777" w:rsidR="005277D3" w:rsidRDefault="008F1E36">
            <w:r>
              <w:t>2284.41</w:t>
            </w:r>
          </w:p>
        </w:tc>
        <w:tc>
          <w:tcPr>
            <w:tcW w:w="1652" w:type="dxa"/>
            <w:vAlign w:val="center"/>
          </w:tcPr>
          <w:p w14:paraId="3599C3FE" w14:textId="77777777" w:rsidR="005277D3" w:rsidRDefault="008F1E36">
            <w:r>
              <w:t>0.25</w:t>
            </w:r>
          </w:p>
        </w:tc>
      </w:tr>
      <w:tr w:rsidR="005277D3" w14:paraId="16ADF5A0" w14:textId="77777777">
        <w:tc>
          <w:tcPr>
            <w:tcW w:w="1652" w:type="dxa"/>
            <w:shd w:val="clear" w:color="auto" w:fill="E6E6E6"/>
            <w:vAlign w:val="center"/>
          </w:tcPr>
          <w:p w14:paraId="231A05EA" w14:textId="77777777" w:rsidR="005277D3" w:rsidRDefault="008F1E36">
            <w:r>
              <w:t>北向</w:t>
            </w:r>
          </w:p>
        </w:tc>
        <w:tc>
          <w:tcPr>
            <w:tcW w:w="1816" w:type="dxa"/>
            <w:vAlign w:val="center"/>
          </w:tcPr>
          <w:p w14:paraId="3861B88D" w14:textId="77777777" w:rsidR="005277D3" w:rsidRDefault="008F1E36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14:paraId="17F1CB32" w14:textId="77777777" w:rsidR="005277D3" w:rsidRDefault="008F1E36">
            <w:r>
              <w:t>468.69</w:t>
            </w:r>
          </w:p>
        </w:tc>
        <w:tc>
          <w:tcPr>
            <w:tcW w:w="2105" w:type="dxa"/>
            <w:vAlign w:val="center"/>
          </w:tcPr>
          <w:p w14:paraId="320D0C11" w14:textId="77777777" w:rsidR="005277D3" w:rsidRDefault="008F1E36">
            <w:r>
              <w:t>1556.54</w:t>
            </w:r>
          </w:p>
        </w:tc>
        <w:tc>
          <w:tcPr>
            <w:tcW w:w="1652" w:type="dxa"/>
            <w:vAlign w:val="center"/>
          </w:tcPr>
          <w:p w14:paraId="3994A5EB" w14:textId="77777777" w:rsidR="005277D3" w:rsidRDefault="008F1E36">
            <w:r>
              <w:t>0.30</w:t>
            </w:r>
          </w:p>
        </w:tc>
      </w:tr>
      <w:tr w:rsidR="005277D3" w14:paraId="2D0D0592" w14:textId="77777777">
        <w:tc>
          <w:tcPr>
            <w:tcW w:w="1652" w:type="dxa"/>
            <w:shd w:val="clear" w:color="auto" w:fill="E6E6E6"/>
            <w:vAlign w:val="center"/>
          </w:tcPr>
          <w:p w14:paraId="2AB4B904" w14:textId="77777777" w:rsidR="005277D3" w:rsidRDefault="008F1E36">
            <w:r>
              <w:t>东向</w:t>
            </w:r>
          </w:p>
        </w:tc>
        <w:tc>
          <w:tcPr>
            <w:tcW w:w="1816" w:type="dxa"/>
            <w:vAlign w:val="center"/>
          </w:tcPr>
          <w:p w14:paraId="722AA9A3" w14:textId="77777777" w:rsidR="005277D3" w:rsidRDefault="008F1E36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14:paraId="69BAD496" w14:textId="77777777" w:rsidR="005277D3" w:rsidRDefault="008F1E36">
            <w:r>
              <w:t>218.26</w:t>
            </w:r>
          </w:p>
        </w:tc>
        <w:tc>
          <w:tcPr>
            <w:tcW w:w="2105" w:type="dxa"/>
            <w:vAlign w:val="center"/>
          </w:tcPr>
          <w:p w14:paraId="3F7A80CB" w14:textId="77777777" w:rsidR="005277D3" w:rsidRDefault="008F1E36">
            <w:r>
              <w:t>1325.43</w:t>
            </w:r>
          </w:p>
        </w:tc>
        <w:tc>
          <w:tcPr>
            <w:tcW w:w="1652" w:type="dxa"/>
            <w:vAlign w:val="center"/>
          </w:tcPr>
          <w:p w14:paraId="59ABC0B7" w14:textId="77777777" w:rsidR="005277D3" w:rsidRDefault="008F1E36">
            <w:r>
              <w:t>0.16</w:t>
            </w:r>
          </w:p>
        </w:tc>
      </w:tr>
      <w:tr w:rsidR="005277D3" w14:paraId="7905C4B5" w14:textId="77777777">
        <w:tc>
          <w:tcPr>
            <w:tcW w:w="1652" w:type="dxa"/>
            <w:shd w:val="clear" w:color="auto" w:fill="E6E6E6"/>
            <w:vAlign w:val="center"/>
          </w:tcPr>
          <w:p w14:paraId="679B8AC1" w14:textId="77777777" w:rsidR="005277D3" w:rsidRDefault="008F1E36">
            <w:r>
              <w:t>西向</w:t>
            </w:r>
          </w:p>
        </w:tc>
        <w:tc>
          <w:tcPr>
            <w:tcW w:w="1816" w:type="dxa"/>
            <w:vAlign w:val="center"/>
          </w:tcPr>
          <w:p w14:paraId="5526EA59" w14:textId="77777777" w:rsidR="005277D3" w:rsidRDefault="008F1E36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14:paraId="50F9492C" w14:textId="77777777" w:rsidR="005277D3" w:rsidRDefault="008F1E36">
            <w:r>
              <w:t>300.01</w:t>
            </w:r>
          </w:p>
        </w:tc>
        <w:tc>
          <w:tcPr>
            <w:tcW w:w="2105" w:type="dxa"/>
            <w:vAlign w:val="center"/>
          </w:tcPr>
          <w:p w14:paraId="06790BF5" w14:textId="77777777" w:rsidR="005277D3" w:rsidRDefault="008F1E36">
            <w:r>
              <w:t>1705.63</w:t>
            </w:r>
          </w:p>
        </w:tc>
        <w:tc>
          <w:tcPr>
            <w:tcW w:w="1652" w:type="dxa"/>
            <w:vAlign w:val="center"/>
          </w:tcPr>
          <w:p w14:paraId="6CCC69DA" w14:textId="77777777" w:rsidR="005277D3" w:rsidRDefault="008F1E36">
            <w:r>
              <w:t>0.18</w:t>
            </w:r>
          </w:p>
        </w:tc>
      </w:tr>
    </w:tbl>
    <w:p w14:paraId="6D583EF9" w14:textId="77777777" w:rsidR="005277D3" w:rsidRDefault="008F1E3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1" w:name="_Toc91070542"/>
      <w:r>
        <w:rPr>
          <w:color w:val="000000"/>
          <w:kern w:val="2"/>
          <w:szCs w:val="24"/>
        </w:rPr>
        <w:t>外窗表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246"/>
        <w:gridCol w:w="1563"/>
        <w:gridCol w:w="1386"/>
        <w:gridCol w:w="735"/>
        <w:gridCol w:w="718"/>
        <w:gridCol w:w="1262"/>
        <w:gridCol w:w="1262"/>
      </w:tblGrid>
      <w:tr w:rsidR="005277D3" w14:paraId="57BB27CD" w14:textId="77777777">
        <w:tc>
          <w:tcPr>
            <w:tcW w:w="1160" w:type="dxa"/>
            <w:shd w:val="clear" w:color="auto" w:fill="E6E6E6"/>
            <w:vAlign w:val="center"/>
          </w:tcPr>
          <w:p w14:paraId="6D74D3F6" w14:textId="77777777" w:rsidR="005277D3" w:rsidRDefault="008F1E36">
            <w:pPr>
              <w:jc w:val="center"/>
            </w:pPr>
            <w:r>
              <w:t>朝向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35F467CC" w14:textId="77777777" w:rsidR="005277D3" w:rsidRDefault="008F1E36">
            <w:pPr>
              <w:jc w:val="center"/>
            </w:pPr>
            <w:r>
              <w:t>立面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7C3ED872" w14:textId="77777777" w:rsidR="005277D3" w:rsidRDefault="008F1E36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1202775E" w14:textId="77777777" w:rsidR="005277D3" w:rsidRDefault="008F1E36">
            <w:pPr>
              <w:jc w:val="center"/>
            </w:pPr>
            <w:r>
              <w:t>尺寸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03A9FEA2" w14:textId="77777777" w:rsidR="005277D3" w:rsidRDefault="008F1E36"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2B9A4A25" w14:textId="77777777" w:rsidR="005277D3" w:rsidRDefault="008F1E36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591B373F" w14:textId="77777777" w:rsidR="005277D3" w:rsidRDefault="008F1E36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04234282" w14:textId="77777777" w:rsidR="005277D3" w:rsidRDefault="008F1E36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5277D3" w14:paraId="52D3BB1F" w14:textId="77777777">
        <w:tc>
          <w:tcPr>
            <w:tcW w:w="1160" w:type="dxa"/>
            <w:vMerge w:val="restart"/>
            <w:vAlign w:val="center"/>
          </w:tcPr>
          <w:p w14:paraId="41F2D49D" w14:textId="77777777" w:rsidR="005277D3" w:rsidRDefault="008F1E36">
            <w:r>
              <w:t>南向</w:t>
            </w:r>
          </w:p>
        </w:tc>
        <w:tc>
          <w:tcPr>
            <w:tcW w:w="1245" w:type="dxa"/>
            <w:vMerge w:val="restart"/>
            <w:vAlign w:val="center"/>
          </w:tcPr>
          <w:p w14:paraId="1BD36F84" w14:textId="77777777" w:rsidR="005277D3" w:rsidRDefault="008F1E36">
            <w:r>
              <w:t>南</w:t>
            </w:r>
            <w:r>
              <w:t>-</w:t>
            </w:r>
            <w:r>
              <w:t>默认立面</w:t>
            </w:r>
            <w:r>
              <w:br/>
              <w:t>581.66</w:t>
            </w:r>
          </w:p>
        </w:tc>
        <w:tc>
          <w:tcPr>
            <w:tcW w:w="1562" w:type="dxa"/>
            <w:vAlign w:val="center"/>
          </w:tcPr>
          <w:p w14:paraId="1969E4AF" w14:textId="77777777" w:rsidR="005277D3" w:rsidRDefault="008F1E36">
            <w:r>
              <w:t>C0815</w:t>
            </w:r>
          </w:p>
        </w:tc>
        <w:tc>
          <w:tcPr>
            <w:tcW w:w="1386" w:type="dxa"/>
            <w:vAlign w:val="center"/>
          </w:tcPr>
          <w:p w14:paraId="0E76DD3A" w14:textId="77777777" w:rsidR="005277D3" w:rsidRDefault="008F1E36">
            <w:r>
              <w:t>0.80×1.50</w:t>
            </w:r>
          </w:p>
        </w:tc>
        <w:tc>
          <w:tcPr>
            <w:tcW w:w="735" w:type="dxa"/>
            <w:vAlign w:val="center"/>
          </w:tcPr>
          <w:p w14:paraId="0111B0C6" w14:textId="77777777" w:rsidR="005277D3" w:rsidRDefault="008F1E36">
            <w:r>
              <w:t>3</w:t>
            </w:r>
          </w:p>
        </w:tc>
        <w:tc>
          <w:tcPr>
            <w:tcW w:w="718" w:type="dxa"/>
            <w:vAlign w:val="center"/>
          </w:tcPr>
          <w:p w14:paraId="1EB73FF9" w14:textId="77777777" w:rsidR="005277D3" w:rsidRDefault="008F1E36">
            <w:r>
              <w:t>1</w:t>
            </w:r>
          </w:p>
        </w:tc>
        <w:tc>
          <w:tcPr>
            <w:tcW w:w="1262" w:type="dxa"/>
            <w:vAlign w:val="center"/>
          </w:tcPr>
          <w:p w14:paraId="771DF518" w14:textId="77777777" w:rsidR="005277D3" w:rsidRDefault="008F1E36">
            <w:r>
              <w:t>1.20</w:t>
            </w:r>
          </w:p>
        </w:tc>
        <w:tc>
          <w:tcPr>
            <w:tcW w:w="1262" w:type="dxa"/>
            <w:vAlign w:val="center"/>
          </w:tcPr>
          <w:p w14:paraId="5350838E" w14:textId="77777777" w:rsidR="005277D3" w:rsidRDefault="008F1E36">
            <w:r>
              <w:t>1.20</w:t>
            </w:r>
          </w:p>
        </w:tc>
      </w:tr>
      <w:tr w:rsidR="005277D3" w14:paraId="69F8B261" w14:textId="77777777">
        <w:tc>
          <w:tcPr>
            <w:tcW w:w="1160" w:type="dxa"/>
            <w:vMerge/>
            <w:vAlign w:val="center"/>
          </w:tcPr>
          <w:p w14:paraId="1FBE7A9E" w14:textId="77777777" w:rsidR="005277D3" w:rsidRDefault="005277D3"/>
        </w:tc>
        <w:tc>
          <w:tcPr>
            <w:tcW w:w="1245" w:type="dxa"/>
            <w:vMerge/>
            <w:vAlign w:val="center"/>
          </w:tcPr>
          <w:p w14:paraId="6972B784" w14:textId="77777777" w:rsidR="005277D3" w:rsidRDefault="005277D3"/>
        </w:tc>
        <w:tc>
          <w:tcPr>
            <w:tcW w:w="1562" w:type="dxa"/>
            <w:vAlign w:val="center"/>
          </w:tcPr>
          <w:p w14:paraId="70F74507" w14:textId="77777777" w:rsidR="005277D3" w:rsidRDefault="008F1E36">
            <w:r>
              <w:t>C1621a</w:t>
            </w:r>
          </w:p>
        </w:tc>
        <w:tc>
          <w:tcPr>
            <w:tcW w:w="1386" w:type="dxa"/>
            <w:vAlign w:val="center"/>
          </w:tcPr>
          <w:p w14:paraId="592003F8" w14:textId="77777777" w:rsidR="005277D3" w:rsidRDefault="008F1E36">
            <w:r>
              <w:t>1.65×2.10</w:t>
            </w:r>
          </w:p>
        </w:tc>
        <w:tc>
          <w:tcPr>
            <w:tcW w:w="735" w:type="dxa"/>
            <w:vAlign w:val="center"/>
          </w:tcPr>
          <w:p w14:paraId="3C45269F" w14:textId="77777777" w:rsidR="005277D3" w:rsidRDefault="008F1E36">
            <w:r>
              <w:t>4</w:t>
            </w:r>
          </w:p>
        </w:tc>
        <w:tc>
          <w:tcPr>
            <w:tcW w:w="718" w:type="dxa"/>
            <w:vAlign w:val="center"/>
          </w:tcPr>
          <w:p w14:paraId="43E78052" w14:textId="77777777" w:rsidR="005277D3" w:rsidRDefault="008F1E36">
            <w:r>
              <w:t>2</w:t>
            </w:r>
          </w:p>
        </w:tc>
        <w:tc>
          <w:tcPr>
            <w:tcW w:w="1262" w:type="dxa"/>
            <w:vAlign w:val="center"/>
          </w:tcPr>
          <w:p w14:paraId="2332AC79" w14:textId="77777777" w:rsidR="005277D3" w:rsidRDefault="008F1E36">
            <w:r>
              <w:t>3.47</w:t>
            </w:r>
          </w:p>
        </w:tc>
        <w:tc>
          <w:tcPr>
            <w:tcW w:w="1262" w:type="dxa"/>
            <w:vAlign w:val="center"/>
          </w:tcPr>
          <w:p w14:paraId="6A0F59E6" w14:textId="77777777" w:rsidR="005277D3" w:rsidRDefault="008F1E36">
            <w:r>
              <w:t>6.93</w:t>
            </w:r>
          </w:p>
        </w:tc>
      </w:tr>
      <w:tr w:rsidR="005277D3" w14:paraId="67CA580E" w14:textId="77777777">
        <w:tc>
          <w:tcPr>
            <w:tcW w:w="1160" w:type="dxa"/>
            <w:vMerge/>
            <w:vAlign w:val="center"/>
          </w:tcPr>
          <w:p w14:paraId="04E02DAD" w14:textId="77777777" w:rsidR="005277D3" w:rsidRDefault="005277D3"/>
        </w:tc>
        <w:tc>
          <w:tcPr>
            <w:tcW w:w="1245" w:type="dxa"/>
            <w:vMerge/>
            <w:vAlign w:val="center"/>
          </w:tcPr>
          <w:p w14:paraId="2744F1AF" w14:textId="77777777" w:rsidR="005277D3" w:rsidRDefault="005277D3"/>
        </w:tc>
        <w:tc>
          <w:tcPr>
            <w:tcW w:w="1562" w:type="dxa"/>
            <w:vAlign w:val="center"/>
          </w:tcPr>
          <w:p w14:paraId="1AF88405" w14:textId="77777777" w:rsidR="005277D3" w:rsidRDefault="008F1E36">
            <w:r>
              <w:t>GC0404</w:t>
            </w:r>
          </w:p>
        </w:tc>
        <w:tc>
          <w:tcPr>
            <w:tcW w:w="1386" w:type="dxa"/>
            <w:vAlign w:val="center"/>
          </w:tcPr>
          <w:p w14:paraId="4AED6532" w14:textId="77777777" w:rsidR="005277D3" w:rsidRDefault="008F1E36">
            <w:r>
              <w:t>0.40×0.40</w:t>
            </w:r>
          </w:p>
        </w:tc>
        <w:tc>
          <w:tcPr>
            <w:tcW w:w="735" w:type="dxa"/>
            <w:vAlign w:val="center"/>
          </w:tcPr>
          <w:p w14:paraId="104FFD8B" w14:textId="77777777" w:rsidR="005277D3" w:rsidRDefault="008F1E36">
            <w:r>
              <w:t>4,6</w:t>
            </w:r>
          </w:p>
        </w:tc>
        <w:tc>
          <w:tcPr>
            <w:tcW w:w="718" w:type="dxa"/>
            <w:vAlign w:val="center"/>
          </w:tcPr>
          <w:p w14:paraId="67BE70D2" w14:textId="77777777" w:rsidR="005277D3" w:rsidRDefault="008F1E36">
            <w:r>
              <w:t>6</w:t>
            </w:r>
          </w:p>
        </w:tc>
        <w:tc>
          <w:tcPr>
            <w:tcW w:w="1262" w:type="dxa"/>
            <w:vAlign w:val="center"/>
          </w:tcPr>
          <w:p w14:paraId="0FFB1264" w14:textId="77777777" w:rsidR="005277D3" w:rsidRDefault="008F1E36">
            <w:r>
              <w:t>0.16</w:t>
            </w:r>
          </w:p>
        </w:tc>
        <w:tc>
          <w:tcPr>
            <w:tcW w:w="1262" w:type="dxa"/>
            <w:vAlign w:val="center"/>
          </w:tcPr>
          <w:p w14:paraId="2DFD4199" w14:textId="77777777" w:rsidR="005277D3" w:rsidRDefault="008F1E36">
            <w:r>
              <w:t>0.96</w:t>
            </w:r>
          </w:p>
        </w:tc>
      </w:tr>
      <w:tr w:rsidR="005277D3" w14:paraId="188AB31F" w14:textId="77777777">
        <w:tc>
          <w:tcPr>
            <w:tcW w:w="1160" w:type="dxa"/>
            <w:vMerge/>
            <w:vAlign w:val="center"/>
          </w:tcPr>
          <w:p w14:paraId="58A10A3E" w14:textId="77777777" w:rsidR="005277D3" w:rsidRDefault="005277D3"/>
        </w:tc>
        <w:tc>
          <w:tcPr>
            <w:tcW w:w="1245" w:type="dxa"/>
            <w:vMerge/>
            <w:vAlign w:val="center"/>
          </w:tcPr>
          <w:p w14:paraId="3512E1B6" w14:textId="77777777" w:rsidR="005277D3" w:rsidRDefault="005277D3"/>
        </w:tc>
        <w:tc>
          <w:tcPr>
            <w:tcW w:w="1562" w:type="dxa"/>
            <w:vAlign w:val="center"/>
          </w:tcPr>
          <w:p w14:paraId="3069E041" w14:textId="77777777" w:rsidR="005277D3" w:rsidRDefault="008F1E36">
            <w:r>
              <w:t>GC0504</w:t>
            </w:r>
          </w:p>
        </w:tc>
        <w:tc>
          <w:tcPr>
            <w:tcW w:w="1386" w:type="dxa"/>
            <w:vAlign w:val="center"/>
          </w:tcPr>
          <w:p w14:paraId="68CCEEFC" w14:textId="77777777" w:rsidR="005277D3" w:rsidRDefault="008F1E36">
            <w:r>
              <w:t>0.50×0.40</w:t>
            </w:r>
          </w:p>
        </w:tc>
        <w:tc>
          <w:tcPr>
            <w:tcW w:w="735" w:type="dxa"/>
            <w:vAlign w:val="center"/>
          </w:tcPr>
          <w:p w14:paraId="18F91D6E" w14:textId="77777777" w:rsidR="005277D3" w:rsidRDefault="008F1E36">
            <w:r>
              <w:t>5</w:t>
            </w:r>
          </w:p>
        </w:tc>
        <w:tc>
          <w:tcPr>
            <w:tcW w:w="718" w:type="dxa"/>
            <w:vAlign w:val="center"/>
          </w:tcPr>
          <w:p w14:paraId="27EABD4F" w14:textId="77777777" w:rsidR="005277D3" w:rsidRDefault="008F1E36">
            <w:r>
              <w:t>3</w:t>
            </w:r>
          </w:p>
        </w:tc>
        <w:tc>
          <w:tcPr>
            <w:tcW w:w="1262" w:type="dxa"/>
            <w:vAlign w:val="center"/>
          </w:tcPr>
          <w:p w14:paraId="736D49F3" w14:textId="77777777" w:rsidR="005277D3" w:rsidRDefault="008F1E36">
            <w:r>
              <w:t>0.20</w:t>
            </w:r>
          </w:p>
        </w:tc>
        <w:tc>
          <w:tcPr>
            <w:tcW w:w="1262" w:type="dxa"/>
            <w:vAlign w:val="center"/>
          </w:tcPr>
          <w:p w14:paraId="42BAEFB4" w14:textId="77777777" w:rsidR="005277D3" w:rsidRDefault="008F1E36">
            <w:r>
              <w:t>0.60</w:t>
            </w:r>
          </w:p>
        </w:tc>
      </w:tr>
      <w:tr w:rsidR="005277D3" w14:paraId="07FAE942" w14:textId="77777777">
        <w:tc>
          <w:tcPr>
            <w:tcW w:w="1160" w:type="dxa"/>
            <w:vMerge/>
            <w:vAlign w:val="center"/>
          </w:tcPr>
          <w:p w14:paraId="1C0660DD" w14:textId="77777777" w:rsidR="005277D3" w:rsidRDefault="005277D3"/>
        </w:tc>
        <w:tc>
          <w:tcPr>
            <w:tcW w:w="1245" w:type="dxa"/>
            <w:vMerge/>
            <w:vAlign w:val="center"/>
          </w:tcPr>
          <w:p w14:paraId="3BBEC565" w14:textId="77777777" w:rsidR="005277D3" w:rsidRDefault="005277D3"/>
        </w:tc>
        <w:tc>
          <w:tcPr>
            <w:tcW w:w="1562" w:type="dxa"/>
            <w:vAlign w:val="center"/>
          </w:tcPr>
          <w:p w14:paraId="20A775A1" w14:textId="77777777" w:rsidR="005277D3" w:rsidRDefault="008F1E36">
            <w:r>
              <w:t>GC4815</w:t>
            </w:r>
          </w:p>
        </w:tc>
        <w:tc>
          <w:tcPr>
            <w:tcW w:w="1386" w:type="dxa"/>
            <w:vAlign w:val="center"/>
          </w:tcPr>
          <w:p w14:paraId="53587555" w14:textId="77777777" w:rsidR="005277D3" w:rsidRDefault="008F1E36">
            <w:r>
              <w:t>4.80×1.50</w:t>
            </w:r>
          </w:p>
        </w:tc>
        <w:tc>
          <w:tcPr>
            <w:tcW w:w="735" w:type="dxa"/>
            <w:vAlign w:val="center"/>
          </w:tcPr>
          <w:p w14:paraId="039A218A" w14:textId="77777777" w:rsidR="005277D3" w:rsidRDefault="008F1E36">
            <w:r>
              <w:t>2</w:t>
            </w:r>
          </w:p>
        </w:tc>
        <w:tc>
          <w:tcPr>
            <w:tcW w:w="718" w:type="dxa"/>
            <w:vAlign w:val="center"/>
          </w:tcPr>
          <w:p w14:paraId="4B054E93" w14:textId="77777777" w:rsidR="005277D3" w:rsidRDefault="008F1E36">
            <w:r>
              <w:t>2</w:t>
            </w:r>
          </w:p>
        </w:tc>
        <w:tc>
          <w:tcPr>
            <w:tcW w:w="1262" w:type="dxa"/>
            <w:vAlign w:val="center"/>
          </w:tcPr>
          <w:p w14:paraId="25A43405" w14:textId="77777777" w:rsidR="005277D3" w:rsidRDefault="008F1E36">
            <w:r>
              <w:t>7.20</w:t>
            </w:r>
          </w:p>
        </w:tc>
        <w:tc>
          <w:tcPr>
            <w:tcW w:w="1262" w:type="dxa"/>
            <w:vAlign w:val="center"/>
          </w:tcPr>
          <w:p w14:paraId="276C7CC2" w14:textId="77777777" w:rsidR="005277D3" w:rsidRDefault="008F1E36">
            <w:r>
              <w:t>14.40</w:t>
            </w:r>
          </w:p>
        </w:tc>
      </w:tr>
      <w:tr w:rsidR="005277D3" w14:paraId="6E02CF68" w14:textId="77777777">
        <w:tc>
          <w:tcPr>
            <w:tcW w:w="1160" w:type="dxa"/>
            <w:vMerge/>
            <w:vAlign w:val="center"/>
          </w:tcPr>
          <w:p w14:paraId="3FD34718" w14:textId="77777777" w:rsidR="005277D3" w:rsidRDefault="005277D3"/>
        </w:tc>
        <w:tc>
          <w:tcPr>
            <w:tcW w:w="1245" w:type="dxa"/>
            <w:vMerge/>
            <w:vAlign w:val="center"/>
          </w:tcPr>
          <w:p w14:paraId="275B2D73" w14:textId="77777777" w:rsidR="005277D3" w:rsidRDefault="005277D3"/>
        </w:tc>
        <w:tc>
          <w:tcPr>
            <w:tcW w:w="1562" w:type="dxa"/>
            <w:vAlign w:val="center"/>
          </w:tcPr>
          <w:p w14:paraId="6FEB646C" w14:textId="77777777" w:rsidR="005277D3" w:rsidRDefault="008F1E36">
            <w:r>
              <w:t>TC2217</w:t>
            </w:r>
          </w:p>
        </w:tc>
        <w:tc>
          <w:tcPr>
            <w:tcW w:w="1386" w:type="dxa"/>
            <w:vAlign w:val="center"/>
          </w:tcPr>
          <w:p w14:paraId="347886A9" w14:textId="77777777" w:rsidR="005277D3" w:rsidRDefault="008F1E36">
            <w:r>
              <w:t>2.20×1.70</w:t>
            </w:r>
          </w:p>
        </w:tc>
        <w:tc>
          <w:tcPr>
            <w:tcW w:w="735" w:type="dxa"/>
            <w:vAlign w:val="center"/>
          </w:tcPr>
          <w:p w14:paraId="0ED2CBF4" w14:textId="77777777" w:rsidR="005277D3" w:rsidRDefault="008F1E36">
            <w:r>
              <w:t>5</w:t>
            </w:r>
          </w:p>
        </w:tc>
        <w:tc>
          <w:tcPr>
            <w:tcW w:w="718" w:type="dxa"/>
            <w:vAlign w:val="center"/>
          </w:tcPr>
          <w:p w14:paraId="47E6F8DA" w14:textId="77777777" w:rsidR="005277D3" w:rsidRDefault="008F1E36">
            <w:r>
              <w:t>6</w:t>
            </w:r>
          </w:p>
        </w:tc>
        <w:tc>
          <w:tcPr>
            <w:tcW w:w="1262" w:type="dxa"/>
            <w:vAlign w:val="center"/>
          </w:tcPr>
          <w:p w14:paraId="02E5994B" w14:textId="77777777" w:rsidR="005277D3" w:rsidRDefault="008F1E36">
            <w:r>
              <w:t>3.74</w:t>
            </w:r>
          </w:p>
        </w:tc>
        <w:tc>
          <w:tcPr>
            <w:tcW w:w="1262" w:type="dxa"/>
            <w:vAlign w:val="center"/>
          </w:tcPr>
          <w:p w14:paraId="3D367A68" w14:textId="77777777" w:rsidR="005277D3" w:rsidRDefault="008F1E36">
            <w:r>
              <w:t>22.44</w:t>
            </w:r>
          </w:p>
        </w:tc>
      </w:tr>
      <w:tr w:rsidR="005277D3" w14:paraId="3C093FCD" w14:textId="77777777">
        <w:tc>
          <w:tcPr>
            <w:tcW w:w="1160" w:type="dxa"/>
            <w:vMerge/>
            <w:vAlign w:val="center"/>
          </w:tcPr>
          <w:p w14:paraId="7CDBC1A3" w14:textId="77777777" w:rsidR="005277D3" w:rsidRDefault="005277D3"/>
        </w:tc>
        <w:tc>
          <w:tcPr>
            <w:tcW w:w="1245" w:type="dxa"/>
            <w:vMerge/>
            <w:vAlign w:val="center"/>
          </w:tcPr>
          <w:p w14:paraId="15A089F8" w14:textId="77777777" w:rsidR="005277D3" w:rsidRDefault="005277D3"/>
        </w:tc>
        <w:tc>
          <w:tcPr>
            <w:tcW w:w="1562" w:type="dxa"/>
            <w:vAlign w:val="center"/>
          </w:tcPr>
          <w:p w14:paraId="4AD9BD65" w14:textId="77777777" w:rsidR="005277D3" w:rsidRDefault="008F1E36">
            <w:r>
              <w:t>TC2223</w:t>
            </w:r>
          </w:p>
        </w:tc>
        <w:tc>
          <w:tcPr>
            <w:tcW w:w="1386" w:type="dxa"/>
            <w:vAlign w:val="center"/>
          </w:tcPr>
          <w:p w14:paraId="1E439E6A" w14:textId="77777777" w:rsidR="005277D3" w:rsidRDefault="008F1E36">
            <w:r>
              <w:t>2.20×2.30</w:t>
            </w:r>
          </w:p>
        </w:tc>
        <w:tc>
          <w:tcPr>
            <w:tcW w:w="735" w:type="dxa"/>
            <w:vAlign w:val="center"/>
          </w:tcPr>
          <w:p w14:paraId="2321105E" w14:textId="77777777" w:rsidR="005277D3" w:rsidRDefault="008F1E36">
            <w:r>
              <w:t>2~4</w:t>
            </w:r>
          </w:p>
        </w:tc>
        <w:tc>
          <w:tcPr>
            <w:tcW w:w="718" w:type="dxa"/>
            <w:vAlign w:val="center"/>
          </w:tcPr>
          <w:p w14:paraId="467DA10B" w14:textId="77777777" w:rsidR="005277D3" w:rsidRDefault="008F1E36">
            <w:r>
              <w:t>18</w:t>
            </w:r>
          </w:p>
        </w:tc>
        <w:tc>
          <w:tcPr>
            <w:tcW w:w="1262" w:type="dxa"/>
            <w:vAlign w:val="center"/>
          </w:tcPr>
          <w:p w14:paraId="5C97F3FE" w14:textId="77777777" w:rsidR="005277D3" w:rsidRDefault="008F1E36">
            <w:r>
              <w:t>5.06</w:t>
            </w:r>
          </w:p>
        </w:tc>
        <w:tc>
          <w:tcPr>
            <w:tcW w:w="1262" w:type="dxa"/>
            <w:vAlign w:val="center"/>
          </w:tcPr>
          <w:p w14:paraId="4C783EAD" w14:textId="77777777" w:rsidR="005277D3" w:rsidRDefault="008F1E36">
            <w:r>
              <w:t>91.08</w:t>
            </w:r>
          </w:p>
        </w:tc>
      </w:tr>
      <w:tr w:rsidR="005277D3" w14:paraId="5A5D2E9A" w14:textId="77777777">
        <w:tc>
          <w:tcPr>
            <w:tcW w:w="1160" w:type="dxa"/>
            <w:vMerge/>
            <w:vAlign w:val="center"/>
          </w:tcPr>
          <w:p w14:paraId="49E163DA" w14:textId="77777777" w:rsidR="005277D3" w:rsidRDefault="005277D3"/>
        </w:tc>
        <w:tc>
          <w:tcPr>
            <w:tcW w:w="1245" w:type="dxa"/>
            <w:vMerge/>
            <w:vAlign w:val="center"/>
          </w:tcPr>
          <w:p w14:paraId="66C08DDD" w14:textId="77777777" w:rsidR="005277D3" w:rsidRDefault="005277D3"/>
        </w:tc>
        <w:tc>
          <w:tcPr>
            <w:tcW w:w="1562" w:type="dxa"/>
            <w:vAlign w:val="center"/>
          </w:tcPr>
          <w:p w14:paraId="040F582A" w14:textId="77777777" w:rsidR="005277D3" w:rsidRDefault="008F1E36">
            <w:r>
              <w:t>TC2226</w:t>
            </w:r>
          </w:p>
        </w:tc>
        <w:tc>
          <w:tcPr>
            <w:tcW w:w="1386" w:type="dxa"/>
            <w:vAlign w:val="center"/>
          </w:tcPr>
          <w:p w14:paraId="5BB606EB" w14:textId="77777777" w:rsidR="005277D3" w:rsidRDefault="008F1E36">
            <w:r>
              <w:t>2.20×2.60</w:t>
            </w:r>
          </w:p>
        </w:tc>
        <w:tc>
          <w:tcPr>
            <w:tcW w:w="735" w:type="dxa"/>
            <w:vAlign w:val="center"/>
          </w:tcPr>
          <w:p w14:paraId="71344008" w14:textId="77777777" w:rsidR="005277D3" w:rsidRDefault="008F1E36">
            <w:r>
              <w:t>1</w:t>
            </w:r>
          </w:p>
        </w:tc>
        <w:tc>
          <w:tcPr>
            <w:tcW w:w="718" w:type="dxa"/>
            <w:vAlign w:val="center"/>
          </w:tcPr>
          <w:p w14:paraId="7C896ADD" w14:textId="77777777" w:rsidR="005277D3" w:rsidRDefault="008F1E36">
            <w:r>
              <w:t>6</w:t>
            </w:r>
          </w:p>
        </w:tc>
        <w:tc>
          <w:tcPr>
            <w:tcW w:w="1262" w:type="dxa"/>
            <w:vAlign w:val="center"/>
          </w:tcPr>
          <w:p w14:paraId="3ED59925" w14:textId="77777777" w:rsidR="005277D3" w:rsidRDefault="008F1E36">
            <w:r>
              <w:t>5.72</w:t>
            </w:r>
          </w:p>
        </w:tc>
        <w:tc>
          <w:tcPr>
            <w:tcW w:w="1262" w:type="dxa"/>
            <w:vAlign w:val="center"/>
          </w:tcPr>
          <w:p w14:paraId="2360F9D5" w14:textId="77777777" w:rsidR="005277D3" w:rsidRDefault="008F1E36">
            <w:r>
              <w:t>34.32</w:t>
            </w:r>
          </w:p>
        </w:tc>
      </w:tr>
      <w:tr w:rsidR="005277D3" w14:paraId="7115081C" w14:textId="77777777">
        <w:tc>
          <w:tcPr>
            <w:tcW w:w="1160" w:type="dxa"/>
            <w:vMerge/>
            <w:vAlign w:val="center"/>
          </w:tcPr>
          <w:p w14:paraId="43D1BC10" w14:textId="77777777" w:rsidR="005277D3" w:rsidRDefault="005277D3"/>
        </w:tc>
        <w:tc>
          <w:tcPr>
            <w:tcW w:w="1245" w:type="dxa"/>
            <w:vMerge/>
            <w:vAlign w:val="center"/>
          </w:tcPr>
          <w:p w14:paraId="60287DCA" w14:textId="77777777" w:rsidR="005277D3" w:rsidRDefault="005277D3"/>
        </w:tc>
        <w:tc>
          <w:tcPr>
            <w:tcW w:w="1562" w:type="dxa"/>
            <w:vAlign w:val="center"/>
          </w:tcPr>
          <w:p w14:paraId="0C6E8F45" w14:textId="77777777" w:rsidR="005277D3" w:rsidRDefault="008F1E36">
            <w:r>
              <w:t>TC2423</w:t>
            </w:r>
          </w:p>
        </w:tc>
        <w:tc>
          <w:tcPr>
            <w:tcW w:w="1386" w:type="dxa"/>
            <w:vAlign w:val="center"/>
          </w:tcPr>
          <w:p w14:paraId="087AF83A" w14:textId="77777777" w:rsidR="005277D3" w:rsidRDefault="008F1E36">
            <w:r>
              <w:t>2.40×2.30</w:t>
            </w:r>
          </w:p>
        </w:tc>
        <w:tc>
          <w:tcPr>
            <w:tcW w:w="735" w:type="dxa"/>
            <w:vAlign w:val="center"/>
          </w:tcPr>
          <w:p w14:paraId="70917859" w14:textId="77777777" w:rsidR="005277D3" w:rsidRDefault="008F1E36">
            <w:r>
              <w:t>6~7</w:t>
            </w:r>
          </w:p>
        </w:tc>
        <w:tc>
          <w:tcPr>
            <w:tcW w:w="718" w:type="dxa"/>
            <w:vAlign w:val="center"/>
          </w:tcPr>
          <w:p w14:paraId="17C2DFC7" w14:textId="77777777" w:rsidR="005277D3" w:rsidRDefault="008F1E36">
            <w:r>
              <w:t>5</w:t>
            </w:r>
          </w:p>
        </w:tc>
        <w:tc>
          <w:tcPr>
            <w:tcW w:w="1262" w:type="dxa"/>
            <w:vAlign w:val="center"/>
          </w:tcPr>
          <w:p w14:paraId="2A0F8912" w14:textId="77777777" w:rsidR="005277D3" w:rsidRDefault="008F1E36">
            <w:r>
              <w:t>5.52</w:t>
            </w:r>
          </w:p>
        </w:tc>
        <w:tc>
          <w:tcPr>
            <w:tcW w:w="1262" w:type="dxa"/>
            <w:vAlign w:val="center"/>
          </w:tcPr>
          <w:p w14:paraId="310A3EB9" w14:textId="77777777" w:rsidR="005277D3" w:rsidRDefault="008F1E36">
            <w:r>
              <w:t>27.60</w:t>
            </w:r>
          </w:p>
        </w:tc>
      </w:tr>
      <w:tr w:rsidR="005277D3" w14:paraId="4CC42C18" w14:textId="77777777">
        <w:tc>
          <w:tcPr>
            <w:tcW w:w="1160" w:type="dxa"/>
            <w:vMerge/>
            <w:vAlign w:val="center"/>
          </w:tcPr>
          <w:p w14:paraId="4EE51042" w14:textId="77777777" w:rsidR="005277D3" w:rsidRDefault="005277D3"/>
        </w:tc>
        <w:tc>
          <w:tcPr>
            <w:tcW w:w="1245" w:type="dxa"/>
            <w:vMerge/>
            <w:vAlign w:val="center"/>
          </w:tcPr>
          <w:p w14:paraId="44AD9802" w14:textId="77777777" w:rsidR="005277D3" w:rsidRDefault="005277D3"/>
        </w:tc>
        <w:tc>
          <w:tcPr>
            <w:tcW w:w="1562" w:type="dxa"/>
            <w:vAlign w:val="center"/>
          </w:tcPr>
          <w:p w14:paraId="52AD4B02" w14:textId="77777777" w:rsidR="005277D3" w:rsidRDefault="008F1E36">
            <w:r>
              <w:t>TC2523</w:t>
            </w:r>
          </w:p>
        </w:tc>
        <w:tc>
          <w:tcPr>
            <w:tcW w:w="1386" w:type="dxa"/>
            <w:vAlign w:val="center"/>
          </w:tcPr>
          <w:p w14:paraId="5D23741A" w14:textId="77777777" w:rsidR="005277D3" w:rsidRDefault="008F1E36">
            <w:r>
              <w:t>2.50×2.30</w:t>
            </w:r>
          </w:p>
        </w:tc>
        <w:tc>
          <w:tcPr>
            <w:tcW w:w="735" w:type="dxa"/>
            <w:vAlign w:val="center"/>
          </w:tcPr>
          <w:p w14:paraId="3429E442" w14:textId="77777777" w:rsidR="005277D3" w:rsidRDefault="008F1E36">
            <w:r>
              <w:t>3~4</w:t>
            </w:r>
          </w:p>
        </w:tc>
        <w:tc>
          <w:tcPr>
            <w:tcW w:w="718" w:type="dxa"/>
            <w:vAlign w:val="center"/>
          </w:tcPr>
          <w:p w14:paraId="46269783" w14:textId="77777777" w:rsidR="005277D3" w:rsidRDefault="008F1E36">
            <w:r>
              <w:t>2</w:t>
            </w:r>
          </w:p>
        </w:tc>
        <w:tc>
          <w:tcPr>
            <w:tcW w:w="1262" w:type="dxa"/>
            <w:vAlign w:val="center"/>
          </w:tcPr>
          <w:p w14:paraId="518F46C5" w14:textId="77777777" w:rsidR="005277D3" w:rsidRDefault="008F1E36">
            <w:r>
              <w:t>5.75</w:t>
            </w:r>
          </w:p>
        </w:tc>
        <w:tc>
          <w:tcPr>
            <w:tcW w:w="1262" w:type="dxa"/>
            <w:vAlign w:val="center"/>
          </w:tcPr>
          <w:p w14:paraId="009AC6AB" w14:textId="77777777" w:rsidR="005277D3" w:rsidRDefault="008F1E36">
            <w:r>
              <w:t>11.50</w:t>
            </w:r>
          </w:p>
        </w:tc>
      </w:tr>
      <w:tr w:rsidR="005277D3" w14:paraId="6F2C512C" w14:textId="77777777">
        <w:tc>
          <w:tcPr>
            <w:tcW w:w="1160" w:type="dxa"/>
            <w:vMerge/>
            <w:vAlign w:val="center"/>
          </w:tcPr>
          <w:p w14:paraId="1CDC6160" w14:textId="77777777" w:rsidR="005277D3" w:rsidRDefault="005277D3"/>
        </w:tc>
        <w:tc>
          <w:tcPr>
            <w:tcW w:w="1245" w:type="dxa"/>
            <w:vMerge/>
            <w:vAlign w:val="center"/>
          </w:tcPr>
          <w:p w14:paraId="4D9057D9" w14:textId="77777777" w:rsidR="005277D3" w:rsidRDefault="005277D3"/>
        </w:tc>
        <w:tc>
          <w:tcPr>
            <w:tcW w:w="1562" w:type="dxa"/>
            <w:vAlign w:val="center"/>
          </w:tcPr>
          <w:p w14:paraId="3586ED9C" w14:textId="77777777" w:rsidR="005277D3" w:rsidRDefault="008F1E36">
            <w:r>
              <w:t>TC2616</w:t>
            </w:r>
          </w:p>
        </w:tc>
        <w:tc>
          <w:tcPr>
            <w:tcW w:w="1386" w:type="dxa"/>
            <w:vAlign w:val="center"/>
          </w:tcPr>
          <w:p w14:paraId="145641FB" w14:textId="77777777" w:rsidR="005277D3" w:rsidRDefault="008F1E36">
            <w:r>
              <w:t>2.60×1.60</w:t>
            </w:r>
          </w:p>
        </w:tc>
        <w:tc>
          <w:tcPr>
            <w:tcW w:w="735" w:type="dxa"/>
            <w:vAlign w:val="center"/>
          </w:tcPr>
          <w:p w14:paraId="4C2DF886" w14:textId="77777777" w:rsidR="005277D3" w:rsidRDefault="008F1E36">
            <w:r>
              <w:t>2~4</w:t>
            </w:r>
          </w:p>
        </w:tc>
        <w:tc>
          <w:tcPr>
            <w:tcW w:w="718" w:type="dxa"/>
            <w:vAlign w:val="center"/>
          </w:tcPr>
          <w:p w14:paraId="1AA40B51" w14:textId="77777777" w:rsidR="005277D3" w:rsidRDefault="008F1E36">
            <w:r>
              <w:t>3</w:t>
            </w:r>
          </w:p>
        </w:tc>
        <w:tc>
          <w:tcPr>
            <w:tcW w:w="1262" w:type="dxa"/>
            <w:vAlign w:val="center"/>
          </w:tcPr>
          <w:p w14:paraId="2252E5B7" w14:textId="77777777" w:rsidR="005277D3" w:rsidRDefault="008F1E36">
            <w:r>
              <w:t>4.16</w:t>
            </w:r>
          </w:p>
        </w:tc>
        <w:tc>
          <w:tcPr>
            <w:tcW w:w="1262" w:type="dxa"/>
            <w:vAlign w:val="center"/>
          </w:tcPr>
          <w:p w14:paraId="6143554D" w14:textId="77777777" w:rsidR="005277D3" w:rsidRDefault="008F1E36">
            <w:r>
              <w:t>12.48</w:t>
            </w:r>
          </w:p>
        </w:tc>
      </w:tr>
      <w:tr w:rsidR="005277D3" w14:paraId="0841E59C" w14:textId="77777777">
        <w:tc>
          <w:tcPr>
            <w:tcW w:w="1160" w:type="dxa"/>
            <w:vMerge/>
            <w:vAlign w:val="center"/>
          </w:tcPr>
          <w:p w14:paraId="1232FBE6" w14:textId="77777777" w:rsidR="005277D3" w:rsidRDefault="005277D3"/>
        </w:tc>
        <w:tc>
          <w:tcPr>
            <w:tcW w:w="1245" w:type="dxa"/>
            <w:vMerge/>
            <w:vAlign w:val="center"/>
          </w:tcPr>
          <w:p w14:paraId="48F66438" w14:textId="77777777" w:rsidR="005277D3" w:rsidRDefault="005277D3"/>
        </w:tc>
        <w:tc>
          <w:tcPr>
            <w:tcW w:w="1562" w:type="dxa"/>
            <w:vAlign w:val="center"/>
          </w:tcPr>
          <w:p w14:paraId="2F6FA4FE" w14:textId="77777777" w:rsidR="005277D3" w:rsidRDefault="008F1E36">
            <w:r>
              <w:t>TC2617</w:t>
            </w:r>
          </w:p>
        </w:tc>
        <w:tc>
          <w:tcPr>
            <w:tcW w:w="1386" w:type="dxa"/>
            <w:vAlign w:val="center"/>
          </w:tcPr>
          <w:p w14:paraId="69196648" w14:textId="77777777" w:rsidR="005277D3" w:rsidRDefault="008F1E36">
            <w:r>
              <w:t>2.60×1.70</w:t>
            </w:r>
          </w:p>
        </w:tc>
        <w:tc>
          <w:tcPr>
            <w:tcW w:w="735" w:type="dxa"/>
            <w:vAlign w:val="center"/>
          </w:tcPr>
          <w:p w14:paraId="0E75D956" w14:textId="77777777" w:rsidR="005277D3" w:rsidRDefault="008F1E36">
            <w:r>
              <w:t>5</w:t>
            </w:r>
          </w:p>
        </w:tc>
        <w:tc>
          <w:tcPr>
            <w:tcW w:w="718" w:type="dxa"/>
            <w:vAlign w:val="center"/>
          </w:tcPr>
          <w:p w14:paraId="5A1F7169" w14:textId="77777777" w:rsidR="005277D3" w:rsidRDefault="008F1E36">
            <w:r>
              <w:t>1</w:t>
            </w:r>
          </w:p>
        </w:tc>
        <w:tc>
          <w:tcPr>
            <w:tcW w:w="1262" w:type="dxa"/>
            <w:vAlign w:val="center"/>
          </w:tcPr>
          <w:p w14:paraId="034EB9B1" w14:textId="77777777" w:rsidR="005277D3" w:rsidRDefault="008F1E36">
            <w:r>
              <w:t>4.42</w:t>
            </w:r>
          </w:p>
        </w:tc>
        <w:tc>
          <w:tcPr>
            <w:tcW w:w="1262" w:type="dxa"/>
            <w:vAlign w:val="center"/>
          </w:tcPr>
          <w:p w14:paraId="7E366808" w14:textId="77777777" w:rsidR="005277D3" w:rsidRDefault="008F1E36">
            <w:r>
              <w:t>4.42</w:t>
            </w:r>
          </w:p>
        </w:tc>
      </w:tr>
      <w:tr w:rsidR="005277D3" w14:paraId="5AFFAE81" w14:textId="77777777">
        <w:tc>
          <w:tcPr>
            <w:tcW w:w="1160" w:type="dxa"/>
            <w:vMerge/>
            <w:vAlign w:val="center"/>
          </w:tcPr>
          <w:p w14:paraId="63124F09" w14:textId="77777777" w:rsidR="005277D3" w:rsidRDefault="005277D3"/>
        </w:tc>
        <w:tc>
          <w:tcPr>
            <w:tcW w:w="1245" w:type="dxa"/>
            <w:vMerge/>
            <w:vAlign w:val="center"/>
          </w:tcPr>
          <w:p w14:paraId="506F0368" w14:textId="77777777" w:rsidR="005277D3" w:rsidRDefault="005277D3"/>
        </w:tc>
        <w:tc>
          <w:tcPr>
            <w:tcW w:w="1562" w:type="dxa"/>
            <w:vAlign w:val="center"/>
          </w:tcPr>
          <w:p w14:paraId="4DE27F47" w14:textId="77777777" w:rsidR="005277D3" w:rsidRDefault="008F1E36">
            <w:r>
              <w:t>TC2716</w:t>
            </w:r>
          </w:p>
        </w:tc>
        <w:tc>
          <w:tcPr>
            <w:tcW w:w="1386" w:type="dxa"/>
            <w:vAlign w:val="center"/>
          </w:tcPr>
          <w:p w14:paraId="0539A01D" w14:textId="77777777" w:rsidR="005277D3" w:rsidRDefault="008F1E36">
            <w:r>
              <w:t>2.70×1.60</w:t>
            </w:r>
          </w:p>
        </w:tc>
        <w:tc>
          <w:tcPr>
            <w:tcW w:w="735" w:type="dxa"/>
            <w:vAlign w:val="center"/>
          </w:tcPr>
          <w:p w14:paraId="0EC0196F" w14:textId="77777777" w:rsidR="005277D3" w:rsidRDefault="008F1E36">
            <w:r>
              <w:t>7</w:t>
            </w:r>
          </w:p>
        </w:tc>
        <w:tc>
          <w:tcPr>
            <w:tcW w:w="718" w:type="dxa"/>
            <w:vAlign w:val="center"/>
          </w:tcPr>
          <w:p w14:paraId="7A9C60D5" w14:textId="77777777" w:rsidR="005277D3" w:rsidRDefault="008F1E36">
            <w:r>
              <w:t>1</w:t>
            </w:r>
          </w:p>
        </w:tc>
        <w:tc>
          <w:tcPr>
            <w:tcW w:w="1262" w:type="dxa"/>
            <w:vAlign w:val="center"/>
          </w:tcPr>
          <w:p w14:paraId="5C3BBD58" w14:textId="77777777" w:rsidR="005277D3" w:rsidRDefault="008F1E36">
            <w:r>
              <w:t>4.32</w:t>
            </w:r>
          </w:p>
        </w:tc>
        <w:tc>
          <w:tcPr>
            <w:tcW w:w="1262" w:type="dxa"/>
            <w:vAlign w:val="center"/>
          </w:tcPr>
          <w:p w14:paraId="7ADBBD72" w14:textId="77777777" w:rsidR="005277D3" w:rsidRDefault="008F1E36">
            <w:r>
              <w:t>4.32</w:t>
            </w:r>
          </w:p>
        </w:tc>
      </w:tr>
      <w:tr w:rsidR="005277D3" w14:paraId="2DE05D7C" w14:textId="77777777">
        <w:tc>
          <w:tcPr>
            <w:tcW w:w="1160" w:type="dxa"/>
            <w:vMerge/>
            <w:vAlign w:val="center"/>
          </w:tcPr>
          <w:p w14:paraId="1DD680E1" w14:textId="77777777" w:rsidR="005277D3" w:rsidRDefault="005277D3"/>
        </w:tc>
        <w:tc>
          <w:tcPr>
            <w:tcW w:w="1245" w:type="dxa"/>
            <w:vMerge/>
            <w:vAlign w:val="center"/>
          </w:tcPr>
          <w:p w14:paraId="491AEE70" w14:textId="77777777" w:rsidR="005277D3" w:rsidRDefault="005277D3"/>
        </w:tc>
        <w:tc>
          <w:tcPr>
            <w:tcW w:w="1562" w:type="dxa"/>
            <w:vAlign w:val="center"/>
          </w:tcPr>
          <w:p w14:paraId="293A0918" w14:textId="77777777" w:rsidR="005277D3" w:rsidRDefault="008F1E36">
            <w:r>
              <w:t>TC3016</w:t>
            </w:r>
          </w:p>
        </w:tc>
        <w:tc>
          <w:tcPr>
            <w:tcW w:w="1386" w:type="dxa"/>
            <w:vAlign w:val="center"/>
          </w:tcPr>
          <w:p w14:paraId="327B9F5B" w14:textId="77777777" w:rsidR="005277D3" w:rsidRDefault="008F1E36">
            <w:r>
              <w:t>3.00×1.60</w:t>
            </w:r>
          </w:p>
        </w:tc>
        <w:tc>
          <w:tcPr>
            <w:tcW w:w="735" w:type="dxa"/>
            <w:vAlign w:val="center"/>
          </w:tcPr>
          <w:p w14:paraId="4B9D4465" w14:textId="77777777" w:rsidR="005277D3" w:rsidRDefault="008F1E36">
            <w:r>
              <w:t>4~5</w:t>
            </w:r>
          </w:p>
        </w:tc>
        <w:tc>
          <w:tcPr>
            <w:tcW w:w="718" w:type="dxa"/>
            <w:vAlign w:val="center"/>
          </w:tcPr>
          <w:p w14:paraId="6B55A477" w14:textId="77777777" w:rsidR="005277D3" w:rsidRDefault="008F1E36">
            <w:r>
              <w:t>2</w:t>
            </w:r>
          </w:p>
        </w:tc>
        <w:tc>
          <w:tcPr>
            <w:tcW w:w="1262" w:type="dxa"/>
            <w:vAlign w:val="center"/>
          </w:tcPr>
          <w:p w14:paraId="4F9357E6" w14:textId="77777777" w:rsidR="005277D3" w:rsidRDefault="008F1E36">
            <w:r>
              <w:t>4.80</w:t>
            </w:r>
          </w:p>
        </w:tc>
        <w:tc>
          <w:tcPr>
            <w:tcW w:w="1262" w:type="dxa"/>
            <w:vAlign w:val="center"/>
          </w:tcPr>
          <w:p w14:paraId="629FF755" w14:textId="77777777" w:rsidR="005277D3" w:rsidRDefault="008F1E36">
            <w:r>
              <w:t>9.60</w:t>
            </w:r>
          </w:p>
        </w:tc>
      </w:tr>
      <w:tr w:rsidR="005277D3" w14:paraId="07E2C209" w14:textId="77777777">
        <w:tc>
          <w:tcPr>
            <w:tcW w:w="1160" w:type="dxa"/>
            <w:vMerge/>
            <w:vAlign w:val="center"/>
          </w:tcPr>
          <w:p w14:paraId="136F1D37" w14:textId="77777777" w:rsidR="005277D3" w:rsidRDefault="005277D3"/>
        </w:tc>
        <w:tc>
          <w:tcPr>
            <w:tcW w:w="1245" w:type="dxa"/>
            <w:vMerge/>
            <w:vAlign w:val="center"/>
          </w:tcPr>
          <w:p w14:paraId="28C07F2E" w14:textId="77777777" w:rsidR="005277D3" w:rsidRDefault="005277D3"/>
        </w:tc>
        <w:tc>
          <w:tcPr>
            <w:tcW w:w="1562" w:type="dxa"/>
            <w:vAlign w:val="center"/>
          </w:tcPr>
          <w:p w14:paraId="7BDBC406" w14:textId="77777777" w:rsidR="005277D3" w:rsidRDefault="008F1E36">
            <w:r>
              <w:t>TC3017</w:t>
            </w:r>
          </w:p>
        </w:tc>
        <w:tc>
          <w:tcPr>
            <w:tcW w:w="1386" w:type="dxa"/>
            <w:vAlign w:val="center"/>
          </w:tcPr>
          <w:p w14:paraId="38FC22DA" w14:textId="77777777" w:rsidR="005277D3" w:rsidRDefault="008F1E36">
            <w:r>
              <w:t>3.00×1.70</w:t>
            </w:r>
          </w:p>
        </w:tc>
        <w:tc>
          <w:tcPr>
            <w:tcW w:w="735" w:type="dxa"/>
            <w:vAlign w:val="center"/>
          </w:tcPr>
          <w:p w14:paraId="3BD1C4A9" w14:textId="77777777" w:rsidR="005277D3" w:rsidRDefault="008F1E36">
            <w:r>
              <w:t>6</w:t>
            </w:r>
          </w:p>
        </w:tc>
        <w:tc>
          <w:tcPr>
            <w:tcW w:w="718" w:type="dxa"/>
            <w:vAlign w:val="center"/>
          </w:tcPr>
          <w:p w14:paraId="79725B76" w14:textId="77777777" w:rsidR="005277D3" w:rsidRDefault="008F1E36">
            <w:r>
              <w:t>12</w:t>
            </w:r>
          </w:p>
        </w:tc>
        <w:tc>
          <w:tcPr>
            <w:tcW w:w="1262" w:type="dxa"/>
            <w:vAlign w:val="center"/>
          </w:tcPr>
          <w:p w14:paraId="332BB66E" w14:textId="77777777" w:rsidR="005277D3" w:rsidRDefault="008F1E36">
            <w:r>
              <w:t>5.10</w:t>
            </w:r>
          </w:p>
        </w:tc>
        <w:tc>
          <w:tcPr>
            <w:tcW w:w="1262" w:type="dxa"/>
            <w:vAlign w:val="center"/>
          </w:tcPr>
          <w:p w14:paraId="2F02577A" w14:textId="77777777" w:rsidR="005277D3" w:rsidRDefault="008F1E36">
            <w:r>
              <w:t>61.20</w:t>
            </w:r>
          </w:p>
        </w:tc>
      </w:tr>
      <w:tr w:rsidR="005277D3" w14:paraId="6376F498" w14:textId="77777777">
        <w:tc>
          <w:tcPr>
            <w:tcW w:w="1160" w:type="dxa"/>
            <w:vMerge/>
            <w:vAlign w:val="center"/>
          </w:tcPr>
          <w:p w14:paraId="213A772A" w14:textId="77777777" w:rsidR="005277D3" w:rsidRDefault="005277D3"/>
        </w:tc>
        <w:tc>
          <w:tcPr>
            <w:tcW w:w="1245" w:type="dxa"/>
            <w:vMerge/>
            <w:vAlign w:val="center"/>
          </w:tcPr>
          <w:p w14:paraId="5AFA39F5" w14:textId="77777777" w:rsidR="005277D3" w:rsidRDefault="005277D3"/>
        </w:tc>
        <w:tc>
          <w:tcPr>
            <w:tcW w:w="1562" w:type="dxa"/>
            <w:vAlign w:val="center"/>
          </w:tcPr>
          <w:p w14:paraId="4C8E5295" w14:textId="77777777" w:rsidR="005277D3" w:rsidRDefault="008F1E36">
            <w:r>
              <w:t>TC3023</w:t>
            </w:r>
          </w:p>
        </w:tc>
        <w:tc>
          <w:tcPr>
            <w:tcW w:w="1386" w:type="dxa"/>
            <w:vAlign w:val="center"/>
          </w:tcPr>
          <w:p w14:paraId="0B02EB29" w14:textId="77777777" w:rsidR="005277D3" w:rsidRDefault="008F1E36">
            <w:r>
              <w:t>3.00×2.30</w:t>
            </w:r>
          </w:p>
        </w:tc>
        <w:tc>
          <w:tcPr>
            <w:tcW w:w="735" w:type="dxa"/>
            <w:vAlign w:val="center"/>
          </w:tcPr>
          <w:p w14:paraId="0A042CE2" w14:textId="77777777" w:rsidR="005277D3" w:rsidRDefault="008F1E36">
            <w:r>
              <w:t>4~5,7</w:t>
            </w:r>
          </w:p>
        </w:tc>
        <w:tc>
          <w:tcPr>
            <w:tcW w:w="718" w:type="dxa"/>
            <w:vAlign w:val="center"/>
          </w:tcPr>
          <w:p w14:paraId="5D3A9B4A" w14:textId="77777777" w:rsidR="005277D3" w:rsidRDefault="008F1E36">
            <w:r>
              <w:t>25</w:t>
            </w:r>
          </w:p>
        </w:tc>
        <w:tc>
          <w:tcPr>
            <w:tcW w:w="1262" w:type="dxa"/>
            <w:vAlign w:val="center"/>
          </w:tcPr>
          <w:p w14:paraId="2C6440C6" w14:textId="77777777" w:rsidR="005277D3" w:rsidRDefault="008F1E36">
            <w:r>
              <w:t>6.90</w:t>
            </w:r>
          </w:p>
        </w:tc>
        <w:tc>
          <w:tcPr>
            <w:tcW w:w="1262" w:type="dxa"/>
            <w:vAlign w:val="center"/>
          </w:tcPr>
          <w:p w14:paraId="1D15AC12" w14:textId="77777777" w:rsidR="005277D3" w:rsidRDefault="008F1E36">
            <w:r>
              <w:t>172.50</w:t>
            </w:r>
          </w:p>
        </w:tc>
      </w:tr>
      <w:tr w:rsidR="005277D3" w14:paraId="2F772688" w14:textId="77777777">
        <w:tc>
          <w:tcPr>
            <w:tcW w:w="1160" w:type="dxa"/>
            <w:vMerge/>
            <w:vAlign w:val="center"/>
          </w:tcPr>
          <w:p w14:paraId="6592650D" w14:textId="77777777" w:rsidR="005277D3" w:rsidRDefault="005277D3"/>
        </w:tc>
        <w:tc>
          <w:tcPr>
            <w:tcW w:w="1245" w:type="dxa"/>
            <w:vMerge/>
            <w:vAlign w:val="center"/>
          </w:tcPr>
          <w:p w14:paraId="3C3B8AE6" w14:textId="77777777" w:rsidR="005277D3" w:rsidRDefault="005277D3"/>
        </w:tc>
        <w:tc>
          <w:tcPr>
            <w:tcW w:w="1562" w:type="dxa"/>
            <w:vAlign w:val="center"/>
          </w:tcPr>
          <w:p w14:paraId="534C77F7" w14:textId="77777777" w:rsidR="005277D3" w:rsidRDefault="008F1E36">
            <w:r>
              <w:t>TC3623</w:t>
            </w:r>
          </w:p>
        </w:tc>
        <w:tc>
          <w:tcPr>
            <w:tcW w:w="1386" w:type="dxa"/>
            <w:vAlign w:val="center"/>
          </w:tcPr>
          <w:p w14:paraId="37A3137A" w14:textId="77777777" w:rsidR="005277D3" w:rsidRDefault="008F1E36">
            <w:r>
              <w:t>3.60×2.30</w:t>
            </w:r>
          </w:p>
        </w:tc>
        <w:tc>
          <w:tcPr>
            <w:tcW w:w="735" w:type="dxa"/>
            <w:vAlign w:val="center"/>
          </w:tcPr>
          <w:p w14:paraId="062EF382" w14:textId="77777777" w:rsidR="005277D3" w:rsidRDefault="008F1E36">
            <w:r>
              <w:t>7</w:t>
            </w:r>
          </w:p>
        </w:tc>
        <w:tc>
          <w:tcPr>
            <w:tcW w:w="718" w:type="dxa"/>
            <w:vAlign w:val="center"/>
          </w:tcPr>
          <w:p w14:paraId="524080F1" w14:textId="77777777" w:rsidR="005277D3" w:rsidRDefault="008F1E36">
            <w:r>
              <w:t>10</w:t>
            </w:r>
          </w:p>
        </w:tc>
        <w:tc>
          <w:tcPr>
            <w:tcW w:w="1262" w:type="dxa"/>
            <w:vAlign w:val="center"/>
          </w:tcPr>
          <w:p w14:paraId="0F9F78AB" w14:textId="77777777" w:rsidR="005277D3" w:rsidRDefault="008F1E36">
            <w:r>
              <w:t>8.28</w:t>
            </w:r>
          </w:p>
        </w:tc>
        <w:tc>
          <w:tcPr>
            <w:tcW w:w="1262" w:type="dxa"/>
            <w:vAlign w:val="center"/>
          </w:tcPr>
          <w:p w14:paraId="73E4E6CC" w14:textId="77777777" w:rsidR="005277D3" w:rsidRDefault="008F1E36">
            <w:r>
              <w:t>82.80</w:t>
            </w:r>
          </w:p>
        </w:tc>
      </w:tr>
      <w:tr w:rsidR="005277D3" w14:paraId="1F4BF5B4" w14:textId="77777777">
        <w:tc>
          <w:tcPr>
            <w:tcW w:w="1160" w:type="dxa"/>
            <w:vMerge/>
            <w:vAlign w:val="center"/>
          </w:tcPr>
          <w:p w14:paraId="090E0427" w14:textId="77777777" w:rsidR="005277D3" w:rsidRDefault="005277D3"/>
        </w:tc>
        <w:tc>
          <w:tcPr>
            <w:tcW w:w="1245" w:type="dxa"/>
            <w:vMerge/>
            <w:vAlign w:val="center"/>
          </w:tcPr>
          <w:p w14:paraId="79C21059" w14:textId="77777777" w:rsidR="005277D3" w:rsidRDefault="005277D3"/>
        </w:tc>
        <w:tc>
          <w:tcPr>
            <w:tcW w:w="1562" w:type="dxa"/>
            <w:vAlign w:val="center"/>
          </w:tcPr>
          <w:p w14:paraId="24FA31C7" w14:textId="77777777" w:rsidR="005277D3" w:rsidRDefault="008F1E36">
            <w:r>
              <w:t>TC3717</w:t>
            </w:r>
          </w:p>
        </w:tc>
        <w:tc>
          <w:tcPr>
            <w:tcW w:w="1386" w:type="dxa"/>
            <w:vAlign w:val="center"/>
          </w:tcPr>
          <w:p w14:paraId="2D54541E" w14:textId="77777777" w:rsidR="005277D3" w:rsidRDefault="008F1E36">
            <w:r>
              <w:t>3.70×1.70</w:t>
            </w:r>
          </w:p>
        </w:tc>
        <w:tc>
          <w:tcPr>
            <w:tcW w:w="735" w:type="dxa"/>
            <w:vAlign w:val="center"/>
          </w:tcPr>
          <w:p w14:paraId="172BDEEA" w14:textId="77777777" w:rsidR="005277D3" w:rsidRDefault="008F1E36">
            <w:r>
              <w:t>5</w:t>
            </w:r>
          </w:p>
        </w:tc>
        <w:tc>
          <w:tcPr>
            <w:tcW w:w="718" w:type="dxa"/>
            <w:vAlign w:val="center"/>
          </w:tcPr>
          <w:p w14:paraId="09136C96" w14:textId="77777777" w:rsidR="005277D3" w:rsidRDefault="008F1E36">
            <w:r>
              <w:t>1</w:t>
            </w:r>
          </w:p>
        </w:tc>
        <w:tc>
          <w:tcPr>
            <w:tcW w:w="1262" w:type="dxa"/>
            <w:vAlign w:val="center"/>
          </w:tcPr>
          <w:p w14:paraId="49396519" w14:textId="77777777" w:rsidR="005277D3" w:rsidRDefault="008F1E36">
            <w:r>
              <w:t>6.29</w:t>
            </w:r>
          </w:p>
        </w:tc>
        <w:tc>
          <w:tcPr>
            <w:tcW w:w="1262" w:type="dxa"/>
            <w:vAlign w:val="center"/>
          </w:tcPr>
          <w:p w14:paraId="39E8492C" w14:textId="77777777" w:rsidR="005277D3" w:rsidRDefault="008F1E36">
            <w:r>
              <w:t>6.29</w:t>
            </w:r>
          </w:p>
        </w:tc>
      </w:tr>
      <w:tr w:rsidR="005277D3" w14:paraId="2B332693" w14:textId="77777777">
        <w:tc>
          <w:tcPr>
            <w:tcW w:w="1160" w:type="dxa"/>
            <w:vMerge/>
            <w:vAlign w:val="center"/>
          </w:tcPr>
          <w:p w14:paraId="401DB044" w14:textId="77777777" w:rsidR="005277D3" w:rsidRDefault="005277D3"/>
        </w:tc>
        <w:tc>
          <w:tcPr>
            <w:tcW w:w="1245" w:type="dxa"/>
            <w:vMerge/>
            <w:vAlign w:val="center"/>
          </w:tcPr>
          <w:p w14:paraId="4DFFEB2E" w14:textId="77777777" w:rsidR="005277D3" w:rsidRDefault="005277D3"/>
        </w:tc>
        <w:tc>
          <w:tcPr>
            <w:tcW w:w="1562" w:type="dxa"/>
            <w:vAlign w:val="center"/>
          </w:tcPr>
          <w:p w14:paraId="6DEE32AD" w14:textId="77777777" w:rsidR="005277D3" w:rsidRDefault="008F1E36">
            <w:r>
              <w:t>TC3723</w:t>
            </w:r>
          </w:p>
        </w:tc>
        <w:tc>
          <w:tcPr>
            <w:tcW w:w="1386" w:type="dxa"/>
            <w:vAlign w:val="center"/>
          </w:tcPr>
          <w:p w14:paraId="661B176C" w14:textId="77777777" w:rsidR="005277D3" w:rsidRDefault="008F1E36">
            <w:r>
              <w:t>3.70×2.30</w:t>
            </w:r>
          </w:p>
        </w:tc>
        <w:tc>
          <w:tcPr>
            <w:tcW w:w="735" w:type="dxa"/>
            <w:vAlign w:val="center"/>
          </w:tcPr>
          <w:p w14:paraId="385E7EC0" w14:textId="77777777" w:rsidR="005277D3" w:rsidRDefault="008F1E36">
            <w:r>
              <w:t>3~4</w:t>
            </w:r>
          </w:p>
        </w:tc>
        <w:tc>
          <w:tcPr>
            <w:tcW w:w="718" w:type="dxa"/>
            <w:vAlign w:val="center"/>
          </w:tcPr>
          <w:p w14:paraId="1C315089" w14:textId="77777777" w:rsidR="005277D3" w:rsidRDefault="008F1E36">
            <w:r>
              <w:t>2</w:t>
            </w:r>
          </w:p>
        </w:tc>
        <w:tc>
          <w:tcPr>
            <w:tcW w:w="1262" w:type="dxa"/>
            <w:vAlign w:val="center"/>
          </w:tcPr>
          <w:p w14:paraId="2AEB67DF" w14:textId="77777777" w:rsidR="005277D3" w:rsidRDefault="008F1E36">
            <w:r>
              <w:t>8.51</w:t>
            </w:r>
          </w:p>
        </w:tc>
        <w:tc>
          <w:tcPr>
            <w:tcW w:w="1262" w:type="dxa"/>
            <w:vAlign w:val="center"/>
          </w:tcPr>
          <w:p w14:paraId="23FC9028" w14:textId="77777777" w:rsidR="005277D3" w:rsidRDefault="008F1E36">
            <w:r>
              <w:t>17.02</w:t>
            </w:r>
          </w:p>
        </w:tc>
      </w:tr>
      <w:tr w:rsidR="005277D3" w14:paraId="7A63E80E" w14:textId="77777777">
        <w:tc>
          <w:tcPr>
            <w:tcW w:w="1160" w:type="dxa"/>
            <w:vMerge w:val="restart"/>
            <w:vAlign w:val="center"/>
          </w:tcPr>
          <w:p w14:paraId="645B9949" w14:textId="77777777" w:rsidR="005277D3" w:rsidRDefault="008F1E36">
            <w:r>
              <w:t>北向</w:t>
            </w:r>
          </w:p>
        </w:tc>
        <w:tc>
          <w:tcPr>
            <w:tcW w:w="1245" w:type="dxa"/>
            <w:vMerge w:val="restart"/>
            <w:vAlign w:val="center"/>
          </w:tcPr>
          <w:p w14:paraId="29147517" w14:textId="77777777" w:rsidR="005277D3" w:rsidRDefault="008F1E36">
            <w:r>
              <w:t>北</w:t>
            </w:r>
            <w:r>
              <w:t>-</w:t>
            </w:r>
            <w:r>
              <w:t>默认立面</w:t>
            </w:r>
            <w:r>
              <w:br/>
              <w:t>468.69</w:t>
            </w:r>
          </w:p>
        </w:tc>
        <w:tc>
          <w:tcPr>
            <w:tcW w:w="1562" w:type="dxa"/>
            <w:vAlign w:val="center"/>
          </w:tcPr>
          <w:p w14:paraId="10DCB898" w14:textId="77777777" w:rsidR="005277D3" w:rsidRDefault="008F1E36">
            <w:r>
              <w:t>C1321a</w:t>
            </w:r>
          </w:p>
        </w:tc>
        <w:tc>
          <w:tcPr>
            <w:tcW w:w="1386" w:type="dxa"/>
            <w:vAlign w:val="center"/>
          </w:tcPr>
          <w:p w14:paraId="7EA24C66" w14:textId="77777777" w:rsidR="005277D3" w:rsidRDefault="008F1E36">
            <w:r>
              <w:t>1.35×2.10</w:t>
            </w:r>
          </w:p>
        </w:tc>
        <w:tc>
          <w:tcPr>
            <w:tcW w:w="735" w:type="dxa"/>
            <w:vAlign w:val="center"/>
          </w:tcPr>
          <w:p w14:paraId="3359D333" w14:textId="77777777" w:rsidR="005277D3" w:rsidRDefault="008F1E36">
            <w:r>
              <w:t>1</w:t>
            </w:r>
          </w:p>
        </w:tc>
        <w:tc>
          <w:tcPr>
            <w:tcW w:w="718" w:type="dxa"/>
            <w:vAlign w:val="center"/>
          </w:tcPr>
          <w:p w14:paraId="180825F8" w14:textId="77777777" w:rsidR="005277D3" w:rsidRDefault="008F1E36">
            <w:r>
              <w:t>2</w:t>
            </w:r>
          </w:p>
        </w:tc>
        <w:tc>
          <w:tcPr>
            <w:tcW w:w="1262" w:type="dxa"/>
            <w:vAlign w:val="center"/>
          </w:tcPr>
          <w:p w14:paraId="0BA557CA" w14:textId="77777777" w:rsidR="005277D3" w:rsidRDefault="008F1E36">
            <w:r>
              <w:t>2.84</w:t>
            </w:r>
          </w:p>
        </w:tc>
        <w:tc>
          <w:tcPr>
            <w:tcW w:w="1262" w:type="dxa"/>
            <w:vAlign w:val="center"/>
          </w:tcPr>
          <w:p w14:paraId="612598CD" w14:textId="77777777" w:rsidR="005277D3" w:rsidRDefault="008F1E36">
            <w:r>
              <w:t>5.67</w:t>
            </w:r>
          </w:p>
        </w:tc>
      </w:tr>
      <w:tr w:rsidR="005277D3" w14:paraId="55592324" w14:textId="77777777">
        <w:tc>
          <w:tcPr>
            <w:tcW w:w="1160" w:type="dxa"/>
            <w:vMerge/>
            <w:vAlign w:val="center"/>
          </w:tcPr>
          <w:p w14:paraId="65CA5D64" w14:textId="77777777" w:rsidR="005277D3" w:rsidRDefault="005277D3"/>
        </w:tc>
        <w:tc>
          <w:tcPr>
            <w:tcW w:w="1245" w:type="dxa"/>
            <w:vMerge/>
            <w:vAlign w:val="center"/>
          </w:tcPr>
          <w:p w14:paraId="1F6DAC5B" w14:textId="77777777" w:rsidR="005277D3" w:rsidRDefault="005277D3"/>
        </w:tc>
        <w:tc>
          <w:tcPr>
            <w:tcW w:w="1562" w:type="dxa"/>
            <w:vAlign w:val="center"/>
          </w:tcPr>
          <w:p w14:paraId="4D79EF88" w14:textId="77777777" w:rsidR="005277D3" w:rsidRDefault="008F1E36">
            <w:r>
              <w:t>C1515</w:t>
            </w:r>
          </w:p>
        </w:tc>
        <w:tc>
          <w:tcPr>
            <w:tcW w:w="1386" w:type="dxa"/>
            <w:vAlign w:val="center"/>
          </w:tcPr>
          <w:p w14:paraId="59E71164" w14:textId="77777777" w:rsidR="005277D3" w:rsidRDefault="008F1E36">
            <w:r>
              <w:t>1.90×1.50</w:t>
            </w:r>
          </w:p>
        </w:tc>
        <w:tc>
          <w:tcPr>
            <w:tcW w:w="735" w:type="dxa"/>
            <w:vAlign w:val="center"/>
          </w:tcPr>
          <w:p w14:paraId="10931321" w14:textId="77777777" w:rsidR="005277D3" w:rsidRDefault="008F1E36">
            <w:r>
              <w:t>5</w:t>
            </w:r>
          </w:p>
        </w:tc>
        <w:tc>
          <w:tcPr>
            <w:tcW w:w="718" w:type="dxa"/>
            <w:vAlign w:val="center"/>
          </w:tcPr>
          <w:p w14:paraId="75519EBE" w14:textId="77777777" w:rsidR="005277D3" w:rsidRDefault="008F1E36">
            <w:r>
              <w:t>1</w:t>
            </w:r>
          </w:p>
        </w:tc>
        <w:tc>
          <w:tcPr>
            <w:tcW w:w="1262" w:type="dxa"/>
            <w:vAlign w:val="center"/>
          </w:tcPr>
          <w:p w14:paraId="5743E359" w14:textId="77777777" w:rsidR="005277D3" w:rsidRDefault="008F1E36">
            <w:r>
              <w:t>2.85</w:t>
            </w:r>
          </w:p>
        </w:tc>
        <w:tc>
          <w:tcPr>
            <w:tcW w:w="1262" w:type="dxa"/>
            <w:vAlign w:val="center"/>
          </w:tcPr>
          <w:p w14:paraId="62759EC7" w14:textId="77777777" w:rsidR="005277D3" w:rsidRDefault="008F1E36">
            <w:r>
              <w:t>2.85</w:t>
            </w:r>
          </w:p>
        </w:tc>
      </w:tr>
      <w:tr w:rsidR="005277D3" w14:paraId="7C3CAF31" w14:textId="77777777">
        <w:tc>
          <w:tcPr>
            <w:tcW w:w="1160" w:type="dxa"/>
            <w:vMerge/>
            <w:vAlign w:val="center"/>
          </w:tcPr>
          <w:p w14:paraId="57A5F6AA" w14:textId="77777777" w:rsidR="005277D3" w:rsidRDefault="005277D3"/>
        </w:tc>
        <w:tc>
          <w:tcPr>
            <w:tcW w:w="1245" w:type="dxa"/>
            <w:vMerge/>
            <w:vAlign w:val="center"/>
          </w:tcPr>
          <w:p w14:paraId="14F4C8C1" w14:textId="77777777" w:rsidR="005277D3" w:rsidRDefault="005277D3"/>
        </w:tc>
        <w:tc>
          <w:tcPr>
            <w:tcW w:w="1562" w:type="dxa"/>
            <w:vAlign w:val="center"/>
          </w:tcPr>
          <w:p w14:paraId="0DC6444C" w14:textId="77777777" w:rsidR="005277D3" w:rsidRDefault="008F1E36">
            <w:r>
              <w:t>C1515</w:t>
            </w:r>
          </w:p>
        </w:tc>
        <w:tc>
          <w:tcPr>
            <w:tcW w:w="1386" w:type="dxa"/>
            <w:vAlign w:val="center"/>
          </w:tcPr>
          <w:p w14:paraId="0A36C339" w14:textId="77777777" w:rsidR="005277D3" w:rsidRDefault="008F1E36">
            <w:r>
              <w:t>1.50×1.50</w:t>
            </w:r>
          </w:p>
        </w:tc>
        <w:tc>
          <w:tcPr>
            <w:tcW w:w="735" w:type="dxa"/>
            <w:vAlign w:val="center"/>
          </w:tcPr>
          <w:p w14:paraId="71EC0A3E" w14:textId="77777777" w:rsidR="005277D3" w:rsidRDefault="008F1E36">
            <w:r>
              <w:t>6~7</w:t>
            </w:r>
          </w:p>
        </w:tc>
        <w:tc>
          <w:tcPr>
            <w:tcW w:w="718" w:type="dxa"/>
            <w:vAlign w:val="center"/>
          </w:tcPr>
          <w:p w14:paraId="0751D0A2" w14:textId="77777777" w:rsidR="005277D3" w:rsidRDefault="008F1E36">
            <w:r>
              <w:t>2</w:t>
            </w:r>
          </w:p>
        </w:tc>
        <w:tc>
          <w:tcPr>
            <w:tcW w:w="1262" w:type="dxa"/>
            <w:vAlign w:val="center"/>
          </w:tcPr>
          <w:p w14:paraId="68BD7DBD" w14:textId="77777777" w:rsidR="005277D3" w:rsidRDefault="008F1E36">
            <w:r>
              <w:t>2.25</w:t>
            </w:r>
          </w:p>
        </w:tc>
        <w:tc>
          <w:tcPr>
            <w:tcW w:w="1262" w:type="dxa"/>
            <w:vAlign w:val="center"/>
          </w:tcPr>
          <w:p w14:paraId="488D9FEA" w14:textId="77777777" w:rsidR="005277D3" w:rsidRDefault="008F1E36">
            <w:r>
              <w:t>4.50</w:t>
            </w:r>
          </w:p>
        </w:tc>
      </w:tr>
      <w:tr w:rsidR="005277D3" w14:paraId="107F7E94" w14:textId="77777777">
        <w:tc>
          <w:tcPr>
            <w:tcW w:w="1160" w:type="dxa"/>
            <w:vMerge/>
            <w:vAlign w:val="center"/>
          </w:tcPr>
          <w:p w14:paraId="3F19ED2D" w14:textId="77777777" w:rsidR="005277D3" w:rsidRDefault="005277D3"/>
        </w:tc>
        <w:tc>
          <w:tcPr>
            <w:tcW w:w="1245" w:type="dxa"/>
            <w:vMerge/>
            <w:vAlign w:val="center"/>
          </w:tcPr>
          <w:p w14:paraId="60ACB348" w14:textId="77777777" w:rsidR="005277D3" w:rsidRDefault="005277D3"/>
        </w:tc>
        <w:tc>
          <w:tcPr>
            <w:tcW w:w="1562" w:type="dxa"/>
            <w:vAlign w:val="center"/>
          </w:tcPr>
          <w:p w14:paraId="5C66CC7D" w14:textId="77777777" w:rsidR="005277D3" w:rsidRDefault="008F1E36">
            <w:r>
              <w:t>C3021</w:t>
            </w:r>
          </w:p>
        </w:tc>
        <w:tc>
          <w:tcPr>
            <w:tcW w:w="1386" w:type="dxa"/>
            <w:vAlign w:val="center"/>
          </w:tcPr>
          <w:p w14:paraId="6EBFB07F" w14:textId="77777777" w:rsidR="005277D3" w:rsidRDefault="008F1E36">
            <w:r>
              <w:t>3.00×2.10</w:t>
            </w:r>
          </w:p>
        </w:tc>
        <w:tc>
          <w:tcPr>
            <w:tcW w:w="735" w:type="dxa"/>
            <w:vAlign w:val="center"/>
          </w:tcPr>
          <w:p w14:paraId="4AE2F737" w14:textId="77777777" w:rsidR="005277D3" w:rsidRDefault="008F1E36">
            <w:r>
              <w:t>2</w:t>
            </w:r>
          </w:p>
        </w:tc>
        <w:tc>
          <w:tcPr>
            <w:tcW w:w="718" w:type="dxa"/>
            <w:vAlign w:val="center"/>
          </w:tcPr>
          <w:p w14:paraId="0032D539" w14:textId="77777777" w:rsidR="005277D3" w:rsidRDefault="008F1E36">
            <w:r>
              <w:t>1</w:t>
            </w:r>
          </w:p>
        </w:tc>
        <w:tc>
          <w:tcPr>
            <w:tcW w:w="1262" w:type="dxa"/>
            <w:vAlign w:val="center"/>
          </w:tcPr>
          <w:p w14:paraId="392A8FD3" w14:textId="77777777" w:rsidR="005277D3" w:rsidRDefault="008F1E36">
            <w:r>
              <w:t>6.30</w:t>
            </w:r>
          </w:p>
        </w:tc>
        <w:tc>
          <w:tcPr>
            <w:tcW w:w="1262" w:type="dxa"/>
            <w:vAlign w:val="center"/>
          </w:tcPr>
          <w:p w14:paraId="30DC5A43" w14:textId="77777777" w:rsidR="005277D3" w:rsidRDefault="008F1E36">
            <w:r>
              <w:t>6.30</w:t>
            </w:r>
          </w:p>
        </w:tc>
      </w:tr>
      <w:tr w:rsidR="005277D3" w14:paraId="37A0EBBC" w14:textId="77777777">
        <w:tc>
          <w:tcPr>
            <w:tcW w:w="1160" w:type="dxa"/>
            <w:vMerge/>
            <w:vAlign w:val="center"/>
          </w:tcPr>
          <w:p w14:paraId="0627BD20" w14:textId="77777777" w:rsidR="005277D3" w:rsidRDefault="005277D3"/>
        </w:tc>
        <w:tc>
          <w:tcPr>
            <w:tcW w:w="1245" w:type="dxa"/>
            <w:vMerge/>
            <w:vAlign w:val="center"/>
          </w:tcPr>
          <w:p w14:paraId="3D8F216F" w14:textId="77777777" w:rsidR="005277D3" w:rsidRDefault="005277D3"/>
        </w:tc>
        <w:tc>
          <w:tcPr>
            <w:tcW w:w="1562" w:type="dxa"/>
            <w:vAlign w:val="center"/>
          </w:tcPr>
          <w:p w14:paraId="37026AA1" w14:textId="77777777" w:rsidR="005277D3" w:rsidRDefault="008F1E36">
            <w:r>
              <w:t>C3430a</w:t>
            </w:r>
          </w:p>
        </w:tc>
        <w:tc>
          <w:tcPr>
            <w:tcW w:w="1386" w:type="dxa"/>
            <w:vAlign w:val="center"/>
          </w:tcPr>
          <w:p w14:paraId="72C16B04" w14:textId="77777777" w:rsidR="005277D3" w:rsidRDefault="008F1E36">
            <w:r>
              <w:t>3.45×3.00</w:t>
            </w:r>
          </w:p>
        </w:tc>
        <w:tc>
          <w:tcPr>
            <w:tcW w:w="735" w:type="dxa"/>
            <w:vAlign w:val="center"/>
          </w:tcPr>
          <w:p w14:paraId="01337211" w14:textId="77777777" w:rsidR="005277D3" w:rsidRDefault="008F1E36">
            <w:r>
              <w:t>4</w:t>
            </w:r>
          </w:p>
        </w:tc>
        <w:tc>
          <w:tcPr>
            <w:tcW w:w="718" w:type="dxa"/>
            <w:vAlign w:val="center"/>
          </w:tcPr>
          <w:p w14:paraId="2DABA229" w14:textId="77777777" w:rsidR="005277D3" w:rsidRDefault="008F1E36">
            <w:r>
              <w:t>8</w:t>
            </w:r>
          </w:p>
        </w:tc>
        <w:tc>
          <w:tcPr>
            <w:tcW w:w="1262" w:type="dxa"/>
            <w:vAlign w:val="center"/>
          </w:tcPr>
          <w:p w14:paraId="2C78CA46" w14:textId="77777777" w:rsidR="005277D3" w:rsidRDefault="008F1E36">
            <w:r>
              <w:t>10.35</w:t>
            </w:r>
          </w:p>
        </w:tc>
        <w:tc>
          <w:tcPr>
            <w:tcW w:w="1262" w:type="dxa"/>
            <w:vAlign w:val="center"/>
          </w:tcPr>
          <w:p w14:paraId="30F4BA6E" w14:textId="77777777" w:rsidR="005277D3" w:rsidRDefault="008F1E36">
            <w:r>
              <w:t>82.80</w:t>
            </w:r>
          </w:p>
        </w:tc>
      </w:tr>
      <w:tr w:rsidR="005277D3" w14:paraId="5947D165" w14:textId="77777777">
        <w:tc>
          <w:tcPr>
            <w:tcW w:w="1160" w:type="dxa"/>
            <w:vMerge/>
            <w:vAlign w:val="center"/>
          </w:tcPr>
          <w:p w14:paraId="33805E5B" w14:textId="77777777" w:rsidR="005277D3" w:rsidRDefault="005277D3"/>
        </w:tc>
        <w:tc>
          <w:tcPr>
            <w:tcW w:w="1245" w:type="dxa"/>
            <w:vMerge/>
            <w:vAlign w:val="center"/>
          </w:tcPr>
          <w:p w14:paraId="5EB09D20" w14:textId="77777777" w:rsidR="005277D3" w:rsidRDefault="005277D3"/>
        </w:tc>
        <w:tc>
          <w:tcPr>
            <w:tcW w:w="1562" w:type="dxa"/>
            <w:vAlign w:val="center"/>
          </w:tcPr>
          <w:p w14:paraId="3888CD2F" w14:textId="77777777" w:rsidR="005277D3" w:rsidRDefault="008F1E36">
            <w:r>
              <w:t>C4530</w:t>
            </w:r>
          </w:p>
        </w:tc>
        <w:tc>
          <w:tcPr>
            <w:tcW w:w="1386" w:type="dxa"/>
            <w:vAlign w:val="center"/>
          </w:tcPr>
          <w:p w14:paraId="733467E0" w14:textId="77777777" w:rsidR="005277D3" w:rsidRDefault="008F1E36">
            <w:r>
              <w:t>4.50×3.00</w:t>
            </w:r>
          </w:p>
        </w:tc>
        <w:tc>
          <w:tcPr>
            <w:tcW w:w="735" w:type="dxa"/>
            <w:vAlign w:val="center"/>
          </w:tcPr>
          <w:p w14:paraId="3C81FA7B" w14:textId="77777777" w:rsidR="005277D3" w:rsidRDefault="008F1E36">
            <w:r>
              <w:t>4</w:t>
            </w:r>
          </w:p>
        </w:tc>
        <w:tc>
          <w:tcPr>
            <w:tcW w:w="718" w:type="dxa"/>
            <w:vAlign w:val="center"/>
          </w:tcPr>
          <w:p w14:paraId="61730F22" w14:textId="77777777" w:rsidR="005277D3" w:rsidRDefault="008F1E36">
            <w:r>
              <w:t>2</w:t>
            </w:r>
          </w:p>
        </w:tc>
        <w:tc>
          <w:tcPr>
            <w:tcW w:w="1262" w:type="dxa"/>
            <w:vAlign w:val="center"/>
          </w:tcPr>
          <w:p w14:paraId="16186C03" w14:textId="77777777" w:rsidR="005277D3" w:rsidRDefault="008F1E36">
            <w:r>
              <w:t>13.50</w:t>
            </w:r>
          </w:p>
        </w:tc>
        <w:tc>
          <w:tcPr>
            <w:tcW w:w="1262" w:type="dxa"/>
            <w:vAlign w:val="center"/>
          </w:tcPr>
          <w:p w14:paraId="41F46EB4" w14:textId="77777777" w:rsidR="005277D3" w:rsidRDefault="008F1E36">
            <w:r>
              <w:t>27.00</w:t>
            </w:r>
          </w:p>
        </w:tc>
      </w:tr>
      <w:tr w:rsidR="005277D3" w14:paraId="5F05AE4D" w14:textId="77777777">
        <w:tc>
          <w:tcPr>
            <w:tcW w:w="1160" w:type="dxa"/>
            <w:vMerge/>
            <w:vAlign w:val="center"/>
          </w:tcPr>
          <w:p w14:paraId="33390003" w14:textId="77777777" w:rsidR="005277D3" w:rsidRDefault="005277D3"/>
        </w:tc>
        <w:tc>
          <w:tcPr>
            <w:tcW w:w="1245" w:type="dxa"/>
            <w:vMerge/>
            <w:vAlign w:val="center"/>
          </w:tcPr>
          <w:p w14:paraId="2CC23148" w14:textId="77777777" w:rsidR="005277D3" w:rsidRDefault="005277D3"/>
        </w:tc>
        <w:tc>
          <w:tcPr>
            <w:tcW w:w="1562" w:type="dxa"/>
            <w:vAlign w:val="center"/>
          </w:tcPr>
          <w:p w14:paraId="30E967DB" w14:textId="77777777" w:rsidR="005277D3" w:rsidRDefault="008F1E36">
            <w:r>
              <w:t>C7221</w:t>
            </w:r>
          </w:p>
        </w:tc>
        <w:tc>
          <w:tcPr>
            <w:tcW w:w="1386" w:type="dxa"/>
            <w:vAlign w:val="center"/>
          </w:tcPr>
          <w:p w14:paraId="05420817" w14:textId="77777777" w:rsidR="005277D3" w:rsidRDefault="008F1E36">
            <w:r>
              <w:t>7.20×2.10</w:t>
            </w:r>
          </w:p>
        </w:tc>
        <w:tc>
          <w:tcPr>
            <w:tcW w:w="735" w:type="dxa"/>
            <w:vAlign w:val="center"/>
          </w:tcPr>
          <w:p w14:paraId="513D116D" w14:textId="77777777" w:rsidR="005277D3" w:rsidRDefault="008F1E36">
            <w:r>
              <w:t>2</w:t>
            </w:r>
          </w:p>
        </w:tc>
        <w:tc>
          <w:tcPr>
            <w:tcW w:w="718" w:type="dxa"/>
            <w:vAlign w:val="center"/>
          </w:tcPr>
          <w:p w14:paraId="2ED26FD8" w14:textId="77777777" w:rsidR="005277D3" w:rsidRDefault="008F1E36">
            <w:r>
              <w:t>1</w:t>
            </w:r>
          </w:p>
        </w:tc>
        <w:tc>
          <w:tcPr>
            <w:tcW w:w="1262" w:type="dxa"/>
            <w:vAlign w:val="center"/>
          </w:tcPr>
          <w:p w14:paraId="5A1984DD" w14:textId="77777777" w:rsidR="005277D3" w:rsidRDefault="008F1E36">
            <w:r>
              <w:t>15.12</w:t>
            </w:r>
          </w:p>
        </w:tc>
        <w:tc>
          <w:tcPr>
            <w:tcW w:w="1262" w:type="dxa"/>
            <w:vAlign w:val="center"/>
          </w:tcPr>
          <w:p w14:paraId="200AF27F" w14:textId="77777777" w:rsidR="005277D3" w:rsidRDefault="008F1E36">
            <w:r>
              <w:t>15.12</w:t>
            </w:r>
          </w:p>
        </w:tc>
      </w:tr>
      <w:tr w:rsidR="005277D3" w14:paraId="7164B182" w14:textId="77777777">
        <w:tc>
          <w:tcPr>
            <w:tcW w:w="1160" w:type="dxa"/>
            <w:vMerge/>
            <w:vAlign w:val="center"/>
          </w:tcPr>
          <w:p w14:paraId="77FCBAB4" w14:textId="77777777" w:rsidR="005277D3" w:rsidRDefault="005277D3"/>
        </w:tc>
        <w:tc>
          <w:tcPr>
            <w:tcW w:w="1245" w:type="dxa"/>
            <w:vMerge/>
            <w:vAlign w:val="center"/>
          </w:tcPr>
          <w:p w14:paraId="35937976" w14:textId="77777777" w:rsidR="005277D3" w:rsidRDefault="005277D3"/>
        </w:tc>
        <w:tc>
          <w:tcPr>
            <w:tcW w:w="1562" w:type="dxa"/>
            <w:vAlign w:val="center"/>
          </w:tcPr>
          <w:p w14:paraId="75A77742" w14:textId="77777777" w:rsidR="005277D3" w:rsidRDefault="008F1E36">
            <w:r>
              <w:t>GC0404</w:t>
            </w:r>
          </w:p>
        </w:tc>
        <w:tc>
          <w:tcPr>
            <w:tcW w:w="1386" w:type="dxa"/>
            <w:vAlign w:val="center"/>
          </w:tcPr>
          <w:p w14:paraId="3497258C" w14:textId="77777777" w:rsidR="005277D3" w:rsidRDefault="008F1E36">
            <w:r>
              <w:t>0.40×0.40</w:t>
            </w:r>
          </w:p>
        </w:tc>
        <w:tc>
          <w:tcPr>
            <w:tcW w:w="735" w:type="dxa"/>
            <w:vAlign w:val="center"/>
          </w:tcPr>
          <w:p w14:paraId="25884E64" w14:textId="77777777" w:rsidR="005277D3" w:rsidRDefault="008F1E36">
            <w:r>
              <w:t>5</w:t>
            </w:r>
          </w:p>
        </w:tc>
        <w:tc>
          <w:tcPr>
            <w:tcW w:w="718" w:type="dxa"/>
            <w:vAlign w:val="center"/>
          </w:tcPr>
          <w:p w14:paraId="793426B2" w14:textId="77777777" w:rsidR="005277D3" w:rsidRDefault="008F1E36">
            <w:r>
              <w:t>1</w:t>
            </w:r>
          </w:p>
        </w:tc>
        <w:tc>
          <w:tcPr>
            <w:tcW w:w="1262" w:type="dxa"/>
            <w:vAlign w:val="center"/>
          </w:tcPr>
          <w:p w14:paraId="60BD68BB" w14:textId="77777777" w:rsidR="005277D3" w:rsidRDefault="008F1E36">
            <w:r>
              <w:t>0.16</w:t>
            </w:r>
          </w:p>
        </w:tc>
        <w:tc>
          <w:tcPr>
            <w:tcW w:w="1262" w:type="dxa"/>
            <w:vAlign w:val="center"/>
          </w:tcPr>
          <w:p w14:paraId="5D67C7B1" w14:textId="77777777" w:rsidR="005277D3" w:rsidRDefault="008F1E36">
            <w:r>
              <w:t>0.16</w:t>
            </w:r>
          </w:p>
        </w:tc>
      </w:tr>
      <w:tr w:rsidR="005277D3" w14:paraId="3E79D696" w14:textId="77777777">
        <w:tc>
          <w:tcPr>
            <w:tcW w:w="1160" w:type="dxa"/>
            <w:vMerge/>
            <w:vAlign w:val="center"/>
          </w:tcPr>
          <w:p w14:paraId="3EFAAAC2" w14:textId="77777777" w:rsidR="005277D3" w:rsidRDefault="005277D3"/>
        </w:tc>
        <w:tc>
          <w:tcPr>
            <w:tcW w:w="1245" w:type="dxa"/>
            <w:vMerge/>
            <w:vAlign w:val="center"/>
          </w:tcPr>
          <w:p w14:paraId="3175A8EC" w14:textId="77777777" w:rsidR="005277D3" w:rsidRDefault="005277D3"/>
        </w:tc>
        <w:tc>
          <w:tcPr>
            <w:tcW w:w="1562" w:type="dxa"/>
            <w:vAlign w:val="center"/>
          </w:tcPr>
          <w:p w14:paraId="09DE346A" w14:textId="77777777" w:rsidR="005277D3" w:rsidRDefault="008F1E36">
            <w:r>
              <w:t>MC-7</w:t>
            </w:r>
          </w:p>
        </w:tc>
        <w:tc>
          <w:tcPr>
            <w:tcW w:w="1386" w:type="dxa"/>
            <w:vAlign w:val="center"/>
          </w:tcPr>
          <w:p w14:paraId="2C8D6F58" w14:textId="77777777" w:rsidR="005277D3" w:rsidRDefault="008F1E36">
            <w:r>
              <w:t>1.90×2.10</w:t>
            </w:r>
          </w:p>
        </w:tc>
        <w:tc>
          <w:tcPr>
            <w:tcW w:w="735" w:type="dxa"/>
            <w:vAlign w:val="center"/>
          </w:tcPr>
          <w:p w14:paraId="48F55C95" w14:textId="77777777" w:rsidR="005277D3" w:rsidRDefault="008F1E36">
            <w:r>
              <w:t>3~4</w:t>
            </w:r>
          </w:p>
        </w:tc>
        <w:tc>
          <w:tcPr>
            <w:tcW w:w="718" w:type="dxa"/>
            <w:vAlign w:val="center"/>
          </w:tcPr>
          <w:p w14:paraId="07EDA343" w14:textId="77777777" w:rsidR="005277D3" w:rsidRDefault="008F1E36">
            <w:r>
              <w:t>2</w:t>
            </w:r>
          </w:p>
        </w:tc>
        <w:tc>
          <w:tcPr>
            <w:tcW w:w="1262" w:type="dxa"/>
            <w:vAlign w:val="center"/>
          </w:tcPr>
          <w:p w14:paraId="429D00BB" w14:textId="77777777" w:rsidR="005277D3" w:rsidRDefault="008F1E36">
            <w:r>
              <w:t>3.99</w:t>
            </w:r>
          </w:p>
        </w:tc>
        <w:tc>
          <w:tcPr>
            <w:tcW w:w="1262" w:type="dxa"/>
            <w:vAlign w:val="center"/>
          </w:tcPr>
          <w:p w14:paraId="1C31D30A" w14:textId="77777777" w:rsidR="005277D3" w:rsidRDefault="008F1E36">
            <w:r>
              <w:t>7.98</w:t>
            </w:r>
          </w:p>
        </w:tc>
      </w:tr>
      <w:tr w:rsidR="005277D3" w14:paraId="23F7EA01" w14:textId="77777777">
        <w:tc>
          <w:tcPr>
            <w:tcW w:w="1160" w:type="dxa"/>
            <w:vMerge/>
            <w:vAlign w:val="center"/>
          </w:tcPr>
          <w:p w14:paraId="632A1BEC" w14:textId="77777777" w:rsidR="005277D3" w:rsidRDefault="005277D3"/>
        </w:tc>
        <w:tc>
          <w:tcPr>
            <w:tcW w:w="1245" w:type="dxa"/>
            <w:vMerge/>
            <w:vAlign w:val="center"/>
          </w:tcPr>
          <w:p w14:paraId="617E07FF" w14:textId="77777777" w:rsidR="005277D3" w:rsidRDefault="005277D3"/>
        </w:tc>
        <w:tc>
          <w:tcPr>
            <w:tcW w:w="1562" w:type="dxa"/>
            <w:vAlign w:val="center"/>
          </w:tcPr>
          <w:p w14:paraId="3B05A49E" w14:textId="77777777" w:rsidR="005277D3" w:rsidRDefault="008F1E36">
            <w:r>
              <w:t>TC0926</w:t>
            </w:r>
          </w:p>
        </w:tc>
        <w:tc>
          <w:tcPr>
            <w:tcW w:w="1386" w:type="dxa"/>
            <w:vAlign w:val="center"/>
          </w:tcPr>
          <w:p w14:paraId="62891936" w14:textId="77777777" w:rsidR="005277D3" w:rsidRDefault="008F1E36">
            <w:r>
              <w:t>0.90×2.60</w:t>
            </w:r>
          </w:p>
        </w:tc>
        <w:tc>
          <w:tcPr>
            <w:tcW w:w="735" w:type="dxa"/>
            <w:vAlign w:val="center"/>
          </w:tcPr>
          <w:p w14:paraId="40992853" w14:textId="77777777" w:rsidR="005277D3" w:rsidRDefault="008F1E36">
            <w:r>
              <w:t>1</w:t>
            </w:r>
          </w:p>
        </w:tc>
        <w:tc>
          <w:tcPr>
            <w:tcW w:w="718" w:type="dxa"/>
            <w:vAlign w:val="center"/>
          </w:tcPr>
          <w:p w14:paraId="4EACCDB8" w14:textId="77777777" w:rsidR="005277D3" w:rsidRDefault="008F1E36">
            <w:r>
              <w:t>1</w:t>
            </w:r>
          </w:p>
        </w:tc>
        <w:tc>
          <w:tcPr>
            <w:tcW w:w="1262" w:type="dxa"/>
            <w:vAlign w:val="center"/>
          </w:tcPr>
          <w:p w14:paraId="565CF651" w14:textId="77777777" w:rsidR="005277D3" w:rsidRDefault="008F1E36">
            <w:r>
              <w:t>2.34</w:t>
            </w:r>
          </w:p>
        </w:tc>
        <w:tc>
          <w:tcPr>
            <w:tcW w:w="1262" w:type="dxa"/>
            <w:vAlign w:val="center"/>
          </w:tcPr>
          <w:p w14:paraId="47625F89" w14:textId="77777777" w:rsidR="005277D3" w:rsidRDefault="008F1E36">
            <w:r>
              <w:t>2.34</w:t>
            </w:r>
          </w:p>
        </w:tc>
      </w:tr>
      <w:tr w:rsidR="005277D3" w14:paraId="5F0CAB03" w14:textId="77777777">
        <w:tc>
          <w:tcPr>
            <w:tcW w:w="1160" w:type="dxa"/>
            <w:vMerge/>
            <w:vAlign w:val="center"/>
          </w:tcPr>
          <w:p w14:paraId="78D8FD07" w14:textId="77777777" w:rsidR="005277D3" w:rsidRDefault="005277D3"/>
        </w:tc>
        <w:tc>
          <w:tcPr>
            <w:tcW w:w="1245" w:type="dxa"/>
            <w:vMerge/>
            <w:vAlign w:val="center"/>
          </w:tcPr>
          <w:p w14:paraId="376FFF7D" w14:textId="77777777" w:rsidR="005277D3" w:rsidRDefault="005277D3"/>
        </w:tc>
        <w:tc>
          <w:tcPr>
            <w:tcW w:w="1562" w:type="dxa"/>
            <w:vAlign w:val="center"/>
          </w:tcPr>
          <w:p w14:paraId="5EA92152" w14:textId="77777777" w:rsidR="005277D3" w:rsidRDefault="008F1E36">
            <w:r>
              <w:t>TC1526</w:t>
            </w:r>
          </w:p>
        </w:tc>
        <w:tc>
          <w:tcPr>
            <w:tcW w:w="1386" w:type="dxa"/>
            <w:vAlign w:val="center"/>
          </w:tcPr>
          <w:p w14:paraId="19702880" w14:textId="77777777" w:rsidR="005277D3" w:rsidRDefault="008F1E36">
            <w:r>
              <w:t>1.50×2.60</w:t>
            </w:r>
          </w:p>
        </w:tc>
        <w:tc>
          <w:tcPr>
            <w:tcW w:w="735" w:type="dxa"/>
            <w:vAlign w:val="center"/>
          </w:tcPr>
          <w:p w14:paraId="7ECE6494" w14:textId="77777777" w:rsidR="005277D3" w:rsidRDefault="008F1E36">
            <w:r>
              <w:t>1</w:t>
            </w:r>
          </w:p>
        </w:tc>
        <w:tc>
          <w:tcPr>
            <w:tcW w:w="718" w:type="dxa"/>
            <w:vAlign w:val="center"/>
          </w:tcPr>
          <w:p w14:paraId="4EF576CE" w14:textId="77777777" w:rsidR="005277D3" w:rsidRDefault="008F1E36">
            <w:r>
              <w:t>1</w:t>
            </w:r>
          </w:p>
        </w:tc>
        <w:tc>
          <w:tcPr>
            <w:tcW w:w="1262" w:type="dxa"/>
            <w:vAlign w:val="center"/>
          </w:tcPr>
          <w:p w14:paraId="39DB8C30" w14:textId="77777777" w:rsidR="005277D3" w:rsidRDefault="008F1E36">
            <w:r>
              <w:t>3.90</w:t>
            </w:r>
          </w:p>
        </w:tc>
        <w:tc>
          <w:tcPr>
            <w:tcW w:w="1262" w:type="dxa"/>
            <w:vAlign w:val="center"/>
          </w:tcPr>
          <w:p w14:paraId="369DCEA0" w14:textId="77777777" w:rsidR="005277D3" w:rsidRDefault="008F1E36">
            <w:r>
              <w:t>3.90</w:t>
            </w:r>
          </w:p>
        </w:tc>
      </w:tr>
      <w:tr w:rsidR="005277D3" w14:paraId="6F8A65FD" w14:textId="77777777">
        <w:tc>
          <w:tcPr>
            <w:tcW w:w="1160" w:type="dxa"/>
            <w:vMerge/>
            <w:vAlign w:val="center"/>
          </w:tcPr>
          <w:p w14:paraId="04097899" w14:textId="77777777" w:rsidR="005277D3" w:rsidRDefault="005277D3"/>
        </w:tc>
        <w:tc>
          <w:tcPr>
            <w:tcW w:w="1245" w:type="dxa"/>
            <w:vMerge/>
            <w:vAlign w:val="center"/>
          </w:tcPr>
          <w:p w14:paraId="7A642546" w14:textId="77777777" w:rsidR="005277D3" w:rsidRDefault="005277D3"/>
        </w:tc>
        <w:tc>
          <w:tcPr>
            <w:tcW w:w="1562" w:type="dxa"/>
            <w:vAlign w:val="center"/>
          </w:tcPr>
          <w:p w14:paraId="6EF6E843" w14:textId="77777777" w:rsidR="005277D3" w:rsidRDefault="008F1E36">
            <w:r>
              <w:t>TC2417</w:t>
            </w:r>
          </w:p>
        </w:tc>
        <w:tc>
          <w:tcPr>
            <w:tcW w:w="1386" w:type="dxa"/>
            <w:vAlign w:val="center"/>
          </w:tcPr>
          <w:p w14:paraId="113939AB" w14:textId="77777777" w:rsidR="005277D3" w:rsidRDefault="008F1E36">
            <w:r>
              <w:t>2.40×1.70</w:t>
            </w:r>
          </w:p>
        </w:tc>
        <w:tc>
          <w:tcPr>
            <w:tcW w:w="735" w:type="dxa"/>
            <w:vAlign w:val="center"/>
          </w:tcPr>
          <w:p w14:paraId="5B661B2D" w14:textId="77777777" w:rsidR="005277D3" w:rsidRDefault="008F1E36">
            <w:r>
              <w:t>3</w:t>
            </w:r>
          </w:p>
        </w:tc>
        <w:tc>
          <w:tcPr>
            <w:tcW w:w="718" w:type="dxa"/>
            <w:vAlign w:val="center"/>
          </w:tcPr>
          <w:p w14:paraId="772D872E" w14:textId="77777777" w:rsidR="005277D3" w:rsidRDefault="008F1E36">
            <w:r>
              <w:t>7</w:t>
            </w:r>
          </w:p>
        </w:tc>
        <w:tc>
          <w:tcPr>
            <w:tcW w:w="1262" w:type="dxa"/>
            <w:vAlign w:val="center"/>
          </w:tcPr>
          <w:p w14:paraId="28A7D6E4" w14:textId="77777777" w:rsidR="005277D3" w:rsidRDefault="008F1E36">
            <w:r>
              <w:t>4.08</w:t>
            </w:r>
          </w:p>
        </w:tc>
        <w:tc>
          <w:tcPr>
            <w:tcW w:w="1262" w:type="dxa"/>
            <w:vAlign w:val="center"/>
          </w:tcPr>
          <w:p w14:paraId="49EBA0F3" w14:textId="77777777" w:rsidR="005277D3" w:rsidRDefault="008F1E36">
            <w:r>
              <w:t>28.56</w:t>
            </w:r>
          </w:p>
        </w:tc>
      </w:tr>
      <w:tr w:rsidR="005277D3" w14:paraId="30E9044D" w14:textId="77777777">
        <w:tc>
          <w:tcPr>
            <w:tcW w:w="1160" w:type="dxa"/>
            <w:vMerge/>
            <w:vAlign w:val="center"/>
          </w:tcPr>
          <w:p w14:paraId="2B778157" w14:textId="77777777" w:rsidR="005277D3" w:rsidRDefault="005277D3"/>
        </w:tc>
        <w:tc>
          <w:tcPr>
            <w:tcW w:w="1245" w:type="dxa"/>
            <w:vMerge/>
            <w:vAlign w:val="center"/>
          </w:tcPr>
          <w:p w14:paraId="22A9A5C6" w14:textId="77777777" w:rsidR="005277D3" w:rsidRDefault="005277D3"/>
        </w:tc>
        <w:tc>
          <w:tcPr>
            <w:tcW w:w="1562" w:type="dxa"/>
            <w:vAlign w:val="center"/>
          </w:tcPr>
          <w:p w14:paraId="61495520" w14:textId="77777777" w:rsidR="005277D3" w:rsidRDefault="008F1E36">
            <w:r>
              <w:t>TC2423</w:t>
            </w:r>
          </w:p>
        </w:tc>
        <w:tc>
          <w:tcPr>
            <w:tcW w:w="1386" w:type="dxa"/>
            <w:vAlign w:val="center"/>
          </w:tcPr>
          <w:p w14:paraId="55538F4E" w14:textId="77777777" w:rsidR="005277D3" w:rsidRDefault="008F1E36">
            <w:r>
              <w:t>2.40×2.30</w:t>
            </w:r>
          </w:p>
        </w:tc>
        <w:tc>
          <w:tcPr>
            <w:tcW w:w="735" w:type="dxa"/>
            <w:vAlign w:val="center"/>
          </w:tcPr>
          <w:p w14:paraId="01AD85A5" w14:textId="77777777" w:rsidR="005277D3" w:rsidRDefault="008F1E36">
            <w:r>
              <w:t>2,4</w:t>
            </w:r>
          </w:p>
        </w:tc>
        <w:tc>
          <w:tcPr>
            <w:tcW w:w="718" w:type="dxa"/>
            <w:vAlign w:val="center"/>
          </w:tcPr>
          <w:p w14:paraId="78ECCA67" w14:textId="77777777" w:rsidR="005277D3" w:rsidRDefault="008F1E36">
            <w:r>
              <w:t>8</w:t>
            </w:r>
          </w:p>
        </w:tc>
        <w:tc>
          <w:tcPr>
            <w:tcW w:w="1262" w:type="dxa"/>
            <w:vAlign w:val="center"/>
          </w:tcPr>
          <w:p w14:paraId="2F1DCBDB" w14:textId="77777777" w:rsidR="005277D3" w:rsidRDefault="008F1E36">
            <w:r>
              <w:t>5.52</w:t>
            </w:r>
          </w:p>
        </w:tc>
        <w:tc>
          <w:tcPr>
            <w:tcW w:w="1262" w:type="dxa"/>
            <w:vAlign w:val="center"/>
          </w:tcPr>
          <w:p w14:paraId="25225379" w14:textId="77777777" w:rsidR="005277D3" w:rsidRDefault="008F1E36">
            <w:r>
              <w:t>44.16</w:t>
            </w:r>
          </w:p>
        </w:tc>
      </w:tr>
      <w:tr w:rsidR="005277D3" w14:paraId="431FF761" w14:textId="77777777">
        <w:tc>
          <w:tcPr>
            <w:tcW w:w="1160" w:type="dxa"/>
            <w:vMerge/>
            <w:vAlign w:val="center"/>
          </w:tcPr>
          <w:p w14:paraId="7656D26A" w14:textId="77777777" w:rsidR="005277D3" w:rsidRDefault="005277D3"/>
        </w:tc>
        <w:tc>
          <w:tcPr>
            <w:tcW w:w="1245" w:type="dxa"/>
            <w:vMerge/>
            <w:vAlign w:val="center"/>
          </w:tcPr>
          <w:p w14:paraId="7BD3218B" w14:textId="77777777" w:rsidR="005277D3" w:rsidRDefault="005277D3"/>
        </w:tc>
        <w:tc>
          <w:tcPr>
            <w:tcW w:w="1562" w:type="dxa"/>
            <w:vAlign w:val="center"/>
          </w:tcPr>
          <w:p w14:paraId="6DBAC735" w14:textId="77777777" w:rsidR="005277D3" w:rsidRDefault="008F1E36">
            <w:r>
              <w:t>TC2626</w:t>
            </w:r>
          </w:p>
        </w:tc>
        <w:tc>
          <w:tcPr>
            <w:tcW w:w="1386" w:type="dxa"/>
            <w:vAlign w:val="center"/>
          </w:tcPr>
          <w:p w14:paraId="317923E2" w14:textId="77777777" w:rsidR="005277D3" w:rsidRDefault="008F1E36">
            <w:r>
              <w:t>2.60×2.60</w:t>
            </w:r>
          </w:p>
        </w:tc>
        <w:tc>
          <w:tcPr>
            <w:tcW w:w="735" w:type="dxa"/>
            <w:vAlign w:val="center"/>
          </w:tcPr>
          <w:p w14:paraId="0F6250AC" w14:textId="77777777" w:rsidR="005277D3" w:rsidRDefault="008F1E36">
            <w:r>
              <w:t>1</w:t>
            </w:r>
          </w:p>
        </w:tc>
        <w:tc>
          <w:tcPr>
            <w:tcW w:w="718" w:type="dxa"/>
            <w:vAlign w:val="center"/>
          </w:tcPr>
          <w:p w14:paraId="49BD9978" w14:textId="77777777" w:rsidR="005277D3" w:rsidRDefault="008F1E36">
            <w:r>
              <w:t>2</w:t>
            </w:r>
          </w:p>
        </w:tc>
        <w:tc>
          <w:tcPr>
            <w:tcW w:w="1262" w:type="dxa"/>
            <w:vAlign w:val="center"/>
          </w:tcPr>
          <w:p w14:paraId="09B57946" w14:textId="77777777" w:rsidR="005277D3" w:rsidRDefault="008F1E36">
            <w:r>
              <w:t>6.76</w:t>
            </w:r>
          </w:p>
        </w:tc>
        <w:tc>
          <w:tcPr>
            <w:tcW w:w="1262" w:type="dxa"/>
            <w:vAlign w:val="center"/>
          </w:tcPr>
          <w:p w14:paraId="11FA1C65" w14:textId="77777777" w:rsidR="005277D3" w:rsidRDefault="008F1E36">
            <w:r>
              <w:t>13.52</w:t>
            </w:r>
          </w:p>
        </w:tc>
      </w:tr>
      <w:tr w:rsidR="005277D3" w14:paraId="1C1787B2" w14:textId="77777777">
        <w:tc>
          <w:tcPr>
            <w:tcW w:w="1160" w:type="dxa"/>
            <w:vMerge/>
            <w:vAlign w:val="center"/>
          </w:tcPr>
          <w:p w14:paraId="3C620FEB" w14:textId="77777777" w:rsidR="005277D3" w:rsidRDefault="005277D3"/>
        </w:tc>
        <w:tc>
          <w:tcPr>
            <w:tcW w:w="1245" w:type="dxa"/>
            <w:vMerge/>
            <w:vAlign w:val="center"/>
          </w:tcPr>
          <w:p w14:paraId="19096F62" w14:textId="77777777" w:rsidR="005277D3" w:rsidRDefault="005277D3"/>
        </w:tc>
        <w:tc>
          <w:tcPr>
            <w:tcW w:w="1562" w:type="dxa"/>
            <w:vAlign w:val="center"/>
          </w:tcPr>
          <w:p w14:paraId="1A02C13F" w14:textId="77777777" w:rsidR="005277D3" w:rsidRDefault="008F1E36">
            <w:r>
              <w:t>TC2717</w:t>
            </w:r>
          </w:p>
        </w:tc>
        <w:tc>
          <w:tcPr>
            <w:tcW w:w="1386" w:type="dxa"/>
            <w:vAlign w:val="center"/>
          </w:tcPr>
          <w:p w14:paraId="76BC3BAA" w14:textId="77777777" w:rsidR="005277D3" w:rsidRDefault="008F1E36">
            <w:r>
              <w:t>2.70×1.70</w:t>
            </w:r>
          </w:p>
        </w:tc>
        <w:tc>
          <w:tcPr>
            <w:tcW w:w="735" w:type="dxa"/>
            <w:vAlign w:val="center"/>
          </w:tcPr>
          <w:p w14:paraId="2E49E84A" w14:textId="77777777" w:rsidR="005277D3" w:rsidRDefault="008F1E36">
            <w:r>
              <w:t>3</w:t>
            </w:r>
          </w:p>
        </w:tc>
        <w:tc>
          <w:tcPr>
            <w:tcW w:w="718" w:type="dxa"/>
            <w:vAlign w:val="center"/>
          </w:tcPr>
          <w:p w14:paraId="6461185A" w14:textId="77777777" w:rsidR="005277D3" w:rsidRDefault="008F1E36">
            <w:r>
              <w:t>5</w:t>
            </w:r>
          </w:p>
        </w:tc>
        <w:tc>
          <w:tcPr>
            <w:tcW w:w="1262" w:type="dxa"/>
            <w:vAlign w:val="center"/>
          </w:tcPr>
          <w:p w14:paraId="7BF01ABF" w14:textId="77777777" w:rsidR="005277D3" w:rsidRDefault="008F1E36">
            <w:r>
              <w:t>4.59</w:t>
            </w:r>
          </w:p>
        </w:tc>
        <w:tc>
          <w:tcPr>
            <w:tcW w:w="1262" w:type="dxa"/>
            <w:vAlign w:val="center"/>
          </w:tcPr>
          <w:p w14:paraId="453EFA5C" w14:textId="77777777" w:rsidR="005277D3" w:rsidRDefault="008F1E36">
            <w:r>
              <w:t>22.95</w:t>
            </w:r>
          </w:p>
        </w:tc>
      </w:tr>
      <w:tr w:rsidR="005277D3" w14:paraId="46F4C14D" w14:textId="77777777">
        <w:tc>
          <w:tcPr>
            <w:tcW w:w="1160" w:type="dxa"/>
            <w:vMerge/>
            <w:vAlign w:val="center"/>
          </w:tcPr>
          <w:p w14:paraId="4DBD7D32" w14:textId="77777777" w:rsidR="005277D3" w:rsidRDefault="005277D3"/>
        </w:tc>
        <w:tc>
          <w:tcPr>
            <w:tcW w:w="1245" w:type="dxa"/>
            <w:vMerge/>
            <w:vAlign w:val="center"/>
          </w:tcPr>
          <w:p w14:paraId="7978D694" w14:textId="77777777" w:rsidR="005277D3" w:rsidRDefault="005277D3"/>
        </w:tc>
        <w:tc>
          <w:tcPr>
            <w:tcW w:w="1562" w:type="dxa"/>
            <w:vAlign w:val="center"/>
          </w:tcPr>
          <w:p w14:paraId="2BCCEFCA" w14:textId="77777777" w:rsidR="005277D3" w:rsidRDefault="008F1E36">
            <w:r>
              <w:t>TC2723</w:t>
            </w:r>
          </w:p>
        </w:tc>
        <w:tc>
          <w:tcPr>
            <w:tcW w:w="1386" w:type="dxa"/>
            <w:vAlign w:val="center"/>
          </w:tcPr>
          <w:p w14:paraId="7017F451" w14:textId="77777777" w:rsidR="005277D3" w:rsidRDefault="008F1E36">
            <w:r>
              <w:t>2.70×2.30</w:t>
            </w:r>
          </w:p>
        </w:tc>
        <w:tc>
          <w:tcPr>
            <w:tcW w:w="735" w:type="dxa"/>
            <w:vAlign w:val="center"/>
          </w:tcPr>
          <w:p w14:paraId="6204C2C2" w14:textId="77777777" w:rsidR="005277D3" w:rsidRDefault="008F1E36">
            <w:r>
              <w:t>2</w:t>
            </w:r>
          </w:p>
        </w:tc>
        <w:tc>
          <w:tcPr>
            <w:tcW w:w="718" w:type="dxa"/>
            <w:vAlign w:val="center"/>
          </w:tcPr>
          <w:p w14:paraId="6BB065B7" w14:textId="77777777" w:rsidR="005277D3" w:rsidRDefault="008F1E36">
            <w:r>
              <w:t>3</w:t>
            </w:r>
          </w:p>
        </w:tc>
        <w:tc>
          <w:tcPr>
            <w:tcW w:w="1262" w:type="dxa"/>
            <w:vAlign w:val="center"/>
          </w:tcPr>
          <w:p w14:paraId="693B0421" w14:textId="77777777" w:rsidR="005277D3" w:rsidRDefault="008F1E36">
            <w:r>
              <w:t>6.21</w:t>
            </w:r>
          </w:p>
        </w:tc>
        <w:tc>
          <w:tcPr>
            <w:tcW w:w="1262" w:type="dxa"/>
            <w:vAlign w:val="center"/>
          </w:tcPr>
          <w:p w14:paraId="181A6080" w14:textId="77777777" w:rsidR="005277D3" w:rsidRDefault="008F1E36">
            <w:r>
              <w:t>18.63</w:t>
            </w:r>
          </w:p>
        </w:tc>
      </w:tr>
      <w:tr w:rsidR="005277D3" w14:paraId="31A4B5F2" w14:textId="77777777">
        <w:tc>
          <w:tcPr>
            <w:tcW w:w="1160" w:type="dxa"/>
            <w:vMerge/>
            <w:vAlign w:val="center"/>
          </w:tcPr>
          <w:p w14:paraId="36A886A8" w14:textId="77777777" w:rsidR="005277D3" w:rsidRDefault="005277D3"/>
        </w:tc>
        <w:tc>
          <w:tcPr>
            <w:tcW w:w="1245" w:type="dxa"/>
            <w:vMerge/>
            <w:vAlign w:val="center"/>
          </w:tcPr>
          <w:p w14:paraId="7A42B325" w14:textId="77777777" w:rsidR="005277D3" w:rsidRDefault="005277D3"/>
        </w:tc>
        <w:tc>
          <w:tcPr>
            <w:tcW w:w="1562" w:type="dxa"/>
            <w:vAlign w:val="center"/>
          </w:tcPr>
          <w:p w14:paraId="6BDF83A8" w14:textId="77777777" w:rsidR="005277D3" w:rsidRDefault="008F1E36">
            <w:r>
              <w:t>TC2726</w:t>
            </w:r>
          </w:p>
        </w:tc>
        <w:tc>
          <w:tcPr>
            <w:tcW w:w="1386" w:type="dxa"/>
            <w:vAlign w:val="center"/>
          </w:tcPr>
          <w:p w14:paraId="78CAAF8D" w14:textId="77777777" w:rsidR="005277D3" w:rsidRDefault="008F1E36">
            <w:r>
              <w:t>2.70×2.60</w:t>
            </w:r>
          </w:p>
        </w:tc>
        <w:tc>
          <w:tcPr>
            <w:tcW w:w="735" w:type="dxa"/>
            <w:vAlign w:val="center"/>
          </w:tcPr>
          <w:p w14:paraId="12BDA73E" w14:textId="77777777" w:rsidR="005277D3" w:rsidRDefault="008F1E36">
            <w:r>
              <w:t>1</w:t>
            </w:r>
          </w:p>
        </w:tc>
        <w:tc>
          <w:tcPr>
            <w:tcW w:w="718" w:type="dxa"/>
            <w:vAlign w:val="center"/>
          </w:tcPr>
          <w:p w14:paraId="10C5A21C" w14:textId="77777777" w:rsidR="005277D3" w:rsidRDefault="008F1E36">
            <w:r>
              <w:t>4</w:t>
            </w:r>
          </w:p>
        </w:tc>
        <w:tc>
          <w:tcPr>
            <w:tcW w:w="1262" w:type="dxa"/>
            <w:vAlign w:val="center"/>
          </w:tcPr>
          <w:p w14:paraId="08E8C293" w14:textId="77777777" w:rsidR="005277D3" w:rsidRDefault="008F1E36">
            <w:r>
              <w:t>7.02</w:t>
            </w:r>
          </w:p>
        </w:tc>
        <w:tc>
          <w:tcPr>
            <w:tcW w:w="1262" w:type="dxa"/>
            <w:vAlign w:val="center"/>
          </w:tcPr>
          <w:p w14:paraId="647D2FEE" w14:textId="77777777" w:rsidR="005277D3" w:rsidRDefault="008F1E36">
            <w:r>
              <w:t>28.08</w:t>
            </w:r>
          </w:p>
        </w:tc>
      </w:tr>
      <w:tr w:rsidR="005277D3" w14:paraId="0E8A9BB8" w14:textId="77777777">
        <w:tc>
          <w:tcPr>
            <w:tcW w:w="1160" w:type="dxa"/>
            <w:vMerge/>
            <w:vAlign w:val="center"/>
          </w:tcPr>
          <w:p w14:paraId="16E4E1C1" w14:textId="77777777" w:rsidR="005277D3" w:rsidRDefault="005277D3"/>
        </w:tc>
        <w:tc>
          <w:tcPr>
            <w:tcW w:w="1245" w:type="dxa"/>
            <w:vMerge/>
            <w:vAlign w:val="center"/>
          </w:tcPr>
          <w:p w14:paraId="65B55E9C" w14:textId="77777777" w:rsidR="005277D3" w:rsidRDefault="005277D3"/>
        </w:tc>
        <w:tc>
          <w:tcPr>
            <w:tcW w:w="1562" w:type="dxa"/>
            <w:vAlign w:val="center"/>
          </w:tcPr>
          <w:p w14:paraId="79FB7B08" w14:textId="77777777" w:rsidR="005277D3" w:rsidRDefault="008F1E36">
            <w:r>
              <w:t>TC3026</w:t>
            </w:r>
          </w:p>
        </w:tc>
        <w:tc>
          <w:tcPr>
            <w:tcW w:w="1386" w:type="dxa"/>
            <w:vAlign w:val="center"/>
          </w:tcPr>
          <w:p w14:paraId="3FABE57B" w14:textId="77777777" w:rsidR="005277D3" w:rsidRDefault="008F1E36">
            <w:r>
              <w:t>3.00×2.60</w:t>
            </w:r>
          </w:p>
        </w:tc>
        <w:tc>
          <w:tcPr>
            <w:tcW w:w="735" w:type="dxa"/>
            <w:vAlign w:val="center"/>
          </w:tcPr>
          <w:p w14:paraId="408F7806" w14:textId="77777777" w:rsidR="005277D3" w:rsidRDefault="008F1E36">
            <w:r>
              <w:t>1</w:t>
            </w:r>
          </w:p>
        </w:tc>
        <w:tc>
          <w:tcPr>
            <w:tcW w:w="718" w:type="dxa"/>
            <w:vAlign w:val="center"/>
          </w:tcPr>
          <w:p w14:paraId="5AFC5DF0" w14:textId="77777777" w:rsidR="005277D3" w:rsidRDefault="008F1E36">
            <w:r>
              <w:t>3</w:t>
            </w:r>
          </w:p>
        </w:tc>
        <w:tc>
          <w:tcPr>
            <w:tcW w:w="1262" w:type="dxa"/>
            <w:vAlign w:val="center"/>
          </w:tcPr>
          <w:p w14:paraId="1EAC9F46" w14:textId="77777777" w:rsidR="005277D3" w:rsidRDefault="008F1E36">
            <w:r>
              <w:t>7.80</w:t>
            </w:r>
          </w:p>
        </w:tc>
        <w:tc>
          <w:tcPr>
            <w:tcW w:w="1262" w:type="dxa"/>
            <w:vAlign w:val="center"/>
          </w:tcPr>
          <w:p w14:paraId="5F670729" w14:textId="77777777" w:rsidR="005277D3" w:rsidRDefault="008F1E36">
            <w:r>
              <w:t>23.40</w:t>
            </w:r>
          </w:p>
        </w:tc>
      </w:tr>
      <w:tr w:rsidR="005277D3" w14:paraId="36C68799" w14:textId="77777777">
        <w:tc>
          <w:tcPr>
            <w:tcW w:w="1160" w:type="dxa"/>
            <w:vMerge/>
            <w:vAlign w:val="center"/>
          </w:tcPr>
          <w:p w14:paraId="7684A3ED" w14:textId="77777777" w:rsidR="005277D3" w:rsidRDefault="005277D3"/>
        </w:tc>
        <w:tc>
          <w:tcPr>
            <w:tcW w:w="1245" w:type="dxa"/>
            <w:vMerge/>
            <w:vAlign w:val="center"/>
          </w:tcPr>
          <w:p w14:paraId="5991C33E" w14:textId="77777777" w:rsidR="005277D3" w:rsidRDefault="005277D3"/>
        </w:tc>
        <w:tc>
          <w:tcPr>
            <w:tcW w:w="1562" w:type="dxa"/>
            <w:vAlign w:val="center"/>
          </w:tcPr>
          <w:p w14:paraId="47FBFD03" w14:textId="77777777" w:rsidR="005277D3" w:rsidRDefault="008F1E36">
            <w:r>
              <w:t>TC3323</w:t>
            </w:r>
          </w:p>
        </w:tc>
        <w:tc>
          <w:tcPr>
            <w:tcW w:w="1386" w:type="dxa"/>
            <w:vAlign w:val="center"/>
          </w:tcPr>
          <w:p w14:paraId="29262D9D" w14:textId="77777777" w:rsidR="005277D3" w:rsidRDefault="008F1E36">
            <w:r>
              <w:t>3.30×2.30</w:t>
            </w:r>
          </w:p>
        </w:tc>
        <w:tc>
          <w:tcPr>
            <w:tcW w:w="735" w:type="dxa"/>
            <w:vAlign w:val="center"/>
          </w:tcPr>
          <w:p w14:paraId="38B0AB7D" w14:textId="77777777" w:rsidR="005277D3" w:rsidRDefault="008F1E36">
            <w:r>
              <w:t>4</w:t>
            </w:r>
          </w:p>
        </w:tc>
        <w:tc>
          <w:tcPr>
            <w:tcW w:w="718" w:type="dxa"/>
            <w:vAlign w:val="center"/>
          </w:tcPr>
          <w:p w14:paraId="6CAFB0E0" w14:textId="77777777" w:rsidR="005277D3" w:rsidRDefault="008F1E36">
            <w:r>
              <w:t>7</w:t>
            </w:r>
          </w:p>
        </w:tc>
        <w:tc>
          <w:tcPr>
            <w:tcW w:w="1262" w:type="dxa"/>
            <w:vAlign w:val="center"/>
          </w:tcPr>
          <w:p w14:paraId="2B2172BE" w14:textId="77777777" w:rsidR="005277D3" w:rsidRDefault="008F1E36">
            <w:r>
              <w:t>7.59</w:t>
            </w:r>
          </w:p>
        </w:tc>
        <w:tc>
          <w:tcPr>
            <w:tcW w:w="1262" w:type="dxa"/>
            <w:vAlign w:val="center"/>
          </w:tcPr>
          <w:p w14:paraId="3D3BB61F" w14:textId="77777777" w:rsidR="005277D3" w:rsidRDefault="008F1E36">
            <w:r>
              <w:t>53.13</w:t>
            </w:r>
          </w:p>
        </w:tc>
      </w:tr>
      <w:tr w:rsidR="005277D3" w14:paraId="017C86BE" w14:textId="77777777">
        <w:tc>
          <w:tcPr>
            <w:tcW w:w="1160" w:type="dxa"/>
            <w:vMerge/>
            <w:vAlign w:val="center"/>
          </w:tcPr>
          <w:p w14:paraId="794CC53B" w14:textId="77777777" w:rsidR="005277D3" w:rsidRDefault="005277D3"/>
        </w:tc>
        <w:tc>
          <w:tcPr>
            <w:tcW w:w="1245" w:type="dxa"/>
            <w:vMerge/>
            <w:vAlign w:val="center"/>
          </w:tcPr>
          <w:p w14:paraId="113761AC" w14:textId="77777777" w:rsidR="005277D3" w:rsidRDefault="005277D3"/>
        </w:tc>
        <w:tc>
          <w:tcPr>
            <w:tcW w:w="1562" w:type="dxa"/>
            <w:vAlign w:val="center"/>
          </w:tcPr>
          <w:p w14:paraId="14AAB311" w14:textId="77777777" w:rsidR="005277D3" w:rsidRDefault="008F1E36">
            <w:r>
              <w:t>TC3623</w:t>
            </w:r>
          </w:p>
        </w:tc>
        <w:tc>
          <w:tcPr>
            <w:tcW w:w="1386" w:type="dxa"/>
            <w:vAlign w:val="center"/>
          </w:tcPr>
          <w:p w14:paraId="73A453C3" w14:textId="77777777" w:rsidR="005277D3" w:rsidRDefault="008F1E36">
            <w:r>
              <w:t>3.60×2.30</w:t>
            </w:r>
          </w:p>
        </w:tc>
        <w:tc>
          <w:tcPr>
            <w:tcW w:w="735" w:type="dxa"/>
            <w:vAlign w:val="center"/>
          </w:tcPr>
          <w:p w14:paraId="022E4FB6" w14:textId="77777777" w:rsidR="005277D3" w:rsidRDefault="008F1E36">
            <w:r>
              <w:t>4</w:t>
            </w:r>
          </w:p>
        </w:tc>
        <w:tc>
          <w:tcPr>
            <w:tcW w:w="718" w:type="dxa"/>
            <w:vAlign w:val="center"/>
          </w:tcPr>
          <w:p w14:paraId="45B4B3F0" w14:textId="77777777" w:rsidR="005277D3" w:rsidRDefault="008F1E36">
            <w:r>
              <w:t>1</w:t>
            </w:r>
          </w:p>
        </w:tc>
        <w:tc>
          <w:tcPr>
            <w:tcW w:w="1262" w:type="dxa"/>
            <w:vAlign w:val="center"/>
          </w:tcPr>
          <w:p w14:paraId="4067C838" w14:textId="77777777" w:rsidR="005277D3" w:rsidRDefault="008F1E36">
            <w:r>
              <w:t>8.28</w:t>
            </w:r>
          </w:p>
        </w:tc>
        <w:tc>
          <w:tcPr>
            <w:tcW w:w="1262" w:type="dxa"/>
            <w:vAlign w:val="center"/>
          </w:tcPr>
          <w:p w14:paraId="6878E881" w14:textId="77777777" w:rsidR="005277D3" w:rsidRDefault="008F1E36">
            <w:r>
              <w:t>8.28</w:t>
            </w:r>
          </w:p>
        </w:tc>
      </w:tr>
      <w:tr w:rsidR="005277D3" w14:paraId="49C9500D" w14:textId="77777777">
        <w:tc>
          <w:tcPr>
            <w:tcW w:w="1160" w:type="dxa"/>
            <w:vMerge/>
            <w:vAlign w:val="center"/>
          </w:tcPr>
          <w:p w14:paraId="2149CD64" w14:textId="77777777" w:rsidR="005277D3" w:rsidRDefault="005277D3"/>
        </w:tc>
        <w:tc>
          <w:tcPr>
            <w:tcW w:w="1245" w:type="dxa"/>
            <w:vMerge/>
            <w:vAlign w:val="center"/>
          </w:tcPr>
          <w:p w14:paraId="275928CF" w14:textId="77777777" w:rsidR="005277D3" w:rsidRDefault="005277D3"/>
        </w:tc>
        <w:tc>
          <w:tcPr>
            <w:tcW w:w="1562" w:type="dxa"/>
            <w:vAlign w:val="center"/>
          </w:tcPr>
          <w:p w14:paraId="227F4403" w14:textId="77777777" w:rsidR="005277D3" w:rsidRDefault="008F1E36">
            <w:r>
              <w:t>TC3923</w:t>
            </w:r>
          </w:p>
        </w:tc>
        <w:tc>
          <w:tcPr>
            <w:tcW w:w="1386" w:type="dxa"/>
            <w:vAlign w:val="center"/>
          </w:tcPr>
          <w:p w14:paraId="0760E8C5" w14:textId="77777777" w:rsidR="005277D3" w:rsidRDefault="008F1E36">
            <w:r>
              <w:t>3.60×2.30</w:t>
            </w:r>
          </w:p>
        </w:tc>
        <w:tc>
          <w:tcPr>
            <w:tcW w:w="735" w:type="dxa"/>
            <w:vAlign w:val="center"/>
          </w:tcPr>
          <w:p w14:paraId="2BCE75D8" w14:textId="77777777" w:rsidR="005277D3" w:rsidRDefault="008F1E36">
            <w:r>
              <w:t>4</w:t>
            </w:r>
          </w:p>
        </w:tc>
        <w:tc>
          <w:tcPr>
            <w:tcW w:w="718" w:type="dxa"/>
            <w:vAlign w:val="center"/>
          </w:tcPr>
          <w:p w14:paraId="2A8B9801" w14:textId="77777777" w:rsidR="005277D3" w:rsidRDefault="008F1E36">
            <w:r>
              <w:t>3</w:t>
            </w:r>
          </w:p>
        </w:tc>
        <w:tc>
          <w:tcPr>
            <w:tcW w:w="1262" w:type="dxa"/>
            <w:vAlign w:val="center"/>
          </w:tcPr>
          <w:p w14:paraId="485326DB" w14:textId="77777777" w:rsidR="005277D3" w:rsidRDefault="008F1E36">
            <w:r>
              <w:t>8.28</w:t>
            </w:r>
          </w:p>
        </w:tc>
        <w:tc>
          <w:tcPr>
            <w:tcW w:w="1262" w:type="dxa"/>
            <w:vAlign w:val="center"/>
          </w:tcPr>
          <w:p w14:paraId="39068281" w14:textId="77777777" w:rsidR="005277D3" w:rsidRDefault="008F1E36">
            <w:r>
              <w:t>24.84</w:t>
            </w:r>
          </w:p>
        </w:tc>
      </w:tr>
      <w:tr w:rsidR="005277D3" w14:paraId="50E38C28" w14:textId="77777777">
        <w:tc>
          <w:tcPr>
            <w:tcW w:w="1160" w:type="dxa"/>
            <w:vMerge/>
            <w:vAlign w:val="center"/>
          </w:tcPr>
          <w:p w14:paraId="4B10DD9C" w14:textId="77777777" w:rsidR="005277D3" w:rsidRDefault="005277D3"/>
        </w:tc>
        <w:tc>
          <w:tcPr>
            <w:tcW w:w="1245" w:type="dxa"/>
            <w:vMerge/>
            <w:vAlign w:val="center"/>
          </w:tcPr>
          <w:p w14:paraId="6112902C" w14:textId="77777777" w:rsidR="005277D3" w:rsidRDefault="005277D3"/>
        </w:tc>
        <w:tc>
          <w:tcPr>
            <w:tcW w:w="1562" w:type="dxa"/>
            <w:vAlign w:val="center"/>
          </w:tcPr>
          <w:p w14:paraId="2031D468" w14:textId="77777777" w:rsidR="005277D3" w:rsidRDefault="008F1E36">
            <w:r>
              <w:t>TC4226</w:t>
            </w:r>
          </w:p>
        </w:tc>
        <w:tc>
          <w:tcPr>
            <w:tcW w:w="1386" w:type="dxa"/>
            <w:vAlign w:val="center"/>
          </w:tcPr>
          <w:p w14:paraId="32AE6D41" w14:textId="77777777" w:rsidR="005277D3" w:rsidRDefault="008F1E36">
            <w:r>
              <w:t>4.20×2.60</w:t>
            </w:r>
          </w:p>
        </w:tc>
        <w:tc>
          <w:tcPr>
            <w:tcW w:w="735" w:type="dxa"/>
            <w:vAlign w:val="center"/>
          </w:tcPr>
          <w:p w14:paraId="68A2176D" w14:textId="77777777" w:rsidR="005277D3" w:rsidRDefault="008F1E36">
            <w:r>
              <w:t>1</w:t>
            </w:r>
          </w:p>
        </w:tc>
        <w:tc>
          <w:tcPr>
            <w:tcW w:w="718" w:type="dxa"/>
            <w:vAlign w:val="center"/>
          </w:tcPr>
          <w:p w14:paraId="2D698F02" w14:textId="77777777" w:rsidR="005277D3" w:rsidRDefault="008F1E36">
            <w:r>
              <w:t>2</w:t>
            </w:r>
          </w:p>
        </w:tc>
        <w:tc>
          <w:tcPr>
            <w:tcW w:w="1262" w:type="dxa"/>
            <w:vAlign w:val="center"/>
          </w:tcPr>
          <w:p w14:paraId="45A01478" w14:textId="77777777" w:rsidR="005277D3" w:rsidRDefault="008F1E36">
            <w:r>
              <w:t>10.92</w:t>
            </w:r>
          </w:p>
        </w:tc>
        <w:tc>
          <w:tcPr>
            <w:tcW w:w="1262" w:type="dxa"/>
            <w:vAlign w:val="center"/>
          </w:tcPr>
          <w:p w14:paraId="293E2A25" w14:textId="77777777" w:rsidR="005277D3" w:rsidRDefault="008F1E36">
            <w:r>
              <w:t>21.84</w:t>
            </w:r>
          </w:p>
        </w:tc>
      </w:tr>
      <w:tr w:rsidR="005277D3" w14:paraId="51E29EBC" w14:textId="77777777">
        <w:tc>
          <w:tcPr>
            <w:tcW w:w="1160" w:type="dxa"/>
            <w:vMerge/>
            <w:vAlign w:val="center"/>
          </w:tcPr>
          <w:p w14:paraId="4484B5A5" w14:textId="77777777" w:rsidR="005277D3" w:rsidRDefault="005277D3"/>
        </w:tc>
        <w:tc>
          <w:tcPr>
            <w:tcW w:w="1245" w:type="dxa"/>
            <w:vMerge/>
            <w:vAlign w:val="center"/>
          </w:tcPr>
          <w:p w14:paraId="32394FFC" w14:textId="77777777" w:rsidR="005277D3" w:rsidRDefault="005277D3"/>
        </w:tc>
        <w:tc>
          <w:tcPr>
            <w:tcW w:w="1562" w:type="dxa"/>
            <w:vAlign w:val="center"/>
          </w:tcPr>
          <w:p w14:paraId="5BBE569B" w14:textId="77777777" w:rsidR="005277D3" w:rsidRDefault="008F1E36">
            <w:r>
              <w:t>TC4227</w:t>
            </w:r>
          </w:p>
        </w:tc>
        <w:tc>
          <w:tcPr>
            <w:tcW w:w="1386" w:type="dxa"/>
            <w:vAlign w:val="center"/>
          </w:tcPr>
          <w:p w14:paraId="300D4CE7" w14:textId="77777777" w:rsidR="005277D3" w:rsidRDefault="008F1E36">
            <w:r>
              <w:t>4.20×2.70</w:t>
            </w:r>
          </w:p>
        </w:tc>
        <w:tc>
          <w:tcPr>
            <w:tcW w:w="735" w:type="dxa"/>
            <w:vAlign w:val="center"/>
          </w:tcPr>
          <w:p w14:paraId="094C1688" w14:textId="77777777" w:rsidR="005277D3" w:rsidRDefault="008F1E36">
            <w:r>
              <w:t>2</w:t>
            </w:r>
          </w:p>
        </w:tc>
        <w:tc>
          <w:tcPr>
            <w:tcW w:w="718" w:type="dxa"/>
            <w:vAlign w:val="center"/>
          </w:tcPr>
          <w:p w14:paraId="4709265D" w14:textId="77777777" w:rsidR="005277D3" w:rsidRDefault="008F1E36">
            <w:r>
              <w:t>2</w:t>
            </w:r>
          </w:p>
        </w:tc>
        <w:tc>
          <w:tcPr>
            <w:tcW w:w="1262" w:type="dxa"/>
            <w:vAlign w:val="center"/>
          </w:tcPr>
          <w:p w14:paraId="45119826" w14:textId="77777777" w:rsidR="005277D3" w:rsidRDefault="008F1E36">
            <w:r>
              <w:t>11.34</w:t>
            </w:r>
          </w:p>
        </w:tc>
        <w:tc>
          <w:tcPr>
            <w:tcW w:w="1262" w:type="dxa"/>
            <w:vAlign w:val="center"/>
          </w:tcPr>
          <w:p w14:paraId="4F06C5E4" w14:textId="77777777" w:rsidR="005277D3" w:rsidRDefault="008F1E36">
            <w:r>
              <w:t>22.68</w:t>
            </w:r>
          </w:p>
        </w:tc>
      </w:tr>
      <w:tr w:rsidR="005277D3" w14:paraId="5D47F6E0" w14:textId="77777777">
        <w:tc>
          <w:tcPr>
            <w:tcW w:w="1160" w:type="dxa"/>
            <w:vMerge w:val="restart"/>
            <w:vAlign w:val="center"/>
          </w:tcPr>
          <w:p w14:paraId="7DF06324" w14:textId="77777777" w:rsidR="005277D3" w:rsidRDefault="008F1E36">
            <w:r>
              <w:t>东向</w:t>
            </w:r>
          </w:p>
        </w:tc>
        <w:tc>
          <w:tcPr>
            <w:tcW w:w="1245" w:type="dxa"/>
            <w:vMerge w:val="restart"/>
            <w:vAlign w:val="center"/>
          </w:tcPr>
          <w:p w14:paraId="0A185BE9" w14:textId="77777777" w:rsidR="005277D3" w:rsidRDefault="008F1E36">
            <w:r>
              <w:t>东</w:t>
            </w:r>
            <w:r>
              <w:t>-</w:t>
            </w:r>
            <w:r>
              <w:t>默认立面</w:t>
            </w:r>
            <w:r>
              <w:br/>
              <w:t>218.26</w:t>
            </w:r>
          </w:p>
        </w:tc>
        <w:tc>
          <w:tcPr>
            <w:tcW w:w="1562" w:type="dxa"/>
            <w:vAlign w:val="center"/>
          </w:tcPr>
          <w:p w14:paraId="638AA89F" w14:textId="77777777" w:rsidR="005277D3" w:rsidRDefault="008F1E36">
            <w:r>
              <w:t>C0521</w:t>
            </w:r>
          </w:p>
        </w:tc>
        <w:tc>
          <w:tcPr>
            <w:tcW w:w="1386" w:type="dxa"/>
            <w:vAlign w:val="center"/>
          </w:tcPr>
          <w:p w14:paraId="5973D7B1" w14:textId="77777777" w:rsidR="005277D3" w:rsidRDefault="008F1E36">
            <w:r>
              <w:t>0.50×2.10</w:t>
            </w:r>
          </w:p>
        </w:tc>
        <w:tc>
          <w:tcPr>
            <w:tcW w:w="735" w:type="dxa"/>
            <w:vAlign w:val="center"/>
          </w:tcPr>
          <w:p w14:paraId="4C268BC6" w14:textId="77777777" w:rsidR="005277D3" w:rsidRDefault="008F1E36">
            <w:r>
              <w:t>1</w:t>
            </w:r>
          </w:p>
        </w:tc>
        <w:tc>
          <w:tcPr>
            <w:tcW w:w="718" w:type="dxa"/>
            <w:vAlign w:val="center"/>
          </w:tcPr>
          <w:p w14:paraId="7DCD0909" w14:textId="77777777" w:rsidR="005277D3" w:rsidRDefault="008F1E36">
            <w:r>
              <w:t>2</w:t>
            </w:r>
          </w:p>
        </w:tc>
        <w:tc>
          <w:tcPr>
            <w:tcW w:w="1262" w:type="dxa"/>
            <w:vAlign w:val="center"/>
          </w:tcPr>
          <w:p w14:paraId="3DE0A3DE" w14:textId="77777777" w:rsidR="005277D3" w:rsidRDefault="008F1E36">
            <w:r>
              <w:t>1.05</w:t>
            </w:r>
          </w:p>
        </w:tc>
        <w:tc>
          <w:tcPr>
            <w:tcW w:w="1262" w:type="dxa"/>
            <w:vAlign w:val="center"/>
          </w:tcPr>
          <w:p w14:paraId="6DFB5064" w14:textId="77777777" w:rsidR="005277D3" w:rsidRDefault="008F1E36">
            <w:r>
              <w:t>2.10</w:t>
            </w:r>
          </w:p>
        </w:tc>
      </w:tr>
      <w:tr w:rsidR="005277D3" w14:paraId="70E4F57F" w14:textId="77777777">
        <w:tc>
          <w:tcPr>
            <w:tcW w:w="1160" w:type="dxa"/>
            <w:vMerge/>
            <w:vAlign w:val="center"/>
          </w:tcPr>
          <w:p w14:paraId="2CD6D49B" w14:textId="77777777" w:rsidR="005277D3" w:rsidRDefault="005277D3"/>
        </w:tc>
        <w:tc>
          <w:tcPr>
            <w:tcW w:w="1245" w:type="dxa"/>
            <w:vMerge/>
            <w:vAlign w:val="center"/>
          </w:tcPr>
          <w:p w14:paraId="48A700FF" w14:textId="77777777" w:rsidR="005277D3" w:rsidRDefault="005277D3"/>
        </w:tc>
        <w:tc>
          <w:tcPr>
            <w:tcW w:w="1562" w:type="dxa"/>
            <w:vAlign w:val="center"/>
          </w:tcPr>
          <w:p w14:paraId="49DE0370" w14:textId="77777777" w:rsidR="005277D3" w:rsidRDefault="008F1E36">
            <w:r>
              <w:t>C0721</w:t>
            </w:r>
          </w:p>
        </w:tc>
        <w:tc>
          <w:tcPr>
            <w:tcW w:w="1386" w:type="dxa"/>
            <w:vAlign w:val="center"/>
          </w:tcPr>
          <w:p w14:paraId="6536C07E" w14:textId="77777777" w:rsidR="005277D3" w:rsidRDefault="008F1E36">
            <w:r>
              <w:t>0.70×2.10</w:t>
            </w:r>
          </w:p>
        </w:tc>
        <w:tc>
          <w:tcPr>
            <w:tcW w:w="735" w:type="dxa"/>
            <w:vAlign w:val="center"/>
          </w:tcPr>
          <w:p w14:paraId="008395B1" w14:textId="77777777" w:rsidR="005277D3" w:rsidRDefault="008F1E36">
            <w:r>
              <w:t>1</w:t>
            </w:r>
          </w:p>
        </w:tc>
        <w:tc>
          <w:tcPr>
            <w:tcW w:w="718" w:type="dxa"/>
            <w:vAlign w:val="center"/>
          </w:tcPr>
          <w:p w14:paraId="53125AB3" w14:textId="77777777" w:rsidR="005277D3" w:rsidRDefault="008F1E36">
            <w:r>
              <w:t>1</w:t>
            </w:r>
          </w:p>
        </w:tc>
        <w:tc>
          <w:tcPr>
            <w:tcW w:w="1262" w:type="dxa"/>
            <w:vAlign w:val="center"/>
          </w:tcPr>
          <w:p w14:paraId="022E7619" w14:textId="77777777" w:rsidR="005277D3" w:rsidRDefault="008F1E36">
            <w:r>
              <w:t>1.47</w:t>
            </w:r>
          </w:p>
        </w:tc>
        <w:tc>
          <w:tcPr>
            <w:tcW w:w="1262" w:type="dxa"/>
            <w:vAlign w:val="center"/>
          </w:tcPr>
          <w:p w14:paraId="4B755FB1" w14:textId="77777777" w:rsidR="005277D3" w:rsidRDefault="008F1E36">
            <w:r>
              <w:t>1.47</w:t>
            </w:r>
          </w:p>
        </w:tc>
      </w:tr>
      <w:tr w:rsidR="005277D3" w14:paraId="752C3B82" w14:textId="77777777">
        <w:tc>
          <w:tcPr>
            <w:tcW w:w="1160" w:type="dxa"/>
            <w:vMerge/>
            <w:vAlign w:val="center"/>
          </w:tcPr>
          <w:p w14:paraId="1AAB0512" w14:textId="77777777" w:rsidR="005277D3" w:rsidRDefault="005277D3"/>
        </w:tc>
        <w:tc>
          <w:tcPr>
            <w:tcW w:w="1245" w:type="dxa"/>
            <w:vMerge/>
            <w:vAlign w:val="center"/>
          </w:tcPr>
          <w:p w14:paraId="2DEE47CD" w14:textId="77777777" w:rsidR="005277D3" w:rsidRDefault="005277D3"/>
        </w:tc>
        <w:tc>
          <w:tcPr>
            <w:tcW w:w="1562" w:type="dxa"/>
            <w:vAlign w:val="center"/>
          </w:tcPr>
          <w:p w14:paraId="29454928" w14:textId="77777777" w:rsidR="005277D3" w:rsidRDefault="008F1E36">
            <w:r>
              <w:t>C1021</w:t>
            </w:r>
          </w:p>
        </w:tc>
        <w:tc>
          <w:tcPr>
            <w:tcW w:w="1386" w:type="dxa"/>
            <w:vAlign w:val="center"/>
          </w:tcPr>
          <w:p w14:paraId="62145A85" w14:textId="77777777" w:rsidR="005277D3" w:rsidRDefault="008F1E36">
            <w:r>
              <w:t>1.00×2.10</w:t>
            </w:r>
          </w:p>
        </w:tc>
        <w:tc>
          <w:tcPr>
            <w:tcW w:w="735" w:type="dxa"/>
            <w:vAlign w:val="center"/>
          </w:tcPr>
          <w:p w14:paraId="41E19C19" w14:textId="77777777" w:rsidR="005277D3" w:rsidRDefault="008F1E36">
            <w:r>
              <w:t>1</w:t>
            </w:r>
          </w:p>
        </w:tc>
        <w:tc>
          <w:tcPr>
            <w:tcW w:w="718" w:type="dxa"/>
            <w:vAlign w:val="center"/>
          </w:tcPr>
          <w:p w14:paraId="072E479F" w14:textId="77777777" w:rsidR="005277D3" w:rsidRDefault="008F1E36">
            <w:r>
              <w:t>1</w:t>
            </w:r>
          </w:p>
        </w:tc>
        <w:tc>
          <w:tcPr>
            <w:tcW w:w="1262" w:type="dxa"/>
            <w:vAlign w:val="center"/>
          </w:tcPr>
          <w:p w14:paraId="157E5EC1" w14:textId="77777777" w:rsidR="005277D3" w:rsidRDefault="008F1E36">
            <w:r>
              <w:t>2.10</w:t>
            </w:r>
          </w:p>
        </w:tc>
        <w:tc>
          <w:tcPr>
            <w:tcW w:w="1262" w:type="dxa"/>
            <w:vAlign w:val="center"/>
          </w:tcPr>
          <w:p w14:paraId="2C05CA3C" w14:textId="77777777" w:rsidR="005277D3" w:rsidRDefault="008F1E36">
            <w:r>
              <w:t>2.10</w:t>
            </w:r>
          </w:p>
        </w:tc>
      </w:tr>
      <w:tr w:rsidR="005277D3" w14:paraId="7762762E" w14:textId="77777777">
        <w:tc>
          <w:tcPr>
            <w:tcW w:w="1160" w:type="dxa"/>
            <w:vMerge/>
            <w:vAlign w:val="center"/>
          </w:tcPr>
          <w:p w14:paraId="3CF3D0A7" w14:textId="77777777" w:rsidR="005277D3" w:rsidRDefault="005277D3"/>
        </w:tc>
        <w:tc>
          <w:tcPr>
            <w:tcW w:w="1245" w:type="dxa"/>
            <w:vMerge/>
            <w:vAlign w:val="center"/>
          </w:tcPr>
          <w:p w14:paraId="70987C31" w14:textId="77777777" w:rsidR="005277D3" w:rsidRDefault="005277D3"/>
        </w:tc>
        <w:tc>
          <w:tcPr>
            <w:tcW w:w="1562" w:type="dxa"/>
            <w:vAlign w:val="center"/>
          </w:tcPr>
          <w:p w14:paraId="24E168BA" w14:textId="77777777" w:rsidR="005277D3" w:rsidRDefault="008F1E36">
            <w:r>
              <w:t>C1930</w:t>
            </w:r>
          </w:p>
        </w:tc>
        <w:tc>
          <w:tcPr>
            <w:tcW w:w="1386" w:type="dxa"/>
            <w:vAlign w:val="center"/>
          </w:tcPr>
          <w:p w14:paraId="767B6409" w14:textId="77777777" w:rsidR="005277D3" w:rsidRDefault="008F1E36">
            <w:r>
              <w:t>1.90×3.00</w:t>
            </w:r>
          </w:p>
        </w:tc>
        <w:tc>
          <w:tcPr>
            <w:tcW w:w="735" w:type="dxa"/>
            <w:vAlign w:val="center"/>
          </w:tcPr>
          <w:p w14:paraId="76B99D82" w14:textId="77777777" w:rsidR="005277D3" w:rsidRDefault="008F1E36">
            <w:r>
              <w:t>4</w:t>
            </w:r>
          </w:p>
        </w:tc>
        <w:tc>
          <w:tcPr>
            <w:tcW w:w="718" w:type="dxa"/>
            <w:vAlign w:val="center"/>
          </w:tcPr>
          <w:p w14:paraId="49DC8853" w14:textId="77777777" w:rsidR="005277D3" w:rsidRDefault="008F1E36">
            <w:r>
              <w:t>1</w:t>
            </w:r>
          </w:p>
        </w:tc>
        <w:tc>
          <w:tcPr>
            <w:tcW w:w="1262" w:type="dxa"/>
            <w:vAlign w:val="center"/>
          </w:tcPr>
          <w:p w14:paraId="2C66BAFC" w14:textId="77777777" w:rsidR="005277D3" w:rsidRDefault="008F1E36">
            <w:r>
              <w:t>5.70</w:t>
            </w:r>
          </w:p>
        </w:tc>
        <w:tc>
          <w:tcPr>
            <w:tcW w:w="1262" w:type="dxa"/>
            <w:vAlign w:val="center"/>
          </w:tcPr>
          <w:p w14:paraId="7C201F6C" w14:textId="77777777" w:rsidR="005277D3" w:rsidRDefault="008F1E36">
            <w:r>
              <w:t>5.70</w:t>
            </w:r>
          </w:p>
        </w:tc>
      </w:tr>
      <w:tr w:rsidR="005277D3" w14:paraId="06E5D844" w14:textId="77777777">
        <w:tc>
          <w:tcPr>
            <w:tcW w:w="1160" w:type="dxa"/>
            <w:vMerge/>
            <w:vAlign w:val="center"/>
          </w:tcPr>
          <w:p w14:paraId="175CBDF9" w14:textId="77777777" w:rsidR="005277D3" w:rsidRDefault="005277D3"/>
        </w:tc>
        <w:tc>
          <w:tcPr>
            <w:tcW w:w="1245" w:type="dxa"/>
            <w:vMerge/>
            <w:vAlign w:val="center"/>
          </w:tcPr>
          <w:p w14:paraId="5BF0A54A" w14:textId="77777777" w:rsidR="005277D3" w:rsidRDefault="005277D3"/>
        </w:tc>
        <w:tc>
          <w:tcPr>
            <w:tcW w:w="1562" w:type="dxa"/>
            <w:vAlign w:val="center"/>
          </w:tcPr>
          <w:p w14:paraId="3A01EBB0" w14:textId="77777777" w:rsidR="005277D3" w:rsidRDefault="008F1E36">
            <w:r>
              <w:t>C2230</w:t>
            </w:r>
          </w:p>
        </w:tc>
        <w:tc>
          <w:tcPr>
            <w:tcW w:w="1386" w:type="dxa"/>
            <w:vAlign w:val="center"/>
          </w:tcPr>
          <w:p w14:paraId="76BB96AD" w14:textId="77777777" w:rsidR="005277D3" w:rsidRDefault="008F1E36">
            <w:r>
              <w:t>2.20×3.00</w:t>
            </w:r>
          </w:p>
        </w:tc>
        <w:tc>
          <w:tcPr>
            <w:tcW w:w="735" w:type="dxa"/>
            <w:vAlign w:val="center"/>
          </w:tcPr>
          <w:p w14:paraId="15905F97" w14:textId="77777777" w:rsidR="005277D3" w:rsidRDefault="008F1E36">
            <w:r>
              <w:t>4</w:t>
            </w:r>
          </w:p>
        </w:tc>
        <w:tc>
          <w:tcPr>
            <w:tcW w:w="718" w:type="dxa"/>
            <w:vAlign w:val="center"/>
          </w:tcPr>
          <w:p w14:paraId="5EAFD754" w14:textId="77777777" w:rsidR="005277D3" w:rsidRDefault="008F1E36">
            <w:r>
              <w:t>2</w:t>
            </w:r>
          </w:p>
        </w:tc>
        <w:tc>
          <w:tcPr>
            <w:tcW w:w="1262" w:type="dxa"/>
            <w:vAlign w:val="center"/>
          </w:tcPr>
          <w:p w14:paraId="1AE4A98E" w14:textId="77777777" w:rsidR="005277D3" w:rsidRDefault="008F1E36">
            <w:r>
              <w:t>6.60</w:t>
            </w:r>
          </w:p>
        </w:tc>
        <w:tc>
          <w:tcPr>
            <w:tcW w:w="1262" w:type="dxa"/>
            <w:vAlign w:val="center"/>
          </w:tcPr>
          <w:p w14:paraId="51495F9D" w14:textId="77777777" w:rsidR="005277D3" w:rsidRDefault="008F1E36">
            <w:r>
              <w:t>13.20</w:t>
            </w:r>
          </w:p>
        </w:tc>
      </w:tr>
      <w:tr w:rsidR="005277D3" w14:paraId="44C67F04" w14:textId="77777777">
        <w:tc>
          <w:tcPr>
            <w:tcW w:w="1160" w:type="dxa"/>
            <w:vMerge/>
            <w:vAlign w:val="center"/>
          </w:tcPr>
          <w:p w14:paraId="3AA64E18" w14:textId="77777777" w:rsidR="005277D3" w:rsidRDefault="005277D3"/>
        </w:tc>
        <w:tc>
          <w:tcPr>
            <w:tcW w:w="1245" w:type="dxa"/>
            <w:vMerge/>
            <w:vAlign w:val="center"/>
          </w:tcPr>
          <w:p w14:paraId="190EBAB3" w14:textId="77777777" w:rsidR="005277D3" w:rsidRDefault="005277D3"/>
        </w:tc>
        <w:tc>
          <w:tcPr>
            <w:tcW w:w="1562" w:type="dxa"/>
            <w:vAlign w:val="center"/>
          </w:tcPr>
          <w:p w14:paraId="651D1F8B" w14:textId="77777777" w:rsidR="005277D3" w:rsidRDefault="008F1E36">
            <w:r>
              <w:t>C3021</w:t>
            </w:r>
          </w:p>
        </w:tc>
        <w:tc>
          <w:tcPr>
            <w:tcW w:w="1386" w:type="dxa"/>
            <w:vAlign w:val="center"/>
          </w:tcPr>
          <w:p w14:paraId="29501261" w14:textId="77777777" w:rsidR="005277D3" w:rsidRDefault="008F1E36">
            <w:r>
              <w:t>3.00×2.10</w:t>
            </w:r>
          </w:p>
        </w:tc>
        <w:tc>
          <w:tcPr>
            <w:tcW w:w="735" w:type="dxa"/>
            <w:vAlign w:val="center"/>
          </w:tcPr>
          <w:p w14:paraId="7FDDE8E1" w14:textId="77777777" w:rsidR="005277D3" w:rsidRDefault="008F1E36">
            <w:r>
              <w:t>1</w:t>
            </w:r>
          </w:p>
        </w:tc>
        <w:tc>
          <w:tcPr>
            <w:tcW w:w="718" w:type="dxa"/>
            <w:vAlign w:val="center"/>
          </w:tcPr>
          <w:p w14:paraId="7F3BF12D" w14:textId="77777777" w:rsidR="005277D3" w:rsidRDefault="008F1E36">
            <w:r>
              <w:t>1</w:t>
            </w:r>
          </w:p>
        </w:tc>
        <w:tc>
          <w:tcPr>
            <w:tcW w:w="1262" w:type="dxa"/>
            <w:vAlign w:val="center"/>
          </w:tcPr>
          <w:p w14:paraId="39A04BDA" w14:textId="77777777" w:rsidR="005277D3" w:rsidRDefault="008F1E36">
            <w:r>
              <w:t>6.30</w:t>
            </w:r>
          </w:p>
        </w:tc>
        <w:tc>
          <w:tcPr>
            <w:tcW w:w="1262" w:type="dxa"/>
            <w:vAlign w:val="center"/>
          </w:tcPr>
          <w:p w14:paraId="558AB173" w14:textId="77777777" w:rsidR="005277D3" w:rsidRDefault="008F1E36">
            <w:r>
              <w:t>6.30</w:t>
            </w:r>
          </w:p>
        </w:tc>
      </w:tr>
      <w:tr w:rsidR="005277D3" w14:paraId="053EE3F4" w14:textId="77777777">
        <w:tc>
          <w:tcPr>
            <w:tcW w:w="1160" w:type="dxa"/>
            <w:vMerge/>
            <w:vAlign w:val="center"/>
          </w:tcPr>
          <w:p w14:paraId="0E03880F" w14:textId="77777777" w:rsidR="005277D3" w:rsidRDefault="005277D3"/>
        </w:tc>
        <w:tc>
          <w:tcPr>
            <w:tcW w:w="1245" w:type="dxa"/>
            <w:vMerge/>
            <w:vAlign w:val="center"/>
          </w:tcPr>
          <w:p w14:paraId="3887657E" w14:textId="77777777" w:rsidR="005277D3" w:rsidRDefault="005277D3"/>
        </w:tc>
        <w:tc>
          <w:tcPr>
            <w:tcW w:w="1562" w:type="dxa"/>
            <w:vAlign w:val="center"/>
          </w:tcPr>
          <w:p w14:paraId="3D4D5589" w14:textId="77777777" w:rsidR="005277D3" w:rsidRDefault="008F1E36">
            <w:r>
              <w:t>C3230</w:t>
            </w:r>
          </w:p>
        </w:tc>
        <w:tc>
          <w:tcPr>
            <w:tcW w:w="1386" w:type="dxa"/>
            <w:vAlign w:val="center"/>
          </w:tcPr>
          <w:p w14:paraId="5AD73C8A" w14:textId="77777777" w:rsidR="005277D3" w:rsidRDefault="008F1E36">
            <w:r>
              <w:t>3.20×3.00</w:t>
            </w:r>
          </w:p>
        </w:tc>
        <w:tc>
          <w:tcPr>
            <w:tcW w:w="735" w:type="dxa"/>
            <w:vAlign w:val="center"/>
          </w:tcPr>
          <w:p w14:paraId="0E3A56D3" w14:textId="77777777" w:rsidR="005277D3" w:rsidRDefault="008F1E36">
            <w:r>
              <w:t>4</w:t>
            </w:r>
          </w:p>
        </w:tc>
        <w:tc>
          <w:tcPr>
            <w:tcW w:w="718" w:type="dxa"/>
            <w:vAlign w:val="center"/>
          </w:tcPr>
          <w:p w14:paraId="6F218436" w14:textId="77777777" w:rsidR="005277D3" w:rsidRDefault="008F1E36">
            <w:r>
              <w:t>2</w:t>
            </w:r>
          </w:p>
        </w:tc>
        <w:tc>
          <w:tcPr>
            <w:tcW w:w="1262" w:type="dxa"/>
            <w:vAlign w:val="center"/>
          </w:tcPr>
          <w:p w14:paraId="73DA0838" w14:textId="77777777" w:rsidR="005277D3" w:rsidRDefault="008F1E36">
            <w:r>
              <w:t>9.60</w:t>
            </w:r>
          </w:p>
        </w:tc>
        <w:tc>
          <w:tcPr>
            <w:tcW w:w="1262" w:type="dxa"/>
            <w:vAlign w:val="center"/>
          </w:tcPr>
          <w:p w14:paraId="0E7A4F3F" w14:textId="77777777" w:rsidR="005277D3" w:rsidRDefault="008F1E36">
            <w:r>
              <w:t>19.20</w:t>
            </w:r>
          </w:p>
        </w:tc>
      </w:tr>
      <w:tr w:rsidR="005277D3" w14:paraId="11A9FBF5" w14:textId="77777777">
        <w:tc>
          <w:tcPr>
            <w:tcW w:w="1160" w:type="dxa"/>
            <w:vMerge/>
            <w:vAlign w:val="center"/>
          </w:tcPr>
          <w:p w14:paraId="58BBC6BB" w14:textId="77777777" w:rsidR="005277D3" w:rsidRDefault="005277D3"/>
        </w:tc>
        <w:tc>
          <w:tcPr>
            <w:tcW w:w="1245" w:type="dxa"/>
            <w:vMerge/>
            <w:vAlign w:val="center"/>
          </w:tcPr>
          <w:p w14:paraId="36C3CB87" w14:textId="77777777" w:rsidR="005277D3" w:rsidRDefault="005277D3"/>
        </w:tc>
        <w:tc>
          <w:tcPr>
            <w:tcW w:w="1562" w:type="dxa"/>
            <w:vAlign w:val="center"/>
          </w:tcPr>
          <w:p w14:paraId="1063BA7C" w14:textId="77777777" w:rsidR="005277D3" w:rsidRDefault="008F1E36">
            <w:r>
              <w:t>C3330</w:t>
            </w:r>
          </w:p>
        </w:tc>
        <w:tc>
          <w:tcPr>
            <w:tcW w:w="1386" w:type="dxa"/>
            <w:vAlign w:val="center"/>
          </w:tcPr>
          <w:p w14:paraId="5CF5E29D" w14:textId="77777777" w:rsidR="005277D3" w:rsidRDefault="008F1E36">
            <w:r>
              <w:t>3.30×3.00</w:t>
            </w:r>
          </w:p>
        </w:tc>
        <w:tc>
          <w:tcPr>
            <w:tcW w:w="735" w:type="dxa"/>
            <w:vAlign w:val="center"/>
          </w:tcPr>
          <w:p w14:paraId="60038A62" w14:textId="77777777" w:rsidR="005277D3" w:rsidRDefault="008F1E36">
            <w:r>
              <w:t>4</w:t>
            </w:r>
          </w:p>
        </w:tc>
        <w:tc>
          <w:tcPr>
            <w:tcW w:w="718" w:type="dxa"/>
            <w:vAlign w:val="center"/>
          </w:tcPr>
          <w:p w14:paraId="02E0BA48" w14:textId="77777777" w:rsidR="005277D3" w:rsidRDefault="008F1E36">
            <w:r>
              <w:t>1</w:t>
            </w:r>
          </w:p>
        </w:tc>
        <w:tc>
          <w:tcPr>
            <w:tcW w:w="1262" w:type="dxa"/>
            <w:vAlign w:val="center"/>
          </w:tcPr>
          <w:p w14:paraId="0257061F" w14:textId="77777777" w:rsidR="005277D3" w:rsidRDefault="008F1E36">
            <w:r>
              <w:t>9.90</w:t>
            </w:r>
          </w:p>
        </w:tc>
        <w:tc>
          <w:tcPr>
            <w:tcW w:w="1262" w:type="dxa"/>
            <w:vAlign w:val="center"/>
          </w:tcPr>
          <w:p w14:paraId="5F927BF3" w14:textId="77777777" w:rsidR="005277D3" w:rsidRDefault="008F1E36">
            <w:r>
              <w:t>9.90</w:t>
            </w:r>
          </w:p>
        </w:tc>
      </w:tr>
      <w:tr w:rsidR="005277D3" w14:paraId="45BEF28F" w14:textId="77777777">
        <w:tc>
          <w:tcPr>
            <w:tcW w:w="1160" w:type="dxa"/>
            <w:vMerge/>
            <w:vAlign w:val="center"/>
          </w:tcPr>
          <w:p w14:paraId="41339A4E" w14:textId="77777777" w:rsidR="005277D3" w:rsidRDefault="005277D3"/>
        </w:tc>
        <w:tc>
          <w:tcPr>
            <w:tcW w:w="1245" w:type="dxa"/>
            <w:vMerge/>
            <w:vAlign w:val="center"/>
          </w:tcPr>
          <w:p w14:paraId="73B373EE" w14:textId="77777777" w:rsidR="005277D3" w:rsidRDefault="005277D3"/>
        </w:tc>
        <w:tc>
          <w:tcPr>
            <w:tcW w:w="1562" w:type="dxa"/>
            <w:vAlign w:val="center"/>
          </w:tcPr>
          <w:p w14:paraId="46736A3F" w14:textId="77777777" w:rsidR="005277D3" w:rsidRDefault="008F1E36">
            <w:r>
              <w:t>C3430</w:t>
            </w:r>
          </w:p>
        </w:tc>
        <w:tc>
          <w:tcPr>
            <w:tcW w:w="1386" w:type="dxa"/>
            <w:vAlign w:val="center"/>
          </w:tcPr>
          <w:p w14:paraId="54BFC53B" w14:textId="77777777" w:rsidR="005277D3" w:rsidRDefault="008F1E36">
            <w:r>
              <w:t>3.40×3.00</w:t>
            </w:r>
          </w:p>
        </w:tc>
        <w:tc>
          <w:tcPr>
            <w:tcW w:w="735" w:type="dxa"/>
            <w:vAlign w:val="center"/>
          </w:tcPr>
          <w:p w14:paraId="5BFE5A2C" w14:textId="77777777" w:rsidR="005277D3" w:rsidRDefault="008F1E36">
            <w:r>
              <w:t>4</w:t>
            </w:r>
          </w:p>
        </w:tc>
        <w:tc>
          <w:tcPr>
            <w:tcW w:w="718" w:type="dxa"/>
            <w:vAlign w:val="center"/>
          </w:tcPr>
          <w:p w14:paraId="47D63FD9" w14:textId="77777777" w:rsidR="005277D3" w:rsidRDefault="008F1E36">
            <w:r>
              <w:t>3</w:t>
            </w:r>
          </w:p>
        </w:tc>
        <w:tc>
          <w:tcPr>
            <w:tcW w:w="1262" w:type="dxa"/>
            <w:vAlign w:val="center"/>
          </w:tcPr>
          <w:p w14:paraId="015C36F6" w14:textId="77777777" w:rsidR="005277D3" w:rsidRDefault="008F1E36">
            <w:r>
              <w:t>10.20</w:t>
            </w:r>
          </w:p>
        </w:tc>
        <w:tc>
          <w:tcPr>
            <w:tcW w:w="1262" w:type="dxa"/>
            <w:vAlign w:val="center"/>
          </w:tcPr>
          <w:p w14:paraId="49B527A6" w14:textId="77777777" w:rsidR="005277D3" w:rsidRDefault="008F1E36">
            <w:r>
              <w:t>30.60</w:t>
            </w:r>
          </w:p>
        </w:tc>
      </w:tr>
      <w:tr w:rsidR="005277D3" w14:paraId="27EE7FE9" w14:textId="77777777">
        <w:tc>
          <w:tcPr>
            <w:tcW w:w="1160" w:type="dxa"/>
            <w:vMerge/>
            <w:vAlign w:val="center"/>
          </w:tcPr>
          <w:p w14:paraId="496C226D" w14:textId="77777777" w:rsidR="005277D3" w:rsidRDefault="005277D3"/>
        </w:tc>
        <w:tc>
          <w:tcPr>
            <w:tcW w:w="1245" w:type="dxa"/>
            <w:vMerge/>
            <w:vAlign w:val="center"/>
          </w:tcPr>
          <w:p w14:paraId="54719E91" w14:textId="77777777" w:rsidR="005277D3" w:rsidRDefault="005277D3"/>
        </w:tc>
        <w:tc>
          <w:tcPr>
            <w:tcW w:w="1562" w:type="dxa"/>
            <w:vAlign w:val="center"/>
          </w:tcPr>
          <w:p w14:paraId="25DCFAE4" w14:textId="77777777" w:rsidR="005277D3" w:rsidRDefault="008F1E36">
            <w:r>
              <w:t>C3530a</w:t>
            </w:r>
          </w:p>
        </w:tc>
        <w:tc>
          <w:tcPr>
            <w:tcW w:w="1386" w:type="dxa"/>
            <w:vAlign w:val="center"/>
          </w:tcPr>
          <w:p w14:paraId="2991CAFB" w14:textId="77777777" w:rsidR="005277D3" w:rsidRDefault="008F1E36">
            <w:r>
              <w:t>3.55×3.00</w:t>
            </w:r>
          </w:p>
        </w:tc>
        <w:tc>
          <w:tcPr>
            <w:tcW w:w="735" w:type="dxa"/>
            <w:vAlign w:val="center"/>
          </w:tcPr>
          <w:p w14:paraId="5924C3F7" w14:textId="77777777" w:rsidR="005277D3" w:rsidRDefault="008F1E36">
            <w:r>
              <w:t>4</w:t>
            </w:r>
          </w:p>
        </w:tc>
        <w:tc>
          <w:tcPr>
            <w:tcW w:w="718" w:type="dxa"/>
            <w:vAlign w:val="center"/>
          </w:tcPr>
          <w:p w14:paraId="727ED130" w14:textId="77777777" w:rsidR="005277D3" w:rsidRDefault="008F1E36">
            <w:r>
              <w:t>1</w:t>
            </w:r>
          </w:p>
        </w:tc>
        <w:tc>
          <w:tcPr>
            <w:tcW w:w="1262" w:type="dxa"/>
            <w:vAlign w:val="center"/>
          </w:tcPr>
          <w:p w14:paraId="062C2550" w14:textId="77777777" w:rsidR="005277D3" w:rsidRDefault="008F1E36">
            <w:r>
              <w:t>10.65</w:t>
            </w:r>
          </w:p>
        </w:tc>
        <w:tc>
          <w:tcPr>
            <w:tcW w:w="1262" w:type="dxa"/>
            <w:vAlign w:val="center"/>
          </w:tcPr>
          <w:p w14:paraId="66A01FBD" w14:textId="77777777" w:rsidR="005277D3" w:rsidRDefault="008F1E36">
            <w:r>
              <w:t>10.65</w:t>
            </w:r>
          </w:p>
        </w:tc>
      </w:tr>
      <w:tr w:rsidR="005277D3" w14:paraId="5746B24A" w14:textId="77777777">
        <w:tc>
          <w:tcPr>
            <w:tcW w:w="1160" w:type="dxa"/>
            <w:vMerge/>
            <w:vAlign w:val="center"/>
          </w:tcPr>
          <w:p w14:paraId="03ADD6DA" w14:textId="77777777" w:rsidR="005277D3" w:rsidRDefault="005277D3"/>
        </w:tc>
        <w:tc>
          <w:tcPr>
            <w:tcW w:w="1245" w:type="dxa"/>
            <w:vMerge/>
            <w:vAlign w:val="center"/>
          </w:tcPr>
          <w:p w14:paraId="3F182E6E" w14:textId="77777777" w:rsidR="005277D3" w:rsidRDefault="005277D3"/>
        </w:tc>
        <w:tc>
          <w:tcPr>
            <w:tcW w:w="1562" w:type="dxa"/>
            <w:vAlign w:val="center"/>
          </w:tcPr>
          <w:p w14:paraId="1DBA0582" w14:textId="77777777" w:rsidR="005277D3" w:rsidRDefault="008F1E36">
            <w:r>
              <w:t>C3830</w:t>
            </w:r>
          </w:p>
        </w:tc>
        <w:tc>
          <w:tcPr>
            <w:tcW w:w="1386" w:type="dxa"/>
            <w:vAlign w:val="center"/>
          </w:tcPr>
          <w:p w14:paraId="04721403" w14:textId="77777777" w:rsidR="005277D3" w:rsidRDefault="008F1E36">
            <w:r>
              <w:t>3.80×3.00</w:t>
            </w:r>
          </w:p>
        </w:tc>
        <w:tc>
          <w:tcPr>
            <w:tcW w:w="735" w:type="dxa"/>
            <w:vAlign w:val="center"/>
          </w:tcPr>
          <w:p w14:paraId="27766B04" w14:textId="77777777" w:rsidR="005277D3" w:rsidRDefault="008F1E36">
            <w:r>
              <w:t>4</w:t>
            </w:r>
          </w:p>
        </w:tc>
        <w:tc>
          <w:tcPr>
            <w:tcW w:w="718" w:type="dxa"/>
            <w:vAlign w:val="center"/>
          </w:tcPr>
          <w:p w14:paraId="04F44D93" w14:textId="77777777" w:rsidR="005277D3" w:rsidRDefault="008F1E36">
            <w:r>
              <w:t>1</w:t>
            </w:r>
          </w:p>
        </w:tc>
        <w:tc>
          <w:tcPr>
            <w:tcW w:w="1262" w:type="dxa"/>
            <w:vAlign w:val="center"/>
          </w:tcPr>
          <w:p w14:paraId="2B50C111" w14:textId="77777777" w:rsidR="005277D3" w:rsidRDefault="008F1E36">
            <w:r>
              <w:t>11.40</w:t>
            </w:r>
          </w:p>
        </w:tc>
        <w:tc>
          <w:tcPr>
            <w:tcW w:w="1262" w:type="dxa"/>
            <w:vAlign w:val="center"/>
          </w:tcPr>
          <w:p w14:paraId="540B79A6" w14:textId="77777777" w:rsidR="005277D3" w:rsidRDefault="008F1E36">
            <w:r>
              <w:t>11.40</w:t>
            </w:r>
          </w:p>
        </w:tc>
      </w:tr>
      <w:tr w:rsidR="005277D3" w14:paraId="45065DB6" w14:textId="77777777">
        <w:tc>
          <w:tcPr>
            <w:tcW w:w="1160" w:type="dxa"/>
            <w:vMerge/>
            <w:vAlign w:val="center"/>
          </w:tcPr>
          <w:p w14:paraId="4E32AAAE" w14:textId="77777777" w:rsidR="005277D3" w:rsidRDefault="005277D3"/>
        </w:tc>
        <w:tc>
          <w:tcPr>
            <w:tcW w:w="1245" w:type="dxa"/>
            <w:vMerge/>
            <w:vAlign w:val="center"/>
          </w:tcPr>
          <w:p w14:paraId="08CAC156" w14:textId="77777777" w:rsidR="005277D3" w:rsidRDefault="005277D3"/>
        </w:tc>
        <w:tc>
          <w:tcPr>
            <w:tcW w:w="1562" w:type="dxa"/>
            <w:vAlign w:val="center"/>
          </w:tcPr>
          <w:p w14:paraId="6567B7D6" w14:textId="77777777" w:rsidR="005277D3" w:rsidRDefault="008F1E36">
            <w:r>
              <w:t>C5730</w:t>
            </w:r>
          </w:p>
        </w:tc>
        <w:tc>
          <w:tcPr>
            <w:tcW w:w="1386" w:type="dxa"/>
            <w:vAlign w:val="center"/>
          </w:tcPr>
          <w:p w14:paraId="57048467" w14:textId="77777777" w:rsidR="005277D3" w:rsidRDefault="008F1E36">
            <w:r>
              <w:t>5.70×3.00</w:t>
            </w:r>
          </w:p>
        </w:tc>
        <w:tc>
          <w:tcPr>
            <w:tcW w:w="735" w:type="dxa"/>
            <w:vAlign w:val="center"/>
          </w:tcPr>
          <w:p w14:paraId="63584054" w14:textId="77777777" w:rsidR="005277D3" w:rsidRDefault="008F1E36">
            <w:r>
              <w:t>4</w:t>
            </w:r>
          </w:p>
        </w:tc>
        <w:tc>
          <w:tcPr>
            <w:tcW w:w="718" w:type="dxa"/>
            <w:vAlign w:val="center"/>
          </w:tcPr>
          <w:p w14:paraId="4BA8B958" w14:textId="77777777" w:rsidR="005277D3" w:rsidRDefault="008F1E36">
            <w:r>
              <w:t>2</w:t>
            </w:r>
          </w:p>
        </w:tc>
        <w:tc>
          <w:tcPr>
            <w:tcW w:w="1262" w:type="dxa"/>
            <w:vAlign w:val="center"/>
          </w:tcPr>
          <w:p w14:paraId="22DB5537" w14:textId="77777777" w:rsidR="005277D3" w:rsidRDefault="008F1E36">
            <w:r>
              <w:t>17.10</w:t>
            </w:r>
          </w:p>
        </w:tc>
        <w:tc>
          <w:tcPr>
            <w:tcW w:w="1262" w:type="dxa"/>
            <w:vAlign w:val="center"/>
          </w:tcPr>
          <w:p w14:paraId="5360D634" w14:textId="77777777" w:rsidR="005277D3" w:rsidRDefault="008F1E36">
            <w:r>
              <w:t>34.20</w:t>
            </w:r>
          </w:p>
        </w:tc>
      </w:tr>
      <w:tr w:rsidR="005277D3" w14:paraId="379E0E22" w14:textId="77777777">
        <w:tc>
          <w:tcPr>
            <w:tcW w:w="1160" w:type="dxa"/>
            <w:vMerge/>
            <w:vAlign w:val="center"/>
          </w:tcPr>
          <w:p w14:paraId="2045DA46" w14:textId="77777777" w:rsidR="005277D3" w:rsidRDefault="005277D3"/>
        </w:tc>
        <w:tc>
          <w:tcPr>
            <w:tcW w:w="1245" w:type="dxa"/>
            <w:vMerge/>
            <w:vAlign w:val="center"/>
          </w:tcPr>
          <w:p w14:paraId="32D36A06" w14:textId="77777777" w:rsidR="005277D3" w:rsidRDefault="005277D3"/>
        </w:tc>
        <w:tc>
          <w:tcPr>
            <w:tcW w:w="1562" w:type="dxa"/>
            <w:vAlign w:val="center"/>
          </w:tcPr>
          <w:p w14:paraId="739743AA" w14:textId="77777777" w:rsidR="005277D3" w:rsidRDefault="008F1E36">
            <w:r>
              <w:t>TC1527</w:t>
            </w:r>
          </w:p>
        </w:tc>
        <w:tc>
          <w:tcPr>
            <w:tcW w:w="1386" w:type="dxa"/>
            <w:vAlign w:val="center"/>
          </w:tcPr>
          <w:p w14:paraId="0D0BC8A6" w14:textId="77777777" w:rsidR="005277D3" w:rsidRDefault="008F1E36">
            <w:r>
              <w:t>1.50×2.70</w:t>
            </w:r>
          </w:p>
        </w:tc>
        <w:tc>
          <w:tcPr>
            <w:tcW w:w="735" w:type="dxa"/>
            <w:vAlign w:val="center"/>
          </w:tcPr>
          <w:p w14:paraId="181D2D66" w14:textId="77777777" w:rsidR="005277D3" w:rsidRDefault="008F1E36">
            <w:r>
              <w:t>2</w:t>
            </w:r>
          </w:p>
        </w:tc>
        <w:tc>
          <w:tcPr>
            <w:tcW w:w="718" w:type="dxa"/>
            <w:vAlign w:val="center"/>
          </w:tcPr>
          <w:p w14:paraId="32635229" w14:textId="77777777" w:rsidR="005277D3" w:rsidRDefault="008F1E36">
            <w:r>
              <w:t>2</w:t>
            </w:r>
          </w:p>
        </w:tc>
        <w:tc>
          <w:tcPr>
            <w:tcW w:w="1262" w:type="dxa"/>
            <w:vAlign w:val="center"/>
          </w:tcPr>
          <w:p w14:paraId="2753B9E6" w14:textId="77777777" w:rsidR="005277D3" w:rsidRDefault="008F1E36">
            <w:r>
              <w:t>4.05</w:t>
            </w:r>
          </w:p>
        </w:tc>
        <w:tc>
          <w:tcPr>
            <w:tcW w:w="1262" w:type="dxa"/>
            <w:vAlign w:val="center"/>
          </w:tcPr>
          <w:p w14:paraId="520F7F93" w14:textId="77777777" w:rsidR="005277D3" w:rsidRDefault="008F1E36">
            <w:r>
              <w:t>8.10</w:t>
            </w:r>
          </w:p>
        </w:tc>
      </w:tr>
      <w:tr w:rsidR="005277D3" w14:paraId="5B37CD46" w14:textId="77777777">
        <w:tc>
          <w:tcPr>
            <w:tcW w:w="1160" w:type="dxa"/>
            <w:vMerge/>
            <w:vAlign w:val="center"/>
          </w:tcPr>
          <w:p w14:paraId="4590FF20" w14:textId="77777777" w:rsidR="005277D3" w:rsidRDefault="005277D3"/>
        </w:tc>
        <w:tc>
          <w:tcPr>
            <w:tcW w:w="1245" w:type="dxa"/>
            <w:vMerge/>
            <w:vAlign w:val="center"/>
          </w:tcPr>
          <w:p w14:paraId="6698411E" w14:textId="77777777" w:rsidR="005277D3" w:rsidRDefault="005277D3"/>
        </w:tc>
        <w:tc>
          <w:tcPr>
            <w:tcW w:w="1562" w:type="dxa"/>
            <w:vAlign w:val="center"/>
          </w:tcPr>
          <w:p w14:paraId="7A071B93" w14:textId="77777777" w:rsidR="005277D3" w:rsidRDefault="008F1E36">
            <w:r>
              <w:t>TC1923</w:t>
            </w:r>
          </w:p>
        </w:tc>
        <w:tc>
          <w:tcPr>
            <w:tcW w:w="1386" w:type="dxa"/>
            <w:vAlign w:val="center"/>
          </w:tcPr>
          <w:p w14:paraId="7DB9C405" w14:textId="77777777" w:rsidR="005277D3" w:rsidRDefault="008F1E36">
            <w:r>
              <w:t>1.90×2.30</w:t>
            </w:r>
          </w:p>
        </w:tc>
        <w:tc>
          <w:tcPr>
            <w:tcW w:w="735" w:type="dxa"/>
            <w:vAlign w:val="center"/>
          </w:tcPr>
          <w:p w14:paraId="5AA1EA20" w14:textId="77777777" w:rsidR="005277D3" w:rsidRDefault="008F1E36">
            <w:r>
              <w:t>4</w:t>
            </w:r>
          </w:p>
        </w:tc>
        <w:tc>
          <w:tcPr>
            <w:tcW w:w="718" w:type="dxa"/>
            <w:vAlign w:val="center"/>
          </w:tcPr>
          <w:p w14:paraId="109FC6A3" w14:textId="77777777" w:rsidR="005277D3" w:rsidRDefault="008F1E36">
            <w:r>
              <w:t>3</w:t>
            </w:r>
          </w:p>
        </w:tc>
        <w:tc>
          <w:tcPr>
            <w:tcW w:w="1262" w:type="dxa"/>
            <w:vAlign w:val="center"/>
          </w:tcPr>
          <w:p w14:paraId="5C941C1A" w14:textId="77777777" w:rsidR="005277D3" w:rsidRDefault="008F1E36">
            <w:r>
              <w:t>4.37</w:t>
            </w:r>
          </w:p>
        </w:tc>
        <w:tc>
          <w:tcPr>
            <w:tcW w:w="1262" w:type="dxa"/>
            <w:vAlign w:val="center"/>
          </w:tcPr>
          <w:p w14:paraId="3906F6D3" w14:textId="77777777" w:rsidR="005277D3" w:rsidRDefault="008F1E36">
            <w:r>
              <w:t>13.11</w:t>
            </w:r>
          </w:p>
        </w:tc>
      </w:tr>
      <w:tr w:rsidR="005277D3" w14:paraId="490BA1B9" w14:textId="77777777">
        <w:tc>
          <w:tcPr>
            <w:tcW w:w="1160" w:type="dxa"/>
            <w:vMerge/>
            <w:vAlign w:val="center"/>
          </w:tcPr>
          <w:p w14:paraId="06CAE15B" w14:textId="77777777" w:rsidR="005277D3" w:rsidRDefault="005277D3"/>
        </w:tc>
        <w:tc>
          <w:tcPr>
            <w:tcW w:w="1245" w:type="dxa"/>
            <w:vMerge/>
            <w:vAlign w:val="center"/>
          </w:tcPr>
          <w:p w14:paraId="30341B41" w14:textId="77777777" w:rsidR="005277D3" w:rsidRDefault="005277D3"/>
        </w:tc>
        <w:tc>
          <w:tcPr>
            <w:tcW w:w="1562" w:type="dxa"/>
            <w:vAlign w:val="center"/>
          </w:tcPr>
          <w:p w14:paraId="5A06531F" w14:textId="77777777" w:rsidR="005277D3" w:rsidRDefault="008F1E36">
            <w:r>
              <w:t>TC2517</w:t>
            </w:r>
          </w:p>
        </w:tc>
        <w:tc>
          <w:tcPr>
            <w:tcW w:w="1386" w:type="dxa"/>
            <w:vAlign w:val="center"/>
          </w:tcPr>
          <w:p w14:paraId="3FAFA32E" w14:textId="77777777" w:rsidR="005277D3" w:rsidRDefault="008F1E36">
            <w:r>
              <w:t>2.50×1.70</w:t>
            </w:r>
          </w:p>
        </w:tc>
        <w:tc>
          <w:tcPr>
            <w:tcW w:w="735" w:type="dxa"/>
            <w:vAlign w:val="center"/>
          </w:tcPr>
          <w:p w14:paraId="5013EA29" w14:textId="77777777" w:rsidR="005277D3" w:rsidRDefault="008F1E36">
            <w:r>
              <w:t>3</w:t>
            </w:r>
          </w:p>
        </w:tc>
        <w:tc>
          <w:tcPr>
            <w:tcW w:w="718" w:type="dxa"/>
            <w:vAlign w:val="center"/>
          </w:tcPr>
          <w:p w14:paraId="270B078E" w14:textId="77777777" w:rsidR="005277D3" w:rsidRDefault="008F1E36">
            <w:r>
              <w:t>1</w:t>
            </w:r>
          </w:p>
        </w:tc>
        <w:tc>
          <w:tcPr>
            <w:tcW w:w="1262" w:type="dxa"/>
            <w:vAlign w:val="center"/>
          </w:tcPr>
          <w:p w14:paraId="6D2D9233" w14:textId="77777777" w:rsidR="005277D3" w:rsidRDefault="008F1E36">
            <w:r>
              <w:t>4.25</w:t>
            </w:r>
          </w:p>
        </w:tc>
        <w:tc>
          <w:tcPr>
            <w:tcW w:w="1262" w:type="dxa"/>
            <w:vAlign w:val="center"/>
          </w:tcPr>
          <w:p w14:paraId="084E908A" w14:textId="77777777" w:rsidR="005277D3" w:rsidRDefault="008F1E36">
            <w:r>
              <w:t>4.25</w:t>
            </w:r>
          </w:p>
        </w:tc>
      </w:tr>
      <w:tr w:rsidR="005277D3" w14:paraId="1940A2D3" w14:textId="77777777">
        <w:tc>
          <w:tcPr>
            <w:tcW w:w="1160" w:type="dxa"/>
            <w:vMerge/>
            <w:vAlign w:val="center"/>
          </w:tcPr>
          <w:p w14:paraId="5E481AC2" w14:textId="77777777" w:rsidR="005277D3" w:rsidRDefault="005277D3"/>
        </w:tc>
        <w:tc>
          <w:tcPr>
            <w:tcW w:w="1245" w:type="dxa"/>
            <w:vMerge/>
            <w:vAlign w:val="center"/>
          </w:tcPr>
          <w:p w14:paraId="0F377B8A" w14:textId="77777777" w:rsidR="005277D3" w:rsidRDefault="005277D3"/>
        </w:tc>
        <w:tc>
          <w:tcPr>
            <w:tcW w:w="1562" w:type="dxa"/>
            <w:vAlign w:val="center"/>
          </w:tcPr>
          <w:p w14:paraId="5E8B28A9" w14:textId="77777777" w:rsidR="005277D3" w:rsidRDefault="008F1E36">
            <w:r>
              <w:t>TC2523</w:t>
            </w:r>
          </w:p>
        </w:tc>
        <w:tc>
          <w:tcPr>
            <w:tcW w:w="1386" w:type="dxa"/>
            <w:vAlign w:val="center"/>
          </w:tcPr>
          <w:p w14:paraId="1BA3B8D5" w14:textId="77777777" w:rsidR="005277D3" w:rsidRDefault="008F1E36">
            <w:r>
              <w:t>2.50×2.30</w:t>
            </w:r>
          </w:p>
        </w:tc>
        <w:tc>
          <w:tcPr>
            <w:tcW w:w="735" w:type="dxa"/>
            <w:vAlign w:val="center"/>
          </w:tcPr>
          <w:p w14:paraId="72F68A42" w14:textId="77777777" w:rsidR="005277D3" w:rsidRDefault="008F1E36">
            <w:r>
              <w:t>2</w:t>
            </w:r>
          </w:p>
        </w:tc>
        <w:tc>
          <w:tcPr>
            <w:tcW w:w="718" w:type="dxa"/>
            <w:vAlign w:val="center"/>
          </w:tcPr>
          <w:p w14:paraId="7722FFBB" w14:textId="77777777" w:rsidR="005277D3" w:rsidRDefault="008F1E36">
            <w:r>
              <w:t>1</w:t>
            </w:r>
          </w:p>
        </w:tc>
        <w:tc>
          <w:tcPr>
            <w:tcW w:w="1262" w:type="dxa"/>
            <w:vAlign w:val="center"/>
          </w:tcPr>
          <w:p w14:paraId="14B9AF95" w14:textId="77777777" w:rsidR="005277D3" w:rsidRDefault="008F1E36">
            <w:r>
              <w:t>5.75</w:t>
            </w:r>
          </w:p>
        </w:tc>
        <w:tc>
          <w:tcPr>
            <w:tcW w:w="1262" w:type="dxa"/>
            <w:vAlign w:val="center"/>
          </w:tcPr>
          <w:p w14:paraId="3291AA57" w14:textId="77777777" w:rsidR="005277D3" w:rsidRDefault="008F1E36">
            <w:r>
              <w:t>5.75</w:t>
            </w:r>
          </w:p>
        </w:tc>
      </w:tr>
      <w:tr w:rsidR="005277D3" w14:paraId="59AA1B9B" w14:textId="77777777">
        <w:tc>
          <w:tcPr>
            <w:tcW w:w="1160" w:type="dxa"/>
            <w:vMerge/>
            <w:vAlign w:val="center"/>
          </w:tcPr>
          <w:p w14:paraId="5FB33C9C" w14:textId="77777777" w:rsidR="005277D3" w:rsidRDefault="005277D3"/>
        </w:tc>
        <w:tc>
          <w:tcPr>
            <w:tcW w:w="1245" w:type="dxa"/>
            <w:vMerge/>
            <w:vAlign w:val="center"/>
          </w:tcPr>
          <w:p w14:paraId="7A292335" w14:textId="77777777" w:rsidR="005277D3" w:rsidRDefault="005277D3"/>
        </w:tc>
        <w:tc>
          <w:tcPr>
            <w:tcW w:w="1562" w:type="dxa"/>
            <w:vAlign w:val="center"/>
          </w:tcPr>
          <w:p w14:paraId="17388FBC" w14:textId="77777777" w:rsidR="005277D3" w:rsidRDefault="008F1E36">
            <w:r>
              <w:t>TC3326</w:t>
            </w:r>
          </w:p>
        </w:tc>
        <w:tc>
          <w:tcPr>
            <w:tcW w:w="1386" w:type="dxa"/>
            <w:vAlign w:val="center"/>
          </w:tcPr>
          <w:p w14:paraId="6FEECCED" w14:textId="77777777" w:rsidR="005277D3" w:rsidRDefault="008F1E36">
            <w:r>
              <w:t>3.00×2.60</w:t>
            </w:r>
          </w:p>
        </w:tc>
        <w:tc>
          <w:tcPr>
            <w:tcW w:w="735" w:type="dxa"/>
            <w:vAlign w:val="center"/>
          </w:tcPr>
          <w:p w14:paraId="373891B1" w14:textId="77777777" w:rsidR="005277D3" w:rsidRDefault="008F1E36">
            <w:r>
              <w:t>1</w:t>
            </w:r>
          </w:p>
        </w:tc>
        <w:tc>
          <w:tcPr>
            <w:tcW w:w="718" w:type="dxa"/>
            <w:vAlign w:val="center"/>
          </w:tcPr>
          <w:p w14:paraId="1039F4DE" w14:textId="77777777" w:rsidR="005277D3" w:rsidRDefault="008F1E36">
            <w:r>
              <w:t>2</w:t>
            </w:r>
          </w:p>
        </w:tc>
        <w:tc>
          <w:tcPr>
            <w:tcW w:w="1262" w:type="dxa"/>
            <w:vAlign w:val="center"/>
          </w:tcPr>
          <w:p w14:paraId="1A7399A7" w14:textId="77777777" w:rsidR="005277D3" w:rsidRDefault="008F1E36">
            <w:r>
              <w:t>7.80</w:t>
            </w:r>
          </w:p>
        </w:tc>
        <w:tc>
          <w:tcPr>
            <w:tcW w:w="1262" w:type="dxa"/>
            <w:vAlign w:val="center"/>
          </w:tcPr>
          <w:p w14:paraId="5FDA6D90" w14:textId="77777777" w:rsidR="005277D3" w:rsidRDefault="008F1E36">
            <w:r>
              <w:t>15.60</w:t>
            </w:r>
          </w:p>
        </w:tc>
      </w:tr>
      <w:tr w:rsidR="005277D3" w14:paraId="47DD6C20" w14:textId="77777777">
        <w:tc>
          <w:tcPr>
            <w:tcW w:w="1160" w:type="dxa"/>
            <w:vMerge/>
            <w:vAlign w:val="center"/>
          </w:tcPr>
          <w:p w14:paraId="6DF1F188" w14:textId="77777777" w:rsidR="005277D3" w:rsidRDefault="005277D3"/>
        </w:tc>
        <w:tc>
          <w:tcPr>
            <w:tcW w:w="1245" w:type="dxa"/>
            <w:vMerge/>
            <w:vAlign w:val="center"/>
          </w:tcPr>
          <w:p w14:paraId="75CBE1A5" w14:textId="77777777" w:rsidR="005277D3" w:rsidRDefault="005277D3"/>
        </w:tc>
        <w:tc>
          <w:tcPr>
            <w:tcW w:w="1562" w:type="dxa"/>
            <w:vAlign w:val="center"/>
          </w:tcPr>
          <w:p w14:paraId="299C5EDE" w14:textId="77777777" w:rsidR="005277D3" w:rsidRDefault="008F1E36">
            <w:r>
              <w:t>TC4527</w:t>
            </w:r>
          </w:p>
        </w:tc>
        <w:tc>
          <w:tcPr>
            <w:tcW w:w="1386" w:type="dxa"/>
            <w:vAlign w:val="center"/>
          </w:tcPr>
          <w:p w14:paraId="6EF04216" w14:textId="77777777" w:rsidR="005277D3" w:rsidRDefault="008F1E36">
            <w:r>
              <w:t>4.50×2.70</w:t>
            </w:r>
          </w:p>
        </w:tc>
        <w:tc>
          <w:tcPr>
            <w:tcW w:w="735" w:type="dxa"/>
            <w:vAlign w:val="center"/>
          </w:tcPr>
          <w:p w14:paraId="12244539" w14:textId="77777777" w:rsidR="005277D3" w:rsidRDefault="008F1E36">
            <w:r>
              <w:t>2</w:t>
            </w:r>
          </w:p>
        </w:tc>
        <w:tc>
          <w:tcPr>
            <w:tcW w:w="718" w:type="dxa"/>
            <w:vAlign w:val="center"/>
          </w:tcPr>
          <w:p w14:paraId="14805FAC" w14:textId="77777777" w:rsidR="005277D3" w:rsidRDefault="008F1E36">
            <w:r>
              <w:t>1</w:t>
            </w:r>
          </w:p>
        </w:tc>
        <w:tc>
          <w:tcPr>
            <w:tcW w:w="1262" w:type="dxa"/>
            <w:vAlign w:val="center"/>
          </w:tcPr>
          <w:p w14:paraId="1BE2F34C" w14:textId="77777777" w:rsidR="005277D3" w:rsidRDefault="008F1E36">
            <w:r>
              <w:t>12.15</w:t>
            </w:r>
          </w:p>
        </w:tc>
        <w:tc>
          <w:tcPr>
            <w:tcW w:w="1262" w:type="dxa"/>
            <w:vAlign w:val="center"/>
          </w:tcPr>
          <w:p w14:paraId="6C9C6BB8" w14:textId="77777777" w:rsidR="005277D3" w:rsidRDefault="008F1E36">
            <w:r>
              <w:t>12.15</w:t>
            </w:r>
          </w:p>
        </w:tc>
      </w:tr>
      <w:tr w:rsidR="005277D3" w14:paraId="4BA8EAD9" w14:textId="77777777">
        <w:tc>
          <w:tcPr>
            <w:tcW w:w="1160" w:type="dxa"/>
            <w:vMerge/>
            <w:vAlign w:val="center"/>
          </w:tcPr>
          <w:p w14:paraId="1489F240" w14:textId="77777777" w:rsidR="005277D3" w:rsidRDefault="005277D3"/>
        </w:tc>
        <w:tc>
          <w:tcPr>
            <w:tcW w:w="1245" w:type="dxa"/>
            <w:vMerge/>
            <w:vAlign w:val="center"/>
          </w:tcPr>
          <w:p w14:paraId="0B1F46F0" w14:textId="77777777" w:rsidR="005277D3" w:rsidRDefault="005277D3"/>
        </w:tc>
        <w:tc>
          <w:tcPr>
            <w:tcW w:w="1562" w:type="dxa"/>
            <w:vAlign w:val="center"/>
          </w:tcPr>
          <w:p w14:paraId="49F115D1" w14:textId="77777777" w:rsidR="005277D3" w:rsidRDefault="008F1E36">
            <w:r>
              <w:t>TC4826</w:t>
            </w:r>
          </w:p>
        </w:tc>
        <w:tc>
          <w:tcPr>
            <w:tcW w:w="1386" w:type="dxa"/>
            <w:vAlign w:val="center"/>
          </w:tcPr>
          <w:p w14:paraId="40DEC858" w14:textId="77777777" w:rsidR="005277D3" w:rsidRDefault="008F1E36">
            <w:r>
              <w:t>4.80×2.60</w:t>
            </w:r>
          </w:p>
        </w:tc>
        <w:tc>
          <w:tcPr>
            <w:tcW w:w="735" w:type="dxa"/>
            <w:vAlign w:val="center"/>
          </w:tcPr>
          <w:p w14:paraId="3DB8B481" w14:textId="77777777" w:rsidR="005277D3" w:rsidRDefault="008F1E36">
            <w:r>
              <w:t>1</w:t>
            </w:r>
          </w:p>
        </w:tc>
        <w:tc>
          <w:tcPr>
            <w:tcW w:w="718" w:type="dxa"/>
            <w:vAlign w:val="center"/>
          </w:tcPr>
          <w:p w14:paraId="71F19F36" w14:textId="77777777" w:rsidR="005277D3" w:rsidRDefault="008F1E36">
            <w:r>
              <w:t>1</w:t>
            </w:r>
          </w:p>
        </w:tc>
        <w:tc>
          <w:tcPr>
            <w:tcW w:w="1262" w:type="dxa"/>
            <w:vAlign w:val="center"/>
          </w:tcPr>
          <w:p w14:paraId="5D75DF77" w14:textId="77777777" w:rsidR="005277D3" w:rsidRDefault="008F1E36">
            <w:r>
              <w:t>12.48</w:t>
            </w:r>
          </w:p>
        </w:tc>
        <w:tc>
          <w:tcPr>
            <w:tcW w:w="1262" w:type="dxa"/>
            <w:vAlign w:val="center"/>
          </w:tcPr>
          <w:p w14:paraId="0E0AB405" w14:textId="77777777" w:rsidR="005277D3" w:rsidRDefault="008F1E36">
            <w:r>
              <w:t>12.48</w:t>
            </w:r>
          </w:p>
        </w:tc>
      </w:tr>
      <w:tr w:rsidR="005277D3" w14:paraId="59F47461" w14:textId="77777777">
        <w:tc>
          <w:tcPr>
            <w:tcW w:w="1160" w:type="dxa"/>
            <w:vMerge w:val="restart"/>
            <w:vAlign w:val="center"/>
          </w:tcPr>
          <w:p w14:paraId="2A46682A" w14:textId="77777777" w:rsidR="005277D3" w:rsidRDefault="008F1E36">
            <w:r>
              <w:t>西向</w:t>
            </w:r>
          </w:p>
        </w:tc>
        <w:tc>
          <w:tcPr>
            <w:tcW w:w="1245" w:type="dxa"/>
            <w:vMerge w:val="restart"/>
            <w:vAlign w:val="center"/>
          </w:tcPr>
          <w:p w14:paraId="6A16EB39" w14:textId="77777777" w:rsidR="005277D3" w:rsidRDefault="008F1E36">
            <w:r>
              <w:t>西</w:t>
            </w:r>
            <w:r>
              <w:t>-</w:t>
            </w:r>
            <w:r>
              <w:t>默认立面</w:t>
            </w:r>
            <w:r>
              <w:br/>
            </w:r>
            <w:r>
              <w:t>300.01</w:t>
            </w:r>
          </w:p>
        </w:tc>
        <w:tc>
          <w:tcPr>
            <w:tcW w:w="1562" w:type="dxa"/>
            <w:vAlign w:val="center"/>
          </w:tcPr>
          <w:p w14:paraId="0C4ACCFE" w14:textId="77777777" w:rsidR="005277D3" w:rsidRDefault="008F1E36">
            <w:r>
              <w:t>C0321a</w:t>
            </w:r>
          </w:p>
        </w:tc>
        <w:tc>
          <w:tcPr>
            <w:tcW w:w="1386" w:type="dxa"/>
            <w:vAlign w:val="center"/>
          </w:tcPr>
          <w:p w14:paraId="2CA6D33D" w14:textId="77777777" w:rsidR="005277D3" w:rsidRDefault="008F1E36">
            <w:r>
              <w:t>0.35×2.10</w:t>
            </w:r>
          </w:p>
        </w:tc>
        <w:tc>
          <w:tcPr>
            <w:tcW w:w="735" w:type="dxa"/>
            <w:vAlign w:val="center"/>
          </w:tcPr>
          <w:p w14:paraId="17029006" w14:textId="77777777" w:rsidR="005277D3" w:rsidRDefault="008F1E36">
            <w:r>
              <w:t>1</w:t>
            </w:r>
          </w:p>
        </w:tc>
        <w:tc>
          <w:tcPr>
            <w:tcW w:w="718" w:type="dxa"/>
            <w:vAlign w:val="center"/>
          </w:tcPr>
          <w:p w14:paraId="585BE6E2" w14:textId="77777777" w:rsidR="005277D3" w:rsidRDefault="008F1E36">
            <w:r>
              <w:t>2</w:t>
            </w:r>
          </w:p>
        </w:tc>
        <w:tc>
          <w:tcPr>
            <w:tcW w:w="1262" w:type="dxa"/>
            <w:vAlign w:val="center"/>
          </w:tcPr>
          <w:p w14:paraId="58B5487D" w14:textId="77777777" w:rsidR="005277D3" w:rsidRDefault="008F1E36">
            <w:r>
              <w:t>0.74</w:t>
            </w:r>
          </w:p>
        </w:tc>
        <w:tc>
          <w:tcPr>
            <w:tcW w:w="1262" w:type="dxa"/>
            <w:vAlign w:val="center"/>
          </w:tcPr>
          <w:p w14:paraId="3DAABBD3" w14:textId="77777777" w:rsidR="005277D3" w:rsidRDefault="008F1E36">
            <w:r>
              <w:t>1.47</w:t>
            </w:r>
          </w:p>
        </w:tc>
      </w:tr>
      <w:tr w:rsidR="005277D3" w14:paraId="751FE656" w14:textId="77777777">
        <w:tc>
          <w:tcPr>
            <w:tcW w:w="1160" w:type="dxa"/>
            <w:vMerge/>
            <w:vAlign w:val="center"/>
          </w:tcPr>
          <w:p w14:paraId="12218834" w14:textId="77777777" w:rsidR="005277D3" w:rsidRDefault="005277D3"/>
        </w:tc>
        <w:tc>
          <w:tcPr>
            <w:tcW w:w="1245" w:type="dxa"/>
            <w:vMerge/>
            <w:vAlign w:val="center"/>
          </w:tcPr>
          <w:p w14:paraId="2B72FA00" w14:textId="77777777" w:rsidR="005277D3" w:rsidRDefault="005277D3"/>
        </w:tc>
        <w:tc>
          <w:tcPr>
            <w:tcW w:w="1562" w:type="dxa"/>
            <w:vAlign w:val="center"/>
          </w:tcPr>
          <w:p w14:paraId="74ED93EF" w14:textId="77777777" w:rsidR="005277D3" w:rsidRDefault="008F1E36">
            <w:r>
              <w:t>C0721</w:t>
            </w:r>
          </w:p>
        </w:tc>
        <w:tc>
          <w:tcPr>
            <w:tcW w:w="1386" w:type="dxa"/>
            <w:vAlign w:val="center"/>
          </w:tcPr>
          <w:p w14:paraId="59513208" w14:textId="77777777" w:rsidR="005277D3" w:rsidRDefault="008F1E36">
            <w:r>
              <w:t>0.70×2.10</w:t>
            </w:r>
          </w:p>
        </w:tc>
        <w:tc>
          <w:tcPr>
            <w:tcW w:w="735" w:type="dxa"/>
            <w:vAlign w:val="center"/>
          </w:tcPr>
          <w:p w14:paraId="1AF940A3" w14:textId="77777777" w:rsidR="005277D3" w:rsidRDefault="008F1E36">
            <w:r>
              <w:t>1</w:t>
            </w:r>
          </w:p>
        </w:tc>
        <w:tc>
          <w:tcPr>
            <w:tcW w:w="718" w:type="dxa"/>
            <w:vAlign w:val="center"/>
          </w:tcPr>
          <w:p w14:paraId="67317DFC" w14:textId="77777777" w:rsidR="005277D3" w:rsidRDefault="008F1E36">
            <w:r>
              <w:t>1</w:t>
            </w:r>
          </w:p>
        </w:tc>
        <w:tc>
          <w:tcPr>
            <w:tcW w:w="1262" w:type="dxa"/>
            <w:vAlign w:val="center"/>
          </w:tcPr>
          <w:p w14:paraId="70BB2567" w14:textId="77777777" w:rsidR="005277D3" w:rsidRDefault="008F1E36">
            <w:r>
              <w:t>1.47</w:t>
            </w:r>
          </w:p>
        </w:tc>
        <w:tc>
          <w:tcPr>
            <w:tcW w:w="1262" w:type="dxa"/>
            <w:vAlign w:val="center"/>
          </w:tcPr>
          <w:p w14:paraId="5696E018" w14:textId="77777777" w:rsidR="005277D3" w:rsidRDefault="008F1E36">
            <w:r>
              <w:t>1.47</w:t>
            </w:r>
          </w:p>
        </w:tc>
      </w:tr>
      <w:tr w:rsidR="005277D3" w14:paraId="22DC43EE" w14:textId="77777777">
        <w:tc>
          <w:tcPr>
            <w:tcW w:w="1160" w:type="dxa"/>
            <w:vMerge/>
            <w:vAlign w:val="center"/>
          </w:tcPr>
          <w:p w14:paraId="63D4677A" w14:textId="77777777" w:rsidR="005277D3" w:rsidRDefault="005277D3"/>
        </w:tc>
        <w:tc>
          <w:tcPr>
            <w:tcW w:w="1245" w:type="dxa"/>
            <w:vMerge/>
            <w:vAlign w:val="center"/>
          </w:tcPr>
          <w:p w14:paraId="6692A56F" w14:textId="77777777" w:rsidR="005277D3" w:rsidRDefault="005277D3"/>
        </w:tc>
        <w:tc>
          <w:tcPr>
            <w:tcW w:w="1562" w:type="dxa"/>
            <w:vAlign w:val="center"/>
          </w:tcPr>
          <w:p w14:paraId="22E185AB" w14:textId="77777777" w:rsidR="005277D3" w:rsidRDefault="008F1E36">
            <w:r>
              <w:t>C0815</w:t>
            </w:r>
          </w:p>
        </w:tc>
        <w:tc>
          <w:tcPr>
            <w:tcW w:w="1386" w:type="dxa"/>
            <w:vAlign w:val="center"/>
          </w:tcPr>
          <w:p w14:paraId="40D1ABA4" w14:textId="77777777" w:rsidR="005277D3" w:rsidRDefault="008F1E36">
            <w:r>
              <w:t>0.80×1.50</w:t>
            </w:r>
          </w:p>
        </w:tc>
        <w:tc>
          <w:tcPr>
            <w:tcW w:w="735" w:type="dxa"/>
            <w:vAlign w:val="center"/>
          </w:tcPr>
          <w:p w14:paraId="46B28719" w14:textId="77777777" w:rsidR="005277D3" w:rsidRDefault="008F1E36">
            <w:r>
              <w:t>1</w:t>
            </w:r>
          </w:p>
        </w:tc>
        <w:tc>
          <w:tcPr>
            <w:tcW w:w="718" w:type="dxa"/>
            <w:vAlign w:val="center"/>
          </w:tcPr>
          <w:p w14:paraId="49F59FBA" w14:textId="77777777" w:rsidR="005277D3" w:rsidRDefault="008F1E36">
            <w:r>
              <w:t>1</w:t>
            </w:r>
          </w:p>
        </w:tc>
        <w:tc>
          <w:tcPr>
            <w:tcW w:w="1262" w:type="dxa"/>
            <w:vAlign w:val="center"/>
          </w:tcPr>
          <w:p w14:paraId="6EFD6DA5" w14:textId="77777777" w:rsidR="005277D3" w:rsidRDefault="008F1E36">
            <w:r>
              <w:t>1.20</w:t>
            </w:r>
          </w:p>
        </w:tc>
        <w:tc>
          <w:tcPr>
            <w:tcW w:w="1262" w:type="dxa"/>
            <w:vAlign w:val="center"/>
          </w:tcPr>
          <w:p w14:paraId="0B64534C" w14:textId="77777777" w:rsidR="005277D3" w:rsidRDefault="008F1E36">
            <w:r>
              <w:t>1.20</w:t>
            </w:r>
          </w:p>
        </w:tc>
      </w:tr>
      <w:tr w:rsidR="005277D3" w14:paraId="0204C2A9" w14:textId="77777777">
        <w:tc>
          <w:tcPr>
            <w:tcW w:w="1160" w:type="dxa"/>
            <w:vMerge/>
            <w:vAlign w:val="center"/>
          </w:tcPr>
          <w:p w14:paraId="7726D993" w14:textId="77777777" w:rsidR="005277D3" w:rsidRDefault="005277D3"/>
        </w:tc>
        <w:tc>
          <w:tcPr>
            <w:tcW w:w="1245" w:type="dxa"/>
            <w:vMerge/>
            <w:vAlign w:val="center"/>
          </w:tcPr>
          <w:p w14:paraId="2875CD9F" w14:textId="77777777" w:rsidR="005277D3" w:rsidRDefault="005277D3"/>
        </w:tc>
        <w:tc>
          <w:tcPr>
            <w:tcW w:w="1562" w:type="dxa"/>
            <w:vAlign w:val="center"/>
          </w:tcPr>
          <w:p w14:paraId="4A5E11EC" w14:textId="77777777" w:rsidR="005277D3" w:rsidRDefault="008F1E36">
            <w:r>
              <w:t>C1930</w:t>
            </w:r>
          </w:p>
        </w:tc>
        <w:tc>
          <w:tcPr>
            <w:tcW w:w="1386" w:type="dxa"/>
            <w:vAlign w:val="center"/>
          </w:tcPr>
          <w:p w14:paraId="15E25750" w14:textId="77777777" w:rsidR="005277D3" w:rsidRDefault="008F1E36">
            <w:r>
              <w:t>1.90×3.00</w:t>
            </w:r>
          </w:p>
        </w:tc>
        <w:tc>
          <w:tcPr>
            <w:tcW w:w="735" w:type="dxa"/>
            <w:vAlign w:val="center"/>
          </w:tcPr>
          <w:p w14:paraId="273C63F7" w14:textId="77777777" w:rsidR="005277D3" w:rsidRDefault="008F1E36">
            <w:r>
              <w:t>4</w:t>
            </w:r>
          </w:p>
        </w:tc>
        <w:tc>
          <w:tcPr>
            <w:tcW w:w="718" w:type="dxa"/>
            <w:vAlign w:val="center"/>
          </w:tcPr>
          <w:p w14:paraId="52D3D4A5" w14:textId="77777777" w:rsidR="005277D3" w:rsidRDefault="008F1E36">
            <w:r>
              <w:t>1</w:t>
            </w:r>
          </w:p>
        </w:tc>
        <w:tc>
          <w:tcPr>
            <w:tcW w:w="1262" w:type="dxa"/>
            <w:vAlign w:val="center"/>
          </w:tcPr>
          <w:p w14:paraId="23919695" w14:textId="77777777" w:rsidR="005277D3" w:rsidRDefault="008F1E36">
            <w:r>
              <w:t>5.70</w:t>
            </w:r>
          </w:p>
        </w:tc>
        <w:tc>
          <w:tcPr>
            <w:tcW w:w="1262" w:type="dxa"/>
            <w:vAlign w:val="center"/>
          </w:tcPr>
          <w:p w14:paraId="234AA766" w14:textId="77777777" w:rsidR="005277D3" w:rsidRDefault="008F1E36">
            <w:r>
              <w:t>5.70</w:t>
            </w:r>
          </w:p>
        </w:tc>
      </w:tr>
      <w:tr w:rsidR="005277D3" w14:paraId="5B43C765" w14:textId="77777777">
        <w:tc>
          <w:tcPr>
            <w:tcW w:w="1160" w:type="dxa"/>
            <w:vMerge/>
            <w:vAlign w:val="center"/>
          </w:tcPr>
          <w:p w14:paraId="0BAC6F44" w14:textId="77777777" w:rsidR="005277D3" w:rsidRDefault="005277D3"/>
        </w:tc>
        <w:tc>
          <w:tcPr>
            <w:tcW w:w="1245" w:type="dxa"/>
            <w:vMerge/>
            <w:vAlign w:val="center"/>
          </w:tcPr>
          <w:p w14:paraId="71353B13" w14:textId="77777777" w:rsidR="005277D3" w:rsidRDefault="005277D3"/>
        </w:tc>
        <w:tc>
          <w:tcPr>
            <w:tcW w:w="1562" w:type="dxa"/>
            <w:vAlign w:val="center"/>
          </w:tcPr>
          <w:p w14:paraId="222841A7" w14:textId="77777777" w:rsidR="005277D3" w:rsidRDefault="008F1E36">
            <w:r>
              <w:t>C2230</w:t>
            </w:r>
          </w:p>
        </w:tc>
        <w:tc>
          <w:tcPr>
            <w:tcW w:w="1386" w:type="dxa"/>
            <w:vAlign w:val="center"/>
          </w:tcPr>
          <w:p w14:paraId="7D6B74A9" w14:textId="77777777" w:rsidR="005277D3" w:rsidRDefault="008F1E36">
            <w:r>
              <w:t>2.20×3.00</w:t>
            </w:r>
          </w:p>
        </w:tc>
        <w:tc>
          <w:tcPr>
            <w:tcW w:w="735" w:type="dxa"/>
            <w:vAlign w:val="center"/>
          </w:tcPr>
          <w:p w14:paraId="1E678529" w14:textId="77777777" w:rsidR="005277D3" w:rsidRDefault="008F1E36">
            <w:r>
              <w:t>4</w:t>
            </w:r>
          </w:p>
        </w:tc>
        <w:tc>
          <w:tcPr>
            <w:tcW w:w="718" w:type="dxa"/>
            <w:vAlign w:val="center"/>
          </w:tcPr>
          <w:p w14:paraId="046C42DA" w14:textId="77777777" w:rsidR="005277D3" w:rsidRDefault="008F1E36">
            <w:r>
              <w:t>2</w:t>
            </w:r>
          </w:p>
        </w:tc>
        <w:tc>
          <w:tcPr>
            <w:tcW w:w="1262" w:type="dxa"/>
            <w:vAlign w:val="center"/>
          </w:tcPr>
          <w:p w14:paraId="484D4736" w14:textId="77777777" w:rsidR="005277D3" w:rsidRDefault="008F1E36">
            <w:r>
              <w:t>6.60</w:t>
            </w:r>
          </w:p>
        </w:tc>
        <w:tc>
          <w:tcPr>
            <w:tcW w:w="1262" w:type="dxa"/>
            <w:vAlign w:val="center"/>
          </w:tcPr>
          <w:p w14:paraId="57B1CE4A" w14:textId="77777777" w:rsidR="005277D3" w:rsidRDefault="008F1E36">
            <w:r>
              <w:t>13.20</w:t>
            </w:r>
          </w:p>
        </w:tc>
      </w:tr>
      <w:tr w:rsidR="005277D3" w14:paraId="04A1654A" w14:textId="77777777">
        <w:tc>
          <w:tcPr>
            <w:tcW w:w="1160" w:type="dxa"/>
            <w:vMerge/>
            <w:vAlign w:val="center"/>
          </w:tcPr>
          <w:p w14:paraId="524557B7" w14:textId="77777777" w:rsidR="005277D3" w:rsidRDefault="005277D3"/>
        </w:tc>
        <w:tc>
          <w:tcPr>
            <w:tcW w:w="1245" w:type="dxa"/>
            <w:vMerge/>
            <w:vAlign w:val="center"/>
          </w:tcPr>
          <w:p w14:paraId="4942E225" w14:textId="77777777" w:rsidR="005277D3" w:rsidRDefault="005277D3"/>
        </w:tc>
        <w:tc>
          <w:tcPr>
            <w:tcW w:w="1562" w:type="dxa"/>
            <w:vAlign w:val="center"/>
          </w:tcPr>
          <w:p w14:paraId="25EA770A" w14:textId="77777777" w:rsidR="005277D3" w:rsidRDefault="008F1E36">
            <w:r>
              <w:t>C5730</w:t>
            </w:r>
          </w:p>
        </w:tc>
        <w:tc>
          <w:tcPr>
            <w:tcW w:w="1386" w:type="dxa"/>
            <w:vAlign w:val="center"/>
          </w:tcPr>
          <w:p w14:paraId="2EE58D0E" w14:textId="77777777" w:rsidR="005277D3" w:rsidRDefault="008F1E36">
            <w:r>
              <w:t>5.70×3.00</w:t>
            </w:r>
          </w:p>
        </w:tc>
        <w:tc>
          <w:tcPr>
            <w:tcW w:w="735" w:type="dxa"/>
            <w:vAlign w:val="center"/>
          </w:tcPr>
          <w:p w14:paraId="3761246F" w14:textId="77777777" w:rsidR="005277D3" w:rsidRDefault="008F1E36">
            <w:r>
              <w:t>4</w:t>
            </w:r>
          </w:p>
        </w:tc>
        <w:tc>
          <w:tcPr>
            <w:tcW w:w="718" w:type="dxa"/>
            <w:vAlign w:val="center"/>
          </w:tcPr>
          <w:p w14:paraId="24BF81B4" w14:textId="77777777" w:rsidR="005277D3" w:rsidRDefault="008F1E36">
            <w:r>
              <w:t>2</w:t>
            </w:r>
          </w:p>
        </w:tc>
        <w:tc>
          <w:tcPr>
            <w:tcW w:w="1262" w:type="dxa"/>
            <w:vAlign w:val="center"/>
          </w:tcPr>
          <w:p w14:paraId="61DFA5E3" w14:textId="77777777" w:rsidR="005277D3" w:rsidRDefault="008F1E36">
            <w:r>
              <w:t>17.10</w:t>
            </w:r>
          </w:p>
        </w:tc>
        <w:tc>
          <w:tcPr>
            <w:tcW w:w="1262" w:type="dxa"/>
            <w:vAlign w:val="center"/>
          </w:tcPr>
          <w:p w14:paraId="5BEBEAF3" w14:textId="77777777" w:rsidR="005277D3" w:rsidRDefault="008F1E36">
            <w:r>
              <w:t>34.20</w:t>
            </w:r>
          </w:p>
        </w:tc>
      </w:tr>
      <w:tr w:rsidR="005277D3" w14:paraId="4988F6C3" w14:textId="77777777">
        <w:tc>
          <w:tcPr>
            <w:tcW w:w="1160" w:type="dxa"/>
            <w:vMerge/>
            <w:vAlign w:val="center"/>
          </w:tcPr>
          <w:p w14:paraId="3EB788C5" w14:textId="77777777" w:rsidR="005277D3" w:rsidRDefault="005277D3"/>
        </w:tc>
        <w:tc>
          <w:tcPr>
            <w:tcW w:w="1245" w:type="dxa"/>
            <w:vMerge/>
            <w:vAlign w:val="center"/>
          </w:tcPr>
          <w:p w14:paraId="2206D2F2" w14:textId="77777777" w:rsidR="005277D3" w:rsidRDefault="005277D3"/>
        </w:tc>
        <w:tc>
          <w:tcPr>
            <w:tcW w:w="1562" w:type="dxa"/>
            <w:vAlign w:val="center"/>
          </w:tcPr>
          <w:p w14:paraId="7AD75E89" w14:textId="77777777" w:rsidR="005277D3" w:rsidRDefault="008F1E36">
            <w:r>
              <w:t>GC0404</w:t>
            </w:r>
          </w:p>
        </w:tc>
        <w:tc>
          <w:tcPr>
            <w:tcW w:w="1386" w:type="dxa"/>
            <w:vAlign w:val="center"/>
          </w:tcPr>
          <w:p w14:paraId="335298B1" w14:textId="77777777" w:rsidR="005277D3" w:rsidRDefault="008F1E36">
            <w:r>
              <w:t>0.40×0.40</w:t>
            </w:r>
          </w:p>
        </w:tc>
        <w:tc>
          <w:tcPr>
            <w:tcW w:w="735" w:type="dxa"/>
            <w:vAlign w:val="center"/>
          </w:tcPr>
          <w:p w14:paraId="02B89FF0" w14:textId="77777777" w:rsidR="005277D3" w:rsidRDefault="008F1E36">
            <w:r>
              <w:t>1~4</w:t>
            </w:r>
          </w:p>
        </w:tc>
        <w:tc>
          <w:tcPr>
            <w:tcW w:w="718" w:type="dxa"/>
            <w:vAlign w:val="center"/>
          </w:tcPr>
          <w:p w14:paraId="7FDC614C" w14:textId="77777777" w:rsidR="005277D3" w:rsidRDefault="008F1E36">
            <w:r>
              <w:t>12</w:t>
            </w:r>
          </w:p>
        </w:tc>
        <w:tc>
          <w:tcPr>
            <w:tcW w:w="1262" w:type="dxa"/>
            <w:vAlign w:val="center"/>
          </w:tcPr>
          <w:p w14:paraId="448D99C5" w14:textId="77777777" w:rsidR="005277D3" w:rsidRDefault="008F1E36">
            <w:r>
              <w:t>0.16</w:t>
            </w:r>
          </w:p>
        </w:tc>
        <w:tc>
          <w:tcPr>
            <w:tcW w:w="1262" w:type="dxa"/>
            <w:vAlign w:val="center"/>
          </w:tcPr>
          <w:p w14:paraId="07510066" w14:textId="77777777" w:rsidR="005277D3" w:rsidRDefault="008F1E36">
            <w:r>
              <w:t>1.92</w:t>
            </w:r>
          </w:p>
        </w:tc>
      </w:tr>
      <w:tr w:rsidR="005277D3" w14:paraId="2AADE27A" w14:textId="77777777">
        <w:tc>
          <w:tcPr>
            <w:tcW w:w="1160" w:type="dxa"/>
            <w:vMerge/>
            <w:vAlign w:val="center"/>
          </w:tcPr>
          <w:p w14:paraId="266F690A" w14:textId="77777777" w:rsidR="005277D3" w:rsidRDefault="005277D3"/>
        </w:tc>
        <w:tc>
          <w:tcPr>
            <w:tcW w:w="1245" w:type="dxa"/>
            <w:vMerge/>
            <w:vAlign w:val="center"/>
          </w:tcPr>
          <w:p w14:paraId="1B1D6214" w14:textId="77777777" w:rsidR="005277D3" w:rsidRDefault="005277D3"/>
        </w:tc>
        <w:tc>
          <w:tcPr>
            <w:tcW w:w="1562" w:type="dxa"/>
            <w:vAlign w:val="center"/>
          </w:tcPr>
          <w:p w14:paraId="51484AA5" w14:textId="77777777" w:rsidR="005277D3" w:rsidRDefault="008F1E36">
            <w:r>
              <w:t>GC0504</w:t>
            </w:r>
          </w:p>
        </w:tc>
        <w:tc>
          <w:tcPr>
            <w:tcW w:w="1386" w:type="dxa"/>
            <w:vAlign w:val="center"/>
          </w:tcPr>
          <w:p w14:paraId="5D646A51" w14:textId="77777777" w:rsidR="005277D3" w:rsidRDefault="008F1E36">
            <w:r>
              <w:t>0.50×0.40</w:t>
            </w:r>
          </w:p>
        </w:tc>
        <w:tc>
          <w:tcPr>
            <w:tcW w:w="735" w:type="dxa"/>
            <w:vAlign w:val="center"/>
          </w:tcPr>
          <w:p w14:paraId="704F7F1D" w14:textId="77777777" w:rsidR="005277D3" w:rsidRDefault="008F1E36">
            <w:r>
              <w:t>5~6</w:t>
            </w:r>
          </w:p>
        </w:tc>
        <w:tc>
          <w:tcPr>
            <w:tcW w:w="718" w:type="dxa"/>
            <w:vAlign w:val="center"/>
          </w:tcPr>
          <w:p w14:paraId="34CC65A2" w14:textId="77777777" w:rsidR="005277D3" w:rsidRDefault="008F1E36">
            <w:r>
              <w:t>6</w:t>
            </w:r>
          </w:p>
        </w:tc>
        <w:tc>
          <w:tcPr>
            <w:tcW w:w="1262" w:type="dxa"/>
            <w:vAlign w:val="center"/>
          </w:tcPr>
          <w:p w14:paraId="2063D97C" w14:textId="77777777" w:rsidR="005277D3" w:rsidRDefault="008F1E36">
            <w:r>
              <w:t>0.20</w:t>
            </w:r>
          </w:p>
        </w:tc>
        <w:tc>
          <w:tcPr>
            <w:tcW w:w="1262" w:type="dxa"/>
            <w:vAlign w:val="center"/>
          </w:tcPr>
          <w:p w14:paraId="319B3786" w14:textId="77777777" w:rsidR="005277D3" w:rsidRDefault="008F1E36">
            <w:r>
              <w:t>1.20</w:t>
            </w:r>
          </w:p>
        </w:tc>
      </w:tr>
      <w:tr w:rsidR="005277D3" w14:paraId="5319B82D" w14:textId="77777777">
        <w:tc>
          <w:tcPr>
            <w:tcW w:w="1160" w:type="dxa"/>
            <w:vMerge/>
            <w:vAlign w:val="center"/>
          </w:tcPr>
          <w:p w14:paraId="6BD63124" w14:textId="77777777" w:rsidR="005277D3" w:rsidRDefault="005277D3"/>
        </w:tc>
        <w:tc>
          <w:tcPr>
            <w:tcW w:w="1245" w:type="dxa"/>
            <w:vMerge/>
            <w:vAlign w:val="center"/>
          </w:tcPr>
          <w:p w14:paraId="13283595" w14:textId="77777777" w:rsidR="005277D3" w:rsidRDefault="005277D3"/>
        </w:tc>
        <w:tc>
          <w:tcPr>
            <w:tcW w:w="1562" w:type="dxa"/>
            <w:vAlign w:val="center"/>
          </w:tcPr>
          <w:p w14:paraId="089C4037" w14:textId="77777777" w:rsidR="005277D3" w:rsidRDefault="008F1E36">
            <w:r>
              <w:t>MC-4'</w:t>
            </w:r>
          </w:p>
        </w:tc>
        <w:tc>
          <w:tcPr>
            <w:tcW w:w="1386" w:type="dxa"/>
            <w:vAlign w:val="center"/>
          </w:tcPr>
          <w:p w14:paraId="6D584276" w14:textId="77777777" w:rsidR="005277D3" w:rsidRDefault="008F1E36">
            <w:r>
              <w:t>2.74×1.50</w:t>
            </w:r>
          </w:p>
        </w:tc>
        <w:tc>
          <w:tcPr>
            <w:tcW w:w="735" w:type="dxa"/>
            <w:vAlign w:val="center"/>
          </w:tcPr>
          <w:p w14:paraId="6DFAA9D1" w14:textId="77777777" w:rsidR="005277D3" w:rsidRDefault="008F1E36">
            <w:r>
              <w:t>1</w:t>
            </w:r>
          </w:p>
        </w:tc>
        <w:tc>
          <w:tcPr>
            <w:tcW w:w="718" w:type="dxa"/>
            <w:vAlign w:val="center"/>
          </w:tcPr>
          <w:p w14:paraId="4451A7FE" w14:textId="77777777" w:rsidR="005277D3" w:rsidRDefault="008F1E36">
            <w:r>
              <w:t>1</w:t>
            </w:r>
          </w:p>
        </w:tc>
        <w:tc>
          <w:tcPr>
            <w:tcW w:w="1262" w:type="dxa"/>
            <w:vAlign w:val="center"/>
          </w:tcPr>
          <w:p w14:paraId="0BA698DD" w14:textId="77777777" w:rsidR="005277D3" w:rsidRDefault="008F1E36">
            <w:r>
              <w:t>4.10</w:t>
            </w:r>
          </w:p>
        </w:tc>
        <w:tc>
          <w:tcPr>
            <w:tcW w:w="1262" w:type="dxa"/>
            <w:vAlign w:val="center"/>
          </w:tcPr>
          <w:p w14:paraId="114304BE" w14:textId="77777777" w:rsidR="005277D3" w:rsidRDefault="008F1E36">
            <w:r>
              <w:t>4.10</w:t>
            </w:r>
          </w:p>
        </w:tc>
      </w:tr>
      <w:tr w:rsidR="005277D3" w14:paraId="01BE197C" w14:textId="77777777">
        <w:tc>
          <w:tcPr>
            <w:tcW w:w="1160" w:type="dxa"/>
            <w:vMerge/>
            <w:vAlign w:val="center"/>
          </w:tcPr>
          <w:p w14:paraId="1CBB774F" w14:textId="77777777" w:rsidR="005277D3" w:rsidRDefault="005277D3"/>
        </w:tc>
        <w:tc>
          <w:tcPr>
            <w:tcW w:w="1245" w:type="dxa"/>
            <w:vMerge/>
            <w:vAlign w:val="center"/>
          </w:tcPr>
          <w:p w14:paraId="5EDCC6D2" w14:textId="77777777" w:rsidR="005277D3" w:rsidRDefault="005277D3"/>
        </w:tc>
        <w:tc>
          <w:tcPr>
            <w:tcW w:w="1562" w:type="dxa"/>
            <w:vAlign w:val="center"/>
          </w:tcPr>
          <w:p w14:paraId="56C45E2C" w14:textId="77777777" w:rsidR="005277D3" w:rsidRDefault="008F1E36">
            <w:r>
              <w:t>TC1223</w:t>
            </w:r>
          </w:p>
        </w:tc>
        <w:tc>
          <w:tcPr>
            <w:tcW w:w="1386" w:type="dxa"/>
            <w:vAlign w:val="center"/>
          </w:tcPr>
          <w:p w14:paraId="465DAFCD" w14:textId="77777777" w:rsidR="005277D3" w:rsidRDefault="008F1E36">
            <w:r>
              <w:t>1.20×2.30</w:t>
            </w:r>
          </w:p>
        </w:tc>
        <w:tc>
          <w:tcPr>
            <w:tcW w:w="735" w:type="dxa"/>
            <w:vAlign w:val="center"/>
          </w:tcPr>
          <w:p w14:paraId="132E21F1" w14:textId="77777777" w:rsidR="005277D3" w:rsidRDefault="008F1E36">
            <w:r>
              <w:t>5~6</w:t>
            </w:r>
          </w:p>
        </w:tc>
        <w:tc>
          <w:tcPr>
            <w:tcW w:w="718" w:type="dxa"/>
            <w:vAlign w:val="center"/>
          </w:tcPr>
          <w:p w14:paraId="6BD8E58D" w14:textId="77777777" w:rsidR="005277D3" w:rsidRDefault="008F1E36">
            <w:r>
              <w:t>2</w:t>
            </w:r>
          </w:p>
        </w:tc>
        <w:tc>
          <w:tcPr>
            <w:tcW w:w="1262" w:type="dxa"/>
            <w:vAlign w:val="center"/>
          </w:tcPr>
          <w:p w14:paraId="7AEB4B9A" w14:textId="77777777" w:rsidR="005277D3" w:rsidRDefault="008F1E36">
            <w:r>
              <w:t>2.76</w:t>
            </w:r>
          </w:p>
        </w:tc>
        <w:tc>
          <w:tcPr>
            <w:tcW w:w="1262" w:type="dxa"/>
            <w:vAlign w:val="center"/>
          </w:tcPr>
          <w:p w14:paraId="2FC05D0A" w14:textId="77777777" w:rsidR="005277D3" w:rsidRDefault="008F1E36">
            <w:r>
              <w:t>5.52</w:t>
            </w:r>
          </w:p>
        </w:tc>
      </w:tr>
      <w:tr w:rsidR="005277D3" w14:paraId="4D41B267" w14:textId="77777777">
        <w:tc>
          <w:tcPr>
            <w:tcW w:w="1160" w:type="dxa"/>
            <w:vMerge/>
            <w:vAlign w:val="center"/>
          </w:tcPr>
          <w:p w14:paraId="74E45D25" w14:textId="77777777" w:rsidR="005277D3" w:rsidRDefault="005277D3"/>
        </w:tc>
        <w:tc>
          <w:tcPr>
            <w:tcW w:w="1245" w:type="dxa"/>
            <w:vMerge/>
            <w:vAlign w:val="center"/>
          </w:tcPr>
          <w:p w14:paraId="77D64FFF" w14:textId="77777777" w:rsidR="005277D3" w:rsidRDefault="005277D3"/>
        </w:tc>
        <w:tc>
          <w:tcPr>
            <w:tcW w:w="1562" w:type="dxa"/>
            <w:vAlign w:val="center"/>
          </w:tcPr>
          <w:p w14:paraId="73C7EEA2" w14:textId="77777777" w:rsidR="005277D3" w:rsidRDefault="008F1E36">
            <w:r>
              <w:t>TC1527</w:t>
            </w:r>
          </w:p>
        </w:tc>
        <w:tc>
          <w:tcPr>
            <w:tcW w:w="1386" w:type="dxa"/>
            <w:vAlign w:val="center"/>
          </w:tcPr>
          <w:p w14:paraId="581AA693" w14:textId="77777777" w:rsidR="005277D3" w:rsidRDefault="008F1E36">
            <w:r>
              <w:t>1.50×2.70</w:t>
            </w:r>
          </w:p>
        </w:tc>
        <w:tc>
          <w:tcPr>
            <w:tcW w:w="735" w:type="dxa"/>
            <w:vAlign w:val="center"/>
          </w:tcPr>
          <w:p w14:paraId="11753AA2" w14:textId="77777777" w:rsidR="005277D3" w:rsidRDefault="008F1E36">
            <w:r>
              <w:t>2</w:t>
            </w:r>
          </w:p>
        </w:tc>
        <w:tc>
          <w:tcPr>
            <w:tcW w:w="718" w:type="dxa"/>
            <w:vAlign w:val="center"/>
          </w:tcPr>
          <w:p w14:paraId="59571B89" w14:textId="77777777" w:rsidR="005277D3" w:rsidRDefault="008F1E36">
            <w:r>
              <w:t>2</w:t>
            </w:r>
          </w:p>
        </w:tc>
        <w:tc>
          <w:tcPr>
            <w:tcW w:w="1262" w:type="dxa"/>
            <w:vAlign w:val="center"/>
          </w:tcPr>
          <w:p w14:paraId="7DC849EE" w14:textId="77777777" w:rsidR="005277D3" w:rsidRDefault="008F1E36">
            <w:r>
              <w:t>4.05</w:t>
            </w:r>
          </w:p>
        </w:tc>
        <w:tc>
          <w:tcPr>
            <w:tcW w:w="1262" w:type="dxa"/>
            <w:vAlign w:val="center"/>
          </w:tcPr>
          <w:p w14:paraId="07C936A3" w14:textId="77777777" w:rsidR="005277D3" w:rsidRDefault="008F1E36">
            <w:r>
              <w:t>8.10</w:t>
            </w:r>
          </w:p>
        </w:tc>
      </w:tr>
      <w:tr w:rsidR="005277D3" w14:paraId="12124B4B" w14:textId="77777777">
        <w:tc>
          <w:tcPr>
            <w:tcW w:w="1160" w:type="dxa"/>
            <w:vMerge/>
            <w:vAlign w:val="center"/>
          </w:tcPr>
          <w:p w14:paraId="6C65F32E" w14:textId="77777777" w:rsidR="005277D3" w:rsidRDefault="005277D3"/>
        </w:tc>
        <w:tc>
          <w:tcPr>
            <w:tcW w:w="1245" w:type="dxa"/>
            <w:vMerge/>
            <w:vAlign w:val="center"/>
          </w:tcPr>
          <w:p w14:paraId="1E2F1CC8" w14:textId="77777777" w:rsidR="005277D3" w:rsidRDefault="005277D3"/>
        </w:tc>
        <w:tc>
          <w:tcPr>
            <w:tcW w:w="1562" w:type="dxa"/>
            <w:vAlign w:val="center"/>
          </w:tcPr>
          <w:p w14:paraId="106FDBE2" w14:textId="77777777" w:rsidR="005277D3" w:rsidRDefault="008F1E36">
            <w:r>
              <w:t>TC2416</w:t>
            </w:r>
          </w:p>
        </w:tc>
        <w:tc>
          <w:tcPr>
            <w:tcW w:w="1386" w:type="dxa"/>
            <w:vAlign w:val="center"/>
          </w:tcPr>
          <w:p w14:paraId="2E531B8F" w14:textId="77777777" w:rsidR="005277D3" w:rsidRDefault="008F1E36">
            <w:r>
              <w:t>2.40×1.60</w:t>
            </w:r>
          </w:p>
        </w:tc>
        <w:tc>
          <w:tcPr>
            <w:tcW w:w="735" w:type="dxa"/>
            <w:vAlign w:val="center"/>
          </w:tcPr>
          <w:p w14:paraId="4555081A" w14:textId="77777777" w:rsidR="005277D3" w:rsidRDefault="008F1E36">
            <w:r>
              <w:t>5</w:t>
            </w:r>
          </w:p>
        </w:tc>
        <w:tc>
          <w:tcPr>
            <w:tcW w:w="718" w:type="dxa"/>
            <w:vAlign w:val="center"/>
          </w:tcPr>
          <w:p w14:paraId="6A24AE66" w14:textId="77777777" w:rsidR="005277D3" w:rsidRDefault="008F1E36">
            <w:r>
              <w:t>1</w:t>
            </w:r>
          </w:p>
        </w:tc>
        <w:tc>
          <w:tcPr>
            <w:tcW w:w="1262" w:type="dxa"/>
            <w:vAlign w:val="center"/>
          </w:tcPr>
          <w:p w14:paraId="1C4380E8" w14:textId="77777777" w:rsidR="005277D3" w:rsidRDefault="008F1E36">
            <w:r>
              <w:t>3.84</w:t>
            </w:r>
          </w:p>
        </w:tc>
        <w:tc>
          <w:tcPr>
            <w:tcW w:w="1262" w:type="dxa"/>
            <w:vAlign w:val="center"/>
          </w:tcPr>
          <w:p w14:paraId="64B515CD" w14:textId="77777777" w:rsidR="005277D3" w:rsidRDefault="008F1E36">
            <w:r>
              <w:t>3.84</w:t>
            </w:r>
          </w:p>
        </w:tc>
      </w:tr>
      <w:tr w:rsidR="005277D3" w14:paraId="22A87ADF" w14:textId="77777777">
        <w:tc>
          <w:tcPr>
            <w:tcW w:w="1160" w:type="dxa"/>
            <w:vMerge/>
            <w:vAlign w:val="center"/>
          </w:tcPr>
          <w:p w14:paraId="62DF2C59" w14:textId="77777777" w:rsidR="005277D3" w:rsidRDefault="005277D3"/>
        </w:tc>
        <w:tc>
          <w:tcPr>
            <w:tcW w:w="1245" w:type="dxa"/>
            <w:vMerge/>
            <w:vAlign w:val="center"/>
          </w:tcPr>
          <w:p w14:paraId="26B543B3" w14:textId="77777777" w:rsidR="005277D3" w:rsidRDefault="005277D3"/>
        </w:tc>
        <w:tc>
          <w:tcPr>
            <w:tcW w:w="1562" w:type="dxa"/>
            <w:vAlign w:val="center"/>
          </w:tcPr>
          <w:p w14:paraId="12F2FD0D" w14:textId="77777777" w:rsidR="005277D3" w:rsidRDefault="008F1E36">
            <w:r>
              <w:t>TC2423</w:t>
            </w:r>
          </w:p>
        </w:tc>
        <w:tc>
          <w:tcPr>
            <w:tcW w:w="1386" w:type="dxa"/>
            <w:vAlign w:val="center"/>
          </w:tcPr>
          <w:p w14:paraId="0EE29918" w14:textId="77777777" w:rsidR="005277D3" w:rsidRDefault="008F1E36">
            <w:r>
              <w:t>2.40×2.30</w:t>
            </w:r>
          </w:p>
        </w:tc>
        <w:tc>
          <w:tcPr>
            <w:tcW w:w="735" w:type="dxa"/>
            <w:vAlign w:val="center"/>
          </w:tcPr>
          <w:p w14:paraId="2617D821" w14:textId="77777777" w:rsidR="005277D3" w:rsidRDefault="008F1E36">
            <w:r>
              <w:t>4</w:t>
            </w:r>
          </w:p>
        </w:tc>
        <w:tc>
          <w:tcPr>
            <w:tcW w:w="718" w:type="dxa"/>
            <w:vAlign w:val="center"/>
          </w:tcPr>
          <w:p w14:paraId="7BCB3C7B" w14:textId="77777777" w:rsidR="005277D3" w:rsidRDefault="008F1E36">
            <w:r>
              <w:t>1</w:t>
            </w:r>
          </w:p>
        </w:tc>
        <w:tc>
          <w:tcPr>
            <w:tcW w:w="1262" w:type="dxa"/>
            <w:vAlign w:val="center"/>
          </w:tcPr>
          <w:p w14:paraId="3EDC3A5D" w14:textId="77777777" w:rsidR="005277D3" w:rsidRDefault="008F1E36">
            <w:r>
              <w:t>5.52</w:t>
            </w:r>
          </w:p>
        </w:tc>
        <w:tc>
          <w:tcPr>
            <w:tcW w:w="1262" w:type="dxa"/>
            <w:vAlign w:val="center"/>
          </w:tcPr>
          <w:p w14:paraId="21B7C90B" w14:textId="77777777" w:rsidR="005277D3" w:rsidRDefault="008F1E36">
            <w:r>
              <w:t>5.52</w:t>
            </w:r>
          </w:p>
        </w:tc>
      </w:tr>
      <w:tr w:rsidR="005277D3" w14:paraId="52CE3737" w14:textId="77777777">
        <w:tc>
          <w:tcPr>
            <w:tcW w:w="1160" w:type="dxa"/>
            <w:vMerge/>
            <w:vAlign w:val="center"/>
          </w:tcPr>
          <w:p w14:paraId="347E889E" w14:textId="77777777" w:rsidR="005277D3" w:rsidRDefault="005277D3"/>
        </w:tc>
        <w:tc>
          <w:tcPr>
            <w:tcW w:w="1245" w:type="dxa"/>
            <w:vMerge/>
            <w:vAlign w:val="center"/>
          </w:tcPr>
          <w:p w14:paraId="754BD370" w14:textId="77777777" w:rsidR="005277D3" w:rsidRDefault="005277D3"/>
        </w:tc>
        <w:tc>
          <w:tcPr>
            <w:tcW w:w="1562" w:type="dxa"/>
            <w:vAlign w:val="center"/>
          </w:tcPr>
          <w:p w14:paraId="78FB58CF" w14:textId="77777777" w:rsidR="005277D3" w:rsidRDefault="008F1E36">
            <w:r>
              <w:t>TC2517</w:t>
            </w:r>
          </w:p>
        </w:tc>
        <w:tc>
          <w:tcPr>
            <w:tcW w:w="1386" w:type="dxa"/>
            <w:vAlign w:val="center"/>
          </w:tcPr>
          <w:p w14:paraId="5D8AF768" w14:textId="77777777" w:rsidR="005277D3" w:rsidRDefault="008F1E36">
            <w:r>
              <w:t>2.50×1.70</w:t>
            </w:r>
          </w:p>
        </w:tc>
        <w:tc>
          <w:tcPr>
            <w:tcW w:w="735" w:type="dxa"/>
            <w:vAlign w:val="center"/>
          </w:tcPr>
          <w:p w14:paraId="37423483" w14:textId="77777777" w:rsidR="005277D3" w:rsidRDefault="008F1E36">
            <w:r>
              <w:t>3</w:t>
            </w:r>
          </w:p>
        </w:tc>
        <w:tc>
          <w:tcPr>
            <w:tcW w:w="718" w:type="dxa"/>
            <w:vAlign w:val="center"/>
          </w:tcPr>
          <w:p w14:paraId="01E5565E" w14:textId="77777777" w:rsidR="005277D3" w:rsidRDefault="008F1E36">
            <w:r>
              <w:t>1</w:t>
            </w:r>
          </w:p>
        </w:tc>
        <w:tc>
          <w:tcPr>
            <w:tcW w:w="1262" w:type="dxa"/>
            <w:vAlign w:val="center"/>
          </w:tcPr>
          <w:p w14:paraId="562F0048" w14:textId="77777777" w:rsidR="005277D3" w:rsidRDefault="008F1E36">
            <w:r>
              <w:t>4.25</w:t>
            </w:r>
          </w:p>
        </w:tc>
        <w:tc>
          <w:tcPr>
            <w:tcW w:w="1262" w:type="dxa"/>
            <w:vAlign w:val="center"/>
          </w:tcPr>
          <w:p w14:paraId="642AA379" w14:textId="77777777" w:rsidR="005277D3" w:rsidRDefault="008F1E36">
            <w:r>
              <w:t>4.25</w:t>
            </w:r>
          </w:p>
        </w:tc>
      </w:tr>
      <w:tr w:rsidR="005277D3" w14:paraId="02626257" w14:textId="77777777">
        <w:tc>
          <w:tcPr>
            <w:tcW w:w="1160" w:type="dxa"/>
            <w:vMerge/>
            <w:vAlign w:val="center"/>
          </w:tcPr>
          <w:p w14:paraId="4C292627" w14:textId="77777777" w:rsidR="005277D3" w:rsidRDefault="005277D3"/>
        </w:tc>
        <w:tc>
          <w:tcPr>
            <w:tcW w:w="1245" w:type="dxa"/>
            <w:vMerge/>
            <w:vAlign w:val="center"/>
          </w:tcPr>
          <w:p w14:paraId="61A97298" w14:textId="77777777" w:rsidR="005277D3" w:rsidRDefault="005277D3"/>
        </w:tc>
        <w:tc>
          <w:tcPr>
            <w:tcW w:w="1562" w:type="dxa"/>
            <w:vAlign w:val="center"/>
          </w:tcPr>
          <w:p w14:paraId="3C9E158C" w14:textId="77777777" w:rsidR="005277D3" w:rsidRDefault="008F1E36">
            <w:r>
              <w:t>TC2523</w:t>
            </w:r>
          </w:p>
        </w:tc>
        <w:tc>
          <w:tcPr>
            <w:tcW w:w="1386" w:type="dxa"/>
            <w:vAlign w:val="center"/>
          </w:tcPr>
          <w:p w14:paraId="17AD7E05" w14:textId="77777777" w:rsidR="005277D3" w:rsidRDefault="008F1E36">
            <w:r>
              <w:t>2.50×2.30</w:t>
            </w:r>
          </w:p>
        </w:tc>
        <w:tc>
          <w:tcPr>
            <w:tcW w:w="735" w:type="dxa"/>
            <w:vAlign w:val="center"/>
          </w:tcPr>
          <w:p w14:paraId="75C83757" w14:textId="77777777" w:rsidR="005277D3" w:rsidRDefault="008F1E36">
            <w:r>
              <w:t>2,4</w:t>
            </w:r>
          </w:p>
        </w:tc>
        <w:tc>
          <w:tcPr>
            <w:tcW w:w="718" w:type="dxa"/>
            <w:vAlign w:val="center"/>
          </w:tcPr>
          <w:p w14:paraId="1D000748" w14:textId="77777777" w:rsidR="005277D3" w:rsidRDefault="008F1E36">
            <w:r>
              <w:t>2</w:t>
            </w:r>
          </w:p>
        </w:tc>
        <w:tc>
          <w:tcPr>
            <w:tcW w:w="1262" w:type="dxa"/>
            <w:vAlign w:val="center"/>
          </w:tcPr>
          <w:p w14:paraId="2524269B" w14:textId="77777777" w:rsidR="005277D3" w:rsidRDefault="008F1E36">
            <w:r>
              <w:t>5.75</w:t>
            </w:r>
          </w:p>
        </w:tc>
        <w:tc>
          <w:tcPr>
            <w:tcW w:w="1262" w:type="dxa"/>
            <w:vAlign w:val="center"/>
          </w:tcPr>
          <w:p w14:paraId="76E9CCCA" w14:textId="77777777" w:rsidR="005277D3" w:rsidRDefault="008F1E36">
            <w:r>
              <w:t>11.50</w:t>
            </w:r>
          </w:p>
        </w:tc>
      </w:tr>
      <w:tr w:rsidR="005277D3" w14:paraId="22E05CE4" w14:textId="77777777">
        <w:tc>
          <w:tcPr>
            <w:tcW w:w="1160" w:type="dxa"/>
            <w:vMerge/>
            <w:vAlign w:val="center"/>
          </w:tcPr>
          <w:p w14:paraId="136347F3" w14:textId="77777777" w:rsidR="005277D3" w:rsidRDefault="005277D3"/>
        </w:tc>
        <w:tc>
          <w:tcPr>
            <w:tcW w:w="1245" w:type="dxa"/>
            <w:vMerge/>
            <w:vAlign w:val="center"/>
          </w:tcPr>
          <w:p w14:paraId="62CBEC6D" w14:textId="77777777" w:rsidR="005277D3" w:rsidRDefault="005277D3"/>
        </w:tc>
        <w:tc>
          <w:tcPr>
            <w:tcW w:w="1562" w:type="dxa"/>
            <w:vAlign w:val="center"/>
          </w:tcPr>
          <w:p w14:paraId="4439F674" w14:textId="77777777" w:rsidR="005277D3" w:rsidRDefault="008F1E36">
            <w:r>
              <w:t>TC2716</w:t>
            </w:r>
          </w:p>
        </w:tc>
        <w:tc>
          <w:tcPr>
            <w:tcW w:w="1386" w:type="dxa"/>
            <w:vAlign w:val="center"/>
          </w:tcPr>
          <w:p w14:paraId="7EB08658" w14:textId="77777777" w:rsidR="005277D3" w:rsidRDefault="008F1E36">
            <w:r>
              <w:t>2.70×1.60</w:t>
            </w:r>
          </w:p>
        </w:tc>
        <w:tc>
          <w:tcPr>
            <w:tcW w:w="735" w:type="dxa"/>
            <w:vAlign w:val="center"/>
          </w:tcPr>
          <w:p w14:paraId="551EE5BD" w14:textId="77777777" w:rsidR="005277D3" w:rsidRDefault="008F1E36">
            <w:r>
              <w:t>4,6</w:t>
            </w:r>
          </w:p>
        </w:tc>
        <w:tc>
          <w:tcPr>
            <w:tcW w:w="718" w:type="dxa"/>
            <w:vAlign w:val="center"/>
          </w:tcPr>
          <w:p w14:paraId="1D606299" w14:textId="77777777" w:rsidR="005277D3" w:rsidRDefault="008F1E36">
            <w:r>
              <w:t>2</w:t>
            </w:r>
          </w:p>
        </w:tc>
        <w:tc>
          <w:tcPr>
            <w:tcW w:w="1262" w:type="dxa"/>
            <w:vAlign w:val="center"/>
          </w:tcPr>
          <w:p w14:paraId="15B34061" w14:textId="77777777" w:rsidR="005277D3" w:rsidRDefault="008F1E36">
            <w:r>
              <w:t>4.32</w:t>
            </w:r>
          </w:p>
        </w:tc>
        <w:tc>
          <w:tcPr>
            <w:tcW w:w="1262" w:type="dxa"/>
            <w:vAlign w:val="center"/>
          </w:tcPr>
          <w:p w14:paraId="18B996F1" w14:textId="77777777" w:rsidR="005277D3" w:rsidRDefault="008F1E36">
            <w:r>
              <w:t>8.64</w:t>
            </w:r>
          </w:p>
        </w:tc>
      </w:tr>
      <w:tr w:rsidR="005277D3" w14:paraId="07F4D70C" w14:textId="77777777">
        <w:tc>
          <w:tcPr>
            <w:tcW w:w="1160" w:type="dxa"/>
            <w:vMerge/>
            <w:vAlign w:val="center"/>
          </w:tcPr>
          <w:p w14:paraId="1458594B" w14:textId="77777777" w:rsidR="005277D3" w:rsidRDefault="005277D3"/>
        </w:tc>
        <w:tc>
          <w:tcPr>
            <w:tcW w:w="1245" w:type="dxa"/>
            <w:vMerge/>
            <w:vAlign w:val="center"/>
          </w:tcPr>
          <w:p w14:paraId="1C664A25" w14:textId="77777777" w:rsidR="005277D3" w:rsidRDefault="005277D3"/>
        </w:tc>
        <w:tc>
          <w:tcPr>
            <w:tcW w:w="1562" w:type="dxa"/>
            <w:vAlign w:val="center"/>
          </w:tcPr>
          <w:p w14:paraId="1B373440" w14:textId="77777777" w:rsidR="005277D3" w:rsidRDefault="008F1E36">
            <w:r>
              <w:t>TC2717</w:t>
            </w:r>
          </w:p>
        </w:tc>
        <w:tc>
          <w:tcPr>
            <w:tcW w:w="1386" w:type="dxa"/>
            <w:vAlign w:val="center"/>
          </w:tcPr>
          <w:p w14:paraId="2FDC47AE" w14:textId="77777777" w:rsidR="005277D3" w:rsidRDefault="008F1E36">
            <w:r>
              <w:t>2.70×1.70</w:t>
            </w:r>
          </w:p>
        </w:tc>
        <w:tc>
          <w:tcPr>
            <w:tcW w:w="735" w:type="dxa"/>
            <w:vAlign w:val="center"/>
          </w:tcPr>
          <w:p w14:paraId="30B69C2E" w14:textId="77777777" w:rsidR="005277D3" w:rsidRDefault="008F1E36">
            <w:r>
              <w:t>3</w:t>
            </w:r>
          </w:p>
        </w:tc>
        <w:tc>
          <w:tcPr>
            <w:tcW w:w="718" w:type="dxa"/>
            <w:vAlign w:val="center"/>
          </w:tcPr>
          <w:p w14:paraId="68924C80" w14:textId="77777777" w:rsidR="005277D3" w:rsidRDefault="008F1E36">
            <w:r>
              <w:t>4</w:t>
            </w:r>
          </w:p>
        </w:tc>
        <w:tc>
          <w:tcPr>
            <w:tcW w:w="1262" w:type="dxa"/>
            <w:vAlign w:val="center"/>
          </w:tcPr>
          <w:p w14:paraId="4F8DC8C1" w14:textId="77777777" w:rsidR="005277D3" w:rsidRDefault="008F1E36">
            <w:r>
              <w:t>4.59</w:t>
            </w:r>
          </w:p>
        </w:tc>
        <w:tc>
          <w:tcPr>
            <w:tcW w:w="1262" w:type="dxa"/>
            <w:vAlign w:val="center"/>
          </w:tcPr>
          <w:p w14:paraId="0D5B706E" w14:textId="77777777" w:rsidR="005277D3" w:rsidRDefault="008F1E36">
            <w:r>
              <w:t>18.36</w:t>
            </w:r>
          </w:p>
        </w:tc>
      </w:tr>
      <w:tr w:rsidR="005277D3" w14:paraId="6300791E" w14:textId="77777777">
        <w:tc>
          <w:tcPr>
            <w:tcW w:w="1160" w:type="dxa"/>
            <w:vMerge/>
            <w:vAlign w:val="center"/>
          </w:tcPr>
          <w:p w14:paraId="56EAABD8" w14:textId="77777777" w:rsidR="005277D3" w:rsidRDefault="005277D3"/>
        </w:tc>
        <w:tc>
          <w:tcPr>
            <w:tcW w:w="1245" w:type="dxa"/>
            <w:vMerge/>
            <w:vAlign w:val="center"/>
          </w:tcPr>
          <w:p w14:paraId="03CF5810" w14:textId="77777777" w:rsidR="005277D3" w:rsidRDefault="005277D3"/>
        </w:tc>
        <w:tc>
          <w:tcPr>
            <w:tcW w:w="1562" w:type="dxa"/>
            <w:vAlign w:val="center"/>
          </w:tcPr>
          <w:p w14:paraId="44720214" w14:textId="77777777" w:rsidR="005277D3" w:rsidRDefault="008F1E36">
            <w:r>
              <w:t>TC2723</w:t>
            </w:r>
          </w:p>
        </w:tc>
        <w:tc>
          <w:tcPr>
            <w:tcW w:w="1386" w:type="dxa"/>
            <w:vAlign w:val="center"/>
          </w:tcPr>
          <w:p w14:paraId="64C68FCE" w14:textId="77777777" w:rsidR="005277D3" w:rsidRDefault="008F1E36">
            <w:r>
              <w:t>2.70×2.30</w:t>
            </w:r>
          </w:p>
        </w:tc>
        <w:tc>
          <w:tcPr>
            <w:tcW w:w="735" w:type="dxa"/>
            <w:vAlign w:val="center"/>
          </w:tcPr>
          <w:p w14:paraId="3087CA2C" w14:textId="77777777" w:rsidR="005277D3" w:rsidRDefault="008F1E36">
            <w:r>
              <w:t>2,5</w:t>
            </w:r>
          </w:p>
        </w:tc>
        <w:tc>
          <w:tcPr>
            <w:tcW w:w="718" w:type="dxa"/>
            <w:vAlign w:val="center"/>
          </w:tcPr>
          <w:p w14:paraId="6463C8E2" w14:textId="77777777" w:rsidR="005277D3" w:rsidRDefault="008F1E36">
            <w:r>
              <w:t>8</w:t>
            </w:r>
          </w:p>
        </w:tc>
        <w:tc>
          <w:tcPr>
            <w:tcW w:w="1262" w:type="dxa"/>
            <w:vAlign w:val="center"/>
          </w:tcPr>
          <w:p w14:paraId="631E6A34" w14:textId="77777777" w:rsidR="005277D3" w:rsidRDefault="008F1E36">
            <w:r>
              <w:t>6.21</w:t>
            </w:r>
          </w:p>
        </w:tc>
        <w:tc>
          <w:tcPr>
            <w:tcW w:w="1262" w:type="dxa"/>
            <w:vAlign w:val="center"/>
          </w:tcPr>
          <w:p w14:paraId="20DD4082" w14:textId="77777777" w:rsidR="005277D3" w:rsidRDefault="008F1E36">
            <w:r>
              <w:t>49.68</w:t>
            </w:r>
          </w:p>
        </w:tc>
      </w:tr>
      <w:tr w:rsidR="005277D3" w14:paraId="1C262886" w14:textId="77777777">
        <w:tc>
          <w:tcPr>
            <w:tcW w:w="1160" w:type="dxa"/>
            <w:vMerge/>
            <w:vAlign w:val="center"/>
          </w:tcPr>
          <w:p w14:paraId="24334F17" w14:textId="77777777" w:rsidR="005277D3" w:rsidRDefault="005277D3"/>
        </w:tc>
        <w:tc>
          <w:tcPr>
            <w:tcW w:w="1245" w:type="dxa"/>
            <w:vMerge/>
            <w:vAlign w:val="center"/>
          </w:tcPr>
          <w:p w14:paraId="5F6DDB01" w14:textId="77777777" w:rsidR="005277D3" w:rsidRDefault="005277D3"/>
        </w:tc>
        <w:tc>
          <w:tcPr>
            <w:tcW w:w="1562" w:type="dxa"/>
            <w:vAlign w:val="center"/>
          </w:tcPr>
          <w:p w14:paraId="1477914E" w14:textId="77777777" w:rsidR="005277D3" w:rsidRDefault="008F1E36">
            <w:r>
              <w:t>TC3016</w:t>
            </w:r>
          </w:p>
        </w:tc>
        <w:tc>
          <w:tcPr>
            <w:tcW w:w="1386" w:type="dxa"/>
            <w:vAlign w:val="center"/>
          </w:tcPr>
          <w:p w14:paraId="4A0E0BF1" w14:textId="77777777" w:rsidR="005277D3" w:rsidRDefault="008F1E36">
            <w:r>
              <w:t>3.00×1.60</w:t>
            </w:r>
          </w:p>
        </w:tc>
        <w:tc>
          <w:tcPr>
            <w:tcW w:w="735" w:type="dxa"/>
            <w:vAlign w:val="center"/>
          </w:tcPr>
          <w:p w14:paraId="17ECF5A5" w14:textId="77777777" w:rsidR="005277D3" w:rsidRDefault="008F1E36">
            <w:r>
              <w:t>2</w:t>
            </w:r>
          </w:p>
        </w:tc>
        <w:tc>
          <w:tcPr>
            <w:tcW w:w="718" w:type="dxa"/>
            <w:vAlign w:val="center"/>
          </w:tcPr>
          <w:p w14:paraId="78986D4A" w14:textId="77777777" w:rsidR="005277D3" w:rsidRDefault="008F1E36">
            <w:r>
              <w:t>1</w:t>
            </w:r>
          </w:p>
        </w:tc>
        <w:tc>
          <w:tcPr>
            <w:tcW w:w="1262" w:type="dxa"/>
            <w:vAlign w:val="center"/>
          </w:tcPr>
          <w:p w14:paraId="0AA5B27D" w14:textId="77777777" w:rsidR="005277D3" w:rsidRDefault="008F1E36">
            <w:r>
              <w:t>4.80</w:t>
            </w:r>
          </w:p>
        </w:tc>
        <w:tc>
          <w:tcPr>
            <w:tcW w:w="1262" w:type="dxa"/>
            <w:vAlign w:val="center"/>
          </w:tcPr>
          <w:p w14:paraId="11BD099B" w14:textId="77777777" w:rsidR="005277D3" w:rsidRDefault="008F1E36">
            <w:r>
              <w:t>4.80</w:t>
            </w:r>
          </w:p>
        </w:tc>
      </w:tr>
      <w:tr w:rsidR="005277D3" w14:paraId="39154E99" w14:textId="77777777">
        <w:tc>
          <w:tcPr>
            <w:tcW w:w="1160" w:type="dxa"/>
            <w:vMerge/>
            <w:vAlign w:val="center"/>
          </w:tcPr>
          <w:p w14:paraId="7EED4C68" w14:textId="77777777" w:rsidR="005277D3" w:rsidRDefault="005277D3"/>
        </w:tc>
        <w:tc>
          <w:tcPr>
            <w:tcW w:w="1245" w:type="dxa"/>
            <w:vMerge/>
            <w:vAlign w:val="center"/>
          </w:tcPr>
          <w:p w14:paraId="709926AB" w14:textId="77777777" w:rsidR="005277D3" w:rsidRDefault="005277D3"/>
        </w:tc>
        <w:tc>
          <w:tcPr>
            <w:tcW w:w="1562" w:type="dxa"/>
            <w:vAlign w:val="center"/>
          </w:tcPr>
          <w:p w14:paraId="3E6D55BF" w14:textId="77777777" w:rsidR="005277D3" w:rsidRDefault="008F1E36">
            <w:r>
              <w:t>TC3017</w:t>
            </w:r>
          </w:p>
        </w:tc>
        <w:tc>
          <w:tcPr>
            <w:tcW w:w="1386" w:type="dxa"/>
            <w:vAlign w:val="center"/>
          </w:tcPr>
          <w:p w14:paraId="037F6252" w14:textId="77777777" w:rsidR="005277D3" w:rsidRDefault="008F1E36">
            <w:r>
              <w:t>3.00×1.70</w:t>
            </w:r>
          </w:p>
        </w:tc>
        <w:tc>
          <w:tcPr>
            <w:tcW w:w="735" w:type="dxa"/>
            <w:vAlign w:val="center"/>
          </w:tcPr>
          <w:p w14:paraId="48EBA6C6" w14:textId="77777777" w:rsidR="005277D3" w:rsidRDefault="008F1E36">
            <w:r>
              <w:t>3</w:t>
            </w:r>
          </w:p>
        </w:tc>
        <w:tc>
          <w:tcPr>
            <w:tcW w:w="718" w:type="dxa"/>
            <w:vAlign w:val="center"/>
          </w:tcPr>
          <w:p w14:paraId="1369E29C" w14:textId="77777777" w:rsidR="005277D3" w:rsidRDefault="008F1E36">
            <w:r>
              <w:t>1</w:t>
            </w:r>
          </w:p>
        </w:tc>
        <w:tc>
          <w:tcPr>
            <w:tcW w:w="1262" w:type="dxa"/>
            <w:vAlign w:val="center"/>
          </w:tcPr>
          <w:p w14:paraId="602724A1" w14:textId="77777777" w:rsidR="005277D3" w:rsidRDefault="008F1E36">
            <w:r>
              <w:t>5.10</w:t>
            </w:r>
          </w:p>
        </w:tc>
        <w:tc>
          <w:tcPr>
            <w:tcW w:w="1262" w:type="dxa"/>
            <w:vAlign w:val="center"/>
          </w:tcPr>
          <w:p w14:paraId="58B529E6" w14:textId="77777777" w:rsidR="005277D3" w:rsidRDefault="008F1E36">
            <w:r>
              <w:t>5.10</w:t>
            </w:r>
          </w:p>
        </w:tc>
      </w:tr>
      <w:tr w:rsidR="005277D3" w14:paraId="7CEF1D16" w14:textId="77777777">
        <w:tc>
          <w:tcPr>
            <w:tcW w:w="1160" w:type="dxa"/>
            <w:vMerge/>
            <w:vAlign w:val="center"/>
          </w:tcPr>
          <w:p w14:paraId="01750898" w14:textId="77777777" w:rsidR="005277D3" w:rsidRDefault="005277D3"/>
        </w:tc>
        <w:tc>
          <w:tcPr>
            <w:tcW w:w="1245" w:type="dxa"/>
            <w:vMerge/>
            <w:vAlign w:val="center"/>
          </w:tcPr>
          <w:p w14:paraId="01D76DDD" w14:textId="77777777" w:rsidR="005277D3" w:rsidRDefault="005277D3"/>
        </w:tc>
        <w:tc>
          <w:tcPr>
            <w:tcW w:w="1562" w:type="dxa"/>
            <w:vAlign w:val="center"/>
          </w:tcPr>
          <w:p w14:paraId="409E6511" w14:textId="77777777" w:rsidR="005277D3" w:rsidRDefault="008F1E36">
            <w:r>
              <w:t>TC3023</w:t>
            </w:r>
          </w:p>
        </w:tc>
        <w:tc>
          <w:tcPr>
            <w:tcW w:w="1386" w:type="dxa"/>
            <w:vAlign w:val="center"/>
          </w:tcPr>
          <w:p w14:paraId="179821D8" w14:textId="77777777" w:rsidR="005277D3" w:rsidRDefault="008F1E36">
            <w:r>
              <w:t>3.00×2.30</w:t>
            </w:r>
          </w:p>
        </w:tc>
        <w:tc>
          <w:tcPr>
            <w:tcW w:w="735" w:type="dxa"/>
            <w:vAlign w:val="center"/>
          </w:tcPr>
          <w:p w14:paraId="42570C79" w14:textId="77777777" w:rsidR="005277D3" w:rsidRDefault="008F1E36">
            <w:r>
              <w:t>4~6</w:t>
            </w:r>
          </w:p>
        </w:tc>
        <w:tc>
          <w:tcPr>
            <w:tcW w:w="718" w:type="dxa"/>
            <w:vAlign w:val="center"/>
          </w:tcPr>
          <w:p w14:paraId="20864FDB" w14:textId="77777777" w:rsidR="005277D3" w:rsidRDefault="008F1E36">
            <w:r>
              <w:t>13</w:t>
            </w:r>
          </w:p>
        </w:tc>
        <w:tc>
          <w:tcPr>
            <w:tcW w:w="1262" w:type="dxa"/>
            <w:vAlign w:val="center"/>
          </w:tcPr>
          <w:p w14:paraId="5BB24C7D" w14:textId="77777777" w:rsidR="005277D3" w:rsidRDefault="008F1E36">
            <w:r>
              <w:t>6.90</w:t>
            </w:r>
          </w:p>
        </w:tc>
        <w:tc>
          <w:tcPr>
            <w:tcW w:w="1262" w:type="dxa"/>
            <w:vAlign w:val="center"/>
          </w:tcPr>
          <w:p w14:paraId="622D3FA2" w14:textId="77777777" w:rsidR="005277D3" w:rsidRDefault="008F1E36">
            <w:r>
              <w:t>89.70</w:t>
            </w:r>
          </w:p>
        </w:tc>
      </w:tr>
      <w:tr w:rsidR="005277D3" w14:paraId="31936C58" w14:textId="77777777">
        <w:tc>
          <w:tcPr>
            <w:tcW w:w="1160" w:type="dxa"/>
            <w:vMerge/>
            <w:vAlign w:val="center"/>
          </w:tcPr>
          <w:p w14:paraId="7C3BE321" w14:textId="77777777" w:rsidR="005277D3" w:rsidRDefault="005277D3"/>
        </w:tc>
        <w:tc>
          <w:tcPr>
            <w:tcW w:w="1245" w:type="dxa"/>
            <w:vMerge/>
            <w:vAlign w:val="center"/>
          </w:tcPr>
          <w:p w14:paraId="208558DC" w14:textId="77777777" w:rsidR="005277D3" w:rsidRDefault="005277D3"/>
        </w:tc>
        <w:tc>
          <w:tcPr>
            <w:tcW w:w="1562" w:type="dxa"/>
            <w:vAlign w:val="center"/>
          </w:tcPr>
          <w:p w14:paraId="36AEAABE" w14:textId="77777777" w:rsidR="005277D3" w:rsidRDefault="008F1E36">
            <w:r>
              <w:t>TC3126</w:t>
            </w:r>
          </w:p>
        </w:tc>
        <w:tc>
          <w:tcPr>
            <w:tcW w:w="1386" w:type="dxa"/>
            <w:vAlign w:val="center"/>
          </w:tcPr>
          <w:p w14:paraId="65D9050D" w14:textId="77777777" w:rsidR="005277D3" w:rsidRDefault="008F1E36">
            <w:r>
              <w:t>3.10×2.60</w:t>
            </w:r>
          </w:p>
        </w:tc>
        <w:tc>
          <w:tcPr>
            <w:tcW w:w="735" w:type="dxa"/>
            <w:vAlign w:val="center"/>
          </w:tcPr>
          <w:p w14:paraId="51A3AF3E" w14:textId="77777777" w:rsidR="005277D3" w:rsidRDefault="008F1E36">
            <w:r>
              <w:t>1</w:t>
            </w:r>
          </w:p>
        </w:tc>
        <w:tc>
          <w:tcPr>
            <w:tcW w:w="718" w:type="dxa"/>
            <w:vAlign w:val="center"/>
          </w:tcPr>
          <w:p w14:paraId="0F86D077" w14:textId="77777777" w:rsidR="005277D3" w:rsidRDefault="008F1E36">
            <w:r>
              <w:t>1</w:t>
            </w:r>
          </w:p>
        </w:tc>
        <w:tc>
          <w:tcPr>
            <w:tcW w:w="1262" w:type="dxa"/>
            <w:vAlign w:val="center"/>
          </w:tcPr>
          <w:p w14:paraId="41F83122" w14:textId="77777777" w:rsidR="005277D3" w:rsidRDefault="008F1E36">
            <w:r>
              <w:t>8.06</w:t>
            </w:r>
          </w:p>
        </w:tc>
        <w:tc>
          <w:tcPr>
            <w:tcW w:w="1262" w:type="dxa"/>
            <w:vAlign w:val="center"/>
          </w:tcPr>
          <w:p w14:paraId="6981BF43" w14:textId="77777777" w:rsidR="005277D3" w:rsidRDefault="008F1E36">
            <w:r>
              <w:t>8.06</w:t>
            </w:r>
          </w:p>
        </w:tc>
      </w:tr>
      <w:tr w:rsidR="005277D3" w14:paraId="7D02A24B" w14:textId="77777777">
        <w:tc>
          <w:tcPr>
            <w:tcW w:w="1160" w:type="dxa"/>
            <w:vMerge/>
            <w:vAlign w:val="center"/>
          </w:tcPr>
          <w:p w14:paraId="7FB0413C" w14:textId="77777777" w:rsidR="005277D3" w:rsidRDefault="005277D3"/>
        </w:tc>
        <w:tc>
          <w:tcPr>
            <w:tcW w:w="1245" w:type="dxa"/>
            <w:vMerge/>
            <w:vAlign w:val="center"/>
          </w:tcPr>
          <w:p w14:paraId="27C38FC3" w14:textId="77777777" w:rsidR="005277D3" w:rsidRDefault="005277D3"/>
        </w:tc>
        <w:tc>
          <w:tcPr>
            <w:tcW w:w="1562" w:type="dxa"/>
            <w:vAlign w:val="center"/>
          </w:tcPr>
          <w:p w14:paraId="146EF426" w14:textId="77777777" w:rsidR="005277D3" w:rsidRDefault="008F1E36">
            <w:r>
              <w:t>TC4826</w:t>
            </w:r>
          </w:p>
        </w:tc>
        <w:tc>
          <w:tcPr>
            <w:tcW w:w="1386" w:type="dxa"/>
            <w:vAlign w:val="center"/>
          </w:tcPr>
          <w:p w14:paraId="7F991424" w14:textId="77777777" w:rsidR="005277D3" w:rsidRDefault="008F1E36">
            <w:r>
              <w:t>4.80×2.60</w:t>
            </w:r>
          </w:p>
        </w:tc>
        <w:tc>
          <w:tcPr>
            <w:tcW w:w="735" w:type="dxa"/>
            <w:vAlign w:val="center"/>
          </w:tcPr>
          <w:p w14:paraId="2EA6AE14" w14:textId="77777777" w:rsidR="005277D3" w:rsidRDefault="008F1E36">
            <w:r>
              <w:t>1</w:t>
            </w:r>
          </w:p>
        </w:tc>
        <w:tc>
          <w:tcPr>
            <w:tcW w:w="718" w:type="dxa"/>
            <w:vAlign w:val="center"/>
          </w:tcPr>
          <w:p w14:paraId="4B70F8A0" w14:textId="77777777" w:rsidR="005277D3" w:rsidRDefault="008F1E36">
            <w:r>
              <w:t>1</w:t>
            </w:r>
          </w:p>
        </w:tc>
        <w:tc>
          <w:tcPr>
            <w:tcW w:w="1262" w:type="dxa"/>
            <w:vAlign w:val="center"/>
          </w:tcPr>
          <w:p w14:paraId="47FEF747" w14:textId="77777777" w:rsidR="005277D3" w:rsidRDefault="008F1E36">
            <w:r>
              <w:t>12.48</w:t>
            </w:r>
          </w:p>
        </w:tc>
        <w:tc>
          <w:tcPr>
            <w:tcW w:w="1262" w:type="dxa"/>
            <w:vAlign w:val="center"/>
          </w:tcPr>
          <w:p w14:paraId="1B6140E0" w14:textId="77777777" w:rsidR="005277D3" w:rsidRDefault="008F1E36">
            <w:r>
              <w:t>12.48</w:t>
            </w:r>
          </w:p>
        </w:tc>
      </w:tr>
    </w:tbl>
    <w:p w14:paraId="69191E0A" w14:textId="77777777" w:rsidR="005277D3" w:rsidRDefault="008F1E36">
      <w:pPr>
        <w:pStyle w:val="2"/>
        <w:widowControl w:val="0"/>
        <w:rPr>
          <w:kern w:val="2"/>
        </w:rPr>
      </w:pPr>
      <w:bookmarkStart w:id="52" w:name="_Toc91070543"/>
      <w:r>
        <w:rPr>
          <w:kern w:val="2"/>
        </w:rPr>
        <w:t>可见光透射比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88"/>
        <w:gridCol w:w="1131"/>
        <w:gridCol w:w="2089"/>
        <w:gridCol w:w="2010"/>
        <w:gridCol w:w="2010"/>
      </w:tblGrid>
      <w:tr w:rsidR="005277D3" w14:paraId="2433C83B" w14:textId="77777777">
        <w:tc>
          <w:tcPr>
            <w:tcW w:w="905" w:type="dxa"/>
            <w:shd w:val="clear" w:color="auto" w:fill="E6E6E6"/>
            <w:vAlign w:val="center"/>
          </w:tcPr>
          <w:p w14:paraId="03A25D26" w14:textId="77777777" w:rsidR="005277D3" w:rsidRDefault="008F1E36">
            <w:pPr>
              <w:jc w:val="center"/>
            </w:pPr>
            <w:r>
              <w:t>朝向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6DC236B" w14:textId="77777777" w:rsidR="005277D3" w:rsidRDefault="008F1E36">
            <w:pPr>
              <w:jc w:val="center"/>
            </w:pPr>
            <w:r>
              <w:t>立面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6478495" w14:textId="77777777" w:rsidR="005277D3" w:rsidRDefault="008F1E36"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14:paraId="40B61142" w14:textId="77777777" w:rsidR="005277D3" w:rsidRDefault="008F1E36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23C0F59B" w14:textId="77777777" w:rsidR="005277D3" w:rsidRDefault="008F1E36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3C9B12FA" w14:textId="77777777" w:rsidR="005277D3" w:rsidRDefault="008F1E36">
            <w:pPr>
              <w:jc w:val="center"/>
            </w:pPr>
            <w:r>
              <w:t>透射比限值</w:t>
            </w:r>
          </w:p>
        </w:tc>
      </w:tr>
      <w:tr w:rsidR="005277D3" w14:paraId="1DBBF08F" w14:textId="77777777">
        <w:tc>
          <w:tcPr>
            <w:tcW w:w="905" w:type="dxa"/>
            <w:shd w:val="clear" w:color="auto" w:fill="E6E6E6"/>
            <w:vAlign w:val="center"/>
          </w:tcPr>
          <w:p w14:paraId="719536E1" w14:textId="77777777" w:rsidR="005277D3" w:rsidRDefault="008F1E36">
            <w:r>
              <w:t>南向</w:t>
            </w:r>
          </w:p>
        </w:tc>
        <w:tc>
          <w:tcPr>
            <w:tcW w:w="1188" w:type="dxa"/>
            <w:vAlign w:val="center"/>
          </w:tcPr>
          <w:p w14:paraId="04673F77" w14:textId="77777777" w:rsidR="005277D3" w:rsidRDefault="008F1E36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07FA7719" w14:textId="77777777" w:rsidR="005277D3" w:rsidRDefault="008F1E36">
            <w:r>
              <w:t>0.25</w:t>
            </w:r>
          </w:p>
        </w:tc>
        <w:tc>
          <w:tcPr>
            <w:tcW w:w="2088" w:type="dxa"/>
            <w:vAlign w:val="center"/>
          </w:tcPr>
          <w:p w14:paraId="2EB7BCC5" w14:textId="77777777" w:rsidR="005277D3" w:rsidRDefault="008F1E36">
            <w:r>
              <w:t>TC2423</w:t>
            </w:r>
          </w:p>
        </w:tc>
        <w:tc>
          <w:tcPr>
            <w:tcW w:w="2009" w:type="dxa"/>
            <w:vAlign w:val="center"/>
          </w:tcPr>
          <w:p w14:paraId="59D19E5E" w14:textId="77777777" w:rsidR="005277D3" w:rsidRDefault="008F1E36">
            <w:r>
              <w:t>1.00</w:t>
            </w:r>
          </w:p>
        </w:tc>
        <w:tc>
          <w:tcPr>
            <w:tcW w:w="2009" w:type="dxa"/>
            <w:vAlign w:val="center"/>
          </w:tcPr>
          <w:p w14:paraId="59B55CF4" w14:textId="77777777" w:rsidR="005277D3" w:rsidRDefault="008F1E36">
            <w:r>
              <w:t>0.60</w:t>
            </w:r>
          </w:p>
        </w:tc>
      </w:tr>
      <w:tr w:rsidR="005277D3" w14:paraId="3B57CBBC" w14:textId="77777777">
        <w:tc>
          <w:tcPr>
            <w:tcW w:w="905" w:type="dxa"/>
            <w:shd w:val="clear" w:color="auto" w:fill="E6E6E6"/>
            <w:vAlign w:val="center"/>
          </w:tcPr>
          <w:p w14:paraId="4E085159" w14:textId="77777777" w:rsidR="005277D3" w:rsidRDefault="008F1E36">
            <w:r>
              <w:lastRenderedPageBreak/>
              <w:t>北向</w:t>
            </w:r>
          </w:p>
        </w:tc>
        <w:tc>
          <w:tcPr>
            <w:tcW w:w="1188" w:type="dxa"/>
            <w:vAlign w:val="center"/>
          </w:tcPr>
          <w:p w14:paraId="3025B466" w14:textId="77777777" w:rsidR="005277D3" w:rsidRDefault="008F1E36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31868A91" w14:textId="77777777" w:rsidR="005277D3" w:rsidRDefault="008F1E36">
            <w:r>
              <w:t>0.30</w:t>
            </w:r>
          </w:p>
        </w:tc>
        <w:tc>
          <w:tcPr>
            <w:tcW w:w="2088" w:type="dxa"/>
            <w:vAlign w:val="center"/>
          </w:tcPr>
          <w:p w14:paraId="117EAA88" w14:textId="77777777" w:rsidR="005277D3" w:rsidRDefault="008F1E36">
            <w:r>
              <w:t>C1515</w:t>
            </w:r>
          </w:p>
        </w:tc>
        <w:tc>
          <w:tcPr>
            <w:tcW w:w="2009" w:type="dxa"/>
            <w:vAlign w:val="center"/>
          </w:tcPr>
          <w:p w14:paraId="4360CC51" w14:textId="77777777" w:rsidR="005277D3" w:rsidRDefault="008F1E36">
            <w:r>
              <w:t>1.00</w:t>
            </w:r>
          </w:p>
        </w:tc>
        <w:tc>
          <w:tcPr>
            <w:tcW w:w="2009" w:type="dxa"/>
            <w:vAlign w:val="center"/>
          </w:tcPr>
          <w:p w14:paraId="738B2001" w14:textId="77777777" w:rsidR="005277D3" w:rsidRDefault="008F1E36">
            <w:r>
              <w:t>0.60</w:t>
            </w:r>
          </w:p>
        </w:tc>
      </w:tr>
      <w:tr w:rsidR="005277D3" w14:paraId="7CB68C16" w14:textId="77777777">
        <w:tc>
          <w:tcPr>
            <w:tcW w:w="905" w:type="dxa"/>
            <w:shd w:val="clear" w:color="auto" w:fill="E6E6E6"/>
            <w:vAlign w:val="center"/>
          </w:tcPr>
          <w:p w14:paraId="322FD16D" w14:textId="77777777" w:rsidR="005277D3" w:rsidRDefault="008F1E36">
            <w:r>
              <w:t>东向</w:t>
            </w:r>
          </w:p>
        </w:tc>
        <w:tc>
          <w:tcPr>
            <w:tcW w:w="1188" w:type="dxa"/>
            <w:vAlign w:val="center"/>
          </w:tcPr>
          <w:p w14:paraId="6F820C2D" w14:textId="77777777" w:rsidR="005277D3" w:rsidRDefault="008F1E36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6B1A026C" w14:textId="77777777" w:rsidR="005277D3" w:rsidRDefault="008F1E36">
            <w:r>
              <w:t>0.16</w:t>
            </w:r>
          </w:p>
        </w:tc>
        <w:tc>
          <w:tcPr>
            <w:tcW w:w="2088" w:type="dxa"/>
            <w:vAlign w:val="center"/>
          </w:tcPr>
          <w:p w14:paraId="5FDBCE9C" w14:textId="77777777" w:rsidR="005277D3" w:rsidRDefault="008F1E36">
            <w:r>
              <w:t>C3530a</w:t>
            </w:r>
          </w:p>
        </w:tc>
        <w:tc>
          <w:tcPr>
            <w:tcW w:w="2009" w:type="dxa"/>
            <w:vAlign w:val="center"/>
          </w:tcPr>
          <w:p w14:paraId="0E922DBC" w14:textId="77777777" w:rsidR="005277D3" w:rsidRDefault="008F1E36">
            <w:r>
              <w:t>1.00</w:t>
            </w:r>
          </w:p>
        </w:tc>
        <w:tc>
          <w:tcPr>
            <w:tcW w:w="2009" w:type="dxa"/>
            <w:vAlign w:val="center"/>
          </w:tcPr>
          <w:p w14:paraId="18F150D4" w14:textId="77777777" w:rsidR="005277D3" w:rsidRDefault="008F1E36">
            <w:r>
              <w:t>0.60</w:t>
            </w:r>
          </w:p>
        </w:tc>
      </w:tr>
      <w:tr w:rsidR="005277D3" w14:paraId="7195B250" w14:textId="77777777">
        <w:tc>
          <w:tcPr>
            <w:tcW w:w="905" w:type="dxa"/>
            <w:shd w:val="clear" w:color="auto" w:fill="E6E6E6"/>
            <w:vAlign w:val="center"/>
          </w:tcPr>
          <w:p w14:paraId="0229153E" w14:textId="77777777" w:rsidR="005277D3" w:rsidRDefault="008F1E36">
            <w:r>
              <w:t>西向</w:t>
            </w:r>
          </w:p>
        </w:tc>
        <w:tc>
          <w:tcPr>
            <w:tcW w:w="1188" w:type="dxa"/>
            <w:vAlign w:val="center"/>
          </w:tcPr>
          <w:p w14:paraId="7D2098B4" w14:textId="77777777" w:rsidR="005277D3" w:rsidRDefault="008F1E36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668F1F89" w14:textId="77777777" w:rsidR="005277D3" w:rsidRDefault="008F1E36">
            <w:r>
              <w:t>0.18</w:t>
            </w:r>
          </w:p>
        </w:tc>
        <w:tc>
          <w:tcPr>
            <w:tcW w:w="2088" w:type="dxa"/>
            <w:vAlign w:val="center"/>
          </w:tcPr>
          <w:p w14:paraId="1BB9BC23" w14:textId="77777777" w:rsidR="005277D3" w:rsidRDefault="008F1E36">
            <w:r>
              <w:t>TC3023</w:t>
            </w:r>
          </w:p>
        </w:tc>
        <w:tc>
          <w:tcPr>
            <w:tcW w:w="2009" w:type="dxa"/>
            <w:vAlign w:val="center"/>
          </w:tcPr>
          <w:p w14:paraId="3F735DBC" w14:textId="77777777" w:rsidR="005277D3" w:rsidRDefault="008F1E36">
            <w:r>
              <w:t>1.00</w:t>
            </w:r>
          </w:p>
        </w:tc>
        <w:tc>
          <w:tcPr>
            <w:tcW w:w="2009" w:type="dxa"/>
            <w:vAlign w:val="center"/>
          </w:tcPr>
          <w:p w14:paraId="47DFD907" w14:textId="77777777" w:rsidR="005277D3" w:rsidRDefault="008F1E36">
            <w:r>
              <w:t>0.60</w:t>
            </w:r>
          </w:p>
        </w:tc>
      </w:tr>
    </w:tbl>
    <w:p w14:paraId="16E69FED" w14:textId="77777777" w:rsidR="005277D3" w:rsidRDefault="008F1E36">
      <w:pPr>
        <w:pStyle w:val="2"/>
        <w:widowControl w:val="0"/>
        <w:rPr>
          <w:kern w:val="2"/>
        </w:rPr>
      </w:pPr>
      <w:bookmarkStart w:id="53" w:name="_Toc91070544"/>
      <w:r>
        <w:rPr>
          <w:kern w:val="2"/>
        </w:rPr>
        <w:t>天窗</w:t>
      </w:r>
      <w:bookmarkEnd w:id="53"/>
    </w:p>
    <w:p w14:paraId="2891FA20" w14:textId="77777777" w:rsidR="005277D3" w:rsidRDefault="008F1E3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4" w:name="_Toc91070545"/>
      <w:r>
        <w:rPr>
          <w:color w:val="000000"/>
          <w:kern w:val="2"/>
          <w:szCs w:val="24"/>
        </w:rPr>
        <w:t>天窗屋顶比</w:t>
      </w:r>
      <w:bookmarkEnd w:id="54"/>
    </w:p>
    <w:p w14:paraId="03356BDB" w14:textId="77777777" w:rsidR="005277D3" w:rsidRDefault="008F1E3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14:paraId="337755F3" w14:textId="77777777" w:rsidR="005277D3" w:rsidRDefault="008F1E3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5" w:name="_Toc91070546"/>
      <w:r>
        <w:rPr>
          <w:color w:val="000000"/>
          <w:kern w:val="2"/>
          <w:szCs w:val="24"/>
        </w:rPr>
        <w:t>天窗类型</w:t>
      </w:r>
      <w:bookmarkEnd w:id="55"/>
    </w:p>
    <w:p w14:paraId="04291743" w14:textId="77777777" w:rsidR="005277D3" w:rsidRDefault="008F1E3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14:paraId="376E1080" w14:textId="77777777" w:rsidR="005277D3" w:rsidRDefault="008F1E36">
      <w:pPr>
        <w:pStyle w:val="2"/>
        <w:widowControl w:val="0"/>
        <w:rPr>
          <w:kern w:val="2"/>
        </w:rPr>
      </w:pPr>
      <w:bookmarkStart w:id="56" w:name="_Toc91070547"/>
      <w:r>
        <w:rPr>
          <w:kern w:val="2"/>
        </w:rPr>
        <w:t>屋顶构造</w:t>
      </w:r>
      <w:bookmarkEnd w:id="56"/>
    </w:p>
    <w:p w14:paraId="147BC9F5" w14:textId="77777777" w:rsidR="005277D3" w:rsidRDefault="008F1E3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7" w:name="_Toc91070548"/>
      <w:r>
        <w:rPr>
          <w:color w:val="000000"/>
          <w:kern w:val="2"/>
          <w:szCs w:val="24"/>
        </w:rPr>
        <w:t>屋顶构造一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277D3" w14:paraId="107024DE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BFF6C1B" w14:textId="77777777" w:rsidR="005277D3" w:rsidRDefault="008F1E36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0E3392D" w14:textId="77777777" w:rsidR="005277D3" w:rsidRDefault="008F1E36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154671" w14:textId="77777777" w:rsidR="005277D3" w:rsidRDefault="008F1E36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33C47C0" w14:textId="77777777" w:rsidR="005277D3" w:rsidRDefault="008F1E36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A995D68" w14:textId="77777777" w:rsidR="005277D3" w:rsidRDefault="008F1E3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8A10B4A" w14:textId="77777777" w:rsidR="005277D3" w:rsidRDefault="008F1E36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53AEBAE" w14:textId="77777777" w:rsidR="005277D3" w:rsidRDefault="008F1E36">
            <w:pPr>
              <w:jc w:val="center"/>
            </w:pPr>
            <w:r>
              <w:t>热惰性指标</w:t>
            </w:r>
          </w:p>
        </w:tc>
      </w:tr>
      <w:tr w:rsidR="005277D3" w14:paraId="30D78261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9430408" w14:textId="77777777" w:rsidR="005277D3" w:rsidRDefault="005277D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AFE8743" w14:textId="77777777" w:rsidR="005277D3" w:rsidRDefault="008F1E36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9805CE" w14:textId="77777777" w:rsidR="005277D3" w:rsidRDefault="008F1E36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023A253" w14:textId="77777777" w:rsidR="005277D3" w:rsidRDefault="008F1E36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21738F9" w14:textId="77777777" w:rsidR="005277D3" w:rsidRDefault="008F1E36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FF174CE" w14:textId="77777777" w:rsidR="005277D3" w:rsidRDefault="008F1E36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D1B0690" w14:textId="77777777" w:rsidR="005277D3" w:rsidRDefault="008F1E36">
            <w:pPr>
              <w:jc w:val="center"/>
            </w:pPr>
            <w:r>
              <w:t>D=R*S</w:t>
            </w:r>
          </w:p>
        </w:tc>
      </w:tr>
      <w:tr w:rsidR="005277D3" w14:paraId="571F167F" w14:textId="77777777">
        <w:tc>
          <w:tcPr>
            <w:tcW w:w="3345" w:type="dxa"/>
            <w:vAlign w:val="center"/>
          </w:tcPr>
          <w:p w14:paraId="56B18254" w14:textId="77777777" w:rsidR="005277D3" w:rsidRDefault="008F1E36">
            <w:r>
              <w:t>浮石混凝土</w:t>
            </w:r>
            <w:r>
              <w:t>(ρ=1100)(</w:t>
            </w:r>
            <w:r>
              <w:t>水泥焦渣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72E1A81B" w14:textId="77777777" w:rsidR="005277D3" w:rsidRDefault="008F1E36">
            <w:r>
              <w:t>20</w:t>
            </w:r>
          </w:p>
        </w:tc>
        <w:tc>
          <w:tcPr>
            <w:tcW w:w="1075" w:type="dxa"/>
            <w:vAlign w:val="center"/>
          </w:tcPr>
          <w:p w14:paraId="55FAFA9C" w14:textId="77777777" w:rsidR="005277D3" w:rsidRDefault="008F1E36">
            <w:r>
              <w:t>0.420</w:t>
            </w:r>
          </w:p>
        </w:tc>
        <w:tc>
          <w:tcPr>
            <w:tcW w:w="1075" w:type="dxa"/>
            <w:vAlign w:val="center"/>
          </w:tcPr>
          <w:p w14:paraId="186D149B" w14:textId="77777777" w:rsidR="005277D3" w:rsidRDefault="008F1E36">
            <w:r>
              <w:t>6.130</w:t>
            </w:r>
          </w:p>
        </w:tc>
        <w:tc>
          <w:tcPr>
            <w:tcW w:w="848" w:type="dxa"/>
            <w:vAlign w:val="center"/>
          </w:tcPr>
          <w:p w14:paraId="2BBC414C" w14:textId="77777777" w:rsidR="005277D3" w:rsidRDefault="008F1E36">
            <w:r>
              <w:t>1.00</w:t>
            </w:r>
          </w:p>
        </w:tc>
        <w:tc>
          <w:tcPr>
            <w:tcW w:w="1075" w:type="dxa"/>
            <w:vAlign w:val="center"/>
          </w:tcPr>
          <w:p w14:paraId="7021C2EB" w14:textId="77777777" w:rsidR="005277D3" w:rsidRDefault="008F1E36">
            <w:r>
              <w:t>0.048</w:t>
            </w:r>
          </w:p>
        </w:tc>
        <w:tc>
          <w:tcPr>
            <w:tcW w:w="1064" w:type="dxa"/>
            <w:vAlign w:val="center"/>
          </w:tcPr>
          <w:p w14:paraId="5A3FA80E" w14:textId="77777777" w:rsidR="005277D3" w:rsidRDefault="008F1E36">
            <w:r>
              <w:t>0.292</w:t>
            </w:r>
          </w:p>
        </w:tc>
      </w:tr>
      <w:tr w:rsidR="005277D3" w14:paraId="512DE114" w14:textId="77777777">
        <w:tc>
          <w:tcPr>
            <w:tcW w:w="3345" w:type="dxa"/>
            <w:vAlign w:val="center"/>
          </w:tcPr>
          <w:p w14:paraId="5EAEF82D" w14:textId="77777777" w:rsidR="005277D3" w:rsidRDefault="008F1E36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7973C1B7" w14:textId="77777777" w:rsidR="005277D3" w:rsidRDefault="008F1E36">
            <w:r>
              <w:t>20</w:t>
            </w:r>
          </w:p>
        </w:tc>
        <w:tc>
          <w:tcPr>
            <w:tcW w:w="1075" w:type="dxa"/>
            <w:vAlign w:val="center"/>
          </w:tcPr>
          <w:p w14:paraId="68DB94D8" w14:textId="77777777" w:rsidR="005277D3" w:rsidRDefault="008F1E36">
            <w:r>
              <w:t>0.030</w:t>
            </w:r>
          </w:p>
        </w:tc>
        <w:tc>
          <w:tcPr>
            <w:tcW w:w="1075" w:type="dxa"/>
            <w:vAlign w:val="center"/>
          </w:tcPr>
          <w:p w14:paraId="4AEA1CFA" w14:textId="77777777" w:rsidR="005277D3" w:rsidRDefault="008F1E36">
            <w:r>
              <w:t>0.340</w:t>
            </w:r>
          </w:p>
        </w:tc>
        <w:tc>
          <w:tcPr>
            <w:tcW w:w="848" w:type="dxa"/>
            <w:vAlign w:val="center"/>
          </w:tcPr>
          <w:p w14:paraId="12667BFD" w14:textId="77777777" w:rsidR="005277D3" w:rsidRDefault="008F1E36">
            <w:r>
              <w:t>1.20</w:t>
            </w:r>
          </w:p>
        </w:tc>
        <w:tc>
          <w:tcPr>
            <w:tcW w:w="1075" w:type="dxa"/>
            <w:vAlign w:val="center"/>
          </w:tcPr>
          <w:p w14:paraId="00AF523C" w14:textId="77777777" w:rsidR="005277D3" w:rsidRDefault="008F1E36">
            <w:r>
              <w:t>0.556</w:t>
            </w:r>
          </w:p>
        </w:tc>
        <w:tc>
          <w:tcPr>
            <w:tcW w:w="1064" w:type="dxa"/>
            <w:vAlign w:val="center"/>
          </w:tcPr>
          <w:p w14:paraId="60F2798C" w14:textId="77777777" w:rsidR="005277D3" w:rsidRDefault="008F1E36">
            <w:r>
              <w:t>0.227</w:t>
            </w:r>
          </w:p>
        </w:tc>
      </w:tr>
      <w:tr w:rsidR="005277D3" w14:paraId="77D71027" w14:textId="77777777">
        <w:tc>
          <w:tcPr>
            <w:tcW w:w="3345" w:type="dxa"/>
            <w:vAlign w:val="center"/>
          </w:tcPr>
          <w:p w14:paraId="68208CD0" w14:textId="77777777" w:rsidR="005277D3" w:rsidRDefault="008F1E36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43C6EB84" w14:textId="77777777" w:rsidR="005277D3" w:rsidRDefault="008F1E36">
            <w:r>
              <w:t>20</w:t>
            </w:r>
          </w:p>
        </w:tc>
        <w:tc>
          <w:tcPr>
            <w:tcW w:w="1075" w:type="dxa"/>
            <w:vAlign w:val="center"/>
          </w:tcPr>
          <w:p w14:paraId="41460CA2" w14:textId="77777777" w:rsidR="005277D3" w:rsidRDefault="008F1E36">
            <w:r>
              <w:t>0.030</w:t>
            </w:r>
          </w:p>
        </w:tc>
        <w:tc>
          <w:tcPr>
            <w:tcW w:w="1075" w:type="dxa"/>
            <w:vAlign w:val="center"/>
          </w:tcPr>
          <w:p w14:paraId="375F68FC" w14:textId="77777777" w:rsidR="005277D3" w:rsidRDefault="008F1E36">
            <w:r>
              <w:t>0.340</w:t>
            </w:r>
          </w:p>
        </w:tc>
        <w:tc>
          <w:tcPr>
            <w:tcW w:w="848" w:type="dxa"/>
            <w:vAlign w:val="center"/>
          </w:tcPr>
          <w:p w14:paraId="624B65FC" w14:textId="77777777" w:rsidR="005277D3" w:rsidRDefault="008F1E36">
            <w:r>
              <w:t>1.20</w:t>
            </w:r>
          </w:p>
        </w:tc>
        <w:tc>
          <w:tcPr>
            <w:tcW w:w="1075" w:type="dxa"/>
            <w:vAlign w:val="center"/>
          </w:tcPr>
          <w:p w14:paraId="0194579B" w14:textId="77777777" w:rsidR="005277D3" w:rsidRDefault="008F1E36">
            <w:r>
              <w:t>0.556</w:t>
            </w:r>
          </w:p>
        </w:tc>
        <w:tc>
          <w:tcPr>
            <w:tcW w:w="1064" w:type="dxa"/>
            <w:vAlign w:val="center"/>
          </w:tcPr>
          <w:p w14:paraId="32F18DBB" w14:textId="77777777" w:rsidR="005277D3" w:rsidRDefault="008F1E36">
            <w:r>
              <w:t>0.227</w:t>
            </w:r>
          </w:p>
        </w:tc>
      </w:tr>
      <w:tr w:rsidR="005277D3" w14:paraId="68D87E46" w14:textId="77777777">
        <w:tc>
          <w:tcPr>
            <w:tcW w:w="3345" w:type="dxa"/>
            <w:vAlign w:val="center"/>
          </w:tcPr>
          <w:p w14:paraId="1093AFFB" w14:textId="77777777" w:rsidR="005277D3" w:rsidRDefault="008F1E36">
            <w:r>
              <w:t>保温砂浆</w:t>
            </w:r>
          </w:p>
        </w:tc>
        <w:tc>
          <w:tcPr>
            <w:tcW w:w="848" w:type="dxa"/>
            <w:vAlign w:val="center"/>
          </w:tcPr>
          <w:p w14:paraId="0CD2D92C" w14:textId="77777777" w:rsidR="005277D3" w:rsidRDefault="008F1E36">
            <w:r>
              <w:t>30</w:t>
            </w:r>
          </w:p>
        </w:tc>
        <w:tc>
          <w:tcPr>
            <w:tcW w:w="1075" w:type="dxa"/>
            <w:vAlign w:val="center"/>
          </w:tcPr>
          <w:p w14:paraId="0FE22E2D" w14:textId="77777777" w:rsidR="005277D3" w:rsidRDefault="008F1E36">
            <w:r>
              <w:t>0.290</w:t>
            </w:r>
          </w:p>
        </w:tc>
        <w:tc>
          <w:tcPr>
            <w:tcW w:w="1075" w:type="dxa"/>
            <w:vAlign w:val="center"/>
          </w:tcPr>
          <w:p w14:paraId="731228DF" w14:textId="77777777" w:rsidR="005277D3" w:rsidRDefault="008F1E36">
            <w:r>
              <w:t>4.440</w:t>
            </w:r>
          </w:p>
        </w:tc>
        <w:tc>
          <w:tcPr>
            <w:tcW w:w="848" w:type="dxa"/>
            <w:vAlign w:val="center"/>
          </w:tcPr>
          <w:p w14:paraId="1AB6D984" w14:textId="77777777" w:rsidR="005277D3" w:rsidRDefault="008F1E36">
            <w:r>
              <w:t>1.00</w:t>
            </w:r>
          </w:p>
        </w:tc>
        <w:tc>
          <w:tcPr>
            <w:tcW w:w="1075" w:type="dxa"/>
            <w:vAlign w:val="center"/>
          </w:tcPr>
          <w:p w14:paraId="73C36302" w14:textId="77777777" w:rsidR="005277D3" w:rsidRDefault="008F1E36">
            <w:r>
              <w:t>0.103</w:t>
            </w:r>
          </w:p>
        </w:tc>
        <w:tc>
          <w:tcPr>
            <w:tcW w:w="1064" w:type="dxa"/>
            <w:vAlign w:val="center"/>
          </w:tcPr>
          <w:p w14:paraId="29BA3D90" w14:textId="77777777" w:rsidR="005277D3" w:rsidRDefault="008F1E36">
            <w:r>
              <w:t>0.459</w:t>
            </w:r>
          </w:p>
        </w:tc>
      </w:tr>
      <w:tr w:rsidR="005277D3" w14:paraId="4ADFB712" w14:textId="77777777">
        <w:tc>
          <w:tcPr>
            <w:tcW w:w="3345" w:type="dxa"/>
            <w:vAlign w:val="center"/>
          </w:tcPr>
          <w:p w14:paraId="54712FC6" w14:textId="77777777" w:rsidR="005277D3" w:rsidRDefault="008F1E36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1542B1CC" w14:textId="77777777" w:rsidR="005277D3" w:rsidRDefault="008F1E36">
            <w:r>
              <w:t>80</w:t>
            </w:r>
          </w:p>
        </w:tc>
        <w:tc>
          <w:tcPr>
            <w:tcW w:w="1075" w:type="dxa"/>
            <w:vAlign w:val="center"/>
          </w:tcPr>
          <w:p w14:paraId="3AABA40B" w14:textId="77777777" w:rsidR="005277D3" w:rsidRDefault="008F1E36">
            <w:r>
              <w:t>0.180</w:t>
            </w:r>
          </w:p>
        </w:tc>
        <w:tc>
          <w:tcPr>
            <w:tcW w:w="1075" w:type="dxa"/>
            <w:vAlign w:val="center"/>
          </w:tcPr>
          <w:p w14:paraId="65C11807" w14:textId="77777777" w:rsidR="005277D3" w:rsidRDefault="008F1E36">
            <w:r>
              <w:t>3.100</w:t>
            </w:r>
          </w:p>
        </w:tc>
        <w:tc>
          <w:tcPr>
            <w:tcW w:w="848" w:type="dxa"/>
            <w:vAlign w:val="center"/>
          </w:tcPr>
          <w:p w14:paraId="3BC3C32C" w14:textId="77777777" w:rsidR="005277D3" w:rsidRDefault="008F1E36">
            <w:r>
              <w:t>1.00</w:t>
            </w:r>
          </w:p>
        </w:tc>
        <w:tc>
          <w:tcPr>
            <w:tcW w:w="1075" w:type="dxa"/>
            <w:vAlign w:val="center"/>
          </w:tcPr>
          <w:p w14:paraId="602347C6" w14:textId="77777777" w:rsidR="005277D3" w:rsidRDefault="008F1E36">
            <w:r>
              <w:t>0.444</w:t>
            </w:r>
          </w:p>
        </w:tc>
        <w:tc>
          <w:tcPr>
            <w:tcW w:w="1064" w:type="dxa"/>
            <w:vAlign w:val="center"/>
          </w:tcPr>
          <w:p w14:paraId="44855A23" w14:textId="77777777" w:rsidR="005277D3" w:rsidRDefault="008F1E36">
            <w:r>
              <w:t>1.378</w:t>
            </w:r>
          </w:p>
        </w:tc>
      </w:tr>
      <w:tr w:rsidR="005277D3" w14:paraId="13426814" w14:textId="77777777">
        <w:tc>
          <w:tcPr>
            <w:tcW w:w="3345" w:type="dxa"/>
            <w:vAlign w:val="center"/>
          </w:tcPr>
          <w:p w14:paraId="037F1CE3" w14:textId="77777777" w:rsidR="005277D3" w:rsidRDefault="008F1E36">
            <w:r>
              <w:t>钢筋混凝土</w:t>
            </w:r>
          </w:p>
        </w:tc>
        <w:tc>
          <w:tcPr>
            <w:tcW w:w="848" w:type="dxa"/>
            <w:vAlign w:val="center"/>
          </w:tcPr>
          <w:p w14:paraId="3E83E0CB" w14:textId="77777777" w:rsidR="005277D3" w:rsidRDefault="008F1E36">
            <w:r>
              <w:t>120</w:t>
            </w:r>
          </w:p>
        </w:tc>
        <w:tc>
          <w:tcPr>
            <w:tcW w:w="1075" w:type="dxa"/>
            <w:vAlign w:val="center"/>
          </w:tcPr>
          <w:p w14:paraId="6453ABA7" w14:textId="77777777" w:rsidR="005277D3" w:rsidRDefault="008F1E36">
            <w:r>
              <w:t>1.740</w:t>
            </w:r>
          </w:p>
        </w:tc>
        <w:tc>
          <w:tcPr>
            <w:tcW w:w="1075" w:type="dxa"/>
            <w:vAlign w:val="center"/>
          </w:tcPr>
          <w:p w14:paraId="78ED12AF" w14:textId="77777777" w:rsidR="005277D3" w:rsidRDefault="008F1E36">
            <w:r>
              <w:t>17.200</w:t>
            </w:r>
          </w:p>
        </w:tc>
        <w:tc>
          <w:tcPr>
            <w:tcW w:w="848" w:type="dxa"/>
            <w:vAlign w:val="center"/>
          </w:tcPr>
          <w:p w14:paraId="39F2CECB" w14:textId="77777777" w:rsidR="005277D3" w:rsidRDefault="008F1E36">
            <w:r>
              <w:t>1.00</w:t>
            </w:r>
          </w:p>
        </w:tc>
        <w:tc>
          <w:tcPr>
            <w:tcW w:w="1075" w:type="dxa"/>
            <w:vAlign w:val="center"/>
          </w:tcPr>
          <w:p w14:paraId="32F4081B" w14:textId="77777777" w:rsidR="005277D3" w:rsidRDefault="008F1E36">
            <w:r>
              <w:t>0.069</w:t>
            </w:r>
          </w:p>
        </w:tc>
        <w:tc>
          <w:tcPr>
            <w:tcW w:w="1064" w:type="dxa"/>
            <w:vAlign w:val="center"/>
          </w:tcPr>
          <w:p w14:paraId="56E7BCCA" w14:textId="77777777" w:rsidR="005277D3" w:rsidRDefault="008F1E36">
            <w:r>
              <w:t>1.186</w:t>
            </w:r>
          </w:p>
        </w:tc>
      </w:tr>
      <w:tr w:rsidR="005277D3" w14:paraId="00C60913" w14:textId="77777777">
        <w:tc>
          <w:tcPr>
            <w:tcW w:w="3345" w:type="dxa"/>
            <w:vAlign w:val="center"/>
          </w:tcPr>
          <w:p w14:paraId="759F80CF" w14:textId="77777777" w:rsidR="005277D3" w:rsidRDefault="008F1E36">
            <w:r>
              <w:t>保温砂浆</w:t>
            </w:r>
          </w:p>
        </w:tc>
        <w:tc>
          <w:tcPr>
            <w:tcW w:w="848" w:type="dxa"/>
            <w:vAlign w:val="center"/>
          </w:tcPr>
          <w:p w14:paraId="031D7239" w14:textId="77777777" w:rsidR="005277D3" w:rsidRDefault="008F1E36">
            <w:r>
              <w:t>20</w:t>
            </w:r>
          </w:p>
        </w:tc>
        <w:tc>
          <w:tcPr>
            <w:tcW w:w="1075" w:type="dxa"/>
            <w:vAlign w:val="center"/>
          </w:tcPr>
          <w:p w14:paraId="1BB3B346" w14:textId="77777777" w:rsidR="005277D3" w:rsidRDefault="008F1E36">
            <w:r>
              <w:t>0.290</w:t>
            </w:r>
          </w:p>
        </w:tc>
        <w:tc>
          <w:tcPr>
            <w:tcW w:w="1075" w:type="dxa"/>
            <w:vAlign w:val="center"/>
          </w:tcPr>
          <w:p w14:paraId="57F1519B" w14:textId="77777777" w:rsidR="005277D3" w:rsidRDefault="008F1E36">
            <w:r>
              <w:t>4.440</w:t>
            </w:r>
          </w:p>
        </w:tc>
        <w:tc>
          <w:tcPr>
            <w:tcW w:w="848" w:type="dxa"/>
            <w:vAlign w:val="center"/>
          </w:tcPr>
          <w:p w14:paraId="5FD49B98" w14:textId="77777777" w:rsidR="005277D3" w:rsidRDefault="008F1E36">
            <w:r>
              <w:t>1.00</w:t>
            </w:r>
          </w:p>
        </w:tc>
        <w:tc>
          <w:tcPr>
            <w:tcW w:w="1075" w:type="dxa"/>
            <w:vAlign w:val="center"/>
          </w:tcPr>
          <w:p w14:paraId="7A6212D2" w14:textId="77777777" w:rsidR="005277D3" w:rsidRDefault="008F1E36">
            <w:r>
              <w:t>0.069</w:t>
            </w:r>
          </w:p>
        </w:tc>
        <w:tc>
          <w:tcPr>
            <w:tcW w:w="1064" w:type="dxa"/>
            <w:vAlign w:val="center"/>
          </w:tcPr>
          <w:p w14:paraId="1F79051E" w14:textId="77777777" w:rsidR="005277D3" w:rsidRDefault="008F1E36">
            <w:r>
              <w:t>0.306</w:t>
            </w:r>
          </w:p>
        </w:tc>
      </w:tr>
      <w:tr w:rsidR="005277D3" w14:paraId="4DF0916B" w14:textId="77777777">
        <w:tc>
          <w:tcPr>
            <w:tcW w:w="3345" w:type="dxa"/>
            <w:vAlign w:val="center"/>
          </w:tcPr>
          <w:p w14:paraId="4856C1B8" w14:textId="77777777" w:rsidR="005277D3" w:rsidRDefault="008F1E36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35282F1" w14:textId="77777777" w:rsidR="005277D3" w:rsidRDefault="008F1E36">
            <w:r>
              <w:t>310</w:t>
            </w:r>
          </w:p>
        </w:tc>
        <w:tc>
          <w:tcPr>
            <w:tcW w:w="1075" w:type="dxa"/>
            <w:vAlign w:val="center"/>
          </w:tcPr>
          <w:p w14:paraId="4F762759" w14:textId="77777777" w:rsidR="005277D3" w:rsidRDefault="008F1E36">
            <w:r>
              <w:t>－</w:t>
            </w:r>
          </w:p>
        </w:tc>
        <w:tc>
          <w:tcPr>
            <w:tcW w:w="1075" w:type="dxa"/>
            <w:vAlign w:val="center"/>
          </w:tcPr>
          <w:p w14:paraId="02D06C55" w14:textId="77777777" w:rsidR="005277D3" w:rsidRDefault="008F1E36">
            <w:r>
              <w:t>－</w:t>
            </w:r>
          </w:p>
        </w:tc>
        <w:tc>
          <w:tcPr>
            <w:tcW w:w="848" w:type="dxa"/>
            <w:vAlign w:val="center"/>
          </w:tcPr>
          <w:p w14:paraId="10D8BB0B" w14:textId="77777777" w:rsidR="005277D3" w:rsidRDefault="008F1E36">
            <w:r>
              <w:t>－</w:t>
            </w:r>
          </w:p>
        </w:tc>
        <w:tc>
          <w:tcPr>
            <w:tcW w:w="1075" w:type="dxa"/>
            <w:vAlign w:val="center"/>
          </w:tcPr>
          <w:p w14:paraId="658C5762" w14:textId="77777777" w:rsidR="005277D3" w:rsidRDefault="008F1E36">
            <w:r>
              <w:t>1.845</w:t>
            </w:r>
          </w:p>
        </w:tc>
        <w:tc>
          <w:tcPr>
            <w:tcW w:w="1064" w:type="dxa"/>
            <w:vAlign w:val="center"/>
          </w:tcPr>
          <w:p w14:paraId="540138E5" w14:textId="77777777" w:rsidR="005277D3" w:rsidRDefault="008F1E36">
            <w:r>
              <w:t>4.075</w:t>
            </w:r>
          </w:p>
        </w:tc>
      </w:tr>
      <w:tr w:rsidR="005277D3" w14:paraId="1B1231B1" w14:textId="77777777">
        <w:tc>
          <w:tcPr>
            <w:tcW w:w="3345" w:type="dxa"/>
            <w:shd w:val="clear" w:color="auto" w:fill="E6E6E6"/>
            <w:vAlign w:val="center"/>
          </w:tcPr>
          <w:p w14:paraId="210782C0" w14:textId="77777777" w:rsidR="005277D3" w:rsidRDefault="008F1E36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382FC12A" w14:textId="77777777" w:rsidR="005277D3" w:rsidRDefault="008F1E36">
            <w:pPr>
              <w:jc w:val="center"/>
            </w:pPr>
            <w:r>
              <w:t>0.75</w:t>
            </w:r>
          </w:p>
        </w:tc>
      </w:tr>
      <w:tr w:rsidR="005277D3" w14:paraId="757E71AE" w14:textId="77777777">
        <w:tc>
          <w:tcPr>
            <w:tcW w:w="3345" w:type="dxa"/>
            <w:shd w:val="clear" w:color="auto" w:fill="E6E6E6"/>
            <w:vAlign w:val="center"/>
          </w:tcPr>
          <w:p w14:paraId="24090714" w14:textId="77777777" w:rsidR="005277D3" w:rsidRDefault="008F1E36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09615173" w14:textId="77777777" w:rsidR="005277D3" w:rsidRDefault="008F1E36">
            <w:pPr>
              <w:jc w:val="center"/>
            </w:pPr>
            <w:r>
              <w:t>0.50</w:t>
            </w:r>
          </w:p>
        </w:tc>
      </w:tr>
    </w:tbl>
    <w:p w14:paraId="0EDC164D" w14:textId="77777777" w:rsidR="005277D3" w:rsidRDefault="005277D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C5045A4" w14:textId="77777777" w:rsidR="005277D3" w:rsidRDefault="008F1E36">
      <w:pPr>
        <w:pStyle w:val="2"/>
        <w:widowControl w:val="0"/>
        <w:rPr>
          <w:kern w:val="2"/>
        </w:rPr>
      </w:pPr>
      <w:bookmarkStart w:id="58" w:name="_Toc91070549"/>
      <w:r>
        <w:rPr>
          <w:kern w:val="2"/>
        </w:rPr>
        <w:t>外墙构造</w:t>
      </w:r>
      <w:bookmarkEnd w:id="58"/>
    </w:p>
    <w:p w14:paraId="1E8C6ADD" w14:textId="77777777" w:rsidR="005277D3" w:rsidRDefault="008F1E3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9" w:name="_Toc91070550"/>
      <w:r>
        <w:rPr>
          <w:color w:val="000000"/>
          <w:kern w:val="2"/>
          <w:szCs w:val="24"/>
        </w:rPr>
        <w:t>外墙相关构造</w:t>
      </w:r>
      <w:bookmarkEnd w:id="59"/>
    </w:p>
    <w:p w14:paraId="0BEC624D" w14:textId="77777777" w:rsidR="005277D3" w:rsidRDefault="008F1E36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277D3" w14:paraId="06891ED8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683D86D" w14:textId="77777777" w:rsidR="005277D3" w:rsidRDefault="008F1E36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B1286C6" w14:textId="77777777" w:rsidR="005277D3" w:rsidRDefault="008F1E36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C8FDBE" w14:textId="77777777" w:rsidR="005277D3" w:rsidRDefault="008F1E36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9BB5B7C" w14:textId="77777777" w:rsidR="005277D3" w:rsidRDefault="008F1E36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3B16862" w14:textId="77777777" w:rsidR="005277D3" w:rsidRDefault="008F1E3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FE4442" w14:textId="77777777" w:rsidR="005277D3" w:rsidRDefault="008F1E36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08D447C" w14:textId="77777777" w:rsidR="005277D3" w:rsidRDefault="008F1E36">
            <w:pPr>
              <w:jc w:val="center"/>
            </w:pPr>
            <w:r>
              <w:t>热惰性指标</w:t>
            </w:r>
          </w:p>
        </w:tc>
      </w:tr>
      <w:tr w:rsidR="005277D3" w14:paraId="3A0BC41B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570F71F" w14:textId="77777777" w:rsidR="005277D3" w:rsidRDefault="005277D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9C53202" w14:textId="77777777" w:rsidR="005277D3" w:rsidRDefault="008F1E36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1C5715" w14:textId="77777777" w:rsidR="005277D3" w:rsidRDefault="008F1E36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345B118" w14:textId="77777777" w:rsidR="005277D3" w:rsidRDefault="008F1E36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3A7D836" w14:textId="77777777" w:rsidR="005277D3" w:rsidRDefault="008F1E36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1E5813" w14:textId="77777777" w:rsidR="005277D3" w:rsidRDefault="008F1E36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C259D2E" w14:textId="77777777" w:rsidR="005277D3" w:rsidRDefault="008F1E36">
            <w:pPr>
              <w:jc w:val="center"/>
            </w:pPr>
            <w:r>
              <w:t>D=R*S</w:t>
            </w:r>
          </w:p>
        </w:tc>
      </w:tr>
      <w:tr w:rsidR="005277D3" w14:paraId="42E647C9" w14:textId="77777777">
        <w:tc>
          <w:tcPr>
            <w:tcW w:w="3345" w:type="dxa"/>
            <w:vAlign w:val="center"/>
          </w:tcPr>
          <w:p w14:paraId="706F03D7" w14:textId="77777777" w:rsidR="005277D3" w:rsidRDefault="008F1E36">
            <w:r>
              <w:t>水泥砂浆</w:t>
            </w:r>
          </w:p>
        </w:tc>
        <w:tc>
          <w:tcPr>
            <w:tcW w:w="848" w:type="dxa"/>
            <w:vAlign w:val="center"/>
          </w:tcPr>
          <w:p w14:paraId="6DF34C9C" w14:textId="77777777" w:rsidR="005277D3" w:rsidRDefault="008F1E36">
            <w:r>
              <w:t>20</w:t>
            </w:r>
          </w:p>
        </w:tc>
        <w:tc>
          <w:tcPr>
            <w:tcW w:w="1075" w:type="dxa"/>
            <w:vAlign w:val="center"/>
          </w:tcPr>
          <w:p w14:paraId="29CEE01A" w14:textId="77777777" w:rsidR="005277D3" w:rsidRDefault="008F1E36">
            <w:r>
              <w:t>0.930</w:t>
            </w:r>
          </w:p>
        </w:tc>
        <w:tc>
          <w:tcPr>
            <w:tcW w:w="1075" w:type="dxa"/>
            <w:vAlign w:val="center"/>
          </w:tcPr>
          <w:p w14:paraId="007820C9" w14:textId="77777777" w:rsidR="005277D3" w:rsidRDefault="008F1E36">
            <w:r>
              <w:t>11.370</w:t>
            </w:r>
          </w:p>
        </w:tc>
        <w:tc>
          <w:tcPr>
            <w:tcW w:w="848" w:type="dxa"/>
            <w:vAlign w:val="center"/>
          </w:tcPr>
          <w:p w14:paraId="1B8E829B" w14:textId="77777777" w:rsidR="005277D3" w:rsidRDefault="008F1E36">
            <w:r>
              <w:t>1.00</w:t>
            </w:r>
          </w:p>
        </w:tc>
        <w:tc>
          <w:tcPr>
            <w:tcW w:w="1075" w:type="dxa"/>
            <w:vAlign w:val="center"/>
          </w:tcPr>
          <w:p w14:paraId="45354801" w14:textId="77777777" w:rsidR="005277D3" w:rsidRDefault="008F1E36">
            <w:r>
              <w:t>0.022</w:t>
            </w:r>
          </w:p>
        </w:tc>
        <w:tc>
          <w:tcPr>
            <w:tcW w:w="1064" w:type="dxa"/>
            <w:vAlign w:val="center"/>
          </w:tcPr>
          <w:p w14:paraId="28182F96" w14:textId="77777777" w:rsidR="005277D3" w:rsidRDefault="008F1E36">
            <w:r>
              <w:t>0.245</w:t>
            </w:r>
          </w:p>
        </w:tc>
      </w:tr>
      <w:tr w:rsidR="005277D3" w14:paraId="0EE89000" w14:textId="77777777">
        <w:tc>
          <w:tcPr>
            <w:tcW w:w="3345" w:type="dxa"/>
            <w:vAlign w:val="center"/>
          </w:tcPr>
          <w:p w14:paraId="175CD000" w14:textId="77777777" w:rsidR="005277D3" w:rsidRDefault="008F1E36">
            <w:r>
              <w:lastRenderedPageBreak/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5EA44BA4" w14:textId="77777777" w:rsidR="005277D3" w:rsidRDefault="008F1E36">
            <w:r>
              <w:t>20</w:t>
            </w:r>
          </w:p>
        </w:tc>
        <w:tc>
          <w:tcPr>
            <w:tcW w:w="1075" w:type="dxa"/>
            <w:vAlign w:val="center"/>
          </w:tcPr>
          <w:p w14:paraId="5FF6C2E5" w14:textId="77777777" w:rsidR="005277D3" w:rsidRDefault="008F1E36">
            <w:r>
              <w:t>0.030</w:t>
            </w:r>
          </w:p>
        </w:tc>
        <w:tc>
          <w:tcPr>
            <w:tcW w:w="1075" w:type="dxa"/>
            <w:vAlign w:val="center"/>
          </w:tcPr>
          <w:p w14:paraId="189FAFBF" w14:textId="77777777" w:rsidR="005277D3" w:rsidRDefault="008F1E36">
            <w:r>
              <w:t>0.340</w:t>
            </w:r>
          </w:p>
        </w:tc>
        <w:tc>
          <w:tcPr>
            <w:tcW w:w="848" w:type="dxa"/>
            <w:vAlign w:val="center"/>
          </w:tcPr>
          <w:p w14:paraId="41260316" w14:textId="77777777" w:rsidR="005277D3" w:rsidRDefault="008F1E36">
            <w:r>
              <w:t>1.20</w:t>
            </w:r>
          </w:p>
        </w:tc>
        <w:tc>
          <w:tcPr>
            <w:tcW w:w="1075" w:type="dxa"/>
            <w:vAlign w:val="center"/>
          </w:tcPr>
          <w:p w14:paraId="6A512E85" w14:textId="77777777" w:rsidR="005277D3" w:rsidRDefault="008F1E36">
            <w:r>
              <w:t>0.556</w:t>
            </w:r>
          </w:p>
        </w:tc>
        <w:tc>
          <w:tcPr>
            <w:tcW w:w="1064" w:type="dxa"/>
            <w:vAlign w:val="center"/>
          </w:tcPr>
          <w:p w14:paraId="477281C0" w14:textId="77777777" w:rsidR="005277D3" w:rsidRDefault="008F1E36">
            <w:r>
              <w:t>0.227</w:t>
            </w:r>
          </w:p>
        </w:tc>
      </w:tr>
      <w:tr w:rsidR="005277D3" w14:paraId="36DC0507" w14:textId="77777777">
        <w:tc>
          <w:tcPr>
            <w:tcW w:w="3345" w:type="dxa"/>
            <w:vAlign w:val="center"/>
          </w:tcPr>
          <w:p w14:paraId="0AE8FD09" w14:textId="77777777" w:rsidR="005277D3" w:rsidRDefault="008F1E36">
            <w:r>
              <w:t>水泥砂浆</w:t>
            </w:r>
          </w:p>
        </w:tc>
        <w:tc>
          <w:tcPr>
            <w:tcW w:w="848" w:type="dxa"/>
            <w:vAlign w:val="center"/>
          </w:tcPr>
          <w:p w14:paraId="273FFC1E" w14:textId="77777777" w:rsidR="005277D3" w:rsidRDefault="008F1E36">
            <w:r>
              <w:t>20</w:t>
            </w:r>
          </w:p>
        </w:tc>
        <w:tc>
          <w:tcPr>
            <w:tcW w:w="1075" w:type="dxa"/>
            <w:vAlign w:val="center"/>
          </w:tcPr>
          <w:p w14:paraId="5CB7C710" w14:textId="77777777" w:rsidR="005277D3" w:rsidRDefault="008F1E36">
            <w:r>
              <w:t>0.930</w:t>
            </w:r>
          </w:p>
        </w:tc>
        <w:tc>
          <w:tcPr>
            <w:tcW w:w="1075" w:type="dxa"/>
            <w:vAlign w:val="center"/>
          </w:tcPr>
          <w:p w14:paraId="115CAB8C" w14:textId="77777777" w:rsidR="005277D3" w:rsidRDefault="008F1E36">
            <w:r>
              <w:t>11.370</w:t>
            </w:r>
          </w:p>
        </w:tc>
        <w:tc>
          <w:tcPr>
            <w:tcW w:w="848" w:type="dxa"/>
            <w:vAlign w:val="center"/>
          </w:tcPr>
          <w:p w14:paraId="2B2DE191" w14:textId="77777777" w:rsidR="005277D3" w:rsidRDefault="008F1E36">
            <w:r>
              <w:t>1.00</w:t>
            </w:r>
          </w:p>
        </w:tc>
        <w:tc>
          <w:tcPr>
            <w:tcW w:w="1075" w:type="dxa"/>
            <w:vAlign w:val="center"/>
          </w:tcPr>
          <w:p w14:paraId="1A334B00" w14:textId="77777777" w:rsidR="005277D3" w:rsidRDefault="008F1E36">
            <w:r>
              <w:t>0.022</w:t>
            </w:r>
          </w:p>
        </w:tc>
        <w:tc>
          <w:tcPr>
            <w:tcW w:w="1064" w:type="dxa"/>
            <w:vAlign w:val="center"/>
          </w:tcPr>
          <w:p w14:paraId="3CD0F1E0" w14:textId="77777777" w:rsidR="005277D3" w:rsidRDefault="008F1E36">
            <w:r>
              <w:t>0.245</w:t>
            </w:r>
          </w:p>
        </w:tc>
      </w:tr>
      <w:tr w:rsidR="005277D3" w14:paraId="41FCC671" w14:textId="77777777">
        <w:tc>
          <w:tcPr>
            <w:tcW w:w="3345" w:type="dxa"/>
            <w:vAlign w:val="center"/>
          </w:tcPr>
          <w:p w14:paraId="31B9B18A" w14:textId="77777777" w:rsidR="005277D3" w:rsidRDefault="008F1E36">
            <w:r>
              <w:t>钢筋混凝土</w:t>
            </w:r>
          </w:p>
        </w:tc>
        <w:tc>
          <w:tcPr>
            <w:tcW w:w="848" w:type="dxa"/>
            <w:vAlign w:val="center"/>
          </w:tcPr>
          <w:p w14:paraId="3BDCC65D" w14:textId="77777777" w:rsidR="005277D3" w:rsidRDefault="008F1E36">
            <w:r>
              <w:t>200</w:t>
            </w:r>
          </w:p>
        </w:tc>
        <w:tc>
          <w:tcPr>
            <w:tcW w:w="1075" w:type="dxa"/>
            <w:vAlign w:val="center"/>
          </w:tcPr>
          <w:p w14:paraId="1FB29F5A" w14:textId="77777777" w:rsidR="005277D3" w:rsidRDefault="008F1E36">
            <w:r>
              <w:t>1.740</w:t>
            </w:r>
          </w:p>
        </w:tc>
        <w:tc>
          <w:tcPr>
            <w:tcW w:w="1075" w:type="dxa"/>
            <w:vAlign w:val="center"/>
          </w:tcPr>
          <w:p w14:paraId="2297F0B3" w14:textId="77777777" w:rsidR="005277D3" w:rsidRDefault="008F1E36">
            <w:r>
              <w:t>17.200</w:t>
            </w:r>
          </w:p>
        </w:tc>
        <w:tc>
          <w:tcPr>
            <w:tcW w:w="848" w:type="dxa"/>
            <w:vAlign w:val="center"/>
          </w:tcPr>
          <w:p w14:paraId="39F9D4ED" w14:textId="77777777" w:rsidR="005277D3" w:rsidRDefault="008F1E36">
            <w:r>
              <w:t>1.00</w:t>
            </w:r>
          </w:p>
        </w:tc>
        <w:tc>
          <w:tcPr>
            <w:tcW w:w="1075" w:type="dxa"/>
            <w:vAlign w:val="center"/>
          </w:tcPr>
          <w:p w14:paraId="406A5007" w14:textId="77777777" w:rsidR="005277D3" w:rsidRDefault="008F1E36">
            <w:r>
              <w:t>0.115</w:t>
            </w:r>
          </w:p>
        </w:tc>
        <w:tc>
          <w:tcPr>
            <w:tcW w:w="1064" w:type="dxa"/>
            <w:vAlign w:val="center"/>
          </w:tcPr>
          <w:p w14:paraId="498D04C5" w14:textId="77777777" w:rsidR="005277D3" w:rsidRDefault="008F1E36">
            <w:r>
              <w:t>1.977</w:t>
            </w:r>
          </w:p>
        </w:tc>
      </w:tr>
      <w:tr w:rsidR="005277D3" w14:paraId="60CC2DCE" w14:textId="77777777">
        <w:tc>
          <w:tcPr>
            <w:tcW w:w="3345" w:type="dxa"/>
            <w:vAlign w:val="center"/>
          </w:tcPr>
          <w:p w14:paraId="1955C4D4" w14:textId="77777777" w:rsidR="005277D3" w:rsidRDefault="008F1E36">
            <w:r>
              <w:t>石灰砂浆</w:t>
            </w:r>
          </w:p>
        </w:tc>
        <w:tc>
          <w:tcPr>
            <w:tcW w:w="848" w:type="dxa"/>
            <w:vAlign w:val="center"/>
          </w:tcPr>
          <w:p w14:paraId="0A6CC273" w14:textId="77777777" w:rsidR="005277D3" w:rsidRDefault="008F1E36">
            <w:r>
              <w:t>20</w:t>
            </w:r>
          </w:p>
        </w:tc>
        <w:tc>
          <w:tcPr>
            <w:tcW w:w="1075" w:type="dxa"/>
            <w:vAlign w:val="center"/>
          </w:tcPr>
          <w:p w14:paraId="096C698E" w14:textId="77777777" w:rsidR="005277D3" w:rsidRDefault="008F1E36">
            <w:r>
              <w:t>0.810</w:t>
            </w:r>
          </w:p>
        </w:tc>
        <w:tc>
          <w:tcPr>
            <w:tcW w:w="1075" w:type="dxa"/>
            <w:vAlign w:val="center"/>
          </w:tcPr>
          <w:p w14:paraId="1F1A33C5" w14:textId="77777777" w:rsidR="005277D3" w:rsidRDefault="008F1E36">
            <w:r>
              <w:t>10.070</w:t>
            </w:r>
          </w:p>
        </w:tc>
        <w:tc>
          <w:tcPr>
            <w:tcW w:w="848" w:type="dxa"/>
            <w:vAlign w:val="center"/>
          </w:tcPr>
          <w:p w14:paraId="4B40D579" w14:textId="77777777" w:rsidR="005277D3" w:rsidRDefault="008F1E36">
            <w:r>
              <w:t>1.00</w:t>
            </w:r>
          </w:p>
        </w:tc>
        <w:tc>
          <w:tcPr>
            <w:tcW w:w="1075" w:type="dxa"/>
            <w:vAlign w:val="center"/>
          </w:tcPr>
          <w:p w14:paraId="114A52AF" w14:textId="77777777" w:rsidR="005277D3" w:rsidRDefault="008F1E36">
            <w:r>
              <w:t>0.025</w:t>
            </w:r>
          </w:p>
        </w:tc>
        <w:tc>
          <w:tcPr>
            <w:tcW w:w="1064" w:type="dxa"/>
            <w:vAlign w:val="center"/>
          </w:tcPr>
          <w:p w14:paraId="6B52C13D" w14:textId="77777777" w:rsidR="005277D3" w:rsidRDefault="008F1E36">
            <w:r>
              <w:t>0.249</w:t>
            </w:r>
          </w:p>
        </w:tc>
      </w:tr>
      <w:tr w:rsidR="005277D3" w14:paraId="61646886" w14:textId="77777777">
        <w:tc>
          <w:tcPr>
            <w:tcW w:w="3345" w:type="dxa"/>
            <w:vAlign w:val="center"/>
          </w:tcPr>
          <w:p w14:paraId="1406205D" w14:textId="77777777" w:rsidR="005277D3" w:rsidRDefault="008F1E36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A14522C" w14:textId="77777777" w:rsidR="005277D3" w:rsidRDefault="008F1E36">
            <w:r>
              <w:t>280</w:t>
            </w:r>
          </w:p>
        </w:tc>
        <w:tc>
          <w:tcPr>
            <w:tcW w:w="1075" w:type="dxa"/>
            <w:vAlign w:val="center"/>
          </w:tcPr>
          <w:p w14:paraId="08A13948" w14:textId="77777777" w:rsidR="005277D3" w:rsidRDefault="008F1E36">
            <w:r>
              <w:t>－</w:t>
            </w:r>
          </w:p>
        </w:tc>
        <w:tc>
          <w:tcPr>
            <w:tcW w:w="1075" w:type="dxa"/>
            <w:vAlign w:val="center"/>
          </w:tcPr>
          <w:p w14:paraId="2C1F23B9" w14:textId="77777777" w:rsidR="005277D3" w:rsidRDefault="008F1E36">
            <w:r>
              <w:t>－</w:t>
            </w:r>
          </w:p>
        </w:tc>
        <w:tc>
          <w:tcPr>
            <w:tcW w:w="848" w:type="dxa"/>
            <w:vAlign w:val="center"/>
          </w:tcPr>
          <w:p w14:paraId="41AA3C42" w14:textId="77777777" w:rsidR="005277D3" w:rsidRDefault="008F1E36">
            <w:r>
              <w:t>－</w:t>
            </w:r>
          </w:p>
        </w:tc>
        <w:tc>
          <w:tcPr>
            <w:tcW w:w="1075" w:type="dxa"/>
            <w:vAlign w:val="center"/>
          </w:tcPr>
          <w:p w14:paraId="3AD697D4" w14:textId="77777777" w:rsidR="005277D3" w:rsidRDefault="008F1E36">
            <w:r>
              <w:t>0.738</w:t>
            </w:r>
          </w:p>
        </w:tc>
        <w:tc>
          <w:tcPr>
            <w:tcW w:w="1064" w:type="dxa"/>
            <w:vAlign w:val="center"/>
          </w:tcPr>
          <w:p w14:paraId="558B706A" w14:textId="77777777" w:rsidR="005277D3" w:rsidRDefault="008F1E36">
            <w:r>
              <w:t>2.941</w:t>
            </w:r>
          </w:p>
        </w:tc>
      </w:tr>
      <w:tr w:rsidR="005277D3" w14:paraId="02EFE700" w14:textId="77777777">
        <w:tc>
          <w:tcPr>
            <w:tcW w:w="3345" w:type="dxa"/>
            <w:shd w:val="clear" w:color="auto" w:fill="E6E6E6"/>
            <w:vAlign w:val="center"/>
          </w:tcPr>
          <w:p w14:paraId="640ACA99" w14:textId="77777777" w:rsidR="005277D3" w:rsidRDefault="008F1E36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0D0B3B55" w14:textId="77777777" w:rsidR="005277D3" w:rsidRDefault="008F1E36">
            <w:pPr>
              <w:jc w:val="center"/>
            </w:pPr>
            <w:r>
              <w:t>0.75</w:t>
            </w:r>
          </w:p>
        </w:tc>
      </w:tr>
      <w:tr w:rsidR="005277D3" w14:paraId="77C4BC0F" w14:textId="77777777">
        <w:tc>
          <w:tcPr>
            <w:tcW w:w="3345" w:type="dxa"/>
            <w:shd w:val="clear" w:color="auto" w:fill="E6E6E6"/>
            <w:vAlign w:val="center"/>
          </w:tcPr>
          <w:p w14:paraId="487DAA8A" w14:textId="77777777" w:rsidR="005277D3" w:rsidRDefault="008F1E36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18044B2D" w14:textId="77777777" w:rsidR="005277D3" w:rsidRDefault="008F1E36">
            <w:pPr>
              <w:jc w:val="center"/>
            </w:pPr>
            <w:r>
              <w:t>1.11</w:t>
            </w:r>
          </w:p>
        </w:tc>
      </w:tr>
    </w:tbl>
    <w:p w14:paraId="516F8CED" w14:textId="77777777" w:rsidR="005277D3" w:rsidRDefault="008F1E36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277D3" w14:paraId="2740C304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F7E3524" w14:textId="77777777" w:rsidR="005277D3" w:rsidRDefault="008F1E36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7C98622" w14:textId="77777777" w:rsidR="005277D3" w:rsidRDefault="008F1E36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2BC14F" w14:textId="77777777" w:rsidR="005277D3" w:rsidRDefault="008F1E36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A3D04F" w14:textId="77777777" w:rsidR="005277D3" w:rsidRDefault="008F1E36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D7B5405" w14:textId="77777777" w:rsidR="005277D3" w:rsidRDefault="008F1E3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531E2F" w14:textId="77777777" w:rsidR="005277D3" w:rsidRDefault="008F1E36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2B9A6CD" w14:textId="77777777" w:rsidR="005277D3" w:rsidRDefault="008F1E36">
            <w:pPr>
              <w:jc w:val="center"/>
            </w:pPr>
            <w:r>
              <w:t>热惰性指标</w:t>
            </w:r>
          </w:p>
        </w:tc>
      </w:tr>
      <w:tr w:rsidR="005277D3" w14:paraId="3356CDEE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A86414D" w14:textId="77777777" w:rsidR="005277D3" w:rsidRDefault="005277D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B841772" w14:textId="77777777" w:rsidR="005277D3" w:rsidRDefault="008F1E36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841640" w14:textId="77777777" w:rsidR="005277D3" w:rsidRDefault="008F1E36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7568B0A" w14:textId="77777777" w:rsidR="005277D3" w:rsidRDefault="008F1E36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E20C6C9" w14:textId="77777777" w:rsidR="005277D3" w:rsidRDefault="008F1E36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A770A26" w14:textId="77777777" w:rsidR="005277D3" w:rsidRDefault="008F1E36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3CD3AD5" w14:textId="77777777" w:rsidR="005277D3" w:rsidRDefault="008F1E36">
            <w:pPr>
              <w:jc w:val="center"/>
            </w:pPr>
            <w:r>
              <w:t>D=R*S</w:t>
            </w:r>
          </w:p>
        </w:tc>
      </w:tr>
      <w:tr w:rsidR="005277D3" w14:paraId="3F3C3DF6" w14:textId="77777777">
        <w:tc>
          <w:tcPr>
            <w:tcW w:w="3345" w:type="dxa"/>
            <w:vAlign w:val="center"/>
          </w:tcPr>
          <w:p w14:paraId="2426E10E" w14:textId="77777777" w:rsidR="005277D3" w:rsidRDefault="008F1E36">
            <w:r>
              <w:t>水泥砂浆</w:t>
            </w:r>
          </w:p>
        </w:tc>
        <w:tc>
          <w:tcPr>
            <w:tcW w:w="848" w:type="dxa"/>
            <w:vAlign w:val="center"/>
          </w:tcPr>
          <w:p w14:paraId="02949568" w14:textId="77777777" w:rsidR="005277D3" w:rsidRDefault="008F1E36">
            <w:r>
              <w:t>20</w:t>
            </w:r>
          </w:p>
        </w:tc>
        <w:tc>
          <w:tcPr>
            <w:tcW w:w="1075" w:type="dxa"/>
            <w:vAlign w:val="center"/>
          </w:tcPr>
          <w:p w14:paraId="1934568E" w14:textId="77777777" w:rsidR="005277D3" w:rsidRDefault="008F1E36">
            <w:r>
              <w:t>0.930</w:t>
            </w:r>
          </w:p>
        </w:tc>
        <w:tc>
          <w:tcPr>
            <w:tcW w:w="1075" w:type="dxa"/>
            <w:vAlign w:val="center"/>
          </w:tcPr>
          <w:p w14:paraId="07E939AB" w14:textId="77777777" w:rsidR="005277D3" w:rsidRDefault="008F1E36">
            <w:r>
              <w:t>11.370</w:t>
            </w:r>
          </w:p>
        </w:tc>
        <w:tc>
          <w:tcPr>
            <w:tcW w:w="848" w:type="dxa"/>
            <w:vAlign w:val="center"/>
          </w:tcPr>
          <w:p w14:paraId="19560275" w14:textId="77777777" w:rsidR="005277D3" w:rsidRDefault="008F1E36">
            <w:r>
              <w:t>1.00</w:t>
            </w:r>
          </w:p>
        </w:tc>
        <w:tc>
          <w:tcPr>
            <w:tcW w:w="1075" w:type="dxa"/>
            <w:vAlign w:val="center"/>
          </w:tcPr>
          <w:p w14:paraId="13A8F1DD" w14:textId="77777777" w:rsidR="005277D3" w:rsidRDefault="008F1E36">
            <w:r>
              <w:t>0.022</w:t>
            </w:r>
          </w:p>
        </w:tc>
        <w:tc>
          <w:tcPr>
            <w:tcW w:w="1064" w:type="dxa"/>
            <w:vAlign w:val="center"/>
          </w:tcPr>
          <w:p w14:paraId="535356F8" w14:textId="77777777" w:rsidR="005277D3" w:rsidRDefault="008F1E36">
            <w:r>
              <w:t>0.245</w:t>
            </w:r>
          </w:p>
        </w:tc>
      </w:tr>
      <w:tr w:rsidR="005277D3" w14:paraId="0F61A016" w14:textId="77777777">
        <w:tc>
          <w:tcPr>
            <w:tcW w:w="3345" w:type="dxa"/>
            <w:vAlign w:val="center"/>
          </w:tcPr>
          <w:p w14:paraId="0521E65B" w14:textId="77777777" w:rsidR="005277D3" w:rsidRDefault="008F1E36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008ED853" w14:textId="77777777" w:rsidR="005277D3" w:rsidRDefault="008F1E36">
            <w:r>
              <w:t>20</w:t>
            </w:r>
          </w:p>
        </w:tc>
        <w:tc>
          <w:tcPr>
            <w:tcW w:w="1075" w:type="dxa"/>
            <w:vAlign w:val="center"/>
          </w:tcPr>
          <w:p w14:paraId="030DA287" w14:textId="77777777" w:rsidR="005277D3" w:rsidRDefault="008F1E36">
            <w:r>
              <w:t>0.030</w:t>
            </w:r>
          </w:p>
        </w:tc>
        <w:tc>
          <w:tcPr>
            <w:tcW w:w="1075" w:type="dxa"/>
            <w:vAlign w:val="center"/>
          </w:tcPr>
          <w:p w14:paraId="3D20B544" w14:textId="77777777" w:rsidR="005277D3" w:rsidRDefault="008F1E36">
            <w:r>
              <w:t>0.340</w:t>
            </w:r>
          </w:p>
        </w:tc>
        <w:tc>
          <w:tcPr>
            <w:tcW w:w="848" w:type="dxa"/>
            <w:vAlign w:val="center"/>
          </w:tcPr>
          <w:p w14:paraId="2AD6B4BA" w14:textId="77777777" w:rsidR="005277D3" w:rsidRDefault="008F1E36">
            <w:r>
              <w:t>1.20</w:t>
            </w:r>
          </w:p>
        </w:tc>
        <w:tc>
          <w:tcPr>
            <w:tcW w:w="1075" w:type="dxa"/>
            <w:vAlign w:val="center"/>
          </w:tcPr>
          <w:p w14:paraId="09E00596" w14:textId="77777777" w:rsidR="005277D3" w:rsidRDefault="008F1E36">
            <w:r>
              <w:t>0.556</w:t>
            </w:r>
          </w:p>
        </w:tc>
        <w:tc>
          <w:tcPr>
            <w:tcW w:w="1064" w:type="dxa"/>
            <w:vAlign w:val="center"/>
          </w:tcPr>
          <w:p w14:paraId="7242FFF0" w14:textId="77777777" w:rsidR="005277D3" w:rsidRDefault="008F1E36">
            <w:r>
              <w:t>0.227</w:t>
            </w:r>
          </w:p>
        </w:tc>
      </w:tr>
      <w:tr w:rsidR="005277D3" w14:paraId="441922E0" w14:textId="77777777">
        <w:tc>
          <w:tcPr>
            <w:tcW w:w="3345" w:type="dxa"/>
            <w:vAlign w:val="center"/>
          </w:tcPr>
          <w:p w14:paraId="2F47363F" w14:textId="77777777" w:rsidR="005277D3" w:rsidRDefault="008F1E36">
            <w:r>
              <w:t>水泥砂浆</w:t>
            </w:r>
          </w:p>
        </w:tc>
        <w:tc>
          <w:tcPr>
            <w:tcW w:w="848" w:type="dxa"/>
            <w:vAlign w:val="center"/>
          </w:tcPr>
          <w:p w14:paraId="59F8E8F3" w14:textId="77777777" w:rsidR="005277D3" w:rsidRDefault="008F1E36">
            <w:r>
              <w:t>20</w:t>
            </w:r>
          </w:p>
        </w:tc>
        <w:tc>
          <w:tcPr>
            <w:tcW w:w="1075" w:type="dxa"/>
            <w:vAlign w:val="center"/>
          </w:tcPr>
          <w:p w14:paraId="3D0D98DB" w14:textId="77777777" w:rsidR="005277D3" w:rsidRDefault="008F1E36">
            <w:r>
              <w:t>0.930</w:t>
            </w:r>
          </w:p>
        </w:tc>
        <w:tc>
          <w:tcPr>
            <w:tcW w:w="1075" w:type="dxa"/>
            <w:vAlign w:val="center"/>
          </w:tcPr>
          <w:p w14:paraId="4DADD696" w14:textId="77777777" w:rsidR="005277D3" w:rsidRDefault="008F1E36">
            <w:r>
              <w:t>11.370</w:t>
            </w:r>
          </w:p>
        </w:tc>
        <w:tc>
          <w:tcPr>
            <w:tcW w:w="848" w:type="dxa"/>
            <w:vAlign w:val="center"/>
          </w:tcPr>
          <w:p w14:paraId="210E07D8" w14:textId="77777777" w:rsidR="005277D3" w:rsidRDefault="008F1E36">
            <w:r>
              <w:t>1.00</w:t>
            </w:r>
          </w:p>
        </w:tc>
        <w:tc>
          <w:tcPr>
            <w:tcW w:w="1075" w:type="dxa"/>
            <w:vAlign w:val="center"/>
          </w:tcPr>
          <w:p w14:paraId="324FAAA8" w14:textId="77777777" w:rsidR="005277D3" w:rsidRDefault="008F1E36">
            <w:r>
              <w:t>0.022</w:t>
            </w:r>
          </w:p>
        </w:tc>
        <w:tc>
          <w:tcPr>
            <w:tcW w:w="1064" w:type="dxa"/>
            <w:vAlign w:val="center"/>
          </w:tcPr>
          <w:p w14:paraId="3552C9EC" w14:textId="77777777" w:rsidR="005277D3" w:rsidRDefault="008F1E36">
            <w:r>
              <w:t>0.245</w:t>
            </w:r>
          </w:p>
        </w:tc>
      </w:tr>
      <w:tr w:rsidR="005277D3" w14:paraId="44AEBFF6" w14:textId="77777777">
        <w:tc>
          <w:tcPr>
            <w:tcW w:w="3345" w:type="dxa"/>
            <w:vAlign w:val="center"/>
          </w:tcPr>
          <w:p w14:paraId="135BB170" w14:textId="77777777" w:rsidR="005277D3" w:rsidRDefault="008F1E36">
            <w:r>
              <w:t>钢筋混凝土</w:t>
            </w:r>
          </w:p>
        </w:tc>
        <w:tc>
          <w:tcPr>
            <w:tcW w:w="848" w:type="dxa"/>
            <w:vAlign w:val="center"/>
          </w:tcPr>
          <w:p w14:paraId="3FB2C2CB" w14:textId="77777777" w:rsidR="005277D3" w:rsidRDefault="008F1E36">
            <w:r>
              <w:t>200</w:t>
            </w:r>
          </w:p>
        </w:tc>
        <w:tc>
          <w:tcPr>
            <w:tcW w:w="1075" w:type="dxa"/>
            <w:vAlign w:val="center"/>
          </w:tcPr>
          <w:p w14:paraId="47E7CCEC" w14:textId="77777777" w:rsidR="005277D3" w:rsidRDefault="008F1E36">
            <w:r>
              <w:t>1.740</w:t>
            </w:r>
          </w:p>
        </w:tc>
        <w:tc>
          <w:tcPr>
            <w:tcW w:w="1075" w:type="dxa"/>
            <w:vAlign w:val="center"/>
          </w:tcPr>
          <w:p w14:paraId="22AD5825" w14:textId="77777777" w:rsidR="005277D3" w:rsidRDefault="008F1E36">
            <w:r>
              <w:t>17.200</w:t>
            </w:r>
          </w:p>
        </w:tc>
        <w:tc>
          <w:tcPr>
            <w:tcW w:w="848" w:type="dxa"/>
            <w:vAlign w:val="center"/>
          </w:tcPr>
          <w:p w14:paraId="6F1B582F" w14:textId="77777777" w:rsidR="005277D3" w:rsidRDefault="008F1E36">
            <w:r>
              <w:t>1.00</w:t>
            </w:r>
          </w:p>
        </w:tc>
        <w:tc>
          <w:tcPr>
            <w:tcW w:w="1075" w:type="dxa"/>
            <w:vAlign w:val="center"/>
          </w:tcPr>
          <w:p w14:paraId="0712EDA0" w14:textId="77777777" w:rsidR="005277D3" w:rsidRDefault="008F1E36">
            <w:r>
              <w:t>0.115</w:t>
            </w:r>
          </w:p>
        </w:tc>
        <w:tc>
          <w:tcPr>
            <w:tcW w:w="1064" w:type="dxa"/>
            <w:vAlign w:val="center"/>
          </w:tcPr>
          <w:p w14:paraId="7C32D1FD" w14:textId="77777777" w:rsidR="005277D3" w:rsidRDefault="008F1E36">
            <w:r>
              <w:t>1.977</w:t>
            </w:r>
          </w:p>
        </w:tc>
      </w:tr>
      <w:tr w:rsidR="005277D3" w14:paraId="306005CB" w14:textId="77777777">
        <w:tc>
          <w:tcPr>
            <w:tcW w:w="3345" w:type="dxa"/>
            <w:vAlign w:val="center"/>
          </w:tcPr>
          <w:p w14:paraId="7F070D51" w14:textId="77777777" w:rsidR="005277D3" w:rsidRDefault="008F1E36">
            <w:r>
              <w:t>石灰砂浆</w:t>
            </w:r>
          </w:p>
        </w:tc>
        <w:tc>
          <w:tcPr>
            <w:tcW w:w="848" w:type="dxa"/>
            <w:vAlign w:val="center"/>
          </w:tcPr>
          <w:p w14:paraId="4C96CB2B" w14:textId="77777777" w:rsidR="005277D3" w:rsidRDefault="008F1E36">
            <w:r>
              <w:t>20</w:t>
            </w:r>
          </w:p>
        </w:tc>
        <w:tc>
          <w:tcPr>
            <w:tcW w:w="1075" w:type="dxa"/>
            <w:vAlign w:val="center"/>
          </w:tcPr>
          <w:p w14:paraId="4FFD1C71" w14:textId="77777777" w:rsidR="005277D3" w:rsidRDefault="008F1E36">
            <w:r>
              <w:t>0.810</w:t>
            </w:r>
          </w:p>
        </w:tc>
        <w:tc>
          <w:tcPr>
            <w:tcW w:w="1075" w:type="dxa"/>
            <w:vAlign w:val="center"/>
          </w:tcPr>
          <w:p w14:paraId="3C390380" w14:textId="77777777" w:rsidR="005277D3" w:rsidRDefault="008F1E36">
            <w:r>
              <w:t>10.070</w:t>
            </w:r>
          </w:p>
        </w:tc>
        <w:tc>
          <w:tcPr>
            <w:tcW w:w="848" w:type="dxa"/>
            <w:vAlign w:val="center"/>
          </w:tcPr>
          <w:p w14:paraId="72482747" w14:textId="77777777" w:rsidR="005277D3" w:rsidRDefault="008F1E36">
            <w:r>
              <w:t>1.00</w:t>
            </w:r>
          </w:p>
        </w:tc>
        <w:tc>
          <w:tcPr>
            <w:tcW w:w="1075" w:type="dxa"/>
            <w:vAlign w:val="center"/>
          </w:tcPr>
          <w:p w14:paraId="5517D091" w14:textId="77777777" w:rsidR="005277D3" w:rsidRDefault="008F1E36">
            <w:r>
              <w:t>0.025</w:t>
            </w:r>
          </w:p>
        </w:tc>
        <w:tc>
          <w:tcPr>
            <w:tcW w:w="1064" w:type="dxa"/>
            <w:vAlign w:val="center"/>
          </w:tcPr>
          <w:p w14:paraId="0DA93B99" w14:textId="77777777" w:rsidR="005277D3" w:rsidRDefault="008F1E36">
            <w:r>
              <w:t>0.249</w:t>
            </w:r>
          </w:p>
        </w:tc>
      </w:tr>
      <w:tr w:rsidR="005277D3" w14:paraId="6A5AE11A" w14:textId="77777777">
        <w:tc>
          <w:tcPr>
            <w:tcW w:w="3345" w:type="dxa"/>
            <w:vAlign w:val="center"/>
          </w:tcPr>
          <w:p w14:paraId="6ECB12D6" w14:textId="77777777" w:rsidR="005277D3" w:rsidRDefault="008F1E36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F9E90A0" w14:textId="77777777" w:rsidR="005277D3" w:rsidRDefault="008F1E36">
            <w:r>
              <w:t>280</w:t>
            </w:r>
          </w:p>
        </w:tc>
        <w:tc>
          <w:tcPr>
            <w:tcW w:w="1075" w:type="dxa"/>
            <w:vAlign w:val="center"/>
          </w:tcPr>
          <w:p w14:paraId="011F581E" w14:textId="77777777" w:rsidR="005277D3" w:rsidRDefault="008F1E36">
            <w:r>
              <w:t>－</w:t>
            </w:r>
          </w:p>
        </w:tc>
        <w:tc>
          <w:tcPr>
            <w:tcW w:w="1075" w:type="dxa"/>
            <w:vAlign w:val="center"/>
          </w:tcPr>
          <w:p w14:paraId="2A843278" w14:textId="77777777" w:rsidR="005277D3" w:rsidRDefault="008F1E36">
            <w:r>
              <w:t>－</w:t>
            </w:r>
          </w:p>
        </w:tc>
        <w:tc>
          <w:tcPr>
            <w:tcW w:w="848" w:type="dxa"/>
            <w:vAlign w:val="center"/>
          </w:tcPr>
          <w:p w14:paraId="2C90E895" w14:textId="77777777" w:rsidR="005277D3" w:rsidRDefault="008F1E36">
            <w:r>
              <w:t>－</w:t>
            </w:r>
          </w:p>
        </w:tc>
        <w:tc>
          <w:tcPr>
            <w:tcW w:w="1075" w:type="dxa"/>
            <w:vAlign w:val="center"/>
          </w:tcPr>
          <w:p w14:paraId="4E3769F1" w14:textId="77777777" w:rsidR="005277D3" w:rsidRDefault="008F1E36">
            <w:r>
              <w:t>0.738</w:t>
            </w:r>
          </w:p>
        </w:tc>
        <w:tc>
          <w:tcPr>
            <w:tcW w:w="1064" w:type="dxa"/>
            <w:vAlign w:val="center"/>
          </w:tcPr>
          <w:p w14:paraId="3EE82186" w14:textId="77777777" w:rsidR="005277D3" w:rsidRDefault="008F1E36">
            <w:r>
              <w:t>2.941</w:t>
            </w:r>
          </w:p>
        </w:tc>
      </w:tr>
      <w:tr w:rsidR="005277D3" w14:paraId="02233104" w14:textId="77777777">
        <w:tc>
          <w:tcPr>
            <w:tcW w:w="3345" w:type="dxa"/>
            <w:shd w:val="clear" w:color="auto" w:fill="E6E6E6"/>
            <w:vAlign w:val="center"/>
          </w:tcPr>
          <w:p w14:paraId="3B7A90F7" w14:textId="77777777" w:rsidR="005277D3" w:rsidRDefault="008F1E36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68182A7F" w14:textId="77777777" w:rsidR="005277D3" w:rsidRDefault="008F1E36">
            <w:pPr>
              <w:jc w:val="center"/>
            </w:pPr>
            <w:r>
              <w:t>0.75</w:t>
            </w:r>
          </w:p>
        </w:tc>
      </w:tr>
      <w:tr w:rsidR="005277D3" w14:paraId="71E4D9C4" w14:textId="77777777">
        <w:tc>
          <w:tcPr>
            <w:tcW w:w="3345" w:type="dxa"/>
            <w:shd w:val="clear" w:color="auto" w:fill="E6E6E6"/>
            <w:vAlign w:val="center"/>
          </w:tcPr>
          <w:p w14:paraId="1B1C28FE" w14:textId="77777777" w:rsidR="005277D3" w:rsidRDefault="008F1E36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225D5725" w14:textId="77777777" w:rsidR="005277D3" w:rsidRDefault="008F1E36">
            <w:pPr>
              <w:jc w:val="center"/>
            </w:pPr>
            <w:r>
              <w:t>1.11</w:t>
            </w:r>
          </w:p>
        </w:tc>
      </w:tr>
    </w:tbl>
    <w:p w14:paraId="73831E4C" w14:textId="77777777" w:rsidR="005277D3" w:rsidRDefault="008F1E3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0" w:name="_Toc91070551"/>
      <w:r>
        <w:rPr>
          <w:color w:val="000000"/>
          <w:kern w:val="2"/>
          <w:szCs w:val="24"/>
        </w:rPr>
        <w:t>外墙主断面传热系数的修正系数</w:t>
      </w:r>
      <w:r>
        <w:rPr>
          <w:color w:val="000000"/>
          <w:kern w:val="2"/>
          <w:szCs w:val="24"/>
        </w:rPr>
        <w:t>ψ</w:t>
      </w:r>
      <w:bookmarkEnd w:id="60"/>
    </w:p>
    <w:p w14:paraId="082E519C" w14:textId="77777777" w:rsidR="005277D3" w:rsidRDefault="005277D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3FD74DB" w14:textId="77777777" w:rsidR="005277D3" w:rsidRDefault="008F1E3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1" w:name="_Toc91070552"/>
      <w:r>
        <w:rPr>
          <w:color w:val="000000"/>
          <w:kern w:val="2"/>
          <w:szCs w:val="24"/>
        </w:rPr>
        <w:t>外墙平均热工特性</w:t>
      </w:r>
      <w:bookmarkEnd w:id="61"/>
    </w:p>
    <w:p w14:paraId="5D78F5AF" w14:textId="77777777" w:rsidR="005277D3" w:rsidRDefault="008F1E3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5277D3" w14:paraId="404DBA00" w14:textId="77777777">
        <w:tc>
          <w:tcPr>
            <w:tcW w:w="2948" w:type="dxa"/>
            <w:shd w:val="clear" w:color="auto" w:fill="E6E6E6"/>
            <w:vAlign w:val="center"/>
          </w:tcPr>
          <w:p w14:paraId="04762BCB" w14:textId="77777777" w:rsidR="005277D3" w:rsidRDefault="008F1E36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447ACFD4" w14:textId="77777777" w:rsidR="005277D3" w:rsidRDefault="008F1E36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683E3FD" w14:textId="77777777" w:rsidR="005277D3" w:rsidRDefault="008F1E36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7CCE30EE" w14:textId="77777777" w:rsidR="005277D3" w:rsidRDefault="008F1E36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D381A5E" w14:textId="77777777" w:rsidR="005277D3" w:rsidRDefault="008F1E36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C583E06" w14:textId="77777777" w:rsidR="005277D3" w:rsidRDefault="008F1E36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05036A9" w14:textId="77777777" w:rsidR="005277D3" w:rsidRDefault="008F1E36">
            <w:pPr>
              <w:jc w:val="center"/>
            </w:pPr>
            <w:r>
              <w:t>太阳辐射吸收系数</w:t>
            </w:r>
          </w:p>
        </w:tc>
      </w:tr>
      <w:tr w:rsidR="005277D3" w14:paraId="07994E7D" w14:textId="77777777">
        <w:tc>
          <w:tcPr>
            <w:tcW w:w="2948" w:type="dxa"/>
            <w:vAlign w:val="center"/>
          </w:tcPr>
          <w:p w14:paraId="00E56C38" w14:textId="77777777" w:rsidR="005277D3" w:rsidRDefault="008F1E36">
            <w:r>
              <w:t>外墙构造一</w:t>
            </w:r>
          </w:p>
        </w:tc>
        <w:tc>
          <w:tcPr>
            <w:tcW w:w="1120" w:type="dxa"/>
            <w:vAlign w:val="center"/>
          </w:tcPr>
          <w:p w14:paraId="7C754821" w14:textId="77777777" w:rsidR="005277D3" w:rsidRDefault="008F1E36">
            <w:r>
              <w:t>主墙体</w:t>
            </w:r>
          </w:p>
        </w:tc>
        <w:tc>
          <w:tcPr>
            <w:tcW w:w="990" w:type="dxa"/>
            <w:vAlign w:val="center"/>
          </w:tcPr>
          <w:p w14:paraId="3A5D0523" w14:textId="77777777" w:rsidR="005277D3" w:rsidRDefault="008F1E36">
            <w:r>
              <w:t>1686.37</w:t>
            </w:r>
          </w:p>
        </w:tc>
        <w:tc>
          <w:tcPr>
            <w:tcW w:w="950" w:type="dxa"/>
            <w:vAlign w:val="center"/>
          </w:tcPr>
          <w:p w14:paraId="1D9AEB5B" w14:textId="77777777" w:rsidR="005277D3" w:rsidRDefault="008F1E36">
            <w:r>
              <w:t>1.000</w:t>
            </w:r>
          </w:p>
        </w:tc>
        <w:tc>
          <w:tcPr>
            <w:tcW w:w="1107" w:type="dxa"/>
            <w:vAlign w:val="center"/>
          </w:tcPr>
          <w:p w14:paraId="5B43BB27" w14:textId="77777777" w:rsidR="005277D3" w:rsidRDefault="008F1E36">
            <w:r>
              <w:t>1.11</w:t>
            </w:r>
          </w:p>
        </w:tc>
        <w:tc>
          <w:tcPr>
            <w:tcW w:w="1107" w:type="dxa"/>
            <w:vAlign w:val="center"/>
          </w:tcPr>
          <w:p w14:paraId="506FB0BE" w14:textId="77777777" w:rsidR="005277D3" w:rsidRDefault="008F1E36">
            <w:r>
              <w:t>2.94</w:t>
            </w:r>
          </w:p>
        </w:tc>
        <w:tc>
          <w:tcPr>
            <w:tcW w:w="1107" w:type="dxa"/>
            <w:vAlign w:val="center"/>
          </w:tcPr>
          <w:p w14:paraId="67DC403D" w14:textId="77777777" w:rsidR="005277D3" w:rsidRDefault="008F1E36">
            <w:r>
              <w:t>0.75</w:t>
            </w:r>
          </w:p>
        </w:tc>
      </w:tr>
      <w:tr w:rsidR="005277D3" w14:paraId="24305E36" w14:textId="77777777">
        <w:tc>
          <w:tcPr>
            <w:tcW w:w="2948" w:type="dxa"/>
            <w:shd w:val="clear" w:color="auto" w:fill="E6E6E6"/>
            <w:vAlign w:val="center"/>
          </w:tcPr>
          <w:p w14:paraId="1F64BB39" w14:textId="77777777" w:rsidR="005277D3" w:rsidRDefault="008F1E36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766F3AD1" w14:textId="77777777" w:rsidR="005277D3" w:rsidRDefault="008F1E36">
            <w:pPr>
              <w:jc w:val="center"/>
            </w:pPr>
            <w:r>
              <w:t>1.11 × 1.00 = 1.11</w:t>
            </w:r>
          </w:p>
        </w:tc>
      </w:tr>
    </w:tbl>
    <w:p w14:paraId="6E9B01E0" w14:textId="77777777" w:rsidR="005277D3" w:rsidRDefault="008F1E3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5277D3" w14:paraId="39B337B1" w14:textId="77777777">
        <w:tc>
          <w:tcPr>
            <w:tcW w:w="2948" w:type="dxa"/>
            <w:shd w:val="clear" w:color="auto" w:fill="E6E6E6"/>
            <w:vAlign w:val="center"/>
          </w:tcPr>
          <w:p w14:paraId="4BA3DA6C" w14:textId="77777777" w:rsidR="005277D3" w:rsidRDefault="008F1E36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67FF3860" w14:textId="77777777" w:rsidR="005277D3" w:rsidRDefault="008F1E36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5229E3B" w14:textId="77777777" w:rsidR="005277D3" w:rsidRDefault="008F1E36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C1D11BA" w14:textId="77777777" w:rsidR="005277D3" w:rsidRDefault="008F1E36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23DF3AB" w14:textId="77777777" w:rsidR="005277D3" w:rsidRDefault="008F1E36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DB9E4EC" w14:textId="77777777" w:rsidR="005277D3" w:rsidRDefault="008F1E36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F9030F6" w14:textId="77777777" w:rsidR="005277D3" w:rsidRDefault="008F1E36">
            <w:pPr>
              <w:jc w:val="center"/>
            </w:pPr>
            <w:r>
              <w:t>太阳辐射吸收系数</w:t>
            </w:r>
          </w:p>
        </w:tc>
      </w:tr>
      <w:tr w:rsidR="005277D3" w14:paraId="399A7410" w14:textId="77777777">
        <w:tc>
          <w:tcPr>
            <w:tcW w:w="2948" w:type="dxa"/>
            <w:vAlign w:val="center"/>
          </w:tcPr>
          <w:p w14:paraId="2B6C517A" w14:textId="77777777" w:rsidR="005277D3" w:rsidRDefault="008F1E36">
            <w:r>
              <w:t>外墙构造一</w:t>
            </w:r>
          </w:p>
        </w:tc>
        <w:tc>
          <w:tcPr>
            <w:tcW w:w="1120" w:type="dxa"/>
            <w:vAlign w:val="center"/>
          </w:tcPr>
          <w:p w14:paraId="757E766E" w14:textId="77777777" w:rsidR="005277D3" w:rsidRDefault="008F1E36">
            <w:r>
              <w:t>主墙体</w:t>
            </w:r>
          </w:p>
        </w:tc>
        <w:tc>
          <w:tcPr>
            <w:tcW w:w="990" w:type="dxa"/>
            <w:vAlign w:val="center"/>
          </w:tcPr>
          <w:p w14:paraId="0F92543F" w14:textId="77777777" w:rsidR="005277D3" w:rsidRDefault="008F1E36">
            <w:r>
              <w:t>1078.40</w:t>
            </w:r>
          </w:p>
        </w:tc>
        <w:tc>
          <w:tcPr>
            <w:tcW w:w="950" w:type="dxa"/>
            <w:vAlign w:val="center"/>
          </w:tcPr>
          <w:p w14:paraId="7BB6B925" w14:textId="77777777" w:rsidR="005277D3" w:rsidRDefault="008F1E36">
            <w:r>
              <w:t>1.000</w:t>
            </w:r>
          </w:p>
        </w:tc>
        <w:tc>
          <w:tcPr>
            <w:tcW w:w="1107" w:type="dxa"/>
            <w:vAlign w:val="center"/>
          </w:tcPr>
          <w:p w14:paraId="2BE9AC7D" w14:textId="77777777" w:rsidR="005277D3" w:rsidRDefault="008F1E36">
            <w:r>
              <w:t>1.11</w:t>
            </w:r>
          </w:p>
        </w:tc>
        <w:tc>
          <w:tcPr>
            <w:tcW w:w="1107" w:type="dxa"/>
            <w:vAlign w:val="center"/>
          </w:tcPr>
          <w:p w14:paraId="3E8B0E8D" w14:textId="77777777" w:rsidR="005277D3" w:rsidRDefault="008F1E36">
            <w:r>
              <w:t>2.94</w:t>
            </w:r>
          </w:p>
        </w:tc>
        <w:tc>
          <w:tcPr>
            <w:tcW w:w="1107" w:type="dxa"/>
            <w:vAlign w:val="center"/>
          </w:tcPr>
          <w:p w14:paraId="77BA1A93" w14:textId="77777777" w:rsidR="005277D3" w:rsidRDefault="008F1E36">
            <w:r>
              <w:t>0.75</w:t>
            </w:r>
          </w:p>
        </w:tc>
      </w:tr>
      <w:tr w:rsidR="005277D3" w14:paraId="1E2AEE84" w14:textId="77777777">
        <w:tc>
          <w:tcPr>
            <w:tcW w:w="2948" w:type="dxa"/>
            <w:shd w:val="clear" w:color="auto" w:fill="E6E6E6"/>
            <w:vAlign w:val="center"/>
          </w:tcPr>
          <w:p w14:paraId="75634A9F" w14:textId="77777777" w:rsidR="005277D3" w:rsidRDefault="008F1E36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7D32BA88" w14:textId="77777777" w:rsidR="005277D3" w:rsidRDefault="008F1E36">
            <w:pPr>
              <w:jc w:val="center"/>
            </w:pPr>
            <w:r>
              <w:t>1.11 × 1.00 = 1.11</w:t>
            </w:r>
          </w:p>
        </w:tc>
      </w:tr>
    </w:tbl>
    <w:p w14:paraId="700D0236" w14:textId="77777777" w:rsidR="005277D3" w:rsidRDefault="008F1E3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5277D3" w14:paraId="5A94092A" w14:textId="77777777">
        <w:tc>
          <w:tcPr>
            <w:tcW w:w="2948" w:type="dxa"/>
            <w:shd w:val="clear" w:color="auto" w:fill="E6E6E6"/>
            <w:vAlign w:val="center"/>
          </w:tcPr>
          <w:p w14:paraId="3E1ABDAA" w14:textId="77777777" w:rsidR="005277D3" w:rsidRDefault="008F1E36">
            <w:pPr>
              <w:jc w:val="center"/>
            </w:pPr>
            <w:r>
              <w:lastRenderedPageBreak/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22EAF9E7" w14:textId="77777777" w:rsidR="005277D3" w:rsidRDefault="008F1E36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B81CFE9" w14:textId="77777777" w:rsidR="005277D3" w:rsidRDefault="008F1E36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2E11F1F1" w14:textId="77777777" w:rsidR="005277D3" w:rsidRDefault="008F1E36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17B6B4B" w14:textId="77777777" w:rsidR="005277D3" w:rsidRDefault="008F1E36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6CFCD52" w14:textId="77777777" w:rsidR="005277D3" w:rsidRDefault="008F1E36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D04C205" w14:textId="77777777" w:rsidR="005277D3" w:rsidRDefault="008F1E36">
            <w:pPr>
              <w:jc w:val="center"/>
            </w:pPr>
            <w:r>
              <w:t>太阳辐射吸收系数</w:t>
            </w:r>
          </w:p>
        </w:tc>
      </w:tr>
      <w:tr w:rsidR="005277D3" w14:paraId="78C1784A" w14:textId="77777777">
        <w:tc>
          <w:tcPr>
            <w:tcW w:w="2948" w:type="dxa"/>
            <w:vAlign w:val="center"/>
          </w:tcPr>
          <w:p w14:paraId="7C3077CE" w14:textId="77777777" w:rsidR="005277D3" w:rsidRDefault="008F1E36">
            <w:r>
              <w:t>外墙构造一</w:t>
            </w:r>
          </w:p>
        </w:tc>
        <w:tc>
          <w:tcPr>
            <w:tcW w:w="1120" w:type="dxa"/>
            <w:vAlign w:val="center"/>
          </w:tcPr>
          <w:p w14:paraId="6A711B16" w14:textId="77777777" w:rsidR="005277D3" w:rsidRDefault="008F1E36">
            <w:r>
              <w:t>主墙体</w:t>
            </w:r>
          </w:p>
        </w:tc>
        <w:tc>
          <w:tcPr>
            <w:tcW w:w="990" w:type="dxa"/>
            <w:vAlign w:val="center"/>
          </w:tcPr>
          <w:p w14:paraId="10290192" w14:textId="77777777" w:rsidR="005277D3" w:rsidRDefault="008F1E36">
            <w:r>
              <w:t>1096.46</w:t>
            </w:r>
          </w:p>
        </w:tc>
        <w:tc>
          <w:tcPr>
            <w:tcW w:w="950" w:type="dxa"/>
            <w:vAlign w:val="center"/>
          </w:tcPr>
          <w:p w14:paraId="102E0B12" w14:textId="77777777" w:rsidR="005277D3" w:rsidRDefault="008F1E36">
            <w:r>
              <w:t>1.000</w:t>
            </w:r>
          </w:p>
        </w:tc>
        <w:tc>
          <w:tcPr>
            <w:tcW w:w="1107" w:type="dxa"/>
            <w:vAlign w:val="center"/>
          </w:tcPr>
          <w:p w14:paraId="516B5A86" w14:textId="77777777" w:rsidR="005277D3" w:rsidRDefault="008F1E36">
            <w:r>
              <w:t>1.11</w:t>
            </w:r>
          </w:p>
        </w:tc>
        <w:tc>
          <w:tcPr>
            <w:tcW w:w="1107" w:type="dxa"/>
            <w:vAlign w:val="center"/>
          </w:tcPr>
          <w:p w14:paraId="1E7CAE3C" w14:textId="77777777" w:rsidR="005277D3" w:rsidRDefault="008F1E36">
            <w:r>
              <w:t>2.94</w:t>
            </w:r>
          </w:p>
        </w:tc>
        <w:tc>
          <w:tcPr>
            <w:tcW w:w="1107" w:type="dxa"/>
            <w:vAlign w:val="center"/>
          </w:tcPr>
          <w:p w14:paraId="3034E853" w14:textId="77777777" w:rsidR="005277D3" w:rsidRDefault="008F1E36">
            <w:r>
              <w:t>0.75</w:t>
            </w:r>
          </w:p>
        </w:tc>
      </w:tr>
      <w:tr w:rsidR="005277D3" w14:paraId="3D20EFE2" w14:textId="77777777">
        <w:tc>
          <w:tcPr>
            <w:tcW w:w="2948" w:type="dxa"/>
            <w:shd w:val="clear" w:color="auto" w:fill="E6E6E6"/>
            <w:vAlign w:val="center"/>
          </w:tcPr>
          <w:p w14:paraId="31309B4E" w14:textId="77777777" w:rsidR="005277D3" w:rsidRDefault="008F1E36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30C2D2E2" w14:textId="77777777" w:rsidR="005277D3" w:rsidRDefault="008F1E36">
            <w:pPr>
              <w:jc w:val="center"/>
            </w:pPr>
            <w:r>
              <w:t>1.11 × 1.00 = 1.11</w:t>
            </w:r>
          </w:p>
        </w:tc>
      </w:tr>
    </w:tbl>
    <w:p w14:paraId="339F8B64" w14:textId="77777777" w:rsidR="005277D3" w:rsidRDefault="008F1E3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5277D3" w14:paraId="1192E0EE" w14:textId="77777777">
        <w:tc>
          <w:tcPr>
            <w:tcW w:w="2948" w:type="dxa"/>
            <w:shd w:val="clear" w:color="auto" w:fill="E6E6E6"/>
            <w:vAlign w:val="center"/>
          </w:tcPr>
          <w:p w14:paraId="0AB35073" w14:textId="77777777" w:rsidR="005277D3" w:rsidRDefault="008F1E36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1C220C71" w14:textId="77777777" w:rsidR="005277D3" w:rsidRDefault="008F1E36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1441B86" w14:textId="77777777" w:rsidR="005277D3" w:rsidRDefault="008F1E36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0CE0C0AB" w14:textId="77777777" w:rsidR="005277D3" w:rsidRDefault="008F1E36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54C238F" w14:textId="77777777" w:rsidR="005277D3" w:rsidRDefault="008F1E36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4FCEAB4" w14:textId="77777777" w:rsidR="005277D3" w:rsidRDefault="008F1E36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5C4FFB7" w14:textId="77777777" w:rsidR="005277D3" w:rsidRDefault="008F1E36">
            <w:pPr>
              <w:jc w:val="center"/>
            </w:pPr>
            <w:r>
              <w:t>太阳辐射吸收系数</w:t>
            </w:r>
          </w:p>
        </w:tc>
      </w:tr>
      <w:tr w:rsidR="005277D3" w14:paraId="532A27A3" w14:textId="77777777">
        <w:tc>
          <w:tcPr>
            <w:tcW w:w="2948" w:type="dxa"/>
            <w:vAlign w:val="center"/>
          </w:tcPr>
          <w:p w14:paraId="4ACBCEF2" w14:textId="77777777" w:rsidR="005277D3" w:rsidRDefault="008F1E36">
            <w:r>
              <w:t>外墙构造一</w:t>
            </w:r>
          </w:p>
        </w:tc>
        <w:tc>
          <w:tcPr>
            <w:tcW w:w="1120" w:type="dxa"/>
            <w:vAlign w:val="center"/>
          </w:tcPr>
          <w:p w14:paraId="07CEF482" w14:textId="77777777" w:rsidR="005277D3" w:rsidRDefault="008F1E36">
            <w:r>
              <w:t>主墙体</w:t>
            </w:r>
          </w:p>
        </w:tc>
        <w:tc>
          <w:tcPr>
            <w:tcW w:w="990" w:type="dxa"/>
            <w:vAlign w:val="center"/>
          </w:tcPr>
          <w:p w14:paraId="2986C37E" w14:textId="77777777" w:rsidR="005277D3" w:rsidRDefault="008F1E36">
            <w:r>
              <w:t>1391.31</w:t>
            </w:r>
          </w:p>
        </w:tc>
        <w:tc>
          <w:tcPr>
            <w:tcW w:w="950" w:type="dxa"/>
            <w:vAlign w:val="center"/>
          </w:tcPr>
          <w:p w14:paraId="32068F51" w14:textId="77777777" w:rsidR="005277D3" w:rsidRDefault="008F1E36">
            <w:r>
              <w:t>1.000</w:t>
            </w:r>
          </w:p>
        </w:tc>
        <w:tc>
          <w:tcPr>
            <w:tcW w:w="1107" w:type="dxa"/>
            <w:vAlign w:val="center"/>
          </w:tcPr>
          <w:p w14:paraId="40B4E866" w14:textId="77777777" w:rsidR="005277D3" w:rsidRDefault="008F1E36">
            <w:r>
              <w:t>1.11</w:t>
            </w:r>
          </w:p>
        </w:tc>
        <w:tc>
          <w:tcPr>
            <w:tcW w:w="1107" w:type="dxa"/>
            <w:vAlign w:val="center"/>
          </w:tcPr>
          <w:p w14:paraId="77445FF3" w14:textId="77777777" w:rsidR="005277D3" w:rsidRDefault="008F1E36">
            <w:r>
              <w:t>2.94</w:t>
            </w:r>
          </w:p>
        </w:tc>
        <w:tc>
          <w:tcPr>
            <w:tcW w:w="1107" w:type="dxa"/>
            <w:vAlign w:val="center"/>
          </w:tcPr>
          <w:p w14:paraId="1521F7BF" w14:textId="77777777" w:rsidR="005277D3" w:rsidRDefault="008F1E36">
            <w:r>
              <w:t>0.75</w:t>
            </w:r>
          </w:p>
        </w:tc>
      </w:tr>
      <w:tr w:rsidR="005277D3" w14:paraId="0886EEAC" w14:textId="77777777">
        <w:tc>
          <w:tcPr>
            <w:tcW w:w="2948" w:type="dxa"/>
            <w:shd w:val="clear" w:color="auto" w:fill="E6E6E6"/>
            <w:vAlign w:val="center"/>
          </w:tcPr>
          <w:p w14:paraId="133F7C79" w14:textId="77777777" w:rsidR="005277D3" w:rsidRDefault="008F1E36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0596E2C9" w14:textId="77777777" w:rsidR="005277D3" w:rsidRDefault="008F1E36">
            <w:pPr>
              <w:jc w:val="center"/>
            </w:pPr>
            <w:r>
              <w:t>1.11 × 1.00 = 1.11</w:t>
            </w:r>
          </w:p>
        </w:tc>
      </w:tr>
    </w:tbl>
    <w:p w14:paraId="3B7EF20F" w14:textId="77777777" w:rsidR="005277D3" w:rsidRDefault="008F1E3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5277D3" w14:paraId="54066079" w14:textId="77777777">
        <w:tc>
          <w:tcPr>
            <w:tcW w:w="2948" w:type="dxa"/>
            <w:shd w:val="clear" w:color="auto" w:fill="E6E6E6"/>
            <w:vAlign w:val="center"/>
          </w:tcPr>
          <w:p w14:paraId="1018FE6C" w14:textId="77777777" w:rsidR="005277D3" w:rsidRDefault="008F1E36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29E527F6" w14:textId="77777777" w:rsidR="005277D3" w:rsidRDefault="008F1E36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73AE115" w14:textId="77777777" w:rsidR="005277D3" w:rsidRDefault="008F1E36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08D9BEDF" w14:textId="77777777" w:rsidR="005277D3" w:rsidRDefault="008F1E36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47C1521" w14:textId="77777777" w:rsidR="005277D3" w:rsidRDefault="008F1E36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7435B98" w14:textId="77777777" w:rsidR="005277D3" w:rsidRDefault="008F1E36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E1DB06E" w14:textId="77777777" w:rsidR="005277D3" w:rsidRDefault="008F1E36">
            <w:pPr>
              <w:jc w:val="center"/>
            </w:pPr>
            <w:r>
              <w:t>太阳辐射吸收系数</w:t>
            </w:r>
          </w:p>
        </w:tc>
      </w:tr>
      <w:tr w:rsidR="005277D3" w14:paraId="546B9F0A" w14:textId="77777777">
        <w:tc>
          <w:tcPr>
            <w:tcW w:w="2948" w:type="dxa"/>
            <w:vAlign w:val="center"/>
          </w:tcPr>
          <w:p w14:paraId="13AFED2F" w14:textId="77777777" w:rsidR="005277D3" w:rsidRDefault="008F1E36">
            <w:r>
              <w:t>外墙构造一</w:t>
            </w:r>
          </w:p>
        </w:tc>
        <w:tc>
          <w:tcPr>
            <w:tcW w:w="1120" w:type="dxa"/>
            <w:vAlign w:val="center"/>
          </w:tcPr>
          <w:p w14:paraId="5F2AD4C7" w14:textId="77777777" w:rsidR="005277D3" w:rsidRDefault="008F1E36">
            <w:r>
              <w:t>主墙体</w:t>
            </w:r>
          </w:p>
        </w:tc>
        <w:tc>
          <w:tcPr>
            <w:tcW w:w="990" w:type="dxa"/>
            <w:vAlign w:val="center"/>
          </w:tcPr>
          <w:p w14:paraId="0931B2AF" w14:textId="77777777" w:rsidR="005277D3" w:rsidRDefault="008F1E36">
            <w:r>
              <w:t>5252.53</w:t>
            </w:r>
          </w:p>
        </w:tc>
        <w:tc>
          <w:tcPr>
            <w:tcW w:w="950" w:type="dxa"/>
            <w:vAlign w:val="center"/>
          </w:tcPr>
          <w:p w14:paraId="52A095A0" w14:textId="77777777" w:rsidR="005277D3" w:rsidRDefault="008F1E36">
            <w:r>
              <w:t>1.000</w:t>
            </w:r>
          </w:p>
        </w:tc>
        <w:tc>
          <w:tcPr>
            <w:tcW w:w="1107" w:type="dxa"/>
            <w:vAlign w:val="center"/>
          </w:tcPr>
          <w:p w14:paraId="759901D9" w14:textId="77777777" w:rsidR="005277D3" w:rsidRDefault="008F1E36">
            <w:r>
              <w:t>1.11</w:t>
            </w:r>
          </w:p>
        </w:tc>
        <w:tc>
          <w:tcPr>
            <w:tcW w:w="1107" w:type="dxa"/>
            <w:vAlign w:val="center"/>
          </w:tcPr>
          <w:p w14:paraId="09E8E329" w14:textId="77777777" w:rsidR="005277D3" w:rsidRDefault="008F1E36">
            <w:r>
              <w:t>2.94</w:t>
            </w:r>
          </w:p>
        </w:tc>
        <w:tc>
          <w:tcPr>
            <w:tcW w:w="1107" w:type="dxa"/>
            <w:vAlign w:val="center"/>
          </w:tcPr>
          <w:p w14:paraId="465F6327" w14:textId="77777777" w:rsidR="005277D3" w:rsidRDefault="008F1E36">
            <w:r>
              <w:t>0.75</w:t>
            </w:r>
          </w:p>
        </w:tc>
      </w:tr>
      <w:tr w:rsidR="005277D3" w14:paraId="46516DAC" w14:textId="77777777">
        <w:tc>
          <w:tcPr>
            <w:tcW w:w="2948" w:type="dxa"/>
            <w:shd w:val="clear" w:color="auto" w:fill="E6E6E6"/>
            <w:vAlign w:val="center"/>
          </w:tcPr>
          <w:p w14:paraId="3FC13499" w14:textId="77777777" w:rsidR="005277D3" w:rsidRDefault="008F1E36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720BB5FC" w14:textId="77777777" w:rsidR="005277D3" w:rsidRDefault="008F1E36">
            <w:pPr>
              <w:jc w:val="center"/>
            </w:pPr>
            <w:r>
              <w:t>1.11 × 1.00 = 1.11</w:t>
            </w:r>
          </w:p>
        </w:tc>
      </w:tr>
    </w:tbl>
    <w:p w14:paraId="3CE93354" w14:textId="77777777" w:rsidR="005277D3" w:rsidRDefault="005277D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963012B" w14:textId="77777777" w:rsidR="005277D3" w:rsidRDefault="008F1E36">
      <w:pPr>
        <w:pStyle w:val="2"/>
        <w:widowControl w:val="0"/>
        <w:rPr>
          <w:kern w:val="2"/>
        </w:rPr>
      </w:pPr>
      <w:bookmarkStart w:id="62" w:name="_Toc91070553"/>
      <w:r>
        <w:rPr>
          <w:kern w:val="2"/>
        </w:rPr>
        <w:t>挑空楼板构造</w:t>
      </w:r>
      <w:bookmarkEnd w:id="62"/>
    </w:p>
    <w:p w14:paraId="4630BECA" w14:textId="77777777" w:rsidR="005277D3" w:rsidRDefault="008F1E3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3" w:name="_Toc91070554"/>
      <w:r>
        <w:rPr>
          <w:color w:val="000000"/>
          <w:kern w:val="2"/>
          <w:szCs w:val="24"/>
        </w:rPr>
        <w:t>挑空楼板构造一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277D3" w14:paraId="5B3E1697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7142200" w14:textId="77777777" w:rsidR="005277D3" w:rsidRDefault="008F1E36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A6932F1" w14:textId="77777777" w:rsidR="005277D3" w:rsidRDefault="008F1E36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0D41254" w14:textId="77777777" w:rsidR="005277D3" w:rsidRDefault="008F1E36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D004FF" w14:textId="77777777" w:rsidR="005277D3" w:rsidRDefault="008F1E36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15C7471" w14:textId="77777777" w:rsidR="005277D3" w:rsidRDefault="008F1E3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2EBE9AB" w14:textId="77777777" w:rsidR="005277D3" w:rsidRDefault="008F1E36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F701E10" w14:textId="77777777" w:rsidR="005277D3" w:rsidRDefault="008F1E36">
            <w:pPr>
              <w:jc w:val="center"/>
            </w:pPr>
            <w:r>
              <w:t>热惰性指标</w:t>
            </w:r>
          </w:p>
        </w:tc>
      </w:tr>
      <w:tr w:rsidR="005277D3" w14:paraId="759C8D7E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7F58355" w14:textId="77777777" w:rsidR="005277D3" w:rsidRDefault="005277D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0BC43F9" w14:textId="77777777" w:rsidR="005277D3" w:rsidRDefault="008F1E36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88771A" w14:textId="77777777" w:rsidR="005277D3" w:rsidRDefault="008F1E36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4E23DF" w14:textId="77777777" w:rsidR="005277D3" w:rsidRDefault="008F1E36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FC2EC91" w14:textId="77777777" w:rsidR="005277D3" w:rsidRDefault="008F1E36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3FA4641" w14:textId="77777777" w:rsidR="005277D3" w:rsidRDefault="008F1E36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365DB59" w14:textId="77777777" w:rsidR="005277D3" w:rsidRDefault="008F1E36">
            <w:pPr>
              <w:jc w:val="center"/>
            </w:pPr>
            <w:r>
              <w:t>D=R*S</w:t>
            </w:r>
          </w:p>
        </w:tc>
      </w:tr>
      <w:tr w:rsidR="005277D3" w14:paraId="53B89B29" w14:textId="77777777">
        <w:tc>
          <w:tcPr>
            <w:tcW w:w="3345" w:type="dxa"/>
            <w:vAlign w:val="center"/>
          </w:tcPr>
          <w:p w14:paraId="11ED0267" w14:textId="77777777" w:rsidR="005277D3" w:rsidRDefault="008F1E36">
            <w:r>
              <w:t>水泥砂浆</w:t>
            </w:r>
          </w:p>
        </w:tc>
        <w:tc>
          <w:tcPr>
            <w:tcW w:w="848" w:type="dxa"/>
            <w:vAlign w:val="center"/>
          </w:tcPr>
          <w:p w14:paraId="4C81E4FC" w14:textId="77777777" w:rsidR="005277D3" w:rsidRDefault="008F1E36">
            <w:r>
              <w:t>20</w:t>
            </w:r>
          </w:p>
        </w:tc>
        <w:tc>
          <w:tcPr>
            <w:tcW w:w="1075" w:type="dxa"/>
            <w:vAlign w:val="center"/>
          </w:tcPr>
          <w:p w14:paraId="2E3A80E6" w14:textId="77777777" w:rsidR="005277D3" w:rsidRDefault="008F1E36">
            <w:r>
              <w:t>0.930</w:t>
            </w:r>
          </w:p>
        </w:tc>
        <w:tc>
          <w:tcPr>
            <w:tcW w:w="1075" w:type="dxa"/>
            <w:vAlign w:val="center"/>
          </w:tcPr>
          <w:p w14:paraId="156FB9DF" w14:textId="77777777" w:rsidR="005277D3" w:rsidRDefault="008F1E36">
            <w:r>
              <w:t>11.370</w:t>
            </w:r>
          </w:p>
        </w:tc>
        <w:tc>
          <w:tcPr>
            <w:tcW w:w="848" w:type="dxa"/>
            <w:vAlign w:val="center"/>
          </w:tcPr>
          <w:p w14:paraId="7A3A49F8" w14:textId="77777777" w:rsidR="005277D3" w:rsidRDefault="008F1E36">
            <w:r>
              <w:t>1.00</w:t>
            </w:r>
          </w:p>
        </w:tc>
        <w:tc>
          <w:tcPr>
            <w:tcW w:w="1075" w:type="dxa"/>
            <w:vAlign w:val="center"/>
          </w:tcPr>
          <w:p w14:paraId="2934A482" w14:textId="77777777" w:rsidR="005277D3" w:rsidRDefault="008F1E36">
            <w:r>
              <w:t>0.022</w:t>
            </w:r>
          </w:p>
        </w:tc>
        <w:tc>
          <w:tcPr>
            <w:tcW w:w="1064" w:type="dxa"/>
            <w:vAlign w:val="center"/>
          </w:tcPr>
          <w:p w14:paraId="6397DAFA" w14:textId="77777777" w:rsidR="005277D3" w:rsidRDefault="008F1E36">
            <w:r>
              <w:t>0.245</w:t>
            </w:r>
          </w:p>
        </w:tc>
      </w:tr>
      <w:tr w:rsidR="005277D3" w14:paraId="4FAB383F" w14:textId="77777777">
        <w:tc>
          <w:tcPr>
            <w:tcW w:w="3345" w:type="dxa"/>
            <w:vAlign w:val="center"/>
          </w:tcPr>
          <w:p w14:paraId="6C2554C6" w14:textId="77777777" w:rsidR="005277D3" w:rsidRDefault="008F1E36">
            <w:r>
              <w:t>钢筋混凝土</w:t>
            </w:r>
          </w:p>
        </w:tc>
        <w:tc>
          <w:tcPr>
            <w:tcW w:w="848" w:type="dxa"/>
            <w:vAlign w:val="center"/>
          </w:tcPr>
          <w:p w14:paraId="6F322ACF" w14:textId="77777777" w:rsidR="005277D3" w:rsidRDefault="008F1E36">
            <w:r>
              <w:t>120</w:t>
            </w:r>
          </w:p>
        </w:tc>
        <w:tc>
          <w:tcPr>
            <w:tcW w:w="1075" w:type="dxa"/>
            <w:vAlign w:val="center"/>
          </w:tcPr>
          <w:p w14:paraId="72A14334" w14:textId="77777777" w:rsidR="005277D3" w:rsidRDefault="008F1E36">
            <w:r>
              <w:t>1.740</w:t>
            </w:r>
          </w:p>
        </w:tc>
        <w:tc>
          <w:tcPr>
            <w:tcW w:w="1075" w:type="dxa"/>
            <w:vAlign w:val="center"/>
          </w:tcPr>
          <w:p w14:paraId="2F9C1369" w14:textId="77777777" w:rsidR="005277D3" w:rsidRDefault="008F1E36">
            <w:r>
              <w:t>17.200</w:t>
            </w:r>
          </w:p>
        </w:tc>
        <w:tc>
          <w:tcPr>
            <w:tcW w:w="848" w:type="dxa"/>
            <w:vAlign w:val="center"/>
          </w:tcPr>
          <w:p w14:paraId="11A15DD1" w14:textId="77777777" w:rsidR="005277D3" w:rsidRDefault="008F1E36">
            <w:r>
              <w:t>1.00</w:t>
            </w:r>
          </w:p>
        </w:tc>
        <w:tc>
          <w:tcPr>
            <w:tcW w:w="1075" w:type="dxa"/>
            <w:vAlign w:val="center"/>
          </w:tcPr>
          <w:p w14:paraId="7698D704" w14:textId="77777777" w:rsidR="005277D3" w:rsidRDefault="008F1E36">
            <w:r>
              <w:t>0.069</w:t>
            </w:r>
          </w:p>
        </w:tc>
        <w:tc>
          <w:tcPr>
            <w:tcW w:w="1064" w:type="dxa"/>
            <w:vAlign w:val="center"/>
          </w:tcPr>
          <w:p w14:paraId="607DA837" w14:textId="77777777" w:rsidR="005277D3" w:rsidRDefault="008F1E36">
            <w:r>
              <w:t>1.186</w:t>
            </w:r>
          </w:p>
        </w:tc>
      </w:tr>
      <w:tr w:rsidR="005277D3" w14:paraId="3ED8B3DD" w14:textId="77777777">
        <w:tc>
          <w:tcPr>
            <w:tcW w:w="3345" w:type="dxa"/>
            <w:vAlign w:val="center"/>
          </w:tcPr>
          <w:p w14:paraId="7699A2CC" w14:textId="77777777" w:rsidR="005277D3" w:rsidRDefault="008F1E36">
            <w:r>
              <w:t>水泥砂浆</w:t>
            </w:r>
          </w:p>
        </w:tc>
        <w:tc>
          <w:tcPr>
            <w:tcW w:w="848" w:type="dxa"/>
            <w:vAlign w:val="center"/>
          </w:tcPr>
          <w:p w14:paraId="7F076B1C" w14:textId="77777777" w:rsidR="005277D3" w:rsidRDefault="008F1E36">
            <w:r>
              <w:t>20</w:t>
            </w:r>
          </w:p>
        </w:tc>
        <w:tc>
          <w:tcPr>
            <w:tcW w:w="1075" w:type="dxa"/>
            <w:vAlign w:val="center"/>
          </w:tcPr>
          <w:p w14:paraId="5AA50CE1" w14:textId="77777777" w:rsidR="005277D3" w:rsidRDefault="008F1E36">
            <w:r>
              <w:t>0.930</w:t>
            </w:r>
          </w:p>
        </w:tc>
        <w:tc>
          <w:tcPr>
            <w:tcW w:w="1075" w:type="dxa"/>
            <w:vAlign w:val="center"/>
          </w:tcPr>
          <w:p w14:paraId="08EBE963" w14:textId="77777777" w:rsidR="005277D3" w:rsidRDefault="008F1E36">
            <w:r>
              <w:t>11.370</w:t>
            </w:r>
          </w:p>
        </w:tc>
        <w:tc>
          <w:tcPr>
            <w:tcW w:w="848" w:type="dxa"/>
            <w:vAlign w:val="center"/>
          </w:tcPr>
          <w:p w14:paraId="5D651FAE" w14:textId="77777777" w:rsidR="005277D3" w:rsidRDefault="008F1E36">
            <w:r>
              <w:t>1.00</w:t>
            </w:r>
          </w:p>
        </w:tc>
        <w:tc>
          <w:tcPr>
            <w:tcW w:w="1075" w:type="dxa"/>
            <w:vAlign w:val="center"/>
          </w:tcPr>
          <w:p w14:paraId="0B7D3034" w14:textId="77777777" w:rsidR="005277D3" w:rsidRDefault="008F1E36">
            <w:r>
              <w:t>0.022</w:t>
            </w:r>
          </w:p>
        </w:tc>
        <w:tc>
          <w:tcPr>
            <w:tcW w:w="1064" w:type="dxa"/>
            <w:vAlign w:val="center"/>
          </w:tcPr>
          <w:p w14:paraId="5CAEF422" w14:textId="77777777" w:rsidR="005277D3" w:rsidRDefault="008F1E36">
            <w:r>
              <w:t>0.245</w:t>
            </w:r>
          </w:p>
        </w:tc>
      </w:tr>
      <w:tr w:rsidR="005277D3" w14:paraId="0C035963" w14:textId="77777777">
        <w:tc>
          <w:tcPr>
            <w:tcW w:w="3345" w:type="dxa"/>
            <w:vAlign w:val="center"/>
          </w:tcPr>
          <w:p w14:paraId="1A78F443" w14:textId="77777777" w:rsidR="005277D3" w:rsidRDefault="008F1E36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2D3F730D" w14:textId="77777777" w:rsidR="005277D3" w:rsidRDefault="008F1E36">
            <w:r>
              <w:t>20</w:t>
            </w:r>
          </w:p>
        </w:tc>
        <w:tc>
          <w:tcPr>
            <w:tcW w:w="1075" w:type="dxa"/>
            <w:vAlign w:val="center"/>
          </w:tcPr>
          <w:p w14:paraId="762D82DA" w14:textId="77777777" w:rsidR="005277D3" w:rsidRDefault="008F1E36">
            <w:r>
              <w:t>0.030</w:t>
            </w:r>
          </w:p>
        </w:tc>
        <w:tc>
          <w:tcPr>
            <w:tcW w:w="1075" w:type="dxa"/>
            <w:vAlign w:val="center"/>
          </w:tcPr>
          <w:p w14:paraId="4B01C9D3" w14:textId="77777777" w:rsidR="005277D3" w:rsidRDefault="008F1E36">
            <w:r>
              <w:t>0.340</w:t>
            </w:r>
          </w:p>
        </w:tc>
        <w:tc>
          <w:tcPr>
            <w:tcW w:w="848" w:type="dxa"/>
            <w:vAlign w:val="center"/>
          </w:tcPr>
          <w:p w14:paraId="1EA87B65" w14:textId="77777777" w:rsidR="005277D3" w:rsidRDefault="008F1E36">
            <w:r>
              <w:t>1.20</w:t>
            </w:r>
          </w:p>
        </w:tc>
        <w:tc>
          <w:tcPr>
            <w:tcW w:w="1075" w:type="dxa"/>
            <w:vAlign w:val="center"/>
          </w:tcPr>
          <w:p w14:paraId="4092A011" w14:textId="77777777" w:rsidR="005277D3" w:rsidRDefault="008F1E36">
            <w:r>
              <w:t>0.556</w:t>
            </w:r>
          </w:p>
        </w:tc>
        <w:tc>
          <w:tcPr>
            <w:tcW w:w="1064" w:type="dxa"/>
            <w:vAlign w:val="center"/>
          </w:tcPr>
          <w:p w14:paraId="541385DD" w14:textId="77777777" w:rsidR="005277D3" w:rsidRDefault="008F1E36">
            <w:r>
              <w:t>0.227</w:t>
            </w:r>
          </w:p>
        </w:tc>
      </w:tr>
      <w:tr w:rsidR="005277D3" w14:paraId="457A117E" w14:textId="77777777">
        <w:tc>
          <w:tcPr>
            <w:tcW w:w="3345" w:type="dxa"/>
            <w:vAlign w:val="center"/>
          </w:tcPr>
          <w:p w14:paraId="7788E63B" w14:textId="77777777" w:rsidR="005277D3" w:rsidRDefault="008F1E36">
            <w:r>
              <w:t>水泥砂浆</w:t>
            </w:r>
          </w:p>
        </w:tc>
        <w:tc>
          <w:tcPr>
            <w:tcW w:w="848" w:type="dxa"/>
            <w:vAlign w:val="center"/>
          </w:tcPr>
          <w:p w14:paraId="59F55946" w14:textId="77777777" w:rsidR="005277D3" w:rsidRDefault="008F1E36">
            <w:r>
              <w:t>20</w:t>
            </w:r>
          </w:p>
        </w:tc>
        <w:tc>
          <w:tcPr>
            <w:tcW w:w="1075" w:type="dxa"/>
            <w:vAlign w:val="center"/>
          </w:tcPr>
          <w:p w14:paraId="346EA560" w14:textId="77777777" w:rsidR="005277D3" w:rsidRDefault="008F1E36">
            <w:r>
              <w:t>0.930</w:t>
            </w:r>
          </w:p>
        </w:tc>
        <w:tc>
          <w:tcPr>
            <w:tcW w:w="1075" w:type="dxa"/>
            <w:vAlign w:val="center"/>
          </w:tcPr>
          <w:p w14:paraId="13CB30A4" w14:textId="77777777" w:rsidR="005277D3" w:rsidRDefault="008F1E36">
            <w:r>
              <w:t>11.370</w:t>
            </w:r>
          </w:p>
        </w:tc>
        <w:tc>
          <w:tcPr>
            <w:tcW w:w="848" w:type="dxa"/>
            <w:vAlign w:val="center"/>
          </w:tcPr>
          <w:p w14:paraId="7515B21B" w14:textId="77777777" w:rsidR="005277D3" w:rsidRDefault="008F1E36">
            <w:r>
              <w:t>1.00</w:t>
            </w:r>
          </w:p>
        </w:tc>
        <w:tc>
          <w:tcPr>
            <w:tcW w:w="1075" w:type="dxa"/>
            <w:vAlign w:val="center"/>
          </w:tcPr>
          <w:p w14:paraId="5C5EAE4B" w14:textId="77777777" w:rsidR="005277D3" w:rsidRDefault="008F1E36">
            <w:r>
              <w:t>0.022</w:t>
            </w:r>
          </w:p>
        </w:tc>
        <w:tc>
          <w:tcPr>
            <w:tcW w:w="1064" w:type="dxa"/>
            <w:vAlign w:val="center"/>
          </w:tcPr>
          <w:p w14:paraId="37515015" w14:textId="77777777" w:rsidR="005277D3" w:rsidRDefault="008F1E36">
            <w:r>
              <w:t>0.245</w:t>
            </w:r>
          </w:p>
        </w:tc>
      </w:tr>
      <w:tr w:rsidR="005277D3" w14:paraId="175FFB70" w14:textId="77777777">
        <w:tc>
          <w:tcPr>
            <w:tcW w:w="3345" w:type="dxa"/>
            <w:vAlign w:val="center"/>
          </w:tcPr>
          <w:p w14:paraId="76FDDCC5" w14:textId="77777777" w:rsidR="005277D3" w:rsidRDefault="008F1E36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40B7525" w14:textId="77777777" w:rsidR="005277D3" w:rsidRDefault="008F1E36">
            <w:r>
              <w:t>200</w:t>
            </w:r>
          </w:p>
        </w:tc>
        <w:tc>
          <w:tcPr>
            <w:tcW w:w="1075" w:type="dxa"/>
            <w:vAlign w:val="center"/>
          </w:tcPr>
          <w:p w14:paraId="4699BE6B" w14:textId="77777777" w:rsidR="005277D3" w:rsidRDefault="008F1E36">
            <w:r>
              <w:t>－</w:t>
            </w:r>
          </w:p>
        </w:tc>
        <w:tc>
          <w:tcPr>
            <w:tcW w:w="1075" w:type="dxa"/>
            <w:vAlign w:val="center"/>
          </w:tcPr>
          <w:p w14:paraId="132AEEA2" w14:textId="77777777" w:rsidR="005277D3" w:rsidRDefault="008F1E36">
            <w:r>
              <w:t>－</w:t>
            </w:r>
          </w:p>
        </w:tc>
        <w:tc>
          <w:tcPr>
            <w:tcW w:w="848" w:type="dxa"/>
            <w:vAlign w:val="center"/>
          </w:tcPr>
          <w:p w14:paraId="71117592" w14:textId="77777777" w:rsidR="005277D3" w:rsidRDefault="008F1E36">
            <w:r>
              <w:t>－</w:t>
            </w:r>
          </w:p>
        </w:tc>
        <w:tc>
          <w:tcPr>
            <w:tcW w:w="1075" w:type="dxa"/>
            <w:vAlign w:val="center"/>
          </w:tcPr>
          <w:p w14:paraId="45D84F22" w14:textId="77777777" w:rsidR="005277D3" w:rsidRDefault="008F1E36">
            <w:r>
              <w:t>0.689</w:t>
            </w:r>
          </w:p>
        </w:tc>
        <w:tc>
          <w:tcPr>
            <w:tcW w:w="1064" w:type="dxa"/>
            <w:vAlign w:val="center"/>
          </w:tcPr>
          <w:p w14:paraId="1660B72D" w14:textId="77777777" w:rsidR="005277D3" w:rsidRDefault="008F1E36">
            <w:r>
              <w:t>2.146</w:t>
            </w:r>
          </w:p>
        </w:tc>
      </w:tr>
      <w:tr w:rsidR="005277D3" w14:paraId="551BCB42" w14:textId="77777777">
        <w:tc>
          <w:tcPr>
            <w:tcW w:w="3345" w:type="dxa"/>
            <w:shd w:val="clear" w:color="auto" w:fill="E6E6E6"/>
            <w:vAlign w:val="center"/>
          </w:tcPr>
          <w:p w14:paraId="583DB31B" w14:textId="77777777" w:rsidR="005277D3" w:rsidRDefault="008F1E36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520CEE38" w14:textId="77777777" w:rsidR="005277D3" w:rsidRDefault="008F1E36">
            <w:pPr>
              <w:jc w:val="center"/>
            </w:pPr>
            <w:r>
              <w:t>1.18</w:t>
            </w:r>
          </w:p>
        </w:tc>
      </w:tr>
    </w:tbl>
    <w:p w14:paraId="265198EA" w14:textId="77777777" w:rsidR="005277D3" w:rsidRDefault="005277D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3641F1A" w14:textId="77777777" w:rsidR="005277D3" w:rsidRDefault="008F1E36">
      <w:pPr>
        <w:pStyle w:val="2"/>
        <w:widowControl w:val="0"/>
        <w:rPr>
          <w:kern w:val="2"/>
        </w:rPr>
      </w:pPr>
      <w:bookmarkStart w:id="64" w:name="_Toc91070555"/>
      <w:r>
        <w:rPr>
          <w:kern w:val="2"/>
        </w:rPr>
        <w:t>外窗热工</w:t>
      </w:r>
      <w:bookmarkEnd w:id="64"/>
    </w:p>
    <w:p w14:paraId="5309F6F8" w14:textId="77777777" w:rsidR="005277D3" w:rsidRDefault="008F1E3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5" w:name="_Toc91070556"/>
      <w:r>
        <w:rPr>
          <w:color w:val="000000"/>
          <w:kern w:val="2"/>
          <w:szCs w:val="24"/>
        </w:rPr>
        <w:t>外窗构造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5277D3" w14:paraId="51604EFB" w14:textId="77777777">
        <w:tc>
          <w:tcPr>
            <w:tcW w:w="905" w:type="dxa"/>
            <w:shd w:val="clear" w:color="auto" w:fill="E6E6E6"/>
            <w:vAlign w:val="center"/>
          </w:tcPr>
          <w:p w14:paraId="40546FB8" w14:textId="77777777" w:rsidR="005277D3" w:rsidRDefault="008F1E36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024EC7B4" w14:textId="77777777" w:rsidR="005277D3" w:rsidRDefault="008F1E36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23500069" w14:textId="77777777" w:rsidR="005277D3" w:rsidRDefault="008F1E36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4F2C8294" w14:textId="77777777" w:rsidR="005277D3" w:rsidRDefault="008F1E36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799A4EB7" w14:textId="77777777" w:rsidR="005277D3" w:rsidRDefault="008F1E36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2FCAB25A" w14:textId="77777777" w:rsidR="005277D3" w:rsidRDefault="008F1E36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0E28E184" w14:textId="77777777" w:rsidR="005277D3" w:rsidRDefault="008F1E36">
            <w:pPr>
              <w:jc w:val="center"/>
            </w:pPr>
            <w:r>
              <w:t>备注</w:t>
            </w:r>
          </w:p>
        </w:tc>
      </w:tr>
      <w:tr w:rsidR="005277D3" w14:paraId="716FC890" w14:textId="77777777">
        <w:tc>
          <w:tcPr>
            <w:tcW w:w="905" w:type="dxa"/>
            <w:vAlign w:val="center"/>
          </w:tcPr>
          <w:p w14:paraId="76C2DEB4" w14:textId="77777777" w:rsidR="005277D3" w:rsidRDefault="008F1E36">
            <w:r>
              <w:lastRenderedPageBreak/>
              <w:t>1</w:t>
            </w:r>
          </w:p>
        </w:tc>
        <w:tc>
          <w:tcPr>
            <w:tcW w:w="1867" w:type="dxa"/>
            <w:vAlign w:val="center"/>
          </w:tcPr>
          <w:p w14:paraId="2CE69255" w14:textId="77777777" w:rsidR="005277D3" w:rsidRDefault="008F1E36">
            <w:r>
              <w:t>断热铝合金窗</w:t>
            </w:r>
            <w:r>
              <w:t>--Low-E</w:t>
            </w:r>
            <w:r>
              <w:t>中空玻璃</w:t>
            </w:r>
          </w:p>
        </w:tc>
        <w:tc>
          <w:tcPr>
            <w:tcW w:w="826" w:type="dxa"/>
            <w:vAlign w:val="center"/>
          </w:tcPr>
          <w:p w14:paraId="248892EF" w14:textId="77777777" w:rsidR="005277D3" w:rsidRDefault="008F1E36">
            <w:r>
              <w:t>74</w:t>
            </w:r>
          </w:p>
        </w:tc>
        <w:tc>
          <w:tcPr>
            <w:tcW w:w="832" w:type="dxa"/>
            <w:vAlign w:val="center"/>
          </w:tcPr>
          <w:p w14:paraId="26799C50" w14:textId="77777777" w:rsidR="005277D3" w:rsidRDefault="008F1E36">
            <w:r>
              <w:t>2.80</w:t>
            </w:r>
          </w:p>
        </w:tc>
        <w:tc>
          <w:tcPr>
            <w:tcW w:w="956" w:type="dxa"/>
            <w:vAlign w:val="center"/>
          </w:tcPr>
          <w:p w14:paraId="226E7976" w14:textId="77777777" w:rsidR="005277D3" w:rsidRDefault="008F1E36">
            <w:r>
              <w:t>0.65</w:t>
            </w:r>
          </w:p>
        </w:tc>
        <w:tc>
          <w:tcPr>
            <w:tcW w:w="956" w:type="dxa"/>
            <w:vAlign w:val="center"/>
          </w:tcPr>
          <w:p w14:paraId="033679E4" w14:textId="77777777" w:rsidR="005277D3" w:rsidRDefault="008F1E36">
            <w:r>
              <w:t>1.000</w:t>
            </w:r>
          </w:p>
        </w:tc>
        <w:tc>
          <w:tcPr>
            <w:tcW w:w="2988" w:type="dxa"/>
            <w:vAlign w:val="center"/>
          </w:tcPr>
          <w:p w14:paraId="5BEEC105" w14:textId="77777777" w:rsidR="005277D3" w:rsidRDefault="008F1E36">
            <w:r>
              <w:t>摘自《福建省居住建筑节能设计标准实施细则》</w:t>
            </w:r>
            <w:r>
              <w:t>55</w:t>
            </w:r>
            <w:r>
              <w:t>页</w:t>
            </w:r>
          </w:p>
        </w:tc>
      </w:tr>
    </w:tbl>
    <w:p w14:paraId="686E34CC" w14:textId="77777777" w:rsidR="005277D3" w:rsidRDefault="008F1E3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6" w:name="_Toc91070557"/>
      <w:r>
        <w:rPr>
          <w:color w:val="000000"/>
          <w:kern w:val="2"/>
          <w:szCs w:val="24"/>
        </w:rPr>
        <w:t>外遮阳类型</w:t>
      </w:r>
      <w:bookmarkEnd w:id="66"/>
    </w:p>
    <w:p w14:paraId="66EC52F2" w14:textId="77777777" w:rsidR="005277D3" w:rsidRDefault="008F1E36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百叶遮阳</w:t>
      </w:r>
    </w:p>
    <w:p w14:paraId="1336E9C7" w14:textId="77777777" w:rsidR="005277D3" w:rsidRDefault="008F1E3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7E1EC3D0" wp14:editId="7D4AEB29">
            <wp:extent cx="4048550" cy="2467234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48550" cy="246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3962"/>
        <w:gridCol w:w="1409"/>
        <w:gridCol w:w="1409"/>
        <w:gridCol w:w="1409"/>
      </w:tblGrid>
      <w:tr w:rsidR="005277D3" w14:paraId="56F1BE43" w14:textId="77777777">
        <w:tc>
          <w:tcPr>
            <w:tcW w:w="1143" w:type="dxa"/>
            <w:shd w:val="clear" w:color="auto" w:fill="E6E6E6"/>
            <w:vAlign w:val="center"/>
          </w:tcPr>
          <w:p w14:paraId="3CB3454B" w14:textId="77777777" w:rsidR="005277D3" w:rsidRDefault="008F1E36">
            <w:pPr>
              <w:jc w:val="center"/>
            </w:pPr>
            <w:r>
              <w:t>序号</w:t>
            </w:r>
          </w:p>
        </w:tc>
        <w:tc>
          <w:tcPr>
            <w:tcW w:w="3961" w:type="dxa"/>
            <w:shd w:val="clear" w:color="auto" w:fill="E6E6E6"/>
            <w:vAlign w:val="center"/>
          </w:tcPr>
          <w:p w14:paraId="44762B75" w14:textId="77777777" w:rsidR="005277D3" w:rsidRDefault="008F1E36">
            <w:pPr>
              <w:jc w:val="center"/>
            </w:pPr>
            <w:r>
              <w:t>编号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046DFFD9" w14:textId="77777777" w:rsidR="005277D3" w:rsidRDefault="008F1E36">
            <w:pPr>
              <w:jc w:val="center"/>
            </w:pPr>
            <w:r>
              <w:t>挑出</w:t>
            </w:r>
            <w:r>
              <w:br/>
              <w:t>A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0AFCE13B" w14:textId="77777777" w:rsidR="005277D3" w:rsidRDefault="008F1E36">
            <w:pPr>
              <w:jc w:val="center"/>
            </w:pPr>
            <w:r>
              <w:t>百叶间距</w:t>
            </w:r>
            <w:r>
              <w:br/>
              <w:t>D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22594D28" w14:textId="77777777" w:rsidR="005277D3" w:rsidRDefault="008F1E36">
            <w:pPr>
              <w:jc w:val="center"/>
            </w:pPr>
            <w:r>
              <w:t>下垂</w:t>
            </w:r>
            <w:r>
              <w:br/>
              <w:t>C (m)</w:t>
            </w:r>
          </w:p>
        </w:tc>
      </w:tr>
      <w:tr w:rsidR="005277D3" w14:paraId="043D4324" w14:textId="77777777">
        <w:tc>
          <w:tcPr>
            <w:tcW w:w="1143" w:type="dxa"/>
            <w:vAlign w:val="center"/>
          </w:tcPr>
          <w:p w14:paraId="131CFC2A" w14:textId="77777777" w:rsidR="005277D3" w:rsidRDefault="008F1E36">
            <w:r>
              <w:t>1</w:t>
            </w:r>
          </w:p>
        </w:tc>
        <w:tc>
          <w:tcPr>
            <w:tcW w:w="3961" w:type="dxa"/>
            <w:vAlign w:val="center"/>
          </w:tcPr>
          <w:p w14:paraId="5A029958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1409" w:type="dxa"/>
            <w:vAlign w:val="center"/>
          </w:tcPr>
          <w:p w14:paraId="30C1A6C0" w14:textId="77777777" w:rsidR="005277D3" w:rsidRDefault="008F1E36">
            <w:r>
              <w:t>0.244</w:t>
            </w:r>
          </w:p>
        </w:tc>
        <w:tc>
          <w:tcPr>
            <w:tcW w:w="1409" w:type="dxa"/>
            <w:vAlign w:val="center"/>
          </w:tcPr>
          <w:p w14:paraId="1026EF2A" w14:textId="77777777" w:rsidR="005277D3" w:rsidRDefault="008F1E36">
            <w:r>
              <w:t>0.400</w:t>
            </w:r>
          </w:p>
        </w:tc>
        <w:tc>
          <w:tcPr>
            <w:tcW w:w="1409" w:type="dxa"/>
            <w:vAlign w:val="center"/>
          </w:tcPr>
          <w:p w14:paraId="40B1E8D0" w14:textId="77777777" w:rsidR="005277D3" w:rsidRDefault="008F1E36">
            <w:r>
              <w:t>0.141</w:t>
            </w:r>
          </w:p>
        </w:tc>
      </w:tr>
    </w:tbl>
    <w:p w14:paraId="3D456BCF" w14:textId="77777777" w:rsidR="005277D3" w:rsidRDefault="008F1E3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7" w:name="_Toc91070558"/>
      <w:r>
        <w:rPr>
          <w:color w:val="000000"/>
          <w:kern w:val="2"/>
          <w:szCs w:val="24"/>
        </w:rPr>
        <w:t>平均传热系数</w:t>
      </w:r>
      <w:bookmarkEnd w:id="67"/>
    </w:p>
    <w:p w14:paraId="2B45B2BA" w14:textId="77777777" w:rsidR="005277D3" w:rsidRDefault="008F1E3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2BE64AD6" w14:textId="77777777" w:rsidR="005277D3" w:rsidRDefault="008F1E3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5277D3" w14:paraId="2C483B03" w14:textId="77777777">
        <w:tc>
          <w:tcPr>
            <w:tcW w:w="1013" w:type="dxa"/>
            <w:shd w:val="clear" w:color="auto" w:fill="E6E6E6"/>
            <w:vAlign w:val="center"/>
          </w:tcPr>
          <w:p w14:paraId="3CD1AF3C" w14:textId="77777777" w:rsidR="005277D3" w:rsidRDefault="008F1E36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33C732D" w14:textId="77777777" w:rsidR="005277D3" w:rsidRDefault="008F1E36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11B7225" w14:textId="77777777" w:rsidR="005277D3" w:rsidRDefault="008F1E36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4F6C564" w14:textId="77777777" w:rsidR="005277D3" w:rsidRDefault="008F1E36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9FF5FE7" w14:textId="77777777" w:rsidR="005277D3" w:rsidRDefault="008F1E36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50EDAD6" w14:textId="77777777" w:rsidR="005277D3" w:rsidRDefault="008F1E36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5EE2D3D" w14:textId="77777777" w:rsidR="005277D3" w:rsidRDefault="008F1E36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D4A73C5" w14:textId="77777777" w:rsidR="005277D3" w:rsidRDefault="008F1E36">
            <w:pPr>
              <w:jc w:val="center"/>
            </w:pPr>
            <w:r>
              <w:t>传热系数</w:t>
            </w:r>
          </w:p>
        </w:tc>
      </w:tr>
      <w:tr w:rsidR="005277D3" w14:paraId="30B8CEDA" w14:textId="77777777">
        <w:tc>
          <w:tcPr>
            <w:tcW w:w="1013" w:type="dxa"/>
            <w:vAlign w:val="center"/>
          </w:tcPr>
          <w:p w14:paraId="6A0CB209" w14:textId="77777777" w:rsidR="005277D3" w:rsidRDefault="008F1E36">
            <w:r>
              <w:t>1</w:t>
            </w:r>
          </w:p>
        </w:tc>
        <w:tc>
          <w:tcPr>
            <w:tcW w:w="1188" w:type="dxa"/>
            <w:vAlign w:val="center"/>
          </w:tcPr>
          <w:p w14:paraId="0416FC35" w14:textId="77777777" w:rsidR="005277D3" w:rsidRDefault="008F1E36">
            <w:r>
              <w:t>C0815</w:t>
            </w:r>
          </w:p>
        </w:tc>
        <w:tc>
          <w:tcPr>
            <w:tcW w:w="1188" w:type="dxa"/>
            <w:vAlign w:val="center"/>
          </w:tcPr>
          <w:p w14:paraId="00D6372D" w14:textId="77777777" w:rsidR="005277D3" w:rsidRDefault="008F1E36">
            <w:r>
              <w:t>3</w:t>
            </w:r>
          </w:p>
        </w:tc>
        <w:tc>
          <w:tcPr>
            <w:tcW w:w="1188" w:type="dxa"/>
            <w:vAlign w:val="center"/>
          </w:tcPr>
          <w:p w14:paraId="350F7C7C" w14:textId="77777777" w:rsidR="005277D3" w:rsidRDefault="008F1E36">
            <w:r>
              <w:t>1</w:t>
            </w:r>
          </w:p>
        </w:tc>
        <w:tc>
          <w:tcPr>
            <w:tcW w:w="1188" w:type="dxa"/>
            <w:vAlign w:val="center"/>
          </w:tcPr>
          <w:p w14:paraId="2E27714C" w14:textId="77777777" w:rsidR="005277D3" w:rsidRDefault="008F1E36">
            <w:r>
              <w:t>1.200</w:t>
            </w:r>
          </w:p>
        </w:tc>
        <w:tc>
          <w:tcPr>
            <w:tcW w:w="1188" w:type="dxa"/>
            <w:vAlign w:val="center"/>
          </w:tcPr>
          <w:p w14:paraId="3A324431" w14:textId="77777777" w:rsidR="005277D3" w:rsidRDefault="008F1E36">
            <w:r>
              <w:t>1.200</w:t>
            </w:r>
          </w:p>
        </w:tc>
        <w:tc>
          <w:tcPr>
            <w:tcW w:w="1188" w:type="dxa"/>
            <w:vAlign w:val="center"/>
          </w:tcPr>
          <w:p w14:paraId="356EEA40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7B1D5E55" w14:textId="77777777" w:rsidR="005277D3" w:rsidRDefault="008F1E36">
            <w:r>
              <w:t>2.800</w:t>
            </w:r>
          </w:p>
        </w:tc>
      </w:tr>
      <w:tr w:rsidR="005277D3" w14:paraId="446BEB5E" w14:textId="77777777">
        <w:tc>
          <w:tcPr>
            <w:tcW w:w="1013" w:type="dxa"/>
            <w:vAlign w:val="center"/>
          </w:tcPr>
          <w:p w14:paraId="3CE4514B" w14:textId="77777777" w:rsidR="005277D3" w:rsidRDefault="008F1E36">
            <w:r>
              <w:t>2</w:t>
            </w:r>
          </w:p>
        </w:tc>
        <w:tc>
          <w:tcPr>
            <w:tcW w:w="1188" w:type="dxa"/>
            <w:vAlign w:val="center"/>
          </w:tcPr>
          <w:p w14:paraId="1E0F8AC2" w14:textId="77777777" w:rsidR="005277D3" w:rsidRDefault="008F1E36">
            <w:r>
              <w:t>C1621a</w:t>
            </w:r>
          </w:p>
        </w:tc>
        <w:tc>
          <w:tcPr>
            <w:tcW w:w="1188" w:type="dxa"/>
            <w:vAlign w:val="center"/>
          </w:tcPr>
          <w:p w14:paraId="554AE627" w14:textId="77777777" w:rsidR="005277D3" w:rsidRDefault="008F1E36">
            <w:r>
              <w:t>4</w:t>
            </w:r>
          </w:p>
        </w:tc>
        <w:tc>
          <w:tcPr>
            <w:tcW w:w="1188" w:type="dxa"/>
            <w:vAlign w:val="center"/>
          </w:tcPr>
          <w:p w14:paraId="356C506B" w14:textId="77777777" w:rsidR="005277D3" w:rsidRDefault="008F1E36">
            <w:r>
              <w:t>2</w:t>
            </w:r>
          </w:p>
        </w:tc>
        <w:tc>
          <w:tcPr>
            <w:tcW w:w="1188" w:type="dxa"/>
            <w:vAlign w:val="center"/>
          </w:tcPr>
          <w:p w14:paraId="1755E214" w14:textId="77777777" w:rsidR="005277D3" w:rsidRDefault="008F1E36">
            <w:r>
              <w:t>3.465</w:t>
            </w:r>
          </w:p>
        </w:tc>
        <w:tc>
          <w:tcPr>
            <w:tcW w:w="1188" w:type="dxa"/>
            <w:vAlign w:val="center"/>
          </w:tcPr>
          <w:p w14:paraId="54CEDE80" w14:textId="77777777" w:rsidR="005277D3" w:rsidRDefault="008F1E36">
            <w:r>
              <w:t>6.930</w:t>
            </w:r>
          </w:p>
        </w:tc>
        <w:tc>
          <w:tcPr>
            <w:tcW w:w="1188" w:type="dxa"/>
            <w:vAlign w:val="center"/>
          </w:tcPr>
          <w:p w14:paraId="1F3AA80C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284D9C24" w14:textId="77777777" w:rsidR="005277D3" w:rsidRDefault="008F1E36">
            <w:r>
              <w:t>2.800</w:t>
            </w:r>
          </w:p>
        </w:tc>
      </w:tr>
      <w:tr w:rsidR="005277D3" w14:paraId="17E01C6E" w14:textId="77777777">
        <w:tc>
          <w:tcPr>
            <w:tcW w:w="1013" w:type="dxa"/>
            <w:vAlign w:val="center"/>
          </w:tcPr>
          <w:p w14:paraId="7B314A44" w14:textId="77777777" w:rsidR="005277D3" w:rsidRDefault="008F1E36">
            <w:r>
              <w:t>3</w:t>
            </w:r>
          </w:p>
        </w:tc>
        <w:tc>
          <w:tcPr>
            <w:tcW w:w="1188" w:type="dxa"/>
            <w:vAlign w:val="center"/>
          </w:tcPr>
          <w:p w14:paraId="2CFAF9BB" w14:textId="77777777" w:rsidR="005277D3" w:rsidRDefault="008F1E36">
            <w:r>
              <w:t>GC0404</w:t>
            </w:r>
          </w:p>
        </w:tc>
        <w:tc>
          <w:tcPr>
            <w:tcW w:w="1188" w:type="dxa"/>
            <w:vAlign w:val="center"/>
          </w:tcPr>
          <w:p w14:paraId="334B4B7C" w14:textId="77777777" w:rsidR="005277D3" w:rsidRDefault="008F1E36">
            <w:r>
              <w:t>4,6</w:t>
            </w:r>
          </w:p>
        </w:tc>
        <w:tc>
          <w:tcPr>
            <w:tcW w:w="1188" w:type="dxa"/>
            <w:vAlign w:val="center"/>
          </w:tcPr>
          <w:p w14:paraId="6A9B91A3" w14:textId="77777777" w:rsidR="005277D3" w:rsidRDefault="008F1E36">
            <w:r>
              <w:t>6</w:t>
            </w:r>
          </w:p>
        </w:tc>
        <w:tc>
          <w:tcPr>
            <w:tcW w:w="1188" w:type="dxa"/>
            <w:vAlign w:val="center"/>
          </w:tcPr>
          <w:p w14:paraId="6D2EFFE4" w14:textId="77777777" w:rsidR="005277D3" w:rsidRDefault="008F1E36">
            <w:r>
              <w:t>0.160</w:t>
            </w:r>
          </w:p>
        </w:tc>
        <w:tc>
          <w:tcPr>
            <w:tcW w:w="1188" w:type="dxa"/>
            <w:vAlign w:val="center"/>
          </w:tcPr>
          <w:p w14:paraId="3F1BBA53" w14:textId="77777777" w:rsidR="005277D3" w:rsidRDefault="008F1E36">
            <w:r>
              <w:t>0.960</w:t>
            </w:r>
          </w:p>
        </w:tc>
        <w:tc>
          <w:tcPr>
            <w:tcW w:w="1188" w:type="dxa"/>
            <w:vAlign w:val="center"/>
          </w:tcPr>
          <w:p w14:paraId="25C7DC98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7F666FE8" w14:textId="77777777" w:rsidR="005277D3" w:rsidRDefault="008F1E36">
            <w:r>
              <w:t>2.800</w:t>
            </w:r>
          </w:p>
        </w:tc>
      </w:tr>
      <w:tr w:rsidR="005277D3" w14:paraId="76D70965" w14:textId="77777777">
        <w:tc>
          <w:tcPr>
            <w:tcW w:w="1013" w:type="dxa"/>
            <w:vAlign w:val="center"/>
          </w:tcPr>
          <w:p w14:paraId="0BAF7943" w14:textId="77777777" w:rsidR="005277D3" w:rsidRDefault="008F1E36">
            <w:r>
              <w:t>4</w:t>
            </w:r>
          </w:p>
        </w:tc>
        <w:tc>
          <w:tcPr>
            <w:tcW w:w="1188" w:type="dxa"/>
            <w:vAlign w:val="center"/>
          </w:tcPr>
          <w:p w14:paraId="65CBB5E3" w14:textId="77777777" w:rsidR="005277D3" w:rsidRDefault="008F1E36">
            <w:r>
              <w:t>GC0504</w:t>
            </w:r>
          </w:p>
        </w:tc>
        <w:tc>
          <w:tcPr>
            <w:tcW w:w="1188" w:type="dxa"/>
            <w:vAlign w:val="center"/>
          </w:tcPr>
          <w:p w14:paraId="530DA84B" w14:textId="77777777" w:rsidR="005277D3" w:rsidRDefault="008F1E36">
            <w:r>
              <w:t>5</w:t>
            </w:r>
          </w:p>
        </w:tc>
        <w:tc>
          <w:tcPr>
            <w:tcW w:w="1188" w:type="dxa"/>
            <w:vAlign w:val="center"/>
          </w:tcPr>
          <w:p w14:paraId="4DFE357D" w14:textId="77777777" w:rsidR="005277D3" w:rsidRDefault="008F1E36">
            <w:r>
              <w:t>3</w:t>
            </w:r>
          </w:p>
        </w:tc>
        <w:tc>
          <w:tcPr>
            <w:tcW w:w="1188" w:type="dxa"/>
            <w:vAlign w:val="center"/>
          </w:tcPr>
          <w:p w14:paraId="2C56D9FF" w14:textId="77777777" w:rsidR="005277D3" w:rsidRDefault="008F1E36">
            <w:r>
              <w:t>0.200</w:t>
            </w:r>
          </w:p>
        </w:tc>
        <w:tc>
          <w:tcPr>
            <w:tcW w:w="1188" w:type="dxa"/>
            <w:vAlign w:val="center"/>
          </w:tcPr>
          <w:p w14:paraId="1AF5E075" w14:textId="77777777" w:rsidR="005277D3" w:rsidRDefault="008F1E36">
            <w:r>
              <w:t>0.600</w:t>
            </w:r>
          </w:p>
        </w:tc>
        <w:tc>
          <w:tcPr>
            <w:tcW w:w="1188" w:type="dxa"/>
            <w:vAlign w:val="center"/>
          </w:tcPr>
          <w:p w14:paraId="65B0B3A8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46E914FD" w14:textId="77777777" w:rsidR="005277D3" w:rsidRDefault="008F1E36">
            <w:r>
              <w:t>2.800</w:t>
            </w:r>
          </w:p>
        </w:tc>
      </w:tr>
      <w:tr w:rsidR="005277D3" w14:paraId="5BDAAFE2" w14:textId="77777777">
        <w:tc>
          <w:tcPr>
            <w:tcW w:w="1013" w:type="dxa"/>
            <w:vAlign w:val="center"/>
          </w:tcPr>
          <w:p w14:paraId="32905F94" w14:textId="77777777" w:rsidR="005277D3" w:rsidRDefault="008F1E36">
            <w:r>
              <w:t>5</w:t>
            </w:r>
          </w:p>
        </w:tc>
        <w:tc>
          <w:tcPr>
            <w:tcW w:w="1188" w:type="dxa"/>
            <w:vAlign w:val="center"/>
          </w:tcPr>
          <w:p w14:paraId="67AF7C37" w14:textId="77777777" w:rsidR="005277D3" w:rsidRDefault="008F1E36">
            <w:r>
              <w:t>GC4815</w:t>
            </w:r>
          </w:p>
        </w:tc>
        <w:tc>
          <w:tcPr>
            <w:tcW w:w="1188" w:type="dxa"/>
            <w:vAlign w:val="center"/>
          </w:tcPr>
          <w:p w14:paraId="523D46CF" w14:textId="77777777" w:rsidR="005277D3" w:rsidRDefault="008F1E36">
            <w:r>
              <w:t>2</w:t>
            </w:r>
          </w:p>
        </w:tc>
        <w:tc>
          <w:tcPr>
            <w:tcW w:w="1188" w:type="dxa"/>
            <w:vAlign w:val="center"/>
          </w:tcPr>
          <w:p w14:paraId="13D26492" w14:textId="77777777" w:rsidR="005277D3" w:rsidRDefault="008F1E36">
            <w:r>
              <w:t>2</w:t>
            </w:r>
          </w:p>
        </w:tc>
        <w:tc>
          <w:tcPr>
            <w:tcW w:w="1188" w:type="dxa"/>
            <w:vAlign w:val="center"/>
          </w:tcPr>
          <w:p w14:paraId="0968E1B3" w14:textId="77777777" w:rsidR="005277D3" w:rsidRDefault="008F1E36">
            <w:r>
              <w:t>7.200</w:t>
            </w:r>
          </w:p>
        </w:tc>
        <w:tc>
          <w:tcPr>
            <w:tcW w:w="1188" w:type="dxa"/>
            <w:vAlign w:val="center"/>
          </w:tcPr>
          <w:p w14:paraId="17A74D65" w14:textId="77777777" w:rsidR="005277D3" w:rsidRDefault="008F1E36">
            <w:r>
              <w:t>14.400</w:t>
            </w:r>
          </w:p>
        </w:tc>
        <w:tc>
          <w:tcPr>
            <w:tcW w:w="1188" w:type="dxa"/>
            <w:vAlign w:val="center"/>
          </w:tcPr>
          <w:p w14:paraId="0850EC78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238C63BB" w14:textId="77777777" w:rsidR="005277D3" w:rsidRDefault="008F1E36">
            <w:r>
              <w:t>2.800</w:t>
            </w:r>
          </w:p>
        </w:tc>
      </w:tr>
      <w:tr w:rsidR="005277D3" w14:paraId="200EB8EE" w14:textId="77777777">
        <w:tc>
          <w:tcPr>
            <w:tcW w:w="1013" w:type="dxa"/>
            <w:vAlign w:val="center"/>
          </w:tcPr>
          <w:p w14:paraId="6F9A5EB8" w14:textId="77777777" w:rsidR="005277D3" w:rsidRDefault="008F1E36">
            <w:r>
              <w:t>6</w:t>
            </w:r>
          </w:p>
        </w:tc>
        <w:tc>
          <w:tcPr>
            <w:tcW w:w="1188" w:type="dxa"/>
            <w:vAlign w:val="center"/>
          </w:tcPr>
          <w:p w14:paraId="1030AF15" w14:textId="77777777" w:rsidR="005277D3" w:rsidRDefault="008F1E36">
            <w:r>
              <w:t>TC2217</w:t>
            </w:r>
          </w:p>
        </w:tc>
        <w:tc>
          <w:tcPr>
            <w:tcW w:w="1188" w:type="dxa"/>
            <w:vAlign w:val="center"/>
          </w:tcPr>
          <w:p w14:paraId="36B98462" w14:textId="77777777" w:rsidR="005277D3" w:rsidRDefault="008F1E36">
            <w:r>
              <w:t>5</w:t>
            </w:r>
          </w:p>
        </w:tc>
        <w:tc>
          <w:tcPr>
            <w:tcW w:w="1188" w:type="dxa"/>
            <w:vAlign w:val="center"/>
          </w:tcPr>
          <w:p w14:paraId="06186F95" w14:textId="77777777" w:rsidR="005277D3" w:rsidRDefault="008F1E36">
            <w:r>
              <w:t>6</w:t>
            </w:r>
          </w:p>
        </w:tc>
        <w:tc>
          <w:tcPr>
            <w:tcW w:w="1188" w:type="dxa"/>
            <w:vAlign w:val="center"/>
          </w:tcPr>
          <w:p w14:paraId="727D61A5" w14:textId="77777777" w:rsidR="005277D3" w:rsidRDefault="008F1E36">
            <w:r>
              <w:t>3.740</w:t>
            </w:r>
          </w:p>
        </w:tc>
        <w:tc>
          <w:tcPr>
            <w:tcW w:w="1188" w:type="dxa"/>
            <w:vAlign w:val="center"/>
          </w:tcPr>
          <w:p w14:paraId="4F17F1D3" w14:textId="77777777" w:rsidR="005277D3" w:rsidRDefault="008F1E36">
            <w:r>
              <w:t>22.440</w:t>
            </w:r>
          </w:p>
        </w:tc>
        <w:tc>
          <w:tcPr>
            <w:tcW w:w="1188" w:type="dxa"/>
            <w:vAlign w:val="center"/>
          </w:tcPr>
          <w:p w14:paraId="64A5014B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292F8BB0" w14:textId="77777777" w:rsidR="005277D3" w:rsidRDefault="008F1E36">
            <w:r>
              <w:t>2.800</w:t>
            </w:r>
          </w:p>
        </w:tc>
      </w:tr>
      <w:tr w:rsidR="005277D3" w14:paraId="614ABBBF" w14:textId="77777777">
        <w:tc>
          <w:tcPr>
            <w:tcW w:w="1013" w:type="dxa"/>
            <w:vAlign w:val="center"/>
          </w:tcPr>
          <w:p w14:paraId="6FD93BB4" w14:textId="77777777" w:rsidR="005277D3" w:rsidRDefault="008F1E36">
            <w:r>
              <w:t>7</w:t>
            </w:r>
          </w:p>
        </w:tc>
        <w:tc>
          <w:tcPr>
            <w:tcW w:w="1188" w:type="dxa"/>
            <w:vAlign w:val="center"/>
          </w:tcPr>
          <w:p w14:paraId="7BD45FE6" w14:textId="77777777" w:rsidR="005277D3" w:rsidRDefault="008F1E36">
            <w:r>
              <w:t>TC2223</w:t>
            </w:r>
          </w:p>
        </w:tc>
        <w:tc>
          <w:tcPr>
            <w:tcW w:w="1188" w:type="dxa"/>
            <w:vAlign w:val="center"/>
          </w:tcPr>
          <w:p w14:paraId="1D6FEFF8" w14:textId="77777777" w:rsidR="005277D3" w:rsidRDefault="008F1E36">
            <w:r>
              <w:t>2~4</w:t>
            </w:r>
          </w:p>
        </w:tc>
        <w:tc>
          <w:tcPr>
            <w:tcW w:w="1188" w:type="dxa"/>
            <w:vAlign w:val="center"/>
          </w:tcPr>
          <w:p w14:paraId="6A55C8D8" w14:textId="77777777" w:rsidR="005277D3" w:rsidRDefault="008F1E36">
            <w:r>
              <w:t>18</w:t>
            </w:r>
          </w:p>
        </w:tc>
        <w:tc>
          <w:tcPr>
            <w:tcW w:w="1188" w:type="dxa"/>
            <w:vAlign w:val="center"/>
          </w:tcPr>
          <w:p w14:paraId="7806F8CE" w14:textId="77777777" w:rsidR="005277D3" w:rsidRDefault="008F1E36">
            <w:r>
              <w:t>5.060</w:t>
            </w:r>
          </w:p>
        </w:tc>
        <w:tc>
          <w:tcPr>
            <w:tcW w:w="1188" w:type="dxa"/>
            <w:vAlign w:val="center"/>
          </w:tcPr>
          <w:p w14:paraId="3E83FE15" w14:textId="77777777" w:rsidR="005277D3" w:rsidRDefault="008F1E36">
            <w:r>
              <w:t>91.080</w:t>
            </w:r>
          </w:p>
        </w:tc>
        <w:tc>
          <w:tcPr>
            <w:tcW w:w="1188" w:type="dxa"/>
            <w:vAlign w:val="center"/>
          </w:tcPr>
          <w:p w14:paraId="68B74039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5927A751" w14:textId="77777777" w:rsidR="005277D3" w:rsidRDefault="008F1E36">
            <w:r>
              <w:t>2.800</w:t>
            </w:r>
          </w:p>
        </w:tc>
      </w:tr>
      <w:tr w:rsidR="005277D3" w14:paraId="6EEBD33F" w14:textId="77777777">
        <w:tc>
          <w:tcPr>
            <w:tcW w:w="1013" w:type="dxa"/>
            <w:vAlign w:val="center"/>
          </w:tcPr>
          <w:p w14:paraId="0B1168C1" w14:textId="77777777" w:rsidR="005277D3" w:rsidRDefault="008F1E36">
            <w:r>
              <w:t>8</w:t>
            </w:r>
          </w:p>
        </w:tc>
        <w:tc>
          <w:tcPr>
            <w:tcW w:w="1188" w:type="dxa"/>
            <w:vAlign w:val="center"/>
          </w:tcPr>
          <w:p w14:paraId="35EC69D6" w14:textId="77777777" w:rsidR="005277D3" w:rsidRDefault="008F1E36">
            <w:r>
              <w:t>TC2226</w:t>
            </w:r>
          </w:p>
        </w:tc>
        <w:tc>
          <w:tcPr>
            <w:tcW w:w="1188" w:type="dxa"/>
            <w:vAlign w:val="center"/>
          </w:tcPr>
          <w:p w14:paraId="49A519A6" w14:textId="77777777" w:rsidR="005277D3" w:rsidRDefault="008F1E36">
            <w:r>
              <w:t>1</w:t>
            </w:r>
          </w:p>
        </w:tc>
        <w:tc>
          <w:tcPr>
            <w:tcW w:w="1188" w:type="dxa"/>
            <w:vAlign w:val="center"/>
          </w:tcPr>
          <w:p w14:paraId="5DD5C627" w14:textId="77777777" w:rsidR="005277D3" w:rsidRDefault="008F1E36">
            <w:r>
              <w:t>6</w:t>
            </w:r>
          </w:p>
        </w:tc>
        <w:tc>
          <w:tcPr>
            <w:tcW w:w="1188" w:type="dxa"/>
            <w:vAlign w:val="center"/>
          </w:tcPr>
          <w:p w14:paraId="6D1F9FA1" w14:textId="77777777" w:rsidR="005277D3" w:rsidRDefault="008F1E36">
            <w:r>
              <w:t>5.720</w:t>
            </w:r>
          </w:p>
        </w:tc>
        <w:tc>
          <w:tcPr>
            <w:tcW w:w="1188" w:type="dxa"/>
            <w:vAlign w:val="center"/>
          </w:tcPr>
          <w:p w14:paraId="713BDF0B" w14:textId="77777777" w:rsidR="005277D3" w:rsidRDefault="008F1E36">
            <w:r>
              <w:t>34.320</w:t>
            </w:r>
          </w:p>
        </w:tc>
        <w:tc>
          <w:tcPr>
            <w:tcW w:w="1188" w:type="dxa"/>
            <w:vAlign w:val="center"/>
          </w:tcPr>
          <w:p w14:paraId="20E89711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15F83A93" w14:textId="77777777" w:rsidR="005277D3" w:rsidRDefault="008F1E36">
            <w:r>
              <w:t>2.800</w:t>
            </w:r>
          </w:p>
        </w:tc>
      </w:tr>
      <w:tr w:rsidR="005277D3" w14:paraId="1B5C87E0" w14:textId="77777777">
        <w:tc>
          <w:tcPr>
            <w:tcW w:w="1013" w:type="dxa"/>
            <w:vAlign w:val="center"/>
          </w:tcPr>
          <w:p w14:paraId="6813FA6A" w14:textId="77777777" w:rsidR="005277D3" w:rsidRDefault="008F1E36">
            <w:r>
              <w:t>9</w:t>
            </w:r>
          </w:p>
        </w:tc>
        <w:tc>
          <w:tcPr>
            <w:tcW w:w="1188" w:type="dxa"/>
            <w:vAlign w:val="center"/>
          </w:tcPr>
          <w:p w14:paraId="617AAF50" w14:textId="77777777" w:rsidR="005277D3" w:rsidRDefault="008F1E36">
            <w:r>
              <w:t>TC2423</w:t>
            </w:r>
          </w:p>
        </w:tc>
        <w:tc>
          <w:tcPr>
            <w:tcW w:w="1188" w:type="dxa"/>
            <w:vAlign w:val="center"/>
          </w:tcPr>
          <w:p w14:paraId="3AA4851A" w14:textId="77777777" w:rsidR="005277D3" w:rsidRDefault="008F1E36">
            <w:r>
              <w:t>6~7</w:t>
            </w:r>
          </w:p>
        </w:tc>
        <w:tc>
          <w:tcPr>
            <w:tcW w:w="1188" w:type="dxa"/>
            <w:vAlign w:val="center"/>
          </w:tcPr>
          <w:p w14:paraId="549305A5" w14:textId="77777777" w:rsidR="005277D3" w:rsidRDefault="008F1E36">
            <w:r>
              <w:t>5</w:t>
            </w:r>
          </w:p>
        </w:tc>
        <w:tc>
          <w:tcPr>
            <w:tcW w:w="1188" w:type="dxa"/>
            <w:vAlign w:val="center"/>
          </w:tcPr>
          <w:p w14:paraId="274C648F" w14:textId="77777777" w:rsidR="005277D3" w:rsidRDefault="008F1E36">
            <w:r>
              <w:t>5.520</w:t>
            </w:r>
          </w:p>
        </w:tc>
        <w:tc>
          <w:tcPr>
            <w:tcW w:w="1188" w:type="dxa"/>
            <w:vAlign w:val="center"/>
          </w:tcPr>
          <w:p w14:paraId="38BA7EB8" w14:textId="77777777" w:rsidR="005277D3" w:rsidRDefault="008F1E36">
            <w:r>
              <w:t>27.600</w:t>
            </w:r>
          </w:p>
        </w:tc>
        <w:tc>
          <w:tcPr>
            <w:tcW w:w="1188" w:type="dxa"/>
            <w:vAlign w:val="center"/>
          </w:tcPr>
          <w:p w14:paraId="659C183B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305A82E6" w14:textId="77777777" w:rsidR="005277D3" w:rsidRDefault="008F1E36">
            <w:r>
              <w:t>2.800</w:t>
            </w:r>
          </w:p>
        </w:tc>
      </w:tr>
      <w:tr w:rsidR="005277D3" w14:paraId="6DCED2A5" w14:textId="77777777">
        <w:tc>
          <w:tcPr>
            <w:tcW w:w="1013" w:type="dxa"/>
            <w:vAlign w:val="center"/>
          </w:tcPr>
          <w:p w14:paraId="47D55971" w14:textId="77777777" w:rsidR="005277D3" w:rsidRDefault="008F1E36">
            <w:r>
              <w:t>10</w:t>
            </w:r>
          </w:p>
        </w:tc>
        <w:tc>
          <w:tcPr>
            <w:tcW w:w="1188" w:type="dxa"/>
            <w:vAlign w:val="center"/>
          </w:tcPr>
          <w:p w14:paraId="5ED51F50" w14:textId="77777777" w:rsidR="005277D3" w:rsidRDefault="008F1E36">
            <w:r>
              <w:t>TC2523</w:t>
            </w:r>
          </w:p>
        </w:tc>
        <w:tc>
          <w:tcPr>
            <w:tcW w:w="1188" w:type="dxa"/>
            <w:vAlign w:val="center"/>
          </w:tcPr>
          <w:p w14:paraId="311F230B" w14:textId="77777777" w:rsidR="005277D3" w:rsidRDefault="008F1E36">
            <w:r>
              <w:t>3~4</w:t>
            </w:r>
          </w:p>
        </w:tc>
        <w:tc>
          <w:tcPr>
            <w:tcW w:w="1188" w:type="dxa"/>
            <w:vAlign w:val="center"/>
          </w:tcPr>
          <w:p w14:paraId="129034D1" w14:textId="77777777" w:rsidR="005277D3" w:rsidRDefault="008F1E36">
            <w:r>
              <w:t>2</w:t>
            </w:r>
          </w:p>
        </w:tc>
        <w:tc>
          <w:tcPr>
            <w:tcW w:w="1188" w:type="dxa"/>
            <w:vAlign w:val="center"/>
          </w:tcPr>
          <w:p w14:paraId="4146E4E8" w14:textId="77777777" w:rsidR="005277D3" w:rsidRDefault="008F1E36">
            <w:r>
              <w:t>5.750</w:t>
            </w:r>
          </w:p>
        </w:tc>
        <w:tc>
          <w:tcPr>
            <w:tcW w:w="1188" w:type="dxa"/>
            <w:vAlign w:val="center"/>
          </w:tcPr>
          <w:p w14:paraId="57C86DD9" w14:textId="77777777" w:rsidR="005277D3" w:rsidRDefault="008F1E36">
            <w:r>
              <w:t>11.500</w:t>
            </w:r>
          </w:p>
        </w:tc>
        <w:tc>
          <w:tcPr>
            <w:tcW w:w="1188" w:type="dxa"/>
            <w:vAlign w:val="center"/>
          </w:tcPr>
          <w:p w14:paraId="3F2B084E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70EA7671" w14:textId="77777777" w:rsidR="005277D3" w:rsidRDefault="008F1E36">
            <w:r>
              <w:t>2.800</w:t>
            </w:r>
          </w:p>
        </w:tc>
      </w:tr>
      <w:tr w:rsidR="005277D3" w14:paraId="4AC03A5D" w14:textId="77777777">
        <w:tc>
          <w:tcPr>
            <w:tcW w:w="1013" w:type="dxa"/>
            <w:vAlign w:val="center"/>
          </w:tcPr>
          <w:p w14:paraId="3273FF0D" w14:textId="77777777" w:rsidR="005277D3" w:rsidRDefault="008F1E36">
            <w:r>
              <w:t>11</w:t>
            </w:r>
          </w:p>
        </w:tc>
        <w:tc>
          <w:tcPr>
            <w:tcW w:w="1188" w:type="dxa"/>
            <w:vAlign w:val="center"/>
          </w:tcPr>
          <w:p w14:paraId="270C59FC" w14:textId="77777777" w:rsidR="005277D3" w:rsidRDefault="008F1E36">
            <w:r>
              <w:t>TC2616</w:t>
            </w:r>
          </w:p>
        </w:tc>
        <w:tc>
          <w:tcPr>
            <w:tcW w:w="1188" w:type="dxa"/>
            <w:vAlign w:val="center"/>
          </w:tcPr>
          <w:p w14:paraId="1FE4DE3C" w14:textId="77777777" w:rsidR="005277D3" w:rsidRDefault="008F1E36">
            <w:r>
              <w:t>2~4</w:t>
            </w:r>
          </w:p>
        </w:tc>
        <w:tc>
          <w:tcPr>
            <w:tcW w:w="1188" w:type="dxa"/>
            <w:vAlign w:val="center"/>
          </w:tcPr>
          <w:p w14:paraId="2A2E546D" w14:textId="77777777" w:rsidR="005277D3" w:rsidRDefault="008F1E36">
            <w:r>
              <w:t>3</w:t>
            </w:r>
          </w:p>
        </w:tc>
        <w:tc>
          <w:tcPr>
            <w:tcW w:w="1188" w:type="dxa"/>
            <w:vAlign w:val="center"/>
          </w:tcPr>
          <w:p w14:paraId="4E69AF04" w14:textId="77777777" w:rsidR="005277D3" w:rsidRDefault="008F1E36">
            <w:r>
              <w:t>4.160</w:t>
            </w:r>
          </w:p>
        </w:tc>
        <w:tc>
          <w:tcPr>
            <w:tcW w:w="1188" w:type="dxa"/>
            <w:vAlign w:val="center"/>
          </w:tcPr>
          <w:p w14:paraId="476C08FD" w14:textId="77777777" w:rsidR="005277D3" w:rsidRDefault="008F1E36">
            <w:r>
              <w:t>12.480</w:t>
            </w:r>
          </w:p>
        </w:tc>
        <w:tc>
          <w:tcPr>
            <w:tcW w:w="1188" w:type="dxa"/>
            <w:vAlign w:val="center"/>
          </w:tcPr>
          <w:p w14:paraId="16A1B844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5526C0D3" w14:textId="77777777" w:rsidR="005277D3" w:rsidRDefault="008F1E36">
            <w:r>
              <w:t>2.800</w:t>
            </w:r>
          </w:p>
        </w:tc>
      </w:tr>
      <w:tr w:rsidR="005277D3" w14:paraId="29E891F5" w14:textId="77777777">
        <w:tc>
          <w:tcPr>
            <w:tcW w:w="1013" w:type="dxa"/>
            <w:vAlign w:val="center"/>
          </w:tcPr>
          <w:p w14:paraId="4B8BE836" w14:textId="77777777" w:rsidR="005277D3" w:rsidRDefault="008F1E36">
            <w:r>
              <w:t>12</w:t>
            </w:r>
          </w:p>
        </w:tc>
        <w:tc>
          <w:tcPr>
            <w:tcW w:w="1188" w:type="dxa"/>
            <w:vAlign w:val="center"/>
          </w:tcPr>
          <w:p w14:paraId="51584512" w14:textId="77777777" w:rsidR="005277D3" w:rsidRDefault="008F1E36">
            <w:r>
              <w:t>TC2617</w:t>
            </w:r>
          </w:p>
        </w:tc>
        <w:tc>
          <w:tcPr>
            <w:tcW w:w="1188" w:type="dxa"/>
            <w:vAlign w:val="center"/>
          </w:tcPr>
          <w:p w14:paraId="425E9B21" w14:textId="77777777" w:rsidR="005277D3" w:rsidRDefault="008F1E36">
            <w:r>
              <w:t>5</w:t>
            </w:r>
          </w:p>
        </w:tc>
        <w:tc>
          <w:tcPr>
            <w:tcW w:w="1188" w:type="dxa"/>
            <w:vAlign w:val="center"/>
          </w:tcPr>
          <w:p w14:paraId="427227CA" w14:textId="77777777" w:rsidR="005277D3" w:rsidRDefault="008F1E36">
            <w:r>
              <w:t>1</w:t>
            </w:r>
          </w:p>
        </w:tc>
        <w:tc>
          <w:tcPr>
            <w:tcW w:w="1188" w:type="dxa"/>
            <w:vAlign w:val="center"/>
          </w:tcPr>
          <w:p w14:paraId="306D5251" w14:textId="77777777" w:rsidR="005277D3" w:rsidRDefault="008F1E36">
            <w:r>
              <w:t>4.420</w:t>
            </w:r>
          </w:p>
        </w:tc>
        <w:tc>
          <w:tcPr>
            <w:tcW w:w="1188" w:type="dxa"/>
            <w:vAlign w:val="center"/>
          </w:tcPr>
          <w:p w14:paraId="6CFBB069" w14:textId="77777777" w:rsidR="005277D3" w:rsidRDefault="008F1E36">
            <w:r>
              <w:t>4.420</w:t>
            </w:r>
          </w:p>
        </w:tc>
        <w:tc>
          <w:tcPr>
            <w:tcW w:w="1188" w:type="dxa"/>
            <w:vAlign w:val="center"/>
          </w:tcPr>
          <w:p w14:paraId="0EAB94D3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67790CAF" w14:textId="77777777" w:rsidR="005277D3" w:rsidRDefault="008F1E36">
            <w:r>
              <w:t>2.800</w:t>
            </w:r>
          </w:p>
        </w:tc>
      </w:tr>
      <w:tr w:rsidR="005277D3" w14:paraId="2CA0E299" w14:textId="77777777">
        <w:tc>
          <w:tcPr>
            <w:tcW w:w="1013" w:type="dxa"/>
            <w:vAlign w:val="center"/>
          </w:tcPr>
          <w:p w14:paraId="5A342B8F" w14:textId="77777777" w:rsidR="005277D3" w:rsidRDefault="008F1E36">
            <w:r>
              <w:t>13</w:t>
            </w:r>
          </w:p>
        </w:tc>
        <w:tc>
          <w:tcPr>
            <w:tcW w:w="1188" w:type="dxa"/>
            <w:vAlign w:val="center"/>
          </w:tcPr>
          <w:p w14:paraId="1E77F8B3" w14:textId="77777777" w:rsidR="005277D3" w:rsidRDefault="008F1E36">
            <w:r>
              <w:t>TC2716</w:t>
            </w:r>
          </w:p>
        </w:tc>
        <w:tc>
          <w:tcPr>
            <w:tcW w:w="1188" w:type="dxa"/>
            <w:vAlign w:val="center"/>
          </w:tcPr>
          <w:p w14:paraId="7B8CA624" w14:textId="77777777" w:rsidR="005277D3" w:rsidRDefault="008F1E36">
            <w:r>
              <w:t>7</w:t>
            </w:r>
          </w:p>
        </w:tc>
        <w:tc>
          <w:tcPr>
            <w:tcW w:w="1188" w:type="dxa"/>
            <w:vAlign w:val="center"/>
          </w:tcPr>
          <w:p w14:paraId="5DCEBF58" w14:textId="77777777" w:rsidR="005277D3" w:rsidRDefault="008F1E36">
            <w:r>
              <w:t>1</w:t>
            </w:r>
          </w:p>
        </w:tc>
        <w:tc>
          <w:tcPr>
            <w:tcW w:w="1188" w:type="dxa"/>
            <w:vAlign w:val="center"/>
          </w:tcPr>
          <w:p w14:paraId="5F8F6E01" w14:textId="77777777" w:rsidR="005277D3" w:rsidRDefault="008F1E36">
            <w:r>
              <w:t>4.320</w:t>
            </w:r>
          </w:p>
        </w:tc>
        <w:tc>
          <w:tcPr>
            <w:tcW w:w="1188" w:type="dxa"/>
            <w:vAlign w:val="center"/>
          </w:tcPr>
          <w:p w14:paraId="1C7C10CE" w14:textId="77777777" w:rsidR="005277D3" w:rsidRDefault="008F1E36">
            <w:r>
              <w:t>4.320</w:t>
            </w:r>
          </w:p>
        </w:tc>
        <w:tc>
          <w:tcPr>
            <w:tcW w:w="1188" w:type="dxa"/>
            <w:vAlign w:val="center"/>
          </w:tcPr>
          <w:p w14:paraId="5E9D6CA6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585E16E3" w14:textId="77777777" w:rsidR="005277D3" w:rsidRDefault="008F1E36">
            <w:r>
              <w:t>2.800</w:t>
            </w:r>
          </w:p>
        </w:tc>
      </w:tr>
      <w:tr w:rsidR="005277D3" w14:paraId="5609EF2D" w14:textId="77777777">
        <w:tc>
          <w:tcPr>
            <w:tcW w:w="1013" w:type="dxa"/>
            <w:vAlign w:val="center"/>
          </w:tcPr>
          <w:p w14:paraId="3321E325" w14:textId="77777777" w:rsidR="005277D3" w:rsidRDefault="008F1E36">
            <w:r>
              <w:t>14</w:t>
            </w:r>
          </w:p>
        </w:tc>
        <w:tc>
          <w:tcPr>
            <w:tcW w:w="1188" w:type="dxa"/>
            <w:vAlign w:val="center"/>
          </w:tcPr>
          <w:p w14:paraId="3613DAEF" w14:textId="77777777" w:rsidR="005277D3" w:rsidRDefault="008F1E36">
            <w:r>
              <w:t>TC3016</w:t>
            </w:r>
          </w:p>
        </w:tc>
        <w:tc>
          <w:tcPr>
            <w:tcW w:w="1188" w:type="dxa"/>
            <w:vAlign w:val="center"/>
          </w:tcPr>
          <w:p w14:paraId="32C2CA28" w14:textId="77777777" w:rsidR="005277D3" w:rsidRDefault="008F1E36">
            <w:r>
              <w:t>4~5</w:t>
            </w:r>
          </w:p>
        </w:tc>
        <w:tc>
          <w:tcPr>
            <w:tcW w:w="1188" w:type="dxa"/>
            <w:vAlign w:val="center"/>
          </w:tcPr>
          <w:p w14:paraId="75D2375F" w14:textId="77777777" w:rsidR="005277D3" w:rsidRDefault="008F1E36">
            <w:r>
              <w:t>2</w:t>
            </w:r>
          </w:p>
        </w:tc>
        <w:tc>
          <w:tcPr>
            <w:tcW w:w="1188" w:type="dxa"/>
            <w:vAlign w:val="center"/>
          </w:tcPr>
          <w:p w14:paraId="1CA3255C" w14:textId="77777777" w:rsidR="005277D3" w:rsidRDefault="008F1E36">
            <w:r>
              <w:t>4.800</w:t>
            </w:r>
          </w:p>
        </w:tc>
        <w:tc>
          <w:tcPr>
            <w:tcW w:w="1188" w:type="dxa"/>
            <w:vAlign w:val="center"/>
          </w:tcPr>
          <w:p w14:paraId="39DCF8FD" w14:textId="77777777" w:rsidR="005277D3" w:rsidRDefault="008F1E36">
            <w:r>
              <w:t>9.600</w:t>
            </w:r>
          </w:p>
        </w:tc>
        <w:tc>
          <w:tcPr>
            <w:tcW w:w="1188" w:type="dxa"/>
            <w:vAlign w:val="center"/>
          </w:tcPr>
          <w:p w14:paraId="6D48CF15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1D3D5C48" w14:textId="77777777" w:rsidR="005277D3" w:rsidRDefault="008F1E36">
            <w:r>
              <w:t>2.800</w:t>
            </w:r>
          </w:p>
        </w:tc>
      </w:tr>
      <w:tr w:rsidR="005277D3" w14:paraId="46ACB408" w14:textId="77777777">
        <w:tc>
          <w:tcPr>
            <w:tcW w:w="1013" w:type="dxa"/>
            <w:vAlign w:val="center"/>
          </w:tcPr>
          <w:p w14:paraId="562973F4" w14:textId="77777777" w:rsidR="005277D3" w:rsidRDefault="008F1E36">
            <w:r>
              <w:t>15</w:t>
            </w:r>
          </w:p>
        </w:tc>
        <w:tc>
          <w:tcPr>
            <w:tcW w:w="1188" w:type="dxa"/>
            <w:vAlign w:val="center"/>
          </w:tcPr>
          <w:p w14:paraId="0F5232FB" w14:textId="77777777" w:rsidR="005277D3" w:rsidRDefault="008F1E36">
            <w:r>
              <w:t>TC3017</w:t>
            </w:r>
          </w:p>
        </w:tc>
        <w:tc>
          <w:tcPr>
            <w:tcW w:w="1188" w:type="dxa"/>
            <w:vAlign w:val="center"/>
          </w:tcPr>
          <w:p w14:paraId="5F7A8AC4" w14:textId="77777777" w:rsidR="005277D3" w:rsidRDefault="008F1E36">
            <w:r>
              <w:t>6</w:t>
            </w:r>
          </w:p>
        </w:tc>
        <w:tc>
          <w:tcPr>
            <w:tcW w:w="1188" w:type="dxa"/>
            <w:vAlign w:val="center"/>
          </w:tcPr>
          <w:p w14:paraId="7B2A7B42" w14:textId="77777777" w:rsidR="005277D3" w:rsidRDefault="008F1E36">
            <w:r>
              <w:t>12</w:t>
            </w:r>
          </w:p>
        </w:tc>
        <w:tc>
          <w:tcPr>
            <w:tcW w:w="1188" w:type="dxa"/>
            <w:vAlign w:val="center"/>
          </w:tcPr>
          <w:p w14:paraId="27C78F0F" w14:textId="77777777" w:rsidR="005277D3" w:rsidRDefault="008F1E36">
            <w:r>
              <w:t>5.100</w:t>
            </w:r>
          </w:p>
        </w:tc>
        <w:tc>
          <w:tcPr>
            <w:tcW w:w="1188" w:type="dxa"/>
            <w:vAlign w:val="center"/>
          </w:tcPr>
          <w:p w14:paraId="2DC8047F" w14:textId="77777777" w:rsidR="005277D3" w:rsidRDefault="008F1E36">
            <w:r>
              <w:t>61.200</w:t>
            </w:r>
          </w:p>
        </w:tc>
        <w:tc>
          <w:tcPr>
            <w:tcW w:w="1188" w:type="dxa"/>
            <w:vAlign w:val="center"/>
          </w:tcPr>
          <w:p w14:paraId="6D615201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4993D059" w14:textId="77777777" w:rsidR="005277D3" w:rsidRDefault="008F1E36">
            <w:r>
              <w:t>2.800</w:t>
            </w:r>
          </w:p>
        </w:tc>
      </w:tr>
      <w:tr w:rsidR="005277D3" w14:paraId="4064A4E3" w14:textId="77777777">
        <w:tc>
          <w:tcPr>
            <w:tcW w:w="1013" w:type="dxa"/>
            <w:vAlign w:val="center"/>
          </w:tcPr>
          <w:p w14:paraId="6A837E9B" w14:textId="77777777" w:rsidR="005277D3" w:rsidRDefault="008F1E36">
            <w:r>
              <w:lastRenderedPageBreak/>
              <w:t>16</w:t>
            </w:r>
          </w:p>
        </w:tc>
        <w:tc>
          <w:tcPr>
            <w:tcW w:w="1188" w:type="dxa"/>
            <w:vAlign w:val="center"/>
          </w:tcPr>
          <w:p w14:paraId="519CE922" w14:textId="77777777" w:rsidR="005277D3" w:rsidRDefault="008F1E36">
            <w:r>
              <w:t>TC3023</w:t>
            </w:r>
          </w:p>
        </w:tc>
        <w:tc>
          <w:tcPr>
            <w:tcW w:w="1188" w:type="dxa"/>
            <w:vAlign w:val="center"/>
          </w:tcPr>
          <w:p w14:paraId="0BA89B9D" w14:textId="77777777" w:rsidR="005277D3" w:rsidRDefault="008F1E36">
            <w:r>
              <w:t>4~5,7</w:t>
            </w:r>
          </w:p>
        </w:tc>
        <w:tc>
          <w:tcPr>
            <w:tcW w:w="1188" w:type="dxa"/>
            <w:vAlign w:val="center"/>
          </w:tcPr>
          <w:p w14:paraId="5E669CD7" w14:textId="77777777" w:rsidR="005277D3" w:rsidRDefault="008F1E36">
            <w:r>
              <w:t>25</w:t>
            </w:r>
          </w:p>
        </w:tc>
        <w:tc>
          <w:tcPr>
            <w:tcW w:w="1188" w:type="dxa"/>
            <w:vAlign w:val="center"/>
          </w:tcPr>
          <w:p w14:paraId="219BD6E6" w14:textId="77777777" w:rsidR="005277D3" w:rsidRDefault="008F1E36">
            <w:r>
              <w:t>6.900</w:t>
            </w:r>
          </w:p>
        </w:tc>
        <w:tc>
          <w:tcPr>
            <w:tcW w:w="1188" w:type="dxa"/>
            <w:vAlign w:val="center"/>
          </w:tcPr>
          <w:p w14:paraId="728FF385" w14:textId="77777777" w:rsidR="005277D3" w:rsidRDefault="008F1E36">
            <w:r>
              <w:t>172.500</w:t>
            </w:r>
          </w:p>
        </w:tc>
        <w:tc>
          <w:tcPr>
            <w:tcW w:w="1188" w:type="dxa"/>
            <w:vAlign w:val="center"/>
          </w:tcPr>
          <w:p w14:paraId="177E177A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5B5754FF" w14:textId="77777777" w:rsidR="005277D3" w:rsidRDefault="008F1E36">
            <w:r>
              <w:t>2.800</w:t>
            </w:r>
          </w:p>
        </w:tc>
      </w:tr>
      <w:tr w:rsidR="005277D3" w14:paraId="6B29305C" w14:textId="77777777">
        <w:tc>
          <w:tcPr>
            <w:tcW w:w="1013" w:type="dxa"/>
            <w:vAlign w:val="center"/>
          </w:tcPr>
          <w:p w14:paraId="701661AB" w14:textId="77777777" w:rsidR="005277D3" w:rsidRDefault="008F1E36">
            <w:r>
              <w:t>17</w:t>
            </w:r>
          </w:p>
        </w:tc>
        <w:tc>
          <w:tcPr>
            <w:tcW w:w="1188" w:type="dxa"/>
            <w:vAlign w:val="center"/>
          </w:tcPr>
          <w:p w14:paraId="25ADC8B8" w14:textId="77777777" w:rsidR="005277D3" w:rsidRDefault="008F1E36">
            <w:r>
              <w:t>TC3623</w:t>
            </w:r>
          </w:p>
        </w:tc>
        <w:tc>
          <w:tcPr>
            <w:tcW w:w="1188" w:type="dxa"/>
            <w:vAlign w:val="center"/>
          </w:tcPr>
          <w:p w14:paraId="16FA0E64" w14:textId="77777777" w:rsidR="005277D3" w:rsidRDefault="008F1E36">
            <w:r>
              <w:t>7</w:t>
            </w:r>
          </w:p>
        </w:tc>
        <w:tc>
          <w:tcPr>
            <w:tcW w:w="1188" w:type="dxa"/>
            <w:vAlign w:val="center"/>
          </w:tcPr>
          <w:p w14:paraId="1206DA1D" w14:textId="77777777" w:rsidR="005277D3" w:rsidRDefault="008F1E36">
            <w:r>
              <w:t>10</w:t>
            </w:r>
          </w:p>
        </w:tc>
        <w:tc>
          <w:tcPr>
            <w:tcW w:w="1188" w:type="dxa"/>
            <w:vAlign w:val="center"/>
          </w:tcPr>
          <w:p w14:paraId="2BEA3E76" w14:textId="77777777" w:rsidR="005277D3" w:rsidRDefault="008F1E36">
            <w:r>
              <w:t>8.280</w:t>
            </w:r>
          </w:p>
        </w:tc>
        <w:tc>
          <w:tcPr>
            <w:tcW w:w="1188" w:type="dxa"/>
            <w:vAlign w:val="center"/>
          </w:tcPr>
          <w:p w14:paraId="546B09FC" w14:textId="77777777" w:rsidR="005277D3" w:rsidRDefault="008F1E36">
            <w:r>
              <w:t>82.800</w:t>
            </w:r>
          </w:p>
        </w:tc>
        <w:tc>
          <w:tcPr>
            <w:tcW w:w="1188" w:type="dxa"/>
            <w:vAlign w:val="center"/>
          </w:tcPr>
          <w:p w14:paraId="296AEF93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0675AAE1" w14:textId="77777777" w:rsidR="005277D3" w:rsidRDefault="008F1E36">
            <w:r>
              <w:t>2.800</w:t>
            </w:r>
          </w:p>
        </w:tc>
      </w:tr>
      <w:tr w:rsidR="005277D3" w14:paraId="765F73DE" w14:textId="77777777">
        <w:tc>
          <w:tcPr>
            <w:tcW w:w="1013" w:type="dxa"/>
            <w:vAlign w:val="center"/>
          </w:tcPr>
          <w:p w14:paraId="26312339" w14:textId="77777777" w:rsidR="005277D3" w:rsidRDefault="008F1E36">
            <w:r>
              <w:t>18</w:t>
            </w:r>
          </w:p>
        </w:tc>
        <w:tc>
          <w:tcPr>
            <w:tcW w:w="1188" w:type="dxa"/>
            <w:vAlign w:val="center"/>
          </w:tcPr>
          <w:p w14:paraId="46210777" w14:textId="77777777" w:rsidR="005277D3" w:rsidRDefault="008F1E36">
            <w:r>
              <w:t>TC3717</w:t>
            </w:r>
          </w:p>
        </w:tc>
        <w:tc>
          <w:tcPr>
            <w:tcW w:w="1188" w:type="dxa"/>
            <w:vAlign w:val="center"/>
          </w:tcPr>
          <w:p w14:paraId="7C283E30" w14:textId="77777777" w:rsidR="005277D3" w:rsidRDefault="008F1E36">
            <w:r>
              <w:t>5</w:t>
            </w:r>
          </w:p>
        </w:tc>
        <w:tc>
          <w:tcPr>
            <w:tcW w:w="1188" w:type="dxa"/>
            <w:vAlign w:val="center"/>
          </w:tcPr>
          <w:p w14:paraId="2EE6AF19" w14:textId="77777777" w:rsidR="005277D3" w:rsidRDefault="008F1E36">
            <w:r>
              <w:t>1</w:t>
            </w:r>
          </w:p>
        </w:tc>
        <w:tc>
          <w:tcPr>
            <w:tcW w:w="1188" w:type="dxa"/>
            <w:vAlign w:val="center"/>
          </w:tcPr>
          <w:p w14:paraId="62D82F11" w14:textId="77777777" w:rsidR="005277D3" w:rsidRDefault="008F1E36">
            <w:r>
              <w:t>6.290</w:t>
            </w:r>
          </w:p>
        </w:tc>
        <w:tc>
          <w:tcPr>
            <w:tcW w:w="1188" w:type="dxa"/>
            <w:vAlign w:val="center"/>
          </w:tcPr>
          <w:p w14:paraId="1A9288FA" w14:textId="77777777" w:rsidR="005277D3" w:rsidRDefault="008F1E36">
            <w:r>
              <w:t>6.290</w:t>
            </w:r>
          </w:p>
        </w:tc>
        <w:tc>
          <w:tcPr>
            <w:tcW w:w="1188" w:type="dxa"/>
            <w:vAlign w:val="center"/>
          </w:tcPr>
          <w:p w14:paraId="029DA495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74BF9FB9" w14:textId="77777777" w:rsidR="005277D3" w:rsidRDefault="008F1E36">
            <w:r>
              <w:t>2.800</w:t>
            </w:r>
          </w:p>
        </w:tc>
      </w:tr>
      <w:tr w:rsidR="005277D3" w14:paraId="46167620" w14:textId="77777777">
        <w:tc>
          <w:tcPr>
            <w:tcW w:w="1013" w:type="dxa"/>
            <w:vAlign w:val="center"/>
          </w:tcPr>
          <w:p w14:paraId="46ECFF90" w14:textId="77777777" w:rsidR="005277D3" w:rsidRDefault="008F1E36">
            <w:r>
              <w:t>19</w:t>
            </w:r>
          </w:p>
        </w:tc>
        <w:tc>
          <w:tcPr>
            <w:tcW w:w="1188" w:type="dxa"/>
            <w:vAlign w:val="center"/>
          </w:tcPr>
          <w:p w14:paraId="0D151128" w14:textId="77777777" w:rsidR="005277D3" w:rsidRDefault="008F1E36">
            <w:r>
              <w:t>TC3723</w:t>
            </w:r>
          </w:p>
        </w:tc>
        <w:tc>
          <w:tcPr>
            <w:tcW w:w="1188" w:type="dxa"/>
            <w:vAlign w:val="center"/>
          </w:tcPr>
          <w:p w14:paraId="7C3FD6D6" w14:textId="77777777" w:rsidR="005277D3" w:rsidRDefault="008F1E36">
            <w:r>
              <w:t>3~4</w:t>
            </w:r>
          </w:p>
        </w:tc>
        <w:tc>
          <w:tcPr>
            <w:tcW w:w="1188" w:type="dxa"/>
            <w:vAlign w:val="center"/>
          </w:tcPr>
          <w:p w14:paraId="3821CF7F" w14:textId="77777777" w:rsidR="005277D3" w:rsidRDefault="008F1E36">
            <w:r>
              <w:t>2</w:t>
            </w:r>
          </w:p>
        </w:tc>
        <w:tc>
          <w:tcPr>
            <w:tcW w:w="1188" w:type="dxa"/>
            <w:vAlign w:val="center"/>
          </w:tcPr>
          <w:p w14:paraId="04220971" w14:textId="77777777" w:rsidR="005277D3" w:rsidRDefault="008F1E36">
            <w:r>
              <w:t>8.510</w:t>
            </w:r>
          </w:p>
        </w:tc>
        <w:tc>
          <w:tcPr>
            <w:tcW w:w="1188" w:type="dxa"/>
            <w:vAlign w:val="center"/>
          </w:tcPr>
          <w:p w14:paraId="28D0E069" w14:textId="77777777" w:rsidR="005277D3" w:rsidRDefault="008F1E36">
            <w:r>
              <w:t>17.020</w:t>
            </w:r>
          </w:p>
        </w:tc>
        <w:tc>
          <w:tcPr>
            <w:tcW w:w="1188" w:type="dxa"/>
            <w:vAlign w:val="center"/>
          </w:tcPr>
          <w:p w14:paraId="703DE400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1160B543" w14:textId="77777777" w:rsidR="005277D3" w:rsidRDefault="008F1E36">
            <w:r>
              <w:t>2.800</w:t>
            </w:r>
          </w:p>
        </w:tc>
      </w:tr>
      <w:tr w:rsidR="005277D3" w14:paraId="3A088759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66BE7899" w14:textId="77777777" w:rsidR="005277D3" w:rsidRDefault="008F1E36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342570A8" w14:textId="77777777" w:rsidR="005277D3" w:rsidRDefault="008F1E36">
            <w:r>
              <w:t>581.660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1B5FA62A" w14:textId="77777777" w:rsidR="005277D3" w:rsidRDefault="008F1E36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3F765786" w14:textId="77777777" w:rsidR="005277D3" w:rsidRDefault="008F1E36">
            <w:r>
              <w:t>2.800</w:t>
            </w:r>
          </w:p>
        </w:tc>
      </w:tr>
    </w:tbl>
    <w:p w14:paraId="743D28BC" w14:textId="77777777" w:rsidR="005277D3" w:rsidRDefault="008F1E3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6950B878" w14:textId="77777777" w:rsidR="005277D3" w:rsidRDefault="008F1E3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5277D3" w14:paraId="13B3CC60" w14:textId="77777777">
        <w:tc>
          <w:tcPr>
            <w:tcW w:w="1013" w:type="dxa"/>
            <w:shd w:val="clear" w:color="auto" w:fill="E6E6E6"/>
            <w:vAlign w:val="center"/>
          </w:tcPr>
          <w:p w14:paraId="58C1BD51" w14:textId="77777777" w:rsidR="005277D3" w:rsidRDefault="008F1E36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B88B195" w14:textId="77777777" w:rsidR="005277D3" w:rsidRDefault="008F1E36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6115CD8" w14:textId="77777777" w:rsidR="005277D3" w:rsidRDefault="008F1E36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323C1C1" w14:textId="77777777" w:rsidR="005277D3" w:rsidRDefault="008F1E36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DCCE98C" w14:textId="77777777" w:rsidR="005277D3" w:rsidRDefault="008F1E36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92870EE" w14:textId="77777777" w:rsidR="005277D3" w:rsidRDefault="008F1E36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F8148D5" w14:textId="77777777" w:rsidR="005277D3" w:rsidRDefault="008F1E36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DD3DC36" w14:textId="77777777" w:rsidR="005277D3" w:rsidRDefault="008F1E36">
            <w:pPr>
              <w:jc w:val="center"/>
            </w:pPr>
            <w:r>
              <w:t>传热系数</w:t>
            </w:r>
          </w:p>
        </w:tc>
      </w:tr>
      <w:tr w:rsidR="005277D3" w14:paraId="4C8B7270" w14:textId="77777777">
        <w:tc>
          <w:tcPr>
            <w:tcW w:w="1013" w:type="dxa"/>
            <w:vAlign w:val="center"/>
          </w:tcPr>
          <w:p w14:paraId="73B440A9" w14:textId="77777777" w:rsidR="005277D3" w:rsidRDefault="008F1E36">
            <w:r>
              <w:t>1</w:t>
            </w:r>
          </w:p>
        </w:tc>
        <w:tc>
          <w:tcPr>
            <w:tcW w:w="1188" w:type="dxa"/>
            <w:vAlign w:val="center"/>
          </w:tcPr>
          <w:p w14:paraId="65217FAA" w14:textId="77777777" w:rsidR="005277D3" w:rsidRDefault="008F1E36">
            <w:r>
              <w:t>C1321a</w:t>
            </w:r>
          </w:p>
        </w:tc>
        <w:tc>
          <w:tcPr>
            <w:tcW w:w="1188" w:type="dxa"/>
            <w:vAlign w:val="center"/>
          </w:tcPr>
          <w:p w14:paraId="512B88BB" w14:textId="77777777" w:rsidR="005277D3" w:rsidRDefault="008F1E36">
            <w:r>
              <w:t>1</w:t>
            </w:r>
          </w:p>
        </w:tc>
        <w:tc>
          <w:tcPr>
            <w:tcW w:w="1188" w:type="dxa"/>
            <w:vAlign w:val="center"/>
          </w:tcPr>
          <w:p w14:paraId="0E293DF6" w14:textId="77777777" w:rsidR="005277D3" w:rsidRDefault="008F1E36">
            <w:r>
              <w:t>2</w:t>
            </w:r>
          </w:p>
        </w:tc>
        <w:tc>
          <w:tcPr>
            <w:tcW w:w="1188" w:type="dxa"/>
            <w:vAlign w:val="center"/>
          </w:tcPr>
          <w:p w14:paraId="5F3AB98B" w14:textId="77777777" w:rsidR="005277D3" w:rsidRDefault="008F1E36">
            <w:r>
              <w:t>2.835</w:t>
            </w:r>
          </w:p>
        </w:tc>
        <w:tc>
          <w:tcPr>
            <w:tcW w:w="1188" w:type="dxa"/>
            <w:vAlign w:val="center"/>
          </w:tcPr>
          <w:p w14:paraId="6AECE5A8" w14:textId="77777777" w:rsidR="005277D3" w:rsidRDefault="008F1E36">
            <w:r>
              <w:t>5.670</w:t>
            </w:r>
          </w:p>
        </w:tc>
        <w:tc>
          <w:tcPr>
            <w:tcW w:w="1188" w:type="dxa"/>
            <w:vAlign w:val="center"/>
          </w:tcPr>
          <w:p w14:paraId="1D3347E8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535A5C15" w14:textId="77777777" w:rsidR="005277D3" w:rsidRDefault="008F1E36">
            <w:r>
              <w:t>2.800</w:t>
            </w:r>
          </w:p>
        </w:tc>
      </w:tr>
      <w:tr w:rsidR="005277D3" w14:paraId="03AF0349" w14:textId="77777777">
        <w:tc>
          <w:tcPr>
            <w:tcW w:w="1013" w:type="dxa"/>
            <w:vAlign w:val="center"/>
          </w:tcPr>
          <w:p w14:paraId="1CB2003E" w14:textId="77777777" w:rsidR="005277D3" w:rsidRDefault="008F1E36">
            <w:r>
              <w:t>2</w:t>
            </w:r>
          </w:p>
        </w:tc>
        <w:tc>
          <w:tcPr>
            <w:tcW w:w="1188" w:type="dxa"/>
            <w:vAlign w:val="center"/>
          </w:tcPr>
          <w:p w14:paraId="73BFFDEC" w14:textId="77777777" w:rsidR="005277D3" w:rsidRDefault="008F1E36">
            <w:r>
              <w:t>C1515</w:t>
            </w:r>
          </w:p>
        </w:tc>
        <w:tc>
          <w:tcPr>
            <w:tcW w:w="1188" w:type="dxa"/>
            <w:vAlign w:val="center"/>
          </w:tcPr>
          <w:p w14:paraId="277D37CE" w14:textId="77777777" w:rsidR="005277D3" w:rsidRDefault="008F1E36">
            <w:r>
              <w:t>5</w:t>
            </w:r>
          </w:p>
        </w:tc>
        <w:tc>
          <w:tcPr>
            <w:tcW w:w="1188" w:type="dxa"/>
            <w:vAlign w:val="center"/>
          </w:tcPr>
          <w:p w14:paraId="09D29110" w14:textId="77777777" w:rsidR="005277D3" w:rsidRDefault="008F1E36">
            <w:r>
              <w:t>1</w:t>
            </w:r>
          </w:p>
        </w:tc>
        <w:tc>
          <w:tcPr>
            <w:tcW w:w="1188" w:type="dxa"/>
            <w:vAlign w:val="center"/>
          </w:tcPr>
          <w:p w14:paraId="6E13C144" w14:textId="77777777" w:rsidR="005277D3" w:rsidRDefault="008F1E36">
            <w:r>
              <w:t>2.850</w:t>
            </w:r>
          </w:p>
        </w:tc>
        <w:tc>
          <w:tcPr>
            <w:tcW w:w="1188" w:type="dxa"/>
            <w:vAlign w:val="center"/>
          </w:tcPr>
          <w:p w14:paraId="06EA3F39" w14:textId="77777777" w:rsidR="005277D3" w:rsidRDefault="008F1E36">
            <w:r>
              <w:t>2.850</w:t>
            </w:r>
          </w:p>
        </w:tc>
        <w:tc>
          <w:tcPr>
            <w:tcW w:w="1188" w:type="dxa"/>
            <w:vAlign w:val="center"/>
          </w:tcPr>
          <w:p w14:paraId="63882860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7981CD54" w14:textId="77777777" w:rsidR="005277D3" w:rsidRDefault="008F1E36">
            <w:r>
              <w:t>2.800</w:t>
            </w:r>
          </w:p>
        </w:tc>
      </w:tr>
      <w:tr w:rsidR="005277D3" w14:paraId="32AC9066" w14:textId="77777777">
        <w:tc>
          <w:tcPr>
            <w:tcW w:w="1013" w:type="dxa"/>
            <w:vAlign w:val="center"/>
          </w:tcPr>
          <w:p w14:paraId="6C1DAD0E" w14:textId="77777777" w:rsidR="005277D3" w:rsidRDefault="008F1E36">
            <w:r>
              <w:t>3</w:t>
            </w:r>
          </w:p>
        </w:tc>
        <w:tc>
          <w:tcPr>
            <w:tcW w:w="1188" w:type="dxa"/>
            <w:vAlign w:val="center"/>
          </w:tcPr>
          <w:p w14:paraId="4984F25D" w14:textId="77777777" w:rsidR="005277D3" w:rsidRDefault="008F1E36">
            <w:r>
              <w:t>C1515</w:t>
            </w:r>
          </w:p>
        </w:tc>
        <w:tc>
          <w:tcPr>
            <w:tcW w:w="1188" w:type="dxa"/>
            <w:vAlign w:val="center"/>
          </w:tcPr>
          <w:p w14:paraId="0C52B26E" w14:textId="77777777" w:rsidR="005277D3" w:rsidRDefault="008F1E36">
            <w:r>
              <w:t>6~7</w:t>
            </w:r>
          </w:p>
        </w:tc>
        <w:tc>
          <w:tcPr>
            <w:tcW w:w="1188" w:type="dxa"/>
            <w:vAlign w:val="center"/>
          </w:tcPr>
          <w:p w14:paraId="5B93D4DD" w14:textId="77777777" w:rsidR="005277D3" w:rsidRDefault="008F1E36">
            <w:r>
              <w:t>2</w:t>
            </w:r>
          </w:p>
        </w:tc>
        <w:tc>
          <w:tcPr>
            <w:tcW w:w="1188" w:type="dxa"/>
            <w:vAlign w:val="center"/>
          </w:tcPr>
          <w:p w14:paraId="515A173F" w14:textId="77777777" w:rsidR="005277D3" w:rsidRDefault="008F1E36">
            <w:r>
              <w:t>2.250</w:t>
            </w:r>
          </w:p>
        </w:tc>
        <w:tc>
          <w:tcPr>
            <w:tcW w:w="1188" w:type="dxa"/>
            <w:vAlign w:val="center"/>
          </w:tcPr>
          <w:p w14:paraId="083ABA7C" w14:textId="77777777" w:rsidR="005277D3" w:rsidRDefault="008F1E36">
            <w:r>
              <w:t>4.500</w:t>
            </w:r>
          </w:p>
        </w:tc>
        <w:tc>
          <w:tcPr>
            <w:tcW w:w="1188" w:type="dxa"/>
            <w:vAlign w:val="center"/>
          </w:tcPr>
          <w:p w14:paraId="5010DE6B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323191A1" w14:textId="77777777" w:rsidR="005277D3" w:rsidRDefault="008F1E36">
            <w:r>
              <w:t>2.800</w:t>
            </w:r>
          </w:p>
        </w:tc>
      </w:tr>
      <w:tr w:rsidR="005277D3" w14:paraId="76A77F36" w14:textId="77777777">
        <w:tc>
          <w:tcPr>
            <w:tcW w:w="1013" w:type="dxa"/>
            <w:vAlign w:val="center"/>
          </w:tcPr>
          <w:p w14:paraId="212C7AC3" w14:textId="77777777" w:rsidR="005277D3" w:rsidRDefault="008F1E36">
            <w:r>
              <w:t>4</w:t>
            </w:r>
          </w:p>
        </w:tc>
        <w:tc>
          <w:tcPr>
            <w:tcW w:w="1188" w:type="dxa"/>
            <w:vAlign w:val="center"/>
          </w:tcPr>
          <w:p w14:paraId="426E5F49" w14:textId="77777777" w:rsidR="005277D3" w:rsidRDefault="008F1E36">
            <w:r>
              <w:t>C3021</w:t>
            </w:r>
          </w:p>
        </w:tc>
        <w:tc>
          <w:tcPr>
            <w:tcW w:w="1188" w:type="dxa"/>
            <w:vAlign w:val="center"/>
          </w:tcPr>
          <w:p w14:paraId="1F4A4232" w14:textId="77777777" w:rsidR="005277D3" w:rsidRDefault="008F1E36">
            <w:r>
              <w:t>2</w:t>
            </w:r>
          </w:p>
        </w:tc>
        <w:tc>
          <w:tcPr>
            <w:tcW w:w="1188" w:type="dxa"/>
            <w:vAlign w:val="center"/>
          </w:tcPr>
          <w:p w14:paraId="7EDA475C" w14:textId="77777777" w:rsidR="005277D3" w:rsidRDefault="008F1E36">
            <w:r>
              <w:t>1</w:t>
            </w:r>
          </w:p>
        </w:tc>
        <w:tc>
          <w:tcPr>
            <w:tcW w:w="1188" w:type="dxa"/>
            <w:vAlign w:val="center"/>
          </w:tcPr>
          <w:p w14:paraId="16F09467" w14:textId="77777777" w:rsidR="005277D3" w:rsidRDefault="008F1E36">
            <w:r>
              <w:t>6.300</w:t>
            </w:r>
          </w:p>
        </w:tc>
        <w:tc>
          <w:tcPr>
            <w:tcW w:w="1188" w:type="dxa"/>
            <w:vAlign w:val="center"/>
          </w:tcPr>
          <w:p w14:paraId="2679F030" w14:textId="77777777" w:rsidR="005277D3" w:rsidRDefault="008F1E36">
            <w:r>
              <w:t>6.300</w:t>
            </w:r>
          </w:p>
        </w:tc>
        <w:tc>
          <w:tcPr>
            <w:tcW w:w="1188" w:type="dxa"/>
            <w:vAlign w:val="center"/>
          </w:tcPr>
          <w:p w14:paraId="2F0020D4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32F8321E" w14:textId="77777777" w:rsidR="005277D3" w:rsidRDefault="008F1E36">
            <w:r>
              <w:t>2.800</w:t>
            </w:r>
          </w:p>
        </w:tc>
      </w:tr>
      <w:tr w:rsidR="005277D3" w14:paraId="0A1D859E" w14:textId="77777777">
        <w:tc>
          <w:tcPr>
            <w:tcW w:w="1013" w:type="dxa"/>
            <w:vAlign w:val="center"/>
          </w:tcPr>
          <w:p w14:paraId="12C8446A" w14:textId="77777777" w:rsidR="005277D3" w:rsidRDefault="008F1E36">
            <w:r>
              <w:t>5</w:t>
            </w:r>
          </w:p>
        </w:tc>
        <w:tc>
          <w:tcPr>
            <w:tcW w:w="1188" w:type="dxa"/>
            <w:vAlign w:val="center"/>
          </w:tcPr>
          <w:p w14:paraId="27F54B7C" w14:textId="77777777" w:rsidR="005277D3" w:rsidRDefault="008F1E36">
            <w:r>
              <w:t>C3430a</w:t>
            </w:r>
          </w:p>
        </w:tc>
        <w:tc>
          <w:tcPr>
            <w:tcW w:w="1188" w:type="dxa"/>
            <w:vAlign w:val="center"/>
          </w:tcPr>
          <w:p w14:paraId="085D97A3" w14:textId="77777777" w:rsidR="005277D3" w:rsidRDefault="008F1E36">
            <w:r>
              <w:t>4</w:t>
            </w:r>
          </w:p>
        </w:tc>
        <w:tc>
          <w:tcPr>
            <w:tcW w:w="1188" w:type="dxa"/>
            <w:vAlign w:val="center"/>
          </w:tcPr>
          <w:p w14:paraId="098EF58D" w14:textId="77777777" w:rsidR="005277D3" w:rsidRDefault="008F1E36">
            <w:r>
              <w:t>8</w:t>
            </w:r>
          </w:p>
        </w:tc>
        <w:tc>
          <w:tcPr>
            <w:tcW w:w="1188" w:type="dxa"/>
            <w:vAlign w:val="center"/>
          </w:tcPr>
          <w:p w14:paraId="4C6ED194" w14:textId="77777777" w:rsidR="005277D3" w:rsidRDefault="008F1E36">
            <w:r>
              <w:t>10.350</w:t>
            </w:r>
          </w:p>
        </w:tc>
        <w:tc>
          <w:tcPr>
            <w:tcW w:w="1188" w:type="dxa"/>
            <w:vAlign w:val="center"/>
          </w:tcPr>
          <w:p w14:paraId="526AECD0" w14:textId="77777777" w:rsidR="005277D3" w:rsidRDefault="008F1E36">
            <w:r>
              <w:t>82.800</w:t>
            </w:r>
          </w:p>
        </w:tc>
        <w:tc>
          <w:tcPr>
            <w:tcW w:w="1188" w:type="dxa"/>
            <w:vAlign w:val="center"/>
          </w:tcPr>
          <w:p w14:paraId="6B0BBD6E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3C6F04F2" w14:textId="77777777" w:rsidR="005277D3" w:rsidRDefault="008F1E36">
            <w:r>
              <w:t>2.800</w:t>
            </w:r>
          </w:p>
        </w:tc>
      </w:tr>
      <w:tr w:rsidR="005277D3" w14:paraId="090CB2E7" w14:textId="77777777">
        <w:tc>
          <w:tcPr>
            <w:tcW w:w="1013" w:type="dxa"/>
            <w:vAlign w:val="center"/>
          </w:tcPr>
          <w:p w14:paraId="299BBFBD" w14:textId="77777777" w:rsidR="005277D3" w:rsidRDefault="008F1E36">
            <w:r>
              <w:t>6</w:t>
            </w:r>
          </w:p>
        </w:tc>
        <w:tc>
          <w:tcPr>
            <w:tcW w:w="1188" w:type="dxa"/>
            <w:vAlign w:val="center"/>
          </w:tcPr>
          <w:p w14:paraId="5717781F" w14:textId="77777777" w:rsidR="005277D3" w:rsidRDefault="008F1E36">
            <w:r>
              <w:t>C4530</w:t>
            </w:r>
          </w:p>
        </w:tc>
        <w:tc>
          <w:tcPr>
            <w:tcW w:w="1188" w:type="dxa"/>
            <w:vAlign w:val="center"/>
          </w:tcPr>
          <w:p w14:paraId="3A681B86" w14:textId="77777777" w:rsidR="005277D3" w:rsidRDefault="008F1E36">
            <w:r>
              <w:t>4</w:t>
            </w:r>
          </w:p>
        </w:tc>
        <w:tc>
          <w:tcPr>
            <w:tcW w:w="1188" w:type="dxa"/>
            <w:vAlign w:val="center"/>
          </w:tcPr>
          <w:p w14:paraId="46F4AA7D" w14:textId="77777777" w:rsidR="005277D3" w:rsidRDefault="008F1E36">
            <w:r>
              <w:t>2</w:t>
            </w:r>
          </w:p>
        </w:tc>
        <w:tc>
          <w:tcPr>
            <w:tcW w:w="1188" w:type="dxa"/>
            <w:vAlign w:val="center"/>
          </w:tcPr>
          <w:p w14:paraId="333D49D7" w14:textId="77777777" w:rsidR="005277D3" w:rsidRDefault="008F1E36">
            <w:r>
              <w:t>13.500</w:t>
            </w:r>
          </w:p>
        </w:tc>
        <w:tc>
          <w:tcPr>
            <w:tcW w:w="1188" w:type="dxa"/>
            <w:vAlign w:val="center"/>
          </w:tcPr>
          <w:p w14:paraId="51467B12" w14:textId="77777777" w:rsidR="005277D3" w:rsidRDefault="008F1E36">
            <w:r>
              <w:t>27.000</w:t>
            </w:r>
          </w:p>
        </w:tc>
        <w:tc>
          <w:tcPr>
            <w:tcW w:w="1188" w:type="dxa"/>
            <w:vAlign w:val="center"/>
          </w:tcPr>
          <w:p w14:paraId="17EC43B3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5DEDDB8E" w14:textId="77777777" w:rsidR="005277D3" w:rsidRDefault="008F1E36">
            <w:r>
              <w:t>2.800</w:t>
            </w:r>
          </w:p>
        </w:tc>
      </w:tr>
      <w:tr w:rsidR="005277D3" w14:paraId="5E6847AE" w14:textId="77777777">
        <w:tc>
          <w:tcPr>
            <w:tcW w:w="1013" w:type="dxa"/>
            <w:vAlign w:val="center"/>
          </w:tcPr>
          <w:p w14:paraId="4737F300" w14:textId="77777777" w:rsidR="005277D3" w:rsidRDefault="008F1E36">
            <w:r>
              <w:t>7</w:t>
            </w:r>
          </w:p>
        </w:tc>
        <w:tc>
          <w:tcPr>
            <w:tcW w:w="1188" w:type="dxa"/>
            <w:vAlign w:val="center"/>
          </w:tcPr>
          <w:p w14:paraId="487231D9" w14:textId="77777777" w:rsidR="005277D3" w:rsidRDefault="008F1E36">
            <w:r>
              <w:t>C7221</w:t>
            </w:r>
          </w:p>
        </w:tc>
        <w:tc>
          <w:tcPr>
            <w:tcW w:w="1188" w:type="dxa"/>
            <w:vAlign w:val="center"/>
          </w:tcPr>
          <w:p w14:paraId="5FEF2C6B" w14:textId="77777777" w:rsidR="005277D3" w:rsidRDefault="008F1E36">
            <w:r>
              <w:t>2</w:t>
            </w:r>
          </w:p>
        </w:tc>
        <w:tc>
          <w:tcPr>
            <w:tcW w:w="1188" w:type="dxa"/>
            <w:vAlign w:val="center"/>
          </w:tcPr>
          <w:p w14:paraId="7587F5DC" w14:textId="77777777" w:rsidR="005277D3" w:rsidRDefault="008F1E36">
            <w:r>
              <w:t>1</w:t>
            </w:r>
          </w:p>
        </w:tc>
        <w:tc>
          <w:tcPr>
            <w:tcW w:w="1188" w:type="dxa"/>
            <w:vAlign w:val="center"/>
          </w:tcPr>
          <w:p w14:paraId="7BEFF5D3" w14:textId="77777777" w:rsidR="005277D3" w:rsidRDefault="008F1E36">
            <w:r>
              <w:t>15.120</w:t>
            </w:r>
          </w:p>
        </w:tc>
        <w:tc>
          <w:tcPr>
            <w:tcW w:w="1188" w:type="dxa"/>
            <w:vAlign w:val="center"/>
          </w:tcPr>
          <w:p w14:paraId="3FB69810" w14:textId="77777777" w:rsidR="005277D3" w:rsidRDefault="008F1E36">
            <w:r>
              <w:t>15.120</w:t>
            </w:r>
          </w:p>
        </w:tc>
        <w:tc>
          <w:tcPr>
            <w:tcW w:w="1188" w:type="dxa"/>
            <w:vAlign w:val="center"/>
          </w:tcPr>
          <w:p w14:paraId="5AF473C1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6F099A10" w14:textId="77777777" w:rsidR="005277D3" w:rsidRDefault="008F1E36">
            <w:r>
              <w:t>2.800</w:t>
            </w:r>
          </w:p>
        </w:tc>
      </w:tr>
      <w:tr w:rsidR="005277D3" w14:paraId="7CFCC4FD" w14:textId="77777777">
        <w:tc>
          <w:tcPr>
            <w:tcW w:w="1013" w:type="dxa"/>
            <w:vAlign w:val="center"/>
          </w:tcPr>
          <w:p w14:paraId="6192BF64" w14:textId="77777777" w:rsidR="005277D3" w:rsidRDefault="008F1E36">
            <w:r>
              <w:t>8</w:t>
            </w:r>
          </w:p>
        </w:tc>
        <w:tc>
          <w:tcPr>
            <w:tcW w:w="1188" w:type="dxa"/>
            <w:vAlign w:val="center"/>
          </w:tcPr>
          <w:p w14:paraId="55C54FB8" w14:textId="77777777" w:rsidR="005277D3" w:rsidRDefault="008F1E36">
            <w:r>
              <w:t>GC0404</w:t>
            </w:r>
          </w:p>
        </w:tc>
        <w:tc>
          <w:tcPr>
            <w:tcW w:w="1188" w:type="dxa"/>
            <w:vAlign w:val="center"/>
          </w:tcPr>
          <w:p w14:paraId="0D90315F" w14:textId="77777777" w:rsidR="005277D3" w:rsidRDefault="008F1E36">
            <w:r>
              <w:t>5</w:t>
            </w:r>
          </w:p>
        </w:tc>
        <w:tc>
          <w:tcPr>
            <w:tcW w:w="1188" w:type="dxa"/>
            <w:vAlign w:val="center"/>
          </w:tcPr>
          <w:p w14:paraId="6FC2AFB9" w14:textId="77777777" w:rsidR="005277D3" w:rsidRDefault="008F1E36">
            <w:r>
              <w:t>1</w:t>
            </w:r>
          </w:p>
        </w:tc>
        <w:tc>
          <w:tcPr>
            <w:tcW w:w="1188" w:type="dxa"/>
            <w:vAlign w:val="center"/>
          </w:tcPr>
          <w:p w14:paraId="1ADC3E7A" w14:textId="77777777" w:rsidR="005277D3" w:rsidRDefault="008F1E36">
            <w:r>
              <w:t>0.160</w:t>
            </w:r>
          </w:p>
        </w:tc>
        <w:tc>
          <w:tcPr>
            <w:tcW w:w="1188" w:type="dxa"/>
            <w:vAlign w:val="center"/>
          </w:tcPr>
          <w:p w14:paraId="0E5581F3" w14:textId="77777777" w:rsidR="005277D3" w:rsidRDefault="008F1E36">
            <w:r>
              <w:t>0.160</w:t>
            </w:r>
          </w:p>
        </w:tc>
        <w:tc>
          <w:tcPr>
            <w:tcW w:w="1188" w:type="dxa"/>
            <w:vAlign w:val="center"/>
          </w:tcPr>
          <w:p w14:paraId="01670087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678BE5D3" w14:textId="77777777" w:rsidR="005277D3" w:rsidRDefault="008F1E36">
            <w:r>
              <w:t>2.800</w:t>
            </w:r>
          </w:p>
        </w:tc>
      </w:tr>
      <w:tr w:rsidR="005277D3" w14:paraId="3CC8BA97" w14:textId="77777777">
        <w:tc>
          <w:tcPr>
            <w:tcW w:w="1013" w:type="dxa"/>
            <w:vAlign w:val="center"/>
          </w:tcPr>
          <w:p w14:paraId="081E1473" w14:textId="77777777" w:rsidR="005277D3" w:rsidRDefault="008F1E36">
            <w:r>
              <w:t>9</w:t>
            </w:r>
          </w:p>
        </w:tc>
        <w:tc>
          <w:tcPr>
            <w:tcW w:w="1188" w:type="dxa"/>
            <w:vAlign w:val="center"/>
          </w:tcPr>
          <w:p w14:paraId="0503410B" w14:textId="77777777" w:rsidR="005277D3" w:rsidRDefault="008F1E36">
            <w:r>
              <w:t>MC-7</w:t>
            </w:r>
          </w:p>
        </w:tc>
        <w:tc>
          <w:tcPr>
            <w:tcW w:w="1188" w:type="dxa"/>
            <w:vAlign w:val="center"/>
          </w:tcPr>
          <w:p w14:paraId="68E2FE7D" w14:textId="77777777" w:rsidR="005277D3" w:rsidRDefault="008F1E36">
            <w:r>
              <w:t>3~4</w:t>
            </w:r>
          </w:p>
        </w:tc>
        <w:tc>
          <w:tcPr>
            <w:tcW w:w="1188" w:type="dxa"/>
            <w:vAlign w:val="center"/>
          </w:tcPr>
          <w:p w14:paraId="6749E3CA" w14:textId="77777777" w:rsidR="005277D3" w:rsidRDefault="008F1E36">
            <w:r>
              <w:t>2</w:t>
            </w:r>
          </w:p>
        </w:tc>
        <w:tc>
          <w:tcPr>
            <w:tcW w:w="1188" w:type="dxa"/>
            <w:vAlign w:val="center"/>
          </w:tcPr>
          <w:p w14:paraId="18B4A92E" w14:textId="77777777" w:rsidR="005277D3" w:rsidRDefault="008F1E36">
            <w:r>
              <w:t>3.990</w:t>
            </w:r>
          </w:p>
        </w:tc>
        <w:tc>
          <w:tcPr>
            <w:tcW w:w="1188" w:type="dxa"/>
            <w:vAlign w:val="center"/>
          </w:tcPr>
          <w:p w14:paraId="65CB19A8" w14:textId="77777777" w:rsidR="005277D3" w:rsidRDefault="008F1E36">
            <w:r>
              <w:t>7.980</w:t>
            </w:r>
          </w:p>
        </w:tc>
        <w:tc>
          <w:tcPr>
            <w:tcW w:w="1188" w:type="dxa"/>
            <w:vAlign w:val="center"/>
          </w:tcPr>
          <w:p w14:paraId="3BA43AF7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2676F604" w14:textId="77777777" w:rsidR="005277D3" w:rsidRDefault="008F1E36">
            <w:r>
              <w:t>2.800</w:t>
            </w:r>
          </w:p>
        </w:tc>
      </w:tr>
      <w:tr w:rsidR="005277D3" w14:paraId="46EC8A8E" w14:textId="77777777">
        <w:tc>
          <w:tcPr>
            <w:tcW w:w="1013" w:type="dxa"/>
            <w:vAlign w:val="center"/>
          </w:tcPr>
          <w:p w14:paraId="7BAB031A" w14:textId="77777777" w:rsidR="005277D3" w:rsidRDefault="008F1E36">
            <w:r>
              <w:t>10</w:t>
            </w:r>
          </w:p>
        </w:tc>
        <w:tc>
          <w:tcPr>
            <w:tcW w:w="1188" w:type="dxa"/>
            <w:vAlign w:val="center"/>
          </w:tcPr>
          <w:p w14:paraId="6AA2EAE3" w14:textId="77777777" w:rsidR="005277D3" w:rsidRDefault="008F1E36">
            <w:r>
              <w:t>TC0926</w:t>
            </w:r>
          </w:p>
        </w:tc>
        <w:tc>
          <w:tcPr>
            <w:tcW w:w="1188" w:type="dxa"/>
            <w:vAlign w:val="center"/>
          </w:tcPr>
          <w:p w14:paraId="0719FCC8" w14:textId="77777777" w:rsidR="005277D3" w:rsidRDefault="008F1E36">
            <w:r>
              <w:t>1</w:t>
            </w:r>
          </w:p>
        </w:tc>
        <w:tc>
          <w:tcPr>
            <w:tcW w:w="1188" w:type="dxa"/>
            <w:vAlign w:val="center"/>
          </w:tcPr>
          <w:p w14:paraId="0B0330DE" w14:textId="77777777" w:rsidR="005277D3" w:rsidRDefault="008F1E36">
            <w:r>
              <w:t>1</w:t>
            </w:r>
          </w:p>
        </w:tc>
        <w:tc>
          <w:tcPr>
            <w:tcW w:w="1188" w:type="dxa"/>
            <w:vAlign w:val="center"/>
          </w:tcPr>
          <w:p w14:paraId="14766E92" w14:textId="77777777" w:rsidR="005277D3" w:rsidRDefault="008F1E36">
            <w:r>
              <w:t>2.340</w:t>
            </w:r>
          </w:p>
        </w:tc>
        <w:tc>
          <w:tcPr>
            <w:tcW w:w="1188" w:type="dxa"/>
            <w:vAlign w:val="center"/>
          </w:tcPr>
          <w:p w14:paraId="1E7C9A2D" w14:textId="77777777" w:rsidR="005277D3" w:rsidRDefault="008F1E36">
            <w:r>
              <w:t>2.340</w:t>
            </w:r>
          </w:p>
        </w:tc>
        <w:tc>
          <w:tcPr>
            <w:tcW w:w="1188" w:type="dxa"/>
            <w:vAlign w:val="center"/>
          </w:tcPr>
          <w:p w14:paraId="2D338099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2BD935AA" w14:textId="77777777" w:rsidR="005277D3" w:rsidRDefault="008F1E36">
            <w:r>
              <w:t>2.800</w:t>
            </w:r>
          </w:p>
        </w:tc>
      </w:tr>
      <w:tr w:rsidR="005277D3" w14:paraId="74C672C5" w14:textId="77777777">
        <w:tc>
          <w:tcPr>
            <w:tcW w:w="1013" w:type="dxa"/>
            <w:vAlign w:val="center"/>
          </w:tcPr>
          <w:p w14:paraId="7B8C5495" w14:textId="77777777" w:rsidR="005277D3" w:rsidRDefault="008F1E36">
            <w:r>
              <w:t>11</w:t>
            </w:r>
          </w:p>
        </w:tc>
        <w:tc>
          <w:tcPr>
            <w:tcW w:w="1188" w:type="dxa"/>
            <w:vAlign w:val="center"/>
          </w:tcPr>
          <w:p w14:paraId="5195C0A7" w14:textId="77777777" w:rsidR="005277D3" w:rsidRDefault="008F1E36">
            <w:r>
              <w:t>TC1526</w:t>
            </w:r>
          </w:p>
        </w:tc>
        <w:tc>
          <w:tcPr>
            <w:tcW w:w="1188" w:type="dxa"/>
            <w:vAlign w:val="center"/>
          </w:tcPr>
          <w:p w14:paraId="790CAF7D" w14:textId="77777777" w:rsidR="005277D3" w:rsidRDefault="008F1E36">
            <w:r>
              <w:t>1</w:t>
            </w:r>
          </w:p>
        </w:tc>
        <w:tc>
          <w:tcPr>
            <w:tcW w:w="1188" w:type="dxa"/>
            <w:vAlign w:val="center"/>
          </w:tcPr>
          <w:p w14:paraId="76B55308" w14:textId="77777777" w:rsidR="005277D3" w:rsidRDefault="008F1E36">
            <w:r>
              <w:t>1</w:t>
            </w:r>
          </w:p>
        </w:tc>
        <w:tc>
          <w:tcPr>
            <w:tcW w:w="1188" w:type="dxa"/>
            <w:vAlign w:val="center"/>
          </w:tcPr>
          <w:p w14:paraId="253F473B" w14:textId="77777777" w:rsidR="005277D3" w:rsidRDefault="008F1E36">
            <w:r>
              <w:t>3.900</w:t>
            </w:r>
          </w:p>
        </w:tc>
        <w:tc>
          <w:tcPr>
            <w:tcW w:w="1188" w:type="dxa"/>
            <w:vAlign w:val="center"/>
          </w:tcPr>
          <w:p w14:paraId="079C5683" w14:textId="77777777" w:rsidR="005277D3" w:rsidRDefault="008F1E36">
            <w:r>
              <w:t>3.900</w:t>
            </w:r>
          </w:p>
        </w:tc>
        <w:tc>
          <w:tcPr>
            <w:tcW w:w="1188" w:type="dxa"/>
            <w:vAlign w:val="center"/>
          </w:tcPr>
          <w:p w14:paraId="13AF9C49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530B54F1" w14:textId="77777777" w:rsidR="005277D3" w:rsidRDefault="008F1E36">
            <w:r>
              <w:t>2.800</w:t>
            </w:r>
          </w:p>
        </w:tc>
      </w:tr>
      <w:tr w:rsidR="005277D3" w14:paraId="52FF870F" w14:textId="77777777">
        <w:tc>
          <w:tcPr>
            <w:tcW w:w="1013" w:type="dxa"/>
            <w:vAlign w:val="center"/>
          </w:tcPr>
          <w:p w14:paraId="7C2DEBDE" w14:textId="77777777" w:rsidR="005277D3" w:rsidRDefault="008F1E36">
            <w:r>
              <w:t>12</w:t>
            </w:r>
          </w:p>
        </w:tc>
        <w:tc>
          <w:tcPr>
            <w:tcW w:w="1188" w:type="dxa"/>
            <w:vAlign w:val="center"/>
          </w:tcPr>
          <w:p w14:paraId="08BEB10B" w14:textId="77777777" w:rsidR="005277D3" w:rsidRDefault="008F1E36">
            <w:r>
              <w:t>TC2417</w:t>
            </w:r>
          </w:p>
        </w:tc>
        <w:tc>
          <w:tcPr>
            <w:tcW w:w="1188" w:type="dxa"/>
            <w:vAlign w:val="center"/>
          </w:tcPr>
          <w:p w14:paraId="169A9D2F" w14:textId="77777777" w:rsidR="005277D3" w:rsidRDefault="008F1E36">
            <w:r>
              <w:t>3</w:t>
            </w:r>
          </w:p>
        </w:tc>
        <w:tc>
          <w:tcPr>
            <w:tcW w:w="1188" w:type="dxa"/>
            <w:vAlign w:val="center"/>
          </w:tcPr>
          <w:p w14:paraId="448CD1AA" w14:textId="77777777" w:rsidR="005277D3" w:rsidRDefault="008F1E36">
            <w:r>
              <w:t>7</w:t>
            </w:r>
          </w:p>
        </w:tc>
        <w:tc>
          <w:tcPr>
            <w:tcW w:w="1188" w:type="dxa"/>
            <w:vAlign w:val="center"/>
          </w:tcPr>
          <w:p w14:paraId="69544C6F" w14:textId="77777777" w:rsidR="005277D3" w:rsidRDefault="008F1E36">
            <w:r>
              <w:t>4.080</w:t>
            </w:r>
          </w:p>
        </w:tc>
        <w:tc>
          <w:tcPr>
            <w:tcW w:w="1188" w:type="dxa"/>
            <w:vAlign w:val="center"/>
          </w:tcPr>
          <w:p w14:paraId="62052AD2" w14:textId="77777777" w:rsidR="005277D3" w:rsidRDefault="008F1E36">
            <w:r>
              <w:t>28.560</w:t>
            </w:r>
          </w:p>
        </w:tc>
        <w:tc>
          <w:tcPr>
            <w:tcW w:w="1188" w:type="dxa"/>
            <w:vAlign w:val="center"/>
          </w:tcPr>
          <w:p w14:paraId="7B4894B9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2A7E86A1" w14:textId="77777777" w:rsidR="005277D3" w:rsidRDefault="008F1E36">
            <w:r>
              <w:t>2.800</w:t>
            </w:r>
          </w:p>
        </w:tc>
      </w:tr>
      <w:tr w:rsidR="005277D3" w14:paraId="7E4AC2AE" w14:textId="77777777">
        <w:tc>
          <w:tcPr>
            <w:tcW w:w="1013" w:type="dxa"/>
            <w:vAlign w:val="center"/>
          </w:tcPr>
          <w:p w14:paraId="2FED299C" w14:textId="77777777" w:rsidR="005277D3" w:rsidRDefault="008F1E36">
            <w:r>
              <w:t>13</w:t>
            </w:r>
          </w:p>
        </w:tc>
        <w:tc>
          <w:tcPr>
            <w:tcW w:w="1188" w:type="dxa"/>
            <w:vAlign w:val="center"/>
          </w:tcPr>
          <w:p w14:paraId="38621360" w14:textId="77777777" w:rsidR="005277D3" w:rsidRDefault="008F1E36">
            <w:r>
              <w:t>TC2423</w:t>
            </w:r>
          </w:p>
        </w:tc>
        <w:tc>
          <w:tcPr>
            <w:tcW w:w="1188" w:type="dxa"/>
            <w:vAlign w:val="center"/>
          </w:tcPr>
          <w:p w14:paraId="258E0B37" w14:textId="77777777" w:rsidR="005277D3" w:rsidRDefault="008F1E36">
            <w:r>
              <w:t>2,4</w:t>
            </w:r>
          </w:p>
        </w:tc>
        <w:tc>
          <w:tcPr>
            <w:tcW w:w="1188" w:type="dxa"/>
            <w:vAlign w:val="center"/>
          </w:tcPr>
          <w:p w14:paraId="5550FF71" w14:textId="77777777" w:rsidR="005277D3" w:rsidRDefault="008F1E36">
            <w:r>
              <w:t>8</w:t>
            </w:r>
          </w:p>
        </w:tc>
        <w:tc>
          <w:tcPr>
            <w:tcW w:w="1188" w:type="dxa"/>
            <w:vAlign w:val="center"/>
          </w:tcPr>
          <w:p w14:paraId="1F647050" w14:textId="77777777" w:rsidR="005277D3" w:rsidRDefault="008F1E36">
            <w:r>
              <w:t>5.520</w:t>
            </w:r>
          </w:p>
        </w:tc>
        <w:tc>
          <w:tcPr>
            <w:tcW w:w="1188" w:type="dxa"/>
            <w:vAlign w:val="center"/>
          </w:tcPr>
          <w:p w14:paraId="6B3573DE" w14:textId="77777777" w:rsidR="005277D3" w:rsidRDefault="008F1E36">
            <w:r>
              <w:t>44.160</w:t>
            </w:r>
          </w:p>
        </w:tc>
        <w:tc>
          <w:tcPr>
            <w:tcW w:w="1188" w:type="dxa"/>
            <w:vAlign w:val="center"/>
          </w:tcPr>
          <w:p w14:paraId="7CAAFE6F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46EFF304" w14:textId="77777777" w:rsidR="005277D3" w:rsidRDefault="008F1E36">
            <w:r>
              <w:t>2.800</w:t>
            </w:r>
          </w:p>
        </w:tc>
      </w:tr>
      <w:tr w:rsidR="005277D3" w14:paraId="69F9A263" w14:textId="77777777">
        <w:tc>
          <w:tcPr>
            <w:tcW w:w="1013" w:type="dxa"/>
            <w:vAlign w:val="center"/>
          </w:tcPr>
          <w:p w14:paraId="151B9270" w14:textId="77777777" w:rsidR="005277D3" w:rsidRDefault="008F1E36">
            <w:r>
              <w:t>14</w:t>
            </w:r>
          </w:p>
        </w:tc>
        <w:tc>
          <w:tcPr>
            <w:tcW w:w="1188" w:type="dxa"/>
            <w:vAlign w:val="center"/>
          </w:tcPr>
          <w:p w14:paraId="5DCD84AA" w14:textId="77777777" w:rsidR="005277D3" w:rsidRDefault="008F1E36">
            <w:r>
              <w:t>TC2626</w:t>
            </w:r>
          </w:p>
        </w:tc>
        <w:tc>
          <w:tcPr>
            <w:tcW w:w="1188" w:type="dxa"/>
            <w:vAlign w:val="center"/>
          </w:tcPr>
          <w:p w14:paraId="30674D84" w14:textId="77777777" w:rsidR="005277D3" w:rsidRDefault="008F1E36">
            <w:r>
              <w:t>1</w:t>
            </w:r>
          </w:p>
        </w:tc>
        <w:tc>
          <w:tcPr>
            <w:tcW w:w="1188" w:type="dxa"/>
            <w:vAlign w:val="center"/>
          </w:tcPr>
          <w:p w14:paraId="0615A00A" w14:textId="77777777" w:rsidR="005277D3" w:rsidRDefault="008F1E36">
            <w:r>
              <w:t>2</w:t>
            </w:r>
          </w:p>
        </w:tc>
        <w:tc>
          <w:tcPr>
            <w:tcW w:w="1188" w:type="dxa"/>
            <w:vAlign w:val="center"/>
          </w:tcPr>
          <w:p w14:paraId="06A9665E" w14:textId="77777777" w:rsidR="005277D3" w:rsidRDefault="008F1E36">
            <w:r>
              <w:t>6.760</w:t>
            </w:r>
          </w:p>
        </w:tc>
        <w:tc>
          <w:tcPr>
            <w:tcW w:w="1188" w:type="dxa"/>
            <w:vAlign w:val="center"/>
          </w:tcPr>
          <w:p w14:paraId="2BC8E99C" w14:textId="77777777" w:rsidR="005277D3" w:rsidRDefault="008F1E36">
            <w:r>
              <w:t>13.520</w:t>
            </w:r>
          </w:p>
        </w:tc>
        <w:tc>
          <w:tcPr>
            <w:tcW w:w="1188" w:type="dxa"/>
            <w:vAlign w:val="center"/>
          </w:tcPr>
          <w:p w14:paraId="55B6C7C2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601A3F42" w14:textId="77777777" w:rsidR="005277D3" w:rsidRDefault="008F1E36">
            <w:r>
              <w:t>2.800</w:t>
            </w:r>
          </w:p>
        </w:tc>
      </w:tr>
      <w:tr w:rsidR="005277D3" w14:paraId="6CACBB5B" w14:textId="77777777">
        <w:tc>
          <w:tcPr>
            <w:tcW w:w="1013" w:type="dxa"/>
            <w:vAlign w:val="center"/>
          </w:tcPr>
          <w:p w14:paraId="28D7A0E2" w14:textId="77777777" w:rsidR="005277D3" w:rsidRDefault="008F1E36">
            <w:r>
              <w:t>15</w:t>
            </w:r>
          </w:p>
        </w:tc>
        <w:tc>
          <w:tcPr>
            <w:tcW w:w="1188" w:type="dxa"/>
            <w:vAlign w:val="center"/>
          </w:tcPr>
          <w:p w14:paraId="7343CDAC" w14:textId="77777777" w:rsidR="005277D3" w:rsidRDefault="008F1E36">
            <w:r>
              <w:t>TC2717</w:t>
            </w:r>
          </w:p>
        </w:tc>
        <w:tc>
          <w:tcPr>
            <w:tcW w:w="1188" w:type="dxa"/>
            <w:vAlign w:val="center"/>
          </w:tcPr>
          <w:p w14:paraId="0B363BF2" w14:textId="77777777" w:rsidR="005277D3" w:rsidRDefault="008F1E36">
            <w:r>
              <w:t>3</w:t>
            </w:r>
          </w:p>
        </w:tc>
        <w:tc>
          <w:tcPr>
            <w:tcW w:w="1188" w:type="dxa"/>
            <w:vAlign w:val="center"/>
          </w:tcPr>
          <w:p w14:paraId="3AA65B27" w14:textId="77777777" w:rsidR="005277D3" w:rsidRDefault="008F1E36">
            <w:r>
              <w:t>5</w:t>
            </w:r>
          </w:p>
        </w:tc>
        <w:tc>
          <w:tcPr>
            <w:tcW w:w="1188" w:type="dxa"/>
            <w:vAlign w:val="center"/>
          </w:tcPr>
          <w:p w14:paraId="1B03AF67" w14:textId="77777777" w:rsidR="005277D3" w:rsidRDefault="008F1E36">
            <w:r>
              <w:t>4.590</w:t>
            </w:r>
          </w:p>
        </w:tc>
        <w:tc>
          <w:tcPr>
            <w:tcW w:w="1188" w:type="dxa"/>
            <w:vAlign w:val="center"/>
          </w:tcPr>
          <w:p w14:paraId="776CB9C9" w14:textId="77777777" w:rsidR="005277D3" w:rsidRDefault="008F1E36">
            <w:r>
              <w:t>22.950</w:t>
            </w:r>
          </w:p>
        </w:tc>
        <w:tc>
          <w:tcPr>
            <w:tcW w:w="1188" w:type="dxa"/>
            <w:vAlign w:val="center"/>
          </w:tcPr>
          <w:p w14:paraId="21205D24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71A1F123" w14:textId="77777777" w:rsidR="005277D3" w:rsidRDefault="008F1E36">
            <w:r>
              <w:t>2.800</w:t>
            </w:r>
          </w:p>
        </w:tc>
      </w:tr>
      <w:tr w:rsidR="005277D3" w14:paraId="64F461DF" w14:textId="77777777">
        <w:tc>
          <w:tcPr>
            <w:tcW w:w="1013" w:type="dxa"/>
            <w:vAlign w:val="center"/>
          </w:tcPr>
          <w:p w14:paraId="399C84C6" w14:textId="77777777" w:rsidR="005277D3" w:rsidRDefault="008F1E36">
            <w:r>
              <w:t>16</w:t>
            </w:r>
          </w:p>
        </w:tc>
        <w:tc>
          <w:tcPr>
            <w:tcW w:w="1188" w:type="dxa"/>
            <w:vAlign w:val="center"/>
          </w:tcPr>
          <w:p w14:paraId="449E7D5E" w14:textId="77777777" w:rsidR="005277D3" w:rsidRDefault="008F1E36">
            <w:r>
              <w:t>TC2723</w:t>
            </w:r>
          </w:p>
        </w:tc>
        <w:tc>
          <w:tcPr>
            <w:tcW w:w="1188" w:type="dxa"/>
            <w:vAlign w:val="center"/>
          </w:tcPr>
          <w:p w14:paraId="0F3C4609" w14:textId="77777777" w:rsidR="005277D3" w:rsidRDefault="008F1E36">
            <w:r>
              <w:t>2</w:t>
            </w:r>
          </w:p>
        </w:tc>
        <w:tc>
          <w:tcPr>
            <w:tcW w:w="1188" w:type="dxa"/>
            <w:vAlign w:val="center"/>
          </w:tcPr>
          <w:p w14:paraId="1657744E" w14:textId="77777777" w:rsidR="005277D3" w:rsidRDefault="008F1E36">
            <w:r>
              <w:t>3</w:t>
            </w:r>
          </w:p>
        </w:tc>
        <w:tc>
          <w:tcPr>
            <w:tcW w:w="1188" w:type="dxa"/>
            <w:vAlign w:val="center"/>
          </w:tcPr>
          <w:p w14:paraId="34158E2E" w14:textId="77777777" w:rsidR="005277D3" w:rsidRDefault="008F1E36">
            <w:r>
              <w:t>6.210</w:t>
            </w:r>
          </w:p>
        </w:tc>
        <w:tc>
          <w:tcPr>
            <w:tcW w:w="1188" w:type="dxa"/>
            <w:vAlign w:val="center"/>
          </w:tcPr>
          <w:p w14:paraId="39FC5D3E" w14:textId="77777777" w:rsidR="005277D3" w:rsidRDefault="008F1E36">
            <w:r>
              <w:t>18.630</w:t>
            </w:r>
          </w:p>
        </w:tc>
        <w:tc>
          <w:tcPr>
            <w:tcW w:w="1188" w:type="dxa"/>
            <w:vAlign w:val="center"/>
          </w:tcPr>
          <w:p w14:paraId="2191E7E5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757A03E5" w14:textId="77777777" w:rsidR="005277D3" w:rsidRDefault="008F1E36">
            <w:r>
              <w:t>2.800</w:t>
            </w:r>
          </w:p>
        </w:tc>
      </w:tr>
      <w:tr w:rsidR="005277D3" w14:paraId="7541CB5A" w14:textId="77777777">
        <w:tc>
          <w:tcPr>
            <w:tcW w:w="1013" w:type="dxa"/>
            <w:vAlign w:val="center"/>
          </w:tcPr>
          <w:p w14:paraId="0E5BA79E" w14:textId="77777777" w:rsidR="005277D3" w:rsidRDefault="008F1E36">
            <w:r>
              <w:t>17</w:t>
            </w:r>
          </w:p>
        </w:tc>
        <w:tc>
          <w:tcPr>
            <w:tcW w:w="1188" w:type="dxa"/>
            <w:vAlign w:val="center"/>
          </w:tcPr>
          <w:p w14:paraId="6D3A18AF" w14:textId="77777777" w:rsidR="005277D3" w:rsidRDefault="008F1E36">
            <w:r>
              <w:t>TC2726</w:t>
            </w:r>
          </w:p>
        </w:tc>
        <w:tc>
          <w:tcPr>
            <w:tcW w:w="1188" w:type="dxa"/>
            <w:vAlign w:val="center"/>
          </w:tcPr>
          <w:p w14:paraId="68D1EBEE" w14:textId="77777777" w:rsidR="005277D3" w:rsidRDefault="008F1E36">
            <w:r>
              <w:t>1</w:t>
            </w:r>
          </w:p>
        </w:tc>
        <w:tc>
          <w:tcPr>
            <w:tcW w:w="1188" w:type="dxa"/>
            <w:vAlign w:val="center"/>
          </w:tcPr>
          <w:p w14:paraId="5854FB20" w14:textId="77777777" w:rsidR="005277D3" w:rsidRDefault="008F1E36">
            <w:r>
              <w:t>4</w:t>
            </w:r>
          </w:p>
        </w:tc>
        <w:tc>
          <w:tcPr>
            <w:tcW w:w="1188" w:type="dxa"/>
            <w:vAlign w:val="center"/>
          </w:tcPr>
          <w:p w14:paraId="4F32E985" w14:textId="77777777" w:rsidR="005277D3" w:rsidRDefault="008F1E36">
            <w:r>
              <w:t>7.020</w:t>
            </w:r>
          </w:p>
        </w:tc>
        <w:tc>
          <w:tcPr>
            <w:tcW w:w="1188" w:type="dxa"/>
            <w:vAlign w:val="center"/>
          </w:tcPr>
          <w:p w14:paraId="6F35668F" w14:textId="77777777" w:rsidR="005277D3" w:rsidRDefault="008F1E36">
            <w:r>
              <w:t>28.080</w:t>
            </w:r>
          </w:p>
        </w:tc>
        <w:tc>
          <w:tcPr>
            <w:tcW w:w="1188" w:type="dxa"/>
            <w:vAlign w:val="center"/>
          </w:tcPr>
          <w:p w14:paraId="6EAC7495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6901630D" w14:textId="77777777" w:rsidR="005277D3" w:rsidRDefault="008F1E36">
            <w:r>
              <w:t>2.800</w:t>
            </w:r>
          </w:p>
        </w:tc>
      </w:tr>
      <w:tr w:rsidR="005277D3" w14:paraId="096DC057" w14:textId="77777777">
        <w:tc>
          <w:tcPr>
            <w:tcW w:w="1013" w:type="dxa"/>
            <w:vAlign w:val="center"/>
          </w:tcPr>
          <w:p w14:paraId="78232F88" w14:textId="77777777" w:rsidR="005277D3" w:rsidRDefault="008F1E36">
            <w:r>
              <w:t>18</w:t>
            </w:r>
          </w:p>
        </w:tc>
        <w:tc>
          <w:tcPr>
            <w:tcW w:w="1188" w:type="dxa"/>
            <w:vAlign w:val="center"/>
          </w:tcPr>
          <w:p w14:paraId="78E36DB6" w14:textId="77777777" w:rsidR="005277D3" w:rsidRDefault="008F1E36">
            <w:r>
              <w:t>TC3026</w:t>
            </w:r>
          </w:p>
        </w:tc>
        <w:tc>
          <w:tcPr>
            <w:tcW w:w="1188" w:type="dxa"/>
            <w:vAlign w:val="center"/>
          </w:tcPr>
          <w:p w14:paraId="47F4E251" w14:textId="77777777" w:rsidR="005277D3" w:rsidRDefault="008F1E36">
            <w:r>
              <w:t>1</w:t>
            </w:r>
          </w:p>
        </w:tc>
        <w:tc>
          <w:tcPr>
            <w:tcW w:w="1188" w:type="dxa"/>
            <w:vAlign w:val="center"/>
          </w:tcPr>
          <w:p w14:paraId="189B195E" w14:textId="77777777" w:rsidR="005277D3" w:rsidRDefault="008F1E36">
            <w:r>
              <w:t>3</w:t>
            </w:r>
          </w:p>
        </w:tc>
        <w:tc>
          <w:tcPr>
            <w:tcW w:w="1188" w:type="dxa"/>
            <w:vAlign w:val="center"/>
          </w:tcPr>
          <w:p w14:paraId="1128D9C2" w14:textId="77777777" w:rsidR="005277D3" w:rsidRDefault="008F1E36">
            <w:r>
              <w:t>7.800</w:t>
            </w:r>
          </w:p>
        </w:tc>
        <w:tc>
          <w:tcPr>
            <w:tcW w:w="1188" w:type="dxa"/>
            <w:vAlign w:val="center"/>
          </w:tcPr>
          <w:p w14:paraId="67369A33" w14:textId="77777777" w:rsidR="005277D3" w:rsidRDefault="008F1E36">
            <w:r>
              <w:t>23.400</w:t>
            </w:r>
          </w:p>
        </w:tc>
        <w:tc>
          <w:tcPr>
            <w:tcW w:w="1188" w:type="dxa"/>
            <w:vAlign w:val="center"/>
          </w:tcPr>
          <w:p w14:paraId="34C6959B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4166378C" w14:textId="77777777" w:rsidR="005277D3" w:rsidRDefault="008F1E36">
            <w:r>
              <w:t>2.800</w:t>
            </w:r>
          </w:p>
        </w:tc>
      </w:tr>
      <w:tr w:rsidR="005277D3" w14:paraId="1B638C9A" w14:textId="77777777">
        <w:tc>
          <w:tcPr>
            <w:tcW w:w="1013" w:type="dxa"/>
            <w:vAlign w:val="center"/>
          </w:tcPr>
          <w:p w14:paraId="52789236" w14:textId="77777777" w:rsidR="005277D3" w:rsidRDefault="008F1E36">
            <w:r>
              <w:t>19</w:t>
            </w:r>
          </w:p>
        </w:tc>
        <w:tc>
          <w:tcPr>
            <w:tcW w:w="1188" w:type="dxa"/>
            <w:vAlign w:val="center"/>
          </w:tcPr>
          <w:p w14:paraId="768DFBD4" w14:textId="77777777" w:rsidR="005277D3" w:rsidRDefault="008F1E36">
            <w:r>
              <w:t>TC3323</w:t>
            </w:r>
          </w:p>
        </w:tc>
        <w:tc>
          <w:tcPr>
            <w:tcW w:w="1188" w:type="dxa"/>
            <w:vAlign w:val="center"/>
          </w:tcPr>
          <w:p w14:paraId="4002E888" w14:textId="77777777" w:rsidR="005277D3" w:rsidRDefault="008F1E36">
            <w:r>
              <w:t>4</w:t>
            </w:r>
          </w:p>
        </w:tc>
        <w:tc>
          <w:tcPr>
            <w:tcW w:w="1188" w:type="dxa"/>
            <w:vAlign w:val="center"/>
          </w:tcPr>
          <w:p w14:paraId="4A9F6E44" w14:textId="77777777" w:rsidR="005277D3" w:rsidRDefault="008F1E36">
            <w:r>
              <w:t>7</w:t>
            </w:r>
          </w:p>
        </w:tc>
        <w:tc>
          <w:tcPr>
            <w:tcW w:w="1188" w:type="dxa"/>
            <w:vAlign w:val="center"/>
          </w:tcPr>
          <w:p w14:paraId="6155FDC5" w14:textId="77777777" w:rsidR="005277D3" w:rsidRDefault="008F1E36">
            <w:r>
              <w:t>7.590</w:t>
            </w:r>
          </w:p>
        </w:tc>
        <w:tc>
          <w:tcPr>
            <w:tcW w:w="1188" w:type="dxa"/>
            <w:vAlign w:val="center"/>
          </w:tcPr>
          <w:p w14:paraId="3AF54AF4" w14:textId="77777777" w:rsidR="005277D3" w:rsidRDefault="008F1E36">
            <w:r>
              <w:t>53.130</w:t>
            </w:r>
          </w:p>
        </w:tc>
        <w:tc>
          <w:tcPr>
            <w:tcW w:w="1188" w:type="dxa"/>
            <w:vAlign w:val="center"/>
          </w:tcPr>
          <w:p w14:paraId="6F494B0E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69D13ECF" w14:textId="77777777" w:rsidR="005277D3" w:rsidRDefault="008F1E36">
            <w:r>
              <w:t>2.800</w:t>
            </w:r>
          </w:p>
        </w:tc>
      </w:tr>
      <w:tr w:rsidR="005277D3" w14:paraId="5FE85593" w14:textId="77777777">
        <w:tc>
          <w:tcPr>
            <w:tcW w:w="1013" w:type="dxa"/>
            <w:vAlign w:val="center"/>
          </w:tcPr>
          <w:p w14:paraId="5515BE05" w14:textId="77777777" w:rsidR="005277D3" w:rsidRDefault="008F1E36">
            <w:r>
              <w:t>20</w:t>
            </w:r>
          </w:p>
        </w:tc>
        <w:tc>
          <w:tcPr>
            <w:tcW w:w="1188" w:type="dxa"/>
            <w:vAlign w:val="center"/>
          </w:tcPr>
          <w:p w14:paraId="3E27A9FF" w14:textId="77777777" w:rsidR="005277D3" w:rsidRDefault="008F1E36">
            <w:r>
              <w:t>TC3623</w:t>
            </w:r>
          </w:p>
        </w:tc>
        <w:tc>
          <w:tcPr>
            <w:tcW w:w="1188" w:type="dxa"/>
            <w:vAlign w:val="center"/>
          </w:tcPr>
          <w:p w14:paraId="12B16FDC" w14:textId="77777777" w:rsidR="005277D3" w:rsidRDefault="008F1E36">
            <w:r>
              <w:t>4</w:t>
            </w:r>
          </w:p>
        </w:tc>
        <w:tc>
          <w:tcPr>
            <w:tcW w:w="1188" w:type="dxa"/>
            <w:vAlign w:val="center"/>
          </w:tcPr>
          <w:p w14:paraId="3C1D04B1" w14:textId="77777777" w:rsidR="005277D3" w:rsidRDefault="008F1E36">
            <w:r>
              <w:t>1</w:t>
            </w:r>
          </w:p>
        </w:tc>
        <w:tc>
          <w:tcPr>
            <w:tcW w:w="1188" w:type="dxa"/>
            <w:vAlign w:val="center"/>
          </w:tcPr>
          <w:p w14:paraId="4049D5DD" w14:textId="77777777" w:rsidR="005277D3" w:rsidRDefault="008F1E36">
            <w:r>
              <w:t>8.280</w:t>
            </w:r>
          </w:p>
        </w:tc>
        <w:tc>
          <w:tcPr>
            <w:tcW w:w="1188" w:type="dxa"/>
            <w:vAlign w:val="center"/>
          </w:tcPr>
          <w:p w14:paraId="6B9E57C6" w14:textId="77777777" w:rsidR="005277D3" w:rsidRDefault="008F1E36">
            <w:r>
              <w:t>8.280</w:t>
            </w:r>
          </w:p>
        </w:tc>
        <w:tc>
          <w:tcPr>
            <w:tcW w:w="1188" w:type="dxa"/>
            <w:vAlign w:val="center"/>
          </w:tcPr>
          <w:p w14:paraId="349A34A0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1AE1B4F8" w14:textId="77777777" w:rsidR="005277D3" w:rsidRDefault="008F1E36">
            <w:r>
              <w:t>2.800</w:t>
            </w:r>
          </w:p>
        </w:tc>
      </w:tr>
      <w:tr w:rsidR="005277D3" w14:paraId="61074AD7" w14:textId="77777777">
        <w:tc>
          <w:tcPr>
            <w:tcW w:w="1013" w:type="dxa"/>
            <w:vAlign w:val="center"/>
          </w:tcPr>
          <w:p w14:paraId="6F27CD2E" w14:textId="77777777" w:rsidR="005277D3" w:rsidRDefault="008F1E36">
            <w:r>
              <w:t>21</w:t>
            </w:r>
          </w:p>
        </w:tc>
        <w:tc>
          <w:tcPr>
            <w:tcW w:w="1188" w:type="dxa"/>
            <w:vAlign w:val="center"/>
          </w:tcPr>
          <w:p w14:paraId="64F74350" w14:textId="77777777" w:rsidR="005277D3" w:rsidRDefault="008F1E36">
            <w:r>
              <w:t>TC3923</w:t>
            </w:r>
          </w:p>
        </w:tc>
        <w:tc>
          <w:tcPr>
            <w:tcW w:w="1188" w:type="dxa"/>
            <w:vAlign w:val="center"/>
          </w:tcPr>
          <w:p w14:paraId="7CDE3996" w14:textId="77777777" w:rsidR="005277D3" w:rsidRDefault="008F1E36">
            <w:r>
              <w:t>4</w:t>
            </w:r>
          </w:p>
        </w:tc>
        <w:tc>
          <w:tcPr>
            <w:tcW w:w="1188" w:type="dxa"/>
            <w:vAlign w:val="center"/>
          </w:tcPr>
          <w:p w14:paraId="7454346A" w14:textId="77777777" w:rsidR="005277D3" w:rsidRDefault="008F1E36">
            <w:r>
              <w:t>3</w:t>
            </w:r>
          </w:p>
        </w:tc>
        <w:tc>
          <w:tcPr>
            <w:tcW w:w="1188" w:type="dxa"/>
            <w:vAlign w:val="center"/>
          </w:tcPr>
          <w:p w14:paraId="5D6BA956" w14:textId="77777777" w:rsidR="005277D3" w:rsidRDefault="008F1E36">
            <w:r>
              <w:t>8.280</w:t>
            </w:r>
          </w:p>
        </w:tc>
        <w:tc>
          <w:tcPr>
            <w:tcW w:w="1188" w:type="dxa"/>
            <w:vAlign w:val="center"/>
          </w:tcPr>
          <w:p w14:paraId="064C3890" w14:textId="77777777" w:rsidR="005277D3" w:rsidRDefault="008F1E36">
            <w:r>
              <w:t>24.840</w:t>
            </w:r>
          </w:p>
        </w:tc>
        <w:tc>
          <w:tcPr>
            <w:tcW w:w="1188" w:type="dxa"/>
            <w:vAlign w:val="center"/>
          </w:tcPr>
          <w:p w14:paraId="3522AA81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0DF3E790" w14:textId="77777777" w:rsidR="005277D3" w:rsidRDefault="008F1E36">
            <w:r>
              <w:t>2.800</w:t>
            </w:r>
          </w:p>
        </w:tc>
      </w:tr>
      <w:tr w:rsidR="005277D3" w14:paraId="3869A306" w14:textId="77777777">
        <w:tc>
          <w:tcPr>
            <w:tcW w:w="1013" w:type="dxa"/>
            <w:vAlign w:val="center"/>
          </w:tcPr>
          <w:p w14:paraId="6FCEF78A" w14:textId="77777777" w:rsidR="005277D3" w:rsidRDefault="008F1E36">
            <w:r>
              <w:t>22</w:t>
            </w:r>
          </w:p>
        </w:tc>
        <w:tc>
          <w:tcPr>
            <w:tcW w:w="1188" w:type="dxa"/>
            <w:vAlign w:val="center"/>
          </w:tcPr>
          <w:p w14:paraId="71FB5660" w14:textId="77777777" w:rsidR="005277D3" w:rsidRDefault="008F1E36">
            <w:r>
              <w:t>TC4226</w:t>
            </w:r>
          </w:p>
        </w:tc>
        <w:tc>
          <w:tcPr>
            <w:tcW w:w="1188" w:type="dxa"/>
            <w:vAlign w:val="center"/>
          </w:tcPr>
          <w:p w14:paraId="522D9AC8" w14:textId="77777777" w:rsidR="005277D3" w:rsidRDefault="008F1E36">
            <w:r>
              <w:t>1</w:t>
            </w:r>
          </w:p>
        </w:tc>
        <w:tc>
          <w:tcPr>
            <w:tcW w:w="1188" w:type="dxa"/>
            <w:vAlign w:val="center"/>
          </w:tcPr>
          <w:p w14:paraId="3A97D8E0" w14:textId="77777777" w:rsidR="005277D3" w:rsidRDefault="008F1E36">
            <w:r>
              <w:t>2</w:t>
            </w:r>
          </w:p>
        </w:tc>
        <w:tc>
          <w:tcPr>
            <w:tcW w:w="1188" w:type="dxa"/>
            <w:vAlign w:val="center"/>
          </w:tcPr>
          <w:p w14:paraId="6E67EAA1" w14:textId="77777777" w:rsidR="005277D3" w:rsidRDefault="008F1E36">
            <w:r>
              <w:t>10.920</w:t>
            </w:r>
          </w:p>
        </w:tc>
        <w:tc>
          <w:tcPr>
            <w:tcW w:w="1188" w:type="dxa"/>
            <w:vAlign w:val="center"/>
          </w:tcPr>
          <w:p w14:paraId="23A119DA" w14:textId="77777777" w:rsidR="005277D3" w:rsidRDefault="008F1E36">
            <w:r>
              <w:t>21.840</w:t>
            </w:r>
          </w:p>
        </w:tc>
        <w:tc>
          <w:tcPr>
            <w:tcW w:w="1188" w:type="dxa"/>
            <w:vAlign w:val="center"/>
          </w:tcPr>
          <w:p w14:paraId="7669814E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4892879E" w14:textId="77777777" w:rsidR="005277D3" w:rsidRDefault="008F1E36">
            <w:r>
              <w:t>2.800</w:t>
            </w:r>
          </w:p>
        </w:tc>
      </w:tr>
      <w:tr w:rsidR="005277D3" w14:paraId="5430DEF4" w14:textId="77777777">
        <w:tc>
          <w:tcPr>
            <w:tcW w:w="1013" w:type="dxa"/>
            <w:vAlign w:val="center"/>
          </w:tcPr>
          <w:p w14:paraId="479FE2DD" w14:textId="77777777" w:rsidR="005277D3" w:rsidRDefault="008F1E36">
            <w:r>
              <w:t>23</w:t>
            </w:r>
          </w:p>
        </w:tc>
        <w:tc>
          <w:tcPr>
            <w:tcW w:w="1188" w:type="dxa"/>
            <w:vAlign w:val="center"/>
          </w:tcPr>
          <w:p w14:paraId="5BCF0F47" w14:textId="77777777" w:rsidR="005277D3" w:rsidRDefault="008F1E36">
            <w:r>
              <w:t>TC4227</w:t>
            </w:r>
          </w:p>
        </w:tc>
        <w:tc>
          <w:tcPr>
            <w:tcW w:w="1188" w:type="dxa"/>
            <w:vAlign w:val="center"/>
          </w:tcPr>
          <w:p w14:paraId="3189EC36" w14:textId="77777777" w:rsidR="005277D3" w:rsidRDefault="008F1E36">
            <w:r>
              <w:t>2</w:t>
            </w:r>
          </w:p>
        </w:tc>
        <w:tc>
          <w:tcPr>
            <w:tcW w:w="1188" w:type="dxa"/>
            <w:vAlign w:val="center"/>
          </w:tcPr>
          <w:p w14:paraId="1337B028" w14:textId="77777777" w:rsidR="005277D3" w:rsidRDefault="008F1E36">
            <w:r>
              <w:t>2</w:t>
            </w:r>
          </w:p>
        </w:tc>
        <w:tc>
          <w:tcPr>
            <w:tcW w:w="1188" w:type="dxa"/>
            <w:vAlign w:val="center"/>
          </w:tcPr>
          <w:p w14:paraId="5A6DAE85" w14:textId="77777777" w:rsidR="005277D3" w:rsidRDefault="008F1E36">
            <w:r>
              <w:t>11.340</w:t>
            </w:r>
          </w:p>
        </w:tc>
        <w:tc>
          <w:tcPr>
            <w:tcW w:w="1188" w:type="dxa"/>
            <w:vAlign w:val="center"/>
          </w:tcPr>
          <w:p w14:paraId="3CCD02CD" w14:textId="77777777" w:rsidR="005277D3" w:rsidRDefault="008F1E36">
            <w:r>
              <w:t>22.680</w:t>
            </w:r>
          </w:p>
        </w:tc>
        <w:tc>
          <w:tcPr>
            <w:tcW w:w="1188" w:type="dxa"/>
            <w:vAlign w:val="center"/>
          </w:tcPr>
          <w:p w14:paraId="1FF14E30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07514781" w14:textId="77777777" w:rsidR="005277D3" w:rsidRDefault="008F1E36">
            <w:r>
              <w:t>2.800</w:t>
            </w:r>
          </w:p>
        </w:tc>
      </w:tr>
      <w:tr w:rsidR="005277D3" w14:paraId="3BD0030C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71E60E3B" w14:textId="77777777" w:rsidR="005277D3" w:rsidRDefault="008F1E36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21BCD43D" w14:textId="77777777" w:rsidR="005277D3" w:rsidRDefault="008F1E36">
            <w:r>
              <w:t>468.690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6426E3BA" w14:textId="77777777" w:rsidR="005277D3" w:rsidRDefault="008F1E36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42FB3FEB" w14:textId="77777777" w:rsidR="005277D3" w:rsidRDefault="008F1E36">
            <w:r>
              <w:t>2.800</w:t>
            </w:r>
          </w:p>
        </w:tc>
      </w:tr>
    </w:tbl>
    <w:p w14:paraId="3611B3AF" w14:textId="77777777" w:rsidR="005277D3" w:rsidRDefault="005277D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0270F9F" w14:textId="77777777" w:rsidR="005277D3" w:rsidRDefault="008F1E3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558F38CD" w14:textId="77777777" w:rsidR="005277D3" w:rsidRDefault="008F1E3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5277D3" w14:paraId="52CDAD6E" w14:textId="77777777">
        <w:tc>
          <w:tcPr>
            <w:tcW w:w="1013" w:type="dxa"/>
            <w:shd w:val="clear" w:color="auto" w:fill="E6E6E6"/>
            <w:vAlign w:val="center"/>
          </w:tcPr>
          <w:p w14:paraId="7282FBD8" w14:textId="77777777" w:rsidR="005277D3" w:rsidRDefault="008F1E36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6047279" w14:textId="77777777" w:rsidR="005277D3" w:rsidRDefault="008F1E36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3A8601B" w14:textId="77777777" w:rsidR="005277D3" w:rsidRDefault="008F1E36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D7B9E9C" w14:textId="77777777" w:rsidR="005277D3" w:rsidRDefault="008F1E36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A80A65B" w14:textId="77777777" w:rsidR="005277D3" w:rsidRDefault="008F1E36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47AC92D" w14:textId="77777777" w:rsidR="005277D3" w:rsidRDefault="008F1E36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5848E34" w14:textId="77777777" w:rsidR="005277D3" w:rsidRDefault="008F1E36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95025FA" w14:textId="77777777" w:rsidR="005277D3" w:rsidRDefault="008F1E36">
            <w:pPr>
              <w:jc w:val="center"/>
            </w:pPr>
            <w:r>
              <w:t>传热系数</w:t>
            </w:r>
          </w:p>
        </w:tc>
      </w:tr>
      <w:tr w:rsidR="005277D3" w14:paraId="27C393D6" w14:textId="77777777">
        <w:tc>
          <w:tcPr>
            <w:tcW w:w="1013" w:type="dxa"/>
            <w:vAlign w:val="center"/>
          </w:tcPr>
          <w:p w14:paraId="378324FC" w14:textId="77777777" w:rsidR="005277D3" w:rsidRDefault="008F1E36">
            <w:r>
              <w:t>1</w:t>
            </w:r>
          </w:p>
        </w:tc>
        <w:tc>
          <w:tcPr>
            <w:tcW w:w="1188" w:type="dxa"/>
            <w:vAlign w:val="center"/>
          </w:tcPr>
          <w:p w14:paraId="3D2EB116" w14:textId="77777777" w:rsidR="005277D3" w:rsidRDefault="008F1E36">
            <w:r>
              <w:t>C0521</w:t>
            </w:r>
          </w:p>
        </w:tc>
        <w:tc>
          <w:tcPr>
            <w:tcW w:w="1188" w:type="dxa"/>
            <w:vAlign w:val="center"/>
          </w:tcPr>
          <w:p w14:paraId="434C7527" w14:textId="77777777" w:rsidR="005277D3" w:rsidRDefault="008F1E36">
            <w:r>
              <w:t>1</w:t>
            </w:r>
          </w:p>
        </w:tc>
        <w:tc>
          <w:tcPr>
            <w:tcW w:w="1188" w:type="dxa"/>
            <w:vAlign w:val="center"/>
          </w:tcPr>
          <w:p w14:paraId="6737430A" w14:textId="77777777" w:rsidR="005277D3" w:rsidRDefault="008F1E36">
            <w:r>
              <w:t>2</w:t>
            </w:r>
          </w:p>
        </w:tc>
        <w:tc>
          <w:tcPr>
            <w:tcW w:w="1188" w:type="dxa"/>
            <w:vAlign w:val="center"/>
          </w:tcPr>
          <w:p w14:paraId="4E13C9B9" w14:textId="77777777" w:rsidR="005277D3" w:rsidRDefault="008F1E36">
            <w:r>
              <w:t>1.050</w:t>
            </w:r>
          </w:p>
        </w:tc>
        <w:tc>
          <w:tcPr>
            <w:tcW w:w="1188" w:type="dxa"/>
            <w:vAlign w:val="center"/>
          </w:tcPr>
          <w:p w14:paraId="682E980B" w14:textId="77777777" w:rsidR="005277D3" w:rsidRDefault="008F1E36">
            <w:r>
              <w:t>2.100</w:t>
            </w:r>
          </w:p>
        </w:tc>
        <w:tc>
          <w:tcPr>
            <w:tcW w:w="1188" w:type="dxa"/>
            <w:vAlign w:val="center"/>
          </w:tcPr>
          <w:p w14:paraId="5E8BD608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359ECA4C" w14:textId="77777777" w:rsidR="005277D3" w:rsidRDefault="008F1E36">
            <w:r>
              <w:t>2.800</w:t>
            </w:r>
          </w:p>
        </w:tc>
      </w:tr>
      <w:tr w:rsidR="005277D3" w14:paraId="5CD1ED0B" w14:textId="77777777">
        <w:tc>
          <w:tcPr>
            <w:tcW w:w="1013" w:type="dxa"/>
            <w:vAlign w:val="center"/>
          </w:tcPr>
          <w:p w14:paraId="150B447F" w14:textId="77777777" w:rsidR="005277D3" w:rsidRDefault="008F1E36">
            <w:r>
              <w:t>2</w:t>
            </w:r>
          </w:p>
        </w:tc>
        <w:tc>
          <w:tcPr>
            <w:tcW w:w="1188" w:type="dxa"/>
            <w:vAlign w:val="center"/>
          </w:tcPr>
          <w:p w14:paraId="6C4F881D" w14:textId="77777777" w:rsidR="005277D3" w:rsidRDefault="008F1E36">
            <w:r>
              <w:t>C0721</w:t>
            </w:r>
          </w:p>
        </w:tc>
        <w:tc>
          <w:tcPr>
            <w:tcW w:w="1188" w:type="dxa"/>
            <w:vAlign w:val="center"/>
          </w:tcPr>
          <w:p w14:paraId="4225A16B" w14:textId="77777777" w:rsidR="005277D3" w:rsidRDefault="008F1E36">
            <w:r>
              <w:t>1</w:t>
            </w:r>
          </w:p>
        </w:tc>
        <w:tc>
          <w:tcPr>
            <w:tcW w:w="1188" w:type="dxa"/>
            <w:vAlign w:val="center"/>
          </w:tcPr>
          <w:p w14:paraId="38AE5A77" w14:textId="77777777" w:rsidR="005277D3" w:rsidRDefault="008F1E36">
            <w:r>
              <w:t>1</w:t>
            </w:r>
          </w:p>
        </w:tc>
        <w:tc>
          <w:tcPr>
            <w:tcW w:w="1188" w:type="dxa"/>
            <w:vAlign w:val="center"/>
          </w:tcPr>
          <w:p w14:paraId="13D163D8" w14:textId="77777777" w:rsidR="005277D3" w:rsidRDefault="008F1E36">
            <w:r>
              <w:t>1.470</w:t>
            </w:r>
          </w:p>
        </w:tc>
        <w:tc>
          <w:tcPr>
            <w:tcW w:w="1188" w:type="dxa"/>
            <w:vAlign w:val="center"/>
          </w:tcPr>
          <w:p w14:paraId="62F01C6D" w14:textId="77777777" w:rsidR="005277D3" w:rsidRDefault="008F1E36">
            <w:r>
              <w:t>1.470</w:t>
            </w:r>
          </w:p>
        </w:tc>
        <w:tc>
          <w:tcPr>
            <w:tcW w:w="1188" w:type="dxa"/>
            <w:vAlign w:val="center"/>
          </w:tcPr>
          <w:p w14:paraId="307F5BF6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20F7C875" w14:textId="77777777" w:rsidR="005277D3" w:rsidRDefault="008F1E36">
            <w:r>
              <w:t>2.800</w:t>
            </w:r>
          </w:p>
        </w:tc>
      </w:tr>
      <w:tr w:rsidR="005277D3" w14:paraId="534AA22A" w14:textId="77777777">
        <w:tc>
          <w:tcPr>
            <w:tcW w:w="1013" w:type="dxa"/>
            <w:vAlign w:val="center"/>
          </w:tcPr>
          <w:p w14:paraId="7C7FB634" w14:textId="77777777" w:rsidR="005277D3" w:rsidRDefault="008F1E36">
            <w:r>
              <w:t>3</w:t>
            </w:r>
          </w:p>
        </w:tc>
        <w:tc>
          <w:tcPr>
            <w:tcW w:w="1188" w:type="dxa"/>
            <w:vAlign w:val="center"/>
          </w:tcPr>
          <w:p w14:paraId="4A7DE8B8" w14:textId="77777777" w:rsidR="005277D3" w:rsidRDefault="008F1E36">
            <w:r>
              <w:t>C1021</w:t>
            </w:r>
          </w:p>
        </w:tc>
        <w:tc>
          <w:tcPr>
            <w:tcW w:w="1188" w:type="dxa"/>
            <w:vAlign w:val="center"/>
          </w:tcPr>
          <w:p w14:paraId="5B55B030" w14:textId="77777777" w:rsidR="005277D3" w:rsidRDefault="008F1E36">
            <w:r>
              <w:t>1</w:t>
            </w:r>
          </w:p>
        </w:tc>
        <w:tc>
          <w:tcPr>
            <w:tcW w:w="1188" w:type="dxa"/>
            <w:vAlign w:val="center"/>
          </w:tcPr>
          <w:p w14:paraId="0154F702" w14:textId="77777777" w:rsidR="005277D3" w:rsidRDefault="008F1E36">
            <w:r>
              <w:t>1</w:t>
            </w:r>
          </w:p>
        </w:tc>
        <w:tc>
          <w:tcPr>
            <w:tcW w:w="1188" w:type="dxa"/>
            <w:vAlign w:val="center"/>
          </w:tcPr>
          <w:p w14:paraId="3394CBD6" w14:textId="77777777" w:rsidR="005277D3" w:rsidRDefault="008F1E36">
            <w:r>
              <w:t>2.100</w:t>
            </w:r>
          </w:p>
        </w:tc>
        <w:tc>
          <w:tcPr>
            <w:tcW w:w="1188" w:type="dxa"/>
            <w:vAlign w:val="center"/>
          </w:tcPr>
          <w:p w14:paraId="6E5CAEDA" w14:textId="77777777" w:rsidR="005277D3" w:rsidRDefault="008F1E36">
            <w:r>
              <w:t>2.100</w:t>
            </w:r>
          </w:p>
        </w:tc>
        <w:tc>
          <w:tcPr>
            <w:tcW w:w="1188" w:type="dxa"/>
            <w:vAlign w:val="center"/>
          </w:tcPr>
          <w:p w14:paraId="74ACCBEE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24184CE5" w14:textId="77777777" w:rsidR="005277D3" w:rsidRDefault="008F1E36">
            <w:r>
              <w:t>2.800</w:t>
            </w:r>
          </w:p>
        </w:tc>
      </w:tr>
      <w:tr w:rsidR="005277D3" w14:paraId="485ADD9E" w14:textId="77777777">
        <w:tc>
          <w:tcPr>
            <w:tcW w:w="1013" w:type="dxa"/>
            <w:vAlign w:val="center"/>
          </w:tcPr>
          <w:p w14:paraId="713C0F34" w14:textId="77777777" w:rsidR="005277D3" w:rsidRDefault="008F1E36">
            <w:r>
              <w:t>4</w:t>
            </w:r>
          </w:p>
        </w:tc>
        <w:tc>
          <w:tcPr>
            <w:tcW w:w="1188" w:type="dxa"/>
            <w:vAlign w:val="center"/>
          </w:tcPr>
          <w:p w14:paraId="282037F3" w14:textId="77777777" w:rsidR="005277D3" w:rsidRDefault="008F1E36">
            <w:r>
              <w:t>C1930</w:t>
            </w:r>
          </w:p>
        </w:tc>
        <w:tc>
          <w:tcPr>
            <w:tcW w:w="1188" w:type="dxa"/>
            <w:vAlign w:val="center"/>
          </w:tcPr>
          <w:p w14:paraId="770F3B11" w14:textId="77777777" w:rsidR="005277D3" w:rsidRDefault="008F1E36">
            <w:r>
              <w:t>4</w:t>
            </w:r>
          </w:p>
        </w:tc>
        <w:tc>
          <w:tcPr>
            <w:tcW w:w="1188" w:type="dxa"/>
            <w:vAlign w:val="center"/>
          </w:tcPr>
          <w:p w14:paraId="1E59FA8E" w14:textId="77777777" w:rsidR="005277D3" w:rsidRDefault="008F1E36">
            <w:r>
              <w:t>1</w:t>
            </w:r>
          </w:p>
        </w:tc>
        <w:tc>
          <w:tcPr>
            <w:tcW w:w="1188" w:type="dxa"/>
            <w:vAlign w:val="center"/>
          </w:tcPr>
          <w:p w14:paraId="7CEDEB54" w14:textId="77777777" w:rsidR="005277D3" w:rsidRDefault="008F1E36">
            <w:r>
              <w:t>5.700</w:t>
            </w:r>
          </w:p>
        </w:tc>
        <w:tc>
          <w:tcPr>
            <w:tcW w:w="1188" w:type="dxa"/>
            <w:vAlign w:val="center"/>
          </w:tcPr>
          <w:p w14:paraId="4E69FC3C" w14:textId="77777777" w:rsidR="005277D3" w:rsidRDefault="008F1E36">
            <w:r>
              <w:t>5.700</w:t>
            </w:r>
          </w:p>
        </w:tc>
        <w:tc>
          <w:tcPr>
            <w:tcW w:w="1188" w:type="dxa"/>
            <w:vAlign w:val="center"/>
          </w:tcPr>
          <w:p w14:paraId="52FE7A6A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07AB0E93" w14:textId="77777777" w:rsidR="005277D3" w:rsidRDefault="008F1E36">
            <w:r>
              <w:t>2.800</w:t>
            </w:r>
          </w:p>
        </w:tc>
      </w:tr>
      <w:tr w:rsidR="005277D3" w14:paraId="79DCB35B" w14:textId="77777777">
        <w:tc>
          <w:tcPr>
            <w:tcW w:w="1013" w:type="dxa"/>
            <w:vAlign w:val="center"/>
          </w:tcPr>
          <w:p w14:paraId="60F4C36C" w14:textId="77777777" w:rsidR="005277D3" w:rsidRDefault="008F1E36">
            <w:r>
              <w:lastRenderedPageBreak/>
              <w:t>5</w:t>
            </w:r>
          </w:p>
        </w:tc>
        <w:tc>
          <w:tcPr>
            <w:tcW w:w="1188" w:type="dxa"/>
            <w:vAlign w:val="center"/>
          </w:tcPr>
          <w:p w14:paraId="28F9FBF3" w14:textId="77777777" w:rsidR="005277D3" w:rsidRDefault="008F1E36">
            <w:r>
              <w:t>C2230</w:t>
            </w:r>
          </w:p>
        </w:tc>
        <w:tc>
          <w:tcPr>
            <w:tcW w:w="1188" w:type="dxa"/>
            <w:vAlign w:val="center"/>
          </w:tcPr>
          <w:p w14:paraId="19435A78" w14:textId="77777777" w:rsidR="005277D3" w:rsidRDefault="008F1E36">
            <w:r>
              <w:t>4</w:t>
            </w:r>
          </w:p>
        </w:tc>
        <w:tc>
          <w:tcPr>
            <w:tcW w:w="1188" w:type="dxa"/>
            <w:vAlign w:val="center"/>
          </w:tcPr>
          <w:p w14:paraId="47F2621E" w14:textId="77777777" w:rsidR="005277D3" w:rsidRDefault="008F1E36">
            <w:r>
              <w:t>2</w:t>
            </w:r>
          </w:p>
        </w:tc>
        <w:tc>
          <w:tcPr>
            <w:tcW w:w="1188" w:type="dxa"/>
            <w:vAlign w:val="center"/>
          </w:tcPr>
          <w:p w14:paraId="38AAFF67" w14:textId="77777777" w:rsidR="005277D3" w:rsidRDefault="008F1E36">
            <w:r>
              <w:t>6.600</w:t>
            </w:r>
          </w:p>
        </w:tc>
        <w:tc>
          <w:tcPr>
            <w:tcW w:w="1188" w:type="dxa"/>
            <w:vAlign w:val="center"/>
          </w:tcPr>
          <w:p w14:paraId="1314D87B" w14:textId="77777777" w:rsidR="005277D3" w:rsidRDefault="008F1E36">
            <w:r>
              <w:t>13.200</w:t>
            </w:r>
          </w:p>
        </w:tc>
        <w:tc>
          <w:tcPr>
            <w:tcW w:w="1188" w:type="dxa"/>
            <w:vAlign w:val="center"/>
          </w:tcPr>
          <w:p w14:paraId="21C193CB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1A4F9390" w14:textId="77777777" w:rsidR="005277D3" w:rsidRDefault="008F1E36">
            <w:r>
              <w:t>2.800</w:t>
            </w:r>
          </w:p>
        </w:tc>
      </w:tr>
      <w:tr w:rsidR="005277D3" w14:paraId="27E5F19B" w14:textId="77777777">
        <w:tc>
          <w:tcPr>
            <w:tcW w:w="1013" w:type="dxa"/>
            <w:vAlign w:val="center"/>
          </w:tcPr>
          <w:p w14:paraId="22D9A52B" w14:textId="77777777" w:rsidR="005277D3" w:rsidRDefault="008F1E36">
            <w:r>
              <w:t>6</w:t>
            </w:r>
          </w:p>
        </w:tc>
        <w:tc>
          <w:tcPr>
            <w:tcW w:w="1188" w:type="dxa"/>
            <w:vAlign w:val="center"/>
          </w:tcPr>
          <w:p w14:paraId="12A226E2" w14:textId="77777777" w:rsidR="005277D3" w:rsidRDefault="008F1E36">
            <w:r>
              <w:t>C3021</w:t>
            </w:r>
          </w:p>
        </w:tc>
        <w:tc>
          <w:tcPr>
            <w:tcW w:w="1188" w:type="dxa"/>
            <w:vAlign w:val="center"/>
          </w:tcPr>
          <w:p w14:paraId="71BA71C8" w14:textId="77777777" w:rsidR="005277D3" w:rsidRDefault="008F1E36">
            <w:r>
              <w:t>1</w:t>
            </w:r>
          </w:p>
        </w:tc>
        <w:tc>
          <w:tcPr>
            <w:tcW w:w="1188" w:type="dxa"/>
            <w:vAlign w:val="center"/>
          </w:tcPr>
          <w:p w14:paraId="18AC0304" w14:textId="77777777" w:rsidR="005277D3" w:rsidRDefault="008F1E36">
            <w:r>
              <w:t>1</w:t>
            </w:r>
          </w:p>
        </w:tc>
        <w:tc>
          <w:tcPr>
            <w:tcW w:w="1188" w:type="dxa"/>
            <w:vAlign w:val="center"/>
          </w:tcPr>
          <w:p w14:paraId="19FC5F96" w14:textId="77777777" w:rsidR="005277D3" w:rsidRDefault="008F1E36">
            <w:r>
              <w:t>6.300</w:t>
            </w:r>
          </w:p>
        </w:tc>
        <w:tc>
          <w:tcPr>
            <w:tcW w:w="1188" w:type="dxa"/>
            <w:vAlign w:val="center"/>
          </w:tcPr>
          <w:p w14:paraId="01EBBAA3" w14:textId="77777777" w:rsidR="005277D3" w:rsidRDefault="008F1E36">
            <w:r>
              <w:t>6.300</w:t>
            </w:r>
          </w:p>
        </w:tc>
        <w:tc>
          <w:tcPr>
            <w:tcW w:w="1188" w:type="dxa"/>
            <w:vAlign w:val="center"/>
          </w:tcPr>
          <w:p w14:paraId="4B63BB15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4C0CF37D" w14:textId="77777777" w:rsidR="005277D3" w:rsidRDefault="008F1E36">
            <w:r>
              <w:t>2.800</w:t>
            </w:r>
          </w:p>
        </w:tc>
      </w:tr>
      <w:tr w:rsidR="005277D3" w14:paraId="7693836A" w14:textId="77777777">
        <w:tc>
          <w:tcPr>
            <w:tcW w:w="1013" w:type="dxa"/>
            <w:vAlign w:val="center"/>
          </w:tcPr>
          <w:p w14:paraId="3B729011" w14:textId="77777777" w:rsidR="005277D3" w:rsidRDefault="008F1E36">
            <w:r>
              <w:t>7</w:t>
            </w:r>
          </w:p>
        </w:tc>
        <w:tc>
          <w:tcPr>
            <w:tcW w:w="1188" w:type="dxa"/>
            <w:vAlign w:val="center"/>
          </w:tcPr>
          <w:p w14:paraId="350D9DF7" w14:textId="77777777" w:rsidR="005277D3" w:rsidRDefault="008F1E36">
            <w:r>
              <w:t>C3230</w:t>
            </w:r>
          </w:p>
        </w:tc>
        <w:tc>
          <w:tcPr>
            <w:tcW w:w="1188" w:type="dxa"/>
            <w:vAlign w:val="center"/>
          </w:tcPr>
          <w:p w14:paraId="6671D2A3" w14:textId="77777777" w:rsidR="005277D3" w:rsidRDefault="008F1E36">
            <w:r>
              <w:t>4</w:t>
            </w:r>
          </w:p>
        </w:tc>
        <w:tc>
          <w:tcPr>
            <w:tcW w:w="1188" w:type="dxa"/>
            <w:vAlign w:val="center"/>
          </w:tcPr>
          <w:p w14:paraId="37AAA31D" w14:textId="77777777" w:rsidR="005277D3" w:rsidRDefault="008F1E36">
            <w:r>
              <w:t>2</w:t>
            </w:r>
          </w:p>
        </w:tc>
        <w:tc>
          <w:tcPr>
            <w:tcW w:w="1188" w:type="dxa"/>
            <w:vAlign w:val="center"/>
          </w:tcPr>
          <w:p w14:paraId="28405898" w14:textId="77777777" w:rsidR="005277D3" w:rsidRDefault="008F1E36">
            <w:r>
              <w:t>9.600</w:t>
            </w:r>
          </w:p>
        </w:tc>
        <w:tc>
          <w:tcPr>
            <w:tcW w:w="1188" w:type="dxa"/>
            <w:vAlign w:val="center"/>
          </w:tcPr>
          <w:p w14:paraId="47937684" w14:textId="77777777" w:rsidR="005277D3" w:rsidRDefault="008F1E36">
            <w:r>
              <w:t>19.200</w:t>
            </w:r>
          </w:p>
        </w:tc>
        <w:tc>
          <w:tcPr>
            <w:tcW w:w="1188" w:type="dxa"/>
            <w:vAlign w:val="center"/>
          </w:tcPr>
          <w:p w14:paraId="7F3681BD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691C1D0E" w14:textId="77777777" w:rsidR="005277D3" w:rsidRDefault="008F1E36">
            <w:r>
              <w:t>2.800</w:t>
            </w:r>
          </w:p>
        </w:tc>
      </w:tr>
      <w:tr w:rsidR="005277D3" w14:paraId="586D4EAC" w14:textId="77777777">
        <w:tc>
          <w:tcPr>
            <w:tcW w:w="1013" w:type="dxa"/>
            <w:vAlign w:val="center"/>
          </w:tcPr>
          <w:p w14:paraId="142577D7" w14:textId="77777777" w:rsidR="005277D3" w:rsidRDefault="008F1E36">
            <w:r>
              <w:t>8</w:t>
            </w:r>
          </w:p>
        </w:tc>
        <w:tc>
          <w:tcPr>
            <w:tcW w:w="1188" w:type="dxa"/>
            <w:vAlign w:val="center"/>
          </w:tcPr>
          <w:p w14:paraId="7C73302B" w14:textId="77777777" w:rsidR="005277D3" w:rsidRDefault="008F1E36">
            <w:r>
              <w:t>C3330</w:t>
            </w:r>
          </w:p>
        </w:tc>
        <w:tc>
          <w:tcPr>
            <w:tcW w:w="1188" w:type="dxa"/>
            <w:vAlign w:val="center"/>
          </w:tcPr>
          <w:p w14:paraId="6A0BE33F" w14:textId="77777777" w:rsidR="005277D3" w:rsidRDefault="008F1E36">
            <w:r>
              <w:t>4</w:t>
            </w:r>
          </w:p>
        </w:tc>
        <w:tc>
          <w:tcPr>
            <w:tcW w:w="1188" w:type="dxa"/>
            <w:vAlign w:val="center"/>
          </w:tcPr>
          <w:p w14:paraId="6519CB04" w14:textId="77777777" w:rsidR="005277D3" w:rsidRDefault="008F1E36">
            <w:r>
              <w:t>1</w:t>
            </w:r>
          </w:p>
        </w:tc>
        <w:tc>
          <w:tcPr>
            <w:tcW w:w="1188" w:type="dxa"/>
            <w:vAlign w:val="center"/>
          </w:tcPr>
          <w:p w14:paraId="298E3E35" w14:textId="77777777" w:rsidR="005277D3" w:rsidRDefault="008F1E36">
            <w:r>
              <w:t>9.900</w:t>
            </w:r>
          </w:p>
        </w:tc>
        <w:tc>
          <w:tcPr>
            <w:tcW w:w="1188" w:type="dxa"/>
            <w:vAlign w:val="center"/>
          </w:tcPr>
          <w:p w14:paraId="50F5445B" w14:textId="77777777" w:rsidR="005277D3" w:rsidRDefault="008F1E36">
            <w:r>
              <w:t>9.900</w:t>
            </w:r>
          </w:p>
        </w:tc>
        <w:tc>
          <w:tcPr>
            <w:tcW w:w="1188" w:type="dxa"/>
            <w:vAlign w:val="center"/>
          </w:tcPr>
          <w:p w14:paraId="6C4C2D60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41759F4E" w14:textId="77777777" w:rsidR="005277D3" w:rsidRDefault="008F1E36">
            <w:r>
              <w:t>2.800</w:t>
            </w:r>
          </w:p>
        </w:tc>
      </w:tr>
      <w:tr w:rsidR="005277D3" w14:paraId="1DCC4918" w14:textId="77777777">
        <w:tc>
          <w:tcPr>
            <w:tcW w:w="1013" w:type="dxa"/>
            <w:vAlign w:val="center"/>
          </w:tcPr>
          <w:p w14:paraId="7470066E" w14:textId="77777777" w:rsidR="005277D3" w:rsidRDefault="008F1E36">
            <w:r>
              <w:t>9</w:t>
            </w:r>
          </w:p>
        </w:tc>
        <w:tc>
          <w:tcPr>
            <w:tcW w:w="1188" w:type="dxa"/>
            <w:vAlign w:val="center"/>
          </w:tcPr>
          <w:p w14:paraId="08B3A406" w14:textId="77777777" w:rsidR="005277D3" w:rsidRDefault="008F1E36">
            <w:r>
              <w:t>C3430</w:t>
            </w:r>
          </w:p>
        </w:tc>
        <w:tc>
          <w:tcPr>
            <w:tcW w:w="1188" w:type="dxa"/>
            <w:vAlign w:val="center"/>
          </w:tcPr>
          <w:p w14:paraId="6EA8299B" w14:textId="77777777" w:rsidR="005277D3" w:rsidRDefault="008F1E36">
            <w:r>
              <w:t>4</w:t>
            </w:r>
          </w:p>
        </w:tc>
        <w:tc>
          <w:tcPr>
            <w:tcW w:w="1188" w:type="dxa"/>
            <w:vAlign w:val="center"/>
          </w:tcPr>
          <w:p w14:paraId="44511EB0" w14:textId="77777777" w:rsidR="005277D3" w:rsidRDefault="008F1E36">
            <w:r>
              <w:t>3</w:t>
            </w:r>
          </w:p>
        </w:tc>
        <w:tc>
          <w:tcPr>
            <w:tcW w:w="1188" w:type="dxa"/>
            <w:vAlign w:val="center"/>
          </w:tcPr>
          <w:p w14:paraId="771317AE" w14:textId="77777777" w:rsidR="005277D3" w:rsidRDefault="008F1E36">
            <w:r>
              <w:t>10.200</w:t>
            </w:r>
          </w:p>
        </w:tc>
        <w:tc>
          <w:tcPr>
            <w:tcW w:w="1188" w:type="dxa"/>
            <w:vAlign w:val="center"/>
          </w:tcPr>
          <w:p w14:paraId="328074EF" w14:textId="77777777" w:rsidR="005277D3" w:rsidRDefault="008F1E36">
            <w:r>
              <w:t>30.600</w:t>
            </w:r>
          </w:p>
        </w:tc>
        <w:tc>
          <w:tcPr>
            <w:tcW w:w="1188" w:type="dxa"/>
            <w:vAlign w:val="center"/>
          </w:tcPr>
          <w:p w14:paraId="0512BF15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3B393C54" w14:textId="77777777" w:rsidR="005277D3" w:rsidRDefault="008F1E36">
            <w:r>
              <w:t>2.800</w:t>
            </w:r>
          </w:p>
        </w:tc>
      </w:tr>
      <w:tr w:rsidR="005277D3" w14:paraId="6DCC9E00" w14:textId="77777777">
        <w:tc>
          <w:tcPr>
            <w:tcW w:w="1013" w:type="dxa"/>
            <w:vAlign w:val="center"/>
          </w:tcPr>
          <w:p w14:paraId="411CEABF" w14:textId="77777777" w:rsidR="005277D3" w:rsidRDefault="008F1E36">
            <w:r>
              <w:t>10</w:t>
            </w:r>
          </w:p>
        </w:tc>
        <w:tc>
          <w:tcPr>
            <w:tcW w:w="1188" w:type="dxa"/>
            <w:vAlign w:val="center"/>
          </w:tcPr>
          <w:p w14:paraId="0D6670BD" w14:textId="77777777" w:rsidR="005277D3" w:rsidRDefault="008F1E36">
            <w:r>
              <w:t>C3530a</w:t>
            </w:r>
          </w:p>
        </w:tc>
        <w:tc>
          <w:tcPr>
            <w:tcW w:w="1188" w:type="dxa"/>
            <w:vAlign w:val="center"/>
          </w:tcPr>
          <w:p w14:paraId="2DFFC3D9" w14:textId="77777777" w:rsidR="005277D3" w:rsidRDefault="008F1E36">
            <w:r>
              <w:t>4</w:t>
            </w:r>
          </w:p>
        </w:tc>
        <w:tc>
          <w:tcPr>
            <w:tcW w:w="1188" w:type="dxa"/>
            <w:vAlign w:val="center"/>
          </w:tcPr>
          <w:p w14:paraId="480936B8" w14:textId="77777777" w:rsidR="005277D3" w:rsidRDefault="008F1E36">
            <w:r>
              <w:t>1</w:t>
            </w:r>
          </w:p>
        </w:tc>
        <w:tc>
          <w:tcPr>
            <w:tcW w:w="1188" w:type="dxa"/>
            <w:vAlign w:val="center"/>
          </w:tcPr>
          <w:p w14:paraId="24851759" w14:textId="77777777" w:rsidR="005277D3" w:rsidRDefault="008F1E36">
            <w:r>
              <w:t>10.650</w:t>
            </w:r>
          </w:p>
        </w:tc>
        <w:tc>
          <w:tcPr>
            <w:tcW w:w="1188" w:type="dxa"/>
            <w:vAlign w:val="center"/>
          </w:tcPr>
          <w:p w14:paraId="20DD7764" w14:textId="77777777" w:rsidR="005277D3" w:rsidRDefault="008F1E36">
            <w:r>
              <w:t>10.650</w:t>
            </w:r>
          </w:p>
        </w:tc>
        <w:tc>
          <w:tcPr>
            <w:tcW w:w="1188" w:type="dxa"/>
            <w:vAlign w:val="center"/>
          </w:tcPr>
          <w:p w14:paraId="6B3A0ACC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2CBD1B4A" w14:textId="77777777" w:rsidR="005277D3" w:rsidRDefault="008F1E36">
            <w:r>
              <w:t>2.800</w:t>
            </w:r>
          </w:p>
        </w:tc>
      </w:tr>
      <w:tr w:rsidR="005277D3" w14:paraId="0D491BD1" w14:textId="77777777">
        <w:tc>
          <w:tcPr>
            <w:tcW w:w="1013" w:type="dxa"/>
            <w:vAlign w:val="center"/>
          </w:tcPr>
          <w:p w14:paraId="5DD66813" w14:textId="77777777" w:rsidR="005277D3" w:rsidRDefault="008F1E36">
            <w:r>
              <w:t>11</w:t>
            </w:r>
          </w:p>
        </w:tc>
        <w:tc>
          <w:tcPr>
            <w:tcW w:w="1188" w:type="dxa"/>
            <w:vAlign w:val="center"/>
          </w:tcPr>
          <w:p w14:paraId="05638755" w14:textId="77777777" w:rsidR="005277D3" w:rsidRDefault="008F1E36">
            <w:r>
              <w:t>C3830</w:t>
            </w:r>
          </w:p>
        </w:tc>
        <w:tc>
          <w:tcPr>
            <w:tcW w:w="1188" w:type="dxa"/>
            <w:vAlign w:val="center"/>
          </w:tcPr>
          <w:p w14:paraId="564B86F8" w14:textId="77777777" w:rsidR="005277D3" w:rsidRDefault="008F1E36">
            <w:r>
              <w:t>4</w:t>
            </w:r>
          </w:p>
        </w:tc>
        <w:tc>
          <w:tcPr>
            <w:tcW w:w="1188" w:type="dxa"/>
            <w:vAlign w:val="center"/>
          </w:tcPr>
          <w:p w14:paraId="2A85AFB0" w14:textId="77777777" w:rsidR="005277D3" w:rsidRDefault="008F1E36">
            <w:r>
              <w:t>1</w:t>
            </w:r>
          </w:p>
        </w:tc>
        <w:tc>
          <w:tcPr>
            <w:tcW w:w="1188" w:type="dxa"/>
            <w:vAlign w:val="center"/>
          </w:tcPr>
          <w:p w14:paraId="65B1B360" w14:textId="77777777" w:rsidR="005277D3" w:rsidRDefault="008F1E36">
            <w:r>
              <w:t>11.400</w:t>
            </w:r>
          </w:p>
        </w:tc>
        <w:tc>
          <w:tcPr>
            <w:tcW w:w="1188" w:type="dxa"/>
            <w:vAlign w:val="center"/>
          </w:tcPr>
          <w:p w14:paraId="6D3B4BCE" w14:textId="77777777" w:rsidR="005277D3" w:rsidRDefault="008F1E36">
            <w:r>
              <w:t>11.400</w:t>
            </w:r>
          </w:p>
        </w:tc>
        <w:tc>
          <w:tcPr>
            <w:tcW w:w="1188" w:type="dxa"/>
            <w:vAlign w:val="center"/>
          </w:tcPr>
          <w:p w14:paraId="16D80730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78987EE5" w14:textId="77777777" w:rsidR="005277D3" w:rsidRDefault="008F1E36">
            <w:r>
              <w:t>2.800</w:t>
            </w:r>
          </w:p>
        </w:tc>
      </w:tr>
      <w:tr w:rsidR="005277D3" w14:paraId="0F2E8483" w14:textId="77777777">
        <w:tc>
          <w:tcPr>
            <w:tcW w:w="1013" w:type="dxa"/>
            <w:vAlign w:val="center"/>
          </w:tcPr>
          <w:p w14:paraId="48BCE7E2" w14:textId="77777777" w:rsidR="005277D3" w:rsidRDefault="008F1E36">
            <w:r>
              <w:t>12</w:t>
            </w:r>
          </w:p>
        </w:tc>
        <w:tc>
          <w:tcPr>
            <w:tcW w:w="1188" w:type="dxa"/>
            <w:vAlign w:val="center"/>
          </w:tcPr>
          <w:p w14:paraId="1218A378" w14:textId="77777777" w:rsidR="005277D3" w:rsidRDefault="008F1E36">
            <w:r>
              <w:t>C5730</w:t>
            </w:r>
          </w:p>
        </w:tc>
        <w:tc>
          <w:tcPr>
            <w:tcW w:w="1188" w:type="dxa"/>
            <w:vAlign w:val="center"/>
          </w:tcPr>
          <w:p w14:paraId="5643E851" w14:textId="77777777" w:rsidR="005277D3" w:rsidRDefault="008F1E36">
            <w:r>
              <w:t>4</w:t>
            </w:r>
          </w:p>
        </w:tc>
        <w:tc>
          <w:tcPr>
            <w:tcW w:w="1188" w:type="dxa"/>
            <w:vAlign w:val="center"/>
          </w:tcPr>
          <w:p w14:paraId="06344E56" w14:textId="77777777" w:rsidR="005277D3" w:rsidRDefault="008F1E36">
            <w:r>
              <w:t>2</w:t>
            </w:r>
          </w:p>
        </w:tc>
        <w:tc>
          <w:tcPr>
            <w:tcW w:w="1188" w:type="dxa"/>
            <w:vAlign w:val="center"/>
          </w:tcPr>
          <w:p w14:paraId="1FADE3BB" w14:textId="77777777" w:rsidR="005277D3" w:rsidRDefault="008F1E36">
            <w:r>
              <w:t>17.100</w:t>
            </w:r>
          </w:p>
        </w:tc>
        <w:tc>
          <w:tcPr>
            <w:tcW w:w="1188" w:type="dxa"/>
            <w:vAlign w:val="center"/>
          </w:tcPr>
          <w:p w14:paraId="6D063008" w14:textId="77777777" w:rsidR="005277D3" w:rsidRDefault="008F1E36">
            <w:r>
              <w:t>34.200</w:t>
            </w:r>
          </w:p>
        </w:tc>
        <w:tc>
          <w:tcPr>
            <w:tcW w:w="1188" w:type="dxa"/>
            <w:vAlign w:val="center"/>
          </w:tcPr>
          <w:p w14:paraId="216D9E77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056502F1" w14:textId="77777777" w:rsidR="005277D3" w:rsidRDefault="008F1E36">
            <w:r>
              <w:t>2.800</w:t>
            </w:r>
          </w:p>
        </w:tc>
      </w:tr>
      <w:tr w:rsidR="005277D3" w14:paraId="4E655901" w14:textId="77777777">
        <w:tc>
          <w:tcPr>
            <w:tcW w:w="1013" w:type="dxa"/>
            <w:vAlign w:val="center"/>
          </w:tcPr>
          <w:p w14:paraId="069E4878" w14:textId="77777777" w:rsidR="005277D3" w:rsidRDefault="008F1E36">
            <w:r>
              <w:t>13</w:t>
            </w:r>
          </w:p>
        </w:tc>
        <w:tc>
          <w:tcPr>
            <w:tcW w:w="1188" w:type="dxa"/>
            <w:vAlign w:val="center"/>
          </w:tcPr>
          <w:p w14:paraId="014EE3E3" w14:textId="77777777" w:rsidR="005277D3" w:rsidRDefault="008F1E36">
            <w:r>
              <w:t>TC1527</w:t>
            </w:r>
          </w:p>
        </w:tc>
        <w:tc>
          <w:tcPr>
            <w:tcW w:w="1188" w:type="dxa"/>
            <w:vAlign w:val="center"/>
          </w:tcPr>
          <w:p w14:paraId="4A892919" w14:textId="77777777" w:rsidR="005277D3" w:rsidRDefault="008F1E36">
            <w:r>
              <w:t>2</w:t>
            </w:r>
          </w:p>
        </w:tc>
        <w:tc>
          <w:tcPr>
            <w:tcW w:w="1188" w:type="dxa"/>
            <w:vAlign w:val="center"/>
          </w:tcPr>
          <w:p w14:paraId="0AFA6F51" w14:textId="77777777" w:rsidR="005277D3" w:rsidRDefault="008F1E36">
            <w:r>
              <w:t>2</w:t>
            </w:r>
          </w:p>
        </w:tc>
        <w:tc>
          <w:tcPr>
            <w:tcW w:w="1188" w:type="dxa"/>
            <w:vAlign w:val="center"/>
          </w:tcPr>
          <w:p w14:paraId="448D1D17" w14:textId="77777777" w:rsidR="005277D3" w:rsidRDefault="008F1E36">
            <w:r>
              <w:t>4.050</w:t>
            </w:r>
          </w:p>
        </w:tc>
        <w:tc>
          <w:tcPr>
            <w:tcW w:w="1188" w:type="dxa"/>
            <w:vAlign w:val="center"/>
          </w:tcPr>
          <w:p w14:paraId="74A1CAB4" w14:textId="77777777" w:rsidR="005277D3" w:rsidRDefault="008F1E36">
            <w:r>
              <w:t>8.100</w:t>
            </w:r>
          </w:p>
        </w:tc>
        <w:tc>
          <w:tcPr>
            <w:tcW w:w="1188" w:type="dxa"/>
            <w:vAlign w:val="center"/>
          </w:tcPr>
          <w:p w14:paraId="7DEA42F0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1F16F297" w14:textId="77777777" w:rsidR="005277D3" w:rsidRDefault="008F1E36">
            <w:r>
              <w:t>2.800</w:t>
            </w:r>
          </w:p>
        </w:tc>
      </w:tr>
      <w:tr w:rsidR="005277D3" w14:paraId="091091DD" w14:textId="77777777">
        <w:tc>
          <w:tcPr>
            <w:tcW w:w="1013" w:type="dxa"/>
            <w:vAlign w:val="center"/>
          </w:tcPr>
          <w:p w14:paraId="21146683" w14:textId="77777777" w:rsidR="005277D3" w:rsidRDefault="008F1E36">
            <w:r>
              <w:t>14</w:t>
            </w:r>
          </w:p>
        </w:tc>
        <w:tc>
          <w:tcPr>
            <w:tcW w:w="1188" w:type="dxa"/>
            <w:vAlign w:val="center"/>
          </w:tcPr>
          <w:p w14:paraId="26AD7FB1" w14:textId="77777777" w:rsidR="005277D3" w:rsidRDefault="008F1E36">
            <w:r>
              <w:t>TC1923</w:t>
            </w:r>
          </w:p>
        </w:tc>
        <w:tc>
          <w:tcPr>
            <w:tcW w:w="1188" w:type="dxa"/>
            <w:vAlign w:val="center"/>
          </w:tcPr>
          <w:p w14:paraId="69086371" w14:textId="77777777" w:rsidR="005277D3" w:rsidRDefault="008F1E36">
            <w:r>
              <w:t>4</w:t>
            </w:r>
          </w:p>
        </w:tc>
        <w:tc>
          <w:tcPr>
            <w:tcW w:w="1188" w:type="dxa"/>
            <w:vAlign w:val="center"/>
          </w:tcPr>
          <w:p w14:paraId="01DBE475" w14:textId="77777777" w:rsidR="005277D3" w:rsidRDefault="008F1E36">
            <w:r>
              <w:t>3</w:t>
            </w:r>
          </w:p>
        </w:tc>
        <w:tc>
          <w:tcPr>
            <w:tcW w:w="1188" w:type="dxa"/>
            <w:vAlign w:val="center"/>
          </w:tcPr>
          <w:p w14:paraId="6BD82063" w14:textId="77777777" w:rsidR="005277D3" w:rsidRDefault="008F1E36">
            <w:r>
              <w:t>4.370</w:t>
            </w:r>
          </w:p>
        </w:tc>
        <w:tc>
          <w:tcPr>
            <w:tcW w:w="1188" w:type="dxa"/>
            <w:vAlign w:val="center"/>
          </w:tcPr>
          <w:p w14:paraId="5D5F6589" w14:textId="77777777" w:rsidR="005277D3" w:rsidRDefault="008F1E36">
            <w:r>
              <w:t>13.110</w:t>
            </w:r>
          </w:p>
        </w:tc>
        <w:tc>
          <w:tcPr>
            <w:tcW w:w="1188" w:type="dxa"/>
            <w:vAlign w:val="center"/>
          </w:tcPr>
          <w:p w14:paraId="2FC71502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037DB836" w14:textId="77777777" w:rsidR="005277D3" w:rsidRDefault="008F1E36">
            <w:r>
              <w:t>2.800</w:t>
            </w:r>
          </w:p>
        </w:tc>
      </w:tr>
      <w:tr w:rsidR="005277D3" w14:paraId="70A2820C" w14:textId="77777777">
        <w:tc>
          <w:tcPr>
            <w:tcW w:w="1013" w:type="dxa"/>
            <w:vAlign w:val="center"/>
          </w:tcPr>
          <w:p w14:paraId="5BB87F22" w14:textId="77777777" w:rsidR="005277D3" w:rsidRDefault="008F1E36">
            <w:r>
              <w:t>15</w:t>
            </w:r>
          </w:p>
        </w:tc>
        <w:tc>
          <w:tcPr>
            <w:tcW w:w="1188" w:type="dxa"/>
            <w:vAlign w:val="center"/>
          </w:tcPr>
          <w:p w14:paraId="4FF22FDD" w14:textId="77777777" w:rsidR="005277D3" w:rsidRDefault="008F1E36">
            <w:r>
              <w:t>TC2517</w:t>
            </w:r>
          </w:p>
        </w:tc>
        <w:tc>
          <w:tcPr>
            <w:tcW w:w="1188" w:type="dxa"/>
            <w:vAlign w:val="center"/>
          </w:tcPr>
          <w:p w14:paraId="19231C6F" w14:textId="77777777" w:rsidR="005277D3" w:rsidRDefault="008F1E36">
            <w:r>
              <w:t>3</w:t>
            </w:r>
          </w:p>
        </w:tc>
        <w:tc>
          <w:tcPr>
            <w:tcW w:w="1188" w:type="dxa"/>
            <w:vAlign w:val="center"/>
          </w:tcPr>
          <w:p w14:paraId="73069E6B" w14:textId="77777777" w:rsidR="005277D3" w:rsidRDefault="008F1E36">
            <w:r>
              <w:t>1</w:t>
            </w:r>
          </w:p>
        </w:tc>
        <w:tc>
          <w:tcPr>
            <w:tcW w:w="1188" w:type="dxa"/>
            <w:vAlign w:val="center"/>
          </w:tcPr>
          <w:p w14:paraId="5FF875BE" w14:textId="77777777" w:rsidR="005277D3" w:rsidRDefault="008F1E36">
            <w:r>
              <w:t>4.250</w:t>
            </w:r>
          </w:p>
        </w:tc>
        <w:tc>
          <w:tcPr>
            <w:tcW w:w="1188" w:type="dxa"/>
            <w:vAlign w:val="center"/>
          </w:tcPr>
          <w:p w14:paraId="59C9D210" w14:textId="77777777" w:rsidR="005277D3" w:rsidRDefault="008F1E36">
            <w:r>
              <w:t>4.250</w:t>
            </w:r>
          </w:p>
        </w:tc>
        <w:tc>
          <w:tcPr>
            <w:tcW w:w="1188" w:type="dxa"/>
            <w:vAlign w:val="center"/>
          </w:tcPr>
          <w:p w14:paraId="2E8C9A10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62FF2104" w14:textId="77777777" w:rsidR="005277D3" w:rsidRDefault="008F1E36">
            <w:r>
              <w:t>2.800</w:t>
            </w:r>
          </w:p>
        </w:tc>
      </w:tr>
      <w:tr w:rsidR="005277D3" w14:paraId="5C20AAE4" w14:textId="77777777">
        <w:tc>
          <w:tcPr>
            <w:tcW w:w="1013" w:type="dxa"/>
            <w:vAlign w:val="center"/>
          </w:tcPr>
          <w:p w14:paraId="25640045" w14:textId="77777777" w:rsidR="005277D3" w:rsidRDefault="008F1E36">
            <w:r>
              <w:t>16</w:t>
            </w:r>
          </w:p>
        </w:tc>
        <w:tc>
          <w:tcPr>
            <w:tcW w:w="1188" w:type="dxa"/>
            <w:vAlign w:val="center"/>
          </w:tcPr>
          <w:p w14:paraId="086B1EED" w14:textId="77777777" w:rsidR="005277D3" w:rsidRDefault="008F1E36">
            <w:r>
              <w:t>TC2523</w:t>
            </w:r>
          </w:p>
        </w:tc>
        <w:tc>
          <w:tcPr>
            <w:tcW w:w="1188" w:type="dxa"/>
            <w:vAlign w:val="center"/>
          </w:tcPr>
          <w:p w14:paraId="108E24FF" w14:textId="77777777" w:rsidR="005277D3" w:rsidRDefault="008F1E36">
            <w:r>
              <w:t>2</w:t>
            </w:r>
          </w:p>
        </w:tc>
        <w:tc>
          <w:tcPr>
            <w:tcW w:w="1188" w:type="dxa"/>
            <w:vAlign w:val="center"/>
          </w:tcPr>
          <w:p w14:paraId="382DF546" w14:textId="77777777" w:rsidR="005277D3" w:rsidRDefault="008F1E36">
            <w:r>
              <w:t>1</w:t>
            </w:r>
          </w:p>
        </w:tc>
        <w:tc>
          <w:tcPr>
            <w:tcW w:w="1188" w:type="dxa"/>
            <w:vAlign w:val="center"/>
          </w:tcPr>
          <w:p w14:paraId="56273F77" w14:textId="77777777" w:rsidR="005277D3" w:rsidRDefault="008F1E36">
            <w:r>
              <w:t>5.750</w:t>
            </w:r>
          </w:p>
        </w:tc>
        <w:tc>
          <w:tcPr>
            <w:tcW w:w="1188" w:type="dxa"/>
            <w:vAlign w:val="center"/>
          </w:tcPr>
          <w:p w14:paraId="3ABAAB8C" w14:textId="77777777" w:rsidR="005277D3" w:rsidRDefault="008F1E36">
            <w:r>
              <w:t>5.750</w:t>
            </w:r>
          </w:p>
        </w:tc>
        <w:tc>
          <w:tcPr>
            <w:tcW w:w="1188" w:type="dxa"/>
            <w:vAlign w:val="center"/>
          </w:tcPr>
          <w:p w14:paraId="2653E23E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7B1B29D4" w14:textId="77777777" w:rsidR="005277D3" w:rsidRDefault="008F1E36">
            <w:r>
              <w:t>2.800</w:t>
            </w:r>
          </w:p>
        </w:tc>
      </w:tr>
      <w:tr w:rsidR="005277D3" w14:paraId="3A6E629C" w14:textId="77777777">
        <w:tc>
          <w:tcPr>
            <w:tcW w:w="1013" w:type="dxa"/>
            <w:vAlign w:val="center"/>
          </w:tcPr>
          <w:p w14:paraId="6C48D6D9" w14:textId="77777777" w:rsidR="005277D3" w:rsidRDefault="008F1E36">
            <w:r>
              <w:t>17</w:t>
            </w:r>
          </w:p>
        </w:tc>
        <w:tc>
          <w:tcPr>
            <w:tcW w:w="1188" w:type="dxa"/>
            <w:vAlign w:val="center"/>
          </w:tcPr>
          <w:p w14:paraId="416743DC" w14:textId="77777777" w:rsidR="005277D3" w:rsidRDefault="008F1E36">
            <w:r>
              <w:t>TC3326</w:t>
            </w:r>
          </w:p>
        </w:tc>
        <w:tc>
          <w:tcPr>
            <w:tcW w:w="1188" w:type="dxa"/>
            <w:vAlign w:val="center"/>
          </w:tcPr>
          <w:p w14:paraId="31A320AB" w14:textId="77777777" w:rsidR="005277D3" w:rsidRDefault="008F1E36">
            <w:r>
              <w:t>1</w:t>
            </w:r>
          </w:p>
        </w:tc>
        <w:tc>
          <w:tcPr>
            <w:tcW w:w="1188" w:type="dxa"/>
            <w:vAlign w:val="center"/>
          </w:tcPr>
          <w:p w14:paraId="5A29207A" w14:textId="77777777" w:rsidR="005277D3" w:rsidRDefault="008F1E36">
            <w:r>
              <w:t>2</w:t>
            </w:r>
          </w:p>
        </w:tc>
        <w:tc>
          <w:tcPr>
            <w:tcW w:w="1188" w:type="dxa"/>
            <w:vAlign w:val="center"/>
          </w:tcPr>
          <w:p w14:paraId="76CFD8C9" w14:textId="77777777" w:rsidR="005277D3" w:rsidRDefault="008F1E36">
            <w:r>
              <w:t>7.800</w:t>
            </w:r>
          </w:p>
        </w:tc>
        <w:tc>
          <w:tcPr>
            <w:tcW w:w="1188" w:type="dxa"/>
            <w:vAlign w:val="center"/>
          </w:tcPr>
          <w:p w14:paraId="1EBC8983" w14:textId="77777777" w:rsidR="005277D3" w:rsidRDefault="008F1E36">
            <w:r>
              <w:t>15.600</w:t>
            </w:r>
          </w:p>
        </w:tc>
        <w:tc>
          <w:tcPr>
            <w:tcW w:w="1188" w:type="dxa"/>
            <w:vAlign w:val="center"/>
          </w:tcPr>
          <w:p w14:paraId="41F42F0C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4FBDABA3" w14:textId="77777777" w:rsidR="005277D3" w:rsidRDefault="008F1E36">
            <w:r>
              <w:t>2.800</w:t>
            </w:r>
          </w:p>
        </w:tc>
      </w:tr>
      <w:tr w:rsidR="005277D3" w14:paraId="4A8025AF" w14:textId="77777777">
        <w:tc>
          <w:tcPr>
            <w:tcW w:w="1013" w:type="dxa"/>
            <w:vAlign w:val="center"/>
          </w:tcPr>
          <w:p w14:paraId="37C9BEB5" w14:textId="77777777" w:rsidR="005277D3" w:rsidRDefault="008F1E36">
            <w:r>
              <w:t>18</w:t>
            </w:r>
          </w:p>
        </w:tc>
        <w:tc>
          <w:tcPr>
            <w:tcW w:w="1188" w:type="dxa"/>
            <w:vAlign w:val="center"/>
          </w:tcPr>
          <w:p w14:paraId="51A5FCE5" w14:textId="77777777" w:rsidR="005277D3" w:rsidRDefault="008F1E36">
            <w:r>
              <w:t>TC4527</w:t>
            </w:r>
          </w:p>
        </w:tc>
        <w:tc>
          <w:tcPr>
            <w:tcW w:w="1188" w:type="dxa"/>
            <w:vAlign w:val="center"/>
          </w:tcPr>
          <w:p w14:paraId="67E3C08B" w14:textId="77777777" w:rsidR="005277D3" w:rsidRDefault="008F1E36">
            <w:r>
              <w:t>2</w:t>
            </w:r>
          </w:p>
        </w:tc>
        <w:tc>
          <w:tcPr>
            <w:tcW w:w="1188" w:type="dxa"/>
            <w:vAlign w:val="center"/>
          </w:tcPr>
          <w:p w14:paraId="275E8F28" w14:textId="77777777" w:rsidR="005277D3" w:rsidRDefault="008F1E36">
            <w:r>
              <w:t>1</w:t>
            </w:r>
          </w:p>
        </w:tc>
        <w:tc>
          <w:tcPr>
            <w:tcW w:w="1188" w:type="dxa"/>
            <w:vAlign w:val="center"/>
          </w:tcPr>
          <w:p w14:paraId="71A6B244" w14:textId="77777777" w:rsidR="005277D3" w:rsidRDefault="008F1E36">
            <w:r>
              <w:t>12.150</w:t>
            </w:r>
          </w:p>
        </w:tc>
        <w:tc>
          <w:tcPr>
            <w:tcW w:w="1188" w:type="dxa"/>
            <w:vAlign w:val="center"/>
          </w:tcPr>
          <w:p w14:paraId="2311D883" w14:textId="77777777" w:rsidR="005277D3" w:rsidRDefault="008F1E36">
            <w:r>
              <w:t>12.150</w:t>
            </w:r>
          </w:p>
        </w:tc>
        <w:tc>
          <w:tcPr>
            <w:tcW w:w="1188" w:type="dxa"/>
            <w:vAlign w:val="center"/>
          </w:tcPr>
          <w:p w14:paraId="7EABCC2A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1FC45867" w14:textId="77777777" w:rsidR="005277D3" w:rsidRDefault="008F1E36">
            <w:r>
              <w:t>2.800</w:t>
            </w:r>
          </w:p>
        </w:tc>
      </w:tr>
      <w:tr w:rsidR="005277D3" w14:paraId="2176135C" w14:textId="77777777">
        <w:tc>
          <w:tcPr>
            <w:tcW w:w="1013" w:type="dxa"/>
            <w:vAlign w:val="center"/>
          </w:tcPr>
          <w:p w14:paraId="3132823E" w14:textId="77777777" w:rsidR="005277D3" w:rsidRDefault="008F1E36">
            <w:r>
              <w:t>19</w:t>
            </w:r>
          </w:p>
        </w:tc>
        <w:tc>
          <w:tcPr>
            <w:tcW w:w="1188" w:type="dxa"/>
            <w:vAlign w:val="center"/>
          </w:tcPr>
          <w:p w14:paraId="79BB4BED" w14:textId="77777777" w:rsidR="005277D3" w:rsidRDefault="008F1E36">
            <w:r>
              <w:t>TC4826</w:t>
            </w:r>
          </w:p>
        </w:tc>
        <w:tc>
          <w:tcPr>
            <w:tcW w:w="1188" w:type="dxa"/>
            <w:vAlign w:val="center"/>
          </w:tcPr>
          <w:p w14:paraId="215CC746" w14:textId="77777777" w:rsidR="005277D3" w:rsidRDefault="008F1E36">
            <w:r>
              <w:t>1</w:t>
            </w:r>
          </w:p>
        </w:tc>
        <w:tc>
          <w:tcPr>
            <w:tcW w:w="1188" w:type="dxa"/>
            <w:vAlign w:val="center"/>
          </w:tcPr>
          <w:p w14:paraId="7F558BC9" w14:textId="77777777" w:rsidR="005277D3" w:rsidRDefault="008F1E36">
            <w:r>
              <w:t>1</w:t>
            </w:r>
          </w:p>
        </w:tc>
        <w:tc>
          <w:tcPr>
            <w:tcW w:w="1188" w:type="dxa"/>
            <w:vAlign w:val="center"/>
          </w:tcPr>
          <w:p w14:paraId="0FE0A98A" w14:textId="77777777" w:rsidR="005277D3" w:rsidRDefault="008F1E36">
            <w:r>
              <w:t>12.480</w:t>
            </w:r>
          </w:p>
        </w:tc>
        <w:tc>
          <w:tcPr>
            <w:tcW w:w="1188" w:type="dxa"/>
            <w:vAlign w:val="center"/>
          </w:tcPr>
          <w:p w14:paraId="38D4CF00" w14:textId="77777777" w:rsidR="005277D3" w:rsidRDefault="008F1E36">
            <w:r>
              <w:t>12.480</w:t>
            </w:r>
          </w:p>
        </w:tc>
        <w:tc>
          <w:tcPr>
            <w:tcW w:w="1188" w:type="dxa"/>
            <w:vAlign w:val="center"/>
          </w:tcPr>
          <w:p w14:paraId="571611DC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04B7FD1E" w14:textId="77777777" w:rsidR="005277D3" w:rsidRDefault="008F1E36">
            <w:r>
              <w:t>2.800</w:t>
            </w:r>
          </w:p>
        </w:tc>
      </w:tr>
      <w:tr w:rsidR="005277D3" w14:paraId="4C4FECF8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49D17162" w14:textId="77777777" w:rsidR="005277D3" w:rsidRDefault="008F1E36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02F7A8F4" w14:textId="77777777" w:rsidR="005277D3" w:rsidRDefault="008F1E36">
            <w:r>
              <w:t>218.260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72193EC7" w14:textId="77777777" w:rsidR="005277D3" w:rsidRDefault="008F1E36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4D8A4398" w14:textId="77777777" w:rsidR="005277D3" w:rsidRDefault="008F1E36">
            <w:r>
              <w:t>2.800</w:t>
            </w:r>
          </w:p>
        </w:tc>
      </w:tr>
    </w:tbl>
    <w:p w14:paraId="3142BC43" w14:textId="77777777" w:rsidR="005277D3" w:rsidRDefault="005277D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83D2BD5" w14:textId="77777777" w:rsidR="005277D3" w:rsidRDefault="008F1E3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0DC76DE3" w14:textId="77777777" w:rsidR="005277D3" w:rsidRDefault="008F1E3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5277D3" w14:paraId="4E258D59" w14:textId="77777777">
        <w:tc>
          <w:tcPr>
            <w:tcW w:w="1013" w:type="dxa"/>
            <w:shd w:val="clear" w:color="auto" w:fill="E6E6E6"/>
            <w:vAlign w:val="center"/>
          </w:tcPr>
          <w:p w14:paraId="36CF5955" w14:textId="77777777" w:rsidR="005277D3" w:rsidRDefault="008F1E36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BA2F0BD" w14:textId="77777777" w:rsidR="005277D3" w:rsidRDefault="008F1E36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4FA5ADA" w14:textId="77777777" w:rsidR="005277D3" w:rsidRDefault="008F1E36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37C2F04" w14:textId="77777777" w:rsidR="005277D3" w:rsidRDefault="008F1E36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E2493C7" w14:textId="77777777" w:rsidR="005277D3" w:rsidRDefault="008F1E36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C4625A4" w14:textId="77777777" w:rsidR="005277D3" w:rsidRDefault="008F1E36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A1ED114" w14:textId="77777777" w:rsidR="005277D3" w:rsidRDefault="008F1E36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B47D790" w14:textId="77777777" w:rsidR="005277D3" w:rsidRDefault="008F1E36">
            <w:pPr>
              <w:jc w:val="center"/>
            </w:pPr>
            <w:r>
              <w:t>传热系数</w:t>
            </w:r>
          </w:p>
        </w:tc>
      </w:tr>
      <w:tr w:rsidR="005277D3" w14:paraId="68E32F57" w14:textId="77777777">
        <w:tc>
          <w:tcPr>
            <w:tcW w:w="1013" w:type="dxa"/>
            <w:vAlign w:val="center"/>
          </w:tcPr>
          <w:p w14:paraId="11AC679A" w14:textId="77777777" w:rsidR="005277D3" w:rsidRDefault="008F1E36">
            <w:r>
              <w:t>1</w:t>
            </w:r>
          </w:p>
        </w:tc>
        <w:tc>
          <w:tcPr>
            <w:tcW w:w="1188" w:type="dxa"/>
            <w:vAlign w:val="center"/>
          </w:tcPr>
          <w:p w14:paraId="1E0F3160" w14:textId="77777777" w:rsidR="005277D3" w:rsidRDefault="008F1E36">
            <w:r>
              <w:t>C0321a</w:t>
            </w:r>
          </w:p>
        </w:tc>
        <w:tc>
          <w:tcPr>
            <w:tcW w:w="1188" w:type="dxa"/>
            <w:vAlign w:val="center"/>
          </w:tcPr>
          <w:p w14:paraId="47E5ECB7" w14:textId="77777777" w:rsidR="005277D3" w:rsidRDefault="008F1E36">
            <w:r>
              <w:t>1</w:t>
            </w:r>
          </w:p>
        </w:tc>
        <w:tc>
          <w:tcPr>
            <w:tcW w:w="1188" w:type="dxa"/>
            <w:vAlign w:val="center"/>
          </w:tcPr>
          <w:p w14:paraId="5AB71533" w14:textId="77777777" w:rsidR="005277D3" w:rsidRDefault="008F1E36">
            <w:r>
              <w:t>2</w:t>
            </w:r>
          </w:p>
        </w:tc>
        <w:tc>
          <w:tcPr>
            <w:tcW w:w="1188" w:type="dxa"/>
            <w:vAlign w:val="center"/>
          </w:tcPr>
          <w:p w14:paraId="3CB534DF" w14:textId="77777777" w:rsidR="005277D3" w:rsidRDefault="008F1E36">
            <w:r>
              <w:t>0.735</w:t>
            </w:r>
          </w:p>
        </w:tc>
        <w:tc>
          <w:tcPr>
            <w:tcW w:w="1188" w:type="dxa"/>
            <w:vAlign w:val="center"/>
          </w:tcPr>
          <w:p w14:paraId="0EBA25B5" w14:textId="77777777" w:rsidR="005277D3" w:rsidRDefault="008F1E36">
            <w:r>
              <w:t>1.470</w:t>
            </w:r>
          </w:p>
        </w:tc>
        <w:tc>
          <w:tcPr>
            <w:tcW w:w="1188" w:type="dxa"/>
            <w:vAlign w:val="center"/>
          </w:tcPr>
          <w:p w14:paraId="16454A4D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7B4032A0" w14:textId="77777777" w:rsidR="005277D3" w:rsidRDefault="008F1E36">
            <w:r>
              <w:t>2.800</w:t>
            </w:r>
          </w:p>
        </w:tc>
      </w:tr>
      <w:tr w:rsidR="005277D3" w14:paraId="5258A1A0" w14:textId="77777777">
        <w:tc>
          <w:tcPr>
            <w:tcW w:w="1013" w:type="dxa"/>
            <w:vAlign w:val="center"/>
          </w:tcPr>
          <w:p w14:paraId="6E9C0953" w14:textId="77777777" w:rsidR="005277D3" w:rsidRDefault="008F1E36">
            <w:r>
              <w:t>2</w:t>
            </w:r>
          </w:p>
        </w:tc>
        <w:tc>
          <w:tcPr>
            <w:tcW w:w="1188" w:type="dxa"/>
            <w:vAlign w:val="center"/>
          </w:tcPr>
          <w:p w14:paraId="731EA47E" w14:textId="77777777" w:rsidR="005277D3" w:rsidRDefault="008F1E36">
            <w:r>
              <w:t>C0721</w:t>
            </w:r>
          </w:p>
        </w:tc>
        <w:tc>
          <w:tcPr>
            <w:tcW w:w="1188" w:type="dxa"/>
            <w:vAlign w:val="center"/>
          </w:tcPr>
          <w:p w14:paraId="799972FA" w14:textId="77777777" w:rsidR="005277D3" w:rsidRDefault="008F1E36">
            <w:r>
              <w:t>1</w:t>
            </w:r>
          </w:p>
        </w:tc>
        <w:tc>
          <w:tcPr>
            <w:tcW w:w="1188" w:type="dxa"/>
            <w:vAlign w:val="center"/>
          </w:tcPr>
          <w:p w14:paraId="0EDCCEBE" w14:textId="77777777" w:rsidR="005277D3" w:rsidRDefault="008F1E36">
            <w:r>
              <w:t>1</w:t>
            </w:r>
          </w:p>
        </w:tc>
        <w:tc>
          <w:tcPr>
            <w:tcW w:w="1188" w:type="dxa"/>
            <w:vAlign w:val="center"/>
          </w:tcPr>
          <w:p w14:paraId="47F4147B" w14:textId="77777777" w:rsidR="005277D3" w:rsidRDefault="008F1E36">
            <w:r>
              <w:t>1.470</w:t>
            </w:r>
          </w:p>
        </w:tc>
        <w:tc>
          <w:tcPr>
            <w:tcW w:w="1188" w:type="dxa"/>
            <w:vAlign w:val="center"/>
          </w:tcPr>
          <w:p w14:paraId="79C29B21" w14:textId="77777777" w:rsidR="005277D3" w:rsidRDefault="008F1E36">
            <w:r>
              <w:t>1.470</w:t>
            </w:r>
          </w:p>
        </w:tc>
        <w:tc>
          <w:tcPr>
            <w:tcW w:w="1188" w:type="dxa"/>
            <w:vAlign w:val="center"/>
          </w:tcPr>
          <w:p w14:paraId="39C64922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06F078D8" w14:textId="77777777" w:rsidR="005277D3" w:rsidRDefault="008F1E36">
            <w:r>
              <w:t>2.800</w:t>
            </w:r>
          </w:p>
        </w:tc>
      </w:tr>
      <w:tr w:rsidR="005277D3" w14:paraId="20E95712" w14:textId="77777777">
        <w:tc>
          <w:tcPr>
            <w:tcW w:w="1013" w:type="dxa"/>
            <w:vAlign w:val="center"/>
          </w:tcPr>
          <w:p w14:paraId="2D3D68F1" w14:textId="77777777" w:rsidR="005277D3" w:rsidRDefault="008F1E36">
            <w:r>
              <w:t>3</w:t>
            </w:r>
          </w:p>
        </w:tc>
        <w:tc>
          <w:tcPr>
            <w:tcW w:w="1188" w:type="dxa"/>
            <w:vAlign w:val="center"/>
          </w:tcPr>
          <w:p w14:paraId="27EFBC05" w14:textId="77777777" w:rsidR="005277D3" w:rsidRDefault="008F1E36">
            <w:r>
              <w:t>C0815</w:t>
            </w:r>
          </w:p>
        </w:tc>
        <w:tc>
          <w:tcPr>
            <w:tcW w:w="1188" w:type="dxa"/>
            <w:vAlign w:val="center"/>
          </w:tcPr>
          <w:p w14:paraId="330CD6D2" w14:textId="77777777" w:rsidR="005277D3" w:rsidRDefault="008F1E36">
            <w:r>
              <w:t>1</w:t>
            </w:r>
          </w:p>
        </w:tc>
        <w:tc>
          <w:tcPr>
            <w:tcW w:w="1188" w:type="dxa"/>
            <w:vAlign w:val="center"/>
          </w:tcPr>
          <w:p w14:paraId="0E9A0950" w14:textId="77777777" w:rsidR="005277D3" w:rsidRDefault="008F1E36">
            <w:r>
              <w:t>1</w:t>
            </w:r>
          </w:p>
        </w:tc>
        <w:tc>
          <w:tcPr>
            <w:tcW w:w="1188" w:type="dxa"/>
            <w:vAlign w:val="center"/>
          </w:tcPr>
          <w:p w14:paraId="4663FF6E" w14:textId="77777777" w:rsidR="005277D3" w:rsidRDefault="008F1E36">
            <w:r>
              <w:t>1.200</w:t>
            </w:r>
          </w:p>
        </w:tc>
        <w:tc>
          <w:tcPr>
            <w:tcW w:w="1188" w:type="dxa"/>
            <w:vAlign w:val="center"/>
          </w:tcPr>
          <w:p w14:paraId="054AEFBD" w14:textId="77777777" w:rsidR="005277D3" w:rsidRDefault="008F1E36">
            <w:r>
              <w:t>1.200</w:t>
            </w:r>
          </w:p>
        </w:tc>
        <w:tc>
          <w:tcPr>
            <w:tcW w:w="1188" w:type="dxa"/>
            <w:vAlign w:val="center"/>
          </w:tcPr>
          <w:p w14:paraId="26DBD1CB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5A0C320F" w14:textId="77777777" w:rsidR="005277D3" w:rsidRDefault="008F1E36">
            <w:r>
              <w:t>2.800</w:t>
            </w:r>
          </w:p>
        </w:tc>
      </w:tr>
      <w:tr w:rsidR="005277D3" w14:paraId="1050FD65" w14:textId="77777777">
        <w:tc>
          <w:tcPr>
            <w:tcW w:w="1013" w:type="dxa"/>
            <w:vAlign w:val="center"/>
          </w:tcPr>
          <w:p w14:paraId="32BE1D6A" w14:textId="77777777" w:rsidR="005277D3" w:rsidRDefault="008F1E36">
            <w:r>
              <w:t>4</w:t>
            </w:r>
          </w:p>
        </w:tc>
        <w:tc>
          <w:tcPr>
            <w:tcW w:w="1188" w:type="dxa"/>
            <w:vAlign w:val="center"/>
          </w:tcPr>
          <w:p w14:paraId="427B371C" w14:textId="77777777" w:rsidR="005277D3" w:rsidRDefault="008F1E36">
            <w:r>
              <w:t>C1930</w:t>
            </w:r>
          </w:p>
        </w:tc>
        <w:tc>
          <w:tcPr>
            <w:tcW w:w="1188" w:type="dxa"/>
            <w:vAlign w:val="center"/>
          </w:tcPr>
          <w:p w14:paraId="0BFE1194" w14:textId="77777777" w:rsidR="005277D3" w:rsidRDefault="008F1E36">
            <w:r>
              <w:t>4</w:t>
            </w:r>
          </w:p>
        </w:tc>
        <w:tc>
          <w:tcPr>
            <w:tcW w:w="1188" w:type="dxa"/>
            <w:vAlign w:val="center"/>
          </w:tcPr>
          <w:p w14:paraId="2CF51D87" w14:textId="77777777" w:rsidR="005277D3" w:rsidRDefault="008F1E36">
            <w:r>
              <w:t>1</w:t>
            </w:r>
          </w:p>
        </w:tc>
        <w:tc>
          <w:tcPr>
            <w:tcW w:w="1188" w:type="dxa"/>
            <w:vAlign w:val="center"/>
          </w:tcPr>
          <w:p w14:paraId="527A97D0" w14:textId="77777777" w:rsidR="005277D3" w:rsidRDefault="008F1E36">
            <w:r>
              <w:t>5.700</w:t>
            </w:r>
          </w:p>
        </w:tc>
        <w:tc>
          <w:tcPr>
            <w:tcW w:w="1188" w:type="dxa"/>
            <w:vAlign w:val="center"/>
          </w:tcPr>
          <w:p w14:paraId="441EE340" w14:textId="77777777" w:rsidR="005277D3" w:rsidRDefault="008F1E36">
            <w:r>
              <w:t>5.700</w:t>
            </w:r>
          </w:p>
        </w:tc>
        <w:tc>
          <w:tcPr>
            <w:tcW w:w="1188" w:type="dxa"/>
            <w:vAlign w:val="center"/>
          </w:tcPr>
          <w:p w14:paraId="7000DC2C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6C0B8096" w14:textId="77777777" w:rsidR="005277D3" w:rsidRDefault="008F1E36">
            <w:r>
              <w:t>2.800</w:t>
            </w:r>
          </w:p>
        </w:tc>
      </w:tr>
      <w:tr w:rsidR="005277D3" w14:paraId="13545769" w14:textId="77777777">
        <w:tc>
          <w:tcPr>
            <w:tcW w:w="1013" w:type="dxa"/>
            <w:vAlign w:val="center"/>
          </w:tcPr>
          <w:p w14:paraId="0E15CBC2" w14:textId="77777777" w:rsidR="005277D3" w:rsidRDefault="008F1E36">
            <w:r>
              <w:t>5</w:t>
            </w:r>
          </w:p>
        </w:tc>
        <w:tc>
          <w:tcPr>
            <w:tcW w:w="1188" w:type="dxa"/>
            <w:vAlign w:val="center"/>
          </w:tcPr>
          <w:p w14:paraId="75369090" w14:textId="77777777" w:rsidR="005277D3" w:rsidRDefault="008F1E36">
            <w:r>
              <w:t>C2230</w:t>
            </w:r>
          </w:p>
        </w:tc>
        <w:tc>
          <w:tcPr>
            <w:tcW w:w="1188" w:type="dxa"/>
            <w:vAlign w:val="center"/>
          </w:tcPr>
          <w:p w14:paraId="4954E244" w14:textId="77777777" w:rsidR="005277D3" w:rsidRDefault="008F1E36">
            <w:r>
              <w:t>4</w:t>
            </w:r>
          </w:p>
        </w:tc>
        <w:tc>
          <w:tcPr>
            <w:tcW w:w="1188" w:type="dxa"/>
            <w:vAlign w:val="center"/>
          </w:tcPr>
          <w:p w14:paraId="58793194" w14:textId="77777777" w:rsidR="005277D3" w:rsidRDefault="008F1E36">
            <w:r>
              <w:t>2</w:t>
            </w:r>
          </w:p>
        </w:tc>
        <w:tc>
          <w:tcPr>
            <w:tcW w:w="1188" w:type="dxa"/>
            <w:vAlign w:val="center"/>
          </w:tcPr>
          <w:p w14:paraId="3C6FE3AA" w14:textId="77777777" w:rsidR="005277D3" w:rsidRDefault="008F1E36">
            <w:r>
              <w:t>6.600</w:t>
            </w:r>
          </w:p>
        </w:tc>
        <w:tc>
          <w:tcPr>
            <w:tcW w:w="1188" w:type="dxa"/>
            <w:vAlign w:val="center"/>
          </w:tcPr>
          <w:p w14:paraId="2B7DD5FD" w14:textId="77777777" w:rsidR="005277D3" w:rsidRDefault="008F1E36">
            <w:r>
              <w:t>13.200</w:t>
            </w:r>
          </w:p>
        </w:tc>
        <w:tc>
          <w:tcPr>
            <w:tcW w:w="1188" w:type="dxa"/>
            <w:vAlign w:val="center"/>
          </w:tcPr>
          <w:p w14:paraId="15870D99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79217361" w14:textId="77777777" w:rsidR="005277D3" w:rsidRDefault="008F1E36">
            <w:r>
              <w:t>2.800</w:t>
            </w:r>
          </w:p>
        </w:tc>
      </w:tr>
      <w:tr w:rsidR="005277D3" w14:paraId="2780FC11" w14:textId="77777777">
        <w:tc>
          <w:tcPr>
            <w:tcW w:w="1013" w:type="dxa"/>
            <w:vAlign w:val="center"/>
          </w:tcPr>
          <w:p w14:paraId="25AA24B2" w14:textId="77777777" w:rsidR="005277D3" w:rsidRDefault="008F1E36">
            <w:r>
              <w:t>6</w:t>
            </w:r>
          </w:p>
        </w:tc>
        <w:tc>
          <w:tcPr>
            <w:tcW w:w="1188" w:type="dxa"/>
            <w:vAlign w:val="center"/>
          </w:tcPr>
          <w:p w14:paraId="0B4E9A6F" w14:textId="77777777" w:rsidR="005277D3" w:rsidRDefault="008F1E36">
            <w:r>
              <w:t>C5730</w:t>
            </w:r>
          </w:p>
        </w:tc>
        <w:tc>
          <w:tcPr>
            <w:tcW w:w="1188" w:type="dxa"/>
            <w:vAlign w:val="center"/>
          </w:tcPr>
          <w:p w14:paraId="618738AA" w14:textId="77777777" w:rsidR="005277D3" w:rsidRDefault="008F1E36">
            <w:r>
              <w:t>4</w:t>
            </w:r>
          </w:p>
        </w:tc>
        <w:tc>
          <w:tcPr>
            <w:tcW w:w="1188" w:type="dxa"/>
            <w:vAlign w:val="center"/>
          </w:tcPr>
          <w:p w14:paraId="1B95AF45" w14:textId="77777777" w:rsidR="005277D3" w:rsidRDefault="008F1E36">
            <w:r>
              <w:t>2</w:t>
            </w:r>
          </w:p>
        </w:tc>
        <w:tc>
          <w:tcPr>
            <w:tcW w:w="1188" w:type="dxa"/>
            <w:vAlign w:val="center"/>
          </w:tcPr>
          <w:p w14:paraId="5871B7EA" w14:textId="77777777" w:rsidR="005277D3" w:rsidRDefault="008F1E36">
            <w:r>
              <w:t>17.100</w:t>
            </w:r>
          </w:p>
        </w:tc>
        <w:tc>
          <w:tcPr>
            <w:tcW w:w="1188" w:type="dxa"/>
            <w:vAlign w:val="center"/>
          </w:tcPr>
          <w:p w14:paraId="1DA981A6" w14:textId="77777777" w:rsidR="005277D3" w:rsidRDefault="008F1E36">
            <w:r>
              <w:t>34.200</w:t>
            </w:r>
          </w:p>
        </w:tc>
        <w:tc>
          <w:tcPr>
            <w:tcW w:w="1188" w:type="dxa"/>
            <w:vAlign w:val="center"/>
          </w:tcPr>
          <w:p w14:paraId="0ADF7787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39F92EB1" w14:textId="77777777" w:rsidR="005277D3" w:rsidRDefault="008F1E36">
            <w:r>
              <w:t>2.800</w:t>
            </w:r>
          </w:p>
        </w:tc>
      </w:tr>
      <w:tr w:rsidR="005277D3" w14:paraId="72C55B05" w14:textId="77777777">
        <w:tc>
          <w:tcPr>
            <w:tcW w:w="1013" w:type="dxa"/>
            <w:vAlign w:val="center"/>
          </w:tcPr>
          <w:p w14:paraId="1A52E1C2" w14:textId="77777777" w:rsidR="005277D3" w:rsidRDefault="008F1E36">
            <w:r>
              <w:t>7</w:t>
            </w:r>
          </w:p>
        </w:tc>
        <w:tc>
          <w:tcPr>
            <w:tcW w:w="1188" w:type="dxa"/>
            <w:vAlign w:val="center"/>
          </w:tcPr>
          <w:p w14:paraId="78AB912F" w14:textId="77777777" w:rsidR="005277D3" w:rsidRDefault="008F1E36">
            <w:r>
              <w:t>GC0404</w:t>
            </w:r>
          </w:p>
        </w:tc>
        <w:tc>
          <w:tcPr>
            <w:tcW w:w="1188" w:type="dxa"/>
            <w:vAlign w:val="center"/>
          </w:tcPr>
          <w:p w14:paraId="68EDC3BD" w14:textId="77777777" w:rsidR="005277D3" w:rsidRDefault="008F1E36">
            <w:r>
              <w:t>1~4</w:t>
            </w:r>
          </w:p>
        </w:tc>
        <w:tc>
          <w:tcPr>
            <w:tcW w:w="1188" w:type="dxa"/>
            <w:vAlign w:val="center"/>
          </w:tcPr>
          <w:p w14:paraId="047B19AF" w14:textId="77777777" w:rsidR="005277D3" w:rsidRDefault="008F1E36">
            <w:r>
              <w:t>12</w:t>
            </w:r>
          </w:p>
        </w:tc>
        <w:tc>
          <w:tcPr>
            <w:tcW w:w="1188" w:type="dxa"/>
            <w:vAlign w:val="center"/>
          </w:tcPr>
          <w:p w14:paraId="0194F0E5" w14:textId="77777777" w:rsidR="005277D3" w:rsidRDefault="008F1E36">
            <w:r>
              <w:t>0.160</w:t>
            </w:r>
          </w:p>
        </w:tc>
        <w:tc>
          <w:tcPr>
            <w:tcW w:w="1188" w:type="dxa"/>
            <w:vAlign w:val="center"/>
          </w:tcPr>
          <w:p w14:paraId="49EA3C03" w14:textId="77777777" w:rsidR="005277D3" w:rsidRDefault="008F1E36">
            <w:r>
              <w:t>1.920</w:t>
            </w:r>
          </w:p>
        </w:tc>
        <w:tc>
          <w:tcPr>
            <w:tcW w:w="1188" w:type="dxa"/>
            <w:vAlign w:val="center"/>
          </w:tcPr>
          <w:p w14:paraId="3A0D091F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2123BAE3" w14:textId="77777777" w:rsidR="005277D3" w:rsidRDefault="008F1E36">
            <w:r>
              <w:t>2.800</w:t>
            </w:r>
          </w:p>
        </w:tc>
      </w:tr>
      <w:tr w:rsidR="005277D3" w14:paraId="1B9D677C" w14:textId="77777777">
        <w:tc>
          <w:tcPr>
            <w:tcW w:w="1013" w:type="dxa"/>
            <w:vAlign w:val="center"/>
          </w:tcPr>
          <w:p w14:paraId="1841D6BD" w14:textId="77777777" w:rsidR="005277D3" w:rsidRDefault="008F1E36">
            <w:r>
              <w:t>8</w:t>
            </w:r>
          </w:p>
        </w:tc>
        <w:tc>
          <w:tcPr>
            <w:tcW w:w="1188" w:type="dxa"/>
            <w:vAlign w:val="center"/>
          </w:tcPr>
          <w:p w14:paraId="30D7D752" w14:textId="77777777" w:rsidR="005277D3" w:rsidRDefault="008F1E36">
            <w:r>
              <w:t>GC0504</w:t>
            </w:r>
          </w:p>
        </w:tc>
        <w:tc>
          <w:tcPr>
            <w:tcW w:w="1188" w:type="dxa"/>
            <w:vAlign w:val="center"/>
          </w:tcPr>
          <w:p w14:paraId="636C2347" w14:textId="77777777" w:rsidR="005277D3" w:rsidRDefault="008F1E36">
            <w:r>
              <w:t>5~6</w:t>
            </w:r>
          </w:p>
        </w:tc>
        <w:tc>
          <w:tcPr>
            <w:tcW w:w="1188" w:type="dxa"/>
            <w:vAlign w:val="center"/>
          </w:tcPr>
          <w:p w14:paraId="4692475D" w14:textId="77777777" w:rsidR="005277D3" w:rsidRDefault="008F1E36">
            <w:r>
              <w:t>6</w:t>
            </w:r>
          </w:p>
        </w:tc>
        <w:tc>
          <w:tcPr>
            <w:tcW w:w="1188" w:type="dxa"/>
            <w:vAlign w:val="center"/>
          </w:tcPr>
          <w:p w14:paraId="74C89C30" w14:textId="77777777" w:rsidR="005277D3" w:rsidRDefault="008F1E36">
            <w:r>
              <w:t>0.200</w:t>
            </w:r>
          </w:p>
        </w:tc>
        <w:tc>
          <w:tcPr>
            <w:tcW w:w="1188" w:type="dxa"/>
            <w:vAlign w:val="center"/>
          </w:tcPr>
          <w:p w14:paraId="4F1CE2BC" w14:textId="77777777" w:rsidR="005277D3" w:rsidRDefault="008F1E36">
            <w:r>
              <w:t>1.200</w:t>
            </w:r>
          </w:p>
        </w:tc>
        <w:tc>
          <w:tcPr>
            <w:tcW w:w="1188" w:type="dxa"/>
            <w:vAlign w:val="center"/>
          </w:tcPr>
          <w:p w14:paraId="22332588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1F33A714" w14:textId="77777777" w:rsidR="005277D3" w:rsidRDefault="008F1E36">
            <w:r>
              <w:t>2.800</w:t>
            </w:r>
          </w:p>
        </w:tc>
      </w:tr>
      <w:tr w:rsidR="005277D3" w14:paraId="3803BCF0" w14:textId="77777777">
        <w:tc>
          <w:tcPr>
            <w:tcW w:w="1013" w:type="dxa"/>
            <w:vAlign w:val="center"/>
          </w:tcPr>
          <w:p w14:paraId="0097C2E3" w14:textId="77777777" w:rsidR="005277D3" w:rsidRDefault="008F1E36">
            <w:r>
              <w:t>9</w:t>
            </w:r>
          </w:p>
        </w:tc>
        <w:tc>
          <w:tcPr>
            <w:tcW w:w="1188" w:type="dxa"/>
            <w:vAlign w:val="center"/>
          </w:tcPr>
          <w:p w14:paraId="591C32D7" w14:textId="77777777" w:rsidR="005277D3" w:rsidRDefault="008F1E36">
            <w:r>
              <w:t>MC-4'</w:t>
            </w:r>
          </w:p>
        </w:tc>
        <w:tc>
          <w:tcPr>
            <w:tcW w:w="1188" w:type="dxa"/>
            <w:vAlign w:val="center"/>
          </w:tcPr>
          <w:p w14:paraId="29D73AAC" w14:textId="77777777" w:rsidR="005277D3" w:rsidRDefault="008F1E36">
            <w:r>
              <w:t>1</w:t>
            </w:r>
          </w:p>
        </w:tc>
        <w:tc>
          <w:tcPr>
            <w:tcW w:w="1188" w:type="dxa"/>
            <w:vAlign w:val="center"/>
          </w:tcPr>
          <w:p w14:paraId="40F2B240" w14:textId="77777777" w:rsidR="005277D3" w:rsidRDefault="008F1E36">
            <w:r>
              <w:t>1</w:t>
            </w:r>
          </w:p>
        </w:tc>
        <w:tc>
          <w:tcPr>
            <w:tcW w:w="1188" w:type="dxa"/>
            <w:vAlign w:val="center"/>
          </w:tcPr>
          <w:p w14:paraId="39AD0BF4" w14:textId="77777777" w:rsidR="005277D3" w:rsidRDefault="008F1E36">
            <w:r>
              <w:t>4.104</w:t>
            </w:r>
          </w:p>
        </w:tc>
        <w:tc>
          <w:tcPr>
            <w:tcW w:w="1188" w:type="dxa"/>
            <w:vAlign w:val="center"/>
          </w:tcPr>
          <w:p w14:paraId="3EB06D27" w14:textId="77777777" w:rsidR="005277D3" w:rsidRDefault="008F1E36">
            <w:r>
              <w:t>4.104</w:t>
            </w:r>
          </w:p>
        </w:tc>
        <w:tc>
          <w:tcPr>
            <w:tcW w:w="1188" w:type="dxa"/>
            <w:vAlign w:val="center"/>
          </w:tcPr>
          <w:p w14:paraId="11583F06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01767218" w14:textId="77777777" w:rsidR="005277D3" w:rsidRDefault="008F1E36">
            <w:r>
              <w:t>2.800</w:t>
            </w:r>
          </w:p>
        </w:tc>
      </w:tr>
      <w:tr w:rsidR="005277D3" w14:paraId="168CA1A4" w14:textId="77777777">
        <w:tc>
          <w:tcPr>
            <w:tcW w:w="1013" w:type="dxa"/>
            <w:vAlign w:val="center"/>
          </w:tcPr>
          <w:p w14:paraId="02742234" w14:textId="77777777" w:rsidR="005277D3" w:rsidRDefault="008F1E36">
            <w:r>
              <w:t>10</w:t>
            </w:r>
          </w:p>
        </w:tc>
        <w:tc>
          <w:tcPr>
            <w:tcW w:w="1188" w:type="dxa"/>
            <w:vAlign w:val="center"/>
          </w:tcPr>
          <w:p w14:paraId="3C50C9C2" w14:textId="77777777" w:rsidR="005277D3" w:rsidRDefault="008F1E36">
            <w:r>
              <w:t>TC1223</w:t>
            </w:r>
          </w:p>
        </w:tc>
        <w:tc>
          <w:tcPr>
            <w:tcW w:w="1188" w:type="dxa"/>
            <w:vAlign w:val="center"/>
          </w:tcPr>
          <w:p w14:paraId="0258D90C" w14:textId="77777777" w:rsidR="005277D3" w:rsidRDefault="008F1E36">
            <w:r>
              <w:t>5~6</w:t>
            </w:r>
          </w:p>
        </w:tc>
        <w:tc>
          <w:tcPr>
            <w:tcW w:w="1188" w:type="dxa"/>
            <w:vAlign w:val="center"/>
          </w:tcPr>
          <w:p w14:paraId="258B4301" w14:textId="77777777" w:rsidR="005277D3" w:rsidRDefault="008F1E36">
            <w:r>
              <w:t>2</w:t>
            </w:r>
          </w:p>
        </w:tc>
        <w:tc>
          <w:tcPr>
            <w:tcW w:w="1188" w:type="dxa"/>
            <w:vAlign w:val="center"/>
          </w:tcPr>
          <w:p w14:paraId="6A964632" w14:textId="77777777" w:rsidR="005277D3" w:rsidRDefault="008F1E36">
            <w:r>
              <w:t>2.760</w:t>
            </w:r>
          </w:p>
        </w:tc>
        <w:tc>
          <w:tcPr>
            <w:tcW w:w="1188" w:type="dxa"/>
            <w:vAlign w:val="center"/>
          </w:tcPr>
          <w:p w14:paraId="220FCBED" w14:textId="77777777" w:rsidR="005277D3" w:rsidRDefault="008F1E36">
            <w:r>
              <w:t>5.520</w:t>
            </w:r>
          </w:p>
        </w:tc>
        <w:tc>
          <w:tcPr>
            <w:tcW w:w="1188" w:type="dxa"/>
            <w:vAlign w:val="center"/>
          </w:tcPr>
          <w:p w14:paraId="530EFBD1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00DF6E07" w14:textId="77777777" w:rsidR="005277D3" w:rsidRDefault="008F1E36">
            <w:r>
              <w:t>2.800</w:t>
            </w:r>
          </w:p>
        </w:tc>
      </w:tr>
      <w:tr w:rsidR="005277D3" w14:paraId="657D6E7F" w14:textId="77777777">
        <w:tc>
          <w:tcPr>
            <w:tcW w:w="1013" w:type="dxa"/>
            <w:vAlign w:val="center"/>
          </w:tcPr>
          <w:p w14:paraId="2C21D2AB" w14:textId="77777777" w:rsidR="005277D3" w:rsidRDefault="008F1E36">
            <w:r>
              <w:t>11</w:t>
            </w:r>
          </w:p>
        </w:tc>
        <w:tc>
          <w:tcPr>
            <w:tcW w:w="1188" w:type="dxa"/>
            <w:vAlign w:val="center"/>
          </w:tcPr>
          <w:p w14:paraId="289BB10B" w14:textId="77777777" w:rsidR="005277D3" w:rsidRDefault="008F1E36">
            <w:r>
              <w:t>TC1527</w:t>
            </w:r>
          </w:p>
        </w:tc>
        <w:tc>
          <w:tcPr>
            <w:tcW w:w="1188" w:type="dxa"/>
            <w:vAlign w:val="center"/>
          </w:tcPr>
          <w:p w14:paraId="77E3B6B1" w14:textId="77777777" w:rsidR="005277D3" w:rsidRDefault="008F1E36">
            <w:r>
              <w:t>2</w:t>
            </w:r>
          </w:p>
        </w:tc>
        <w:tc>
          <w:tcPr>
            <w:tcW w:w="1188" w:type="dxa"/>
            <w:vAlign w:val="center"/>
          </w:tcPr>
          <w:p w14:paraId="75E495A0" w14:textId="77777777" w:rsidR="005277D3" w:rsidRDefault="008F1E36">
            <w:r>
              <w:t>2</w:t>
            </w:r>
          </w:p>
        </w:tc>
        <w:tc>
          <w:tcPr>
            <w:tcW w:w="1188" w:type="dxa"/>
            <w:vAlign w:val="center"/>
          </w:tcPr>
          <w:p w14:paraId="5D4D2451" w14:textId="77777777" w:rsidR="005277D3" w:rsidRDefault="008F1E36">
            <w:r>
              <w:t>4.050</w:t>
            </w:r>
          </w:p>
        </w:tc>
        <w:tc>
          <w:tcPr>
            <w:tcW w:w="1188" w:type="dxa"/>
            <w:vAlign w:val="center"/>
          </w:tcPr>
          <w:p w14:paraId="737727BE" w14:textId="77777777" w:rsidR="005277D3" w:rsidRDefault="008F1E36">
            <w:r>
              <w:t>8.100</w:t>
            </w:r>
          </w:p>
        </w:tc>
        <w:tc>
          <w:tcPr>
            <w:tcW w:w="1188" w:type="dxa"/>
            <w:vAlign w:val="center"/>
          </w:tcPr>
          <w:p w14:paraId="3D3C8894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5650669D" w14:textId="77777777" w:rsidR="005277D3" w:rsidRDefault="008F1E36">
            <w:r>
              <w:t>2.800</w:t>
            </w:r>
          </w:p>
        </w:tc>
      </w:tr>
      <w:tr w:rsidR="005277D3" w14:paraId="4E8779AC" w14:textId="77777777">
        <w:tc>
          <w:tcPr>
            <w:tcW w:w="1013" w:type="dxa"/>
            <w:vAlign w:val="center"/>
          </w:tcPr>
          <w:p w14:paraId="1804F9B2" w14:textId="77777777" w:rsidR="005277D3" w:rsidRDefault="008F1E36">
            <w:r>
              <w:t>12</w:t>
            </w:r>
          </w:p>
        </w:tc>
        <w:tc>
          <w:tcPr>
            <w:tcW w:w="1188" w:type="dxa"/>
            <w:vAlign w:val="center"/>
          </w:tcPr>
          <w:p w14:paraId="11EBE94C" w14:textId="77777777" w:rsidR="005277D3" w:rsidRDefault="008F1E36">
            <w:r>
              <w:t>TC2416</w:t>
            </w:r>
          </w:p>
        </w:tc>
        <w:tc>
          <w:tcPr>
            <w:tcW w:w="1188" w:type="dxa"/>
            <w:vAlign w:val="center"/>
          </w:tcPr>
          <w:p w14:paraId="2261D4F7" w14:textId="77777777" w:rsidR="005277D3" w:rsidRDefault="008F1E36">
            <w:r>
              <w:t>5</w:t>
            </w:r>
          </w:p>
        </w:tc>
        <w:tc>
          <w:tcPr>
            <w:tcW w:w="1188" w:type="dxa"/>
            <w:vAlign w:val="center"/>
          </w:tcPr>
          <w:p w14:paraId="1E33BEBB" w14:textId="77777777" w:rsidR="005277D3" w:rsidRDefault="008F1E36">
            <w:r>
              <w:t>1</w:t>
            </w:r>
          </w:p>
        </w:tc>
        <w:tc>
          <w:tcPr>
            <w:tcW w:w="1188" w:type="dxa"/>
            <w:vAlign w:val="center"/>
          </w:tcPr>
          <w:p w14:paraId="4228CBD9" w14:textId="77777777" w:rsidR="005277D3" w:rsidRDefault="008F1E36">
            <w:r>
              <w:t>3.840</w:t>
            </w:r>
          </w:p>
        </w:tc>
        <w:tc>
          <w:tcPr>
            <w:tcW w:w="1188" w:type="dxa"/>
            <w:vAlign w:val="center"/>
          </w:tcPr>
          <w:p w14:paraId="32211B59" w14:textId="77777777" w:rsidR="005277D3" w:rsidRDefault="008F1E36">
            <w:r>
              <w:t>3.840</w:t>
            </w:r>
          </w:p>
        </w:tc>
        <w:tc>
          <w:tcPr>
            <w:tcW w:w="1188" w:type="dxa"/>
            <w:vAlign w:val="center"/>
          </w:tcPr>
          <w:p w14:paraId="3B23052A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498A024F" w14:textId="77777777" w:rsidR="005277D3" w:rsidRDefault="008F1E36">
            <w:r>
              <w:t>2.800</w:t>
            </w:r>
          </w:p>
        </w:tc>
      </w:tr>
      <w:tr w:rsidR="005277D3" w14:paraId="6E5CA217" w14:textId="77777777">
        <w:tc>
          <w:tcPr>
            <w:tcW w:w="1013" w:type="dxa"/>
            <w:vAlign w:val="center"/>
          </w:tcPr>
          <w:p w14:paraId="3E53A7AE" w14:textId="77777777" w:rsidR="005277D3" w:rsidRDefault="008F1E36">
            <w:r>
              <w:t>13</w:t>
            </w:r>
          </w:p>
        </w:tc>
        <w:tc>
          <w:tcPr>
            <w:tcW w:w="1188" w:type="dxa"/>
            <w:vAlign w:val="center"/>
          </w:tcPr>
          <w:p w14:paraId="2A54A324" w14:textId="77777777" w:rsidR="005277D3" w:rsidRDefault="008F1E36">
            <w:r>
              <w:t>TC2423</w:t>
            </w:r>
          </w:p>
        </w:tc>
        <w:tc>
          <w:tcPr>
            <w:tcW w:w="1188" w:type="dxa"/>
            <w:vAlign w:val="center"/>
          </w:tcPr>
          <w:p w14:paraId="0C036942" w14:textId="77777777" w:rsidR="005277D3" w:rsidRDefault="008F1E36">
            <w:r>
              <w:t>4</w:t>
            </w:r>
          </w:p>
        </w:tc>
        <w:tc>
          <w:tcPr>
            <w:tcW w:w="1188" w:type="dxa"/>
            <w:vAlign w:val="center"/>
          </w:tcPr>
          <w:p w14:paraId="79E9BFE5" w14:textId="77777777" w:rsidR="005277D3" w:rsidRDefault="008F1E36">
            <w:r>
              <w:t>1</w:t>
            </w:r>
          </w:p>
        </w:tc>
        <w:tc>
          <w:tcPr>
            <w:tcW w:w="1188" w:type="dxa"/>
            <w:vAlign w:val="center"/>
          </w:tcPr>
          <w:p w14:paraId="1773B9DE" w14:textId="77777777" w:rsidR="005277D3" w:rsidRDefault="008F1E36">
            <w:r>
              <w:t>5.520</w:t>
            </w:r>
          </w:p>
        </w:tc>
        <w:tc>
          <w:tcPr>
            <w:tcW w:w="1188" w:type="dxa"/>
            <w:vAlign w:val="center"/>
          </w:tcPr>
          <w:p w14:paraId="4DAE2EEC" w14:textId="77777777" w:rsidR="005277D3" w:rsidRDefault="008F1E36">
            <w:r>
              <w:t>5.520</w:t>
            </w:r>
          </w:p>
        </w:tc>
        <w:tc>
          <w:tcPr>
            <w:tcW w:w="1188" w:type="dxa"/>
            <w:vAlign w:val="center"/>
          </w:tcPr>
          <w:p w14:paraId="2E4AF332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0C608861" w14:textId="77777777" w:rsidR="005277D3" w:rsidRDefault="008F1E36">
            <w:r>
              <w:t>2.800</w:t>
            </w:r>
          </w:p>
        </w:tc>
      </w:tr>
      <w:tr w:rsidR="005277D3" w14:paraId="4E5BE278" w14:textId="77777777">
        <w:tc>
          <w:tcPr>
            <w:tcW w:w="1013" w:type="dxa"/>
            <w:vAlign w:val="center"/>
          </w:tcPr>
          <w:p w14:paraId="72C336AD" w14:textId="77777777" w:rsidR="005277D3" w:rsidRDefault="008F1E36">
            <w:r>
              <w:t>14</w:t>
            </w:r>
          </w:p>
        </w:tc>
        <w:tc>
          <w:tcPr>
            <w:tcW w:w="1188" w:type="dxa"/>
            <w:vAlign w:val="center"/>
          </w:tcPr>
          <w:p w14:paraId="46158176" w14:textId="77777777" w:rsidR="005277D3" w:rsidRDefault="008F1E36">
            <w:r>
              <w:t>TC2517</w:t>
            </w:r>
          </w:p>
        </w:tc>
        <w:tc>
          <w:tcPr>
            <w:tcW w:w="1188" w:type="dxa"/>
            <w:vAlign w:val="center"/>
          </w:tcPr>
          <w:p w14:paraId="42145406" w14:textId="77777777" w:rsidR="005277D3" w:rsidRDefault="008F1E36">
            <w:r>
              <w:t>3</w:t>
            </w:r>
          </w:p>
        </w:tc>
        <w:tc>
          <w:tcPr>
            <w:tcW w:w="1188" w:type="dxa"/>
            <w:vAlign w:val="center"/>
          </w:tcPr>
          <w:p w14:paraId="20E840F3" w14:textId="77777777" w:rsidR="005277D3" w:rsidRDefault="008F1E36">
            <w:r>
              <w:t>1</w:t>
            </w:r>
          </w:p>
        </w:tc>
        <w:tc>
          <w:tcPr>
            <w:tcW w:w="1188" w:type="dxa"/>
            <w:vAlign w:val="center"/>
          </w:tcPr>
          <w:p w14:paraId="09106ACB" w14:textId="77777777" w:rsidR="005277D3" w:rsidRDefault="008F1E36">
            <w:r>
              <w:t>4.250</w:t>
            </w:r>
          </w:p>
        </w:tc>
        <w:tc>
          <w:tcPr>
            <w:tcW w:w="1188" w:type="dxa"/>
            <w:vAlign w:val="center"/>
          </w:tcPr>
          <w:p w14:paraId="55DDB048" w14:textId="77777777" w:rsidR="005277D3" w:rsidRDefault="008F1E36">
            <w:r>
              <w:t>4.250</w:t>
            </w:r>
          </w:p>
        </w:tc>
        <w:tc>
          <w:tcPr>
            <w:tcW w:w="1188" w:type="dxa"/>
            <w:vAlign w:val="center"/>
          </w:tcPr>
          <w:p w14:paraId="34C09F63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5CAF5BA6" w14:textId="77777777" w:rsidR="005277D3" w:rsidRDefault="008F1E36">
            <w:r>
              <w:t>2.800</w:t>
            </w:r>
          </w:p>
        </w:tc>
      </w:tr>
      <w:tr w:rsidR="005277D3" w14:paraId="13481C4D" w14:textId="77777777">
        <w:tc>
          <w:tcPr>
            <w:tcW w:w="1013" w:type="dxa"/>
            <w:vAlign w:val="center"/>
          </w:tcPr>
          <w:p w14:paraId="360BF667" w14:textId="77777777" w:rsidR="005277D3" w:rsidRDefault="008F1E36">
            <w:r>
              <w:t>15</w:t>
            </w:r>
          </w:p>
        </w:tc>
        <w:tc>
          <w:tcPr>
            <w:tcW w:w="1188" w:type="dxa"/>
            <w:vAlign w:val="center"/>
          </w:tcPr>
          <w:p w14:paraId="03F89AF9" w14:textId="77777777" w:rsidR="005277D3" w:rsidRDefault="008F1E36">
            <w:r>
              <w:t>TC2523</w:t>
            </w:r>
          </w:p>
        </w:tc>
        <w:tc>
          <w:tcPr>
            <w:tcW w:w="1188" w:type="dxa"/>
            <w:vAlign w:val="center"/>
          </w:tcPr>
          <w:p w14:paraId="735DF5DB" w14:textId="77777777" w:rsidR="005277D3" w:rsidRDefault="008F1E36">
            <w:r>
              <w:t>2,4</w:t>
            </w:r>
          </w:p>
        </w:tc>
        <w:tc>
          <w:tcPr>
            <w:tcW w:w="1188" w:type="dxa"/>
            <w:vAlign w:val="center"/>
          </w:tcPr>
          <w:p w14:paraId="76ADC39F" w14:textId="77777777" w:rsidR="005277D3" w:rsidRDefault="008F1E36">
            <w:r>
              <w:t>2</w:t>
            </w:r>
          </w:p>
        </w:tc>
        <w:tc>
          <w:tcPr>
            <w:tcW w:w="1188" w:type="dxa"/>
            <w:vAlign w:val="center"/>
          </w:tcPr>
          <w:p w14:paraId="0336AEB7" w14:textId="77777777" w:rsidR="005277D3" w:rsidRDefault="008F1E36">
            <w:r>
              <w:t>5.750</w:t>
            </w:r>
          </w:p>
        </w:tc>
        <w:tc>
          <w:tcPr>
            <w:tcW w:w="1188" w:type="dxa"/>
            <w:vAlign w:val="center"/>
          </w:tcPr>
          <w:p w14:paraId="63D95102" w14:textId="77777777" w:rsidR="005277D3" w:rsidRDefault="008F1E36">
            <w:r>
              <w:t>11.500</w:t>
            </w:r>
          </w:p>
        </w:tc>
        <w:tc>
          <w:tcPr>
            <w:tcW w:w="1188" w:type="dxa"/>
            <w:vAlign w:val="center"/>
          </w:tcPr>
          <w:p w14:paraId="2305B237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2C92B575" w14:textId="77777777" w:rsidR="005277D3" w:rsidRDefault="008F1E36">
            <w:r>
              <w:t>2.800</w:t>
            </w:r>
          </w:p>
        </w:tc>
      </w:tr>
      <w:tr w:rsidR="005277D3" w14:paraId="4FB00BB7" w14:textId="77777777">
        <w:tc>
          <w:tcPr>
            <w:tcW w:w="1013" w:type="dxa"/>
            <w:vAlign w:val="center"/>
          </w:tcPr>
          <w:p w14:paraId="507284CC" w14:textId="77777777" w:rsidR="005277D3" w:rsidRDefault="008F1E36">
            <w:r>
              <w:t>16</w:t>
            </w:r>
          </w:p>
        </w:tc>
        <w:tc>
          <w:tcPr>
            <w:tcW w:w="1188" w:type="dxa"/>
            <w:vAlign w:val="center"/>
          </w:tcPr>
          <w:p w14:paraId="545D633F" w14:textId="77777777" w:rsidR="005277D3" w:rsidRDefault="008F1E36">
            <w:r>
              <w:t>TC2716</w:t>
            </w:r>
          </w:p>
        </w:tc>
        <w:tc>
          <w:tcPr>
            <w:tcW w:w="1188" w:type="dxa"/>
            <w:vAlign w:val="center"/>
          </w:tcPr>
          <w:p w14:paraId="1DB53943" w14:textId="77777777" w:rsidR="005277D3" w:rsidRDefault="008F1E36">
            <w:r>
              <w:t>4,6</w:t>
            </w:r>
          </w:p>
        </w:tc>
        <w:tc>
          <w:tcPr>
            <w:tcW w:w="1188" w:type="dxa"/>
            <w:vAlign w:val="center"/>
          </w:tcPr>
          <w:p w14:paraId="4C627CDB" w14:textId="77777777" w:rsidR="005277D3" w:rsidRDefault="008F1E36">
            <w:r>
              <w:t>2</w:t>
            </w:r>
          </w:p>
        </w:tc>
        <w:tc>
          <w:tcPr>
            <w:tcW w:w="1188" w:type="dxa"/>
            <w:vAlign w:val="center"/>
          </w:tcPr>
          <w:p w14:paraId="795CBC44" w14:textId="77777777" w:rsidR="005277D3" w:rsidRDefault="008F1E36">
            <w:r>
              <w:t>4.320</w:t>
            </w:r>
          </w:p>
        </w:tc>
        <w:tc>
          <w:tcPr>
            <w:tcW w:w="1188" w:type="dxa"/>
            <w:vAlign w:val="center"/>
          </w:tcPr>
          <w:p w14:paraId="75AF6D51" w14:textId="77777777" w:rsidR="005277D3" w:rsidRDefault="008F1E36">
            <w:r>
              <w:t>8.640</w:t>
            </w:r>
          </w:p>
        </w:tc>
        <w:tc>
          <w:tcPr>
            <w:tcW w:w="1188" w:type="dxa"/>
            <w:vAlign w:val="center"/>
          </w:tcPr>
          <w:p w14:paraId="6601BCED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6BB9BDB7" w14:textId="77777777" w:rsidR="005277D3" w:rsidRDefault="008F1E36">
            <w:r>
              <w:t>2.800</w:t>
            </w:r>
          </w:p>
        </w:tc>
      </w:tr>
      <w:tr w:rsidR="005277D3" w14:paraId="5C46637D" w14:textId="77777777">
        <w:tc>
          <w:tcPr>
            <w:tcW w:w="1013" w:type="dxa"/>
            <w:vAlign w:val="center"/>
          </w:tcPr>
          <w:p w14:paraId="2FBE5D99" w14:textId="77777777" w:rsidR="005277D3" w:rsidRDefault="008F1E36">
            <w:r>
              <w:t>17</w:t>
            </w:r>
          </w:p>
        </w:tc>
        <w:tc>
          <w:tcPr>
            <w:tcW w:w="1188" w:type="dxa"/>
            <w:vAlign w:val="center"/>
          </w:tcPr>
          <w:p w14:paraId="3519828F" w14:textId="77777777" w:rsidR="005277D3" w:rsidRDefault="008F1E36">
            <w:r>
              <w:t>TC2717</w:t>
            </w:r>
          </w:p>
        </w:tc>
        <w:tc>
          <w:tcPr>
            <w:tcW w:w="1188" w:type="dxa"/>
            <w:vAlign w:val="center"/>
          </w:tcPr>
          <w:p w14:paraId="2EB288D5" w14:textId="77777777" w:rsidR="005277D3" w:rsidRDefault="008F1E36">
            <w:r>
              <w:t>3</w:t>
            </w:r>
          </w:p>
        </w:tc>
        <w:tc>
          <w:tcPr>
            <w:tcW w:w="1188" w:type="dxa"/>
            <w:vAlign w:val="center"/>
          </w:tcPr>
          <w:p w14:paraId="123827E7" w14:textId="77777777" w:rsidR="005277D3" w:rsidRDefault="008F1E36">
            <w:r>
              <w:t>4</w:t>
            </w:r>
          </w:p>
        </w:tc>
        <w:tc>
          <w:tcPr>
            <w:tcW w:w="1188" w:type="dxa"/>
            <w:vAlign w:val="center"/>
          </w:tcPr>
          <w:p w14:paraId="0F5F7833" w14:textId="77777777" w:rsidR="005277D3" w:rsidRDefault="008F1E36">
            <w:r>
              <w:t>4.590</w:t>
            </w:r>
          </w:p>
        </w:tc>
        <w:tc>
          <w:tcPr>
            <w:tcW w:w="1188" w:type="dxa"/>
            <w:vAlign w:val="center"/>
          </w:tcPr>
          <w:p w14:paraId="5C93079B" w14:textId="77777777" w:rsidR="005277D3" w:rsidRDefault="008F1E36">
            <w:r>
              <w:t>18.360</w:t>
            </w:r>
          </w:p>
        </w:tc>
        <w:tc>
          <w:tcPr>
            <w:tcW w:w="1188" w:type="dxa"/>
            <w:vAlign w:val="center"/>
          </w:tcPr>
          <w:p w14:paraId="0F979F4D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46C70638" w14:textId="77777777" w:rsidR="005277D3" w:rsidRDefault="008F1E36">
            <w:r>
              <w:t>2.800</w:t>
            </w:r>
          </w:p>
        </w:tc>
      </w:tr>
      <w:tr w:rsidR="005277D3" w14:paraId="0D69687B" w14:textId="77777777">
        <w:tc>
          <w:tcPr>
            <w:tcW w:w="1013" w:type="dxa"/>
            <w:vAlign w:val="center"/>
          </w:tcPr>
          <w:p w14:paraId="1363A7C0" w14:textId="77777777" w:rsidR="005277D3" w:rsidRDefault="008F1E36">
            <w:r>
              <w:t>18</w:t>
            </w:r>
          </w:p>
        </w:tc>
        <w:tc>
          <w:tcPr>
            <w:tcW w:w="1188" w:type="dxa"/>
            <w:vAlign w:val="center"/>
          </w:tcPr>
          <w:p w14:paraId="71273575" w14:textId="77777777" w:rsidR="005277D3" w:rsidRDefault="008F1E36">
            <w:r>
              <w:t>TC2723</w:t>
            </w:r>
          </w:p>
        </w:tc>
        <w:tc>
          <w:tcPr>
            <w:tcW w:w="1188" w:type="dxa"/>
            <w:vAlign w:val="center"/>
          </w:tcPr>
          <w:p w14:paraId="083AB900" w14:textId="77777777" w:rsidR="005277D3" w:rsidRDefault="008F1E36">
            <w:r>
              <w:t>2,5</w:t>
            </w:r>
          </w:p>
        </w:tc>
        <w:tc>
          <w:tcPr>
            <w:tcW w:w="1188" w:type="dxa"/>
            <w:vAlign w:val="center"/>
          </w:tcPr>
          <w:p w14:paraId="4FD7F344" w14:textId="77777777" w:rsidR="005277D3" w:rsidRDefault="008F1E36">
            <w:r>
              <w:t>8</w:t>
            </w:r>
          </w:p>
        </w:tc>
        <w:tc>
          <w:tcPr>
            <w:tcW w:w="1188" w:type="dxa"/>
            <w:vAlign w:val="center"/>
          </w:tcPr>
          <w:p w14:paraId="2A9C4F5F" w14:textId="77777777" w:rsidR="005277D3" w:rsidRDefault="008F1E36">
            <w:r>
              <w:t>6.210</w:t>
            </w:r>
          </w:p>
        </w:tc>
        <w:tc>
          <w:tcPr>
            <w:tcW w:w="1188" w:type="dxa"/>
            <w:vAlign w:val="center"/>
          </w:tcPr>
          <w:p w14:paraId="499DB6EB" w14:textId="77777777" w:rsidR="005277D3" w:rsidRDefault="008F1E36">
            <w:r>
              <w:t>49.680</w:t>
            </w:r>
          </w:p>
        </w:tc>
        <w:tc>
          <w:tcPr>
            <w:tcW w:w="1188" w:type="dxa"/>
            <w:vAlign w:val="center"/>
          </w:tcPr>
          <w:p w14:paraId="427F332E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24DB5570" w14:textId="77777777" w:rsidR="005277D3" w:rsidRDefault="008F1E36">
            <w:r>
              <w:t>2.800</w:t>
            </w:r>
          </w:p>
        </w:tc>
      </w:tr>
      <w:tr w:rsidR="005277D3" w14:paraId="2AD55DF9" w14:textId="77777777">
        <w:tc>
          <w:tcPr>
            <w:tcW w:w="1013" w:type="dxa"/>
            <w:vAlign w:val="center"/>
          </w:tcPr>
          <w:p w14:paraId="1FD9F267" w14:textId="77777777" w:rsidR="005277D3" w:rsidRDefault="008F1E36">
            <w:r>
              <w:t>19</w:t>
            </w:r>
          </w:p>
        </w:tc>
        <w:tc>
          <w:tcPr>
            <w:tcW w:w="1188" w:type="dxa"/>
            <w:vAlign w:val="center"/>
          </w:tcPr>
          <w:p w14:paraId="07352A58" w14:textId="77777777" w:rsidR="005277D3" w:rsidRDefault="008F1E36">
            <w:r>
              <w:t>TC3016</w:t>
            </w:r>
          </w:p>
        </w:tc>
        <w:tc>
          <w:tcPr>
            <w:tcW w:w="1188" w:type="dxa"/>
            <w:vAlign w:val="center"/>
          </w:tcPr>
          <w:p w14:paraId="1DA62C0A" w14:textId="77777777" w:rsidR="005277D3" w:rsidRDefault="008F1E36">
            <w:r>
              <w:t>2</w:t>
            </w:r>
          </w:p>
        </w:tc>
        <w:tc>
          <w:tcPr>
            <w:tcW w:w="1188" w:type="dxa"/>
            <w:vAlign w:val="center"/>
          </w:tcPr>
          <w:p w14:paraId="0AF44CB5" w14:textId="77777777" w:rsidR="005277D3" w:rsidRDefault="008F1E36">
            <w:r>
              <w:t>1</w:t>
            </w:r>
          </w:p>
        </w:tc>
        <w:tc>
          <w:tcPr>
            <w:tcW w:w="1188" w:type="dxa"/>
            <w:vAlign w:val="center"/>
          </w:tcPr>
          <w:p w14:paraId="592F83C2" w14:textId="77777777" w:rsidR="005277D3" w:rsidRDefault="008F1E36">
            <w:r>
              <w:t>4.800</w:t>
            </w:r>
          </w:p>
        </w:tc>
        <w:tc>
          <w:tcPr>
            <w:tcW w:w="1188" w:type="dxa"/>
            <w:vAlign w:val="center"/>
          </w:tcPr>
          <w:p w14:paraId="0EDE98AC" w14:textId="77777777" w:rsidR="005277D3" w:rsidRDefault="008F1E36">
            <w:r>
              <w:t>4.800</w:t>
            </w:r>
          </w:p>
        </w:tc>
        <w:tc>
          <w:tcPr>
            <w:tcW w:w="1188" w:type="dxa"/>
            <w:vAlign w:val="center"/>
          </w:tcPr>
          <w:p w14:paraId="0C93C73E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1C4F5750" w14:textId="77777777" w:rsidR="005277D3" w:rsidRDefault="008F1E36">
            <w:r>
              <w:t>2.800</w:t>
            </w:r>
          </w:p>
        </w:tc>
      </w:tr>
      <w:tr w:rsidR="005277D3" w14:paraId="6A27D5B1" w14:textId="77777777">
        <w:tc>
          <w:tcPr>
            <w:tcW w:w="1013" w:type="dxa"/>
            <w:vAlign w:val="center"/>
          </w:tcPr>
          <w:p w14:paraId="5682DEFD" w14:textId="77777777" w:rsidR="005277D3" w:rsidRDefault="008F1E36">
            <w:r>
              <w:t>20</w:t>
            </w:r>
          </w:p>
        </w:tc>
        <w:tc>
          <w:tcPr>
            <w:tcW w:w="1188" w:type="dxa"/>
            <w:vAlign w:val="center"/>
          </w:tcPr>
          <w:p w14:paraId="75B17F53" w14:textId="77777777" w:rsidR="005277D3" w:rsidRDefault="008F1E36">
            <w:r>
              <w:t>TC3017</w:t>
            </w:r>
          </w:p>
        </w:tc>
        <w:tc>
          <w:tcPr>
            <w:tcW w:w="1188" w:type="dxa"/>
            <w:vAlign w:val="center"/>
          </w:tcPr>
          <w:p w14:paraId="356E972D" w14:textId="77777777" w:rsidR="005277D3" w:rsidRDefault="008F1E36">
            <w:r>
              <w:t>3</w:t>
            </w:r>
          </w:p>
        </w:tc>
        <w:tc>
          <w:tcPr>
            <w:tcW w:w="1188" w:type="dxa"/>
            <w:vAlign w:val="center"/>
          </w:tcPr>
          <w:p w14:paraId="6EAA7548" w14:textId="77777777" w:rsidR="005277D3" w:rsidRDefault="008F1E36">
            <w:r>
              <w:t>1</w:t>
            </w:r>
          </w:p>
        </w:tc>
        <w:tc>
          <w:tcPr>
            <w:tcW w:w="1188" w:type="dxa"/>
            <w:vAlign w:val="center"/>
          </w:tcPr>
          <w:p w14:paraId="1C62467E" w14:textId="77777777" w:rsidR="005277D3" w:rsidRDefault="008F1E36">
            <w:r>
              <w:t>5.100</w:t>
            </w:r>
          </w:p>
        </w:tc>
        <w:tc>
          <w:tcPr>
            <w:tcW w:w="1188" w:type="dxa"/>
            <w:vAlign w:val="center"/>
          </w:tcPr>
          <w:p w14:paraId="013702A7" w14:textId="77777777" w:rsidR="005277D3" w:rsidRDefault="008F1E36">
            <w:r>
              <w:t>5.100</w:t>
            </w:r>
          </w:p>
        </w:tc>
        <w:tc>
          <w:tcPr>
            <w:tcW w:w="1188" w:type="dxa"/>
            <w:vAlign w:val="center"/>
          </w:tcPr>
          <w:p w14:paraId="366D80F5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21F90B00" w14:textId="77777777" w:rsidR="005277D3" w:rsidRDefault="008F1E36">
            <w:r>
              <w:t>2.800</w:t>
            </w:r>
          </w:p>
        </w:tc>
      </w:tr>
      <w:tr w:rsidR="005277D3" w14:paraId="216BE1F3" w14:textId="77777777">
        <w:tc>
          <w:tcPr>
            <w:tcW w:w="1013" w:type="dxa"/>
            <w:vAlign w:val="center"/>
          </w:tcPr>
          <w:p w14:paraId="153DC736" w14:textId="77777777" w:rsidR="005277D3" w:rsidRDefault="008F1E36">
            <w:r>
              <w:t>21</w:t>
            </w:r>
          </w:p>
        </w:tc>
        <w:tc>
          <w:tcPr>
            <w:tcW w:w="1188" w:type="dxa"/>
            <w:vAlign w:val="center"/>
          </w:tcPr>
          <w:p w14:paraId="7E102945" w14:textId="77777777" w:rsidR="005277D3" w:rsidRDefault="008F1E36">
            <w:r>
              <w:t>TC3023</w:t>
            </w:r>
          </w:p>
        </w:tc>
        <w:tc>
          <w:tcPr>
            <w:tcW w:w="1188" w:type="dxa"/>
            <w:vAlign w:val="center"/>
          </w:tcPr>
          <w:p w14:paraId="4D0C4748" w14:textId="77777777" w:rsidR="005277D3" w:rsidRDefault="008F1E36">
            <w:r>
              <w:t>4~6</w:t>
            </w:r>
          </w:p>
        </w:tc>
        <w:tc>
          <w:tcPr>
            <w:tcW w:w="1188" w:type="dxa"/>
            <w:vAlign w:val="center"/>
          </w:tcPr>
          <w:p w14:paraId="6B1781E0" w14:textId="77777777" w:rsidR="005277D3" w:rsidRDefault="008F1E36">
            <w:r>
              <w:t>13</w:t>
            </w:r>
          </w:p>
        </w:tc>
        <w:tc>
          <w:tcPr>
            <w:tcW w:w="1188" w:type="dxa"/>
            <w:vAlign w:val="center"/>
          </w:tcPr>
          <w:p w14:paraId="7FDE5DB7" w14:textId="77777777" w:rsidR="005277D3" w:rsidRDefault="008F1E36">
            <w:r>
              <w:t>6.900</w:t>
            </w:r>
          </w:p>
        </w:tc>
        <w:tc>
          <w:tcPr>
            <w:tcW w:w="1188" w:type="dxa"/>
            <w:vAlign w:val="center"/>
          </w:tcPr>
          <w:p w14:paraId="10BE32B0" w14:textId="77777777" w:rsidR="005277D3" w:rsidRDefault="008F1E36">
            <w:r>
              <w:t>89.700</w:t>
            </w:r>
          </w:p>
        </w:tc>
        <w:tc>
          <w:tcPr>
            <w:tcW w:w="1188" w:type="dxa"/>
            <w:vAlign w:val="center"/>
          </w:tcPr>
          <w:p w14:paraId="6BAB517E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26623A86" w14:textId="77777777" w:rsidR="005277D3" w:rsidRDefault="008F1E36">
            <w:r>
              <w:t>2.800</w:t>
            </w:r>
          </w:p>
        </w:tc>
      </w:tr>
      <w:tr w:rsidR="005277D3" w14:paraId="0052ABA7" w14:textId="77777777">
        <w:tc>
          <w:tcPr>
            <w:tcW w:w="1013" w:type="dxa"/>
            <w:vAlign w:val="center"/>
          </w:tcPr>
          <w:p w14:paraId="42C7F4C1" w14:textId="77777777" w:rsidR="005277D3" w:rsidRDefault="008F1E36">
            <w:r>
              <w:lastRenderedPageBreak/>
              <w:t>22</w:t>
            </w:r>
          </w:p>
        </w:tc>
        <w:tc>
          <w:tcPr>
            <w:tcW w:w="1188" w:type="dxa"/>
            <w:vAlign w:val="center"/>
          </w:tcPr>
          <w:p w14:paraId="0C0562EA" w14:textId="77777777" w:rsidR="005277D3" w:rsidRDefault="008F1E36">
            <w:r>
              <w:t>TC3126</w:t>
            </w:r>
          </w:p>
        </w:tc>
        <w:tc>
          <w:tcPr>
            <w:tcW w:w="1188" w:type="dxa"/>
            <w:vAlign w:val="center"/>
          </w:tcPr>
          <w:p w14:paraId="45B05378" w14:textId="77777777" w:rsidR="005277D3" w:rsidRDefault="008F1E36">
            <w:r>
              <w:t>1</w:t>
            </w:r>
          </w:p>
        </w:tc>
        <w:tc>
          <w:tcPr>
            <w:tcW w:w="1188" w:type="dxa"/>
            <w:vAlign w:val="center"/>
          </w:tcPr>
          <w:p w14:paraId="187EFFBB" w14:textId="77777777" w:rsidR="005277D3" w:rsidRDefault="008F1E36">
            <w:r>
              <w:t>1</w:t>
            </w:r>
          </w:p>
        </w:tc>
        <w:tc>
          <w:tcPr>
            <w:tcW w:w="1188" w:type="dxa"/>
            <w:vAlign w:val="center"/>
          </w:tcPr>
          <w:p w14:paraId="5B257A4E" w14:textId="77777777" w:rsidR="005277D3" w:rsidRDefault="008F1E36">
            <w:r>
              <w:t>8.060</w:t>
            </w:r>
          </w:p>
        </w:tc>
        <w:tc>
          <w:tcPr>
            <w:tcW w:w="1188" w:type="dxa"/>
            <w:vAlign w:val="center"/>
          </w:tcPr>
          <w:p w14:paraId="47D1E637" w14:textId="77777777" w:rsidR="005277D3" w:rsidRDefault="008F1E36">
            <w:r>
              <w:t>8.060</w:t>
            </w:r>
          </w:p>
        </w:tc>
        <w:tc>
          <w:tcPr>
            <w:tcW w:w="1188" w:type="dxa"/>
            <w:vAlign w:val="center"/>
          </w:tcPr>
          <w:p w14:paraId="5A79AAB0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0896128F" w14:textId="77777777" w:rsidR="005277D3" w:rsidRDefault="008F1E36">
            <w:r>
              <w:t>2.800</w:t>
            </w:r>
          </w:p>
        </w:tc>
      </w:tr>
      <w:tr w:rsidR="005277D3" w14:paraId="243D86F7" w14:textId="77777777">
        <w:tc>
          <w:tcPr>
            <w:tcW w:w="1013" w:type="dxa"/>
            <w:vAlign w:val="center"/>
          </w:tcPr>
          <w:p w14:paraId="7E8FE5E1" w14:textId="77777777" w:rsidR="005277D3" w:rsidRDefault="008F1E36">
            <w:r>
              <w:t>23</w:t>
            </w:r>
          </w:p>
        </w:tc>
        <w:tc>
          <w:tcPr>
            <w:tcW w:w="1188" w:type="dxa"/>
            <w:vAlign w:val="center"/>
          </w:tcPr>
          <w:p w14:paraId="7172DC20" w14:textId="77777777" w:rsidR="005277D3" w:rsidRDefault="008F1E36">
            <w:r>
              <w:t>TC4826</w:t>
            </w:r>
          </w:p>
        </w:tc>
        <w:tc>
          <w:tcPr>
            <w:tcW w:w="1188" w:type="dxa"/>
            <w:vAlign w:val="center"/>
          </w:tcPr>
          <w:p w14:paraId="5E73BBB9" w14:textId="77777777" w:rsidR="005277D3" w:rsidRDefault="008F1E36">
            <w:r>
              <w:t>1</w:t>
            </w:r>
          </w:p>
        </w:tc>
        <w:tc>
          <w:tcPr>
            <w:tcW w:w="1188" w:type="dxa"/>
            <w:vAlign w:val="center"/>
          </w:tcPr>
          <w:p w14:paraId="18F58B0A" w14:textId="77777777" w:rsidR="005277D3" w:rsidRDefault="008F1E36">
            <w:r>
              <w:t>1</w:t>
            </w:r>
          </w:p>
        </w:tc>
        <w:tc>
          <w:tcPr>
            <w:tcW w:w="1188" w:type="dxa"/>
            <w:vAlign w:val="center"/>
          </w:tcPr>
          <w:p w14:paraId="1EE3C884" w14:textId="77777777" w:rsidR="005277D3" w:rsidRDefault="008F1E36">
            <w:r>
              <w:t>12.480</w:t>
            </w:r>
          </w:p>
        </w:tc>
        <w:tc>
          <w:tcPr>
            <w:tcW w:w="1188" w:type="dxa"/>
            <w:vAlign w:val="center"/>
          </w:tcPr>
          <w:p w14:paraId="2390272D" w14:textId="77777777" w:rsidR="005277D3" w:rsidRDefault="008F1E36">
            <w:r>
              <w:t>12.480</w:t>
            </w:r>
          </w:p>
        </w:tc>
        <w:tc>
          <w:tcPr>
            <w:tcW w:w="1188" w:type="dxa"/>
            <w:vAlign w:val="center"/>
          </w:tcPr>
          <w:p w14:paraId="6C3BBE2A" w14:textId="77777777" w:rsidR="005277D3" w:rsidRDefault="008F1E36">
            <w:r>
              <w:t>74</w:t>
            </w:r>
          </w:p>
        </w:tc>
        <w:tc>
          <w:tcPr>
            <w:tcW w:w="1188" w:type="dxa"/>
            <w:vAlign w:val="center"/>
          </w:tcPr>
          <w:p w14:paraId="4AFB42C6" w14:textId="77777777" w:rsidR="005277D3" w:rsidRDefault="008F1E36">
            <w:r>
              <w:t>2.800</w:t>
            </w:r>
          </w:p>
        </w:tc>
      </w:tr>
      <w:tr w:rsidR="005277D3" w14:paraId="175F0168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676F6DD2" w14:textId="77777777" w:rsidR="005277D3" w:rsidRDefault="008F1E36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38D5050E" w14:textId="77777777" w:rsidR="005277D3" w:rsidRDefault="008F1E36">
            <w:r>
              <w:t>300.014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5F2FB5E9" w14:textId="77777777" w:rsidR="005277D3" w:rsidRDefault="008F1E36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4462A4F4" w14:textId="77777777" w:rsidR="005277D3" w:rsidRDefault="008F1E36">
            <w:r>
              <w:t>2.800</w:t>
            </w:r>
          </w:p>
        </w:tc>
      </w:tr>
    </w:tbl>
    <w:p w14:paraId="32C5A150" w14:textId="77777777" w:rsidR="005277D3" w:rsidRDefault="005277D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2CA4C2F" w14:textId="77777777" w:rsidR="005277D3" w:rsidRDefault="008F1E3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8" w:name="_Toc91070559"/>
      <w:r>
        <w:rPr>
          <w:color w:val="000000"/>
          <w:kern w:val="2"/>
          <w:szCs w:val="24"/>
        </w:rPr>
        <w:t>综合太阳得热系数</w:t>
      </w:r>
      <w:bookmarkEnd w:id="68"/>
    </w:p>
    <w:p w14:paraId="05D983EA" w14:textId="77777777" w:rsidR="005277D3" w:rsidRDefault="008F1E3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04A65D83" w14:textId="77777777" w:rsidR="005277D3" w:rsidRDefault="008F1E3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5277D3" w14:paraId="2BA10887" w14:textId="77777777">
        <w:tc>
          <w:tcPr>
            <w:tcW w:w="656" w:type="dxa"/>
            <w:shd w:val="clear" w:color="auto" w:fill="E6E6E6"/>
            <w:vAlign w:val="center"/>
          </w:tcPr>
          <w:p w14:paraId="7D5E1239" w14:textId="77777777" w:rsidR="005277D3" w:rsidRDefault="008F1E36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1CEE1849" w14:textId="77777777" w:rsidR="005277D3" w:rsidRDefault="008F1E36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5265A7E" w14:textId="77777777" w:rsidR="005277D3" w:rsidRDefault="008F1E36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5B6A99E5" w14:textId="77777777" w:rsidR="005277D3" w:rsidRDefault="008F1E36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39EC56D" w14:textId="77777777" w:rsidR="005277D3" w:rsidRDefault="008F1E36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D08BB45" w14:textId="77777777" w:rsidR="005277D3" w:rsidRDefault="008F1E36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73050348" w14:textId="77777777" w:rsidR="005277D3" w:rsidRDefault="008F1E36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25BCA5C" w14:textId="77777777" w:rsidR="005277D3" w:rsidRDefault="008F1E36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66EDFCC" w14:textId="77777777" w:rsidR="005277D3" w:rsidRDefault="008F1E36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68C6DAC" w14:textId="77777777" w:rsidR="005277D3" w:rsidRDefault="008F1E36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4585425" w14:textId="77777777" w:rsidR="005277D3" w:rsidRDefault="008F1E36">
            <w:pPr>
              <w:jc w:val="center"/>
            </w:pPr>
            <w:r>
              <w:t>综合太阳得热系数</w:t>
            </w:r>
          </w:p>
        </w:tc>
      </w:tr>
      <w:tr w:rsidR="005277D3" w14:paraId="7316FCFE" w14:textId="77777777">
        <w:tc>
          <w:tcPr>
            <w:tcW w:w="656" w:type="dxa"/>
            <w:vAlign w:val="center"/>
          </w:tcPr>
          <w:p w14:paraId="5BD0EAE6" w14:textId="77777777" w:rsidR="005277D3" w:rsidRDefault="008F1E36">
            <w:r>
              <w:t>1</w:t>
            </w:r>
          </w:p>
        </w:tc>
        <w:tc>
          <w:tcPr>
            <w:tcW w:w="888" w:type="dxa"/>
            <w:vAlign w:val="center"/>
          </w:tcPr>
          <w:p w14:paraId="78D05ACF" w14:textId="77777777" w:rsidR="005277D3" w:rsidRDefault="008F1E36">
            <w:r>
              <w:t>C0815</w:t>
            </w:r>
          </w:p>
        </w:tc>
        <w:tc>
          <w:tcPr>
            <w:tcW w:w="769" w:type="dxa"/>
            <w:vAlign w:val="center"/>
          </w:tcPr>
          <w:p w14:paraId="6C38AE8F" w14:textId="77777777" w:rsidR="005277D3" w:rsidRDefault="008F1E36">
            <w:r>
              <w:t>3</w:t>
            </w:r>
          </w:p>
        </w:tc>
        <w:tc>
          <w:tcPr>
            <w:tcW w:w="769" w:type="dxa"/>
            <w:vAlign w:val="center"/>
          </w:tcPr>
          <w:p w14:paraId="558D8B6D" w14:textId="77777777" w:rsidR="005277D3" w:rsidRDefault="008F1E36">
            <w:r>
              <w:t>1</w:t>
            </w:r>
          </w:p>
        </w:tc>
        <w:tc>
          <w:tcPr>
            <w:tcW w:w="848" w:type="dxa"/>
            <w:vAlign w:val="center"/>
          </w:tcPr>
          <w:p w14:paraId="322AA898" w14:textId="77777777" w:rsidR="005277D3" w:rsidRDefault="008F1E36">
            <w:r>
              <w:t>1.200</w:t>
            </w:r>
          </w:p>
        </w:tc>
        <w:tc>
          <w:tcPr>
            <w:tcW w:w="848" w:type="dxa"/>
            <w:vAlign w:val="center"/>
          </w:tcPr>
          <w:p w14:paraId="29929A73" w14:textId="77777777" w:rsidR="005277D3" w:rsidRDefault="008F1E36">
            <w:r>
              <w:t>1.200</w:t>
            </w:r>
          </w:p>
        </w:tc>
        <w:tc>
          <w:tcPr>
            <w:tcW w:w="781" w:type="dxa"/>
            <w:vAlign w:val="center"/>
          </w:tcPr>
          <w:p w14:paraId="783BEF56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2E59B3F9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425A2981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7F70FBC" w14:textId="77777777" w:rsidR="005277D3" w:rsidRDefault="008F1E36">
            <w:r>
              <w:t>0.605</w:t>
            </w:r>
          </w:p>
        </w:tc>
        <w:tc>
          <w:tcPr>
            <w:tcW w:w="916" w:type="dxa"/>
            <w:vAlign w:val="center"/>
          </w:tcPr>
          <w:p w14:paraId="7C2358EA" w14:textId="77777777" w:rsidR="005277D3" w:rsidRDefault="008F1E36">
            <w:r>
              <w:t>0.394</w:t>
            </w:r>
          </w:p>
        </w:tc>
      </w:tr>
      <w:tr w:rsidR="005277D3" w14:paraId="237EB513" w14:textId="77777777">
        <w:tc>
          <w:tcPr>
            <w:tcW w:w="656" w:type="dxa"/>
            <w:vAlign w:val="center"/>
          </w:tcPr>
          <w:p w14:paraId="53F4A35E" w14:textId="77777777" w:rsidR="005277D3" w:rsidRDefault="008F1E36">
            <w:r>
              <w:t>2</w:t>
            </w:r>
          </w:p>
        </w:tc>
        <w:tc>
          <w:tcPr>
            <w:tcW w:w="888" w:type="dxa"/>
            <w:vAlign w:val="center"/>
          </w:tcPr>
          <w:p w14:paraId="6B2C3A2B" w14:textId="77777777" w:rsidR="005277D3" w:rsidRDefault="008F1E36">
            <w:r>
              <w:t>C1621a</w:t>
            </w:r>
          </w:p>
        </w:tc>
        <w:tc>
          <w:tcPr>
            <w:tcW w:w="769" w:type="dxa"/>
            <w:vAlign w:val="center"/>
          </w:tcPr>
          <w:p w14:paraId="1AC0687A" w14:textId="77777777" w:rsidR="005277D3" w:rsidRDefault="008F1E36">
            <w:r>
              <w:t>4</w:t>
            </w:r>
          </w:p>
        </w:tc>
        <w:tc>
          <w:tcPr>
            <w:tcW w:w="769" w:type="dxa"/>
            <w:vAlign w:val="center"/>
          </w:tcPr>
          <w:p w14:paraId="6274D6AD" w14:textId="77777777" w:rsidR="005277D3" w:rsidRDefault="008F1E36">
            <w:r>
              <w:t>2</w:t>
            </w:r>
          </w:p>
        </w:tc>
        <w:tc>
          <w:tcPr>
            <w:tcW w:w="848" w:type="dxa"/>
            <w:vAlign w:val="center"/>
          </w:tcPr>
          <w:p w14:paraId="375C9A31" w14:textId="77777777" w:rsidR="005277D3" w:rsidRDefault="008F1E36">
            <w:r>
              <w:t>3.465</w:t>
            </w:r>
          </w:p>
        </w:tc>
        <w:tc>
          <w:tcPr>
            <w:tcW w:w="848" w:type="dxa"/>
            <w:vAlign w:val="center"/>
          </w:tcPr>
          <w:p w14:paraId="7694207D" w14:textId="77777777" w:rsidR="005277D3" w:rsidRDefault="008F1E36">
            <w:r>
              <w:t>6.930</w:t>
            </w:r>
          </w:p>
        </w:tc>
        <w:tc>
          <w:tcPr>
            <w:tcW w:w="781" w:type="dxa"/>
            <w:vAlign w:val="center"/>
          </w:tcPr>
          <w:p w14:paraId="2BAF61AF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02433D3C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6890E549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9B90E18" w14:textId="77777777" w:rsidR="005277D3" w:rsidRDefault="008F1E36">
            <w:r>
              <w:t>0.596</w:t>
            </w:r>
          </w:p>
        </w:tc>
        <w:tc>
          <w:tcPr>
            <w:tcW w:w="916" w:type="dxa"/>
            <w:vAlign w:val="center"/>
          </w:tcPr>
          <w:p w14:paraId="6B5E80C3" w14:textId="77777777" w:rsidR="005277D3" w:rsidRDefault="008F1E36">
            <w:r>
              <w:t>0.389</w:t>
            </w:r>
          </w:p>
        </w:tc>
      </w:tr>
      <w:tr w:rsidR="005277D3" w14:paraId="3011942D" w14:textId="77777777">
        <w:tc>
          <w:tcPr>
            <w:tcW w:w="656" w:type="dxa"/>
            <w:vAlign w:val="center"/>
          </w:tcPr>
          <w:p w14:paraId="4EF553AC" w14:textId="77777777" w:rsidR="005277D3" w:rsidRDefault="008F1E36">
            <w:r>
              <w:t>3</w:t>
            </w:r>
          </w:p>
        </w:tc>
        <w:tc>
          <w:tcPr>
            <w:tcW w:w="888" w:type="dxa"/>
            <w:vAlign w:val="center"/>
          </w:tcPr>
          <w:p w14:paraId="3497C90C" w14:textId="77777777" w:rsidR="005277D3" w:rsidRDefault="008F1E36">
            <w:r>
              <w:t>GC0404</w:t>
            </w:r>
          </w:p>
        </w:tc>
        <w:tc>
          <w:tcPr>
            <w:tcW w:w="769" w:type="dxa"/>
            <w:vAlign w:val="center"/>
          </w:tcPr>
          <w:p w14:paraId="3E08A9DA" w14:textId="77777777" w:rsidR="005277D3" w:rsidRDefault="008F1E36">
            <w:r>
              <w:t>4,6</w:t>
            </w:r>
          </w:p>
        </w:tc>
        <w:tc>
          <w:tcPr>
            <w:tcW w:w="769" w:type="dxa"/>
            <w:vAlign w:val="center"/>
          </w:tcPr>
          <w:p w14:paraId="6D68D786" w14:textId="77777777" w:rsidR="005277D3" w:rsidRDefault="008F1E36">
            <w:r>
              <w:t>6</w:t>
            </w:r>
          </w:p>
        </w:tc>
        <w:tc>
          <w:tcPr>
            <w:tcW w:w="848" w:type="dxa"/>
            <w:vAlign w:val="center"/>
          </w:tcPr>
          <w:p w14:paraId="6A212CE2" w14:textId="77777777" w:rsidR="005277D3" w:rsidRDefault="008F1E36">
            <w:r>
              <w:t>0.160</w:t>
            </w:r>
          </w:p>
        </w:tc>
        <w:tc>
          <w:tcPr>
            <w:tcW w:w="848" w:type="dxa"/>
            <w:vAlign w:val="center"/>
          </w:tcPr>
          <w:p w14:paraId="15C3C806" w14:textId="77777777" w:rsidR="005277D3" w:rsidRDefault="008F1E36">
            <w:r>
              <w:t>0.960</w:t>
            </w:r>
          </w:p>
        </w:tc>
        <w:tc>
          <w:tcPr>
            <w:tcW w:w="781" w:type="dxa"/>
            <w:vAlign w:val="center"/>
          </w:tcPr>
          <w:p w14:paraId="12DD5391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4FDB9CCB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371AFDA6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181A458" w14:textId="77777777" w:rsidR="005277D3" w:rsidRDefault="008F1E36">
            <w:r>
              <w:t>0.622</w:t>
            </w:r>
          </w:p>
        </w:tc>
        <w:tc>
          <w:tcPr>
            <w:tcW w:w="916" w:type="dxa"/>
            <w:vAlign w:val="center"/>
          </w:tcPr>
          <w:p w14:paraId="058A920C" w14:textId="77777777" w:rsidR="005277D3" w:rsidRDefault="008F1E36">
            <w:r>
              <w:t>0.406</w:t>
            </w:r>
          </w:p>
        </w:tc>
      </w:tr>
      <w:tr w:rsidR="005277D3" w14:paraId="6D3FC2DE" w14:textId="77777777">
        <w:tc>
          <w:tcPr>
            <w:tcW w:w="656" w:type="dxa"/>
            <w:vAlign w:val="center"/>
          </w:tcPr>
          <w:p w14:paraId="2D6E5692" w14:textId="77777777" w:rsidR="005277D3" w:rsidRDefault="008F1E36">
            <w:r>
              <w:t>4</w:t>
            </w:r>
          </w:p>
        </w:tc>
        <w:tc>
          <w:tcPr>
            <w:tcW w:w="888" w:type="dxa"/>
            <w:vAlign w:val="center"/>
          </w:tcPr>
          <w:p w14:paraId="7CFBD8CE" w14:textId="77777777" w:rsidR="005277D3" w:rsidRDefault="008F1E36">
            <w:r>
              <w:t>GC0504</w:t>
            </w:r>
          </w:p>
        </w:tc>
        <w:tc>
          <w:tcPr>
            <w:tcW w:w="769" w:type="dxa"/>
            <w:vAlign w:val="center"/>
          </w:tcPr>
          <w:p w14:paraId="64B958C2" w14:textId="77777777" w:rsidR="005277D3" w:rsidRDefault="008F1E36">
            <w:r>
              <w:t>5</w:t>
            </w:r>
          </w:p>
        </w:tc>
        <w:tc>
          <w:tcPr>
            <w:tcW w:w="769" w:type="dxa"/>
            <w:vAlign w:val="center"/>
          </w:tcPr>
          <w:p w14:paraId="358F097B" w14:textId="77777777" w:rsidR="005277D3" w:rsidRDefault="008F1E36">
            <w:r>
              <w:t>3</w:t>
            </w:r>
          </w:p>
        </w:tc>
        <w:tc>
          <w:tcPr>
            <w:tcW w:w="848" w:type="dxa"/>
            <w:vAlign w:val="center"/>
          </w:tcPr>
          <w:p w14:paraId="4B6B88F4" w14:textId="77777777" w:rsidR="005277D3" w:rsidRDefault="008F1E36">
            <w:r>
              <w:t>0.200</w:t>
            </w:r>
          </w:p>
        </w:tc>
        <w:tc>
          <w:tcPr>
            <w:tcW w:w="848" w:type="dxa"/>
            <w:vAlign w:val="center"/>
          </w:tcPr>
          <w:p w14:paraId="7771C73D" w14:textId="77777777" w:rsidR="005277D3" w:rsidRDefault="008F1E36">
            <w:r>
              <w:t>0.600</w:t>
            </w:r>
          </w:p>
        </w:tc>
        <w:tc>
          <w:tcPr>
            <w:tcW w:w="781" w:type="dxa"/>
            <w:vAlign w:val="center"/>
          </w:tcPr>
          <w:p w14:paraId="62F55DC1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7A1A92D8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68807196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29270EB" w14:textId="77777777" w:rsidR="005277D3" w:rsidRDefault="008F1E36">
            <w:r>
              <w:t>0.615</w:t>
            </w:r>
          </w:p>
        </w:tc>
        <w:tc>
          <w:tcPr>
            <w:tcW w:w="916" w:type="dxa"/>
            <w:vAlign w:val="center"/>
          </w:tcPr>
          <w:p w14:paraId="6702B0A6" w14:textId="77777777" w:rsidR="005277D3" w:rsidRDefault="008F1E36">
            <w:r>
              <w:t>0.401</w:t>
            </w:r>
          </w:p>
        </w:tc>
      </w:tr>
      <w:tr w:rsidR="005277D3" w14:paraId="1F925FA6" w14:textId="77777777">
        <w:tc>
          <w:tcPr>
            <w:tcW w:w="656" w:type="dxa"/>
            <w:vAlign w:val="center"/>
          </w:tcPr>
          <w:p w14:paraId="4223B470" w14:textId="77777777" w:rsidR="005277D3" w:rsidRDefault="008F1E36">
            <w:r>
              <w:t>5</w:t>
            </w:r>
          </w:p>
        </w:tc>
        <w:tc>
          <w:tcPr>
            <w:tcW w:w="888" w:type="dxa"/>
            <w:vAlign w:val="center"/>
          </w:tcPr>
          <w:p w14:paraId="6ECDF4D7" w14:textId="77777777" w:rsidR="005277D3" w:rsidRDefault="008F1E36">
            <w:r>
              <w:t>GC4815</w:t>
            </w:r>
          </w:p>
        </w:tc>
        <w:tc>
          <w:tcPr>
            <w:tcW w:w="769" w:type="dxa"/>
            <w:vAlign w:val="center"/>
          </w:tcPr>
          <w:p w14:paraId="6E36D93C" w14:textId="77777777" w:rsidR="005277D3" w:rsidRDefault="008F1E36">
            <w:r>
              <w:t>2</w:t>
            </w:r>
          </w:p>
        </w:tc>
        <w:tc>
          <w:tcPr>
            <w:tcW w:w="769" w:type="dxa"/>
            <w:vAlign w:val="center"/>
          </w:tcPr>
          <w:p w14:paraId="4938B9D3" w14:textId="77777777" w:rsidR="005277D3" w:rsidRDefault="008F1E36">
            <w:r>
              <w:t>2</w:t>
            </w:r>
          </w:p>
        </w:tc>
        <w:tc>
          <w:tcPr>
            <w:tcW w:w="848" w:type="dxa"/>
            <w:vAlign w:val="center"/>
          </w:tcPr>
          <w:p w14:paraId="203DA434" w14:textId="77777777" w:rsidR="005277D3" w:rsidRDefault="008F1E36">
            <w:r>
              <w:t>7.200</w:t>
            </w:r>
          </w:p>
        </w:tc>
        <w:tc>
          <w:tcPr>
            <w:tcW w:w="848" w:type="dxa"/>
            <w:vAlign w:val="center"/>
          </w:tcPr>
          <w:p w14:paraId="77D11C7B" w14:textId="77777777" w:rsidR="005277D3" w:rsidRDefault="008F1E36">
            <w:r>
              <w:t>14.400</w:t>
            </w:r>
          </w:p>
        </w:tc>
        <w:tc>
          <w:tcPr>
            <w:tcW w:w="781" w:type="dxa"/>
            <w:vAlign w:val="center"/>
          </w:tcPr>
          <w:p w14:paraId="2C3E805D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74CF35FD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4C5732AE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8401C25" w14:textId="77777777" w:rsidR="005277D3" w:rsidRDefault="008F1E36">
            <w:r>
              <w:t>0.591</w:t>
            </w:r>
          </w:p>
        </w:tc>
        <w:tc>
          <w:tcPr>
            <w:tcW w:w="916" w:type="dxa"/>
            <w:vAlign w:val="center"/>
          </w:tcPr>
          <w:p w14:paraId="5E849699" w14:textId="77777777" w:rsidR="005277D3" w:rsidRDefault="008F1E36">
            <w:r>
              <w:t>0.385</w:t>
            </w:r>
          </w:p>
        </w:tc>
      </w:tr>
      <w:tr w:rsidR="005277D3" w14:paraId="102868FA" w14:textId="77777777">
        <w:tc>
          <w:tcPr>
            <w:tcW w:w="656" w:type="dxa"/>
            <w:vAlign w:val="center"/>
          </w:tcPr>
          <w:p w14:paraId="4D6C24A4" w14:textId="77777777" w:rsidR="005277D3" w:rsidRDefault="008F1E36">
            <w:r>
              <w:t>6</w:t>
            </w:r>
          </w:p>
        </w:tc>
        <w:tc>
          <w:tcPr>
            <w:tcW w:w="888" w:type="dxa"/>
            <w:vAlign w:val="center"/>
          </w:tcPr>
          <w:p w14:paraId="48C69067" w14:textId="77777777" w:rsidR="005277D3" w:rsidRDefault="008F1E36">
            <w:r>
              <w:t>TC2217</w:t>
            </w:r>
          </w:p>
        </w:tc>
        <w:tc>
          <w:tcPr>
            <w:tcW w:w="769" w:type="dxa"/>
            <w:vAlign w:val="center"/>
          </w:tcPr>
          <w:p w14:paraId="049E9DAF" w14:textId="77777777" w:rsidR="005277D3" w:rsidRDefault="008F1E36">
            <w:r>
              <w:t>5</w:t>
            </w:r>
          </w:p>
        </w:tc>
        <w:tc>
          <w:tcPr>
            <w:tcW w:w="769" w:type="dxa"/>
            <w:vAlign w:val="center"/>
          </w:tcPr>
          <w:p w14:paraId="5413E304" w14:textId="77777777" w:rsidR="005277D3" w:rsidRDefault="008F1E36">
            <w:r>
              <w:t>6</w:t>
            </w:r>
          </w:p>
        </w:tc>
        <w:tc>
          <w:tcPr>
            <w:tcW w:w="848" w:type="dxa"/>
            <w:vAlign w:val="center"/>
          </w:tcPr>
          <w:p w14:paraId="19F9033F" w14:textId="77777777" w:rsidR="005277D3" w:rsidRDefault="008F1E36">
            <w:r>
              <w:t>3.740</w:t>
            </w:r>
          </w:p>
        </w:tc>
        <w:tc>
          <w:tcPr>
            <w:tcW w:w="848" w:type="dxa"/>
            <w:vAlign w:val="center"/>
          </w:tcPr>
          <w:p w14:paraId="00FE45DB" w14:textId="77777777" w:rsidR="005277D3" w:rsidRDefault="008F1E36">
            <w:r>
              <w:t>22.440</w:t>
            </w:r>
          </w:p>
        </w:tc>
        <w:tc>
          <w:tcPr>
            <w:tcW w:w="781" w:type="dxa"/>
            <w:vAlign w:val="center"/>
          </w:tcPr>
          <w:p w14:paraId="35CA9E5A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3929BA97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10E7F445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D92C47F" w14:textId="77777777" w:rsidR="005277D3" w:rsidRDefault="008F1E36">
            <w:r>
              <w:t>0.594</w:t>
            </w:r>
          </w:p>
        </w:tc>
        <w:tc>
          <w:tcPr>
            <w:tcW w:w="916" w:type="dxa"/>
            <w:vAlign w:val="center"/>
          </w:tcPr>
          <w:p w14:paraId="72891646" w14:textId="77777777" w:rsidR="005277D3" w:rsidRDefault="008F1E36">
            <w:r>
              <w:t>0.387</w:t>
            </w:r>
          </w:p>
        </w:tc>
      </w:tr>
      <w:tr w:rsidR="005277D3" w14:paraId="0FD22A95" w14:textId="77777777">
        <w:tc>
          <w:tcPr>
            <w:tcW w:w="656" w:type="dxa"/>
            <w:vAlign w:val="center"/>
          </w:tcPr>
          <w:p w14:paraId="795007DF" w14:textId="77777777" w:rsidR="005277D3" w:rsidRDefault="008F1E36">
            <w:r>
              <w:t>7</w:t>
            </w:r>
          </w:p>
        </w:tc>
        <w:tc>
          <w:tcPr>
            <w:tcW w:w="888" w:type="dxa"/>
            <w:vAlign w:val="center"/>
          </w:tcPr>
          <w:p w14:paraId="0E4AFA0A" w14:textId="77777777" w:rsidR="005277D3" w:rsidRDefault="008F1E36">
            <w:r>
              <w:t>TC2223</w:t>
            </w:r>
          </w:p>
        </w:tc>
        <w:tc>
          <w:tcPr>
            <w:tcW w:w="769" w:type="dxa"/>
            <w:vAlign w:val="center"/>
          </w:tcPr>
          <w:p w14:paraId="6D670734" w14:textId="77777777" w:rsidR="005277D3" w:rsidRDefault="008F1E36">
            <w:r>
              <w:t>2~4</w:t>
            </w:r>
          </w:p>
        </w:tc>
        <w:tc>
          <w:tcPr>
            <w:tcW w:w="769" w:type="dxa"/>
            <w:vAlign w:val="center"/>
          </w:tcPr>
          <w:p w14:paraId="248C5139" w14:textId="77777777" w:rsidR="005277D3" w:rsidRDefault="008F1E36">
            <w:r>
              <w:t>18</w:t>
            </w:r>
          </w:p>
        </w:tc>
        <w:tc>
          <w:tcPr>
            <w:tcW w:w="848" w:type="dxa"/>
            <w:vAlign w:val="center"/>
          </w:tcPr>
          <w:p w14:paraId="3614D0F3" w14:textId="77777777" w:rsidR="005277D3" w:rsidRDefault="008F1E36">
            <w:r>
              <w:t>5.060</w:t>
            </w:r>
          </w:p>
        </w:tc>
        <w:tc>
          <w:tcPr>
            <w:tcW w:w="848" w:type="dxa"/>
            <w:vAlign w:val="center"/>
          </w:tcPr>
          <w:p w14:paraId="57A0BA91" w14:textId="77777777" w:rsidR="005277D3" w:rsidRDefault="008F1E36">
            <w:r>
              <w:t>91.080</w:t>
            </w:r>
          </w:p>
        </w:tc>
        <w:tc>
          <w:tcPr>
            <w:tcW w:w="781" w:type="dxa"/>
            <w:vAlign w:val="center"/>
          </w:tcPr>
          <w:p w14:paraId="4C2220AC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544C31B6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0A1BFB0C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E7AAC5C" w14:textId="77777777" w:rsidR="005277D3" w:rsidRDefault="008F1E36">
            <w:r>
              <w:t>0.594</w:t>
            </w:r>
          </w:p>
        </w:tc>
        <w:tc>
          <w:tcPr>
            <w:tcW w:w="916" w:type="dxa"/>
            <w:vAlign w:val="center"/>
          </w:tcPr>
          <w:p w14:paraId="73333DAE" w14:textId="77777777" w:rsidR="005277D3" w:rsidRDefault="008F1E36">
            <w:r>
              <w:t>0.387</w:t>
            </w:r>
          </w:p>
        </w:tc>
      </w:tr>
      <w:tr w:rsidR="005277D3" w14:paraId="2E48A07E" w14:textId="77777777">
        <w:tc>
          <w:tcPr>
            <w:tcW w:w="656" w:type="dxa"/>
            <w:vAlign w:val="center"/>
          </w:tcPr>
          <w:p w14:paraId="0CB85F0A" w14:textId="77777777" w:rsidR="005277D3" w:rsidRDefault="008F1E36">
            <w:r>
              <w:t>8</w:t>
            </w:r>
          </w:p>
        </w:tc>
        <w:tc>
          <w:tcPr>
            <w:tcW w:w="888" w:type="dxa"/>
            <w:vAlign w:val="center"/>
          </w:tcPr>
          <w:p w14:paraId="1822ABFF" w14:textId="77777777" w:rsidR="005277D3" w:rsidRDefault="008F1E36">
            <w:r>
              <w:t>TC2226</w:t>
            </w:r>
          </w:p>
        </w:tc>
        <w:tc>
          <w:tcPr>
            <w:tcW w:w="769" w:type="dxa"/>
            <w:vAlign w:val="center"/>
          </w:tcPr>
          <w:p w14:paraId="052D134E" w14:textId="77777777" w:rsidR="005277D3" w:rsidRDefault="008F1E36">
            <w:r>
              <w:t>1</w:t>
            </w:r>
          </w:p>
        </w:tc>
        <w:tc>
          <w:tcPr>
            <w:tcW w:w="769" w:type="dxa"/>
            <w:vAlign w:val="center"/>
          </w:tcPr>
          <w:p w14:paraId="2D4A5D9F" w14:textId="77777777" w:rsidR="005277D3" w:rsidRDefault="008F1E36">
            <w:r>
              <w:t>6</w:t>
            </w:r>
          </w:p>
        </w:tc>
        <w:tc>
          <w:tcPr>
            <w:tcW w:w="848" w:type="dxa"/>
            <w:vAlign w:val="center"/>
          </w:tcPr>
          <w:p w14:paraId="18F65EC7" w14:textId="77777777" w:rsidR="005277D3" w:rsidRDefault="008F1E36">
            <w:r>
              <w:t>5.720</w:t>
            </w:r>
          </w:p>
        </w:tc>
        <w:tc>
          <w:tcPr>
            <w:tcW w:w="848" w:type="dxa"/>
            <w:vAlign w:val="center"/>
          </w:tcPr>
          <w:p w14:paraId="3E9EACBE" w14:textId="77777777" w:rsidR="005277D3" w:rsidRDefault="008F1E36">
            <w:r>
              <w:t>34.320</w:t>
            </w:r>
          </w:p>
        </w:tc>
        <w:tc>
          <w:tcPr>
            <w:tcW w:w="781" w:type="dxa"/>
            <w:vAlign w:val="center"/>
          </w:tcPr>
          <w:p w14:paraId="6855D48E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3FC83C21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7FB79115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045BD54" w14:textId="77777777" w:rsidR="005277D3" w:rsidRDefault="008F1E36">
            <w:r>
              <w:t>0.594</w:t>
            </w:r>
          </w:p>
        </w:tc>
        <w:tc>
          <w:tcPr>
            <w:tcW w:w="916" w:type="dxa"/>
            <w:vAlign w:val="center"/>
          </w:tcPr>
          <w:p w14:paraId="4E7D0C2B" w14:textId="77777777" w:rsidR="005277D3" w:rsidRDefault="008F1E36">
            <w:r>
              <w:t>0.387</w:t>
            </w:r>
          </w:p>
        </w:tc>
      </w:tr>
      <w:tr w:rsidR="005277D3" w14:paraId="771425F4" w14:textId="77777777">
        <w:tc>
          <w:tcPr>
            <w:tcW w:w="656" w:type="dxa"/>
            <w:vAlign w:val="center"/>
          </w:tcPr>
          <w:p w14:paraId="3341D791" w14:textId="77777777" w:rsidR="005277D3" w:rsidRDefault="008F1E36">
            <w:r>
              <w:t>9</w:t>
            </w:r>
          </w:p>
        </w:tc>
        <w:tc>
          <w:tcPr>
            <w:tcW w:w="888" w:type="dxa"/>
            <w:vAlign w:val="center"/>
          </w:tcPr>
          <w:p w14:paraId="7FF7AEB0" w14:textId="77777777" w:rsidR="005277D3" w:rsidRDefault="008F1E36">
            <w:r>
              <w:t>TC2423</w:t>
            </w:r>
          </w:p>
        </w:tc>
        <w:tc>
          <w:tcPr>
            <w:tcW w:w="769" w:type="dxa"/>
            <w:vAlign w:val="center"/>
          </w:tcPr>
          <w:p w14:paraId="5BF58E0C" w14:textId="77777777" w:rsidR="005277D3" w:rsidRDefault="008F1E36">
            <w:r>
              <w:t>6~7</w:t>
            </w:r>
          </w:p>
        </w:tc>
        <w:tc>
          <w:tcPr>
            <w:tcW w:w="769" w:type="dxa"/>
            <w:vAlign w:val="center"/>
          </w:tcPr>
          <w:p w14:paraId="765742CA" w14:textId="77777777" w:rsidR="005277D3" w:rsidRDefault="008F1E36">
            <w:r>
              <w:t>5</w:t>
            </w:r>
          </w:p>
        </w:tc>
        <w:tc>
          <w:tcPr>
            <w:tcW w:w="848" w:type="dxa"/>
            <w:vAlign w:val="center"/>
          </w:tcPr>
          <w:p w14:paraId="0CAA36D2" w14:textId="77777777" w:rsidR="005277D3" w:rsidRDefault="008F1E36">
            <w:r>
              <w:t>5.520</w:t>
            </w:r>
          </w:p>
        </w:tc>
        <w:tc>
          <w:tcPr>
            <w:tcW w:w="848" w:type="dxa"/>
            <w:vAlign w:val="center"/>
          </w:tcPr>
          <w:p w14:paraId="7905DE71" w14:textId="77777777" w:rsidR="005277D3" w:rsidRDefault="008F1E36">
            <w:r>
              <w:t>27.600</w:t>
            </w:r>
          </w:p>
        </w:tc>
        <w:tc>
          <w:tcPr>
            <w:tcW w:w="781" w:type="dxa"/>
            <w:vAlign w:val="center"/>
          </w:tcPr>
          <w:p w14:paraId="7133922E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627BD5BC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43C38435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EB3C935" w14:textId="77777777" w:rsidR="005277D3" w:rsidRDefault="008F1E36">
            <w:r>
              <w:t>0.593</w:t>
            </w:r>
          </w:p>
        </w:tc>
        <w:tc>
          <w:tcPr>
            <w:tcW w:w="916" w:type="dxa"/>
            <w:vAlign w:val="center"/>
          </w:tcPr>
          <w:p w14:paraId="123ADBEF" w14:textId="77777777" w:rsidR="005277D3" w:rsidRDefault="008F1E36">
            <w:r>
              <w:t>0.387</w:t>
            </w:r>
          </w:p>
        </w:tc>
      </w:tr>
      <w:tr w:rsidR="005277D3" w14:paraId="46A22FE9" w14:textId="77777777">
        <w:tc>
          <w:tcPr>
            <w:tcW w:w="656" w:type="dxa"/>
            <w:vAlign w:val="center"/>
          </w:tcPr>
          <w:p w14:paraId="5B010271" w14:textId="77777777" w:rsidR="005277D3" w:rsidRDefault="008F1E36">
            <w:r>
              <w:t>10</w:t>
            </w:r>
          </w:p>
        </w:tc>
        <w:tc>
          <w:tcPr>
            <w:tcW w:w="888" w:type="dxa"/>
            <w:vAlign w:val="center"/>
          </w:tcPr>
          <w:p w14:paraId="50C78C2E" w14:textId="77777777" w:rsidR="005277D3" w:rsidRDefault="008F1E36">
            <w:r>
              <w:t>TC2523</w:t>
            </w:r>
          </w:p>
        </w:tc>
        <w:tc>
          <w:tcPr>
            <w:tcW w:w="769" w:type="dxa"/>
            <w:vAlign w:val="center"/>
          </w:tcPr>
          <w:p w14:paraId="1259A677" w14:textId="77777777" w:rsidR="005277D3" w:rsidRDefault="008F1E36">
            <w:r>
              <w:t>3~4</w:t>
            </w:r>
          </w:p>
        </w:tc>
        <w:tc>
          <w:tcPr>
            <w:tcW w:w="769" w:type="dxa"/>
            <w:vAlign w:val="center"/>
          </w:tcPr>
          <w:p w14:paraId="1453F056" w14:textId="77777777" w:rsidR="005277D3" w:rsidRDefault="008F1E36">
            <w:r>
              <w:t>2</w:t>
            </w:r>
          </w:p>
        </w:tc>
        <w:tc>
          <w:tcPr>
            <w:tcW w:w="848" w:type="dxa"/>
            <w:vAlign w:val="center"/>
          </w:tcPr>
          <w:p w14:paraId="7337C332" w14:textId="77777777" w:rsidR="005277D3" w:rsidRDefault="008F1E36">
            <w:r>
              <w:t>5.750</w:t>
            </w:r>
          </w:p>
        </w:tc>
        <w:tc>
          <w:tcPr>
            <w:tcW w:w="848" w:type="dxa"/>
            <w:vAlign w:val="center"/>
          </w:tcPr>
          <w:p w14:paraId="3D483898" w14:textId="77777777" w:rsidR="005277D3" w:rsidRDefault="008F1E36">
            <w:r>
              <w:t>11.500</w:t>
            </w:r>
          </w:p>
        </w:tc>
        <w:tc>
          <w:tcPr>
            <w:tcW w:w="781" w:type="dxa"/>
            <w:vAlign w:val="center"/>
          </w:tcPr>
          <w:p w14:paraId="16AFFA8F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782C0388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4B907277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F841505" w14:textId="77777777" w:rsidR="005277D3" w:rsidRDefault="008F1E36">
            <w:r>
              <w:t>0.593</w:t>
            </w:r>
          </w:p>
        </w:tc>
        <w:tc>
          <w:tcPr>
            <w:tcW w:w="916" w:type="dxa"/>
            <w:vAlign w:val="center"/>
          </w:tcPr>
          <w:p w14:paraId="09276033" w14:textId="77777777" w:rsidR="005277D3" w:rsidRDefault="008F1E36">
            <w:r>
              <w:t>0.387</w:t>
            </w:r>
          </w:p>
        </w:tc>
      </w:tr>
      <w:tr w:rsidR="005277D3" w14:paraId="1F8BAEBF" w14:textId="77777777">
        <w:tc>
          <w:tcPr>
            <w:tcW w:w="656" w:type="dxa"/>
            <w:vAlign w:val="center"/>
          </w:tcPr>
          <w:p w14:paraId="5714DE00" w14:textId="77777777" w:rsidR="005277D3" w:rsidRDefault="008F1E36">
            <w:r>
              <w:t>11</w:t>
            </w:r>
          </w:p>
        </w:tc>
        <w:tc>
          <w:tcPr>
            <w:tcW w:w="888" w:type="dxa"/>
            <w:vAlign w:val="center"/>
          </w:tcPr>
          <w:p w14:paraId="56959677" w14:textId="77777777" w:rsidR="005277D3" w:rsidRDefault="008F1E36">
            <w:r>
              <w:t>TC2616</w:t>
            </w:r>
          </w:p>
        </w:tc>
        <w:tc>
          <w:tcPr>
            <w:tcW w:w="769" w:type="dxa"/>
            <w:vAlign w:val="center"/>
          </w:tcPr>
          <w:p w14:paraId="43BA45B9" w14:textId="77777777" w:rsidR="005277D3" w:rsidRDefault="008F1E36">
            <w:r>
              <w:t>2~4</w:t>
            </w:r>
          </w:p>
        </w:tc>
        <w:tc>
          <w:tcPr>
            <w:tcW w:w="769" w:type="dxa"/>
            <w:vAlign w:val="center"/>
          </w:tcPr>
          <w:p w14:paraId="5C1192A9" w14:textId="77777777" w:rsidR="005277D3" w:rsidRDefault="008F1E36">
            <w:r>
              <w:t>3</w:t>
            </w:r>
          </w:p>
        </w:tc>
        <w:tc>
          <w:tcPr>
            <w:tcW w:w="848" w:type="dxa"/>
            <w:vAlign w:val="center"/>
          </w:tcPr>
          <w:p w14:paraId="29345009" w14:textId="77777777" w:rsidR="005277D3" w:rsidRDefault="008F1E36">
            <w:r>
              <w:t>4.160</w:t>
            </w:r>
          </w:p>
        </w:tc>
        <w:tc>
          <w:tcPr>
            <w:tcW w:w="848" w:type="dxa"/>
            <w:vAlign w:val="center"/>
          </w:tcPr>
          <w:p w14:paraId="56EF3FA9" w14:textId="77777777" w:rsidR="005277D3" w:rsidRDefault="008F1E36">
            <w:r>
              <w:t>12.480</w:t>
            </w:r>
          </w:p>
        </w:tc>
        <w:tc>
          <w:tcPr>
            <w:tcW w:w="781" w:type="dxa"/>
            <w:vAlign w:val="center"/>
          </w:tcPr>
          <w:p w14:paraId="336A20CB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0978E2E4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7DA501D1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E43A995" w14:textId="77777777" w:rsidR="005277D3" w:rsidRDefault="008F1E36">
            <w:r>
              <w:t>0.593</w:t>
            </w:r>
          </w:p>
        </w:tc>
        <w:tc>
          <w:tcPr>
            <w:tcW w:w="916" w:type="dxa"/>
            <w:vAlign w:val="center"/>
          </w:tcPr>
          <w:p w14:paraId="44CDA04E" w14:textId="77777777" w:rsidR="005277D3" w:rsidRDefault="008F1E36">
            <w:r>
              <w:t>0.387</w:t>
            </w:r>
          </w:p>
        </w:tc>
      </w:tr>
      <w:tr w:rsidR="005277D3" w14:paraId="21EEC10D" w14:textId="77777777">
        <w:tc>
          <w:tcPr>
            <w:tcW w:w="656" w:type="dxa"/>
            <w:vAlign w:val="center"/>
          </w:tcPr>
          <w:p w14:paraId="4CBBAA21" w14:textId="77777777" w:rsidR="005277D3" w:rsidRDefault="008F1E36">
            <w:r>
              <w:t>12</w:t>
            </w:r>
          </w:p>
        </w:tc>
        <w:tc>
          <w:tcPr>
            <w:tcW w:w="888" w:type="dxa"/>
            <w:vAlign w:val="center"/>
          </w:tcPr>
          <w:p w14:paraId="567A9E89" w14:textId="77777777" w:rsidR="005277D3" w:rsidRDefault="008F1E36">
            <w:r>
              <w:t>TC2617</w:t>
            </w:r>
          </w:p>
        </w:tc>
        <w:tc>
          <w:tcPr>
            <w:tcW w:w="769" w:type="dxa"/>
            <w:vAlign w:val="center"/>
          </w:tcPr>
          <w:p w14:paraId="3920D2D9" w14:textId="77777777" w:rsidR="005277D3" w:rsidRDefault="008F1E36">
            <w:r>
              <w:t>5</w:t>
            </w:r>
          </w:p>
        </w:tc>
        <w:tc>
          <w:tcPr>
            <w:tcW w:w="769" w:type="dxa"/>
            <w:vAlign w:val="center"/>
          </w:tcPr>
          <w:p w14:paraId="3B45A9F2" w14:textId="77777777" w:rsidR="005277D3" w:rsidRDefault="008F1E36">
            <w:r>
              <w:t>1</w:t>
            </w:r>
          </w:p>
        </w:tc>
        <w:tc>
          <w:tcPr>
            <w:tcW w:w="848" w:type="dxa"/>
            <w:vAlign w:val="center"/>
          </w:tcPr>
          <w:p w14:paraId="7A957DF4" w14:textId="77777777" w:rsidR="005277D3" w:rsidRDefault="008F1E36">
            <w:r>
              <w:t>4.420</w:t>
            </w:r>
          </w:p>
        </w:tc>
        <w:tc>
          <w:tcPr>
            <w:tcW w:w="848" w:type="dxa"/>
            <w:vAlign w:val="center"/>
          </w:tcPr>
          <w:p w14:paraId="540E0010" w14:textId="77777777" w:rsidR="005277D3" w:rsidRDefault="008F1E36">
            <w:r>
              <w:t>4.420</w:t>
            </w:r>
          </w:p>
        </w:tc>
        <w:tc>
          <w:tcPr>
            <w:tcW w:w="781" w:type="dxa"/>
            <w:vAlign w:val="center"/>
          </w:tcPr>
          <w:p w14:paraId="38253A8F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07444423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60F6B16E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301A412" w14:textId="77777777" w:rsidR="005277D3" w:rsidRDefault="008F1E36">
            <w:r>
              <w:t>0.593</w:t>
            </w:r>
          </w:p>
        </w:tc>
        <w:tc>
          <w:tcPr>
            <w:tcW w:w="916" w:type="dxa"/>
            <w:vAlign w:val="center"/>
          </w:tcPr>
          <w:p w14:paraId="210041F3" w14:textId="77777777" w:rsidR="005277D3" w:rsidRDefault="008F1E36">
            <w:r>
              <w:t>0.387</w:t>
            </w:r>
          </w:p>
        </w:tc>
      </w:tr>
      <w:tr w:rsidR="005277D3" w14:paraId="5CFB84CD" w14:textId="77777777">
        <w:tc>
          <w:tcPr>
            <w:tcW w:w="656" w:type="dxa"/>
            <w:vAlign w:val="center"/>
          </w:tcPr>
          <w:p w14:paraId="5F70C4EC" w14:textId="77777777" w:rsidR="005277D3" w:rsidRDefault="008F1E36">
            <w:r>
              <w:t>13</w:t>
            </w:r>
          </w:p>
        </w:tc>
        <w:tc>
          <w:tcPr>
            <w:tcW w:w="888" w:type="dxa"/>
            <w:vAlign w:val="center"/>
          </w:tcPr>
          <w:p w14:paraId="043F6A3B" w14:textId="77777777" w:rsidR="005277D3" w:rsidRDefault="008F1E36">
            <w:r>
              <w:t>TC2716</w:t>
            </w:r>
          </w:p>
        </w:tc>
        <w:tc>
          <w:tcPr>
            <w:tcW w:w="769" w:type="dxa"/>
            <w:vAlign w:val="center"/>
          </w:tcPr>
          <w:p w14:paraId="0FDAFA68" w14:textId="77777777" w:rsidR="005277D3" w:rsidRDefault="008F1E36">
            <w:r>
              <w:t>7</w:t>
            </w:r>
          </w:p>
        </w:tc>
        <w:tc>
          <w:tcPr>
            <w:tcW w:w="769" w:type="dxa"/>
            <w:vAlign w:val="center"/>
          </w:tcPr>
          <w:p w14:paraId="5EC51842" w14:textId="77777777" w:rsidR="005277D3" w:rsidRDefault="008F1E36">
            <w:r>
              <w:t>1</w:t>
            </w:r>
          </w:p>
        </w:tc>
        <w:tc>
          <w:tcPr>
            <w:tcW w:w="848" w:type="dxa"/>
            <w:vAlign w:val="center"/>
          </w:tcPr>
          <w:p w14:paraId="4A4089D2" w14:textId="77777777" w:rsidR="005277D3" w:rsidRDefault="008F1E36">
            <w:r>
              <w:t>4.320</w:t>
            </w:r>
          </w:p>
        </w:tc>
        <w:tc>
          <w:tcPr>
            <w:tcW w:w="848" w:type="dxa"/>
            <w:vAlign w:val="center"/>
          </w:tcPr>
          <w:p w14:paraId="28F42212" w14:textId="77777777" w:rsidR="005277D3" w:rsidRDefault="008F1E36">
            <w:r>
              <w:t>4.320</w:t>
            </w:r>
          </w:p>
        </w:tc>
        <w:tc>
          <w:tcPr>
            <w:tcW w:w="781" w:type="dxa"/>
            <w:vAlign w:val="center"/>
          </w:tcPr>
          <w:p w14:paraId="38CBCBC8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7D5576D1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52BC34D9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9444BAA" w14:textId="77777777" w:rsidR="005277D3" w:rsidRDefault="008F1E36">
            <w:r>
              <w:t>0.593</w:t>
            </w:r>
          </w:p>
        </w:tc>
        <w:tc>
          <w:tcPr>
            <w:tcW w:w="916" w:type="dxa"/>
            <w:vAlign w:val="center"/>
          </w:tcPr>
          <w:p w14:paraId="6C1782A2" w14:textId="77777777" w:rsidR="005277D3" w:rsidRDefault="008F1E36">
            <w:r>
              <w:t>0.386</w:t>
            </w:r>
          </w:p>
        </w:tc>
      </w:tr>
      <w:tr w:rsidR="005277D3" w14:paraId="11433B87" w14:textId="77777777">
        <w:tc>
          <w:tcPr>
            <w:tcW w:w="656" w:type="dxa"/>
            <w:vAlign w:val="center"/>
          </w:tcPr>
          <w:p w14:paraId="3822815E" w14:textId="77777777" w:rsidR="005277D3" w:rsidRDefault="008F1E36">
            <w:r>
              <w:t>14</w:t>
            </w:r>
          </w:p>
        </w:tc>
        <w:tc>
          <w:tcPr>
            <w:tcW w:w="888" w:type="dxa"/>
            <w:vAlign w:val="center"/>
          </w:tcPr>
          <w:p w14:paraId="1EC9C546" w14:textId="77777777" w:rsidR="005277D3" w:rsidRDefault="008F1E36">
            <w:r>
              <w:t>TC3016</w:t>
            </w:r>
          </w:p>
        </w:tc>
        <w:tc>
          <w:tcPr>
            <w:tcW w:w="769" w:type="dxa"/>
            <w:vAlign w:val="center"/>
          </w:tcPr>
          <w:p w14:paraId="3DA1C4E7" w14:textId="77777777" w:rsidR="005277D3" w:rsidRDefault="008F1E36">
            <w:r>
              <w:t>4~5</w:t>
            </w:r>
          </w:p>
        </w:tc>
        <w:tc>
          <w:tcPr>
            <w:tcW w:w="769" w:type="dxa"/>
            <w:vAlign w:val="center"/>
          </w:tcPr>
          <w:p w14:paraId="020BADC9" w14:textId="77777777" w:rsidR="005277D3" w:rsidRDefault="008F1E36">
            <w:r>
              <w:t>2</w:t>
            </w:r>
          </w:p>
        </w:tc>
        <w:tc>
          <w:tcPr>
            <w:tcW w:w="848" w:type="dxa"/>
            <w:vAlign w:val="center"/>
          </w:tcPr>
          <w:p w14:paraId="15169FA9" w14:textId="77777777" w:rsidR="005277D3" w:rsidRDefault="008F1E36">
            <w:r>
              <w:t>4.800</w:t>
            </w:r>
          </w:p>
        </w:tc>
        <w:tc>
          <w:tcPr>
            <w:tcW w:w="848" w:type="dxa"/>
            <w:vAlign w:val="center"/>
          </w:tcPr>
          <w:p w14:paraId="1FF7CD3F" w14:textId="77777777" w:rsidR="005277D3" w:rsidRDefault="008F1E36">
            <w:r>
              <w:t>9.600</w:t>
            </w:r>
          </w:p>
        </w:tc>
        <w:tc>
          <w:tcPr>
            <w:tcW w:w="781" w:type="dxa"/>
            <w:vAlign w:val="center"/>
          </w:tcPr>
          <w:p w14:paraId="0089B2DF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3D9FC557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35627A84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E02EC14" w14:textId="77777777" w:rsidR="005277D3" w:rsidRDefault="008F1E36">
            <w:r>
              <w:t>0.592</w:t>
            </w:r>
          </w:p>
        </w:tc>
        <w:tc>
          <w:tcPr>
            <w:tcW w:w="916" w:type="dxa"/>
            <w:vAlign w:val="center"/>
          </w:tcPr>
          <w:p w14:paraId="712771BC" w14:textId="77777777" w:rsidR="005277D3" w:rsidRDefault="008F1E36">
            <w:r>
              <w:t>0.386</w:t>
            </w:r>
          </w:p>
        </w:tc>
      </w:tr>
      <w:tr w:rsidR="005277D3" w14:paraId="50FC5C24" w14:textId="77777777">
        <w:tc>
          <w:tcPr>
            <w:tcW w:w="656" w:type="dxa"/>
            <w:vAlign w:val="center"/>
          </w:tcPr>
          <w:p w14:paraId="5B4F51D4" w14:textId="77777777" w:rsidR="005277D3" w:rsidRDefault="008F1E36">
            <w:r>
              <w:t>15</w:t>
            </w:r>
          </w:p>
        </w:tc>
        <w:tc>
          <w:tcPr>
            <w:tcW w:w="888" w:type="dxa"/>
            <w:vAlign w:val="center"/>
          </w:tcPr>
          <w:p w14:paraId="0D031D2B" w14:textId="77777777" w:rsidR="005277D3" w:rsidRDefault="008F1E36">
            <w:r>
              <w:t>TC3017</w:t>
            </w:r>
          </w:p>
        </w:tc>
        <w:tc>
          <w:tcPr>
            <w:tcW w:w="769" w:type="dxa"/>
            <w:vAlign w:val="center"/>
          </w:tcPr>
          <w:p w14:paraId="4B82A45B" w14:textId="77777777" w:rsidR="005277D3" w:rsidRDefault="008F1E36">
            <w:r>
              <w:t>6</w:t>
            </w:r>
          </w:p>
        </w:tc>
        <w:tc>
          <w:tcPr>
            <w:tcW w:w="769" w:type="dxa"/>
            <w:vAlign w:val="center"/>
          </w:tcPr>
          <w:p w14:paraId="6DE81790" w14:textId="77777777" w:rsidR="005277D3" w:rsidRDefault="008F1E36">
            <w:r>
              <w:t>12</w:t>
            </w:r>
          </w:p>
        </w:tc>
        <w:tc>
          <w:tcPr>
            <w:tcW w:w="848" w:type="dxa"/>
            <w:vAlign w:val="center"/>
          </w:tcPr>
          <w:p w14:paraId="7BDCEDB7" w14:textId="77777777" w:rsidR="005277D3" w:rsidRDefault="008F1E36">
            <w:r>
              <w:t>5.100</w:t>
            </w:r>
          </w:p>
        </w:tc>
        <w:tc>
          <w:tcPr>
            <w:tcW w:w="848" w:type="dxa"/>
            <w:vAlign w:val="center"/>
          </w:tcPr>
          <w:p w14:paraId="65986FCD" w14:textId="77777777" w:rsidR="005277D3" w:rsidRDefault="008F1E36">
            <w:r>
              <w:t>61.200</w:t>
            </w:r>
          </w:p>
        </w:tc>
        <w:tc>
          <w:tcPr>
            <w:tcW w:w="781" w:type="dxa"/>
            <w:vAlign w:val="center"/>
          </w:tcPr>
          <w:p w14:paraId="24060216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158ACE13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09107EB4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8D98406" w14:textId="77777777" w:rsidR="005277D3" w:rsidRDefault="008F1E36">
            <w:r>
              <w:t>0.592</w:t>
            </w:r>
          </w:p>
        </w:tc>
        <w:tc>
          <w:tcPr>
            <w:tcW w:w="916" w:type="dxa"/>
            <w:vAlign w:val="center"/>
          </w:tcPr>
          <w:p w14:paraId="2BAAC2B5" w14:textId="77777777" w:rsidR="005277D3" w:rsidRDefault="008F1E36">
            <w:r>
              <w:t>0.386</w:t>
            </w:r>
          </w:p>
        </w:tc>
      </w:tr>
      <w:tr w:rsidR="005277D3" w14:paraId="556FFB87" w14:textId="77777777">
        <w:tc>
          <w:tcPr>
            <w:tcW w:w="656" w:type="dxa"/>
            <w:vAlign w:val="center"/>
          </w:tcPr>
          <w:p w14:paraId="7C67A85E" w14:textId="77777777" w:rsidR="005277D3" w:rsidRDefault="008F1E36">
            <w:r>
              <w:t>16</w:t>
            </w:r>
          </w:p>
        </w:tc>
        <w:tc>
          <w:tcPr>
            <w:tcW w:w="888" w:type="dxa"/>
            <w:vAlign w:val="center"/>
          </w:tcPr>
          <w:p w14:paraId="2FB30F71" w14:textId="77777777" w:rsidR="005277D3" w:rsidRDefault="008F1E36">
            <w:r>
              <w:t>TC3023</w:t>
            </w:r>
          </w:p>
        </w:tc>
        <w:tc>
          <w:tcPr>
            <w:tcW w:w="769" w:type="dxa"/>
            <w:vAlign w:val="center"/>
          </w:tcPr>
          <w:p w14:paraId="03642E1B" w14:textId="77777777" w:rsidR="005277D3" w:rsidRDefault="008F1E36">
            <w:r>
              <w:t>4~5,7</w:t>
            </w:r>
          </w:p>
        </w:tc>
        <w:tc>
          <w:tcPr>
            <w:tcW w:w="769" w:type="dxa"/>
            <w:vAlign w:val="center"/>
          </w:tcPr>
          <w:p w14:paraId="3549834C" w14:textId="77777777" w:rsidR="005277D3" w:rsidRDefault="008F1E36">
            <w:r>
              <w:t>25</w:t>
            </w:r>
          </w:p>
        </w:tc>
        <w:tc>
          <w:tcPr>
            <w:tcW w:w="848" w:type="dxa"/>
            <w:vAlign w:val="center"/>
          </w:tcPr>
          <w:p w14:paraId="603ECB01" w14:textId="77777777" w:rsidR="005277D3" w:rsidRDefault="008F1E36">
            <w:r>
              <w:t>6.900</w:t>
            </w:r>
          </w:p>
        </w:tc>
        <w:tc>
          <w:tcPr>
            <w:tcW w:w="848" w:type="dxa"/>
            <w:vAlign w:val="center"/>
          </w:tcPr>
          <w:p w14:paraId="63FEE1BE" w14:textId="77777777" w:rsidR="005277D3" w:rsidRDefault="008F1E36">
            <w:r>
              <w:t>172.500</w:t>
            </w:r>
          </w:p>
        </w:tc>
        <w:tc>
          <w:tcPr>
            <w:tcW w:w="781" w:type="dxa"/>
            <w:vAlign w:val="center"/>
          </w:tcPr>
          <w:p w14:paraId="442723F1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2C9AC04D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47D00517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2602943" w14:textId="77777777" w:rsidR="005277D3" w:rsidRDefault="008F1E36">
            <w:r>
              <w:t>0.592</w:t>
            </w:r>
          </w:p>
        </w:tc>
        <w:tc>
          <w:tcPr>
            <w:tcW w:w="916" w:type="dxa"/>
            <w:vAlign w:val="center"/>
          </w:tcPr>
          <w:p w14:paraId="0E1BA405" w14:textId="77777777" w:rsidR="005277D3" w:rsidRDefault="008F1E36">
            <w:r>
              <w:t>0.386</w:t>
            </w:r>
          </w:p>
        </w:tc>
      </w:tr>
      <w:tr w:rsidR="005277D3" w14:paraId="53713ED2" w14:textId="77777777">
        <w:tc>
          <w:tcPr>
            <w:tcW w:w="656" w:type="dxa"/>
            <w:vAlign w:val="center"/>
          </w:tcPr>
          <w:p w14:paraId="44114E39" w14:textId="77777777" w:rsidR="005277D3" w:rsidRDefault="008F1E36">
            <w:r>
              <w:lastRenderedPageBreak/>
              <w:t>17</w:t>
            </w:r>
          </w:p>
        </w:tc>
        <w:tc>
          <w:tcPr>
            <w:tcW w:w="888" w:type="dxa"/>
            <w:vAlign w:val="center"/>
          </w:tcPr>
          <w:p w14:paraId="66F2B4ED" w14:textId="77777777" w:rsidR="005277D3" w:rsidRDefault="008F1E36">
            <w:r>
              <w:t>TC3623</w:t>
            </w:r>
          </w:p>
        </w:tc>
        <w:tc>
          <w:tcPr>
            <w:tcW w:w="769" w:type="dxa"/>
            <w:vAlign w:val="center"/>
          </w:tcPr>
          <w:p w14:paraId="0813C83C" w14:textId="77777777" w:rsidR="005277D3" w:rsidRDefault="008F1E36">
            <w:r>
              <w:t>7</w:t>
            </w:r>
          </w:p>
        </w:tc>
        <w:tc>
          <w:tcPr>
            <w:tcW w:w="769" w:type="dxa"/>
            <w:vAlign w:val="center"/>
          </w:tcPr>
          <w:p w14:paraId="79F55AFE" w14:textId="77777777" w:rsidR="005277D3" w:rsidRDefault="008F1E36">
            <w:r>
              <w:t>10</w:t>
            </w:r>
          </w:p>
        </w:tc>
        <w:tc>
          <w:tcPr>
            <w:tcW w:w="848" w:type="dxa"/>
            <w:vAlign w:val="center"/>
          </w:tcPr>
          <w:p w14:paraId="54B0C120" w14:textId="77777777" w:rsidR="005277D3" w:rsidRDefault="008F1E36">
            <w:r>
              <w:t>8.280</w:t>
            </w:r>
          </w:p>
        </w:tc>
        <w:tc>
          <w:tcPr>
            <w:tcW w:w="848" w:type="dxa"/>
            <w:vAlign w:val="center"/>
          </w:tcPr>
          <w:p w14:paraId="1BEDD666" w14:textId="77777777" w:rsidR="005277D3" w:rsidRDefault="008F1E36">
            <w:r>
              <w:t>82.800</w:t>
            </w:r>
          </w:p>
        </w:tc>
        <w:tc>
          <w:tcPr>
            <w:tcW w:w="781" w:type="dxa"/>
            <w:vAlign w:val="center"/>
          </w:tcPr>
          <w:p w14:paraId="0E46BE81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4B071E39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6B1F55DC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C2DBB01" w14:textId="77777777" w:rsidR="005277D3" w:rsidRDefault="008F1E36">
            <w:r>
              <w:t>0.591</w:t>
            </w:r>
          </w:p>
        </w:tc>
        <w:tc>
          <w:tcPr>
            <w:tcW w:w="916" w:type="dxa"/>
            <w:vAlign w:val="center"/>
          </w:tcPr>
          <w:p w14:paraId="716BE65C" w14:textId="77777777" w:rsidR="005277D3" w:rsidRDefault="008F1E36">
            <w:r>
              <w:t>0.386</w:t>
            </w:r>
          </w:p>
        </w:tc>
      </w:tr>
      <w:tr w:rsidR="005277D3" w14:paraId="0ECA4EFD" w14:textId="77777777">
        <w:tc>
          <w:tcPr>
            <w:tcW w:w="656" w:type="dxa"/>
            <w:vAlign w:val="center"/>
          </w:tcPr>
          <w:p w14:paraId="3A83F19B" w14:textId="77777777" w:rsidR="005277D3" w:rsidRDefault="008F1E36">
            <w:r>
              <w:t>18</w:t>
            </w:r>
          </w:p>
        </w:tc>
        <w:tc>
          <w:tcPr>
            <w:tcW w:w="888" w:type="dxa"/>
            <w:vAlign w:val="center"/>
          </w:tcPr>
          <w:p w14:paraId="72D88FB0" w14:textId="77777777" w:rsidR="005277D3" w:rsidRDefault="008F1E36">
            <w:r>
              <w:t>TC3717</w:t>
            </w:r>
          </w:p>
        </w:tc>
        <w:tc>
          <w:tcPr>
            <w:tcW w:w="769" w:type="dxa"/>
            <w:vAlign w:val="center"/>
          </w:tcPr>
          <w:p w14:paraId="790D3E9B" w14:textId="77777777" w:rsidR="005277D3" w:rsidRDefault="008F1E36">
            <w:r>
              <w:t>5</w:t>
            </w:r>
          </w:p>
        </w:tc>
        <w:tc>
          <w:tcPr>
            <w:tcW w:w="769" w:type="dxa"/>
            <w:vAlign w:val="center"/>
          </w:tcPr>
          <w:p w14:paraId="0C27C144" w14:textId="77777777" w:rsidR="005277D3" w:rsidRDefault="008F1E36">
            <w:r>
              <w:t>1</w:t>
            </w:r>
          </w:p>
        </w:tc>
        <w:tc>
          <w:tcPr>
            <w:tcW w:w="848" w:type="dxa"/>
            <w:vAlign w:val="center"/>
          </w:tcPr>
          <w:p w14:paraId="6C2DF20A" w14:textId="77777777" w:rsidR="005277D3" w:rsidRDefault="008F1E36">
            <w:r>
              <w:t>6.290</w:t>
            </w:r>
          </w:p>
        </w:tc>
        <w:tc>
          <w:tcPr>
            <w:tcW w:w="848" w:type="dxa"/>
            <w:vAlign w:val="center"/>
          </w:tcPr>
          <w:p w14:paraId="39AB6D82" w14:textId="77777777" w:rsidR="005277D3" w:rsidRDefault="008F1E36">
            <w:r>
              <w:t>6.290</w:t>
            </w:r>
          </w:p>
        </w:tc>
        <w:tc>
          <w:tcPr>
            <w:tcW w:w="781" w:type="dxa"/>
            <w:vAlign w:val="center"/>
          </w:tcPr>
          <w:p w14:paraId="0094E215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6AB1E88A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4632D6B7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76414F5" w14:textId="77777777" w:rsidR="005277D3" w:rsidRDefault="008F1E36">
            <w:r>
              <w:t>0.591</w:t>
            </w:r>
          </w:p>
        </w:tc>
        <w:tc>
          <w:tcPr>
            <w:tcW w:w="916" w:type="dxa"/>
            <w:vAlign w:val="center"/>
          </w:tcPr>
          <w:p w14:paraId="4584B2C0" w14:textId="77777777" w:rsidR="005277D3" w:rsidRDefault="008F1E36">
            <w:r>
              <w:t>0.386</w:t>
            </w:r>
          </w:p>
        </w:tc>
      </w:tr>
      <w:tr w:rsidR="005277D3" w14:paraId="7ED192B3" w14:textId="77777777">
        <w:tc>
          <w:tcPr>
            <w:tcW w:w="656" w:type="dxa"/>
            <w:vAlign w:val="center"/>
          </w:tcPr>
          <w:p w14:paraId="0244EE38" w14:textId="77777777" w:rsidR="005277D3" w:rsidRDefault="008F1E36">
            <w:r>
              <w:t>19</w:t>
            </w:r>
          </w:p>
        </w:tc>
        <w:tc>
          <w:tcPr>
            <w:tcW w:w="888" w:type="dxa"/>
            <w:vAlign w:val="center"/>
          </w:tcPr>
          <w:p w14:paraId="29739790" w14:textId="77777777" w:rsidR="005277D3" w:rsidRDefault="008F1E36">
            <w:r>
              <w:t>TC3723</w:t>
            </w:r>
          </w:p>
        </w:tc>
        <w:tc>
          <w:tcPr>
            <w:tcW w:w="769" w:type="dxa"/>
            <w:vAlign w:val="center"/>
          </w:tcPr>
          <w:p w14:paraId="528A3226" w14:textId="77777777" w:rsidR="005277D3" w:rsidRDefault="008F1E36">
            <w:r>
              <w:t>3~4</w:t>
            </w:r>
          </w:p>
        </w:tc>
        <w:tc>
          <w:tcPr>
            <w:tcW w:w="769" w:type="dxa"/>
            <w:vAlign w:val="center"/>
          </w:tcPr>
          <w:p w14:paraId="1AB2CD8C" w14:textId="77777777" w:rsidR="005277D3" w:rsidRDefault="008F1E36">
            <w:r>
              <w:t>2</w:t>
            </w:r>
          </w:p>
        </w:tc>
        <w:tc>
          <w:tcPr>
            <w:tcW w:w="848" w:type="dxa"/>
            <w:vAlign w:val="center"/>
          </w:tcPr>
          <w:p w14:paraId="5884435B" w14:textId="77777777" w:rsidR="005277D3" w:rsidRDefault="008F1E36">
            <w:r>
              <w:t>8.510</w:t>
            </w:r>
          </w:p>
        </w:tc>
        <w:tc>
          <w:tcPr>
            <w:tcW w:w="848" w:type="dxa"/>
            <w:vAlign w:val="center"/>
          </w:tcPr>
          <w:p w14:paraId="6518EF8B" w14:textId="77777777" w:rsidR="005277D3" w:rsidRDefault="008F1E36">
            <w:r>
              <w:t>17.020</w:t>
            </w:r>
          </w:p>
        </w:tc>
        <w:tc>
          <w:tcPr>
            <w:tcW w:w="781" w:type="dxa"/>
            <w:vAlign w:val="center"/>
          </w:tcPr>
          <w:p w14:paraId="08AAA082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14DC5C1E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64C6A9E9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47146A2" w14:textId="77777777" w:rsidR="005277D3" w:rsidRDefault="008F1E36">
            <w:r>
              <w:t>0.591</w:t>
            </w:r>
          </w:p>
        </w:tc>
        <w:tc>
          <w:tcPr>
            <w:tcW w:w="916" w:type="dxa"/>
            <w:vAlign w:val="center"/>
          </w:tcPr>
          <w:p w14:paraId="78AF7968" w14:textId="77777777" w:rsidR="005277D3" w:rsidRDefault="008F1E36">
            <w:r>
              <w:t>0.386</w:t>
            </w:r>
          </w:p>
        </w:tc>
      </w:tr>
      <w:tr w:rsidR="005277D3" w14:paraId="70E907F1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48F5CA0C" w14:textId="77777777" w:rsidR="005277D3" w:rsidRDefault="008F1E36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1855134A" w14:textId="77777777" w:rsidR="005277D3" w:rsidRDefault="008F1E36">
            <w:r>
              <w:t>581.660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12D1CB10" w14:textId="77777777" w:rsidR="005277D3" w:rsidRDefault="008F1E36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1567DBBD" w14:textId="77777777" w:rsidR="005277D3" w:rsidRDefault="008F1E36">
            <w:r>
              <w:t>0.593</w:t>
            </w:r>
          </w:p>
        </w:tc>
        <w:tc>
          <w:tcPr>
            <w:tcW w:w="916" w:type="dxa"/>
            <w:vAlign w:val="center"/>
          </w:tcPr>
          <w:p w14:paraId="4C659A9B" w14:textId="77777777" w:rsidR="005277D3" w:rsidRDefault="008F1E36">
            <w:r>
              <w:t>0.386</w:t>
            </w:r>
          </w:p>
        </w:tc>
      </w:tr>
    </w:tbl>
    <w:p w14:paraId="36E2AE60" w14:textId="77777777" w:rsidR="005277D3" w:rsidRDefault="008F1E3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31485C3D" w14:textId="77777777" w:rsidR="005277D3" w:rsidRDefault="008F1E3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5277D3" w14:paraId="19AB49C3" w14:textId="77777777">
        <w:tc>
          <w:tcPr>
            <w:tcW w:w="656" w:type="dxa"/>
            <w:shd w:val="clear" w:color="auto" w:fill="E6E6E6"/>
            <w:vAlign w:val="center"/>
          </w:tcPr>
          <w:p w14:paraId="40074EF3" w14:textId="77777777" w:rsidR="005277D3" w:rsidRDefault="008F1E36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736CA25B" w14:textId="77777777" w:rsidR="005277D3" w:rsidRDefault="008F1E36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299D7459" w14:textId="77777777" w:rsidR="005277D3" w:rsidRDefault="008F1E36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8853467" w14:textId="77777777" w:rsidR="005277D3" w:rsidRDefault="008F1E36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938247D" w14:textId="77777777" w:rsidR="005277D3" w:rsidRDefault="008F1E36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9DCBDC8" w14:textId="77777777" w:rsidR="005277D3" w:rsidRDefault="008F1E36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74696A7C" w14:textId="77777777" w:rsidR="005277D3" w:rsidRDefault="008F1E36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B27062B" w14:textId="77777777" w:rsidR="005277D3" w:rsidRDefault="008F1E36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324617B" w14:textId="77777777" w:rsidR="005277D3" w:rsidRDefault="008F1E36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5BC9EEC" w14:textId="77777777" w:rsidR="005277D3" w:rsidRDefault="008F1E36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029ABA9" w14:textId="77777777" w:rsidR="005277D3" w:rsidRDefault="008F1E36">
            <w:pPr>
              <w:jc w:val="center"/>
            </w:pPr>
            <w:r>
              <w:t>综合太阳得热系数</w:t>
            </w:r>
          </w:p>
        </w:tc>
      </w:tr>
      <w:tr w:rsidR="005277D3" w14:paraId="2DE75E06" w14:textId="77777777">
        <w:tc>
          <w:tcPr>
            <w:tcW w:w="656" w:type="dxa"/>
            <w:vAlign w:val="center"/>
          </w:tcPr>
          <w:p w14:paraId="5B398FBC" w14:textId="77777777" w:rsidR="005277D3" w:rsidRDefault="008F1E36">
            <w:r>
              <w:t>1</w:t>
            </w:r>
          </w:p>
        </w:tc>
        <w:tc>
          <w:tcPr>
            <w:tcW w:w="888" w:type="dxa"/>
            <w:vAlign w:val="center"/>
          </w:tcPr>
          <w:p w14:paraId="4A4C0D97" w14:textId="77777777" w:rsidR="005277D3" w:rsidRDefault="008F1E36">
            <w:r>
              <w:t>C1321a</w:t>
            </w:r>
          </w:p>
        </w:tc>
        <w:tc>
          <w:tcPr>
            <w:tcW w:w="769" w:type="dxa"/>
            <w:vAlign w:val="center"/>
          </w:tcPr>
          <w:p w14:paraId="62B24214" w14:textId="77777777" w:rsidR="005277D3" w:rsidRDefault="008F1E36">
            <w:r>
              <w:t>1</w:t>
            </w:r>
          </w:p>
        </w:tc>
        <w:tc>
          <w:tcPr>
            <w:tcW w:w="769" w:type="dxa"/>
            <w:vAlign w:val="center"/>
          </w:tcPr>
          <w:p w14:paraId="6B9DEC81" w14:textId="77777777" w:rsidR="005277D3" w:rsidRDefault="008F1E36">
            <w:r>
              <w:t>2</w:t>
            </w:r>
          </w:p>
        </w:tc>
        <w:tc>
          <w:tcPr>
            <w:tcW w:w="848" w:type="dxa"/>
            <w:vAlign w:val="center"/>
          </w:tcPr>
          <w:p w14:paraId="2486F8A4" w14:textId="77777777" w:rsidR="005277D3" w:rsidRDefault="008F1E36">
            <w:r>
              <w:t>2.835</w:t>
            </w:r>
          </w:p>
        </w:tc>
        <w:tc>
          <w:tcPr>
            <w:tcW w:w="848" w:type="dxa"/>
            <w:vAlign w:val="center"/>
          </w:tcPr>
          <w:p w14:paraId="68FD7515" w14:textId="77777777" w:rsidR="005277D3" w:rsidRDefault="008F1E36">
            <w:r>
              <w:t>5.670</w:t>
            </w:r>
          </w:p>
        </w:tc>
        <w:tc>
          <w:tcPr>
            <w:tcW w:w="781" w:type="dxa"/>
            <w:vAlign w:val="center"/>
          </w:tcPr>
          <w:p w14:paraId="5E8187BC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2A4120B9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1F91227D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DE4E19D" w14:textId="77777777" w:rsidR="005277D3" w:rsidRDefault="008F1E36">
            <w:r>
              <w:t>0.683</w:t>
            </w:r>
          </w:p>
        </w:tc>
        <w:tc>
          <w:tcPr>
            <w:tcW w:w="916" w:type="dxa"/>
            <w:vAlign w:val="center"/>
          </w:tcPr>
          <w:p w14:paraId="70B01375" w14:textId="77777777" w:rsidR="005277D3" w:rsidRDefault="008F1E36">
            <w:r>
              <w:t>0.445</w:t>
            </w:r>
          </w:p>
        </w:tc>
      </w:tr>
      <w:tr w:rsidR="005277D3" w14:paraId="1C9BFF1B" w14:textId="77777777">
        <w:tc>
          <w:tcPr>
            <w:tcW w:w="656" w:type="dxa"/>
            <w:vAlign w:val="center"/>
          </w:tcPr>
          <w:p w14:paraId="200EE306" w14:textId="77777777" w:rsidR="005277D3" w:rsidRDefault="008F1E36">
            <w:r>
              <w:t>2</w:t>
            </w:r>
          </w:p>
        </w:tc>
        <w:tc>
          <w:tcPr>
            <w:tcW w:w="888" w:type="dxa"/>
            <w:vAlign w:val="center"/>
          </w:tcPr>
          <w:p w14:paraId="762824A9" w14:textId="77777777" w:rsidR="005277D3" w:rsidRDefault="008F1E36">
            <w:r>
              <w:t>C1515</w:t>
            </w:r>
          </w:p>
        </w:tc>
        <w:tc>
          <w:tcPr>
            <w:tcW w:w="769" w:type="dxa"/>
            <w:vAlign w:val="center"/>
          </w:tcPr>
          <w:p w14:paraId="7D134C2B" w14:textId="77777777" w:rsidR="005277D3" w:rsidRDefault="008F1E36">
            <w:r>
              <w:t>5</w:t>
            </w:r>
          </w:p>
        </w:tc>
        <w:tc>
          <w:tcPr>
            <w:tcW w:w="769" w:type="dxa"/>
            <w:vAlign w:val="center"/>
          </w:tcPr>
          <w:p w14:paraId="685E19A9" w14:textId="77777777" w:rsidR="005277D3" w:rsidRDefault="008F1E36">
            <w:r>
              <w:t>1</w:t>
            </w:r>
          </w:p>
        </w:tc>
        <w:tc>
          <w:tcPr>
            <w:tcW w:w="848" w:type="dxa"/>
            <w:vAlign w:val="center"/>
          </w:tcPr>
          <w:p w14:paraId="7D0B54F6" w14:textId="77777777" w:rsidR="005277D3" w:rsidRDefault="008F1E36">
            <w:r>
              <w:t>2.850</w:t>
            </w:r>
          </w:p>
        </w:tc>
        <w:tc>
          <w:tcPr>
            <w:tcW w:w="848" w:type="dxa"/>
            <w:vAlign w:val="center"/>
          </w:tcPr>
          <w:p w14:paraId="36C76923" w14:textId="77777777" w:rsidR="005277D3" w:rsidRDefault="008F1E36">
            <w:r>
              <w:t>2.850</w:t>
            </w:r>
          </w:p>
        </w:tc>
        <w:tc>
          <w:tcPr>
            <w:tcW w:w="781" w:type="dxa"/>
            <w:vAlign w:val="center"/>
          </w:tcPr>
          <w:p w14:paraId="1B1942A7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331EB977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3CBDD7EE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A11AD29" w14:textId="77777777" w:rsidR="005277D3" w:rsidRDefault="008F1E36">
            <w:r>
              <w:t>0.682</w:t>
            </w:r>
          </w:p>
        </w:tc>
        <w:tc>
          <w:tcPr>
            <w:tcW w:w="916" w:type="dxa"/>
            <w:vAlign w:val="center"/>
          </w:tcPr>
          <w:p w14:paraId="732CE6B7" w14:textId="77777777" w:rsidR="005277D3" w:rsidRDefault="008F1E36">
            <w:r>
              <w:t>0.445</w:t>
            </w:r>
          </w:p>
        </w:tc>
      </w:tr>
      <w:tr w:rsidR="005277D3" w14:paraId="508C9FAF" w14:textId="77777777">
        <w:tc>
          <w:tcPr>
            <w:tcW w:w="656" w:type="dxa"/>
            <w:vAlign w:val="center"/>
          </w:tcPr>
          <w:p w14:paraId="279675C4" w14:textId="77777777" w:rsidR="005277D3" w:rsidRDefault="008F1E36">
            <w:r>
              <w:t>3</w:t>
            </w:r>
          </w:p>
        </w:tc>
        <w:tc>
          <w:tcPr>
            <w:tcW w:w="888" w:type="dxa"/>
            <w:vAlign w:val="center"/>
          </w:tcPr>
          <w:p w14:paraId="5230BA91" w14:textId="77777777" w:rsidR="005277D3" w:rsidRDefault="008F1E36">
            <w:r>
              <w:t>C1515</w:t>
            </w:r>
          </w:p>
        </w:tc>
        <w:tc>
          <w:tcPr>
            <w:tcW w:w="769" w:type="dxa"/>
            <w:vAlign w:val="center"/>
          </w:tcPr>
          <w:p w14:paraId="327228C4" w14:textId="77777777" w:rsidR="005277D3" w:rsidRDefault="008F1E36">
            <w:r>
              <w:t>6~7</w:t>
            </w:r>
          </w:p>
        </w:tc>
        <w:tc>
          <w:tcPr>
            <w:tcW w:w="769" w:type="dxa"/>
            <w:vAlign w:val="center"/>
          </w:tcPr>
          <w:p w14:paraId="6092A3BE" w14:textId="77777777" w:rsidR="005277D3" w:rsidRDefault="008F1E36">
            <w:r>
              <w:t>2</w:t>
            </w:r>
          </w:p>
        </w:tc>
        <w:tc>
          <w:tcPr>
            <w:tcW w:w="848" w:type="dxa"/>
            <w:vAlign w:val="center"/>
          </w:tcPr>
          <w:p w14:paraId="74A0A73B" w14:textId="77777777" w:rsidR="005277D3" w:rsidRDefault="008F1E36">
            <w:r>
              <w:t>2.250</w:t>
            </w:r>
          </w:p>
        </w:tc>
        <w:tc>
          <w:tcPr>
            <w:tcW w:w="848" w:type="dxa"/>
            <w:vAlign w:val="center"/>
          </w:tcPr>
          <w:p w14:paraId="523C8243" w14:textId="77777777" w:rsidR="005277D3" w:rsidRDefault="008F1E36">
            <w:r>
              <w:t>4.500</w:t>
            </w:r>
          </w:p>
        </w:tc>
        <w:tc>
          <w:tcPr>
            <w:tcW w:w="781" w:type="dxa"/>
            <w:vAlign w:val="center"/>
          </w:tcPr>
          <w:p w14:paraId="765E19AE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130C2425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53D363B3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FA4B612" w14:textId="77777777" w:rsidR="005277D3" w:rsidRDefault="008F1E36">
            <w:r>
              <w:t>0.682</w:t>
            </w:r>
          </w:p>
        </w:tc>
        <w:tc>
          <w:tcPr>
            <w:tcW w:w="916" w:type="dxa"/>
            <w:vAlign w:val="center"/>
          </w:tcPr>
          <w:p w14:paraId="1CE9CDE6" w14:textId="77777777" w:rsidR="005277D3" w:rsidRDefault="008F1E36">
            <w:r>
              <w:t>0.445</w:t>
            </w:r>
          </w:p>
        </w:tc>
      </w:tr>
      <w:tr w:rsidR="005277D3" w14:paraId="421F1432" w14:textId="77777777">
        <w:tc>
          <w:tcPr>
            <w:tcW w:w="656" w:type="dxa"/>
            <w:vAlign w:val="center"/>
          </w:tcPr>
          <w:p w14:paraId="3DD6E014" w14:textId="77777777" w:rsidR="005277D3" w:rsidRDefault="008F1E36">
            <w:r>
              <w:t>4</w:t>
            </w:r>
          </w:p>
        </w:tc>
        <w:tc>
          <w:tcPr>
            <w:tcW w:w="888" w:type="dxa"/>
            <w:vAlign w:val="center"/>
          </w:tcPr>
          <w:p w14:paraId="775F417E" w14:textId="77777777" w:rsidR="005277D3" w:rsidRDefault="008F1E36">
            <w:r>
              <w:t>C3021</w:t>
            </w:r>
          </w:p>
        </w:tc>
        <w:tc>
          <w:tcPr>
            <w:tcW w:w="769" w:type="dxa"/>
            <w:vAlign w:val="center"/>
          </w:tcPr>
          <w:p w14:paraId="1C608400" w14:textId="77777777" w:rsidR="005277D3" w:rsidRDefault="008F1E36">
            <w:r>
              <w:t>2</w:t>
            </w:r>
          </w:p>
        </w:tc>
        <w:tc>
          <w:tcPr>
            <w:tcW w:w="769" w:type="dxa"/>
            <w:vAlign w:val="center"/>
          </w:tcPr>
          <w:p w14:paraId="3DB4A5FA" w14:textId="77777777" w:rsidR="005277D3" w:rsidRDefault="008F1E36">
            <w:r>
              <w:t>1</w:t>
            </w:r>
          </w:p>
        </w:tc>
        <w:tc>
          <w:tcPr>
            <w:tcW w:w="848" w:type="dxa"/>
            <w:vAlign w:val="center"/>
          </w:tcPr>
          <w:p w14:paraId="56504794" w14:textId="77777777" w:rsidR="005277D3" w:rsidRDefault="008F1E36">
            <w:r>
              <w:t>6.300</w:t>
            </w:r>
          </w:p>
        </w:tc>
        <w:tc>
          <w:tcPr>
            <w:tcW w:w="848" w:type="dxa"/>
            <w:vAlign w:val="center"/>
          </w:tcPr>
          <w:p w14:paraId="60D6D7D9" w14:textId="77777777" w:rsidR="005277D3" w:rsidRDefault="008F1E36">
            <w:r>
              <w:t>6.300</w:t>
            </w:r>
          </w:p>
        </w:tc>
        <w:tc>
          <w:tcPr>
            <w:tcW w:w="781" w:type="dxa"/>
            <w:vAlign w:val="center"/>
          </w:tcPr>
          <w:p w14:paraId="2D238CEE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47E24BEB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4F875ED2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74D8013" w14:textId="77777777" w:rsidR="005277D3" w:rsidRDefault="008F1E36">
            <w:r>
              <w:t>0.682</w:t>
            </w:r>
          </w:p>
        </w:tc>
        <w:tc>
          <w:tcPr>
            <w:tcW w:w="916" w:type="dxa"/>
            <w:vAlign w:val="center"/>
          </w:tcPr>
          <w:p w14:paraId="13370DF4" w14:textId="77777777" w:rsidR="005277D3" w:rsidRDefault="008F1E36">
            <w:r>
              <w:t>0.445</w:t>
            </w:r>
          </w:p>
        </w:tc>
      </w:tr>
      <w:tr w:rsidR="005277D3" w14:paraId="4B639A76" w14:textId="77777777">
        <w:tc>
          <w:tcPr>
            <w:tcW w:w="656" w:type="dxa"/>
            <w:vAlign w:val="center"/>
          </w:tcPr>
          <w:p w14:paraId="3D5691BD" w14:textId="77777777" w:rsidR="005277D3" w:rsidRDefault="008F1E36">
            <w:r>
              <w:t>5</w:t>
            </w:r>
          </w:p>
        </w:tc>
        <w:tc>
          <w:tcPr>
            <w:tcW w:w="888" w:type="dxa"/>
            <w:vAlign w:val="center"/>
          </w:tcPr>
          <w:p w14:paraId="3D21D5C1" w14:textId="77777777" w:rsidR="005277D3" w:rsidRDefault="008F1E36">
            <w:r>
              <w:t>C3430a</w:t>
            </w:r>
          </w:p>
        </w:tc>
        <w:tc>
          <w:tcPr>
            <w:tcW w:w="769" w:type="dxa"/>
            <w:vAlign w:val="center"/>
          </w:tcPr>
          <w:p w14:paraId="56121BA3" w14:textId="77777777" w:rsidR="005277D3" w:rsidRDefault="008F1E36">
            <w:r>
              <w:t>4</w:t>
            </w:r>
          </w:p>
        </w:tc>
        <w:tc>
          <w:tcPr>
            <w:tcW w:w="769" w:type="dxa"/>
            <w:vAlign w:val="center"/>
          </w:tcPr>
          <w:p w14:paraId="0FBB23D8" w14:textId="77777777" w:rsidR="005277D3" w:rsidRDefault="008F1E36">
            <w:r>
              <w:t>8</w:t>
            </w:r>
          </w:p>
        </w:tc>
        <w:tc>
          <w:tcPr>
            <w:tcW w:w="848" w:type="dxa"/>
            <w:vAlign w:val="center"/>
          </w:tcPr>
          <w:p w14:paraId="195AD0F7" w14:textId="77777777" w:rsidR="005277D3" w:rsidRDefault="008F1E36">
            <w:r>
              <w:t>10.350</w:t>
            </w:r>
          </w:p>
        </w:tc>
        <w:tc>
          <w:tcPr>
            <w:tcW w:w="848" w:type="dxa"/>
            <w:vAlign w:val="center"/>
          </w:tcPr>
          <w:p w14:paraId="4C0F4FBF" w14:textId="77777777" w:rsidR="005277D3" w:rsidRDefault="008F1E36">
            <w:r>
              <w:t>82.800</w:t>
            </w:r>
          </w:p>
        </w:tc>
        <w:tc>
          <w:tcPr>
            <w:tcW w:w="781" w:type="dxa"/>
            <w:vAlign w:val="center"/>
          </w:tcPr>
          <w:p w14:paraId="02733F30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1A4BBE06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66C5BEC0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B33C309" w14:textId="77777777" w:rsidR="005277D3" w:rsidRDefault="008F1E36">
            <w:r>
              <w:t>0.682</w:t>
            </w:r>
          </w:p>
        </w:tc>
        <w:tc>
          <w:tcPr>
            <w:tcW w:w="916" w:type="dxa"/>
            <w:vAlign w:val="center"/>
          </w:tcPr>
          <w:p w14:paraId="1BCE10B4" w14:textId="77777777" w:rsidR="005277D3" w:rsidRDefault="008F1E36">
            <w:r>
              <w:t>0.444</w:t>
            </w:r>
          </w:p>
        </w:tc>
      </w:tr>
      <w:tr w:rsidR="005277D3" w14:paraId="3008914A" w14:textId="77777777">
        <w:tc>
          <w:tcPr>
            <w:tcW w:w="656" w:type="dxa"/>
            <w:vAlign w:val="center"/>
          </w:tcPr>
          <w:p w14:paraId="47298F3D" w14:textId="77777777" w:rsidR="005277D3" w:rsidRDefault="008F1E36">
            <w:r>
              <w:t>6</w:t>
            </w:r>
          </w:p>
        </w:tc>
        <w:tc>
          <w:tcPr>
            <w:tcW w:w="888" w:type="dxa"/>
            <w:vAlign w:val="center"/>
          </w:tcPr>
          <w:p w14:paraId="2068DFFE" w14:textId="77777777" w:rsidR="005277D3" w:rsidRDefault="008F1E36">
            <w:r>
              <w:t>C4530</w:t>
            </w:r>
          </w:p>
        </w:tc>
        <w:tc>
          <w:tcPr>
            <w:tcW w:w="769" w:type="dxa"/>
            <w:vAlign w:val="center"/>
          </w:tcPr>
          <w:p w14:paraId="7265DC07" w14:textId="77777777" w:rsidR="005277D3" w:rsidRDefault="008F1E36">
            <w:r>
              <w:t>4</w:t>
            </w:r>
          </w:p>
        </w:tc>
        <w:tc>
          <w:tcPr>
            <w:tcW w:w="769" w:type="dxa"/>
            <w:vAlign w:val="center"/>
          </w:tcPr>
          <w:p w14:paraId="48B6E0B1" w14:textId="77777777" w:rsidR="005277D3" w:rsidRDefault="008F1E36">
            <w:r>
              <w:t>2</w:t>
            </w:r>
          </w:p>
        </w:tc>
        <w:tc>
          <w:tcPr>
            <w:tcW w:w="848" w:type="dxa"/>
            <w:vAlign w:val="center"/>
          </w:tcPr>
          <w:p w14:paraId="2AD6D2B9" w14:textId="77777777" w:rsidR="005277D3" w:rsidRDefault="008F1E36">
            <w:r>
              <w:t>13.500</w:t>
            </w:r>
          </w:p>
        </w:tc>
        <w:tc>
          <w:tcPr>
            <w:tcW w:w="848" w:type="dxa"/>
            <w:vAlign w:val="center"/>
          </w:tcPr>
          <w:p w14:paraId="0E5ED6AE" w14:textId="77777777" w:rsidR="005277D3" w:rsidRDefault="008F1E36">
            <w:r>
              <w:t>27.000</w:t>
            </w:r>
          </w:p>
        </w:tc>
        <w:tc>
          <w:tcPr>
            <w:tcW w:w="781" w:type="dxa"/>
            <w:vAlign w:val="center"/>
          </w:tcPr>
          <w:p w14:paraId="675E9206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3214CE97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63464B99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ACF1722" w14:textId="77777777" w:rsidR="005277D3" w:rsidRDefault="008F1E36">
            <w:r>
              <w:t>0.682</w:t>
            </w:r>
          </w:p>
        </w:tc>
        <w:tc>
          <w:tcPr>
            <w:tcW w:w="916" w:type="dxa"/>
            <w:vAlign w:val="center"/>
          </w:tcPr>
          <w:p w14:paraId="15B73212" w14:textId="77777777" w:rsidR="005277D3" w:rsidRDefault="008F1E36">
            <w:r>
              <w:t>0.444</w:t>
            </w:r>
          </w:p>
        </w:tc>
      </w:tr>
      <w:tr w:rsidR="005277D3" w14:paraId="4AF440A2" w14:textId="77777777">
        <w:tc>
          <w:tcPr>
            <w:tcW w:w="656" w:type="dxa"/>
            <w:vAlign w:val="center"/>
          </w:tcPr>
          <w:p w14:paraId="53BA98ED" w14:textId="77777777" w:rsidR="005277D3" w:rsidRDefault="008F1E36">
            <w:r>
              <w:t>7</w:t>
            </w:r>
          </w:p>
        </w:tc>
        <w:tc>
          <w:tcPr>
            <w:tcW w:w="888" w:type="dxa"/>
            <w:vAlign w:val="center"/>
          </w:tcPr>
          <w:p w14:paraId="38899C28" w14:textId="77777777" w:rsidR="005277D3" w:rsidRDefault="008F1E36">
            <w:r>
              <w:t>C7221</w:t>
            </w:r>
          </w:p>
        </w:tc>
        <w:tc>
          <w:tcPr>
            <w:tcW w:w="769" w:type="dxa"/>
            <w:vAlign w:val="center"/>
          </w:tcPr>
          <w:p w14:paraId="12387F21" w14:textId="77777777" w:rsidR="005277D3" w:rsidRDefault="008F1E36">
            <w:r>
              <w:t>2</w:t>
            </w:r>
          </w:p>
        </w:tc>
        <w:tc>
          <w:tcPr>
            <w:tcW w:w="769" w:type="dxa"/>
            <w:vAlign w:val="center"/>
          </w:tcPr>
          <w:p w14:paraId="1C71CB3D" w14:textId="77777777" w:rsidR="005277D3" w:rsidRDefault="008F1E36">
            <w:r>
              <w:t>1</w:t>
            </w:r>
          </w:p>
        </w:tc>
        <w:tc>
          <w:tcPr>
            <w:tcW w:w="848" w:type="dxa"/>
            <w:vAlign w:val="center"/>
          </w:tcPr>
          <w:p w14:paraId="548EAA1E" w14:textId="77777777" w:rsidR="005277D3" w:rsidRDefault="008F1E36">
            <w:r>
              <w:t>15.120</w:t>
            </w:r>
          </w:p>
        </w:tc>
        <w:tc>
          <w:tcPr>
            <w:tcW w:w="848" w:type="dxa"/>
            <w:vAlign w:val="center"/>
          </w:tcPr>
          <w:p w14:paraId="00211B44" w14:textId="77777777" w:rsidR="005277D3" w:rsidRDefault="008F1E36">
            <w:r>
              <w:t>15.120</w:t>
            </w:r>
          </w:p>
        </w:tc>
        <w:tc>
          <w:tcPr>
            <w:tcW w:w="781" w:type="dxa"/>
            <w:vAlign w:val="center"/>
          </w:tcPr>
          <w:p w14:paraId="111FB56E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087FF982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3093A914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BCA40C9" w14:textId="77777777" w:rsidR="005277D3" w:rsidRDefault="008F1E36">
            <w:r>
              <w:t>0.681</w:t>
            </w:r>
          </w:p>
        </w:tc>
        <w:tc>
          <w:tcPr>
            <w:tcW w:w="916" w:type="dxa"/>
            <w:vAlign w:val="center"/>
          </w:tcPr>
          <w:p w14:paraId="092426E1" w14:textId="77777777" w:rsidR="005277D3" w:rsidRDefault="008F1E36">
            <w:r>
              <w:t>0.444</w:t>
            </w:r>
          </w:p>
        </w:tc>
      </w:tr>
      <w:tr w:rsidR="005277D3" w14:paraId="747BE47E" w14:textId="77777777">
        <w:tc>
          <w:tcPr>
            <w:tcW w:w="656" w:type="dxa"/>
            <w:vAlign w:val="center"/>
          </w:tcPr>
          <w:p w14:paraId="176057DA" w14:textId="77777777" w:rsidR="005277D3" w:rsidRDefault="008F1E36">
            <w:r>
              <w:t>8</w:t>
            </w:r>
          </w:p>
        </w:tc>
        <w:tc>
          <w:tcPr>
            <w:tcW w:w="888" w:type="dxa"/>
            <w:vAlign w:val="center"/>
          </w:tcPr>
          <w:p w14:paraId="6617073B" w14:textId="77777777" w:rsidR="005277D3" w:rsidRDefault="008F1E36">
            <w:r>
              <w:t>GC0404</w:t>
            </w:r>
          </w:p>
        </w:tc>
        <w:tc>
          <w:tcPr>
            <w:tcW w:w="769" w:type="dxa"/>
            <w:vAlign w:val="center"/>
          </w:tcPr>
          <w:p w14:paraId="1C7D55C0" w14:textId="77777777" w:rsidR="005277D3" w:rsidRDefault="008F1E36">
            <w:r>
              <w:t>5</w:t>
            </w:r>
          </w:p>
        </w:tc>
        <w:tc>
          <w:tcPr>
            <w:tcW w:w="769" w:type="dxa"/>
            <w:vAlign w:val="center"/>
          </w:tcPr>
          <w:p w14:paraId="0F4F6F22" w14:textId="77777777" w:rsidR="005277D3" w:rsidRDefault="008F1E36">
            <w:r>
              <w:t>1</w:t>
            </w:r>
          </w:p>
        </w:tc>
        <w:tc>
          <w:tcPr>
            <w:tcW w:w="848" w:type="dxa"/>
            <w:vAlign w:val="center"/>
          </w:tcPr>
          <w:p w14:paraId="756730A8" w14:textId="77777777" w:rsidR="005277D3" w:rsidRDefault="008F1E36">
            <w:r>
              <w:t>0.160</w:t>
            </w:r>
          </w:p>
        </w:tc>
        <w:tc>
          <w:tcPr>
            <w:tcW w:w="848" w:type="dxa"/>
            <w:vAlign w:val="center"/>
          </w:tcPr>
          <w:p w14:paraId="12C29DE9" w14:textId="77777777" w:rsidR="005277D3" w:rsidRDefault="008F1E36">
            <w:r>
              <w:t>0.160</w:t>
            </w:r>
          </w:p>
        </w:tc>
        <w:tc>
          <w:tcPr>
            <w:tcW w:w="781" w:type="dxa"/>
            <w:vAlign w:val="center"/>
          </w:tcPr>
          <w:p w14:paraId="4F30B74E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1AF50600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44F3FF99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FA16300" w14:textId="77777777" w:rsidR="005277D3" w:rsidRDefault="008F1E36">
            <w:r>
              <w:t>0.686</w:t>
            </w:r>
          </w:p>
        </w:tc>
        <w:tc>
          <w:tcPr>
            <w:tcW w:w="916" w:type="dxa"/>
            <w:vAlign w:val="center"/>
          </w:tcPr>
          <w:p w14:paraId="4D5FEFB6" w14:textId="77777777" w:rsidR="005277D3" w:rsidRDefault="008F1E36">
            <w:r>
              <w:t>0.447</w:t>
            </w:r>
          </w:p>
        </w:tc>
      </w:tr>
      <w:tr w:rsidR="005277D3" w14:paraId="2FEC988E" w14:textId="77777777">
        <w:tc>
          <w:tcPr>
            <w:tcW w:w="656" w:type="dxa"/>
            <w:vAlign w:val="center"/>
          </w:tcPr>
          <w:p w14:paraId="4FF9ABA3" w14:textId="77777777" w:rsidR="005277D3" w:rsidRDefault="008F1E36">
            <w:r>
              <w:t>9</w:t>
            </w:r>
          </w:p>
        </w:tc>
        <w:tc>
          <w:tcPr>
            <w:tcW w:w="888" w:type="dxa"/>
            <w:vAlign w:val="center"/>
          </w:tcPr>
          <w:p w14:paraId="383A5B6A" w14:textId="77777777" w:rsidR="005277D3" w:rsidRDefault="008F1E36">
            <w:r>
              <w:t>MC-7</w:t>
            </w:r>
          </w:p>
        </w:tc>
        <w:tc>
          <w:tcPr>
            <w:tcW w:w="769" w:type="dxa"/>
            <w:vAlign w:val="center"/>
          </w:tcPr>
          <w:p w14:paraId="31D1CB20" w14:textId="77777777" w:rsidR="005277D3" w:rsidRDefault="008F1E36">
            <w:r>
              <w:t>3~4</w:t>
            </w:r>
          </w:p>
        </w:tc>
        <w:tc>
          <w:tcPr>
            <w:tcW w:w="769" w:type="dxa"/>
            <w:vAlign w:val="center"/>
          </w:tcPr>
          <w:p w14:paraId="586A4764" w14:textId="77777777" w:rsidR="005277D3" w:rsidRDefault="008F1E36">
            <w:r>
              <w:t>2</w:t>
            </w:r>
          </w:p>
        </w:tc>
        <w:tc>
          <w:tcPr>
            <w:tcW w:w="848" w:type="dxa"/>
            <w:vAlign w:val="center"/>
          </w:tcPr>
          <w:p w14:paraId="0041AD16" w14:textId="77777777" w:rsidR="005277D3" w:rsidRDefault="008F1E36">
            <w:r>
              <w:t>3.990</w:t>
            </w:r>
          </w:p>
        </w:tc>
        <w:tc>
          <w:tcPr>
            <w:tcW w:w="848" w:type="dxa"/>
            <w:vAlign w:val="center"/>
          </w:tcPr>
          <w:p w14:paraId="7299CBBA" w14:textId="77777777" w:rsidR="005277D3" w:rsidRDefault="008F1E36">
            <w:r>
              <w:t>7.980</w:t>
            </w:r>
          </w:p>
        </w:tc>
        <w:tc>
          <w:tcPr>
            <w:tcW w:w="781" w:type="dxa"/>
            <w:vAlign w:val="center"/>
          </w:tcPr>
          <w:p w14:paraId="11299B41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0435D812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20AEDAA5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F06B6F1" w14:textId="77777777" w:rsidR="005277D3" w:rsidRDefault="008F1E36">
            <w:r>
              <w:t>0.682</w:t>
            </w:r>
          </w:p>
        </w:tc>
        <w:tc>
          <w:tcPr>
            <w:tcW w:w="916" w:type="dxa"/>
            <w:vAlign w:val="center"/>
          </w:tcPr>
          <w:p w14:paraId="6FA534EF" w14:textId="77777777" w:rsidR="005277D3" w:rsidRDefault="008F1E36">
            <w:r>
              <w:t>0.445</w:t>
            </w:r>
          </w:p>
        </w:tc>
      </w:tr>
      <w:tr w:rsidR="005277D3" w14:paraId="48D5EC18" w14:textId="77777777">
        <w:tc>
          <w:tcPr>
            <w:tcW w:w="656" w:type="dxa"/>
            <w:vAlign w:val="center"/>
          </w:tcPr>
          <w:p w14:paraId="22A55070" w14:textId="77777777" w:rsidR="005277D3" w:rsidRDefault="008F1E36">
            <w:r>
              <w:t>10</w:t>
            </w:r>
          </w:p>
        </w:tc>
        <w:tc>
          <w:tcPr>
            <w:tcW w:w="888" w:type="dxa"/>
            <w:vAlign w:val="center"/>
          </w:tcPr>
          <w:p w14:paraId="3B0B8BCA" w14:textId="77777777" w:rsidR="005277D3" w:rsidRDefault="008F1E36">
            <w:r>
              <w:t>TC0926</w:t>
            </w:r>
          </w:p>
        </w:tc>
        <w:tc>
          <w:tcPr>
            <w:tcW w:w="769" w:type="dxa"/>
            <w:vAlign w:val="center"/>
          </w:tcPr>
          <w:p w14:paraId="44FE9994" w14:textId="77777777" w:rsidR="005277D3" w:rsidRDefault="008F1E36">
            <w:r>
              <w:t>1</w:t>
            </w:r>
          </w:p>
        </w:tc>
        <w:tc>
          <w:tcPr>
            <w:tcW w:w="769" w:type="dxa"/>
            <w:vAlign w:val="center"/>
          </w:tcPr>
          <w:p w14:paraId="76568A65" w14:textId="77777777" w:rsidR="005277D3" w:rsidRDefault="008F1E36">
            <w:r>
              <w:t>1</w:t>
            </w:r>
          </w:p>
        </w:tc>
        <w:tc>
          <w:tcPr>
            <w:tcW w:w="848" w:type="dxa"/>
            <w:vAlign w:val="center"/>
          </w:tcPr>
          <w:p w14:paraId="71083767" w14:textId="77777777" w:rsidR="005277D3" w:rsidRDefault="008F1E36">
            <w:r>
              <w:t>2.340</w:t>
            </w:r>
          </w:p>
        </w:tc>
        <w:tc>
          <w:tcPr>
            <w:tcW w:w="848" w:type="dxa"/>
            <w:vAlign w:val="center"/>
          </w:tcPr>
          <w:p w14:paraId="63426E37" w14:textId="77777777" w:rsidR="005277D3" w:rsidRDefault="008F1E36">
            <w:r>
              <w:t>2.340</w:t>
            </w:r>
          </w:p>
        </w:tc>
        <w:tc>
          <w:tcPr>
            <w:tcW w:w="781" w:type="dxa"/>
            <w:vAlign w:val="center"/>
          </w:tcPr>
          <w:p w14:paraId="068B214E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22896157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0B67FC55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F48056C" w14:textId="77777777" w:rsidR="005277D3" w:rsidRDefault="008F1E36">
            <w:r>
              <w:t>0.683</w:t>
            </w:r>
          </w:p>
        </w:tc>
        <w:tc>
          <w:tcPr>
            <w:tcW w:w="916" w:type="dxa"/>
            <w:vAlign w:val="center"/>
          </w:tcPr>
          <w:p w14:paraId="7904D114" w14:textId="77777777" w:rsidR="005277D3" w:rsidRDefault="008F1E36">
            <w:r>
              <w:t>0.446</w:t>
            </w:r>
          </w:p>
        </w:tc>
      </w:tr>
      <w:tr w:rsidR="005277D3" w14:paraId="557DEBCC" w14:textId="77777777">
        <w:tc>
          <w:tcPr>
            <w:tcW w:w="656" w:type="dxa"/>
            <w:vAlign w:val="center"/>
          </w:tcPr>
          <w:p w14:paraId="51CF2A10" w14:textId="77777777" w:rsidR="005277D3" w:rsidRDefault="008F1E36">
            <w:r>
              <w:t>11</w:t>
            </w:r>
          </w:p>
        </w:tc>
        <w:tc>
          <w:tcPr>
            <w:tcW w:w="888" w:type="dxa"/>
            <w:vAlign w:val="center"/>
          </w:tcPr>
          <w:p w14:paraId="138D7D62" w14:textId="77777777" w:rsidR="005277D3" w:rsidRDefault="008F1E36">
            <w:r>
              <w:t>TC1526</w:t>
            </w:r>
          </w:p>
        </w:tc>
        <w:tc>
          <w:tcPr>
            <w:tcW w:w="769" w:type="dxa"/>
            <w:vAlign w:val="center"/>
          </w:tcPr>
          <w:p w14:paraId="360FDCB6" w14:textId="77777777" w:rsidR="005277D3" w:rsidRDefault="008F1E36">
            <w:r>
              <w:t>1</w:t>
            </w:r>
          </w:p>
        </w:tc>
        <w:tc>
          <w:tcPr>
            <w:tcW w:w="769" w:type="dxa"/>
            <w:vAlign w:val="center"/>
          </w:tcPr>
          <w:p w14:paraId="1993103B" w14:textId="77777777" w:rsidR="005277D3" w:rsidRDefault="008F1E36">
            <w:r>
              <w:t>1</w:t>
            </w:r>
          </w:p>
        </w:tc>
        <w:tc>
          <w:tcPr>
            <w:tcW w:w="848" w:type="dxa"/>
            <w:vAlign w:val="center"/>
          </w:tcPr>
          <w:p w14:paraId="39E2604E" w14:textId="77777777" w:rsidR="005277D3" w:rsidRDefault="008F1E36">
            <w:r>
              <w:t>3.900</w:t>
            </w:r>
          </w:p>
        </w:tc>
        <w:tc>
          <w:tcPr>
            <w:tcW w:w="848" w:type="dxa"/>
            <w:vAlign w:val="center"/>
          </w:tcPr>
          <w:p w14:paraId="3C956501" w14:textId="77777777" w:rsidR="005277D3" w:rsidRDefault="008F1E36">
            <w:r>
              <w:t>3.900</w:t>
            </w:r>
          </w:p>
        </w:tc>
        <w:tc>
          <w:tcPr>
            <w:tcW w:w="781" w:type="dxa"/>
            <w:vAlign w:val="center"/>
          </w:tcPr>
          <w:p w14:paraId="4A50BAF1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162098C1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7B90D87C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ECE0BF9" w14:textId="77777777" w:rsidR="005277D3" w:rsidRDefault="008F1E36">
            <w:r>
              <w:t>0.682</w:t>
            </w:r>
          </w:p>
        </w:tc>
        <w:tc>
          <w:tcPr>
            <w:tcW w:w="916" w:type="dxa"/>
            <w:vAlign w:val="center"/>
          </w:tcPr>
          <w:p w14:paraId="41AE4445" w14:textId="77777777" w:rsidR="005277D3" w:rsidRDefault="008F1E36">
            <w:r>
              <w:t>0.445</w:t>
            </w:r>
          </w:p>
        </w:tc>
      </w:tr>
      <w:tr w:rsidR="005277D3" w14:paraId="3A600448" w14:textId="77777777">
        <w:tc>
          <w:tcPr>
            <w:tcW w:w="656" w:type="dxa"/>
            <w:vAlign w:val="center"/>
          </w:tcPr>
          <w:p w14:paraId="5ACBDE0E" w14:textId="77777777" w:rsidR="005277D3" w:rsidRDefault="008F1E36">
            <w:r>
              <w:t>12</w:t>
            </w:r>
          </w:p>
        </w:tc>
        <w:tc>
          <w:tcPr>
            <w:tcW w:w="888" w:type="dxa"/>
            <w:vAlign w:val="center"/>
          </w:tcPr>
          <w:p w14:paraId="5A129CF8" w14:textId="77777777" w:rsidR="005277D3" w:rsidRDefault="008F1E36">
            <w:r>
              <w:t>TC2417</w:t>
            </w:r>
          </w:p>
        </w:tc>
        <w:tc>
          <w:tcPr>
            <w:tcW w:w="769" w:type="dxa"/>
            <w:vAlign w:val="center"/>
          </w:tcPr>
          <w:p w14:paraId="171CC6CA" w14:textId="77777777" w:rsidR="005277D3" w:rsidRDefault="008F1E36">
            <w:r>
              <w:t>3</w:t>
            </w:r>
          </w:p>
        </w:tc>
        <w:tc>
          <w:tcPr>
            <w:tcW w:w="769" w:type="dxa"/>
            <w:vAlign w:val="center"/>
          </w:tcPr>
          <w:p w14:paraId="4602EE0D" w14:textId="77777777" w:rsidR="005277D3" w:rsidRDefault="008F1E36">
            <w:r>
              <w:t>7</w:t>
            </w:r>
          </w:p>
        </w:tc>
        <w:tc>
          <w:tcPr>
            <w:tcW w:w="848" w:type="dxa"/>
            <w:vAlign w:val="center"/>
          </w:tcPr>
          <w:p w14:paraId="79734B2D" w14:textId="77777777" w:rsidR="005277D3" w:rsidRDefault="008F1E36">
            <w:r>
              <w:t>4.080</w:t>
            </w:r>
          </w:p>
        </w:tc>
        <w:tc>
          <w:tcPr>
            <w:tcW w:w="848" w:type="dxa"/>
            <w:vAlign w:val="center"/>
          </w:tcPr>
          <w:p w14:paraId="5717F11C" w14:textId="77777777" w:rsidR="005277D3" w:rsidRDefault="008F1E36">
            <w:r>
              <w:t>28.560</w:t>
            </w:r>
          </w:p>
        </w:tc>
        <w:tc>
          <w:tcPr>
            <w:tcW w:w="781" w:type="dxa"/>
            <w:vAlign w:val="center"/>
          </w:tcPr>
          <w:p w14:paraId="4C89B170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5968EF9A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29BCBF96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90EB2C3" w14:textId="77777777" w:rsidR="005277D3" w:rsidRDefault="008F1E36">
            <w:r>
              <w:t>0.682</w:t>
            </w:r>
          </w:p>
        </w:tc>
        <w:tc>
          <w:tcPr>
            <w:tcW w:w="916" w:type="dxa"/>
            <w:vAlign w:val="center"/>
          </w:tcPr>
          <w:p w14:paraId="53ECB170" w14:textId="77777777" w:rsidR="005277D3" w:rsidRDefault="008F1E36">
            <w:r>
              <w:t>0.445</w:t>
            </w:r>
          </w:p>
        </w:tc>
      </w:tr>
      <w:tr w:rsidR="005277D3" w14:paraId="3E108C73" w14:textId="77777777">
        <w:tc>
          <w:tcPr>
            <w:tcW w:w="656" w:type="dxa"/>
            <w:vAlign w:val="center"/>
          </w:tcPr>
          <w:p w14:paraId="10911BE5" w14:textId="77777777" w:rsidR="005277D3" w:rsidRDefault="008F1E36">
            <w:r>
              <w:t>13</w:t>
            </w:r>
          </w:p>
        </w:tc>
        <w:tc>
          <w:tcPr>
            <w:tcW w:w="888" w:type="dxa"/>
            <w:vAlign w:val="center"/>
          </w:tcPr>
          <w:p w14:paraId="29E7DC96" w14:textId="77777777" w:rsidR="005277D3" w:rsidRDefault="008F1E36">
            <w:r>
              <w:t>TC2423</w:t>
            </w:r>
          </w:p>
        </w:tc>
        <w:tc>
          <w:tcPr>
            <w:tcW w:w="769" w:type="dxa"/>
            <w:vAlign w:val="center"/>
          </w:tcPr>
          <w:p w14:paraId="3F062967" w14:textId="77777777" w:rsidR="005277D3" w:rsidRDefault="008F1E36">
            <w:r>
              <w:t>2,4</w:t>
            </w:r>
          </w:p>
        </w:tc>
        <w:tc>
          <w:tcPr>
            <w:tcW w:w="769" w:type="dxa"/>
            <w:vAlign w:val="center"/>
          </w:tcPr>
          <w:p w14:paraId="6A6F361F" w14:textId="77777777" w:rsidR="005277D3" w:rsidRDefault="008F1E36">
            <w:r>
              <w:t>8</w:t>
            </w:r>
          </w:p>
        </w:tc>
        <w:tc>
          <w:tcPr>
            <w:tcW w:w="848" w:type="dxa"/>
            <w:vAlign w:val="center"/>
          </w:tcPr>
          <w:p w14:paraId="477C3E12" w14:textId="77777777" w:rsidR="005277D3" w:rsidRDefault="008F1E36">
            <w:r>
              <w:t>5.520</w:t>
            </w:r>
          </w:p>
        </w:tc>
        <w:tc>
          <w:tcPr>
            <w:tcW w:w="848" w:type="dxa"/>
            <w:vAlign w:val="center"/>
          </w:tcPr>
          <w:p w14:paraId="04660738" w14:textId="77777777" w:rsidR="005277D3" w:rsidRDefault="008F1E36">
            <w:r>
              <w:t>44.160</w:t>
            </w:r>
          </w:p>
        </w:tc>
        <w:tc>
          <w:tcPr>
            <w:tcW w:w="781" w:type="dxa"/>
            <w:vAlign w:val="center"/>
          </w:tcPr>
          <w:p w14:paraId="592F982E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11EDF654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710FB148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210FCEA" w14:textId="77777777" w:rsidR="005277D3" w:rsidRDefault="008F1E36">
            <w:r>
              <w:t>0.682</w:t>
            </w:r>
          </w:p>
        </w:tc>
        <w:tc>
          <w:tcPr>
            <w:tcW w:w="916" w:type="dxa"/>
            <w:vAlign w:val="center"/>
          </w:tcPr>
          <w:p w14:paraId="60C343E5" w14:textId="77777777" w:rsidR="005277D3" w:rsidRDefault="008F1E36">
            <w:r>
              <w:t>0.445</w:t>
            </w:r>
          </w:p>
        </w:tc>
      </w:tr>
      <w:tr w:rsidR="005277D3" w14:paraId="339FAF23" w14:textId="77777777">
        <w:tc>
          <w:tcPr>
            <w:tcW w:w="656" w:type="dxa"/>
            <w:vAlign w:val="center"/>
          </w:tcPr>
          <w:p w14:paraId="1BE8E39B" w14:textId="77777777" w:rsidR="005277D3" w:rsidRDefault="008F1E36">
            <w:r>
              <w:t>14</w:t>
            </w:r>
          </w:p>
        </w:tc>
        <w:tc>
          <w:tcPr>
            <w:tcW w:w="888" w:type="dxa"/>
            <w:vAlign w:val="center"/>
          </w:tcPr>
          <w:p w14:paraId="50708441" w14:textId="77777777" w:rsidR="005277D3" w:rsidRDefault="008F1E36">
            <w:r>
              <w:t>TC2626</w:t>
            </w:r>
          </w:p>
        </w:tc>
        <w:tc>
          <w:tcPr>
            <w:tcW w:w="769" w:type="dxa"/>
            <w:vAlign w:val="center"/>
          </w:tcPr>
          <w:p w14:paraId="078E8E61" w14:textId="77777777" w:rsidR="005277D3" w:rsidRDefault="008F1E36">
            <w:r>
              <w:t>1</w:t>
            </w:r>
          </w:p>
        </w:tc>
        <w:tc>
          <w:tcPr>
            <w:tcW w:w="769" w:type="dxa"/>
            <w:vAlign w:val="center"/>
          </w:tcPr>
          <w:p w14:paraId="02F8CDC6" w14:textId="77777777" w:rsidR="005277D3" w:rsidRDefault="008F1E36">
            <w:r>
              <w:t>2</w:t>
            </w:r>
          </w:p>
        </w:tc>
        <w:tc>
          <w:tcPr>
            <w:tcW w:w="848" w:type="dxa"/>
            <w:vAlign w:val="center"/>
          </w:tcPr>
          <w:p w14:paraId="1DFAD0B1" w14:textId="77777777" w:rsidR="005277D3" w:rsidRDefault="008F1E36">
            <w:r>
              <w:t>6.760</w:t>
            </w:r>
          </w:p>
        </w:tc>
        <w:tc>
          <w:tcPr>
            <w:tcW w:w="848" w:type="dxa"/>
            <w:vAlign w:val="center"/>
          </w:tcPr>
          <w:p w14:paraId="3A24CCC7" w14:textId="77777777" w:rsidR="005277D3" w:rsidRDefault="008F1E36">
            <w:r>
              <w:t>13.520</w:t>
            </w:r>
          </w:p>
        </w:tc>
        <w:tc>
          <w:tcPr>
            <w:tcW w:w="781" w:type="dxa"/>
            <w:vAlign w:val="center"/>
          </w:tcPr>
          <w:p w14:paraId="30D0BACC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529AE90B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1BEB2909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791F02C" w14:textId="77777777" w:rsidR="005277D3" w:rsidRDefault="008F1E36">
            <w:r>
              <w:t>0.682</w:t>
            </w:r>
          </w:p>
        </w:tc>
        <w:tc>
          <w:tcPr>
            <w:tcW w:w="916" w:type="dxa"/>
            <w:vAlign w:val="center"/>
          </w:tcPr>
          <w:p w14:paraId="24B7A0C7" w14:textId="77777777" w:rsidR="005277D3" w:rsidRDefault="008F1E36">
            <w:r>
              <w:t>0.445</w:t>
            </w:r>
          </w:p>
        </w:tc>
      </w:tr>
      <w:tr w:rsidR="005277D3" w14:paraId="0EFC42A6" w14:textId="77777777">
        <w:tc>
          <w:tcPr>
            <w:tcW w:w="656" w:type="dxa"/>
            <w:vAlign w:val="center"/>
          </w:tcPr>
          <w:p w14:paraId="100E9813" w14:textId="77777777" w:rsidR="005277D3" w:rsidRDefault="008F1E36">
            <w:r>
              <w:t>15</w:t>
            </w:r>
          </w:p>
        </w:tc>
        <w:tc>
          <w:tcPr>
            <w:tcW w:w="888" w:type="dxa"/>
            <w:vAlign w:val="center"/>
          </w:tcPr>
          <w:p w14:paraId="1AECD9E3" w14:textId="77777777" w:rsidR="005277D3" w:rsidRDefault="008F1E36">
            <w:r>
              <w:t>TC2717</w:t>
            </w:r>
          </w:p>
        </w:tc>
        <w:tc>
          <w:tcPr>
            <w:tcW w:w="769" w:type="dxa"/>
            <w:vAlign w:val="center"/>
          </w:tcPr>
          <w:p w14:paraId="0B6F89CC" w14:textId="77777777" w:rsidR="005277D3" w:rsidRDefault="008F1E36">
            <w:r>
              <w:t>3</w:t>
            </w:r>
          </w:p>
        </w:tc>
        <w:tc>
          <w:tcPr>
            <w:tcW w:w="769" w:type="dxa"/>
            <w:vAlign w:val="center"/>
          </w:tcPr>
          <w:p w14:paraId="510610A7" w14:textId="77777777" w:rsidR="005277D3" w:rsidRDefault="008F1E36">
            <w:r>
              <w:t>5</w:t>
            </w:r>
          </w:p>
        </w:tc>
        <w:tc>
          <w:tcPr>
            <w:tcW w:w="848" w:type="dxa"/>
            <w:vAlign w:val="center"/>
          </w:tcPr>
          <w:p w14:paraId="70B9C3B0" w14:textId="77777777" w:rsidR="005277D3" w:rsidRDefault="008F1E36">
            <w:r>
              <w:t>4.590</w:t>
            </w:r>
          </w:p>
        </w:tc>
        <w:tc>
          <w:tcPr>
            <w:tcW w:w="848" w:type="dxa"/>
            <w:vAlign w:val="center"/>
          </w:tcPr>
          <w:p w14:paraId="21951BCB" w14:textId="77777777" w:rsidR="005277D3" w:rsidRDefault="008F1E36">
            <w:r>
              <w:t>22.950</w:t>
            </w:r>
          </w:p>
        </w:tc>
        <w:tc>
          <w:tcPr>
            <w:tcW w:w="781" w:type="dxa"/>
            <w:vAlign w:val="center"/>
          </w:tcPr>
          <w:p w14:paraId="7058011A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7B2F31C9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5C95E939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E211DA0" w14:textId="77777777" w:rsidR="005277D3" w:rsidRDefault="008F1E36">
            <w:r>
              <w:t>0.682</w:t>
            </w:r>
          </w:p>
        </w:tc>
        <w:tc>
          <w:tcPr>
            <w:tcW w:w="916" w:type="dxa"/>
            <w:vAlign w:val="center"/>
          </w:tcPr>
          <w:p w14:paraId="577A6EDF" w14:textId="77777777" w:rsidR="005277D3" w:rsidRDefault="008F1E36">
            <w:r>
              <w:t>0.445</w:t>
            </w:r>
          </w:p>
        </w:tc>
      </w:tr>
      <w:tr w:rsidR="005277D3" w14:paraId="19DECC76" w14:textId="77777777">
        <w:tc>
          <w:tcPr>
            <w:tcW w:w="656" w:type="dxa"/>
            <w:vAlign w:val="center"/>
          </w:tcPr>
          <w:p w14:paraId="7E95816A" w14:textId="77777777" w:rsidR="005277D3" w:rsidRDefault="008F1E36">
            <w:r>
              <w:lastRenderedPageBreak/>
              <w:t>16</w:t>
            </w:r>
          </w:p>
        </w:tc>
        <w:tc>
          <w:tcPr>
            <w:tcW w:w="888" w:type="dxa"/>
            <w:vAlign w:val="center"/>
          </w:tcPr>
          <w:p w14:paraId="4892B8AB" w14:textId="77777777" w:rsidR="005277D3" w:rsidRDefault="008F1E36">
            <w:r>
              <w:t>TC2723</w:t>
            </w:r>
          </w:p>
        </w:tc>
        <w:tc>
          <w:tcPr>
            <w:tcW w:w="769" w:type="dxa"/>
            <w:vAlign w:val="center"/>
          </w:tcPr>
          <w:p w14:paraId="3FC34705" w14:textId="77777777" w:rsidR="005277D3" w:rsidRDefault="008F1E36">
            <w:r>
              <w:t>2</w:t>
            </w:r>
          </w:p>
        </w:tc>
        <w:tc>
          <w:tcPr>
            <w:tcW w:w="769" w:type="dxa"/>
            <w:vAlign w:val="center"/>
          </w:tcPr>
          <w:p w14:paraId="41886EEC" w14:textId="77777777" w:rsidR="005277D3" w:rsidRDefault="008F1E36">
            <w:r>
              <w:t>3</w:t>
            </w:r>
          </w:p>
        </w:tc>
        <w:tc>
          <w:tcPr>
            <w:tcW w:w="848" w:type="dxa"/>
            <w:vAlign w:val="center"/>
          </w:tcPr>
          <w:p w14:paraId="2A1420FD" w14:textId="77777777" w:rsidR="005277D3" w:rsidRDefault="008F1E36">
            <w:r>
              <w:t>6.210</w:t>
            </w:r>
          </w:p>
        </w:tc>
        <w:tc>
          <w:tcPr>
            <w:tcW w:w="848" w:type="dxa"/>
            <w:vAlign w:val="center"/>
          </w:tcPr>
          <w:p w14:paraId="614247CD" w14:textId="77777777" w:rsidR="005277D3" w:rsidRDefault="008F1E36">
            <w:r>
              <w:t>18.630</w:t>
            </w:r>
          </w:p>
        </w:tc>
        <w:tc>
          <w:tcPr>
            <w:tcW w:w="781" w:type="dxa"/>
            <w:vAlign w:val="center"/>
          </w:tcPr>
          <w:p w14:paraId="46C95EA9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36415568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037652B9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D5031CF" w14:textId="77777777" w:rsidR="005277D3" w:rsidRDefault="008F1E36">
            <w:r>
              <w:t>0.682</w:t>
            </w:r>
          </w:p>
        </w:tc>
        <w:tc>
          <w:tcPr>
            <w:tcW w:w="916" w:type="dxa"/>
            <w:vAlign w:val="center"/>
          </w:tcPr>
          <w:p w14:paraId="3893D1A7" w14:textId="77777777" w:rsidR="005277D3" w:rsidRDefault="008F1E36">
            <w:r>
              <w:t>0.445</w:t>
            </w:r>
          </w:p>
        </w:tc>
      </w:tr>
      <w:tr w:rsidR="005277D3" w14:paraId="408FDE53" w14:textId="77777777">
        <w:tc>
          <w:tcPr>
            <w:tcW w:w="656" w:type="dxa"/>
            <w:vAlign w:val="center"/>
          </w:tcPr>
          <w:p w14:paraId="135687B6" w14:textId="77777777" w:rsidR="005277D3" w:rsidRDefault="008F1E36">
            <w:r>
              <w:t>17</w:t>
            </w:r>
          </w:p>
        </w:tc>
        <w:tc>
          <w:tcPr>
            <w:tcW w:w="888" w:type="dxa"/>
            <w:vAlign w:val="center"/>
          </w:tcPr>
          <w:p w14:paraId="79A11779" w14:textId="77777777" w:rsidR="005277D3" w:rsidRDefault="008F1E36">
            <w:r>
              <w:t>TC2726</w:t>
            </w:r>
          </w:p>
        </w:tc>
        <w:tc>
          <w:tcPr>
            <w:tcW w:w="769" w:type="dxa"/>
            <w:vAlign w:val="center"/>
          </w:tcPr>
          <w:p w14:paraId="340E6C4D" w14:textId="77777777" w:rsidR="005277D3" w:rsidRDefault="008F1E36">
            <w:r>
              <w:t>1</w:t>
            </w:r>
          </w:p>
        </w:tc>
        <w:tc>
          <w:tcPr>
            <w:tcW w:w="769" w:type="dxa"/>
            <w:vAlign w:val="center"/>
          </w:tcPr>
          <w:p w14:paraId="285D9CD1" w14:textId="77777777" w:rsidR="005277D3" w:rsidRDefault="008F1E36">
            <w:r>
              <w:t>4</w:t>
            </w:r>
          </w:p>
        </w:tc>
        <w:tc>
          <w:tcPr>
            <w:tcW w:w="848" w:type="dxa"/>
            <w:vAlign w:val="center"/>
          </w:tcPr>
          <w:p w14:paraId="2A55C569" w14:textId="77777777" w:rsidR="005277D3" w:rsidRDefault="008F1E36">
            <w:r>
              <w:t>7.020</w:t>
            </w:r>
          </w:p>
        </w:tc>
        <w:tc>
          <w:tcPr>
            <w:tcW w:w="848" w:type="dxa"/>
            <w:vAlign w:val="center"/>
          </w:tcPr>
          <w:p w14:paraId="37830B90" w14:textId="77777777" w:rsidR="005277D3" w:rsidRDefault="008F1E36">
            <w:r>
              <w:t>28.080</w:t>
            </w:r>
          </w:p>
        </w:tc>
        <w:tc>
          <w:tcPr>
            <w:tcW w:w="781" w:type="dxa"/>
            <w:vAlign w:val="center"/>
          </w:tcPr>
          <w:p w14:paraId="395F528D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18EED0C1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1CCB3450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AA29D61" w14:textId="77777777" w:rsidR="005277D3" w:rsidRDefault="008F1E36">
            <w:r>
              <w:t>0.682</w:t>
            </w:r>
          </w:p>
        </w:tc>
        <w:tc>
          <w:tcPr>
            <w:tcW w:w="916" w:type="dxa"/>
            <w:vAlign w:val="center"/>
          </w:tcPr>
          <w:p w14:paraId="0B7C748C" w14:textId="77777777" w:rsidR="005277D3" w:rsidRDefault="008F1E36">
            <w:r>
              <w:t>0.445</w:t>
            </w:r>
          </w:p>
        </w:tc>
      </w:tr>
      <w:tr w:rsidR="005277D3" w14:paraId="73F7A780" w14:textId="77777777">
        <w:tc>
          <w:tcPr>
            <w:tcW w:w="656" w:type="dxa"/>
            <w:vAlign w:val="center"/>
          </w:tcPr>
          <w:p w14:paraId="6A50EA38" w14:textId="77777777" w:rsidR="005277D3" w:rsidRDefault="008F1E36">
            <w:r>
              <w:t>18</w:t>
            </w:r>
          </w:p>
        </w:tc>
        <w:tc>
          <w:tcPr>
            <w:tcW w:w="888" w:type="dxa"/>
            <w:vAlign w:val="center"/>
          </w:tcPr>
          <w:p w14:paraId="3D365EE7" w14:textId="77777777" w:rsidR="005277D3" w:rsidRDefault="008F1E36">
            <w:r>
              <w:t>TC3026</w:t>
            </w:r>
          </w:p>
        </w:tc>
        <w:tc>
          <w:tcPr>
            <w:tcW w:w="769" w:type="dxa"/>
            <w:vAlign w:val="center"/>
          </w:tcPr>
          <w:p w14:paraId="69E3A7B8" w14:textId="77777777" w:rsidR="005277D3" w:rsidRDefault="008F1E36">
            <w:r>
              <w:t>1</w:t>
            </w:r>
          </w:p>
        </w:tc>
        <w:tc>
          <w:tcPr>
            <w:tcW w:w="769" w:type="dxa"/>
            <w:vAlign w:val="center"/>
          </w:tcPr>
          <w:p w14:paraId="5DA63BF2" w14:textId="77777777" w:rsidR="005277D3" w:rsidRDefault="008F1E36">
            <w:r>
              <w:t>3</w:t>
            </w:r>
          </w:p>
        </w:tc>
        <w:tc>
          <w:tcPr>
            <w:tcW w:w="848" w:type="dxa"/>
            <w:vAlign w:val="center"/>
          </w:tcPr>
          <w:p w14:paraId="4D56A7A7" w14:textId="77777777" w:rsidR="005277D3" w:rsidRDefault="008F1E36">
            <w:r>
              <w:t>7.800</w:t>
            </w:r>
          </w:p>
        </w:tc>
        <w:tc>
          <w:tcPr>
            <w:tcW w:w="848" w:type="dxa"/>
            <w:vAlign w:val="center"/>
          </w:tcPr>
          <w:p w14:paraId="106A8B5C" w14:textId="77777777" w:rsidR="005277D3" w:rsidRDefault="008F1E36">
            <w:r>
              <w:t>23.400</w:t>
            </w:r>
          </w:p>
        </w:tc>
        <w:tc>
          <w:tcPr>
            <w:tcW w:w="781" w:type="dxa"/>
            <w:vAlign w:val="center"/>
          </w:tcPr>
          <w:p w14:paraId="62710C28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25EC3C2A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72CCE4BB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96FD318" w14:textId="77777777" w:rsidR="005277D3" w:rsidRDefault="008F1E36">
            <w:r>
              <w:t>0.682</w:t>
            </w:r>
          </w:p>
        </w:tc>
        <w:tc>
          <w:tcPr>
            <w:tcW w:w="916" w:type="dxa"/>
            <w:vAlign w:val="center"/>
          </w:tcPr>
          <w:p w14:paraId="12020E9F" w14:textId="77777777" w:rsidR="005277D3" w:rsidRDefault="008F1E36">
            <w:r>
              <w:t>0.445</w:t>
            </w:r>
          </w:p>
        </w:tc>
      </w:tr>
      <w:tr w:rsidR="005277D3" w14:paraId="6C7C2E8B" w14:textId="77777777">
        <w:tc>
          <w:tcPr>
            <w:tcW w:w="656" w:type="dxa"/>
            <w:vAlign w:val="center"/>
          </w:tcPr>
          <w:p w14:paraId="7EE1CD1C" w14:textId="77777777" w:rsidR="005277D3" w:rsidRDefault="008F1E36">
            <w:r>
              <w:t>19</w:t>
            </w:r>
          </w:p>
        </w:tc>
        <w:tc>
          <w:tcPr>
            <w:tcW w:w="888" w:type="dxa"/>
            <w:vAlign w:val="center"/>
          </w:tcPr>
          <w:p w14:paraId="3786B5DD" w14:textId="77777777" w:rsidR="005277D3" w:rsidRDefault="008F1E36">
            <w:r>
              <w:t>TC3323</w:t>
            </w:r>
          </w:p>
        </w:tc>
        <w:tc>
          <w:tcPr>
            <w:tcW w:w="769" w:type="dxa"/>
            <w:vAlign w:val="center"/>
          </w:tcPr>
          <w:p w14:paraId="45FBC184" w14:textId="77777777" w:rsidR="005277D3" w:rsidRDefault="008F1E36">
            <w:r>
              <w:t>4</w:t>
            </w:r>
          </w:p>
        </w:tc>
        <w:tc>
          <w:tcPr>
            <w:tcW w:w="769" w:type="dxa"/>
            <w:vAlign w:val="center"/>
          </w:tcPr>
          <w:p w14:paraId="663BC3CF" w14:textId="77777777" w:rsidR="005277D3" w:rsidRDefault="008F1E36">
            <w:r>
              <w:t>7</w:t>
            </w:r>
          </w:p>
        </w:tc>
        <w:tc>
          <w:tcPr>
            <w:tcW w:w="848" w:type="dxa"/>
            <w:vAlign w:val="center"/>
          </w:tcPr>
          <w:p w14:paraId="1DD3DAC1" w14:textId="77777777" w:rsidR="005277D3" w:rsidRDefault="008F1E36">
            <w:r>
              <w:t>7.590</w:t>
            </w:r>
          </w:p>
        </w:tc>
        <w:tc>
          <w:tcPr>
            <w:tcW w:w="848" w:type="dxa"/>
            <w:vAlign w:val="center"/>
          </w:tcPr>
          <w:p w14:paraId="637BEFEF" w14:textId="77777777" w:rsidR="005277D3" w:rsidRDefault="008F1E36">
            <w:r>
              <w:t>53.130</w:t>
            </w:r>
          </w:p>
        </w:tc>
        <w:tc>
          <w:tcPr>
            <w:tcW w:w="781" w:type="dxa"/>
            <w:vAlign w:val="center"/>
          </w:tcPr>
          <w:p w14:paraId="24B08B27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23D71D27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0E862DAC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C92E46B" w14:textId="77777777" w:rsidR="005277D3" w:rsidRDefault="008F1E36">
            <w:r>
              <w:t>0.682</w:t>
            </w:r>
          </w:p>
        </w:tc>
        <w:tc>
          <w:tcPr>
            <w:tcW w:w="916" w:type="dxa"/>
            <w:vAlign w:val="center"/>
          </w:tcPr>
          <w:p w14:paraId="3A51BAE8" w14:textId="77777777" w:rsidR="005277D3" w:rsidRDefault="008F1E36">
            <w:r>
              <w:t>0.444</w:t>
            </w:r>
          </w:p>
        </w:tc>
      </w:tr>
      <w:tr w:rsidR="005277D3" w14:paraId="52302B43" w14:textId="77777777">
        <w:tc>
          <w:tcPr>
            <w:tcW w:w="656" w:type="dxa"/>
            <w:vAlign w:val="center"/>
          </w:tcPr>
          <w:p w14:paraId="731289A6" w14:textId="77777777" w:rsidR="005277D3" w:rsidRDefault="008F1E36">
            <w:r>
              <w:t>20</w:t>
            </w:r>
          </w:p>
        </w:tc>
        <w:tc>
          <w:tcPr>
            <w:tcW w:w="888" w:type="dxa"/>
            <w:vAlign w:val="center"/>
          </w:tcPr>
          <w:p w14:paraId="29378896" w14:textId="77777777" w:rsidR="005277D3" w:rsidRDefault="008F1E36">
            <w:r>
              <w:t>TC3623</w:t>
            </w:r>
          </w:p>
        </w:tc>
        <w:tc>
          <w:tcPr>
            <w:tcW w:w="769" w:type="dxa"/>
            <w:vAlign w:val="center"/>
          </w:tcPr>
          <w:p w14:paraId="527FAFE4" w14:textId="77777777" w:rsidR="005277D3" w:rsidRDefault="008F1E36">
            <w:r>
              <w:t>4</w:t>
            </w:r>
          </w:p>
        </w:tc>
        <w:tc>
          <w:tcPr>
            <w:tcW w:w="769" w:type="dxa"/>
            <w:vAlign w:val="center"/>
          </w:tcPr>
          <w:p w14:paraId="078BB006" w14:textId="77777777" w:rsidR="005277D3" w:rsidRDefault="008F1E36">
            <w:r>
              <w:t>1</w:t>
            </w:r>
          </w:p>
        </w:tc>
        <w:tc>
          <w:tcPr>
            <w:tcW w:w="848" w:type="dxa"/>
            <w:vAlign w:val="center"/>
          </w:tcPr>
          <w:p w14:paraId="14EC82C4" w14:textId="77777777" w:rsidR="005277D3" w:rsidRDefault="008F1E36">
            <w:r>
              <w:t>8.280</w:t>
            </w:r>
          </w:p>
        </w:tc>
        <w:tc>
          <w:tcPr>
            <w:tcW w:w="848" w:type="dxa"/>
            <w:vAlign w:val="center"/>
          </w:tcPr>
          <w:p w14:paraId="50614F9A" w14:textId="77777777" w:rsidR="005277D3" w:rsidRDefault="008F1E36">
            <w:r>
              <w:t>8.280</w:t>
            </w:r>
          </w:p>
        </w:tc>
        <w:tc>
          <w:tcPr>
            <w:tcW w:w="781" w:type="dxa"/>
            <w:vAlign w:val="center"/>
          </w:tcPr>
          <w:p w14:paraId="40379BD7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3062593A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4805E2E8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4DEBA25" w14:textId="77777777" w:rsidR="005277D3" w:rsidRDefault="008F1E36">
            <w:r>
              <w:t>0.682</w:t>
            </w:r>
          </w:p>
        </w:tc>
        <w:tc>
          <w:tcPr>
            <w:tcW w:w="916" w:type="dxa"/>
            <w:vAlign w:val="center"/>
          </w:tcPr>
          <w:p w14:paraId="0F97EB72" w14:textId="77777777" w:rsidR="005277D3" w:rsidRDefault="008F1E36">
            <w:r>
              <w:t>0.444</w:t>
            </w:r>
          </w:p>
        </w:tc>
      </w:tr>
      <w:tr w:rsidR="005277D3" w14:paraId="650E70F3" w14:textId="77777777">
        <w:tc>
          <w:tcPr>
            <w:tcW w:w="656" w:type="dxa"/>
            <w:vAlign w:val="center"/>
          </w:tcPr>
          <w:p w14:paraId="1CF881AF" w14:textId="77777777" w:rsidR="005277D3" w:rsidRDefault="008F1E36">
            <w:r>
              <w:t>21</w:t>
            </w:r>
          </w:p>
        </w:tc>
        <w:tc>
          <w:tcPr>
            <w:tcW w:w="888" w:type="dxa"/>
            <w:vAlign w:val="center"/>
          </w:tcPr>
          <w:p w14:paraId="0493CFF9" w14:textId="77777777" w:rsidR="005277D3" w:rsidRDefault="008F1E36">
            <w:r>
              <w:t>TC3923</w:t>
            </w:r>
          </w:p>
        </w:tc>
        <w:tc>
          <w:tcPr>
            <w:tcW w:w="769" w:type="dxa"/>
            <w:vAlign w:val="center"/>
          </w:tcPr>
          <w:p w14:paraId="359E3C2E" w14:textId="77777777" w:rsidR="005277D3" w:rsidRDefault="008F1E36">
            <w:r>
              <w:t>4</w:t>
            </w:r>
          </w:p>
        </w:tc>
        <w:tc>
          <w:tcPr>
            <w:tcW w:w="769" w:type="dxa"/>
            <w:vAlign w:val="center"/>
          </w:tcPr>
          <w:p w14:paraId="12777772" w14:textId="77777777" w:rsidR="005277D3" w:rsidRDefault="008F1E36">
            <w:r>
              <w:t>3</w:t>
            </w:r>
          </w:p>
        </w:tc>
        <w:tc>
          <w:tcPr>
            <w:tcW w:w="848" w:type="dxa"/>
            <w:vAlign w:val="center"/>
          </w:tcPr>
          <w:p w14:paraId="0C2E15E0" w14:textId="77777777" w:rsidR="005277D3" w:rsidRDefault="008F1E36">
            <w:r>
              <w:t>8.280</w:t>
            </w:r>
          </w:p>
        </w:tc>
        <w:tc>
          <w:tcPr>
            <w:tcW w:w="848" w:type="dxa"/>
            <w:vAlign w:val="center"/>
          </w:tcPr>
          <w:p w14:paraId="5F09F476" w14:textId="77777777" w:rsidR="005277D3" w:rsidRDefault="008F1E36">
            <w:r>
              <w:t>24.840</w:t>
            </w:r>
          </w:p>
        </w:tc>
        <w:tc>
          <w:tcPr>
            <w:tcW w:w="781" w:type="dxa"/>
            <w:vAlign w:val="center"/>
          </w:tcPr>
          <w:p w14:paraId="1BF434A7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02949FB9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1AC02066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7A7B8A1" w14:textId="77777777" w:rsidR="005277D3" w:rsidRDefault="008F1E36">
            <w:r>
              <w:t>0.682</w:t>
            </w:r>
          </w:p>
        </w:tc>
        <w:tc>
          <w:tcPr>
            <w:tcW w:w="916" w:type="dxa"/>
            <w:vAlign w:val="center"/>
          </w:tcPr>
          <w:p w14:paraId="5862E595" w14:textId="77777777" w:rsidR="005277D3" w:rsidRDefault="008F1E36">
            <w:r>
              <w:t>0.444</w:t>
            </w:r>
          </w:p>
        </w:tc>
      </w:tr>
      <w:tr w:rsidR="005277D3" w14:paraId="5122F307" w14:textId="77777777">
        <w:tc>
          <w:tcPr>
            <w:tcW w:w="656" w:type="dxa"/>
            <w:vAlign w:val="center"/>
          </w:tcPr>
          <w:p w14:paraId="761002B9" w14:textId="77777777" w:rsidR="005277D3" w:rsidRDefault="008F1E36">
            <w:r>
              <w:t>22</w:t>
            </w:r>
          </w:p>
        </w:tc>
        <w:tc>
          <w:tcPr>
            <w:tcW w:w="888" w:type="dxa"/>
            <w:vAlign w:val="center"/>
          </w:tcPr>
          <w:p w14:paraId="5F457B5A" w14:textId="77777777" w:rsidR="005277D3" w:rsidRDefault="008F1E36">
            <w:r>
              <w:t>TC4226</w:t>
            </w:r>
          </w:p>
        </w:tc>
        <w:tc>
          <w:tcPr>
            <w:tcW w:w="769" w:type="dxa"/>
            <w:vAlign w:val="center"/>
          </w:tcPr>
          <w:p w14:paraId="079A0730" w14:textId="77777777" w:rsidR="005277D3" w:rsidRDefault="008F1E36">
            <w:r>
              <w:t>1</w:t>
            </w:r>
          </w:p>
        </w:tc>
        <w:tc>
          <w:tcPr>
            <w:tcW w:w="769" w:type="dxa"/>
            <w:vAlign w:val="center"/>
          </w:tcPr>
          <w:p w14:paraId="3B126799" w14:textId="77777777" w:rsidR="005277D3" w:rsidRDefault="008F1E36">
            <w:r>
              <w:t>2</w:t>
            </w:r>
          </w:p>
        </w:tc>
        <w:tc>
          <w:tcPr>
            <w:tcW w:w="848" w:type="dxa"/>
            <w:vAlign w:val="center"/>
          </w:tcPr>
          <w:p w14:paraId="4C1D2409" w14:textId="77777777" w:rsidR="005277D3" w:rsidRDefault="008F1E36">
            <w:r>
              <w:t>10.920</w:t>
            </w:r>
          </w:p>
        </w:tc>
        <w:tc>
          <w:tcPr>
            <w:tcW w:w="848" w:type="dxa"/>
            <w:vAlign w:val="center"/>
          </w:tcPr>
          <w:p w14:paraId="14FC43BD" w14:textId="77777777" w:rsidR="005277D3" w:rsidRDefault="008F1E36">
            <w:r>
              <w:t>21.840</w:t>
            </w:r>
          </w:p>
        </w:tc>
        <w:tc>
          <w:tcPr>
            <w:tcW w:w="781" w:type="dxa"/>
            <w:vAlign w:val="center"/>
          </w:tcPr>
          <w:p w14:paraId="2CBF74AA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47EB70C7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2E526606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A20C4F4" w14:textId="77777777" w:rsidR="005277D3" w:rsidRDefault="008F1E36">
            <w:r>
              <w:t>0.682</w:t>
            </w:r>
          </w:p>
        </w:tc>
        <w:tc>
          <w:tcPr>
            <w:tcW w:w="916" w:type="dxa"/>
            <w:vAlign w:val="center"/>
          </w:tcPr>
          <w:p w14:paraId="46309723" w14:textId="77777777" w:rsidR="005277D3" w:rsidRDefault="008F1E36">
            <w:r>
              <w:t>0.444</w:t>
            </w:r>
          </w:p>
        </w:tc>
      </w:tr>
      <w:tr w:rsidR="005277D3" w14:paraId="47056446" w14:textId="77777777">
        <w:tc>
          <w:tcPr>
            <w:tcW w:w="656" w:type="dxa"/>
            <w:vAlign w:val="center"/>
          </w:tcPr>
          <w:p w14:paraId="44D2412A" w14:textId="77777777" w:rsidR="005277D3" w:rsidRDefault="008F1E36">
            <w:r>
              <w:t>23</w:t>
            </w:r>
          </w:p>
        </w:tc>
        <w:tc>
          <w:tcPr>
            <w:tcW w:w="888" w:type="dxa"/>
            <w:vAlign w:val="center"/>
          </w:tcPr>
          <w:p w14:paraId="511AB821" w14:textId="77777777" w:rsidR="005277D3" w:rsidRDefault="008F1E36">
            <w:r>
              <w:t>TC4227</w:t>
            </w:r>
          </w:p>
        </w:tc>
        <w:tc>
          <w:tcPr>
            <w:tcW w:w="769" w:type="dxa"/>
            <w:vAlign w:val="center"/>
          </w:tcPr>
          <w:p w14:paraId="0916BBF5" w14:textId="77777777" w:rsidR="005277D3" w:rsidRDefault="008F1E36">
            <w:r>
              <w:t>2</w:t>
            </w:r>
          </w:p>
        </w:tc>
        <w:tc>
          <w:tcPr>
            <w:tcW w:w="769" w:type="dxa"/>
            <w:vAlign w:val="center"/>
          </w:tcPr>
          <w:p w14:paraId="4835640B" w14:textId="77777777" w:rsidR="005277D3" w:rsidRDefault="008F1E36">
            <w:r>
              <w:t>2</w:t>
            </w:r>
          </w:p>
        </w:tc>
        <w:tc>
          <w:tcPr>
            <w:tcW w:w="848" w:type="dxa"/>
            <w:vAlign w:val="center"/>
          </w:tcPr>
          <w:p w14:paraId="434BE31F" w14:textId="77777777" w:rsidR="005277D3" w:rsidRDefault="008F1E36">
            <w:r>
              <w:t>11.340</w:t>
            </w:r>
          </w:p>
        </w:tc>
        <w:tc>
          <w:tcPr>
            <w:tcW w:w="848" w:type="dxa"/>
            <w:vAlign w:val="center"/>
          </w:tcPr>
          <w:p w14:paraId="5154F008" w14:textId="77777777" w:rsidR="005277D3" w:rsidRDefault="008F1E36">
            <w:r>
              <w:t>22.680</w:t>
            </w:r>
          </w:p>
        </w:tc>
        <w:tc>
          <w:tcPr>
            <w:tcW w:w="781" w:type="dxa"/>
            <w:vAlign w:val="center"/>
          </w:tcPr>
          <w:p w14:paraId="42893F98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26597825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5162F9AF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D118B09" w14:textId="77777777" w:rsidR="005277D3" w:rsidRDefault="008F1E36">
            <w:r>
              <w:t>0.682</w:t>
            </w:r>
          </w:p>
        </w:tc>
        <w:tc>
          <w:tcPr>
            <w:tcW w:w="916" w:type="dxa"/>
            <w:vAlign w:val="center"/>
          </w:tcPr>
          <w:p w14:paraId="050FB7A8" w14:textId="77777777" w:rsidR="005277D3" w:rsidRDefault="008F1E36">
            <w:r>
              <w:t>0.444</w:t>
            </w:r>
          </w:p>
        </w:tc>
      </w:tr>
      <w:tr w:rsidR="005277D3" w14:paraId="58B86A03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34E4ACC5" w14:textId="77777777" w:rsidR="005277D3" w:rsidRDefault="008F1E36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43C4C527" w14:textId="77777777" w:rsidR="005277D3" w:rsidRDefault="008F1E36">
            <w:r>
              <w:t>468.690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6ECC3CDC" w14:textId="77777777" w:rsidR="005277D3" w:rsidRDefault="008F1E36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2C47C001" w14:textId="77777777" w:rsidR="005277D3" w:rsidRDefault="008F1E36">
            <w:r>
              <w:t>0.682</w:t>
            </w:r>
          </w:p>
        </w:tc>
        <w:tc>
          <w:tcPr>
            <w:tcW w:w="916" w:type="dxa"/>
            <w:vAlign w:val="center"/>
          </w:tcPr>
          <w:p w14:paraId="579DB869" w14:textId="77777777" w:rsidR="005277D3" w:rsidRDefault="008F1E36">
            <w:r>
              <w:t>0.445</w:t>
            </w:r>
          </w:p>
        </w:tc>
      </w:tr>
    </w:tbl>
    <w:p w14:paraId="35C7D513" w14:textId="77777777" w:rsidR="005277D3" w:rsidRDefault="005277D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E460787" w14:textId="77777777" w:rsidR="005277D3" w:rsidRDefault="008F1E3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6F9BA6C6" w14:textId="77777777" w:rsidR="005277D3" w:rsidRDefault="008F1E3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5277D3" w14:paraId="1847DE7B" w14:textId="77777777">
        <w:tc>
          <w:tcPr>
            <w:tcW w:w="656" w:type="dxa"/>
            <w:shd w:val="clear" w:color="auto" w:fill="E6E6E6"/>
            <w:vAlign w:val="center"/>
          </w:tcPr>
          <w:p w14:paraId="4159E6E0" w14:textId="77777777" w:rsidR="005277D3" w:rsidRDefault="008F1E36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30FAFD69" w14:textId="77777777" w:rsidR="005277D3" w:rsidRDefault="008F1E36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27D87D69" w14:textId="77777777" w:rsidR="005277D3" w:rsidRDefault="008F1E36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374FFDEF" w14:textId="77777777" w:rsidR="005277D3" w:rsidRDefault="008F1E36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2CD9D08" w14:textId="77777777" w:rsidR="005277D3" w:rsidRDefault="008F1E36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50E0243" w14:textId="77777777" w:rsidR="005277D3" w:rsidRDefault="008F1E36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3579B3AF" w14:textId="77777777" w:rsidR="005277D3" w:rsidRDefault="008F1E36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8EF176B" w14:textId="77777777" w:rsidR="005277D3" w:rsidRDefault="008F1E36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7622B5B" w14:textId="77777777" w:rsidR="005277D3" w:rsidRDefault="008F1E36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C260078" w14:textId="77777777" w:rsidR="005277D3" w:rsidRDefault="008F1E36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8ED078F" w14:textId="77777777" w:rsidR="005277D3" w:rsidRDefault="008F1E36">
            <w:pPr>
              <w:jc w:val="center"/>
            </w:pPr>
            <w:r>
              <w:t>综合太阳得热系数</w:t>
            </w:r>
          </w:p>
        </w:tc>
      </w:tr>
      <w:tr w:rsidR="005277D3" w14:paraId="6AEB4F8A" w14:textId="77777777">
        <w:tc>
          <w:tcPr>
            <w:tcW w:w="656" w:type="dxa"/>
            <w:vAlign w:val="center"/>
          </w:tcPr>
          <w:p w14:paraId="182ECCE2" w14:textId="77777777" w:rsidR="005277D3" w:rsidRDefault="008F1E36">
            <w:r>
              <w:t>1</w:t>
            </w:r>
          </w:p>
        </w:tc>
        <w:tc>
          <w:tcPr>
            <w:tcW w:w="888" w:type="dxa"/>
            <w:vAlign w:val="center"/>
          </w:tcPr>
          <w:p w14:paraId="5676B66B" w14:textId="77777777" w:rsidR="005277D3" w:rsidRDefault="008F1E36">
            <w:r>
              <w:t>C0521</w:t>
            </w:r>
          </w:p>
        </w:tc>
        <w:tc>
          <w:tcPr>
            <w:tcW w:w="769" w:type="dxa"/>
            <w:vAlign w:val="center"/>
          </w:tcPr>
          <w:p w14:paraId="2341092E" w14:textId="77777777" w:rsidR="005277D3" w:rsidRDefault="008F1E36">
            <w:r>
              <w:t>1</w:t>
            </w:r>
          </w:p>
        </w:tc>
        <w:tc>
          <w:tcPr>
            <w:tcW w:w="769" w:type="dxa"/>
            <w:vAlign w:val="center"/>
          </w:tcPr>
          <w:p w14:paraId="1109E92E" w14:textId="77777777" w:rsidR="005277D3" w:rsidRDefault="008F1E36">
            <w:r>
              <w:t>2</w:t>
            </w:r>
          </w:p>
        </w:tc>
        <w:tc>
          <w:tcPr>
            <w:tcW w:w="848" w:type="dxa"/>
            <w:vAlign w:val="center"/>
          </w:tcPr>
          <w:p w14:paraId="4443376B" w14:textId="77777777" w:rsidR="005277D3" w:rsidRDefault="008F1E36">
            <w:r>
              <w:t>1.050</w:t>
            </w:r>
          </w:p>
        </w:tc>
        <w:tc>
          <w:tcPr>
            <w:tcW w:w="848" w:type="dxa"/>
            <w:vAlign w:val="center"/>
          </w:tcPr>
          <w:p w14:paraId="61B1D611" w14:textId="77777777" w:rsidR="005277D3" w:rsidRDefault="008F1E36">
            <w:r>
              <w:t>2.100</w:t>
            </w:r>
          </w:p>
        </w:tc>
        <w:tc>
          <w:tcPr>
            <w:tcW w:w="781" w:type="dxa"/>
            <w:vAlign w:val="center"/>
          </w:tcPr>
          <w:p w14:paraId="7E6E2DFA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63E6CDEC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2876CB8D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06B9A84" w14:textId="77777777" w:rsidR="005277D3" w:rsidRDefault="008F1E36">
            <w:r>
              <w:t>0.580</w:t>
            </w:r>
          </w:p>
        </w:tc>
        <w:tc>
          <w:tcPr>
            <w:tcW w:w="916" w:type="dxa"/>
            <w:vAlign w:val="center"/>
          </w:tcPr>
          <w:p w14:paraId="6B139FEE" w14:textId="77777777" w:rsidR="005277D3" w:rsidRDefault="008F1E36">
            <w:r>
              <w:t>0.378</w:t>
            </w:r>
          </w:p>
        </w:tc>
      </w:tr>
      <w:tr w:rsidR="005277D3" w14:paraId="082DF147" w14:textId="77777777">
        <w:tc>
          <w:tcPr>
            <w:tcW w:w="656" w:type="dxa"/>
            <w:vAlign w:val="center"/>
          </w:tcPr>
          <w:p w14:paraId="6057587E" w14:textId="77777777" w:rsidR="005277D3" w:rsidRDefault="008F1E36">
            <w:r>
              <w:t>2</w:t>
            </w:r>
          </w:p>
        </w:tc>
        <w:tc>
          <w:tcPr>
            <w:tcW w:w="888" w:type="dxa"/>
            <w:vAlign w:val="center"/>
          </w:tcPr>
          <w:p w14:paraId="11EAC141" w14:textId="77777777" w:rsidR="005277D3" w:rsidRDefault="008F1E36">
            <w:r>
              <w:t>C0721</w:t>
            </w:r>
          </w:p>
        </w:tc>
        <w:tc>
          <w:tcPr>
            <w:tcW w:w="769" w:type="dxa"/>
            <w:vAlign w:val="center"/>
          </w:tcPr>
          <w:p w14:paraId="7604882B" w14:textId="77777777" w:rsidR="005277D3" w:rsidRDefault="008F1E36">
            <w:r>
              <w:t>1</w:t>
            </w:r>
          </w:p>
        </w:tc>
        <w:tc>
          <w:tcPr>
            <w:tcW w:w="769" w:type="dxa"/>
            <w:vAlign w:val="center"/>
          </w:tcPr>
          <w:p w14:paraId="26E8C43F" w14:textId="77777777" w:rsidR="005277D3" w:rsidRDefault="008F1E36">
            <w:r>
              <w:t>1</w:t>
            </w:r>
          </w:p>
        </w:tc>
        <w:tc>
          <w:tcPr>
            <w:tcW w:w="848" w:type="dxa"/>
            <w:vAlign w:val="center"/>
          </w:tcPr>
          <w:p w14:paraId="4ABD6AA5" w14:textId="77777777" w:rsidR="005277D3" w:rsidRDefault="008F1E36">
            <w:r>
              <w:t>1.470</w:t>
            </w:r>
          </w:p>
        </w:tc>
        <w:tc>
          <w:tcPr>
            <w:tcW w:w="848" w:type="dxa"/>
            <w:vAlign w:val="center"/>
          </w:tcPr>
          <w:p w14:paraId="5FB119E6" w14:textId="77777777" w:rsidR="005277D3" w:rsidRDefault="008F1E36">
            <w:r>
              <w:t>1.470</w:t>
            </w:r>
          </w:p>
        </w:tc>
        <w:tc>
          <w:tcPr>
            <w:tcW w:w="781" w:type="dxa"/>
            <w:vAlign w:val="center"/>
          </w:tcPr>
          <w:p w14:paraId="283B8438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0E4C0EE5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16E423A9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938D446" w14:textId="77777777" w:rsidR="005277D3" w:rsidRDefault="008F1E36">
            <w:r>
              <w:t>0.575</w:t>
            </w:r>
          </w:p>
        </w:tc>
        <w:tc>
          <w:tcPr>
            <w:tcW w:w="916" w:type="dxa"/>
            <w:vAlign w:val="center"/>
          </w:tcPr>
          <w:p w14:paraId="24345F04" w14:textId="77777777" w:rsidR="005277D3" w:rsidRDefault="008F1E36">
            <w:r>
              <w:t>0.375</w:t>
            </w:r>
          </w:p>
        </w:tc>
      </w:tr>
      <w:tr w:rsidR="005277D3" w14:paraId="73005E36" w14:textId="77777777">
        <w:tc>
          <w:tcPr>
            <w:tcW w:w="656" w:type="dxa"/>
            <w:vAlign w:val="center"/>
          </w:tcPr>
          <w:p w14:paraId="658DD595" w14:textId="77777777" w:rsidR="005277D3" w:rsidRDefault="008F1E36">
            <w:r>
              <w:t>3</w:t>
            </w:r>
          </w:p>
        </w:tc>
        <w:tc>
          <w:tcPr>
            <w:tcW w:w="888" w:type="dxa"/>
            <w:vAlign w:val="center"/>
          </w:tcPr>
          <w:p w14:paraId="0D479617" w14:textId="77777777" w:rsidR="005277D3" w:rsidRDefault="008F1E36">
            <w:r>
              <w:t>C1021</w:t>
            </w:r>
          </w:p>
        </w:tc>
        <w:tc>
          <w:tcPr>
            <w:tcW w:w="769" w:type="dxa"/>
            <w:vAlign w:val="center"/>
          </w:tcPr>
          <w:p w14:paraId="0E55A57C" w14:textId="77777777" w:rsidR="005277D3" w:rsidRDefault="008F1E36">
            <w:r>
              <w:t>1</w:t>
            </w:r>
          </w:p>
        </w:tc>
        <w:tc>
          <w:tcPr>
            <w:tcW w:w="769" w:type="dxa"/>
            <w:vAlign w:val="center"/>
          </w:tcPr>
          <w:p w14:paraId="06BA3136" w14:textId="77777777" w:rsidR="005277D3" w:rsidRDefault="008F1E36">
            <w:r>
              <w:t>1</w:t>
            </w:r>
          </w:p>
        </w:tc>
        <w:tc>
          <w:tcPr>
            <w:tcW w:w="848" w:type="dxa"/>
            <w:vAlign w:val="center"/>
          </w:tcPr>
          <w:p w14:paraId="2FFE89B5" w14:textId="77777777" w:rsidR="005277D3" w:rsidRDefault="008F1E36">
            <w:r>
              <w:t>2.100</w:t>
            </w:r>
          </w:p>
        </w:tc>
        <w:tc>
          <w:tcPr>
            <w:tcW w:w="848" w:type="dxa"/>
            <w:vAlign w:val="center"/>
          </w:tcPr>
          <w:p w14:paraId="52F5BB38" w14:textId="77777777" w:rsidR="005277D3" w:rsidRDefault="008F1E36">
            <w:r>
              <w:t>2.100</w:t>
            </w:r>
          </w:p>
        </w:tc>
        <w:tc>
          <w:tcPr>
            <w:tcW w:w="781" w:type="dxa"/>
            <w:vAlign w:val="center"/>
          </w:tcPr>
          <w:p w14:paraId="381C44B6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2F84CD24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14BE9B73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F5E352F" w14:textId="77777777" w:rsidR="005277D3" w:rsidRDefault="008F1E36">
            <w:r>
              <w:t>0.572</w:t>
            </w:r>
          </w:p>
        </w:tc>
        <w:tc>
          <w:tcPr>
            <w:tcW w:w="916" w:type="dxa"/>
            <w:vAlign w:val="center"/>
          </w:tcPr>
          <w:p w14:paraId="0C2B44F0" w14:textId="77777777" w:rsidR="005277D3" w:rsidRDefault="008F1E36">
            <w:r>
              <w:t>0.373</w:t>
            </w:r>
          </w:p>
        </w:tc>
      </w:tr>
      <w:tr w:rsidR="005277D3" w14:paraId="4FCDE05F" w14:textId="77777777">
        <w:tc>
          <w:tcPr>
            <w:tcW w:w="656" w:type="dxa"/>
            <w:vAlign w:val="center"/>
          </w:tcPr>
          <w:p w14:paraId="702B3234" w14:textId="77777777" w:rsidR="005277D3" w:rsidRDefault="008F1E36">
            <w:r>
              <w:t>4</w:t>
            </w:r>
          </w:p>
        </w:tc>
        <w:tc>
          <w:tcPr>
            <w:tcW w:w="888" w:type="dxa"/>
            <w:vAlign w:val="center"/>
          </w:tcPr>
          <w:p w14:paraId="4431E702" w14:textId="77777777" w:rsidR="005277D3" w:rsidRDefault="008F1E36">
            <w:r>
              <w:t>C1930</w:t>
            </w:r>
          </w:p>
        </w:tc>
        <w:tc>
          <w:tcPr>
            <w:tcW w:w="769" w:type="dxa"/>
            <w:vAlign w:val="center"/>
          </w:tcPr>
          <w:p w14:paraId="497803C7" w14:textId="77777777" w:rsidR="005277D3" w:rsidRDefault="008F1E36">
            <w:r>
              <w:t>4</w:t>
            </w:r>
          </w:p>
        </w:tc>
        <w:tc>
          <w:tcPr>
            <w:tcW w:w="769" w:type="dxa"/>
            <w:vAlign w:val="center"/>
          </w:tcPr>
          <w:p w14:paraId="1C35D125" w14:textId="77777777" w:rsidR="005277D3" w:rsidRDefault="008F1E36">
            <w:r>
              <w:t>1</w:t>
            </w:r>
          </w:p>
        </w:tc>
        <w:tc>
          <w:tcPr>
            <w:tcW w:w="848" w:type="dxa"/>
            <w:vAlign w:val="center"/>
          </w:tcPr>
          <w:p w14:paraId="57A548D7" w14:textId="77777777" w:rsidR="005277D3" w:rsidRDefault="008F1E36">
            <w:r>
              <w:t>5.700</w:t>
            </w:r>
          </w:p>
        </w:tc>
        <w:tc>
          <w:tcPr>
            <w:tcW w:w="848" w:type="dxa"/>
            <w:vAlign w:val="center"/>
          </w:tcPr>
          <w:p w14:paraId="7AE8361F" w14:textId="77777777" w:rsidR="005277D3" w:rsidRDefault="008F1E36">
            <w:r>
              <w:t>5.700</w:t>
            </w:r>
          </w:p>
        </w:tc>
        <w:tc>
          <w:tcPr>
            <w:tcW w:w="781" w:type="dxa"/>
            <w:vAlign w:val="center"/>
          </w:tcPr>
          <w:p w14:paraId="3971312F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46789D88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1C4052DC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AB77D56" w14:textId="77777777" w:rsidR="005277D3" w:rsidRDefault="008F1E36">
            <w:r>
              <w:t>0.568</w:t>
            </w:r>
          </w:p>
        </w:tc>
        <w:tc>
          <w:tcPr>
            <w:tcW w:w="916" w:type="dxa"/>
            <w:vAlign w:val="center"/>
          </w:tcPr>
          <w:p w14:paraId="1C504E05" w14:textId="77777777" w:rsidR="005277D3" w:rsidRDefault="008F1E36">
            <w:r>
              <w:t>0.371</w:t>
            </w:r>
          </w:p>
        </w:tc>
      </w:tr>
      <w:tr w:rsidR="005277D3" w14:paraId="314937E5" w14:textId="77777777">
        <w:tc>
          <w:tcPr>
            <w:tcW w:w="656" w:type="dxa"/>
            <w:vAlign w:val="center"/>
          </w:tcPr>
          <w:p w14:paraId="28256C16" w14:textId="77777777" w:rsidR="005277D3" w:rsidRDefault="008F1E36">
            <w:r>
              <w:t>5</w:t>
            </w:r>
          </w:p>
        </w:tc>
        <w:tc>
          <w:tcPr>
            <w:tcW w:w="888" w:type="dxa"/>
            <w:vAlign w:val="center"/>
          </w:tcPr>
          <w:p w14:paraId="3EB05E16" w14:textId="77777777" w:rsidR="005277D3" w:rsidRDefault="008F1E36">
            <w:r>
              <w:t>C2230</w:t>
            </w:r>
          </w:p>
        </w:tc>
        <w:tc>
          <w:tcPr>
            <w:tcW w:w="769" w:type="dxa"/>
            <w:vAlign w:val="center"/>
          </w:tcPr>
          <w:p w14:paraId="0F164085" w14:textId="77777777" w:rsidR="005277D3" w:rsidRDefault="008F1E36">
            <w:r>
              <w:t>4</w:t>
            </w:r>
          </w:p>
        </w:tc>
        <w:tc>
          <w:tcPr>
            <w:tcW w:w="769" w:type="dxa"/>
            <w:vAlign w:val="center"/>
          </w:tcPr>
          <w:p w14:paraId="63B5EF94" w14:textId="77777777" w:rsidR="005277D3" w:rsidRDefault="008F1E36">
            <w:r>
              <w:t>2</w:t>
            </w:r>
          </w:p>
        </w:tc>
        <w:tc>
          <w:tcPr>
            <w:tcW w:w="848" w:type="dxa"/>
            <w:vAlign w:val="center"/>
          </w:tcPr>
          <w:p w14:paraId="55B4E29F" w14:textId="77777777" w:rsidR="005277D3" w:rsidRDefault="008F1E36">
            <w:r>
              <w:t>6.600</w:t>
            </w:r>
          </w:p>
        </w:tc>
        <w:tc>
          <w:tcPr>
            <w:tcW w:w="848" w:type="dxa"/>
            <w:vAlign w:val="center"/>
          </w:tcPr>
          <w:p w14:paraId="1766D025" w14:textId="77777777" w:rsidR="005277D3" w:rsidRDefault="008F1E36">
            <w:r>
              <w:t>13.200</w:t>
            </w:r>
          </w:p>
        </w:tc>
        <w:tc>
          <w:tcPr>
            <w:tcW w:w="781" w:type="dxa"/>
            <w:vAlign w:val="center"/>
          </w:tcPr>
          <w:p w14:paraId="5E4BE1DF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20251E53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4B0928B9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96C217E" w14:textId="77777777" w:rsidR="005277D3" w:rsidRDefault="008F1E36">
            <w:r>
              <w:t>0.568</w:t>
            </w:r>
          </w:p>
        </w:tc>
        <w:tc>
          <w:tcPr>
            <w:tcW w:w="916" w:type="dxa"/>
            <w:vAlign w:val="center"/>
          </w:tcPr>
          <w:p w14:paraId="044DA1EA" w14:textId="77777777" w:rsidR="005277D3" w:rsidRDefault="008F1E36">
            <w:r>
              <w:t>0.370</w:t>
            </w:r>
          </w:p>
        </w:tc>
      </w:tr>
      <w:tr w:rsidR="005277D3" w14:paraId="015CE252" w14:textId="77777777">
        <w:tc>
          <w:tcPr>
            <w:tcW w:w="656" w:type="dxa"/>
            <w:vAlign w:val="center"/>
          </w:tcPr>
          <w:p w14:paraId="60F21445" w14:textId="77777777" w:rsidR="005277D3" w:rsidRDefault="008F1E36">
            <w:r>
              <w:t>6</w:t>
            </w:r>
          </w:p>
        </w:tc>
        <w:tc>
          <w:tcPr>
            <w:tcW w:w="888" w:type="dxa"/>
            <w:vAlign w:val="center"/>
          </w:tcPr>
          <w:p w14:paraId="4200913B" w14:textId="77777777" w:rsidR="005277D3" w:rsidRDefault="008F1E36">
            <w:r>
              <w:t>C3021</w:t>
            </w:r>
          </w:p>
        </w:tc>
        <w:tc>
          <w:tcPr>
            <w:tcW w:w="769" w:type="dxa"/>
            <w:vAlign w:val="center"/>
          </w:tcPr>
          <w:p w14:paraId="2AD04912" w14:textId="77777777" w:rsidR="005277D3" w:rsidRDefault="008F1E36">
            <w:r>
              <w:t>1</w:t>
            </w:r>
          </w:p>
        </w:tc>
        <w:tc>
          <w:tcPr>
            <w:tcW w:w="769" w:type="dxa"/>
            <w:vAlign w:val="center"/>
          </w:tcPr>
          <w:p w14:paraId="138FF9B4" w14:textId="77777777" w:rsidR="005277D3" w:rsidRDefault="008F1E36">
            <w:r>
              <w:t>1</w:t>
            </w:r>
          </w:p>
        </w:tc>
        <w:tc>
          <w:tcPr>
            <w:tcW w:w="848" w:type="dxa"/>
            <w:vAlign w:val="center"/>
          </w:tcPr>
          <w:p w14:paraId="156B30C8" w14:textId="77777777" w:rsidR="005277D3" w:rsidRDefault="008F1E36">
            <w:r>
              <w:t>6.300</w:t>
            </w:r>
          </w:p>
        </w:tc>
        <w:tc>
          <w:tcPr>
            <w:tcW w:w="848" w:type="dxa"/>
            <w:vAlign w:val="center"/>
          </w:tcPr>
          <w:p w14:paraId="4C3B1996" w14:textId="77777777" w:rsidR="005277D3" w:rsidRDefault="008F1E36">
            <w:r>
              <w:t>6.300</w:t>
            </w:r>
          </w:p>
        </w:tc>
        <w:tc>
          <w:tcPr>
            <w:tcW w:w="781" w:type="dxa"/>
            <w:vAlign w:val="center"/>
          </w:tcPr>
          <w:p w14:paraId="12515A6C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5606AD49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5932B15E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8CB59EA" w14:textId="77777777" w:rsidR="005277D3" w:rsidRDefault="008F1E36">
            <w:r>
              <w:t>0.567</w:t>
            </w:r>
          </w:p>
        </w:tc>
        <w:tc>
          <w:tcPr>
            <w:tcW w:w="916" w:type="dxa"/>
            <w:vAlign w:val="center"/>
          </w:tcPr>
          <w:p w14:paraId="7C4515A9" w14:textId="77777777" w:rsidR="005277D3" w:rsidRDefault="008F1E36">
            <w:r>
              <w:t>0.370</w:t>
            </w:r>
          </w:p>
        </w:tc>
      </w:tr>
      <w:tr w:rsidR="005277D3" w14:paraId="0E4DCA9F" w14:textId="77777777">
        <w:tc>
          <w:tcPr>
            <w:tcW w:w="656" w:type="dxa"/>
            <w:vAlign w:val="center"/>
          </w:tcPr>
          <w:p w14:paraId="636302E2" w14:textId="77777777" w:rsidR="005277D3" w:rsidRDefault="008F1E36">
            <w:r>
              <w:t>7</w:t>
            </w:r>
          </w:p>
        </w:tc>
        <w:tc>
          <w:tcPr>
            <w:tcW w:w="888" w:type="dxa"/>
            <w:vAlign w:val="center"/>
          </w:tcPr>
          <w:p w14:paraId="6872808D" w14:textId="77777777" w:rsidR="005277D3" w:rsidRDefault="008F1E36">
            <w:r>
              <w:t>C3230</w:t>
            </w:r>
          </w:p>
        </w:tc>
        <w:tc>
          <w:tcPr>
            <w:tcW w:w="769" w:type="dxa"/>
            <w:vAlign w:val="center"/>
          </w:tcPr>
          <w:p w14:paraId="0BBA8E79" w14:textId="77777777" w:rsidR="005277D3" w:rsidRDefault="008F1E36">
            <w:r>
              <w:t>4</w:t>
            </w:r>
          </w:p>
        </w:tc>
        <w:tc>
          <w:tcPr>
            <w:tcW w:w="769" w:type="dxa"/>
            <w:vAlign w:val="center"/>
          </w:tcPr>
          <w:p w14:paraId="0EF864FE" w14:textId="77777777" w:rsidR="005277D3" w:rsidRDefault="008F1E36">
            <w:r>
              <w:t>2</w:t>
            </w:r>
          </w:p>
        </w:tc>
        <w:tc>
          <w:tcPr>
            <w:tcW w:w="848" w:type="dxa"/>
            <w:vAlign w:val="center"/>
          </w:tcPr>
          <w:p w14:paraId="6A471E1E" w14:textId="77777777" w:rsidR="005277D3" w:rsidRDefault="008F1E36">
            <w:r>
              <w:t>9.600</w:t>
            </w:r>
          </w:p>
        </w:tc>
        <w:tc>
          <w:tcPr>
            <w:tcW w:w="848" w:type="dxa"/>
            <w:vAlign w:val="center"/>
          </w:tcPr>
          <w:p w14:paraId="455B476E" w14:textId="77777777" w:rsidR="005277D3" w:rsidRDefault="008F1E36">
            <w:r>
              <w:t>19.200</w:t>
            </w:r>
          </w:p>
        </w:tc>
        <w:tc>
          <w:tcPr>
            <w:tcW w:w="781" w:type="dxa"/>
            <w:vAlign w:val="center"/>
          </w:tcPr>
          <w:p w14:paraId="59D01B54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1FB55396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0A5474D1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51228CD" w14:textId="77777777" w:rsidR="005277D3" w:rsidRDefault="008F1E36">
            <w:r>
              <w:t>0.567</w:t>
            </w:r>
          </w:p>
        </w:tc>
        <w:tc>
          <w:tcPr>
            <w:tcW w:w="916" w:type="dxa"/>
            <w:vAlign w:val="center"/>
          </w:tcPr>
          <w:p w14:paraId="04B42721" w14:textId="77777777" w:rsidR="005277D3" w:rsidRDefault="008F1E36">
            <w:r>
              <w:t>0.369</w:t>
            </w:r>
          </w:p>
        </w:tc>
      </w:tr>
      <w:tr w:rsidR="005277D3" w14:paraId="1CD730AF" w14:textId="77777777">
        <w:tc>
          <w:tcPr>
            <w:tcW w:w="656" w:type="dxa"/>
            <w:vAlign w:val="center"/>
          </w:tcPr>
          <w:p w14:paraId="596300FD" w14:textId="77777777" w:rsidR="005277D3" w:rsidRDefault="008F1E36">
            <w:r>
              <w:t>8</w:t>
            </w:r>
          </w:p>
        </w:tc>
        <w:tc>
          <w:tcPr>
            <w:tcW w:w="888" w:type="dxa"/>
            <w:vAlign w:val="center"/>
          </w:tcPr>
          <w:p w14:paraId="4629D1D6" w14:textId="77777777" w:rsidR="005277D3" w:rsidRDefault="008F1E36">
            <w:r>
              <w:t>C3330</w:t>
            </w:r>
          </w:p>
        </w:tc>
        <w:tc>
          <w:tcPr>
            <w:tcW w:w="769" w:type="dxa"/>
            <w:vAlign w:val="center"/>
          </w:tcPr>
          <w:p w14:paraId="4D63D61C" w14:textId="77777777" w:rsidR="005277D3" w:rsidRDefault="008F1E36">
            <w:r>
              <w:t>4</w:t>
            </w:r>
          </w:p>
        </w:tc>
        <w:tc>
          <w:tcPr>
            <w:tcW w:w="769" w:type="dxa"/>
            <w:vAlign w:val="center"/>
          </w:tcPr>
          <w:p w14:paraId="0A19C212" w14:textId="77777777" w:rsidR="005277D3" w:rsidRDefault="008F1E36">
            <w:r>
              <w:t>1</w:t>
            </w:r>
          </w:p>
        </w:tc>
        <w:tc>
          <w:tcPr>
            <w:tcW w:w="848" w:type="dxa"/>
            <w:vAlign w:val="center"/>
          </w:tcPr>
          <w:p w14:paraId="1936F479" w14:textId="77777777" w:rsidR="005277D3" w:rsidRDefault="008F1E36">
            <w:r>
              <w:t>9.900</w:t>
            </w:r>
          </w:p>
        </w:tc>
        <w:tc>
          <w:tcPr>
            <w:tcW w:w="848" w:type="dxa"/>
            <w:vAlign w:val="center"/>
          </w:tcPr>
          <w:p w14:paraId="6C4D87D1" w14:textId="77777777" w:rsidR="005277D3" w:rsidRDefault="008F1E36">
            <w:r>
              <w:t>9.900</w:t>
            </w:r>
          </w:p>
        </w:tc>
        <w:tc>
          <w:tcPr>
            <w:tcW w:w="781" w:type="dxa"/>
            <w:vAlign w:val="center"/>
          </w:tcPr>
          <w:p w14:paraId="7560502A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0AF04330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3E4E3984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A0155D1" w14:textId="77777777" w:rsidR="005277D3" w:rsidRDefault="008F1E36">
            <w:r>
              <w:t>0.567</w:t>
            </w:r>
          </w:p>
        </w:tc>
        <w:tc>
          <w:tcPr>
            <w:tcW w:w="916" w:type="dxa"/>
            <w:vAlign w:val="center"/>
          </w:tcPr>
          <w:p w14:paraId="00461D1A" w14:textId="77777777" w:rsidR="005277D3" w:rsidRDefault="008F1E36">
            <w:r>
              <w:t>0.369</w:t>
            </w:r>
          </w:p>
        </w:tc>
      </w:tr>
      <w:tr w:rsidR="005277D3" w14:paraId="7C84EF0C" w14:textId="77777777">
        <w:tc>
          <w:tcPr>
            <w:tcW w:w="656" w:type="dxa"/>
            <w:vAlign w:val="center"/>
          </w:tcPr>
          <w:p w14:paraId="067372EF" w14:textId="77777777" w:rsidR="005277D3" w:rsidRDefault="008F1E36">
            <w:r>
              <w:t>9</w:t>
            </w:r>
          </w:p>
        </w:tc>
        <w:tc>
          <w:tcPr>
            <w:tcW w:w="888" w:type="dxa"/>
            <w:vAlign w:val="center"/>
          </w:tcPr>
          <w:p w14:paraId="160CF605" w14:textId="77777777" w:rsidR="005277D3" w:rsidRDefault="008F1E36">
            <w:r>
              <w:t>C3430</w:t>
            </w:r>
          </w:p>
        </w:tc>
        <w:tc>
          <w:tcPr>
            <w:tcW w:w="769" w:type="dxa"/>
            <w:vAlign w:val="center"/>
          </w:tcPr>
          <w:p w14:paraId="0A46E454" w14:textId="77777777" w:rsidR="005277D3" w:rsidRDefault="008F1E36">
            <w:r>
              <w:t>4</w:t>
            </w:r>
          </w:p>
        </w:tc>
        <w:tc>
          <w:tcPr>
            <w:tcW w:w="769" w:type="dxa"/>
            <w:vAlign w:val="center"/>
          </w:tcPr>
          <w:p w14:paraId="5CB21B11" w14:textId="77777777" w:rsidR="005277D3" w:rsidRDefault="008F1E36">
            <w:r>
              <w:t>3</w:t>
            </w:r>
          </w:p>
        </w:tc>
        <w:tc>
          <w:tcPr>
            <w:tcW w:w="848" w:type="dxa"/>
            <w:vAlign w:val="center"/>
          </w:tcPr>
          <w:p w14:paraId="37C54FFD" w14:textId="77777777" w:rsidR="005277D3" w:rsidRDefault="008F1E36">
            <w:r>
              <w:t>10.200</w:t>
            </w:r>
          </w:p>
        </w:tc>
        <w:tc>
          <w:tcPr>
            <w:tcW w:w="848" w:type="dxa"/>
            <w:vAlign w:val="center"/>
          </w:tcPr>
          <w:p w14:paraId="279A7D92" w14:textId="77777777" w:rsidR="005277D3" w:rsidRDefault="008F1E36">
            <w:r>
              <w:t>30.600</w:t>
            </w:r>
          </w:p>
        </w:tc>
        <w:tc>
          <w:tcPr>
            <w:tcW w:w="781" w:type="dxa"/>
            <w:vAlign w:val="center"/>
          </w:tcPr>
          <w:p w14:paraId="6CD009A7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040F2DAE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55580FCD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E631007" w14:textId="77777777" w:rsidR="005277D3" w:rsidRDefault="008F1E36">
            <w:r>
              <w:t>0.566</w:t>
            </w:r>
          </w:p>
        </w:tc>
        <w:tc>
          <w:tcPr>
            <w:tcW w:w="916" w:type="dxa"/>
            <w:vAlign w:val="center"/>
          </w:tcPr>
          <w:p w14:paraId="296AAD3E" w14:textId="77777777" w:rsidR="005277D3" w:rsidRDefault="008F1E36">
            <w:r>
              <w:t>0.369</w:t>
            </w:r>
          </w:p>
        </w:tc>
      </w:tr>
      <w:tr w:rsidR="005277D3" w14:paraId="191A7BAE" w14:textId="77777777">
        <w:tc>
          <w:tcPr>
            <w:tcW w:w="656" w:type="dxa"/>
            <w:vAlign w:val="center"/>
          </w:tcPr>
          <w:p w14:paraId="12D3A329" w14:textId="77777777" w:rsidR="005277D3" w:rsidRDefault="008F1E36">
            <w:r>
              <w:lastRenderedPageBreak/>
              <w:t>10</w:t>
            </w:r>
          </w:p>
        </w:tc>
        <w:tc>
          <w:tcPr>
            <w:tcW w:w="888" w:type="dxa"/>
            <w:vAlign w:val="center"/>
          </w:tcPr>
          <w:p w14:paraId="5C2722DA" w14:textId="77777777" w:rsidR="005277D3" w:rsidRDefault="008F1E36">
            <w:r>
              <w:t>C3530a</w:t>
            </w:r>
          </w:p>
        </w:tc>
        <w:tc>
          <w:tcPr>
            <w:tcW w:w="769" w:type="dxa"/>
            <w:vAlign w:val="center"/>
          </w:tcPr>
          <w:p w14:paraId="6470DF8F" w14:textId="77777777" w:rsidR="005277D3" w:rsidRDefault="008F1E36">
            <w:r>
              <w:t>4</w:t>
            </w:r>
          </w:p>
        </w:tc>
        <w:tc>
          <w:tcPr>
            <w:tcW w:w="769" w:type="dxa"/>
            <w:vAlign w:val="center"/>
          </w:tcPr>
          <w:p w14:paraId="593D4D09" w14:textId="77777777" w:rsidR="005277D3" w:rsidRDefault="008F1E36">
            <w:r>
              <w:t>1</w:t>
            </w:r>
          </w:p>
        </w:tc>
        <w:tc>
          <w:tcPr>
            <w:tcW w:w="848" w:type="dxa"/>
            <w:vAlign w:val="center"/>
          </w:tcPr>
          <w:p w14:paraId="1FC1352D" w14:textId="77777777" w:rsidR="005277D3" w:rsidRDefault="008F1E36">
            <w:r>
              <w:t>10.650</w:t>
            </w:r>
          </w:p>
        </w:tc>
        <w:tc>
          <w:tcPr>
            <w:tcW w:w="848" w:type="dxa"/>
            <w:vAlign w:val="center"/>
          </w:tcPr>
          <w:p w14:paraId="5221D032" w14:textId="77777777" w:rsidR="005277D3" w:rsidRDefault="008F1E36">
            <w:r>
              <w:t>10.650</w:t>
            </w:r>
          </w:p>
        </w:tc>
        <w:tc>
          <w:tcPr>
            <w:tcW w:w="781" w:type="dxa"/>
            <w:vAlign w:val="center"/>
          </w:tcPr>
          <w:p w14:paraId="763CE7A0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198EE0AF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194E6149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EF6DA79" w14:textId="77777777" w:rsidR="005277D3" w:rsidRDefault="008F1E36">
            <w:r>
              <w:t>0.566</w:t>
            </w:r>
          </w:p>
        </w:tc>
        <w:tc>
          <w:tcPr>
            <w:tcW w:w="916" w:type="dxa"/>
            <w:vAlign w:val="center"/>
          </w:tcPr>
          <w:p w14:paraId="0F285390" w14:textId="77777777" w:rsidR="005277D3" w:rsidRDefault="008F1E36">
            <w:r>
              <w:t>0.369</w:t>
            </w:r>
          </w:p>
        </w:tc>
      </w:tr>
      <w:tr w:rsidR="005277D3" w14:paraId="0F5B1679" w14:textId="77777777">
        <w:tc>
          <w:tcPr>
            <w:tcW w:w="656" w:type="dxa"/>
            <w:vAlign w:val="center"/>
          </w:tcPr>
          <w:p w14:paraId="280776D0" w14:textId="77777777" w:rsidR="005277D3" w:rsidRDefault="008F1E36">
            <w:r>
              <w:t>11</w:t>
            </w:r>
          </w:p>
        </w:tc>
        <w:tc>
          <w:tcPr>
            <w:tcW w:w="888" w:type="dxa"/>
            <w:vAlign w:val="center"/>
          </w:tcPr>
          <w:p w14:paraId="4165D0AB" w14:textId="77777777" w:rsidR="005277D3" w:rsidRDefault="008F1E36">
            <w:r>
              <w:t>C3830</w:t>
            </w:r>
          </w:p>
        </w:tc>
        <w:tc>
          <w:tcPr>
            <w:tcW w:w="769" w:type="dxa"/>
            <w:vAlign w:val="center"/>
          </w:tcPr>
          <w:p w14:paraId="7A03186B" w14:textId="77777777" w:rsidR="005277D3" w:rsidRDefault="008F1E36">
            <w:r>
              <w:t>4</w:t>
            </w:r>
          </w:p>
        </w:tc>
        <w:tc>
          <w:tcPr>
            <w:tcW w:w="769" w:type="dxa"/>
            <w:vAlign w:val="center"/>
          </w:tcPr>
          <w:p w14:paraId="63CCBB14" w14:textId="77777777" w:rsidR="005277D3" w:rsidRDefault="008F1E36">
            <w:r>
              <w:t>1</w:t>
            </w:r>
          </w:p>
        </w:tc>
        <w:tc>
          <w:tcPr>
            <w:tcW w:w="848" w:type="dxa"/>
            <w:vAlign w:val="center"/>
          </w:tcPr>
          <w:p w14:paraId="4031D1FF" w14:textId="77777777" w:rsidR="005277D3" w:rsidRDefault="008F1E36">
            <w:r>
              <w:t>11.400</w:t>
            </w:r>
          </w:p>
        </w:tc>
        <w:tc>
          <w:tcPr>
            <w:tcW w:w="848" w:type="dxa"/>
            <w:vAlign w:val="center"/>
          </w:tcPr>
          <w:p w14:paraId="5251F469" w14:textId="77777777" w:rsidR="005277D3" w:rsidRDefault="008F1E36">
            <w:r>
              <w:t>11.400</w:t>
            </w:r>
          </w:p>
        </w:tc>
        <w:tc>
          <w:tcPr>
            <w:tcW w:w="781" w:type="dxa"/>
            <w:vAlign w:val="center"/>
          </w:tcPr>
          <w:p w14:paraId="2D1A32A4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611596E4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144A9674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C7A89A8" w14:textId="77777777" w:rsidR="005277D3" w:rsidRDefault="008F1E36">
            <w:r>
              <w:t>0.566</w:t>
            </w:r>
          </w:p>
        </w:tc>
        <w:tc>
          <w:tcPr>
            <w:tcW w:w="916" w:type="dxa"/>
            <w:vAlign w:val="center"/>
          </w:tcPr>
          <w:p w14:paraId="53FF9745" w14:textId="77777777" w:rsidR="005277D3" w:rsidRDefault="008F1E36">
            <w:r>
              <w:t>0.369</w:t>
            </w:r>
          </w:p>
        </w:tc>
      </w:tr>
      <w:tr w:rsidR="005277D3" w14:paraId="46EF537C" w14:textId="77777777">
        <w:tc>
          <w:tcPr>
            <w:tcW w:w="656" w:type="dxa"/>
            <w:vAlign w:val="center"/>
          </w:tcPr>
          <w:p w14:paraId="3479E2B8" w14:textId="77777777" w:rsidR="005277D3" w:rsidRDefault="008F1E36">
            <w:r>
              <w:t>12</w:t>
            </w:r>
          </w:p>
        </w:tc>
        <w:tc>
          <w:tcPr>
            <w:tcW w:w="888" w:type="dxa"/>
            <w:vAlign w:val="center"/>
          </w:tcPr>
          <w:p w14:paraId="42FB809D" w14:textId="77777777" w:rsidR="005277D3" w:rsidRDefault="008F1E36">
            <w:r>
              <w:t>C5730</w:t>
            </w:r>
          </w:p>
        </w:tc>
        <w:tc>
          <w:tcPr>
            <w:tcW w:w="769" w:type="dxa"/>
            <w:vAlign w:val="center"/>
          </w:tcPr>
          <w:p w14:paraId="4581E3B9" w14:textId="77777777" w:rsidR="005277D3" w:rsidRDefault="008F1E36">
            <w:r>
              <w:t>4</w:t>
            </w:r>
          </w:p>
        </w:tc>
        <w:tc>
          <w:tcPr>
            <w:tcW w:w="769" w:type="dxa"/>
            <w:vAlign w:val="center"/>
          </w:tcPr>
          <w:p w14:paraId="2309FE22" w14:textId="77777777" w:rsidR="005277D3" w:rsidRDefault="008F1E36">
            <w:r>
              <w:t>2</w:t>
            </w:r>
          </w:p>
        </w:tc>
        <w:tc>
          <w:tcPr>
            <w:tcW w:w="848" w:type="dxa"/>
            <w:vAlign w:val="center"/>
          </w:tcPr>
          <w:p w14:paraId="51673498" w14:textId="77777777" w:rsidR="005277D3" w:rsidRDefault="008F1E36">
            <w:r>
              <w:t>17.100</w:t>
            </w:r>
          </w:p>
        </w:tc>
        <w:tc>
          <w:tcPr>
            <w:tcW w:w="848" w:type="dxa"/>
            <w:vAlign w:val="center"/>
          </w:tcPr>
          <w:p w14:paraId="7F5987AD" w14:textId="77777777" w:rsidR="005277D3" w:rsidRDefault="008F1E36">
            <w:r>
              <w:t>34.200</w:t>
            </w:r>
          </w:p>
        </w:tc>
        <w:tc>
          <w:tcPr>
            <w:tcW w:w="781" w:type="dxa"/>
            <w:vAlign w:val="center"/>
          </w:tcPr>
          <w:p w14:paraId="28B6FD99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0F2B92E7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15AF63DD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496D4C1" w14:textId="77777777" w:rsidR="005277D3" w:rsidRDefault="008F1E36">
            <w:r>
              <w:t>0.566</w:t>
            </w:r>
          </w:p>
        </w:tc>
        <w:tc>
          <w:tcPr>
            <w:tcW w:w="916" w:type="dxa"/>
            <w:vAlign w:val="center"/>
          </w:tcPr>
          <w:p w14:paraId="296C9DD2" w14:textId="77777777" w:rsidR="005277D3" w:rsidRDefault="008F1E36">
            <w:r>
              <w:t>0.369</w:t>
            </w:r>
          </w:p>
        </w:tc>
      </w:tr>
      <w:tr w:rsidR="005277D3" w14:paraId="257D6E83" w14:textId="77777777">
        <w:tc>
          <w:tcPr>
            <w:tcW w:w="656" w:type="dxa"/>
            <w:vAlign w:val="center"/>
          </w:tcPr>
          <w:p w14:paraId="66629FD9" w14:textId="77777777" w:rsidR="005277D3" w:rsidRDefault="008F1E36">
            <w:r>
              <w:t>13</w:t>
            </w:r>
          </w:p>
        </w:tc>
        <w:tc>
          <w:tcPr>
            <w:tcW w:w="888" w:type="dxa"/>
            <w:vAlign w:val="center"/>
          </w:tcPr>
          <w:p w14:paraId="709B45EF" w14:textId="77777777" w:rsidR="005277D3" w:rsidRDefault="008F1E36">
            <w:r>
              <w:t>TC1527</w:t>
            </w:r>
          </w:p>
        </w:tc>
        <w:tc>
          <w:tcPr>
            <w:tcW w:w="769" w:type="dxa"/>
            <w:vAlign w:val="center"/>
          </w:tcPr>
          <w:p w14:paraId="0FD6D691" w14:textId="77777777" w:rsidR="005277D3" w:rsidRDefault="008F1E36">
            <w:r>
              <w:t>2</w:t>
            </w:r>
          </w:p>
        </w:tc>
        <w:tc>
          <w:tcPr>
            <w:tcW w:w="769" w:type="dxa"/>
            <w:vAlign w:val="center"/>
          </w:tcPr>
          <w:p w14:paraId="3FF22C27" w14:textId="77777777" w:rsidR="005277D3" w:rsidRDefault="008F1E36">
            <w:r>
              <w:t>2</w:t>
            </w:r>
          </w:p>
        </w:tc>
        <w:tc>
          <w:tcPr>
            <w:tcW w:w="848" w:type="dxa"/>
            <w:vAlign w:val="center"/>
          </w:tcPr>
          <w:p w14:paraId="4894A5D7" w14:textId="77777777" w:rsidR="005277D3" w:rsidRDefault="008F1E36">
            <w:r>
              <w:t>4.050</w:t>
            </w:r>
          </w:p>
        </w:tc>
        <w:tc>
          <w:tcPr>
            <w:tcW w:w="848" w:type="dxa"/>
            <w:vAlign w:val="center"/>
          </w:tcPr>
          <w:p w14:paraId="09AB0280" w14:textId="77777777" w:rsidR="005277D3" w:rsidRDefault="008F1E36">
            <w:r>
              <w:t>8.100</w:t>
            </w:r>
          </w:p>
        </w:tc>
        <w:tc>
          <w:tcPr>
            <w:tcW w:w="781" w:type="dxa"/>
            <w:vAlign w:val="center"/>
          </w:tcPr>
          <w:p w14:paraId="008B905E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052E0B8B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527D791C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29C138D" w14:textId="77777777" w:rsidR="005277D3" w:rsidRDefault="008F1E36">
            <w:r>
              <w:t>0.569</w:t>
            </w:r>
          </w:p>
        </w:tc>
        <w:tc>
          <w:tcPr>
            <w:tcW w:w="916" w:type="dxa"/>
            <w:vAlign w:val="center"/>
          </w:tcPr>
          <w:p w14:paraId="28A6E3C9" w14:textId="77777777" w:rsidR="005277D3" w:rsidRDefault="008F1E36">
            <w:r>
              <w:t>0.371</w:t>
            </w:r>
          </w:p>
        </w:tc>
      </w:tr>
      <w:tr w:rsidR="005277D3" w14:paraId="29B38FCB" w14:textId="77777777">
        <w:tc>
          <w:tcPr>
            <w:tcW w:w="656" w:type="dxa"/>
            <w:vAlign w:val="center"/>
          </w:tcPr>
          <w:p w14:paraId="58055EEC" w14:textId="77777777" w:rsidR="005277D3" w:rsidRDefault="008F1E36">
            <w:r>
              <w:t>14</w:t>
            </w:r>
          </w:p>
        </w:tc>
        <w:tc>
          <w:tcPr>
            <w:tcW w:w="888" w:type="dxa"/>
            <w:vAlign w:val="center"/>
          </w:tcPr>
          <w:p w14:paraId="61175A93" w14:textId="77777777" w:rsidR="005277D3" w:rsidRDefault="008F1E36">
            <w:r>
              <w:t>TC1923</w:t>
            </w:r>
          </w:p>
        </w:tc>
        <w:tc>
          <w:tcPr>
            <w:tcW w:w="769" w:type="dxa"/>
            <w:vAlign w:val="center"/>
          </w:tcPr>
          <w:p w14:paraId="57FAA73F" w14:textId="77777777" w:rsidR="005277D3" w:rsidRDefault="008F1E36">
            <w:r>
              <w:t>4</w:t>
            </w:r>
          </w:p>
        </w:tc>
        <w:tc>
          <w:tcPr>
            <w:tcW w:w="769" w:type="dxa"/>
            <w:vAlign w:val="center"/>
          </w:tcPr>
          <w:p w14:paraId="45EF00AA" w14:textId="77777777" w:rsidR="005277D3" w:rsidRDefault="008F1E36">
            <w:r>
              <w:t>3</w:t>
            </w:r>
          </w:p>
        </w:tc>
        <w:tc>
          <w:tcPr>
            <w:tcW w:w="848" w:type="dxa"/>
            <w:vAlign w:val="center"/>
          </w:tcPr>
          <w:p w14:paraId="7CF95F5B" w14:textId="77777777" w:rsidR="005277D3" w:rsidRDefault="008F1E36">
            <w:r>
              <w:t>4.370</w:t>
            </w:r>
          </w:p>
        </w:tc>
        <w:tc>
          <w:tcPr>
            <w:tcW w:w="848" w:type="dxa"/>
            <w:vAlign w:val="center"/>
          </w:tcPr>
          <w:p w14:paraId="05CC31F4" w14:textId="77777777" w:rsidR="005277D3" w:rsidRDefault="008F1E36">
            <w:r>
              <w:t>13.110</w:t>
            </w:r>
          </w:p>
        </w:tc>
        <w:tc>
          <w:tcPr>
            <w:tcW w:w="781" w:type="dxa"/>
            <w:vAlign w:val="center"/>
          </w:tcPr>
          <w:p w14:paraId="05A515EA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2946754C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0F0E9C6F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E940E2A" w14:textId="77777777" w:rsidR="005277D3" w:rsidRDefault="008F1E36">
            <w:r>
              <w:t>0.568</w:t>
            </w:r>
          </w:p>
        </w:tc>
        <w:tc>
          <w:tcPr>
            <w:tcW w:w="916" w:type="dxa"/>
            <w:vAlign w:val="center"/>
          </w:tcPr>
          <w:p w14:paraId="50F031CE" w14:textId="77777777" w:rsidR="005277D3" w:rsidRDefault="008F1E36">
            <w:r>
              <w:t>0.371</w:t>
            </w:r>
          </w:p>
        </w:tc>
      </w:tr>
      <w:tr w:rsidR="005277D3" w14:paraId="359B9475" w14:textId="77777777">
        <w:tc>
          <w:tcPr>
            <w:tcW w:w="656" w:type="dxa"/>
            <w:vAlign w:val="center"/>
          </w:tcPr>
          <w:p w14:paraId="68A01E0F" w14:textId="77777777" w:rsidR="005277D3" w:rsidRDefault="008F1E36">
            <w:r>
              <w:t>15</w:t>
            </w:r>
          </w:p>
        </w:tc>
        <w:tc>
          <w:tcPr>
            <w:tcW w:w="888" w:type="dxa"/>
            <w:vAlign w:val="center"/>
          </w:tcPr>
          <w:p w14:paraId="61AE11F2" w14:textId="77777777" w:rsidR="005277D3" w:rsidRDefault="008F1E36">
            <w:r>
              <w:t>TC2517</w:t>
            </w:r>
          </w:p>
        </w:tc>
        <w:tc>
          <w:tcPr>
            <w:tcW w:w="769" w:type="dxa"/>
            <w:vAlign w:val="center"/>
          </w:tcPr>
          <w:p w14:paraId="6DF34B5A" w14:textId="77777777" w:rsidR="005277D3" w:rsidRDefault="008F1E36">
            <w:r>
              <w:t>3</w:t>
            </w:r>
          </w:p>
        </w:tc>
        <w:tc>
          <w:tcPr>
            <w:tcW w:w="769" w:type="dxa"/>
            <w:vAlign w:val="center"/>
          </w:tcPr>
          <w:p w14:paraId="299E9EC1" w14:textId="77777777" w:rsidR="005277D3" w:rsidRDefault="008F1E36">
            <w:r>
              <w:t>1</w:t>
            </w:r>
          </w:p>
        </w:tc>
        <w:tc>
          <w:tcPr>
            <w:tcW w:w="848" w:type="dxa"/>
            <w:vAlign w:val="center"/>
          </w:tcPr>
          <w:p w14:paraId="453D0AAF" w14:textId="77777777" w:rsidR="005277D3" w:rsidRDefault="008F1E36">
            <w:r>
              <w:t>4.250</w:t>
            </w:r>
          </w:p>
        </w:tc>
        <w:tc>
          <w:tcPr>
            <w:tcW w:w="848" w:type="dxa"/>
            <w:vAlign w:val="center"/>
          </w:tcPr>
          <w:p w14:paraId="51CFBABB" w14:textId="77777777" w:rsidR="005277D3" w:rsidRDefault="008F1E36">
            <w:r>
              <w:t>4.250</w:t>
            </w:r>
          </w:p>
        </w:tc>
        <w:tc>
          <w:tcPr>
            <w:tcW w:w="781" w:type="dxa"/>
            <w:vAlign w:val="center"/>
          </w:tcPr>
          <w:p w14:paraId="293B8C00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6C769D56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1D7ED512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5C0CB83" w14:textId="77777777" w:rsidR="005277D3" w:rsidRDefault="008F1E36">
            <w:r>
              <w:t>0.567</w:t>
            </w:r>
          </w:p>
        </w:tc>
        <w:tc>
          <w:tcPr>
            <w:tcW w:w="916" w:type="dxa"/>
            <w:vAlign w:val="center"/>
          </w:tcPr>
          <w:p w14:paraId="704C2E5D" w14:textId="77777777" w:rsidR="005277D3" w:rsidRDefault="008F1E36">
            <w:r>
              <w:t>0.370</w:t>
            </w:r>
          </w:p>
        </w:tc>
      </w:tr>
      <w:tr w:rsidR="005277D3" w14:paraId="32D9641B" w14:textId="77777777">
        <w:tc>
          <w:tcPr>
            <w:tcW w:w="656" w:type="dxa"/>
            <w:vAlign w:val="center"/>
          </w:tcPr>
          <w:p w14:paraId="2C9B0AEC" w14:textId="77777777" w:rsidR="005277D3" w:rsidRDefault="008F1E36">
            <w:r>
              <w:t>16</w:t>
            </w:r>
          </w:p>
        </w:tc>
        <w:tc>
          <w:tcPr>
            <w:tcW w:w="888" w:type="dxa"/>
            <w:vAlign w:val="center"/>
          </w:tcPr>
          <w:p w14:paraId="52FEBEF9" w14:textId="77777777" w:rsidR="005277D3" w:rsidRDefault="008F1E36">
            <w:r>
              <w:t>TC2523</w:t>
            </w:r>
          </w:p>
        </w:tc>
        <w:tc>
          <w:tcPr>
            <w:tcW w:w="769" w:type="dxa"/>
            <w:vAlign w:val="center"/>
          </w:tcPr>
          <w:p w14:paraId="11F13BFD" w14:textId="77777777" w:rsidR="005277D3" w:rsidRDefault="008F1E36">
            <w:r>
              <w:t>2</w:t>
            </w:r>
          </w:p>
        </w:tc>
        <w:tc>
          <w:tcPr>
            <w:tcW w:w="769" w:type="dxa"/>
            <w:vAlign w:val="center"/>
          </w:tcPr>
          <w:p w14:paraId="6E97111B" w14:textId="77777777" w:rsidR="005277D3" w:rsidRDefault="008F1E36">
            <w:r>
              <w:t>1</w:t>
            </w:r>
          </w:p>
        </w:tc>
        <w:tc>
          <w:tcPr>
            <w:tcW w:w="848" w:type="dxa"/>
            <w:vAlign w:val="center"/>
          </w:tcPr>
          <w:p w14:paraId="34781B7D" w14:textId="77777777" w:rsidR="005277D3" w:rsidRDefault="008F1E36">
            <w:r>
              <w:t>5.750</w:t>
            </w:r>
          </w:p>
        </w:tc>
        <w:tc>
          <w:tcPr>
            <w:tcW w:w="848" w:type="dxa"/>
            <w:vAlign w:val="center"/>
          </w:tcPr>
          <w:p w14:paraId="7EC36CCA" w14:textId="77777777" w:rsidR="005277D3" w:rsidRDefault="008F1E36">
            <w:r>
              <w:t>5.750</w:t>
            </w:r>
          </w:p>
        </w:tc>
        <w:tc>
          <w:tcPr>
            <w:tcW w:w="781" w:type="dxa"/>
            <w:vAlign w:val="center"/>
          </w:tcPr>
          <w:p w14:paraId="2A316E2E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455CAAA9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0F0BE7F8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6CECF03" w14:textId="77777777" w:rsidR="005277D3" w:rsidRDefault="008F1E36">
            <w:r>
              <w:t>0.567</w:t>
            </w:r>
          </w:p>
        </w:tc>
        <w:tc>
          <w:tcPr>
            <w:tcW w:w="916" w:type="dxa"/>
            <w:vAlign w:val="center"/>
          </w:tcPr>
          <w:p w14:paraId="56E88F96" w14:textId="77777777" w:rsidR="005277D3" w:rsidRDefault="008F1E36">
            <w:r>
              <w:t>0.370</w:t>
            </w:r>
          </w:p>
        </w:tc>
      </w:tr>
      <w:tr w:rsidR="005277D3" w14:paraId="4272E25A" w14:textId="77777777">
        <w:tc>
          <w:tcPr>
            <w:tcW w:w="656" w:type="dxa"/>
            <w:vAlign w:val="center"/>
          </w:tcPr>
          <w:p w14:paraId="58E227E3" w14:textId="77777777" w:rsidR="005277D3" w:rsidRDefault="008F1E36">
            <w:r>
              <w:t>17</w:t>
            </w:r>
          </w:p>
        </w:tc>
        <w:tc>
          <w:tcPr>
            <w:tcW w:w="888" w:type="dxa"/>
            <w:vAlign w:val="center"/>
          </w:tcPr>
          <w:p w14:paraId="772125A0" w14:textId="77777777" w:rsidR="005277D3" w:rsidRDefault="008F1E36">
            <w:r>
              <w:t>TC3326</w:t>
            </w:r>
          </w:p>
        </w:tc>
        <w:tc>
          <w:tcPr>
            <w:tcW w:w="769" w:type="dxa"/>
            <w:vAlign w:val="center"/>
          </w:tcPr>
          <w:p w14:paraId="4DAD561F" w14:textId="77777777" w:rsidR="005277D3" w:rsidRDefault="008F1E36">
            <w:r>
              <w:t>1</w:t>
            </w:r>
          </w:p>
        </w:tc>
        <w:tc>
          <w:tcPr>
            <w:tcW w:w="769" w:type="dxa"/>
            <w:vAlign w:val="center"/>
          </w:tcPr>
          <w:p w14:paraId="0DCDCBCA" w14:textId="77777777" w:rsidR="005277D3" w:rsidRDefault="008F1E36">
            <w:r>
              <w:t>2</w:t>
            </w:r>
          </w:p>
        </w:tc>
        <w:tc>
          <w:tcPr>
            <w:tcW w:w="848" w:type="dxa"/>
            <w:vAlign w:val="center"/>
          </w:tcPr>
          <w:p w14:paraId="2B0FC6C5" w14:textId="77777777" w:rsidR="005277D3" w:rsidRDefault="008F1E36">
            <w:r>
              <w:t>7.800</w:t>
            </w:r>
          </w:p>
        </w:tc>
        <w:tc>
          <w:tcPr>
            <w:tcW w:w="848" w:type="dxa"/>
            <w:vAlign w:val="center"/>
          </w:tcPr>
          <w:p w14:paraId="17494ADC" w14:textId="77777777" w:rsidR="005277D3" w:rsidRDefault="008F1E36">
            <w:r>
              <w:t>15.600</w:t>
            </w:r>
          </w:p>
        </w:tc>
        <w:tc>
          <w:tcPr>
            <w:tcW w:w="781" w:type="dxa"/>
            <w:vAlign w:val="center"/>
          </w:tcPr>
          <w:p w14:paraId="71C9A4D9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5FC60B3F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4BAA57D0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0F79DED" w14:textId="77777777" w:rsidR="005277D3" w:rsidRDefault="008F1E36">
            <w:r>
              <w:t>0.567</w:t>
            </w:r>
          </w:p>
        </w:tc>
        <w:tc>
          <w:tcPr>
            <w:tcW w:w="916" w:type="dxa"/>
            <w:vAlign w:val="center"/>
          </w:tcPr>
          <w:p w14:paraId="1672855C" w14:textId="77777777" w:rsidR="005277D3" w:rsidRDefault="008F1E36">
            <w:r>
              <w:t>0.370</w:t>
            </w:r>
          </w:p>
        </w:tc>
      </w:tr>
      <w:tr w:rsidR="005277D3" w14:paraId="44D294DD" w14:textId="77777777">
        <w:tc>
          <w:tcPr>
            <w:tcW w:w="656" w:type="dxa"/>
            <w:vAlign w:val="center"/>
          </w:tcPr>
          <w:p w14:paraId="4C627EEC" w14:textId="77777777" w:rsidR="005277D3" w:rsidRDefault="008F1E36">
            <w:r>
              <w:t>18</w:t>
            </w:r>
          </w:p>
        </w:tc>
        <w:tc>
          <w:tcPr>
            <w:tcW w:w="888" w:type="dxa"/>
            <w:vAlign w:val="center"/>
          </w:tcPr>
          <w:p w14:paraId="79ABF09C" w14:textId="77777777" w:rsidR="005277D3" w:rsidRDefault="008F1E36">
            <w:r>
              <w:t>TC4527</w:t>
            </w:r>
          </w:p>
        </w:tc>
        <w:tc>
          <w:tcPr>
            <w:tcW w:w="769" w:type="dxa"/>
            <w:vAlign w:val="center"/>
          </w:tcPr>
          <w:p w14:paraId="543A7872" w14:textId="77777777" w:rsidR="005277D3" w:rsidRDefault="008F1E36">
            <w:r>
              <w:t>2</w:t>
            </w:r>
          </w:p>
        </w:tc>
        <w:tc>
          <w:tcPr>
            <w:tcW w:w="769" w:type="dxa"/>
            <w:vAlign w:val="center"/>
          </w:tcPr>
          <w:p w14:paraId="622B9D48" w14:textId="77777777" w:rsidR="005277D3" w:rsidRDefault="008F1E36">
            <w:r>
              <w:t>1</w:t>
            </w:r>
          </w:p>
        </w:tc>
        <w:tc>
          <w:tcPr>
            <w:tcW w:w="848" w:type="dxa"/>
            <w:vAlign w:val="center"/>
          </w:tcPr>
          <w:p w14:paraId="3E3DB444" w14:textId="77777777" w:rsidR="005277D3" w:rsidRDefault="008F1E36">
            <w:r>
              <w:t>12.150</w:t>
            </w:r>
          </w:p>
        </w:tc>
        <w:tc>
          <w:tcPr>
            <w:tcW w:w="848" w:type="dxa"/>
            <w:vAlign w:val="center"/>
          </w:tcPr>
          <w:p w14:paraId="603957C3" w14:textId="77777777" w:rsidR="005277D3" w:rsidRDefault="008F1E36">
            <w:r>
              <w:t>12.150</w:t>
            </w:r>
          </w:p>
        </w:tc>
        <w:tc>
          <w:tcPr>
            <w:tcW w:w="781" w:type="dxa"/>
            <w:vAlign w:val="center"/>
          </w:tcPr>
          <w:p w14:paraId="12E8C37C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06A03841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4B9ABEAC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A91BB02" w14:textId="77777777" w:rsidR="005277D3" w:rsidRDefault="008F1E36">
            <w:r>
              <w:t>0.566</w:t>
            </w:r>
          </w:p>
        </w:tc>
        <w:tc>
          <w:tcPr>
            <w:tcW w:w="916" w:type="dxa"/>
            <w:vAlign w:val="center"/>
          </w:tcPr>
          <w:p w14:paraId="13BFEC22" w14:textId="77777777" w:rsidR="005277D3" w:rsidRDefault="008F1E36">
            <w:r>
              <w:t>0.369</w:t>
            </w:r>
          </w:p>
        </w:tc>
      </w:tr>
      <w:tr w:rsidR="005277D3" w14:paraId="71DA7CBE" w14:textId="77777777">
        <w:tc>
          <w:tcPr>
            <w:tcW w:w="656" w:type="dxa"/>
            <w:vAlign w:val="center"/>
          </w:tcPr>
          <w:p w14:paraId="5DA5CB2F" w14:textId="77777777" w:rsidR="005277D3" w:rsidRDefault="008F1E36">
            <w:r>
              <w:t>19</w:t>
            </w:r>
          </w:p>
        </w:tc>
        <w:tc>
          <w:tcPr>
            <w:tcW w:w="888" w:type="dxa"/>
            <w:vAlign w:val="center"/>
          </w:tcPr>
          <w:p w14:paraId="3C70AF4E" w14:textId="77777777" w:rsidR="005277D3" w:rsidRDefault="008F1E36">
            <w:r>
              <w:t>TC4826</w:t>
            </w:r>
          </w:p>
        </w:tc>
        <w:tc>
          <w:tcPr>
            <w:tcW w:w="769" w:type="dxa"/>
            <w:vAlign w:val="center"/>
          </w:tcPr>
          <w:p w14:paraId="4A020606" w14:textId="77777777" w:rsidR="005277D3" w:rsidRDefault="008F1E36">
            <w:r>
              <w:t>1</w:t>
            </w:r>
          </w:p>
        </w:tc>
        <w:tc>
          <w:tcPr>
            <w:tcW w:w="769" w:type="dxa"/>
            <w:vAlign w:val="center"/>
          </w:tcPr>
          <w:p w14:paraId="4AADE0FB" w14:textId="77777777" w:rsidR="005277D3" w:rsidRDefault="008F1E36">
            <w:r>
              <w:t>1</w:t>
            </w:r>
          </w:p>
        </w:tc>
        <w:tc>
          <w:tcPr>
            <w:tcW w:w="848" w:type="dxa"/>
            <w:vAlign w:val="center"/>
          </w:tcPr>
          <w:p w14:paraId="0B9CDDFF" w14:textId="77777777" w:rsidR="005277D3" w:rsidRDefault="008F1E36">
            <w:r>
              <w:t>12.480</w:t>
            </w:r>
          </w:p>
        </w:tc>
        <w:tc>
          <w:tcPr>
            <w:tcW w:w="848" w:type="dxa"/>
            <w:vAlign w:val="center"/>
          </w:tcPr>
          <w:p w14:paraId="1BFD26D4" w14:textId="77777777" w:rsidR="005277D3" w:rsidRDefault="008F1E36">
            <w:r>
              <w:t>12.480</w:t>
            </w:r>
          </w:p>
        </w:tc>
        <w:tc>
          <w:tcPr>
            <w:tcW w:w="781" w:type="dxa"/>
            <w:vAlign w:val="center"/>
          </w:tcPr>
          <w:p w14:paraId="59C7466A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4CE54193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121181EA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4B1BBDC" w14:textId="77777777" w:rsidR="005277D3" w:rsidRDefault="008F1E36">
            <w:r>
              <w:t>0.566</w:t>
            </w:r>
          </w:p>
        </w:tc>
        <w:tc>
          <w:tcPr>
            <w:tcW w:w="916" w:type="dxa"/>
            <w:vAlign w:val="center"/>
          </w:tcPr>
          <w:p w14:paraId="7180B631" w14:textId="77777777" w:rsidR="005277D3" w:rsidRDefault="008F1E36">
            <w:r>
              <w:t>0.369</w:t>
            </w:r>
          </w:p>
        </w:tc>
      </w:tr>
      <w:tr w:rsidR="005277D3" w14:paraId="78E10684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65F08A78" w14:textId="77777777" w:rsidR="005277D3" w:rsidRDefault="008F1E36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57FD0AC3" w14:textId="77777777" w:rsidR="005277D3" w:rsidRDefault="008F1E36">
            <w:r>
              <w:t>218.260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2192CDA2" w14:textId="77777777" w:rsidR="005277D3" w:rsidRDefault="008F1E36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17E77DD2" w14:textId="77777777" w:rsidR="005277D3" w:rsidRDefault="008F1E36">
            <w:r>
              <w:t>0.567</w:t>
            </w:r>
          </w:p>
        </w:tc>
        <w:tc>
          <w:tcPr>
            <w:tcW w:w="916" w:type="dxa"/>
            <w:vAlign w:val="center"/>
          </w:tcPr>
          <w:p w14:paraId="26D29D15" w14:textId="77777777" w:rsidR="005277D3" w:rsidRDefault="008F1E36">
            <w:r>
              <w:t>0.370</w:t>
            </w:r>
          </w:p>
        </w:tc>
      </w:tr>
    </w:tbl>
    <w:p w14:paraId="6BC3F8A0" w14:textId="77777777" w:rsidR="005277D3" w:rsidRDefault="005277D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82609EF" w14:textId="77777777" w:rsidR="005277D3" w:rsidRDefault="008F1E3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465800BF" w14:textId="77777777" w:rsidR="005277D3" w:rsidRDefault="008F1E3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5277D3" w14:paraId="45C35258" w14:textId="77777777">
        <w:tc>
          <w:tcPr>
            <w:tcW w:w="656" w:type="dxa"/>
            <w:shd w:val="clear" w:color="auto" w:fill="E6E6E6"/>
            <w:vAlign w:val="center"/>
          </w:tcPr>
          <w:p w14:paraId="392180F2" w14:textId="77777777" w:rsidR="005277D3" w:rsidRDefault="008F1E36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555C8A6C" w14:textId="77777777" w:rsidR="005277D3" w:rsidRDefault="008F1E36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5A372826" w14:textId="77777777" w:rsidR="005277D3" w:rsidRDefault="008F1E36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10C2E9F" w14:textId="77777777" w:rsidR="005277D3" w:rsidRDefault="008F1E36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B65440F" w14:textId="77777777" w:rsidR="005277D3" w:rsidRDefault="008F1E36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6F0B311" w14:textId="77777777" w:rsidR="005277D3" w:rsidRDefault="008F1E36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2B124ED2" w14:textId="77777777" w:rsidR="005277D3" w:rsidRDefault="008F1E36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866983D" w14:textId="77777777" w:rsidR="005277D3" w:rsidRDefault="008F1E36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2EB6715" w14:textId="77777777" w:rsidR="005277D3" w:rsidRDefault="008F1E36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BDE3B1C" w14:textId="77777777" w:rsidR="005277D3" w:rsidRDefault="008F1E36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78EA100" w14:textId="77777777" w:rsidR="005277D3" w:rsidRDefault="008F1E36">
            <w:pPr>
              <w:jc w:val="center"/>
            </w:pPr>
            <w:r>
              <w:t>综合太阳得热系数</w:t>
            </w:r>
          </w:p>
        </w:tc>
      </w:tr>
      <w:tr w:rsidR="005277D3" w14:paraId="12F4E142" w14:textId="77777777">
        <w:tc>
          <w:tcPr>
            <w:tcW w:w="656" w:type="dxa"/>
            <w:vAlign w:val="center"/>
          </w:tcPr>
          <w:p w14:paraId="713ACF89" w14:textId="77777777" w:rsidR="005277D3" w:rsidRDefault="008F1E36">
            <w:r>
              <w:t>1</w:t>
            </w:r>
          </w:p>
        </w:tc>
        <w:tc>
          <w:tcPr>
            <w:tcW w:w="888" w:type="dxa"/>
            <w:vAlign w:val="center"/>
          </w:tcPr>
          <w:p w14:paraId="7838A53D" w14:textId="77777777" w:rsidR="005277D3" w:rsidRDefault="008F1E36">
            <w:r>
              <w:t>C0321a</w:t>
            </w:r>
          </w:p>
        </w:tc>
        <w:tc>
          <w:tcPr>
            <w:tcW w:w="769" w:type="dxa"/>
            <w:vAlign w:val="center"/>
          </w:tcPr>
          <w:p w14:paraId="302819B6" w14:textId="77777777" w:rsidR="005277D3" w:rsidRDefault="008F1E36">
            <w:r>
              <w:t>1</w:t>
            </w:r>
          </w:p>
        </w:tc>
        <w:tc>
          <w:tcPr>
            <w:tcW w:w="769" w:type="dxa"/>
            <w:vAlign w:val="center"/>
          </w:tcPr>
          <w:p w14:paraId="0D6F1B09" w14:textId="77777777" w:rsidR="005277D3" w:rsidRDefault="008F1E36">
            <w:r>
              <w:t>2</w:t>
            </w:r>
          </w:p>
        </w:tc>
        <w:tc>
          <w:tcPr>
            <w:tcW w:w="848" w:type="dxa"/>
            <w:vAlign w:val="center"/>
          </w:tcPr>
          <w:p w14:paraId="7A6CD96B" w14:textId="77777777" w:rsidR="005277D3" w:rsidRDefault="008F1E36">
            <w:r>
              <w:t>0.735</w:t>
            </w:r>
          </w:p>
        </w:tc>
        <w:tc>
          <w:tcPr>
            <w:tcW w:w="848" w:type="dxa"/>
            <w:vAlign w:val="center"/>
          </w:tcPr>
          <w:p w14:paraId="3CDDE411" w14:textId="77777777" w:rsidR="005277D3" w:rsidRDefault="008F1E36">
            <w:r>
              <w:t>1.470</w:t>
            </w:r>
          </w:p>
        </w:tc>
        <w:tc>
          <w:tcPr>
            <w:tcW w:w="781" w:type="dxa"/>
            <w:vAlign w:val="center"/>
          </w:tcPr>
          <w:p w14:paraId="2783464E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722CE7EA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3FC9E415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F3FDF02" w14:textId="77777777" w:rsidR="005277D3" w:rsidRDefault="008F1E36">
            <w:r>
              <w:t>0.595</w:t>
            </w:r>
          </w:p>
        </w:tc>
        <w:tc>
          <w:tcPr>
            <w:tcW w:w="916" w:type="dxa"/>
            <w:vAlign w:val="center"/>
          </w:tcPr>
          <w:p w14:paraId="105B205A" w14:textId="77777777" w:rsidR="005277D3" w:rsidRDefault="008F1E36">
            <w:r>
              <w:t>0.388</w:t>
            </w:r>
          </w:p>
        </w:tc>
      </w:tr>
      <w:tr w:rsidR="005277D3" w14:paraId="4B182C13" w14:textId="77777777">
        <w:tc>
          <w:tcPr>
            <w:tcW w:w="656" w:type="dxa"/>
            <w:vAlign w:val="center"/>
          </w:tcPr>
          <w:p w14:paraId="57725C2B" w14:textId="77777777" w:rsidR="005277D3" w:rsidRDefault="008F1E36">
            <w:r>
              <w:t>2</w:t>
            </w:r>
          </w:p>
        </w:tc>
        <w:tc>
          <w:tcPr>
            <w:tcW w:w="888" w:type="dxa"/>
            <w:vAlign w:val="center"/>
          </w:tcPr>
          <w:p w14:paraId="5946CA7E" w14:textId="77777777" w:rsidR="005277D3" w:rsidRDefault="008F1E36">
            <w:r>
              <w:t>C0721</w:t>
            </w:r>
          </w:p>
        </w:tc>
        <w:tc>
          <w:tcPr>
            <w:tcW w:w="769" w:type="dxa"/>
            <w:vAlign w:val="center"/>
          </w:tcPr>
          <w:p w14:paraId="0BD31AB2" w14:textId="77777777" w:rsidR="005277D3" w:rsidRDefault="008F1E36">
            <w:r>
              <w:t>1</w:t>
            </w:r>
          </w:p>
        </w:tc>
        <w:tc>
          <w:tcPr>
            <w:tcW w:w="769" w:type="dxa"/>
            <w:vAlign w:val="center"/>
          </w:tcPr>
          <w:p w14:paraId="3CB3C6C0" w14:textId="77777777" w:rsidR="005277D3" w:rsidRDefault="008F1E36">
            <w:r>
              <w:t>1</w:t>
            </w:r>
          </w:p>
        </w:tc>
        <w:tc>
          <w:tcPr>
            <w:tcW w:w="848" w:type="dxa"/>
            <w:vAlign w:val="center"/>
          </w:tcPr>
          <w:p w14:paraId="57DC9468" w14:textId="77777777" w:rsidR="005277D3" w:rsidRDefault="008F1E36">
            <w:r>
              <w:t>1.470</w:t>
            </w:r>
          </w:p>
        </w:tc>
        <w:tc>
          <w:tcPr>
            <w:tcW w:w="848" w:type="dxa"/>
            <w:vAlign w:val="center"/>
          </w:tcPr>
          <w:p w14:paraId="44363FC2" w14:textId="77777777" w:rsidR="005277D3" w:rsidRDefault="008F1E36">
            <w:r>
              <w:t>1.470</w:t>
            </w:r>
          </w:p>
        </w:tc>
        <w:tc>
          <w:tcPr>
            <w:tcW w:w="781" w:type="dxa"/>
            <w:vAlign w:val="center"/>
          </w:tcPr>
          <w:p w14:paraId="7038D77B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4FAF7A00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19E836A2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C849627" w14:textId="77777777" w:rsidR="005277D3" w:rsidRDefault="008F1E36">
            <w:r>
              <w:t>0.584</w:t>
            </w:r>
          </w:p>
        </w:tc>
        <w:tc>
          <w:tcPr>
            <w:tcW w:w="916" w:type="dxa"/>
            <w:vAlign w:val="center"/>
          </w:tcPr>
          <w:p w14:paraId="058143F1" w14:textId="77777777" w:rsidR="005277D3" w:rsidRDefault="008F1E36">
            <w:r>
              <w:t>0.380</w:t>
            </w:r>
          </w:p>
        </w:tc>
      </w:tr>
      <w:tr w:rsidR="005277D3" w14:paraId="7417C22E" w14:textId="77777777">
        <w:tc>
          <w:tcPr>
            <w:tcW w:w="656" w:type="dxa"/>
            <w:vAlign w:val="center"/>
          </w:tcPr>
          <w:p w14:paraId="795F9F3A" w14:textId="77777777" w:rsidR="005277D3" w:rsidRDefault="008F1E36">
            <w:r>
              <w:t>3</w:t>
            </w:r>
          </w:p>
        </w:tc>
        <w:tc>
          <w:tcPr>
            <w:tcW w:w="888" w:type="dxa"/>
            <w:vAlign w:val="center"/>
          </w:tcPr>
          <w:p w14:paraId="646C7B77" w14:textId="77777777" w:rsidR="005277D3" w:rsidRDefault="008F1E36">
            <w:r>
              <w:t>C0815</w:t>
            </w:r>
          </w:p>
        </w:tc>
        <w:tc>
          <w:tcPr>
            <w:tcW w:w="769" w:type="dxa"/>
            <w:vAlign w:val="center"/>
          </w:tcPr>
          <w:p w14:paraId="30C966C3" w14:textId="77777777" w:rsidR="005277D3" w:rsidRDefault="008F1E36">
            <w:r>
              <w:t>1</w:t>
            </w:r>
          </w:p>
        </w:tc>
        <w:tc>
          <w:tcPr>
            <w:tcW w:w="769" w:type="dxa"/>
            <w:vAlign w:val="center"/>
          </w:tcPr>
          <w:p w14:paraId="39781B36" w14:textId="77777777" w:rsidR="005277D3" w:rsidRDefault="008F1E36">
            <w:r>
              <w:t>1</w:t>
            </w:r>
          </w:p>
        </w:tc>
        <w:tc>
          <w:tcPr>
            <w:tcW w:w="848" w:type="dxa"/>
            <w:vAlign w:val="center"/>
          </w:tcPr>
          <w:p w14:paraId="4FB8AE53" w14:textId="77777777" w:rsidR="005277D3" w:rsidRDefault="008F1E36">
            <w:r>
              <w:t>1.200</w:t>
            </w:r>
          </w:p>
        </w:tc>
        <w:tc>
          <w:tcPr>
            <w:tcW w:w="848" w:type="dxa"/>
            <w:vAlign w:val="center"/>
          </w:tcPr>
          <w:p w14:paraId="7B047978" w14:textId="77777777" w:rsidR="005277D3" w:rsidRDefault="008F1E36">
            <w:r>
              <w:t>1.200</w:t>
            </w:r>
          </w:p>
        </w:tc>
        <w:tc>
          <w:tcPr>
            <w:tcW w:w="781" w:type="dxa"/>
            <w:vAlign w:val="center"/>
          </w:tcPr>
          <w:p w14:paraId="75B4F032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396F94E4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08AFC9DF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AE017B9" w14:textId="77777777" w:rsidR="005277D3" w:rsidRDefault="008F1E36">
            <w:r>
              <w:t>0.582</w:t>
            </w:r>
          </w:p>
        </w:tc>
        <w:tc>
          <w:tcPr>
            <w:tcW w:w="916" w:type="dxa"/>
            <w:vAlign w:val="center"/>
          </w:tcPr>
          <w:p w14:paraId="61FAF862" w14:textId="77777777" w:rsidR="005277D3" w:rsidRDefault="008F1E36">
            <w:r>
              <w:t>0.380</w:t>
            </w:r>
          </w:p>
        </w:tc>
      </w:tr>
      <w:tr w:rsidR="005277D3" w14:paraId="36E550D4" w14:textId="77777777">
        <w:tc>
          <w:tcPr>
            <w:tcW w:w="656" w:type="dxa"/>
            <w:vAlign w:val="center"/>
          </w:tcPr>
          <w:p w14:paraId="4E816535" w14:textId="77777777" w:rsidR="005277D3" w:rsidRDefault="008F1E36">
            <w:r>
              <w:t>4</w:t>
            </w:r>
          </w:p>
        </w:tc>
        <w:tc>
          <w:tcPr>
            <w:tcW w:w="888" w:type="dxa"/>
            <w:vAlign w:val="center"/>
          </w:tcPr>
          <w:p w14:paraId="55147DE4" w14:textId="77777777" w:rsidR="005277D3" w:rsidRDefault="008F1E36">
            <w:r>
              <w:t>C1930</w:t>
            </w:r>
          </w:p>
        </w:tc>
        <w:tc>
          <w:tcPr>
            <w:tcW w:w="769" w:type="dxa"/>
            <w:vAlign w:val="center"/>
          </w:tcPr>
          <w:p w14:paraId="0E2E734A" w14:textId="77777777" w:rsidR="005277D3" w:rsidRDefault="008F1E36">
            <w:r>
              <w:t>4</w:t>
            </w:r>
          </w:p>
        </w:tc>
        <w:tc>
          <w:tcPr>
            <w:tcW w:w="769" w:type="dxa"/>
            <w:vAlign w:val="center"/>
          </w:tcPr>
          <w:p w14:paraId="2709A118" w14:textId="77777777" w:rsidR="005277D3" w:rsidRDefault="008F1E36">
            <w:r>
              <w:t>1</w:t>
            </w:r>
          </w:p>
        </w:tc>
        <w:tc>
          <w:tcPr>
            <w:tcW w:w="848" w:type="dxa"/>
            <w:vAlign w:val="center"/>
          </w:tcPr>
          <w:p w14:paraId="3775ECF0" w14:textId="77777777" w:rsidR="005277D3" w:rsidRDefault="008F1E36">
            <w:r>
              <w:t>5.700</w:t>
            </w:r>
          </w:p>
        </w:tc>
        <w:tc>
          <w:tcPr>
            <w:tcW w:w="848" w:type="dxa"/>
            <w:vAlign w:val="center"/>
          </w:tcPr>
          <w:p w14:paraId="420F7726" w14:textId="77777777" w:rsidR="005277D3" w:rsidRDefault="008F1E36">
            <w:r>
              <w:t>5.700</w:t>
            </w:r>
          </w:p>
        </w:tc>
        <w:tc>
          <w:tcPr>
            <w:tcW w:w="781" w:type="dxa"/>
            <w:vAlign w:val="center"/>
          </w:tcPr>
          <w:p w14:paraId="665ABCFA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4210AA4C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1461F988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DAE9AAB" w14:textId="77777777" w:rsidR="005277D3" w:rsidRDefault="008F1E36">
            <w:r>
              <w:t>0.576</w:t>
            </w:r>
          </w:p>
        </w:tc>
        <w:tc>
          <w:tcPr>
            <w:tcW w:w="916" w:type="dxa"/>
            <w:vAlign w:val="center"/>
          </w:tcPr>
          <w:p w14:paraId="7E7057CD" w14:textId="77777777" w:rsidR="005277D3" w:rsidRDefault="008F1E36">
            <w:r>
              <w:t>0.376</w:t>
            </w:r>
          </w:p>
        </w:tc>
      </w:tr>
      <w:tr w:rsidR="005277D3" w14:paraId="5526BA09" w14:textId="77777777">
        <w:tc>
          <w:tcPr>
            <w:tcW w:w="656" w:type="dxa"/>
            <w:vAlign w:val="center"/>
          </w:tcPr>
          <w:p w14:paraId="165AAA83" w14:textId="77777777" w:rsidR="005277D3" w:rsidRDefault="008F1E36">
            <w:r>
              <w:t>5</w:t>
            </w:r>
          </w:p>
        </w:tc>
        <w:tc>
          <w:tcPr>
            <w:tcW w:w="888" w:type="dxa"/>
            <w:vAlign w:val="center"/>
          </w:tcPr>
          <w:p w14:paraId="2F4C20BC" w14:textId="77777777" w:rsidR="005277D3" w:rsidRDefault="008F1E36">
            <w:r>
              <w:t>C2230</w:t>
            </w:r>
          </w:p>
        </w:tc>
        <w:tc>
          <w:tcPr>
            <w:tcW w:w="769" w:type="dxa"/>
            <w:vAlign w:val="center"/>
          </w:tcPr>
          <w:p w14:paraId="1690882B" w14:textId="77777777" w:rsidR="005277D3" w:rsidRDefault="008F1E36">
            <w:r>
              <w:t>4</w:t>
            </w:r>
          </w:p>
        </w:tc>
        <w:tc>
          <w:tcPr>
            <w:tcW w:w="769" w:type="dxa"/>
            <w:vAlign w:val="center"/>
          </w:tcPr>
          <w:p w14:paraId="41C4921E" w14:textId="77777777" w:rsidR="005277D3" w:rsidRDefault="008F1E36">
            <w:r>
              <w:t>2</w:t>
            </w:r>
          </w:p>
        </w:tc>
        <w:tc>
          <w:tcPr>
            <w:tcW w:w="848" w:type="dxa"/>
            <w:vAlign w:val="center"/>
          </w:tcPr>
          <w:p w14:paraId="2D266117" w14:textId="77777777" w:rsidR="005277D3" w:rsidRDefault="008F1E36">
            <w:r>
              <w:t>6.600</w:t>
            </w:r>
          </w:p>
        </w:tc>
        <w:tc>
          <w:tcPr>
            <w:tcW w:w="848" w:type="dxa"/>
            <w:vAlign w:val="center"/>
          </w:tcPr>
          <w:p w14:paraId="3467812E" w14:textId="77777777" w:rsidR="005277D3" w:rsidRDefault="008F1E36">
            <w:r>
              <w:t>13.200</w:t>
            </w:r>
          </w:p>
        </w:tc>
        <w:tc>
          <w:tcPr>
            <w:tcW w:w="781" w:type="dxa"/>
            <w:vAlign w:val="center"/>
          </w:tcPr>
          <w:p w14:paraId="01D382AE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2A48ECD5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4AB273E2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B14810A" w14:textId="77777777" w:rsidR="005277D3" w:rsidRDefault="008F1E36">
            <w:r>
              <w:t>0.576</w:t>
            </w:r>
          </w:p>
        </w:tc>
        <w:tc>
          <w:tcPr>
            <w:tcW w:w="916" w:type="dxa"/>
            <w:vAlign w:val="center"/>
          </w:tcPr>
          <w:p w14:paraId="1CA7319B" w14:textId="77777777" w:rsidR="005277D3" w:rsidRDefault="008F1E36">
            <w:r>
              <w:t>0.375</w:t>
            </w:r>
          </w:p>
        </w:tc>
      </w:tr>
      <w:tr w:rsidR="005277D3" w14:paraId="13DACA02" w14:textId="77777777">
        <w:tc>
          <w:tcPr>
            <w:tcW w:w="656" w:type="dxa"/>
            <w:vAlign w:val="center"/>
          </w:tcPr>
          <w:p w14:paraId="49BBC3FC" w14:textId="77777777" w:rsidR="005277D3" w:rsidRDefault="008F1E36">
            <w:r>
              <w:t>6</w:t>
            </w:r>
          </w:p>
        </w:tc>
        <w:tc>
          <w:tcPr>
            <w:tcW w:w="888" w:type="dxa"/>
            <w:vAlign w:val="center"/>
          </w:tcPr>
          <w:p w14:paraId="435A76C9" w14:textId="77777777" w:rsidR="005277D3" w:rsidRDefault="008F1E36">
            <w:r>
              <w:t>C5730</w:t>
            </w:r>
          </w:p>
        </w:tc>
        <w:tc>
          <w:tcPr>
            <w:tcW w:w="769" w:type="dxa"/>
            <w:vAlign w:val="center"/>
          </w:tcPr>
          <w:p w14:paraId="008BC781" w14:textId="77777777" w:rsidR="005277D3" w:rsidRDefault="008F1E36">
            <w:r>
              <w:t>4</w:t>
            </w:r>
          </w:p>
        </w:tc>
        <w:tc>
          <w:tcPr>
            <w:tcW w:w="769" w:type="dxa"/>
            <w:vAlign w:val="center"/>
          </w:tcPr>
          <w:p w14:paraId="0D71421C" w14:textId="77777777" w:rsidR="005277D3" w:rsidRDefault="008F1E36">
            <w:r>
              <w:t>2</w:t>
            </w:r>
          </w:p>
        </w:tc>
        <w:tc>
          <w:tcPr>
            <w:tcW w:w="848" w:type="dxa"/>
            <w:vAlign w:val="center"/>
          </w:tcPr>
          <w:p w14:paraId="4D01E006" w14:textId="77777777" w:rsidR="005277D3" w:rsidRDefault="008F1E36">
            <w:r>
              <w:t>17.100</w:t>
            </w:r>
          </w:p>
        </w:tc>
        <w:tc>
          <w:tcPr>
            <w:tcW w:w="848" w:type="dxa"/>
            <w:vAlign w:val="center"/>
          </w:tcPr>
          <w:p w14:paraId="5BFC1FD4" w14:textId="77777777" w:rsidR="005277D3" w:rsidRDefault="008F1E36">
            <w:r>
              <w:t>34.200</w:t>
            </w:r>
          </w:p>
        </w:tc>
        <w:tc>
          <w:tcPr>
            <w:tcW w:w="781" w:type="dxa"/>
            <w:vAlign w:val="center"/>
          </w:tcPr>
          <w:p w14:paraId="725E01D9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1B79C903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2A213036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6436354" w14:textId="77777777" w:rsidR="005277D3" w:rsidRDefault="008F1E36">
            <w:r>
              <w:t>0.574</w:t>
            </w:r>
          </w:p>
        </w:tc>
        <w:tc>
          <w:tcPr>
            <w:tcW w:w="916" w:type="dxa"/>
            <w:vAlign w:val="center"/>
          </w:tcPr>
          <w:p w14:paraId="724673F1" w14:textId="77777777" w:rsidR="005277D3" w:rsidRDefault="008F1E36">
            <w:r>
              <w:t>0.374</w:t>
            </w:r>
          </w:p>
        </w:tc>
      </w:tr>
      <w:tr w:rsidR="005277D3" w14:paraId="4EAFBBFB" w14:textId="77777777">
        <w:tc>
          <w:tcPr>
            <w:tcW w:w="656" w:type="dxa"/>
            <w:vAlign w:val="center"/>
          </w:tcPr>
          <w:p w14:paraId="4B84601B" w14:textId="77777777" w:rsidR="005277D3" w:rsidRDefault="008F1E36">
            <w:r>
              <w:t>7</w:t>
            </w:r>
          </w:p>
        </w:tc>
        <w:tc>
          <w:tcPr>
            <w:tcW w:w="888" w:type="dxa"/>
            <w:vAlign w:val="center"/>
          </w:tcPr>
          <w:p w14:paraId="3067BA2F" w14:textId="77777777" w:rsidR="005277D3" w:rsidRDefault="008F1E36">
            <w:r>
              <w:t>GC0404</w:t>
            </w:r>
          </w:p>
        </w:tc>
        <w:tc>
          <w:tcPr>
            <w:tcW w:w="769" w:type="dxa"/>
            <w:vAlign w:val="center"/>
          </w:tcPr>
          <w:p w14:paraId="165E76C4" w14:textId="77777777" w:rsidR="005277D3" w:rsidRDefault="008F1E36">
            <w:r>
              <w:t>1~4</w:t>
            </w:r>
          </w:p>
        </w:tc>
        <w:tc>
          <w:tcPr>
            <w:tcW w:w="769" w:type="dxa"/>
            <w:vAlign w:val="center"/>
          </w:tcPr>
          <w:p w14:paraId="40FF00F0" w14:textId="77777777" w:rsidR="005277D3" w:rsidRDefault="008F1E36">
            <w:r>
              <w:t>12</w:t>
            </w:r>
          </w:p>
        </w:tc>
        <w:tc>
          <w:tcPr>
            <w:tcW w:w="848" w:type="dxa"/>
            <w:vAlign w:val="center"/>
          </w:tcPr>
          <w:p w14:paraId="11D3D8D2" w14:textId="77777777" w:rsidR="005277D3" w:rsidRDefault="008F1E36">
            <w:r>
              <w:t>0.160</w:t>
            </w:r>
          </w:p>
        </w:tc>
        <w:tc>
          <w:tcPr>
            <w:tcW w:w="848" w:type="dxa"/>
            <w:vAlign w:val="center"/>
          </w:tcPr>
          <w:p w14:paraId="0731BDC5" w14:textId="77777777" w:rsidR="005277D3" w:rsidRDefault="008F1E36">
            <w:r>
              <w:t>1.920</w:t>
            </w:r>
          </w:p>
        </w:tc>
        <w:tc>
          <w:tcPr>
            <w:tcW w:w="781" w:type="dxa"/>
            <w:vAlign w:val="center"/>
          </w:tcPr>
          <w:p w14:paraId="1A49DB00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1E635DD4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651344C9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F42CAC2" w14:textId="77777777" w:rsidR="005277D3" w:rsidRDefault="008F1E36">
            <w:r>
              <w:t>0.592</w:t>
            </w:r>
          </w:p>
        </w:tc>
        <w:tc>
          <w:tcPr>
            <w:tcW w:w="916" w:type="dxa"/>
            <w:vAlign w:val="center"/>
          </w:tcPr>
          <w:p w14:paraId="306931FE" w14:textId="77777777" w:rsidR="005277D3" w:rsidRDefault="008F1E36">
            <w:r>
              <w:t>0.386</w:t>
            </w:r>
          </w:p>
        </w:tc>
      </w:tr>
      <w:tr w:rsidR="005277D3" w14:paraId="4927BA7B" w14:textId="77777777">
        <w:tc>
          <w:tcPr>
            <w:tcW w:w="656" w:type="dxa"/>
            <w:vAlign w:val="center"/>
          </w:tcPr>
          <w:p w14:paraId="46CB7CCD" w14:textId="77777777" w:rsidR="005277D3" w:rsidRDefault="008F1E36">
            <w:r>
              <w:lastRenderedPageBreak/>
              <w:t>8</w:t>
            </w:r>
          </w:p>
        </w:tc>
        <w:tc>
          <w:tcPr>
            <w:tcW w:w="888" w:type="dxa"/>
            <w:vAlign w:val="center"/>
          </w:tcPr>
          <w:p w14:paraId="077F9E8A" w14:textId="77777777" w:rsidR="005277D3" w:rsidRDefault="008F1E36">
            <w:r>
              <w:t>GC0504</w:t>
            </w:r>
          </w:p>
        </w:tc>
        <w:tc>
          <w:tcPr>
            <w:tcW w:w="769" w:type="dxa"/>
            <w:vAlign w:val="center"/>
          </w:tcPr>
          <w:p w14:paraId="45F1D459" w14:textId="77777777" w:rsidR="005277D3" w:rsidRDefault="008F1E36">
            <w:r>
              <w:t>5~6</w:t>
            </w:r>
          </w:p>
        </w:tc>
        <w:tc>
          <w:tcPr>
            <w:tcW w:w="769" w:type="dxa"/>
            <w:vAlign w:val="center"/>
          </w:tcPr>
          <w:p w14:paraId="696C275B" w14:textId="77777777" w:rsidR="005277D3" w:rsidRDefault="008F1E36">
            <w:r>
              <w:t>6</w:t>
            </w:r>
          </w:p>
        </w:tc>
        <w:tc>
          <w:tcPr>
            <w:tcW w:w="848" w:type="dxa"/>
            <w:vAlign w:val="center"/>
          </w:tcPr>
          <w:p w14:paraId="752EC3C5" w14:textId="77777777" w:rsidR="005277D3" w:rsidRDefault="008F1E36">
            <w:r>
              <w:t>0.200</w:t>
            </w:r>
          </w:p>
        </w:tc>
        <w:tc>
          <w:tcPr>
            <w:tcW w:w="848" w:type="dxa"/>
            <w:vAlign w:val="center"/>
          </w:tcPr>
          <w:p w14:paraId="1E19441F" w14:textId="77777777" w:rsidR="005277D3" w:rsidRDefault="008F1E36">
            <w:r>
              <w:t>1.200</w:t>
            </w:r>
          </w:p>
        </w:tc>
        <w:tc>
          <w:tcPr>
            <w:tcW w:w="781" w:type="dxa"/>
            <w:vAlign w:val="center"/>
          </w:tcPr>
          <w:p w14:paraId="4A570DF0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08BE7E44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0EFEB486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C602689" w14:textId="77777777" w:rsidR="005277D3" w:rsidRDefault="008F1E36">
            <w:r>
              <w:t>0.588</w:t>
            </w:r>
          </w:p>
        </w:tc>
        <w:tc>
          <w:tcPr>
            <w:tcW w:w="916" w:type="dxa"/>
            <w:vAlign w:val="center"/>
          </w:tcPr>
          <w:p w14:paraId="6FB335E6" w14:textId="77777777" w:rsidR="005277D3" w:rsidRDefault="008F1E36">
            <w:r>
              <w:t>0.383</w:t>
            </w:r>
          </w:p>
        </w:tc>
      </w:tr>
      <w:tr w:rsidR="005277D3" w14:paraId="5CB04F88" w14:textId="77777777">
        <w:tc>
          <w:tcPr>
            <w:tcW w:w="656" w:type="dxa"/>
            <w:vAlign w:val="center"/>
          </w:tcPr>
          <w:p w14:paraId="1429D954" w14:textId="77777777" w:rsidR="005277D3" w:rsidRDefault="008F1E36">
            <w:r>
              <w:t>9</w:t>
            </w:r>
          </w:p>
        </w:tc>
        <w:tc>
          <w:tcPr>
            <w:tcW w:w="888" w:type="dxa"/>
            <w:vAlign w:val="center"/>
          </w:tcPr>
          <w:p w14:paraId="24831A6C" w14:textId="77777777" w:rsidR="005277D3" w:rsidRDefault="008F1E36">
            <w:r>
              <w:t>MC-4'</w:t>
            </w:r>
          </w:p>
        </w:tc>
        <w:tc>
          <w:tcPr>
            <w:tcW w:w="769" w:type="dxa"/>
            <w:vAlign w:val="center"/>
          </w:tcPr>
          <w:p w14:paraId="54996FD5" w14:textId="77777777" w:rsidR="005277D3" w:rsidRDefault="008F1E36">
            <w:r>
              <w:t>1</w:t>
            </w:r>
          </w:p>
        </w:tc>
        <w:tc>
          <w:tcPr>
            <w:tcW w:w="769" w:type="dxa"/>
            <w:vAlign w:val="center"/>
          </w:tcPr>
          <w:p w14:paraId="1D642CFA" w14:textId="77777777" w:rsidR="005277D3" w:rsidRDefault="008F1E36">
            <w:r>
              <w:t>1</w:t>
            </w:r>
          </w:p>
        </w:tc>
        <w:tc>
          <w:tcPr>
            <w:tcW w:w="848" w:type="dxa"/>
            <w:vAlign w:val="center"/>
          </w:tcPr>
          <w:p w14:paraId="271E2A32" w14:textId="77777777" w:rsidR="005277D3" w:rsidRDefault="008F1E36">
            <w:r>
              <w:t>4.104</w:t>
            </w:r>
          </w:p>
        </w:tc>
        <w:tc>
          <w:tcPr>
            <w:tcW w:w="848" w:type="dxa"/>
            <w:vAlign w:val="center"/>
          </w:tcPr>
          <w:p w14:paraId="4B457C8E" w14:textId="77777777" w:rsidR="005277D3" w:rsidRDefault="008F1E36">
            <w:r>
              <w:t>4.104</w:t>
            </w:r>
          </w:p>
        </w:tc>
        <w:tc>
          <w:tcPr>
            <w:tcW w:w="781" w:type="dxa"/>
            <w:vAlign w:val="center"/>
          </w:tcPr>
          <w:p w14:paraId="43C83CDC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73D3A5A0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1985E5EF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0D2D093" w14:textId="77777777" w:rsidR="005277D3" w:rsidRDefault="008F1E36">
            <w:r>
              <w:t>0.575</w:t>
            </w:r>
          </w:p>
        </w:tc>
        <w:tc>
          <w:tcPr>
            <w:tcW w:w="916" w:type="dxa"/>
            <w:vAlign w:val="center"/>
          </w:tcPr>
          <w:p w14:paraId="72986D91" w14:textId="77777777" w:rsidR="005277D3" w:rsidRDefault="008F1E36">
            <w:r>
              <w:t>0.375</w:t>
            </w:r>
          </w:p>
        </w:tc>
      </w:tr>
      <w:tr w:rsidR="005277D3" w14:paraId="3D1CCAB4" w14:textId="77777777">
        <w:tc>
          <w:tcPr>
            <w:tcW w:w="656" w:type="dxa"/>
            <w:vAlign w:val="center"/>
          </w:tcPr>
          <w:p w14:paraId="72E7F7FC" w14:textId="77777777" w:rsidR="005277D3" w:rsidRDefault="008F1E36">
            <w:r>
              <w:t>10</w:t>
            </w:r>
          </w:p>
        </w:tc>
        <w:tc>
          <w:tcPr>
            <w:tcW w:w="888" w:type="dxa"/>
            <w:vAlign w:val="center"/>
          </w:tcPr>
          <w:p w14:paraId="482167BF" w14:textId="77777777" w:rsidR="005277D3" w:rsidRDefault="008F1E36">
            <w:r>
              <w:t>TC1223</w:t>
            </w:r>
          </w:p>
        </w:tc>
        <w:tc>
          <w:tcPr>
            <w:tcW w:w="769" w:type="dxa"/>
            <w:vAlign w:val="center"/>
          </w:tcPr>
          <w:p w14:paraId="4495E520" w14:textId="77777777" w:rsidR="005277D3" w:rsidRDefault="008F1E36">
            <w:r>
              <w:t>5~6</w:t>
            </w:r>
          </w:p>
        </w:tc>
        <w:tc>
          <w:tcPr>
            <w:tcW w:w="769" w:type="dxa"/>
            <w:vAlign w:val="center"/>
          </w:tcPr>
          <w:p w14:paraId="4583D531" w14:textId="77777777" w:rsidR="005277D3" w:rsidRDefault="008F1E36">
            <w:r>
              <w:t>2</w:t>
            </w:r>
          </w:p>
        </w:tc>
        <w:tc>
          <w:tcPr>
            <w:tcW w:w="848" w:type="dxa"/>
            <w:vAlign w:val="center"/>
          </w:tcPr>
          <w:p w14:paraId="6D968719" w14:textId="77777777" w:rsidR="005277D3" w:rsidRDefault="008F1E36">
            <w:r>
              <w:t>2.760</w:t>
            </w:r>
          </w:p>
        </w:tc>
        <w:tc>
          <w:tcPr>
            <w:tcW w:w="848" w:type="dxa"/>
            <w:vAlign w:val="center"/>
          </w:tcPr>
          <w:p w14:paraId="42C9C32B" w14:textId="77777777" w:rsidR="005277D3" w:rsidRDefault="008F1E36">
            <w:r>
              <w:t>5.520</w:t>
            </w:r>
          </w:p>
        </w:tc>
        <w:tc>
          <w:tcPr>
            <w:tcW w:w="781" w:type="dxa"/>
            <w:vAlign w:val="center"/>
          </w:tcPr>
          <w:p w14:paraId="5151107A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2DF1F994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370073C4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765E73E" w14:textId="77777777" w:rsidR="005277D3" w:rsidRDefault="008F1E36">
            <w:r>
              <w:t>0.579</w:t>
            </w:r>
          </w:p>
        </w:tc>
        <w:tc>
          <w:tcPr>
            <w:tcW w:w="916" w:type="dxa"/>
            <w:vAlign w:val="center"/>
          </w:tcPr>
          <w:p w14:paraId="0B65027A" w14:textId="77777777" w:rsidR="005277D3" w:rsidRDefault="008F1E36">
            <w:r>
              <w:t>0.377</w:t>
            </w:r>
          </w:p>
        </w:tc>
      </w:tr>
      <w:tr w:rsidR="005277D3" w14:paraId="7B3F06CA" w14:textId="77777777">
        <w:tc>
          <w:tcPr>
            <w:tcW w:w="656" w:type="dxa"/>
            <w:vAlign w:val="center"/>
          </w:tcPr>
          <w:p w14:paraId="149920B4" w14:textId="77777777" w:rsidR="005277D3" w:rsidRDefault="008F1E36">
            <w:r>
              <w:t>11</w:t>
            </w:r>
          </w:p>
        </w:tc>
        <w:tc>
          <w:tcPr>
            <w:tcW w:w="888" w:type="dxa"/>
            <w:vAlign w:val="center"/>
          </w:tcPr>
          <w:p w14:paraId="51884D8A" w14:textId="77777777" w:rsidR="005277D3" w:rsidRDefault="008F1E36">
            <w:r>
              <w:t>TC1527</w:t>
            </w:r>
          </w:p>
        </w:tc>
        <w:tc>
          <w:tcPr>
            <w:tcW w:w="769" w:type="dxa"/>
            <w:vAlign w:val="center"/>
          </w:tcPr>
          <w:p w14:paraId="75139127" w14:textId="77777777" w:rsidR="005277D3" w:rsidRDefault="008F1E36">
            <w:r>
              <w:t>2</w:t>
            </w:r>
          </w:p>
        </w:tc>
        <w:tc>
          <w:tcPr>
            <w:tcW w:w="769" w:type="dxa"/>
            <w:vAlign w:val="center"/>
          </w:tcPr>
          <w:p w14:paraId="0AB48633" w14:textId="77777777" w:rsidR="005277D3" w:rsidRDefault="008F1E36">
            <w:r>
              <w:t>2</w:t>
            </w:r>
          </w:p>
        </w:tc>
        <w:tc>
          <w:tcPr>
            <w:tcW w:w="848" w:type="dxa"/>
            <w:vAlign w:val="center"/>
          </w:tcPr>
          <w:p w14:paraId="4A8CFDE9" w14:textId="77777777" w:rsidR="005277D3" w:rsidRDefault="008F1E36">
            <w:r>
              <w:t>4.050</w:t>
            </w:r>
          </w:p>
        </w:tc>
        <w:tc>
          <w:tcPr>
            <w:tcW w:w="848" w:type="dxa"/>
            <w:vAlign w:val="center"/>
          </w:tcPr>
          <w:p w14:paraId="1DF5B401" w14:textId="77777777" w:rsidR="005277D3" w:rsidRDefault="008F1E36">
            <w:r>
              <w:t>8.100</w:t>
            </w:r>
          </w:p>
        </w:tc>
        <w:tc>
          <w:tcPr>
            <w:tcW w:w="781" w:type="dxa"/>
            <w:vAlign w:val="center"/>
          </w:tcPr>
          <w:p w14:paraId="76075477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12404BB9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47A5C0AA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CDD0609" w14:textId="77777777" w:rsidR="005277D3" w:rsidRDefault="008F1E36">
            <w:r>
              <w:t>0.578</w:t>
            </w:r>
          </w:p>
        </w:tc>
        <w:tc>
          <w:tcPr>
            <w:tcW w:w="916" w:type="dxa"/>
            <w:vAlign w:val="center"/>
          </w:tcPr>
          <w:p w14:paraId="063D5DAA" w14:textId="77777777" w:rsidR="005277D3" w:rsidRDefault="008F1E36">
            <w:r>
              <w:t>0.377</w:t>
            </w:r>
          </w:p>
        </w:tc>
      </w:tr>
      <w:tr w:rsidR="005277D3" w14:paraId="4181339D" w14:textId="77777777">
        <w:tc>
          <w:tcPr>
            <w:tcW w:w="656" w:type="dxa"/>
            <w:vAlign w:val="center"/>
          </w:tcPr>
          <w:p w14:paraId="3BF470E3" w14:textId="77777777" w:rsidR="005277D3" w:rsidRDefault="008F1E36">
            <w:r>
              <w:t>12</w:t>
            </w:r>
          </w:p>
        </w:tc>
        <w:tc>
          <w:tcPr>
            <w:tcW w:w="888" w:type="dxa"/>
            <w:vAlign w:val="center"/>
          </w:tcPr>
          <w:p w14:paraId="2B9B97E5" w14:textId="77777777" w:rsidR="005277D3" w:rsidRDefault="008F1E36">
            <w:r>
              <w:t>TC2416</w:t>
            </w:r>
          </w:p>
        </w:tc>
        <w:tc>
          <w:tcPr>
            <w:tcW w:w="769" w:type="dxa"/>
            <w:vAlign w:val="center"/>
          </w:tcPr>
          <w:p w14:paraId="0B1F0775" w14:textId="77777777" w:rsidR="005277D3" w:rsidRDefault="008F1E36">
            <w:r>
              <w:t>5</w:t>
            </w:r>
          </w:p>
        </w:tc>
        <w:tc>
          <w:tcPr>
            <w:tcW w:w="769" w:type="dxa"/>
            <w:vAlign w:val="center"/>
          </w:tcPr>
          <w:p w14:paraId="406DD01F" w14:textId="77777777" w:rsidR="005277D3" w:rsidRDefault="008F1E36">
            <w:r>
              <w:t>1</w:t>
            </w:r>
          </w:p>
        </w:tc>
        <w:tc>
          <w:tcPr>
            <w:tcW w:w="848" w:type="dxa"/>
            <w:vAlign w:val="center"/>
          </w:tcPr>
          <w:p w14:paraId="4FD60D14" w14:textId="77777777" w:rsidR="005277D3" w:rsidRDefault="008F1E36">
            <w:r>
              <w:t>3.840</w:t>
            </w:r>
          </w:p>
        </w:tc>
        <w:tc>
          <w:tcPr>
            <w:tcW w:w="848" w:type="dxa"/>
            <w:vAlign w:val="center"/>
          </w:tcPr>
          <w:p w14:paraId="61C08D9B" w14:textId="77777777" w:rsidR="005277D3" w:rsidRDefault="008F1E36">
            <w:r>
              <w:t>3.840</w:t>
            </w:r>
          </w:p>
        </w:tc>
        <w:tc>
          <w:tcPr>
            <w:tcW w:w="781" w:type="dxa"/>
            <w:vAlign w:val="center"/>
          </w:tcPr>
          <w:p w14:paraId="33056F3E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728961A1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1B7361F7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481F99A" w14:textId="77777777" w:rsidR="005277D3" w:rsidRDefault="008F1E36">
            <w:r>
              <w:t>0.576</w:t>
            </w:r>
          </w:p>
        </w:tc>
        <w:tc>
          <w:tcPr>
            <w:tcW w:w="916" w:type="dxa"/>
            <w:vAlign w:val="center"/>
          </w:tcPr>
          <w:p w14:paraId="79515D9C" w14:textId="77777777" w:rsidR="005277D3" w:rsidRDefault="008F1E36">
            <w:r>
              <w:t>0.375</w:t>
            </w:r>
          </w:p>
        </w:tc>
      </w:tr>
      <w:tr w:rsidR="005277D3" w14:paraId="1616F062" w14:textId="77777777">
        <w:tc>
          <w:tcPr>
            <w:tcW w:w="656" w:type="dxa"/>
            <w:vAlign w:val="center"/>
          </w:tcPr>
          <w:p w14:paraId="14A5F750" w14:textId="77777777" w:rsidR="005277D3" w:rsidRDefault="008F1E36">
            <w:r>
              <w:t>13</w:t>
            </w:r>
          </w:p>
        </w:tc>
        <w:tc>
          <w:tcPr>
            <w:tcW w:w="888" w:type="dxa"/>
            <w:vAlign w:val="center"/>
          </w:tcPr>
          <w:p w14:paraId="3E0D7368" w14:textId="77777777" w:rsidR="005277D3" w:rsidRDefault="008F1E36">
            <w:r>
              <w:t>TC2423</w:t>
            </w:r>
          </w:p>
        </w:tc>
        <w:tc>
          <w:tcPr>
            <w:tcW w:w="769" w:type="dxa"/>
            <w:vAlign w:val="center"/>
          </w:tcPr>
          <w:p w14:paraId="2511313A" w14:textId="77777777" w:rsidR="005277D3" w:rsidRDefault="008F1E36">
            <w:r>
              <w:t>4</w:t>
            </w:r>
          </w:p>
        </w:tc>
        <w:tc>
          <w:tcPr>
            <w:tcW w:w="769" w:type="dxa"/>
            <w:vAlign w:val="center"/>
          </w:tcPr>
          <w:p w14:paraId="1F9A4CBF" w14:textId="77777777" w:rsidR="005277D3" w:rsidRDefault="008F1E36">
            <w:r>
              <w:t>1</w:t>
            </w:r>
          </w:p>
        </w:tc>
        <w:tc>
          <w:tcPr>
            <w:tcW w:w="848" w:type="dxa"/>
            <w:vAlign w:val="center"/>
          </w:tcPr>
          <w:p w14:paraId="7D7F0A95" w14:textId="77777777" w:rsidR="005277D3" w:rsidRDefault="008F1E36">
            <w:r>
              <w:t>5.520</w:t>
            </w:r>
          </w:p>
        </w:tc>
        <w:tc>
          <w:tcPr>
            <w:tcW w:w="848" w:type="dxa"/>
            <w:vAlign w:val="center"/>
          </w:tcPr>
          <w:p w14:paraId="0DC5F61C" w14:textId="77777777" w:rsidR="005277D3" w:rsidRDefault="008F1E36">
            <w:r>
              <w:t>5.520</w:t>
            </w:r>
          </w:p>
        </w:tc>
        <w:tc>
          <w:tcPr>
            <w:tcW w:w="781" w:type="dxa"/>
            <w:vAlign w:val="center"/>
          </w:tcPr>
          <w:p w14:paraId="7E7F4CEF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74B778F0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3DA782CD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E51D6CD" w14:textId="77777777" w:rsidR="005277D3" w:rsidRDefault="008F1E36">
            <w:r>
              <w:t>0.576</w:t>
            </w:r>
          </w:p>
        </w:tc>
        <w:tc>
          <w:tcPr>
            <w:tcW w:w="916" w:type="dxa"/>
            <w:vAlign w:val="center"/>
          </w:tcPr>
          <w:p w14:paraId="04AA58A2" w14:textId="77777777" w:rsidR="005277D3" w:rsidRDefault="008F1E36">
            <w:r>
              <w:t>0.375</w:t>
            </w:r>
          </w:p>
        </w:tc>
      </w:tr>
      <w:tr w:rsidR="005277D3" w14:paraId="35110CB6" w14:textId="77777777">
        <w:tc>
          <w:tcPr>
            <w:tcW w:w="656" w:type="dxa"/>
            <w:vAlign w:val="center"/>
          </w:tcPr>
          <w:p w14:paraId="0910958E" w14:textId="77777777" w:rsidR="005277D3" w:rsidRDefault="008F1E36">
            <w:r>
              <w:t>14</w:t>
            </w:r>
          </w:p>
        </w:tc>
        <w:tc>
          <w:tcPr>
            <w:tcW w:w="888" w:type="dxa"/>
            <w:vAlign w:val="center"/>
          </w:tcPr>
          <w:p w14:paraId="5C4613AB" w14:textId="77777777" w:rsidR="005277D3" w:rsidRDefault="008F1E36">
            <w:r>
              <w:t>TC2517</w:t>
            </w:r>
          </w:p>
        </w:tc>
        <w:tc>
          <w:tcPr>
            <w:tcW w:w="769" w:type="dxa"/>
            <w:vAlign w:val="center"/>
          </w:tcPr>
          <w:p w14:paraId="076D71F9" w14:textId="77777777" w:rsidR="005277D3" w:rsidRDefault="008F1E36">
            <w:r>
              <w:t>3</w:t>
            </w:r>
          </w:p>
        </w:tc>
        <w:tc>
          <w:tcPr>
            <w:tcW w:w="769" w:type="dxa"/>
            <w:vAlign w:val="center"/>
          </w:tcPr>
          <w:p w14:paraId="0CBA11AF" w14:textId="77777777" w:rsidR="005277D3" w:rsidRDefault="008F1E36">
            <w:r>
              <w:t>1</w:t>
            </w:r>
          </w:p>
        </w:tc>
        <w:tc>
          <w:tcPr>
            <w:tcW w:w="848" w:type="dxa"/>
            <w:vAlign w:val="center"/>
          </w:tcPr>
          <w:p w14:paraId="59453134" w14:textId="77777777" w:rsidR="005277D3" w:rsidRDefault="008F1E36">
            <w:r>
              <w:t>4.250</w:t>
            </w:r>
          </w:p>
        </w:tc>
        <w:tc>
          <w:tcPr>
            <w:tcW w:w="848" w:type="dxa"/>
            <w:vAlign w:val="center"/>
          </w:tcPr>
          <w:p w14:paraId="4E7D6E6F" w14:textId="77777777" w:rsidR="005277D3" w:rsidRDefault="008F1E36">
            <w:r>
              <w:t>4.250</w:t>
            </w:r>
          </w:p>
        </w:tc>
        <w:tc>
          <w:tcPr>
            <w:tcW w:w="781" w:type="dxa"/>
            <w:vAlign w:val="center"/>
          </w:tcPr>
          <w:p w14:paraId="3D026A4C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20B4B483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4F7DC355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6BB6122" w14:textId="77777777" w:rsidR="005277D3" w:rsidRDefault="008F1E36">
            <w:r>
              <w:t>0.575</w:t>
            </w:r>
          </w:p>
        </w:tc>
        <w:tc>
          <w:tcPr>
            <w:tcW w:w="916" w:type="dxa"/>
            <w:vAlign w:val="center"/>
          </w:tcPr>
          <w:p w14:paraId="7D8A133D" w14:textId="77777777" w:rsidR="005277D3" w:rsidRDefault="008F1E36">
            <w:r>
              <w:t>0.375</w:t>
            </w:r>
          </w:p>
        </w:tc>
      </w:tr>
      <w:tr w:rsidR="005277D3" w14:paraId="6B16A45A" w14:textId="77777777">
        <w:tc>
          <w:tcPr>
            <w:tcW w:w="656" w:type="dxa"/>
            <w:vAlign w:val="center"/>
          </w:tcPr>
          <w:p w14:paraId="6A217E34" w14:textId="77777777" w:rsidR="005277D3" w:rsidRDefault="008F1E36">
            <w:r>
              <w:t>15</w:t>
            </w:r>
          </w:p>
        </w:tc>
        <w:tc>
          <w:tcPr>
            <w:tcW w:w="888" w:type="dxa"/>
            <w:vAlign w:val="center"/>
          </w:tcPr>
          <w:p w14:paraId="21F373CC" w14:textId="77777777" w:rsidR="005277D3" w:rsidRDefault="008F1E36">
            <w:r>
              <w:t>TC2523</w:t>
            </w:r>
          </w:p>
        </w:tc>
        <w:tc>
          <w:tcPr>
            <w:tcW w:w="769" w:type="dxa"/>
            <w:vAlign w:val="center"/>
          </w:tcPr>
          <w:p w14:paraId="13AE29F6" w14:textId="77777777" w:rsidR="005277D3" w:rsidRDefault="008F1E36">
            <w:r>
              <w:t>2,4</w:t>
            </w:r>
          </w:p>
        </w:tc>
        <w:tc>
          <w:tcPr>
            <w:tcW w:w="769" w:type="dxa"/>
            <w:vAlign w:val="center"/>
          </w:tcPr>
          <w:p w14:paraId="1B8C7579" w14:textId="77777777" w:rsidR="005277D3" w:rsidRDefault="008F1E36">
            <w:r>
              <w:t>2</w:t>
            </w:r>
          </w:p>
        </w:tc>
        <w:tc>
          <w:tcPr>
            <w:tcW w:w="848" w:type="dxa"/>
            <w:vAlign w:val="center"/>
          </w:tcPr>
          <w:p w14:paraId="768351C9" w14:textId="77777777" w:rsidR="005277D3" w:rsidRDefault="008F1E36">
            <w:r>
              <w:t>5.750</w:t>
            </w:r>
          </w:p>
        </w:tc>
        <w:tc>
          <w:tcPr>
            <w:tcW w:w="848" w:type="dxa"/>
            <w:vAlign w:val="center"/>
          </w:tcPr>
          <w:p w14:paraId="26E57A04" w14:textId="77777777" w:rsidR="005277D3" w:rsidRDefault="008F1E36">
            <w:r>
              <w:t>11.500</w:t>
            </w:r>
          </w:p>
        </w:tc>
        <w:tc>
          <w:tcPr>
            <w:tcW w:w="781" w:type="dxa"/>
            <w:vAlign w:val="center"/>
          </w:tcPr>
          <w:p w14:paraId="4C86B7CE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67463732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0BC05F72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E1A4991" w14:textId="77777777" w:rsidR="005277D3" w:rsidRDefault="008F1E36">
            <w:r>
              <w:t>0.575</w:t>
            </w:r>
          </w:p>
        </w:tc>
        <w:tc>
          <w:tcPr>
            <w:tcW w:w="916" w:type="dxa"/>
            <w:vAlign w:val="center"/>
          </w:tcPr>
          <w:p w14:paraId="01851F83" w14:textId="77777777" w:rsidR="005277D3" w:rsidRDefault="008F1E36">
            <w:r>
              <w:t>0.375</w:t>
            </w:r>
          </w:p>
        </w:tc>
      </w:tr>
      <w:tr w:rsidR="005277D3" w14:paraId="5BA09D09" w14:textId="77777777">
        <w:tc>
          <w:tcPr>
            <w:tcW w:w="656" w:type="dxa"/>
            <w:vAlign w:val="center"/>
          </w:tcPr>
          <w:p w14:paraId="5EAC00A3" w14:textId="77777777" w:rsidR="005277D3" w:rsidRDefault="008F1E36">
            <w:r>
              <w:t>16</w:t>
            </w:r>
          </w:p>
        </w:tc>
        <w:tc>
          <w:tcPr>
            <w:tcW w:w="888" w:type="dxa"/>
            <w:vAlign w:val="center"/>
          </w:tcPr>
          <w:p w14:paraId="07A160D5" w14:textId="77777777" w:rsidR="005277D3" w:rsidRDefault="008F1E36">
            <w:r>
              <w:t>TC2716</w:t>
            </w:r>
          </w:p>
        </w:tc>
        <w:tc>
          <w:tcPr>
            <w:tcW w:w="769" w:type="dxa"/>
            <w:vAlign w:val="center"/>
          </w:tcPr>
          <w:p w14:paraId="550C8945" w14:textId="77777777" w:rsidR="005277D3" w:rsidRDefault="008F1E36">
            <w:r>
              <w:t>4,6</w:t>
            </w:r>
          </w:p>
        </w:tc>
        <w:tc>
          <w:tcPr>
            <w:tcW w:w="769" w:type="dxa"/>
            <w:vAlign w:val="center"/>
          </w:tcPr>
          <w:p w14:paraId="5CFAF741" w14:textId="77777777" w:rsidR="005277D3" w:rsidRDefault="008F1E36">
            <w:r>
              <w:t>2</w:t>
            </w:r>
          </w:p>
        </w:tc>
        <w:tc>
          <w:tcPr>
            <w:tcW w:w="848" w:type="dxa"/>
            <w:vAlign w:val="center"/>
          </w:tcPr>
          <w:p w14:paraId="22EC54A1" w14:textId="77777777" w:rsidR="005277D3" w:rsidRDefault="008F1E36">
            <w:r>
              <w:t>4.320</w:t>
            </w:r>
          </w:p>
        </w:tc>
        <w:tc>
          <w:tcPr>
            <w:tcW w:w="848" w:type="dxa"/>
            <w:vAlign w:val="center"/>
          </w:tcPr>
          <w:p w14:paraId="5F775A0F" w14:textId="77777777" w:rsidR="005277D3" w:rsidRDefault="008F1E36">
            <w:r>
              <w:t>8.640</w:t>
            </w:r>
          </w:p>
        </w:tc>
        <w:tc>
          <w:tcPr>
            <w:tcW w:w="781" w:type="dxa"/>
            <w:vAlign w:val="center"/>
          </w:tcPr>
          <w:p w14:paraId="00C6ECC9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6A768DBE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6128B11A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11F1A25" w14:textId="77777777" w:rsidR="005277D3" w:rsidRDefault="008F1E36">
            <w:r>
              <w:t>0.575</w:t>
            </w:r>
          </w:p>
        </w:tc>
        <w:tc>
          <w:tcPr>
            <w:tcW w:w="916" w:type="dxa"/>
            <w:vAlign w:val="center"/>
          </w:tcPr>
          <w:p w14:paraId="513AE644" w14:textId="77777777" w:rsidR="005277D3" w:rsidRDefault="008F1E36">
            <w:r>
              <w:t>0.375</w:t>
            </w:r>
          </w:p>
        </w:tc>
      </w:tr>
      <w:tr w:rsidR="005277D3" w14:paraId="679B18BC" w14:textId="77777777">
        <w:tc>
          <w:tcPr>
            <w:tcW w:w="656" w:type="dxa"/>
            <w:vAlign w:val="center"/>
          </w:tcPr>
          <w:p w14:paraId="3BB55669" w14:textId="77777777" w:rsidR="005277D3" w:rsidRDefault="008F1E36">
            <w:r>
              <w:t>17</w:t>
            </w:r>
          </w:p>
        </w:tc>
        <w:tc>
          <w:tcPr>
            <w:tcW w:w="888" w:type="dxa"/>
            <w:vAlign w:val="center"/>
          </w:tcPr>
          <w:p w14:paraId="36C0C274" w14:textId="77777777" w:rsidR="005277D3" w:rsidRDefault="008F1E36">
            <w:r>
              <w:t>TC2717</w:t>
            </w:r>
          </w:p>
        </w:tc>
        <w:tc>
          <w:tcPr>
            <w:tcW w:w="769" w:type="dxa"/>
            <w:vAlign w:val="center"/>
          </w:tcPr>
          <w:p w14:paraId="1BF09A7C" w14:textId="77777777" w:rsidR="005277D3" w:rsidRDefault="008F1E36">
            <w:r>
              <w:t>3</w:t>
            </w:r>
          </w:p>
        </w:tc>
        <w:tc>
          <w:tcPr>
            <w:tcW w:w="769" w:type="dxa"/>
            <w:vAlign w:val="center"/>
          </w:tcPr>
          <w:p w14:paraId="78633F51" w14:textId="77777777" w:rsidR="005277D3" w:rsidRDefault="008F1E36">
            <w:r>
              <w:t>4</w:t>
            </w:r>
          </w:p>
        </w:tc>
        <w:tc>
          <w:tcPr>
            <w:tcW w:w="848" w:type="dxa"/>
            <w:vAlign w:val="center"/>
          </w:tcPr>
          <w:p w14:paraId="1280F014" w14:textId="77777777" w:rsidR="005277D3" w:rsidRDefault="008F1E36">
            <w:r>
              <w:t>4.590</w:t>
            </w:r>
          </w:p>
        </w:tc>
        <w:tc>
          <w:tcPr>
            <w:tcW w:w="848" w:type="dxa"/>
            <w:vAlign w:val="center"/>
          </w:tcPr>
          <w:p w14:paraId="7786E73C" w14:textId="77777777" w:rsidR="005277D3" w:rsidRDefault="008F1E36">
            <w:r>
              <w:t>18.360</w:t>
            </w:r>
          </w:p>
        </w:tc>
        <w:tc>
          <w:tcPr>
            <w:tcW w:w="781" w:type="dxa"/>
            <w:vAlign w:val="center"/>
          </w:tcPr>
          <w:p w14:paraId="0D61DCF0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7E65ABA4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1D76A539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BAD2BE2" w14:textId="77777777" w:rsidR="005277D3" w:rsidRDefault="008F1E36">
            <w:r>
              <w:t>0.575</w:t>
            </w:r>
          </w:p>
        </w:tc>
        <w:tc>
          <w:tcPr>
            <w:tcW w:w="916" w:type="dxa"/>
            <w:vAlign w:val="center"/>
          </w:tcPr>
          <w:p w14:paraId="6D79756F" w14:textId="77777777" w:rsidR="005277D3" w:rsidRDefault="008F1E36">
            <w:r>
              <w:t>0.375</w:t>
            </w:r>
          </w:p>
        </w:tc>
      </w:tr>
      <w:tr w:rsidR="005277D3" w14:paraId="4E4FFF63" w14:textId="77777777">
        <w:tc>
          <w:tcPr>
            <w:tcW w:w="656" w:type="dxa"/>
            <w:vAlign w:val="center"/>
          </w:tcPr>
          <w:p w14:paraId="4410D66A" w14:textId="77777777" w:rsidR="005277D3" w:rsidRDefault="008F1E36">
            <w:r>
              <w:t>18</w:t>
            </w:r>
          </w:p>
        </w:tc>
        <w:tc>
          <w:tcPr>
            <w:tcW w:w="888" w:type="dxa"/>
            <w:vAlign w:val="center"/>
          </w:tcPr>
          <w:p w14:paraId="54FE6C7C" w14:textId="77777777" w:rsidR="005277D3" w:rsidRDefault="008F1E36">
            <w:r>
              <w:t>TC2723</w:t>
            </w:r>
          </w:p>
        </w:tc>
        <w:tc>
          <w:tcPr>
            <w:tcW w:w="769" w:type="dxa"/>
            <w:vAlign w:val="center"/>
          </w:tcPr>
          <w:p w14:paraId="3F94B1EE" w14:textId="77777777" w:rsidR="005277D3" w:rsidRDefault="008F1E36">
            <w:r>
              <w:t>2,5</w:t>
            </w:r>
          </w:p>
        </w:tc>
        <w:tc>
          <w:tcPr>
            <w:tcW w:w="769" w:type="dxa"/>
            <w:vAlign w:val="center"/>
          </w:tcPr>
          <w:p w14:paraId="467ACBFB" w14:textId="77777777" w:rsidR="005277D3" w:rsidRDefault="008F1E36">
            <w:r>
              <w:t>8</w:t>
            </w:r>
          </w:p>
        </w:tc>
        <w:tc>
          <w:tcPr>
            <w:tcW w:w="848" w:type="dxa"/>
            <w:vAlign w:val="center"/>
          </w:tcPr>
          <w:p w14:paraId="6FF031D3" w14:textId="77777777" w:rsidR="005277D3" w:rsidRDefault="008F1E36">
            <w:r>
              <w:t>6.210</w:t>
            </w:r>
          </w:p>
        </w:tc>
        <w:tc>
          <w:tcPr>
            <w:tcW w:w="848" w:type="dxa"/>
            <w:vAlign w:val="center"/>
          </w:tcPr>
          <w:p w14:paraId="6CB45D17" w14:textId="77777777" w:rsidR="005277D3" w:rsidRDefault="008F1E36">
            <w:r>
              <w:t>49.680</w:t>
            </w:r>
          </w:p>
        </w:tc>
        <w:tc>
          <w:tcPr>
            <w:tcW w:w="781" w:type="dxa"/>
            <w:vAlign w:val="center"/>
          </w:tcPr>
          <w:p w14:paraId="5E643BDB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46592E2E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664D6A95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2FEC818" w14:textId="77777777" w:rsidR="005277D3" w:rsidRDefault="008F1E36">
            <w:r>
              <w:t>0.575</w:t>
            </w:r>
          </w:p>
        </w:tc>
        <w:tc>
          <w:tcPr>
            <w:tcW w:w="916" w:type="dxa"/>
            <w:vAlign w:val="center"/>
          </w:tcPr>
          <w:p w14:paraId="434F251F" w14:textId="77777777" w:rsidR="005277D3" w:rsidRDefault="008F1E36">
            <w:r>
              <w:t>0.375</w:t>
            </w:r>
          </w:p>
        </w:tc>
      </w:tr>
      <w:tr w:rsidR="005277D3" w14:paraId="619B30A8" w14:textId="77777777">
        <w:tc>
          <w:tcPr>
            <w:tcW w:w="656" w:type="dxa"/>
            <w:vAlign w:val="center"/>
          </w:tcPr>
          <w:p w14:paraId="6E054CBB" w14:textId="77777777" w:rsidR="005277D3" w:rsidRDefault="008F1E36">
            <w:r>
              <w:t>19</w:t>
            </w:r>
          </w:p>
        </w:tc>
        <w:tc>
          <w:tcPr>
            <w:tcW w:w="888" w:type="dxa"/>
            <w:vAlign w:val="center"/>
          </w:tcPr>
          <w:p w14:paraId="5C5DA4FB" w14:textId="77777777" w:rsidR="005277D3" w:rsidRDefault="008F1E36">
            <w:r>
              <w:t>TC3016</w:t>
            </w:r>
          </w:p>
        </w:tc>
        <w:tc>
          <w:tcPr>
            <w:tcW w:w="769" w:type="dxa"/>
            <w:vAlign w:val="center"/>
          </w:tcPr>
          <w:p w14:paraId="0F8F258D" w14:textId="77777777" w:rsidR="005277D3" w:rsidRDefault="008F1E36">
            <w:r>
              <w:t>2</w:t>
            </w:r>
          </w:p>
        </w:tc>
        <w:tc>
          <w:tcPr>
            <w:tcW w:w="769" w:type="dxa"/>
            <w:vAlign w:val="center"/>
          </w:tcPr>
          <w:p w14:paraId="01A04913" w14:textId="77777777" w:rsidR="005277D3" w:rsidRDefault="008F1E36">
            <w:r>
              <w:t>1</w:t>
            </w:r>
          </w:p>
        </w:tc>
        <w:tc>
          <w:tcPr>
            <w:tcW w:w="848" w:type="dxa"/>
            <w:vAlign w:val="center"/>
          </w:tcPr>
          <w:p w14:paraId="7D200FE0" w14:textId="77777777" w:rsidR="005277D3" w:rsidRDefault="008F1E36">
            <w:r>
              <w:t>4.800</w:t>
            </w:r>
          </w:p>
        </w:tc>
        <w:tc>
          <w:tcPr>
            <w:tcW w:w="848" w:type="dxa"/>
            <w:vAlign w:val="center"/>
          </w:tcPr>
          <w:p w14:paraId="520E0A7F" w14:textId="77777777" w:rsidR="005277D3" w:rsidRDefault="008F1E36">
            <w:r>
              <w:t>4.800</w:t>
            </w:r>
          </w:p>
        </w:tc>
        <w:tc>
          <w:tcPr>
            <w:tcW w:w="781" w:type="dxa"/>
            <w:vAlign w:val="center"/>
          </w:tcPr>
          <w:p w14:paraId="7FB594C2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7418C285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74EB65D2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5AE0CB9" w14:textId="77777777" w:rsidR="005277D3" w:rsidRDefault="008F1E36">
            <w:r>
              <w:t>0.575</w:t>
            </w:r>
          </w:p>
        </w:tc>
        <w:tc>
          <w:tcPr>
            <w:tcW w:w="916" w:type="dxa"/>
            <w:vAlign w:val="center"/>
          </w:tcPr>
          <w:p w14:paraId="012ACA2F" w14:textId="77777777" w:rsidR="005277D3" w:rsidRDefault="008F1E36">
            <w:r>
              <w:t>0.375</w:t>
            </w:r>
          </w:p>
        </w:tc>
      </w:tr>
      <w:tr w:rsidR="005277D3" w14:paraId="12D6E6F3" w14:textId="77777777">
        <w:tc>
          <w:tcPr>
            <w:tcW w:w="656" w:type="dxa"/>
            <w:vAlign w:val="center"/>
          </w:tcPr>
          <w:p w14:paraId="19A69718" w14:textId="77777777" w:rsidR="005277D3" w:rsidRDefault="008F1E36">
            <w:r>
              <w:t>20</w:t>
            </w:r>
          </w:p>
        </w:tc>
        <w:tc>
          <w:tcPr>
            <w:tcW w:w="888" w:type="dxa"/>
            <w:vAlign w:val="center"/>
          </w:tcPr>
          <w:p w14:paraId="26FF2E8A" w14:textId="77777777" w:rsidR="005277D3" w:rsidRDefault="008F1E36">
            <w:r>
              <w:t>TC3017</w:t>
            </w:r>
          </w:p>
        </w:tc>
        <w:tc>
          <w:tcPr>
            <w:tcW w:w="769" w:type="dxa"/>
            <w:vAlign w:val="center"/>
          </w:tcPr>
          <w:p w14:paraId="26A92E2A" w14:textId="77777777" w:rsidR="005277D3" w:rsidRDefault="008F1E36">
            <w:r>
              <w:t>3</w:t>
            </w:r>
          </w:p>
        </w:tc>
        <w:tc>
          <w:tcPr>
            <w:tcW w:w="769" w:type="dxa"/>
            <w:vAlign w:val="center"/>
          </w:tcPr>
          <w:p w14:paraId="435CC66B" w14:textId="77777777" w:rsidR="005277D3" w:rsidRDefault="008F1E36">
            <w:r>
              <w:t>1</w:t>
            </w:r>
          </w:p>
        </w:tc>
        <w:tc>
          <w:tcPr>
            <w:tcW w:w="848" w:type="dxa"/>
            <w:vAlign w:val="center"/>
          </w:tcPr>
          <w:p w14:paraId="5934C372" w14:textId="77777777" w:rsidR="005277D3" w:rsidRDefault="008F1E36">
            <w:r>
              <w:t>5.100</w:t>
            </w:r>
          </w:p>
        </w:tc>
        <w:tc>
          <w:tcPr>
            <w:tcW w:w="848" w:type="dxa"/>
            <w:vAlign w:val="center"/>
          </w:tcPr>
          <w:p w14:paraId="583ADEAE" w14:textId="77777777" w:rsidR="005277D3" w:rsidRDefault="008F1E36">
            <w:r>
              <w:t>5.100</w:t>
            </w:r>
          </w:p>
        </w:tc>
        <w:tc>
          <w:tcPr>
            <w:tcW w:w="781" w:type="dxa"/>
            <w:vAlign w:val="center"/>
          </w:tcPr>
          <w:p w14:paraId="657D931F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1D820B45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20F704F9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F86930F" w14:textId="77777777" w:rsidR="005277D3" w:rsidRDefault="008F1E36">
            <w:r>
              <w:t>0.575</w:t>
            </w:r>
          </w:p>
        </w:tc>
        <w:tc>
          <w:tcPr>
            <w:tcW w:w="916" w:type="dxa"/>
            <w:vAlign w:val="center"/>
          </w:tcPr>
          <w:p w14:paraId="28C46EAF" w14:textId="77777777" w:rsidR="005277D3" w:rsidRDefault="008F1E36">
            <w:r>
              <w:t>0.375</w:t>
            </w:r>
          </w:p>
        </w:tc>
      </w:tr>
      <w:tr w:rsidR="005277D3" w14:paraId="7608280F" w14:textId="77777777">
        <w:tc>
          <w:tcPr>
            <w:tcW w:w="656" w:type="dxa"/>
            <w:vAlign w:val="center"/>
          </w:tcPr>
          <w:p w14:paraId="5966B4AB" w14:textId="77777777" w:rsidR="005277D3" w:rsidRDefault="008F1E36">
            <w:r>
              <w:t>21</w:t>
            </w:r>
          </w:p>
        </w:tc>
        <w:tc>
          <w:tcPr>
            <w:tcW w:w="888" w:type="dxa"/>
            <w:vAlign w:val="center"/>
          </w:tcPr>
          <w:p w14:paraId="542DED65" w14:textId="77777777" w:rsidR="005277D3" w:rsidRDefault="008F1E36">
            <w:r>
              <w:t>TC3023</w:t>
            </w:r>
          </w:p>
        </w:tc>
        <w:tc>
          <w:tcPr>
            <w:tcW w:w="769" w:type="dxa"/>
            <w:vAlign w:val="center"/>
          </w:tcPr>
          <w:p w14:paraId="00F91D67" w14:textId="77777777" w:rsidR="005277D3" w:rsidRDefault="008F1E36">
            <w:r>
              <w:t>4~6</w:t>
            </w:r>
          </w:p>
        </w:tc>
        <w:tc>
          <w:tcPr>
            <w:tcW w:w="769" w:type="dxa"/>
            <w:vAlign w:val="center"/>
          </w:tcPr>
          <w:p w14:paraId="6FE9A67F" w14:textId="77777777" w:rsidR="005277D3" w:rsidRDefault="008F1E36">
            <w:r>
              <w:t>13</w:t>
            </w:r>
          </w:p>
        </w:tc>
        <w:tc>
          <w:tcPr>
            <w:tcW w:w="848" w:type="dxa"/>
            <w:vAlign w:val="center"/>
          </w:tcPr>
          <w:p w14:paraId="71A54B2C" w14:textId="77777777" w:rsidR="005277D3" w:rsidRDefault="008F1E36">
            <w:r>
              <w:t>6.900</w:t>
            </w:r>
          </w:p>
        </w:tc>
        <w:tc>
          <w:tcPr>
            <w:tcW w:w="848" w:type="dxa"/>
            <w:vAlign w:val="center"/>
          </w:tcPr>
          <w:p w14:paraId="6D41D815" w14:textId="77777777" w:rsidR="005277D3" w:rsidRDefault="008F1E36">
            <w:r>
              <w:t>89.700</w:t>
            </w:r>
          </w:p>
        </w:tc>
        <w:tc>
          <w:tcPr>
            <w:tcW w:w="781" w:type="dxa"/>
            <w:vAlign w:val="center"/>
          </w:tcPr>
          <w:p w14:paraId="120B9CA3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6284C831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1B00FBBC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FC61F69" w14:textId="77777777" w:rsidR="005277D3" w:rsidRDefault="008F1E36">
            <w:r>
              <w:t>0.575</w:t>
            </w:r>
          </w:p>
        </w:tc>
        <w:tc>
          <w:tcPr>
            <w:tcW w:w="916" w:type="dxa"/>
            <w:vAlign w:val="center"/>
          </w:tcPr>
          <w:p w14:paraId="3EAFB6E4" w14:textId="77777777" w:rsidR="005277D3" w:rsidRDefault="008F1E36">
            <w:r>
              <w:t>0.375</w:t>
            </w:r>
          </w:p>
        </w:tc>
      </w:tr>
      <w:tr w:rsidR="005277D3" w14:paraId="0B230DEC" w14:textId="77777777">
        <w:tc>
          <w:tcPr>
            <w:tcW w:w="656" w:type="dxa"/>
            <w:vAlign w:val="center"/>
          </w:tcPr>
          <w:p w14:paraId="31F5C27C" w14:textId="77777777" w:rsidR="005277D3" w:rsidRDefault="008F1E36">
            <w:r>
              <w:t>22</w:t>
            </w:r>
          </w:p>
        </w:tc>
        <w:tc>
          <w:tcPr>
            <w:tcW w:w="888" w:type="dxa"/>
            <w:vAlign w:val="center"/>
          </w:tcPr>
          <w:p w14:paraId="3C32CC6A" w14:textId="77777777" w:rsidR="005277D3" w:rsidRDefault="008F1E36">
            <w:r>
              <w:t>TC3126</w:t>
            </w:r>
          </w:p>
        </w:tc>
        <w:tc>
          <w:tcPr>
            <w:tcW w:w="769" w:type="dxa"/>
            <w:vAlign w:val="center"/>
          </w:tcPr>
          <w:p w14:paraId="03D8CF49" w14:textId="77777777" w:rsidR="005277D3" w:rsidRDefault="008F1E36">
            <w:r>
              <w:t>1</w:t>
            </w:r>
          </w:p>
        </w:tc>
        <w:tc>
          <w:tcPr>
            <w:tcW w:w="769" w:type="dxa"/>
            <w:vAlign w:val="center"/>
          </w:tcPr>
          <w:p w14:paraId="2F94CFA7" w14:textId="77777777" w:rsidR="005277D3" w:rsidRDefault="008F1E36">
            <w:r>
              <w:t>1</w:t>
            </w:r>
          </w:p>
        </w:tc>
        <w:tc>
          <w:tcPr>
            <w:tcW w:w="848" w:type="dxa"/>
            <w:vAlign w:val="center"/>
          </w:tcPr>
          <w:p w14:paraId="7AEF12FB" w14:textId="77777777" w:rsidR="005277D3" w:rsidRDefault="008F1E36">
            <w:r>
              <w:t>8.060</w:t>
            </w:r>
          </w:p>
        </w:tc>
        <w:tc>
          <w:tcPr>
            <w:tcW w:w="848" w:type="dxa"/>
            <w:vAlign w:val="center"/>
          </w:tcPr>
          <w:p w14:paraId="40B814CE" w14:textId="77777777" w:rsidR="005277D3" w:rsidRDefault="008F1E36">
            <w:r>
              <w:t>8.060</w:t>
            </w:r>
          </w:p>
        </w:tc>
        <w:tc>
          <w:tcPr>
            <w:tcW w:w="781" w:type="dxa"/>
            <w:vAlign w:val="center"/>
          </w:tcPr>
          <w:p w14:paraId="7102F2C8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1928DB98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4F7D104A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BE6B7F5" w14:textId="77777777" w:rsidR="005277D3" w:rsidRDefault="008F1E36">
            <w:r>
              <w:t>0.575</w:t>
            </w:r>
          </w:p>
        </w:tc>
        <w:tc>
          <w:tcPr>
            <w:tcW w:w="916" w:type="dxa"/>
            <w:vAlign w:val="center"/>
          </w:tcPr>
          <w:p w14:paraId="2D2BFA03" w14:textId="77777777" w:rsidR="005277D3" w:rsidRDefault="008F1E36">
            <w:r>
              <w:t>0.375</w:t>
            </w:r>
          </w:p>
        </w:tc>
      </w:tr>
      <w:tr w:rsidR="005277D3" w14:paraId="6A0CAB00" w14:textId="77777777">
        <w:tc>
          <w:tcPr>
            <w:tcW w:w="656" w:type="dxa"/>
            <w:vAlign w:val="center"/>
          </w:tcPr>
          <w:p w14:paraId="5AD9DF7D" w14:textId="77777777" w:rsidR="005277D3" w:rsidRDefault="008F1E36">
            <w:r>
              <w:t>23</w:t>
            </w:r>
          </w:p>
        </w:tc>
        <w:tc>
          <w:tcPr>
            <w:tcW w:w="888" w:type="dxa"/>
            <w:vAlign w:val="center"/>
          </w:tcPr>
          <w:p w14:paraId="735FA68F" w14:textId="77777777" w:rsidR="005277D3" w:rsidRDefault="008F1E36">
            <w:r>
              <w:t>TC4826</w:t>
            </w:r>
          </w:p>
        </w:tc>
        <w:tc>
          <w:tcPr>
            <w:tcW w:w="769" w:type="dxa"/>
            <w:vAlign w:val="center"/>
          </w:tcPr>
          <w:p w14:paraId="3785A839" w14:textId="77777777" w:rsidR="005277D3" w:rsidRDefault="008F1E36">
            <w:r>
              <w:t>1</w:t>
            </w:r>
          </w:p>
        </w:tc>
        <w:tc>
          <w:tcPr>
            <w:tcW w:w="769" w:type="dxa"/>
            <w:vAlign w:val="center"/>
          </w:tcPr>
          <w:p w14:paraId="1D935851" w14:textId="77777777" w:rsidR="005277D3" w:rsidRDefault="008F1E36">
            <w:r>
              <w:t>1</w:t>
            </w:r>
          </w:p>
        </w:tc>
        <w:tc>
          <w:tcPr>
            <w:tcW w:w="848" w:type="dxa"/>
            <w:vAlign w:val="center"/>
          </w:tcPr>
          <w:p w14:paraId="38AFEB73" w14:textId="77777777" w:rsidR="005277D3" w:rsidRDefault="008F1E36">
            <w:r>
              <w:t>12.480</w:t>
            </w:r>
          </w:p>
        </w:tc>
        <w:tc>
          <w:tcPr>
            <w:tcW w:w="848" w:type="dxa"/>
            <w:vAlign w:val="center"/>
          </w:tcPr>
          <w:p w14:paraId="4FE87451" w14:textId="77777777" w:rsidR="005277D3" w:rsidRDefault="008F1E36">
            <w:r>
              <w:t>12.480</w:t>
            </w:r>
          </w:p>
        </w:tc>
        <w:tc>
          <w:tcPr>
            <w:tcW w:w="781" w:type="dxa"/>
            <w:vAlign w:val="center"/>
          </w:tcPr>
          <w:p w14:paraId="23C32397" w14:textId="77777777" w:rsidR="005277D3" w:rsidRDefault="008F1E36">
            <w:r>
              <w:t>74</w:t>
            </w:r>
          </w:p>
        </w:tc>
        <w:tc>
          <w:tcPr>
            <w:tcW w:w="916" w:type="dxa"/>
            <w:vAlign w:val="center"/>
          </w:tcPr>
          <w:p w14:paraId="10391B5E" w14:textId="77777777" w:rsidR="005277D3" w:rsidRDefault="008F1E36">
            <w:r>
              <w:t>0.652</w:t>
            </w:r>
          </w:p>
        </w:tc>
        <w:tc>
          <w:tcPr>
            <w:tcW w:w="1018" w:type="dxa"/>
            <w:vAlign w:val="center"/>
          </w:tcPr>
          <w:p w14:paraId="79DBB1DF" w14:textId="77777777" w:rsidR="005277D3" w:rsidRDefault="008F1E3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C43B836" w14:textId="77777777" w:rsidR="005277D3" w:rsidRDefault="008F1E36">
            <w:r>
              <w:t>0.574</w:t>
            </w:r>
          </w:p>
        </w:tc>
        <w:tc>
          <w:tcPr>
            <w:tcW w:w="916" w:type="dxa"/>
            <w:vAlign w:val="center"/>
          </w:tcPr>
          <w:p w14:paraId="4CFEE7BA" w14:textId="77777777" w:rsidR="005277D3" w:rsidRDefault="008F1E36">
            <w:r>
              <w:t>0.374</w:t>
            </w:r>
          </w:p>
        </w:tc>
      </w:tr>
      <w:tr w:rsidR="005277D3" w14:paraId="70C47086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03091671" w14:textId="77777777" w:rsidR="005277D3" w:rsidRDefault="008F1E36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0EAE8EB2" w14:textId="77777777" w:rsidR="005277D3" w:rsidRDefault="008F1E36">
            <w:r>
              <w:t>300.014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59A50B7F" w14:textId="77777777" w:rsidR="005277D3" w:rsidRDefault="008F1E36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2BB6E6E6" w14:textId="77777777" w:rsidR="005277D3" w:rsidRDefault="008F1E36">
            <w:r>
              <w:t>0.575</w:t>
            </w:r>
          </w:p>
        </w:tc>
        <w:tc>
          <w:tcPr>
            <w:tcW w:w="916" w:type="dxa"/>
            <w:vAlign w:val="center"/>
          </w:tcPr>
          <w:p w14:paraId="22C4BE47" w14:textId="77777777" w:rsidR="005277D3" w:rsidRDefault="008F1E36">
            <w:r>
              <w:t>0.375</w:t>
            </w:r>
          </w:p>
        </w:tc>
      </w:tr>
    </w:tbl>
    <w:p w14:paraId="3B1DB081" w14:textId="77777777" w:rsidR="005277D3" w:rsidRDefault="005277D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D090706" w14:textId="77777777" w:rsidR="005277D3" w:rsidRDefault="008F1E3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9" w:name="_Toc91070560"/>
      <w:r>
        <w:rPr>
          <w:color w:val="000000"/>
          <w:kern w:val="2"/>
          <w:szCs w:val="24"/>
        </w:rPr>
        <w:t>总体热工性能</w:t>
      </w:r>
      <w:bookmarkEnd w:id="6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9"/>
        <w:gridCol w:w="1451"/>
        <w:gridCol w:w="1451"/>
        <w:gridCol w:w="1565"/>
        <w:gridCol w:w="1679"/>
        <w:gridCol w:w="1508"/>
      </w:tblGrid>
      <w:tr w:rsidR="005277D3" w14:paraId="039C504A" w14:textId="77777777">
        <w:tc>
          <w:tcPr>
            <w:tcW w:w="1678" w:type="dxa"/>
            <w:shd w:val="clear" w:color="auto" w:fill="E6E6E6"/>
            <w:vAlign w:val="center"/>
          </w:tcPr>
          <w:p w14:paraId="5E5F59EE" w14:textId="77777777" w:rsidR="005277D3" w:rsidRDefault="008F1E36">
            <w:pPr>
              <w:jc w:val="center"/>
            </w:pPr>
            <w:r>
              <w:t>朝向</w:t>
            </w:r>
          </w:p>
        </w:tc>
        <w:tc>
          <w:tcPr>
            <w:tcW w:w="1451" w:type="dxa"/>
            <w:shd w:val="clear" w:color="auto" w:fill="E6E6E6"/>
            <w:vAlign w:val="center"/>
          </w:tcPr>
          <w:p w14:paraId="0B09D6E8" w14:textId="77777777" w:rsidR="005277D3" w:rsidRDefault="008F1E36">
            <w:pPr>
              <w:jc w:val="center"/>
            </w:pPr>
            <w:r>
              <w:t>立面</w:t>
            </w:r>
          </w:p>
        </w:tc>
        <w:tc>
          <w:tcPr>
            <w:tcW w:w="1451" w:type="dxa"/>
            <w:shd w:val="clear" w:color="auto" w:fill="E6E6E6"/>
            <w:vAlign w:val="center"/>
          </w:tcPr>
          <w:p w14:paraId="138634C9" w14:textId="77777777" w:rsidR="005277D3" w:rsidRDefault="008F1E36">
            <w:pPr>
              <w:jc w:val="center"/>
            </w:pPr>
            <w:r>
              <w:t>面积</w:t>
            </w:r>
          </w:p>
        </w:tc>
        <w:tc>
          <w:tcPr>
            <w:tcW w:w="1564" w:type="dxa"/>
            <w:shd w:val="clear" w:color="auto" w:fill="E6E6E6"/>
            <w:vAlign w:val="center"/>
          </w:tcPr>
          <w:p w14:paraId="1EA3C6D5" w14:textId="77777777" w:rsidR="005277D3" w:rsidRDefault="008F1E36">
            <w:pPr>
              <w:jc w:val="center"/>
            </w:pPr>
            <w:r>
              <w:t>传热系数</w:t>
            </w:r>
          </w:p>
        </w:tc>
        <w:tc>
          <w:tcPr>
            <w:tcW w:w="1678" w:type="dxa"/>
            <w:shd w:val="clear" w:color="auto" w:fill="E6E6E6"/>
            <w:vAlign w:val="center"/>
          </w:tcPr>
          <w:p w14:paraId="0C0F9B9E" w14:textId="77777777" w:rsidR="005277D3" w:rsidRDefault="008F1E36">
            <w:pPr>
              <w:jc w:val="center"/>
            </w:pPr>
            <w:r>
              <w:t>综合太阳得热系数</w:t>
            </w:r>
          </w:p>
        </w:tc>
        <w:tc>
          <w:tcPr>
            <w:tcW w:w="1508" w:type="dxa"/>
            <w:shd w:val="clear" w:color="auto" w:fill="E6E6E6"/>
            <w:vAlign w:val="center"/>
          </w:tcPr>
          <w:p w14:paraId="4DD1C5C1" w14:textId="77777777" w:rsidR="005277D3" w:rsidRDefault="008F1E36">
            <w:pPr>
              <w:jc w:val="center"/>
            </w:pPr>
            <w:r>
              <w:t>窗墙比</w:t>
            </w:r>
          </w:p>
        </w:tc>
      </w:tr>
      <w:tr w:rsidR="005277D3" w14:paraId="5D97F590" w14:textId="77777777">
        <w:tc>
          <w:tcPr>
            <w:tcW w:w="1678" w:type="dxa"/>
            <w:shd w:val="clear" w:color="auto" w:fill="E6E6E6"/>
            <w:vAlign w:val="center"/>
          </w:tcPr>
          <w:p w14:paraId="1EC0CBD3" w14:textId="77777777" w:rsidR="005277D3" w:rsidRDefault="008F1E36">
            <w:r>
              <w:t>南向</w:t>
            </w:r>
          </w:p>
        </w:tc>
        <w:tc>
          <w:tcPr>
            <w:tcW w:w="1451" w:type="dxa"/>
            <w:vAlign w:val="center"/>
          </w:tcPr>
          <w:p w14:paraId="6558262E" w14:textId="77777777" w:rsidR="005277D3" w:rsidRDefault="008F1E36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451" w:type="dxa"/>
            <w:vAlign w:val="center"/>
          </w:tcPr>
          <w:p w14:paraId="01BDAC53" w14:textId="77777777" w:rsidR="005277D3" w:rsidRDefault="008F1E36">
            <w:r>
              <w:t>581.66</w:t>
            </w:r>
          </w:p>
        </w:tc>
        <w:tc>
          <w:tcPr>
            <w:tcW w:w="1564" w:type="dxa"/>
            <w:vAlign w:val="center"/>
          </w:tcPr>
          <w:p w14:paraId="6488980F" w14:textId="77777777" w:rsidR="005277D3" w:rsidRDefault="008F1E36">
            <w:r>
              <w:t>2.80</w:t>
            </w:r>
          </w:p>
        </w:tc>
        <w:tc>
          <w:tcPr>
            <w:tcW w:w="1678" w:type="dxa"/>
            <w:vAlign w:val="center"/>
          </w:tcPr>
          <w:p w14:paraId="673E6239" w14:textId="77777777" w:rsidR="005277D3" w:rsidRDefault="008F1E36">
            <w:r>
              <w:t>0.39</w:t>
            </w:r>
          </w:p>
        </w:tc>
        <w:tc>
          <w:tcPr>
            <w:tcW w:w="1508" w:type="dxa"/>
            <w:vAlign w:val="center"/>
          </w:tcPr>
          <w:p w14:paraId="5F4B0F54" w14:textId="77777777" w:rsidR="005277D3" w:rsidRDefault="008F1E36">
            <w:r>
              <w:t>0.25</w:t>
            </w:r>
          </w:p>
        </w:tc>
      </w:tr>
      <w:tr w:rsidR="005277D3" w14:paraId="66F00D2F" w14:textId="77777777">
        <w:tc>
          <w:tcPr>
            <w:tcW w:w="1678" w:type="dxa"/>
            <w:shd w:val="clear" w:color="auto" w:fill="E6E6E6"/>
            <w:vAlign w:val="center"/>
          </w:tcPr>
          <w:p w14:paraId="29B46C4E" w14:textId="77777777" w:rsidR="005277D3" w:rsidRDefault="008F1E36">
            <w:r>
              <w:t>北向</w:t>
            </w:r>
          </w:p>
        </w:tc>
        <w:tc>
          <w:tcPr>
            <w:tcW w:w="1451" w:type="dxa"/>
            <w:vAlign w:val="center"/>
          </w:tcPr>
          <w:p w14:paraId="09ABC1C2" w14:textId="77777777" w:rsidR="005277D3" w:rsidRDefault="008F1E36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451" w:type="dxa"/>
            <w:vAlign w:val="center"/>
          </w:tcPr>
          <w:p w14:paraId="1D34E5A7" w14:textId="77777777" w:rsidR="005277D3" w:rsidRDefault="008F1E36">
            <w:r>
              <w:t>468.69</w:t>
            </w:r>
          </w:p>
        </w:tc>
        <w:tc>
          <w:tcPr>
            <w:tcW w:w="1564" w:type="dxa"/>
            <w:vAlign w:val="center"/>
          </w:tcPr>
          <w:p w14:paraId="115AF7A9" w14:textId="77777777" w:rsidR="005277D3" w:rsidRDefault="008F1E36">
            <w:r>
              <w:t>2.80</w:t>
            </w:r>
          </w:p>
        </w:tc>
        <w:tc>
          <w:tcPr>
            <w:tcW w:w="1678" w:type="dxa"/>
            <w:vAlign w:val="center"/>
          </w:tcPr>
          <w:p w14:paraId="69DBC683" w14:textId="77777777" w:rsidR="005277D3" w:rsidRDefault="008F1E36">
            <w:r>
              <w:t>0.44</w:t>
            </w:r>
          </w:p>
        </w:tc>
        <w:tc>
          <w:tcPr>
            <w:tcW w:w="1508" w:type="dxa"/>
            <w:vAlign w:val="center"/>
          </w:tcPr>
          <w:p w14:paraId="2F5B91AB" w14:textId="77777777" w:rsidR="005277D3" w:rsidRDefault="008F1E36">
            <w:r>
              <w:t>0.30</w:t>
            </w:r>
          </w:p>
        </w:tc>
      </w:tr>
      <w:tr w:rsidR="005277D3" w14:paraId="6B98EC09" w14:textId="77777777">
        <w:tc>
          <w:tcPr>
            <w:tcW w:w="1678" w:type="dxa"/>
            <w:shd w:val="clear" w:color="auto" w:fill="E6E6E6"/>
            <w:vAlign w:val="center"/>
          </w:tcPr>
          <w:p w14:paraId="2236A987" w14:textId="77777777" w:rsidR="005277D3" w:rsidRDefault="008F1E36">
            <w:r>
              <w:t>东向</w:t>
            </w:r>
          </w:p>
        </w:tc>
        <w:tc>
          <w:tcPr>
            <w:tcW w:w="1451" w:type="dxa"/>
            <w:vAlign w:val="center"/>
          </w:tcPr>
          <w:p w14:paraId="261277A3" w14:textId="77777777" w:rsidR="005277D3" w:rsidRDefault="008F1E36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451" w:type="dxa"/>
            <w:vAlign w:val="center"/>
          </w:tcPr>
          <w:p w14:paraId="2D8468A8" w14:textId="77777777" w:rsidR="005277D3" w:rsidRDefault="008F1E36">
            <w:r>
              <w:t>218.26</w:t>
            </w:r>
          </w:p>
        </w:tc>
        <w:tc>
          <w:tcPr>
            <w:tcW w:w="1564" w:type="dxa"/>
            <w:vAlign w:val="center"/>
          </w:tcPr>
          <w:p w14:paraId="4BAFB099" w14:textId="77777777" w:rsidR="005277D3" w:rsidRDefault="008F1E36">
            <w:r>
              <w:t>2.80</w:t>
            </w:r>
          </w:p>
        </w:tc>
        <w:tc>
          <w:tcPr>
            <w:tcW w:w="1678" w:type="dxa"/>
            <w:vAlign w:val="center"/>
          </w:tcPr>
          <w:p w14:paraId="2E16C6EF" w14:textId="77777777" w:rsidR="005277D3" w:rsidRDefault="008F1E36">
            <w:r>
              <w:t>0.37</w:t>
            </w:r>
          </w:p>
        </w:tc>
        <w:tc>
          <w:tcPr>
            <w:tcW w:w="1508" w:type="dxa"/>
            <w:vAlign w:val="center"/>
          </w:tcPr>
          <w:p w14:paraId="3ADA8123" w14:textId="77777777" w:rsidR="005277D3" w:rsidRDefault="008F1E36">
            <w:r>
              <w:t>0.16</w:t>
            </w:r>
          </w:p>
        </w:tc>
      </w:tr>
      <w:tr w:rsidR="005277D3" w14:paraId="71E29DB9" w14:textId="77777777">
        <w:tc>
          <w:tcPr>
            <w:tcW w:w="1678" w:type="dxa"/>
            <w:shd w:val="clear" w:color="auto" w:fill="E6E6E6"/>
            <w:vAlign w:val="center"/>
          </w:tcPr>
          <w:p w14:paraId="64A40AAE" w14:textId="77777777" w:rsidR="005277D3" w:rsidRDefault="008F1E36">
            <w:r>
              <w:t>西向</w:t>
            </w:r>
          </w:p>
        </w:tc>
        <w:tc>
          <w:tcPr>
            <w:tcW w:w="1451" w:type="dxa"/>
            <w:vAlign w:val="center"/>
          </w:tcPr>
          <w:p w14:paraId="043AA755" w14:textId="77777777" w:rsidR="005277D3" w:rsidRDefault="008F1E36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451" w:type="dxa"/>
            <w:vAlign w:val="center"/>
          </w:tcPr>
          <w:p w14:paraId="59320D7E" w14:textId="77777777" w:rsidR="005277D3" w:rsidRDefault="008F1E36">
            <w:r>
              <w:t>300.01</w:t>
            </w:r>
          </w:p>
        </w:tc>
        <w:tc>
          <w:tcPr>
            <w:tcW w:w="1564" w:type="dxa"/>
            <w:vAlign w:val="center"/>
          </w:tcPr>
          <w:p w14:paraId="703C7BA7" w14:textId="77777777" w:rsidR="005277D3" w:rsidRDefault="008F1E36">
            <w:r>
              <w:t>2.80</w:t>
            </w:r>
          </w:p>
        </w:tc>
        <w:tc>
          <w:tcPr>
            <w:tcW w:w="1678" w:type="dxa"/>
            <w:vAlign w:val="center"/>
          </w:tcPr>
          <w:p w14:paraId="5B60B08D" w14:textId="77777777" w:rsidR="005277D3" w:rsidRDefault="008F1E36">
            <w:r>
              <w:t>0.38</w:t>
            </w:r>
          </w:p>
        </w:tc>
        <w:tc>
          <w:tcPr>
            <w:tcW w:w="1508" w:type="dxa"/>
            <w:vAlign w:val="center"/>
          </w:tcPr>
          <w:p w14:paraId="2761E6DE" w14:textId="77777777" w:rsidR="005277D3" w:rsidRDefault="008F1E36">
            <w:r>
              <w:t>0.18</w:t>
            </w:r>
          </w:p>
        </w:tc>
      </w:tr>
      <w:tr w:rsidR="005277D3" w14:paraId="6D9917B6" w14:textId="77777777">
        <w:tc>
          <w:tcPr>
            <w:tcW w:w="1678" w:type="dxa"/>
            <w:shd w:val="clear" w:color="auto" w:fill="E6E6E6"/>
            <w:vAlign w:val="center"/>
          </w:tcPr>
          <w:p w14:paraId="1DC9C290" w14:textId="77777777" w:rsidR="005277D3" w:rsidRDefault="008F1E36">
            <w:r>
              <w:lastRenderedPageBreak/>
              <w:t>综合平均</w:t>
            </w:r>
          </w:p>
        </w:tc>
        <w:tc>
          <w:tcPr>
            <w:tcW w:w="1451" w:type="dxa"/>
            <w:vAlign w:val="center"/>
          </w:tcPr>
          <w:p w14:paraId="6039C7A2" w14:textId="77777777" w:rsidR="005277D3" w:rsidRDefault="005277D3"/>
        </w:tc>
        <w:tc>
          <w:tcPr>
            <w:tcW w:w="1451" w:type="dxa"/>
            <w:vAlign w:val="center"/>
          </w:tcPr>
          <w:p w14:paraId="23AC69F8" w14:textId="77777777" w:rsidR="005277D3" w:rsidRDefault="008F1E36">
            <w:r>
              <w:t>1568.62</w:t>
            </w:r>
          </w:p>
        </w:tc>
        <w:tc>
          <w:tcPr>
            <w:tcW w:w="1564" w:type="dxa"/>
            <w:vAlign w:val="center"/>
          </w:tcPr>
          <w:p w14:paraId="286A19F3" w14:textId="77777777" w:rsidR="005277D3" w:rsidRDefault="008F1E36">
            <w:r>
              <w:t>2.80</w:t>
            </w:r>
          </w:p>
        </w:tc>
        <w:tc>
          <w:tcPr>
            <w:tcW w:w="1678" w:type="dxa"/>
            <w:vAlign w:val="center"/>
          </w:tcPr>
          <w:p w14:paraId="0972445D" w14:textId="77777777" w:rsidR="005277D3" w:rsidRDefault="008F1E36">
            <w:r>
              <w:t>0.40</w:t>
            </w:r>
          </w:p>
        </w:tc>
        <w:tc>
          <w:tcPr>
            <w:tcW w:w="1508" w:type="dxa"/>
            <w:vAlign w:val="center"/>
          </w:tcPr>
          <w:p w14:paraId="7FB56964" w14:textId="77777777" w:rsidR="005277D3" w:rsidRDefault="008F1E36">
            <w:r>
              <w:t>0.23</w:t>
            </w:r>
          </w:p>
        </w:tc>
      </w:tr>
    </w:tbl>
    <w:p w14:paraId="252FA106" w14:textId="77777777" w:rsidR="005277D3" w:rsidRDefault="008F1E3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2F41190E" w14:textId="77777777" w:rsidR="005277D3" w:rsidRDefault="008F1E36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70" w:name="_Toc91070561"/>
      <w:r>
        <w:rPr>
          <w:color w:val="000000"/>
          <w:kern w:val="2"/>
          <w:szCs w:val="24"/>
        </w:rPr>
        <w:t>标识建筑</w:t>
      </w:r>
      <w:bookmarkEnd w:id="70"/>
    </w:p>
    <w:p w14:paraId="6F6AF890" w14:textId="77777777" w:rsidR="005277D3" w:rsidRDefault="008F1E36">
      <w:pPr>
        <w:pStyle w:val="2"/>
        <w:widowControl w:val="0"/>
        <w:rPr>
          <w:kern w:val="2"/>
        </w:rPr>
      </w:pPr>
      <w:bookmarkStart w:id="71" w:name="_Toc91070562"/>
      <w:r>
        <w:rPr>
          <w:kern w:val="2"/>
        </w:rPr>
        <w:t>房间类型</w:t>
      </w:r>
      <w:bookmarkEnd w:id="71"/>
    </w:p>
    <w:p w14:paraId="75CE9B47" w14:textId="77777777" w:rsidR="005277D3" w:rsidRDefault="008F1E3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72" w:name="_Toc91070563"/>
      <w:r>
        <w:rPr>
          <w:color w:val="000000"/>
          <w:kern w:val="2"/>
          <w:szCs w:val="24"/>
        </w:rPr>
        <w:t>房间表</w:t>
      </w:r>
      <w:bookmarkEnd w:id="7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5277D3" w14:paraId="4278AAF6" w14:textId="77777777">
        <w:tc>
          <w:tcPr>
            <w:tcW w:w="1862" w:type="dxa"/>
            <w:shd w:val="clear" w:color="auto" w:fill="E6E6E6"/>
            <w:vAlign w:val="center"/>
          </w:tcPr>
          <w:p w14:paraId="1227F373" w14:textId="77777777" w:rsidR="005277D3" w:rsidRDefault="008F1E36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21B3319C" w14:textId="77777777" w:rsidR="005277D3" w:rsidRDefault="008F1E36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7282F54D" w14:textId="77777777" w:rsidR="005277D3" w:rsidRDefault="008F1E36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25097DB1" w14:textId="77777777" w:rsidR="005277D3" w:rsidRDefault="008F1E36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7827A65F" w14:textId="77777777" w:rsidR="005277D3" w:rsidRDefault="008F1E36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242677C2" w14:textId="77777777" w:rsidR="005277D3" w:rsidRDefault="008F1E36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2CD2105" w14:textId="77777777" w:rsidR="005277D3" w:rsidRDefault="008F1E36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5277D3" w14:paraId="1A7EB883" w14:textId="77777777">
        <w:tc>
          <w:tcPr>
            <w:tcW w:w="1862" w:type="dxa"/>
            <w:shd w:val="clear" w:color="auto" w:fill="E6E6E6"/>
            <w:vAlign w:val="center"/>
          </w:tcPr>
          <w:p w14:paraId="2A4379CF" w14:textId="77777777" w:rsidR="005277D3" w:rsidRDefault="008F1E36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14:paraId="79A4B6E3" w14:textId="77777777" w:rsidR="005277D3" w:rsidRDefault="008F1E36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3F09279D" w14:textId="77777777" w:rsidR="005277D3" w:rsidRDefault="008F1E36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5D418355" w14:textId="77777777" w:rsidR="005277D3" w:rsidRDefault="008F1E3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55830CA" w14:textId="77777777" w:rsidR="005277D3" w:rsidRDefault="008F1E36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3549837" w14:textId="77777777" w:rsidR="005277D3" w:rsidRDefault="008F1E36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2F603FDC" w14:textId="77777777" w:rsidR="005277D3" w:rsidRDefault="008F1E36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5277D3" w14:paraId="3731BCD3" w14:textId="77777777">
        <w:tc>
          <w:tcPr>
            <w:tcW w:w="1862" w:type="dxa"/>
            <w:shd w:val="clear" w:color="auto" w:fill="E6E6E6"/>
            <w:vAlign w:val="center"/>
          </w:tcPr>
          <w:p w14:paraId="0A79280D" w14:textId="77777777" w:rsidR="005277D3" w:rsidRDefault="008F1E36">
            <w:r>
              <w:t>空房间</w:t>
            </w:r>
          </w:p>
        </w:tc>
        <w:tc>
          <w:tcPr>
            <w:tcW w:w="781" w:type="dxa"/>
            <w:vAlign w:val="center"/>
          </w:tcPr>
          <w:p w14:paraId="65021F83" w14:textId="77777777" w:rsidR="005277D3" w:rsidRDefault="008F1E36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1D7FC58D" w14:textId="77777777" w:rsidR="005277D3" w:rsidRDefault="008F1E36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49CA6759" w14:textId="77777777" w:rsidR="005277D3" w:rsidRDefault="008F1E36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4EB92DA" w14:textId="77777777" w:rsidR="005277D3" w:rsidRDefault="008F1E36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C6DA704" w14:textId="77777777" w:rsidR="005277D3" w:rsidRDefault="008F1E36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65ACF4A1" w14:textId="77777777" w:rsidR="005277D3" w:rsidRDefault="008F1E36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0A25B98E" w14:textId="77777777" w:rsidR="005277D3" w:rsidRDefault="008F1E3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73" w:name="_Toc91070564"/>
      <w:r>
        <w:rPr>
          <w:color w:val="000000"/>
          <w:kern w:val="2"/>
          <w:szCs w:val="24"/>
        </w:rPr>
        <w:t>作息时间表</w:t>
      </w:r>
      <w:bookmarkEnd w:id="73"/>
    </w:p>
    <w:p w14:paraId="644C3A53" w14:textId="77777777" w:rsidR="005277D3" w:rsidRDefault="008F1E3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详见附录</w:t>
      </w:r>
    </w:p>
    <w:p w14:paraId="5B6675C4" w14:textId="77777777" w:rsidR="005277D3" w:rsidRDefault="008F1E36">
      <w:pPr>
        <w:pStyle w:val="2"/>
        <w:widowControl w:val="0"/>
        <w:rPr>
          <w:kern w:val="2"/>
        </w:rPr>
      </w:pPr>
      <w:bookmarkStart w:id="74" w:name="_Toc91070565"/>
      <w:r>
        <w:rPr>
          <w:kern w:val="2"/>
        </w:rPr>
        <w:t>系统类型</w:t>
      </w:r>
      <w:bookmarkEnd w:id="7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5277D3" w14:paraId="79C978DC" w14:textId="77777777">
        <w:tc>
          <w:tcPr>
            <w:tcW w:w="1131" w:type="dxa"/>
            <w:shd w:val="clear" w:color="auto" w:fill="E6E6E6"/>
            <w:vAlign w:val="center"/>
          </w:tcPr>
          <w:p w14:paraId="04C0C476" w14:textId="77777777" w:rsidR="005277D3" w:rsidRDefault="008F1E36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723D97B0" w14:textId="77777777" w:rsidR="005277D3" w:rsidRDefault="008F1E36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FF13D50" w14:textId="77777777" w:rsidR="005277D3" w:rsidRDefault="008F1E36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4CA0200" w14:textId="77777777" w:rsidR="005277D3" w:rsidRDefault="008F1E36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74BB8EF7" w14:textId="77777777" w:rsidR="005277D3" w:rsidRDefault="008F1E36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5A68992F" w14:textId="77777777" w:rsidR="005277D3" w:rsidRDefault="008F1E36">
            <w:pPr>
              <w:jc w:val="center"/>
            </w:pPr>
            <w:r>
              <w:t>包含的房间</w:t>
            </w:r>
          </w:p>
        </w:tc>
      </w:tr>
      <w:tr w:rsidR="005277D3" w14:paraId="583AEEAD" w14:textId="77777777">
        <w:tc>
          <w:tcPr>
            <w:tcW w:w="1131" w:type="dxa"/>
            <w:vAlign w:val="center"/>
          </w:tcPr>
          <w:p w14:paraId="412E997E" w14:textId="77777777" w:rsidR="005277D3" w:rsidRDefault="008F1E36">
            <w:r>
              <w:t>默认</w:t>
            </w:r>
          </w:p>
        </w:tc>
        <w:tc>
          <w:tcPr>
            <w:tcW w:w="1924" w:type="dxa"/>
            <w:vAlign w:val="center"/>
          </w:tcPr>
          <w:p w14:paraId="33C33D22" w14:textId="77777777" w:rsidR="005277D3" w:rsidRDefault="008F1E36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640D0A54" w14:textId="77777777" w:rsidR="005277D3" w:rsidRDefault="008F1E36">
            <w:r>
              <w:t>－</w:t>
            </w:r>
          </w:p>
        </w:tc>
        <w:tc>
          <w:tcPr>
            <w:tcW w:w="848" w:type="dxa"/>
            <w:vAlign w:val="center"/>
          </w:tcPr>
          <w:p w14:paraId="63523592" w14:textId="77777777" w:rsidR="005277D3" w:rsidRDefault="008F1E36">
            <w:r>
              <w:t>－</w:t>
            </w:r>
          </w:p>
        </w:tc>
        <w:tc>
          <w:tcPr>
            <w:tcW w:w="905" w:type="dxa"/>
            <w:vAlign w:val="center"/>
          </w:tcPr>
          <w:p w14:paraId="63DE01F2" w14:textId="77777777" w:rsidR="005277D3" w:rsidRDefault="008F1E36">
            <w:r>
              <w:t>6217.07</w:t>
            </w:r>
          </w:p>
        </w:tc>
        <w:tc>
          <w:tcPr>
            <w:tcW w:w="3673" w:type="dxa"/>
            <w:vAlign w:val="center"/>
          </w:tcPr>
          <w:p w14:paraId="56FD8DEF" w14:textId="77777777" w:rsidR="005277D3" w:rsidRDefault="008F1E36">
            <w:r>
              <w:t>所有房间</w:t>
            </w:r>
          </w:p>
        </w:tc>
      </w:tr>
    </w:tbl>
    <w:p w14:paraId="67E34F6B" w14:textId="77777777" w:rsidR="005277D3" w:rsidRDefault="008F1E36">
      <w:pPr>
        <w:pStyle w:val="2"/>
        <w:widowControl w:val="0"/>
        <w:rPr>
          <w:kern w:val="2"/>
        </w:rPr>
      </w:pPr>
      <w:bookmarkStart w:id="75" w:name="_Toc91070566"/>
      <w:r>
        <w:rPr>
          <w:kern w:val="2"/>
        </w:rPr>
        <w:t>制冷系统</w:t>
      </w:r>
      <w:bookmarkEnd w:id="75"/>
    </w:p>
    <w:p w14:paraId="166A9D48" w14:textId="77777777" w:rsidR="005277D3" w:rsidRDefault="008F1E3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76" w:name="_Toc91070567"/>
      <w:r>
        <w:rPr>
          <w:color w:val="000000"/>
          <w:kern w:val="2"/>
          <w:szCs w:val="24"/>
        </w:rPr>
        <w:t>冷水机组</w:t>
      </w:r>
      <w:bookmarkEnd w:id="7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2445"/>
        <w:gridCol w:w="1415"/>
        <w:gridCol w:w="1273"/>
        <w:gridCol w:w="1630"/>
        <w:gridCol w:w="628"/>
      </w:tblGrid>
      <w:tr w:rsidR="005277D3" w14:paraId="3310D8B8" w14:textId="77777777">
        <w:tc>
          <w:tcPr>
            <w:tcW w:w="1930" w:type="dxa"/>
            <w:shd w:val="clear" w:color="auto" w:fill="E6E6E6"/>
            <w:vAlign w:val="center"/>
          </w:tcPr>
          <w:p w14:paraId="13208BBB" w14:textId="77777777" w:rsidR="005277D3" w:rsidRDefault="008F1E36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629D3DBA" w14:textId="77777777" w:rsidR="005277D3" w:rsidRDefault="008F1E36">
            <w:pPr>
              <w:jc w:val="center"/>
            </w:pPr>
            <w:r>
              <w:t>类型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555FCA2" w14:textId="77777777" w:rsidR="005277D3" w:rsidRDefault="008F1E36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EC9BA8E" w14:textId="77777777" w:rsidR="005277D3" w:rsidRDefault="008F1E36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6C069C0C" w14:textId="77777777" w:rsidR="005277D3" w:rsidRDefault="008F1E36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549D569E" w14:textId="77777777" w:rsidR="005277D3" w:rsidRDefault="008F1E36">
            <w:pPr>
              <w:jc w:val="center"/>
            </w:pPr>
            <w:r>
              <w:t>台数</w:t>
            </w:r>
          </w:p>
        </w:tc>
      </w:tr>
      <w:tr w:rsidR="005277D3" w14:paraId="5699CE6A" w14:textId="77777777">
        <w:tc>
          <w:tcPr>
            <w:tcW w:w="1930" w:type="dxa"/>
            <w:vAlign w:val="center"/>
          </w:tcPr>
          <w:p w14:paraId="2856E536" w14:textId="77777777" w:rsidR="005277D3" w:rsidRDefault="008F1E36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2445" w:type="dxa"/>
            <w:vAlign w:val="center"/>
          </w:tcPr>
          <w:p w14:paraId="28A3FE58" w14:textId="77777777" w:rsidR="005277D3" w:rsidRDefault="008F1E36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415" w:type="dxa"/>
            <w:vAlign w:val="center"/>
          </w:tcPr>
          <w:p w14:paraId="36613283" w14:textId="77777777" w:rsidR="005277D3" w:rsidRDefault="008F1E36">
            <w:r>
              <w:t>100</w:t>
            </w:r>
          </w:p>
        </w:tc>
        <w:tc>
          <w:tcPr>
            <w:tcW w:w="1273" w:type="dxa"/>
            <w:vAlign w:val="center"/>
          </w:tcPr>
          <w:p w14:paraId="49DB9C70" w14:textId="77777777" w:rsidR="005277D3" w:rsidRDefault="008F1E36">
            <w:r>
              <w:t>500</w:t>
            </w:r>
          </w:p>
        </w:tc>
        <w:tc>
          <w:tcPr>
            <w:tcW w:w="1630" w:type="dxa"/>
            <w:vAlign w:val="center"/>
          </w:tcPr>
          <w:p w14:paraId="090D4E28" w14:textId="77777777" w:rsidR="005277D3" w:rsidRDefault="008F1E36">
            <w:r>
              <w:t>5.00</w:t>
            </w:r>
          </w:p>
        </w:tc>
        <w:tc>
          <w:tcPr>
            <w:tcW w:w="628" w:type="dxa"/>
            <w:vAlign w:val="center"/>
          </w:tcPr>
          <w:p w14:paraId="5E7C035C" w14:textId="77777777" w:rsidR="005277D3" w:rsidRDefault="008F1E36">
            <w:r>
              <w:t>1</w:t>
            </w:r>
          </w:p>
        </w:tc>
      </w:tr>
    </w:tbl>
    <w:p w14:paraId="6590AB39" w14:textId="77777777" w:rsidR="005277D3" w:rsidRDefault="008F1E3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77" w:name="_Toc91070568"/>
      <w:r>
        <w:rPr>
          <w:color w:val="000000"/>
          <w:kern w:val="2"/>
          <w:szCs w:val="24"/>
        </w:rPr>
        <w:t>水泵系统</w:t>
      </w:r>
      <w:bookmarkEnd w:id="7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1415"/>
        <w:gridCol w:w="1273"/>
        <w:gridCol w:w="1868"/>
        <w:gridCol w:w="2378"/>
        <w:gridCol w:w="1131"/>
      </w:tblGrid>
      <w:tr w:rsidR="005277D3" w14:paraId="186ABFB3" w14:textId="77777777">
        <w:tc>
          <w:tcPr>
            <w:tcW w:w="1267" w:type="dxa"/>
            <w:shd w:val="clear" w:color="auto" w:fill="E6E6E6"/>
            <w:vAlign w:val="center"/>
          </w:tcPr>
          <w:p w14:paraId="7A058711" w14:textId="77777777" w:rsidR="005277D3" w:rsidRDefault="008F1E36">
            <w:pPr>
              <w:jc w:val="center"/>
            </w:pPr>
            <w:r>
              <w:t>类型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11B7D74" w14:textId="77777777" w:rsidR="005277D3" w:rsidRDefault="008F1E36">
            <w:pPr>
              <w:jc w:val="center"/>
            </w:pPr>
            <w:r>
              <w:t>轴功率</w:t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6A8A2BB" w14:textId="77777777" w:rsidR="005277D3" w:rsidRDefault="008F1E36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1E77C6BD" w14:textId="77777777" w:rsidR="005277D3" w:rsidRDefault="008F1E36">
            <w:pPr>
              <w:jc w:val="center"/>
            </w:pPr>
            <w:r>
              <w:t>供回水温差</w:t>
            </w:r>
            <w:r>
              <w:t>(°C)</w:t>
            </w:r>
          </w:p>
        </w:tc>
        <w:tc>
          <w:tcPr>
            <w:tcW w:w="2377" w:type="dxa"/>
            <w:shd w:val="clear" w:color="auto" w:fill="E6E6E6"/>
            <w:vAlign w:val="center"/>
          </w:tcPr>
          <w:p w14:paraId="740FFC3A" w14:textId="77777777" w:rsidR="005277D3" w:rsidRDefault="008F1E36">
            <w:pPr>
              <w:jc w:val="center"/>
            </w:pPr>
            <w:r>
              <w:t>设计工作点效率</w:t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44C266C" w14:textId="77777777" w:rsidR="005277D3" w:rsidRDefault="008F1E36">
            <w:pPr>
              <w:jc w:val="center"/>
            </w:pPr>
            <w:r>
              <w:t>台数</w:t>
            </w:r>
          </w:p>
        </w:tc>
      </w:tr>
      <w:tr w:rsidR="005277D3" w14:paraId="5ABE58D8" w14:textId="77777777">
        <w:tc>
          <w:tcPr>
            <w:tcW w:w="1267" w:type="dxa"/>
            <w:vAlign w:val="center"/>
          </w:tcPr>
          <w:p w14:paraId="5248EDEC" w14:textId="77777777" w:rsidR="005277D3" w:rsidRDefault="008F1E36">
            <w:r>
              <w:t>冷却水泵</w:t>
            </w:r>
          </w:p>
        </w:tc>
        <w:tc>
          <w:tcPr>
            <w:tcW w:w="1415" w:type="dxa"/>
            <w:vAlign w:val="center"/>
          </w:tcPr>
          <w:p w14:paraId="52DC63E7" w14:textId="77777777" w:rsidR="005277D3" w:rsidRDefault="008F1E36">
            <w:r>
              <w:t>10</w:t>
            </w:r>
          </w:p>
        </w:tc>
        <w:tc>
          <w:tcPr>
            <w:tcW w:w="1273" w:type="dxa"/>
            <w:vAlign w:val="center"/>
          </w:tcPr>
          <w:p w14:paraId="6BF187B5" w14:textId="77777777" w:rsidR="005277D3" w:rsidRDefault="008F1E36">
            <w:r>
              <w:t>25</w:t>
            </w:r>
          </w:p>
        </w:tc>
        <w:tc>
          <w:tcPr>
            <w:tcW w:w="1867" w:type="dxa"/>
            <w:vAlign w:val="center"/>
          </w:tcPr>
          <w:p w14:paraId="2BF00F16" w14:textId="77777777" w:rsidR="005277D3" w:rsidRDefault="008F1E36">
            <w:r>
              <w:t>5</w:t>
            </w:r>
          </w:p>
        </w:tc>
        <w:tc>
          <w:tcPr>
            <w:tcW w:w="2377" w:type="dxa"/>
            <w:vAlign w:val="center"/>
          </w:tcPr>
          <w:p w14:paraId="337F7ADC" w14:textId="77777777" w:rsidR="005277D3" w:rsidRDefault="008F1E36">
            <w:r>
              <w:t>80</w:t>
            </w:r>
          </w:p>
        </w:tc>
        <w:tc>
          <w:tcPr>
            <w:tcW w:w="1131" w:type="dxa"/>
            <w:vAlign w:val="center"/>
          </w:tcPr>
          <w:p w14:paraId="3C9928C8" w14:textId="77777777" w:rsidR="005277D3" w:rsidRDefault="008F1E36">
            <w:r>
              <w:t>1</w:t>
            </w:r>
          </w:p>
        </w:tc>
      </w:tr>
      <w:tr w:rsidR="005277D3" w14:paraId="2CA1EE84" w14:textId="77777777">
        <w:tc>
          <w:tcPr>
            <w:tcW w:w="1267" w:type="dxa"/>
            <w:vAlign w:val="center"/>
          </w:tcPr>
          <w:p w14:paraId="53634EA7" w14:textId="77777777" w:rsidR="005277D3" w:rsidRDefault="008F1E36">
            <w:r>
              <w:t>冷冻水泵</w:t>
            </w:r>
          </w:p>
        </w:tc>
        <w:tc>
          <w:tcPr>
            <w:tcW w:w="1415" w:type="dxa"/>
            <w:vAlign w:val="center"/>
          </w:tcPr>
          <w:p w14:paraId="23CD43FF" w14:textId="77777777" w:rsidR="005277D3" w:rsidRDefault="008F1E36">
            <w:r>
              <w:t>8</w:t>
            </w:r>
          </w:p>
        </w:tc>
        <w:tc>
          <w:tcPr>
            <w:tcW w:w="1273" w:type="dxa"/>
            <w:vAlign w:val="center"/>
          </w:tcPr>
          <w:p w14:paraId="14B6539F" w14:textId="77777777" w:rsidR="005277D3" w:rsidRDefault="008F1E36">
            <w:r>
              <w:t>30</w:t>
            </w:r>
          </w:p>
        </w:tc>
        <w:tc>
          <w:tcPr>
            <w:tcW w:w="1867" w:type="dxa"/>
            <w:vAlign w:val="center"/>
          </w:tcPr>
          <w:p w14:paraId="31B2C744" w14:textId="77777777" w:rsidR="005277D3" w:rsidRDefault="008F1E36">
            <w:r>
              <w:t>5</w:t>
            </w:r>
          </w:p>
        </w:tc>
        <w:tc>
          <w:tcPr>
            <w:tcW w:w="2377" w:type="dxa"/>
            <w:vAlign w:val="center"/>
          </w:tcPr>
          <w:p w14:paraId="329340A3" w14:textId="77777777" w:rsidR="005277D3" w:rsidRDefault="008F1E36">
            <w:r>
              <w:t>80</w:t>
            </w:r>
          </w:p>
        </w:tc>
        <w:tc>
          <w:tcPr>
            <w:tcW w:w="1131" w:type="dxa"/>
            <w:vAlign w:val="center"/>
          </w:tcPr>
          <w:p w14:paraId="56238B40" w14:textId="77777777" w:rsidR="005277D3" w:rsidRDefault="008F1E36">
            <w:r>
              <w:t>1</w:t>
            </w:r>
          </w:p>
        </w:tc>
      </w:tr>
    </w:tbl>
    <w:p w14:paraId="5B4816BE" w14:textId="77777777" w:rsidR="005277D3" w:rsidRDefault="008F1E3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78" w:name="_Toc91070569"/>
      <w:r>
        <w:rPr>
          <w:color w:val="000000"/>
          <w:kern w:val="2"/>
          <w:szCs w:val="24"/>
        </w:rPr>
        <w:t>运行工况</w:t>
      </w:r>
      <w:bookmarkEnd w:id="7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5277D3" w14:paraId="7859C332" w14:textId="77777777">
        <w:tc>
          <w:tcPr>
            <w:tcW w:w="1115" w:type="dxa"/>
            <w:shd w:val="clear" w:color="auto" w:fill="E6E6E6"/>
            <w:vAlign w:val="center"/>
          </w:tcPr>
          <w:p w14:paraId="779D5A3A" w14:textId="77777777" w:rsidR="005277D3" w:rsidRDefault="008F1E36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A9B4FCA" w14:textId="77777777" w:rsidR="005277D3" w:rsidRDefault="008F1E36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350E7CD" w14:textId="77777777" w:rsidR="005277D3" w:rsidRDefault="008F1E36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1D98122" w14:textId="77777777" w:rsidR="005277D3" w:rsidRDefault="008F1E36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03BD125" w14:textId="77777777" w:rsidR="005277D3" w:rsidRDefault="008F1E36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1D3191D" w14:textId="77777777" w:rsidR="005277D3" w:rsidRDefault="008F1E36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A772881" w14:textId="77777777" w:rsidR="005277D3" w:rsidRDefault="008F1E36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5277D3" w14:paraId="2BEEF629" w14:textId="77777777">
        <w:tc>
          <w:tcPr>
            <w:tcW w:w="1115" w:type="dxa"/>
            <w:shd w:val="clear" w:color="auto" w:fill="E6E6E6"/>
            <w:vAlign w:val="center"/>
          </w:tcPr>
          <w:p w14:paraId="26A23B85" w14:textId="77777777" w:rsidR="005277D3" w:rsidRDefault="008F1E36">
            <w:r>
              <w:t>25</w:t>
            </w:r>
          </w:p>
        </w:tc>
        <w:tc>
          <w:tcPr>
            <w:tcW w:w="1273" w:type="dxa"/>
            <w:vAlign w:val="center"/>
          </w:tcPr>
          <w:p w14:paraId="38D21597" w14:textId="77777777" w:rsidR="005277D3" w:rsidRDefault="008F1E36">
            <w:r>
              <w:t>125</w:t>
            </w:r>
          </w:p>
        </w:tc>
        <w:tc>
          <w:tcPr>
            <w:tcW w:w="1273" w:type="dxa"/>
            <w:vAlign w:val="center"/>
          </w:tcPr>
          <w:p w14:paraId="6E930523" w14:textId="77777777" w:rsidR="005277D3" w:rsidRDefault="008F1E36">
            <w:r>
              <w:t>30</w:t>
            </w:r>
          </w:p>
        </w:tc>
        <w:tc>
          <w:tcPr>
            <w:tcW w:w="1273" w:type="dxa"/>
            <w:vAlign w:val="center"/>
          </w:tcPr>
          <w:p w14:paraId="19391444" w14:textId="77777777" w:rsidR="005277D3" w:rsidRDefault="008F1E36">
            <w:r>
              <w:t>4.17</w:t>
            </w:r>
          </w:p>
        </w:tc>
        <w:tc>
          <w:tcPr>
            <w:tcW w:w="1556" w:type="dxa"/>
            <w:vAlign w:val="center"/>
          </w:tcPr>
          <w:p w14:paraId="3DCB349E" w14:textId="77777777" w:rsidR="005277D3" w:rsidRDefault="008F1E36">
            <w:r>
              <w:t>10</w:t>
            </w:r>
          </w:p>
        </w:tc>
        <w:tc>
          <w:tcPr>
            <w:tcW w:w="1556" w:type="dxa"/>
            <w:vAlign w:val="center"/>
          </w:tcPr>
          <w:p w14:paraId="37AE68EA" w14:textId="77777777" w:rsidR="005277D3" w:rsidRDefault="008F1E36">
            <w:r>
              <w:t>8</w:t>
            </w:r>
          </w:p>
        </w:tc>
        <w:tc>
          <w:tcPr>
            <w:tcW w:w="1273" w:type="dxa"/>
            <w:vAlign w:val="center"/>
          </w:tcPr>
          <w:p w14:paraId="38FBB8D8" w14:textId="77777777" w:rsidR="005277D3" w:rsidRDefault="008F1E36">
            <w:r>
              <w:t>－</w:t>
            </w:r>
          </w:p>
        </w:tc>
      </w:tr>
      <w:tr w:rsidR="005277D3" w14:paraId="4AF866AA" w14:textId="77777777">
        <w:tc>
          <w:tcPr>
            <w:tcW w:w="1115" w:type="dxa"/>
            <w:shd w:val="clear" w:color="auto" w:fill="E6E6E6"/>
            <w:vAlign w:val="center"/>
          </w:tcPr>
          <w:p w14:paraId="09664582" w14:textId="77777777" w:rsidR="005277D3" w:rsidRDefault="008F1E36">
            <w:r>
              <w:t>50</w:t>
            </w:r>
          </w:p>
        </w:tc>
        <w:tc>
          <w:tcPr>
            <w:tcW w:w="1273" w:type="dxa"/>
            <w:vAlign w:val="center"/>
          </w:tcPr>
          <w:p w14:paraId="33855210" w14:textId="77777777" w:rsidR="005277D3" w:rsidRDefault="008F1E36">
            <w:r>
              <w:t>250</w:t>
            </w:r>
          </w:p>
        </w:tc>
        <w:tc>
          <w:tcPr>
            <w:tcW w:w="1273" w:type="dxa"/>
            <w:vAlign w:val="center"/>
          </w:tcPr>
          <w:p w14:paraId="1CA9EE61" w14:textId="77777777" w:rsidR="005277D3" w:rsidRDefault="008F1E36">
            <w:r>
              <w:t>55</w:t>
            </w:r>
          </w:p>
        </w:tc>
        <w:tc>
          <w:tcPr>
            <w:tcW w:w="1273" w:type="dxa"/>
            <w:vAlign w:val="center"/>
          </w:tcPr>
          <w:p w14:paraId="3E2ACC6A" w14:textId="77777777" w:rsidR="005277D3" w:rsidRDefault="008F1E36">
            <w:r>
              <w:t>4.55</w:t>
            </w:r>
          </w:p>
        </w:tc>
        <w:tc>
          <w:tcPr>
            <w:tcW w:w="1556" w:type="dxa"/>
            <w:vAlign w:val="center"/>
          </w:tcPr>
          <w:p w14:paraId="0AF0DBCC" w14:textId="77777777" w:rsidR="005277D3" w:rsidRDefault="008F1E36">
            <w:r>
              <w:t>10</w:t>
            </w:r>
          </w:p>
        </w:tc>
        <w:tc>
          <w:tcPr>
            <w:tcW w:w="1556" w:type="dxa"/>
            <w:vAlign w:val="center"/>
          </w:tcPr>
          <w:p w14:paraId="552CDA0E" w14:textId="77777777" w:rsidR="005277D3" w:rsidRDefault="008F1E36">
            <w:r>
              <w:t>8</w:t>
            </w:r>
          </w:p>
        </w:tc>
        <w:tc>
          <w:tcPr>
            <w:tcW w:w="1273" w:type="dxa"/>
            <w:vAlign w:val="center"/>
          </w:tcPr>
          <w:p w14:paraId="34B626B9" w14:textId="77777777" w:rsidR="005277D3" w:rsidRDefault="008F1E36">
            <w:r>
              <w:t>－</w:t>
            </w:r>
          </w:p>
        </w:tc>
      </w:tr>
      <w:tr w:rsidR="005277D3" w14:paraId="68CBA9B2" w14:textId="77777777">
        <w:tc>
          <w:tcPr>
            <w:tcW w:w="1115" w:type="dxa"/>
            <w:shd w:val="clear" w:color="auto" w:fill="E6E6E6"/>
            <w:vAlign w:val="center"/>
          </w:tcPr>
          <w:p w14:paraId="36877155" w14:textId="77777777" w:rsidR="005277D3" w:rsidRDefault="008F1E36">
            <w:r>
              <w:t>75</w:t>
            </w:r>
          </w:p>
        </w:tc>
        <w:tc>
          <w:tcPr>
            <w:tcW w:w="1273" w:type="dxa"/>
            <w:vAlign w:val="center"/>
          </w:tcPr>
          <w:p w14:paraId="0513A119" w14:textId="77777777" w:rsidR="005277D3" w:rsidRDefault="008F1E36">
            <w:r>
              <w:t>375</w:t>
            </w:r>
          </w:p>
        </w:tc>
        <w:tc>
          <w:tcPr>
            <w:tcW w:w="1273" w:type="dxa"/>
            <w:vAlign w:val="center"/>
          </w:tcPr>
          <w:p w14:paraId="5D18000A" w14:textId="77777777" w:rsidR="005277D3" w:rsidRDefault="008F1E36">
            <w:r>
              <w:t>75</w:t>
            </w:r>
          </w:p>
        </w:tc>
        <w:tc>
          <w:tcPr>
            <w:tcW w:w="1273" w:type="dxa"/>
            <w:vAlign w:val="center"/>
          </w:tcPr>
          <w:p w14:paraId="7CC6762A" w14:textId="77777777" w:rsidR="005277D3" w:rsidRDefault="008F1E36">
            <w:r>
              <w:t>5.00</w:t>
            </w:r>
          </w:p>
        </w:tc>
        <w:tc>
          <w:tcPr>
            <w:tcW w:w="1556" w:type="dxa"/>
            <w:vAlign w:val="center"/>
          </w:tcPr>
          <w:p w14:paraId="64B03718" w14:textId="77777777" w:rsidR="005277D3" w:rsidRDefault="008F1E36">
            <w:r>
              <w:t>10</w:t>
            </w:r>
          </w:p>
        </w:tc>
        <w:tc>
          <w:tcPr>
            <w:tcW w:w="1556" w:type="dxa"/>
            <w:vAlign w:val="center"/>
          </w:tcPr>
          <w:p w14:paraId="573E8E13" w14:textId="77777777" w:rsidR="005277D3" w:rsidRDefault="008F1E36">
            <w:r>
              <w:t>8</w:t>
            </w:r>
          </w:p>
        </w:tc>
        <w:tc>
          <w:tcPr>
            <w:tcW w:w="1273" w:type="dxa"/>
            <w:vAlign w:val="center"/>
          </w:tcPr>
          <w:p w14:paraId="15DD607F" w14:textId="77777777" w:rsidR="005277D3" w:rsidRDefault="008F1E36">
            <w:r>
              <w:t>－</w:t>
            </w:r>
          </w:p>
        </w:tc>
      </w:tr>
      <w:tr w:rsidR="005277D3" w14:paraId="13C49640" w14:textId="77777777">
        <w:tc>
          <w:tcPr>
            <w:tcW w:w="1115" w:type="dxa"/>
            <w:shd w:val="clear" w:color="auto" w:fill="E6E6E6"/>
            <w:vAlign w:val="center"/>
          </w:tcPr>
          <w:p w14:paraId="683A0F64" w14:textId="77777777" w:rsidR="005277D3" w:rsidRDefault="008F1E36">
            <w:r>
              <w:t>100</w:t>
            </w:r>
          </w:p>
        </w:tc>
        <w:tc>
          <w:tcPr>
            <w:tcW w:w="1273" w:type="dxa"/>
            <w:vAlign w:val="center"/>
          </w:tcPr>
          <w:p w14:paraId="166D6797" w14:textId="77777777" w:rsidR="005277D3" w:rsidRDefault="008F1E36">
            <w:r>
              <w:t>500</w:t>
            </w:r>
          </w:p>
        </w:tc>
        <w:tc>
          <w:tcPr>
            <w:tcW w:w="1273" w:type="dxa"/>
            <w:vAlign w:val="center"/>
          </w:tcPr>
          <w:p w14:paraId="7E2BD3C8" w14:textId="77777777" w:rsidR="005277D3" w:rsidRDefault="008F1E36">
            <w:r>
              <w:t>100</w:t>
            </w:r>
          </w:p>
        </w:tc>
        <w:tc>
          <w:tcPr>
            <w:tcW w:w="1273" w:type="dxa"/>
            <w:vAlign w:val="center"/>
          </w:tcPr>
          <w:p w14:paraId="7268AE3E" w14:textId="77777777" w:rsidR="005277D3" w:rsidRDefault="008F1E36">
            <w:r>
              <w:t>5.00</w:t>
            </w:r>
          </w:p>
        </w:tc>
        <w:tc>
          <w:tcPr>
            <w:tcW w:w="1556" w:type="dxa"/>
            <w:vAlign w:val="center"/>
          </w:tcPr>
          <w:p w14:paraId="34F173D7" w14:textId="77777777" w:rsidR="005277D3" w:rsidRDefault="008F1E36">
            <w:r>
              <w:t>10</w:t>
            </w:r>
          </w:p>
        </w:tc>
        <w:tc>
          <w:tcPr>
            <w:tcW w:w="1556" w:type="dxa"/>
            <w:vAlign w:val="center"/>
          </w:tcPr>
          <w:p w14:paraId="2DF5C790" w14:textId="77777777" w:rsidR="005277D3" w:rsidRDefault="008F1E36">
            <w:r>
              <w:t>8</w:t>
            </w:r>
          </w:p>
        </w:tc>
        <w:tc>
          <w:tcPr>
            <w:tcW w:w="1273" w:type="dxa"/>
            <w:vAlign w:val="center"/>
          </w:tcPr>
          <w:p w14:paraId="48F5AB97" w14:textId="77777777" w:rsidR="005277D3" w:rsidRDefault="008F1E36">
            <w:r>
              <w:t>－</w:t>
            </w:r>
          </w:p>
        </w:tc>
      </w:tr>
    </w:tbl>
    <w:p w14:paraId="77C4D948" w14:textId="77777777" w:rsidR="005277D3" w:rsidRDefault="008F1E3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79" w:name="_Toc91070570"/>
      <w:r>
        <w:rPr>
          <w:color w:val="000000"/>
          <w:kern w:val="2"/>
          <w:szCs w:val="24"/>
        </w:rPr>
        <w:lastRenderedPageBreak/>
        <w:t>制冷能耗</w:t>
      </w:r>
      <w:bookmarkEnd w:id="7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 w:rsidR="005277D3" w14:paraId="5C50D0DA" w14:textId="77777777">
        <w:tc>
          <w:tcPr>
            <w:tcW w:w="1115" w:type="dxa"/>
            <w:shd w:val="clear" w:color="auto" w:fill="E6E6E6"/>
            <w:vAlign w:val="center"/>
          </w:tcPr>
          <w:p w14:paraId="55D09CA9" w14:textId="77777777" w:rsidR="005277D3" w:rsidRDefault="008F1E36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F16E2D3" w14:textId="77777777" w:rsidR="005277D3" w:rsidRDefault="008F1E36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C0893EA" w14:textId="77777777" w:rsidR="005277D3" w:rsidRDefault="008F1E36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01F5AFE" w14:textId="77777777" w:rsidR="005277D3" w:rsidRDefault="008F1E36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DF273CC" w14:textId="77777777" w:rsidR="005277D3" w:rsidRDefault="008F1E36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9515BCA" w14:textId="77777777" w:rsidR="005277D3" w:rsidRDefault="008F1E36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13AFF78" w14:textId="77777777" w:rsidR="005277D3" w:rsidRDefault="008F1E36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F676315" w14:textId="77777777" w:rsidR="005277D3" w:rsidRDefault="008F1E36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5277D3" w14:paraId="2C22F69D" w14:textId="77777777">
        <w:tc>
          <w:tcPr>
            <w:tcW w:w="1115" w:type="dxa"/>
            <w:shd w:val="clear" w:color="auto" w:fill="E6E6E6"/>
            <w:vAlign w:val="center"/>
          </w:tcPr>
          <w:p w14:paraId="23692C30" w14:textId="77777777" w:rsidR="005277D3" w:rsidRDefault="008F1E36">
            <w:r>
              <w:t>0~25</w:t>
            </w:r>
          </w:p>
        </w:tc>
        <w:tc>
          <w:tcPr>
            <w:tcW w:w="1131" w:type="dxa"/>
            <w:vAlign w:val="center"/>
          </w:tcPr>
          <w:p w14:paraId="14D103FC" w14:textId="77777777" w:rsidR="005277D3" w:rsidRDefault="008F1E36">
            <w:r>
              <w:t>26376</w:t>
            </w:r>
          </w:p>
        </w:tc>
        <w:tc>
          <w:tcPr>
            <w:tcW w:w="1131" w:type="dxa"/>
            <w:vAlign w:val="center"/>
          </w:tcPr>
          <w:p w14:paraId="31928628" w14:textId="77777777" w:rsidR="005277D3" w:rsidRDefault="008F1E36">
            <w:r>
              <w:t>522</w:t>
            </w:r>
          </w:p>
        </w:tc>
        <w:tc>
          <w:tcPr>
            <w:tcW w:w="1273" w:type="dxa"/>
            <w:vAlign w:val="center"/>
          </w:tcPr>
          <w:p w14:paraId="5D317B6E" w14:textId="77777777" w:rsidR="005277D3" w:rsidRDefault="008F1E36">
            <w:r>
              <w:t>4.17</w:t>
            </w:r>
          </w:p>
        </w:tc>
        <w:tc>
          <w:tcPr>
            <w:tcW w:w="1131" w:type="dxa"/>
            <w:vAlign w:val="center"/>
          </w:tcPr>
          <w:p w14:paraId="4E590F11" w14:textId="77777777" w:rsidR="005277D3" w:rsidRDefault="008F1E36">
            <w:r>
              <w:t>6330</w:t>
            </w:r>
          </w:p>
        </w:tc>
        <w:tc>
          <w:tcPr>
            <w:tcW w:w="1273" w:type="dxa"/>
            <w:vAlign w:val="center"/>
          </w:tcPr>
          <w:p w14:paraId="49A3CC6D" w14:textId="77777777" w:rsidR="005277D3" w:rsidRDefault="008F1E36">
            <w:r>
              <w:t>5220</w:t>
            </w:r>
          </w:p>
        </w:tc>
        <w:tc>
          <w:tcPr>
            <w:tcW w:w="1131" w:type="dxa"/>
            <w:vAlign w:val="center"/>
          </w:tcPr>
          <w:p w14:paraId="2BE655DA" w14:textId="77777777" w:rsidR="005277D3" w:rsidRDefault="008F1E36">
            <w:r>
              <w:t>4176</w:t>
            </w:r>
          </w:p>
        </w:tc>
        <w:tc>
          <w:tcPr>
            <w:tcW w:w="1131" w:type="dxa"/>
            <w:vAlign w:val="center"/>
          </w:tcPr>
          <w:p w14:paraId="3E786762" w14:textId="77777777" w:rsidR="005277D3" w:rsidRDefault="008F1E36">
            <w:r>
              <w:t>－</w:t>
            </w:r>
          </w:p>
        </w:tc>
      </w:tr>
      <w:tr w:rsidR="005277D3" w14:paraId="6760C56B" w14:textId="77777777">
        <w:tc>
          <w:tcPr>
            <w:tcW w:w="1115" w:type="dxa"/>
            <w:shd w:val="clear" w:color="auto" w:fill="E6E6E6"/>
            <w:vAlign w:val="center"/>
          </w:tcPr>
          <w:p w14:paraId="545BC0F9" w14:textId="77777777" w:rsidR="005277D3" w:rsidRDefault="008F1E36">
            <w:r>
              <w:t>25~50</w:t>
            </w:r>
          </w:p>
        </w:tc>
        <w:tc>
          <w:tcPr>
            <w:tcW w:w="1131" w:type="dxa"/>
            <w:vAlign w:val="center"/>
          </w:tcPr>
          <w:p w14:paraId="5F06E56D" w14:textId="77777777" w:rsidR="005277D3" w:rsidRDefault="008F1E36">
            <w:r>
              <w:t>48053</w:t>
            </w:r>
          </w:p>
        </w:tc>
        <w:tc>
          <w:tcPr>
            <w:tcW w:w="1131" w:type="dxa"/>
            <w:vAlign w:val="center"/>
          </w:tcPr>
          <w:p w14:paraId="269C5FB0" w14:textId="77777777" w:rsidR="005277D3" w:rsidRDefault="008F1E36">
            <w:r>
              <w:t>257</w:t>
            </w:r>
          </w:p>
        </w:tc>
        <w:tc>
          <w:tcPr>
            <w:tcW w:w="1273" w:type="dxa"/>
            <w:vAlign w:val="center"/>
          </w:tcPr>
          <w:p w14:paraId="580FBBA7" w14:textId="77777777" w:rsidR="005277D3" w:rsidRDefault="008F1E36">
            <w:r>
              <w:t>4.55</w:t>
            </w:r>
          </w:p>
        </w:tc>
        <w:tc>
          <w:tcPr>
            <w:tcW w:w="1131" w:type="dxa"/>
            <w:vAlign w:val="center"/>
          </w:tcPr>
          <w:p w14:paraId="6E9ED1E7" w14:textId="77777777" w:rsidR="005277D3" w:rsidRDefault="008F1E36">
            <w:r>
              <w:t>10572</w:t>
            </w:r>
          </w:p>
        </w:tc>
        <w:tc>
          <w:tcPr>
            <w:tcW w:w="1273" w:type="dxa"/>
            <w:vAlign w:val="center"/>
          </w:tcPr>
          <w:p w14:paraId="5DE77BC2" w14:textId="77777777" w:rsidR="005277D3" w:rsidRDefault="008F1E36">
            <w:r>
              <w:t>2570</w:t>
            </w:r>
          </w:p>
        </w:tc>
        <w:tc>
          <w:tcPr>
            <w:tcW w:w="1131" w:type="dxa"/>
            <w:vAlign w:val="center"/>
          </w:tcPr>
          <w:p w14:paraId="1483B099" w14:textId="77777777" w:rsidR="005277D3" w:rsidRDefault="008F1E36">
            <w:r>
              <w:t>2056</w:t>
            </w:r>
          </w:p>
        </w:tc>
        <w:tc>
          <w:tcPr>
            <w:tcW w:w="1131" w:type="dxa"/>
            <w:vAlign w:val="center"/>
          </w:tcPr>
          <w:p w14:paraId="1B1A9F5F" w14:textId="77777777" w:rsidR="005277D3" w:rsidRDefault="008F1E36">
            <w:r>
              <w:t>－</w:t>
            </w:r>
          </w:p>
        </w:tc>
      </w:tr>
      <w:tr w:rsidR="005277D3" w14:paraId="52124688" w14:textId="77777777">
        <w:tc>
          <w:tcPr>
            <w:tcW w:w="1115" w:type="dxa"/>
            <w:shd w:val="clear" w:color="auto" w:fill="E6E6E6"/>
            <w:vAlign w:val="center"/>
          </w:tcPr>
          <w:p w14:paraId="068285C6" w14:textId="77777777" w:rsidR="005277D3" w:rsidRDefault="008F1E36">
            <w:r>
              <w:t>50~75</w:t>
            </w:r>
          </w:p>
        </w:tc>
        <w:tc>
          <w:tcPr>
            <w:tcW w:w="1131" w:type="dxa"/>
            <w:vAlign w:val="center"/>
          </w:tcPr>
          <w:p w14:paraId="58529F9F" w14:textId="77777777" w:rsidR="005277D3" w:rsidRDefault="008F1E36">
            <w:r>
              <w:t>107732</w:t>
            </w:r>
          </w:p>
        </w:tc>
        <w:tc>
          <w:tcPr>
            <w:tcW w:w="1131" w:type="dxa"/>
            <w:vAlign w:val="center"/>
          </w:tcPr>
          <w:p w14:paraId="74C2746B" w14:textId="77777777" w:rsidR="005277D3" w:rsidRDefault="008F1E36">
            <w:r>
              <w:t>341</w:t>
            </w:r>
          </w:p>
        </w:tc>
        <w:tc>
          <w:tcPr>
            <w:tcW w:w="1273" w:type="dxa"/>
            <w:vAlign w:val="center"/>
          </w:tcPr>
          <w:p w14:paraId="62F92F05" w14:textId="77777777" w:rsidR="005277D3" w:rsidRDefault="008F1E36">
            <w:r>
              <w:t>5.00</w:t>
            </w:r>
          </w:p>
        </w:tc>
        <w:tc>
          <w:tcPr>
            <w:tcW w:w="1131" w:type="dxa"/>
            <w:vAlign w:val="center"/>
          </w:tcPr>
          <w:p w14:paraId="0C8DC04A" w14:textId="77777777" w:rsidR="005277D3" w:rsidRDefault="008F1E36">
            <w:r>
              <w:t>21546</w:t>
            </w:r>
          </w:p>
        </w:tc>
        <w:tc>
          <w:tcPr>
            <w:tcW w:w="1273" w:type="dxa"/>
            <w:vAlign w:val="center"/>
          </w:tcPr>
          <w:p w14:paraId="351698D2" w14:textId="77777777" w:rsidR="005277D3" w:rsidRDefault="008F1E36">
            <w:r>
              <w:t>3410</w:t>
            </w:r>
          </w:p>
        </w:tc>
        <w:tc>
          <w:tcPr>
            <w:tcW w:w="1131" w:type="dxa"/>
            <w:vAlign w:val="center"/>
          </w:tcPr>
          <w:p w14:paraId="3EF18422" w14:textId="77777777" w:rsidR="005277D3" w:rsidRDefault="008F1E36">
            <w:r>
              <w:t>2728</w:t>
            </w:r>
          </w:p>
        </w:tc>
        <w:tc>
          <w:tcPr>
            <w:tcW w:w="1131" w:type="dxa"/>
            <w:vAlign w:val="center"/>
          </w:tcPr>
          <w:p w14:paraId="5266F001" w14:textId="77777777" w:rsidR="005277D3" w:rsidRDefault="008F1E36">
            <w:r>
              <w:t>－</w:t>
            </w:r>
          </w:p>
        </w:tc>
      </w:tr>
      <w:tr w:rsidR="005277D3" w14:paraId="06FD2DA2" w14:textId="77777777">
        <w:tc>
          <w:tcPr>
            <w:tcW w:w="1115" w:type="dxa"/>
            <w:shd w:val="clear" w:color="auto" w:fill="E6E6E6"/>
            <w:vAlign w:val="center"/>
          </w:tcPr>
          <w:p w14:paraId="2228A607" w14:textId="77777777" w:rsidR="005277D3" w:rsidRDefault="008F1E36">
            <w:r>
              <w:t>75~100</w:t>
            </w:r>
          </w:p>
        </w:tc>
        <w:tc>
          <w:tcPr>
            <w:tcW w:w="1131" w:type="dxa"/>
            <w:vAlign w:val="center"/>
          </w:tcPr>
          <w:p w14:paraId="0C760D1F" w14:textId="77777777" w:rsidR="005277D3" w:rsidRDefault="008F1E36">
            <w:r>
              <w:t>154162</w:t>
            </w:r>
          </w:p>
        </w:tc>
        <w:tc>
          <w:tcPr>
            <w:tcW w:w="1131" w:type="dxa"/>
            <w:vAlign w:val="center"/>
          </w:tcPr>
          <w:p w14:paraId="27E2290B" w14:textId="77777777" w:rsidR="005277D3" w:rsidRDefault="008F1E36">
            <w:r>
              <w:t>349</w:t>
            </w:r>
          </w:p>
        </w:tc>
        <w:tc>
          <w:tcPr>
            <w:tcW w:w="1273" w:type="dxa"/>
            <w:vAlign w:val="center"/>
          </w:tcPr>
          <w:p w14:paraId="2A4D491D" w14:textId="77777777" w:rsidR="005277D3" w:rsidRDefault="008F1E36">
            <w:r>
              <w:t>5.00</w:t>
            </w:r>
          </w:p>
        </w:tc>
        <w:tc>
          <w:tcPr>
            <w:tcW w:w="1131" w:type="dxa"/>
            <w:vAlign w:val="center"/>
          </w:tcPr>
          <w:p w14:paraId="71FAA743" w14:textId="77777777" w:rsidR="005277D3" w:rsidRDefault="008F1E36">
            <w:r>
              <w:t>30832</w:t>
            </w:r>
          </w:p>
        </w:tc>
        <w:tc>
          <w:tcPr>
            <w:tcW w:w="1273" w:type="dxa"/>
            <w:vAlign w:val="center"/>
          </w:tcPr>
          <w:p w14:paraId="37EFAB5A" w14:textId="77777777" w:rsidR="005277D3" w:rsidRDefault="008F1E36">
            <w:r>
              <w:t>3490</w:t>
            </w:r>
          </w:p>
        </w:tc>
        <w:tc>
          <w:tcPr>
            <w:tcW w:w="1131" w:type="dxa"/>
            <w:vAlign w:val="center"/>
          </w:tcPr>
          <w:p w14:paraId="008D78D6" w14:textId="77777777" w:rsidR="005277D3" w:rsidRDefault="008F1E36">
            <w:r>
              <w:t>2792</w:t>
            </w:r>
          </w:p>
        </w:tc>
        <w:tc>
          <w:tcPr>
            <w:tcW w:w="1131" w:type="dxa"/>
            <w:vAlign w:val="center"/>
          </w:tcPr>
          <w:p w14:paraId="4E6154C0" w14:textId="77777777" w:rsidR="005277D3" w:rsidRDefault="008F1E36">
            <w:r>
              <w:t>－</w:t>
            </w:r>
          </w:p>
        </w:tc>
      </w:tr>
      <w:tr w:rsidR="005277D3" w14:paraId="598FFF16" w14:textId="77777777">
        <w:tc>
          <w:tcPr>
            <w:tcW w:w="1115" w:type="dxa"/>
            <w:shd w:val="clear" w:color="auto" w:fill="E6E6E6"/>
            <w:vAlign w:val="center"/>
          </w:tcPr>
          <w:p w14:paraId="39CC63AA" w14:textId="77777777" w:rsidR="005277D3" w:rsidRDefault="008F1E36">
            <w:r>
              <w:t>&gt;100</w:t>
            </w:r>
          </w:p>
        </w:tc>
        <w:tc>
          <w:tcPr>
            <w:tcW w:w="1131" w:type="dxa"/>
            <w:vAlign w:val="center"/>
          </w:tcPr>
          <w:p w14:paraId="711832FE" w14:textId="77777777" w:rsidR="005277D3" w:rsidRDefault="008F1E36">
            <w:r>
              <w:t>282318</w:t>
            </w:r>
          </w:p>
        </w:tc>
        <w:tc>
          <w:tcPr>
            <w:tcW w:w="1131" w:type="dxa"/>
            <w:vAlign w:val="center"/>
          </w:tcPr>
          <w:p w14:paraId="486929FE" w14:textId="77777777" w:rsidR="005277D3" w:rsidRDefault="008F1E36">
            <w:r>
              <w:t>491</w:t>
            </w:r>
          </w:p>
        </w:tc>
        <w:tc>
          <w:tcPr>
            <w:tcW w:w="1273" w:type="dxa"/>
            <w:vAlign w:val="center"/>
          </w:tcPr>
          <w:p w14:paraId="057CC886" w14:textId="77777777" w:rsidR="005277D3" w:rsidRDefault="008F1E36">
            <w:r>
              <w:t>－</w:t>
            </w:r>
          </w:p>
        </w:tc>
        <w:tc>
          <w:tcPr>
            <w:tcW w:w="1131" w:type="dxa"/>
            <w:vAlign w:val="center"/>
          </w:tcPr>
          <w:p w14:paraId="1F256897" w14:textId="77777777" w:rsidR="005277D3" w:rsidRDefault="008F1E36">
            <w:r>
              <w:t>49100</w:t>
            </w:r>
          </w:p>
        </w:tc>
        <w:tc>
          <w:tcPr>
            <w:tcW w:w="1273" w:type="dxa"/>
            <w:vAlign w:val="center"/>
          </w:tcPr>
          <w:p w14:paraId="792A2D43" w14:textId="77777777" w:rsidR="005277D3" w:rsidRDefault="008F1E36">
            <w:r>
              <w:t>4910</w:t>
            </w:r>
          </w:p>
        </w:tc>
        <w:tc>
          <w:tcPr>
            <w:tcW w:w="1131" w:type="dxa"/>
            <w:vAlign w:val="center"/>
          </w:tcPr>
          <w:p w14:paraId="62175D52" w14:textId="77777777" w:rsidR="005277D3" w:rsidRDefault="008F1E36">
            <w:r>
              <w:t>3928</w:t>
            </w:r>
          </w:p>
        </w:tc>
        <w:tc>
          <w:tcPr>
            <w:tcW w:w="1131" w:type="dxa"/>
            <w:vAlign w:val="center"/>
          </w:tcPr>
          <w:p w14:paraId="356407E7" w14:textId="77777777" w:rsidR="005277D3" w:rsidRDefault="008F1E36">
            <w:r>
              <w:t>－</w:t>
            </w:r>
          </w:p>
        </w:tc>
      </w:tr>
      <w:tr w:rsidR="005277D3" w14:paraId="6FD6BA1B" w14:textId="77777777">
        <w:tc>
          <w:tcPr>
            <w:tcW w:w="1115" w:type="dxa"/>
            <w:shd w:val="clear" w:color="auto" w:fill="E6E6E6"/>
            <w:vAlign w:val="center"/>
          </w:tcPr>
          <w:p w14:paraId="0439C47D" w14:textId="77777777" w:rsidR="005277D3" w:rsidRDefault="008F1E36">
            <w:r>
              <w:t>合计</w:t>
            </w:r>
          </w:p>
        </w:tc>
        <w:tc>
          <w:tcPr>
            <w:tcW w:w="1131" w:type="dxa"/>
            <w:vAlign w:val="center"/>
          </w:tcPr>
          <w:p w14:paraId="3733AC8D" w14:textId="77777777" w:rsidR="005277D3" w:rsidRDefault="008F1E36">
            <w:r>
              <w:t>618640</w:t>
            </w:r>
          </w:p>
        </w:tc>
        <w:tc>
          <w:tcPr>
            <w:tcW w:w="1131" w:type="dxa"/>
            <w:vAlign w:val="center"/>
          </w:tcPr>
          <w:p w14:paraId="546F7F74" w14:textId="77777777" w:rsidR="005277D3" w:rsidRDefault="008F1E36">
            <w:r>
              <w:t>1960</w:t>
            </w:r>
          </w:p>
        </w:tc>
        <w:tc>
          <w:tcPr>
            <w:tcW w:w="1273" w:type="dxa"/>
            <w:vAlign w:val="center"/>
          </w:tcPr>
          <w:p w14:paraId="54796400" w14:textId="77777777" w:rsidR="005277D3" w:rsidRDefault="005277D3"/>
        </w:tc>
        <w:tc>
          <w:tcPr>
            <w:tcW w:w="1131" w:type="dxa"/>
            <w:vAlign w:val="center"/>
          </w:tcPr>
          <w:p w14:paraId="4FFE2C31" w14:textId="77777777" w:rsidR="005277D3" w:rsidRDefault="008F1E36">
            <w:r>
              <w:t>118381</w:t>
            </w:r>
          </w:p>
        </w:tc>
        <w:tc>
          <w:tcPr>
            <w:tcW w:w="1273" w:type="dxa"/>
            <w:vAlign w:val="center"/>
          </w:tcPr>
          <w:p w14:paraId="64F2259F" w14:textId="77777777" w:rsidR="005277D3" w:rsidRDefault="008F1E36">
            <w:r>
              <w:t>19600</w:t>
            </w:r>
          </w:p>
        </w:tc>
        <w:tc>
          <w:tcPr>
            <w:tcW w:w="1131" w:type="dxa"/>
            <w:vAlign w:val="center"/>
          </w:tcPr>
          <w:p w14:paraId="389A2C17" w14:textId="77777777" w:rsidR="005277D3" w:rsidRDefault="008F1E36">
            <w:r>
              <w:t>15680</w:t>
            </w:r>
          </w:p>
        </w:tc>
        <w:tc>
          <w:tcPr>
            <w:tcW w:w="1131" w:type="dxa"/>
            <w:vAlign w:val="center"/>
          </w:tcPr>
          <w:p w14:paraId="0D9A3458" w14:textId="77777777" w:rsidR="005277D3" w:rsidRDefault="008F1E36">
            <w:r>
              <w:t>－</w:t>
            </w:r>
          </w:p>
        </w:tc>
      </w:tr>
    </w:tbl>
    <w:p w14:paraId="1BAE891C" w14:textId="77777777" w:rsidR="005277D3" w:rsidRDefault="008F1E36">
      <w:pPr>
        <w:pStyle w:val="2"/>
        <w:widowControl w:val="0"/>
        <w:rPr>
          <w:kern w:val="2"/>
        </w:rPr>
      </w:pPr>
      <w:bookmarkStart w:id="80" w:name="_Toc91070571"/>
      <w:r>
        <w:rPr>
          <w:kern w:val="2"/>
        </w:rPr>
        <w:t>供暖系统</w:t>
      </w:r>
      <w:bookmarkEnd w:id="80"/>
    </w:p>
    <w:p w14:paraId="11CEAED9" w14:textId="77777777" w:rsidR="005277D3" w:rsidRDefault="008F1E3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81" w:name="_Toc91070572"/>
      <w:r>
        <w:rPr>
          <w:color w:val="000000"/>
          <w:kern w:val="2"/>
          <w:szCs w:val="24"/>
        </w:rPr>
        <w:t>热泵系统</w:t>
      </w:r>
      <w:bookmarkEnd w:id="81"/>
    </w:p>
    <w:p w14:paraId="41166CBC" w14:textId="77777777" w:rsidR="005277D3" w:rsidRDefault="008F1E36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热泵机组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4"/>
        <w:gridCol w:w="2333"/>
        <w:gridCol w:w="2333"/>
        <w:gridCol w:w="2333"/>
      </w:tblGrid>
      <w:tr w:rsidR="005277D3" w14:paraId="30709B42" w14:textId="77777777">
        <w:tc>
          <w:tcPr>
            <w:tcW w:w="2333" w:type="dxa"/>
            <w:shd w:val="clear" w:color="auto" w:fill="E6E6E6"/>
            <w:vAlign w:val="center"/>
          </w:tcPr>
          <w:p w14:paraId="14564117" w14:textId="77777777" w:rsidR="005277D3" w:rsidRDefault="008F1E36">
            <w:pPr>
              <w:jc w:val="center"/>
            </w:pPr>
            <w:r>
              <w:t>名称</w:t>
            </w:r>
          </w:p>
        </w:tc>
        <w:tc>
          <w:tcPr>
            <w:tcW w:w="2333" w:type="dxa"/>
            <w:shd w:val="clear" w:color="auto" w:fill="E6E6E6"/>
            <w:vAlign w:val="center"/>
          </w:tcPr>
          <w:p w14:paraId="4C0BCC32" w14:textId="77777777" w:rsidR="005277D3" w:rsidRDefault="008F1E36">
            <w:pPr>
              <w:jc w:val="center"/>
            </w:pPr>
            <w:r>
              <w:t>额定制热量</w:t>
            </w:r>
            <w:r>
              <w:t>(kW)</w:t>
            </w:r>
          </w:p>
        </w:tc>
        <w:tc>
          <w:tcPr>
            <w:tcW w:w="2333" w:type="dxa"/>
            <w:shd w:val="clear" w:color="auto" w:fill="E6E6E6"/>
            <w:vAlign w:val="center"/>
          </w:tcPr>
          <w:p w14:paraId="7BA586E2" w14:textId="77777777" w:rsidR="005277D3" w:rsidRDefault="008F1E36">
            <w:pPr>
              <w:jc w:val="center"/>
            </w:pPr>
            <w:r>
              <w:t>额定性能系数</w:t>
            </w:r>
            <w:r>
              <w:t xml:space="preserve"> COP</w:t>
            </w:r>
          </w:p>
        </w:tc>
        <w:tc>
          <w:tcPr>
            <w:tcW w:w="2333" w:type="dxa"/>
            <w:shd w:val="clear" w:color="auto" w:fill="E6E6E6"/>
            <w:vAlign w:val="center"/>
          </w:tcPr>
          <w:p w14:paraId="18347B73" w14:textId="77777777" w:rsidR="005277D3" w:rsidRDefault="008F1E36">
            <w:pPr>
              <w:jc w:val="center"/>
            </w:pPr>
            <w:r>
              <w:t>台数</w:t>
            </w:r>
          </w:p>
        </w:tc>
      </w:tr>
      <w:tr w:rsidR="005277D3" w14:paraId="195028D1" w14:textId="77777777">
        <w:tc>
          <w:tcPr>
            <w:tcW w:w="2333" w:type="dxa"/>
            <w:vAlign w:val="center"/>
          </w:tcPr>
          <w:p w14:paraId="6B00FA75" w14:textId="77777777" w:rsidR="005277D3" w:rsidRDefault="008F1E36">
            <w:r>
              <w:t>风冷</w:t>
            </w:r>
            <w:r>
              <w:t>-</w:t>
            </w:r>
            <w:r>
              <w:t>螺杆式</w:t>
            </w:r>
          </w:p>
        </w:tc>
        <w:tc>
          <w:tcPr>
            <w:tcW w:w="2333" w:type="dxa"/>
            <w:vAlign w:val="center"/>
          </w:tcPr>
          <w:p w14:paraId="1F953F49" w14:textId="77777777" w:rsidR="005277D3" w:rsidRDefault="008F1E36">
            <w:r>
              <w:t>500</w:t>
            </w:r>
          </w:p>
        </w:tc>
        <w:tc>
          <w:tcPr>
            <w:tcW w:w="2333" w:type="dxa"/>
            <w:vAlign w:val="center"/>
          </w:tcPr>
          <w:p w14:paraId="3BA992D6" w14:textId="77777777" w:rsidR="005277D3" w:rsidRDefault="008F1E36">
            <w:r>
              <w:t>4.00</w:t>
            </w:r>
          </w:p>
        </w:tc>
        <w:tc>
          <w:tcPr>
            <w:tcW w:w="2333" w:type="dxa"/>
            <w:vAlign w:val="center"/>
          </w:tcPr>
          <w:p w14:paraId="7372E1DF" w14:textId="77777777" w:rsidR="005277D3" w:rsidRDefault="008F1E36">
            <w:r>
              <w:t>1</w:t>
            </w:r>
          </w:p>
        </w:tc>
      </w:tr>
    </w:tbl>
    <w:p w14:paraId="333A96B2" w14:textId="77777777" w:rsidR="005277D3" w:rsidRDefault="008F1E36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热水循环泵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512"/>
        <w:gridCol w:w="1132"/>
        <w:gridCol w:w="2015"/>
        <w:gridCol w:w="2332"/>
        <w:gridCol w:w="1166"/>
      </w:tblGrid>
      <w:tr w:rsidR="005277D3" w14:paraId="2D785252" w14:textId="77777777">
        <w:tc>
          <w:tcPr>
            <w:tcW w:w="1165" w:type="dxa"/>
            <w:shd w:val="clear" w:color="auto" w:fill="E6E6E6"/>
            <w:vAlign w:val="center"/>
          </w:tcPr>
          <w:p w14:paraId="69B3EA0D" w14:textId="77777777" w:rsidR="005277D3" w:rsidRDefault="008F1E36">
            <w:pPr>
              <w:jc w:val="center"/>
            </w:pPr>
            <w:r>
              <w:t>类型</w:t>
            </w:r>
          </w:p>
        </w:tc>
        <w:tc>
          <w:tcPr>
            <w:tcW w:w="1511" w:type="dxa"/>
            <w:shd w:val="clear" w:color="auto" w:fill="E6E6E6"/>
            <w:vAlign w:val="center"/>
          </w:tcPr>
          <w:p w14:paraId="3626E830" w14:textId="77777777" w:rsidR="005277D3" w:rsidRDefault="008F1E36">
            <w:pPr>
              <w:jc w:val="center"/>
            </w:pPr>
            <w:r>
              <w:t>轴功率</w:t>
            </w:r>
            <w:r>
              <w:t>(kW)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DA64FC2" w14:textId="77777777" w:rsidR="005277D3" w:rsidRDefault="008F1E36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014" w:type="dxa"/>
            <w:shd w:val="clear" w:color="auto" w:fill="E6E6E6"/>
            <w:vAlign w:val="center"/>
          </w:tcPr>
          <w:p w14:paraId="404E828B" w14:textId="77777777" w:rsidR="005277D3" w:rsidRDefault="008F1E36">
            <w:pPr>
              <w:jc w:val="center"/>
            </w:pPr>
            <w:r>
              <w:t>供回水温差</w:t>
            </w:r>
            <w:r>
              <w:t>(°C)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1EF2E9C3" w14:textId="77777777" w:rsidR="005277D3" w:rsidRDefault="008F1E36">
            <w:pPr>
              <w:jc w:val="center"/>
            </w:pPr>
            <w:r>
              <w:t>设计工作点效率</w:t>
            </w:r>
            <w:r>
              <w:t>(%)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67FE9A74" w14:textId="77777777" w:rsidR="005277D3" w:rsidRDefault="008F1E36">
            <w:pPr>
              <w:jc w:val="center"/>
            </w:pPr>
            <w:r>
              <w:t>台数</w:t>
            </w:r>
          </w:p>
        </w:tc>
      </w:tr>
      <w:tr w:rsidR="005277D3" w14:paraId="1D739250" w14:textId="77777777">
        <w:tc>
          <w:tcPr>
            <w:tcW w:w="1165" w:type="dxa"/>
            <w:vAlign w:val="center"/>
          </w:tcPr>
          <w:p w14:paraId="7BFAE921" w14:textId="77777777" w:rsidR="005277D3" w:rsidRDefault="008F1E36">
            <w:r>
              <w:t>单速</w:t>
            </w:r>
          </w:p>
        </w:tc>
        <w:tc>
          <w:tcPr>
            <w:tcW w:w="1511" w:type="dxa"/>
            <w:vAlign w:val="center"/>
          </w:tcPr>
          <w:p w14:paraId="63CE92EB" w14:textId="77777777" w:rsidR="005277D3" w:rsidRDefault="008F1E36">
            <w:r>
              <w:t>8</w:t>
            </w:r>
          </w:p>
        </w:tc>
        <w:tc>
          <w:tcPr>
            <w:tcW w:w="1131" w:type="dxa"/>
            <w:vAlign w:val="center"/>
          </w:tcPr>
          <w:p w14:paraId="06E72BFF" w14:textId="77777777" w:rsidR="005277D3" w:rsidRDefault="008F1E36">
            <w:r>
              <w:t>30</w:t>
            </w:r>
          </w:p>
        </w:tc>
        <w:tc>
          <w:tcPr>
            <w:tcW w:w="2014" w:type="dxa"/>
            <w:vAlign w:val="center"/>
          </w:tcPr>
          <w:p w14:paraId="6D8F9B51" w14:textId="77777777" w:rsidR="005277D3" w:rsidRDefault="008F1E36">
            <w:r>
              <w:t>15</w:t>
            </w:r>
          </w:p>
        </w:tc>
        <w:tc>
          <w:tcPr>
            <w:tcW w:w="2331" w:type="dxa"/>
            <w:vAlign w:val="center"/>
          </w:tcPr>
          <w:p w14:paraId="39466FC8" w14:textId="77777777" w:rsidR="005277D3" w:rsidRDefault="008F1E36">
            <w:r>
              <w:t>80</w:t>
            </w:r>
          </w:p>
        </w:tc>
        <w:tc>
          <w:tcPr>
            <w:tcW w:w="1165" w:type="dxa"/>
            <w:vAlign w:val="center"/>
          </w:tcPr>
          <w:p w14:paraId="5E3B2126" w14:textId="77777777" w:rsidR="005277D3" w:rsidRDefault="008F1E36">
            <w:r>
              <w:t>1</w:t>
            </w:r>
          </w:p>
        </w:tc>
      </w:tr>
    </w:tbl>
    <w:p w14:paraId="75C0C2ED" w14:textId="77777777" w:rsidR="005277D3" w:rsidRDefault="008F1E36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运行工况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794"/>
        <w:gridCol w:w="1902"/>
        <w:gridCol w:w="1749"/>
        <w:gridCol w:w="2140"/>
      </w:tblGrid>
      <w:tr w:rsidR="005277D3" w14:paraId="0E896FF7" w14:textId="77777777">
        <w:tc>
          <w:tcPr>
            <w:tcW w:w="1731" w:type="dxa"/>
            <w:shd w:val="clear" w:color="auto" w:fill="E6E6E6"/>
            <w:vAlign w:val="center"/>
          </w:tcPr>
          <w:p w14:paraId="7F030351" w14:textId="77777777" w:rsidR="005277D3" w:rsidRDefault="008F1E36">
            <w:pPr>
              <w:jc w:val="center"/>
            </w:pPr>
            <w:r>
              <w:t>负荷率</w:t>
            </w:r>
            <w:r>
              <w:t>(%)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31A33921" w14:textId="77777777" w:rsidR="005277D3" w:rsidRDefault="008F1E36">
            <w:pPr>
              <w:jc w:val="center"/>
            </w:pPr>
            <w:r>
              <w:t>机组制热量</w:t>
            </w:r>
            <w:r>
              <w:t>(kW)</w:t>
            </w:r>
          </w:p>
        </w:tc>
        <w:tc>
          <w:tcPr>
            <w:tcW w:w="1901" w:type="dxa"/>
            <w:shd w:val="clear" w:color="auto" w:fill="E6E6E6"/>
            <w:vAlign w:val="center"/>
          </w:tcPr>
          <w:p w14:paraId="5DD386D2" w14:textId="77777777" w:rsidR="005277D3" w:rsidRDefault="008F1E36">
            <w:pPr>
              <w:jc w:val="center"/>
            </w:pPr>
            <w:r>
              <w:t>机组功率</w:t>
            </w:r>
            <w:r>
              <w:t>(kW)</w:t>
            </w:r>
          </w:p>
        </w:tc>
        <w:tc>
          <w:tcPr>
            <w:tcW w:w="1748" w:type="dxa"/>
            <w:shd w:val="clear" w:color="auto" w:fill="E6E6E6"/>
            <w:vAlign w:val="center"/>
          </w:tcPr>
          <w:p w14:paraId="16E80C58" w14:textId="77777777" w:rsidR="005277D3" w:rsidRDefault="008F1E36">
            <w:pPr>
              <w:jc w:val="center"/>
            </w:pPr>
            <w:r>
              <w:t>性能系数</w:t>
            </w:r>
            <w:r>
              <w:t>(COP)</w:t>
            </w:r>
          </w:p>
        </w:tc>
        <w:tc>
          <w:tcPr>
            <w:tcW w:w="2139" w:type="dxa"/>
            <w:shd w:val="clear" w:color="auto" w:fill="E6E6E6"/>
            <w:vAlign w:val="center"/>
          </w:tcPr>
          <w:p w14:paraId="5F2E4E94" w14:textId="77777777" w:rsidR="005277D3" w:rsidRDefault="008F1E36">
            <w:pPr>
              <w:jc w:val="center"/>
            </w:pPr>
            <w:r>
              <w:t>供暖水泵功率</w:t>
            </w:r>
            <w:r>
              <w:t>(kW)</w:t>
            </w:r>
          </w:p>
        </w:tc>
      </w:tr>
      <w:tr w:rsidR="005277D3" w14:paraId="23AE193B" w14:textId="77777777">
        <w:tc>
          <w:tcPr>
            <w:tcW w:w="1731" w:type="dxa"/>
            <w:shd w:val="clear" w:color="auto" w:fill="E6E6E6"/>
            <w:vAlign w:val="center"/>
          </w:tcPr>
          <w:p w14:paraId="4999154C" w14:textId="77777777" w:rsidR="005277D3" w:rsidRDefault="008F1E36">
            <w:r>
              <w:t>25</w:t>
            </w:r>
          </w:p>
        </w:tc>
        <w:tc>
          <w:tcPr>
            <w:tcW w:w="1794" w:type="dxa"/>
            <w:vAlign w:val="center"/>
          </w:tcPr>
          <w:p w14:paraId="10D2D1CA" w14:textId="77777777" w:rsidR="005277D3" w:rsidRDefault="008F1E36">
            <w:r>
              <w:t>125</w:t>
            </w:r>
          </w:p>
        </w:tc>
        <w:tc>
          <w:tcPr>
            <w:tcW w:w="1901" w:type="dxa"/>
            <w:vAlign w:val="center"/>
          </w:tcPr>
          <w:p w14:paraId="02C6E94F" w14:textId="77777777" w:rsidR="005277D3" w:rsidRDefault="008F1E36">
            <w:r>
              <w:t>31.25</w:t>
            </w:r>
          </w:p>
        </w:tc>
        <w:tc>
          <w:tcPr>
            <w:tcW w:w="1748" w:type="dxa"/>
            <w:vAlign w:val="center"/>
          </w:tcPr>
          <w:p w14:paraId="23F134A6" w14:textId="77777777" w:rsidR="005277D3" w:rsidRDefault="008F1E36">
            <w:r>
              <w:t>4.00</w:t>
            </w:r>
          </w:p>
        </w:tc>
        <w:tc>
          <w:tcPr>
            <w:tcW w:w="2139" w:type="dxa"/>
            <w:vAlign w:val="center"/>
          </w:tcPr>
          <w:p w14:paraId="777D7994" w14:textId="77777777" w:rsidR="005277D3" w:rsidRDefault="008F1E36">
            <w:r>
              <w:t>8</w:t>
            </w:r>
          </w:p>
        </w:tc>
      </w:tr>
      <w:tr w:rsidR="005277D3" w14:paraId="36F2A14B" w14:textId="77777777">
        <w:tc>
          <w:tcPr>
            <w:tcW w:w="1731" w:type="dxa"/>
            <w:shd w:val="clear" w:color="auto" w:fill="E6E6E6"/>
            <w:vAlign w:val="center"/>
          </w:tcPr>
          <w:p w14:paraId="690AA6A7" w14:textId="77777777" w:rsidR="005277D3" w:rsidRDefault="008F1E36">
            <w:r>
              <w:t>50</w:t>
            </w:r>
          </w:p>
        </w:tc>
        <w:tc>
          <w:tcPr>
            <w:tcW w:w="1794" w:type="dxa"/>
            <w:vAlign w:val="center"/>
          </w:tcPr>
          <w:p w14:paraId="58A833AD" w14:textId="77777777" w:rsidR="005277D3" w:rsidRDefault="008F1E36">
            <w:r>
              <w:t>250</w:t>
            </w:r>
          </w:p>
        </w:tc>
        <w:tc>
          <w:tcPr>
            <w:tcW w:w="1901" w:type="dxa"/>
            <w:vAlign w:val="center"/>
          </w:tcPr>
          <w:p w14:paraId="47D359FA" w14:textId="77777777" w:rsidR="005277D3" w:rsidRDefault="008F1E36">
            <w:r>
              <w:t>62.5</w:t>
            </w:r>
          </w:p>
        </w:tc>
        <w:tc>
          <w:tcPr>
            <w:tcW w:w="1748" w:type="dxa"/>
            <w:vAlign w:val="center"/>
          </w:tcPr>
          <w:p w14:paraId="122F9567" w14:textId="77777777" w:rsidR="005277D3" w:rsidRDefault="008F1E36">
            <w:r>
              <w:t>4.00</w:t>
            </w:r>
          </w:p>
        </w:tc>
        <w:tc>
          <w:tcPr>
            <w:tcW w:w="2139" w:type="dxa"/>
            <w:vAlign w:val="center"/>
          </w:tcPr>
          <w:p w14:paraId="46835221" w14:textId="77777777" w:rsidR="005277D3" w:rsidRDefault="008F1E36">
            <w:r>
              <w:t>8</w:t>
            </w:r>
          </w:p>
        </w:tc>
      </w:tr>
      <w:tr w:rsidR="005277D3" w14:paraId="79CAC194" w14:textId="77777777">
        <w:tc>
          <w:tcPr>
            <w:tcW w:w="1731" w:type="dxa"/>
            <w:shd w:val="clear" w:color="auto" w:fill="E6E6E6"/>
            <w:vAlign w:val="center"/>
          </w:tcPr>
          <w:p w14:paraId="152283E7" w14:textId="77777777" w:rsidR="005277D3" w:rsidRDefault="008F1E36">
            <w:r>
              <w:t>75</w:t>
            </w:r>
          </w:p>
        </w:tc>
        <w:tc>
          <w:tcPr>
            <w:tcW w:w="1794" w:type="dxa"/>
            <w:vAlign w:val="center"/>
          </w:tcPr>
          <w:p w14:paraId="682AFD99" w14:textId="77777777" w:rsidR="005277D3" w:rsidRDefault="008F1E36">
            <w:r>
              <w:t>375</w:t>
            </w:r>
          </w:p>
        </w:tc>
        <w:tc>
          <w:tcPr>
            <w:tcW w:w="1901" w:type="dxa"/>
            <w:vAlign w:val="center"/>
          </w:tcPr>
          <w:p w14:paraId="544FB7C3" w14:textId="77777777" w:rsidR="005277D3" w:rsidRDefault="008F1E36">
            <w:r>
              <w:t>93.75</w:t>
            </w:r>
          </w:p>
        </w:tc>
        <w:tc>
          <w:tcPr>
            <w:tcW w:w="1748" w:type="dxa"/>
            <w:vAlign w:val="center"/>
          </w:tcPr>
          <w:p w14:paraId="1149A43C" w14:textId="77777777" w:rsidR="005277D3" w:rsidRDefault="008F1E36">
            <w:r>
              <w:t>4.00</w:t>
            </w:r>
          </w:p>
        </w:tc>
        <w:tc>
          <w:tcPr>
            <w:tcW w:w="2139" w:type="dxa"/>
            <w:vAlign w:val="center"/>
          </w:tcPr>
          <w:p w14:paraId="512E56F4" w14:textId="77777777" w:rsidR="005277D3" w:rsidRDefault="008F1E36">
            <w:r>
              <w:t>8</w:t>
            </w:r>
          </w:p>
        </w:tc>
      </w:tr>
      <w:tr w:rsidR="005277D3" w14:paraId="4DC65155" w14:textId="77777777">
        <w:tc>
          <w:tcPr>
            <w:tcW w:w="1731" w:type="dxa"/>
            <w:shd w:val="clear" w:color="auto" w:fill="E6E6E6"/>
            <w:vAlign w:val="center"/>
          </w:tcPr>
          <w:p w14:paraId="72713D07" w14:textId="77777777" w:rsidR="005277D3" w:rsidRDefault="008F1E36">
            <w:r>
              <w:t>100</w:t>
            </w:r>
          </w:p>
        </w:tc>
        <w:tc>
          <w:tcPr>
            <w:tcW w:w="1794" w:type="dxa"/>
            <w:vAlign w:val="center"/>
          </w:tcPr>
          <w:p w14:paraId="7D3F35E4" w14:textId="77777777" w:rsidR="005277D3" w:rsidRDefault="008F1E36">
            <w:r>
              <w:t>500</w:t>
            </w:r>
          </w:p>
        </w:tc>
        <w:tc>
          <w:tcPr>
            <w:tcW w:w="1901" w:type="dxa"/>
            <w:vAlign w:val="center"/>
          </w:tcPr>
          <w:p w14:paraId="7D0371DF" w14:textId="77777777" w:rsidR="005277D3" w:rsidRDefault="008F1E36">
            <w:r>
              <w:t>125</w:t>
            </w:r>
          </w:p>
        </w:tc>
        <w:tc>
          <w:tcPr>
            <w:tcW w:w="1748" w:type="dxa"/>
            <w:vAlign w:val="center"/>
          </w:tcPr>
          <w:p w14:paraId="08347692" w14:textId="77777777" w:rsidR="005277D3" w:rsidRDefault="008F1E36">
            <w:r>
              <w:t>4.00</w:t>
            </w:r>
          </w:p>
        </w:tc>
        <w:tc>
          <w:tcPr>
            <w:tcW w:w="2139" w:type="dxa"/>
            <w:vAlign w:val="center"/>
          </w:tcPr>
          <w:p w14:paraId="5FB56A92" w14:textId="77777777" w:rsidR="005277D3" w:rsidRDefault="008F1E36">
            <w:r>
              <w:t>8</w:t>
            </w:r>
          </w:p>
        </w:tc>
      </w:tr>
    </w:tbl>
    <w:p w14:paraId="4C2B121B" w14:textId="77777777" w:rsidR="005277D3" w:rsidRDefault="008F1E36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制热能耗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584"/>
        <w:gridCol w:w="1585"/>
        <w:gridCol w:w="1585"/>
        <w:gridCol w:w="1727"/>
        <w:gridCol w:w="1727"/>
      </w:tblGrid>
      <w:tr w:rsidR="005277D3" w14:paraId="7F5EF4BB" w14:textId="77777777">
        <w:tc>
          <w:tcPr>
            <w:tcW w:w="1115" w:type="dxa"/>
            <w:shd w:val="clear" w:color="auto" w:fill="E6E6E6"/>
            <w:vAlign w:val="center"/>
          </w:tcPr>
          <w:p w14:paraId="2B6262B0" w14:textId="77777777" w:rsidR="005277D3" w:rsidRDefault="008F1E36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7870BB59" w14:textId="77777777" w:rsidR="005277D3" w:rsidRDefault="008F1E36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17D03521" w14:textId="77777777" w:rsidR="005277D3" w:rsidRDefault="008F1E36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2992E6C4" w14:textId="77777777" w:rsidR="005277D3" w:rsidRDefault="008F1E36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03ABB464" w14:textId="77777777" w:rsidR="005277D3" w:rsidRDefault="008F1E36">
            <w:pPr>
              <w:jc w:val="center"/>
            </w:pPr>
            <w:r>
              <w:t>热泵机组</w:t>
            </w:r>
            <w:r>
              <w:br/>
              <w:t>(kWh)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6D3402DE" w14:textId="77777777" w:rsidR="005277D3" w:rsidRDefault="008F1E36">
            <w:pPr>
              <w:jc w:val="center"/>
            </w:pPr>
            <w:r>
              <w:t>供暖水泵</w:t>
            </w:r>
            <w:r>
              <w:br/>
              <w:t>(kWh)</w:t>
            </w:r>
          </w:p>
        </w:tc>
      </w:tr>
      <w:tr w:rsidR="005277D3" w14:paraId="2E2624D1" w14:textId="77777777">
        <w:tc>
          <w:tcPr>
            <w:tcW w:w="1115" w:type="dxa"/>
            <w:shd w:val="clear" w:color="auto" w:fill="E6E6E6"/>
            <w:vAlign w:val="center"/>
          </w:tcPr>
          <w:p w14:paraId="78DFB453" w14:textId="77777777" w:rsidR="005277D3" w:rsidRDefault="008F1E36">
            <w:r>
              <w:t>0~25</w:t>
            </w:r>
          </w:p>
        </w:tc>
        <w:tc>
          <w:tcPr>
            <w:tcW w:w="1584" w:type="dxa"/>
            <w:vAlign w:val="center"/>
          </w:tcPr>
          <w:p w14:paraId="3915C0E0" w14:textId="77777777" w:rsidR="005277D3" w:rsidRDefault="008F1E36">
            <w:r>
              <w:t>27877</w:t>
            </w:r>
          </w:p>
        </w:tc>
        <w:tc>
          <w:tcPr>
            <w:tcW w:w="1584" w:type="dxa"/>
            <w:vAlign w:val="center"/>
          </w:tcPr>
          <w:p w14:paraId="12951A6F" w14:textId="77777777" w:rsidR="005277D3" w:rsidRDefault="008F1E36">
            <w:r>
              <w:t>717</w:t>
            </w:r>
          </w:p>
        </w:tc>
        <w:tc>
          <w:tcPr>
            <w:tcW w:w="1584" w:type="dxa"/>
            <w:vAlign w:val="center"/>
          </w:tcPr>
          <w:p w14:paraId="7D23CB9E" w14:textId="77777777" w:rsidR="005277D3" w:rsidRDefault="008F1E36">
            <w:r>
              <w:t>4.00</w:t>
            </w:r>
          </w:p>
        </w:tc>
        <w:tc>
          <w:tcPr>
            <w:tcW w:w="1726" w:type="dxa"/>
            <w:vAlign w:val="center"/>
          </w:tcPr>
          <w:p w14:paraId="61476E8C" w14:textId="77777777" w:rsidR="005277D3" w:rsidRDefault="008F1E36">
            <w:r>
              <w:t>6969</w:t>
            </w:r>
          </w:p>
        </w:tc>
        <w:tc>
          <w:tcPr>
            <w:tcW w:w="1726" w:type="dxa"/>
            <w:vAlign w:val="center"/>
          </w:tcPr>
          <w:p w14:paraId="0C68DE55" w14:textId="77777777" w:rsidR="005277D3" w:rsidRDefault="008F1E36">
            <w:r>
              <w:t>5736</w:t>
            </w:r>
          </w:p>
        </w:tc>
      </w:tr>
      <w:tr w:rsidR="005277D3" w14:paraId="3B47762E" w14:textId="77777777">
        <w:tc>
          <w:tcPr>
            <w:tcW w:w="1115" w:type="dxa"/>
            <w:shd w:val="clear" w:color="auto" w:fill="E6E6E6"/>
            <w:vAlign w:val="center"/>
          </w:tcPr>
          <w:p w14:paraId="085F39C6" w14:textId="77777777" w:rsidR="005277D3" w:rsidRDefault="008F1E36">
            <w:r>
              <w:t>25~50</w:t>
            </w:r>
          </w:p>
        </w:tc>
        <w:tc>
          <w:tcPr>
            <w:tcW w:w="1584" w:type="dxa"/>
            <w:vAlign w:val="center"/>
          </w:tcPr>
          <w:p w14:paraId="48381E39" w14:textId="77777777" w:rsidR="005277D3" w:rsidRDefault="008F1E36">
            <w:r>
              <w:t>24392</w:t>
            </w:r>
          </w:p>
        </w:tc>
        <w:tc>
          <w:tcPr>
            <w:tcW w:w="1584" w:type="dxa"/>
            <w:vAlign w:val="center"/>
          </w:tcPr>
          <w:p w14:paraId="2BEC3A83" w14:textId="77777777" w:rsidR="005277D3" w:rsidRDefault="008F1E36">
            <w:r>
              <w:t>142</w:t>
            </w:r>
          </w:p>
        </w:tc>
        <w:tc>
          <w:tcPr>
            <w:tcW w:w="1584" w:type="dxa"/>
            <w:vAlign w:val="center"/>
          </w:tcPr>
          <w:p w14:paraId="208D8A36" w14:textId="77777777" w:rsidR="005277D3" w:rsidRDefault="008F1E36">
            <w:r>
              <w:t>4.00</w:t>
            </w:r>
          </w:p>
        </w:tc>
        <w:tc>
          <w:tcPr>
            <w:tcW w:w="1726" w:type="dxa"/>
            <w:vAlign w:val="center"/>
          </w:tcPr>
          <w:p w14:paraId="70FBEC31" w14:textId="77777777" w:rsidR="005277D3" w:rsidRDefault="008F1E36">
            <w:r>
              <w:t>6098</w:t>
            </w:r>
          </w:p>
        </w:tc>
        <w:tc>
          <w:tcPr>
            <w:tcW w:w="1726" w:type="dxa"/>
            <w:vAlign w:val="center"/>
          </w:tcPr>
          <w:p w14:paraId="0BA104F2" w14:textId="77777777" w:rsidR="005277D3" w:rsidRDefault="008F1E36">
            <w:r>
              <w:t>1136</w:t>
            </w:r>
          </w:p>
        </w:tc>
      </w:tr>
      <w:tr w:rsidR="005277D3" w14:paraId="2FC6DD47" w14:textId="77777777">
        <w:tc>
          <w:tcPr>
            <w:tcW w:w="1115" w:type="dxa"/>
            <w:shd w:val="clear" w:color="auto" w:fill="E6E6E6"/>
            <w:vAlign w:val="center"/>
          </w:tcPr>
          <w:p w14:paraId="3F8D9A61" w14:textId="77777777" w:rsidR="005277D3" w:rsidRDefault="008F1E36">
            <w:r>
              <w:t>50~75</w:t>
            </w:r>
          </w:p>
        </w:tc>
        <w:tc>
          <w:tcPr>
            <w:tcW w:w="1584" w:type="dxa"/>
            <w:vAlign w:val="center"/>
          </w:tcPr>
          <w:p w14:paraId="366842A5" w14:textId="77777777" w:rsidR="005277D3" w:rsidRDefault="008F1E36">
            <w:r>
              <w:t>12040</w:t>
            </w:r>
          </w:p>
        </w:tc>
        <w:tc>
          <w:tcPr>
            <w:tcW w:w="1584" w:type="dxa"/>
            <w:vAlign w:val="center"/>
          </w:tcPr>
          <w:p w14:paraId="58D191C0" w14:textId="77777777" w:rsidR="005277D3" w:rsidRDefault="008F1E36">
            <w:r>
              <w:t>40</w:t>
            </w:r>
          </w:p>
        </w:tc>
        <w:tc>
          <w:tcPr>
            <w:tcW w:w="1584" w:type="dxa"/>
            <w:vAlign w:val="center"/>
          </w:tcPr>
          <w:p w14:paraId="7AD15C78" w14:textId="77777777" w:rsidR="005277D3" w:rsidRDefault="008F1E36">
            <w:r>
              <w:t>4.00</w:t>
            </w:r>
          </w:p>
        </w:tc>
        <w:tc>
          <w:tcPr>
            <w:tcW w:w="1726" w:type="dxa"/>
            <w:vAlign w:val="center"/>
          </w:tcPr>
          <w:p w14:paraId="4CD5731C" w14:textId="77777777" w:rsidR="005277D3" w:rsidRDefault="008F1E36">
            <w:r>
              <w:t>3010</w:t>
            </w:r>
          </w:p>
        </w:tc>
        <w:tc>
          <w:tcPr>
            <w:tcW w:w="1726" w:type="dxa"/>
            <w:vAlign w:val="center"/>
          </w:tcPr>
          <w:p w14:paraId="33ADDB67" w14:textId="77777777" w:rsidR="005277D3" w:rsidRDefault="008F1E36">
            <w:r>
              <w:t>320</w:t>
            </w:r>
          </w:p>
        </w:tc>
      </w:tr>
      <w:tr w:rsidR="005277D3" w14:paraId="7A168AAA" w14:textId="77777777">
        <w:tc>
          <w:tcPr>
            <w:tcW w:w="1115" w:type="dxa"/>
            <w:shd w:val="clear" w:color="auto" w:fill="E6E6E6"/>
            <w:vAlign w:val="center"/>
          </w:tcPr>
          <w:p w14:paraId="7B23C4FB" w14:textId="77777777" w:rsidR="005277D3" w:rsidRDefault="008F1E36">
            <w:r>
              <w:t>75~100</w:t>
            </w:r>
          </w:p>
        </w:tc>
        <w:tc>
          <w:tcPr>
            <w:tcW w:w="1584" w:type="dxa"/>
            <w:vAlign w:val="center"/>
          </w:tcPr>
          <w:p w14:paraId="2648C95F" w14:textId="77777777" w:rsidR="005277D3" w:rsidRDefault="008F1E36">
            <w:r>
              <w:t>2523</w:t>
            </w:r>
          </w:p>
        </w:tc>
        <w:tc>
          <w:tcPr>
            <w:tcW w:w="1584" w:type="dxa"/>
            <w:vAlign w:val="center"/>
          </w:tcPr>
          <w:p w14:paraId="51620279" w14:textId="77777777" w:rsidR="005277D3" w:rsidRDefault="008F1E36">
            <w:r>
              <w:t>6</w:t>
            </w:r>
          </w:p>
        </w:tc>
        <w:tc>
          <w:tcPr>
            <w:tcW w:w="1584" w:type="dxa"/>
            <w:vAlign w:val="center"/>
          </w:tcPr>
          <w:p w14:paraId="3805C84E" w14:textId="77777777" w:rsidR="005277D3" w:rsidRDefault="008F1E36">
            <w:r>
              <w:t>4.00</w:t>
            </w:r>
          </w:p>
        </w:tc>
        <w:tc>
          <w:tcPr>
            <w:tcW w:w="1726" w:type="dxa"/>
            <w:vAlign w:val="center"/>
          </w:tcPr>
          <w:p w14:paraId="50E224D6" w14:textId="77777777" w:rsidR="005277D3" w:rsidRDefault="008F1E36">
            <w:r>
              <w:t>631</w:t>
            </w:r>
          </w:p>
        </w:tc>
        <w:tc>
          <w:tcPr>
            <w:tcW w:w="1726" w:type="dxa"/>
            <w:vAlign w:val="center"/>
          </w:tcPr>
          <w:p w14:paraId="0EAC110B" w14:textId="77777777" w:rsidR="005277D3" w:rsidRDefault="008F1E36">
            <w:r>
              <w:t>48</w:t>
            </w:r>
          </w:p>
        </w:tc>
      </w:tr>
      <w:tr w:rsidR="005277D3" w14:paraId="6B02E5E9" w14:textId="77777777">
        <w:tc>
          <w:tcPr>
            <w:tcW w:w="1115" w:type="dxa"/>
            <w:shd w:val="clear" w:color="auto" w:fill="E6E6E6"/>
            <w:vAlign w:val="center"/>
          </w:tcPr>
          <w:p w14:paraId="4DD29A63" w14:textId="77777777" w:rsidR="005277D3" w:rsidRDefault="008F1E36">
            <w:r>
              <w:t>&gt;100</w:t>
            </w:r>
          </w:p>
        </w:tc>
        <w:tc>
          <w:tcPr>
            <w:tcW w:w="1584" w:type="dxa"/>
            <w:vAlign w:val="center"/>
          </w:tcPr>
          <w:p w14:paraId="2379A0E8" w14:textId="77777777" w:rsidR="005277D3" w:rsidRDefault="008F1E36">
            <w:r>
              <w:t>1571</w:t>
            </w:r>
          </w:p>
        </w:tc>
        <w:tc>
          <w:tcPr>
            <w:tcW w:w="1584" w:type="dxa"/>
            <w:vAlign w:val="center"/>
          </w:tcPr>
          <w:p w14:paraId="0C1EAF10" w14:textId="77777777" w:rsidR="005277D3" w:rsidRDefault="008F1E36">
            <w:r>
              <w:t>3</w:t>
            </w:r>
          </w:p>
        </w:tc>
        <w:tc>
          <w:tcPr>
            <w:tcW w:w="1584" w:type="dxa"/>
            <w:vAlign w:val="center"/>
          </w:tcPr>
          <w:p w14:paraId="102EB6EE" w14:textId="77777777" w:rsidR="005277D3" w:rsidRDefault="008F1E36">
            <w:r>
              <w:t>－</w:t>
            </w:r>
          </w:p>
        </w:tc>
        <w:tc>
          <w:tcPr>
            <w:tcW w:w="1726" w:type="dxa"/>
            <w:vAlign w:val="center"/>
          </w:tcPr>
          <w:p w14:paraId="6B2C9230" w14:textId="77777777" w:rsidR="005277D3" w:rsidRDefault="008F1E36">
            <w:r>
              <w:t>375</w:t>
            </w:r>
          </w:p>
        </w:tc>
        <w:tc>
          <w:tcPr>
            <w:tcW w:w="1726" w:type="dxa"/>
            <w:vAlign w:val="center"/>
          </w:tcPr>
          <w:p w14:paraId="27F13174" w14:textId="77777777" w:rsidR="005277D3" w:rsidRDefault="008F1E36">
            <w:r>
              <w:t>24</w:t>
            </w:r>
          </w:p>
        </w:tc>
      </w:tr>
      <w:tr w:rsidR="005277D3" w14:paraId="07E02EB1" w14:textId="77777777">
        <w:tc>
          <w:tcPr>
            <w:tcW w:w="1115" w:type="dxa"/>
            <w:shd w:val="clear" w:color="auto" w:fill="E6E6E6"/>
            <w:vAlign w:val="center"/>
          </w:tcPr>
          <w:p w14:paraId="693B1361" w14:textId="77777777" w:rsidR="005277D3" w:rsidRDefault="008F1E36">
            <w:r>
              <w:t>合计</w:t>
            </w:r>
          </w:p>
        </w:tc>
        <w:tc>
          <w:tcPr>
            <w:tcW w:w="1584" w:type="dxa"/>
            <w:vAlign w:val="center"/>
          </w:tcPr>
          <w:p w14:paraId="1A635445" w14:textId="77777777" w:rsidR="005277D3" w:rsidRDefault="008F1E36">
            <w:r>
              <w:t>68402</w:t>
            </w:r>
          </w:p>
        </w:tc>
        <w:tc>
          <w:tcPr>
            <w:tcW w:w="1584" w:type="dxa"/>
            <w:vAlign w:val="center"/>
          </w:tcPr>
          <w:p w14:paraId="6FA4A159" w14:textId="77777777" w:rsidR="005277D3" w:rsidRDefault="008F1E36">
            <w:r>
              <w:t>908</w:t>
            </w:r>
          </w:p>
        </w:tc>
        <w:tc>
          <w:tcPr>
            <w:tcW w:w="1584" w:type="dxa"/>
            <w:vAlign w:val="center"/>
          </w:tcPr>
          <w:p w14:paraId="19CEBBB6" w14:textId="77777777" w:rsidR="005277D3" w:rsidRDefault="005277D3"/>
        </w:tc>
        <w:tc>
          <w:tcPr>
            <w:tcW w:w="1726" w:type="dxa"/>
            <w:vAlign w:val="center"/>
          </w:tcPr>
          <w:p w14:paraId="2B03E9A5" w14:textId="77777777" w:rsidR="005277D3" w:rsidRDefault="008F1E36">
            <w:r>
              <w:t>17083</w:t>
            </w:r>
          </w:p>
        </w:tc>
        <w:tc>
          <w:tcPr>
            <w:tcW w:w="1726" w:type="dxa"/>
            <w:vAlign w:val="center"/>
          </w:tcPr>
          <w:p w14:paraId="50271F14" w14:textId="77777777" w:rsidR="005277D3" w:rsidRDefault="008F1E36">
            <w:r>
              <w:t>7264</w:t>
            </w:r>
          </w:p>
        </w:tc>
      </w:tr>
    </w:tbl>
    <w:p w14:paraId="3E6BE968" w14:textId="77777777" w:rsidR="005277D3" w:rsidRDefault="008F1E36">
      <w:pPr>
        <w:pStyle w:val="2"/>
        <w:widowControl w:val="0"/>
        <w:rPr>
          <w:kern w:val="2"/>
        </w:rPr>
      </w:pPr>
      <w:bookmarkStart w:id="82" w:name="_Toc91070573"/>
      <w:r>
        <w:rPr>
          <w:kern w:val="2"/>
        </w:rPr>
        <w:t>照明</w:t>
      </w:r>
      <w:bookmarkEnd w:id="82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5277D3" w14:paraId="3FAE558D" w14:textId="77777777">
        <w:tc>
          <w:tcPr>
            <w:tcW w:w="3135" w:type="dxa"/>
            <w:shd w:val="clear" w:color="auto" w:fill="E6E6E6"/>
            <w:vAlign w:val="center"/>
          </w:tcPr>
          <w:p w14:paraId="4CE621F5" w14:textId="77777777" w:rsidR="005277D3" w:rsidRDefault="008F1E36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33B1926A" w14:textId="77777777" w:rsidR="005277D3" w:rsidRDefault="008F1E36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E4AC141" w14:textId="77777777" w:rsidR="005277D3" w:rsidRDefault="008F1E36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54E49ECC" w14:textId="77777777" w:rsidR="005277D3" w:rsidRDefault="008F1E36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1ACDD30" w14:textId="77777777" w:rsidR="005277D3" w:rsidRDefault="008F1E36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5277D3" w14:paraId="1196B5CF" w14:textId="77777777">
        <w:tc>
          <w:tcPr>
            <w:tcW w:w="3135" w:type="dxa"/>
            <w:vAlign w:val="center"/>
          </w:tcPr>
          <w:p w14:paraId="1E14D745" w14:textId="77777777" w:rsidR="005277D3" w:rsidRDefault="008F1E36">
            <w:r>
              <w:lastRenderedPageBreak/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14:paraId="20932BC3" w14:textId="77777777" w:rsidR="005277D3" w:rsidRDefault="008F1E36">
            <w:r>
              <w:t>15.12</w:t>
            </w:r>
          </w:p>
        </w:tc>
        <w:tc>
          <w:tcPr>
            <w:tcW w:w="1131" w:type="dxa"/>
            <w:vAlign w:val="center"/>
          </w:tcPr>
          <w:p w14:paraId="4902AC6F" w14:textId="77777777" w:rsidR="005277D3" w:rsidRDefault="008F1E36">
            <w:r>
              <w:t>75</w:t>
            </w:r>
          </w:p>
        </w:tc>
        <w:tc>
          <w:tcPr>
            <w:tcW w:w="1522" w:type="dxa"/>
            <w:vAlign w:val="center"/>
          </w:tcPr>
          <w:p w14:paraId="069DFAF0" w14:textId="77777777" w:rsidR="005277D3" w:rsidRDefault="008F1E36">
            <w:r>
              <w:t>6217</w:t>
            </w:r>
          </w:p>
        </w:tc>
        <w:tc>
          <w:tcPr>
            <w:tcW w:w="1862" w:type="dxa"/>
            <w:vAlign w:val="center"/>
          </w:tcPr>
          <w:p w14:paraId="75B09024" w14:textId="77777777" w:rsidR="005277D3" w:rsidRDefault="008F1E36">
            <w:r>
              <w:t>94002</w:t>
            </w:r>
          </w:p>
        </w:tc>
      </w:tr>
      <w:tr w:rsidR="005277D3" w14:paraId="539B032C" w14:textId="77777777">
        <w:tc>
          <w:tcPr>
            <w:tcW w:w="3135" w:type="dxa"/>
            <w:vAlign w:val="center"/>
          </w:tcPr>
          <w:p w14:paraId="5DC97C12" w14:textId="77777777" w:rsidR="005277D3" w:rsidRDefault="008F1E36">
            <w:r>
              <w:t>空房间</w:t>
            </w:r>
          </w:p>
        </w:tc>
        <w:tc>
          <w:tcPr>
            <w:tcW w:w="1697" w:type="dxa"/>
            <w:vAlign w:val="center"/>
          </w:tcPr>
          <w:p w14:paraId="15A9AF62" w14:textId="77777777" w:rsidR="005277D3" w:rsidRDefault="008F1E36">
            <w:r>
              <w:t>0.00</w:t>
            </w:r>
          </w:p>
        </w:tc>
        <w:tc>
          <w:tcPr>
            <w:tcW w:w="1131" w:type="dxa"/>
            <w:vAlign w:val="center"/>
          </w:tcPr>
          <w:p w14:paraId="29BA0B35" w14:textId="77777777" w:rsidR="005277D3" w:rsidRDefault="008F1E36">
            <w:r>
              <w:t>16</w:t>
            </w:r>
          </w:p>
        </w:tc>
        <w:tc>
          <w:tcPr>
            <w:tcW w:w="1522" w:type="dxa"/>
            <w:vAlign w:val="center"/>
          </w:tcPr>
          <w:p w14:paraId="614CCA77" w14:textId="77777777" w:rsidR="005277D3" w:rsidRDefault="008F1E36">
            <w:r>
              <w:t>520</w:t>
            </w:r>
          </w:p>
        </w:tc>
        <w:tc>
          <w:tcPr>
            <w:tcW w:w="1862" w:type="dxa"/>
            <w:vAlign w:val="center"/>
          </w:tcPr>
          <w:p w14:paraId="5A002BBE" w14:textId="77777777" w:rsidR="005277D3" w:rsidRDefault="008F1E36">
            <w:r>
              <w:t>0</w:t>
            </w:r>
          </w:p>
        </w:tc>
      </w:tr>
      <w:tr w:rsidR="005277D3" w14:paraId="342BFBC2" w14:textId="77777777">
        <w:tc>
          <w:tcPr>
            <w:tcW w:w="7485" w:type="dxa"/>
            <w:gridSpan w:val="4"/>
            <w:vAlign w:val="center"/>
          </w:tcPr>
          <w:p w14:paraId="7CD57F14" w14:textId="77777777" w:rsidR="005277D3" w:rsidRDefault="008F1E36">
            <w:r>
              <w:t>总计</w:t>
            </w:r>
          </w:p>
        </w:tc>
        <w:tc>
          <w:tcPr>
            <w:tcW w:w="1862" w:type="dxa"/>
            <w:vAlign w:val="center"/>
          </w:tcPr>
          <w:p w14:paraId="25792923" w14:textId="77777777" w:rsidR="005277D3" w:rsidRDefault="008F1E36">
            <w:r>
              <w:t>94002</w:t>
            </w:r>
          </w:p>
        </w:tc>
      </w:tr>
    </w:tbl>
    <w:p w14:paraId="1666055D" w14:textId="77777777" w:rsidR="005277D3" w:rsidRDefault="008F1E36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83" w:name="_Toc91070574"/>
      <w:r>
        <w:rPr>
          <w:color w:val="000000"/>
          <w:kern w:val="2"/>
          <w:szCs w:val="24"/>
        </w:rPr>
        <w:t>比对建筑</w:t>
      </w:r>
      <w:bookmarkEnd w:id="83"/>
    </w:p>
    <w:p w14:paraId="62E889FD" w14:textId="77777777" w:rsidR="005277D3" w:rsidRDefault="008F1E36">
      <w:pPr>
        <w:pStyle w:val="2"/>
        <w:widowControl w:val="0"/>
        <w:rPr>
          <w:kern w:val="2"/>
        </w:rPr>
      </w:pPr>
      <w:bookmarkStart w:id="84" w:name="_Toc91070575"/>
      <w:r>
        <w:rPr>
          <w:kern w:val="2"/>
        </w:rPr>
        <w:t>房间类型</w:t>
      </w:r>
      <w:bookmarkEnd w:id="84"/>
    </w:p>
    <w:p w14:paraId="0E029A83" w14:textId="77777777" w:rsidR="005277D3" w:rsidRDefault="008F1E3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85" w:name="_Toc91070576"/>
      <w:r>
        <w:rPr>
          <w:color w:val="000000"/>
          <w:kern w:val="2"/>
          <w:szCs w:val="24"/>
        </w:rPr>
        <w:t>房间表</w:t>
      </w:r>
      <w:bookmarkEnd w:id="8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5277D3" w14:paraId="39CB4300" w14:textId="77777777">
        <w:tc>
          <w:tcPr>
            <w:tcW w:w="1862" w:type="dxa"/>
            <w:shd w:val="clear" w:color="auto" w:fill="E6E6E6"/>
            <w:vAlign w:val="center"/>
          </w:tcPr>
          <w:p w14:paraId="14EE40C6" w14:textId="77777777" w:rsidR="005277D3" w:rsidRDefault="008F1E36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1337B3B7" w14:textId="77777777" w:rsidR="005277D3" w:rsidRDefault="008F1E36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5AF62768" w14:textId="77777777" w:rsidR="005277D3" w:rsidRDefault="008F1E36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305295E7" w14:textId="77777777" w:rsidR="005277D3" w:rsidRDefault="008F1E36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6B4D7F94" w14:textId="77777777" w:rsidR="005277D3" w:rsidRDefault="008F1E36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1724479B" w14:textId="77777777" w:rsidR="005277D3" w:rsidRDefault="008F1E36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5DBBC14" w14:textId="77777777" w:rsidR="005277D3" w:rsidRDefault="008F1E36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5277D3" w14:paraId="52490BD0" w14:textId="77777777">
        <w:tc>
          <w:tcPr>
            <w:tcW w:w="1862" w:type="dxa"/>
            <w:shd w:val="clear" w:color="auto" w:fill="E6E6E6"/>
            <w:vAlign w:val="center"/>
          </w:tcPr>
          <w:p w14:paraId="45D63AE1" w14:textId="77777777" w:rsidR="005277D3" w:rsidRDefault="008F1E36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14:paraId="469DA873" w14:textId="77777777" w:rsidR="005277D3" w:rsidRDefault="008F1E36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29540E08" w14:textId="77777777" w:rsidR="005277D3" w:rsidRDefault="008F1E36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18AB22F9" w14:textId="77777777" w:rsidR="005277D3" w:rsidRDefault="008F1E3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8696AAB" w14:textId="77777777" w:rsidR="005277D3" w:rsidRDefault="008F1E36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F2E1582" w14:textId="77777777" w:rsidR="005277D3" w:rsidRDefault="008F1E36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25FC11F1" w14:textId="77777777" w:rsidR="005277D3" w:rsidRDefault="008F1E36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5277D3" w14:paraId="707C99A0" w14:textId="77777777">
        <w:tc>
          <w:tcPr>
            <w:tcW w:w="1862" w:type="dxa"/>
            <w:shd w:val="clear" w:color="auto" w:fill="E6E6E6"/>
            <w:vAlign w:val="center"/>
          </w:tcPr>
          <w:p w14:paraId="57570C6B" w14:textId="77777777" w:rsidR="005277D3" w:rsidRDefault="008F1E36">
            <w:r>
              <w:t>空房间</w:t>
            </w:r>
          </w:p>
        </w:tc>
        <w:tc>
          <w:tcPr>
            <w:tcW w:w="781" w:type="dxa"/>
            <w:vAlign w:val="center"/>
          </w:tcPr>
          <w:p w14:paraId="41844741" w14:textId="77777777" w:rsidR="005277D3" w:rsidRDefault="008F1E36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0AAE4F0D" w14:textId="77777777" w:rsidR="005277D3" w:rsidRDefault="008F1E36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5C1B4F4E" w14:textId="77777777" w:rsidR="005277D3" w:rsidRDefault="008F1E36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EBE5C46" w14:textId="77777777" w:rsidR="005277D3" w:rsidRDefault="008F1E36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7E6A35A" w14:textId="77777777" w:rsidR="005277D3" w:rsidRDefault="008F1E36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361576D5" w14:textId="77777777" w:rsidR="005277D3" w:rsidRDefault="008F1E36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771E7D91" w14:textId="77777777" w:rsidR="005277D3" w:rsidRDefault="008F1E3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86" w:name="_Toc91070577"/>
      <w:r>
        <w:rPr>
          <w:color w:val="000000"/>
          <w:kern w:val="2"/>
          <w:szCs w:val="24"/>
        </w:rPr>
        <w:t>作息时间表</w:t>
      </w:r>
      <w:bookmarkEnd w:id="86"/>
    </w:p>
    <w:p w14:paraId="67C419FC" w14:textId="77777777" w:rsidR="005277D3" w:rsidRDefault="008F1E3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同标识建筑</w:t>
      </w:r>
    </w:p>
    <w:p w14:paraId="6925D18E" w14:textId="77777777" w:rsidR="005277D3" w:rsidRDefault="008F1E36">
      <w:pPr>
        <w:pStyle w:val="2"/>
        <w:widowControl w:val="0"/>
        <w:rPr>
          <w:kern w:val="2"/>
        </w:rPr>
      </w:pPr>
      <w:bookmarkStart w:id="87" w:name="_Toc91070578"/>
      <w:r>
        <w:rPr>
          <w:kern w:val="2"/>
        </w:rPr>
        <w:t>系统类型</w:t>
      </w:r>
      <w:bookmarkEnd w:id="8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5277D3" w14:paraId="2BFA841C" w14:textId="77777777">
        <w:tc>
          <w:tcPr>
            <w:tcW w:w="1131" w:type="dxa"/>
            <w:shd w:val="clear" w:color="auto" w:fill="E6E6E6"/>
            <w:vAlign w:val="center"/>
          </w:tcPr>
          <w:p w14:paraId="6AE51BD6" w14:textId="77777777" w:rsidR="005277D3" w:rsidRDefault="008F1E36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7269C61E" w14:textId="77777777" w:rsidR="005277D3" w:rsidRDefault="008F1E36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EE263F5" w14:textId="77777777" w:rsidR="005277D3" w:rsidRDefault="008F1E36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E219FF9" w14:textId="77777777" w:rsidR="005277D3" w:rsidRDefault="008F1E36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5B02D17F" w14:textId="77777777" w:rsidR="005277D3" w:rsidRDefault="008F1E36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162BDE44" w14:textId="77777777" w:rsidR="005277D3" w:rsidRDefault="008F1E36">
            <w:pPr>
              <w:jc w:val="center"/>
            </w:pPr>
            <w:r>
              <w:t>包含的房间</w:t>
            </w:r>
          </w:p>
        </w:tc>
      </w:tr>
      <w:tr w:rsidR="005277D3" w14:paraId="6CBEB880" w14:textId="77777777">
        <w:tc>
          <w:tcPr>
            <w:tcW w:w="1131" w:type="dxa"/>
            <w:vAlign w:val="center"/>
          </w:tcPr>
          <w:p w14:paraId="44AB02DC" w14:textId="77777777" w:rsidR="005277D3" w:rsidRDefault="008F1E36">
            <w:r>
              <w:t>默认</w:t>
            </w:r>
          </w:p>
        </w:tc>
        <w:tc>
          <w:tcPr>
            <w:tcW w:w="1924" w:type="dxa"/>
            <w:vAlign w:val="center"/>
          </w:tcPr>
          <w:p w14:paraId="6F997FD8" w14:textId="77777777" w:rsidR="005277D3" w:rsidRDefault="008F1E36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6ECA7E12" w14:textId="77777777" w:rsidR="005277D3" w:rsidRDefault="008F1E36">
            <w:r>
              <w:t>－</w:t>
            </w:r>
          </w:p>
        </w:tc>
        <w:tc>
          <w:tcPr>
            <w:tcW w:w="848" w:type="dxa"/>
            <w:vAlign w:val="center"/>
          </w:tcPr>
          <w:p w14:paraId="69537B70" w14:textId="77777777" w:rsidR="005277D3" w:rsidRDefault="008F1E36">
            <w:r>
              <w:t>－</w:t>
            </w:r>
          </w:p>
        </w:tc>
        <w:tc>
          <w:tcPr>
            <w:tcW w:w="905" w:type="dxa"/>
            <w:vAlign w:val="center"/>
          </w:tcPr>
          <w:p w14:paraId="42B35E1D" w14:textId="77777777" w:rsidR="005277D3" w:rsidRDefault="008F1E36">
            <w:r>
              <w:t>6217.07</w:t>
            </w:r>
          </w:p>
        </w:tc>
        <w:tc>
          <w:tcPr>
            <w:tcW w:w="3673" w:type="dxa"/>
            <w:vAlign w:val="center"/>
          </w:tcPr>
          <w:p w14:paraId="762E63FC" w14:textId="77777777" w:rsidR="005277D3" w:rsidRDefault="008F1E36">
            <w:r>
              <w:t>同标识建筑</w:t>
            </w:r>
          </w:p>
        </w:tc>
      </w:tr>
    </w:tbl>
    <w:p w14:paraId="6BB8ED60" w14:textId="77777777" w:rsidR="005277D3" w:rsidRDefault="008F1E36">
      <w:pPr>
        <w:pStyle w:val="2"/>
        <w:widowControl w:val="0"/>
        <w:rPr>
          <w:kern w:val="2"/>
        </w:rPr>
      </w:pPr>
      <w:bookmarkStart w:id="88" w:name="_Toc91070579"/>
      <w:r>
        <w:rPr>
          <w:kern w:val="2"/>
        </w:rPr>
        <w:t>制冷系统</w:t>
      </w:r>
      <w:bookmarkEnd w:id="88"/>
    </w:p>
    <w:p w14:paraId="307764DA" w14:textId="77777777" w:rsidR="005277D3" w:rsidRDefault="008F1E3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89" w:name="_Toc91070580"/>
      <w:r>
        <w:rPr>
          <w:color w:val="000000"/>
          <w:kern w:val="2"/>
          <w:szCs w:val="24"/>
        </w:rPr>
        <w:t>冷水机组</w:t>
      </w:r>
      <w:bookmarkEnd w:id="89"/>
    </w:p>
    <w:p w14:paraId="6F64C51A" w14:textId="77777777" w:rsidR="005277D3" w:rsidRDefault="008F1E36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机组选型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2445"/>
        <w:gridCol w:w="1415"/>
        <w:gridCol w:w="1273"/>
        <w:gridCol w:w="1630"/>
        <w:gridCol w:w="628"/>
      </w:tblGrid>
      <w:tr w:rsidR="005277D3" w14:paraId="1366149A" w14:textId="77777777">
        <w:tc>
          <w:tcPr>
            <w:tcW w:w="1930" w:type="dxa"/>
            <w:shd w:val="clear" w:color="auto" w:fill="E6E6E6"/>
            <w:vAlign w:val="center"/>
          </w:tcPr>
          <w:p w14:paraId="07EA6259" w14:textId="77777777" w:rsidR="005277D3" w:rsidRDefault="008F1E36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45CB9306" w14:textId="77777777" w:rsidR="005277D3" w:rsidRDefault="008F1E36">
            <w:pPr>
              <w:jc w:val="center"/>
            </w:pPr>
            <w:r>
              <w:t>类型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2DD42AD7" w14:textId="77777777" w:rsidR="005277D3" w:rsidRDefault="008F1E36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F7C55E5" w14:textId="77777777" w:rsidR="005277D3" w:rsidRDefault="008F1E36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1FF7F93A" w14:textId="77777777" w:rsidR="005277D3" w:rsidRDefault="008F1E36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0720E10B" w14:textId="77777777" w:rsidR="005277D3" w:rsidRDefault="008F1E36">
            <w:pPr>
              <w:jc w:val="center"/>
            </w:pPr>
            <w:r>
              <w:t>台数</w:t>
            </w:r>
          </w:p>
        </w:tc>
      </w:tr>
      <w:tr w:rsidR="005277D3" w14:paraId="3B377941" w14:textId="77777777">
        <w:tc>
          <w:tcPr>
            <w:tcW w:w="1930" w:type="dxa"/>
            <w:vAlign w:val="center"/>
          </w:tcPr>
          <w:p w14:paraId="4E3114DD" w14:textId="77777777" w:rsidR="005277D3" w:rsidRDefault="008F1E36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2445" w:type="dxa"/>
            <w:vAlign w:val="center"/>
          </w:tcPr>
          <w:p w14:paraId="4BFA2F9C" w14:textId="77777777" w:rsidR="005277D3" w:rsidRDefault="008F1E36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415" w:type="dxa"/>
            <w:vAlign w:val="center"/>
          </w:tcPr>
          <w:p w14:paraId="58015EE5" w14:textId="77777777" w:rsidR="005277D3" w:rsidRDefault="008F1E36">
            <w:r>
              <w:t>0</w:t>
            </w:r>
          </w:p>
        </w:tc>
        <w:tc>
          <w:tcPr>
            <w:tcW w:w="1273" w:type="dxa"/>
            <w:vAlign w:val="center"/>
          </w:tcPr>
          <w:p w14:paraId="47A24E42" w14:textId="77777777" w:rsidR="005277D3" w:rsidRDefault="008F1E36">
            <w:r>
              <w:t>500</w:t>
            </w:r>
          </w:p>
        </w:tc>
        <w:tc>
          <w:tcPr>
            <w:tcW w:w="1630" w:type="dxa"/>
            <w:vAlign w:val="center"/>
          </w:tcPr>
          <w:p w14:paraId="38A1165D" w14:textId="77777777" w:rsidR="005277D3" w:rsidRDefault="008F1E36">
            <w:r>
              <w:t>0.00</w:t>
            </w:r>
          </w:p>
        </w:tc>
        <w:tc>
          <w:tcPr>
            <w:tcW w:w="628" w:type="dxa"/>
            <w:vAlign w:val="center"/>
          </w:tcPr>
          <w:p w14:paraId="16E3C634" w14:textId="77777777" w:rsidR="005277D3" w:rsidRDefault="008F1E36">
            <w:r>
              <w:t>1</w:t>
            </w:r>
          </w:p>
        </w:tc>
      </w:tr>
    </w:tbl>
    <w:p w14:paraId="5A338D93" w14:textId="77777777" w:rsidR="005277D3" w:rsidRDefault="008F1E36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机组能耗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1415"/>
        <w:gridCol w:w="1697"/>
        <w:gridCol w:w="2403"/>
        <w:gridCol w:w="2403"/>
      </w:tblGrid>
      <w:tr w:rsidR="005277D3" w14:paraId="7B7541E3" w14:textId="77777777">
        <w:tc>
          <w:tcPr>
            <w:tcW w:w="1415" w:type="dxa"/>
            <w:shd w:val="clear" w:color="auto" w:fill="E6E6E6"/>
            <w:vAlign w:val="center"/>
          </w:tcPr>
          <w:p w14:paraId="06CB2DE0" w14:textId="77777777" w:rsidR="005277D3" w:rsidRDefault="008F1E36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3BABAC50" w14:textId="77777777" w:rsidR="005277D3" w:rsidRDefault="008F1E36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43FE4CE8" w14:textId="77777777" w:rsidR="005277D3" w:rsidRDefault="008F1E36">
            <w:pPr>
              <w:jc w:val="center"/>
            </w:pPr>
            <w:r>
              <w:t>性能系数</w:t>
            </w:r>
            <w:r>
              <w:br/>
              <w:t>COP</w:t>
            </w:r>
          </w:p>
        </w:tc>
        <w:tc>
          <w:tcPr>
            <w:tcW w:w="2402" w:type="dxa"/>
            <w:shd w:val="clear" w:color="auto" w:fill="E6E6E6"/>
            <w:vAlign w:val="center"/>
          </w:tcPr>
          <w:p w14:paraId="0DD943F0" w14:textId="77777777" w:rsidR="005277D3" w:rsidRDefault="008F1E36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2402" w:type="dxa"/>
            <w:shd w:val="clear" w:color="auto" w:fill="E6E6E6"/>
            <w:vAlign w:val="center"/>
          </w:tcPr>
          <w:p w14:paraId="631017FD" w14:textId="77777777" w:rsidR="005277D3" w:rsidRDefault="008F1E36">
            <w:pPr>
              <w:jc w:val="center"/>
            </w:pPr>
            <w:r>
              <w:t>机组电耗</w:t>
            </w:r>
            <w:r>
              <w:br/>
              <w:t>(kWh)</w:t>
            </w:r>
          </w:p>
        </w:tc>
      </w:tr>
      <w:tr w:rsidR="005277D3" w14:paraId="3D30BC96" w14:textId="77777777">
        <w:tc>
          <w:tcPr>
            <w:tcW w:w="1415" w:type="dxa"/>
            <w:shd w:val="clear" w:color="auto" w:fill="E6E6E6"/>
            <w:vAlign w:val="center"/>
          </w:tcPr>
          <w:p w14:paraId="5C6DA0C4" w14:textId="77777777" w:rsidR="005277D3" w:rsidRDefault="008F1E36">
            <w:r>
              <w:t>25</w:t>
            </w:r>
          </w:p>
        </w:tc>
        <w:tc>
          <w:tcPr>
            <w:tcW w:w="1415" w:type="dxa"/>
            <w:vAlign w:val="center"/>
          </w:tcPr>
          <w:p w14:paraId="74BD706B" w14:textId="77777777" w:rsidR="005277D3" w:rsidRDefault="008F1E36">
            <w:r>
              <w:t>125</w:t>
            </w:r>
          </w:p>
        </w:tc>
        <w:tc>
          <w:tcPr>
            <w:tcW w:w="1697" w:type="dxa"/>
            <w:vAlign w:val="center"/>
          </w:tcPr>
          <w:p w14:paraId="228EA452" w14:textId="77777777" w:rsidR="005277D3" w:rsidRDefault="008F1E36">
            <w:r>
              <w:t>0.00</w:t>
            </w:r>
          </w:p>
        </w:tc>
        <w:tc>
          <w:tcPr>
            <w:tcW w:w="2402" w:type="dxa"/>
            <w:vAlign w:val="center"/>
          </w:tcPr>
          <w:p w14:paraId="5542A38C" w14:textId="77777777" w:rsidR="005277D3" w:rsidRDefault="008F1E36">
            <w:r>
              <w:t>0</w:t>
            </w:r>
          </w:p>
        </w:tc>
        <w:tc>
          <w:tcPr>
            <w:tcW w:w="2402" w:type="dxa"/>
            <w:vAlign w:val="center"/>
          </w:tcPr>
          <w:p w14:paraId="78890FD1" w14:textId="77777777" w:rsidR="005277D3" w:rsidRDefault="008F1E36">
            <w:r>
              <w:t>0</w:t>
            </w:r>
          </w:p>
        </w:tc>
      </w:tr>
      <w:tr w:rsidR="005277D3" w14:paraId="635533A8" w14:textId="77777777">
        <w:tc>
          <w:tcPr>
            <w:tcW w:w="1415" w:type="dxa"/>
            <w:shd w:val="clear" w:color="auto" w:fill="E6E6E6"/>
            <w:vAlign w:val="center"/>
          </w:tcPr>
          <w:p w14:paraId="11BFA37B" w14:textId="77777777" w:rsidR="005277D3" w:rsidRDefault="008F1E36">
            <w:r>
              <w:t>50</w:t>
            </w:r>
          </w:p>
        </w:tc>
        <w:tc>
          <w:tcPr>
            <w:tcW w:w="1415" w:type="dxa"/>
            <w:vAlign w:val="center"/>
          </w:tcPr>
          <w:p w14:paraId="7FEF691E" w14:textId="77777777" w:rsidR="005277D3" w:rsidRDefault="008F1E36">
            <w:r>
              <w:t>250</w:t>
            </w:r>
          </w:p>
        </w:tc>
        <w:tc>
          <w:tcPr>
            <w:tcW w:w="1697" w:type="dxa"/>
            <w:vAlign w:val="center"/>
          </w:tcPr>
          <w:p w14:paraId="1EA09006" w14:textId="77777777" w:rsidR="005277D3" w:rsidRDefault="008F1E36">
            <w:r>
              <w:t>0.00</w:t>
            </w:r>
          </w:p>
        </w:tc>
        <w:tc>
          <w:tcPr>
            <w:tcW w:w="2402" w:type="dxa"/>
            <w:vAlign w:val="center"/>
          </w:tcPr>
          <w:p w14:paraId="10C1EDDB" w14:textId="77777777" w:rsidR="005277D3" w:rsidRDefault="008F1E36">
            <w:r>
              <w:t>0</w:t>
            </w:r>
          </w:p>
        </w:tc>
        <w:tc>
          <w:tcPr>
            <w:tcW w:w="2402" w:type="dxa"/>
            <w:vAlign w:val="center"/>
          </w:tcPr>
          <w:p w14:paraId="7ACE9C75" w14:textId="77777777" w:rsidR="005277D3" w:rsidRDefault="008F1E36">
            <w:r>
              <w:t>0</w:t>
            </w:r>
          </w:p>
        </w:tc>
      </w:tr>
      <w:tr w:rsidR="005277D3" w14:paraId="4544FEAA" w14:textId="77777777">
        <w:tc>
          <w:tcPr>
            <w:tcW w:w="1415" w:type="dxa"/>
            <w:shd w:val="clear" w:color="auto" w:fill="E6E6E6"/>
            <w:vAlign w:val="center"/>
          </w:tcPr>
          <w:p w14:paraId="56AB974F" w14:textId="77777777" w:rsidR="005277D3" w:rsidRDefault="008F1E36">
            <w:r>
              <w:t>75</w:t>
            </w:r>
          </w:p>
        </w:tc>
        <w:tc>
          <w:tcPr>
            <w:tcW w:w="1415" w:type="dxa"/>
            <w:vAlign w:val="center"/>
          </w:tcPr>
          <w:p w14:paraId="0FD8A564" w14:textId="77777777" w:rsidR="005277D3" w:rsidRDefault="008F1E36">
            <w:r>
              <w:t>375</w:t>
            </w:r>
          </w:p>
        </w:tc>
        <w:tc>
          <w:tcPr>
            <w:tcW w:w="1697" w:type="dxa"/>
            <w:vAlign w:val="center"/>
          </w:tcPr>
          <w:p w14:paraId="054DB231" w14:textId="77777777" w:rsidR="005277D3" w:rsidRDefault="008F1E36">
            <w:r>
              <w:t>0.00</w:t>
            </w:r>
          </w:p>
        </w:tc>
        <w:tc>
          <w:tcPr>
            <w:tcW w:w="2402" w:type="dxa"/>
            <w:vAlign w:val="center"/>
          </w:tcPr>
          <w:p w14:paraId="10B9B282" w14:textId="77777777" w:rsidR="005277D3" w:rsidRDefault="008F1E36">
            <w:r>
              <w:t>0</w:t>
            </w:r>
          </w:p>
        </w:tc>
        <w:tc>
          <w:tcPr>
            <w:tcW w:w="2402" w:type="dxa"/>
            <w:vAlign w:val="center"/>
          </w:tcPr>
          <w:p w14:paraId="3F01DB40" w14:textId="77777777" w:rsidR="005277D3" w:rsidRDefault="008F1E36">
            <w:r>
              <w:t>0</w:t>
            </w:r>
          </w:p>
        </w:tc>
      </w:tr>
      <w:tr w:rsidR="005277D3" w14:paraId="7B7C7F7D" w14:textId="77777777">
        <w:tc>
          <w:tcPr>
            <w:tcW w:w="1415" w:type="dxa"/>
            <w:shd w:val="clear" w:color="auto" w:fill="E6E6E6"/>
            <w:vAlign w:val="center"/>
          </w:tcPr>
          <w:p w14:paraId="02EAA67D" w14:textId="77777777" w:rsidR="005277D3" w:rsidRDefault="008F1E36">
            <w:r>
              <w:t>100</w:t>
            </w:r>
          </w:p>
        </w:tc>
        <w:tc>
          <w:tcPr>
            <w:tcW w:w="1415" w:type="dxa"/>
            <w:vAlign w:val="center"/>
          </w:tcPr>
          <w:p w14:paraId="7F01BE02" w14:textId="77777777" w:rsidR="005277D3" w:rsidRDefault="008F1E36">
            <w:r>
              <w:t>500</w:t>
            </w:r>
          </w:p>
        </w:tc>
        <w:tc>
          <w:tcPr>
            <w:tcW w:w="1697" w:type="dxa"/>
            <w:vAlign w:val="center"/>
          </w:tcPr>
          <w:p w14:paraId="00E34034" w14:textId="77777777" w:rsidR="005277D3" w:rsidRDefault="008F1E36">
            <w:r>
              <w:t>0.00</w:t>
            </w:r>
          </w:p>
        </w:tc>
        <w:tc>
          <w:tcPr>
            <w:tcW w:w="2402" w:type="dxa"/>
            <w:vAlign w:val="center"/>
          </w:tcPr>
          <w:p w14:paraId="2922BD78" w14:textId="77777777" w:rsidR="005277D3" w:rsidRDefault="008F1E36">
            <w:r>
              <w:t>0</w:t>
            </w:r>
          </w:p>
        </w:tc>
        <w:tc>
          <w:tcPr>
            <w:tcW w:w="2402" w:type="dxa"/>
            <w:vAlign w:val="center"/>
          </w:tcPr>
          <w:p w14:paraId="34CB6F60" w14:textId="77777777" w:rsidR="005277D3" w:rsidRDefault="008F1E36">
            <w:r>
              <w:t>0</w:t>
            </w:r>
          </w:p>
        </w:tc>
      </w:tr>
      <w:tr w:rsidR="005277D3" w14:paraId="440A622C" w14:textId="77777777">
        <w:tc>
          <w:tcPr>
            <w:tcW w:w="2830" w:type="dxa"/>
            <w:gridSpan w:val="2"/>
            <w:shd w:val="clear" w:color="auto" w:fill="E6E6E6"/>
            <w:vAlign w:val="center"/>
          </w:tcPr>
          <w:p w14:paraId="7233DD26" w14:textId="77777777" w:rsidR="005277D3" w:rsidRDefault="008F1E36">
            <w:r>
              <w:t>合计</w:t>
            </w:r>
          </w:p>
        </w:tc>
        <w:tc>
          <w:tcPr>
            <w:tcW w:w="1697" w:type="dxa"/>
            <w:vAlign w:val="center"/>
          </w:tcPr>
          <w:p w14:paraId="4AB7F144" w14:textId="77777777" w:rsidR="005277D3" w:rsidRDefault="008F1E36">
            <w:r>
              <w:t>0.00</w:t>
            </w:r>
          </w:p>
        </w:tc>
        <w:tc>
          <w:tcPr>
            <w:tcW w:w="2402" w:type="dxa"/>
            <w:vAlign w:val="center"/>
          </w:tcPr>
          <w:p w14:paraId="0DAF9E4A" w14:textId="77777777" w:rsidR="005277D3" w:rsidRDefault="008F1E36">
            <w:r>
              <w:t>0</w:t>
            </w:r>
          </w:p>
        </w:tc>
        <w:tc>
          <w:tcPr>
            <w:tcW w:w="2402" w:type="dxa"/>
            <w:vAlign w:val="center"/>
          </w:tcPr>
          <w:p w14:paraId="25583588" w14:textId="77777777" w:rsidR="005277D3" w:rsidRDefault="008F1E36">
            <w:r>
              <w:t>0</w:t>
            </w:r>
          </w:p>
        </w:tc>
      </w:tr>
    </w:tbl>
    <w:p w14:paraId="5D64FB90" w14:textId="77777777" w:rsidR="005277D3" w:rsidRDefault="008F1E3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90" w:name="_Toc91070581"/>
      <w:r>
        <w:rPr>
          <w:color w:val="000000"/>
          <w:kern w:val="2"/>
          <w:szCs w:val="24"/>
        </w:rPr>
        <w:lastRenderedPageBreak/>
        <w:t>冷却水泵</w:t>
      </w:r>
      <w:bookmarkEnd w:id="9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1166"/>
        <w:gridCol w:w="1166"/>
        <w:gridCol w:w="1953"/>
        <w:gridCol w:w="1953"/>
        <w:gridCol w:w="1928"/>
      </w:tblGrid>
      <w:tr w:rsidR="005277D3" w14:paraId="22A3822F" w14:textId="77777777">
        <w:tc>
          <w:tcPr>
            <w:tcW w:w="1166" w:type="dxa"/>
            <w:shd w:val="clear" w:color="auto" w:fill="E6E6E6"/>
            <w:vAlign w:val="center"/>
          </w:tcPr>
          <w:p w14:paraId="0613AB64" w14:textId="77777777" w:rsidR="005277D3" w:rsidRDefault="008F1E36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3BA2DA45" w14:textId="77777777" w:rsidR="005277D3" w:rsidRDefault="008F1E36"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719C52B8" w14:textId="77777777" w:rsidR="005277D3" w:rsidRDefault="008F1E36">
            <w:pPr>
              <w:jc w:val="center"/>
            </w:pPr>
            <w:r>
              <w:t>区间时长</w:t>
            </w:r>
            <w:r>
              <w:br/>
              <w:t>(h)</w:t>
            </w:r>
          </w:p>
        </w:tc>
        <w:tc>
          <w:tcPr>
            <w:tcW w:w="1952" w:type="dxa"/>
            <w:shd w:val="clear" w:color="auto" w:fill="E6E6E6"/>
            <w:vAlign w:val="center"/>
          </w:tcPr>
          <w:p w14:paraId="151E4BE4" w14:textId="77777777" w:rsidR="005277D3" w:rsidRDefault="008F1E36">
            <w:pPr>
              <w:jc w:val="center"/>
            </w:pPr>
            <w:r>
              <w:t>输送能效比</w:t>
            </w:r>
            <w:r>
              <w:br/>
              <w:t>ERe</w:t>
            </w:r>
          </w:p>
        </w:tc>
        <w:tc>
          <w:tcPr>
            <w:tcW w:w="1952" w:type="dxa"/>
            <w:shd w:val="clear" w:color="auto" w:fill="E6E6E6"/>
            <w:vAlign w:val="center"/>
          </w:tcPr>
          <w:p w14:paraId="465224CC" w14:textId="77777777" w:rsidR="005277D3" w:rsidRDefault="008F1E36">
            <w:pPr>
              <w:jc w:val="center"/>
            </w:pPr>
            <w:r>
              <w:t>最大冷负荷</w:t>
            </w:r>
            <w:r>
              <w:br/>
              <w:t>(kW)</w:t>
            </w:r>
          </w:p>
        </w:tc>
        <w:tc>
          <w:tcPr>
            <w:tcW w:w="1927" w:type="dxa"/>
            <w:shd w:val="clear" w:color="auto" w:fill="E6E6E6"/>
            <w:vAlign w:val="center"/>
          </w:tcPr>
          <w:p w14:paraId="585A7E13" w14:textId="77777777" w:rsidR="005277D3" w:rsidRDefault="008F1E36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5277D3" w14:paraId="68F3AAAB" w14:textId="77777777">
        <w:tc>
          <w:tcPr>
            <w:tcW w:w="1166" w:type="dxa"/>
            <w:shd w:val="clear" w:color="auto" w:fill="E6E6E6"/>
            <w:vAlign w:val="center"/>
          </w:tcPr>
          <w:p w14:paraId="75C61266" w14:textId="77777777" w:rsidR="005277D3" w:rsidRDefault="008F1E36">
            <w:r>
              <w:t>25</w:t>
            </w:r>
          </w:p>
        </w:tc>
        <w:tc>
          <w:tcPr>
            <w:tcW w:w="1166" w:type="dxa"/>
            <w:vAlign w:val="center"/>
          </w:tcPr>
          <w:p w14:paraId="4ABCBE47" w14:textId="77777777" w:rsidR="005277D3" w:rsidRDefault="008F1E36">
            <w:r>
              <w:t>1</w:t>
            </w:r>
          </w:p>
        </w:tc>
        <w:tc>
          <w:tcPr>
            <w:tcW w:w="1166" w:type="dxa"/>
            <w:vAlign w:val="center"/>
          </w:tcPr>
          <w:p w14:paraId="45DC80EF" w14:textId="77777777" w:rsidR="005277D3" w:rsidRDefault="008F1E36">
            <w:r>
              <w:t>473</w:t>
            </w:r>
          </w:p>
        </w:tc>
        <w:tc>
          <w:tcPr>
            <w:tcW w:w="1952" w:type="dxa"/>
            <w:vMerge w:val="restart"/>
            <w:vAlign w:val="center"/>
          </w:tcPr>
          <w:p w14:paraId="374B342E" w14:textId="77777777" w:rsidR="005277D3" w:rsidRDefault="008F1E36">
            <w:pPr>
              <w:jc w:val="center"/>
            </w:pPr>
            <w:r>
              <w:t>0.0214</w:t>
            </w:r>
          </w:p>
        </w:tc>
        <w:tc>
          <w:tcPr>
            <w:tcW w:w="1952" w:type="dxa"/>
            <w:vMerge w:val="restart"/>
            <w:vAlign w:val="center"/>
          </w:tcPr>
          <w:p w14:paraId="5B1D9D01" w14:textId="77777777" w:rsidR="005277D3" w:rsidRDefault="008F1E36">
            <w:pPr>
              <w:jc w:val="center"/>
            </w:pPr>
            <w:r>
              <w:t>683</w:t>
            </w:r>
          </w:p>
        </w:tc>
        <w:tc>
          <w:tcPr>
            <w:tcW w:w="1927" w:type="dxa"/>
            <w:vMerge w:val="restart"/>
            <w:vAlign w:val="center"/>
          </w:tcPr>
          <w:p w14:paraId="1A1D1678" w14:textId="77777777" w:rsidR="005277D3" w:rsidRDefault="008F1E36">
            <w:pPr>
              <w:jc w:val="center"/>
            </w:pPr>
            <w:r>
              <w:t>30898</w:t>
            </w:r>
          </w:p>
        </w:tc>
      </w:tr>
      <w:tr w:rsidR="005277D3" w14:paraId="31605058" w14:textId="77777777">
        <w:tc>
          <w:tcPr>
            <w:tcW w:w="1166" w:type="dxa"/>
            <w:shd w:val="clear" w:color="auto" w:fill="E6E6E6"/>
            <w:vAlign w:val="center"/>
          </w:tcPr>
          <w:p w14:paraId="66E76159" w14:textId="77777777" w:rsidR="005277D3" w:rsidRDefault="008F1E36">
            <w:r>
              <w:t>50</w:t>
            </w:r>
          </w:p>
        </w:tc>
        <w:tc>
          <w:tcPr>
            <w:tcW w:w="1166" w:type="dxa"/>
            <w:vAlign w:val="center"/>
          </w:tcPr>
          <w:p w14:paraId="558E7D81" w14:textId="77777777" w:rsidR="005277D3" w:rsidRDefault="008F1E36">
            <w:r>
              <w:t>1</w:t>
            </w:r>
          </w:p>
        </w:tc>
        <w:tc>
          <w:tcPr>
            <w:tcW w:w="1166" w:type="dxa"/>
            <w:vAlign w:val="center"/>
          </w:tcPr>
          <w:p w14:paraId="5671A676" w14:textId="77777777" w:rsidR="005277D3" w:rsidRDefault="008F1E36">
            <w:r>
              <w:t>365</w:t>
            </w:r>
          </w:p>
        </w:tc>
        <w:tc>
          <w:tcPr>
            <w:tcW w:w="1952" w:type="dxa"/>
            <w:vMerge/>
            <w:vAlign w:val="center"/>
          </w:tcPr>
          <w:p w14:paraId="610BEC95" w14:textId="77777777" w:rsidR="005277D3" w:rsidRDefault="005277D3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218009AA" w14:textId="77777777" w:rsidR="005277D3" w:rsidRDefault="005277D3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14:paraId="47FF8A10" w14:textId="77777777" w:rsidR="005277D3" w:rsidRDefault="005277D3">
            <w:pPr>
              <w:jc w:val="center"/>
            </w:pPr>
          </w:p>
        </w:tc>
      </w:tr>
      <w:tr w:rsidR="005277D3" w14:paraId="7C588FBC" w14:textId="77777777">
        <w:tc>
          <w:tcPr>
            <w:tcW w:w="1166" w:type="dxa"/>
            <w:shd w:val="clear" w:color="auto" w:fill="E6E6E6"/>
            <w:vAlign w:val="center"/>
          </w:tcPr>
          <w:p w14:paraId="56F71337" w14:textId="77777777" w:rsidR="005277D3" w:rsidRDefault="008F1E36">
            <w:r>
              <w:t>75</w:t>
            </w:r>
          </w:p>
        </w:tc>
        <w:tc>
          <w:tcPr>
            <w:tcW w:w="1166" w:type="dxa"/>
            <w:vAlign w:val="center"/>
          </w:tcPr>
          <w:p w14:paraId="5FA8F740" w14:textId="77777777" w:rsidR="005277D3" w:rsidRDefault="008F1E36">
            <w:r>
              <w:t>1</w:t>
            </w:r>
          </w:p>
        </w:tc>
        <w:tc>
          <w:tcPr>
            <w:tcW w:w="1166" w:type="dxa"/>
            <w:vAlign w:val="center"/>
          </w:tcPr>
          <w:p w14:paraId="70223D05" w14:textId="77777777" w:rsidR="005277D3" w:rsidRDefault="008F1E36">
            <w:r>
              <w:t>447</w:t>
            </w:r>
          </w:p>
        </w:tc>
        <w:tc>
          <w:tcPr>
            <w:tcW w:w="1952" w:type="dxa"/>
            <w:vMerge/>
            <w:vAlign w:val="center"/>
          </w:tcPr>
          <w:p w14:paraId="6C8BE2CC" w14:textId="77777777" w:rsidR="005277D3" w:rsidRDefault="005277D3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4D88A139" w14:textId="77777777" w:rsidR="005277D3" w:rsidRDefault="005277D3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14:paraId="0D9DDDF4" w14:textId="77777777" w:rsidR="005277D3" w:rsidRDefault="005277D3">
            <w:pPr>
              <w:jc w:val="center"/>
            </w:pPr>
          </w:p>
        </w:tc>
      </w:tr>
      <w:tr w:rsidR="005277D3" w14:paraId="4FEBC173" w14:textId="77777777">
        <w:tc>
          <w:tcPr>
            <w:tcW w:w="1166" w:type="dxa"/>
            <w:shd w:val="clear" w:color="auto" w:fill="E6E6E6"/>
            <w:vAlign w:val="center"/>
          </w:tcPr>
          <w:p w14:paraId="6C8F250B" w14:textId="77777777" w:rsidR="005277D3" w:rsidRDefault="008F1E36">
            <w:r>
              <w:t>100</w:t>
            </w:r>
          </w:p>
        </w:tc>
        <w:tc>
          <w:tcPr>
            <w:tcW w:w="1166" w:type="dxa"/>
            <w:vAlign w:val="center"/>
          </w:tcPr>
          <w:p w14:paraId="4A8CF9AD" w14:textId="77777777" w:rsidR="005277D3" w:rsidRDefault="008F1E36">
            <w:r>
              <w:t>1</w:t>
            </w:r>
          </w:p>
        </w:tc>
        <w:tc>
          <w:tcPr>
            <w:tcW w:w="1166" w:type="dxa"/>
            <w:vAlign w:val="center"/>
          </w:tcPr>
          <w:p w14:paraId="1D53443B" w14:textId="77777777" w:rsidR="005277D3" w:rsidRDefault="008F1E36">
            <w:r>
              <w:t>471</w:t>
            </w:r>
          </w:p>
        </w:tc>
        <w:tc>
          <w:tcPr>
            <w:tcW w:w="1952" w:type="dxa"/>
            <w:vMerge/>
            <w:vAlign w:val="center"/>
          </w:tcPr>
          <w:p w14:paraId="1E6D51DE" w14:textId="77777777" w:rsidR="005277D3" w:rsidRDefault="005277D3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62EA8198" w14:textId="77777777" w:rsidR="005277D3" w:rsidRDefault="005277D3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14:paraId="597A9D27" w14:textId="77777777" w:rsidR="005277D3" w:rsidRDefault="005277D3">
            <w:pPr>
              <w:jc w:val="center"/>
            </w:pPr>
          </w:p>
        </w:tc>
      </w:tr>
    </w:tbl>
    <w:p w14:paraId="22694247" w14:textId="77777777" w:rsidR="005277D3" w:rsidRDefault="008F1E3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91" w:name="_Toc91070582"/>
      <w:r>
        <w:rPr>
          <w:color w:val="000000"/>
          <w:kern w:val="2"/>
          <w:szCs w:val="24"/>
        </w:rPr>
        <w:t>冷冻水泵</w:t>
      </w:r>
      <w:bookmarkEnd w:id="9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1166"/>
        <w:gridCol w:w="1166"/>
        <w:gridCol w:w="1953"/>
        <w:gridCol w:w="1953"/>
        <w:gridCol w:w="1928"/>
      </w:tblGrid>
      <w:tr w:rsidR="005277D3" w14:paraId="0B6EBB99" w14:textId="77777777">
        <w:tc>
          <w:tcPr>
            <w:tcW w:w="1166" w:type="dxa"/>
            <w:shd w:val="clear" w:color="auto" w:fill="E6E6E6"/>
            <w:vAlign w:val="center"/>
          </w:tcPr>
          <w:p w14:paraId="3B206E0B" w14:textId="77777777" w:rsidR="005277D3" w:rsidRDefault="008F1E36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662A6413" w14:textId="77777777" w:rsidR="005277D3" w:rsidRDefault="008F1E36"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034E2311" w14:textId="77777777" w:rsidR="005277D3" w:rsidRDefault="008F1E36">
            <w:pPr>
              <w:jc w:val="center"/>
            </w:pPr>
            <w:r>
              <w:t>区间时长</w:t>
            </w:r>
            <w:r>
              <w:br/>
              <w:t>(h)</w:t>
            </w:r>
          </w:p>
        </w:tc>
        <w:tc>
          <w:tcPr>
            <w:tcW w:w="1952" w:type="dxa"/>
            <w:shd w:val="clear" w:color="auto" w:fill="E6E6E6"/>
            <w:vAlign w:val="center"/>
          </w:tcPr>
          <w:p w14:paraId="67A407CF" w14:textId="77777777" w:rsidR="005277D3" w:rsidRDefault="008F1E36">
            <w:pPr>
              <w:jc w:val="center"/>
            </w:pPr>
            <w:r>
              <w:t>输送能效比</w:t>
            </w:r>
            <w:r>
              <w:br/>
              <w:t>ER0</w:t>
            </w:r>
          </w:p>
        </w:tc>
        <w:tc>
          <w:tcPr>
            <w:tcW w:w="1952" w:type="dxa"/>
            <w:shd w:val="clear" w:color="auto" w:fill="E6E6E6"/>
            <w:vAlign w:val="center"/>
          </w:tcPr>
          <w:p w14:paraId="1ACC78BB" w14:textId="77777777" w:rsidR="005277D3" w:rsidRDefault="008F1E36">
            <w:pPr>
              <w:jc w:val="center"/>
            </w:pPr>
            <w:r>
              <w:t>最大冷负荷</w:t>
            </w:r>
            <w:r>
              <w:br/>
              <w:t>(kW)</w:t>
            </w:r>
          </w:p>
        </w:tc>
        <w:tc>
          <w:tcPr>
            <w:tcW w:w="1927" w:type="dxa"/>
            <w:shd w:val="clear" w:color="auto" w:fill="E6E6E6"/>
            <w:vAlign w:val="center"/>
          </w:tcPr>
          <w:p w14:paraId="314050F6" w14:textId="77777777" w:rsidR="005277D3" w:rsidRDefault="008F1E36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5277D3" w14:paraId="21CE7CE1" w14:textId="77777777">
        <w:tc>
          <w:tcPr>
            <w:tcW w:w="1166" w:type="dxa"/>
            <w:shd w:val="clear" w:color="auto" w:fill="E6E6E6"/>
            <w:vAlign w:val="center"/>
          </w:tcPr>
          <w:p w14:paraId="321F81F9" w14:textId="77777777" w:rsidR="005277D3" w:rsidRDefault="008F1E36">
            <w:r>
              <w:t>25</w:t>
            </w:r>
          </w:p>
        </w:tc>
        <w:tc>
          <w:tcPr>
            <w:tcW w:w="1166" w:type="dxa"/>
            <w:vAlign w:val="center"/>
          </w:tcPr>
          <w:p w14:paraId="7DC9F96E" w14:textId="77777777" w:rsidR="005277D3" w:rsidRDefault="008F1E36">
            <w:r>
              <w:t>1</w:t>
            </w:r>
          </w:p>
        </w:tc>
        <w:tc>
          <w:tcPr>
            <w:tcW w:w="1166" w:type="dxa"/>
            <w:vAlign w:val="center"/>
          </w:tcPr>
          <w:p w14:paraId="4872F835" w14:textId="77777777" w:rsidR="005277D3" w:rsidRDefault="008F1E36">
            <w:r>
              <w:t>473</w:t>
            </w:r>
          </w:p>
        </w:tc>
        <w:tc>
          <w:tcPr>
            <w:tcW w:w="1952" w:type="dxa"/>
            <w:vMerge w:val="restart"/>
            <w:vAlign w:val="center"/>
          </w:tcPr>
          <w:p w14:paraId="7DA8DDD8" w14:textId="77777777" w:rsidR="005277D3" w:rsidRDefault="008F1E36">
            <w:pPr>
              <w:jc w:val="center"/>
            </w:pPr>
            <w:r>
              <w:t>0.0241</w:t>
            </w:r>
          </w:p>
        </w:tc>
        <w:tc>
          <w:tcPr>
            <w:tcW w:w="1952" w:type="dxa"/>
            <w:vMerge w:val="restart"/>
            <w:vAlign w:val="center"/>
          </w:tcPr>
          <w:p w14:paraId="5253AA71" w14:textId="77777777" w:rsidR="005277D3" w:rsidRDefault="008F1E36">
            <w:pPr>
              <w:jc w:val="center"/>
            </w:pPr>
            <w:r>
              <w:t>683</w:t>
            </w:r>
          </w:p>
        </w:tc>
        <w:tc>
          <w:tcPr>
            <w:tcW w:w="1927" w:type="dxa"/>
            <w:vMerge w:val="restart"/>
            <w:vAlign w:val="center"/>
          </w:tcPr>
          <w:p w14:paraId="6EBE9E5E" w14:textId="77777777" w:rsidR="005277D3" w:rsidRDefault="008F1E36">
            <w:pPr>
              <w:jc w:val="center"/>
            </w:pPr>
            <w:r>
              <w:t>28899</w:t>
            </w:r>
          </w:p>
        </w:tc>
      </w:tr>
      <w:tr w:rsidR="005277D3" w14:paraId="72D7618E" w14:textId="77777777">
        <w:tc>
          <w:tcPr>
            <w:tcW w:w="1166" w:type="dxa"/>
            <w:shd w:val="clear" w:color="auto" w:fill="E6E6E6"/>
            <w:vAlign w:val="center"/>
          </w:tcPr>
          <w:p w14:paraId="0999799E" w14:textId="77777777" w:rsidR="005277D3" w:rsidRDefault="008F1E36">
            <w:r>
              <w:t>50</w:t>
            </w:r>
          </w:p>
        </w:tc>
        <w:tc>
          <w:tcPr>
            <w:tcW w:w="1166" w:type="dxa"/>
            <w:vAlign w:val="center"/>
          </w:tcPr>
          <w:p w14:paraId="5FDB4683" w14:textId="77777777" w:rsidR="005277D3" w:rsidRDefault="008F1E36">
            <w:r>
              <w:t>1</w:t>
            </w:r>
          </w:p>
        </w:tc>
        <w:tc>
          <w:tcPr>
            <w:tcW w:w="1166" w:type="dxa"/>
            <w:vAlign w:val="center"/>
          </w:tcPr>
          <w:p w14:paraId="7A2CFE8E" w14:textId="77777777" w:rsidR="005277D3" w:rsidRDefault="008F1E36">
            <w:r>
              <w:t>365</w:t>
            </w:r>
          </w:p>
        </w:tc>
        <w:tc>
          <w:tcPr>
            <w:tcW w:w="1952" w:type="dxa"/>
            <w:vMerge/>
            <w:vAlign w:val="center"/>
          </w:tcPr>
          <w:p w14:paraId="2B2E8E2A" w14:textId="77777777" w:rsidR="005277D3" w:rsidRDefault="005277D3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3410AF69" w14:textId="77777777" w:rsidR="005277D3" w:rsidRDefault="005277D3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14:paraId="7F2613ED" w14:textId="77777777" w:rsidR="005277D3" w:rsidRDefault="005277D3">
            <w:pPr>
              <w:jc w:val="center"/>
            </w:pPr>
          </w:p>
        </w:tc>
      </w:tr>
      <w:tr w:rsidR="005277D3" w14:paraId="60BDF0C7" w14:textId="77777777">
        <w:tc>
          <w:tcPr>
            <w:tcW w:w="1166" w:type="dxa"/>
            <w:shd w:val="clear" w:color="auto" w:fill="E6E6E6"/>
            <w:vAlign w:val="center"/>
          </w:tcPr>
          <w:p w14:paraId="4BC68B88" w14:textId="77777777" w:rsidR="005277D3" w:rsidRDefault="008F1E36">
            <w:r>
              <w:t>75</w:t>
            </w:r>
          </w:p>
        </w:tc>
        <w:tc>
          <w:tcPr>
            <w:tcW w:w="1166" w:type="dxa"/>
            <w:vAlign w:val="center"/>
          </w:tcPr>
          <w:p w14:paraId="1AE3BF7E" w14:textId="77777777" w:rsidR="005277D3" w:rsidRDefault="008F1E36">
            <w:r>
              <w:t>1</w:t>
            </w:r>
          </w:p>
        </w:tc>
        <w:tc>
          <w:tcPr>
            <w:tcW w:w="1166" w:type="dxa"/>
            <w:vAlign w:val="center"/>
          </w:tcPr>
          <w:p w14:paraId="2E360B82" w14:textId="77777777" w:rsidR="005277D3" w:rsidRDefault="008F1E36">
            <w:r>
              <w:t>447</w:t>
            </w:r>
          </w:p>
        </w:tc>
        <w:tc>
          <w:tcPr>
            <w:tcW w:w="1952" w:type="dxa"/>
            <w:vMerge/>
            <w:vAlign w:val="center"/>
          </w:tcPr>
          <w:p w14:paraId="6A643FAF" w14:textId="77777777" w:rsidR="005277D3" w:rsidRDefault="005277D3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22EC0507" w14:textId="77777777" w:rsidR="005277D3" w:rsidRDefault="005277D3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14:paraId="538998F6" w14:textId="77777777" w:rsidR="005277D3" w:rsidRDefault="005277D3">
            <w:pPr>
              <w:jc w:val="center"/>
            </w:pPr>
          </w:p>
        </w:tc>
      </w:tr>
      <w:tr w:rsidR="005277D3" w14:paraId="336105E1" w14:textId="77777777">
        <w:tc>
          <w:tcPr>
            <w:tcW w:w="1166" w:type="dxa"/>
            <w:shd w:val="clear" w:color="auto" w:fill="E6E6E6"/>
            <w:vAlign w:val="center"/>
          </w:tcPr>
          <w:p w14:paraId="71CAF335" w14:textId="77777777" w:rsidR="005277D3" w:rsidRDefault="008F1E36">
            <w:r>
              <w:t>100</w:t>
            </w:r>
          </w:p>
        </w:tc>
        <w:tc>
          <w:tcPr>
            <w:tcW w:w="1166" w:type="dxa"/>
            <w:vAlign w:val="center"/>
          </w:tcPr>
          <w:p w14:paraId="11E12E32" w14:textId="77777777" w:rsidR="005277D3" w:rsidRDefault="008F1E36">
            <w:r>
              <w:t>1</w:t>
            </w:r>
          </w:p>
        </w:tc>
        <w:tc>
          <w:tcPr>
            <w:tcW w:w="1166" w:type="dxa"/>
            <w:vAlign w:val="center"/>
          </w:tcPr>
          <w:p w14:paraId="06B5E40C" w14:textId="77777777" w:rsidR="005277D3" w:rsidRDefault="008F1E36">
            <w:r>
              <w:t>471</w:t>
            </w:r>
          </w:p>
        </w:tc>
        <w:tc>
          <w:tcPr>
            <w:tcW w:w="1952" w:type="dxa"/>
            <w:vMerge/>
            <w:vAlign w:val="center"/>
          </w:tcPr>
          <w:p w14:paraId="0AFA5676" w14:textId="77777777" w:rsidR="005277D3" w:rsidRDefault="005277D3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40D3A5E3" w14:textId="77777777" w:rsidR="005277D3" w:rsidRDefault="005277D3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14:paraId="128FD813" w14:textId="77777777" w:rsidR="005277D3" w:rsidRDefault="005277D3">
            <w:pPr>
              <w:jc w:val="center"/>
            </w:pPr>
          </w:p>
        </w:tc>
      </w:tr>
    </w:tbl>
    <w:p w14:paraId="2C2B4C53" w14:textId="77777777" w:rsidR="005277D3" w:rsidRDefault="008F1E36">
      <w:pPr>
        <w:pStyle w:val="2"/>
        <w:widowControl w:val="0"/>
        <w:rPr>
          <w:kern w:val="2"/>
        </w:rPr>
      </w:pPr>
      <w:bookmarkStart w:id="92" w:name="_Toc91070583"/>
      <w:r>
        <w:rPr>
          <w:kern w:val="2"/>
        </w:rPr>
        <w:t>供暖系统</w:t>
      </w:r>
      <w:bookmarkEnd w:id="92"/>
    </w:p>
    <w:p w14:paraId="141BDFDA" w14:textId="77777777" w:rsidR="005277D3" w:rsidRDefault="008F1E3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93" w:name="_Toc91070584"/>
      <w:r>
        <w:rPr>
          <w:color w:val="000000"/>
          <w:kern w:val="2"/>
          <w:szCs w:val="24"/>
        </w:rPr>
        <w:t>热水锅炉能耗</w:t>
      </w:r>
      <w:bookmarkEnd w:id="9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1166"/>
        <w:gridCol w:w="600"/>
        <w:gridCol w:w="1167"/>
        <w:gridCol w:w="1167"/>
        <w:gridCol w:w="1167"/>
        <w:gridCol w:w="1733"/>
        <w:gridCol w:w="1167"/>
      </w:tblGrid>
      <w:tr w:rsidR="005277D3" w14:paraId="19BC4FE6" w14:textId="77777777">
        <w:tc>
          <w:tcPr>
            <w:tcW w:w="1166" w:type="dxa"/>
            <w:shd w:val="clear" w:color="auto" w:fill="E6E6E6"/>
            <w:vAlign w:val="center"/>
          </w:tcPr>
          <w:p w14:paraId="0C675D8E" w14:textId="77777777" w:rsidR="005277D3" w:rsidRDefault="008F1E36">
            <w:pPr>
              <w:jc w:val="center"/>
            </w:pPr>
            <w:r>
              <w:t>燃料类型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747CBC44" w14:textId="77777777" w:rsidR="005277D3" w:rsidRDefault="008F1E36">
            <w:pPr>
              <w:jc w:val="center"/>
            </w:pPr>
            <w:r>
              <w:t>容量</w:t>
            </w:r>
            <w:r>
              <w:t>/</w:t>
            </w:r>
            <w:r>
              <w:t>峰值负荷</w:t>
            </w:r>
            <w:r>
              <w:br/>
              <w:t>(MW)</w:t>
            </w:r>
          </w:p>
        </w:tc>
        <w:tc>
          <w:tcPr>
            <w:tcW w:w="600" w:type="dxa"/>
            <w:shd w:val="clear" w:color="auto" w:fill="E6E6E6"/>
            <w:vAlign w:val="center"/>
          </w:tcPr>
          <w:p w14:paraId="704F78EE" w14:textId="77777777" w:rsidR="005277D3" w:rsidRDefault="008F1E36"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33DF48F5" w14:textId="77777777" w:rsidR="005277D3" w:rsidRDefault="008F1E36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17FEBAA5" w14:textId="77777777" w:rsidR="005277D3" w:rsidRDefault="008F1E36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224B050A" w14:textId="77777777" w:rsidR="005277D3" w:rsidRDefault="008F1E36">
            <w:pPr>
              <w:jc w:val="center"/>
            </w:pPr>
            <w:r>
              <w:t>累计</w:t>
            </w:r>
            <w:r>
              <w:br/>
            </w:r>
            <w:r>
              <w:t>热负荷</w:t>
            </w:r>
            <w:r>
              <w:br/>
              <w:t>(kWh)</w:t>
            </w:r>
          </w:p>
        </w:tc>
        <w:tc>
          <w:tcPr>
            <w:tcW w:w="1732" w:type="dxa"/>
            <w:shd w:val="clear" w:color="auto" w:fill="E6E6E6"/>
            <w:vAlign w:val="center"/>
          </w:tcPr>
          <w:p w14:paraId="330D13D8" w14:textId="77777777" w:rsidR="005277D3" w:rsidRDefault="008F1E36">
            <w:pPr>
              <w:jc w:val="center"/>
            </w:pPr>
            <w:r>
              <w:t>热</w:t>
            </w:r>
            <w:r>
              <w:t>/</w:t>
            </w:r>
            <w:r>
              <w:t>电系数</w:t>
            </w:r>
            <w:r>
              <w:br/>
              <w:t>(kWh/kWh)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17BF1CB0" w14:textId="77777777" w:rsidR="005277D3" w:rsidRDefault="008F1E36">
            <w:pPr>
              <w:jc w:val="center"/>
            </w:pPr>
            <w:r>
              <w:t>折合电耗</w:t>
            </w:r>
            <w:r>
              <w:br/>
              <w:t>(kWh)</w:t>
            </w:r>
          </w:p>
        </w:tc>
      </w:tr>
      <w:tr w:rsidR="005277D3" w14:paraId="3F42CB65" w14:textId="77777777">
        <w:tc>
          <w:tcPr>
            <w:tcW w:w="1166" w:type="dxa"/>
            <w:vAlign w:val="center"/>
          </w:tcPr>
          <w:p w14:paraId="6851FABA" w14:textId="77777777" w:rsidR="005277D3" w:rsidRDefault="008F1E36">
            <w:r>
              <w:t>烟煤</w:t>
            </w:r>
            <w:r>
              <w:t>II</w:t>
            </w:r>
          </w:p>
        </w:tc>
        <w:tc>
          <w:tcPr>
            <w:tcW w:w="1166" w:type="dxa"/>
            <w:vAlign w:val="center"/>
          </w:tcPr>
          <w:p w14:paraId="2C0C990C" w14:textId="77777777" w:rsidR="005277D3" w:rsidRDefault="008F1E36">
            <w:r>
              <w:t>0.29</w:t>
            </w:r>
          </w:p>
        </w:tc>
        <w:tc>
          <w:tcPr>
            <w:tcW w:w="600" w:type="dxa"/>
            <w:vAlign w:val="center"/>
          </w:tcPr>
          <w:p w14:paraId="7A583547" w14:textId="77777777" w:rsidR="005277D3" w:rsidRDefault="008F1E36">
            <w:r>
              <w:t>1</w:t>
            </w:r>
          </w:p>
        </w:tc>
        <w:tc>
          <w:tcPr>
            <w:tcW w:w="1166" w:type="dxa"/>
            <w:vAlign w:val="center"/>
          </w:tcPr>
          <w:p w14:paraId="2500CF6B" w14:textId="77777777" w:rsidR="005277D3" w:rsidRDefault="008F1E36">
            <w:r>
              <w:t>0.73</w:t>
            </w:r>
          </w:p>
        </w:tc>
        <w:tc>
          <w:tcPr>
            <w:tcW w:w="1166" w:type="dxa"/>
            <w:vAlign w:val="center"/>
          </w:tcPr>
          <w:p w14:paraId="2B2201A2" w14:textId="77777777" w:rsidR="005277D3" w:rsidRDefault="008F1E36">
            <w:r>
              <w:t>0.92</w:t>
            </w:r>
          </w:p>
        </w:tc>
        <w:tc>
          <w:tcPr>
            <w:tcW w:w="1166" w:type="dxa"/>
            <w:vAlign w:val="center"/>
          </w:tcPr>
          <w:p w14:paraId="52A55B73" w14:textId="77777777" w:rsidR="005277D3" w:rsidRDefault="008F1E36">
            <w:r>
              <w:t>104031</w:t>
            </w:r>
          </w:p>
        </w:tc>
        <w:tc>
          <w:tcPr>
            <w:tcW w:w="1732" w:type="dxa"/>
            <w:vAlign w:val="center"/>
          </w:tcPr>
          <w:p w14:paraId="2CB21C13" w14:textId="77777777" w:rsidR="005277D3" w:rsidRDefault="008F1E36">
            <w:r>
              <w:t>2.93</w:t>
            </w:r>
          </w:p>
        </w:tc>
        <w:tc>
          <w:tcPr>
            <w:tcW w:w="1166" w:type="dxa"/>
            <w:vAlign w:val="center"/>
          </w:tcPr>
          <w:p w14:paraId="47EBE1D0" w14:textId="77777777" w:rsidR="005277D3" w:rsidRDefault="008F1E36">
            <w:r>
              <w:t>52860</w:t>
            </w:r>
          </w:p>
        </w:tc>
      </w:tr>
    </w:tbl>
    <w:p w14:paraId="0081AB93" w14:textId="77777777" w:rsidR="005277D3" w:rsidRDefault="008F1E36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94" w:name="_Toc91070585"/>
      <w:r>
        <w:rPr>
          <w:color w:val="000000"/>
          <w:kern w:val="2"/>
          <w:szCs w:val="24"/>
        </w:rPr>
        <w:t>热水循环水泵能耗</w:t>
      </w:r>
      <w:bookmarkEnd w:id="9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584"/>
        <w:gridCol w:w="1585"/>
        <w:gridCol w:w="1585"/>
        <w:gridCol w:w="1585"/>
        <w:gridCol w:w="1585"/>
      </w:tblGrid>
      <w:tr w:rsidR="005277D3" w14:paraId="407FF22F" w14:textId="77777777">
        <w:tc>
          <w:tcPr>
            <w:tcW w:w="1409" w:type="dxa"/>
            <w:shd w:val="clear" w:color="auto" w:fill="E6E6E6"/>
            <w:vAlign w:val="center"/>
          </w:tcPr>
          <w:p w14:paraId="099FDDA1" w14:textId="77777777" w:rsidR="005277D3" w:rsidRDefault="008F1E36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550617F2" w14:textId="77777777" w:rsidR="005277D3" w:rsidRDefault="008F1E36">
            <w:pPr>
              <w:jc w:val="center"/>
            </w:pPr>
            <w:r>
              <w:t>开启</w:t>
            </w:r>
            <w:r>
              <w:br/>
            </w:r>
            <w:r>
              <w:t>台数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65D17591" w14:textId="77777777" w:rsidR="005277D3" w:rsidRDefault="008F1E36">
            <w:pPr>
              <w:jc w:val="center"/>
            </w:pPr>
            <w:r>
              <w:t>区间时长</w:t>
            </w:r>
            <w:r>
              <w:br/>
              <w:t>(h)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2F982B52" w14:textId="77777777" w:rsidR="005277D3" w:rsidRDefault="008F1E36">
            <w:pPr>
              <w:jc w:val="center"/>
            </w:pPr>
            <w:r>
              <w:t>输送能效比</w:t>
            </w:r>
            <w:r>
              <w:br/>
              <w:t>EHR0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7BC2B4FD" w14:textId="77777777" w:rsidR="005277D3" w:rsidRDefault="008F1E36">
            <w:pPr>
              <w:jc w:val="center"/>
            </w:pPr>
            <w:r>
              <w:t>最大热负荷</w:t>
            </w:r>
            <w:r>
              <w:br/>
              <w:t>(kWh)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77A643B2" w14:textId="77777777" w:rsidR="005277D3" w:rsidRDefault="008F1E36">
            <w:pPr>
              <w:jc w:val="center"/>
            </w:pPr>
            <w:r>
              <w:t>供暖水泵电耗</w:t>
            </w:r>
            <w:r>
              <w:br/>
              <w:t>(kWh)</w:t>
            </w:r>
          </w:p>
        </w:tc>
      </w:tr>
      <w:tr w:rsidR="005277D3" w14:paraId="6B4636CA" w14:textId="77777777">
        <w:tc>
          <w:tcPr>
            <w:tcW w:w="1409" w:type="dxa"/>
            <w:shd w:val="clear" w:color="auto" w:fill="E6E6E6"/>
            <w:vAlign w:val="center"/>
          </w:tcPr>
          <w:p w14:paraId="077ACBEB" w14:textId="77777777" w:rsidR="005277D3" w:rsidRDefault="008F1E36">
            <w:r>
              <w:t>25</w:t>
            </w:r>
          </w:p>
        </w:tc>
        <w:tc>
          <w:tcPr>
            <w:tcW w:w="1584" w:type="dxa"/>
            <w:vAlign w:val="center"/>
          </w:tcPr>
          <w:p w14:paraId="0CEDBDDB" w14:textId="77777777" w:rsidR="005277D3" w:rsidRDefault="008F1E36">
            <w:r>
              <w:t>1</w:t>
            </w:r>
          </w:p>
        </w:tc>
        <w:tc>
          <w:tcPr>
            <w:tcW w:w="1584" w:type="dxa"/>
            <w:vAlign w:val="center"/>
          </w:tcPr>
          <w:p w14:paraId="179938FA" w14:textId="77777777" w:rsidR="005277D3" w:rsidRDefault="008F1E36">
            <w:r>
              <w:t>574</w:t>
            </w:r>
          </w:p>
        </w:tc>
        <w:tc>
          <w:tcPr>
            <w:tcW w:w="1584" w:type="dxa"/>
            <w:vMerge w:val="restart"/>
            <w:vAlign w:val="center"/>
          </w:tcPr>
          <w:p w14:paraId="6C2B8E0F" w14:textId="77777777" w:rsidR="005277D3" w:rsidRDefault="008F1E36">
            <w:pPr>
              <w:jc w:val="center"/>
            </w:pPr>
            <w:r>
              <w:t>0.00865</w:t>
            </w:r>
          </w:p>
        </w:tc>
        <w:tc>
          <w:tcPr>
            <w:tcW w:w="1584" w:type="dxa"/>
            <w:vMerge w:val="restart"/>
            <w:vAlign w:val="center"/>
          </w:tcPr>
          <w:p w14:paraId="5DF5BAFA" w14:textId="77777777" w:rsidR="005277D3" w:rsidRDefault="008F1E36">
            <w:pPr>
              <w:jc w:val="center"/>
            </w:pPr>
            <w:r>
              <w:t>294</w:t>
            </w:r>
          </w:p>
        </w:tc>
        <w:tc>
          <w:tcPr>
            <w:tcW w:w="1584" w:type="dxa"/>
            <w:vMerge w:val="restart"/>
            <w:vAlign w:val="center"/>
          </w:tcPr>
          <w:p w14:paraId="3712E775" w14:textId="77777777" w:rsidR="005277D3" w:rsidRDefault="008F1E36">
            <w:pPr>
              <w:jc w:val="center"/>
            </w:pPr>
            <w:r>
              <w:t>2722</w:t>
            </w:r>
          </w:p>
        </w:tc>
      </w:tr>
      <w:tr w:rsidR="005277D3" w14:paraId="2A2B760C" w14:textId="77777777">
        <w:tc>
          <w:tcPr>
            <w:tcW w:w="1409" w:type="dxa"/>
            <w:shd w:val="clear" w:color="auto" w:fill="E6E6E6"/>
            <w:vAlign w:val="center"/>
          </w:tcPr>
          <w:p w14:paraId="7FB0C190" w14:textId="77777777" w:rsidR="005277D3" w:rsidRDefault="008F1E36">
            <w:r>
              <w:t>50</w:t>
            </w:r>
          </w:p>
        </w:tc>
        <w:tc>
          <w:tcPr>
            <w:tcW w:w="1584" w:type="dxa"/>
            <w:vAlign w:val="center"/>
          </w:tcPr>
          <w:p w14:paraId="3AFEBDF4" w14:textId="77777777" w:rsidR="005277D3" w:rsidRDefault="008F1E36">
            <w:r>
              <w:t>1</w:t>
            </w:r>
          </w:p>
        </w:tc>
        <w:tc>
          <w:tcPr>
            <w:tcW w:w="1584" w:type="dxa"/>
            <w:vAlign w:val="center"/>
          </w:tcPr>
          <w:p w14:paraId="59CA113B" w14:textId="77777777" w:rsidR="005277D3" w:rsidRDefault="008F1E36">
            <w:r>
              <w:t>200</w:t>
            </w:r>
          </w:p>
        </w:tc>
        <w:tc>
          <w:tcPr>
            <w:tcW w:w="1584" w:type="dxa"/>
            <w:vMerge/>
            <w:vAlign w:val="center"/>
          </w:tcPr>
          <w:p w14:paraId="3803EB3C" w14:textId="77777777" w:rsidR="005277D3" w:rsidRDefault="005277D3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14:paraId="09643EBB" w14:textId="77777777" w:rsidR="005277D3" w:rsidRDefault="005277D3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14:paraId="65C74EEB" w14:textId="77777777" w:rsidR="005277D3" w:rsidRDefault="005277D3">
            <w:pPr>
              <w:jc w:val="center"/>
            </w:pPr>
          </w:p>
        </w:tc>
      </w:tr>
      <w:tr w:rsidR="005277D3" w14:paraId="03790D9D" w14:textId="77777777">
        <w:tc>
          <w:tcPr>
            <w:tcW w:w="1409" w:type="dxa"/>
            <w:shd w:val="clear" w:color="auto" w:fill="E6E6E6"/>
            <w:vAlign w:val="center"/>
          </w:tcPr>
          <w:p w14:paraId="605C7AAE" w14:textId="77777777" w:rsidR="005277D3" w:rsidRDefault="008F1E36">
            <w:r>
              <w:t>75</w:t>
            </w:r>
          </w:p>
        </w:tc>
        <w:tc>
          <w:tcPr>
            <w:tcW w:w="1584" w:type="dxa"/>
            <w:vAlign w:val="center"/>
          </w:tcPr>
          <w:p w14:paraId="56DB5A9F" w14:textId="77777777" w:rsidR="005277D3" w:rsidRDefault="008F1E36">
            <w:r>
              <w:t>1</w:t>
            </w:r>
          </w:p>
        </w:tc>
        <w:tc>
          <w:tcPr>
            <w:tcW w:w="1584" w:type="dxa"/>
            <w:vAlign w:val="center"/>
          </w:tcPr>
          <w:p w14:paraId="383077CE" w14:textId="77777777" w:rsidR="005277D3" w:rsidRDefault="008F1E36">
            <w:r>
              <w:t>159</w:t>
            </w:r>
          </w:p>
        </w:tc>
        <w:tc>
          <w:tcPr>
            <w:tcW w:w="1584" w:type="dxa"/>
            <w:vMerge/>
            <w:vAlign w:val="center"/>
          </w:tcPr>
          <w:p w14:paraId="3670DED9" w14:textId="77777777" w:rsidR="005277D3" w:rsidRDefault="005277D3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14:paraId="2321E979" w14:textId="77777777" w:rsidR="005277D3" w:rsidRDefault="005277D3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14:paraId="67069B19" w14:textId="77777777" w:rsidR="005277D3" w:rsidRDefault="005277D3">
            <w:pPr>
              <w:jc w:val="center"/>
            </w:pPr>
          </w:p>
        </w:tc>
      </w:tr>
      <w:tr w:rsidR="005277D3" w14:paraId="3039CC16" w14:textId="77777777">
        <w:tc>
          <w:tcPr>
            <w:tcW w:w="1409" w:type="dxa"/>
            <w:shd w:val="clear" w:color="auto" w:fill="E6E6E6"/>
            <w:vAlign w:val="center"/>
          </w:tcPr>
          <w:p w14:paraId="560BF95B" w14:textId="77777777" w:rsidR="005277D3" w:rsidRDefault="008F1E36">
            <w:r>
              <w:t>100</w:t>
            </w:r>
          </w:p>
        </w:tc>
        <w:tc>
          <w:tcPr>
            <w:tcW w:w="1584" w:type="dxa"/>
            <w:vAlign w:val="center"/>
          </w:tcPr>
          <w:p w14:paraId="2469F02D" w14:textId="77777777" w:rsidR="005277D3" w:rsidRDefault="008F1E36">
            <w:r>
              <w:t>1</w:t>
            </w:r>
          </w:p>
        </w:tc>
        <w:tc>
          <w:tcPr>
            <w:tcW w:w="1584" w:type="dxa"/>
            <w:vAlign w:val="center"/>
          </w:tcPr>
          <w:p w14:paraId="0F2FB934" w14:textId="77777777" w:rsidR="005277D3" w:rsidRDefault="008F1E36">
            <w:r>
              <w:t>136</w:t>
            </w:r>
          </w:p>
        </w:tc>
        <w:tc>
          <w:tcPr>
            <w:tcW w:w="1584" w:type="dxa"/>
            <w:vMerge/>
            <w:vAlign w:val="center"/>
          </w:tcPr>
          <w:p w14:paraId="34E0C4FA" w14:textId="77777777" w:rsidR="005277D3" w:rsidRDefault="005277D3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14:paraId="2DF1706E" w14:textId="77777777" w:rsidR="005277D3" w:rsidRDefault="005277D3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14:paraId="2272FBFD" w14:textId="77777777" w:rsidR="005277D3" w:rsidRDefault="005277D3">
            <w:pPr>
              <w:jc w:val="center"/>
            </w:pPr>
          </w:p>
        </w:tc>
      </w:tr>
    </w:tbl>
    <w:p w14:paraId="34574428" w14:textId="77777777" w:rsidR="005277D3" w:rsidRDefault="008F1E36">
      <w:pPr>
        <w:pStyle w:val="2"/>
        <w:widowControl w:val="0"/>
        <w:rPr>
          <w:kern w:val="2"/>
        </w:rPr>
      </w:pPr>
      <w:bookmarkStart w:id="95" w:name="_Toc91070586"/>
      <w:r>
        <w:rPr>
          <w:kern w:val="2"/>
        </w:rPr>
        <w:t>照明</w:t>
      </w:r>
      <w:bookmarkEnd w:id="95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5277D3" w14:paraId="734834B9" w14:textId="77777777">
        <w:tc>
          <w:tcPr>
            <w:tcW w:w="3135" w:type="dxa"/>
            <w:shd w:val="clear" w:color="auto" w:fill="E6E6E6"/>
            <w:vAlign w:val="center"/>
          </w:tcPr>
          <w:p w14:paraId="12DE760B" w14:textId="77777777" w:rsidR="005277D3" w:rsidRDefault="008F1E36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7B6350B8" w14:textId="77777777" w:rsidR="005277D3" w:rsidRDefault="008F1E36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C1CA30C" w14:textId="77777777" w:rsidR="005277D3" w:rsidRDefault="008F1E36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61A7D51B" w14:textId="77777777" w:rsidR="005277D3" w:rsidRDefault="008F1E36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EA74D2A" w14:textId="77777777" w:rsidR="005277D3" w:rsidRDefault="008F1E36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5277D3" w14:paraId="16D1119C" w14:textId="77777777">
        <w:tc>
          <w:tcPr>
            <w:tcW w:w="3135" w:type="dxa"/>
            <w:vAlign w:val="center"/>
          </w:tcPr>
          <w:p w14:paraId="341B8FC6" w14:textId="77777777" w:rsidR="005277D3" w:rsidRDefault="008F1E36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14:paraId="20676E6E" w14:textId="77777777" w:rsidR="005277D3" w:rsidRDefault="008F1E36">
            <w:r>
              <w:t>15.12</w:t>
            </w:r>
          </w:p>
        </w:tc>
        <w:tc>
          <w:tcPr>
            <w:tcW w:w="1131" w:type="dxa"/>
            <w:vAlign w:val="center"/>
          </w:tcPr>
          <w:p w14:paraId="3B044116" w14:textId="77777777" w:rsidR="005277D3" w:rsidRDefault="008F1E36">
            <w:r>
              <w:t>75</w:t>
            </w:r>
          </w:p>
        </w:tc>
        <w:tc>
          <w:tcPr>
            <w:tcW w:w="1522" w:type="dxa"/>
            <w:vAlign w:val="center"/>
          </w:tcPr>
          <w:p w14:paraId="2D41BBA4" w14:textId="77777777" w:rsidR="005277D3" w:rsidRDefault="008F1E36">
            <w:r>
              <w:t>6217</w:t>
            </w:r>
          </w:p>
        </w:tc>
        <w:tc>
          <w:tcPr>
            <w:tcW w:w="1862" w:type="dxa"/>
            <w:vAlign w:val="center"/>
          </w:tcPr>
          <w:p w14:paraId="4DC84377" w14:textId="77777777" w:rsidR="005277D3" w:rsidRDefault="008F1E36">
            <w:r>
              <w:t>94002</w:t>
            </w:r>
          </w:p>
        </w:tc>
      </w:tr>
      <w:tr w:rsidR="005277D3" w14:paraId="484D27FE" w14:textId="77777777">
        <w:tc>
          <w:tcPr>
            <w:tcW w:w="3135" w:type="dxa"/>
            <w:vAlign w:val="center"/>
          </w:tcPr>
          <w:p w14:paraId="6D9D5E4B" w14:textId="77777777" w:rsidR="005277D3" w:rsidRDefault="008F1E36">
            <w:r>
              <w:t>空房间</w:t>
            </w:r>
          </w:p>
        </w:tc>
        <w:tc>
          <w:tcPr>
            <w:tcW w:w="1697" w:type="dxa"/>
            <w:vAlign w:val="center"/>
          </w:tcPr>
          <w:p w14:paraId="49374E2B" w14:textId="77777777" w:rsidR="005277D3" w:rsidRDefault="008F1E36">
            <w:r>
              <w:t>0.00</w:t>
            </w:r>
          </w:p>
        </w:tc>
        <w:tc>
          <w:tcPr>
            <w:tcW w:w="1131" w:type="dxa"/>
            <w:vAlign w:val="center"/>
          </w:tcPr>
          <w:p w14:paraId="69BEA940" w14:textId="77777777" w:rsidR="005277D3" w:rsidRDefault="008F1E36">
            <w:r>
              <w:t>16</w:t>
            </w:r>
          </w:p>
        </w:tc>
        <w:tc>
          <w:tcPr>
            <w:tcW w:w="1522" w:type="dxa"/>
            <w:vAlign w:val="center"/>
          </w:tcPr>
          <w:p w14:paraId="526FF017" w14:textId="77777777" w:rsidR="005277D3" w:rsidRDefault="008F1E36">
            <w:r>
              <w:t>520</w:t>
            </w:r>
          </w:p>
        </w:tc>
        <w:tc>
          <w:tcPr>
            <w:tcW w:w="1862" w:type="dxa"/>
            <w:vAlign w:val="center"/>
          </w:tcPr>
          <w:p w14:paraId="2B5A7527" w14:textId="77777777" w:rsidR="005277D3" w:rsidRDefault="008F1E36">
            <w:r>
              <w:t>0</w:t>
            </w:r>
          </w:p>
        </w:tc>
      </w:tr>
      <w:tr w:rsidR="005277D3" w14:paraId="4D5CBCD5" w14:textId="77777777">
        <w:tc>
          <w:tcPr>
            <w:tcW w:w="7485" w:type="dxa"/>
            <w:gridSpan w:val="4"/>
            <w:vAlign w:val="center"/>
          </w:tcPr>
          <w:p w14:paraId="53041869" w14:textId="77777777" w:rsidR="005277D3" w:rsidRDefault="008F1E36">
            <w:r>
              <w:t>总计</w:t>
            </w:r>
          </w:p>
        </w:tc>
        <w:tc>
          <w:tcPr>
            <w:tcW w:w="1862" w:type="dxa"/>
            <w:vAlign w:val="center"/>
          </w:tcPr>
          <w:p w14:paraId="5F294584" w14:textId="77777777" w:rsidR="005277D3" w:rsidRDefault="008F1E36">
            <w:r>
              <w:t>94002</w:t>
            </w:r>
          </w:p>
        </w:tc>
      </w:tr>
    </w:tbl>
    <w:p w14:paraId="79C51616" w14:textId="77777777" w:rsidR="005277D3" w:rsidRDefault="008F1E36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96" w:name="_Toc91070587"/>
      <w:r>
        <w:rPr>
          <w:color w:val="000000"/>
          <w:kern w:val="2"/>
          <w:szCs w:val="24"/>
        </w:rPr>
        <w:t>计算结果</w:t>
      </w:r>
      <w:bookmarkEnd w:id="96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"/>
        <w:gridCol w:w="2018"/>
        <w:gridCol w:w="1198"/>
        <w:gridCol w:w="1198"/>
        <w:gridCol w:w="1198"/>
        <w:gridCol w:w="1312"/>
        <w:gridCol w:w="1307"/>
      </w:tblGrid>
      <w:tr w:rsidR="00CC2ABC" w:rsidRPr="00771B84" w14:paraId="005DB08F" w14:textId="77777777">
        <w:tc>
          <w:tcPr>
            <w:tcW w:w="590" w:type="pct"/>
            <w:shd w:val="clear" w:color="auto" w:fill="E0E0E0"/>
            <w:vAlign w:val="center"/>
          </w:tcPr>
          <w:p w14:paraId="18ED3A9D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08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FEE4CCF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642" w:type="pct"/>
            <w:shd w:val="clear" w:color="auto" w:fill="E0E0E0"/>
            <w:vAlign w:val="center"/>
          </w:tcPr>
          <w:p w14:paraId="54058EBE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bookmarkStart w:id="97" w:name="设计建筑别名"/>
            <w:r w:rsidRPr="00771B84">
              <w:rPr>
                <w:rFonts w:hint="eastAsia"/>
                <w:lang w:val="en-US"/>
              </w:rPr>
              <w:t>标识建筑</w:t>
            </w:r>
            <w:bookmarkEnd w:id="97"/>
          </w:p>
          <w:p w14:paraId="7441FE4A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42" w:type="pct"/>
            <w:shd w:val="clear" w:color="auto" w:fill="E0E0E0"/>
            <w:vAlign w:val="center"/>
          </w:tcPr>
          <w:p w14:paraId="22C552F9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bookmarkStart w:id="98" w:name="参照建筑别名"/>
            <w:r w:rsidRPr="00771B84">
              <w:rPr>
                <w:rFonts w:hint="eastAsia"/>
                <w:lang w:val="en-US"/>
              </w:rPr>
              <w:lastRenderedPageBreak/>
              <w:t>比对建筑</w:t>
            </w:r>
            <w:bookmarkEnd w:id="98"/>
          </w:p>
          <w:p w14:paraId="070CD820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42" w:type="pct"/>
            <w:shd w:val="clear" w:color="auto" w:fill="E0E0E0"/>
          </w:tcPr>
          <w:p w14:paraId="12CC09E9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lastRenderedPageBreak/>
              <w:t>基础建筑</w:t>
            </w:r>
          </w:p>
          <w:p w14:paraId="38A4F1A8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703" w:type="pct"/>
            <w:shd w:val="clear" w:color="auto" w:fill="E0E0E0"/>
            <w:vAlign w:val="center"/>
          </w:tcPr>
          <w:p w14:paraId="2AD794D9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bookmarkStart w:id="99" w:name="节能率别名"/>
            <w:r w:rsidRPr="00771B84">
              <w:rPr>
                <w:rFonts w:hint="eastAsia"/>
                <w:lang w:val="en-US"/>
              </w:rPr>
              <w:lastRenderedPageBreak/>
              <w:t>比对节能率</w:t>
            </w:r>
            <w:bookmarkEnd w:id="99"/>
          </w:p>
          <w:p w14:paraId="2B760201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lastRenderedPageBreak/>
              <w:t>（</w:t>
            </w:r>
            <w:r w:rsidRPr="00771B84">
              <w:rPr>
                <w:rFonts w:hint="eastAsia"/>
                <w:lang w:val="en-US"/>
              </w:rPr>
              <w:t>%</w:t>
            </w:r>
            <w:r w:rsidRPr="00771B84">
              <w:rPr>
                <w:rFonts w:hint="eastAsia"/>
                <w:lang w:val="en-US"/>
              </w:rPr>
              <w:t>）</w:t>
            </w:r>
          </w:p>
        </w:tc>
        <w:tc>
          <w:tcPr>
            <w:tcW w:w="700" w:type="pct"/>
            <w:shd w:val="clear" w:color="auto" w:fill="E0E0E0"/>
          </w:tcPr>
          <w:p w14:paraId="6937AA8A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lastRenderedPageBreak/>
              <w:t>基础节能率</w:t>
            </w:r>
          </w:p>
          <w:p w14:paraId="17966998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lastRenderedPageBreak/>
              <w:t>（</w:t>
            </w:r>
            <w:r w:rsidRPr="00771B84">
              <w:rPr>
                <w:rFonts w:hint="eastAsia"/>
                <w:lang w:val="en-US"/>
              </w:rPr>
              <w:t>%</w:t>
            </w:r>
            <w:r w:rsidRPr="00771B84">
              <w:rPr>
                <w:rFonts w:hint="eastAsia"/>
                <w:lang w:val="en-US"/>
              </w:rPr>
              <w:t>）</w:t>
            </w:r>
          </w:p>
        </w:tc>
      </w:tr>
      <w:tr w:rsidR="00CC2ABC" w:rsidRPr="00771B84" w14:paraId="5F2AF3CF" w14:textId="77777777">
        <w:tc>
          <w:tcPr>
            <w:tcW w:w="590" w:type="pct"/>
            <w:vMerge w:val="restart"/>
            <w:shd w:val="clear" w:color="auto" w:fill="E0E0E0"/>
            <w:vAlign w:val="center"/>
          </w:tcPr>
          <w:p w14:paraId="254B043D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lastRenderedPageBreak/>
              <w:t>建筑负荷</w:t>
            </w: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9EE6B08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耗冷量</w:t>
            </w:r>
          </w:p>
        </w:tc>
        <w:tc>
          <w:tcPr>
            <w:tcW w:w="642" w:type="pct"/>
            <w:vAlign w:val="center"/>
          </w:tcPr>
          <w:p w14:paraId="5A8CF616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bookmarkStart w:id="100" w:name="耗冷量2"/>
            <w:r w:rsidRPr="00771B84">
              <w:rPr>
                <w:rFonts w:hint="eastAsia"/>
                <w:lang w:val="en-US"/>
              </w:rPr>
              <w:t>50.14</w:t>
            </w:r>
            <w:bookmarkEnd w:id="100"/>
          </w:p>
        </w:tc>
        <w:tc>
          <w:tcPr>
            <w:tcW w:w="642" w:type="pct"/>
            <w:vAlign w:val="center"/>
          </w:tcPr>
          <w:p w14:paraId="6CC97E36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bookmarkStart w:id="101" w:name="参照建筑耗冷量2"/>
            <w:r w:rsidRPr="00771B84">
              <w:rPr>
                <w:rFonts w:hint="eastAsia"/>
                <w:lang w:val="en-US"/>
              </w:rPr>
              <w:t>48.02</w:t>
            </w:r>
            <w:bookmarkEnd w:id="101"/>
          </w:p>
        </w:tc>
        <w:tc>
          <w:tcPr>
            <w:tcW w:w="642" w:type="pct"/>
            <w:vAlign w:val="center"/>
          </w:tcPr>
          <w:p w14:paraId="08FBBDC1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bookmarkStart w:id="102" w:name="基础建筑耗冷量2"/>
            <w:r w:rsidRPr="00771B84">
              <w:rPr>
                <w:rFonts w:hint="eastAsia"/>
                <w:lang w:val="en-US"/>
              </w:rPr>
              <w:t>120.04</w:t>
            </w:r>
            <w:bookmarkEnd w:id="102"/>
          </w:p>
        </w:tc>
        <w:tc>
          <w:tcPr>
            <w:tcW w:w="703" w:type="pct"/>
            <w:vAlign w:val="center"/>
          </w:tcPr>
          <w:p w14:paraId="3CAB4A63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bookmarkStart w:id="103" w:name="节能率耗冷量2"/>
            <w:r w:rsidRPr="00771B84">
              <w:rPr>
                <w:rFonts w:hint="eastAsia"/>
                <w:lang w:val="en-US"/>
              </w:rPr>
              <w:t>-4.42%</w:t>
            </w:r>
            <w:bookmarkEnd w:id="103"/>
          </w:p>
        </w:tc>
        <w:tc>
          <w:tcPr>
            <w:tcW w:w="700" w:type="pct"/>
            <w:vAlign w:val="center"/>
          </w:tcPr>
          <w:p w14:paraId="1251976D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bookmarkStart w:id="104" w:name="节能率B耗冷量2"/>
            <w:r w:rsidRPr="00771B84">
              <w:rPr>
                <w:rFonts w:hint="eastAsia"/>
                <w:lang w:val="en-US"/>
              </w:rPr>
              <w:t>58.23%</w:t>
            </w:r>
            <w:bookmarkEnd w:id="104"/>
          </w:p>
        </w:tc>
      </w:tr>
      <w:tr w:rsidR="00CC2ABC" w:rsidRPr="00771B84" w14:paraId="0C43BDEC" w14:textId="77777777">
        <w:tc>
          <w:tcPr>
            <w:tcW w:w="590" w:type="pct"/>
            <w:vMerge/>
            <w:shd w:val="clear" w:color="auto" w:fill="E0E0E0"/>
            <w:vAlign w:val="center"/>
          </w:tcPr>
          <w:p w14:paraId="0DD8236B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7D383D5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耗热量</w:t>
            </w:r>
          </w:p>
        </w:tc>
        <w:tc>
          <w:tcPr>
            <w:tcW w:w="642" w:type="pct"/>
            <w:vAlign w:val="center"/>
          </w:tcPr>
          <w:p w14:paraId="4875528D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bookmarkStart w:id="105" w:name="耗热量2"/>
            <w:r w:rsidRPr="00771B84">
              <w:rPr>
                <w:rFonts w:hint="eastAsia"/>
                <w:lang w:val="en-US"/>
              </w:rPr>
              <w:t>5.54</w:t>
            </w:r>
            <w:bookmarkEnd w:id="105"/>
          </w:p>
        </w:tc>
        <w:tc>
          <w:tcPr>
            <w:tcW w:w="642" w:type="pct"/>
            <w:vAlign w:val="center"/>
          </w:tcPr>
          <w:p w14:paraId="57ECD2B3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bookmarkStart w:id="106" w:name="参照建筑耗热量2"/>
            <w:r w:rsidRPr="00771B84">
              <w:rPr>
                <w:rFonts w:hint="eastAsia"/>
                <w:lang w:val="en-US"/>
              </w:rPr>
              <w:t>8.43</w:t>
            </w:r>
            <w:bookmarkEnd w:id="106"/>
          </w:p>
        </w:tc>
        <w:tc>
          <w:tcPr>
            <w:tcW w:w="642" w:type="pct"/>
            <w:vAlign w:val="center"/>
          </w:tcPr>
          <w:p w14:paraId="335BF0F3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bookmarkStart w:id="107" w:name="基础建筑耗热量2"/>
            <w:r w:rsidRPr="00771B84">
              <w:rPr>
                <w:rFonts w:hint="eastAsia"/>
                <w:lang w:val="en-US"/>
              </w:rPr>
              <w:t>21.08</w:t>
            </w:r>
            <w:bookmarkEnd w:id="107"/>
          </w:p>
        </w:tc>
        <w:tc>
          <w:tcPr>
            <w:tcW w:w="703" w:type="pct"/>
            <w:vAlign w:val="center"/>
          </w:tcPr>
          <w:p w14:paraId="69375E89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bookmarkStart w:id="108" w:name="节能率耗热量2"/>
            <w:r w:rsidRPr="00771B84">
              <w:rPr>
                <w:rFonts w:hint="eastAsia"/>
                <w:lang w:val="en-US"/>
              </w:rPr>
              <w:t>34.25%</w:t>
            </w:r>
            <w:bookmarkEnd w:id="108"/>
          </w:p>
        </w:tc>
        <w:tc>
          <w:tcPr>
            <w:tcW w:w="700" w:type="pct"/>
            <w:vAlign w:val="center"/>
          </w:tcPr>
          <w:p w14:paraId="0C3299D2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bookmarkStart w:id="109" w:name="节能率B耗热量2"/>
            <w:r w:rsidRPr="00771B84">
              <w:rPr>
                <w:rFonts w:hint="eastAsia"/>
                <w:lang w:val="en-US"/>
              </w:rPr>
              <w:t>73.70%</w:t>
            </w:r>
            <w:bookmarkEnd w:id="109"/>
          </w:p>
        </w:tc>
      </w:tr>
      <w:tr w:rsidR="00CC2ABC" w:rsidRPr="00771B84" w14:paraId="71A64385" w14:textId="77777777">
        <w:tc>
          <w:tcPr>
            <w:tcW w:w="590" w:type="pct"/>
            <w:vMerge/>
            <w:shd w:val="clear" w:color="auto" w:fill="E0E0E0"/>
            <w:vAlign w:val="center"/>
          </w:tcPr>
          <w:p w14:paraId="1DD9B5CB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41FE2EB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642" w:type="pct"/>
            <w:vAlign w:val="center"/>
          </w:tcPr>
          <w:p w14:paraId="165137BA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bookmarkStart w:id="110" w:name="耗冷耗热量2"/>
            <w:r w:rsidRPr="00771B84">
              <w:rPr>
                <w:rFonts w:hint="eastAsia"/>
                <w:lang w:val="en-US"/>
              </w:rPr>
              <w:t>55.68</w:t>
            </w:r>
            <w:bookmarkEnd w:id="110"/>
          </w:p>
        </w:tc>
        <w:tc>
          <w:tcPr>
            <w:tcW w:w="642" w:type="pct"/>
            <w:vAlign w:val="center"/>
          </w:tcPr>
          <w:p w14:paraId="44D392B1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bookmarkStart w:id="111" w:name="参照建筑耗冷耗热量2"/>
            <w:r w:rsidRPr="00771B84">
              <w:rPr>
                <w:rFonts w:hint="eastAsia"/>
                <w:lang w:val="en-US"/>
              </w:rPr>
              <w:t>56.45</w:t>
            </w:r>
            <w:bookmarkEnd w:id="111"/>
          </w:p>
        </w:tc>
        <w:tc>
          <w:tcPr>
            <w:tcW w:w="642" w:type="pct"/>
            <w:vAlign w:val="center"/>
          </w:tcPr>
          <w:p w14:paraId="03AF6C04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bookmarkStart w:id="112" w:name="基础建筑耗冷耗热量2"/>
            <w:r w:rsidRPr="00771B84">
              <w:rPr>
                <w:rFonts w:hint="eastAsia"/>
                <w:lang w:val="en-US"/>
              </w:rPr>
              <w:t>141.12</w:t>
            </w:r>
            <w:bookmarkEnd w:id="112"/>
          </w:p>
        </w:tc>
        <w:tc>
          <w:tcPr>
            <w:tcW w:w="703" w:type="pct"/>
            <w:vAlign w:val="center"/>
          </w:tcPr>
          <w:p w14:paraId="7BCF9583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bookmarkStart w:id="113" w:name="节能率耗冷耗热量2"/>
            <w:r w:rsidRPr="00771B84">
              <w:rPr>
                <w:rFonts w:hint="eastAsia"/>
                <w:lang w:val="en-US"/>
              </w:rPr>
              <w:t>1.36%</w:t>
            </w:r>
            <w:bookmarkEnd w:id="113"/>
          </w:p>
        </w:tc>
        <w:tc>
          <w:tcPr>
            <w:tcW w:w="700" w:type="pct"/>
            <w:vAlign w:val="center"/>
          </w:tcPr>
          <w:p w14:paraId="65A7CE67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bookmarkStart w:id="114" w:name="节能率B耗冷耗热量2"/>
            <w:r w:rsidRPr="00771B84">
              <w:rPr>
                <w:rFonts w:hint="eastAsia"/>
                <w:lang w:val="en-US"/>
              </w:rPr>
              <w:t>60.54%</w:t>
            </w:r>
            <w:bookmarkEnd w:id="114"/>
          </w:p>
        </w:tc>
      </w:tr>
      <w:tr w:rsidR="00CC2ABC" w:rsidRPr="00771B84" w14:paraId="76EE6397" w14:textId="77777777">
        <w:tc>
          <w:tcPr>
            <w:tcW w:w="590" w:type="pct"/>
            <w:vMerge w:val="restart"/>
            <w:shd w:val="clear" w:color="auto" w:fill="E0E0E0"/>
            <w:vAlign w:val="center"/>
          </w:tcPr>
          <w:p w14:paraId="12793A0F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081" w:type="pct"/>
            <w:tcBorders>
              <w:top w:val="single" w:sz="4" w:space="0" w:color="auto"/>
            </w:tcBorders>
            <w:vAlign w:val="center"/>
          </w:tcPr>
          <w:p w14:paraId="4FB504ED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642" w:type="pct"/>
            <w:vAlign w:val="center"/>
          </w:tcPr>
          <w:p w14:paraId="6E8AC9C4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bookmarkStart w:id="115" w:name="冷源能耗"/>
            <w:r w:rsidRPr="00771B84">
              <w:rPr>
                <w:lang w:val="en-US"/>
              </w:rPr>
              <w:t>9.59</w:t>
            </w:r>
            <w:bookmarkEnd w:id="115"/>
          </w:p>
        </w:tc>
        <w:tc>
          <w:tcPr>
            <w:tcW w:w="642" w:type="pct"/>
            <w:vAlign w:val="center"/>
          </w:tcPr>
          <w:p w14:paraId="5D6B63F4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bookmarkStart w:id="116" w:name="参照建筑冷源能耗"/>
            <w:r w:rsidRPr="00771B84">
              <w:rPr>
                <w:lang w:val="en-US"/>
              </w:rPr>
              <w:t>8.00</w:t>
            </w:r>
            <w:bookmarkEnd w:id="116"/>
          </w:p>
        </w:tc>
        <w:tc>
          <w:tcPr>
            <w:tcW w:w="642" w:type="pct"/>
            <w:vAlign w:val="center"/>
          </w:tcPr>
          <w:p w14:paraId="7BE67C4D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bookmarkStart w:id="117" w:name="基础建筑冷源能耗"/>
            <w:r w:rsidRPr="00771B84">
              <w:rPr>
                <w:rFonts w:hint="eastAsia"/>
                <w:lang w:val="en-US"/>
              </w:rPr>
              <w:t>20.01</w:t>
            </w:r>
            <w:bookmarkEnd w:id="117"/>
          </w:p>
        </w:tc>
        <w:tc>
          <w:tcPr>
            <w:tcW w:w="703" w:type="pct"/>
            <w:vMerge w:val="restart"/>
            <w:vAlign w:val="center"/>
          </w:tcPr>
          <w:p w14:paraId="543B8F0E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bookmarkStart w:id="118" w:name="节能率空调能耗"/>
            <w:r w:rsidRPr="00771B84">
              <w:rPr>
                <w:lang w:val="en-US"/>
              </w:rPr>
              <w:t>7.21%</w:t>
            </w:r>
            <w:bookmarkEnd w:id="118"/>
          </w:p>
        </w:tc>
        <w:tc>
          <w:tcPr>
            <w:tcW w:w="700" w:type="pct"/>
            <w:vMerge w:val="restart"/>
            <w:vAlign w:val="center"/>
          </w:tcPr>
          <w:p w14:paraId="0BEBFA4F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bookmarkStart w:id="119" w:name="节能率B空调能耗"/>
            <w:r w:rsidRPr="00771B84">
              <w:rPr>
                <w:rFonts w:hint="eastAsia"/>
                <w:lang w:val="en-US"/>
              </w:rPr>
              <w:t>62.88%</w:t>
            </w:r>
            <w:bookmarkEnd w:id="119"/>
          </w:p>
        </w:tc>
      </w:tr>
      <w:tr w:rsidR="00CC2ABC" w:rsidRPr="00771B84" w14:paraId="19EC26A6" w14:textId="77777777">
        <w:tc>
          <w:tcPr>
            <w:tcW w:w="590" w:type="pct"/>
            <w:vMerge/>
            <w:shd w:val="clear" w:color="auto" w:fill="E0E0E0"/>
            <w:vAlign w:val="center"/>
          </w:tcPr>
          <w:p w14:paraId="326F8F38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vAlign w:val="center"/>
          </w:tcPr>
          <w:p w14:paraId="7CD61874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642" w:type="pct"/>
            <w:vAlign w:val="center"/>
          </w:tcPr>
          <w:p w14:paraId="3C75146D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bookmarkStart w:id="120" w:name="冷却水泵能耗"/>
            <w:r w:rsidRPr="00771B84">
              <w:rPr>
                <w:lang w:val="en-US"/>
              </w:rPr>
              <w:t>1.59</w:t>
            </w:r>
            <w:bookmarkEnd w:id="120"/>
          </w:p>
        </w:tc>
        <w:tc>
          <w:tcPr>
            <w:tcW w:w="642" w:type="pct"/>
            <w:vAlign w:val="center"/>
          </w:tcPr>
          <w:p w14:paraId="729D5DDB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bookmarkStart w:id="121" w:name="参照建筑冷却水泵能耗"/>
            <w:r w:rsidRPr="00771B84">
              <w:rPr>
                <w:lang w:val="en-US"/>
              </w:rPr>
              <w:t>2.50</w:t>
            </w:r>
            <w:bookmarkEnd w:id="121"/>
          </w:p>
        </w:tc>
        <w:tc>
          <w:tcPr>
            <w:tcW w:w="642" w:type="pct"/>
            <w:vAlign w:val="center"/>
          </w:tcPr>
          <w:p w14:paraId="1A26869C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bookmarkStart w:id="122" w:name="基础建筑冷却水泵能耗"/>
            <w:r w:rsidRPr="00771B84">
              <w:rPr>
                <w:rFonts w:hint="eastAsia"/>
                <w:lang w:val="en-US"/>
              </w:rPr>
              <w:t>6.26</w:t>
            </w:r>
            <w:bookmarkEnd w:id="122"/>
          </w:p>
        </w:tc>
        <w:tc>
          <w:tcPr>
            <w:tcW w:w="703" w:type="pct"/>
            <w:vMerge/>
            <w:vAlign w:val="center"/>
          </w:tcPr>
          <w:p w14:paraId="5306BF73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</w:p>
        </w:tc>
        <w:tc>
          <w:tcPr>
            <w:tcW w:w="700" w:type="pct"/>
            <w:vMerge/>
            <w:vAlign w:val="center"/>
          </w:tcPr>
          <w:p w14:paraId="44EB8222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</w:p>
        </w:tc>
      </w:tr>
      <w:tr w:rsidR="00CC2ABC" w:rsidRPr="00771B84" w14:paraId="420A7A34" w14:textId="77777777">
        <w:tc>
          <w:tcPr>
            <w:tcW w:w="590" w:type="pct"/>
            <w:vMerge/>
            <w:shd w:val="clear" w:color="auto" w:fill="E0E0E0"/>
            <w:vAlign w:val="center"/>
          </w:tcPr>
          <w:p w14:paraId="13936F0C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vAlign w:val="center"/>
          </w:tcPr>
          <w:p w14:paraId="1A17D071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642" w:type="pct"/>
            <w:vAlign w:val="center"/>
          </w:tcPr>
          <w:p w14:paraId="1EA4318E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bookmarkStart w:id="123" w:name="冷冻水泵能耗"/>
            <w:r w:rsidRPr="00771B84">
              <w:rPr>
                <w:lang w:val="en-US"/>
              </w:rPr>
              <w:t>1.27</w:t>
            </w:r>
            <w:bookmarkEnd w:id="123"/>
          </w:p>
        </w:tc>
        <w:tc>
          <w:tcPr>
            <w:tcW w:w="642" w:type="pct"/>
            <w:vAlign w:val="center"/>
          </w:tcPr>
          <w:p w14:paraId="1C0DD866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bookmarkStart w:id="124" w:name="参照建筑冷冻水泵能耗"/>
            <w:r w:rsidRPr="00771B84">
              <w:rPr>
                <w:lang w:val="en-US"/>
              </w:rPr>
              <w:t>2.34</w:t>
            </w:r>
            <w:bookmarkEnd w:id="124"/>
          </w:p>
        </w:tc>
        <w:tc>
          <w:tcPr>
            <w:tcW w:w="642" w:type="pct"/>
            <w:vAlign w:val="center"/>
          </w:tcPr>
          <w:p w14:paraId="5A33834A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bookmarkStart w:id="125" w:name="基础建筑冷冻水泵能耗"/>
            <w:r w:rsidRPr="00771B84">
              <w:rPr>
                <w:rFonts w:hint="eastAsia"/>
                <w:lang w:val="en-US"/>
              </w:rPr>
              <w:t>5.86</w:t>
            </w:r>
            <w:bookmarkEnd w:id="125"/>
          </w:p>
        </w:tc>
        <w:tc>
          <w:tcPr>
            <w:tcW w:w="703" w:type="pct"/>
            <w:vMerge/>
            <w:vAlign w:val="center"/>
          </w:tcPr>
          <w:p w14:paraId="05409D9B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</w:p>
        </w:tc>
        <w:tc>
          <w:tcPr>
            <w:tcW w:w="700" w:type="pct"/>
            <w:vMerge/>
            <w:vAlign w:val="center"/>
          </w:tcPr>
          <w:p w14:paraId="1AEAF01E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</w:p>
        </w:tc>
      </w:tr>
      <w:tr w:rsidR="00CC2ABC" w:rsidRPr="00771B84" w14:paraId="41EBD09A" w14:textId="77777777">
        <w:tc>
          <w:tcPr>
            <w:tcW w:w="590" w:type="pct"/>
            <w:vMerge/>
            <w:shd w:val="clear" w:color="auto" w:fill="E0E0E0"/>
            <w:vAlign w:val="center"/>
          </w:tcPr>
          <w:p w14:paraId="26FEE56C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vAlign w:val="center"/>
          </w:tcPr>
          <w:p w14:paraId="1BB4337B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642" w:type="pct"/>
            <w:vAlign w:val="center"/>
          </w:tcPr>
          <w:p w14:paraId="6B27C7F4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bookmarkStart w:id="126" w:name="单元式空调能耗"/>
            <w:r w:rsidRPr="00771B84">
              <w:rPr>
                <w:lang w:val="en-US"/>
              </w:rPr>
              <w:t>0.00</w:t>
            </w:r>
            <w:bookmarkEnd w:id="126"/>
          </w:p>
        </w:tc>
        <w:tc>
          <w:tcPr>
            <w:tcW w:w="642" w:type="pct"/>
            <w:vAlign w:val="center"/>
          </w:tcPr>
          <w:p w14:paraId="702EC669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bookmarkStart w:id="127" w:name="参照建筑单元式空调能耗"/>
            <w:r w:rsidRPr="00771B84">
              <w:rPr>
                <w:lang w:val="en-US"/>
              </w:rPr>
              <w:t>0.00</w:t>
            </w:r>
            <w:bookmarkEnd w:id="127"/>
          </w:p>
        </w:tc>
        <w:tc>
          <w:tcPr>
            <w:tcW w:w="642" w:type="pct"/>
            <w:vAlign w:val="center"/>
          </w:tcPr>
          <w:p w14:paraId="4D7EA434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bookmarkStart w:id="128" w:name="基础建筑单元式空调能耗"/>
            <w:r w:rsidRPr="00771B84">
              <w:rPr>
                <w:rFonts w:hint="eastAsia"/>
                <w:lang w:val="en-US"/>
              </w:rPr>
              <w:t>0.00</w:t>
            </w:r>
            <w:bookmarkEnd w:id="128"/>
          </w:p>
        </w:tc>
        <w:tc>
          <w:tcPr>
            <w:tcW w:w="703" w:type="pct"/>
            <w:vMerge/>
            <w:vAlign w:val="center"/>
          </w:tcPr>
          <w:p w14:paraId="0E6E34B0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</w:p>
        </w:tc>
        <w:tc>
          <w:tcPr>
            <w:tcW w:w="700" w:type="pct"/>
            <w:vMerge/>
            <w:vAlign w:val="center"/>
          </w:tcPr>
          <w:p w14:paraId="34E7F697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</w:p>
        </w:tc>
      </w:tr>
      <w:tr w:rsidR="00CC2ABC" w:rsidRPr="00771B84" w14:paraId="02319A69" w14:textId="77777777">
        <w:tc>
          <w:tcPr>
            <w:tcW w:w="590" w:type="pct"/>
            <w:vMerge/>
            <w:shd w:val="clear" w:color="auto" w:fill="E0E0E0"/>
            <w:vAlign w:val="center"/>
          </w:tcPr>
          <w:p w14:paraId="0EAE844E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8166E70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642" w:type="pct"/>
            <w:vAlign w:val="center"/>
          </w:tcPr>
          <w:p w14:paraId="6F97B12D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bookmarkStart w:id="129" w:name="空调能耗"/>
            <w:r w:rsidRPr="00771B84">
              <w:rPr>
                <w:lang w:val="en-US"/>
              </w:rPr>
              <w:t>12.45</w:t>
            </w:r>
            <w:bookmarkEnd w:id="129"/>
          </w:p>
        </w:tc>
        <w:tc>
          <w:tcPr>
            <w:tcW w:w="642" w:type="pct"/>
            <w:vAlign w:val="center"/>
          </w:tcPr>
          <w:p w14:paraId="2974FA2B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bookmarkStart w:id="130" w:name="参照建筑空调能耗"/>
            <w:r w:rsidRPr="00771B84">
              <w:rPr>
                <w:lang w:val="en-US"/>
              </w:rPr>
              <w:t>13.42</w:t>
            </w:r>
            <w:bookmarkEnd w:id="130"/>
          </w:p>
        </w:tc>
        <w:tc>
          <w:tcPr>
            <w:tcW w:w="642" w:type="pct"/>
            <w:vAlign w:val="center"/>
          </w:tcPr>
          <w:p w14:paraId="07AE0FFA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bookmarkStart w:id="131" w:name="基础建筑空调能耗"/>
            <w:r w:rsidRPr="00771B84">
              <w:rPr>
                <w:rFonts w:hint="eastAsia"/>
                <w:lang w:val="en-US"/>
              </w:rPr>
              <w:t>33.55</w:t>
            </w:r>
            <w:bookmarkEnd w:id="131"/>
          </w:p>
        </w:tc>
        <w:tc>
          <w:tcPr>
            <w:tcW w:w="703" w:type="pct"/>
            <w:vMerge/>
            <w:vAlign w:val="center"/>
          </w:tcPr>
          <w:p w14:paraId="3BA7A0D1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</w:p>
        </w:tc>
        <w:tc>
          <w:tcPr>
            <w:tcW w:w="700" w:type="pct"/>
            <w:vMerge/>
            <w:vAlign w:val="center"/>
          </w:tcPr>
          <w:p w14:paraId="28D15834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</w:p>
        </w:tc>
      </w:tr>
      <w:tr w:rsidR="00CC2ABC" w:rsidRPr="00771B84" w14:paraId="2CE18693" w14:textId="77777777">
        <w:tc>
          <w:tcPr>
            <w:tcW w:w="590" w:type="pct"/>
            <w:vMerge w:val="restart"/>
            <w:shd w:val="clear" w:color="auto" w:fill="E0E0E0"/>
            <w:vAlign w:val="center"/>
          </w:tcPr>
          <w:p w14:paraId="43FD679D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7CD816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642" w:type="pct"/>
            <w:vAlign w:val="center"/>
          </w:tcPr>
          <w:p w14:paraId="2F7AC3F9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bookmarkStart w:id="132" w:name="热源能耗"/>
            <w:r w:rsidRPr="00771B84">
              <w:rPr>
                <w:lang w:val="en-US"/>
              </w:rPr>
              <w:t>1.38</w:t>
            </w:r>
            <w:bookmarkEnd w:id="132"/>
          </w:p>
        </w:tc>
        <w:tc>
          <w:tcPr>
            <w:tcW w:w="642" w:type="pct"/>
            <w:vAlign w:val="center"/>
          </w:tcPr>
          <w:p w14:paraId="13BCE43A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bookmarkStart w:id="133" w:name="参照建筑热源能耗"/>
            <w:r w:rsidRPr="00771B84">
              <w:rPr>
                <w:lang w:val="en-US"/>
              </w:rPr>
              <w:t>4.28</w:t>
            </w:r>
            <w:bookmarkEnd w:id="133"/>
          </w:p>
        </w:tc>
        <w:tc>
          <w:tcPr>
            <w:tcW w:w="642" w:type="pct"/>
            <w:vAlign w:val="center"/>
          </w:tcPr>
          <w:p w14:paraId="508C4475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bookmarkStart w:id="134" w:name="基础建筑热源能耗"/>
            <w:r w:rsidRPr="00771B84">
              <w:rPr>
                <w:rFonts w:hint="eastAsia"/>
                <w:lang w:val="en-US"/>
              </w:rPr>
              <w:t>10.71</w:t>
            </w:r>
            <w:bookmarkEnd w:id="134"/>
          </w:p>
        </w:tc>
        <w:tc>
          <w:tcPr>
            <w:tcW w:w="703" w:type="pct"/>
            <w:vMerge w:val="restart"/>
            <w:vAlign w:val="center"/>
          </w:tcPr>
          <w:p w14:paraId="302B2FF8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bookmarkStart w:id="135" w:name="节能率供暖能耗"/>
            <w:r w:rsidRPr="00771B84">
              <w:rPr>
                <w:rFonts w:hint="eastAsia"/>
                <w:lang w:val="en-US"/>
              </w:rPr>
              <w:t>56.20%</w:t>
            </w:r>
            <w:bookmarkEnd w:id="135"/>
          </w:p>
        </w:tc>
        <w:tc>
          <w:tcPr>
            <w:tcW w:w="700" w:type="pct"/>
            <w:vMerge w:val="restart"/>
            <w:vAlign w:val="center"/>
          </w:tcPr>
          <w:p w14:paraId="03DC136A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bookmarkStart w:id="136" w:name="节能率B供暖能耗"/>
            <w:r w:rsidRPr="00771B84">
              <w:rPr>
                <w:rFonts w:hint="eastAsia"/>
                <w:lang w:val="en-US"/>
              </w:rPr>
              <w:t>82.48%</w:t>
            </w:r>
            <w:bookmarkEnd w:id="136"/>
          </w:p>
        </w:tc>
      </w:tr>
      <w:tr w:rsidR="00CC2ABC" w:rsidRPr="00771B84" w14:paraId="0F5DE509" w14:textId="77777777">
        <w:tc>
          <w:tcPr>
            <w:tcW w:w="590" w:type="pct"/>
            <w:vMerge/>
            <w:shd w:val="clear" w:color="auto" w:fill="E0E0E0"/>
            <w:vAlign w:val="center"/>
          </w:tcPr>
          <w:p w14:paraId="62F490AA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EACBD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642" w:type="pct"/>
            <w:vAlign w:val="center"/>
          </w:tcPr>
          <w:p w14:paraId="5A15A67A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bookmarkStart w:id="137" w:name="热水泵能耗"/>
            <w:r w:rsidRPr="00771B84">
              <w:rPr>
                <w:lang w:val="en-US"/>
              </w:rPr>
              <w:t>0.59</w:t>
            </w:r>
            <w:bookmarkEnd w:id="137"/>
          </w:p>
        </w:tc>
        <w:tc>
          <w:tcPr>
            <w:tcW w:w="642" w:type="pct"/>
            <w:vAlign w:val="center"/>
          </w:tcPr>
          <w:p w14:paraId="0BA06BAB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bookmarkStart w:id="138" w:name="参照建筑热水泵能耗"/>
            <w:r w:rsidRPr="00771B84">
              <w:rPr>
                <w:lang w:val="en-US"/>
              </w:rPr>
              <w:t>0.22</w:t>
            </w:r>
            <w:bookmarkEnd w:id="138"/>
          </w:p>
        </w:tc>
        <w:tc>
          <w:tcPr>
            <w:tcW w:w="642" w:type="pct"/>
            <w:vAlign w:val="center"/>
          </w:tcPr>
          <w:p w14:paraId="244F2E54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bookmarkStart w:id="139" w:name="基础建筑热水泵能耗"/>
            <w:r w:rsidRPr="00771B84">
              <w:rPr>
                <w:rFonts w:hint="eastAsia"/>
                <w:lang w:val="en-US"/>
              </w:rPr>
              <w:t>0.55</w:t>
            </w:r>
            <w:bookmarkEnd w:id="139"/>
          </w:p>
        </w:tc>
        <w:tc>
          <w:tcPr>
            <w:tcW w:w="703" w:type="pct"/>
            <w:vMerge/>
            <w:vAlign w:val="center"/>
          </w:tcPr>
          <w:p w14:paraId="0CB110A1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</w:p>
        </w:tc>
        <w:tc>
          <w:tcPr>
            <w:tcW w:w="700" w:type="pct"/>
            <w:vMerge/>
            <w:vAlign w:val="center"/>
          </w:tcPr>
          <w:p w14:paraId="7FD7A83B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</w:p>
        </w:tc>
      </w:tr>
      <w:tr w:rsidR="00CC2ABC" w:rsidRPr="00771B84" w14:paraId="6EA14060" w14:textId="77777777">
        <w:tc>
          <w:tcPr>
            <w:tcW w:w="590" w:type="pct"/>
            <w:vMerge/>
            <w:shd w:val="clear" w:color="auto" w:fill="E0E0E0"/>
            <w:vAlign w:val="center"/>
          </w:tcPr>
          <w:p w14:paraId="202838A7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222DA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642" w:type="pct"/>
            <w:vAlign w:val="center"/>
          </w:tcPr>
          <w:p w14:paraId="4CCFEA46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bookmarkStart w:id="140" w:name="单元式热泵能耗"/>
            <w:r w:rsidRPr="00771B84">
              <w:rPr>
                <w:lang w:val="en-US"/>
              </w:rPr>
              <w:t>0.00</w:t>
            </w:r>
            <w:bookmarkEnd w:id="140"/>
          </w:p>
        </w:tc>
        <w:tc>
          <w:tcPr>
            <w:tcW w:w="642" w:type="pct"/>
            <w:vAlign w:val="center"/>
          </w:tcPr>
          <w:p w14:paraId="5F5B5A8A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bookmarkStart w:id="141" w:name="参照建筑单元式热泵能耗"/>
            <w:r w:rsidRPr="00771B84">
              <w:rPr>
                <w:lang w:val="en-US"/>
              </w:rPr>
              <w:t>0.00</w:t>
            </w:r>
            <w:bookmarkEnd w:id="141"/>
          </w:p>
        </w:tc>
        <w:tc>
          <w:tcPr>
            <w:tcW w:w="642" w:type="pct"/>
            <w:vAlign w:val="center"/>
          </w:tcPr>
          <w:p w14:paraId="4EAD5B8A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bookmarkStart w:id="142" w:name="基础建筑单元式热泵能耗"/>
            <w:r w:rsidRPr="00771B84">
              <w:rPr>
                <w:rFonts w:hint="eastAsia"/>
                <w:lang w:val="en-US"/>
              </w:rPr>
              <w:t>0.00</w:t>
            </w:r>
            <w:bookmarkEnd w:id="142"/>
          </w:p>
        </w:tc>
        <w:tc>
          <w:tcPr>
            <w:tcW w:w="703" w:type="pct"/>
            <w:vMerge/>
            <w:vAlign w:val="center"/>
          </w:tcPr>
          <w:p w14:paraId="6B9D9D30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</w:p>
        </w:tc>
        <w:tc>
          <w:tcPr>
            <w:tcW w:w="700" w:type="pct"/>
            <w:vMerge/>
            <w:vAlign w:val="center"/>
          </w:tcPr>
          <w:p w14:paraId="18A43566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</w:p>
        </w:tc>
      </w:tr>
      <w:tr w:rsidR="00CC2ABC" w:rsidRPr="00771B84" w14:paraId="0AE1CB93" w14:textId="77777777">
        <w:tc>
          <w:tcPr>
            <w:tcW w:w="590" w:type="pct"/>
            <w:vMerge/>
            <w:shd w:val="clear" w:color="auto" w:fill="E0E0E0"/>
            <w:vAlign w:val="center"/>
          </w:tcPr>
          <w:p w14:paraId="3B2F972A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2BC6FC80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642" w:type="pct"/>
            <w:vAlign w:val="center"/>
          </w:tcPr>
          <w:p w14:paraId="0BD196F7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bookmarkStart w:id="143" w:name="供暖能耗"/>
            <w:r w:rsidRPr="00771B84">
              <w:rPr>
                <w:lang w:val="en-US"/>
              </w:rPr>
              <w:t>1.97</w:t>
            </w:r>
            <w:bookmarkEnd w:id="143"/>
          </w:p>
        </w:tc>
        <w:tc>
          <w:tcPr>
            <w:tcW w:w="642" w:type="pct"/>
            <w:vAlign w:val="center"/>
          </w:tcPr>
          <w:p w14:paraId="02993AC1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bookmarkStart w:id="144" w:name="参照建筑供暖能耗"/>
            <w:r w:rsidRPr="00771B84">
              <w:rPr>
                <w:lang w:val="en-US"/>
              </w:rPr>
              <w:t>4.50</w:t>
            </w:r>
            <w:bookmarkEnd w:id="144"/>
          </w:p>
        </w:tc>
        <w:tc>
          <w:tcPr>
            <w:tcW w:w="642" w:type="pct"/>
            <w:vAlign w:val="center"/>
          </w:tcPr>
          <w:p w14:paraId="4B6FBA5B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bookmarkStart w:id="145" w:name="基础建筑供暖能耗"/>
            <w:r w:rsidRPr="00771B84">
              <w:rPr>
                <w:rFonts w:hint="eastAsia"/>
                <w:lang w:val="en-US"/>
              </w:rPr>
              <w:t>11.26</w:t>
            </w:r>
            <w:bookmarkEnd w:id="145"/>
          </w:p>
        </w:tc>
        <w:tc>
          <w:tcPr>
            <w:tcW w:w="703" w:type="pct"/>
            <w:vMerge/>
            <w:vAlign w:val="center"/>
          </w:tcPr>
          <w:p w14:paraId="184D1067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</w:p>
        </w:tc>
        <w:tc>
          <w:tcPr>
            <w:tcW w:w="700" w:type="pct"/>
            <w:vMerge/>
            <w:vAlign w:val="center"/>
          </w:tcPr>
          <w:p w14:paraId="5F7AF3A4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</w:p>
        </w:tc>
      </w:tr>
      <w:tr w:rsidR="00CC2ABC" w:rsidRPr="00771B84" w14:paraId="578CB86C" w14:textId="77777777">
        <w:tc>
          <w:tcPr>
            <w:tcW w:w="1671" w:type="pct"/>
            <w:gridSpan w:val="2"/>
            <w:shd w:val="clear" w:color="auto" w:fill="E0E0E0"/>
            <w:vAlign w:val="center"/>
          </w:tcPr>
          <w:p w14:paraId="134B7696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采暖空调电耗</w:t>
            </w:r>
          </w:p>
        </w:tc>
        <w:tc>
          <w:tcPr>
            <w:tcW w:w="642" w:type="pct"/>
            <w:vAlign w:val="center"/>
          </w:tcPr>
          <w:p w14:paraId="5111041A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bookmarkStart w:id="146" w:name="空调供暖能耗"/>
            <w:r w:rsidRPr="00771B84">
              <w:rPr>
                <w:rFonts w:hint="eastAsia"/>
                <w:lang w:val="en-US"/>
              </w:rPr>
              <w:t>14.43</w:t>
            </w:r>
            <w:bookmarkEnd w:id="146"/>
          </w:p>
        </w:tc>
        <w:tc>
          <w:tcPr>
            <w:tcW w:w="642" w:type="pct"/>
            <w:vAlign w:val="center"/>
          </w:tcPr>
          <w:p w14:paraId="14D72859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bookmarkStart w:id="147" w:name="参照建筑空调供暖能耗"/>
            <w:r w:rsidRPr="00771B84">
              <w:rPr>
                <w:rFonts w:hint="eastAsia"/>
                <w:lang w:val="en-US"/>
              </w:rPr>
              <w:t>17.93</w:t>
            </w:r>
            <w:bookmarkEnd w:id="147"/>
          </w:p>
        </w:tc>
        <w:tc>
          <w:tcPr>
            <w:tcW w:w="642" w:type="pct"/>
            <w:vAlign w:val="center"/>
          </w:tcPr>
          <w:p w14:paraId="1D339C13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bookmarkStart w:id="148" w:name="基础建筑空调供暖能耗"/>
            <w:r w:rsidRPr="00771B84">
              <w:rPr>
                <w:rFonts w:hint="eastAsia"/>
                <w:lang w:val="en-US"/>
              </w:rPr>
              <w:t>44.81</w:t>
            </w:r>
            <w:bookmarkEnd w:id="148"/>
          </w:p>
        </w:tc>
        <w:tc>
          <w:tcPr>
            <w:tcW w:w="703" w:type="pct"/>
            <w:vAlign w:val="center"/>
          </w:tcPr>
          <w:p w14:paraId="5FF75227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bookmarkStart w:id="149" w:name="节能率空调供暖能耗"/>
            <w:r w:rsidRPr="00771B84">
              <w:rPr>
                <w:rFonts w:hint="eastAsia"/>
                <w:lang w:val="en-US"/>
              </w:rPr>
              <w:t>19.52%</w:t>
            </w:r>
            <w:bookmarkEnd w:id="149"/>
          </w:p>
        </w:tc>
        <w:tc>
          <w:tcPr>
            <w:tcW w:w="700" w:type="pct"/>
            <w:vAlign w:val="center"/>
          </w:tcPr>
          <w:p w14:paraId="2E17866C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bookmarkStart w:id="150" w:name="节能率B空调供暖能耗"/>
            <w:r w:rsidRPr="00771B84">
              <w:rPr>
                <w:rFonts w:hint="eastAsia"/>
                <w:lang w:val="en-US"/>
              </w:rPr>
              <w:t>67.81%</w:t>
            </w:r>
            <w:bookmarkEnd w:id="150"/>
          </w:p>
        </w:tc>
      </w:tr>
      <w:tr w:rsidR="00CC2ABC" w:rsidRPr="00771B84" w14:paraId="3EDAA179" w14:textId="77777777">
        <w:tc>
          <w:tcPr>
            <w:tcW w:w="1671" w:type="pct"/>
            <w:gridSpan w:val="2"/>
            <w:shd w:val="clear" w:color="auto" w:fill="E0E0E0"/>
            <w:vAlign w:val="center"/>
          </w:tcPr>
          <w:p w14:paraId="4C8BE33F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照明电耗</w:t>
            </w:r>
          </w:p>
        </w:tc>
        <w:tc>
          <w:tcPr>
            <w:tcW w:w="642" w:type="pct"/>
            <w:vAlign w:val="center"/>
          </w:tcPr>
          <w:p w14:paraId="2D99C3D3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bookmarkStart w:id="151" w:name="照明能耗"/>
            <w:r w:rsidRPr="00771B84">
              <w:rPr>
                <w:lang w:val="en-US"/>
              </w:rPr>
              <w:t>7.62</w:t>
            </w:r>
            <w:bookmarkEnd w:id="151"/>
          </w:p>
        </w:tc>
        <w:tc>
          <w:tcPr>
            <w:tcW w:w="642" w:type="pct"/>
            <w:vAlign w:val="center"/>
          </w:tcPr>
          <w:p w14:paraId="7EFA4A9E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bookmarkStart w:id="152" w:name="参照建筑照明能耗"/>
            <w:r w:rsidRPr="00771B84">
              <w:rPr>
                <w:lang w:val="en-US"/>
              </w:rPr>
              <w:t>7.62</w:t>
            </w:r>
            <w:bookmarkEnd w:id="152"/>
          </w:p>
        </w:tc>
        <w:tc>
          <w:tcPr>
            <w:tcW w:w="642" w:type="pct"/>
            <w:vAlign w:val="center"/>
          </w:tcPr>
          <w:p w14:paraId="630D8EDA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bookmarkStart w:id="153" w:name="基础建筑照明能耗"/>
            <w:r w:rsidRPr="00771B84">
              <w:rPr>
                <w:rFonts w:hint="eastAsia"/>
                <w:lang w:val="en-US"/>
              </w:rPr>
              <w:t>19.05</w:t>
            </w:r>
            <w:bookmarkEnd w:id="153"/>
          </w:p>
        </w:tc>
        <w:tc>
          <w:tcPr>
            <w:tcW w:w="703" w:type="pct"/>
            <w:vAlign w:val="center"/>
          </w:tcPr>
          <w:p w14:paraId="1A2E19FD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bookmarkStart w:id="154" w:name="节能率照明能耗"/>
            <w:r w:rsidRPr="00771B84">
              <w:rPr>
                <w:lang w:val="en-US"/>
              </w:rPr>
              <w:t>0.00%</w:t>
            </w:r>
            <w:bookmarkEnd w:id="154"/>
          </w:p>
        </w:tc>
        <w:tc>
          <w:tcPr>
            <w:tcW w:w="700" w:type="pct"/>
            <w:vAlign w:val="center"/>
          </w:tcPr>
          <w:p w14:paraId="75A7BBC0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bookmarkStart w:id="155" w:name="节能率B照明能耗"/>
            <w:r w:rsidRPr="00771B84">
              <w:rPr>
                <w:rFonts w:hint="eastAsia"/>
                <w:lang w:val="en-US"/>
              </w:rPr>
              <w:t>60.00%</w:t>
            </w:r>
            <w:bookmarkEnd w:id="155"/>
          </w:p>
        </w:tc>
      </w:tr>
      <w:tr w:rsidR="00CC2ABC" w:rsidRPr="00771B84" w14:paraId="502DC1C5" w14:textId="77777777">
        <w:tc>
          <w:tcPr>
            <w:tcW w:w="1671" w:type="pct"/>
            <w:gridSpan w:val="2"/>
            <w:shd w:val="clear" w:color="auto" w:fill="E0E0E0"/>
            <w:vAlign w:val="center"/>
          </w:tcPr>
          <w:p w14:paraId="64716803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合计电耗</w:t>
            </w:r>
          </w:p>
        </w:tc>
        <w:tc>
          <w:tcPr>
            <w:tcW w:w="642" w:type="pct"/>
            <w:vAlign w:val="center"/>
          </w:tcPr>
          <w:p w14:paraId="6DB018BF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bookmarkStart w:id="156" w:name="空调供暖和照明能耗"/>
            <w:r w:rsidRPr="00771B84">
              <w:rPr>
                <w:lang w:val="en-US"/>
              </w:rPr>
              <w:t>22.04</w:t>
            </w:r>
            <w:bookmarkEnd w:id="156"/>
          </w:p>
        </w:tc>
        <w:tc>
          <w:tcPr>
            <w:tcW w:w="642" w:type="pct"/>
            <w:vAlign w:val="center"/>
          </w:tcPr>
          <w:p w14:paraId="17B2598A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bookmarkStart w:id="157" w:name="参照建筑空调供暖和照明能耗"/>
            <w:r w:rsidRPr="00771B84">
              <w:rPr>
                <w:lang w:val="en-US"/>
              </w:rPr>
              <w:t>25.54</w:t>
            </w:r>
            <w:bookmarkEnd w:id="157"/>
          </w:p>
        </w:tc>
        <w:tc>
          <w:tcPr>
            <w:tcW w:w="642" w:type="pct"/>
            <w:vAlign w:val="center"/>
          </w:tcPr>
          <w:p w14:paraId="3021CA3E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bookmarkStart w:id="158" w:name="基础建筑空调供暖和照明能耗"/>
            <w:r w:rsidRPr="00771B84">
              <w:rPr>
                <w:rFonts w:hint="eastAsia"/>
                <w:lang w:val="en-US"/>
              </w:rPr>
              <w:t>63.86</w:t>
            </w:r>
            <w:bookmarkEnd w:id="158"/>
          </w:p>
        </w:tc>
        <w:tc>
          <w:tcPr>
            <w:tcW w:w="703" w:type="pct"/>
            <w:vAlign w:val="center"/>
          </w:tcPr>
          <w:p w14:paraId="1B586E77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bookmarkStart w:id="159" w:name="节能率Ref"/>
            <w:r w:rsidRPr="00771B84">
              <w:rPr>
                <w:lang w:val="en-US"/>
              </w:rPr>
              <w:t>13.70%</w:t>
            </w:r>
            <w:bookmarkEnd w:id="159"/>
          </w:p>
        </w:tc>
        <w:tc>
          <w:tcPr>
            <w:tcW w:w="700" w:type="pct"/>
            <w:vAlign w:val="center"/>
          </w:tcPr>
          <w:p w14:paraId="2A9278B7" w14:textId="77777777" w:rsidR="00CC2ABC" w:rsidRPr="00771B84" w:rsidRDefault="008F1E36" w:rsidP="00F21AC0">
            <w:pPr>
              <w:jc w:val="center"/>
              <w:rPr>
                <w:lang w:val="en-US"/>
              </w:rPr>
            </w:pPr>
            <w:bookmarkStart w:id="160" w:name="节能率Base"/>
            <w:r w:rsidRPr="00771B84">
              <w:rPr>
                <w:rFonts w:hint="eastAsia"/>
                <w:lang w:val="en-US"/>
              </w:rPr>
              <w:t>65.48%</w:t>
            </w:r>
            <w:bookmarkEnd w:id="160"/>
          </w:p>
        </w:tc>
      </w:tr>
    </w:tbl>
    <w:p w14:paraId="066F92BD" w14:textId="77777777" w:rsidR="00CC2ABC" w:rsidRDefault="008F1E36"/>
    <w:p w14:paraId="015D0CEB" w14:textId="77777777" w:rsidR="005277D3" w:rsidRDefault="005277D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9C545F2" w14:textId="77777777" w:rsidR="005277D3" w:rsidRDefault="008F1E36">
      <w:pPr>
        <w:widowControl w:val="0"/>
        <w:jc w:val="center"/>
        <w:rPr>
          <w:color w:val="000000"/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3E2C739D" wp14:editId="4A5C2148">
            <wp:extent cx="4381960" cy="3438886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81960" cy="343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B75996D" wp14:editId="798BD55E">
            <wp:extent cx="4391486" cy="3419834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91486" cy="3419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9460E" w14:textId="77777777" w:rsidR="005277D3" w:rsidRDefault="005277D3"/>
    <w:p w14:paraId="74A17707" w14:textId="77777777" w:rsidR="005277D3" w:rsidRDefault="008F1E36">
      <w:pPr>
        <w:jc w:val="center"/>
      </w:pPr>
      <w:r>
        <w:rPr>
          <w:noProof/>
        </w:rPr>
        <w:drawing>
          <wp:inline distT="0" distB="0" distL="0" distR="0" wp14:anchorId="04857123" wp14:editId="0E51F41B">
            <wp:extent cx="5486976" cy="3419834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976" cy="3419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02F9E" w14:textId="77777777" w:rsidR="005277D3" w:rsidRDefault="005277D3">
      <w:pPr>
        <w:jc w:val="both"/>
      </w:pPr>
    </w:p>
    <w:p w14:paraId="120FA5C8" w14:textId="77777777" w:rsidR="005277D3" w:rsidRDefault="005277D3">
      <w:pPr>
        <w:sectPr w:rsidR="005277D3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7D5793FD" w14:textId="77777777" w:rsidR="005277D3" w:rsidRDefault="008F1E36">
      <w:pPr>
        <w:pStyle w:val="1"/>
        <w:jc w:val="both"/>
      </w:pPr>
      <w:bookmarkStart w:id="161" w:name="_Toc91070588"/>
      <w:r>
        <w:lastRenderedPageBreak/>
        <w:t>附录</w:t>
      </w:r>
      <w:bookmarkEnd w:id="161"/>
    </w:p>
    <w:p w14:paraId="23D542CE" w14:textId="77777777" w:rsidR="005277D3" w:rsidRDefault="008F1E36">
      <w:pPr>
        <w:pStyle w:val="2"/>
      </w:pPr>
      <w:bookmarkStart w:id="162" w:name="_Toc91070589"/>
      <w:r>
        <w:t>工作日</w:t>
      </w:r>
      <w:r>
        <w:t>/</w:t>
      </w:r>
      <w:r>
        <w:t>节假日人员逐时在室率</w:t>
      </w:r>
      <w:r>
        <w:t>(%)</w:t>
      </w:r>
      <w:bookmarkEnd w:id="162"/>
    </w:p>
    <w:p w14:paraId="47708FE8" w14:textId="77777777" w:rsidR="005277D3" w:rsidRDefault="005277D3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DD2F8C3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4DA487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ADA26F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3D82E6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D36DB9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252693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45C379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68CC46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719908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08AEA2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2057D0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D5B408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687F36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E4E819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A8EABD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422CDA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BF7904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9275C7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BD3FA4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3F4315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FD4190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C90F59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5EA198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6A4360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A776CA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851713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5277D3" w14:paraId="2C70136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27E9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CBAB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378A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74FF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4440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12BB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74B7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4FB8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2B5E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BA13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275E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3165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A6EA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33D3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172B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AD94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E266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68E0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4319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FB3C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0F07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5E68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6D9C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CB7F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8819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277D3" w14:paraId="13BD50E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2F76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AD2B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024B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CF84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AD62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4571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ECC6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30E9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3156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9026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EED4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F995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964E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171F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EE54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0632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ABC5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64ED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D96D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F1DB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2E6E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23EE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1F80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5AA0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7FE5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277D3" w14:paraId="47938A4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95A9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7100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E976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3340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00DA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ACE6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B737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93A5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F28A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6A8F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9BEE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EB33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F964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4073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74C9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2A45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7E99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6BC7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93FA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99D6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938A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E515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2934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69CF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13B3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765178F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8DE1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9A2D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74FC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C0B5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B7CC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D0FE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8FD8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16C8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AACE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8ADD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F4A9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CFF6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DEAA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18D8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DE52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F769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484A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3439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336A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5900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39A0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AD28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9F16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FABD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0624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E9B1039" w14:textId="77777777" w:rsidR="005277D3" w:rsidRDefault="005277D3">
      <w:pPr>
        <w:jc w:val="both"/>
      </w:pPr>
    </w:p>
    <w:p w14:paraId="0DCA28DC" w14:textId="77777777" w:rsidR="005277D3" w:rsidRDefault="008F1E36">
      <w:r>
        <w:t>注：上行：工作日；下行：节假日</w:t>
      </w:r>
    </w:p>
    <w:p w14:paraId="1F8E44B5" w14:textId="77777777" w:rsidR="005277D3" w:rsidRDefault="008F1E36">
      <w:pPr>
        <w:pStyle w:val="2"/>
      </w:pPr>
      <w:bookmarkStart w:id="163" w:name="_Toc91070590"/>
      <w:r>
        <w:t>工作日</w:t>
      </w:r>
      <w:r>
        <w:t>/</w:t>
      </w:r>
      <w:r>
        <w:t>节假日照明开关时间表</w:t>
      </w:r>
      <w:r>
        <w:t>(%)</w:t>
      </w:r>
      <w:bookmarkEnd w:id="163"/>
    </w:p>
    <w:p w14:paraId="2FEEA3DB" w14:textId="77777777" w:rsidR="005277D3" w:rsidRDefault="005277D3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3B0BCE0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10C2B3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0A4B6F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FCA549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5DB1B2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76BAC7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E83837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C15A3D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AFC236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BA4266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92000C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18A0A7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D80DC5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951603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7A2397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B44207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55EF38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C707BE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80DA0A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399F8E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AAD00B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FC1E72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28DD33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BAA293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FBD252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C0635D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5277D3" w14:paraId="3B840DD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D243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3BF6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5496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E106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778D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23ED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34C8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B5E5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F8D9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4A9E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4233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7E36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B5D0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9806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DF25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546C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A61A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F862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7F46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78B2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1D74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CE5A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F2B0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3948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63B5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277D3" w14:paraId="5BD609A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D687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DD72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4789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4CFB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F68D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5000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BC22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3DAB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9061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A91D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8923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E81E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B006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AA06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8BD6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5A8D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837A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B843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AD1E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3C61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1EF8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DFBE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5916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6B65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E9B1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277D3" w14:paraId="716D412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7FFE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FB94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4179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773A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D5B9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D207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3CBE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3BF0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23C8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6EF9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0C96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D74C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3B61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B7A1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6896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3F2B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5E69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E3D8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BF7F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1F6F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DD49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0BF0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EEE6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B903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5831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0744C01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E1A5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3450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8B78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7374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0274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09C3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4DB6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3116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D71B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16E8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6B91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76BC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FB11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7CE3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F5C5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5038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6363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AE4B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7193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F7D4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81A5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5390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6CC5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708D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806E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738950A5" w14:textId="77777777" w:rsidR="005277D3" w:rsidRDefault="005277D3"/>
    <w:p w14:paraId="75E7CF89" w14:textId="77777777" w:rsidR="005277D3" w:rsidRDefault="008F1E36">
      <w:r>
        <w:t>注：上行：工作日；下行：节假日</w:t>
      </w:r>
    </w:p>
    <w:p w14:paraId="5911B5E0" w14:textId="77777777" w:rsidR="005277D3" w:rsidRDefault="008F1E36">
      <w:pPr>
        <w:pStyle w:val="2"/>
      </w:pPr>
      <w:bookmarkStart w:id="164" w:name="_Toc91070591"/>
      <w:r>
        <w:t>工作日</w:t>
      </w:r>
      <w:r>
        <w:t>/</w:t>
      </w:r>
      <w:r>
        <w:t>节假日设备逐时使用率</w:t>
      </w:r>
      <w:r>
        <w:t>(%)</w:t>
      </w:r>
      <w:bookmarkEnd w:id="164"/>
    </w:p>
    <w:p w14:paraId="177B3D00" w14:textId="77777777" w:rsidR="005277D3" w:rsidRDefault="005277D3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0F807CC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DFEEAE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D48691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3B3E2B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CCDB20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FF3CDB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CE7C7F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8ACCEE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E4BA87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D48E61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670811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AD2C26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837B95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28CB70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114608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B8592D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41FD00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93A0F9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933E3C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C74C1B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BF6627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BE9E70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D11857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9F84E4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B9FD03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2C424C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5277D3" w14:paraId="1D28FAA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DAB3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EAB6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F35A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961E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DABE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AB74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4181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CCD3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A820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958F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8928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A742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861D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D907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E138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0EF6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E99C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AAEA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910C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627C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02E4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C87C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06DB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AFD0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9781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277D3" w14:paraId="26AA2DB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4A0F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EB2E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135C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8D7C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9873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5BC7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BFA1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5143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6602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3F81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1D77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43C3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4809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63F2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4396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90F5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DB14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3A1A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B4E3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4034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FFA0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9D2E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B186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23EA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B7B9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277D3" w14:paraId="08A1504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9D53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680C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679C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7794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538A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A8D4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A2BB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D858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7DEA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3A98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C916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3219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D281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8E95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BD60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DE25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1C37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3DAC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EB91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EBB9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EE12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2EE3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882B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9AF5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91D5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386DEA0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7A9A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325E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4AD8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FC57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4E1A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13A3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260A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0E98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C991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8C54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4563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BCC1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377E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AE86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04AE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2AF4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9EC4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B405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1675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5D0C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6754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F6C8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1465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5A4E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4696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BB88415" w14:textId="77777777" w:rsidR="005277D3" w:rsidRDefault="005277D3"/>
    <w:p w14:paraId="20AFFC89" w14:textId="77777777" w:rsidR="005277D3" w:rsidRDefault="008F1E36">
      <w:r>
        <w:t>注：上行：工作日；下行：节假日</w:t>
      </w:r>
    </w:p>
    <w:p w14:paraId="1A77E49F" w14:textId="77777777" w:rsidR="005277D3" w:rsidRDefault="008F1E36">
      <w:pPr>
        <w:pStyle w:val="2"/>
      </w:pPr>
      <w:bookmarkStart w:id="165" w:name="_Toc91070592"/>
      <w:r>
        <w:lastRenderedPageBreak/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65"/>
    </w:p>
    <w:p w14:paraId="048A5ADE" w14:textId="77777777" w:rsidR="005277D3" w:rsidRDefault="005277D3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C0E3D8C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CCA57A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F52751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F21AC8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FA21A8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E9E9F3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C0D76F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159417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DF1D3B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714955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17271C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441FDD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8707B9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402503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D8D801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E37821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8454B0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B1E7D0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16E469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4585C9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2A2A3D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A3452C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A168C0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3C5754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EF1997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B59B29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5277D3" w14:paraId="74CE77F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12E7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091A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F47A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B17B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8843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3E3F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AA70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6355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62CA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879F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A6FE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3C02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FB7C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86F5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46B7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888F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CAFC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1B1B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DADD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1419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C551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A425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F29D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3C57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9E23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1B72B12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EAA4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5A23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D245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8DF1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071A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6543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75A2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ADD4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8BA4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BC17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89F4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6069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5EE9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BE0C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D568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EB26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C7A7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2A02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6E7D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6A22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6116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4E73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7A3A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E500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1A59" w14:textId="77777777" w:rsidR="001211D7" w:rsidRDefault="008F1E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A0329CB" w14:textId="77777777" w:rsidR="005277D3" w:rsidRDefault="005277D3"/>
    <w:p w14:paraId="0667178F" w14:textId="77777777" w:rsidR="005277D3" w:rsidRDefault="008F1E36">
      <w:r>
        <w:t>注：上行：工作日；下行：节假日</w:t>
      </w:r>
    </w:p>
    <w:p w14:paraId="3BFF6F03" w14:textId="77777777" w:rsidR="005277D3" w:rsidRDefault="005277D3"/>
    <w:sectPr w:rsidR="005277D3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2FB32" w14:textId="77777777" w:rsidR="008F1E36" w:rsidRDefault="008F1E36" w:rsidP="00203A7D">
      <w:r>
        <w:separator/>
      </w:r>
    </w:p>
  </w:endnote>
  <w:endnote w:type="continuationSeparator" w:id="0">
    <w:p w14:paraId="2AD5CE37" w14:textId="77777777" w:rsidR="008F1E36" w:rsidRDefault="008F1E36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21F89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1608FA0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D25F8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70EEE">
      <w:rPr>
        <w:rStyle w:val="a9"/>
        <w:noProof/>
      </w:rPr>
      <w:t>2</w:t>
    </w:r>
    <w:r>
      <w:rPr>
        <w:rStyle w:val="a9"/>
      </w:rPr>
      <w:fldChar w:fldCharType="end"/>
    </w:r>
  </w:p>
  <w:p w14:paraId="1EC699E0" w14:textId="77777777" w:rsidR="00E3135C" w:rsidRDefault="00E3135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4AFBC" w14:textId="77777777" w:rsidR="00570EEE" w:rsidRDefault="00570E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F712D" w14:textId="77777777" w:rsidR="008F1E36" w:rsidRDefault="008F1E36" w:rsidP="00203A7D">
      <w:r>
        <w:separator/>
      </w:r>
    </w:p>
  </w:footnote>
  <w:footnote w:type="continuationSeparator" w:id="0">
    <w:p w14:paraId="5CBC5AB4" w14:textId="77777777" w:rsidR="008F1E36" w:rsidRDefault="008F1E36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A9165" w14:textId="77777777" w:rsidR="00570EEE" w:rsidRDefault="00570EE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C0B25" w14:textId="77777777" w:rsidR="00570EEE" w:rsidRDefault="00570EEE" w:rsidP="00570EEE">
    <w:pPr>
      <w:pStyle w:val="a4"/>
      <w:jc w:val="left"/>
    </w:pPr>
    <w:r w:rsidRPr="00570EEE">
      <w:rPr>
        <w:noProof/>
        <w:lang w:val="en-US"/>
      </w:rPr>
      <w:drawing>
        <wp:inline distT="0" distB="0" distL="0" distR="0" wp14:anchorId="0C4CD4EE" wp14:editId="7A916C2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5BB9F" w14:textId="77777777" w:rsidR="00570EEE" w:rsidRDefault="00570EE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1B"/>
    <w:rsid w:val="00037A4C"/>
    <w:rsid w:val="000D5BDD"/>
    <w:rsid w:val="000F7EF2"/>
    <w:rsid w:val="00122AE1"/>
    <w:rsid w:val="0014776A"/>
    <w:rsid w:val="00203A7D"/>
    <w:rsid w:val="002555B8"/>
    <w:rsid w:val="0030437C"/>
    <w:rsid w:val="00310698"/>
    <w:rsid w:val="003121F7"/>
    <w:rsid w:val="00314D29"/>
    <w:rsid w:val="00380EFC"/>
    <w:rsid w:val="003E0BD9"/>
    <w:rsid w:val="004D230F"/>
    <w:rsid w:val="004D449D"/>
    <w:rsid w:val="00517BC7"/>
    <w:rsid w:val="005215FB"/>
    <w:rsid w:val="005277D3"/>
    <w:rsid w:val="00534262"/>
    <w:rsid w:val="00570EEE"/>
    <w:rsid w:val="005755BA"/>
    <w:rsid w:val="005A5ADF"/>
    <w:rsid w:val="005C264D"/>
    <w:rsid w:val="00681D10"/>
    <w:rsid w:val="00694CD5"/>
    <w:rsid w:val="00694FCA"/>
    <w:rsid w:val="006E3B8E"/>
    <w:rsid w:val="007B5194"/>
    <w:rsid w:val="007D7FC4"/>
    <w:rsid w:val="00883D6C"/>
    <w:rsid w:val="008F1E36"/>
    <w:rsid w:val="009677EB"/>
    <w:rsid w:val="009D1406"/>
    <w:rsid w:val="00A32590"/>
    <w:rsid w:val="00A355BD"/>
    <w:rsid w:val="00A471F7"/>
    <w:rsid w:val="00AA47FE"/>
    <w:rsid w:val="00AA684C"/>
    <w:rsid w:val="00AB02C1"/>
    <w:rsid w:val="00B41640"/>
    <w:rsid w:val="00B55B22"/>
    <w:rsid w:val="00B60841"/>
    <w:rsid w:val="00BD7D1B"/>
    <w:rsid w:val="00C63237"/>
    <w:rsid w:val="00C67778"/>
    <w:rsid w:val="00C97E25"/>
    <w:rsid w:val="00CB5E85"/>
    <w:rsid w:val="00CE28AA"/>
    <w:rsid w:val="00D40158"/>
    <w:rsid w:val="00D43C46"/>
    <w:rsid w:val="00D62A9A"/>
    <w:rsid w:val="00DB4CC2"/>
    <w:rsid w:val="00DC2F5E"/>
    <w:rsid w:val="00DC73AD"/>
    <w:rsid w:val="00DE70B5"/>
    <w:rsid w:val="00DF470C"/>
    <w:rsid w:val="00E3135C"/>
    <w:rsid w:val="00E81ACD"/>
    <w:rsid w:val="00F54441"/>
    <w:rsid w:val="00F75DD1"/>
    <w:rsid w:val="00FA4B87"/>
    <w:rsid w:val="00FC7B51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37EDF446"/>
  <w15:chartTrackingRefBased/>
  <w15:docId w15:val="{55307B4C-B9ED-499C-8DDB-AAB46306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\AppData\Local\Temp\tmp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tmp6.dotx</Template>
  <TotalTime>1</TotalTime>
  <Pages>27</Pages>
  <Words>3833</Words>
  <Characters>21854</Characters>
  <Application>Microsoft Office Word</Application>
  <DocSecurity>0</DocSecurity>
  <Lines>182</Lines>
  <Paragraphs>51</Paragraphs>
  <ScaleCrop>false</ScaleCrop>
  <Company>ths</Company>
  <LinksUpToDate>false</LinksUpToDate>
  <CharactersWithSpaces>25636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建筑能效测评报告书</dc:title>
  <dc:subject/>
  <dc:creator>B</dc:creator>
  <cp:keywords/>
  <cp:lastModifiedBy>B</cp:lastModifiedBy>
  <cp:revision>1</cp:revision>
  <cp:lastPrinted>1899-12-31T16:00:00Z</cp:lastPrinted>
  <dcterms:created xsi:type="dcterms:W3CDTF">2021-12-22T05:01:00Z</dcterms:created>
  <dcterms:modified xsi:type="dcterms:W3CDTF">2021-12-22T05:02:00Z</dcterms:modified>
</cp:coreProperties>
</file>