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media/470bb545-3b54-4060-9e56-f22aaa02d4ce.jpg" ContentType="image/jpg"/>
  <Override PartName="/word/media/ebcb1821-556e-4033-93bf-4dc8816ce006.jpg" ContentType="image/jpg"/>
  <Override PartName="/word/media/bc0217cf-0c9a-48a2-886e-fb4604eb18c0.jpg" ContentType="image/jpg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pStyle w:val="a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等风来——喀什古城绿色社区营造</w:t>
            </w:r>
            <w:bookmarkEnd w:id="0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乌鲁木齐</w:t>
            </w:r>
            <w:bookmarkEnd w:id="1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2022年03月13日</w:t>
            </w:r>
            <w:bookmarkEnd w:id="5"/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743258" cy="1743258"/>
            <wp:effectExtent l="0" t="0" r="0" b="0"/>
            <wp:docPr id="24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2ce7d3a6c47dc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T13669958359</w:t>
            </w:r>
            <w:bookmarkEnd w:id="9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:rsidR="004F4904" w:rsidRPr="00497D0F" w:rsidRDefault="00F87D86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38533037" w:history="1">
        <w:r w:rsidR="004F4904" w:rsidRPr="00497D0F">
          <w:rPr>
            <w:rStyle w:val="a5"/>
            <w:noProof/>
            <w:kern w:val="32"/>
          </w:rPr>
          <w:t>1.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项目概况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_Toc38533037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38" w:history="1">
        <w:r w:rsidR="004F4904" w:rsidRPr="00497D0F">
          <w:rPr>
            <w:rStyle w:val="a5"/>
            <w:noProof/>
          </w:rPr>
          <w:t>1.1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建筑基本信息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_Toc38533038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39" w:history="1">
        <w:r w:rsidR="004F4904" w:rsidRPr="00497D0F">
          <w:rPr>
            <w:rStyle w:val="a5"/>
            <w:noProof/>
          </w:rPr>
          <w:t>1.2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建筑大样图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_Toc38533039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0" w:history="1">
        <w:r w:rsidR="004F4904" w:rsidRPr="00497D0F">
          <w:rPr>
            <w:rStyle w:val="a5"/>
            <w:noProof/>
          </w:rPr>
          <w:t>1.3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建筑三维轴测图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_Toc38533040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1" w:history="1">
        <w:r w:rsidR="004F4904" w:rsidRPr="00497D0F">
          <w:rPr>
            <w:rStyle w:val="a5"/>
            <w:noProof/>
            <w:kern w:val="32"/>
          </w:rPr>
          <w:t>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参考标准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_Toc38533041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2" w:history="1">
        <w:r w:rsidR="004F4904" w:rsidRPr="00497D0F">
          <w:rPr>
            <w:rStyle w:val="a5"/>
            <w:noProof/>
            <w:kern w:val="32"/>
          </w:rPr>
          <w:t>3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评价标准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_Toc38533042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3" w:history="1">
        <w:r w:rsidR="004F4904" w:rsidRPr="00497D0F">
          <w:rPr>
            <w:rStyle w:val="a5"/>
            <w:noProof/>
            <w:kern w:val="32"/>
          </w:rPr>
          <w:t>4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计算流程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_Toc38533043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4" w:history="1">
        <w:r w:rsidR="004F4904" w:rsidRPr="00497D0F">
          <w:rPr>
            <w:rStyle w:val="a5"/>
            <w:noProof/>
            <w:kern w:val="32"/>
          </w:rPr>
          <w:t>5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评价标准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_Toc38533044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5" w:history="1">
        <w:r w:rsidR="004F4904" w:rsidRPr="00497D0F">
          <w:rPr>
            <w:rStyle w:val="a5"/>
            <w:noProof/>
            <w:kern w:val="32"/>
          </w:rPr>
          <w:t>6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计算参数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_Toc38533045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6" w:history="1">
        <w:r w:rsidR="004F4904" w:rsidRPr="00497D0F">
          <w:rPr>
            <w:rStyle w:val="a5"/>
            <w:noProof/>
          </w:rPr>
          <w:t>6.1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渗透风量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_Toc38533046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7" w:history="1">
        <w:r w:rsidR="004F4904" w:rsidRPr="00497D0F">
          <w:rPr>
            <w:rStyle w:val="a5"/>
            <w:noProof/>
          </w:rPr>
          <w:t>6.2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室内装修信息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_Toc38533047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8" w:history="1">
        <w:r w:rsidR="004F4904" w:rsidRPr="00497D0F">
          <w:rPr>
            <w:rStyle w:val="a5"/>
            <w:noProof/>
            <w:kern w:val="32"/>
          </w:rPr>
          <w:t>7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计算结果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_Toc38533048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9" w:history="1">
        <w:r w:rsidR="004F4904" w:rsidRPr="00497D0F">
          <w:rPr>
            <w:rStyle w:val="a5"/>
            <w:noProof/>
            <w:kern w:val="32"/>
          </w:rPr>
          <w:t>8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结论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_Toc38533049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  <w:bookmarkStart w:id="11" w:name="_GoBack"/>
      <w:bookmarkEnd w:id="11"/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</w:rPr>
        <w:t>建筑基本信息</w:t>
      </w:r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2" w:name="平面图"/>
      <w:bookmarkEnd w:id="12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5705475"/>
            <wp:effectExtent l="0" t="0" r="0" b="0"/>
            <wp:docPr id="25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716b787904f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1层平面</w:t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6600825"/>
            <wp:effectExtent l="0" t="0" r="0" b="0"/>
            <wp:docPr id="26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88b0a89494ee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2层平面</w:t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3" w:name="三维视图"/>
            <w:r>
              <w:t>请先在[模型观察]命令中保存图片！</w:t>
            </w:r>
            <w:bookmarkEnd w:id="13"/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《绿色建筑评价标准》</w:t>
      </w:r>
      <w:r w:rsidRPr="00497D0F">
        <w:rPr>
          <w:rFonts w:ascii="Times New Roman" w:hAnsi="Times New Roman"/>
        </w:rPr>
        <w:t>GB50378-2019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drawing>
          <wp:inline distT="0" distB="0" distL="0" distR="0" wp14:anchorId="27D53267" wp14:editId="212E2067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ascii="宋体" w:hAnsi="宋体" w:cs="Times New Roman"/>
          <w:lang w:val="x-none"/>
        </w:rPr>
      </w:pPr>
      <w:bookmarkStart w:id="14" w:name="渗透风量"/>
      <w:r>
        <w:t>本项目忽略渗透风量的影响。</w:t>
      </w:r>
      <w:bookmarkEnd w:id="14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15" w:name="房间及渗透风量表"/>
      <w:bookmarkEnd w:id="15"/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</w:p>
    <w:tbl>
      <w:tblPr>
        <w:tblStyle w:val="TableGrid"/>
        <w:tblW w:w="8161.719589233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647.0599365234375"/>
        <w:gridCol w:w="1647.0599365234375"/>
        <w:gridCol w:w="1301.7999267578125"/>
        <w:gridCol w:w="1188.5999298095703"/>
        <w:gridCol w:w="1188.5999298095703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0.054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0.041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0.052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墙纸2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0.044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16" w:name="装修材料表"/>
      <w:bookmarkEnd w:id="16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lastRenderedPageBreak/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Style w:val="TableGrid"/>
        <w:tblW w:w="8093.799667358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52.79998779296875"/>
        <w:gridCol w:w="735.79994201660156"/>
        <w:gridCol w:w="1358.3999633789063"/>
        <w:gridCol w:w="1528.1999206542969"/>
        <w:gridCol w:w="1528.1999206542969"/>
        <w:gridCol w:w="1528.1999206542969"/>
        <w:gridCol w:w="962.20001220703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餐厅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（公建）大食堂方案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休息室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1021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1024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1028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残疾人康复中心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（公建）体育馆方案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136.0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1029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48.3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44.6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1031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47.1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53.5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40.9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17" w:name="装修材料清单表"/>
      <w:bookmarkEnd w:id="17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</w:p>
    <w:p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</w:p>
    <w:tbl>
      <w:tblPr>
        <w:tblStyle w:val="TableGrid"/>
        <w:tblW w:w="8223.9797210693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79.19998168945313"/>
        <w:gridCol w:w="1131.9999694824219"/>
        <w:gridCol w:w="1341.4198303222656"/>
        <w:gridCol w:w="984.84001159667969"/>
        <w:gridCol w:w="984.84001159667969"/>
        <w:gridCol w:w="984.84001159667969"/>
        <w:gridCol w:w="1058.4199523925781"/>
        <w:gridCol w:w="1058.4199523925781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评分项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休息室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残疾人康复中心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18" w:name="室内VOC达标判定表"/>
      <w:bookmarkEnd w:id="18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19" w:name="有机物达标判定图"/>
      <w:bookmarkEnd w:id="19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57600"/>
            <wp:effectExtent l="0" t="0" r="0" b="0"/>
            <wp:docPr id="27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d9aafdd0c421d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0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20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1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21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2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22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3" w:name="评分项计算得分"/>
            <w:r w:rsidRPr="00497D0F">
              <w:rPr>
                <w:rFonts w:ascii="Times New Roman" w:hAnsi="Times New Roman" w:cs="Times New Roman"/>
                <w:b/>
              </w:rPr>
              <w:t>3</w:t>
            </w:r>
            <w:bookmarkEnd w:id="23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4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99" w:rsidRDefault="00D81D99" w:rsidP="00AB7079">
      <w:r>
        <w:separator/>
      </w:r>
    </w:p>
  </w:endnote>
  <w:endnote w:type="continuationSeparator" w:id="0">
    <w:p w:rsidR="00D81D99" w:rsidRDefault="00D81D99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3F" w:rsidRDefault="00D81D99" w:rsidP="00A22F3F">
    <w:pPr>
      <w:pStyle w:val="a4"/>
    </w:pPr>
    <w:hyperlink r:id="rId1" w:history="1">
      <w:r w:rsidR="00A22F3F" w:rsidRPr="00DD785C">
        <w:rPr>
          <w:rStyle w:val="a5"/>
          <w:rFonts w:ascii="宋体" w:hAnsi="宋体"/>
          <w:sz w:val="20"/>
        </w:rPr>
        <w:t>http://www.gbsware.cn/</w:t>
      </w:r>
    </w:hyperlink>
    <w:r w:rsidR="00A22F3F">
      <w:rPr>
        <w:rFonts w:ascii="宋体" w:hAnsi="宋体"/>
        <w:color w:val="0000FF"/>
        <w:sz w:val="20"/>
      </w:rPr>
      <w:t xml:space="preserve">               </w:t>
    </w:r>
    <w:r w:rsidR="00A22F3F" w:rsidRPr="00A22F3F"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 w:rsidR="00A22F3F" w:rsidRPr="00A22F3F"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3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 w:rsidRP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共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6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rFonts w:ascii="宋体" w:hAnsi="宋体"/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rFonts w:ascii="宋体" w:hAnsi="宋体"/>
                <w:bCs/>
                <w:sz w:val="20"/>
                <w:szCs w:val="20"/>
              </w:rPr>
              <w:t>VENT2020</w:t>
            </w:r>
          </w:sdtContent>
        </w:sdt>
      </w:sdtContent>
    </w:sdt>
  </w:p>
  <w:p w:rsidR="00A630CD" w:rsidRDefault="00A630CD">
    <w:pPr>
      <w:pStyle w:val="a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99" w:rsidRDefault="00D81D99" w:rsidP="00AB7079">
      <w:r>
        <w:separator/>
      </w:r>
    </w:p>
  </w:footnote>
  <w:footnote w:type="continuationSeparator" w:id="0">
    <w:p w:rsidR="00D81D99" w:rsidRDefault="00D81D99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04D1E48D" wp14:editId="0339B238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</w:t>
    </w:r>
    <w:r w:rsidR="00027662">
      <w:rPr>
        <w:rFonts w:hint="eastAsia"/>
      </w:rPr>
      <w:t>有机挥发物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A645DFE" wp14:editId="7776CFC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</w:t>
    </w:r>
    <w:r>
      <w:rPr>
        <w:rFonts w:hint="eastAsia"/>
      </w:rPr>
      <w:t>-</w:t>
    </w:r>
    <w:r>
      <w:rPr>
        <w:rFonts w:hint="eastAsia"/>
      </w:rPr>
      <w:t>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87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Char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Char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Char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Char">
    <w:name w:val="标题 4 Char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Char">
    <w:name w:val="标题 2 Char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5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0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6">
    <w:name w:val="Table Grid"/>
    <w:basedOn w:val="a1"/>
    <w:uiPriority w:val="39"/>
    <w:rsid w:val="0019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51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10C"/>
    <w:rPr>
      <w:sz w:val="18"/>
      <w:szCs w:val="18"/>
    </w:rPr>
  </w:style>
  <w:style w:type="paragraph" w:styleId="a8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B273D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5B273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27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image" Target="media/image2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3.xml" Id="rId14" /><Relationship Type="http://schemas.openxmlformats.org/officeDocument/2006/relationships/image" Target="/word/media/ecb956da-7e50-4426-942f-b27db8633321.png" Id="Re6e2ce7d3a6c47dc" /><Relationship Type="http://schemas.openxmlformats.org/officeDocument/2006/relationships/image" Target="/word/media/470bb545-3b54-4060-9e56-f22aaa02d4ce.jpg" Id="Rf7e716b787904f30" /><Relationship Type="http://schemas.openxmlformats.org/officeDocument/2006/relationships/image" Target="/word/media/ebcb1821-556e-4033-93bf-4dc8816ce006.jpg" Id="R19088b0a89494ee8" /><Relationship Type="http://schemas.openxmlformats.org/officeDocument/2006/relationships/image" Target="/word/media/bc0217cf-0c9a-48a2-886e-fb4604eb18c0.jpg" Id="Rf74d9aafdd0c421d" 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57A3-98BA-49C0-BA57-E110D025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绿色建筑有机物预评价报告书1.dotx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>Microsoft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user</dc:creator>
  <cp:lastModifiedBy>user</cp:lastModifiedBy>
  <cp:revision>1</cp:revision>
  <dcterms:created xsi:type="dcterms:W3CDTF">2020-06-03T10:05:00Z</dcterms:created>
  <dcterms:modified xsi:type="dcterms:W3CDTF">2020-06-03T10:05:00Z</dcterms:modified>
</cp:coreProperties>
</file>