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F35E3" w:rsidRPr="00DA1207" w:rsidRDefault="003F35E3" w:rsidP="003F35E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3F35E3" w:rsidRDefault="003F35E3" w:rsidP="003F35E3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bookmarkStart w:id="0" w:name="项目名称"/>
            <w:r>
              <w:rPr>
                <w:rFonts w:hint="eastAsia"/>
              </w:rPr>
              <w:t>侨城滨江郦景小区S2#</w:t>
            </w:r>
            <w:bookmarkEnd w:id="0"/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bookmarkStart w:id="1" w:name="项目地点"/>
            <w:r>
              <w:rPr>
                <w:rFonts w:hint="eastAsia"/>
              </w:rPr>
              <w:t>保定</w:t>
            </w:r>
            <w:bookmarkEnd w:id="1"/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bookmarkStart w:id="2" w:name="设计编号"/>
            <w:bookmarkEnd w:id="2"/>
            <w:r>
              <w:rPr>
                <w:rFonts w:ascii="Times New Roman" w:hAnsi="Times New Roman" w:cs="Times New Roman"/>
                <w:szCs w:val="21"/>
                <w:lang w:val="en-GB"/>
              </w:rPr>
              <w:t>BD-2021-7-S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bookmarkStart w:id="3" w:name="建设单位"/>
            <w:r>
              <w:rPr>
                <w:rFonts w:hint="eastAsia"/>
              </w:rPr>
              <w:t>涿州侨城惠房地产开发有限公司</w:t>
            </w:r>
            <w:bookmarkEnd w:id="3"/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bookmarkStart w:id="4" w:name="设计单位"/>
            <w:r>
              <w:rPr>
                <w:rFonts w:hint="eastAsia"/>
              </w:rPr>
              <w:t>中冀轩辕建设科技有限公司</w:t>
            </w:r>
            <w:bookmarkEnd w:id="4"/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田兴华</w:t>
            </w:r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候入园</w:t>
            </w:r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胡方</w:t>
            </w:r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赵利君</w:t>
            </w:r>
          </w:p>
        </w:tc>
      </w:tr>
      <w:tr w:rsidR="003F35E3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F35E3" w:rsidRPr="00497D0F" w:rsidRDefault="003F35E3" w:rsidP="003F35E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3F35E3" w:rsidRDefault="003F35E3" w:rsidP="003F35E3">
            <w:pPr>
              <w:jc w:val="center"/>
              <w:rPr>
                <w:rFonts w:hint="eastAsia"/>
                <w:szCs w:val="21"/>
              </w:rPr>
            </w:pPr>
            <w:bookmarkStart w:id="5" w:name="报告日期"/>
            <w:r>
              <w:rPr>
                <w:rFonts w:hint="eastAsia"/>
                <w:szCs w:val="21"/>
              </w:rPr>
              <w:t>2021年06月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20220401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T15128203835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3F35E3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17238862" w:history="1">
        <w:r w:rsidR="003F35E3" w:rsidRPr="00BC33C3">
          <w:rPr>
            <w:rStyle w:val="a7"/>
            <w:rFonts w:ascii="黑体" w:hAnsi="黑体"/>
            <w:noProof/>
            <w:kern w:val="32"/>
          </w:rPr>
          <w:t>1.</w:t>
        </w:r>
        <w:r w:rsidR="003F35E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F35E3" w:rsidRPr="00BC33C3">
          <w:rPr>
            <w:rStyle w:val="a7"/>
            <w:rFonts w:ascii="黑体" w:hAnsi="黑体"/>
            <w:noProof/>
            <w:kern w:val="32"/>
          </w:rPr>
          <w:t>项目概况</w:t>
        </w:r>
        <w:r w:rsidR="003F35E3">
          <w:rPr>
            <w:noProof/>
            <w:webHidden/>
          </w:rPr>
          <w:tab/>
        </w:r>
        <w:r w:rsidR="003F35E3">
          <w:rPr>
            <w:noProof/>
            <w:webHidden/>
          </w:rPr>
          <w:fldChar w:fldCharType="begin"/>
        </w:r>
        <w:r w:rsidR="003F35E3">
          <w:rPr>
            <w:noProof/>
            <w:webHidden/>
          </w:rPr>
          <w:instrText xml:space="preserve"> PAGEREF _Toc117238862 \h </w:instrText>
        </w:r>
        <w:r w:rsidR="003F35E3">
          <w:rPr>
            <w:noProof/>
            <w:webHidden/>
          </w:rPr>
        </w:r>
        <w:r w:rsidR="003F35E3">
          <w:rPr>
            <w:noProof/>
            <w:webHidden/>
          </w:rPr>
          <w:fldChar w:fldCharType="separate"/>
        </w:r>
        <w:r w:rsidR="003F35E3">
          <w:rPr>
            <w:noProof/>
            <w:webHidden/>
          </w:rPr>
          <w:t>3</w:t>
        </w:r>
        <w:r w:rsidR="003F35E3">
          <w:rPr>
            <w:noProof/>
            <w:webHidden/>
          </w:rPr>
          <w:fldChar w:fldCharType="end"/>
        </w:r>
      </w:hyperlink>
    </w:p>
    <w:p w:rsidR="003F35E3" w:rsidRDefault="003F35E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63" w:history="1">
        <w:r w:rsidRPr="00BC33C3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64" w:history="1">
        <w:r w:rsidRPr="00BC33C3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65" w:history="1">
        <w:r w:rsidRPr="00BC33C3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66" w:history="1">
        <w:r w:rsidRPr="00BC33C3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67" w:history="1">
        <w:r w:rsidRPr="00BC33C3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68" w:history="1">
        <w:r w:rsidRPr="00BC33C3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69" w:history="1">
        <w:r w:rsidRPr="00BC33C3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70" w:history="1">
        <w:r w:rsidRPr="00BC33C3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71" w:history="1">
        <w:r w:rsidRPr="00BC33C3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72" w:history="1">
        <w:r w:rsidRPr="00BC33C3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F35E3" w:rsidRDefault="003F35E3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73" w:history="1">
        <w:r w:rsidRPr="00BC33C3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BC33C3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17238862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17238863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保定</w:t>
            </w:r>
            <w:bookmarkEnd w:id="13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3F35E3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hint="eastAsia"/>
                <w:kern w:val="0"/>
              </w:rPr>
              <w:t>60.68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bookmarkStart w:id="14" w:name="_GoBack"/>
            <w:bookmarkEnd w:id="14"/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4.100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17238864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>
            <wp:extent cx="527685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5CD" w:rsidRDefault="00181749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EB75CD" w:rsidRDefault="00EB75CD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17238865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bookmarkEnd w:id="19"/>
            <w:r>
              <w:rPr>
                <w:noProof/>
              </w:rPr>
              <w:drawing>
                <wp:inline distT="0" distB="0" distL="0" distR="0">
                  <wp:extent cx="4019972" cy="371514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17238866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河北《绿色建筑评价标准》</w:t>
      </w:r>
      <w:r>
        <w:t>DB13(J)T8352-2020</w:t>
      </w:r>
      <w:bookmarkEnd w:id="21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17238867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河北《绿色建筑评价标准》DB13(J)T8352-2020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lastRenderedPageBreak/>
              <w:t>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17238868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17238869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17238870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17238871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EB75CD">
        <w:tc>
          <w:tcPr>
            <w:tcW w:w="1647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EB75CD">
        <w:tc>
          <w:tcPr>
            <w:tcW w:w="1647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1647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0.003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0.0366</w:t>
            </w:r>
          </w:p>
        </w:tc>
      </w:tr>
      <w:tr w:rsidR="00EB75CD">
        <w:tc>
          <w:tcPr>
            <w:tcW w:w="1647" w:type="dxa"/>
            <w:vAlign w:val="center"/>
          </w:tcPr>
          <w:p w:rsidR="00EB75CD" w:rsidRDefault="00181749">
            <w:pPr>
              <w:jc w:val="center"/>
            </w:pPr>
            <w:r>
              <w:lastRenderedPageBreak/>
              <w:t>石膏板</w:t>
            </w:r>
          </w:p>
        </w:tc>
        <w:tc>
          <w:tcPr>
            <w:tcW w:w="1647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0.0066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0.0056</w:t>
            </w:r>
          </w:p>
        </w:tc>
      </w:tr>
      <w:tr w:rsidR="00EB75CD">
        <w:tc>
          <w:tcPr>
            <w:tcW w:w="1647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1647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t>0.0043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EB75CD">
        <w:tc>
          <w:tcPr>
            <w:tcW w:w="452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EB75CD">
        <w:tc>
          <w:tcPr>
            <w:tcW w:w="452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2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8.5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9.7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6.1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2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8.8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10.0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6.3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2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8.5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9.7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6.1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2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8.8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10.0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6.3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2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8.5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9.7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6.1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28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8.8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10.0</w:t>
            </w:r>
          </w:p>
        </w:tc>
      </w:tr>
      <w:tr w:rsidR="00EB75CD">
        <w:tc>
          <w:tcPr>
            <w:tcW w:w="452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EB75CD" w:rsidRDefault="00EB75CD">
            <w:pPr>
              <w:jc w:val="center"/>
            </w:pP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:rsidR="00EB75CD" w:rsidRDefault="00181749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:rsidR="00EB75CD" w:rsidRDefault="00181749">
            <w:pPr>
              <w:jc w:val="center"/>
            </w:pPr>
            <w:r>
              <w:t>6.3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17238872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lastRenderedPageBreak/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EB75CD">
        <w:tc>
          <w:tcPr>
            <w:tcW w:w="679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EB75CD">
        <w:tc>
          <w:tcPr>
            <w:tcW w:w="679" w:type="dxa"/>
            <w:vMerge w:val="restart"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B75CD" w:rsidRDefault="00181749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0.064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EB75CD">
        <w:tc>
          <w:tcPr>
            <w:tcW w:w="679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B75CD" w:rsidRDefault="00181749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0.064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EB75CD">
        <w:tc>
          <w:tcPr>
            <w:tcW w:w="679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B75CD" w:rsidRDefault="00181749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0.064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EB75CD">
        <w:tc>
          <w:tcPr>
            <w:tcW w:w="679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B75CD" w:rsidRDefault="00181749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0.064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EB75CD">
        <w:tc>
          <w:tcPr>
            <w:tcW w:w="679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B75CD" w:rsidRDefault="00181749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0.064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  <w:tr w:rsidR="00EB75CD">
        <w:tc>
          <w:tcPr>
            <w:tcW w:w="679" w:type="dxa"/>
            <w:vMerge/>
            <w:vAlign w:val="center"/>
          </w:tcPr>
          <w:p w:rsidR="00EB75CD" w:rsidRDefault="0018174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EB75CD" w:rsidRDefault="00181749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EB75CD" w:rsidRDefault="00181749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EB75CD" w:rsidRDefault="00181749">
            <w:pPr>
              <w:jc w:val="center"/>
            </w:pPr>
            <w:r>
              <w:t>0.064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EB75CD" w:rsidRDefault="0018174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>
            <wp:extent cx="5667375" cy="3476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17238873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49" w:rsidRDefault="00181749" w:rsidP="00AB7079">
      <w:r>
        <w:separator/>
      </w:r>
    </w:p>
  </w:endnote>
  <w:endnote w:type="continuationSeparator" w:id="0">
    <w:p w:rsidR="00181749" w:rsidRDefault="00181749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3F" w:rsidRDefault="00181749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3F35E3">
              <w:rPr>
                <w:bCs/>
                <w:noProof/>
                <w:sz w:val="20"/>
                <w:szCs w:val="20"/>
              </w:rPr>
              <w:t>10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3F35E3">
              <w:rPr>
                <w:bCs/>
                <w:noProof/>
                <w:sz w:val="20"/>
                <w:szCs w:val="20"/>
              </w:rPr>
              <w:t>10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5621E3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49" w:rsidRDefault="00181749" w:rsidP="00AB7079">
      <w:r>
        <w:separator/>
      </w:r>
    </w:p>
  </w:footnote>
  <w:footnote w:type="continuationSeparator" w:id="0">
    <w:p w:rsidR="00181749" w:rsidRDefault="00181749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E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81749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35E3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5CD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F19A2-D417-41DE-94EA-895D9F3A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D88E-14BF-4A9E-A035-A5E2527B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4</TotalTime>
  <Pages>10</Pages>
  <Words>660</Words>
  <Characters>3763</Characters>
  <Application>Microsoft Office Word</Application>
  <DocSecurity>0</DocSecurity>
  <Lines>31</Lines>
  <Paragraphs>8</Paragraphs>
  <ScaleCrop>false</ScaleCrop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Administrator</dc:creator>
  <cp:lastModifiedBy>Administrator</cp:lastModifiedBy>
  <cp:revision>1</cp:revision>
  <dcterms:created xsi:type="dcterms:W3CDTF">2022-10-21T02:00:00Z</dcterms:created>
  <dcterms:modified xsi:type="dcterms:W3CDTF">2022-10-21T02:04:00Z</dcterms:modified>
</cp:coreProperties>
</file>