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6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CD574D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CD574D" w:rsidRPr="00DA1207" w:rsidRDefault="00CD574D" w:rsidP="00CD574D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CD574D" w:rsidRDefault="00CD574D" w:rsidP="00CD574D">
            <w:pPr>
              <w:pStyle w:val="a5"/>
              <w:tabs>
                <w:tab w:val="left" w:pos="420"/>
              </w:tabs>
              <w:snapToGrid/>
              <w:jc w:val="center"/>
              <w:rPr>
                <w:szCs w:val="21"/>
              </w:rPr>
            </w:pPr>
            <w:r>
              <w:rPr>
                <w:rFonts w:hint="eastAsia"/>
              </w:rPr>
              <w:t>侨城滨江郦景小区S4#</w:t>
            </w:r>
          </w:p>
        </w:tc>
      </w:tr>
      <w:tr w:rsidR="00CD57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CD574D" w:rsidRPr="00497D0F" w:rsidRDefault="00CD574D" w:rsidP="00CD57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CD574D" w:rsidRDefault="00CD574D" w:rsidP="00CD574D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</w:rPr>
              <w:t>保定</w:t>
            </w:r>
          </w:p>
        </w:tc>
      </w:tr>
      <w:tr w:rsidR="00CD57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CD574D" w:rsidRPr="00497D0F" w:rsidRDefault="00CD574D" w:rsidP="00CD57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CD574D" w:rsidRDefault="00CD574D" w:rsidP="00CD574D">
            <w:pPr>
              <w:jc w:val="center"/>
              <w:rPr>
                <w:rFonts w:hint="eastAsia"/>
                <w:szCs w:val="21"/>
              </w:rPr>
            </w:pPr>
            <w:bookmarkStart w:id="0" w:name="设计编号"/>
            <w:bookmarkEnd w:id="0"/>
            <w:r>
              <w:rPr>
                <w:rFonts w:ascii="Times New Roman" w:hAnsi="Times New Roman" w:cs="Times New Roman"/>
                <w:szCs w:val="21"/>
                <w:lang w:val="en-GB"/>
              </w:rPr>
              <w:t>BD-2021-7-S</w:t>
            </w: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</w:tr>
      <w:tr w:rsidR="00CD57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CD574D" w:rsidRPr="00497D0F" w:rsidRDefault="00CD574D" w:rsidP="00CD57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CD574D" w:rsidRDefault="00CD574D" w:rsidP="00CD57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涿州侨城惠房地产开发有限公司</w:t>
            </w:r>
          </w:p>
        </w:tc>
      </w:tr>
      <w:tr w:rsidR="00CD57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CD574D" w:rsidRPr="00497D0F" w:rsidRDefault="00CD574D" w:rsidP="00CD57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CD574D" w:rsidRDefault="00CD574D" w:rsidP="00CD57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中冀轩辕建设科技有限公司</w:t>
            </w:r>
          </w:p>
        </w:tc>
      </w:tr>
      <w:tr w:rsidR="00CD57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CD574D" w:rsidRPr="00497D0F" w:rsidRDefault="00CD574D" w:rsidP="00CD57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CD574D" w:rsidRDefault="00CD574D" w:rsidP="00CD574D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田兴华</w:t>
            </w:r>
          </w:p>
        </w:tc>
      </w:tr>
      <w:tr w:rsidR="00CD57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CD574D" w:rsidRPr="00497D0F" w:rsidRDefault="00CD574D" w:rsidP="00CD57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CD574D" w:rsidRDefault="00CD574D" w:rsidP="00CD574D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候入园</w:t>
            </w:r>
          </w:p>
        </w:tc>
      </w:tr>
      <w:tr w:rsidR="00CD57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CD574D" w:rsidRPr="00497D0F" w:rsidRDefault="00CD574D" w:rsidP="00CD57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CD574D" w:rsidRDefault="00CD574D" w:rsidP="00CD574D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胡方</w:t>
            </w:r>
          </w:p>
        </w:tc>
      </w:tr>
      <w:tr w:rsidR="00CD57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CD574D" w:rsidRPr="00497D0F" w:rsidRDefault="00CD574D" w:rsidP="00CD57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CD574D" w:rsidRDefault="00CD574D" w:rsidP="00CD574D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赵利君</w:t>
            </w:r>
          </w:p>
        </w:tc>
      </w:tr>
      <w:tr w:rsidR="00CD574D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CD574D" w:rsidRPr="00497D0F" w:rsidRDefault="00CD574D" w:rsidP="00CD574D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CD574D" w:rsidRDefault="00CD574D" w:rsidP="00CD574D">
            <w:pPr>
              <w:jc w:val="center"/>
              <w:rPr>
                <w:rFonts w:hint="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ascii="Times New Roman" w:hAnsi="Times New Roman" w:cs="Times New Roman" w:hint="eastAsia"/>
                <w:szCs w:val="21"/>
              </w:rPr>
              <w:t>年</w:t>
            </w:r>
            <w:r>
              <w:rPr>
                <w:rFonts w:ascii="Times New Roman" w:hAnsi="Times New Roman" w:cs="Times New Roman"/>
                <w:szCs w:val="21"/>
              </w:rPr>
              <w:t>06</w:t>
            </w:r>
            <w:r>
              <w:rPr>
                <w:rFonts w:ascii="Times New Roman" w:hAnsi="Times New Roman" w:cs="Times New Roman" w:hint="eastAsia"/>
                <w:szCs w:val="21"/>
              </w:rPr>
              <w:t>月</w:t>
            </w:r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1" w:name="二维码"/>
      <w:bookmarkEnd w:id="1"/>
      <w:r>
        <w:rPr>
          <w:noProof/>
        </w:rPr>
        <w:drawing>
          <wp:inline distT="0" distB="0" distL="0" distR="0">
            <wp:extent cx="1628946" cy="1628946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2" w:name="采用软件"/>
            <w:r>
              <w:t>建筑通风Vent2023</w:t>
            </w:r>
            <w:bookmarkEnd w:id="2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3" w:name="软件版本"/>
            <w:r>
              <w:t>20220401</w:t>
            </w:r>
            <w:bookmarkEnd w:id="3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szCs w:val="18"/>
              </w:rPr>
            </w:pPr>
            <w:bookmarkStart w:id="4" w:name="加密锁号"/>
            <w:r>
              <w:t>T15128203835</w:t>
            </w:r>
            <w:bookmarkEnd w:id="4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5" w:name="目录"/>
    <w:p w:rsidR="00CD574D" w:rsidRDefault="00F87D8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17239405" w:history="1">
        <w:r w:rsidR="00CD574D" w:rsidRPr="004C1F75">
          <w:rPr>
            <w:rStyle w:val="a7"/>
            <w:rFonts w:ascii="黑体" w:hAnsi="黑体"/>
            <w:noProof/>
            <w:kern w:val="32"/>
          </w:rPr>
          <w:t>1.</w:t>
        </w:r>
        <w:r w:rsidR="00CD574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D574D" w:rsidRPr="004C1F75">
          <w:rPr>
            <w:rStyle w:val="a7"/>
            <w:rFonts w:ascii="黑体" w:hAnsi="黑体"/>
            <w:noProof/>
            <w:kern w:val="32"/>
          </w:rPr>
          <w:t>项目概况</w:t>
        </w:r>
        <w:r w:rsidR="00CD574D">
          <w:rPr>
            <w:noProof/>
            <w:webHidden/>
          </w:rPr>
          <w:tab/>
        </w:r>
        <w:r w:rsidR="00CD574D">
          <w:rPr>
            <w:noProof/>
            <w:webHidden/>
          </w:rPr>
          <w:fldChar w:fldCharType="begin"/>
        </w:r>
        <w:r w:rsidR="00CD574D">
          <w:rPr>
            <w:noProof/>
            <w:webHidden/>
          </w:rPr>
          <w:instrText xml:space="preserve"> PAGEREF _Toc117239405 \h </w:instrText>
        </w:r>
        <w:r w:rsidR="00CD574D">
          <w:rPr>
            <w:noProof/>
            <w:webHidden/>
          </w:rPr>
        </w:r>
        <w:r w:rsidR="00CD574D">
          <w:rPr>
            <w:noProof/>
            <w:webHidden/>
          </w:rPr>
          <w:fldChar w:fldCharType="separate"/>
        </w:r>
        <w:r w:rsidR="00CD574D">
          <w:rPr>
            <w:noProof/>
            <w:webHidden/>
          </w:rPr>
          <w:t>3</w:t>
        </w:r>
        <w:r w:rsidR="00CD574D">
          <w:rPr>
            <w:noProof/>
            <w:webHidden/>
          </w:rPr>
          <w:fldChar w:fldCharType="end"/>
        </w:r>
      </w:hyperlink>
    </w:p>
    <w:p w:rsidR="00CD574D" w:rsidRDefault="00CD574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406" w:history="1">
        <w:r w:rsidRPr="004C1F75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C1F75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574D" w:rsidRDefault="00CD574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407" w:history="1">
        <w:r w:rsidRPr="004C1F75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C1F75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D574D" w:rsidRDefault="00CD574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408" w:history="1">
        <w:r w:rsidRPr="004C1F75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C1F75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D574D" w:rsidRDefault="00CD574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409" w:history="1">
        <w:r w:rsidRPr="004C1F75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C1F75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D574D" w:rsidRDefault="00CD574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410" w:history="1">
        <w:r w:rsidRPr="004C1F75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C1F75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D574D" w:rsidRDefault="00CD574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411" w:history="1">
        <w:r w:rsidRPr="004C1F75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C1F75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D574D" w:rsidRDefault="00CD574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412" w:history="1">
        <w:r w:rsidRPr="004C1F75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C1F75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D574D" w:rsidRDefault="00CD574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413" w:history="1">
        <w:r w:rsidRPr="004C1F75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C1F75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D574D" w:rsidRDefault="00CD574D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17239414" w:history="1">
        <w:r w:rsidRPr="004C1F75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C1F75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D574D" w:rsidRDefault="00CD574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415" w:history="1">
        <w:r w:rsidRPr="004C1F75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C1F75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CD574D" w:rsidRDefault="00CD574D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17239416" w:history="1">
        <w:r w:rsidRPr="004C1F75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C1F75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_Toc117239416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5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6" w:name="_Toc117239405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6"/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7" w:name="_Toc117239406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7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8" w:name="地区"/>
            <w:r>
              <w:t>保定</w:t>
            </w:r>
            <w:bookmarkEnd w:id="8"/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CD4548" w:rsidRDefault="00CD574D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hint="eastAsia"/>
              </w:rPr>
              <w:t>204.96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9" w:name="建筑层高"/>
            <w:r>
              <w:t>4.100</w:t>
            </w:r>
            <w:bookmarkEnd w:id="9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0" w:name="_Toc117239407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Start w:id="11" w:name="_GoBack"/>
      <w:bookmarkEnd w:id="10"/>
      <w:bookmarkEnd w:id="11"/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2" w:name="平面图"/>
      <w:bookmarkEnd w:id="12"/>
      <w:r>
        <w:rPr>
          <w:noProof/>
        </w:rPr>
        <w:lastRenderedPageBreak/>
        <w:drawing>
          <wp:inline distT="0" distB="0" distL="0" distR="0">
            <wp:extent cx="2590800" cy="80105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BEB" w:rsidRDefault="001A1EFD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:rsidR="00556BEB" w:rsidRDefault="00556BEB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3" w:name="_Toc117239408"/>
      <w:r w:rsidRPr="00497D0F">
        <w:rPr>
          <w:rFonts w:ascii="Times New Roman" w:hAnsi="Times New Roman"/>
          <w:sz w:val="24"/>
          <w:szCs w:val="24"/>
          <w:lang w:eastAsia="zh-CN"/>
        </w:rPr>
        <w:lastRenderedPageBreak/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3"/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4" w:name="三维视图"/>
            <w:bookmarkEnd w:id="14"/>
            <w:r>
              <w:rPr>
                <w:noProof/>
              </w:rPr>
              <w:drawing>
                <wp:inline distT="0" distB="0" distL="0" distR="0">
                  <wp:extent cx="4019972" cy="3715140"/>
                  <wp:effectExtent l="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9972" cy="371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5" w:name="_Toc117239409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5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16" w:name="标准名称"/>
      <w:r>
        <w:t>河北《绿色建筑评价标准》</w:t>
      </w:r>
      <w:r>
        <w:t>DB13(J)T8352-2020</w:t>
      </w:r>
      <w:bookmarkEnd w:id="16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117239410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7"/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18" w:name="标准名称1"/>
      <w:r>
        <w:t>河北《绿色建筑评价标准》DB13(J)T8352-2020</w:t>
      </w:r>
      <w:bookmarkEnd w:id="18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lastRenderedPageBreak/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lastRenderedPageBreak/>
              <w:t>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117239411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19"/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17239412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0"/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1" w:name="_Toc117239413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1"/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22" w:name="渗透风量"/>
      <w:r>
        <w:t>本项目忽略渗透风量的影响。</w:t>
      </w:r>
      <w:bookmarkEnd w:id="22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3" w:name="_Toc117239414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3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556BEB">
        <w:tc>
          <w:tcPr>
            <w:tcW w:w="1647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556BEB">
        <w:tc>
          <w:tcPr>
            <w:tcW w:w="1647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1647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t>0.003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t>0.0366</w:t>
            </w:r>
          </w:p>
        </w:tc>
      </w:tr>
      <w:tr w:rsidR="00556BEB">
        <w:tc>
          <w:tcPr>
            <w:tcW w:w="1647" w:type="dxa"/>
            <w:vAlign w:val="center"/>
          </w:tcPr>
          <w:p w:rsidR="00556BEB" w:rsidRDefault="001A1EFD">
            <w:pPr>
              <w:jc w:val="center"/>
            </w:pPr>
            <w:r>
              <w:lastRenderedPageBreak/>
              <w:t>石膏板</w:t>
            </w:r>
          </w:p>
        </w:tc>
        <w:tc>
          <w:tcPr>
            <w:tcW w:w="1647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t>0.0066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t>0.0056</w:t>
            </w:r>
          </w:p>
        </w:tc>
      </w:tr>
      <w:tr w:rsidR="00556BEB">
        <w:tc>
          <w:tcPr>
            <w:tcW w:w="1647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1647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t>0.0043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4" w:name="装修材料表"/>
      <w:bookmarkEnd w:id="24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556BEB">
        <w:tc>
          <w:tcPr>
            <w:tcW w:w="452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556BEB">
        <w:tc>
          <w:tcPr>
            <w:tcW w:w="452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1009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5.7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3.6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1008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5.2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5.9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3.7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1007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5.2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6.0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3.7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5.2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6.0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3.7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7.5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8.6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5.4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7.7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8.8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5.5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7.9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9.0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5.6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7.9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9.0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5.6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7.9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9.0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5.6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1009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5.7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3.6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1008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5.2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5.9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3.7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1007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</w:t>
            </w:r>
            <w:r>
              <w:lastRenderedPageBreak/>
              <w:t>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lastRenderedPageBreak/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5.2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6.0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3.7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5.2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6.0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3.7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7.5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8.6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5.4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7.7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8.8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5.5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7.9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9.0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5.6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7.9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9.0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5.6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7.9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9.0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5.6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1009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5.7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3.6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1008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5.2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5.9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3.7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1007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5.2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6.0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3.7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5.2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6.0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3.7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7.5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8.6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5.4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7.7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8.8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5.5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7.9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9.0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5.6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lastRenderedPageBreak/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7.9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9.0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5.6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1528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（公建）商场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底漆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7.9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9.0</w:t>
            </w:r>
          </w:p>
        </w:tc>
      </w:tr>
      <w:tr w:rsidR="00556BEB">
        <w:tc>
          <w:tcPr>
            <w:tcW w:w="452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:rsidR="00556BEB" w:rsidRDefault="00556BEB">
            <w:pPr>
              <w:jc w:val="center"/>
            </w:pP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 w:rsidR="00556BEB" w:rsidRDefault="001A1EFD">
            <w:pPr>
              <w:jc w:val="center"/>
            </w:pPr>
            <w:r>
              <w:t>石膏板</w:t>
            </w:r>
          </w:p>
        </w:tc>
        <w:tc>
          <w:tcPr>
            <w:tcW w:w="962" w:type="dxa"/>
            <w:vAlign w:val="center"/>
          </w:tcPr>
          <w:p w:rsidR="00556BEB" w:rsidRDefault="001A1EFD">
            <w:pPr>
              <w:jc w:val="center"/>
            </w:pPr>
            <w:r>
              <w:t>5.6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5" w:name="装修材料清单表"/>
      <w:bookmarkEnd w:id="25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6" w:name="_Toc117239415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6"/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556BEB">
        <w:tc>
          <w:tcPr>
            <w:tcW w:w="679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技术项</w:t>
            </w:r>
          </w:p>
        </w:tc>
      </w:tr>
      <w:tr w:rsidR="00556BEB">
        <w:tc>
          <w:tcPr>
            <w:tcW w:w="679" w:type="dxa"/>
            <w:vMerge w:val="restart"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1009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1008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1006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1005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lastRenderedPageBreak/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1009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1008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1006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1005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1009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1008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1007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1006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1005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1004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1002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  <w:tr w:rsidR="00556BEB">
        <w:tc>
          <w:tcPr>
            <w:tcW w:w="679" w:type="dxa"/>
            <w:vMerge/>
            <w:vAlign w:val="center"/>
          </w:tcPr>
          <w:p w:rsidR="00556BEB" w:rsidRDefault="001A1EFD">
            <w:pPr>
              <w:jc w:val="center"/>
            </w:pPr>
            <w:r>
              <w:t>1</w:t>
            </w:r>
            <w:r>
              <w:t>层</w:t>
            </w:r>
          </w:p>
        </w:tc>
        <w:tc>
          <w:tcPr>
            <w:tcW w:w="1075" w:type="dxa"/>
            <w:vAlign w:val="center"/>
          </w:tcPr>
          <w:p w:rsidR="00556BEB" w:rsidRDefault="001A1EFD">
            <w:pPr>
              <w:jc w:val="center"/>
            </w:pPr>
            <w:r>
              <w:t>1001</w:t>
            </w:r>
          </w:p>
        </w:tc>
        <w:tc>
          <w:tcPr>
            <w:tcW w:w="1301" w:type="dxa"/>
            <w:vAlign w:val="center"/>
          </w:tcPr>
          <w:p w:rsidR="00556BEB" w:rsidRDefault="001A1EFD">
            <w:pPr>
              <w:jc w:val="center"/>
            </w:pPr>
            <w:r>
              <w:t>商场</w:t>
            </w:r>
            <w:r>
              <w:t>-</w:t>
            </w:r>
            <w:r>
              <w:t>一般商店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 w:rsidR="00556BEB" w:rsidRDefault="001A1EFD">
            <w:pPr>
              <w:jc w:val="center"/>
            </w:pPr>
            <w:r>
              <w:t>0.064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 w:rsidR="00556BEB" w:rsidRDefault="001A1EFD">
            <w:pPr>
              <w:jc w:val="center"/>
            </w:pPr>
            <w:r>
              <w:rPr>
                <w:b/>
              </w:rPr>
              <w:t>二</w:t>
            </w:r>
            <w:r>
              <w:rPr>
                <w:b/>
              </w:rPr>
              <w:t>/</w:t>
            </w:r>
            <w:r>
              <w:rPr>
                <w:b/>
              </w:rPr>
              <w:t>三星级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7" w:name="室内VOC达标判定表"/>
      <w:bookmarkEnd w:id="27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8" w:name="有机物达标判定图"/>
      <w:bookmarkEnd w:id="28"/>
      <w:r>
        <w:rPr>
          <w:noProof/>
        </w:rPr>
        <w:lastRenderedPageBreak/>
        <w:drawing>
          <wp:inline distT="0" distB="0" distL="0" distR="0">
            <wp:extent cx="5667375" cy="34766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9" w:name="_Toc117239416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29"/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0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0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1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2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3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8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EFD" w:rsidRDefault="001A1EFD" w:rsidP="00AB7079">
      <w:r>
        <w:separator/>
      </w:r>
    </w:p>
  </w:endnote>
  <w:endnote w:type="continuationSeparator" w:id="0">
    <w:p w:rsidR="001A1EFD" w:rsidRDefault="001A1EFD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F" w:rsidRDefault="001A1EFD" w:rsidP="00A22F3F">
    <w:pPr>
      <w:pStyle w:val="a5"/>
    </w:pPr>
    <w:hyperlink r:id="rId1" w:history="1">
      <w:r w:rsidR="00A22F3F" w:rsidRPr="00DD785C">
        <w:rPr>
          <w:rStyle w:val="a7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CD574D">
              <w:rPr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CD574D">
              <w:rPr>
                <w:bCs/>
                <w:noProof/>
                <w:sz w:val="20"/>
                <w:szCs w:val="20"/>
              </w:rPr>
              <w:t>12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5621E3">
              <w:rPr>
                <w:bCs/>
                <w:sz w:val="20"/>
                <w:szCs w:val="20"/>
              </w:rPr>
              <w:t>3</w:t>
            </w:r>
          </w:sdtContent>
        </w:sdt>
      </w:sdtContent>
    </w:sdt>
  </w:p>
  <w:p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EFD" w:rsidRDefault="001A1EFD" w:rsidP="00AB7079">
      <w:r>
        <w:separator/>
      </w:r>
    </w:p>
  </w:footnote>
  <w:footnote w:type="continuationSeparator" w:id="0">
    <w:p w:rsidR="001A1EFD" w:rsidRDefault="001A1EFD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74D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1EF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6BEB"/>
    <w:rsid w:val="005575B0"/>
    <w:rsid w:val="005608F5"/>
    <w:rsid w:val="005621E3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574D"/>
    <w:rsid w:val="00CD701B"/>
    <w:rsid w:val="00CE10F9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CA4633-E25F-46C0-8474-D0972A5D7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1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1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611D0-48BD-444D-9902-F2CB89C8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tmp15.dotx</Template>
  <TotalTime>2</TotalTime>
  <Pages>12</Pages>
  <Words>1011</Words>
  <Characters>5764</Characters>
  <Application>Microsoft Office Word</Application>
  <DocSecurity>0</DocSecurity>
  <Lines>48</Lines>
  <Paragraphs>13</Paragraphs>
  <ScaleCrop>false</ScaleCrop>
  <Company>Microsoft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Administrator</dc:creator>
  <cp:lastModifiedBy>Administrator</cp:lastModifiedBy>
  <cp:revision>1</cp:revision>
  <dcterms:created xsi:type="dcterms:W3CDTF">2022-10-21T02:09:00Z</dcterms:created>
  <dcterms:modified xsi:type="dcterms:W3CDTF">2022-10-21T02:11:00Z</dcterms:modified>
</cp:coreProperties>
</file>