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0C657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46E5ACA8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741D7395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14:paraId="28E81111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13D51444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9E38F6A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A01D855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乡建乡恋--"低碳"背景下的乡镇教学综合楼设计</w:t>
            </w:r>
            <w:bookmarkEnd w:id="2"/>
          </w:p>
        </w:tc>
      </w:tr>
      <w:tr w:rsidR="00794676" w:rsidRPr="00D40158" w14:paraId="628D7446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07730F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79D8F41" w14:textId="25442A9C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湖南</w:t>
            </w:r>
            <w:r>
              <w:t>-</w:t>
            </w:r>
            <w:r>
              <w:t>岳阳</w:t>
            </w:r>
            <w:bookmarkEnd w:id="3"/>
            <w:r w:rsidR="0018391A">
              <w:rPr>
                <w:rFonts w:hint="eastAsia"/>
              </w:rPr>
              <w:t>市屈原行政管理区</w:t>
            </w:r>
          </w:p>
        </w:tc>
      </w:tr>
      <w:tr w:rsidR="00794676" w:rsidRPr="00D40158" w14:paraId="147AD3DA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7B27C1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54F765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r w:rsidRPr="00D40158">
              <w:rPr>
                <w:rFonts w:ascii="宋体" w:hAnsi="宋体" w:hint="eastAsia"/>
                <w:szCs w:val="21"/>
              </w:rPr>
              <w:t>2022.1B-30</w:t>
            </w:r>
            <w:bookmarkEnd w:id="4"/>
          </w:p>
        </w:tc>
      </w:tr>
      <w:tr w:rsidR="00794676" w:rsidRPr="00D40158" w14:paraId="5A699FDA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71DFE2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4ACF61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r w:rsidRPr="00D40158">
              <w:rPr>
                <w:rFonts w:ascii="宋体" w:hAnsi="宋体" w:hint="eastAsia"/>
                <w:szCs w:val="21"/>
              </w:rPr>
              <w:t>岳阳市屈原管理区第一中学</w:t>
            </w:r>
            <w:bookmarkEnd w:id="5"/>
          </w:p>
        </w:tc>
      </w:tr>
      <w:tr w:rsidR="00794676" w:rsidRPr="00D40158" w14:paraId="7F476297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2663A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8CB033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r w:rsidRPr="00D40158">
              <w:rPr>
                <w:rFonts w:ascii="宋体" w:hAnsi="宋体" w:hint="eastAsia"/>
                <w:szCs w:val="21"/>
              </w:rPr>
              <w:t>湖南大学设计研究院有限公司</w:t>
            </w:r>
            <w:bookmarkEnd w:id="6"/>
          </w:p>
        </w:tc>
      </w:tr>
      <w:tr w:rsidR="00794676" w:rsidRPr="00D40158" w14:paraId="453A91C2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09E469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3072C4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614D8580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F6A3E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7AF9EED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72618B87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6076B0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5A191C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1CCB9C9E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332A1E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68799EB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2022年10月31日</w:t>
              </w:r>
            </w:smartTag>
            <w:bookmarkEnd w:id="7"/>
          </w:p>
        </w:tc>
      </w:tr>
    </w:tbl>
    <w:p w14:paraId="4A4418B6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262D92D3" wp14:editId="3D667707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4EA9D" w14:textId="77777777" w:rsidR="00D803B6" w:rsidRDefault="00D803B6">
      <w:pPr>
        <w:spacing w:line="240" w:lineRule="atLeast"/>
        <w:jc w:val="center"/>
        <w:rPr>
          <w:rFonts w:ascii="宋体" w:hAnsi="宋体"/>
        </w:rPr>
      </w:pPr>
    </w:p>
    <w:p w14:paraId="6D596379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67336B56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949FC04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655DE06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Becs2023</w:t>
            </w:r>
            <w:bookmarkEnd w:id="9"/>
          </w:p>
        </w:tc>
      </w:tr>
      <w:tr w:rsidR="00794676" w:rsidRPr="00D40158" w14:paraId="3E2B6018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AA9B64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BC3B60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20220909</w:t>
            </w:r>
            <w:bookmarkEnd w:id="10"/>
          </w:p>
        </w:tc>
      </w:tr>
      <w:tr w:rsidR="00794676" w:rsidRPr="00D40158" w14:paraId="221659B4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211256F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79FA1F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0BB6D2E0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E7C0C5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7F2E13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T18874875815</w:t>
            </w:r>
            <w:bookmarkEnd w:id="11"/>
          </w:p>
        </w:tc>
      </w:tr>
    </w:tbl>
    <w:p w14:paraId="7FC49152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307EE9A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2594E81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47258C6B" w14:textId="77777777" w:rsidR="00C04DBA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18134765" w:history="1">
        <w:r w:rsidR="00C04DBA" w:rsidRPr="0012646B">
          <w:rPr>
            <w:rStyle w:val="a8"/>
          </w:rPr>
          <w:t>1</w:t>
        </w:r>
        <w:r w:rsidR="00C04DB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04DBA" w:rsidRPr="0012646B">
          <w:rPr>
            <w:rStyle w:val="a8"/>
          </w:rPr>
          <w:t>建筑概况</w:t>
        </w:r>
        <w:r w:rsidR="00C04DBA">
          <w:rPr>
            <w:webHidden/>
          </w:rPr>
          <w:tab/>
        </w:r>
        <w:r w:rsidR="00C04DBA">
          <w:rPr>
            <w:webHidden/>
          </w:rPr>
          <w:fldChar w:fldCharType="begin"/>
        </w:r>
        <w:r w:rsidR="00C04DBA">
          <w:rPr>
            <w:webHidden/>
          </w:rPr>
          <w:instrText xml:space="preserve"> PAGEREF _Toc118134765 \h </w:instrText>
        </w:r>
        <w:r w:rsidR="00C04DBA">
          <w:rPr>
            <w:webHidden/>
          </w:rPr>
        </w:r>
        <w:r w:rsidR="00C04DBA">
          <w:rPr>
            <w:webHidden/>
          </w:rPr>
          <w:fldChar w:fldCharType="separate"/>
        </w:r>
        <w:r w:rsidR="00C04DBA">
          <w:rPr>
            <w:webHidden/>
          </w:rPr>
          <w:t>3</w:t>
        </w:r>
        <w:r w:rsidR="00C04DBA">
          <w:rPr>
            <w:webHidden/>
          </w:rPr>
          <w:fldChar w:fldCharType="end"/>
        </w:r>
      </w:hyperlink>
    </w:p>
    <w:p w14:paraId="0688D1BF" w14:textId="77777777" w:rsidR="00C04DBA" w:rsidRDefault="00C04DB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18134766" w:history="1">
        <w:r w:rsidRPr="0012646B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2646B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_Toc118134766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9E33CF1" w14:textId="77777777" w:rsidR="00C04DBA" w:rsidRDefault="00C04DB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18134767" w:history="1">
        <w:r w:rsidRPr="0012646B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2646B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_Toc118134767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DA5B801" w14:textId="77777777" w:rsidR="00C04DBA" w:rsidRDefault="00C04DB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8134768" w:history="1">
        <w:r w:rsidRPr="0012646B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2646B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_Toc118134768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990B8A8" w14:textId="77777777" w:rsidR="00C04DBA" w:rsidRDefault="00C04DB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8134769" w:history="1">
        <w:r w:rsidRPr="0012646B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2646B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_Toc118134769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008EB02" w14:textId="77777777" w:rsidR="00C04DBA" w:rsidRDefault="00C04DB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18134770" w:history="1">
        <w:r w:rsidRPr="0012646B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2646B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_Toc118134770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12C8DBD" w14:textId="77777777" w:rsidR="00C04DBA" w:rsidRDefault="00C04DB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8134771" w:history="1">
        <w:r w:rsidRPr="0012646B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2646B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_Toc118134771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5462F41" w14:textId="77777777" w:rsidR="00C04DBA" w:rsidRDefault="00C04DB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8134772" w:history="1">
        <w:r w:rsidRPr="0012646B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2646B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_Toc118134772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08F8ECF" w14:textId="77777777" w:rsidR="00C04DBA" w:rsidRDefault="00C04DB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8134773" w:history="1">
        <w:r w:rsidRPr="0012646B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2646B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_Toc118134773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E665108" w14:textId="77777777" w:rsidR="00C04DBA" w:rsidRDefault="00C04DB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8134774" w:history="1">
        <w:r w:rsidRPr="0012646B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2646B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_Toc118134774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63FA072" w14:textId="77777777" w:rsidR="00C04DBA" w:rsidRDefault="00C04DB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18134775" w:history="1">
        <w:r w:rsidRPr="0012646B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2646B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_Toc118134775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1FB134D" w14:textId="77777777" w:rsidR="00C04DBA" w:rsidRDefault="00C04DB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18134776" w:history="1">
        <w:r w:rsidRPr="0012646B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2646B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_Toc118134776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8203B4E" w14:textId="77777777" w:rsidR="00C04DBA" w:rsidRDefault="00C04DB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8134777" w:history="1">
        <w:r w:rsidRPr="0012646B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2646B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_Toc118134777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78FDA01" w14:textId="77777777" w:rsidR="00C04DBA" w:rsidRDefault="00C04DB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8134778" w:history="1">
        <w:r w:rsidRPr="0012646B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2646B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_Toc118134778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4AB3AD2" w14:textId="77777777" w:rsidR="00C04DBA" w:rsidRDefault="00C04DB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8134779" w:history="1">
        <w:r w:rsidRPr="0012646B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2646B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_Toc118134779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7FC57B0" w14:textId="77777777" w:rsidR="00C04DBA" w:rsidRDefault="00C04DB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8134780" w:history="1">
        <w:r w:rsidRPr="0012646B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2646B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_Toc118134780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6BCED21" w14:textId="77777777" w:rsidR="00C04DBA" w:rsidRDefault="00C04DB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8134781" w:history="1">
        <w:r w:rsidRPr="0012646B">
          <w:rPr>
            <w:rStyle w:val="a8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2646B">
          <w:rPr>
            <w:rStyle w:val="a8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_Toc118134781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8E1DDEF" w14:textId="77777777" w:rsidR="00C04DBA" w:rsidRDefault="00C04DB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18134782" w:history="1">
        <w:r w:rsidRPr="0012646B">
          <w:rPr>
            <w:rStyle w:val="a8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2646B">
          <w:rPr>
            <w:rStyle w:val="a8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_Toc118134782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C0BF696" w14:textId="77777777" w:rsidR="00C04DBA" w:rsidRDefault="00C04DB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18134783" w:history="1">
        <w:r w:rsidRPr="0012646B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2646B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_Toc118134783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1FFAD64" w14:textId="77777777" w:rsidR="00C04DBA" w:rsidRDefault="00C04DB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18134784" w:history="1">
        <w:r w:rsidRPr="0012646B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2646B">
          <w:rPr>
            <w:rStyle w:val="a8"/>
          </w:rPr>
          <w:t>空调房间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_Toc118134784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8AB8116" w14:textId="77777777" w:rsidR="00794676" w:rsidRDefault="00794676" w:rsidP="00794676">
      <w:pPr>
        <w:spacing w:line="240" w:lineRule="atLeast"/>
      </w:pPr>
      <w:r>
        <w:fldChar w:fldCharType="end"/>
      </w:r>
    </w:p>
    <w:p w14:paraId="768405D4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41E088E2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118134765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284A907E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DF00B1C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CE7162C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乡建乡恋</w:t>
            </w:r>
            <w:r>
              <w:t>--"</w:t>
            </w:r>
            <w:r>
              <w:t>低碳</w:t>
            </w:r>
            <w:r>
              <w:t>"</w:t>
            </w:r>
            <w:r>
              <w:t>背景下的乡镇教学综合楼设计</w:t>
            </w:r>
            <w:bookmarkEnd w:id="14"/>
          </w:p>
        </w:tc>
      </w:tr>
      <w:tr w:rsidR="00794676" w:rsidRPr="005816EB" w14:paraId="73DFDB20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F960AF0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A2E78DF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湖南</w:t>
            </w:r>
            <w:r>
              <w:t>-</w:t>
            </w:r>
            <w:r>
              <w:t>岳阳</w:t>
            </w:r>
            <w:bookmarkEnd w:id="15"/>
          </w:p>
        </w:tc>
      </w:tr>
      <w:tr w:rsidR="00794676" w:rsidRPr="005816EB" w14:paraId="1A0942F4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DE64BD7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36F862A1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29.00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71EC8723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113.08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349FF644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05A3A38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0785D4B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夏热冬冷</w:t>
            </w:r>
            <w:r>
              <w:t>A</w:t>
            </w:r>
            <w:r>
              <w:t>区</w:t>
            </w:r>
            <w:bookmarkEnd w:id="18"/>
          </w:p>
        </w:tc>
      </w:tr>
      <w:tr w:rsidR="00794676" w:rsidRPr="005816EB" w14:paraId="4EBC881F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7B75761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FA02BC8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 w:rsidR="00794676" w:rsidRPr="005816EB" w14:paraId="7C3A4850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1BEFFC1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7665793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3193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55E9DC2A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2F521D1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11F3965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6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1E2636A2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7B0167F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95BB472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26.0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1CAAF66A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B0AA7B0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2CFE5AE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r>
              <w:t>框架结构</w:t>
            </w:r>
            <w:bookmarkEnd w:id="25"/>
          </w:p>
        </w:tc>
      </w:tr>
    </w:tbl>
    <w:p w14:paraId="65BC0ECE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118134766"/>
      <w:bookmarkEnd w:id="13"/>
      <w:r>
        <w:rPr>
          <w:rFonts w:hint="eastAsia"/>
        </w:rPr>
        <w:t>评价依据</w:t>
      </w:r>
      <w:bookmarkEnd w:id="27"/>
    </w:p>
    <w:bookmarkEnd w:id="26"/>
    <w:p w14:paraId="7A90EDEB" w14:textId="77777777" w:rsidR="009154A6" w:rsidRDefault="009154A6" w:rsidP="009154A6"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28"/>
    </w:p>
    <w:p w14:paraId="25043E98" w14:textId="77777777" w:rsidR="009154A6" w:rsidRDefault="009154A6" w:rsidP="009154A6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</w:p>
    <w:p w14:paraId="2EE20830" w14:textId="77777777" w:rsidR="009154A6" w:rsidRPr="00CC07EB" w:rsidRDefault="009154A6" w:rsidP="009154A6">
      <w:r>
        <w:rPr>
          <w:rFonts w:hint="eastAsia"/>
        </w:rPr>
        <w:t xml:space="preserve">3. </w:t>
      </w:r>
      <w:bookmarkStart w:id="29" w:name="地方绿建评价标准"/>
      <w:r w:rsidRPr="003449FB">
        <w:rPr>
          <w:rFonts w:hint="eastAsia"/>
        </w:rPr>
        <w:t>《绿色建筑评价标准》</w:t>
      </w:r>
      <w:r w:rsidRPr="003449FB">
        <w:rPr>
          <w:rFonts w:hint="eastAsia"/>
        </w:rPr>
        <w:t>GB/T 50378-2019</w:t>
      </w:r>
      <w:bookmarkEnd w:id="29"/>
    </w:p>
    <w:p w14:paraId="3060F168" w14:textId="77777777" w:rsidR="009154A6" w:rsidRPr="00CC07EB" w:rsidRDefault="009154A6" w:rsidP="009154A6">
      <w:r>
        <w:rPr>
          <w:rFonts w:hint="eastAsia"/>
        </w:rPr>
        <w:t xml:space="preserve">4.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</w:p>
    <w:p w14:paraId="1219DFB3" w14:textId="77777777" w:rsidR="009154A6" w:rsidRPr="000730E7" w:rsidRDefault="009154A6" w:rsidP="009154A6"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设计说明、墙身大样图、节能计算书</w:t>
      </w:r>
    </w:p>
    <w:p w14:paraId="05A7A35B" w14:textId="77777777" w:rsidR="00794676" w:rsidRDefault="00794676" w:rsidP="00794676">
      <w:pPr>
        <w:pStyle w:val="1"/>
        <w:spacing w:line="240" w:lineRule="atLeast"/>
        <w:ind w:left="432" w:hanging="432"/>
      </w:pPr>
      <w:bookmarkStart w:id="30" w:name="_Toc118134767"/>
      <w:r>
        <w:rPr>
          <w:rFonts w:hint="eastAsia"/>
        </w:rPr>
        <w:t>评价目标与方法</w:t>
      </w:r>
      <w:bookmarkEnd w:id="30"/>
    </w:p>
    <w:p w14:paraId="0B329EEC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1" w:name="_Toc118134768"/>
      <w:r>
        <w:rPr>
          <w:rFonts w:hint="eastAsia"/>
          <w:kern w:val="2"/>
        </w:rPr>
        <w:t>评价目标</w:t>
      </w:r>
      <w:bookmarkEnd w:id="31"/>
    </w:p>
    <w:p w14:paraId="30077470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/>
          <w:szCs w:val="21"/>
        </w:rPr>
        <w:t>》</w:t>
      </w:r>
      <w:r>
        <w:rPr>
          <w:rFonts w:ascii="宋体" w:hAnsi="宋体" w:hint="eastAsia"/>
          <w:szCs w:val="21"/>
        </w:rPr>
        <w:t>和</w:t>
      </w:r>
      <w:bookmarkStart w:id="32" w:name="地方绿建评价标准：1"/>
      <w:r>
        <w:rPr>
          <w:rFonts w:ascii="宋体" w:hAnsi="宋体" w:hint="eastAsia"/>
          <w:szCs w:val="21"/>
        </w:rPr>
        <w:t>《绿色建筑评价标准》GB/T 50378-2019</w:t>
      </w:r>
      <w:bookmarkEnd w:id="32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290AC913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1DD0B652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3" w:name="_Toc118134769"/>
      <w:r>
        <w:rPr>
          <w:rFonts w:hint="eastAsia"/>
          <w:kern w:val="2"/>
        </w:rPr>
        <w:t>评价方法</w:t>
      </w:r>
      <w:bookmarkEnd w:id="33"/>
    </w:p>
    <w:p w14:paraId="6AEF2826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4" w:name="OLE_LINK3"/>
      <w:r w:rsidRPr="00FE74EF">
        <w:rPr>
          <w:color w:val="000000"/>
          <w:szCs w:val="21"/>
        </w:rPr>
        <w:t>在给定两侧空气温度及变化规律的情况下，</w:t>
      </w:r>
      <w:bookmarkEnd w:id="34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73E43B21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5A8A2129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15BD4E9C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1A7D869F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CA25455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6A0364D1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00270B66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74ECF1F0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410A72A2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48DC8F09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50683279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48651C81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0158662B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1F3F8B9B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484720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C04DBA">
              <w:rPr>
                <w:position w:val="-9"/>
              </w:rPr>
              <w:pict w14:anchorId="6BC58F03">
                <v:shape id="_x0000_i1071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63DB7F71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76B4EC7C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15E15A78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3754386B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35052E93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22D88A35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0D6F581D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683ACDB2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2F21994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0CCC1C88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5111A41B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039407B0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60F7926C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14B92EE0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F480199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872033B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38F2AE33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026D2135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2CD187E3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150C4B2C">
                <v:shape id="_x0000_i1027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C04DBA">
              <w:rPr>
                <w:position w:val="-9"/>
              </w:rPr>
              <w:pict w14:anchorId="13AC8BD0">
                <v:shape id="_x0000_i1072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7D56CE67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6393571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BC3D271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2F9F8DCD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170FB703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5D7C6036">
          <v:shape id="_x0000_i1029" type="#_x0000_t75" style="width:31.2pt;height:15.6pt" o:ole="">
            <v:imagedata r:id="rId11" o:title=""/>
          </v:shape>
          <o:OLEObject Type="Embed" ProgID="Equation.DSMT4" ShapeID="_x0000_i1029" DrawAspect="Content" ObjectID="_1728747724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00000">
        <w:rPr>
          <w:position w:val="-6"/>
        </w:rPr>
        <w:pict w14:anchorId="0783D38F">
          <v:shape id="_x0000_i103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C04DBA">
        <w:rPr>
          <w:position w:val="-6"/>
        </w:rPr>
        <w:pict w14:anchorId="6757C38D">
          <v:shape id="_x0000_i1073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50ECA7C9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2CF5F7AD">
          <v:shape id="_x0000_i1032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C04DBA">
        <w:rPr>
          <w:position w:val="-8"/>
        </w:rPr>
        <w:pict w14:anchorId="732B808F">
          <v:shape id="_x0000_i107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21ED9E9E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00000">
        <w:rPr>
          <w:rFonts w:ascii="宋体" w:hAnsi="宋体"/>
          <w:position w:val="-8"/>
        </w:rPr>
        <w:pict w14:anchorId="66EFF08C">
          <v:shape id="_x0000_i103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C04DBA">
        <w:rPr>
          <w:rFonts w:ascii="宋体" w:hAnsi="宋体"/>
          <w:position w:val="-8"/>
        </w:rPr>
        <w:pict w14:anchorId="1DEC1BC7">
          <v:shape id="_x0000_i107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33EAC9A6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5146AC43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F4B60B5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GB50176</w:t>
      </w:r>
      <w:r w:rsidR="00D80AF1">
        <w:t>-2016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29C9B57B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3A43EC3A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3"/>
        </w:rPr>
        <w:pict w14:anchorId="05F270DF">
          <v:shape id="_x0000_i1036" type="#_x0000_t75" style="width:46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C04DBA">
        <w:rPr>
          <w:position w:val="-23"/>
        </w:rPr>
        <w:pict w14:anchorId="40E0CABE">
          <v:shape id="_x0000_i1076" type="#_x0000_t75" style="width:46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5ACA3DEB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4"/>
        </w:rPr>
        <w:pict w14:anchorId="0ACEA98D">
          <v:shape id="_x0000_i1038" type="#_x0000_t75" style="width:10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C04DBA">
        <w:rPr>
          <w:position w:val="-24"/>
        </w:rPr>
        <w:pict w14:anchorId="354B477C">
          <v:shape id="_x0000_i1077" type="#_x0000_t75" style="width:10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240241E8">
          <v:shape id="_x0000_i104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C04DBA">
        <w:rPr>
          <w:position w:val="-8"/>
        </w:rPr>
        <w:pict w14:anchorId="05A71D4D">
          <v:shape id="_x0000_i107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1BB639D7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771BD967">
          <v:shape id="_x0000_i1042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C04DBA">
        <w:rPr>
          <w:position w:val="-8"/>
        </w:rPr>
        <w:pict w14:anchorId="02703ABC">
          <v:shape id="_x0000_i1079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2689EA95">
          <v:shape id="_x0000_i1044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C04DBA">
        <w:rPr>
          <w:position w:val="-26"/>
        </w:rPr>
        <w:pict w14:anchorId="13F91706">
          <v:shape id="_x0000_i1080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38D59BF0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75CC0DD1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1"/>
        </w:rPr>
        <w:pict w14:anchorId="55F4F0D5">
          <v:shape id="_x0000_i1046" type="#_x0000_t75" style="width:308.4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C04DBA">
        <w:rPr>
          <w:position w:val="-21"/>
        </w:rPr>
        <w:pict w14:anchorId="30C8094D">
          <v:shape id="_x0000_i1081" type="#_x0000_t75" style="width:308.4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303AFDA4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62215A03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34871256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0519945C">
          <v:shape id="_x0000_i1048" type="#_x0000_t75" style="width:51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C04DBA">
        <w:rPr>
          <w:position w:val="-8"/>
        </w:rPr>
        <w:pict w14:anchorId="415D488A">
          <v:shape id="_x0000_i1082" type="#_x0000_t75" style="width:51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32B4BC09">
          <v:shape id="_x0000_i1050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C04DBA">
        <w:rPr>
          <w:position w:val="-26"/>
        </w:rPr>
        <w:pict w14:anchorId="5A9E804E">
          <v:shape id="_x0000_i1083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3CD740A3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28D78D6D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0DAD24C7">
          <v:shape id="_x0000_i1052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C04DBA">
        <w:rPr>
          <w:position w:val="-8"/>
        </w:rPr>
        <w:pict w14:anchorId="4668A41C">
          <v:shape id="_x0000_i1084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14:paraId="70594AC3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376C9A64">
          <v:shape id="_x0000_i105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C04DBA">
        <w:rPr>
          <w:position w:val="-8"/>
        </w:rPr>
        <w:pict w14:anchorId="5C6BCE76">
          <v:shape id="_x0000_i108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2C961593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14C67043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9"/>
        </w:rPr>
        <w:pict w14:anchorId="2EDC606E">
          <v:shape id="_x0000_i1056" type="#_x0000_t75" style="width:82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C04DBA">
        <w:rPr>
          <w:position w:val="-9"/>
        </w:rPr>
        <w:pict w14:anchorId="576C3473">
          <v:shape id="_x0000_i1086" type="#_x0000_t75" style="width:82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1BCD753C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00000">
        <w:rPr>
          <w:rFonts w:ascii="Cambria Math" w:hAnsi="Cambria Math"/>
          <w:color w:val="000000"/>
          <w:szCs w:val="21"/>
        </w:rPr>
        <w:pict w14:anchorId="6D250D78">
          <v:shape id="_x0000_i105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C04DBA">
        <w:rPr>
          <w:rFonts w:ascii="Cambria Math" w:hAnsi="Cambria Math"/>
          <w:color w:val="000000"/>
          <w:szCs w:val="21"/>
        </w:rPr>
        <w:pict w14:anchorId="4182B1CD">
          <v:shape id="_x0000_i1087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34174FCC" w14:textId="77777777" w:rsidR="00794676" w:rsidRPr="00C72292" w:rsidRDefault="00794676" w:rsidP="00794676">
      <w:pPr>
        <w:pStyle w:val="a0"/>
        <w:ind w:left="1470" w:right="1470"/>
      </w:pPr>
    </w:p>
    <w:p w14:paraId="7D5D0625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5" w:name="_Toc118134770"/>
      <w:r>
        <w:rPr>
          <w:rFonts w:hint="eastAsia"/>
        </w:rPr>
        <w:t>边界</w:t>
      </w:r>
      <w:r>
        <w:t>条件参数设置</w:t>
      </w:r>
      <w:bookmarkEnd w:id="35"/>
    </w:p>
    <w:p w14:paraId="74C1ACC1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6" w:name="_Toc118134771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6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31683280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450D56EF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2BCCDB2D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6D012AB5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60D04808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38D7911F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056618F1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3A6D2E75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0E7153F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lastRenderedPageBreak/>
              <w:pict w14:anchorId="4DEBCD07">
                <v:shape id="_x0000_i1060" type="#_x0000_t75" style="width:15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7C26FA8F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6A25714A">
                <v:shape id="_x0000_i1061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C04DBA">
              <w:rPr>
                <w:position w:val="-8"/>
              </w:rPr>
              <w:pict w14:anchorId="3978055E">
                <v:shape id="_x0000_i108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7E6736A2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58A7DA43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7353F346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99C0A7C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4C72A6B0">
                <v:shape id="_x0000_i1063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AF191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50221C32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47A07FCF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43920C57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76A8C4C7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676C76CC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54F03DCC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657188F9">
                <v:shape id="_x0000_i1064" type="#_x0000_t75" style="width:20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F7F8CEF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7B4E6DC9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0AD6A45F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7A67F2B1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166958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FA0ACE5">
                <v:shape id="_x0000_i106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1D42AC3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6215B15E">
                <v:shape id="_x0000_i1066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C04DBA">
              <w:rPr>
                <w:position w:val="-8"/>
              </w:rPr>
              <w:pict w14:anchorId="75425DBA">
                <v:shape id="_x0000_i1089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037953DC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6092CA4E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145D7FF2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0D660C6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0E12AF12">
                <v:shape id="_x0000_i106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3B4B31C5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4EC121FE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6241E0E4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1660DD43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620216B7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7DD2FACF">
                <v:shape id="_x0000_i1069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52E6657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6018D4BF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33A6859E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1D15052B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7" w:name="_Toc118134772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7"/>
    </w:p>
    <w:p w14:paraId="4A741471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"/>
      <w:bookmarkEnd w:id="38"/>
      <w:r>
        <w:rPr>
          <w:noProof/>
        </w:rPr>
        <w:drawing>
          <wp:inline distT="0" distB="0" distL="0" distR="0" wp14:anchorId="0C23D0B7" wp14:editId="550AB1C1">
            <wp:extent cx="5667375" cy="29813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11A60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803B6" w14:paraId="1E8D52E7" w14:textId="77777777">
        <w:tc>
          <w:tcPr>
            <w:tcW w:w="777" w:type="dxa"/>
            <w:shd w:val="clear" w:color="auto" w:fill="E6E6E6"/>
            <w:vAlign w:val="center"/>
          </w:tcPr>
          <w:p w14:paraId="769DC138" w14:textId="77777777" w:rsidR="00D803B6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0A7436" w14:textId="77777777" w:rsidR="00D803B6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1900A1" w14:textId="77777777" w:rsidR="00D803B6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39DF22" w14:textId="77777777" w:rsidR="00D803B6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31C923" w14:textId="77777777" w:rsidR="00D803B6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FDF685" w14:textId="77777777" w:rsidR="00D803B6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E705A3" w14:textId="77777777" w:rsidR="00D803B6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D01655" w14:textId="77777777" w:rsidR="00D803B6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F585BB" w14:textId="77777777" w:rsidR="00D803B6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184261" w14:textId="77777777" w:rsidR="00D803B6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B76F5D" w14:textId="77777777" w:rsidR="00D803B6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37FA62" w14:textId="77777777" w:rsidR="00D803B6" w:rsidRDefault="00000000">
            <w:pPr>
              <w:jc w:val="center"/>
            </w:pPr>
            <w:r>
              <w:t>11:00</w:t>
            </w:r>
          </w:p>
        </w:tc>
      </w:tr>
      <w:tr w:rsidR="00D803B6" w14:paraId="3FA6AE2A" w14:textId="77777777">
        <w:tc>
          <w:tcPr>
            <w:tcW w:w="777" w:type="dxa"/>
            <w:vAlign w:val="center"/>
          </w:tcPr>
          <w:p w14:paraId="2EB21E78" w14:textId="77777777" w:rsidR="00D803B6" w:rsidRDefault="00000000">
            <w:r>
              <w:t>34.70</w:t>
            </w:r>
          </w:p>
        </w:tc>
        <w:tc>
          <w:tcPr>
            <w:tcW w:w="777" w:type="dxa"/>
            <w:vAlign w:val="center"/>
          </w:tcPr>
          <w:p w14:paraId="02479E11" w14:textId="77777777" w:rsidR="00D803B6" w:rsidRDefault="00000000">
            <w:r>
              <w:t>34.30</w:t>
            </w:r>
          </w:p>
        </w:tc>
        <w:tc>
          <w:tcPr>
            <w:tcW w:w="777" w:type="dxa"/>
            <w:vAlign w:val="center"/>
          </w:tcPr>
          <w:p w14:paraId="108795B2" w14:textId="77777777" w:rsidR="00D803B6" w:rsidRDefault="00000000">
            <w:r>
              <w:t>33.80</w:t>
            </w:r>
          </w:p>
        </w:tc>
        <w:tc>
          <w:tcPr>
            <w:tcW w:w="777" w:type="dxa"/>
            <w:vAlign w:val="center"/>
          </w:tcPr>
          <w:p w14:paraId="3C8684E4" w14:textId="77777777" w:rsidR="00D803B6" w:rsidRDefault="00000000">
            <w:r>
              <w:t>33.40</w:t>
            </w:r>
          </w:p>
        </w:tc>
        <w:tc>
          <w:tcPr>
            <w:tcW w:w="777" w:type="dxa"/>
            <w:vAlign w:val="center"/>
          </w:tcPr>
          <w:p w14:paraId="0FA4E44A" w14:textId="77777777" w:rsidR="00D803B6" w:rsidRDefault="00000000">
            <w:r>
              <w:t>33.10</w:t>
            </w:r>
          </w:p>
        </w:tc>
        <w:tc>
          <w:tcPr>
            <w:tcW w:w="777" w:type="dxa"/>
            <w:vAlign w:val="center"/>
          </w:tcPr>
          <w:p w14:paraId="43D6ACF8" w14:textId="77777777" w:rsidR="00D803B6" w:rsidRDefault="00000000">
            <w:r>
              <w:t>32.70</w:t>
            </w:r>
          </w:p>
        </w:tc>
        <w:tc>
          <w:tcPr>
            <w:tcW w:w="777" w:type="dxa"/>
            <w:vAlign w:val="center"/>
          </w:tcPr>
          <w:p w14:paraId="1DB687E1" w14:textId="77777777" w:rsidR="00D803B6" w:rsidRDefault="00000000">
            <w:r>
              <w:t>32.70</w:t>
            </w:r>
          </w:p>
        </w:tc>
        <w:tc>
          <w:tcPr>
            <w:tcW w:w="777" w:type="dxa"/>
            <w:vAlign w:val="center"/>
          </w:tcPr>
          <w:p w14:paraId="7E8777C9" w14:textId="77777777" w:rsidR="00D803B6" w:rsidRDefault="00000000">
            <w:r>
              <w:t>32.80</w:t>
            </w:r>
          </w:p>
        </w:tc>
        <w:tc>
          <w:tcPr>
            <w:tcW w:w="777" w:type="dxa"/>
            <w:vAlign w:val="center"/>
          </w:tcPr>
          <w:p w14:paraId="2E0B4AF0" w14:textId="77777777" w:rsidR="00D803B6" w:rsidRDefault="00000000">
            <w:r>
              <w:t>32.80</w:t>
            </w:r>
          </w:p>
        </w:tc>
        <w:tc>
          <w:tcPr>
            <w:tcW w:w="777" w:type="dxa"/>
            <w:vAlign w:val="center"/>
          </w:tcPr>
          <w:p w14:paraId="0246A8D7" w14:textId="77777777" w:rsidR="00D803B6" w:rsidRDefault="00000000">
            <w:r>
              <w:t>33.00</w:t>
            </w:r>
          </w:p>
        </w:tc>
        <w:tc>
          <w:tcPr>
            <w:tcW w:w="777" w:type="dxa"/>
            <w:vAlign w:val="center"/>
          </w:tcPr>
          <w:p w14:paraId="6BC7F6CD" w14:textId="77777777" w:rsidR="00D803B6" w:rsidRDefault="00000000">
            <w:r>
              <w:t>33.20</w:t>
            </w:r>
          </w:p>
        </w:tc>
        <w:tc>
          <w:tcPr>
            <w:tcW w:w="777" w:type="dxa"/>
            <w:vAlign w:val="center"/>
          </w:tcPr>
          <w:p w14:paraId="7154073D" w14:textId="77777777" w:rsidR="00D803B6" w:rsidRDefault="00000000">
            <w:r>
              <w:t>33.70</w:t>
            </w:r>
          </w:p>
        </w:tc>
      </w:tr>
      <w:tr w:rsidR="00D803B6" w14:paraId="4AC8A4ED" w14:textId="77777777">
        <w:tc>
          <w:tcPr>
            <w:tcW w:w="777" w:type="dxa"/>
            <w:shd w:val="clear" w:color="auto" w:fill="E6E6E6"/>
            <w:vAlign w:val="center"/>
          </w:tcPr>
          <w:p w14:paraId="78745699" w14:textId="77777777" w:rsidR="00D803B6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2B2784" w14:textId="77777777" w:rsidR="00D803B6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97B736" w14:textId="77777777" w:rsidR="00D803B6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5C7EAB" w14:textId="77777777" w:rsidR="00D803B6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7416E6" w14:textId="77777777" w:rsidR="00D803B6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9F58E9" w14:textId="77777777" w:rsidR="00D803B6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22B6F0" w14:textId="77777777" w:rsidR="00D803B6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D0FC4A" w14:textId="77777777" w:rsidR="00D803B6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6B7A53" w14:textId="77777777" w:rsidR="00D803B6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409B05" w14:textId="77777777" w:rsidR="00D803B6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87D2A1" w14:textId="77777777" w:rsidR="00D803B6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A82CBA" w14:textId="77777777" w:rsidR="00D803B6" w:rsidRDefault="00000000">
            <w:r>
              <w:t>23:00</w:t>
            </w:r>
          </w:p>
        </w:tc>
      </w:tr>
      <w:tr w:rsidR="00D803B6" w14:paraId="3BE8698C" w14:textId="77777777">
        <w:tc>
          <w:tcPr>
            <w:tcW w:w="777" w:type="dxa"/>
            <w:vAlign w:val="center"/>
          </w:tcPr>
          <w:p w14:paraId="0E6BEB45" w14:textId="77777777" w:rsidR="00D803B6" w:rsidRDefault="00000000">
            <w:r>
              <w:t>34.50</w:t>
            </w:r>
          </w:p>
        </w:tc>
        <w:tc>
          <w:tcPr>
            <w:tcW w:w="777" w:type="dxa"/>
            <w:vAlign w:val="center"/>
          </w:tcPr>
          <w:p w14:paraId="5D2D815E" w14:textId="77777777" w:rsidR="00D803B6" w:rsidRDefault="00000000">
            <w:r>
              <w:t>35.30</w:t>
            </w:r>
          </w:p>
        </w:tc>
        <w:tc>
          <w:tcPr>
            <w:tcW w:w="777" w:type="dxa"/>
            <w:vAlign w:val="center"/>
          </w:tcPr>
          <w:p w14:paraId="35C8E20B" w14:textId="77777777" w:rsidR="00D803B6" w:rsidRDefault="00000000">
            <w:r>
              <w:t>36.00</w:t>
            </w:r>
          </w:p>
        </w:tc>
        <w:tc>
          <w:tcPr>
            <w:tcW w:w="777" w:type="dxa"/>
            <w:vAlign w:val="center"/>
          </w:tcPr>
          <w:p w14:paraId="7694933D" w14:textId="77777777" w:rsidR="00D803B6" w:rsidRDefault="00000000">
            <w:r>
              <w:t>36.40</w:t>
            </w:r>
          </w:p>
        </w:tc>
        <w:tc>
          <w:tcPr>
            <w:tcW w:w="777" w:type="dxa"/>
            <w:vAlign w:val="center"/>
          </w:tcPr>
          <w:p w14:paraId="3CE183CC" w14:textId="77777777" w:rsidR="00D803B6" w:rsidRDefault="00000000">
            <w:r>
              <w:t>36.70</w:t>
            </w:r>
          </w:p>
        </w:tc>
        <w:tc>
          <w:tcPr>
            <w:tcW w:w="777" w:type="dxa"/>
            <w:vAlign w:val="center"/>
          </w:tcPr>
          <w:p w14:paraId="3289EDAB" w14:textId="77777777" w:rsidR="00D803B6" w:rsidRDefault="00000000">
            <w:r>
              <w:t>36.80</w:t>
            </w:r>
          </w:p>
        </w:tc>
        <w:tc>
          <w:tcPr>
            <w:tcW w:w="777" w:type="dxa"/>
            <w:vAlign w:val="center"/>
          </w:tcPr>
          <w:p w14:paraId="706F9AAD" w14:textId="77777777" w:rsidR="00D803B6" w:rsidRDefault="00000000">
            <w:r>
              <w:t>36.70</w:t>
            </w:r>
          </w:p>
        </w:tc>
        <w:tc>
          <w:tcPr>
            <w:tcW w:w="777" w:type="dxa"/>
            <w:vAlign w:val="center"/>
          </w:tcPr>
          <w:p w14:paraId="048DCBB9" w14:textId="77777777" w:rsidR="00D803B6" w:rsidRDefault="00000000">
            <w:r>
              <w:t>36.30</w:t>
            </w:r>
          </w:p>
        </w:tc>
        <w:tc>
          <w:tcPr>
            <w:tcW w:w="777" w:type="dxa"/>
            <w:vAlign w:val="center"/>
          </w:tcPr>
          <w:p w14:paraId="4ECD28D6" w14:textId="77777777" w:rsidR="00D803B6" w:rsidRDefault="00000000">
            <w:r>
              <w:t>36.00</w:t>
            </w:r>
          </w:p>
        </w:tc>
        <w:tc>
          <w:tcPr>
            <w:tcW w:w="777" w:type="dxa"/>
            <w:vAlign w:val="center"/>
          </w:tcPr>
          <w:p w14:paraId="2FA46F29" w14:textId="77777777" w:rsidR="00D803B6" w:rsidRDefault="00000000">
            <w:r>
              <w:t>35.60</w:t>
            </w:r>
          </w:p>
        </w:tc>
        <w:tc>
          <w:tcPr>
            <w:tcW w:w="777" w:type="dxa"/>
            <w:vAlign w:val="center"/>
          </w:tcPr>
          <w:p w14:paraId="5249546E" w14:textId="77777777" w:rsidR="00D803B6" w:rsidRDefault="00000000">
            <w:r>
              <w:t>35.20</w:t>
            </w:r>
          </w:p>
        </w:tc>
        <w:tc>
          <w:tcPr>
            <w:tcW w:w="777" w:type="dxa"/>
            <w:vAlign w:val="center"/>
          </w:tcPr>
          <w:p w14:paraId="6238E650" w14:textId="77777777" w:rsidR="00D803B6" w:rsidRDefault="00000000">
            <w:r>
              <w:t>34.90</w:t>
            </w:r>
          </w:p>
        </w:tc>
      </w:tr>
    </w:tbl>
    <w:p w14:paraId="5E25FB92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表格"/>
      <w:bookmarkEnd w:id="39"/>
    </w:p>
    <w:p w14:paraId="7230F677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0" w:name="室外逐时温度备注"/>
      <w:bookmarkEnd w:id="40"/>
    </w:p>
    <w:p w14:paraId="5B6C18AF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1" w:name="_Toc118134773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1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22083EFF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5CFBC950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4266F6CD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0316F02A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343C2E00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316577E9" w14:textId="77777777" w:rsidR="00794676" w:rsidRPr="009E2851" w:rsidRDefault="00000000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lastRenderedPageBreak/>
              <w:pict w14:anchorId="5B507D49">
                <v:shape id="_x0000_i107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1CB5E3C3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08EF7993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6617A5B0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03BD8068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D803B6" w14:paraId="606549EF" w14:textId="77777777">
        <w:tc>
          <w:tcPr>
            <w:tcW w:w="1556" w:type="dxa"/>
            <w:shd w:val="clear" w:color="auto" w:fill="E6E6E6"/>
            <w:vAlign w:val="center"/>
          </w:tcPr>
          <w:p w14:paraId="17F3D76C" w14:textId="77777777" w:rsidR="00D803B6" w:rsidRDefault="00000000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09C0236" w14:textId="77777777" w:rsidR="00D803B6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C0D7907" w14:textId="77777777" w:rsidR="00D803B6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BE8F037" w14:textId="77777777" w:rsidR="00D803B6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25437F0" w14:textId="77777777" w:rsidR="00D803B6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3F2B062" w14:textId="77777777" w:rsidR="00D803B6" w:rsidRDefault="00000000">
            <w:pPr>
              <w:jc w:val="center"/>
            </w:pPr>
            <w:r>
              <w:t>水平</w:t>
            </w:r>
          </w:p>
        </w:tc>
      </w:tr>
      <w:tr w:rsidR="00D803B6" w14:paraId="7F6AC16D" w14:textId="77777777">
        <w:tc>
          <w:tcPr>
            <w:tcW w:w="1556" w:type="dxa"/>
            <w:shd w:val="clear" w:color="auto" w:fill="E6E6E6"/>
            <w:vAlign w:val="center"/>
          </w:tcPr>
          <w:p w14:paraId="28D247B8" w14:textId="77777777" w:rsidR="00D803B6" w:rsidRDefault="00000000">
            <w:r>
              <w:t>0:00</w:t>
            </w:r>
          </w:p>
        </w:tc>
        <w:tc>
          <w:tcPr>
            <w:tcW w:w="1556" w:type="dxa"/>
            <w:vAlign w:val="center"/>
          </w:tcPr>
          <w:p w14:paraId="261614EB" w14:textId="77777777" w:rsidR="00D803B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82D4241" w14:textId="77777777" w:rsidR="00D803B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B538B02" w14:textId="77777777" w:rsidR="00D803B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F08ABF0" w14:textId="77777777" w:rsidR="00D803B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AB8D25B" w14:textId="77777777" w:rsidR="00D803B6" w:rsidRDefault="00000000">
            <w:r>
              <w:t>0.00</w:t>
            </w:r>
          </w:p>
        </w:tc>
      </w:tr>
      <w:tr w:rsidR="00D803B6" w14:paraId="6B016BCA" w14:textId="77777777">
        <w:tc>
          <w:tcPr>
            <w:tcW w:w="1556" w:type="dxa"/>
            <w:shd w:val="clear" w:color="auto" w:fill="E6E6E6"/>
            <w:vAlign w:val="center"/>
          </w:tcPr>
          <w:p w14:paraId="3D8B60AB" w14:textId="77777777" w:rsidR="00D803B6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27085385" w14:textId="77777777" w:rsidR="00D803B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578CF2A" w14:textId="77777777" w:rsidR="00D803B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6B03A6E" w14:textId="77777777" w:rsidR="00D803B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1BE3BF8" w14:textId="77777777" w:rsidR="00D803B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A0F60CC" w14:textId="77777777" w:rsidR="00D803B6" w:rsidRDefault="00000000">
            <w:r>
              <w:t>0.00</w:t>
            </w:r>
          </w:p>
        </w:tc>
      </w:tr>
      <w:tr w:rsidR="00D803B6" w14:paraId="5167BC90" w14:textId="77777777">
        <w:tc>
          <w:tcPr>
            <w:tcW w:w="1556" w:type="dxa"/>
            <w:shd w:val="clear" w:color="auto" w:fill="E6E6E6"/>
            <w:vAlign w:val="center"/>
          </w:tcPr>
          <w:p w14:paraId="309123FD" w14:textId="77777777" w:rsidR="00D803B6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4B1E6146" w14:textId="77777777" w:rsidR="00D803B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7869564" w14:textId="77777777" w:rsidR="00D803B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11E0ACD" w14:textId="77777777" w:rsidR="00D803B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8911C68" w14:textId="77777777" w:rsidR="00D803B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1FBBBFE" w14:textId="77777777" w:rsidR="00D803B6" w:rsidRDefault="00000000">
            <w:r>
              <w:t>0.00</w:t>
            </w:r>
          </w:p>
        </w:tc>
      </w:tr>
      <w:tr w:rsidR="00D803B6" w14:paraId="6D3047BB" w14:textId="77777777">
        <w:tc>
          <w:tcPr>
            <w:tcW w:w="1556" w:type="dxa"/>
            <w:shd w:val="clear" w:color="auto" w:fill="E6E6E6"/>
            <w:vAlign w:val="center"/>
          </w:tcPr>
          <w:p w14:paraId="13B9D07C" w14:textId="77777777" w:rsidR="00D803B6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5A7FD54D" w14:textId="77777777" w:rsidR="00D803B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526C3E9" w14:textId="77777777" w:rsidR="00D803B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B36B2C9" w14:textId="77777777" w:rsidR="00D803B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C75ADA6" w14:textId="77777777" w:rsidR="00D803B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993910C" w14:textId="77777777" w:rsidR="00D803B6" w:rsidRDefault="00000000">
            <w:r>
              <w:t>0.00</w:t>
            </w:r>
          </w:p>
        </w:tc>
      </w:tr>
      <w:tr w:rsidR="00D803B6" w14:paraId="6FBF5E80" w14:textId="77777777">
        <w:tc>
          <w:tcPr>
            <w:tcW w:w="1556" w:type="dxa"/>
            <w:shd w:val="clear" w:color="auto" w:fill="E6E6E6"/>
            <w:vAlign w:val="center"/>
          </w:tcPr>
          <w:p w14:paraId="703CD0FC" w14:textId="77777777" w:rsidR="00D803B6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682A3DB8" w14:textId="77777777" w:rsidR="00D803B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78EA485" w14:textId="77777777" w:rsidR="00D803B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64A52A3" w14:textId="77777777" w:rsidR="00D803B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C512CA1" w14:textId="77777777" w:rsidR="00D803B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129E83D" w14:textId="77777777" w:rsidR="00D803B6" w:rsidRDefault="00000000">
            <w:r>
              <w:t>0.00</w:t>
            </w:r>
          </w:p>
        </w:tc>
      </w:tr>
      <w:tr w:rsidR="00D803B6" w14:paraId="2AD0907A" w14:textId="77777777">
        <w:tc>
          <w:tcPr>
            <w:tcW w:w="1556" w:type="dxa"/>
            <w:shd w:val="clear" w:color="auto" w:fill="E6E6E6"/>
            <w:vAlign w:val="center"/>
          </w:tcPr>
          <w:p w14:paraId="1B993589" w14:textId="77777777" w:rsidR="00D803B6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5FA784EF" w14:textId="77777777" w:rsidR="00D803B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8A3BF8F" w14:textId="77777777" w:rsidR="00D803B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CF898A7" w14:textId="77777777" w:rsidR="00D803B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8053859" w14:textId="77777777" w:rsidR="00D803B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B4FADF0" w14:textId="77777777" w:rsidR="00D803B6" w:rsidRDefault="00000000">
            <w:r>
              <w:t>0.00</w:t>
            </w:r>
          </w:p>
        </w:tc>
      </w:tr>
      <w:tr w:rsidR="00D803B6" w14:paraId="6824F233" w14:textId="77777777">
        <w:tc>
          <w:tcPr>
            <w:tcW w:w="1556" w:type="dxa"/>
            <w:shd w:val="clear" w:color="auto" w:fill="E6E6E6"/>
            <w:vAlign w:val="center"/>
          </w:tcPr>
          <w:p w14:paraId="1E436C51" w14:textId="77777777" w:rsidR="00D803B6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1B9F2AA8" w14:textId="77777777" w:rsidR="00D803B6" w:rsidRDefault="00000000">
            <w:r>
              <w:t>179.97</w:t>
            </w:r>
          </w:p>
        </w:tc>
        <w:tc>
          <w:tcPr>
            <w:tcW w:w="1556" w:type="dxa"/>
            <w:vAlign w:val="center"/>
          </w:tcPr>
          <w:p w14:paraId="44343098" w14:textId="77777777" w:rsidR="00D803B6" w:rsidRDefault="00000000">
            <w:r>
              <w:t>56.47</w:t>
            </w:r>
          </w:p>
        </w:tc>
        <w:tc>
          <w:tcPr>
            <w:tcW w:w="1556" w:type="dxa"/>
            <w:vAlign w:val="center"/>
          </w:tcPr>
          <w:p w14:paraId="21390E96" w14:textId="77777777" w:rsidR="00D803B6" w:rsidRDefault="00000000">
            <w:r>
              <w:t>62.86</w:t>
            </w:r>
          </w:p>
        </w:tc>
        <w:tc>
          <w:tcPr>
            <w:tcW w:w="1556" w:type="dxa"/>
            <w:vAlign w:val="center"/>
          </w:tcPr>
          <w:p w14:paraId="24F16264" w14:textId="77777777" w:rsidR="00D803B6" w:rsidRDefault="00000000">
            <w:r>
              <w:t>31.25</w:t>
            </w:r>
          </w:p>
        </w:tc>
        <w:tc>
          <w:tcPr>
            <w:tcW w:w="1556" w:type="dxa"/>
            <w:vAlign w:val="center"/>
          </w:tcPr>
          <w:p w14:paraId="5B585E42" w14:textId="77777777" w:rsidR="00D803B6" w:rsidRDefault="00000000">
            <w:r>
              <w:t>143.70</w:t>
            </w:r>
          </w:p>
        </w:tc>
      </w:tr>
      <w:tr w:rsidR="00D803B6" w14:paraId="7B29C506" w14:textId="77777777">
        <w:tc>
          <w:tcPr>
            <w:tcW w:w="1556" w:type="dxa"/>
            <w:shd w:val="clear" w:color="auto" w:fill="E6E6E6"/>
            <w:vAlign w:val="center"/>
          </w:tcPr>
          <w:p w14:paraId="6C6C81C4" w14:textId="77777777" w:rsidR="00D803B6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19BB23FB" w14:textId="77777777" w:rsidR="00D803B6" w:rsidRDefault="00000000">
            <w:r>
              <w:t>291.78</w:t>
            </w:r>
          </w:p>
        </w:tc>
        <w:tc>
          <w:tcPr>
            <w:tcW w:w="1556" w:type="dxa"/>
            <w:vAlign w:val="center"/>
          </w:tcPr>
          <w:p w14:paraId="3B601DB0" w14:textId="77777777" w:rsidR="00D803B6" w:rsidRDefault="00000000">
            <w:r>
              <w:t>139.28</w:t>
            </w:r>
          </w:p>
        </w:tc>
        <w:tc>
          <w:tcPr>
            <w:tcW w:w="1556" w:type="dxa"/>
            <w:vAlign w:val="center"/>
          </w:tcPr>
          <w:p w14:paraId="715FCA0B" w14:textId="77777777" w:rsidR="00D803B6" w:rsidRDefault="00000000">
            <w:r>
              <w:t>122.72</w:t>
            </w:r>
          </w:p>
        </w:tc>
        <w:tc>
          <w:tcPr>
            <w:tcW w:w="1556" w:type="dxa"/>
            <w:vAlign w:val="center"/>
          </w:tcPr>
          <w:p w14:paraId="02D6F16D" w14:textId="77777777" w:rsidR="00D803B6" w:rsidRDefault="00000000">
            <w:r>
              <w:t>91.14</w:t>
            </w:r>
          </w:p>
        </w:tc>
        <w:tc>
          <w:tcPr>
            <w:tcW w:w="1556" w:type="dxa"/>
            <w:vAlign w:val="center"/>
          </w:tcPr>
          <w:p w14:paraId="0AF88598" w14:textId="77777777" w:rsidR="00D803B6" w:rsidRDefault="00000000">
            <w:r>
              <w:t>301.40</w:t>
            </w:r>
          </w:p>
        </w:tc>
      </w:tr>
      <w:tr w:rsidR="00D803B6" w14:paraId="7CECB6F8" w14:textId="77777777">
        <w:tc>
          <w:tcPr>
            <w:tcW w:w="1556" w:type="dxa"/>
            <w:shd w:val="clear" w:color="auto" w:fill="E6E6E6"/>
            <w:vAlign w:val="center"/>
          </w:tcPr>
          <w:p w14:paraId="0C787FD8" w14:textId="77777777" w:rsidR="00D803B6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05CD31CD" w14:textId="77777777" w:rsidR="00D803B6" w:rsidRDefault="00000000">
            <w:r>
              <w:t>344.70</w:t>
            </w:r>
          </w:p>
        </w:tc>
        <w:tc>
          <w:tcPr>
            <w:tcW w:w="1556" w:type="dxa"/>
            <w:vAlign w:val="center"/>
          </w:tcPr>
          <w:p w14:paraId="2BFC3F05" w14:textId="77777777" w:rsidR="00D803B6" w:rsidRDefault="00000000">
            <w:r>
              <w:t>205.76</w:t>
            </w:r>
          </w:p>
        </w:tc>
        <w:tc>
          <w:tcPr>
            <w:tcW w:w="1556" w:type="dxa"/>
            <w:vAlign w:val="center"/>
          </w:tcPr>
          <w:p w14:paraId="070A697A" w14:textId="77777777" w:rsidR="00D803B6" w:rsidRDefault="00000000">
            <w:r>
              <w:t>159.13</w:t>
            </w:r>
          </w:p>
        </w:tc>
        <w:tc>
          <w:tcPr>
            <w:tcW w:w="1556" w:type="dxa"/>
            <w:vAlign w:val="center"/>
          </w:tcPr>
          <w:p w14:paraId="357D2BD0" w14:textId="77777777" w:rsidR="00D803B6" w:rsidRDefault="00000000">
            <w:r>
              <w:t>129.06</w:t>
            </w:r>
          </w:p>
        </w:tc>
        <w:tc>
          <w:tcPr>
            <w:tcW w:w="1556" w:type="dxa"/>
            <w:vAlign w:val="center"/>
          </w:tcPr>
          <w:p w14:paraId="1E0690C6" w14:textId="77777777" w:rsidR="00D803B6" w:rsidRDefault="00000000">
            <w:r>
              <w:t>434.90</w:t>
            </w:r>
          </w:p>
        </w:tc>
      </w:tr>
      <w:tr w:rsidR="00D803B6" w14:paraId="53578EF7" w14:textId="77777777">
        <w:tc>
          <w:tcPr>
            <w:tcW w:w="1556" w:type="dxa"/>
            <w:shd w:val="clear" w:color="auto" w:fill="E6E6E6"/>
            <w:vAlign w:val="center"/>
          </w:tcPr>
          <w:p w14:paraId="20344D65" w14:textId="77777777" w:rsidR="00D803B6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1189D491" w14:textId="77777777" w:rsidR="00D803B6" w:rsidRDefault="00000000">
            <w:r>
              <w:t>337.61</w:t>
            </w:r>
          </w:p>
        </w:tc>
        <w:tc>
          <w:tcPr>
            <w:tcW w:w="1556" w:type="dxa"/>
            <w:vAlign w:val="center"/>
          </w:tcPr>
          <w:p w14:paraId="6FAC6CFB" w14:textId="77777777" w:rsidR="00D803B6" w:rsidRDefault="00000000">
            <w:r>
              <w:t>262.06</w:t>
            </w:r>
          </w:p>
        </w:tc>
        <w:tc>
          <w:tcPr>
            <w:tcW w:w="1556" w:type="dxa"/>
            <w:vAlign w:val="center"/>
          </w:tcPr>
          <w:p w14:paraId="44DDBCC3" w14:textId="77777777" w:rsidR="00D803B6" w:rsidRDefault="00000000">
            <w:r>
              <w:t>184.95</w:t>
            </w:r>
          </w:p>
        </w:tc>
        <w:tc>
          <w:tcPr>
            <w:tcW w:w="1556" w:type="dxa"/>
            <w:vAlign w:val="center"/>
          </w:tcPr>
          <w:p w14:paraId="099F6E1E" w14:textId="77777777" w:rsidR="00D803B6" w:rsidRDefault="00000000">
            <w:r>
              <w:t>150.92</w:t>
            </w:r>
          </w:p>
        </w:tc>
        <w:tc>
          <w:tcPr>
            <w:tcW w:w="1556" w:type="dxa"/>
            <w:vAlign w:val="center"/>
          </w:tcPr>
          <w:p w14:paraId="4450303E" w14:textId="77777777" w:rsidR="00D803B6" w:rsidRDefault="00000000">
            <w:r>
              <w:t>540.90</w:t>
            </w:r>
          </w:p>
        </w:tc>
      </w:tr>
      <w:tr w:rsidR="00D803B6" w14:paraId="2E052964" w14:textId="77777777">
        <w:tc>
          <w:tcPr>
            <w:tcW w:w="1556" w:type="dxa"/>
            <w:shd w:val="clear" w:color="auto" w:fill="E6E6E6"/>
            <w:vAlign w:val="center"/>
          </w:tcPr>
          <w:p w14:paraId="61148EC4" w14:textId="77777777" w:rsidR="00D803B6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6CB5EAC3" w14:textId="77777777" w:rsidR="00D803B6" w:rsidRDefault="00000000">
            <w:r>
              <w:t>295.35</w:t>
            </w:r>
          </w:p>
        </w:tc>
        <w:tc>
          <w:tcPr>
            <w:tcW w:w="1556" w:type="dxa"/>
            <w:vAlign w:val="center"/>
          </w:tcPr>
          <w:p w14:paraId="19FC3AD2" w14:textId="77777777" w:rsidR="00D803B6" w:rsidRDefault="00000000">
            <w:r>
              <w:t>309.73</w:t>
            </w:r>
          </w:p>
        </w:tc>
        <w:tc>
          <w:tcPr>
            <w:tcW w:w="1556" w:type="dxa"/>
            <w:vAlign w:val="center"/>
          </w:tcPr>
          <w:p w14:paraId="7C69470D" w14:textId="77777777" w:rsidR="00D803B6" w:rsidRDefault="00000000">
            <w:r>
              <w:t>207.69</w:t>
            </w:r>
          </w:p>
        </w:tc>
        <w:tc>
          <w:tcPr>
            <w:tcW w:w="1556" w:type="dxa"/>
            <w:vAlign w:val="center"/>
          </w:tcPr>
          <w:p w14:paraId="6DD7C9D6" w14:textId="77777777" w:rsidR="00D803B6" w:rsidRDefault="00000000">
            <w:r>
              <w:t>170.04</w:t>
            </w:r>
          </w:p>
        </w:tc>
        <w:tc>
          <w:tcPr>
            <w:tcW w:w="1556" w:type="dxa"/>
            <w:vAlign w:val="center"/>
          </w:tcPr>
          <w:p w14:paraId="0A670A5C" w14:textId="77777777" w:rsidR="00D803B6" w:rsidRDefault="00000000">
            <w:r>
              <w:t>628.80</w:t>
            </w:r>
          </w:p>
        </w:tc>
      </w:tr>
      <w:tr w:rsidR="00D803B6" w14:paraId="0A774183" w14:textId="77777777">
        <w:tc>
          <w:tcPr>
            <w:tcW w:w="1556" w:type="dxa"/>
            <w:shd w:val="clear" w:color="auto" w:fill="E6E6E6"/>
            <w:vAlign w:val="center"/>
          </w:tcPr>
          <w:p w14:paraId="17119D20" w14:textId="77777777" w:rsidR="00D803B6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19C58628" w14:textId="77777777" w:rsidR="00D803B6" w:rsidRDefault="00000000">
            <w:r>
              <w:t>219.93</w:t>
            </w:r>
          </w:p>
        </w:tc>
        <w:tc>
          <w:tcPr>
            <w:tcW w:w="1556" w:type="dxa"/>
            <w:vAlign w:val="center"/>
          </w:tcPr>
          <w:p w14:paraId="49B8627B" w14:textId="77777777" w:rsidR="00D803B6" w:rsidRDefault="00000000">
            <w:r>
              <w:t>331.60</w:t>
            </w:r>
          </w:p>
        </w:tc>
        <w:tc>
          <w:tcPr>
            <w:tcW w:w="1556" w:type="dxa"/>
            <w:vAlign w:val="center"/>
          </w:tcPr>
          <w:p w14:paraId="41A6DA22" w14:textId="77777777" w:rsidR="00D803B6" w:rsidRDefault="00000000">
            <w:r>
              <w:t>219.93</w:t>
            </w:r>
          </w:p>
        </w:tc>
        <w:tc>
          <w:tcPr>
            <w:tcW w:w="1556" w:type="dxa"/>
            <w:vAlign w:val="center"/>
          </w:tcPr>
          <w:p w14:paraId="390B0ED6" w14:textId="77777777" w:rsidR="00D803B6" w:rsidRDefault="00000000">
            <w:r>
              <w:t>180.03</w:t>
            </w:r>
          </w:p>
        </w:tc>
        <w:tc>
          <w:tcPr>
            <w:tcW w:w="1556" w:type="dxa"/>
            <w:vAlign w:val="center"/>
          </w:tcPr>
          <w:p w14:paraId="78450254" w14:textId="77777777" w:rsidR="00D803B6" w:rsidRDefault="00000000">
            <w:r>
              <w:t>664.70</w:t>
            </w:r>
          </w:p>
        </w:tc>
      </w:tr>
      <w:tr w:rsidR="00D803B6" w14:paraId="5634751C" w14:textId="77777777">
        <w:tc>
          <w:tcPr>
            <w:tcW w:w="1556" w:type="dxa"/>
            <w:shd w:val="clear" w:color="auto" w:fill="E6E6E6"/>
            <w:vAlign w:val="center"/>
          </w:tcPr>
          <w:p w14:paraId="1C18EEC5" w14:textId="77777777" w:rsidR="00D803B6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038CCD8B" w14:textId="77777777" w:rsidR="00D803B6" w:rsidRDefault="00000000">
            <w:r>
              <w:t>236.31</w:t>
            </w:r>
          </w:p>
        </w:tc>
        <w:tc>
          <w:tcPr>
            <w:tcW w:w="1556" w:type="dxa"/>
            <w:vAlign w:val="center"/>
          </w:tcPr>
          <w:p w14:paraId="4BB5F608" w14:textId="77777777" w:rsidR="00D803B6" w:rsidRDefault="00000000">
            <w:r>
              <w:t>350.53</w:t>
            </w:r>
          </w:p>
        </w:tc>
        <w:tc>
          <w:tcPr>
            <w:tcW w:w="1556" w:type="dxa"/>
            <w:vAlign w:val="center"/>
          </w:tcPr>
          <w:p w14:paraId="1EAC7503" w14:textId="77777777" w:rsidR="00D803B6" w:rsidRDefault="00000000">
            <w:r>
              <w:t>333.15</w:t>
            </w:r>
          </w:p>
        </w:tc>
        <w:tc>
          <w:tcPr>
            <w:tcW w:w="1556" w:type="dxa"/>
            <w:vAlign w:val="center"/>
          </w:tcPr>
          <w:p w14:paraId="5911C157" w14:textId="77777777" w:rsidR="00D803B6" w:rsidRDefault="00000000">
            <w:r>
              <w:t>193.23</w:t>
            </w:r>
          </w:p>
        </w:tc>
        <w:tc>
          <w:tcPr>
            <w:tcW w:w="1556" w:type="dxa"/>
            <w:vAlign w:val="center"/>
          </w:tcPr>
          <w:p w14:paraId="19330ADD" w14:textId="77777777" w:rsidR="00D803B6" w:rsidRDefault="00000000">
            <w:r>
              <w:t>706.10</w:t>
            </w:r>
          </w:p>
        </w:tc>
      </w:tr>
      <w:tr w:rsidR="00D803B6" w14:paraId="7F910217" w14:textId="77777777">
        <w:tc>
          <w:tcPr>
            <w:tcW w:w="1556" w:type="dxa"/>
            <w:shd w:val="clear" w:color="auto" w:fill="E6E6E6"/>
            <w:vAlign w:val="center"/>
          </w:tcPr>
          <w:p w14:paraId="357D8F2F" w14:textId="77777777" w:rsidR="00D803B6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2CEADA03" w14:textId="77777777" w:rsidR="00D803B6" w:rsidRDefault="00000000">
            <w:r>
              <w:t>237.51</w:t>
            </w:r>
          </w:p>
        </w:tc>
        <w:tc>
          <w:tcPr>
            <w:tcW w:w="1556" w:type="dxa"/>
            <w:vAlign w:val="center"/>
          </w:tcPr>
          <w:p w14:paraId="48BA7A0F" w14:textId="77777777" w:rsidR="00D803B6" w:rsidRDefault="00000000">
            <w:r>
              <w:t>335.43</w:t>
            </w:r>
          </w:p>
        </w:tc>
        <w:tc>
          <w:tcPr>
            <w:tcW w:w="1556" w:type="dxa"/>
            <w:vAlign w:val="center"/>
          </w:tcPr>
          <w:p w14:paraId="34E96A8A" w14:textId="77777777" w:rsidR="00D803B6" w:rsidRDefault="00000000">
            <w:r>
              <w:t>429.01</w:t>
            </w:r>
          </w:p>
        </w:tc>
        <w:tc>
          <w:tcPr>
            <w:tcW w:w="1556" w:type="dxa"/>
            <w:vAlign w:val="center"/>
          </w:tcPr>
          <w:p w14:paraId="79A908D8" w14:textId="77777777" w:rsidR="00D803B6" w:rsidRDefault="00000000">
            <w:r>
              <w:t>193.64</w:t>
            </w:r>
          </w:p>
        </w:tc>
        <w:tc>
          <w:tcPr>
            <w:tcW w:w="1556" w:type="dxa"/>
            <w:vAlign w:val="center"/>
          </w:tcPr>
          <w:p w14:paraId="64C54911" w14:textId="77777777" w:rsidR="00D803B6" w:rsidRDefault="00000000">
            <w:r>
              <w:t>687.70</w:t>
            </w:r>
          </w:p>
        </w:tc>
      </w:tr>
      <w:tr w:rsidR="00D803B6" w14:paraId="15A31A3C" w14:textId="77777777">
        <w:tc>
          <w:tcPr>
            <w:tcW w:w="1556" w:type="dxa"/>
            <w:shd w:val="clear" w:color="auto" w:fill="E6E6E6"/>
            <w:vAlign w:val="center"/>
          </w:tcPr>
          <w:p w14:paraId="790A224A" w14:textId="77777777" w:rsidR="00D803B6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14D26D7E" w14:textId="77777777" w:rsidR="00D803B6" w:rsidRDefault="00000000">
            <w:r>
              <w:t>228.44</w:t>
            </w:r>
          </w:p>
        </w:tc>
        <w:tc>
          <w:tcPr>
            <w:tcW w:w="1556" w:type="dxa"/>
            <w:vAlign w:val="center"/>
          </w:tcPr>
          <w:p w14:paraId="67BF30F2" w14:textId="77777777" w:rsidR="00D803B6" w:rsidRDefault="00000000">
            <w:r>
              <w:t>296.09</w:t>
            </w:r>
          </w:p>
        </w:tc>
        <w:tc>
          <w:tcPr>
            <w:tcW w:w="1556" w:type="dxa"/>
            <w:vAlign w:val="center"/>
          </w:tcPr>
          <w:p w14:paraId="2CC59A45" w14:textId="77777777" w:rsidR="00D803B6" w:rsidRDefault="00000000">
            <w:r>
              <w:t>505.52</w:t>
            </w:r>
          </w:p>
        </w:tc>
        <w:tc>
          <w:tcPr>
            <w:tcW w:w="1556" w:type="dxa"/>
            <w:vAlign w:val="center"/>
          </w:tcPr>
          <w:p w14:paraId="33BC0130" w14:textId="77777777" w:rsidR="00D803B6" w:rsidRDefault="00000000">
            <w:r>
              <w:t>185.53</w:t>
            </w:r>
          </w:p>
        </w:tc>
        <w:tc>
          <w:tcPr>
            <w:tcW w:w="1556" w:type="dxa"/>
            <w:vAlign w:val="center"/>
          </w:tcPr>
          <w:p w14:paraId="4E866A26" w14:textId="77777777" w:rsidR="00D803B6" w:rsidRDefault="00000000">
            <w:r>
              <w:t>634.10</w:t>
            </w:r>
          </w:p>
        </w:tc>
      </w:tr>
      <w:tr w:rsidR="00D803B6" w14:paraId="734FB205" w14:textId="77777777">
        <w:tc>
          <w:tcPr>
            <w:tcW w:w="1556" w:type="dxa"/>
            <w:shd w:val="clear" w:color="auto" w:fill="E6E6E6"/>
            <w:vAlign w:val="center"/>
          </w:tcPr>
          <w:p w14:paraId="2D322EE3" w14:textId="77777777" w:rsidR="00D803B6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793D920E" w14:textId="77777777" w:rsidR="00D803B6" w:rsidRDefault="00000000">
            <w:r>
              <w:t>194.32</w:t>
            </w:r>
          </w:p>
        </w:tc>
        <w:tc>
          <w:tcPr>
            <w:tcW w:w="1556" w:type="dxa"/>
            <w:vAlign w:val="center"/>
          </w:tcPr>
          <w:p w14:paraId="4A1909E3" w14:textId="77777777" w:rsidR="00D803B6" w:rsidRDefault="00000000">
            <w:r>
              <w:t>219.15</w:t>
            </w:r>
          </w:p>
        </w:tc>
        <w:tc>
          <w:tcPr>
            <w:tcW w:w="1556" w:type="dxa"/>
            <w:vAlign w:val="center"/>
          </w:tcPr>
          <w:p w14:paraId="3D9D2B66" w14:textId="77777777" w:rsidR="00D803B6" w:rsidRDefault="00000000">
            <w:r>
              <w:t>485.50</w:t>
            </w:r>
          </w:p>
        </w:tc>
        <w:tc>
          <w:tcPr>
            <w:tcW w:w="1556" w:type="dxa"/>
            <w:vAlign w:val="center"/>
          </w:tcPr>
          <w:p w14:paraId="5196AB0A" w14:textId="77777777" w:rsidR="00D803B6" w:rsidRDefault="00000000">
            <w:r>
              <w:t>143.62</w:t>
            </w:r>
          </w:p>
        </w:tc>
        <w:tc>
          <w:tcPr>
            <w:tcW w:w="1556" w:type="dxa"/>
            <w:vAlign w:val="center"/>
          </w:tcPr>
          <w:p w14:paraId="1C2C874F" w14:textId="77777777" w:rsidR="00D803B6" w:rsidRDefault="00000000">
            <w:r>
              <w:t>490.70</w:t>
            </w:r>
          </w:p>
        </w:tc>
      </w:tr>
      <w:tr w:rsidR="00D803B6" w14:paraId="54F99F66" w14:textId="77777777">
        <w:tc>
          <w:tcPr>
            <w:tcW w:w="1556" w:type="dxa"/>
            <w:shd w:val="clear" w:color="auto" w:fill="E6E6E6"/>
            <w:vAlign w:val="center"/>
          </w:tcPr>
          <w:p w14:paraId="536D5F3A" w14:textId="77777777" w:rsidR="00D803B6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25EB2630" w14:textId="77777777" w:rsidR="00D803B6" w:rsidRDefault="00000000">
            <w:r>
              <w:t>148.85</w:t>
            </w:r>
          </w:p>
        </w:tc>
        <w:tc>
          <w:tcPr>
            <w:tcW w:w="1556" w:type="dxa"/>
            <w:vAlign w:val="center"/>
          </w:tcPr>
          <w:p w14:paraId="4924CB6A" w14:textId="77777777" w:rsidR="00D803B6" w:rsidRDefault="00000000">
            <w:r>
              <w:t>139.54</w:t>
            </w:r>
          </w:p>
        </w:tc>
        <w:tc>
          <w:tcPr>
            <w:tcW w:w="1556" w:type="dxa"/>
            <w:vAlign w:val="center"/>
          </w:tcPr>
          <w:p w14:paraId="239C8264" w14:textId="77777777" w:rsidR="00D803B6" w:rsidRDefault="00000000">
            <w:r>
              <w:t>391.97</w:t>
            </w:r>
          </w:p>
        </w:tc>
        <w:tc>
          <w:tcPr>
            <w:tcW w:w="1556" w:type="dxa"/>
            <w:vAlign w:val="center"/>
          </w:tcPr>
          <w:p w14:paraId="46430AD9" w14:textId="77777777" w:rsidR="00D803B6" w:rsidRDefault="00000000">
            <w:r>
              <w:t>79.24</w:t>
            </w:r>
          </w:p>
        </w:tc>
        <w:tc>
          <w:tcPr>
            <w:tcW w:w="1556" w:type="dxa"/>
            <w:vAlign w:val="center"/>
          </w:tcPr>
          <w:p w14:paraId="1503FC7A" w14:textId="77777777" w:rsidR="00D803B6" w:rsidRDefault="00000000">
            <w:r>
              <w:t>328.90</w:t>
            </w:r>
          </w:p>
        </w:tc>
      </w:tr>
      <w:tr w:rsidR="00D803B6" w14:paraId="1E26DFDA" w14:textId="77777777">
        <w:tc>
          <w:tcPr>
            <w:tcW w:w="1556" w:type="dxa"/>
            <w:shd w:val="clear" w:color="auto" w:fill="E6E6E6"/>
            <w:vAlign w:val="center"/>
          </w:tcPr>
          <w:p w14:paraId="0764E60C" w14:textId="77777777" w:rsidR="00D803B6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44DA139B" w14:textId="77777777" w:rsidR="00D803B6" w:rsidRDefault="00000000">
            <w:r>
              <w:t>78.65</w:t>
            </w:r>
          </w:p>
        </w:tc>
        <w:tc>
          <w:tcPr>
            <w:tcW w:w="1556" w:type="dxa"/>
            <w:vAlign w:val="center"/>
          </w:tcPr>
          <w:p w14:paraId="7D2EF274" w14:textId="77777777" w:rsidR="00D803B6" w:rsidRDefault="00000000">
            <w:r>
              <w:t>49.26</w:t>
            </w:r>
          </w:p>
        </w:tc>
        <w:tc>
          <w:tcPr>
            <w:tcW w:w="1556" w:type="dxa"/>
            <w:vAlign w:val="center"/>
          </w:tcPr>
          <w:p w14:paraId="0D18417B" w14:textId="77777777" w:rsidR="00D803B6" w:rsidRDefault="00000000">
            <w:r>
              <w:t>240.29</w:t>
            </w:r>
          </w:p>
        </w:tc>
        <w:tc>
          <w:tcPr>
            <w:tcW w:w="1556" w:type="dxa"/>
            <w:vAlign w:val="center"/>
          </w:tcPr>
          <w:p w14:paraId="7694D08A" w14:textId="77777777" w:rsidR="00D803B6" w:rsidRDefault="00000000">
            <w:r>
              <w:t>16.30</w:t>
            </w:r>
          </w:p>
        </w:tc>
        <w:tc>
          <w:tcPr>
            <w:tcW w:w="1556" w:type="dxa"/>
            <w:vAlign w:val="center"/>
          </w:tcPr>
          <w:p w14:paraId="46113B90" w14:textId="77777777" w:rsidR="00D803B6" w:rsidRDefault="00000000">
            <w:r>
              <w:t>152.60</w:t>
            </w:r>
          </w:p>
        </w:tc>
      </w:tr>
      <w:tr w:rsidR="00D803B6" w14:paraId="3213ABD7" w14:textId="77777777">
        <w:tc>
          <w:tcPr>
            <w:tcW w:w="1556" w:type="dxa"/>
            <w:shd w:val="clear" w:color="auto" w:fill="E6E6E6"/>
            <w:vAlign w:val="center"/>
          </w:tcPr>
          <w:p w14:paraId="54666E2F" w14:textId="77777777" w:rsidR="00D803B6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789DDF8E" w14:textId="77777777" w:rsidR="00D803B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B964CA9" w14:textId="77777777" w:rsidR="00D803B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007D5D3" w14:textId="77777777" w:rsidR="00D803B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7A2BEBE" w14:textId="77777777" w:rsidR="00D803B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97C569D" w14:textId="77777777" w:rsidR="00D803B6" w:rsidRDefault="00000000">
            <w:r>
              <w:t>0.00</w:t>
            </w:r>
          </w:p>
        </w:tc>
      </w:tr>
      <w:tr w:rsidR="00D803B6" w14:paraId="0D2B31A2" w14:textId="77777777">
        <w:tc>
          <w:tcPr>
            <w:tcW w:w="1556" w:type="dxa"/>
            <w:shd w:val="clear" w:color="auto" w:fill="E6E6E6"/>
            <w:vAlign w:val="center"/>
          </w:tcPr>
          <w:p w14:paraId="37B412AD" w14:textId="77777777" w:rsidR="00D803B6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123D39D6" w14:textId="77777777" w:rsidR="00D803B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1E0890E" w14:textId="77777777" w:rsidR="00D803B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DF6AE69" w14:textId="77777777" w:rsidR="00D803B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B8DC131" w14:textId="77777777" w:rsidR="00D803B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83966D8" w14:textId="77777777" w:rsidR="00D803B6" w:rsidRDefault="00000000">
            <w:r>
              <w:t>0.00</w:t>
            </w:r>
          </w:p>
        </w:tc>
      </w:tr>
      <w:tr w:rsidR="00D803B6" w14:paraId="19122DE0" w14:textId="77777777">
        <w:tc>
          <w:tcPr>
            <w:tcW w:w="1556" w:type="dxa"/>
            <w:shd w:val="clear" w:color="auto" w:fill="E6E6E6"/>
            <w:vAlign w:val="center"/>
          </w:tcPr>
          <w:p w14:paraId="4D1BBA11" w14:textId="77777777" w:rsidR="00D803B6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3BBDEA14" w14:textId="77777777" w:rsidR="00D803B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FC9DB2D" w14:textId="77777777" w:rsidR="00D803B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DEA4C59" w14:textId="77777777" w:rsidR="00D803B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07FEE0A" w14:textId="77777777" w:rsidR="00D803B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6DBCB46" w14:textId="77777777" w:rsidR="00D803B6" w:rsidRDefault="00000000">
            <w:r>
              <w:t>0.00</w:t>
            </w:r>
          </w:p>
        </w:tc>
      </w:tr>
      <w:tr w:rsidR="00D803B6" w14:paraId="091512D9" w14:textId="77777777">
        <w:tc>
          <w:tcPr>
            <w:tcW w:w="1556" w:type="dxa"/>
            <w:shd w:val="clear" w:color="auto" w:fill="E6E6E6"/>
            <w:vAlign w:val="center"/>
          </w:tcPr>
          <w:p w14:paraId="69769E00" w14:textId="77777777" w:rsidR="00D803B6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0698459D" w14:textId="77777777" w:rsidR="00D803B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AB342D2" w14:textId="77777777" w:rsidR="00D803B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A174143" w14:textId="77777777" w:rsidR="00D803B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92F926A" w14:textId="77777777" w:rsidR="00D803B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110B5A3" w14:textId="77777777" w:rsidR="00D803B6" w:rsidRDefault="00000000">
            <w:r>
              <w:t>0.00</w:t>
            </w:r>
          </w:p>
        </w:tc>
      </w:tr>
      <w:tr w:rsidR="00D803B6" w14:paraId="13F76D8F" w14:textId="77777777">
        <w:tc>
          <w:tcPr>
            <w:tcW w:w="1556" w:type="dxa"/>
            <w:shd w:val="clear" w:color="auto" w:fill="E6E6E6"/>
            <w:vAlign w:val="center"/>
          </w:tcPr>
          <w:p w14:paraId="0880C023" w14:textId="77777777" w:rsidR="00D803B6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4E57C61F" w14:textId="77777777" w:rsidR="00D803B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8587113" w14:textId="77777777" w:rsidR="00D803B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3F6A944" w14:textId="77777777" w:rsidR="00D803B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8C8547D" w14:textId="77777777" w:rsidR="00D803B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85E47DB" w14:textId="77777777" w:rsidR="00D803B6" w:rsidRDefault="00000000">
            <w:r>
              <w:t>0.00</w:t>
            </w:r>
          </w:p>
        </w:tc>
      </w:tr>
      <w:tr w:rsidR="00D803B6" w14:paraId="4A8CA8D9" w14:textId="77777777">
        <w:tc>
          <w:tcPr>
            <w:tcW w:w="1556" w:type="dxa"/>
            <w:shd w:val="clear" w:color="auto" w:fill="E6E6E6"/>
            <w:vAlign w:val="center"/>
          </w:tcPr>
          <w:p w14:paraId="1632C7FD" w14:textId="77777777" w:rsidR="00D803B6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352F01DD" w14:textId="77777777" w:rsidR="00D803B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76743AA" w14:textId="77777777" w:rsidR="00D803B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F9BBC6D" w14:textId="77777777" w:rsidR="00D803B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498A27A" w14:textId="77777777" w:rsidR="00D803B6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E9DE5FB" w14:textId="77777777" w:rsidR="00D803B6" w:rsidRDefault="00000000">
            <w:r>
              <w:t>0.00</w:t>
            </w:r>
          </w:p>
        </w:tc>
      </w:tr>
    </w:tbl>
    <w:p w14:paraId="11365E6F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2" w:name="室外逐时辐射"/>
      <w:bookmarkEnd w:id="42"/>
    </w:p>
    <w:p w14:paraId="6DD17461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3" w:name="室外逐时辐射备注"/>
      <w:bookmarkEnd w:id="43"/>
    </w:p>
    <w:p w14:paraId="176AA5F3" w14:textId="77777777" w:rsidR="00697366" w:rsidRDefault="00697366" w:rsidP="00CA66B7">
      <w:pPr>
        <w:pStyle w:val="2"/>
      </w:pPr>
      <w:bookmarkStart w:id="44" w:name="_Toc118134774"/>
      <w:bookmarkEnd w:id="0"/>
      <w:r>
        <w:rPr>
          <w:rFonts w:hint="eastAsia"/>
        </w:rPr>
        <w:t>室内</w:t>
      </w:r>
      <w:r>
        <w:t>空气温度</w:t>
      </w:r>
      <w:bookmarkEnd w:id="44"/>
    </w:p>
    <w:p w14:paraId="716D26BA" w14:textId="77777777" w:rsidR="009C002A" w:rsidRPr="00CA66B7" w:rsidRDefault="009C002A" w:rsidP="006A4FEA">
      <w:pPr>
        <w:rPr>
          <w:color w:val="000000"/>
          <w:szCs w:val="21"/>
        </w:rPr>
      </w:pPr>
      <w:bookmarkStart w:id="45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45"/>
    </w:p>
    <w:p w14:paraId="0373AA68" w14:textId="77777777" w:rsidR="00800A70" w:rsidRDefault="00800A70" w:rsidP="006B27F7">
      <w:pPr>
        <w:jc w:val="center"/>
      </w:pPr>
      <w:bookmarkStart w:id="46" w:name="自然通风室内温度表格"/>
      <w:bookmarkEnd w:id="46"/>
    </w:p>
    <w:p w14:paraId="075CFC93" w14:textId="77777777" w:rsidR="00A279F8" w:rsidRPr="00794676" w:rsidRDefault="00A279F8" w:rsidP="009A61CA">
      <w:pPr>
        <w:pStyle w:val="1"/>
      </w:pPr>
      <w:bookmarkStart w:id="47" w:name="_Toc118134775"/>
      <w:r>
        <w:t>工程材料</w:t>
      </w:r>
      <w:bookmarkEnd w:id="4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D803B6" w14:paraId="51E3786D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5524E00" w14:textId="77777777" w:rsidR="00D803B6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1870B21" w14:textId="77777777" w:rsidR="00D803B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4C29C27" w14:textId="77777777" w:rsidR="00D803B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ED2942" w14:textId="77777777" w:rsidR="00D803B6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D549F71" w14:textId="77777777" w:rsidR="00D803B6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75A36B" w14:textId="77777777" w:rsidR="00D803B6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60B12F7" w14:textId="77777777" w:rsidR="00D803B6" w:rsidRDefault="00000000">
            <w:pPr>
              <w:jc w:val="center"/>
            </w:pPr>
            <w:r>
              <w:t>备注</w:t>
            </w:r>
          </w:p>
        </w:tc>
      </w:tr>
      <w:tr w:rsidR="00D803B6" w14:paraId="66DA0FC1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E8FE09D" w14:textId="77777777" w:rsidR="00D803B6" w:rsidRDefault="00D803B6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0A8B9E9" w14:textId="77777777" w:rsidR="00D803B6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3F0CF13" w14:textId="77777777" w:rsidR="00D803B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44E4EB" w14:textId="77777777" w:rsidR="00D803B6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60EDD1E" w14:textId="77777777" w:rsidR="00D803B6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45A842" w14:textId="77777777" w:rsidR="00D803B6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254B614" w14:textId="77777777" w:rsidR="00D803B6" w:rsidRDefault="00D803B6">
            <w:pPr>
              <w:jc w:val="center"/>
            </w:pPr>
          </w:p>
        </w:tc>
      </w:tr>
      <w:tr w:rsidR="00D803B6" w14:paraId="0264535C" w14:textId="77777777">
        <w:tc>
          <w:tcPr>
            <w:tcW w:w="2196" w:type="dxa"/>
            <w:shd w:val="clear" w:color="auto" w:fill="E6E6E6"/>
            <w:vAlign w:val="center"/>
          </w:tcPr>
          <w:p w14:paraId="569B4DEE" w14:textId="77777777" w:rsidR="00D803B6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1F09961B" w14:textId="77777777" w:rsidR="00D803B6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DD039D6" w14:textId="77777777" w:rsidR="00D803B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847B124" w14:textId="77777777" w:rsidR="00D803B6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1638939" w14:textId="77777777" w:rsidR="00D803B6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2940CB2" w14:textId="77777777" w:rsidR="00D803B6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64B80352" w14:textId="77777777" w:rsidR="00D803B6" w:rsidRDefault="00000000">
            <w:r>
              <w:rPr>
                <w:sz w:val="18"/>
                <w:szCs w:val="18"/>
              </w:rPr>
              <w:t>来源：《民用建筑热</w:t>
            </w:r>
            <w:r>
              <w:rPr>
                <w:sz w:val="18"/>
                <w:szCs w:val="18"/>
              </w:rPr>
              <w:lastRenderedPageBreak/>
              <w:t>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803B6" w14:paraId="1BECB0FC" w14:textId="77777777">
        <w:tc>
          <w:tcPr>
            <w:tcW w:w="2196" w:type="dxa"/>
            <w:shd w:val="clear" w:color="auto" w:fill="E6E6E6"/>
            <w:vAlign w:val="center"/>
          </w:tcPr>
          <w:p w14:paraId="5DDE997B" w14:textId="77777777" w:rsidR="00D803B6" w:rsidRDefault="00000000">
            <w:r>
              <w:lastRenderedPageBreak/>
              <w:t>石灰砂浆</w:t>
            </w:r>
          </w:p>
        </w:tc>
        <w:tc>
          <w:tcPr>
            <w:tcW w:w="1018" w:type="dxa"/>
            <w:vAlign w:val="center"/>
          </w:tcPr>
          <w:p w14:paraId="3FB2F235" w14:textId="77777777" w:rsidR="00D803B6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4F02A2A9" w14:textId="77777777" w:rsidR="00D803B6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3270B35" w14:textId="77777777" w:rsidR="00D803B6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7BE5B39C" w14:textId="77777777" w:rsidR="00D803B6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6287330" w14:textId="77777777" w:rsidR="00D803B6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48D7DAAB" w14:textId="77777777" w:rsidR="00D803B6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803B6" w14:paraId="04FE49BE" w14:textId="77777777">
        <w:tc>
          <w:tcPr>
            <w:tcW w:w="2196" w:type="dxa"/>
            <w:shd w:val="clear" w:color="auto" w:fill="E6E6E6"/>
            <w:vAlign w:val="center"/>
          </w:tcPr>
          <w:p w14:paraId="624E655F" w14:textId="77777777" w:rsidR="00D803B6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493E5B2" w14:textId="77777777" w:rsidR="00D803B6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68DFC4FD" w14:textId="77777777" w:rsidR="00D803B6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B950A54" w14:textId="77777777" w:rsidR="00D803B6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4FBA3259" w14:textId="77777777" w:rsidR="00D803B6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52A67A9" w14:textId="77777777" w:rsidR="00D803B6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36D78461" w14:textId="77777777" w:rsidR="00D803B6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803B6" w14:paraId="6CD49FFD" w14:textId="77777777">
        <w:tc>
          <w:tcPr>
            <w:tcW w:w="2196" w:type="dxa"/>
            <w:shd w:val="clear" w:color="auto" w:fill="E6E6E6"/>
            <w:vAlign w:val="center"/>
          </w:tcPr>
          <w:p w14:paraId="2A5FC2F6" w14:textId="77777777" w:rsidR="00D803B6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36C70F0A" w14:textId="77777777" w:rsidR="00D803B6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0D98CAE7" w14:textId="77777777" w:rsidR="00D803B6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39ACB258" w14:textId="77777777" w:rsidR="00D803B6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3142BD2D" w14:textId="77777777" w:rsidR="00D803B6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68602DB4" w14:textId="77777777" w:rsidR="00D803B6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4CC641BC" w14:textId="77777777" w:rsidR="00D803B6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803B6" w14:paraId="3E5831ED" w14:textId="77777777">
        <w:tc>
          <w:tcPr>
            <w:tcW w:w="2196" w:type="dxa"/>
            <w:shd w:val="clear" w:color="auto" w:fill="E6E6E6"/>
            <w:vAlign w:val="center"/>
          </w:tcPr>
          <w:p w14:paraId="340A8CD2" w14:textId="77777777" w:rsidR="00D803B6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13C91AF3" w14:textId="77777777" w:rsidR="00D803B6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251B9AC5" w14:textId="77777777" w:rsidR="00D803B6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2F0D3DC7" w14:textId="77777777" w:rsidR="00D803B6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2A07B657" w14:textId="77777777" w:rsidR="00D803B6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04EAE02E" w14:textId="77777777" w:rsidR="00D803B6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1A6FD82" w14:textId="77777777" w:rsidR="00D803B6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D803B6" w14:paraId="5007B9DE" w14:textId="77777777">
        <w:tc>
          <w:tcPr>
            <w:tcW w:w="2196" w:type="dxa"/>
            <w:shd w:val="clear" w:color="auto" w:fill="E6E6E6"/>
            <w:vAlign w:val="center"/>
          </w:tcPr>
          <w:p w14:paraId="588038CC" w14:textId="77777777" w:rsidR="00D803B6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4A0FD2EF" w14:textId="77777777" w:rsidR="00D803B6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5C1BF915" w14:textId="77777777" w:rsidR="00D803B6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382F87CD" w14:textId="77777777" w:rsidR="00D803B6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12798FE7" w14:textId="77777777" w:rsidR="00D803B6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5C924EE2" w14:textId="77777777" w:rsidR="00D803B6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3E91641" w14:textId="77777777" w:rsidR="00D803B6" w:rsidRDefault="00D803B6">
            <w:pPr>
              <w:rPr>
                <w:sz w:val="18"/>
                <w:szCs w:val="18"/>
              </w:rPr>
            </w:pPr>
          </w:p>
        </w:tc>
      </w:tr>
      <w:tr w:rsidR="00D803B6" w14:paraId="35A9910C" w14:textId="77777777">
        <w:tc>
          <w:tcPr>
            <w:tcW w:w="2196" w:type="dxa"/>
            <w:shd w:val="clear" w:color="auto" w:fill="E6E6E6"/>
            <w:vAlign w:val="center"/>
          </w:tcPr>
          <w:p w14:paraId="53725609" w14:textId="77777777" w:rsidR="00D803B6" w:rsidRDefault="00000000">
            <w:r>
              <w:t>难燃型挤塑聚苯板</w:t>
            </w:r>
          </w:p>
        </w:tc>
        <w:tc>
          <w:tcPr>
            <w:tcW w:w="1018" w:type="dxa"/>
            <w:vAlign w:val="center"/>
          </w:tcPr>
          <w:p w14:paraId="645B6FAF" w14:textId="77777777" w:rsidR="00D803B6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22D8734E" w14:textId="77777777" w:rsidR="00D803B6" w:rsidRDefault="00000000">
            <w:r>
              <w:t>0.540</w:t>
            </w:r>
          </w:p>
        </w:tc>
        <w:tc>
          <w:tcPr>
            <w:tcW w:w="848" w:type="dxa"/>
            <w:vAlign w:val="center"/>
          </w:tcPr>
          <w:p w14:paraId="64CC2BEF" w14:textId="77777777" w:rsidR="00D803B6" w:rsidRDefault="00000000">
            <w:r>
              <w:t>25.0</w:t>
            </w:r>
          </w:p>
        </w:tc>
        <w:tc>
          <w:tcPr>
            <w:tcW w:w="1018" w:type="dxa"/>
            <w:vAlign w:val="center"/>
          </w:tcPr>
          <w:p w14:paraId="07BE5D4C" w14:textId="77777777" w:rsidR="00D803B6" w:rsidRDefault="00000000">
            <w:r>
              <w:t>5346.4</w:t>
            </w:r>
          </w:p>
        </w:tc>
        <w:tc>
          <w:tcPr>
            <w:tcW w:w="1188" w:type="dxa"/>
            <w:vAlign w:val="center"/>
          </w:tcPr>
          <w:p w14:paraId="2D0DEE8C" w14:textId="77777777" w:rsidR="00D803B6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A8544B5" w14:textId="77777777" w:rsidR="00D803B6" w:rsidRDefault="00000000">
            <w:r>
              <w:rPr>
                <w:sz w:val="18"/>
                <w:szCs w:val="18"/>
              </w:rPr>
              <w:t>修正系数用于墙体</w:t>
            </w:r>
            <w:r>
              <w:rPr>
                <w:sz w:val="18"/>
                <w:szCs w:val="18"/>
              </w:rPr>
              <w:t>1.20</w:t>
            </w:r>
            <w:r>
              <w:rPr>
                <w:sz w:val="18"/>
                <w:szCs w:val="18"/>
              </w:rPr>
              <w:t>，修正系数用于屋面</w:t>
            </w:r>
            <w:r>
              <w:rPr>
                <w:sz w:val="18"/>
                <w:szCs w:val="18"/>
              </w:rPr>
              <w:t>1.25</w:t>
            </w:r>
          </w:p>
        </w:tc>
      </w:tr>
      <w:tr w:rsidR="00D803B6" w14:paraId="57CF300B" w14:textId="77777777">
        <w:tc>
          <w:tcPr>
            <w:tcW w:w="2196" w:type="dxa"/>
            <w:shd w:val="clear" w:color="auto" w:fill="E6E6E6"/>
            <w:vAlign w:val="center"/>
          </w:tcPr>
          <w:p w14:paraId="452E432A" w14:textId="77777777" w:rsidR="00D803B6" w:rsidRDefault="00000000">
            <w:r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1AD378E1" w14:textId="77777777" w:rsidR="00D803B6" w:rsidRDefault="00000000">
            <w:r>
              <w:t>0.230</w:t>
            </w:r>
          </w:p>
        </w:tc>
        <w:tc>
          <w:tcPr>
            <w:tcW w:w="1030" w:type="dxa"/>
            <w:vAlign w:val="center"/>
          </w:tcPr>
          <w:p w14:paraId="3DD10251" w14:textId="77777777" w:rsidR="00D803B6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1652A835" w14:textId="77777777" w:rsidR="00D803B6" w:rsidRDefault="00000000">
            <w:r>
              <w:t>900.0</w:t>
            </w:r>
          </w:p>
        </w:tc>
        <w:tc>
          <w:tcPr>
            <w:tcW w:w="1018" w:type="dxa"/>
            <w:vAlign w:val="center"/>
          </w:tcPr>
          <w:p w14:paraId="7C0BB75E" w14:textId="77777777" w:rsidR="00D803B6" w:rsidRDefault="00000000">
            <w:r>
              <w:t>5832.3</w:t>
            </w:r>
          </w:p>
        </w:tc>
        <w:tc>
          <w:tcPr>
            <w:tcW w:w="1188" w:type="dxa"/>
            <w:vAlign w:val="center"/>
          </w:tcPr>
          <w:p w14:paraId="6886813D" w14:textId="77777777" w:rsidR="00D803B6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B18F72D" w14:textId="77777777" w:rsidR="00D803B6" w:rsidRDefault="00000000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1.20</w:t>
            </w:r>
          </w:p>
        </w:tc>
      </w:tr>
      <w:tr w:rsidR="00D803B6" w14:paraId="2F1DA1EF" w14:textId="77777777">
        <w:tc>
          <w:tcPr>
            <w:tcW w:w="2196" w:type="dxa"/>
            <w:shd w:val="clear" w:color="auto" w:fill="E6E6E6"/>
            <w:vAlign w:val="center"/>
          </w:tcPr>
          <w:p w14:paraId="427306C3" w14:textId="77777777" w:rsidR="00D803B6" w:rsidRDefault="00000000">
            <w:r>
              <w:t>岩棉板</w:t>
            </w:r>
          </w:p>
        </w:tc>
        <w:tc>
          <w:tcPr>
            <w:tcW w:w="1018" w:type="dxa"/>
            <w:vAlign w:val="center"/>
          </w:tcPr>
          <w:p w14:paraId="51D74ED7" w14:textId="77777777" w:rsidR="00D803B6" w:rsidRDefault="00000000">
            <w:r>
              <w:t>0.045</w:t>
            </w:r>
          </w:p>
        </w:tc>
        <w:tc>
          <w:tcPr>
            <w:tcW w:w="1030" w:type="dxa"/>
            <w:vAlign w:val="center"/>
          </w:tcPr>
          <w:p w14:paraId="4BF86C71" w14:textId="77777777" w:rsidR="00D803B6" w:rsidRDefault="00000000">
            <w:r>
              <w:t>0.750</w:t>
            </w:r>
          </w:p>
        </w:tc>
        <w:tc>
          <w:tcPr>
            <w:tcW w:w="848" w:type="dxa"/>
            <w:vAlign w:val="center"/>
          </w:tcPr>
          <w:p w14:paraId="1464F8D4" w14:textId="77777777" w:rsidR="00D803B6" w:rsidRDefault="00000000">
            <w:r>
              <w:t>160.0</w:t>
            </w:r>
          </w:p>
        </w:tc>
        <w:tc>
          <w:tcPr>
            <w:tcW w:w="1018" w:type="dxa"/>
            <w:vAlign w:val="center"/>
          </w:tcPr>
          <w:p w14:paraId="00AAA553" w14:textId="77777777" w:rsidR="00D803B6" w:rsidRDefault="00000000">
            <w:r>
              <w:t>1074.3</w:t>
            </w:r>
          </w:p>
        </w:tc>
        <w:tc>
          <w:tcPr>
            <w:tcW w:w="1188" w:type="dxa"/>
            <w:vAlign w:val="center"/>
          </w:tcPr>
          <w:p w14:paraId="2D951F7E" w14:textId="77777777" w:rsidR="00D803B6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CE60369" w14:textId="77777777" w:rsidR="00D803B6" w:rsidRDefault="00000000">
            <w:r>
              <w:rPr>
                <w:sz w:val="18"/>
                <w:szCs w:val="18"/>
              </w:rPr>
              <w:t>修正系数用于墙体</w:t>
            </w:r>
            <w:r>
              <w:rPr>
                <w:sz w:val="18"/>
                <w:szCs w:val="18"/>
              </w:rPr>
              <w:t>1.20</w:t>
            </w:r>
            <w:r>
              <w:rPr>
                <w:sz w:val="18"/>
                <w:szCs w:val="18"/>
              </w:rPr>
              <w:t>，修正系数用于屋面</w:t>
            </w:r>
            <w:r>
              <w:rPr>
                <w:sz w:val="18"/>
                <w:szCs w:val="18"/>
              </w:rPr>
              <w:t>1.50</w:t>
            </w:r>
          </w:p>
        </w:tc>
      </w:tr>
      <w:tr w:rsidR="00D803B6" w14:paraId="55834179" w14:textId="77777777">
        <w:tc>
          <w:tcPr>
            <w:tcW w:w="2196" w:type="dxa"/>
            <w:shd w:val="clear" w:color="auto" w:fill="E6E6E6"/>
            <w:vAlign w:val="center"/>
          </w:tcPr>
          <w:p w14:paraId="1EDA1442" w14:textId="77777777" w:rsidR="00D803B6" w:rsidRDefault="00000000">
            <w:r>
              <w:t>重砂浆砌筑烧结页岩多孔砖</w:t>
            </w:r>
            <w:r>
              <w:t>/</w:t>
            </w:r>
            <w:r>
              <w:t>空心砖墙</w:t>
            </w:r>
          </w:p>
        </w:tc>
        <w:tc>
          <w:tcPr>
            <w:tcW w:w="1018" w:type="dxa"/>
            <w:vAlign w:val="center"/>
          </w:tcPr>
          <w:p w14:paraId="2F47F7ED" w14:textId="77777777" w:rsidR="00D803B6" w:rsidRDefault="00000000">
            <w:r>
              <w:t>0.580</w:t>
            </w:r>
          </w:p>
        </w:tc>
        <w:tc>
          <w:tcPr>
            <w:tcW w:w="1030" w:type="dxa"/>
            <w:vAlign w:val="center"/>
          </w:tcPr>
          <w:p w14:paraId="76FF11AA" w14:textId="77777777" w:rsidR="00D803B6" w:rsidRDefault="00000000">
            <w:r>
              <w:t>7.920</w:t>
            </w:r>
          </w:p>
        </w:tc>
        <w:tc>
          <w:tcPr>
            <w:tcW w:w="848" w:type="dxa"/>
            <w:vAlign w:val="center"/>
          </w:tcPr>
          <w:p w14:paraId="3255AD68" w14:textId="77777777" w:rsidR="00D803B6" w:rsidRDefault="00000000">
            <w:r>
              <w:t>1400.0</w:t>
            </w:r>
          </w:p>
        </w:tc>
        <w:tc>
          <w:tcPr>
            <w:tcW w:w="1018" w:type="dxa"/>
            <w:vAlign w:val="center"/>
          </w:tcPr>
          <w:p w14:paraId="1BEA31FF" w14:textId="77777777" w:rsidR="00D803B6" w:rsidRDefault="00000000">
            <w:r>
              <w:t>1062.3</w:t>
            </w:r>
          </w:p>
        </w:tc>
        <w:tc>
          <w:tcPr>
            <w:tcW w:w="1188" w:type="dxa"/>
            <w:vAlign w:val="center"/>
          </w:tcPr>
          <w:p w14:paraId="028CB47E" w14:textId="77777777" w:rsidR="00D803B6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AF509BB" w14:textId="77777777" w:rsidR="00D803B6" w:rsidRDefault="00000000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1.0</w:t>
            </w:r>
          </w:p>
        </w:tc>
      </w:tr>
    </w:tbl>
    <w:p w14:paraId="27739726" w14:textId="77777777" w:rsidR="00D803B6" w:rsidRDefault="00000000">
      <w:pPr>
        <w:pStyle w:val="1"/>
      </w:pPr>
      <w:bookmarkStart w:id="48" w:name="_Toc118134776"/>
      <w:r>
        <w:t>工程构造</w:t>
      </w:r>
      <w:bookmarkEnd w:id="48"/>
    </w:p>
    <w:p w14:paraId="187A5EA1" w14:textId="77777777" w:rsidR="00D803B6" w:rsidRDefault="00000000">
      <w:pPr>
        <w:pStyle w:val="2"/>
        <w:jc w:val="left"/>
      </w:pPr>
      <w:bookmarkStart w:id="49" w:name="_Toc118134777"/>
      <w:r>
        <w:t>屋顶构造</w:t>
      </w:r>
      <w:bookmarkEnd w:id="49"/>
    </w:p>
    <w:p w14:paraId="298D0774" w14:textId="77777777" w:rsidR="00D803B6" w:rsidRDefault="00000000">
      <w:pPr>
        <w:pStyle w:val="3"/>
      </w:pPr>
      <w:bookmarkStart w:id="50" w:name="_Toc118134778"/>
      <w:r>
        <w:t>屋顶构造一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D803B6" w14:paraId="18C7DB5C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2263B320" w14:textId="77777777" w:rsidR="00D803B6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65DB9F20" w14:textId="77777777" w:rsidR="00D803B6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57479EC" w14:textId="77777777" w:rsidR="00D803B6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07630C5" w14:textId="77777777" w:rsidR="00D803B6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139CDD5" w14:textId="77777777" w:rsidR="00D803B6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19A3D2C" w14:textId="77777777" w:rsidR="00D803B6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297DD4" w14:textId="77777777" w:rsidR="00D803B6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3CCF45F" w14:textId="77777777" w:rsidR="00D803B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803B6" w14:paraId="2D8B8CF1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46371770" w14:textId="77777777" w:rsidR="00D803B6" w:rsidRDefault="00D803B6"/>
        </w:tc>
        <w:tc>
          <w:tcPr>
            <w:tcW w:w="834" w:type="dxa"/>
            <w:shd w:val="clear" w:color="auto" w:fill="E6E6E6"/>
            <w:vAlign w:val="center"/>
          </w:tcPr>
          <w:p w14:paraId="4A8AF44F" w14:textId="77777777" w:rsidR="00D803B6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FCB659F" w14:textId="77777777" w:rsidR="00D803B6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9066651" w14:textId="77777777" w:rsidR="00D803B6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901E4D" w14:textId="77777777" w:rsidR="00D803B6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4E72086" w14:textId="77777777" w:rsidR="00D803B6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1D7A97E" w14:textId="77777777" w:rsidR="00D803B6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98E276F" w14:textId="77777777" w:rsidR="00D803B6" w:rsidRDefault="00000000">
            <w:r>
              <w:t>D=R*S</w:t>
            </w:r>
          </w:p>
        </w:tc>
      </w:tr>
      <w:tr w:rsidR="00D803B6" w14:paraId="4928DB9A" w14:textId="77777777">
        <w:tc>
          <w:tcPr>
            <w:tcW w:w="2838" w:type="dxa"/>
            <w:vAlign w:val="center"/>
          </w:tcPr>
          <w:p w14:paraId="5DAAB531" w14:textId="77777777" w:rsidR="00D803B6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14:paraId="78F6091D" w14:textId="77777777" w:rsidR="00D803B6" w:rsidRDefault="00000000">
            <w:r>
              <w:t>40</w:t>
            </w:r>
          </w:p>
        </w:tc>
        <w:tc>
          <w:tcPr>
            <w:tcW w:w="707" w:type="dxa"/>
            <w:vAlign w:val="center"/>
          </w:tcPr>
          <w:p w14:paraId="11C8A875" w14:textId="77777777" w:rsidR="00D803B6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59F33AFD" w14:textId="77777777" w:rsidR="00D803B6" w:rsidRDefault="00000000">
            <w:r>
              <w:t>1.510</w:t>
            </w:r>
          </w:p>
        </w:tc>
        <w:tc>
          <w:tcPr>
            <w:tcW w:w="1131" w:type="dxa"/>
            <w:vAlign w:val="center"/>
          </w:tcPr>
          <w:p w14:paraId="632AD55F" w14:textId="77777777" w:rsidR="00D803B6" w:rsidRDefault="00000000">
            <w:r>
              <w:t>15.360</w:t>
            </w:r>
          </w:p>
        </w:tc>
        <w:tc>
          <w:tcPr>
            <w:tcW w:w="707" w:type="dxa"/>
            <w:vAlign w:val="center"/>
          </w:tcPr>
          <w:p w14:paraId="7D489911" w14:textId="77777777" w:rsidR="00D803B6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5250F2B" w14:textId="77777777" w:rsidR="00D803B6" w:rsidRDefault="00000000">
            <w:r>
              <w:t>0.026</w:t>
            </w:r>
          </w:p>
        </w:tc>
        <w:tc>
          <w:tcPr>
            <w:tcW w:w="990" w:type="dxa"/>
            <w:vAlign w:val="center"/>
          </w:tcPr>
          <w:p w14:paraId="59C3D756" w14:textId="77777777" w:rsidR="00D803B6" w:rsidRDefault="00000000">
            <w:r>
              <w:t>0.407</w:t>
            </w:r>
          </w:p>
        </w:tc>
      </w:tr>
      <w:tr w:rsidR="00D803B6" w14:paraId="425DD946" w14:textId="77777777">
        <w:tc>
          <w:tcPr>
            <w:tcW w:w="2838" w:type="dxa"/>
            <w:vAlign w:val="center"/>
          </w:tcPr>
          <w:p w14:paraId="3F7D8939" w14:textId="77777777" w:rsidR="00D803B6" w:rsidRDefault="00000000">
            <w:r>
              <w:t>难燃型挤塑聚苯板</w:t>
            </w:r>
          </w:p>
        </w:tc>
        <w:tc>
          <w:tcPr>
            <w:tcW w:w="834" w:type="dxa"/>
            <w:vAlign w:val="center"/>
          </w:tcPr>
          <w:p w14:paraId="4E062739" w14:textId="77777777" w:rsidR="00D803B6" w:rsidRDefault="00000000">
            <w:r>
              <w:t>70</w:t>
            </w:r>
          </w:p>
        </w:tc>
        <w:tc>
          <w:tcPr>
            <w:tcW w:w="707" w:type="dxa"/>
            <w:vAlign w:val="center"/>
          </w:tcPr>
          <w:p w14:paraId="5D1B958A" w14:textId="77777777" w:rsidR="00D803B6" w:rsidRDefault="00000000">
            <w:r>
              <w:t>7.0</w:t>
            </w:r>
          </w:p>
        </w:tc>
        <w:tc>
          <w:tcPr>
            <w:tcW w:w="990" w:type="dxa"/>
            <w:vAlign w:val="center"/>
          </w:tcPr>
          <w:p w14:paraId="0644B530" w14:textId="77777777" w:rsidR="00D803B6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14E7B50D" w14:textId="77777777" w:rsidR="00D803B6" w:rsidRDefault="00000000">
            <w:r>
              <w:t>0.540</w:t>
            </w:r>
          </w:p>
        </w:tc>
        <w:tc>
          <w:tcPr>
            <w:tcW w:w="707" w:type="dxa"/>
            <w:vAlign w:val="center"/>
          </w:tcPr>
          <w:p w14:paraId="1819798F" w14:textId="77777777" w:rsidR="00D803B6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4592184" w14:textId="77777777" w:rsidR="00D803B6" w:rsidRDefault="00000000">
            <w:r>
              <w:t>2.333</w:t>
            </w:r>
          </w:p>
        </w:tc>
        <w:tc>
          <w:tcPr>
            <w:tcW w:w="990" w:type="dxa"/>
            <w:vAlign w:val="center"/>
          </w:tcPr>
          <w:p w14:paraId="0A679222" w14:textId="77777777" w:rsidR="00D803B6" w:rsidRDefault="00000000">
            <w:r>
              <w:t>1.260</w:t>
            </w:r>
          </w:p>
        </w:tc>
      </w:tr>
      <w:tr w:rsidR="00D803B6" w14:paraId="01805B10" w14:textId="77777777">
        <w:tc>
          <w:tcPr>
            <w:tcW w:w="2838" w:type="dxa"/>
            <w:vAlign w:val="center"/>
          </w:tcPr>
          <w:p w14:paraId="256531BE" w14:textId="77777777" w:rsidR="00D803B6" w:rsidRDefault="00000000">
            <w:r>
              <w:t>SBS</w:t>
            </w:r>
            <w:r>
              <w:t>改性沥青防水卷材</w:t>
            </w:r>
          </w:p>
        </w:tc>
        <w:tc>
          <w:tcPr>
            <w:tcW w:w="834" w:type="dxa"/>
            <w:vAlign w:val="center"/>
          </w:tcPr>
          <w:p w14:paraId="3631FB4C" w14:textId="77777777" w:rsidR="00D803B6" w:rsidRDefault="00000000">
            <w:r>
              <w:t>6</w:t>
            </w:r>
          </w:p>
        </w:tc>
        <w:tc>
          <w:tcPr>
            <w:tcW w:w="707" w:type="dxa"/>
            <w:vAlign w:val="center"/>
          </w:tcPr>
          <w:p w14:paraId="36827212" w14:textId="77777777" w:rsidR="00D803B6" w:rsidRDefault="00000000">
            <w:r>
              <w:t>3.0</w:t>
            </w:r>
          </w:p>
        </w:tc>
        <w:tc>
          <w:tcPr>
            <w:tcW w:w="990" w:type="dxa"/>
            <w:vAlign w:val="center"/>
          </w:tcPr>
          <w:p w14:paraId="455EDFC0" w14:textId="77777777" w:rsidR="00D803B6" w:rsidRDefault="00000000">
            <w:r>
              <w:t>0.230</w:t>
            </w:r>
          </w:p>
        </w:tc>
        <w:tc>
          <w:tcPr>
            <w:tcW w:w="1131" w:type="dxa"/>
            <w:vAlign w:val="center"/>
          </w:tcPr>
          <w:p w14:paraId="63BA9FF7" w14:textId="77777777" w:rsidR="00D803B6" w:rsidRDefault="00000000">
            <w:r>
              <w:t>9.370</w:t>
            </w:r>
          </w:p>
        </w:tc>
        <w:tc>
          <w:tcPr>
            <w:tcW w:w="707" w:type="dxa"/>
            <w:vAlign w:val="center"/>
          </w:tcPr>
          <w:p w14:paraId="0997B10F" w14:textId="77777777" w:rsidR="00D803B6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B703643" w14:textId="77777777" w:rsidR="00D803B6" w:rsidRDefault="00000000">
            <w:r>
              <w:t>0.026</w:t>
            </w:r>
          </w:p>
        </w:tc>
        <w:tc>
          <w:tcPr>
            <w:tcW w:w="990" w:type="dxa"/>
            <w:vAlign w:val="center"/>
          </w:tcPr>
          <w:p w14:paraId="3ADE6974" w14:textId="77777777" w:rsidR="00D803B6" w:rsidRDefault="00000000">
            <w:r>
              <w:t>0.244</w:t>
            </w:r>
          </w:p>
        </w:tc>
      </w:tr>
      <w:tr w:rsidR="00D803B6" w14:paraId="147ED398" w14:textId="77777777">
        <w:tc>
          <w:tcPr>
            <w:tcW w:w="2838" w:type="dxa"/>
            <w:vAlign w:val="center"/>
          </w:tcPr>
          <w:p w14:paraId="34323913" w14:textId="77777777" w:rsidR="00D803B6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05C45397" w14:textId="77777777" w:rsidR="00D803B6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57C783FC" w14:textId="77777777" w:rsidR="00D803B6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1C1F3E9E" w14:textId="77777777" w:rsidR="00D803B6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75B1E9F1" w14:textId="77777777" w:rsidR="00D803B6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4568CBBF" w14:textId="77777777" w:rsidR="00D803B6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05D2857" w14:textId="77777777" w:rsidR="00D803B6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70E17628" w14:textId="77777777" w:rsidR="00D803B6" w:rsidRDefault="00000000">
            <w:r>
              <w:t>0.245</w:t>
            </w:r>
          </w:p>
        </w:tc>
      </w:tr>
      <w:tr w:rsidR="00D803B6" w14:paraId="7712DF01" w14:textId="77777777">
        <w:tc>
          <w:tcPr>
            <w:tcW w:w="2838" w:type="dxa"/>
            <w:vAlign w:val="center"/>
          </w:tcPr>
          <w:p w14:paraId="608839D2" w14:textId="77777777" w:rsidR="00D803B6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651F11B1" w14:textId="77777777" w:rsidR="00D803B6" w:rsidRDefault="00000000">
            <w:r>
              <w:t>120</w:t>
            </w:r>
          </w:p>
        </w:tc>
        <w:tc>
          <w:tcPr>
            <w:tcW w:w="707" w:type="dxa"/>
            <w:vAlign w:val="center"/>
          </w:tcPr>
          <w:p w14:paraId="73F69C6C" w14:textId="77777777" w:rsidR="00D803B6" w:rsidRDefault="00000000">
            <w:r>
              <w:t>12.0</w:t>
            </w:r>
          </w:p>
        </w:tc>
        <w:tc>
          <w:tcPr>
            <w:tcW w:w="990" w:type="dxa"/>
            <w:vAlign w:val="center"/>
          </w:tcPr>
          <w:p w14:paraId="56DBD55E" w14:textId="77777777" w:rsidR="00D803B6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4A9553FC" w14:textId="77777777" w:rsidR="00D803B6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5DC3C668" w14:textId="77777777" w:rsidR="00D803B6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A9F7825" w14:textId="77777777" w:rsidR="00D803B6" w:rsidRDefault="00000000">
            <w:r>
              <w:t>0.069</w:t>
            </w:r>
          </w:p>
        </w:tc>
        <w:tc>
          <w:tcPr>
            <w:tcW w:w="990" w:type="dxa"/>
            <w:vAlign w:val="center"/>
          </w:tcPr>
          <w:p w14:paraId="12D100A8" w14:textId="77777777" w:rsidR="00D803B6" w:rsidRDefault="00000000">
            <w:r>
              <w:t>1.186</w:t>
            </w:r>
          </w:p>
        </w:tc>
      </w:tr>
      <w:tr w:rsidR="00D803B6" w14:paraId="37F2EE62" w14:textId="77777777">
        <w:tc>
          <w:tcPr>
            <w:tcW w:w="2838" w:type="dxa"/>
            <w:vAlign w:val="center"/>
          </w:tcPr>
          <w:p w14:paraId="2A022F7D" w14:textId="77777777" w:rsidR="00D803B6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30E48748" w14:textId="77777777" w:rsidR="00D803B6" w:rsidRDefault="00000000">
            <w:r>
              <w:t>256</w:t>
            </w:r>
          </w:p>
        </w:tc>
        <w:tc>
          <w:tcPr>
            <w:tcW w:w="707" w:type="dxa"/>
            <w:vAlign w:val="center"/>
          </w:tcPr>
          <w:p w14:paraId="4A26A9D3" w14:textId="77777777" w:rsidR="00D803B6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484DE73B" w14:textId="77777777" w:rsidR="00D803B6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6FACABA1" w14:textId="77777777" w:rsidR="00D803B6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4E414097" w14:textId="77777777" w:rsidR="00D803B6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3857B97F" w14:textId="77777777" w:rsidR="00D803B6" w:rsidRDefault="00000000">
            <w:r>
              <w:t>2.476</w:t>
            </w:r>
          </w:p>
        </w:tc>
        <w:tc>
          <w:tcPr>
            <w:tcW w:w="990" w:type="dxa"/>
            <w:vAlign w:val="center"/>
          </w:tcPr>
          <w:p w14:paraId="18741268" w14:textId="77777777" w:rsidR="00D803B6" w:rsidRDefault="00000000">
            <w:r>
              <w:t>3.342</w:t>
            </w:r>
          </w:p>
        </w:tc>
      </w:tr>
      <w:tr w:rsidR="00D803B6" w14:paraId="0446555F" w14:textId="77777777">
        <w:tc>
          <w:tcPr>
            <w:tcW w:w="2838" w:type="dxa"/>
            <w:shd w:val="clear" w:color="auto" w:fill="E6E6E6"/>
            <w:vAlign w:val="center"/>
          </w:tcPr>
          <w:p w14:paraId="7DAFEDD4" w14:textId="77777777" w:rsidR="00D803B6" w:rsidRDefault="00000000">
            <w:pPr>
              <w:jc w:val="center"/>
            </w:pPr>
            <w:r>
              <w:lastRenderedPageBreak/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6143E21D" w14:textId="77777777" w:rsidR="00D803B6" w:rsidRDefault="00000000">
            <w:pPr>
              <w:jc w:val="center"/>
            </w:pPr>
            <w:r>
              <w:t>5.0</w:t>
            </w:r>
          </w:p>
        </w:tc>
      </w:tr>
      <w:tr w:rsidR="00D803B6" w14:paraId="561D51CE" w14:textId="77777777">
        <w:tc>
          <w:tcPr>
            <w:tcW w:w="2838" w:type="dxa"/>
            <w:shd w:val="clear" w:color="auto" w:fill="E6E6E6"/>
            <w:vAlign w:val="center"/>
          </w:tcPr>
          <w:p w14:paraId="1945C108" w14:textId="77777777" w:rsidR="00D803B6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240B0721" w14:textId="77777777" w:rsidR="00D803B6" w:rsidRDefault="00000000">
            <w:pPr>
              <w:jc w:val="center"/>
            </w:pPr>
            <w:r>
              <w:t>0.50</w:t>
            </w:r>
          </w:p>
        </w:tc>
      </w:tr>
      <w:tr w:rsidR="00D803B6" w14:paraId="14589029" w14:textId="77777777">
        <w:tc>
          <w:tcPr>
            <w:tcW w:w="2838" w:type="dxa"/>
            <w:shd w:val="clear" w:color="auto" w:fill="E6E6E6"/>
            <w:vAlign w:val="center"/>
          </w:tcPr>
          <w:p w14:paraId="3DD83D5A" w14:textId="77777777" w:rsidR="00D803B6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2BB686A7" w14:textId="77777777" w:rsidR="00D803B6" w:rsidRDefault="00000000">
            <w:pPr>
              <w:jc w:val="center"/>
            </w:pPr>
            <w:r>
              <w:t>0.38</w:t>
            </w:r>
          </w:p>
        </w:tc>
      </w:tr>
      <w:tr w:rsidR="00D803B6" w14:paraId="40F2789A" w14:textId="77777777">
        <w:tc>
          <w:tcPr>
            <w:tcW w:w="2838" w:type="dxa"/>
            <w:shd w:val="clear" w:color="auto" w:fill="E6E6E6"/>
            <w:vAlign w:val="center"/>
          </w:tcPr>
          <w:p w14:paraId="249F200E" w14:textId="77777777" w:rsidR="00D803B6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079D848B" w14:textId="77777777" w:rsidR="00D803B6" w:rsidRDefault="00000000">
            <w:pPr>
              <w:jc w:val="center"/>
            </w:pPr>
            <w:r>
              <w:t>重质围护结构</w:t>
            </w:r>
          </w:p>
        </w:tc>
      </w:tr>
    </w:tbl>
    <w:p w14:paraId="310976F3" w14:textId="77777777" w:rsidR="00D803B6" w:rsidRDefault="00000000">
      <w:pPr>
        <w:pStyle w:val="4"/>
      </w:pPr>
      <w:r>
        <w:t>空调房间：逐时温度</w:t>
      </w:r>
    </w:p>
    <w:p w14:paraId="53251B4C" w14:textId="77777777" w:rsidR="00D803B6" w:rsidRDefault="00000000">
      <w:pPr>
        <w:jc w:val="center"/>
      </w:pPr>
      <w:r>
        <w:rPr>
          <w:noProof/>
        </w:rPr>
        <w:drawing>
          <wp:inline distT="0" distB="0" distL="0" distR="0" wp14:anchorId="6685829C" wp14:editId="2AF09841">
            <wp:extent cx="5667375" cy="30765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51657" w14:textId="77777777" w:rsidR="00D803B6" w:rsidRDefault="00D803B6"/>
    <w:p w14:paraId="5F86D860" w14:textId="77777777" w:rsidR="00D803B6" w:rsidRDefault="00D803B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803B6" w14:paraId="05289965" w14:textId="77777777">
        <w:tc>
          <w:tcPr>
            <w:tcW w:w="777" w:type="dxa"/>
            <w:shd w:val="clear" w:color="auto" w:fill="E6E6E6"/>
            <w:vAlign w:val="center"/>
          </w:tcPr>
          <w:p w14:paraId="5327D3BC" w14:textId="77777777" w:rsidR="00D803B6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F2AC9D" w14:textId="77777777" w:rsidR="00D803B6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D4CA4B" w14:textId="77777777" w:rsidR="00D803B6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616F1E" w14:textId="77777777" w:rsidR="00D803B6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F0C3DD" w14:textId="77777777" w:rsidR="00D803B6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96D9B0" w14:textId="77777777" w:rsidR="00D803B6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2A1E10" w14:textId="77777777" w:rsidR="00D803B6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D01F94" w14:textId="77777777" w:rsidR="00D803B6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5873D1" w14:textId="77777777" w:rsidR="00D803B6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5FE6ED" w14:textId="77777777" w:rsidR="00D803B6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2AEF4F" w14:textId="77777777" w:rsidR="00D803B6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2B820B" w14:textId="77777777" w:rsidR="00D803B6" w:rsidRDefault="00000000">
            <w:pPr>
              <w:jc w:val="center"/>
            </w:pPr>
            <w:r>
              <w:t>11:00</w:t>
            </w:r>
          </w:p>
        </w:tc>
      </w:tr>
      <w:tr w:rsidR="00D803B6" w14:paraId="37E7747F" w14:textId="77777777">
        <w:tc>
          <w:tcPr>
            <w:tcW w:w="777" w:type="dxa"/>
            <w:vAlign w:val="center"/>
          </w:tcPr>
          <w:p w14:paraId="0191706B" w14:textId="77777777" w:rsidR="00D803B6" w:rsidRDefault="00000000">
            <w:r>
              <w:t>26.71</w:t>
            </w:r>
          </w:p>
        </w:tc>
        <w:tc>
          <w:tcPr>
            <w:tcW w:w="777" w:type="dxa"/>
            <w:vAlign w:val="center"/>
          </w:tcPr>
          <w:p w14:paraId="4392593D" w14:textId="77777777" w:rsidR="00D803B6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607664FB" w14:textId="77777777" w:rsidR="00D803B6" w:rsidRDefault="00000000">
            <w:r>
              <w:t>26.67</w:t>
            </w:r>
          </w:p>
        </w:tc>
        <w:tc>
          <w:tcPr>
            <w:tcW w:w="777" w:type="dxa"/>
            <w:vAlign w:val="center"/>
          </w:tcPr>
          <w:p w14:paraId="390CE519" w14:textId="77777777" w:rsidR="00D803B6" w:rsidRDefault="00000000">
            <w:r>
              <w:t>26.65</w:t>
            </w:r>
          </w:p>
        </w:tc>
        <w:tc>
          <w:tcPr>
            <w:tcW w:w="777" w:type="dxa"/>
            <w:vAlign w:val="center"/>
          </w:tcPr>
          <w:p w14:paraId="3EBDC9D9" w14:textId="77777777" w:rsidR="00D803B6" w:rsidRDefault="00000000">
            <w:r>
              <w:t>26.63</w:t>
            </w:r>
          </w:p>
        </w:tc>
        <w:tc>
          <w:tcPr>
            <w:tcW w:w="777" w:type="dxa"/>
            <w:vAlign w:val="center"/>
          </w:tcPr>
          <w:p w14:paraId="11F5548A" w14:textId="77777777" w:rsidR="00D803B6" w:rsidRDefault="00000000">
            <w:r>
              <w:t>26.61</w:t>
            </w:r>
          </w:p>
        </w:tc>
        <w:tc>
          <w:tcPr>
            <w:tcW w:w="777" w:type="dxa"/>
            <w:vAlign w:val="center"/>
          </w:tcPr>
          <w:p w14:paraId="0BB8E949" w14:textId="77777777" w:rsidR="00D803B6" w:rsidRDefault="00000000">
            <w:r>
              <w:t>26.59</w:t>
            </w:r>
          </w:p>
        </w:tc>
        <w:tc>
          <w:tcPr>
            <w:tcW w:w="777" w:type="dxa"/>
            <w:vAlign w:val="center"/>
          </w:tcPr>
          <w:p w14:paraId="4FDA3D02" w14:textId="77777777" w:rsidR="00D803B6" w:rsidRDefault="00000000">
            <w:r>
              <w:t>26.58</w:t>
            </w:r>
          </w:p>
        </w:tc>
        <w:tc>
          <w:tcPr>
            <w:tcW w:w="777" w:type="dxa"/>
            <w:vAlign w:val="center"/>
          </w:tcPr>
          <w:p w14:paraId="02634501" w14:textId="77777777" w:rsidR="00D803B6" w:rsidRDefault="00000000">
            <w:r>
              <w:t>26.56</w:t>
            </w:r>
          </w:p>
        </w:tc>
        <w:tc>
          <w:tcPr>
            <w:tcW w:w="777" w:type="dxa"/>
            <w:vAlign w:val="center"/>
          </w:tcPr>
          <w:p w14:paraId="355AF195" w14:textId="77777777" w:rsidR="00D803B6" w:rsidRDefault="00000000">
            <w:r>
              <w:t>26.55</w:t>
            </w:r>
          </w:p>
        </w:tc>
        <w:tc>
          <w:tcPr>
            <w:tcW w:w="777" w:type="dxa"/>
            <w:vAlign w:val="center"/>
          </w:tcPr>
          <w:p w14:paraId="7CF2C023" w14:textId="77777777" w:rsidR="00D803B6" w:rsidRDefault="00000000">
            <w:r>
              <w:t>26.54</w:t>
            </w:r>
          </w:p>
        </w:tc>
        <w:tc>
          <w:tcPr>
            <w:tcW w:w="777" w:type="dxa"/>
            <w:vAlign w:val="center"/>
          </w:tcPr>
          <w:p w14:paraId="07C1FBD9" w14:textId="77777777" w:rsidR="00D803B6" w:rsidRDefault="00000000">
            <w:r>
              <w:t>26.54</w:t>
            </w:r>
          </w:p>
        </w:tc>
      </w:tr>
      <w:tr w:rsidR="00D803B6" w14:paraId="767EEF54" w14:textId="77777777">
        <w:tc>
          <w:tcPr>
            <w:tcW w:w="777" w:type="dxa"/>
            <w:shd w:val="clear" w:color="auto" w:fill="E6E6E6"/>
            <w:vAlign w:val="center"/>
          </w:tcPr>
          <w:p w14:paraId="456CFC9C" w14:textId="77777777" w:rsidR="00D803B6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23C9A9" w14:textId="77777777" w:rsidR="00D803B6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FC1BD4" w14:textId="77777777" w:rsidR="00D803B6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C48023" w14:textId="77777777" w:rsidR="00D803B6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74A824" w14:textId="77777777" w:rsidR="00D803B6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63365B" w14:textId="77777777" w:rsidR="00D803B6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2933A0" w14:textId="77777777" w:rsidR="00D803B6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AE508D" w14:textId="77777777" w:rsidR="00D803B6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54F960" w14:textId="77777777" w:rsidR="00D803B6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EFD501" w14:textId="77777777" w:rsidR="00D803B6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CB6E65" w14:textId="77777777" w:rsidR="00D803B6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56C2E1" w14:textId="77777777" w:rsidR="00D803B6" w:rsidRDefault="00000000">
            <w:r>
              <w:t>23:00</w:t>
            </w:r>
          </w:p>
        </w:tc>
      </w:tr>
      <w:tr w:rsidR="00D803B6" w14:paraId="00A2B358" w14:textId="77777777">
        <w:tc>
          <w:tcPr>
            <w:tcW w:w="777" w:type="dxa"/>
            <w:vAlign w:val="center"/>
          </w:tcPr>
          <w:p w14:paraId="7EB05AB1" w14:textId="77777777" w:rsidR="00D803B6" w:rsidRDefault="00000000">
            <w:r>
              <w:t>26.56</w:t>
            </w:r>
          </w:p>
        </w:tc>
        <w:tc>
          <w:tcPr>
            <w:tcW w:w="777" w:type="dxa"/>
            <w:vAlign w:val="center"/>
          </w:tcPr>
          <w:p w14:paraId="4E94338F" w14:textId="77777777" w:rsidR="00D803B6" w:rsidRDefault="00000000">
            <w:r>
              <w:t>26.58</w:t>
            </w:r>
          </w:p>
        </w:tc>
        <w:tc>
          <w:tcPr>
            <w:tcW w:w="777" w:type="dxa"/>
            <w:vAlign w:val="center"/>
          </w:tcPr>
          <w:p w14:paraId="268AC726" w14:textId="77777777" w:rsidR="00D803B6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3506BA3F" w14:textId="77777777" w:rsidR="00D803B6" w:rsidRDefault="00000000">
            <w:r>
              <w:t>26.63</w:t>
            </w:r>
          </w:p>
        </w:tc>
        <w:tc>
          <w:tcPr>
            <w:tcW w:w="777" w:type="dxa"/>
            <w:vAlign w:val="center"/>
          </w:tcPr>
          <w:p w14:paraId="5E23DAA0" w14:textId="77777777" w:rsidR="00D803B6" w:rsidRDefault="00000000">
            <w:r>
              <w:t>26.67</w:t>
            </w:r>
          </w:p>
        </w:tc>
        <w:tc>
          <w:tcPr>
            <w:tcW w:w="777" w:type="dxa"/>
            <w:vAlign w:val="center"/>
          </w:tcPr>
          <w:p w14:paraId="208720DE" w14:textId="77777777" w:rsidR="00D803B6" w:rsidRDefault="00000000">
            <w:r>
              <w:t>26.70</w:t>
            </w:r>
          </w:p>
        </w:tc>
        <w:tc>
          <w:tcPr>
            <w:tcW w:w="777" w:type="dxa"/>
            <w:vAlign w:val="center"/>
          </w:tcPr>
          <w:p w14:paraId="7B0497F9" w14:textId="77777777" w:rsidR="00D803B6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7A47158D" w14:textId="77777777" w:rsidR="00D803B6" w:rsidRDefault="00000000">
            <w:r>
              <w:t>26.75</w:t>
            </w:r>
          </w:p>
        </w:tc>
        <w:tc>
          <w:tcPr>
            <w:tcW w:w="777" w:type="dxa"/>
            <w:vAlign w:val="center"/>
          </w:tcPr>
          <w:p w14:paraId="1412CA38" w14:textId="77777777" w:rsidR="00D803B6" w:rsidRDefault="00000000">
            <w:r>
              <w:rPr>
                <w:color w:val="3333CC"/>
              </w:rPr>
              <w:t>26.75</w:t>
            </w:r>
          </w:p>
        </w:tc>
        <w:tc>
          <w:tcPr>
            <w:tcW w:w="777" w:type="dxa"/>
            <w:vAlign w:val="center"/>
          </w:tcPr>
          <w:p w14:paraId="2FE493E5" w14:textId="77777777" w:rsidR="00D803B6" w:rsidRDefault="00000000">
            <w:r>
              <w:t>26.75</w:t>
            </w:r>
          </w:p>
        </w:tc>
        <w:tc>
          <w:tcPr>
            <w:tcW w:w="777" w:type="dxa"/>
            <w:vAlign w:val="center"/>
          </w:tcPr>
          <w:p w14:paraId="6F0A91F4" w14:textId="77777777" w:rsidR="00D803B6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038E2EB6" w14:textId="77777777" w:rsidR="00D803B6" w:rsidRDefault="00000000">
            <w:r>
              <w:t>26.73</w:t>
            </w:r>
          </w:p>
        </w:tc>
      </w:tr>
    </w:tbl>
    <w:p w14:paraId="7CC6E56C" w14:textId="77777777" w:rsidR="00D803B6" w:rsidRDefault="00000000">
      <w:pPr>
        <w:pStyle w:val="2"/>
      </w:pPr>
      <w:bookmarkStart w:id="51" w:name="_Toc118134779"/>
      <w:r>
        <w:t>外墙构造</w:t>
      </w:r>
      <w:bookmarkEnd w:id="51"/>
    </w:p>
    <w:p w14:paraId="755C51C0" w14:textId="77777777" w:rsidR="00D803B6" w:rsidRDefault="00000000">
      <w:pPr>
        <w:pStyle w:val="3"/>
      </w:pPr>
      <w:bookmarkStart w:id="52" w:name="_Toc118134780"/>
      <w:r>
        <w:t>外墙构造一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D803B6" w14:paraId="5066EDED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71B91F52" w14:textId="77777777" w:rsidR="00D803B6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65F36E45" w14:textId="77777777" w:rsidR="00D803B6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6DA330B" w14:textId="77777777" w:rsidR="00D803B6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BE50F01" w14:textId="77777777" w:rsidR="00D803B6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D7D6351" w14:textId="77777777" w:rsidR="00D803B6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E57FEFB" w14:textId="77777777" w:rsidR="00D803B6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0DDB3E3" w14:textId="77777777" w:rsidR="00D803B6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44AB0A1" w14:textId="77777777" w:rsidR="00D803B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803B6" w14:paraId="5C4AC5F3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17C26F72" w14:textId="77777777" w:rsidR="00D803B6" w:rsidRDefault="00D803B6"/>
        </w:tc>
        <w:tc>
          <w:tcPr>
            <w:tcW w:w="834" w:type="dxa"/>
            <w:shd w:val="clear" w:color="auto" w:fill="E6E6E6"/>
            <w:vAlign w:val="center"/>
          </w:tcPr>
          <w:p w14:paraId="193A33CB" w14:textId="77777777" w:rsidR="00D803B6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8E1C23E" w14:textId="77777777" w:rsidR="00D803B6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7E5BA03" w14:textId="77777777" w:rsidR="00D803B6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31DD7BD" w14:textId="77777777" w:rsidR="00D803B6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AEA2E8D" w14:textId="77777777" w:rsidR="00D803B6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508963D" w14:textId="77777777" w:rsidR="00D803B6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57889C9" w14:textId="77777777" w:rsidR="00D803B6" w:rsidRDefault="00000000">
            <w:r>
              <w:t>D=R*S</w:t>
            </w:r>
          </w:p>
        </w:tc>
      </w:tr>
      <w:tr w:rsidR="00D803B6" w14:paraId="4985EC71" w14:textId="77777777">
        <w:tc>
          <w:tcPr>
            <w:tcW w:w="2838" w:type="dxa"/>
            <w:vAlign w:val="center"/>
          </w:tcPr>
          <w:p w14:paraId="3B98E4A1" w14:textId="77777777" w:rsidR="00D803B6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7387B6CC" w14:textId="77777777" w:rsidR="00D803B6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387CA6CC" w14:textId="77777777" w:rsidR="00D803B6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2117AF29" w14:textId="77777777" w:rsidR="00D803B6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24A78393" w14:textId="77777777" w:rsidR="00D803B6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496F6369" w14:textId="77777777" w:rsidR="00D803B6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1459826" w14:textId="77777777" w:rsidR="00D803B6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75EABDF2" w14:textId="77777777" w:rsidR="00D803B6" w:rsidRDefault="00000000">
            <w:r>
              <w:t>0.245</w:t>
            </w:r>
          </w:p>
        </w:tc>
      </w:tr>
      <w:tr w:rsidR="00D803B6" w14:paraId="3C169607" w14:textId="77777777">
        <w:tc>
          <w:tcPr>
            <w:tcW w:w="2838" w:type="dxa"/>
            <w:vAlign w:val="center"/>
          </w:tcPr>
          <w:p w14:paraId="31CC8AE3" w14:textId="77777777" w:rsidR="00D803B6" w:rsidRDefault="00000000">
            <w:r>
              <w:t>岩棉板</w:t>
            </w:r>
          </w:p>
        </w:tc>
        <w:tc>
          <w:tcPr>
            <w:tcW w:w="834" w:type="dxa"/>
            <w:vAlign w:val="center"/>
          </w:tcPr>
          <w:p w14:paraId="0EF8E628" w14:textId="77777777" w:rsidR="00D803B6" w:rsidRDefault="00000000">
            <w:r>
              <w:t>40</w:t>
            </w:r>
          </w:p>
        </w:tc>
        <w:tc>
          <w:tcPr>
            <w:tcW w:w="707" w:type="dxa"/>
            <w:vAlign w:val="center"/>
          </w:tcPr>
          <w:p w14:paraId="7DA24F24" w14:textId="77777777" w:rsidR="00D803B6" w:rsidRDefault="00000000">
            <w:r>
              <w:t>6.7</w:t>
            </w:r>
          </w:p>
        </w:tc>
        <w:tc>
          <w:tcPr>
            <w:tcW w:w="990" w:type="dxa"/>
            <w:vAlign w:val="center"/>
          </w:tcPr>
          <w:p w14:paraId="56C30446" w14:textId="77777777" w:rsidR="00D803B6" w:rsidRDefault="00000000">
            <w:r>
              <w:t>0.045</w:t>
            </w:r>
          </w:p>
        </w:tc>
        <w:tc>
          <w:tcPr>
            <w:tcW w:w="1131" w:type="dxa"/>
            <w:vAlign w:val="center"/>
          </w:tcPr>
          <w:p w14:paraId="1287D65C" w14:textId="77777777" w:rsidR="00D803B6" w:rsidRDefault="00000000">
            <w:r>
              <w:t>0.750</w:t>
            </w:r>
          </w:p>
        </w:tc>
        <w:tc>
          <w:tcPr>
            <w:tcW w:w="707" w:type="dxa"/>
            <w:vAlign w:val="center"/>
          </w:tcPr>
          <w:p w14:paraId="0037549A" w14:textId="77777777" w:rsidR="00D803B6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5B54EDE" w14:textId="77777777" w:rsidR="00D803B6" w:rsidRDefault="00000000">
            <w:r>
              <w:t>0.889</w:t>
            </w:r>
          </w:p>
        </w:tc>
        <w:tc>
          <w:tcPr>
            <w:tcW w:w="990" w:type="dxa"/>
            <w:vAlign w:val="center"/>
          </w:tcPr>
          <w:p w14:paraId="779F79F5" w14:textId="77777777" w:rsidR="00D803B6" w:rsidRDefault="00000000">
            <w:r>
              <w:t>0.667</w:t>
            </w:r>
          </w:p>
        </w:tc>
      </w:tr>
      <w:tr w:rsidR="00D803B6" w14:paraId="553C2F69" w14:textId="77777777">
        <w:tc>
          <w:tcPr>
            <w:tcW w:w="2838" w:type="dxa"/>
            <w:vAlign w:val="center"/>
          </w:tcPr>
          <w:p w14:paraId="49866548" w14:textId="77777777" w:rsidR="00D803B6" w:rsidRDefault="00000000">
            <w:r>
              <w:t>重砂浆砌筑烧结页岩多孔砖</w:t>
            </w:r>
            <w:r>
              <w:t>/</w:t>
            </w:r>
            <w:r>
              <w:t>空心砖墙</w:t>
            </w:r>
          </w:p>
        </w:tc>
        <w:tc>
          <w:tcPr>
            <w:tcW w:w="834" w:type="dxa"/>
            <w:vAlign w:val="center"/>
          </w:tcPr>
          <w:p w14:paraId="43E853B9" w14:textId="77777777" w:rsidR="00D803B6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42E0AE82" w14:textId="77777777" w:rsidR="00D803B6" w:rsidRDefault="00000000">
            <w:r>
              <w:t>9.1</w:t>
            </w:r>
          </w:p>
        </w:tc>
        <w:tc>
          <w:tcPr>
            <w:tcW w:w="990" w:type="dxa"/>
            <w:vAlign w:val="center"/>
          </w:tcPr>
          <w:p w14:paraId="409383F3" w14:textId="77777777" w:rsidR="00D803B6" w:rsidRDefault="00000000">
            <w:r>
              <w:t>0.580</w:t>
            </w:r>
          </w:p>
        </w:tc>
        <w:tc>
          <w:tcPr>
            <w:tcW w:w="1131" w:type="dxa"/>
            <w:vAlign w:val="center"/>
          </w:tcPr>
          <w:p w14:paraId="7639C921" w14:textId="77777777" w:rsidR="00D803B6" w:rsidRDefault="00000000">
            <w:r>
              <w:t>7.920</w:t>
            </w:r>
          </w:p>
        </w:tc>
        <w:tc>
          <w:tcPr>
            <w:tcW w:w="707" w:type="dxa"/>
            <w:vAlign w:val="center"/>
          </w:tcPr>
          <w:p w14:paraId="21E5FE9C" w14:textId="77777777" w:rsidR="00D803B6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F6577D3" w14:textId="77777777" w:rsidR="00D803B6" w:rsidRDefault="00000000">
            <w:r>
              <w:t>0.345</w:t>
            </w:r>
          </w:p>
        </w:tc>
        <w:tc>
          <w:tcPr>
            <w:tcW w:w="990" w:type="dxa"/>
            <w:vAlign w:val="center"/>
          </w:tcPr>
          <w:p w14:paraId="42B28243" w14:textId="77777777" w:rsidR="00D803B6" w:rsidRDefault="00000000">
            <w:r>
              <w:t>2.731</w:t>
            </w:r>
          </w:p>
        </w:tc>
      </w:tr>
      <w:tr w:rsidR="00D803B6" w14:paraId="559A77AC" w14:textId="77777777">
        <w:tc>
          <w:tcPr>
            <w:tcW w:w="2838" w:type="dxa"/>
            <w:vAlign w:val="center"/>
          </w:tcPr>
          <w:p w14:paraId="00F3BEA4" w14:textId="77777777" w:rsidR="00D803B6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21E557D8" w14:textId="77777777" w:rsidR="00D803B6" w:rsidRDefault="00000000">
            <w:r>
              <w:t>260</w:t>
            </w:r>
          </w:p>
        </w:tc>
        <w:tc>
          <w:tcPr>
            <w:tcW w:w="707" w:type="dxa"/>
            <w:vAlign w:val="center"/>
          </w:tcPr>
          <w:p w14:paraId="7667D122" w14:textId="77777777" w:rsidR="00D803B6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07CEFEA0" w14:textId="77777777" w:rsidR="00D803B6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B0B0656" w14:textId="77777777" w:rsidR="00D803B6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60FECC49" w14:textId="77777777" w:rsidR="00D803B6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9EFEB75" w14:textId="77777777" w:rsidR="00D803B6" w:rsidRDefault="00000000">
            <w:r>
              <w:t>1.255</w:t>
            </w:r>
          </w:p>
        </w:tc>
        <w:tc>
          <w:tcPr>
            <w:tcW w:w="990" w:type="dxa"/>
            <w:vAlign w:val="center"/>
          </w:tcPr>
          <w:p w14:paraId="7428A04C" w14:textId="77777777" w:rsidR="00D803B6" w:rsidRDefault="00000000">
            <w:r>
              <w:t>3.642</w:t>
            </w:r>
          </w:p>
        </w:tc>
      </w:tr>
      <w:tr w:rsidR="00D803B6" w14:paraId="7597F7B4" w14:textId="77777777">
        <w:tc>
          <w:tcPr>
            <w:tcW w:w="2838" w:type="dxa"/>
            <w:shd w:val="clear" w:color="auto" w:fill="E6E6E6"/>
            <w:vAlign w:val="center"/>
          </w:tcPr>
          <w:p w14:paraId="21EDE943" w14:textId="77777777" w:rsidR="00D803B6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3F1A78C5" w14:textId="77777777" w:rsidR="00D803B6" w:rsidRDefault="00000000">
            <w:pPr>
              <w:jc w:val="center"/>
            </w:pPr>
            <w:r>
              <w:t>5.0</w:t>
            </w:r>
          </w:p>
        </w:tc>
      </w:tr>
      <w:tr w:rsidR="00D803B6" w14:paraId="335D512F" w14:textId="77777777">
        <w:tc>
          <w:tcPr>
            <w:tcW w:w="2838" w:type="dxa"/>
            <w:shd w:val="clear" w:color="auto" w:fill="E6E6E6"/>
            <w:vAlign w:val="center"/>
          </w:tcPr>
          <w:p w14:paraId="6206A1EF" w14:textId="77777777" w:rsidR="00D803B6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337F3D3E" w14:textId="77777777" w:rsidR="00D803B6" w:rsidRDefault="00000000">
            <w:pPr>
              <w:jc w:val="center"/>
            </w:pPr>
            <w:r>
              <w:t>0.75</w:t>
            </w:r>
          </w:p>
        </w:tc>
      </w:tr>
      <w:tr w:rsidR="00D803B6" w14:paraId="034B60C3" w14:textId="77777777">
        <w:tc>
          <w:tcPr>
            <w:tcW w:w="2838" w:type="dxa"/>
            <w:shd w:val="clear" w:color="auto" w:fill="E6E6E6"/>
            <w:vAlign w:val="center"/>
          </w:tcPr>
          <w:p w14:paraId="1E0053DD" w14:textId="77777777" w:rsidR="00D803B6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0D9E0C52" w14:textId="77777777" w:rsidR="00D803B6" w:rsidRDefault="00000000">
            <w:pPr>
              <w:jc w:val="center"/>
            </w:pPr>
            <w:r>
              <w:t>0.71</w:t>
            </w:r>
          </w:p>
        </w:tc>
      </w:tr>
      <w:tr w:rsidR="00D803B6" w14:paraId="513E8535" w14:textId="77777777">
        <w:tc>
          <w:tcPr>
            <w:tcW w:w="2838" w:type="dxa"/>
            <w:shd w:val="clear" w:color="auto" w:fill="E6E6E6"/>
            <w:vAlign w:val="center"/>
          </w:tcPr>
          <w:p w14:paraId="7DCBCA70" w14:textId="77777777" w:rsidR="00D803B6" w:rsidRDefault="00000000">
            <w:pPr>
              <w:jc w:val="center"/>
            </w:pPr>
            <w:r>
              <w:lastRenderedPageBreak/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0E223456" w14:textId="77777777" w:rsidR="00D803B6" w:rsidRDefault="00000000">
            <w:pPr>
              <w:jc w:val="center"/>
            </w:pPr>
            <w:r>
              <w:t>重质围护结构</w:t>
            </w:r>
          </w:p>
        </w:tc>
      </w:tr>
    </w:tbl>
    <w:p w14:paraId="66892468" w14:textId="77777777" w:rsidR="00D803B6" w:rsidRDefault="00000000">
      <w:pPr>
        <w:pStyle w:val="4"/>
      </w:pPr>
      <w:r>
        <w:t>空调房间：东向逐时温度</w:t>
      </w:r>
    </w:p>
    <w:p w14:paraId="3646A809" w14:textId="77777777" w:rsidR="00D803B6" w:rsidRDefault="00000000">
      <w:pPr>
        <w:jc w:val="center"/>
      </w:pPr>
      <w:r>
        <w:rPr>
          <w:noProof/>
        </w:rPr>
        <w:drawing>
          <wp:inline distT="0" distB="0" distL="0" distR="0" wp14:anchorId="6B0DB992" wp14:editId="08950C94">
            <wp:extent cx="5667375" cy="30765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93D95" w14:textId="77777777" w:rsidR="00D803B6" w:rsidRDefault="00D803B6"/>
    <w:p w14:paraId="2AAC4E94" w14:textId="77777777" w:rsidR="00D803B6" w:rsidRDefault="00D803B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803B6" w14:paraId="51235544" w14:textId="77777777">
        <w:tc>
          <w:tcPr>
            <w:tcW w:w="777" w:type="dxa"/>
            <w:shd w:val="clear" w:color="auto" w:fill="E6E6E6"/>
            <w:vAlign w:val="center"/>
          </w:tcPr>
          <w:p w14:paraId="2F4F4840" w14:textId="77777777" w:rsidR="00D803B6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9399D7" w14:textId="77777777" w:rsidR="00D803B6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8197BC" w14:textId="77777777" w:rsidR="00D803B6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A6DDD8" w14:textId="77777777" w:rsidR="00D803B6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995313" w14:textId="77777777" w:rsidR="00D803B6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14F52B" w14:textId="77777777" w:rsidR="00D803B6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0E475D" w14:textId="77777777" w:rsidR="00D803B6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D4A555" w14:textId="77777777" w:rsidR="00D803B6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D792F6" w14:textId="77777777" w:rsidR="00D803B6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2D9C1E" w14:textId="77777777" w:rsidR="00D803B6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CAFFF1" w14:textId="77777777" w:rsidR="00D803B6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C9A09D" w14:textId="77777777" w:rsidR="00D803B6" w:rsidRDefault="00000000">
            <w:pPr>
              <w:jc w:val="center"/>
            </w:pPr>
            <w:r>
              <w:t>11:00</w:t>
            </w:r>
          </w:p>
        </w:tc>
      </w:tr>
      <w:tr w:rsidR="00D803B6" w14:paraId="618C4C95" w14:textId="77777777">
        <w:tc>
          <w:tcPr>
            <w:tcW w:w="777" w:type="dxa"/>
            <w:vAlign w:val="center"/>
          </w:tcPr>
          <w:p w14:paraId="538AEE50" w14:textId="77777777" w:rsidR="00D803B6" w:rsidRDefault="00000000">
            <w:r>
              <w:t>27.14</w:t>
            </w:r>
          </w:p>
        </w:tc>
        <w:tc>
          <w:tcPr>
            <w:tcW w:w="777" w:type="dxa"/>
            <w:vAlign w:val="center"/>
          </w:tcPr>
          <w:p w14:paraId="13E56063" w14:textId="77777777" w:rsidR="00D803B6" w:rsidRDefault="00000000">
            <w:r>
              <w:t>27.12</w:t>
            </w:r>
          </w:p>
        </w:tc>
        <w:tc>
          <w:tcPr>
            <w:tcW w:w="777" w:type="dxa"/>
            <w:vAlign w:val="center"/>
          </w:tcPr>
          <w:p w14:paraId="61AF69F7" w14:textId="77777777" w:rsidR="00D803B6" w:rsidRDefault="00000000">
            <w:r>
              <w:t>27.10</w:t>
            </w:r>
          </w:p>
        </w:tc>
        <w:tc>
          <w:tcPr>
            <w:tcW w:w="777" w:type="dxa"/>
            <w:vAlign w:val="center"/>
          </w:tcPr>
          <w:p w14:paraId="218104D2" w14:textId="77777777" w:rsidR="00D803B6" w:rsidRDefault="00000000">
            <w:r>
              <w:t>27.08</w:t>
            </w:r>
          </w:p>
        </w:tc>
        <w:tc>
          <w:tcPr>
            <w:tcW w:w="777" w:type="dxa"/>
            <w:vAlign w:val="center"/>
          </w:tcPr>
          <w:p w14:paraId="6DA2A8D4" w14:textId="77777777" w:rsidR="00D803B6" w:rsidRDefault="00000000">
            <w:r>
              <w:t>27.06</w:t>
            </w:r>
          </w:p>
        </w:tc>
        <w:tc>
          <w:tcPr>
            <w:tcW w:w="777" w:type="dxa"/>
            <w:vAlign w:val="center"/>
          </w:tcPr>
          <w:p w14:paraId="1433C43B" w14:textId="77777777" w:rsidR="00D803B6" w:rsidRDefault="00000000">
            <w:r>
              <w:t>27.03</w:t>
            </w:r>
          </w:p>
        </w:tc>
        <w:tc>
          <w:tcPr>
            <w:tcW w:w="777" w:type="dxa"/>
            <w:vAlign w:val="center"/>
          </w:tcPr>
          <w:p w14:paraId="20FBBE9D" w14:textId="77777777" w:rsidR="00D803B6" w:rsidRDefault="00000000">
            <w:r>
              <w:t>27.01</w:t>
            </w:r>
          </w:p>
        </w:tc>
        <w:tc>
          <w:tcPr>
            <w:tcW w:w="777" w:type="dxa"/>
            <w:vAlign w:val="center"/>
          </w:tcPr>
          <w:p w14:paraId="74CC42D5" w14:textId="77777777" w:rsidR="00D803B6" w:rsidRDefault="00000000">
            <w:r>
              <w:t>26.99</w:t>
            </w:r>
          </w:p>
        </w:tc>
        <w:tc>
          <w:tcPr>
            <w:tcW w:w="777" w:type="dxa"/>
            <w:vAlign w:val="center"/>
          </w:tcPr>
          <w:p w14:paraId="5B2CCF40" w14:textId="77777777" w:rsidR="00D803B6" w:rsidRDefault="00000000">
            <w:r>
              <w:t>26.96</w:t>
            </w:r>
          </w:p>
        </w:tc>
        <w:tc>
          <w:tcPr>
            <w:tcW w:w="777" w:type="dxa"/>
            <w:vAlign w:val="center"/>
          </w:tcPr>
          <w:p w14:paraId="6117BD6A" w14:textId="77777777" w:rsidR="00D803B6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66CA6C50" w14:textId="77777777" w:rsidR="00D803B6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7EAA2CF9" w14:textId="77777777" w:rsidR="00D803B6" w:rsidRDefault="00000000">
            <w:r>
              <w:t>26.96</w:t>
            </w:r>
          </w:p>
        </w:tc>
      </w:tr>
      <w:tr w:rsidR="00D803B6" w14:paraId="27D9CEE8" w14:textId="77777777">
        <w:tc>
          <w:tcPr>
            <w:tcW w:w="777" w:type="dxa"/>
            <w:shd w:val="clear" w:color="auto" w:fill="E6E6E6"/>
            <w:vAlign w:val="center"/>
          </w:tcPr>
          <w:p w14:paraId="5E62E158" w14:textId="77777777" w:rsidR="00D803B6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6BD86B" w14:textId="77777777" w:rsidR="00D803B6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5A467B" w14:textId="77777777" w:rsidR="00D803B6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4EACB4" w14:textId="77777777" w:rsidR="00D803B6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44754A" w14:textId="77777777" w:rsidR="00D803B6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549A7C" w14:textId="77777777" w:rsidR="00D803B6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B7519A" w14:textId="77777777" w:rsidR="00D803B6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C25085" w14:textId="77777777" w:rsidR="00D803B6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97D46A" w14:textId="77777777" w:rsidR="00D803B6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BC8EAC" w14:textId="77777777" w:rsidR="00D803B6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BA1DC0" w14:textId="77777777" w:rsidR="00D803B6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140A3D" w14:textId="77777777" w:rsidR="00D803B6" w:rsidRDefault="00000000">
            <w:r>
              <w:t>23:00</w:t>
            </w:r>
          </w:p>
        </w:tc>
      </w:tr>
      <w:tr w:rsidR="00D803B6" w14:paraId="0847BD83" w14:textId="77777777">
        <w:tc>
          <w:tcPr>
            <w:tcW w:w="777" w:type="dxa"/>
            <w:vAlign w:val="center"/>
          </w:tcPr>
          <w:p w14:paraId="69E360C9" w14:textId="77777777" w:rsidR="00D803B6" w:rsidRDefault="00000000">
            <w:r>
              <w:t>26.99</w:t>
            </w:r>
          </w:p>
        </w:tc>
        <w:tc>
          <w:tcPr>
            <w:tcW w:w="777" w:type="dxa"/>
            <w:vAlign w:val="center"/>
          </w:tcPr>
          <w:p w14:paraId="5304FC4C" w14:textId="77777777" w:rsidR="00D803B6" w:rsidRDefault="00000000">
            <w:r>
              <w:t>27.01</w:t>
            </w:r>
          </w:p>
        </w:tc>
        <w:tc>
          <w:tcPr>
            <w:tcW w:w="777" w:type="dxa"/>
            <w:vAlign w:val="center"/>
          </w:tcPr>
          <w:p w14:paraId="014FE46D" w14:textId="77777777" w:rsidR="00D803B6" w:rsidRDefault="00000000">
            <w:r>
              <w:t>27.04</w:t>
            </w:r>
          </w:p>
        </w:tc>
        <w:tc>
          <w:tcPr>
            <w:tcW w:w="777" w:type="dxa"/>
            <w:vAlign w:val="center"/>
          </w:tcPr>
          <w:p w14:paraId="70FAE3E4" w14:textId="77777777" w:rsidR="00D803B6" w:rsidRDefault="00000000">
            <w:r>
              <w:t>27.06</w:t>
            </w:r>
          </w:p>
        </w:tc>
        <w:tc>
          <w:tcPr>
            <w:tcW w:w="777" w:type="dxa"/>
            <w:vAlign w:val="center"/>
          </w:tcPr>
          <w:p w14:paraId="640587CE" w14:textId="77777777" w:rsidR="00D803B6" w:rsidRDefault="00000000">
            <w:r>
              <w:t>27.09</w:t>
            </w:r>
          </w:p>
        </w:tc>
        <w:tc>
          <w:tcPr>
            <w:tcW w:w="777" w:type="dxa"/>
            <w:vAlign w:val="center"/>
          </w:tcPr>
          <w:p w14:paraId="4337D775" w14:textId="77777777" w:rsidR="00D803B6" w:rsidRDefault="00000000">
            <w:r>
              <w:t>27.11</w:t>
            </w:r>
          </w:p>
        </w:tc>
        <w:tc>
          <w:tcPr>
            <w:tcW w:w="777" w:type="dxa"/>
            <w:vAlign w:val="center"/>
          </w:tcPr>
          <w:p w14:paraId="50517360" w14:textId="77777777" w:rsidR="00D803B6" w:rsidRDefault="00000000">
            <w:r>
              <w:t>27.14</w:t>
            </w:r>
          </w:p>
        </w:tc>
        <w:tc>
          <w:tcPr>
            <w:tcW w:w="777" w:type="dxa"/>
            <w:vAlign w:val="center"/>
          </w:tcPr>
          <w:p w14:paraId="5FC41BD7" w14:textId="77777777" w:rsidR="00D803B6" w:rsidRDefault="00000000">
            <w:r>
              <w:t>27.15</w:t>
            </w:r>
          </w:p>
        </w:tc>
        <w:tc>
          <w:tcPr>
            <w:tcW w:w="777" w:type="dxa"/>
            <w:vAlign w:val="center"/>
          </w:tcPr>
          <w:p w14:paraId="016CEB83" w14:textId="77777777" w:rsidR="00D803B6" w:rsidRDefault="00000000">
            <w:r>
              <w:t>27.17</w:t>
            </w:r>
          </w:p>
        </w:tc>
        <w:tc>
          <w:tcPr>
            <w:tcW w:w="777" w:type="dxa"/>
            <w:vAlign w:val="center"/>
          </w:tcPr>
          <w:p w14:paraId="4A93C35A" w14:textId="77777777" w:rsidR="00D803B6" w:rsidRDefault="00000000">
            <w:r>
              <w:rPr>
                <w:color w:val="3333CC"/>
              </w:rPr>
              <w:t>27.17</w:t>
            </w:r>
          </w:p>
        </w:tc>
        <w:tc>
          <w:tcPr>
            <w:tcW w:w="777" w:type="dxa"/>
            <w:vAlign w:val="center"/>
          </w:tcPr>
          <w:p w14:paraId="21BA2778" w14:textId="77777777" w:rsidR="00D803B6" w:rsidRDefault="00000000">
            <w:r>
              <w:t>27.16</w:t>
            </w:r>
          </w:p>
        </w:tc>
        <w:tc>
          <w:tcPr>
            <w:tcW w:w="777" w:type="dxa"/>
            <w:vAlign w:val="center"/>
          </w:tcPr>
          <w:p w14:paraId="7D88E861" w14:textId="77777777" w:rsidR="00D803B6" w:rsidRDefault="00000000">
            <w:r>
              <w:t>27.15</w:t>
            </w:r>
          </w:p>
        </w:tc>
      </w:tr>
    </w:tbl>
    <w:p w14:paraId="433E1033" w14:textId="77777777" w:rsidR="00D803B6" w:rsidRDefault="00000000">
      <w:pPr>
        <w:pStyle w:val="4"/>
      </w:pPr>
      <w:r>
        <w:t>空调房间：西向逐时温度</w:t>
      </w:r>
    </w:p>
    <w:p w14:paraId="3F00448D" w14:textId="77777777" w:rsidR="00D803B6" w:rsidRDefault="00000000">
      <w:pPr>
        <w:jc w:val="center"/>
      </w:pPr>
      <w:r>
        <w:rPr>
          <w:noProof/>
        </w:rPr>
        <w:drawing>
          <wp:inline distT="0" distB="0" distL="0" distR="0" wp14:anchorId="59104B07" wp14:editId="611B2D66">
            <wp:extent cx="5667375" cy="30765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2AEC4" w14:textId="77777777" w:rsidR="00D803B6" w:rsidRDefault="00D803B6"/>
    <w:p w14:paraId="67074B00" w14:textId="77777777" w:rsidR="00D803B6" w:rsidRDefault="00D803B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803B6" w14:paraId="2F30417B" w14:textId="77777777">
        <w:tc>
          <w:tcPr>
            <w:tcW w:w="777" w:type="dxa"/>
            <w:shd w:val="clear" w:color="auto" w:fill="E6E6E6"/>
            <w:vAlign w:val="center"/>
          </w:tcPr>
          <w:p w14:paraId="1DD528E0" w14:textId="77777777" w:rsidR="00D803B6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8DE61B" w14:textId="77777777" w:rsidR="00D803B6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C14D48" w14:textId="77777777" w:rsidR="00D803B6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BEBB31" w14:textId="77777777" w:rsidR="00D803B6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202056" w14:textId="77777777" w:rsidR="00D803B6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8585C4" w14:textId="77777777" w:rsidR="00D803B6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699A3A" w14:textId="77777777" w:rsidR="00D803B6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4E7DCF" w14:textId="77777777" w:rsidR="00D803B6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3D46C3" w14:textId="77777777" w:rsidR="00D803B6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D09B81" w14:textId="77777777" w:rsidR="00D803B6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EA76A9" w14:textId="77777777" w:rsidR="00D803B6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D70039" w14:textId="77777777" w:rsidR="00D803B6" w:rsidRDefault="00000000">
            <w:pPr>
              <w:jc w:val="center"/>
            </w:pPr>
            <w:r>
              <w:t>11:00</w:t>
            </w:r>
          </w:p>
        </w:tc>
      </w:tr>
      <w:tr w:rsidR="00D803B6" w14:paraId="6474E6D6" w14:textId="77777777">
        <w:tc>
          <w:tcPr>
            <w:tcW w:w="777" w:type="dxa"/>
            <w:vAlign w:val="center"/>
          </w:tcPr>
          <w:p w14:paraId="694CDD0E" w14:textId="77777777" w:rsidR="00D803B6" w:rsidRDefault="00000000">
            <w:r>
              <w:t>27.28</w:t>
            </w:r>
          </w:p>
        </w:tc>
        <w:tc>
          <w:tcPr>
            <w:tcW w:w="777" w:type="dxa"/>
            <w:vAlign w:val="center"/>
          </w:tcPr>
          <w:p w14:paraId="44C945F7" w14:textId="77777777" w:rsidR="00D803B6" w:rsidRDefault="00000000">
            <w:r>
              <w:t>27.26</w:t>
            </w:r>
          </w:p>
        </w:tc>
        <w:tc>
          <w:tcPr>
            <w:tcW w:w="777" w:type="dxa"/>
            <w:vAlign w:val="center"/>
          </w:tcPr>
          <w:p w14:paraId="788DF370" w14:textId="77777777" w:rsidR="00D803B6" w:rsidRDefault="00000000">
            <w:r>
              <w:t>27.23</w:t>
            </w:r>
          </w:p>
        </w:tc>
        <w:tc>
          <w:tcPr>
            <w:tcW w:w="777" w:type="dxa"/>
            <w:vAlign w:val="center"/>
          </w:tcPr>
          <w:p w14:paraId="78C1004D" w14:textId="77777777" w:rsidR="00D803B6" w:rsidRDefault="00000000">
            <w:r>
              <w:t>27.21</w:t>
            </w:r>
          </w:p>
        </w:tc>
        <w:tc>
          <w:tcPr>
            <w:tcW w:w="777" w:type="dxa"/>
            <w:vAlign w:val="center"/>
          </w:tcPr>
          <w:p w14:paraId="1F358A7A" w14:textId="77777777" w:rsidR="00D803B6" w:rsidRDefault="00000000">
            <w:r>
              <w:t>27.18</w:t>
            </w:r>
          </w:p>
        </w:tc>
        <w:tc>
          <w:tcPr>
            <w:tcW w:w="777" w:type="dxa"/>
            <w:vAlign w:val="center"/>
          </w:tcPr>
          <w:p w14:paraId="640E3193" w14:textId="77777777" w:rsidR="00D803B6" w:rsidRDefault="00000000">
            <w:r>
              <w:t>27.15</w:t>
            </w:r>
          </w:p>
        </w:tc>
        <w:tc>
          <w:tcPr>
            <w:tcW w:w="777" w:type="dxa"/>
            <w:vAlign w:val="center"/>
          </w:tcPr>
          <w:p w14:paraId="0F90CAA4" w14:textId="77777777" w:rsidR="00D803B6" w:rsidRDefault="00000000">
            <w:r>
              <w:t>27.12</w:t>
            </w:r>
          </w:p>
        </w:tc>
        <w:tc>
          <w:tcPr>
            <w:tcW w:w="777" w:type="dxa"/>
            <w:vAlign w:val="center"/>
          </w:tcPr>
          <w:p w14:paraId="40BAC12E" w14:textId="77777777" w:rsidR="00D803B6" w:rsidRDefault="00000000">
            <w:r>
              <w:t>27.09</w:t>
            </w:r>
          </w:p>
        </w:tc>
        <w:tc>
          <w:tcPr>
            <w:tcW w:w="777" w:type="dxa"/>
            <w:vAlign w:val="center"/>
          </w:tcPr>
          <w:p w14:paraId="5791E61D" w14:textId="77777777" w:rsidR="00D803B6" w:rsidRDefault="00000000">
            <w:r>
              <w:t>27.06</w:t>
            </w:r>
          </w:p>
        </w:tc>
        <w:tc>
          <w:tcPr>
            <w:tcW w:w="777" w:type="dxa"/>
            <w:vAlign w:val="center"/>
          </w:tcPr>
          <w:p w14:paraId="1335CFAA" w14:textId="77777777" w:rsidR="00D803B6" w:rsidRDefault="00000000">
            <w:r>
              <w:t>27.03</w:t>
            </w:r>
          </w:p>
        </w:tc>
        <w:tc>
          <w:tcPr>
            <w:tcW w:w="777" w:type="dxa"/>
            <w:vAlign w:val="center"/>
          </w:tcPr>
          <w:p w14:paraId="126C5A2B" w14:textId="77777777" w:rsidR="00D803B6" w:rsidRDefault="00000000">
            <w:r>
              <w:t>27.01</w:t>
            </w:r>
          </w:p>
        </w:tc>
        <w:tc>
          <w:tcPr>
            <w:tcW w:w="777" w:type="dxa"/>
            <w:vAlign w:val="center"/>
          </w:tcPr>
          <w:p w14:paraId="61CBD9F1" w14:textId="77777777" w:rsidR="00D803B6" w:rsidRDefault="00000000">
            <w:r>
              <w:t>27.00</w:t>
            </w:r>
          </w:p>
        </w:tc>
      </w:tr>
      <w:tr w:rsidR="00D803B6" w14:paraId="68AF82BC" w14:textId="77777777">
        <w:tc>
          <w:tcPr>
            <w:tcW w:w="777" w:type="dxa"/>
            <w:shd w:val="clear" w:color="auto" w:fill="E6E6E6"/>
            <w:vAlign w:val="center"/>
          </w:tcPr>
          <w:p w14:paraId="73C89C58" w14:textId="77777777" w:rsidR="00D803B6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22DECA" w14:textId="77777777" w:rsidR="00D803B6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C9F148" w14:textId="77777777" w:rsidR="00D803B6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3A2169" w14:textId="77777777" w:rsidR="00D803B6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209336" w14:textId="77777777" w:rsidR="00D803B6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BC3ED4" w14:textId="77777777" w:rsidR="00D803B6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C33E67" w14:textId="77777777" w:rsidR="00D803B6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3DEB22" w14:textId="77777777" w:rsidR="00D803B6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72388B" w14:textId="77777777" w:rsidR="00D803B6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EFE105" w14:textId="77777777" w:rsidR="00D803B6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987A52" w14:textId="77777777" w:rsidR="00D803B6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997F25" w14:textId="77777777" w:rsidR="00D803B6" w:rsidRDefault="00000000">
            <w:r>
              <w:t>23:00</w:t>
            </w:r>
          </w:p>
        </w:tc>
      </w:tr>
      <w:tr w:rsidR="00D803B6" w14:paraId="25A5200A" w14:textId="77777777">
        <w:tc>
          <w:tcPr>
            <w:tcW w:w="777" w:type="dxa"/>
            <w:vAlign w:val="center"/>
          </w:tcPr>
          <w:p w14:paraId="30374D66" w14:textId="77777777" w:rsidR="00D803B6" w:rsidRDefault="00000000">
            <w:r>
              <w:t>26.99</w:t>
            </w:r>
          </w:p>
        </w:tc>
        <w:tc>
          <w:tcPr>
            <w:tcW w:w="777" w:type="dxa"/>
            <w:vAlign w:val="center"/>
          </w:tcPr>
          <w:p w14:paraId="54A1197F" w14:textId="77777777" w:rsidR="00D803B6" w:rsidRDefault="00000000">
            <w:r>
              <w:t>27.00</w:t>
            </w:r>
          </w:p>
        </w:tc>
        <w:tc>
          <w:tcPr>
            <w:tcW w:w="777" w:type="dxa"/>
            <w:vAlign w:val="center"/>
          </w:tcPr>
          <w:p w14:paraId="435BF600" w14:textId="77777777" w:rsidR="00D803B6" w:rsidRDefault="00000000">
            <w:r>
              <w:t>27.01</w:t>
            </w:r>
          </w:p>
        </w:tc>
        <w:tc>
          <w:tcPr>
            <w:tcW w:w="777" w:type="dxa"/>
            <w:vAlign w:val="center"/>
          </w:tcPr>
          <w:p w14:paraId="39F9482D" w14:textId="77777777" w:rsidR="00D803B6" w:rsidRDefault="00000000">
            <w:r>
              <w:t>27.03</w:t>
            </w:r>
          </w:p>
        </w:tc>
        <w:tc>
          <w:tcPr>
            <w:tcW w:w="777" w:type="dxa"/>
            <w:vAlign w:val="center"/>
          </w:tcPr>
          <w:p w14:paraId="2B52A896" w14:textId="77777777" w:rsidR="00D803B6" w:rsidRDefault="00000000">
            <w:r>
              <w:t>27.06</w:t>
            </w:r>
          </w:p>
        </w:tc>
        <w:tc>
          <w:tcPr>
            <w:tcW w:w="777" w:type="dxa"/>
            <w:vAlign w:val="center"/>
          </w:tcPr>
          <w:p w14:paraId="1D1A4BD9" w14:textId="77777777" w:rsidR="00D803B6" w:rsidRDefault="00000000">
            <w:r>
              <w:t>27.11</w:t>
            </w:r>
          </w:p>
        </w:tc>
        <w:tc>
          <w:tcPr>
            <w:tcW w:w="777" w:type="dxa"/>
            <w:vAlign w:val="center"/>
          </w:tcPr>
          <w:p w14:paraId="14DC9701" w14:textId="77777777" w:rsidR="00D803B6" w:rsidRDefault="00000000">
            <w:r>
              <w:t>27.17</w:t>
            </w:r>
          </w:p>
        </w:tc>
        <w:tc>
          <w:tcPr>
            <w:tcW w:w="777" w:type="dxa"/>
            <w:vAlign w:val="center"/>
          </w:tcPr>
          <w:p w14:paraId="6D99CCAA" w14:textId="77777777" w:rsidR="00D803B6" w:rsidRDefault="00000000">
            <w:r>
              <w:t>27.22</w:t>
            </w:r>
          </w:p>
        </w:tc>
        <w:tc>
          <w:tcPr>
            <w:tcW w:w="777" w:type="dxa"/>
            <w:vAlign w:val="center"/>
          </w:tcPr>
          <w:p w14:paraId="404D84A7" w14:textId="77777777" w:rsidR="00D803B6" w:rsidRDefault="00000000">
            <w:r>
              <w:t>27.27</w:t>
            </w:r>
          </w:p>
        </w:tc>
        <w:tc>
          <w:tcPr>
            <w:tcW w:w="777" w:type="dxa"/>
            <w:vAlign w:val="center"/>
          </w:tcPr>
          <w:p w14:paraId="78E6CDE9" w14:textId="77777777" w:rsidR="00D803B6" w:rsidRDefault="00000000">
            <w:r>
              <w:t>27.30</w:t>
            </w:r>
          </w:p>
        </w:tc>
        <w:tc>
          <w:tcPr>
            <w:tcW w:w="777" w:type="dxa"/>
            <w:vAlign w:val="center"/>
          </w:tcPr>
          <w:p w14:paraId="49765C47" w14:textId="77777777" w:rsidR="00D803B6" w:rsidRDefault="00000000">
            <w:r>
              <w:rPr>
                <w:color w:val="3333CC"/>
              </w:rPr>
              <w:t>27.30</w:t>
            </w:r>
          </w:p>
        </w:tc>
        <w:tc>
          <w:tcPr>
            <w:tcW w:w="777" w:type="dxa"/>
            <w:vAlign w:val="center"/>
          </w:tcPr>
          <w:p w14:paraId="5CBEFAB7" w14:textId="77777777" w:rsidR="00D803B6" w:rsidRDefault="00000000">
            <w:r>
              <w:t>27.30</w:t>
            </w:r>
          </w:p>
        </w:tc>
      </w:tr>
    </w:tbl>
    <w:p w14:paraId="4ACAE624" w14:textId="77777777" w:rsidR="00D803B6" w:rsidRDefault="00000000">
      <w:pPr>
        <w:pStyle w:val="4"/>
      </w:pPr>
      <w:r>
        <w:t>空调房间：南向逐时温度</w:t>
      </w:r>
    </w:p>
    <w:p w14:paraId="64EBC9FE" w14:textId="77777777" w:rsidR="00D803B6" w:rsidRDefault="00000000">
      <w:pPr>
        <w:jc w:val="center"/>
      </w:pPr>
      <w:r>
        <w:rPr>
          <w:noProof/>
        </w:rPr>
        <w:drawing>
          <wp:inline distT="0" distB="0" distL="0" distR="0" wp14:anchorId="6AA9846F" wp14:editId="044A8320">
            <wp:extent cx="5667375" cy="30765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10A16" w14:textId="77777777" w:rsidR="00D803B6" w:rsidRDefault="00D803B6"/>
    <w:p w14:paraId="56DCCEA6" w14:textId="77777777" w:rsidR="00D803B6" w:rsidRDefault="00D803B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803B6" w14:paraId="643F0C43" w14:textId="77777777">
        <w:tc>
          <w:tcPr>
            <w:tcW w:w="777" w:type="dxa"/>
            <w:shd w:val="clear" w:color="auto" w:fill="E6E6E6"/>
            <w:vAlign w:val="center"/>
          </w:tcPr>
          <w:p w14:paraId="6FF09C48" w14:textId="77777777" w:rsidR="00D803B6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A85829" w14:textId="77777777" w:rsidR="00D803B6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4B0D36" w14:textId="77777777" w:rsidR="00D803B6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46B540" w14:textId="77777777" w:rsidR="00D803B6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A4098E" w14:textId="77777777" w:rsidR="00D803B6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0F53FE" w14:textId="77777777" w:rsidR="00D803B6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161515" w14:textId="77777777" w:rsidR="00D803B6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33B05A" w14:textId="77777777" w:rsidR="00D803B6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0151DA" w14:textId="77777777" w:rsidR="00D803B6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ADD3E9" w14:textId="77777777" w:rsidR="00D803B6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A788EE" w14:textId="77777777" w:rsidR="00D803B6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3CF2E5" w14:textId="77777777" w:rsidR="00D803B6" w:rsidRDefault="00000000">
            <w:pPr>
              <w:jc w:val="center"/>
            </w:pPr>
            <w:r>
              <w:t>11:00</w:t>
            </w:r>
          </w:p>
        </w:tc>
      </w:tr>
      <w:tr w:rsidR="00D803B6" w14:paraId="343C89BE" w14:textId="77777777">
        <w:tc>
          <w:tcPr>
            <w:tcW w:w="777" w:type="dxa"/>
            <w:vAlign w:val="center"/>
          </w:tcPr>
          <w:p w14:paraId="61C654B5" w14:textId="77777777" w:rsidR="00D803B6" w:rsidRDefault="00000000">
            <w:r>
              <w:t>27.14</w:t>
            </w:r>
          </w:p>
        </w:tc>
        <w:tc>
          <w:tcPr>
            <w:tcW w:w="777" w:type="dxa"/>
            <w:vAlign w:val="center"/>
          </w:tcPr>
          <w:p w14:paraId="10AC92F3" w14:textId="77777777" w:rsidR="00D803B6" w:rsidRDefault="00000000">
            <w:r>
              <w:t>27.12</w:t>
            </w:r>
          </w:p>
        </w:tc>
        <w:tc>
          <w:tcPr>
            <w:tcW w:w="777" w:type="dxa"/>
            <w:vAlign w:val="center"/>
          </w:tcPr>
          <w:p w14:paraId="478E3D08" w14:textId="77777777" w:rsidR="00D803B6" w:rsidRDefault="00000000">
            <w:r>
              <w:t>27.10</w:t>
            </w:r>
          </w:p>
        </w:tc>
        <w:tc>
          <w:tcPr>
            <w:tcW w:w="777" w:type="dxa"/>
            <w:vAlign w:val="center"/>
          </w:tcPr>
          <w:p w14:paraId="36C8440F" w14:textId="77777777" w:rsidR="00D803B6" w:rsidRDefault="00000000">
            <w:r>
              <w:t>27.08</w:t>
            </w:r>
          </w:p>
        </w:tc>
        <w:tc>
          <w:tcPr>
            <w:tcW w:w="777" w:type="dxa"/>
            <w:vAlign w:val="center"/>
          </w:tcPr>
          <w:p w14:paraId="3BE7B95C" w14:textId="77777777" w:rsidR="00D803B6" w:rsidRDefault="00000000">
            <w:r>
              <w:t>27.06</w:t>
            </w:r>
          </w:p>
        </w:tc>
        <w:tc>
          <w:tcPr>
            <w:tcW w:w="777" w:type="dxa"/>
            <w:vAlign w:val="center"/>
          </w:tcPr>
          <w:p w14:paraId="43BEC3F5" w14:textId="77777777" w:rsidR="00D803B6" w:rsidRDefault="00000000">
            <w:r>
              <w:t>27.04</w:t>
            </w:r>
          </w:p>
        </w:tc>
        <w:tc>
          <w:tcPr>
            <w:tcW w:w="777" w:type="dxa"/>
            <w:vAlign w:val="center"/>
          </w:tcPr>
          <w:p w14:paraId="08705710" w14:textId="77777777" w:rsidR="00D803B6" w:rsidRDefault="00000000">
            <w:r>
              <w:t>27.01</w:t>
            </w:r>
          </w:p>
        </w:tc>
        <w:tc>
          <w:tcPr>
            <w:tcW w:w="777" w:type="dxa"/>
            <w:vAlign w:val="center"/>
          </w:tcPr>
          <w:p w14:paraId="58C8B81C" w14:textId="77777777" w:rsidR="00D803B6" w:rsidRDefault="00000000">
            <w:r>
              <w:t>26.99</w:t>
            </w:r>
          </w:p>
        </w:tc>
        <w:tc>
          <w:tcPr>
            <w:tcW w:w="777" w:type="dxa"/>
            <w:vAlign w:val="center"/>
          </w:tcPr>
          <w:p w14:paraId="274BE5F6" w14:textId="77777777" w:rsidR="00D803B6" w:rsidRDefault="00000000">
            <w:r>
              <w:t>26.96</w:t>
            </w:r>
          </w:p>
        </w:tc>
        <w:tc>
          <w:tcPr>
            <w:tcW w:w="777" w:type="dxa"/>
            <w:vAlign w:val="center"/>
          </w:tcPr>
          <w:p w14:paraId="25C1D567" w14:textId="77777777" w:rsidR="00D803B6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18248B64" w14:textId="77777777" w:rsidR="00D803B6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4D042CEE" w14:textId="77777777" w:rsidR="00D803B6" w:rsidRDefault="00000000">
            <w:r>
              <w:t>26.93</w:t>
            </w:r>
          </w:p>
        </w:tc>
      </w:tr>
      <w:tr w:rsidR="00D803B6" w14:paraId="375FDA51" w14:textId="77777777">
        <w:tc>
          <w:tcPr>
            <w:tcW w:w="777" w:type="dxa"/>
            <w:shd w:val="clear" w:color="auto" w:fill="E6E6E6"/>
            <w:vAlign w:val="center"/>
          </w:tcPr>
          <w:p w14:paraId="117D0B5A" w14:textId="77777777" w:rsidR="00D803B6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29408F" w14:textId="77777777" w:rsidR="00D803B6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9E5EA8" w14:textId="77777777" w:rsidR="00D803B6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A2090E" w14:textId="77777777" w:rsidR="00D803B6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423681" w14:textId="77777777" w:rsidR="00D803B6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31B33B" w14:textId="77777777" w:rsidR="00D803B6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B59309" w14:textId="77777777" w:rsidR="00D803B6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D68760" w14:textId="77777777" w:rsidR="00D803B6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14562D" w14:textId="77777777" w:rsidR="00D803B6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3AD031" w14:textId="77777777" w:rsidR="00D803B6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51CB74" w14:textId="77777777" w:rsidR="00D803B6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F71150" w14:textId="77777777" w:rsidR="00D803B6" w:rsidRDefault="00000000">
            <w:r>
              <w:t>23:00</w:t>
            </w:r>
          </w:p>
        </w:tc>
      </w:tr>
      <w:tr w:rsidR="00D803B6" w14:paraId="55106128" w14:textId="77777777">
        <w:tc>
          <w:tcPr>
            <w:tcW w:w="777" w:type="dxa"/>
            <w:vAlign w:val="center"/>
          </w:tcPr>
          <w:p w14:paraId="73472E5D" w14:textId="77777777" w:rsidR="00D803B6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0CCA96EE" w14:textId="77777777" w:rsidR="00D803B6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530CE6BA" w14:textId="77777777" w:rsidR="00D803B6" w:rsidRDefault="00000000">
            <w:r>
              <w:t>26.98</w:t>
            </w:r>
          </w:p>
        </w:tc>
        <w:tc>
          <w:tcPr>
            <w:tcW w:w="777" w:type="dxa"/>
            <w:vAlign w:val="center"/>
          </w:tcPr>
          <w:p w14:paraId="30FC453D" w14:textId="77777777" w:rsidR="00D803B6" w:rsidRDefault="00000000">
            <w:r>
              <w:t>27.01</w:t>
            </w:r>
          </w:p>
        </w:tc>
        <w:tc>
          <w:tcPr>
            <w:tcW w:w="777" w:type="dxa"/>
            <w:vAlign w:val="center"/>
          </w:tcPr>
          <w:p w14:paraId="58F8FC91" w14:textId="77777777" w:rsidR="00D803B6" w:rsidRDefault="00000000">
            <w:r>
              <w:t>27.05</w:t>
            </w:r>
          </w:p>
        </w:tc>
        <w:tc>
          <w:tcPr>
            <w:tcW w:w="777" w:type="dxa"/>
            <w:vAlign w:val="center"/>
          </w:tcPr>
          <w:p w14:paraId="62FE247C" w14:textId="77777777" w:rsidR="00D803B6" w:rsidRDefault="00000000">
            <w:r>
              <w:t>27.09</w:t>
            </w:r>
          </w:p>
        </w:tc>
        <w:tc>
          <w:tcPr>
            <w:tcW w:w="777" w:type="dxa"/>
            <w:vAlign w:val="center"/>
          </w:tcPr>
          <w:p w14:paraId="4ACA92C5" w14:textId="77777777" w:rsidR="00D803B6" w:rsidRDefault="00000000">
            <w:r>
              <w:t>27.12</w:t>
            </w:r>
          </w:p>
        </w:tc>
        <w:tc>
          <w:tcPr>
            <w:tcW w:w="777" w:type="dxa"/>
            <w:vAlign w:val="center"/>
          </w:tcPr>
          <w:p w14:paraId="586D74B8" w14:textId="77777777" w:rsidR="00D803B6" w:rsidRDefault="00000000">
            <w:r>
              <w:t>27.15</w:t>
            </w:r>
          </w:p>
        </w:tc>
        <w:tc>
          <w:tcPr>
            <w:tcW w:w="777" w:type="dxa"/>
            <w:vAlign w:val="center"/>
          </w:tcPr>
          <w:p w14:paraId="7A2398EC" w14:textId="77777777" w:rsidR="00D803B6" w:rsidRDefault="00000000">
            <w:r>
              <w:t>27.17</w:t>
            </w:r>
          </w:p>
        </w:tc>
        <w:tc>
          <w:tcPr>
            <w:tcW w:w="777" w:type="dxa"/>
            <w:vAlign w:val="center"/>
          </w:tcPr>
          <w:p w14:paraId="42AE8D05" w14:textId="77777777" w:rsidR="00D803B6" w:rsidRDefault="00000000">
            <w:r>
              <w:rPr>
                <w:color w:val="3333CC"/>
              </w:rPr>
              <w:t>27.17</w:t>
            </w:r>
          </w:p>
        </w:tc>
        <w:tc>
          <w:tcPr>
            <w:tcW w:w="777" w:type="dxa"/>
            <w:vAlign w:val="center"/>
          </w:tcPr>
          <w:p w14:paraId="3D64D940" w14:textId="77777777" w:rsidR="00D803B6" w:rsidRDefault="00000000">
            <w:r>
              <w:t>27.17</w:t>
            </w:r>
          </w:p>
        </w:tc>
        <w:tc>
          <w:tcPr>
            <w:tcW w:w="777" w:type="dxa"/>
            <w:vAlign w:val="center"/>
          </w:tcPr>
          <w:p w14:paraId="60EF3D52" w14:textId="77777777" w:rsidR="00D803B6" w:rsidRDefault="00000000">
            <w:r>
              <w:t>27.16</w:t>
            </w:r>
          </w:p>
        </w:tc>
      </w:tr>
    </w:tbl>
    <w:p w14:paraId="706C2AB9" w14:textId="77777777" w:rsidR="00D803B6" w:rsidRDefault="00000000">
      <w:pPr>
        <w:pStyle w:val="4"/>
      </w:pPr>
      <w:r>
        <w:lastRenderedPageBreak/>
        <w:t>空调房间：北向逐时温度</w:t>
      </w:r>
    </w:p>
    <w:p w14:paraId="00AFEA54" w14:textId="77777777" w:rsidR="00D803B6" w:rsidRDefault="00000000">
      <w:pPr>
        <w:jc w:val="center"/>
      </w:pPr>
      <w:r>
        <w:rPr>
          <w:noProof/>
        </w:rPr>
        <w:drawing>
          <wp:inline distT="0" distB="0" distL="0" distR="0" wp14:anchorId="39950C36" wp14:editId="26024631">
            <wp:extent cx="5667375" cy="30765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D5A60" w14:textId="77777777" w:rsidR="00D803B6" w:rsidRDefault="00D803B6"/>
    <w:p w14:paraId="3641081E" w14:textId="77777777" w:rsidR="00D803B6" w:rsidRDefault="00D803B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803B6" w14:paraId="17D919AF" w14:textId="77777777">
        <w:tc>
          <w:tcPr>
            <w:tcW w:w="777" w:type="dxa"/>
            <w:shd w:val="clear" w:color="auto" w:fill="E6E6E6"/>
            <w:vAlign w:val="center"/>
          </w:tcPr>
          <w:p w14:paraId="77E133D9" w14:textId="77777777" w:rsidR="00D803B6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8EFA94" w14:textId="77777777" w:rsidR="00D803B6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2FC53A" w14:textId="77777777" w:rsidR="00D803B6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AE0429" w14:textId="77777777" w:rsidR="00D803B6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E25450" w14:textId="77777777" w:rsidR="00D803B6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C95C7A" w14:textId="77777777" w:rsidR="00D803B6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ED7EDF" w14:textId="77777777" w:rsidR="00D803B6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2926F2" w14:textId="77777777" w:rsidR="00D803B6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C80E85" w14:textId="77777777" w:rsidR="00D803B6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E1E0DA" w14:textId="77777777" w:rsidR="00D803B6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7BF18D" w14:textId="77777777" w:rsidR="00D803B6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EE6659" w14:textId="77777777" w:rsidR="00D803B6" w:rsidRDefault="00000000">
            <w:pPr>
              <w:jc w:val="center"/>
            </w:pPr>
            <w:r>
              <w:t>11:00</w:t>
            </w:r>
          </w:p>
        </w:tc>
      </w:tr>
      <w:tr w:rsidR="00D803B6" w14:paraId="0B6A1E91" w14:textId="77777777">
        <w:tc>
          <w:tcPr>
            <w:tcW w:w="777" w:type="dxa"/>
            <w:vAlign w:val="center"/>
          </w:tcPr>
          <w:p w14:paraId="7EBB0EA2" w14:textId="77777777" w:rsidR="00D803B6" w:rsidRDefault="00000000">
            <w:r>
              <w:t>26.96</w:t>
            </w:r>
          </w:p>
        </w:tc>
        <w:tc>
          <w:tcPr>
            <w:tcW w:w="777" w:type="dxa"/>
            <w:vAlign w:val="center"/>
          </w:tcPr>
          <w:p w14:paraId="692D68AA" w14:textId="77777777" w:rsidR="00D803B6" w:rsidRDefault="00000000">
            <w:r>
              <w:t>26.96</w:t>
            </w:r>
          </w:p>
        </w:tc>
        <w:tc>
          <w:tcPr>
            <w:tcW w:w="777" w:type="dxa"/>
            <w:vAlign w:val="center"/>
          </w:tcPr>
          <w:p w14:paraId="0E153FDE" w14:textId="77777777" w:rsidR="00D803B6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603FCFA9" w14:textId="77777777" w:rsidR="00D803B6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0B0E6016" w14:textId="77777777" w:rsidR="00D803B6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4188EFBA" w14:textId="77777777" w:rsidR="00D803B6" w:rsidRDefault="00000000">
            <w:r>
              <w:t>26.91</w:t>
            </w:r>
          </w:p>
        </w:tc>
        <w:tc>
          <w:tcPr>
            <w:tcW w:w="777" w:type="dxa"/>
            <w:vAlign w:val="center"/>
          </w:tcPr>
          <w:p w14:paraId="3D619434" w14:textId="77777777" w:rsidR="00D803B6" w:rsidRDefault="00000000">
            <w:r>
              <w:t>26.89</w:t>
            </w:r>
          </w:p>
        </w:tc>
        <w:tc>
          <w:tcPr>
            <w:tcW w:w="777" w:type="dxa"/>
            <w:vAlign w:val="center"/>
          </w:tcPr>
          <w:p w14:paraId="637F5C5D" w14:textId="77777777" w:rsidR="00D803B6" w:rsidRDefault="00000000">
            <w:r>
              <w:t>26.87</w:t>
            </w:r>
          </w:p>
        </w:tc>
        <w:tc>
          <w:tcPr>
            <w:tcW w:w="777" w:type="dxa"/>
            <w:vAlign w:val="center"/>
          </w:tcPr>
          <w:p w14:paraId="280754F2" w14:textId="77777777" w:rsidR="00D803B6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3C5296BD" w14:textId="77777777" w:rsidR="00D803B6" w:rsidRDefault="00000000">
            <w:r>
              <w:t>26.84</w:t>
            </w:r>
          </w:p>
        </w:tc>
        <w:tc>
          <w:tcPr>
            <w:tcW w:w="777" w:type="dxa"/>
            <w:vAlign w:val="center"/>
          </w:tcPr>
          <w:p w14:paraId="476DADCC" w14:textId="77777777" w:rsidR="00D803B6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55B13C7B" w14:textId="77777777" w:rsidR="00D803B6" w:rsidRDefault="00000000">
            <w:r>
              <w:t>26.83</w:t>
            </w:r>
          </w:p>
        </w:tc>
      </w:tr>
      <w:tr w:rsidR="00D803B6" w14:paraId="7E08E9FD" w14:textId="77777777">
        <w:tc>
          <w:tcPr>
            <w:tcW w:w="777" w:type="dxa"/>
            <w:shd w:val="clear" w:color="auto" w:fill="E6E6E6"/>
            <w:vAlign w:val="center"/>
          </w:tcPr>
          <w:p w14:paraId="01235907" w14:textId="77777777" w:rsidR="00D803B6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1B056F" w14:textId="77777777" w:rsidR="00D803B6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AC4D63" w14:textId="77777777" w:rsidR="00D803B6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21C101" w14:textId="77777777" w:rsidR="00D803B6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F62EBD" w14:textId="77777777" w:rsidR="00D803B6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6BC760" w14:textId="77777777" w:rsidR="00D803B6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CC88FE" w14:textId="77777777" w:rsidR="00D803B6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B026F5" w14:textId="77777777" w:rsidR="00D803B6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D33EB3" w14:textId="77777777" w:rsidR="00D803B6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1944A0" w14:textId="77777777" w:rsidR="00D803B6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6A81AB" w14:textId="77777777" w:rsidR="00D803B6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FD6B43" w14:textId="77777777" w:rsidR="00D803B6" w:rsidRDefault="00000000">
            <w:r>
              <w:t>23:00</w:t>
            </w:r>
          </w:p>
        </w:tc>
      </w:tr>
      <w:tr w:rsidR="00D803B6" w14:paraId="30D2CAE6" w14:textId="77777777">
        <w:tc>
          <w:tcPr>
            <w:tcW w:w="777" w:type="dxa"/>
            <w:vAlign w:val="center"/>
          </w:tcPr>
          <w:p w14:paraId="37058A78" w14:textId="77777777" w:rsidR="00D803B6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6A9DE54C" w14:textId="77777777" w:rsidR="00D803B6" w:rsidRDefault="00000000">
            <w:r>
              <w:t>26.84</w:t>
            </w:r>
          </w:p>
        </w:tc>
        <w:tc>
          <w:tcPr>
            <w:tcW w:w="777" w:type="dxa"/>
            <w:vAlign w:val="center"/>
          </w:tcPr>
          <w:p w14:paraId="46728E4B" w14:textId="77777777" w:rsidR="00D803B6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33C9AC7D" w14:textId="77777777" w:rsidR="00D803B6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5AEAF7B3" w14:textId="77777777" w:rsidR="00D803B6" w:rsidRDefault="00000000">
            <w:r>
              <w:t>26.89</w:t>
            </w:r>
          </w:p>
        </w:tc>
        <w:tc>
          <w:tcPr>
            <w:tcW w:w="777" w:type="dxa"/>
            <w:vAlign w:val="center"/>
          </w:tcPr>
          <w:p w14:paraId="032D6207" w14:textId="77777777" w:rsidR="00D803B6" w:rsidRDefault="00000000">
            <w:r>
              <w:t>26.91</w:t>
            </w:r>
          </w:p>
        </w:tc>
        <w:tc>
          <w:tcPr>
            <w:tcW w:w="777" w:type="dxa"/>
            <w:vAlign w:val="center"/>
          </w:tcPr>
          <w:p w14:paraId="7F164B67" w14:textId="77777777" w:rsidR="00D803B6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1557BCB6" w14:textId="77777777" w:rsidR="00D803B6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61EF5A1F" w14:textId="77777777" w:rsidR="00D803B6" w:rsidRDefault="00000000">
            <w:r>
              <w:t>26.97</w:t>
            </w:r>
          </w:p>
        </w:tc>
        <w:tc>
          <w:tcPr>
            <w:tcW w:w="777" w:type="dxa"/>
            <w:vAlign w:val="center"/>
          </w:tcPr>
          <w:p w14:paraId="36614675" w14:textId="77777777" w:rsidR="00D803B6" w:rsidRDefault="00000000">
            <w:r>
              <w:t>26.97</w:t>
            </w:r>
          </w:p>
        </w:tc>
        <w:tc>
          <w:tcPr>
            <w:tcW w:w="777" w:type="dxa"/>
            <w:vAlign w:val="center"/>
          </w:tcPr>
          <w:p w14:paraId="4CD8BF42" w14:textId="77777777" w:rsidR="00D803B6" w:rsidRDefault="00000000">
            <w:r>
              <w:rPr>
                <w:color w:val="3333CC"/>
              </w:rPr>
              <w:t>26.97</w:t>
            </w:r>
          </w:p>
        </w:tc>
        <w:tc>
          <w:tcPr>
            <w:tcW w:w="777" w:type="dxa"/>
            <w:vAlign w:val="center"/>
          </w:tcPr>
          <w:p w14:paraId="322E2F21" w14:textId="77777777" w:rsidR="00D803B6" w:rsidRDefault="00000000">
            <w:r>
              <w:t>26.97</w:t>
            </w:r>
          </w:p>
        </w:tc>
      </w:tr>
    </w:tbl>
    <w:p w14:paraId="21BE9F17" w14:textId="77777777" w:rsidR="00D803B6" w:rsidRDefault="00000000">
      <w:pPr>
        <w:pStyle w:val="2"/>
      </w:pPr>
      <w:bookmarkStart w:id="53" w:name="_Toc118134781"/>
      <w:r>
        <w:t>热桥柱构造</w:t>
      </w:r>
      <w:bookmarkEnd w:id="53"/>
    </w:p>
    <w:p w14:paraId="28E9FE6A" w14:textId="77777777" w:rsidR="00D803B6" w:rsidRDefault="00000000">
      <w:pPr>
        <w:pStyle w:val="3"/>
      </w:pPr>
      <w:bookmarkStart w:id="54" w:name="_Toc118134782"/>
      <w:r>
        <w:t>热桥柱构造一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D803B6" w14:paraId="76615CF7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33D1DFCE" w14:textId="77777777" w:rsidR="00D803B6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1583BDA0" w14:textId="77777777" w:rsidR="00D803B6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A0E6A27" w14:textId="77777777" w:rsidR="00D803B6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60B61DE" w14:textId="77777777" w:rsidR="00D803B6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B63353" w14:textId="77777777" w:rsidR="00D803B6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1DBE166" w14:textId="77777777" w:rsidR="00D803B6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62F59F" w14:textId="77777777" w:rsidR="00D803B6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E75C05C" w14:textId="77777777" w:rsidR="00D803B6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803B6" w14:paraId="41C2960B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10385DE1" w14:textId="77777777" w:rsidR="00D803B6" w:rsidRDefault="00D803B6"/>
        </w:tc>
        <w:tc>
          <w:tcPr>
            <w:tcW w:w="834" w:type="dxa"/>
            <w:shd w:val="clear" w:color="auto" w:fill="E6E6E6"/>
            <w:vAlign w:val="center"/>
          </w:tcPr>
          <w:p w14:paraId="5D7634D0" w14:textId="77777777" w:rsidR="00D803B6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AD4F29F" w14:textId="77777777" w:rsidR="00D803B6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66C762E" w14:textId="77777777" w:rsidR="00D803B6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9FEBA4C" w14:textId="77777777" w:rsidR="00D803B6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C3DCB8C" w14:textId="77777777" w:rsidR="00D803B6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9B6C72C" w14:textId="77777777" w:rsidR="00D803B6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403D301" w14:textId="77777777" w:rsidR="00D803B6" w:rsidRDefault="00000000">
            <w:r>
              <w:t>D=R*S</w:t>
            </w:r>
          </w:p>
        </w:tc>
      </w:tr>
      <w:tr w:rsidR="00D803B6" w14:paraId="01537EE3" w14:textId="77777777">
        <w:tc>
          <w:tcPr>
            <w:tcW w:w="2838" w:type="dxa"/>
            <w:vAlign w:val="center"/>
          </w:tcPr>
          <w:p w14:paraId="6103052D" w14:textId="77777777" w:rsidR="00D803B6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4BEA7FBD" w14:textId="77777777" w:rsidR="00D803B6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7E33612E" w14:textId="77777777" w:rsidR="00D803B6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142414A7" w14:textId="77777777" w:rsidR="00D803B6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473916B8" w14:textId="77777777" w:rsidR="00D803B6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742978B1" w14:textId="77777777" w:rsidR="00D803B6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608150F" w14:textId="77777777" w:rsidR="00D803B6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2F1CDCE8" w14:textId="77777777" w:rsidR="00D803B6" w:rsidRDefault="00000000">
            <w:r>
              <w:t>0.245</w:t>
            </w:r>
          </w:p>
        </w:tc>
      </w:tr>
      <w:tr w:rsidR="00D803B6" w14:paraId="5E46B671" w14:textId="77777777">
        <w:tc>
          <w:tcPr>
            <w:tcW w:w="2838" w:type="dxa"/>
            <w:vAlign w:val="center"/>
          </w:tcPr>
          <w:p w14:paraId="7B376C54" w14:textId="77777777" w:rsidR="00D803B6" w:rsidRDefault="00000000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1843D69E" w14:textId="77777777" w:rsidR="00D803B6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7D8D3367" w14:textId="77777777" w:rsidR="00D803B6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2CF9E59D" w14:textId="77777777" w:rsidR="00D803B6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09EA80CB" w14:textId="77777777" w:rsidR="00D803B6" w:rsidRDefault="00000000">
            <w:r>
              <w:t>0.340</w:t>
            </w:r>
          </w:p>
        </w:tc>
        <w:tc>
          <w:tcPr>
            <w:tcW w:w="707" w:type="dxa"/>
            <w:vAlign w:val="center"/>
          </w:tcPr>
          <w:p w14:paraId="045BAD89" w14:textId="77777777" w:rsidR="00D803B6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4C1D26AD" w14:textId="77777777" w:rsidR="00D803B6" w:rsidRDefault="00000000">
            <w:r>
              <w:t>0.556</w:t>
            </w:r>
          </w:p>
        </w:tc>
        <w:tc>
          <w:tcPr>
            <w:tcW w:w="990" w:type="dxa"/>
            <w:vAlign w:val="center"/>
          </w:tcPr>
          <w:p w14:paraId="1561A6BF" w14:textId="77777777" w:rsidR="00D803B6" w:rsidRDefault="00000000">
            <w:r>
              <w:t>0.227</w:t>
            </w:r>
          </w:p>
        </w:tc>
      </w:tr>
      <w:tr w:rsidR="00D803B6" w14:paraId="36274FC1" w14:textId="77777777">
        <w:tc>
          <w:tcPr>
            <w:tcW w:w="2838" w:type="dxa"/>
            <w:vAlign w:val="center"/>
          </w:tcPr>
          <w:p w14:paraId="59D1EAB6" w14:textId="77777777" w:rsidR="00D803B6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652623E7" w14:textId="77777777" w:rsidR="00D803B6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033C4251" w14:textId="77777777" w:rsidR="00D803B6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9C8D865" w14:textId="77777777" w:rsidR="00D803B6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692272A8" w14:textId="77777777" w:rsidR="00D803B6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69959150" w14:textId="77777777" w:rsidR="00D803B6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9F494B0" w14:textId="77777777" w:rsidR="00D803B6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26F8E99F" w14:textId="77777777" w:rsidR="00D803B6" w:rsidRDefault="00000000">
            <w:r>
              <w:t>0.245</w:t>
            </w:r>
          </w:p>
        </w:tc>
      </w:tr>
      <w:tr w:rsidR="00D803B6" w14:paraId="767B972C" w14:textId="77777777">
        <w:tc>
          <w:tcPr>
            <w:tcW w:w="2838" w:type="dxa"/>
            <w:vAlign w:val="center"/>
          </w:tcPr>
          <w:p w14:paraId="1D2B7489" w14:textId="77777777" w:rsidR="00D803B6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272261F2" w14:textId="77777777" w:rsidR="00D803B6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6D1440E7" w14:textId="77777777" w:rsidR="00D803B6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14:paraId="3D0ABC67" w14:textId="77777777" w:rsidR="00D803B6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5FEA9734" w14:textId="77777777" w:rsidR="00D803B6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45B79349" w14:textId="77777777" w:rsidR="00D803B6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E9A38DA" w14:textId="77777777" w:rsidR="00D803B6" w:rsidRDefault="00000000">
            <w:r>
              <w:t>0.115</w:t>
            </w:r>
          </w:p>
        </w:tc>
        <w:tc>
          <w:tcPr>
            <w:tcW w:w="990" w:type="dxa"/>
            <w:vAlign w:val="center"/>
          </w:tcPr>
          <w:p w14:paraId="6D83DB29" w14:textId="77777777" w:rsidR="00D803B6" w:rsidRDefault="00000000">
            <w:r>
              <w:t>1.977</w:t>
            </w:r>
          </w:p>
        </w:tc>
      </w:tr>
      <w:tr w:rsidR="00D803B6" w14:paraId="1AF3BA37" w14:textId="77777777">
        <w:tc>
          <w:tcPr>
            <w:tcW w:w="2838" w:type="dxa"/>
            <w:vAlign w:val="center"/>
          </w:tcPr>
          <w:p w14:paraId="7E6366BF" w14:textId="77777777" w:rsidR="00D803B6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46699FA7" w14:textId="77777777" w:rsidR="00D803B6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5D1EA3A8" w14:textId="77777777" w:rsidR="00D803B6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7B7943A3" w14:textId="77777777" w:rsidR="00D803B6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7624BBB9" w14:textId="77777777" w:rsidR="00D803B6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7A429D9E" w14:textId="77777777" w:rsidR="00D803B6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8A5A883" w14:textId="77777777" w:rsidR="00D803B6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363E9C02" w14:textId="77777777" w:rsidR="00D803B6" w:rsidRDefault="00000000">
            <w:r>
              <w:t>0.249</w:t>
            </w:r>
          </w:p>
        </w:tc>
      </w:tr>
      <w:tr w:rsidR="00D803B6" w14:paraId="1B492664" w14:textId="77777777">
        <w:tc>
          <w:tcPr>
            <w:tcW w:w="2838" w:type="dxa"/>
            <w:vAlign w:val="center"/>
          </w:tcPr>
          <w:p w14:paraId="133BA062" w14:textId="77777777" w:rsidR="00D803B6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71847F41" w14:textId="77777777" w:rsidR="00D803B6" w:rsidRDefault="00000000">
            <w:r>
              <w:t>280</w:t>
            </w:r>
          </w:p>
        </w:tc>
        <w:tc>
          <w:tcPr>
            <w:tcW w:w="707" w:type="dxa"/>
            <w:vAlign w:val="center"/>
          </w:tcPr>
          <w:p w14:paraId="0312CE8A" w14:textId="77777777" w:rsidR="00D803B6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038A233B" w14:textId="77777777" w:rsidR="00D803B6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65765085" w14:textId="77777777" w:rsidR="00D803B6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06FBF718" w14:textId="77777777" w:rsidR="00D803B6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0B4316C8" w14:textId="77777777" w:rsidR="00D803B6" w:rsidRDefault="00000000">
            <w:r>
              <w:t>0.738</w:t>
            </w:r>
          </w:p>
        </w:tc>
        <w:tc>
          <w:tcPr>
            <w:tcW w:w="990" w:type="dxa"/>
            <w:vAlign w:val="center"/>
          </w:tcPr>
          <w:p w14:paraId="27CDBFF0" w14:textId="77777777" w:rsidR="00D803B6" w:rsidRDefault="00000000">
            <w:r>
              <w:t>2.941</w:t>
            </w:r>
          </w:p>
        </w:tc>
      </w:tr>
      <w:tr w:rsidR="00D803B6" w14:paraId="6CC4B2D5" w14:textId="77777777">
        <w:tc>
          <w:tcPr>
            <w:tcW w:w="2838" w:type="dxa"/>
            <w:shd w:val="clear" w:color="auto" w:fill="E6E6E6"/>
            <w:vAlign w:val="center"/>
          </w:tcPr>
          <w:p w14:paraId="605299C0" w14:textId="77777777" w:rsidR="00D803B6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5BE14945" w14:textId="77777777" w:rsidR="00D803B6" w:rsidRDefault="00000000">
            <w:pPr>
              <w:jc w:val="center"/>
            </w:pPr>
            <w:r>
              <w:t>5.0</w:t>
            </w:r>
          </w:p>
        </w:tc>
      </w:tr>
      <w:tr w:rsidR="00D803B6" w14:paraId="6B2410B0" w14:textId="77777777">
        <w:tc>
          <w:tcPr>
            <w:tcW w:w="2838" w:type="dxa"/>
            <w:shd w:val="clear" w:color="auto" w:fill="E6E6E6"/>
            <w:vAlign w:val="center"/>
          </w:tcPr>
          <w:p w14:paraId="510D7C41" w14:textId="77777777" w:rsidR="00D803B6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0D64B297" w14:textId="77777777" w:rsidR="00D803B6" w:rsidRDefault="00000000">
            <w:pPr>
              <w:jc w:val="center"/>
            </w:pPr>
            <w:r>
              <w:t>0.75</w:t>
            </w:r>
          </w:p>
        </w:tc>
      </w:tr>
      <w:tr w:rsidR="00D803B6" w14:paraId="50AE3CCF" w14:textId="77777777">
        <w:tc>
          <w:tcPr>
            <w:tcW w:w="2838" w:type="dxa"/>
            <w:shd w:val="clear" w:color="auto" w:fill="E6E6E6"/>
            <w:vAlign w:val="center"/>
          </w:tcPr>
          <w:p w14:paraId="61A114DD" w14:textId="77777777" w:rsidR="00D803B6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7BAA55E5" w14:textId="77777777" w:rsidR="00D803B6" w:rsidRDefault="00000000">
            <w:pPr>
              <w:jc w:val="center"/>
            </w:pPr>
            <w:r>
              <w:t>1.11</w:t>
            </w:r>
          </w:p>
        </w:tc>
      </w:tr>
      <w:tr w:rsidR="00D803B6" w14:paraId="6D2E7F89" w14:textId="77777777">
        <w:tc>
          <w:tcPr>
            <w:tcW w:w="2838" w:type="dxa"/>
            <w:shd w:val="clear" w:color="auto" w:fill="E6E6E6"/>
            <w:vAlign w:val="center"/>
          </w:tcPr>
          <w:p w14:paraId="475FAC89" w14:textId="77777777" w:rsidR="00D803B6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3C6AEDB8" w14:textId="77777777" w:rsidR="00D803B6" w:rsidRDefault="00000000">
            <w:pPr>
              <w:jc w:val="center"/>
            </w:pPr>
            <w:r>
              <w:t>重质围护结构</w:t>
            </w:r>
          </w:p>
        </w:tc>
      </w:tr>
    </w:tbl>
    <w:p w14:paraId="2BDFA6DA" w14:textId="77777777" w:rsidR="00D803B6" w:rsidRDefault="00000000">
      <w:pPr>
        <w:pStyle w:val="4"/>
      </w:pPr>
      <w:r>
        <w:lastRenderedPageBreak/>
        <w:t>空调房间：东向逐时温度</w:t>
      </w:r>
    </w:p>
    <w:p w14:paraId="3E10CB3E" w14:textId="77777777" w:rsidR="00D803B6" w:rsidRDefault="00000000">
      <w:pPr>
        <w:jc w:val="center"/>
      </w:pPr>
      <w:r>
        <w:rPr>
          <w:noProof/>
        </w:rPr>
        <w:drawing>
          <wp:inline distT="0" distB="0" distL="0" distR="0" wp14:anchorId="404B7FB8" wp14:editId="2B6F9F58">
            <wp:extent cx="5667375" cy="30765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1DF65" w14:textId="77777777" w:rsidR="00D803B6" w:rsidRDefault="00D803B6"/>
    <w:p w14:paraId="50F3DF50" w14:textId="77777777" w:rsidR="00D803B6" w:rsidRDefault="00D803B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803B6" w14:paraId="0F6D1E1A" w14:textId="77777777">
        <w:tc>
          <w:tcPr>
            <w:tcW w:w="777" w:type="dxa"/>
            <w:shd w:val="clear" w:color="auto" w:fill="E6E6E6"/>
            <w:vAlign w:val="center"/>
          </w:tcPr>
          <w:p w14:paraId="36CACDB0" w14:textId="77777777" w:rsidR="00D803B6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41B9AC" w14:textId="77777777" w:rsidR="00D803B6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7CC210" w14:textId="77777777" w:rsidR="00D803B6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2DE410" w14:textId="77777777" w:rsidR="00D803B6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930438" w14:textId="77777777" w:rsidR="00D803B6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1599FB" w14:textId="77777777" w:rsidR="00D803B6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C11085" w14:textId="77777777" w:rsidR="00D803B6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A38C18" w14:textId="77777777" w:rsidR="00D803B6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423D06" w14:textId="77777777" w:rsidR="00D803B6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2BF3E3" w14:textId="77777777" w:rsidR="00D803B6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3803BC" w14:textId="77777777" w:rsidR="00D803B6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F42CF3" w14:textId="77777777" w:rsidR="00D803B6" w:rsidRDefault="00000000">
            <w:pPr>
              <w:jc w:val="center"/>
            </w:pPr>
            <w:r>
              <w:t>11:00</w:t>
            </w:r>
          </w:p>
        </w:tc>
      </w:tr>
      <w:tr w:rsidR="00D803B6" w14:paraId="2B5C2F2F" w14:textId="77777777">
        <w:tc>
          <w:tcPr>
            <w:tcW w:w="777" w:type="dxa"/>
            <w:vAlign w:val="center"/>
          </w:tcPr>
          <w:p w14:paraId="68288B49" w14:textId="77777777" w:rsidR="00D803B6" w:rsidRDefault="00000000">
            <w:r>
              <w:t>27.75</w:t>
            </w:r>
          </w:p>
        </w:tc>
        <w:tc>
          <w:tcPr>
            <w:tcW w:w="777" w:type="dxa"/>
            <w:vAlign w:val="center"/>
          </w:tcPr>
          <w:p w14:paraId="76745711" w14:textId="77777777" w:rsidR="00D803B6" w:rsidRDefault="00000000">
            <w:r>
              <w:t>27.72</w:t>
            </w:r>
          </w:p>
        </w:tc>
        <w:tc>
          <w:tcPr>
            <w:tcW w:w="777" w:type="dxa"/>
            <w:vAlign w:val="center"/>
          </w:tcPr>
          <w:p w14:paraId="683D286D" w14:textId="77777777" w:rsidR="00D803B6" w:rsidRDefault="00000000">
            <w:r>
              <w:t>27.70</w:t>
            </w:r>
          </w:p>
        </w:tc>
        <w:tc>
          <w:tcPr>
            <w:tcW w:w="777" w:type="dxa"/>
            <w:vAlign w:val="center"/>
          </w:tcPr>
          <w:p w14:paraId="0D44C42E" w14:textId="77777777" w:rsidR="00D803B6" w:rsidRDefault="00000000">
            <w:r>
              <w:t>27.67</w:t>
            </w:r>
          </w:p>
        </w:tc>
        <w:tc>
          <w:tcPr>
            <w:tcW w:w="777" w:type="dxa"/>
            <w:vAlign w:val="center"/>
          </w:tcPr>
          <w:p w14:paraId="2226BF60" w14:textId="77777777" w:rsidR="00D803B6" w:rsidRDefault="00000000">
            <w:r>
              <w:t>27.64</w:t>
            </w:r>
          </w:p>
        </w:tc>
        <w:tc>
          <w:tcPr>
            <w:tcW w:w="777" w:type="dxa"/>
            <w:vAlign w:val="center"/>
          </w:tcPr>
          <w:p w14:paraId="43889539" w14:textId="77777777" w:rsidR="00D803B6" w:rsidRDefault="00000000">
            <w:r>
              <w:t>27.61</w:t>
            </w:r>
          </w:p>
        </w:tc>
        <w:tc>
          <w:tcPr>
            <w:tcW w:w="777" w:type="dxa"/>
            <w:vAlign w:val="center"/>
          </w:tcPr>
          <w:p w14:paraId="69D19341" w14:textId="77777777" w:rsidR="00D803B6" w:rsidRDefault="00000000">
            <w:r>
              <w:t>27.58</w:t>
            </w:r>
          </w:p>
        </w:tc>
        <w:tc>
          <w:tcPr>
            <w:tcW w:w="777" w:type="dxa"/>
            <w:vAlign w:val="center"/>
          </w:tcPr>
          <w:p w14:paraId="280B25DE" w14:textId="77777777" w:rsidR="00D803B6" w:rsidRDefault="00000000">
            <w:r>
              <w:t>27.55</w:t>
            </w:r>
          </w:p>
        </w:tc>
        <w:tc>
          <w:tcPr>
            <w:tcW w:w="777" w:type="dxa"/>
            <w:vAlign w:val="center"/>
          </w:tcPr>
          <w:p w14:paraId="4EB875C9" w14:textId="77777777" w:rsidR="00D803B6" w:rsidRDefault="00000000">
            <w:r>
              <w:t>27.53</w:t>
            </w:r>
          </w:p>
        </w:tc>
        <w:tc>
          <w:tcPr>
            <w:tcW w:w="777" w:type="dxa"/>
            <w:vAlign w:val="center"/>
          </w:tcPr>
          <w:p w14:paraId="158B8C72" w14:textId="77777777" w:rsidR="00D803B6" w:rsidRDefault="00000000">
            <w:r>
              <w:t>27.52</w:t>
            </w:r>
          </w:p>
        </w:tc>
        <w:tc>
          <w:tcPr>
            <w:tcW w:w="777" w:type="dxa"/>
            <w:vAlign w:val="center"/>
          </w:tcPr>
          <w:p w14:paraId="25979E86" w14:textId="77777777" w:rsidR="00D803B6" w:rsidRDefault="00000000">
            <w:r>
              <w:t>27.54</w:t>
            </w:r>
          </w:p>
        </w:tc>
        <w:tc>
          <w:tcPr>
            <w:tcW w:w="777" w:type="dxa"/>
            <w:vAlign w:val="center"/>
          </w:tcPr>
          <w:p w14:paraId="44A93B7E" w14:textId="77777777" w:rsidR="00D803B6" w:rsidRDefault="00000000">
            <w:r>
              <w:t>27.57</w:t>
            </w:r>
          </w:p>
        </w:tc>
      </w:tr>
      <w:tr w:rsidR="00D803B6" w14:paraId="1522E5EF" w14:textId="77777777">
        <w:tc>
          <w:tcPr>
            <w:tcW w:w="777" w:type="dxa"/>
            <w:shd w:val="clear" w:color="auto" w:fill="E6E6E6"/>
            <w:vAlign w:val="center"/>
          </w:tcPr>
          <w:p w14:paraId="0A8AF2D2" w14:textId="77777777" w:rsidR="00D803B6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92267A" w14:textId="77777777" w:rsidR="00D803B6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DAD508" w14:textId="77777777" w:rsidR="00D803B6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2B9563" w14:textId="77777777" w:rsidR="00D803B6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0EA5A5" w14:textId="77777777" w:rsidR="00D803B6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F58AFF" w14:textId="77777777" w:rsidR="00D803B6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E25398" w14:textId="77777777" w:rsidR="00D803B6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ADCAD5" w14:textId="77777777" w:rsidR="00D803B6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4B1456" w14:textId="77777777" w:rsidR="00D803B6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58019C" w14:textId="77777777" w:rsidR="00D803B6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427366" w14:textId="77777777" w:rsidR="00D803B6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51CC9A" w14:textId="77777777" w:rsidR="00D803B6" w:rsidRDefault="00000000">
            <w:r>
              <w:t>23:00</w:t>
            </w:r>
          </w:p>
        </w:tc>
      </w:tr>
      <w:tr w:rsidR="00D803B6" w14:paraId="0F92A166" w14:textId="77777777">
        <w:tc>
          <w:tcPr>
            <w:tcW w:w="777" w:type="dxa"/>
            <w:vAlign w:val="center"/>
          </w:tcPr>
          <w:p w14:paraId="76DBC392" w14:textId="77777777" w:rsidR="00D803B6" w:rsidRDefault="00000000">
            <w:r>
              <w:t>27.60</w:t>
            </w:r>
          </w:p>
        </w:tc>
        <w:tc>
          <w:tcPr>
            <w:tcW w:w="777" w:type="dxa"/>
            <w:vAlign w:val="center"/>
          </w:tcPr>
          <w:p w14:paraId="67EAB401" w14:textId="77777777" w:rsidR="00D803B6" w:rsidRDefault="00000000">
            <w:r>
              <w:t>27.63</w:t>
            </w:r>
          </w:p>
        </w:tc>
        <w:tc>
          <w:tcPr>
            <w:tcW w:w="777" w:type="dxa"/>
            <w:vAlign w:val="center"/>
          </w:tcPr>
          <w:p w14:paraId="32088B9E" w14:textId="77777777" w:rsidR="00D803B6" w:rsidRDefault="00000000">
            <w:r>
              <w:t>27.67</w:t>
            </w:r>
          </w:p>
        </w:tc>
        <w:tc>
          <w:tcPr>
            <w:tcW w:w="777" w:type="dxa"/>
            <w:vAlign w:val="center"/>
          </w:tcPr>
          <w:p w14:paraId="0CE0EC8A" w14:textId="77777777" w:rsidR="00D803B6" w:rsidRDefault="00000000">
            <w:r>
              <w:t>27.70</w:t>
            </w:r>
          </w:p>
        </w:tc>
        <w:tc>
          <w:tcPr>
            <w:tcW w:w="777" w:type="dxa"/>
            <w:vAlign w:val="center"/>
          </w:tcPr>
          <w:p w14:paraId="2BDF3031" w14:textId="77777777" w:rsidR="00D803B6" w:rsidRDefault="00000000">
            <w:r>
              <w:t>27.73</w:t>
            </w:r>
          </w:p>
        </w:tc>
        <w:tc>
          <w:tcPr>
            <w:tcW w:w="777" w:type="dxa"/>
            <w:vAlign w:val="center"/>
          </w:tcPr>
          <w:p w14:paraId="2C489B46" w14:textId="77777777" w:rsidR="00D803B6" w:rsidRDefault="00000000">
            <w:r>
              <w:t>27.76</w:t>
            </w:r>
          </w:p>
        </w:tc>
        <w:tc>
          <w:tcPr>
            <w:tcW w:w="777" w:type="dxa"/>
            <w:vAlign w:val="center"/>
          </w:tcPr>
          <w:p w14:paraId="78798D3D" w14:textId="77777777" w:rsidR="00D803B6" w:rsidRDefault="00000000">
            <w:r>
              <w:t>27.78</w:t>
            </w:r>
          </w:p>
        </w:tc>
        <w:tc>
          <w:tcPr>
            <w:tcW w:w="777" w:type="dxa"/>
            <w:vAlign w:val="center"/>
          </w:tcPr>
          <w:p w14:paraId="6A2C61EE" w14:textId="77777777" w:rsidR="00D803B6" w:rsidRDefault="00000000">
            <w:r>
              <w:t>27.80</w:t>
            </w:r>
          </w:p>
        </w:tc>
        <w:tc>
          <w:tcPr>
            <w:tcW w:w="777" w:type="dxa"/>
            <w:vAlign w:val="center"/>
          </w:tcPr>
          <w:p w14:paraId="43B5E291" w14:textId="77777777" w:rsidR="00D803B6" w:rsidRDefault="00000000">
            <w:r>
              <w:rPr>
                <w:color w:val="3333CC"/>
              </w:rPr>
              <w:t>27.81</w:t>
            </w:r>
          </w:p>
        </w:tc>
        <w:tc>
          <w:tcPr>
            <w:tcW w:w="777" w:type="dxa"/>
            <w:vAlign w:val="center"/>
          </w:tcPr>
          <w:p w14:paraId="33C1BF3A" w14:textId="77777777" w:rsidR="00D803B6" w:rsidRDefault="00000000">
            <w:r>
              <w:t>27.80</w:t>
            </w:r>
          </w:p>
        </w:tc>
        <w:tc>
          <w:tcPr>
            <w:tcW w:w="777" w:type="dxa"/>
            <w:vAlign w:val="center"/>
          </w:tcPr>
          <w:p w14:paraId="2AD1D2C9" w14:textId="77777777" w:rsidR="00D803B6" w:rsidRDefault="00000000">
            <w:r>
              <w:t>27.79</w:t>
            </w:r>
          </w:p>
        </w:tc>
        <w:tc>
          <w:tcPr>
            <w:tcW w:w="777" w:type="dxa"/>
            <w:vAlign w:val="center"/>
          </w:tcPr>
          <w:p w14:paraId="4E904422" w14:textId="77777777" w:rsidR="00D803B6" w:rsidRDefault="00000000">
            <w:r>
              <w:t>27.77</w:t>
            </w:r>
          </w:p>
        </w:tc>
      </w:tr>
    </w:tbl>
    <w:p w14:paraId="07467FC1" w14:textId="77777777" w:rsidR="00D803B6" w:rsidRDefault="00000000">
      <w:pPr>
        <w:pStyle w:val="4"/>
      </w:pPr>
      <w:r>
        <w:t>空调房间：西向逐时温度</w:t>
      </w:r>
    </w:p>
    <w:p w14:paraId="369FBD58" w14:textId="77777777" w:rsidR="00D803B6" w:rsidRDefault="00000000">
      <w:pPr>
        <w:jc w:val="center"/>
      </w:pPr>
      <w:r>
        <w:rPr>
          <w:noProof/>
        </w:rPr>
        <w:drawing>
          <wp:inline distT="0" distB="0" distL="0" distR="0" wp14:anchorId="7440C337" wp14:editId="738E036C">
            <wp:extent cx="5667375" cy="30765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FB595" w14:textId="77777777" w:rsidR="00D803B6" w:rsidRDefault="00D803B6"/>
    <w:p w14:paraId="2655DC17" w14:textId="77777777" w:rsidR="00D803B6" w:rsidRDefault="00D803B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803B6" w14:paraId="45ED8C1C" w14:textId="77777777">
        <w:tc>
          <w:tcPr>
            <w:tcW w:w="777" w:type="dxa"/>
            <w:shd w:val="clear" w:color="auto" w:fill="E6E6E6"/>
            <w:vAlign w:val="center"/>
          </w:tcPr>
          <w:p w14:paraId="46E9125B" w14:textId="77777777" w:rsidR="00D803B6" w:rsidRDefault="00000000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720924" w14:textId="77777777" w:rsidR="00D803B6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D5B35A" w14:textId="77777777" w:rsidR="00D803B6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4E2E2F" w14:textId="77777777" w:rsidR="00D803B6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4E742E" w14:textId="77777777" w:rsidR="00D803B6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CBB78A" w14:textId="77777777" w:rsidR="00D803B6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4D1720" w14:textId="77777777" w:rsidR="00D803B6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7D1957" w14:textId="77777777" w:rsidR="00D803B6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41FBF7" w14:textId="77777777" w:rsidR="00D803B6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6C1902" w14:textId="77777777" w:rsidR="00D803B6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08393F" w14:textId="77777777" w:rsidR="00D803B6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88DF5B" w14:textId="77777777" w:rsidR="00D803B6" w:rsidRDefault="00000000">
            <w:pPr>
              <w:jc w:val="center"/>
            </w:pPr>
            <w:r>
              <w:t>11:00</w:t>
            </w:r>
          </w:p>
        </w:tc>
      </w:tr>
      <w:tr w:rsidR="00D803B6" w14:paraId="1A32D591" w14:textId="77777777">
        <w:tc>
          <w:tcPr>
            <w:tcW w:w="777" w:type="dxa"/>
            <w:vAlign w:val="center"/>
          </w:tcPr>
          <w:p w14:paraId="4524F725" w14:textId="77777777" w:rsidR="00D803B6" w:rsidRDefault="00000000">
            <w:r>
              <w:t>27.95</w:t>
            </w:r>
          </w:p>
        </w:tc>
        <w:tc>
          <w:tcPr>
            <w:tcW w:w="777" w:type="dxa"/>
            <w:vAlign w:val="center"/>
          </w:tcPr>
          <w:p w14:paraId="362A32A4" w14:textId="77777777" w:rsidR="00D803B6" w:rsidRDefault="00000000">
            <w:r>
              <w:t>27.91</w:t>
            </w:r>
          </w:p>
        </w:tc>
        <w:tc>
          <w:tcPr>
            <w:tcW w:w="777" w:type="dxa"/>
            <w:vAlign w:val="center"/>
          </w:tcPr>
          <w:p w14:paraId="0BE57C26" w14:textId="77777777" w:rsidR="00D803B6" w:rsidRDefault="00000000">
            <w:r>
              <w:t>27.88</w:t>
            </w:r>
          </w:p>
        </w:tc>
        <w:tc>
          <w:tcPr>
            <w:tcW w:w="777" w:type="dxa"/>
            <w:vAlign w:val="center"/>
          </w:tcPr>
          <w:p w14:paraId="7DD8649D" w14:textId="77777777" w:rsidR="00D803B6" w:rsidRDefault="00000000">
            <w:r>
              <w:t>27.85</w:t>
            </w:r>
          </w:p>
        </w:tc>
        <w:tc>
          <w:tcPr>
            <w:tcW w:w="777" w:type="dxa"/>
            <w:vAlign w:val="center"/>
          </w:tcPr>
          <w:p w14:paraId="7198DEAE" w14:textId="77777777" w:rsidR="00D803B6" w:rsidRDefault="00000000">
            <w:r>
              <w:t>27.81</w:t>
            </w:r>
          </w:p>
        </w:tc>
        <w:tc>
          <w:tcPr>
            <w:tcW w:w="777" w:type="dxa"/>
            <w:vAlign w:val="center"/>
          </w:tcPr>
          <w:p w14:paraId="10A3BEF6" w14:textId="77777777" w:rsidR="00D803B6" w:rsidRDefault="00000000">
            <w:r>
              <w:t>27.77</w:t>
            </w:r>
          </w:p>
        </w:tc>
        <w:tc>
          <w:tcPr>
            <w:tcW w:w="777" w:type="dxa"/>
            <w:vAlign w:val="center"/>
          </w:tcPr>
          <w:p w14:paraId="74E19FAE" w14:textId="77777777" w:rsidR="00D803B6" w:rsidRDefault="00000000">
            <w:r>
              <w:t>27.73</w:t>
            </w:r>
          </w:p>
        </w:tc>
        <w:tc>
          <w:tcPr>
            <w:tcW w:w="777" w:type="dxa"/>
            <w:vAlign w:val="center"/>
          </w:tcPr>
          <w:p w14:paraId="0EB7DEE2" w14:textId="77777777" w:rsidR="00D803B6" w:rsidRDefault="00000000">
            <w:r>
              <w:t>27.69</w:t>
            </w:r>
          </w:p>
        </w:tc>
        <w:tc>
          <w:tcPr>
            <w:tcW w:w="777" w:type="dxa"/>
            <w:vAlign w:val="center"/>
          </w:tcPr>
          <w:p w14:paraId="3EEE4391" w14:textId="77777777" w:rsidR="00D803B6" w:rsidRDefault="00000000">
            <w:r>
              <w:t>27.66</w:t>
            </w:r>
          </w:p>
        </w:tc>
        <w:tc>
          <w:tcPr>
            <w:tcW w:w="777" w:type="dxa"/>
            <w:vAlign w:val="center"/>
          </w:tcPr>
          <w:p w14:paraId="55A2E5BF" w14:textId="77777777" w:rsidR="00D803B6" w:rsidRDefault="00000000">
            <w:r>
              <w:t>27.63</w:t>
            </w:r>
          </w:p>
        </w:tc>
        <w:tc>
          <w:tcPr>
            <w:tcW w:w="777" w:type="dxa"/>
            <w:vAlign w:val="center"/>
          </w:tcPr>
          <w:p w14:paraId="6554A295" w14:textId="77777777" w:rsidR="00D803B6" w:rsidRDefault="00000000">
            <w:r>
              <w:t>27.61</w:t>
            </w:r>
          </w:p>
        </w:tc>
        <w:tc>
          <w:tcPr>
            <w:tcW w:w="777" w:type="dxa"/>
            <w:vAlign w:val="center"/>
          </w:tcPr>
          <w:p w14:paraId="7AEE11EE" w14:textId="77777777" w:rsidR="00D803B6" w:rsidRDefault="00000000">
            <w:r>
              <w:t>27.61</w:t>
            </w:r>
          </w:p>
        </w:tc>
      </w:tr>
      <w:tr w:rsidR="00D803B6" w14:paraId="6C4AC158" w14:textId="77777777">
        <w:tc>
          <w:tcPr>
            <w:tcW w:w="777" w:type="dxa"/>
            <w:shd w:val="clear" w:color="auto" w:fill="E6E6E6"/>
            <w:vAlign w:val="center"/>
          </w:tcPr>
          <w:p w14:paraId="2B37EA21" w14:textId="77777777" w:rsidR="00D803B6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1DAE49" w14:textId="77777777" w:rsidR="00D803B6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B3E622" w14:textId="77777777" w:rsidR="00D803B6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90885B" w14:textId="77777777" w:rsidR="00D803B6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CBFB60" w14:textId="77777777" w:rsidR="00D803B6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777681" w14:textId="77777777" w:rsidR="00D803B6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0A0A89" w14:textId="77777777" w:rsidR="00D803B6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42CACF" w14:textId="77777777" w:rsidR="00D803B6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6B6B60" w14:textId="77777777" w:rsidR="00D803B6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03053C" w14:textId="77777777" w:rsidR="00D803B6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ECB3F3" w14:textId="77777777" w:rsidR="00D803B6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C0535D" w14:textId="77777777" w:rsidR="00D803B6" w:rsidRDefault="00000000">
            <w:r>
              <w:t>23:00</w:t>
            </w:r>
          </w:p>
        </w:tc>
      </w:tr>
      <w:tr w:rsidR="00D803B6" w14:paraId="1DE13417" w14:textId="77777777">
        <w:tc>
          <w:tcPr>
            <w:tcW w:w="777" w:type="dxa"/>
            <w:vAlign w:val="center"/>
          </w:tcPr>
          <w:p w14:paraId="0AE82D68" w14:textId="77777777" w:rsidR="00D803B6" w:rsidRDefault="00000000">
            <w:r>
              <w:t>27.61</w:t>
            </w:r>
          </w:p>
        </w:tc>
        <w:tc>
          <w:tcPr>
            <w:tcW w:w="777" w:type="dxa"/>
            <w:vAlign w:val="center"/>
          </w:tcPr>
          <w:p w14:paraId="08229992" w14:textId="77777777" w:rsidR="00D803B6" w:rsidRDefault="00000000">
            <w:r>
              <w:t>27.62</w:t>
            </w:r>
          </w:p>
        </w:tc>
        <w:tc>
          <w:tcPr>
            <w:tcW w:w="777" w:type="dxa"/>
            <w:vAlign w:val="center"/>
          </w:tcPr>
          <w:p w14:paraId="326A1EA7" w14:textId="77777777" w:rsidR="00D803B6" w:rsidRDefault="00000000">
            <w:r>
              <w:t>27.64</w:t>
            </w:r>
          </w:p>
        </w:tc>
        <w:tc>
          <w:tcPr>
            <w:tcW w:w="777" w:type="dxa"/>
            <w:vAlign w:val="center"/>
          </w:tcPr>
          <w:p w14:paraId="2C26B161" w14:textId="77777777" w:rsidR="00D803B6" w:rsidRDefault="00000000">
            <w:r>
              <w:t>27.68</w:t>
            </w:r>
          </w:p>
        </w:tc>
        <w:tc>
          <w:tcPr>
            <w:tcW w:w="777" w:type="dxa"/>
            <w:vAlign w:val="center"/>
          </w:tcPr>
          <w:p w14:paraId="636F9F5E" w14:textId="77777777" w:rsidR="00D803B6" w:rsidRDefault="00000000">
            <w:r>
              <w:t>27.73</w:t>
            </w:r>
          </w:p>
        </w:tc>
        <w:tc>
          <w:tcPr>
            <w:tcW w:w="777" w:type="dxa"/>
            <w:vAlign w:val="center"/>
          </w:tcPr>
          <w:p w14:paraId="4C41BDC7" w14:textId="77777777" w:rsidR="00D803B6" w:rsidRDefault="00000000">
            <w:r>
              <w:t>27.81</w:t>
            </w:r>
          </w:p>
        </w:tc>
        <w:tc>
          <w:tcPr>
            <w:tcW w:w="777" w:type="dxa"/>
            <w:vAlign w:val="center"/>
          </w:tcPr>
          <w:p w14:paraId="111A52F6" w14:textId="77777777" w:rsidR="00D803B6" w:rsidRDefault="00000000">
            <w:r>
              <w:t>27.88</w:t>
            </w:r>
          </w:p>
        </w:tc>
        <w:tc>
          <w:tcPr>
            <w:tcW w:w="777" w:type="dxa"/>
            <w:vAlign w:val="center"/>
          </w:tcPr>
          <w:p w14:paraId="39ED6EC6" w14:textId="77777777" w:rsidR="00D803B6" w:rsidRDefault="00000000">
            <w:r>
              <w:t>27.95</w:t>
            </w:r>
          </w:p>
        </w:tc>
        <w:tc>
          <w:tcPr>
            <w:tcW w:w="777" w:type="dxa"/>
            <w:vAlign w:val="center"/>
          </w:tcPr>
          <w:p w14:paraId="64BF7FBD" w14:textId="77777777" w:rsidR="00D803B6" w:rsidRDefault="00000000">
            <w:r>
              <w:t>27.99</w:t>
            </w:r>
          </w:p>
        </w:tc>
        <w:tc>
          <w:tcPr>
            <w:tcW w:w="777" w:type="dxa"/>
            <w:vAlign w:val="center"/>
          </w:tcPr>
          <w:p w14:paraId="21945F63" w14:textId="77777777" w:rsidR="00D803B6" w:rsidRDefault="00000000">
            <w:r>
              <w:rPr>
                <w:color w:val="3333CC"/>
              </w:rPr>
              <w:t>28.00</w:t>
            </w:r>
          </w:p>
        </w:tc>
        <w:tc>
          <w:tcPr>
            <w:tcW w:w="777" w:type="dxa"/>
            <w:vAlign w:val="center"/>
          </w:tcPr>
          <w:p w14:paraId="541C17C1" w14:textId="77777777" w:rsidR="00D803B6" w:rsidRDefault="00000000">
            <w:r>
              <w:t>27.99</w:t>
            </w:r>
          </w:p>
        </w:tc>
        <w:tc>
          <w:tcPr>
            <w:tcW w:w="777" w:type="dxa"/>
            <w:vAlign w:val="center"/>
          </w:tcPr>
          <w:p w14:paraId="54C82932" w14:textId="77777777" w:rsidR="00D803B6" w:rsidRDefault="00000000">
            <w:r>
              <w:t>27.97</w:t>
            </w:r>
          </w:p>
        </w:tc>
      </w:tr>
    </w:tbl>
    <w:p w14:paraId="6398106C" w14:textId="77777777" w:rsidR="00D803B6" w:rsidRDefault="00000000">
      <w:pPr>
        <w:pStyle w:val="4"/>
      </w:pPr>
      <w:r>
        <w:t>空调房间：南向逐时温度</w:t>
      </w:r>
    </w:p>
    <w:p w14:paraId="5BBAF6AB" w14:textId="77777777" w:rsidR="00D803B6" w:rsidRDefault="00000000">
      <w:pPr>
        <w:jc w:val="center"/>
      </w:pPr>
      <w:r>
        <w:rPr>
          <w:noProof/>
        </w:rPr>
        <w:drawing>
          <wp:inline distT="0" distB="0" distL="0" distR="0" wp14:anchorId="2A263C8C" wp14:editId="17ED9982">
            <wp:extent cx="5667375" cy="30765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5EC7E" w14:textId="77777777" w:rsidR="00D803B6" w:rsidRDefault="00D803B6"/>
    <w:p w14:paraId="489E669B" w14:textId="77777777" w:rsidR="00D803B6" w:rsidRDefault="00D803B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803B6" w14:paraId="392E9A40" w14:textId="77777777">
        <w:tc>
          <w:tcPr>
            <w:tcW w:w="777" w:type="dxa"/>
            <w:shd w:val="clear" w:color="auto" w:fill="E6E6E6"/>
            <w:vAlign w:val="center"/>
          </w:tcPr>
          <w:p w14:paraId="7FD3110F" w14:textId="77777777" w:rsidR="00D803B6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427AF6" w14:textId="77777777" w:rsidR="00D803B6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741BCB" w14:textId="77777777" w:rsidR="00D803B6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5AE7DA" w14:textId="77777777" w:rsidR="00D803B6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7D7D5F" w14:textId="77777777" w:rsidR="00D803B6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3F83EC" w14:textId="77777777" w:rsidR="00D803B6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B4C97B" w14:textId="77777777" w:rsidR="00D803B6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A237DE" w14:textId="77777777" w:rsidR="00D803B6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4624BA" w14:textId="77777777" w:rsidR="00D803B6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FBCEAF" w14:textId="77777777" w:rsidR="00D803B6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34E49E" w14:textId="77777777" w:rsidR="00D803B6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336174" w14:textId="77777777" w:rsidR="00D803B6" w:rsidRDefault="00000000">
            <w:pPr>
              <w:jc w:val="center"/>
            </w:pPr>
            <w:r>
              <w:t>11:00</w:t>
            </w:r>
          </w:p>
        </w:tc>
      </w:tr>
      <w:tr w:rsidR="00D803B6" w14:paraId="757EABFC" w14:textId="77777777">
        <w:tc>
          <w:tcPr>
            <w:tcW w:w="777" w:type="dxa"/>
            <w:vAlign w:val="center"/>
          </w:tcPr>
          <w:p w14:paraId="4BE04D6F" w14:textId="77777777" w:rsidR="00D803B6" w:rsidRDefault="00000000">
            <w:r>
              <w:t>27.75</w:t>
            </w:r>
          </w:p>
        </w:tc>
        <w:tc>
          <w:tcPr>
            <w:tcW w:w="777" w:type="dxa"/>
            <w:vAlign w:val="center"/>
          </w:tcPr>
          <w:p w14:paraId="77078066" w14:textId="77777777" w:rsidR="00D803B6" w:rsidRDefault="00000000">
            <w:r>
              <w:t>27.72</w:t>
            </w:r>
          </w:p>
        </w:tc>
        <w:tc>
          <w:tcPr>
            <w:tcW w:w="777" w:type="dxa"/>
            <w:vAlign w:val="center"/>
          </w:tcPr>
          <w:p w14:paraId="75D5CA87" w14:textId="77777777" w:rsidR="00D803B6" w:rsidRDefault="00000000">
            <w:r>
              <w:t>27.70</w:t>
            </w:r>
          </w:p>
        </w:tc>
        <w:tc>
          <w:tcPr>
            <w:tcW w:w="777" w:type="dxa"/>
            <w:vAlign w:val="center"/>
          </w:tcPr>
          <w:p w14:paraId="25C79874" w14:textId="77777777" w:rsidR="00D803B6" w:rsidRDefault="00000000">
            <w:r>
              <w:t>27.67</w:t>
            </w:r>
          </w:p>
        </w:tc>
        <w:tc>
          <w:tcPr>
            <w:tcW w:w="777" w:type="dxa"/>
            <w:vAlign w:val="center"/>
          </w:tcPr>
          <w:p w14:paraId="753053E8" w14:textId="77777777" w:rsidR="00D803B6" w:rsidRDefault="00000000">
            <w:r>
              <w:t>27.64</w:t>
            </w:r>
          </w:p>
        </w:tc>
        <w:tc>
          <w:tcPr>
            <w:tcW w:w="777" w:type="dxa"/>
            <w:vAlign w:val="center"/>
          </w:tcPr>
          <w:p w14:paraId="5A0FED35" w14:textId="77777777" w:rsidR="00D803B6" w:rsidRDefault="00000000">
            <w:r>
              <w:t>27.61</w:t>
            </w:r>
          </w:p>
        </w:tc>
        <w:tc>
          <w:tcPr>
            <w:tcW w:w="777" w:type="dxa"/>
            <w:vAlign w:val="center"/>
          </w:tcPr>
          <w:p w14:paraId="300BE2E5" w14:textId="77777777" w:rsidR="00D803B6" w:rsidRDefault="00000000">
            <w:r>
              <w:t>27.58</w:t>
            </w:r>
          </w:p>
        </w:tc>
        <w:tc>
          <w:tcPr>
            <w:tcW w:w="777" w:type="dxa"/>
            <w:vAlign w:val="center"/>
          </w:tcPr>
          <w:p w14:paraId="530C4075" w14:textId="77777777" w:rsidR="00D803B6" w:rsidRDefault="00000000">
            <w:r>
              <w:t>27.55</w:t>
            </w:r>
          </w:p>
        </w:tc>
        <w:tc>
          <w:tcPr>
            <w:tcW w:w="777" w:type="dxa"/>
            <w:vAlign w:val="center"/>
          </w:tcPr>
          <w:p w14:paraId="1811BD78" w14:textId="77777777" w:rsidR="00D803B6" w:rsidRDefault="00000000">
            <w:r>
              <w:t>27.52</w:t>
            </w:r>
          </w:p>
        </w:tc>
        <w:tc>
          <w:tcPr>
            <w:tcW w:w="777" w:type="dxa"/>
            <w:vAlign w:val="center"/>
          </w:tcPr>
          <w:p w14:paraId="7B9E6CD2" w14:textId="77777777" w:rsidR="00D803B6" w:rsidRDefault="00000000">
            <w:r>
              <w:t>27.50</w:t>
            </w:r>
          </w:p>
        </w:tc>
        <w:tc>
          <w:tcPr>
            <w:tcW w:w="777" w:type="dxa"/>
            <w:vAlign w:val="center"/>
          </w:tcPr>
          <w:p w14:paraId="07C1B864" w14:textId="77777777" w:rsidR="00D803B6" w:rsidRDefault="00000000">
            <w:r>
              <w:t>27.49</w:t>
            </w:r>
          </w:p>
        </w:tc>
        <w:tc>
          <w:tcPr>
            <w:tcW w:w="777" w:type="dxa"/>
            <w:vAlign w:val="center"/>
          </w:tcPr>
          <w:p w14:paraId="2DCB90CC" w14:textId="77777777" w:rsidR="00D803B6" w:rsidRDefault="00000000">
            <w:r>
              <w:t>27.50</w:t>
            </w:r>
          </w:p>
        </w:tc>
      </w:tr>
      <w:tr w:rsidR="00D803B6" w14:paraId="488F39B3" w14:textId="77777777">
        <w:tc>
          <w:tcPr>
            <w:tcW w:w="777" w:type="dxa"/>
            <w:shd w:val="clear" w:color="auto" w:fill="E6E6E6"/>
            <w:vAlign w:val="center"/>
          </w:tcPr>
          <w:p w14:paraId="1798E680" w14:textId="77777777" w:rsidR="00D803B6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CF6B07" w14:textId="77777777" w:rsidR="00D803B6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49E407" w14:textId="77777777" w:rsidR="00D803B6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BDBD61" w14:textId="77777777" w:rsidR="00D803B6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170E19" w14:textId="77777777" w:rsidR="00D803B6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84C973" w14:textId="77777777" w:rsidR="00D803B6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30F7B3" w14:textId="77777777" w:rsidR="00D803B6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9B6D56" w14:textId="77777777" w:rsidR="00D803B6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BE57E1" w14:textId="77777777" w:rsidR="00D803B6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3E3233" w14:textId="77777777" w:rsidR="00D803B6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1891BD" w14:textId="77777777" w:rsidR="00D803B6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9BD6E0" w14:textId="77777777" w:rsidR="00D803B6" w:rsidRDefault="00000000">
            <w:r>
              <w:t>23:00</w:t>
            </w:r>
          </w:p>
        </w:tc>
      </w:tr>
      <w:tr w:rsidR="00D803B6" w14:paraId="3E16055B" w14:textId="77777777">
        <w:tc>
          <w:tcPr>
            <w:tcW w:w="777" w:type="dxa"/>
            <w:vAlign w:val="center"/>
          </w:tcPr>
          <w:p w14:paraId="39A55847" w14:textId="77777777" w:rsidR="00D803B6" w:rsidRDefault="00000000">
            <w:r>
              <w:t>27.52</w:t>
            </w:r>
          </w:p>
        </w:tc>
        <w:tc>
          <w:tcPr>
            <w:tcW w:w="777" w:type="dxa"/>
            <w:vAlign w:val="center"/>
          </w:tcPr>
          <w:p w14:paraId="173863E0" w14:textId="77777777" w:rsidR="00D803B6" w:rsidRDefault="00000000">
            <w:r>
              <w:t>27.55</w:t>
            </w:r>
          </w:p>
        </w:tc>
        <w:tc>
          <w:tcPr>
            <w:tcW w:w="777" w:type="dxa"/>
            <w:vAlign w:val="center"/>
          </w:tcPr>
          <w:p w14:paraId="695C582C" w14:textId="77777777" w:rsidR="00D803B6" w:rsidRDefault="00000000">
            <w:r>
              <w:t>27.59</w:t>
            </w:r>
          </w:p>
        </w:tc>
        <w:tc>
          <w:tcPr>
            <w:tcW w:w="777" w:type="dxa"/>
            <w:vAlign w:val="center"/>
          </w:tcPr>
          <w:p w14:paraId="16AF7AFC" w14:textId="77777777" w:rsidR="00D803B6" w:rsidRDefault="00000000">
            <w:r>
              <w:t>27.64</w:t>
            </w:r>
          </w:p>
        </w:tc>
        <w:tc>
          <w:tcPr>
            <w:tcW w:w="777" w:type="dxa"/>
            <w:vAlign w:val="center"/>
          </w:tcPr>
          <w:p w14:paraId="650DD7B5" w14:textId="77777777" w:rsidR="00D803B6" w:rsidRDefault="00000000">
            <w:r>
              <w:t>27.69</w:t>
            </w:r>
          </w:p>
        </w:tc>
        <w:tc>
          <w:tcPr>
            <w:tcW w:w="777" w:type="dxa"/>
            <w:vAlign w:val="center"/>
          </w:tcPr>
          <w:p w14:paraId="5F192381" w14:textId="77777777" w:rsidR="00D803B6" w:rsidRDefault="00000000">
            <w:r>
              <w:t>27.74</w:t>
            </w:r>
          </w:p>
        </w:tc>
        <w:tc>
          <w:tcPr>
            <w:tcW w:w="777" w:type="dxa"/>
            <w:vAlign w:val="center"/>
          </w:tcPr>
          <w:p w14:paraId="6273E327" w14:textId="77777777" w:rsidR="00D803B6" w:rsidRDefault="00000000">
            <w:r>
              <w:t>27.77</w:t>
            </w:r>
          </w:p>
        </w:tc>
        <w:tc>
          <w:tcPr>
            <w:tcW w:w="777" w:type="dxa"/>
            <w:vAlign w:val="center"/>
          </w:tcPr>
          <w:p w14:paraId="12DE4076" w14:textId="77777777" w:rsidR="00D803B6" w:rsidRDefault="00000000">
            <w:r>
              <w:t>27.80</w:t>
            </w:r>
          </w:p>
        </w:tc>
        <w:tc>
          <w:tcPr>
            <w:tcW w:w="777" w:type="dxa"/>
            <w:vAlign w:val="center"/>
          </w:tcPr>
          <w:p w14:paraId="735BBAEB" w14:textId="77777777" w:rsidR="00D803B6" w:rsidRDefault="00000000">
            <w:r>
              <w:rPr>
                <w:color w:val="3333CC"/>
              </w:rPr>
              <w:t>27.81</w:t>
            </w:r>
          </w:p>
        </w:tc>
        <w:tc>
          <w:tcPr>
            <w:tcW w:w="777" w:type="dxa"/>
            <w:vAlign w:val="center"/>
          </w:tcPr>
          <w:p w14:paraId="211EB139" w14:textId="77777777" w:rsidR="00D803B6" w:rsidRDefault="00000000">
            <w:r>
              <w:t>27.80</w:t>
            </w:r>
          </w:p>
        </w:tc>
        <w:tc>
          <w:tcPr>
            <w:tcW w:w="777" w:type="dxa"/>
            <w:vAlign w:val="center"/>
          </w:tcPr>
          <w:p w14:paraId="3181A842" w14:textId="77777777" w:rsidR="00D803B6" w:rsidRDefault="00000000">
            <w:r>
              <w:t>27.79</w:t>
            </w:r>
          </w:p>
        </w:tc>
        <w:tc>
          <w:tcPr>
            <w:tcW w:w="777" w:type="dxa"/>
            <w:vAlign w:val="center"/>
          </w:tcPr>
          <w:p w14:paraId="5620A991" w14:textId="77777777" w:rsidR="00D803B6" w:rsidRDefault="00000000">
            <w:r>
              <w:t>27.77</w:t>
            </w:r>
          </w:p>
        </w:tc>
      </w:tr>
    </w:tbl>
    <w:p w14:paraId="6DD83A30" w14:textId="77777777" w:rsidR="00D803B6" w:rsidRDefault="00000000">
      <w:pPr>
        <w:pStyle w:val="4"/>
      </w:pPr>
      <w:r>
        <w:lastRenderedPageBreak/>
        <w:t>空调房间：北向逐时温度</w:t>
      </w:r>
    </w:p>
    <w:p w14:paraId="1B3D443E" w14:textId="77777777" w:rsidR="00D803B6" w:rsidRDefault="00000000">
      <w:pPr>
        <w:jc w:val="center"/>
      </w:pPr>
      <w:r>
        <w:rPr>
          <w:noProof/>
        </w:rPr>
        <w:drawing>
          <wp:inline distT="0" distB="0" distL="0" distR="0" wp14:anchorId="1126D11E" wp14:editId="19312AEA">
            <wp:extent cx="5667375" cy="30765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FBB4B" w14:textId="77777777" w:rsidR="00D803B6" w:rsidRDefault="00D803B6"/>
    <w:p w14:paraId="1170EBA3" w14:textId="77777777" w:rsidR="00D803B6" w:rsidRDefault="00D803B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803B6" w14:paraId="52113111" w14:textId="77777777">
        <w:tc>
          <w:tcPr>
            <w:tcW w:w="777" w:type="dxa"/>
            <w:shd w:val="clear" w:color="auto" w:fill="E6E6E6"/>
            <w:vAlign w:val="center"/>
          </w:tcPr>
          <w:p w14:paraId="340C9951" w14:textId="77777777" w:rsidR="00D803B6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628EBE" w14:textId="77777777" w:rsidR="00D803B6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0AF273" w14:textId="77777777" w:rsidR="00D803B6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042768" w14:textId="77777777" w:rsidR="00D803B6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687D8C" w14:textId="77777777" w:rsidR="00D803B6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A5499D" w14:textId="77777777" w:rsidR="00D803B6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05D924" w14:textId="77777777" w:rsidR="00D803B6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67EA07" w14:textId="77777777" w:rsidR="00D803B6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8A1857" w14:textId="77777777" w:rsidR="00D803B6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D47695" w14:textId="77777777" w:rsidR="00D803B6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D5F5B7" w14:textId="77777777" w:rsidR="00D803B6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40412E" w14:textId="77777777" w:rsidR="00D803B6" w:rsidRDefault="00000000">
            <w:pPr>
              <w:jc w:val="center"/>
            </w:pPr>
            <w:r>
              <w:t>11:00</w:t>
            </w:r>
          </w:p>
        </w:tc>
      </w:tr>
      <w:tr w:rsidR="00D803B6" w14:paraId="223C96C9" w14:textId="77777777">
        <w:tc>
          <w:tcPr>
            <w:tcW w:w="777" w:type="dxa"/>
            <w:vAlign w:val="center"/>
          </w:tcPr>
          <w:p w14:paraId="78942B38" w14:textId="77777777" w:rsidR="00D803B6" w:rsidRDefault="00000000">
            <w:r>
              <w:t>27.49</w:t>
            </w:r>
          </w:p>
        </w:tc>
        <w:tc>
          <w:tcPr>
            <w:tcW w:w="777" w:type="dxa"/>
            <w:vAlign w:val="center"/>
          </w:tcPr>
          <w:p w14:paraId="674AFF93" w14:textId="77777777" w:rsidR="00D803B6" w:rsidRDefault="00000000">
            <w:r>
              <w:t>27.47</w:t>
            </w:r>
          </w:p>
        </w:tc>
        <w:tc>
          <w:tcPr>
            <w:tcW w:w="777" w:type="dxa"/>
            <w:vAlign w:val="center"/>
          </w:tcPr>
          <w:p w14:paraId="433B8A89" w14:textId="77777777" w:rsidR="00D803B6" w:rsidRDefault="00000000">
            <w:r>
              <w:t>27.46</w:t>
            </w:r>
          </w:p>
        </w:tc>
        <w:tc>
          <w:tcPr>
            <w:tcW w:w="777" w:type="dxa"/>
            <w:vAlign w:val="center"/>
          </w:tcPr>
          <w:p w14:paraId="5E3E8555" w14:textId="77777777" w:rsidR="00D803B6" w:rsidRDefault="00000000">
            <w:r>
              <w:t>27.44</w:t>
            </w:r>
          </w:p>
        </w:tc>
        <w:tc>
          <w:tcPr>
            <w:tcW w:w="777" w:type="dxa"/>
            <w:vAlign w:val="center"/>
          </w:tcPr>
          <w:p w14:paraId="1F8DE65F" w14:textId="77777777" w:rsidR="00D803B6" w:rsidRDefault="00000000">
            <w:r>
              <w:t>27.43</w:t>
            </w:r>
          </w:p>
        </w:tc>
        <w:tc>
          <w:tcPr>
            <w:tcW w:w="777" w:type="dxa"/>
            <w:vAlign w:val="center"/>
          </w:tcPr>
          <w:p w14:paraId="21CB91D8" w14:textId="77777777" w:rsidR="00D803B6" w:rsidRDefault="00000000">
            <w:r>
              <w:t>27.41</w:t>
            </w:r>
          </w:p>
        </w:tc>
        <w:tc>
          <w:tcPr>
            <w:tcW w:w="777" w:type="dxa"/>
            <w:vAlign w:val="center"/>
          </w:tcPr>
          <w:p w14:paraId="19A6E250" w14:textId="77777777" w:rsidR="00D803B6" w:rsidRDefault="00000000">
            <w:r>
              <w:t>27.39</w:t>
            </w:r>
          </w:p>
        </w:tc>
        <w:tc>
          <w:tcPr>
            <w:tcW w:w="777" w:type="dxa"/>
            <w:vAlign w:val="center"/>
          </w:tcPr>
          <w:p w14:paraId="3244DE8C" w14:textId="77777777" w:rsidR="00D803B6" w:rsidRDefault="00000000">
            <w:r>
              <w:t>27.37</w:t>
            </w:r>
          </w:p>
        </w:tc>
        <w:tc>
          <w:tcPr>
            <w:tcW w:w="777" w:type="dxa"/>
            <w:vAlign w:val="center"/>
          </w:tcPr>
          <w:p w14:paraId="171A5F47" w14:textId="77777777" w:rsidR="00D803B6" w:rsidRDefault="00000000">
            <w:r>
              <w:t>27.35</w:t>
            </w:r>
          </w:p>
        </w:tc>
        <w:tc>
          <w:tcPr>
            <w:tcW w:w="777" w:type="dxa"/>
            <w:vAlign w:val="center"/>
          </w:tcPr>
          <w:p w14:paraId="69C5E608" w14:textId="77777777" w:rsidR="00D803B6" w:rsidRDefault="00000000">
            <w:r>
              <w:t>27.33</w:t>
            </w:r>
          </w:p>
        </w:tc>
        <w:tc>
          <w:tcPr>
            <w:tcW w:w="777" w:type="dxa"/>
            <w:vAlign w:val="center"/>
          </w:tcPr>
          <w:p w14:paraId="6816A66F" w14:textId="77777777" w:rsidR="00D803B6" w:rsidRDefault="00000000">
            <w:r>
              <w:t>27.32</w:t>
            </w:r>
          </w:p>
        </w:tc>
        <w:tc>
          <w:tcPr>
            <w:tcW w:w="777" w:type="dxa"/>
            <w:vAlign w:val="center"/>
          </w:tcPr>
          <w:p w14:paraId="47FBCEE2" w14:textId="77777777" w:rsidR="00D803B6" w:rsidRDefault="00000000">
            <w:r>
              <w:t>27.32</w:t>
            </w:r>
          </w:p>
        </w:tc>
      </w:tr>
      <w:tr w:rsidR="00D803B6" w14:paraId="22DCAEC7" w14:textId="77777777">
        <w:tc>
          <w:tcPr>
            <w:tcW w:w="777" w:type="dxa"/>
            <w:shd w:val="clear" w:color="auto" w:fill="E6E6E6"/>
            <w:vAlign w:val="center"/>
          </w:tcPr>
          <w:p w14:paraId="097158F7" w14:textId="77777777" w:rsidR="00D803B6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6EBB31" w14:textId="77777777" w:rsidR="00D803B6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10413C" w14:textId="77777777" w:rsidR="00D803B6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A36CFE" w14:textId="77777777" w:rsidR="00D803B6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993015" w14:textId="77777777" w:rsidR="00D803B6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D64702" w14:textId="77777777" w:rsidR="00D803B6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6EE61B" w14:textId="77777777" w:rsidR="00D803B6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7E4D22" w14:textId="77777777" w:rsidR="00D803B6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61FB74" w14:textId="77777777" w:rsidR="00D803B6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F84C6A" w14:textId="77777777" w:rsidR="00D803B6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98259F" w14:textId="77777777" w:rsidR="00D803B6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E8178F" w14:textId="77777777" w:rsidR="00D803B6" w:rsidRDefault="00000000">
            <w:r>
              <w:t>23:00</w:t>
            </w:r>
          </w:p>
        </w:tc>
      </w:tr>
      <w:tr w:rsidR="00D803B6" w14:paraId="1101E47D" w14:textId="77777777">
        <w:tc>
          <w:tcPr>
            <w:tcW w:w="777" w:type="dxa"/>
            <w:vAlign w:val="center"/>
          </w:tcPr>
          <w:p w14:paraId="0729DC5E" w14:textId="77777777" w:rsidR="00D803B6" w:rsidRDefault="00000000">
            <w:r>
              <w:t>27.33</w:t>
            </w:r>
          </w:p>
        </w:tc>
        <w:tc>
          <w:tcPr>
            <w:tcW w:w="777" w:type="dxa"/>
            <w:vAlign w:val="center"/>
          </w:tcPr>
          <w:p w14:paraId="6BF7ADFB" w14:textId="77777777" w:rsidR="00D803B6" w:rsidRDefault="00000000">
            <w:r>
              <w:t>27.34</w:t>
            </w:r>
          </w:p>
        </w:tc>
        <w:tc>
          <w:tcPr>
            <w:tcW w:w="777" w:type="dxa"/>
            <w:vAlign w:val="center"/>
          </w:tcPr>
          <w:p w14:paraId="17DA59FE" w14:textId="77777777" w:rsidR="00D803B6" w:rsidRDefault="00000000">
            <w:r>
              <w:t>27.36</w:t>
            </w:r>
          </w:p>
        </w:tc>
        <w:tc>
          <w:tcPr>
            <w:tcW w:w="777" w:type="dxa"/>
            <w:vAlign w:val="center"/>
          </w:tcPr>
          <w:p w14:paraId="2EBB16A7" w14:textId="77777777" w:rsidR="00D803B6" w:rsidRDefault="00000000">
            <w:r>
              <w:t>27.39</w:t>
            </w:r>
          </w:p>
        </w:tc>
        <w:tc>
          <w:tcPr>
            <w:tcW w:w="777" w:type="dxa"/>
            <w:vAlign w:val="center"/>
          </w:tcPr>
          <w:p w14:paraId="5A60D30B" w14:textId="77777777" w:rsidR="00D803B6" w:rsidRDefault="00000000">
            <w:r>
              <w:t>27.42</w:t>
            </w:r>
          </w:p>
        </w:tc>
        <w:tc>
          <w:tcPr>
            <w:tcW w:w="777" w:type="dxa"/>
            <w:vAlign w:val="center"/>
          </w:tcPr>
          <w:p w14:paraId="4F8D26AF" w14:textId="77777777" w:rsidR="00D803B6" w:rsidRDefault="00000000">
            <w:r>
              <w:t>27.45</w:t>
            </w:r>
          </w:p>
        </w:tc>
        <w:tc>
          <w:tcPr>
            <w:tcW w:w="777" w:type="dxa"/>
            <w:vAlign w:val="center"/>
          </w:tcPr>
          <w:p w14:paraId="7511F1AB" w14:textId="77777777" w:rsidR="00D803B6" w:rsidRDefault="00000000">
            <w:r>
              <w:t>27.48</w:t>
            </w:r>
          </w:p>
        </w:tc>
        <w:tc>
          <w:tcPr>
            <w:tcW w:w="777" w:type="dxa"/>
            <w:vAlign w:val="center"/>
          </w:tcPr>
          <w:p w14:paraId="4C71351E" w14:textId="77777777" w:rsidR="00D803B6" w:rsidRDefault="00000000">
            <w:r>
              <w:t>27.50</w:t>
            </w:r>
          </w:p>
        </w:tc>
        <w:tc>
          <w:tcPr>
            <w:tcW w:w="777" w:type="dxa"/>
            <w:vAlign w:val="center"/>
          </w:tcPr>
          <w:p w14:paraId="2E0F8D73" w14:textId="77777777" w:rsidR="00D803B6" w:rsidRDefault="00000000">
            <w:r>
              <w:t>27.51</w:t>
            </w:r>
          </w:p>
        </w:tc>
        <w:tc>
          <w:tcPr>
            <w:tcW w:w="777" w:type="dxa"/>
            <w:vAlign w:val="center"/>
          </w:tcPr>
          <w:p w14:paraId="25B24E8B" w14:textId="77777777" w:rsidR="00D803B6" w:rsidRDefault="00000000">
            <w:r>
              <w:rPr>
                <w:color w:val="3333CC"/>
              </w:rPr>
              <w:t>27.51</w:t>
            </w:r>
          </w:p>
        </w:tc>
        <w:tc>
          <w:tcPr>
            <w:tcW w:w="777" w:type="dxa"/>
            <w:vAlign w:val="center"/>
          </w:tcPr>
          <w:p w14:paraId="447BF533" w14:textId="77777777" w:rsidR="00D803B6" w:rsidRDefault="00000000">
            <w:r>
              <w:t>27.50</w:t>
            </w:r>
          </w:p>
        </w:tc>
        <w:tc>
          <w:tcPr>
            <w:tcW w:w="777" w:type="dxa"/>
            <w:vAlign w:val="center"/>
          </w:tcPr>
          <w:p w14:paraId="627A8309" w14:textId="77777777" w:rsidR="00D803B6" w:rsidRDefault="00000000">
            <w:r>
              <w:t>27.50</w:t>
            </w:r>
          </w:p>
        </w:tc>
      </w:tr>
    </w:tbl>
    <w:p w14:paraId="10A73853" w14:textId="77777777" w:rsidR="00D803B6" w:rsidRDefault="00000000">
      <w:pPr>
        <w:pStyle w:val="1"/>
      </w:pPr>
      <w:bookmarkStart w:id="55" w:name="_Toc118134783"/>
      <w:r>
        <w:t>验算结论</w:t>
      </w:r>
      <w:bookmarkEnd w:id="55"/>
    </w:p>
    <w:p w14:paraId="7A28825E" w14:textId="77777777" w:rsidR="00D803B6" w:rsidRDefault="00000000">
      <w:pPr>
        <w:pStyle w:val="2"/>
      </w:pPr>
      <w:bookmarkStart w:id="56" w:name="_Toc118134784"/>
      <w:r>
        <w:t>空调房间</w:t>
      </w:r>
      <w:bookmarkEnd w:id="5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D803B6" w14:paraId="3D9976FE" w14:textId="77777777">
        <w:tc>
          <w:tcPr>
            <w:tcW w:w="1403" w:type="dxa"/>
            <w:shd w:val="clear" w:color="auto" w:fill="DEDEDE"/>
            <w:vAlign w:val="center"/>
          </w:tcPr>
          <w:p w14:paraId="7F1E5584" w14:textId="77777777" w:rsidR="00D803B6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49C3B572" w14:textId="77777777" w:rsidR="00D803B6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7414A011" w14:textId="77777777" w:rsidR="00D803B6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564D9B38" w14:textId="77777777" w:rsidR="00D803B6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7A4894AC" w14:textId="77777777" w:rsidR="00D803B6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4D7C88D0" w14:textId="77777777" w:rsidR="00D803B6" w:rsidRDefault="00000000">
            <w:r>
              <w:t>结论</w:t>
            </w:r>
          </w:p>
        </w:tc>
      </w:tr>
      <w:tr w:rsidR="00D803B6" w14:paraId="7AA525C0" w14:textId="77777777">
        <w:tc>
          <w:tcPr>
            <w:tcW w:w="1403" w:type="dxa"/>
            <w:vAlign w:val="center"/>
          </w:tcPr>
          <w:p w14:paraId="4376C989" w14:textId="77777777" w:rsidR="00D803B6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3F1E6FC0" w14:textId="77777777" w:rsidR="00D803B6" w:rsidRDefault="00000000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0DB1F092" w14:textId="77777777" w:rsidR="00D803B6" w:rsidRDefault="00000000">
            <w:r>
              <w:t>20:20</w:t>
            </w:r>
          </w:p>
        </w:tc>
        <w:tc>
          <w:tcPr>
            <w:tcW w:w="1415" w:type="dxa"/>
            <w:vAlign w:val="center"/>
          </w:tcPr>
          <w:p w14:paraId="7E66C004" w14:textId="77777777" w:rsidR="00D803B6" w:rsidRDefault="00000000">
            <w:r>
              <w:t>26.75</w:t>
            </w:r>
          </w:p>
        </w:tc>
        <w:tc>
          <w:tcPr>
            <w:tcW w:w="1131" w:type="dxa"/>
            <w:vAlign w:val="center"/>
          </w:tcPr>
          <w:p w14:paraId="46E15562" w14:textId="77777777" w:rsidR="00D803B6" w:rsidRDefault="00000000">
            <w:r>
              <w:t>28.50</w:t>
            </w:r>
          </w:p>
        </w:tc>
        <w:tc>
          <w:tcPr>
            <w:tcW w:w="1131" w:type="dxa"/>
            <w:vAlign w:val="center"/>
          </w:tcPr>
          <w:p w14:paraId="4D957B39" w14:textId="77777777" w:rsidR="00D803B6" w:rsidRDefault="00000000">
            <w:r>
              <w:t>满足</w:t>
            </w:r>
          </w:p>
        </w:tc>
      </w:tr>
      <w:tr w:rsidR="00D803B6" w14:paraId="16822F54" w14:textId="77777777">
        <w:tc>
          <w:tcPr>
            <w:tcW w:w="1403" w:type="dxa"/>
            <w:vMerge w:val="restart"/>
            <w:vAlign w:val="center"/>
          </w:tcPr>
          <w:p w14:paraId="2CA6341B" w14:textId="77777777" w:rsidR="00D803B6" w:rsidRDefault="00000000">
            <w:r>
              <w:t>外墙</w:t>
            </w:r>
          </w:p>
        </w:tc>
        <w:tc>
          <w:tcPr>
            <w:tcW w:w="3395" w:type="dxa"/>
            <w:vAlign w:val="center"/>
          </w:tcPr>
          <w:p w14:paraId="7F29C54C" w14:textId="77777777" w:rsidR="00D803B6" w:rsidRDefault="00000000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0082FE7B" w14:textId="77777777" w:rsidR="00D803B6" w:rsidRDefault="00000000">
            <w:r>
              <w:t>20:50</w:t>
            </w:r>
          </w:p>
        </w:tc>
        <w:tc>
          <w:tcPr>
            <w:tcW w:w="1415" w:type="dxa"/>
            <w:vAlign w:val="center"/>
          </w:tcPr>
          <w:p w14:paraId="3C69708D" w14:textId="77777777" w:rsidR="00D803B6" w:rsidRDefault="00000000">
            <w:r>
              <w:t>27.17</w:t>
            </w:r>
          </w:p>
        </w:tc>
        <w:tc>
          <w:tcPr>
            <w:tcW w:w="1131" w:type="dxa"/>
            <w:vAlign w:val="center"/>
          </w:tcPr>
          <w:p w14:paraId="340FB016" w14:textId="77777777" w:rsidR="00D803B6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58E2F948" w14:textId="77777777" w:rsidR="00D803B6" w:rsidRDefault="00000000">
            <w:r>
              <w:t>满足</w:t>
            </w:r>
          </w:p>
        </w:tc>
      </w:tr>
      <w:tr w:rsidR="00D803B6" w14:paraId="0F123669" w14:textId="77777777">
        <w:tc>
          <w:tcPr>
            <w:tcW w:w="1403" w:type="dxa"/>
            <w:vMerge/>
            <w:vAlign w:val="center"/>
          </w:tcPr>
          <w:p w14:paraId="1B5E59C6" w14:textId="77777777" w:rsidR="00D803B6" w:rsidRDefault="00D803B6"/>
        </w:tc>
        <w:tc>
          <w:tcPr>
            <w:tcW w:w="3395" w:type="dxa"/>
            <w:vAlign w:val="center"/>
          </w:tcPr>
          <w:p w14:paraId="0DA6B382" w14:textId="77777777" w:rsidR="00D803B6" w:rsidRDefault="00000000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4F414D01" w14:textId="77777777" w:rsidR="00D803B6" w:rsidRDefault="00000000">
            <w:r>
              <w:t>22:00</w:t>
            </w:r>
          </w:p>
        </w:tc>
        <w:tc>
          <w:tcPr>
            <w:tcW w:w="1415" w:type="dxa"/>
            <w:vAlign w:val="center"/>
          </w:tcPr>
          <w:p w14:paraId="173403D8" w14:textId="77777777" w:rsidR="00D803B6" w:rsidRDefault="00000000">
            <w:r>
              <w:t>27.30</w:t>
            </w:r>
          </w:p>
        </w:tc>
        <w:tc>
          <w:tcPr>
            <w:tcW w:w="1131" w:type="dxa"/>
            <w:vAlign w:val="center"/>
          </w:tcPr>
          <w:p w14:paraId="41843F33" w14:textId="77777777" w:rsidR="00D803B6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0979572E" w14:textId="77777777" w:rsidR="00D803B6" w:rsidRDefault="00000000">
            <w:r>
              <w:t>满足</w:t>
            </w:r>
          </w:p>
        </w:tc>
      </w:tr>
      <w:tr w:rsidR="00D803B6" w14:paraId="17DC3C0A" w14:textId="77777777">
        <w:tc>
          <w:tcPr>
            <w:tcW w:w="1403" w:type="dxa"/>
            <w:vMerge/>
            <w:vAlign w:val="center"/>
          </w:tcPr>
          <w:p w14:paraId="48BE248C" w14:textId="77777777" w:rsidR="00D803B6" w:rsidRDefault="00D803B6"/>
        </w:tc>
        <w:tc>
          <w:tcPr>
            <w:tcW w:w="3395" w:type="dxa"/>
            <w:vAlign w:val="center"/>
          </w:tcPr>
          <w:p w14:paraId="418CF6DC" w14:textId="77777777" w:rsidR="00D803B6" w:rsidRDefault="00000000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57E73441" w14:textId="77777777" w:rsidR="00D803B6" w:rsidRDefault="00000000">
            <w:r>
              <w:t>21:00</w:t>
            </w:r>
          </w:p>
        </w:tc>
        <w:tc>
          <w:tcPr>
            <w:tcW w:w="1415" w:type="dxa"/>
            <w:vAlign w:val="center"/>
          </w:tcPr>
          <w:p w14:paraId="5BCC95C0" w14:textId="77777777" w:rsidR="00D803B6" w:rsidRDefault="00000000">
            <w:r>
              <w:t>27.17</w:t>
            </w:r>
          </w:p>
        </w:tc>
        <w:tc>
          <w:tcPr>
            <w:tcW w:w="1131" w:type="dxa"/>
            <w:vAlign w:val="center"/>
          </w:tcPr>
          <w:p w14:paraId="5299D56B" w14:textId="77777777" w:rsidR="00D803B6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729D4E92" w14:textId="77777777" w:rsidR="00D803B6" w:rsidRDefault="00000000">
            <w:r>
              <w:t>满足</w:t>
            </w:r>
          </w:p>
        </w:tc>
      </w:tr>
      <w:tr w:rsidR="00D803B6" w14:paraId="1D4E8177" w14:textId="77777777">
        <w:tc>
          <w:tcPr>
            <w:tcW w:w="1403" w:type="dxa"/>
            <w:vMerge/>
            <w:vAlign w:val="center"/>
          </w:tcPr>
          <w:p w14:paraId="76F80EFE" w14:textId="77777777" w:rsidR="00D803B6" w:rsidRDefault="00D803B6"/>
        </w:tc>
        <w:tc>
          <w:tcPr>
            <w:tcW w:w="3395" w:type="dxa"/>
            <w:vAlign w:val="center"/>
          </w:tcPr>
          <w:p w14:paraId="25640B6E" w14:textId="77777777" w:rsidR="00D803B6" w:rsidRDefault="00000000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0A1736D5" w14:textId="77777777" w:rsidR="00D803B6" w:rsidRDefault="00000000">
            <w:r>
              <w:t>21:45</w:t>
            </w:r>
          </w:p>
        </w:tc>
        <w:tc>
          <w:tcPr>
            <w:tcW w:w="1415" w:type="dxa"/>
            <w:vAlign w:val="center"/>
          </w:tcPr>
          <w:p w14:paraId="379F41E0" w14:textId="77777777" w:rsidR="00D803B6" w:rsidRDefault="00000000">
            <w:r>
              <w:t>26.97</w:t>
            </w:r>
          </w:p>
        </w:tc>
        <w:tc>
          <w:tcPr>
            <w:tcW w:w="1131" w:type="dxa"/>
            <w:vAlign w:val="center"/>
          </w:tcPr>
          <w:p w14:paraId="73AF0690" w14:textId="77777777" w:rsidR="00D803B6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1C9BBA80" w14:textId="77777777" w:rsidR="00D803B6" w:rsidRDefault="00000000">
            <w:r>
              <w:t>满足</w:t>
            </w:r>
          </w:p>
        </w:tc>
      </w:tr>
      <w:tr w:rsidR="00D803B6" w14:paraId="452F6D12" w14:textId="77777777">
        <w:tc>
          <w:tcPr>
            <w:tcW w:w="1403" w:type="dxa"/>
            <w:vMerge w:val="restart"/>
            <w:vAlign w:val="center"/>
          </w:tcPr>
          <w:p w14:paraId="67C97836" w14:textId="77777777" w:rsidR="00D803B6" w:rsidRDefault="00000000">
            <w:r>
              <w:t>热桥柱</w:t>
            </w:r>
          </w:p>
        </w:tc>
        <w:tc>
          <w:tcPr>
            <w:tcW w:w="3395" w:type="dxa"/>
            <w:vAlign w:val="center"/>
          </w:tcPr>
          <w:p w14:paraId="3715A27C" w14:textId="77777777" w:rsidR="00D803B6" w:rsidRDefault="00000000">
            <w:r>
              <w:t>东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540733FB" w14:textId="77777777" w:rsidR="00D803B6" w:rsidRDefault="00000000">
            <w:r>
              <w:t>20:05</w:t>
            </w:r>
          </w:p>
        </w:tc>
        <w:tc>
          <w:tcPr>
            <w:tcW w:w="1415" w:type="dxa"/>
            <w:vAlign w:val="center"/>
          </w:tcPr>
          <w:p w14:paraId="33620238" w14:textId="77777777" w:rsidR="00D803B6" w:rsidRDefault="00000000">
            <w:r>
              <w:t>27.81</w:t>
            </w:r>
          </w:p>
        </w:tc>
        <w:tc>
          <w:tcPr>
            <w:tcW w:w="1131" w:type="dxa"/>
            <w:vAlign w:val="center"/>
          </w:tcPr>
          <w:p w14:paraId="51FBF69C" w14:textId="77777777" w:rsidR="00D803B6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4A309776" w14:textId="77777777" w:rsidR="00D803B6" w:rsidRDefault="00000000">
            <w:r>
              <w:t>满足</w:t>
            </w:r>
          </w:p>
        </w:tc>
      </w:tr>
      <w:tr w:rsidR="00D803B6" w14:paraId="24BFA5A5" w14:textId="77777777">
        <w:tc>
          <w:tcPr>
            <w:tcW w:w="1403" w:type="dxa"/>
            <w:vMerge/>
            <w:vAlign w:val="center"/>
          </w:tcPr>
          <w:p w14:paraId="47783843" w14:textId="77777777" w:rsidR="00D803B6" w:rsidRDefault="00D803B6"/>
        </w:tc>
        <w:tc>
          <w:tcPr>
            <w:tcW w:w="3395" w:type="dxa"/>
            <w:vAlign w:val="center"/>
          </w:tcPr>
          <w:p w14:paraId="6A132B51" w14:textId="77777777" w:rsidR="00D803B6" w:rsidRDefault="00000000">
            <w:r>
              <w:t>西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7C71BF7A" w14:textId="77777777" w:rsidR="00D803B6" w:rsidRDefault="00000000">
            <w:r>
              <w:t>21:05</w:t>
            </w:r>
          </w:p>
        </w:tc>
        <w:tc>
          <w:tcPr>
            <w:tcW w:w="1415" w:type="dxa"/>
            <w:vAlign w:val="center"/>
          </w:tcPr>
          <w:p w14:paraId="32CBB198" w14:textId="77777777" w:rsidR="00D803B6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4B68DAE0" w14:textId="77777777" w:rsidR="00D803B6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10A1A83B" w14:textId="77777777" w:rsidR="00D803B6" w:rsidRDefault="00000000">
            <w:r>
              <w:t>满足</w:t>
            </w:r>
          </w:p>
        </w:tc>
      </w:tr>
      <w:tr w:rsidR="00D803B6" w14:paraId="03AB0A98" w14:textId="77777777">
        <w:tc>
          <w:tcPr>
            <w:tcW w:w="1403" w:type="dxa"/>
            <w:vMerge/>
            <w:vAlign w:val="center"/>
          </w:tcPr>
          <w:p w14:paraId="674265FC" w14:textId="77777777" w:rsidR="00D803B6" w:rsidRDefault="00D803B6"/>
        </w:tc>
        <w:tc>
          <w:tcPr>
            <w:tcW w:w="3395" w:type="dxa"/>
            <w:vAlign w:val="center"/>
          </w:tcPr>
          <w:p w14:paraId="794F537A" w14:textId="77777777" w:rsidR="00D803B6" w:rsidRDefault="00000000">
            <w:r>
              <w:t>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734274D7" w14:textId="77777777" w:rsidR="00D803B6" w:rsidRDefault="00000000">
            <w:r>
              <w:t>20:10</w:t>
            </w:r>
          </w:p>
        </w:tc>
        <w:tc>
          <w:tcPr>
            <w:tcW w:w="1415" w:type="dxa"/>
            <w:vAlign w:val="center"/>
          </w:tcPr>
          <w:p w14:paraId="57895051" w14:textId="77777777" w:rsidR="00D803B6" w:rsidRDefault="00000000">
            <w:r>
              <w:t>27.81</w:t>
            </w:r>
          </w:p>
        </w:tc>
        <w:tc>
          <w:tcPr>
            <w:tcW w:w="1131" w:type="dxa"/>
            <w:vAlign w:val="center"/>
          </w:tcPr>
          <w:p w14:paraId="49DB2923" w14:textId="77777777" w:rsidR="00D803B6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77C60B43" w14:textId="77777777" w:rsidR="00D803B6" w:rsidRDefault="00000000">
            <w:r>
              <w:t>满足</w:t>
            </w:r>
          </w:p>
        </w:tc>
      </w:tr>
      <w:tr w:rsidR="00D803B6" w14:paraId="0D5A0FE4" w14:textId="77777777">
        <w:tc>
          <w:tcPr>
            <w:tcW w:w="1403" w:type="dxa"/>
            <w:vMerge/>
            <w:vAlign w:val="center"/>
          </w:tcPr>
          <w:p w14:paraId="53C2296E" w14:textId="77777777" w:rsidR="00D803B6" w:rsidRDefault="00D803B6"/>
        </w:tc>
        <w:tc>
          <w:tcPr>
            <w:tcW w:w="3395" w:type="dxa"/>
            <w:vAlign w:val="center"/>
          </w:tcPr>
          <w:p w14:paraId="5ABC5459" w14:textId="77777777" w:rsidR="00D803B6" w:rsidRDefault="00000000">
            <w:r>
              <w:t>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05FCD00C" w14:textId="77777777" w:rsidR="00D803B6" w:rsidRDefault="00000000">
            <w:r>
              <w:t>20:50</w:t>
            </w:r>
          </w:p>
        </w:tc>
        <w:tc>
          <w:tcPr>
            <w:tcW w:w="1415" w:type="dxa"/>
            <w:vAlign w:val="center"/>
          </w:tcPr>
          <w:p w14:paraId="4EC61D8C" w14:textId="77777777" w:rsidR="00D803B6" w:rsidRDefault="00000000">
            <w:r>
              <w:t>27.51</w:t>
            </w:r>
          </w:p>
        </w:tc>
        <w:tc>
          <w:tcPr>
            <w:tcW w:w="1131" w:type="dxa"/>
            <w:vAlign w:val="center"/>
          </w:tcPr>
          <w:p w14:paraId="21685EC0" w14:textId="77777777" w:rsidR="00D803B6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3C07ABE4" w14:textId="77777777" w:rsidR="00D803B6" w:rsidRDefault="00000000">
            <w:r>
              <w:t>满足</w:t>
            </w:r>
          </w:p>
        </w:tc>
      </w:tr>
    </w:tbl>
    <w:p w14:paraId="53204AEF" w14:textId="77777777" w:rsidR="00D803B6" w:rsidRDefault="00D803B6"/>
    <w:sectPr w:rsidR="00D803B6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5746D" w14:textId="77777777" w:rsidR="005356E2" w:rsidRDefault="005356E2">
      <w:r>
        <w:separator/>
      </w:r>
    </w:p>
  </w:endnote>
  <w:endnote w:type="continuationSeparator" w:id="0">
    <w:p w14:paraId="3AEBDE80" w14:textId="77777777" w:rsidR="005356E2" w:rsidRDefault="00535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046F6D8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788B72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FADFC" w14:textId="77777777" w:rsidR="005356E2" w:rsidRDefault="005356E2">
      <w:r>
        <w:separator/>
      </w:r>
    </w:p>
  </w:footnote>
  <w:footnote w:type="continuationSeparator" w:id="0">
    <w:p w14:paraId="57B8C403" w14:textId="77777777" w:rsidR="005356E2" w:rsidRDefault="00535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45AF7" w14:textId="77777777"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195C8E" wp14:editId="21006797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53C8C7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2792C195" wp14:editId="44192DAC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4710495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8777340">
    <w:abstractNumId w:val="2"/>
  </w:num>
  <w:num w:numId="3" w16cid:durableId="148987095">
    <w:abstractNumId w:val="1"/>
  </w:num>
  <w:num w:numId="4" w16cid:durableId="934048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BA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8391A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6E2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4DBA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3B6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4F9F056"/>
  <w15:chartTrackingRefBased/>
  <w15:docId w15:val="{90F37FA6-8946-4754-ACC4-CAB38381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ee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4</TotalTime>
  <Pages>14</Pages>
  <Words>1517</Words>
  <Characters>8648</Characters>
  <Application>Microsoft Office Word</Application>
  <DocSecurity>0</DocSecurity>
  <Lines>72</Lines>
  <Paragraphs>20</Paragraphs>
  <ScaleCrop>false</ScaleCrop>
  <Company/>
  <LinksUpToDate>false</LinksUpToDate>
  <CharactersWithSpaces>10145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yee</dc:creator>
  <cp:keywords/>
  <dc:description/>
  <cp:lastModifiedBy>y ee</cp:lastModifiedBy>
  <cp:revision>3</cp:revision>
  <dcterms:created xsi:type="dcterms:W3CDTF">2022-10-31T10:55:00Z</dcterms:created>
  <dcterms:modified xsi:type="dcterms:W3CDTF">2022-10-31T10:56:00Z</dcterms:modified>
</cp:coreProperties>
</file>