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F644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0A8D931B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45124C8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67FD12C7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538EF" w:rsidRPr="00D40158" w14:paraId="5A97EFD8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2C63B86" w14:textId="77777777" w:rsidR="00D538EF" w:rsidRPr="00D40158" w:rsidRDefault="00D538EF" w:rsidP="00D538E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9E67EB6" w14:textId="424ADAC2" w:rsidR="00D538EF" w:rsidRPr="00D40158" w:rsidRDefault="00D538EF" w:rsidP="00D538EF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岳阳市屈原管理区第一中学教学综合楼项目</w:t>
            </w:r>
          </w:p>
        </w:tc>
      </w:tr>
      <w:tr w:rsidR="00D538EF" w:rsidRPr="00D40158" w14:paraId="7F147C2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D9289C" w14:textId="77777777" w:rsidR="00D538EF" w:rsidRPr="00D40158" w:rsidRDefault="00D538EF" w:rsidP="00D538EF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2F794CE" w14:textId="276C229A" w:rsidR="00D538EF" w:rsidRPr="00D40158" w:rsidRDefault="00D538EF" w:rsidP="00D538E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岳阳</w:t>
            </w:r>
            <w:bookmarkEnd w:id="2"/>
          </w:p>
        </w:tc>
      </w:tr>
      <w:tr w:rsidR="00D538EF" w:rsidRPr="00D40158" w14:paraId="1A7E816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EBAB6D" w14:textId="77777777" w:rsidR="00D538EF" w:rsidRPr="00D40158" w:rsidRDefault="00D538EF" w:rsidP="00D538EF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F1C448C" w14:textId="7A7829CF" w:rsidR="00D538EF" w:rsidRPr="00D40158" w:rsidRDefault="00D538EF" w:rsidP="00D538E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ascii="宋体" w:hAnsi="宋体" w:hint="eastAsia"/>
                <w:szCs w:val="21"/>
              </w:rPr>
              <w:t>2022-1B-32</w:t>
            </w:r>
          </w:p>
        </w:tc>
      </w:tr>
      <w:tr w:rsidR="00D538EF" w:rsidRPr="00D40158" w14:paraId="05105B6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38393F" w14:textId="77777777" w:rsidR="00D538EF" w:rsidRPr="00D40158" w:rsidRDefault="00D538EF" w:rsidP="00D538EF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1F8E906" w14:textId="6EE8EF6B" w:rsidR="00D538EF" w:rsidRPr="00D40158" w:rsidRDefault="00D538EF" w:rsidP="00D538E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建设单位"/>
            <w:bookmarkEnd w:id="4"/>
            <w:r>
              <w:rPr>
                <w:rFonts w:ascii="宋体" w:hAnsi="宋体" w:hint="eastAsia"/>
                <w:szCs w:val="21"/>
              </w:rPr>
              <w:t>岳阳市屈原管理区第一中学</w:t>
            </w:r>
          </w:p>
        </w:tc>
      </w:tr>
      <w:tr w:rsidR="00D538EF" w:rsidRPr="00D40158" w14:paraId="55D2FF2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906A0B" w14:textId="77777777" w:rsidR="00D538EF" w:rsidRPr="00D40158" w:rsidRDefault="00D538EF" w:rsidP="00D538EF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2411518" w14:textId="7935DA92" w:rsidR="00D538EF" w:rsidRPr="00D40158" w:rsidRDefault="00D538EF" w:rsidP="00D538E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单位"/>
            <w:bookmarkEnd w:id="5"/>
            <w:r>
              <w:rPr>
                <w:rFonts w:ascii="宋体" w:hAnsi="宋体" w:hint="eastAsia"/>
                <w:szCs w:val="21"/>
              </w:rPr>
              <w:t>湖南大学设计研究院有限公司</w:t>
            </w:r>
          </w:p>
        </w:tc>
      </w:tr>
      <w:tr w:rsidR="00D538EF" w:rsidRPr="00D40158" w14:paraId="3C5C1E3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9449CD" w14:textId="77777777" w:rsidR="00D538EF" w:rsidRPr="00D40158" w:rsidRDefault="00D538EF" w:rsidP="00D538EF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5DFF8E4" w14:textId="220F193D" w:rsidR="00D538EF" w:rsidRPr="00D40158" w:rsidRDefault="00D538EF" w:rsidP="00D538EF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杨聪</w:t>
            </w:r>
          </w:p>
        </w:tc>
      </w:tr>
      <w:tr w:rsidR="00D538EF" w:rsidRPr="00D40158" w14:paraId="6492F73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00FB14" w14:textId="77777777" w:rsidR="00D538EF" w:rsidRPr="00D40158" w:rsidRDefault="00D538EF" w:rsidP="00D538EF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1ACFDD8" w14:textId="3847F8ED" w:rsidR="00D538EF" w:rsidRPr="00D40158" w:rsidRDefault="00D538EF" w:rsidP="00D538EF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黄芝鸿</w:t>
            </w:r>
          </w:p>
        </w:tc>
      </w:tr>
      <w:tr w:rsidR="00D538EF" w:rsidRPr="00D40158" w14:paraId="2D1A00A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222E0D" w14:textId="77777777" w:rsidR="00D538EF" w:rsidRPr="00D40158" w:rsidRDefault="00D538EF" w:rsidP="00D538EF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B4DA75A" w14:textId="3C2565AE" w:rsidR="00D538EF" w:rsidRPr="00D40158" w:rsidRDefault="00D538EF" w:rsidP="00D538EF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孙建辉</w:t>
            </w:r>
          </w:p>
        </w:tc>
      </w:tr>
      <w:tr w:rsidR="00794676" w:rsidRPr="00D40158" w14:paraId="113988D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99737F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94BEFC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2022年11月24日</w:t>
              </w:r>
            </w:smartTag>
            <w:bookmarkEnd w:id="6"/>
          </w:p>
        </w:tc>
      </w:tr>
    </w:tbl>
    <w:p w14:paraId="6743961E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315E44F" wp14:editId="69E474E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2D9F6" w14:textId="77777777" w:rsidR="00830641" w:rsidRDefault="00830641">
      <w:pPr>
        <w:spacing w:line="240" w:lineRule="atLeast"/>
        <w:jc w:val="center"/>
        <w:rPr>
          <w:rFonts w:ascii="宋体" w:hAnsi="宋体"/>
        </w:rPr>
      </w:pPr>
    </w:p>
    <w:p w14:paraId="67D07CC5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F0FD6DE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44F799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7F78E03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t>斯维尔节能设计</w:t>
            </w:r>
            <w:r>
              <w:t>Becs2023</w:t>
            </w:r>
            <w:bookmarkEnd w:id="8"/>
          </w:p>
        </w:tc>
      </w:tr>
      <w:tr w:rsidR="00794676" w:rsidRPr="00D40158" w14:paraId="49F2299A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DB2CAF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F20D75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9"/>
          </w:p>
        </w:tc>
      </w:tr>
      <w:tr w:rsidR="00794676" w:rsidRPr="00D40158" w14:paraId="525AB89F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A32E29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D2BBF6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7B1BDA7E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D697C4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2D2C6A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T13476000445</w:t>
            </w:r>
            <w:bookmarkEnd w:id="10"/>
          </w:p>
        </w:tc>
      </w:tr>
    </w:tbl>
    <w:p w14:paraId="769A0E34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0F1FD99A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3EBB466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14748386" w14:textId="77777777" w:rsidR="00D538EF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0182147" w:history="1">
        <w:r w:rsidR="00D538EF" w:rsidRPr="00C21E30">
          <w:rPr>
            <w:rStyle w:val="a8"/>
          </w:rPr>
          <w:t>1</w:t>
        </w:r>
        <w:r w:rsidR="00D538E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538EF" w:rsidRPr="00C21E30">
          <w:rPr>
            <w:rStyle w:val="a8"/>
          </w:rPr>
          <w:t>建筑概况</w:t>
        </w:r>
        <w:r w:rsidR="00D538EF">
          <w:rPr>
            <w:webHidden/>
          </w:rPr>
          <w:tab/>
        </w:r>
        <w:r w:rsidR="00D538EF">
          <w:rPr>
            <w:webHidden/>
          </w:rPr>
          <w:fldChar w:fldCharType="begin"/>
        </w:r>
        <w:r w:rsidR="00D538EF">
          <w:rPr>
            <w:webHidden/>
          </w:rPr>
          <w:instrText xml:space="preserve"> PAGEREF _Toc120182147 \h </w:instrText>
        </w:r>
        <w:r w:rsidR="00D538EF">
          <w:rPr>
            <w:webHidden/>
          </w:rPr>
        </w:r>
        <w:r w:rsidR="00D538EF">
          <w:rPr>
            <w:webHidden/>
          </w:rPr>
          <w:fldChar w:fldCharType="separate"/>
        </w:r>
        <w:r w:rsidR="00D538EF">
          <w:rPr>
            <w:webHidden/>
          </w:rPr>
          <w:t>3</w:t>
        </w:r>
        <w:r w:rsidR="00D538EF">
          <w:rPr>
            <w:webHidden/>
          </w:rPr>
          <w:fldChar w:fldCharType="end"/>
        </w:r>
      </w:hyperlink>
    </w:p>
    <w:p w14:paraId="54E676AF" w14:textId="77777777" w:rsidR="00D538EF" w:rsidRDefault="00D538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182148" w:history="1">
        <w:r w:rsidRPr="00C21E30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1E30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863EA99" w14:textId="77777777" w:rsidR="00D538EF" w:rsidRDefault="00D538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182149" w:history="1">
        <w:r w:rsidRPr="00C21E30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1E30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C2BACF3" w14:textId="77777777" w:rsidR="00D538EF" w:rsidRDefault="00D538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182150" w:history="1">
        <w:r w:rsidRPr="00C21E30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1E30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296B70D" w14:textId="77777777" w:rsidR="00D538EF" w:rsidRDefault="00D538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182151" w:history="1">
        <w:r w:rsidRPr="00C21E30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1E30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AF94037" w14:textId="77777777" w:rsidR="00D538EF" w:rsidRDefault="00D538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182152" w:history="1">
        <w:r w:rsidRPr="00C21E30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1E30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217DA8" w14:textId="77777777" w:rsidR="00D538EF" w:rsidRDefault="00D538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182153" w:history="1">
        <w:r w:rsidRPr="00C21E30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1E30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ADE83A6" w14:textId="77777777" w:rsidR="00D538EF" w:rsidRDefault="00D538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182154" w:history="1">
        <w:r w:rsidRPr="00C21E30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1E30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56D6D8A" w14:textId="77777777" w:rsidR="00D538EF" w:rsidRDefault="00D538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182155" w:history="1">
        <w:r w:rsidRPr="00C21E30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1E30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103941" w14:textId="77777777" w:rsidR="00D538EF" w:rsidRDefault="00D538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182156" w:history="1">
        <w:r w:rsidRPr="00C21E30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1E30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71184D" w14:textId="77777777" w:rsidR="00D538EF" w:rsidRDefault="00D538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182157" w:history="1">
        <w:r w:rsidRPr="00C21E30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1E30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4BE29D3" w14:textId="77777777" w:rsidR="00D538EF" w:rsidRDefault="00D538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182158" w:history="1">
        <w:r w:rsidRPr="00C21E30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1E30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576B0D" w14:textId="77777777" w:rsidR="00D538EF" w:rsidRDefault="00D538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182159" w:history="1">
        <w:r w:rsidRPr="00C21E30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1E30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AB2C50A" w14:textId="77777777" w:rsidR="00D538EF" w:rsidRDefault="00D538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182160" w:history="1">
        <w:r w:rsidRPr="00C21E30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1E30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73DD917" w14:textId="77777777" w:rsidR="00D538EF" w:rsidRDefault="00D538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182161" w:history="1">
        <w:r w:rsidRPr="00C21E30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1E30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ABE13A3" w14:textId="77777777" w:rsidR="00D538EF" w:rsidRDefault="00D538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182162" w:history="1">
        <w:r w:rsidRPr="00C21E30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1E30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04043F" w14:textId="77777777" w:rsidR="00D538EF" w:rsidRDefault="00D538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182163" w:history="1">
        <w:r w:rsidRPr="00C21E30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1E30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A23A8EB" w14:textId="77777777" w:rsidR="00D538EF" w:rsidRDefault="00D538E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0182164" w:history="1">
        <w:r w:rsidRPr="00C21E30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1E30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5143CE0" w14:textId="77777777" w:rsidR="00D538EF" w:rsidRDefault="00D538E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0182165" w:history="1">
        <w:r w:rsidRPr="00C21E30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21E30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47040BB" w14:textId="77777777" w:rsidR="00D538EF" w:rsidRDefault="00D538E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0182166" w:history="1">
        <w:r w:rsidRPr="00C21E30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21E30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_Toc120182166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1701A62" w14:textId="77777777" w:rsidR="00794676" w:rsidRDefault="00794676" w:rsidP="00794676">
      <w:pPr>
        <w:spacing w:line="240" w:lineRule="atLeast"/>
      </w:pPr>
      <w:r>
        <w:fldChar w:fldCharType="end"/>
      </w:r>
    </w:p>
    <w:p w14:paraId="44B0C9EA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D3EE535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1" w:name="_Toc120182147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73653F5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0EC0756" w14:textId="77777777" w:rsidR="00794676" w:rsidRPr="005816EB" w:rsidRDefault="00794676" w:rsidP="009205C5">
            <w:pPr>
              <w:spacing w:line="240" w:lineRule="atLeast"/>
            </w:pPr>
            <w:bookmarkStart w:id="12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9E222FD" w14:textId="77777777" w:rsidR="00794676" w:rsidRPr="005816EB" w:rsidRDefault="00794676" w:rsidP="009205C5">
            <w:pPr>
              <w:spacing w:line="240" w:lineRule="atLeast"/>
            </w:pPr>
            <w:bookmarkStart w:id="13" w:name="工程名称"/>
            <w:r>
              <w:t>新建项目</w:t>
            </w:r>
            <w:bookmarkEnd w:id="13"/>
          </w:p>
        </w:tc>
      </w:tr>
      <w:tr w:rsidR="00794676" w:rsidRPr="005816EB" w14:paraId="25D6281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E3AF21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66683AD" w14:textId="77777777" w:rsidR="00794676" w:rsidRPr="005816EB" w:rsidRDefault="00794676" w:rsidP="009205C5">
            <w:pPr>
              <w:spacing w:line="240" w:lineRule="atLeast"/>
            </w:pPr>
            <w:bookmarkStart w:id="14" w:name="工程地点"/>
            <w:r>
              <w:t>湖南</w:t>
            </w:r>
            <w:r>
              <w:t>-</w:t>
            </w:r>
            <w:r>
              <w:t>岳阳</w:t>
            </w:r>
            <w:bookmarkEnd w:id="14"/>
          </w:p>
        </w:tc>
      </w:tr>
      <w:tr w:rsidR="00794676" w:rsidRPr="005816EB" w14:paraId="4ECF168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3CDB714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25F54C3D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</w:rPr>
              <w:t>29.00</w:t>
            </w:r>
            <w:bookmarkEnd w:id="15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4E7A8F0F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</w:rPr>
              <w:t>113.08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7EA734F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9A112D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35C7FFF" w14:textId="77777777" w:rsidR="00794676" w:rsidRPr="005816EB" w:rsidRDefault="00794676" w:rsidP="009205C5">
            <w:pPr>
              <w:spacing w:line="240" w:lineRule="atLeast"/>
            </w:pPr>
            <w:bookmarkStart w:id="17" w:name="气候分区"/>
            <w:r>
              <w:t>夏热冬冷</w:t>
            </w:r>
            <w:r>
              <w:t>A</w:t>
            </w:r>
            <w:r>
              <w:t>区</w:t>
            </w:r>
            <w:bookmarkEnd w:id="17"/>
          </w:p>
        </w:tc>
      </w:tr>
      <w:tr w:rsidR="00794676" w:rsidRPr="005816EB" w14:paraId="573290D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FA81E67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FA34FA1" w14:textId="77777777" w:rsidR="00794676" w:rsidRPr="005816EB" w:rsidRDefault="00794676" w:rsidP="009205C5">
            <w:pPr>
              <w:spacing w:line="240" w:lineRule="atLeast"/>
            </w:pPr>
            <w:bookmarkStart w:id="18" w:name="大气透明度等级"/>
            <w:r>
              <w:t>5</w:t>
            </w:r>
            <w:bookmarkEnd w:id="18"/>
          </w:p>
        </w:tc>
      </w:tr>
      <w:tr w:rsidR="00794676" w:rsidRPr="005816EB" w14:paraId="0889313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9EBF25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BBC795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19" w:name="地上建筑面积"/>
            <w:r w:rsidRPr="005816EB">
              <w:rPr>
                <w:rFonts w:hint="eastAsia"/>
              </w:rPr>
              <w:t>3193</w:t>
            </w:r>
            <w:bookmarkEnd w:id="19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0" w:name="地下建筑面积"/>
            <w:r w:rsidRPr="005816EB">
              <w:rPr>
                <w:rFonts w:hint="eastAsia"/>
              </w:rPr>
              <w:t>0</w:t>
            </w:r>
            <w:bookmarkEnd w:id="20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2670FAC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230EC1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9DCCB5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层数"/>
            <w:r w:rsidRPr="005816EB">
              <w:rPr>
                <w:rFonts w:hint="eastAsia"/>
              </w:rPr>
              <w:t>6</w:t>
            </w:r>
            <w:bookmarkEnd w:id="21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2" w:name="地下建筑层数"/>
            <w:r>
              <w:t>0</w:t>
            </w:r>
            <w:bookmarkEnd w:id="22"/>
          </w:p>
        </w:tc>
      </w:tr>
      <w:tr w:rsidR="00794676" w:rsidRPr="005816EB" w14:paraId="3265BBE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750A29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B7A6AF3" w14:textId="77777777" w:rsidR="00794676" w:rsidRPr="005816EB" w:rsidRDefault="00794676" w:rsidP="009205C5">
            <w:pPr>
              <w:spacing w:line="240" w:lineRule="atLeast"/>
            </w:pPr>
            <w:bookmarkStart w:id="23" w:name="地上建筑高度"/>
            <w:r w:rsidRPr="005816EB">
              <w:rPr>
                <w:rFonts w:hint="eastAsia"/>
              </w:rPr>
              <w:t>26.0</w:t>
            </w:r>
            <w:bookmarkEnd w:id="23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4720EE9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3E7502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BFAFF4C" w14:textId="77777777" w:rsidR="00794676" w:rsidRPr="005816EB" w:rsidRDefault="00794676" w:rsidP="009205C5">
            <w:pPr>
              <w:spacing w:line="240" w:lineRule="atLeast"/>
            </w:pPr>
            <w:bookmarkStart w:id="24" w:name="结构类型"/>
            <w:r>
              <w:t>框架结构</w:t>
            </w:r>
            <w:bookmarkEnd w:id="24"/>
          </w:p>
        </w:tc>
      </w:tr>
    </w:tbl>
    <w:p w14:paraId="556EB501" w14:textId="77777777" w:rsidR="00794676" w:rsidRDefault="00794676" w:rsidP="00794676">
      <w:pPr>
        <w:pStyle w:val="1"/>
        <w:spacing w:line="240" w:lineRule="atLeast"/>
        <w:ind w:left="432" w:hanging="432"/>
      </w:pPr>
      <w:bookmarkStart w:id="25" w:name="TitleFormat"/>
      <w:bookmarkStart w:id="26" w:name="_Toc120182148"/>
      <w:bookmarkEnd w:id="12"/>
      <w:r>
        <w:rPr>
          <w:rFonts w:hint="eastAsia"/>
        </w:rPr>
        <w:t>评价依据</w:t>
      </w:r>
      <w:bookmarkEnd w:id="26"/>
    </w:p>
    <w:bookmarkEnd w:id="25"/>
    <w:p w14:paraId="1322DB81" w14:textId="77777777" w:rsidR="009154A6" w:rsidRDefault="009154A6" w:rsidP="009154A6">
      <w:r>
        <w:rPr>
          <w:rFonts w:hint="eastAsia"/>
        </w:rPr>
        <w:t xml:space="preserve">1. </w:t>
      </w:r>
      <w:bookmarkStart w:id="27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7"/>
    </w:p>
    <w:p w14:paraId="3B4BAC2B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6118D253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28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28"/>
    </w:p>
    <w:p w14:paraId="104998CA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727740AA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63F8BE4E" w14:textId="77777777" w:rsidR="00794676" w:rsidRDefault="00794676" w:rsidP="00794676">
      <w:pPr>
        <w:pStyle w:val="1"/>
        <w:spacing w:line="240" w:lineRule="atLeast"/>
        <w:ind w:left="432" w:hanging="432"/>
      </w:pPr>
      <w:bookmarkStart w:id="29" w:name="_Toc120182149"/>
      <w:r>
        <w:rPr>
          <w:rFonts w:hint="eastAsia"/>
        </w:rPr>
        <w:t>评价目标与方法</w:t>
      </w:r>
      <w:bookmarkEnd w:id="29"/>
    </w:p>
    <w:p w14:paraId="58A99C9D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0" w:name="_Toc120182150"/>
      <w:r>
        <w:rPr>
          <w:rFonts w:hint="eastAsia"/>
          <w:kern w:val="2"/>
        </w:rPr>
        <w:t>评价目标</w:t>
      </w:r>
      <w:bookmarkEnd w:id="30"/>
    </w:p>
    <w:p w14:paraId="7DEA0A8C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1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1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16A3A30F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1EB33637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120182151"/>
      <w:r>
        <w:rPr>
          <w:rFonts w:hint="eastAsia"/>
          <w:kern w:val="2"/>
        </w:rPr>
        <w:t>评价方法</w:t>
      </w:r>
      <w:bookmarkEnd w:id="32"/>
    </w:p>
    <w:p w14:paraId="5C33A58F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44634706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3ACEC9DF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2FA8967C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71A1DCB3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699CAE1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6875A6B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2A2347FB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268D251A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0FD523C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ECA27C9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C65477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472E350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1A8F3D1C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11A472F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1348D3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D538EF">
              <w:rPr>
                <w:position w:val="-9"/>
              </w:rPr>
              <w:pict w14:anchorId="6BE0B1B4">
                <v:shape id="_x0000_i1071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6CDC55FC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5BDB8AF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06F57FD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428177E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119F8B8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2C676A4F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3F71E8AF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16662CC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68D053C3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B2A43A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C053DF6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0FF84FF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441FF6F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19524BD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533E5A7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32FDDEC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0587174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0606BE56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202709DE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260E4552">
                <v:shape id="_x0000_i1027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D538EF">
              <w:rPr>
                <w:position w:val="-9"/>
              </w:rPr>
              <w:pict w14:anchorId="0C86293E">
                <v:shape id="_x0000_i1072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4B25B19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195D9292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35CC9F44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4BC0996C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36CA9635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11E8E9D2">
          <v:shape id="_x0000_i1029" type="#_x0000_t75" style="width:31.2pt;height:15.6pt" o:ole="">
            <v:imagedata r:id="rId11" o:title=""/>
          </v:shape>
          <o:OLEObject Type="Embed" ProgID="Equation.DSMT4" ShapeID="_x0000_i1029" DrawAspect="Content" ObjectID="_1730794940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2F5EDCE8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D538EF">
        <w:rPr>
          <w:position w:val="-6"/>
        </w:rPr>
        <w:pict w14:anchorId="654D6BEC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14F13E28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6322D0D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D538EF">
        <w:rPr>
          <w:position w:val="-8"/>
        </w:rPr>
        <w:pict w14:anchorId="2DF73047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05EA4247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7F03E47D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D538EF">
        <w:rPr>
          <w:rFonts w:ascii="宋体" w:hAnsi="宋体"/>
          <w:position w:val="-8"/>
        </w:rPr>
        <w:pict w14:anchorId="5361814D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06FD44AF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3D40AB77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4FECF6A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6E6817E1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2A69150A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5EAA4468">
          <v:shape id="_x0000_i103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38EF">
        <w:rPr>
          <w:position w:val="-23"/>
        </w:rPr>
        <w:pict w14:anchorId="450F3707">
          <v:shape id="_x0000_i107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C58F5AE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73BEDAEF">
          <v:shape id="_x0000_i1038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38EF">
        <w:rPr>
          <w:position w:val="-24"/>
        </w:rPr>
        <w:pict w14:anchorId="7BE20964">
          <v:shape id="_x0000_i1077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98F4A39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38EF">
        <w:rPr>
          <w:position w:val="-8"/>
        </w:rPr>
        <w:pict w14:anchorId="791F4126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BD5CDE9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F1343D8">
          <v:shape id="_x0000_i104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38EF">
        <w:rPr>
          <w:position w:val="-8"/>
        </w:rPr>
        <w:pict w14:anchorId="611E84D1">
          <v:shape id="_x0000_i1079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6ADA2D79">
          <v:shape id="_x0000_i1044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38EF">
        <w:rPr>
          <w:position w:val="-26"/>
        </w:rPr>
        <w:pict w14:anchorId="4F0F7C35">
          <v:shape id="_x0000_i108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44911DF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323F9AFD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201CE3D5">
          <v:shape id="_x0000_i1046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38EF">
        <w:rPr>
          <w:position w:val="-21"/>
        </w:rPr>
        <w:pict w14:anchorId="0F5D2F69">
          <v:shape id="_x0000_i1081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4D29A2DE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5159F903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3B2C42E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4F07822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38EF">
        <w:rPr>
          <w:position w:val="-8"/>
        </w:rPr>
        <w:pict w14:anchorId="183D718B"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08399606">
          <v:shape id="_x0000_i105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38EF">
        <w:rPr>
          <w:position w:val="-26"/>
        </w:rPr>
        <w:pict w14:anchorId="243D2452">
          <v:shape id="_x0000_i1083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7C1CD540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92DEF75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8A723D9">
          <v:shape id="_x0000_i105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38EF">
        <w:rPr>
          <w:position w:val="-8"/>
        </w:rPr>
        <w:pict w14:anchorId="1F170F4E">
          <v:shape id="_x0000_i1084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72485B67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52B2E426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D538EF">
        <w:rPr>
          <w:position w:val="-8"/>
        </w:rPr>
        <w:pict w14:anchorId="33E76437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5CE78104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384D675F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4EFC66B9">
          <v:shape id="_x0000_i105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D538EF">
        <w:rPr>
          <w:position w:val="-9"/>
        </w:rPr>
        <w:pict w14:anchorId="43FDB1C1">
          <v:shape id="_x0000_i108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0C837717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76991E30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D538EF">
        <w:rPr>
          <w:rFonts w:ascii="Cambria Math" w:hAnsi="Cambria Math"/>
          <w:color w:val="000000"/>
          <w:szCs w:val="21"/>
        </w:rPr>
        <w:pict w14:anchorId="6B2818E9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2A7C5D16" w14:textId="77777777" w:rsidR="00794676" w:rsidRPr="00C72292" w:rsidRDefault="00794676" w:rsidP="00794676">
      <w:pPr>
        <w:pStyle w:val="a0"/>
        <w:ind w:left="1470" w:right="1470"/>
      </w:pPr>
    </w:p>
    <w:p w14:paraId="000BE385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120182152"/>
      <w:r>
        <w:rPr>
          <w:rFonts w:hint="eastAsia"/>
        </w:rPr>
        <w:t>边界</w:t>
      </w:r>
      <w:r>
        <w:t>条件参数设置</w:t>
      </w:r>
      <w:bookmarkEnd w:id="34"/>
    </w:p>
    <w:p w14:paraId="63242694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12018215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5CFD8284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7CE8DD9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0C8B0CC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D761D6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47532D4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7AA58D3F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484EDD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68FFB470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C28ADE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7C509E0C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FA49F94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BCC38DB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D538EF">
              <w:rPr>
                <w:position w:val="-8"/>
              </w:rPr>
              <w:pict w14:anchorId="24AE0533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698AEC18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1905453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DE1120E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4BA270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430A2E9F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78C296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7CDDC6C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7F8DCC3C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89EFE69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E7E9175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536AB8B1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2692D1DF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8AB7355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8A15AD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16E7A7E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365E1C26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2C2CD73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03C44CE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4748175">
                <v:shape id="_x0000_i106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32858E4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4974FD3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D538EF">
              <w:rPr>
                <w:position w:val="-8"/>
              </w:rPr>
              <w:pict w14:anchorId="1BDE4831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1DE71CAA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46436692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183FA79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6508986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98440EA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AB89DDC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78D0C5E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92026FA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A3380EC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F2CA988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1BB24EE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F709B61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E05966F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768CAAA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4E5BB2D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120182154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7C4A4DDD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2514F004" wp14:editId="2F489282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A110B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30641" w14:paraId="588336D0" w14:textId="77777777">
        <w:tc>
          <w:tcPr>
            <w:tcW w:w="777" w:type="dxa"/>
            <w:shd w:val="clear" w:color="auto" w:fill="E6E6E6"/>
            <w:vAlign w:val="center"/>
          </w:tcPr>
          <w:p w14:paraId="368CB348" w14:textId="77777777" w:rsidR="0083064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C6944B" w14:textId="77777777" w:rsidR="0083064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33D17F" w14:textId="77777777" w:rsidR="0083064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F8BD37" w14:textId="77777777" w:rsidR="0083064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7FDD25" w14:textId="77777777" w:rsidR="0083064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539913" w14:textId="77777777" w:rsidR="0083064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24566D" w14:textId="77777777" w:rsidR="0083064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147C59" w14:textId="77777777" w:rsidR="0083064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F339C7" w14:textId="77777777" w:rsidR="0083064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FC39CC" w14:textId="77777777" w:rsidR="0083064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420AEB" w14:textId="77777777" w:rsidR="0083064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A9C1F9" w14:textId="77777777" w:rsidR="00830641" w:rsidRDefault="00000000">
            <w:pPr>
              <w:jc w:val="center"/>
            </w:pPr>
            <w:r>
              <w:t>11:00</w:t>
            </w:r>
          </w:p>
        </w:tc>
      </w:tr>
      <w:tr w:rsidR="00830641" w14:paraId="0C4D8703" w14:textId="77777777">
        <w:tc>
          <w:tcPr>
            <w:tcW w:w="777" w:type="dxa"/>
            <w:vAlign w:val="center"/>
          </w:tcPr>
          <w:p w14:paraId="3CDA9CBC" w14:textId="77777777" w:rsidR="00830641" w:rsidRDefault="00000000">
            <w:r>
              <w:t>34.70</w:t>
            </w:r>
          </w:p>
        </w:tc>
        <w:tc>
          <w:tcPr>
            <w:tcW w:w="777" w:type="dxa"/>
            <w:vAlign w:val="center"/>
          </w:tcPr>
          <w:p w14:paraId="29BBA39A" w14:textId="77777777" w:rsidR="00830641" w:rsidRDefault="00000000">
            <w:r>
              <w:t>34.30</w:t>
            </w:r>
          </w:p>
        </w:tc>
        <w:tc>
          <w:tcPr>
            <w:tcW w:w="777" w:type="dxa"/>
            <w:vAlign w:val="center"/>
          </w:tcPr>
          <w:p w14:paraId="1E80137A" w14:textId="77777777" w:rsidR="00830641" w:rsidRDefault="00000000">
            <w:r>
              <w:t>33.80</w:t>
            </w:r>
          </w:p>
        </w:tc>
        <w:tc>
          <w:tcPr>
            <w:tcW w:w="777" w:type="dxa"/>
            <w:vAlign w:val="center"/>
          </w:tcPr>
          <w:p w14:paraId="32780291" w14:textId="77777777" w:rsidR="00830641" w:rsidRDefault="00000000">
            <w:r>
              <w:t>33.40</w:t>
            </w:r>
          </w:p>
        </w:tc>
        <w:tc>
          <w:tcPr>
            <w:tcW w:w="777" w:type="dxa"/>
            <w:vAlign w:val="center"/>
          </w:tcPr>
          <w:p w14:paraId="410746F3" w14:textId="77777777" w:rsidR="00830641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4F399CB0" w14:textId="77777777" w:rsidR="00830641" w:rsidRDefault="00000000">
            <w:r>
              <w:t>32.70</w:t>
            </w:r>
          </w:p>
        </w:tc>
        <w:tc>
          <w:tcPr>
            <w:tcW w:w="777" w:type="dxa"/>
            <w:vAlign w:val="center"/>
          </w:tcPr>
          <w:p w14:paraId="703CDF8E" w14:textId="77777777" w:rsidR="00830641" w:rsidRDefault="00000000">
            <w:r>
              <w:t>32.70</w:t>
            </w:r>
          </w:p>
        </w:tc>
        <w:tc>
          <w:tcPr>
            <w:tcW w:w="777" w:type="dxa"/>
            <w:vAlign w:val="center"/>
          </w:tcPr>
          <w:p w14:paraId="6A593FB2" w14:textId="77777777" w:rsidR="00830641" w:rsidRDefault="00000000">
            <w:r>
              <w:t>32.80</w:t>
            </w:r>
          </w:p>
        </w:tc>
        <w:tc>
          <w:tcPr>
            <w:tcW w:w="777" w:type="dxa"/>
            <w:vAlign w:val="center"/>
          </w:tcPr>
          <w:p w14:paraId="7CED8C44" w14:textId="77777777" w:rsidR="00830641" w:rsidRDefault="00000000">
            <w:r>
              <w:t>32.80</w:t>
            </w:r>
          </w:p>
        </w:tc>
        <w:tc>
          <w:tcPr>
            <w:tcW w:w="777" w:type="dxa"/>
            <w:vAlign w:val="center"/>
          </w:tcPr>
          <w:p w14:paraId="402B0F87" w14:textId="77777777" w:rsidR="00830641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4EFF8D93" w14:textId="77777777" w:rsidR="00830641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3CE730F2" w14:textId="77777777" w:rsidR="00830641" w:rsidRDefault="00000000">
            <w:r>
              <w:t>33.70</w:t>
            </w:r>
          </w:p>
        </w:tc>
      </w:tr>
      <w:tr w:rsidR="00830641" w14:paraId="7AD1B0FE" w14:textId="77777777">
        <w:tc>
          <w:tcPr>
            <w:tcW w:w="777" w:type="dxa"/>
            <w:shd w:val="clear" w:color="auto" w:fill="E6E6E6"/>
            <w:vAlign w:val="center"/>
          </w:tcPr>
          <w:p w14:paraId="1541426D" w14:textId="77777777" w:rsidR="0083064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9E1C41" w14:textId="77777777" w:rsidR="0083064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AE961E" w14:textId="77777777" w:rsidR="0083064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C1F90E" w14:textId="77777777" w:rsidR="0083064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7C671A" w14:textId="77777777" w:rsidR="0083064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8C2232" w14:textId="77777777" w:rsidR="0083064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089229" w14:textId="77777777" w:rsidR="0083064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DBF900" w14:textId="77777777" w:rsidR="0083064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EC4122" w14:textId="77777777" w:rsidR="0083064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8B5771" w14:textId="77777777" w:rsidR="0083064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A67CB1" w14:textId="77777777" w:rsidR="0083064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0A7FB3" w14:textId="77777777" w:rsidR="00830641" w:rsidRDefault="00000000">
            <w:r>
              <w:t>23:00</w:t>
            </w:r>
          </w:p>
        </w:tc>
      </w:tr>
      <w:tr w:rsidR="00830641" w14:paraId="719DB934" w14:textId="77777777">
        <w:tc>
          <w:tcPr>
            <w:tcW w:w="777" w:type="dxa"/>
            <w:vAlign w:val="center"/>
          </w:tcPr>
          <w:p w14:paraId="597FFE9A" w14:textId="77777777" w:rsidR="00830641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1E573D61" w14:textId="77777777" w:rsidR="00830641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13DA6724" w14:textId="77777777" w:rsidR="00830641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3CB38CB2" w14:textId="77777777" w:rsidR="00830641" w:rsidRDefault="00000000">
            <w:r>
              <w:t>36.40</w:t>
            </w:r>
          </w:p>
        </w:tc>
        <w:tc>
          <w:tcPr>
            <w:tcW w:w="777" w:type="dxa"/>
            <w:vAlign w:val="center"/>
          </w:tcPr>
          <w:p w14:paraId="4F29607B" w14:textId="77777777" w:rsidR="00830641" w:rsidRDefault="00000000">
            <w:r>
              <w:t>36.70</w:t>
            </w:r>
          </w:p>
        </w:tc>
        <w:tc>
          <w:tcPr>
            <w:tcW w:w="777" w:type="dxa"/>
            <w:vAlign w:val="center"/>
          </w:tcPr>
          <w:p w14:paraId="01672408" w14:textId="77777777" w:rsidR="00830641" w:rsidRDefault="00000000">
            <w:r>
              <w:t>36.80</w:t>
            </w:r>
          </w:p>
        </w:tc>
        <w:tc>
          <w:tcPr>
            <w:tcW w:w="777" w:type="dxa"/>
            <w:vAlign w:val="center"/>
          </w:tcPr>
          <w:p w14:paraId="6CDDF61C" w14:textId="77777777" w:rsidR="00830641" w:rsidRDefault="00000000">
            <w:r>
              <w:t>36.70</w:t>
            </w:r>
          </w:p>
        </w:tc>
        <w:tc>
          <w:tcPr>
            <w:tcW w:w="777" w:type="dxa"/>
            <w:vAlign w:val="center"/>
          </w:tcPr>
          <w:p w14:paraId="1A377AA6" w14:textId="77777777" w:rsidR="00830641" w:rsidRDefault="00000000">
            <w:r>
              <w:t>36.30</w:t>
            </w:r>
          </w:p>
        </w:tc>
        <w:tc>
          <w:tcPr>
            <w:tcW w:w="777" w:type="dxa"/>
            <w:vAlign w:val="center"/>
          </w:tcPr>
          <w:p w14:paraId="5D68F5AA" w14:textId="77777777" w:rsidR="00830641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1EA55FEA" w14:textId="77777777" w:rsidR="00830641" w:rsidRDefault="00000000">
            <w:r>
              <w:t>35.60</w:t>
            </w:r>
          </w:p>
        </w:tc>
        <w:tc>
          <w:tcPr>
            <w:tcW w:w="777" w:type="dxa"/>
            <w:vAlign w:val="center"/>
          </w:tcPr>
          <w:p w14:paraId="495D4FBA" w14:textId="77777777" w:rsidR="00830641" w:rsidRDefault="00000000">
            <w:r>
              <w:t>35.20</w:t>
            </w:r>
          </w:p>
        </w:tc>
        <w:tc>
          <w:tcPr>
            <w:tcW w:w="777" w:type="dxa"/>
            <w:vAlign w:val="center"/>
          </w:tcPr>
          <w:p w14:paraId="1BC8637F" w14:textId="77777777" w:rsidR="00830641" w:rsidRDefault="00000000">
            <w:r>
              <w:t>34.90</w:t>
            </w:r>
          </w:p>
        </w:tc>
      </w:tr>
    </w:tbl>
    <w:p w14:paraId="4AD6F753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33DB19AC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7774B240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12018215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15F4A839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52E72820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8FB3C9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950A5C8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1E7113A3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65E65FE2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309CD9D2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51F93E63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1DB3B46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327DC811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30B176C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830641" w14:paraId="7C2BE82E" w14:textId="77777777">
        <w:tc>
          <w:tcPr>
            <w:tcW w:w="1556" w:type="dxa"/>
            <w:shd w:val="clear" w:color="auto" w:fill="E6E6E6"/>
            <w:vAlign w:val="center"/>
          </w:tcPr>
          <w:p w14:paraId="0B8E87D1" w14:textId="77777777" w:rsidR="00830641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FD20E2" w14:textId="77777777" w:rsidR="00830641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E374A4" w14:textId="77777777" w:rsidR="00830641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FE78D7" w14:textId="77777777" w:rsidR="00830641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6EB1F7" w14:textId="77777777" w:rsidR="00830641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AE0CC0" w14:textId="77777777" w:rsidR="00830641" w:rsidRDefault="00000000">
            <w:pPr>
              <w:jc w:val="center"/>
            </w:pPr>
            <w:r>
              <w:t>水平</w:t>
            </w:r>
          </w:p>
        </w:tc>
      </w:tr>
      <w:tr w:rsidR="00830641" w14:paraId="6E39B99D" w14:textId="77777777">
        <w:tc>
          <w:tcPr>
            <w:tcW w:w="1556" w:type="dxa"/>
            <w:shd w:val="clear" w:color="auto" w:fill="E6E6E6"/>
            <w:vAlign w:val="center"/>
          </w:tcPr>
          <w:p w14:paraId="3B772306" w14:textId="77777777" w:rsidR="00830641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64876FD3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D9D8E7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62FB4C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4F633C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29EB95C" w14:textId="77777777" w:rsidR="00830641" w:rsidRDefault="00000000">
            <w:r>
              <w:t>0.00</w:t>
            </w:r>
          </w:p>
        </w:tc>
      </w:tr>
      <w:tr w:rsidR="00830641" w14:paraId="77469542" w14:textId="77777777">
        <w:tc>
          <w:tcPr>
            <w:tcW w:w="1556" w:type="dxa"/>
            <w:shd w:val="clear" w:color="auto" w:fill="E6E6E6"/>
            <w:vAlign w:val="center"/>
          </w:tcPr>
          <w:p w14:paraId="3792A8E8" w14:textId="77777777" w:rsidR="00830641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1066A347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C9289D9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CBF265F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2FCA80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786EFD" w14:textId="77777777" w:rsidR="00830641" w:rsidRDefault="00000000">
            <w:r>
              <w:t>0.00</w:t>
            </w:r>
          </w:p>
        </w:tc>
      </w:tr>
      <w:tr w:rsidR="00830641" w14:paraId="13A3F784" w14:textId="77777777">
        <w:tc>
          <w:tcPr>
            <w:tcW w:w="1556" w:type="dxa"/>
            <w:shd w:val="clear" w:color="auto" w:fill="E6E6E6"/>
            <w:vAlign w:val="center"/>
          </w:tcPr>
          <w:p w14:paraId="69D8EB67" w14:textId="77777777" w:rsidR="00830641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41CBB3F2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C32979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1AE9A3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81F486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B8E7825" w14:textId="77777777" w:rsidR="00830641" w:rsidRDefault="00000000">
            <w:r>
              <w:t>0.00</w:t>
            </w:r>
          </w:p>
        </w:tc>
      </w:tr>
      <w:tr w:rsidR="00830641" w14:paraId="0662FD05" w14:textId="77777777">
        <w:tc>
          <w:tcPr>
            <w:tcW w:w="1556" w:type="dxa"/>
            <w:shd w:val="clear" w:color="auto" w:fill="E6E6E6"/>
            <w:vAlign w:val="center"/>
          </w:tcPr>
          <w:p w14:paraId="145B2ECA" w14:textId="77777777" w:rsidR="00830641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091EB8D4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A54E64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2BD4711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25C3104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5D13820" w14:textId="77777777" w:rsidR="00830641" w:rsidRDefault="00000000">
            <w:r>
              <w:t>0.00</w:t>
            </w:r>
          </w:p>
        </w:tc>
      </w:tr>
      <w:tr w:rsidR="00830641" w14:paraId="7468A3A0" w14:textId="77777777">
        <w:tc>
          <w:tcPr>
            <w:tcW w:w="1556" w:type="dxa"/>
            <w:shd w:val="clear" w:color="auto" w:fill="E6E6E6"/>
            <w:vAlign w:val="center"/>
          </w:tcPr>
          <w:p w14:paraId="1E9150AE" w14:textId="77777777" w:rsidR="00830641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47D0EEF7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56C45B5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BB11A4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A06EBC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9C4F7F0" w14:textId="77777777" w:rsidR="00830641" w:rsidRDefault="00000000">
            <w:r>
              <w:t>0.00</w:t>
            </w:r>
          </w:p>
        </w:tc>
      </w:tr>
      <w:tr w:rsidR="00830641" w14:paraId="778D93E7" w14:textId="77777777">
        <w:tc>
          <w:tcPr>
            <w:tcW w:w="1556" w:type="dxa"/>
            <w:shd w:val="clear" w:color="auto" w:fill="E6E6E6"/>
            <w:vAlign w:val="center"/>
          </w:tcPr>
          <w:p w14:paraId="6D5A317A" w14:textId="77777777" w:rsidR="00830641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3828F501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4BFF8F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97BC67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423C91B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E6FD3B" w14:textId="77777777" w:rsidR="00830641" w:rsidRDefault="00000000">
            <w:r>
              <w:t>0.00</w:t>
            </w:r>
          </w:p>
        </w:tc>
      </w:tr>
      <w:tr w:rsidR="00830641" w14:paraId="105B4798" w14:textId="77777777">
        <w:tc>
          <w:tcPr>
            <w:tcW w:w="1556" w:type="dxa"/>
            <w:shd w:val="clear" w:color="auto" w:fill="E6E6E6"/>
            <w:vAlign w:val="center"/>
          </w:tcPr>
          <w:p w14:paraId="0D6FEC19" w14:textId="77777777" w:rsidR="00830641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19C13335" w14:textId="77777777" w:rsidR="00830641" w:rsidRDefault="00000000">
            <w:r>
              <w:t>179.97</w:t>
            </w:r>
          </w:p>
        </w:tc>
        <w:tc>
          <w:tcPr>
            <w:tcW w:w="1556" w:type="dxa"/>
            <w:vAlign w:val="center"/>
          </w:tcPr>
          <w:p w14:paraId="23D62D9B" w14:textId="77777777" w:rsidR="00830641" w:rsidRDefault="00000000">
            <w:r>
              <w:t>56.47</w:t>
            </w:r>
          </w:p>
        </w:tc>
        <w:tc>
          <w:tcPr>
            <w:tcW w:w="1556" w:type="dxa"/>
            <w:vAlign w:val="center"/>
          </w:tcPr>
          <w:p w14:paraId="6AA0535F" w14:textId="77777777" w:rsidR="00830641" w:rsidRDefault="00000000">
            <w:r>
              <w:t>62.86</w:t>
            </w:r>
          </w:p>
        </w:tc>
        <w:tc>
          <w:tcPr>
            <w:tcW w:w="1556" w:type="dxa"/>
            <w:vAlign w:val="center"/>
          </w:tcPr>
          <w:p w14:paraId="23AB48F7" w14:textId="77777777" w:rsidR="00830641" w:rsidRDefault="00000000">
            <w:r>
              <w:t>31.25</w:t>
            </w:r>
          </w:p>
        </w:tc>
        <w:tc>
          <w:tcPr>
            <w:tcW w:w="1556" w:type="dxa"/>
            <w:vAlign w:val="center"/>
          </w:tcPr>
          <w:p w14:paraId="7D1B0351" w14:textId="77777777" w:rsidR="00830641" w:rsidRDefault="00000000">
            <w:r>
              <w:t>143.70</w:t>
            </w:r>
          </w:p>
        </w:tc>
      </w:tr>
      <w:tr w:rsidR="00830641" w14:paraId="2EE7D784" w14:textId="77777777">
        <w:tc>
          <w:tcPr>
            <w:tcW w:w="1556" w:type="dxa"/>
            <w:shd w:val="clear" w:color="auto" w:fill="E6E6E6"/>
            <w:vAlign w:val="center"/>
          </w:tcPr>
          <w:p w14:paraId="18D64DCA" w14:textId="77777777" w:rsidR="00830641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7073015E" w14:textId="77777777" w:rsidR="00830641" w:rsidRDefault="00000000">
            <w:r>
              <w:t>291.78</w:t>
            </w:r>
          </w:p>
        </w:tc>
        <w:tc>
          <w:tcPr>
            <w:tcW w:w="1556" w:type="dxa"/>
            <w:vAlign w:val="center"/>
          </w:tcPr>
          <w:p w14:paraId="07085BD4" w14:textId="77777777" w:rsidR="00830641" w:rsidRDefault="00000000">
            <w:r>
              <w:t>139.28</w:t>
            </w:r>
          </w:p>
        </w:tc>
        <w:tc>
          <w:tcPr>
            <w:tcW w:w="1556" w:type="dxa"/>
            <w:vAlign w:val="center"/>
          </w:tcPr>
          <w:p w14:paraId="66B77E0C" w14:textId="77777777" w:rsidR="00830641" w:rsidRDefault="00000000">
            <w:r>
              <w:t>122.72</w:t>
            </w:r>
          </w:p>
        </w:tc>
        <w:tc>
          <w:tcPr>
            <w:tcW w:w="1556" w:type="dxa"/>
            <w:vAlign w:val="center"/>
          </w:tcPr>
          <w:p w14:paraId="286B8EBE" w14:textId="77777777" w:rsidR="00830641" w:rsidRDefault="00000000">
            <w:r>
              <w:t>91.14</w:t>
            </w:r>
          </w:p>
        </w:tc>
        <w:tc>
          <w:tcPr>
            <w:tcW w:w="1556" w:type="dxa"/>
            <w:vAlign w:val="center"/>
          </w:tcPr>
          <w:p w14:paraId="414FD695" w14:textId="77777777" w:rsidR="00830641" w:rsidRDefault="00000000">
            <w:r>
              <w:t>301.40</w:t>
            </w:r>
          </w:p>
        </w:tc>
      </w:tr>
      <w:tr w:rsidR="00830641" w14:paraId="6D10A8BD" w14:textId="77777777">
        <w:tc>
          <w:tcPr>
            <w:tcW w:w="1556" w:type="dxa"/>
            <w:shd w:val="clear" w:color="auto" w:fill="E6E6E6"/>
            <w:vAlign w:val="center"/>
          </w:tcPr>
          <w:p w14:paraId="0F439E13" w14:textId="77777777" w:rsidR="00830641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3013FE71" w14:textId="77777777" w:rsidR="00830641" w:rsidRDefault="00000000">
            <w:r>
              <w:t>344.70</w:t>
            </w:r>
          </w:p>
        </w:tc>
        <w:tc>
          <w:tcPr>
            <w:tcW w:w="1556" w:type="dxa"/>
            <w:vAlign w:val="center"/>
          </w:tcPr>
          <w:p w14:paraId="0A151018" w14:textId="77777777" w:rsidR="00830641" w:rsidRDefault="00000000">
            <w:r>
              <w:t>205.76</w:t>
            </w:r>
          </w:p>
        </w:tc>
        <w:tc>
          <w:tcPr>
            <w:tcW w:w="1556" w:type="dxa"/>
            <w:vAlign w:val="center"/>
          </w:tcPr>
          <w:p w14:paraId="6517106E" w14:textId="77777777" w:rsidR="00830641" w:rsidRDefault="00000000">
            <w:r>
              <w:t>159.13</w:t>
            </w:r>
          </w:p>
        </w:tc>
        <w:tc>
          <w:tcPr>
            <w:tcW w:w="1556" w:type="dxa"/>
            <w:vAlign w:val="center"/>
          </w:tcPr>
          <w:p w14:paraId="40DE3024" w14:textId="77777777" w:rsidR="00830641" w:rsidRDefault="00000000">
            <w:r>
              <w:t>129.06</w:t>
            </w:r>
          </w:p>
        </w:tc>
        <w:tc>
          <w:tcPr>
            <w:tcW w:w="1556" w:type="dxa"/>
            <w:vAlign w:val="center"/>
          </w:tcPr>
          <w:p w14:paraId="26E9A94D" w14:textId="77777777" w:rsidR="00830641" w:rsidRDefault="00000000">
            <w:r>
              <w:t>434.90</w:t>
            </w:r>
          </w:p>
        </w:tc>
      </w:tr>
      <w:tr w:rsidR="00830641" w14:paraId="44E04145" w14:textId="77777777">
        <w:tc>
          <w:tcPr>
            <w:tcW w:w="1556" w:type="dxa"/>
            <w:shd w:val="clear" w:color="auto" w:fill="E6E6E6"/>
            <w:vAlign w:val="center"/>
          </w:tcPr>
          <w:p w14:paraId="33265C96" w14:textId="77777777" w:rsidR="00830641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61BABF21" w14:textId="77777777" w:rsidR="00830641" w:rsidRDefault="00000000">
            <w:r>
              <w:t>337.61</w:t>
            </w:r>
          </w:p>
        </w:tc>
        <w:tc>
          <w:tcPr>
            <w:tcW w:w="1556" w:type="dxa"/>
            <w:vAlign w:val="center"/>
          </w:tcPr>
          <w:p w14:paraId="5443509E" w14:textId="77777777" w:rsidR="00830641" w:rsidRDefault="00000000">
            <w:r>
              <w:t>262.06</w:t>
            </w:r>
          </w:p>
        </w:tc>
        <w:tc>
          <w:tcPr>
            <w:tcW w:w="1556" w:type="dxa"/>
            <w:vAlign w:val="center"/>
          </w:tcPr>
          <w:p w14:paraId="3578B25D" w14:textId="77777777" w:rsidR="00830641" w:rsidRDefault="00000000">
            <w:r>
              <w:t>184.95</w:t>
            </w:r>
          </w:p>
        </w:tc>
        <w:tc>
          <w:tcPr>
            <w:tcW w:w="1556" w:type="dxa"/>
            <w:vAlign w:val="center"/>
          </w:tcPr>
          <w:p w14:paraId="725F6203" w14:textId="77777777" w:rsidR="00830641" w:rsidRDefault="00000000">
            <w:r>
              <w:t>150.92</w:t>
            </w:r>
          </w:p>
        </w:tc>
        <w:tc>
          <w:tcPr>
            <w:tcW w:w="1556" w:type="dxa"/>
            <w:vAlign w:val="center"/>
          </w:tcPr>
          <w:p w14:paraId="50401130" w14:textId="77777777" w:rsidR="00830641" w:rsidRDefault="00000000">
            <w:r>
              <w:t>540.90</w:t>
            </w:r>
          </w:p>
        </w:tc>
      </w:tr>
      <w:tr w:rsidR="00830641" w14:paraId="638BD9FF" w14:textId="77777777">
        <w:tc>
          <w:tcPr>
            <w:tcW w:w="1556" w:type="dxa"/>
            <w:shd w:val="clear" w:color="auto" w:fill="E6E6E6"/>
            <w:vAlign w:val="center"/>
          </w:tcPr>
          <w:p w14:paraId="6A34BDF2" w14:textId="77777777" w:rsidR="00830641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0467CA81" w14:textId="77777777" w:rsidR="00830641" w:rsidRDefault="00000000">
            <w:r>
              <w:t>295.35</w:t>
            </w:r>
          </w:p>
        </w:tc>
        <w:tc>
          <w:tcPr>
            <w:tcW w:w="1556" w:type="dxa"/>
            <w:vAlign w:val="center"/>
          </w:tcPr>
          <w:p w14:paraId="1CD06552" w14:textId="77777777" w:rsidR="00830641" w:rsidRDefault="00000000">
            <w:r>
              <w:t>309.73</w:t>
            </w:r>
          </w:p>
        </w:tc>
        <w:tc>
          <w:tcPr>
            <w:tcW w:w="1556" w:type="dxa"/>
            <w:vAlign w:val="center"/>
          </w:tcPr>
          <w:p w14:paraId="01CBC5F2" w14:textId="77777777" w:rsidR="00830641" w:rsidRDefault="00000000">
            <w:r>
              <w:t>207.69</w:t>
            </w:r>
          </w:p>
        </w:tc>
        <w:tc>
          <w:tcPr>
            <w:tcW w:w="1556" w:type="dxa"/>
            <w:vAlign w:val="center"/>
          </w:tcPr>
          <w:p w14:paraId="01758F83" w14:textId="77777777" w:rsidR="00830641" w:rsidRDefault="00000000">
            <w:r>
              <w:t>170.04</w:t>
            </w:r>
          </w:p>
        </w:tc>
        <w:tc>
          <w:tcPr>
            <w:tcW w:w="1556" w:type="dxa"/>
            <w:vAlign w:val="center"/>
          </w:tcPr>
          <w:p w14:paraId="160F49B8" w14:textId="77777777" w:rsidR="00830641" w:rsidRDefault="00000000">
            <w:r>
              <w:t>628.80</w:t>
            </w:r>
          </w:p>
        </w:tc>
      </w:tr>
      <w:tr w:rsidR="00830641" w14:paraId="4995A22C" w14:textId="77777777">
        <w:tc>
          <w:tcPr>
            <w:tcW w:w="1556" w:type="dxa"/>
            <w:shd w:val="clear" w:color="auto" w:fill="E6E6E6"/>
            <w:vAlign w:val="center"/>
          </w:tcPr>
          <w:p w14:paraId="073707A1" w14:textId="77777777" w:rsidR="00830641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652C5812" w14:textId="77777777" w:rsidR="00830641" w:rsidRDefault="00000000">
            <w:r>
              <w:t>219.93</w:t>
            </w:r>
          </w:p>
        </w:tc>
        <w:tc>
          <w:tcPr>
            <w:tcW w:w="1556" w:type="dxa"/>
            <w:vAlign w:val="center"/>
          </w:tcPr>
          <w:p w14:paraId="713B874C" w14:textId="77777777" w:rsidR="00830641" w:rsidRDefault="00000000">
            <w:r>
              <w:t>331.60</w:t>
            </w:r>
          </w:p>
        </w:tc>
        <w:tc>
          <w:tcPr>
            <w:tcW w:w="1556" w:type="dxa"/>
            <w:vAlign w:val="center"/>
          </w:tcPr>
          <w:p w14:paraId="13C269DF" w14:textId="77777777" w:rsidR="00830641" w:rsidRDefault="00000000">
            <w:r>
              <w:t>219.93</w:t>
            </w:r>
          </w:p>
        </w:tc>
        <w:tc>
          <w:tcPr>
            <w:tcW w:w="1556" w:type="dxa"/>
            <w:vAlign w:val="center"/>
          </w:tcPr>
          <w:p w14:paraId="24643BD9" w14:textId="77777777" w:rsidR="00830641" w:rsidRDefault="00000000">
            <w:r>
              <w:t>180.03</w:t>
            </w:r>
          </w:p>
        </w:tc>
        <w:tc>
          <w:tcPr>
            <w:tcW w:w="1556" w:type="dxa"/>
            <w:vAlign w:val="center"/>
          </w:tcPr>
          <w:p w14:paraId="3458B146" w14:textId="77777777" w:rsidR="00830641" w:rsidRDefault="00000000">
            <w:r>
              <w:t>664.70</w:t>
            </w:r>
          </w:p>
        </w:tc>
      </w:tr>
      <w:tr w:rsidR="00830641" w14:paraId="78F7721B" w14:textId="77777777">
        <w:tc>
          <w:tcPr>
            <w:tcW w:w="1556" w:type="dxa"/>
            <w:shd w:val="clear" w:color="auto" w:fill="E6E6E6"/>
            <w:vAlign w:val="center"/>
          </w:tcPr>
          <w:p w14:paraId="0C7B405D" w14:textId="77777777" w:rsidR="00830641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6F60E31C" w14:textId="77777777" w:rsidR="00830641" w:rsidRDefault="00000000">
            <w:r>
              <w:t>236.31</w:t>
            </w:r>
          </w:p>
        </w:tc>
        <w:tc>
          <w:tcPr>
            <w:tcW w:w="1556" w:type="dxa"/>
            <w:vAlign w:val="center"/>
          </w:tcPr>
          <w:p w14:paraId="72F59344" w14:textId="77777777" w:rsidR="00830641" w:rsidRDefault="00000000">
            <w:r>
              <w:t>350.53</w:t>
            </w:r>
          </w:p>
        </w:tc>
        <w:tc>
          <w:tcPr>
            <w:tcW w:w="1556" w:type="dxa"/>
            <w:vAlign w:val="center"/>
          </w:tcPr>
          <w:p w14:paraId="521F9FB2" w14:textId="77777777" w:rsidR="00830641" w:rsidRDefault="00000000">
            <w:r>
              <w:t>333.15</w:t>
            </w:r>
          </w:p>
        </w:tc>
        <w:tc>
          <w:tcPr>
            <w:tcW w:w="1556" w:type="dxa"/>
            <w:vAlign w:val="center"/>
          </w:tcPr>
          <w:p w14:paraId="223E6395" w14:textId="77777777" w:rsidR="00830641" w:rsidRDefault="00000000">
            <w:r>
              <w:t>193.23</w:t>
            </w:r>
          </w:p>
        </w:tc>
        <w:tc>
          <w:tcPr>
            <w:tcW w:w="1556" w:type="dxa"/>
            <w:vAlign w:val="center"/>
          </w:tcPr>
          <w:p w14:paraId="4E7EFE87" w14:textId="77777777" w:rsidR="00830641" w:rsidRDefault="00000000">
            <w:r>
              <w:t>706.10</w:t>
            </w:r>
          </w:p>
        </w:tc>
      </w:tr>
      <w:tr w:rsidR="00830641" w14:paraId="118B0FDF" w14:textId="77777777">
        <w:tc>
          <w:tcPr>
            <w:tcW w:w="1556" w:type="dxa"/>
            <w:shd w:val="clear" w:color="auto" w:fill="E6E6E6"/>
            <w:vAlign w:val="center"/>
          </w:tcPr>
          <w:p w14:paraId="47E179AF" w14:textId="77777777" w:rsidR="00830641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3005FC6D" w14:textId="77777777" w:rsidR="00830641" w:rsidRDefault="00000000">
            <w:r>
              <w:t>237.51</w:t>
            </w:r>
          </w:p>
        </w:tc>
        <w:tc>
          <w:tcPr>
            <w:tcW w:w="1556" w:type="dxa"/>
            <w:vAlign w:val="center"/>
          </w:tcPr>
          <w:p w14:paraId="70B1B0DF" w14:textId="77777777" w:rsidR="00830641" w:rsidRDefault="00000000">
            <w:r>
              <w:t>335.43</w:t>
            </w:r>
          </w:p>
        </w:tc>
        <w:tc>
          <w:tcPr>
            <w:tcW w:w="1556" w:type="dxa"/>
            <w:vAlign w:val="center"/>
          </w:tcPr>
          <w:p w14:paraId="6BDB3B98" w14:textId="77777777" w:rsidR="00830641" w:rsidRDefault="00000000">
            <w:r>
              <w:t>429.01</w:t>
            </w:r>
          </w:p>
        </w:tc>
        <w:tc>
          <w:tcPr>
            <w:tcW w:w="1556" w:type="dxa"/>
            <w:vAlign w:val="center"/>
          </w:tcPr>
          <w:p w14:paraId="548A154D" w14:textId="77777777" w:rsidR="00830641" w:rsidRDefault="00000000">
            <w:r>
              <w:t>193.64</w:t>
            </w:r>
          </w:p>
        </w:tc>
        <w:tc>
          <w:tcPr>
            <w:tcW w:w="1556" w:type="dxa"/>
            <w:vAlign w:val="center"/>
          </w:tcPr>
          <w:p w14:paraId="50601824" w14:textId="77777777" w:rsidR="00830641" w:rsidRDefault="00000000">
            <w:r>
              <w:t>687.70</w:t>
            </w:r>
          </w:p>
        </w:tc>
      </w:tr>
      <w:tr w:rsidR="00830641" w14:paraId="6BB93347" w14:textId="77777777">
        <w:tc>
          <w:tcPr>
            <w:tcW w:w="1556" w:type="dxa"/>
            <w:shd w:val="clear" w:color="auto" w:fill="E6E6E6"/>
            <w:vAlign w:val="center"/>
          </w:tcPr>
          <w:p w14:paraId="1EEC9BFB" w14:textId="77777777" w:rsidR="00830641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7628A7F9" w14:textId="77777777" w:rsidR="00830641" w:rsidRDefault="00000000">
            <w:r>
              <w:t>228.44</w:t>
            </w:r>
          </w:p>
        </w:tc>
        <w:tc>
          <w:tcPr>
            <w:tcW w:w="1556" w:type="dxa"/>
            <w:vAlign w:val="center"/>
          </w:tcPr>
          <w:p w14:paraId="10C0F9B7" w14:textId="77777777" w:rsidR="00830641" w:rsidRDefault="00000000">
            <w:r>
              <w:t>296.09</w:t>
            </w:r>
          </w:p>
        </w:tc>
        <w:tc>
          <w:tcPr>
            <w:tcW w:w="1556" w:type="dxa"/>
            <w:vAlign w:val="center"/>
          </w:tcPr>
          <w:p w14:paraId="56389781" w14:textId="77777777" w:rsidR="00830641" w:rsidRDefault="00000000">
            <w:r>
              <w:t>505.52</w:t>
            </w:r>
          </w:p>
        </w:tc>
        <w:tc>
          <w:tcPr>
            <w:tcW w:w="1556" w:type="dxa"/>
            <w:vAlign w:val="center"/>
          </w:tcPr>
          <w:p w14:paraId="54190847" w14:textId="77777777" w:rsidR="00830641" w:rsidRDefault="00000000">
            <w:r>
              <w:t>185.53</w:t>
            </w:r>
          </w:p>
        </w:tc>
        <w:tc>
          <w:tcPr>
            <w:tcW w:w="1556" w:type="dxa"/>
            <w:vAlign w:val="center"/>
          </w:tcPr>
          <w:p w14:paraId="5F5F7285" w14:textId="77777777" w:rsidR="00830641" w:rsidRDefault="00000000">
            <w:r>
              <w:t>634.10</w:t>
            </w:r>
          </w:p>
        </w:tc>
      </w:tr>
      <w:tr w:rsidR="00830641" w14:paraId="00ED15D0" w14:textId="77777777">
        <w:tc>
          <w:tcPr>
            <w:tcW w:w="1556" w:type="dxa"/>
            <w:shd w:val="clear" w:color="auto" w:fill="E6E6E6"/>
            <w:vAlign w:val="center"/>
          </w:tcPr>
          <w:p w14:paraId="3AF11844" w14:textId="77777777" w:rsidR="00830641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4E3CAAB7" w14:textId="77777777" w:rsidR="00830641" w:rsidRDefault="00000000">
            <w:r>
              <w:t>194.32</w:t>
            </w:r>
          </w:p>
        </w:tc>
        <w:tc>
          <w:tcPr>
            <w:tcW w:w="1556" w:type="dxa"/>
            <w:vAlign w:val="center"/>
          </w:tcPr>
          <w:p w14:paraId="086E094C" w14:textId="77777777" w:rsidR="00830641" w:rsidRDefault="00000000">
            <w:r>
              <w:t>219.15</w:t>
            </w:r>
          </w:p>
        </w:tc>
        <w:tc>
          <w:tcPr>
            <w:tcW w:w="1556" w:type="dxa"/>
            <w:vAlign w:val="center"/>
          </w:tcPr>
          <w:p w14:paraId="006761C9" w14:textId="77777777" w:rsidR="00830641" w:rsidRDefault="00000000">
            <w:r>
              <w:t>485.50</w:t>
            </w:r>
          </w:p>
        </w:tc>
        <w:tc>
          <w:tcPr>
            <w:tcW w:w="1556" w:type="dxa"/>
            <w:vAlign w:val="center"/>
          </w:tcPr>
          <w:p w14:paraId="191EFFD7" w14:textId="77777777" w:rsidR="00830641" w:rsidRDefault="00000000">
            <w:r>
              <w:t>143.62</w:t>
            </w:r>
          </w:p>
        </w:tc>
        <w:tc>
          <w:tcPr>
            <w:tcW w:w="1556" w:type="dxa"/>
            <w:vAlign w:val="center"/>
          </w:tcPr>
          <w:p w14:paraId="554987D7" w14:textId="77777777" w:rsidR="00830641" w:rsidRDefault="00000000">
            <w:r>
              <w:t>490.70</w:t>
            </w:r>
          </w:p>
        </w:tc>
      </w:tr>
      <w:tr w:rsidR="00830641" w14:paraId="5D502F47" w14:textId="77777777">
        <w:tc>
          <w:tcPr>
            <w:tcW w:w="1556" w:type="dxa"/>
            <w:shd w:val="clear" w:color="auto" w:fill="E6E6E6"/>
            <w:vAlign w:val="center"/>
          </w:tcPr>
          <w:p w14:paraId="226A75ED" w14:textId="77777777" w:rsidR="00830641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693AC2C3" w14:textId="77777777" w:rsidR="00830641" w:rsidRDefault="00000000">
            <w:r>
              <w:t>148.85</w:t>
            </w:r>
          </w:p>
        </w:tc>
        <w:tc>
          <w:tcPr>
            <w:tcW w:w="1556" w:type="dxa"/>
            <w:vAlign w:val="center"/>
          </w:tcPr>
          <w:p w14:paraId="0E4EAAFE" w14:textId="77777777" w:rsidR="00830641" w:rsidRDefault="00000000">
            <w:r>
              <w:t>139.54</w:t>
            </w:r>
          </w:p>
        </w:tc>
        <w:tc>
          <w:tcPr>
            <w:tcW w:w="1556" w:type="dxa"/>
            <w:vAlign w:val="center"/>
          </w:tcPr>
          <w:p w14:paraId="7B027C88" w14:textId="77777777" w:rsidR="00830641" w:rsidRDefault="00000000">
            <w:r>
              <w:t>391.97</w:t>
            </w:r>
          </w:p>
        </w:tc>
        <w:tc>
          <w:tcPr>
            <w:tcW w:w="1556" w:type="dxa"/>
            <w:vAlign w:val="center"/>
          </w:tcPr>
          <w:p w14:paraId="29705855" w14:textId="77777777" w:rsidR="00830641" w:rsidRDefault="00000000">
            <w:r>
              <w:t>79.24</w:t>
            </w:r>
          </w:p>
        </w:tc>
        <w:tc>
          <w:tcPr>
            <w:tcW w:w="1556" w:type="dxa"/>
            <w:vAlign w:val="center"/>
          </w:tcPr>
          <w:p w14:paraId="55F97025" w14:textId="77777777" w:rsidR="00830641" w:rsidRDefault="00000000">
            <w:r>
              <w:t>328.90</w:t>
            </w:r>
          </w:p>
        </w:tc>
      </w:tr>
      <w:tr w:rsidR="00830641" w14:paraId="259ED8E9" w14:textId="77777777">
        <w:tc>
          <w:tcPr>
            <w:tcW w:w="1556" w:type="dxa"/>
            <w:shd w:val="clear" w:color="auto" w:fill="E6E6E6"/>
            <w:vAlign w:val="center"/>
          </w:tcPr>
          <w:p w14:paraId="6832AFF3" w14:textId="77777777" w:rsidR="00830641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7B94F276" w14:textId="77777777" w:rsidR="00830641" w:rsidRDefault="00000000">
            <w:r>
              <w:t>78.65</w:t>
            </w:r>
          </w:p>
        </w:tc>
        <w:tc>
          <w:tcPr>
            <w:tcW w:w="1556" w:type="dxa"/>
            <w:vAlign w:val="center"/>
          </w:tcPr>
          <w:p w14:paraId="1C269C5E" w14:textId="77777777" w:rsidR="00830641" w:rsidRDefault="00000000">
            <w:r>
              <w:t>49.26</w:t>
            </w:r>
          </w:p>
        </w:tc>
        <w:tc>
          <w:tcPr>
            <w:tcW w:w="1556" w:type="dxa"/>
            <w:vAlign w:val="center"/>
          </w:tcPr>
          <w:p w14:paraId="10499399" w14:textId="77777777" w:rsidR="00830641" w:rsidRDefault="00000000">
            <w:r>
              <w:t>240.29</w:t>
            </w:r>
          </w:p>
        </w:tc>
        <w:tc>
          <w:tcPr>
            <w:tcW w:w="1556" w:type="dxa"/>
            <w:vAlign w:val="center"/>
          </w:tcPr>
          <w:p w14:paraId="71B01910" w14:textId="77777777" w:rsidR="00830641" w:rsidRDefault="00000000">
            <w:r>
              <w:t>16.30</w:t>
            </w:r>
          </w:p>
        </w:tc>
        <w:tc>
          <w:tcPr>
            <w:tcW w:w="1556" w:type="dxa"/>
            <w:vAlign w:val="center"/>
          </w:tcPr>
          <w:p w14:paraId="0BBE7BC5" w14:textId="77777777" w:rsidR="00830641" w:rsidRDefault="00000000">
            <w:r>
              <w:t>152.60</w:t>
            </w:r>
          </w:p>
        </w:tc>
      </w:tr>
      <w:tr w:rsidR="00830641" w14:paraId="07B628D8" w14:textId="77777777">
        <w:tc>
          <w:tcPr>
            <w:tcW w:w="1556" w:type="dxa"/>
            <w:shd w:val="clear" w:color="auto" w:fill="E6E6E6"/>
            <w:vAlign w:val="center"/>
          </w:tcPr>
          <w:p w14:paraId="59F419CA" w14:textId="77777777" w:rsidR="00830641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048E4E9A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6A12DB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A623C25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5AA1016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38021F" w14:textId="77777777" w:rsidR="00830641" w:rsidRDefault="00000000">
            <w:r>
              <w:t>0.00</w:t>
            </w:r>
          </w:p>
        </w:tc>
      </w:tr>
      <w:tr w:rsidR="00830641" w14:paraId="4E384E3A" w14:textId="77777777">
        <w:tc>
          <w:tcPr>
            <w:tcW w:w="1556" w:type="dxa"/>
            <w:shd w:val="clear" w:color="auto" w:fill="E6E6E6"/>
            <w:vAlign w:val="center"/>
          </w:tcPr>
          <w:p w14:paraId="7249A82E" w14:textId="77777777" w:rsidR="00830641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0EC5D204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616AD1B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EFBD3DA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DFB3360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EEDA45" w14:textId="77777777" w:rsidR="00830641" w:rsidRDefault="00000000">
            <w:r>
              <w:t>0.00</w:t>
            </w:r>
          </w:p>
        </w:tc>
      </w:tr>
      <w:tr w:rsidR="00830641" w14:paraId="5A2F73A9" w14:textId="77777777">
        <w:tc>
          <w:tcPr>
            <w:tcW w:w="1556" w:type="dxa"/>
            <w:shd w:val="clear" w:color="auto" w:fill="E6E6E6"/>
            <w:vAlign w:val="center"/>
          </w:tcPr>
          <w:p w14:paraId="611DD3A5" w14:textId="77777777" w:rsidR="00830641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504D5335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7DF22B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7C03444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3A1C39C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DA0646" w14:textId="77777777" w:rsidR="00830641" w:rsidRDefault="00000000">
            <w:r>
              <w:t>0.00</w:t>
            </w:r>
          </w:p>
        </w:tc>
      </w:tr>
      <w:tr w:rsidR="00830641" w14:paraId="3212AA23" w14:textId="77777777">
        <w:tc>
          <w:tcPr>
            <w:tcW w:w="1556" w:type="dxa"/>
            <w:shd w:val="clear" w:color="auto" w:fill="E6E6E6"/>
            <w:vAlign w:val="center"/>
          </w:tcPr>
          <w:p w14:paraId="6974F821" w14:textId="77777777" w:rsidR="00830641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475FECBE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60A1E4C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D392B52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53F96DE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38BB7B0" w14:textId="77777777" w:rsidR="00830641" w:rsidRDefault="00000000">
            <w:r>
              <w:t>0.00</w:t>
            </w:r>
          </w:p>
        </w:tc>
      </w:tr>
      <w:tr w:rsidR="00830641" w14:paraId="4959C969" w14:textId="77777777">
        <w:tc>
          <w:tcPr>
            <w:tcW w:w="1556" w:type="dxa"/>
            <w:shd w:val="clear" w:color="auto" w:fill="E6E6E6"/>
            <w:vAlign w:val="center"/>
          </w:tcPr>
          <w:p w14:paraId="1115DA55" w14:textId="77777777" w:rsidR="00830641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0E65ABA6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D76BEB1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F7E7FC3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2F85899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C6BA9B0" w14:textId="77777777" w:rsidR="00830641" w:rsidRDefault="00000000">
            <w:r>
              <w:t>0.00</w:t>
            </w:r>
          </w:p>
        </w:tc>
      </w:tr>
      <w:tr w:rsidR="00830641" w14:paraId="1EA0F621" w14:textId="77777777">
        <w:tc>
          <w:tcPr>
            <w:tcW w:w="1556" w:type="dxa"/>
            <w:shd w:val="clear" w:color="auto" w:fill="E6E6E6"/>
            <w:vAlign w:val="center"/>
          </w:tcPr>
          <w:p w14:paraId="1490A062" w14:textId="77777777" w:rsidR="00830641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0B657DE9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F9C10DC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13FB11F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37ACCFF" w14:textId="77777777" w:rsidR="00830641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175191" w14:textId="77777777" w:rsidR="00830641" w:rsidRDefault="00000000">
            <w:r>
              <w:t>0.00</w:t>
            </w:r>
          </w:p>
        </w:tc>
      </w:tr>
    </w:tbl>
    <w:p w14:paraId="200F0A49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7C0A5221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32FDC45C" w14:textId="77777777" w:rsidR="00697366" w:rsidRDefault="00697366" w:rsidP="00CA66B7">
      <w:pPr>
        <w:pStyle w:val="2"/>
      </w:pPr>
      <w:bookmarkStart w:id="43" w:name="_Toc120182156"/>
      <w:bookmarkEnd w:id="0"/>
      <w:r>
        <w:rPr>
          <w:rFonts w:hint="eastAsia"/>
        </w:rPr>
        <w:t>室内</w:t>
      </w:r>
      <w:r>
        <w:t>空气温度</w:t>
      </w:r>
      <w:bookmarkEnd w:id="43"/>
    </w:p>
    <w:p w14:paraId="4C62C760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4"/>
    </w:p>
    <w:p w14:paraId="0487926F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600956A8" w14:textId="77777777" w:rsidR="00A279F8" w:rsidRPr="00794676" w:rsidRDefault="00A279F8" w:rsidP="009A61CA">
      <w:pPr>
        <w:pStyle w:val="1"/>
      </w:pPr>
      <w:bookmarkStart w:id="46" w:name="_Toc120182157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30641" w14:paraId="41C4790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14E5CEC" w14:textId="77777777" w:rsidR="0083064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4FA72C" w14:textId="77777777" w:rsidR="0083064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8CD09DF" w14:textId="77777777" w:rsidR="0083064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005D0B" w14:textId="77777777" w:rsidR="0083064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FE4F34" w14:textId="77777777" w:rsidR="0083064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31606C" w14:textId="77777777" w:rsidR="0083064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54CE39B" w14:textId="77777777" w:rsidR="00830641" w:rsidRDefault="00000000">
            <w:pPr>
              <w:jc w:val="center"/>
            </w:pPr>
            <w:r>
              <w:t>备注</w:t>
            </w:r>
          </w:p>
        </w:tc>
      </w:tr>
      <w:tr w:rsidR="00830641" w14:paraId="12731C4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96361C6" w14:textId="77777777" w:rsidR="00830641" w:rsidRDefault="0083064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4AAC22B" w14:textId="77777777" w:rsidR="0083064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5E7D247" w14:textId="77777777" w:rsidR="0083064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7A9B6D" w14:textId="77777777" w:rsidR="0083064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A96FD3" w14:textId="77777777" w:rsidR="00830641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33D995" w14:textId="77777777" w:rsidR="00830641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A2EDA22" w14:textId="77777777" w:rsidR="00830641" w:rsidRDefault="00830641">
            <w:pPr>
              <w:jc w:val="center"/>
            </w:pPr>
          </w:p>
        </w:tc>
      </w:tr>
      <w:tr w:rsidR="00830641" w14:paraId="0EA281F5" w14:textId="77777777">
        <w:tc>
          <w:tcPr>
            <w:tcW w:w="2196" w:type="dxa"/>
            <w:shd w:val="clear" w:color="auto" w:fill="E6E6E6"/>
            <w:vAlign w:val="center"/>
          </w:tcPr>
          <w:p w14:paraId="650FA22F" w14:textId="77777777" w:rsidR="0083064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3CDC43C" w14:textId="77777777" w:rsidR="0083064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7EDFF80" w14:textId="77777777" w:rsidR="0083064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06F92D6" w14:textId="77777777" w:rsidR="0083064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3610492" w14:textId="77777777" w:rsidR="0083064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BF90D03" w14:textId="77777777" w:rsidR="0083064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C74F9DD" w14:textId="77777777" w:rsidR="00830641" w:rsidRDefault="00000000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30641" w14:paraId="7345F17E" w14:textId="77777777">
        <w:tc>
          <w:tcPr>
            <w:tcW w:w="2196" w:type="dxa"/>
            <w:shd w:val="clear" w:color="auto" w:fill="E6E6E6"/>
            <w:vAlign w:val="center"/>
          </w:tcPr>
          <w:p w14:paraId="0B605259" w14:textId="77777777" w:rsidR="00830641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0943D89B" w14:textId="77777777" w:rsidR="0083064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AD97599" w14:textId="77777777" w:rsidR="0083064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3812667" w14:textId="77777777" w:rsidR="0083064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CAB239F" w14:textId="77777777" w:rsidR="0083064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C825B4F" w14:textId="77777777" w:rsidR="00830641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FF5C9A7" w14:textId="77777777" w:rsidR="0083064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30641" w14:paraId="1F10EB25" w14:textId="77777777">
        <w:tc>
          <w:tcPr>
            <w:tcW w:w="2196" w:type="dxa"/>
            <w:shd w:val="clear" w:color="auto" w:fill="E6E6E6"/>
            <w:vAlign w:val="center"/>
          </w:tcPr>
          <w:p w14:paraId="5D4E6934" w14:textId="77777777" w:rsidR="0083064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426E89A" w14:textId="77777777" w:rsidR="0083064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3B62754" w14:textId="77777777" w:rsidR="0083064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E0F6AA6" w14:textId="77777777" w:rsidR="0083064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07B57CB" w14:textId="77777777" w:rsidR="0083064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6E3D965" w14:textId="77777777" w:rsidR="0083064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E17B894" w14:textId="77777777" w:rsidR="0083064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30641" w14:paraId="292716C5" w14:textId="77777777">
        <w:tc>
          <w:tcPr>
            <w:tcW w:w="2196" w:type="dxa"/>
            <w:shd w:val="clear" w:color="auto" w:fill="E6E6E6"/>
            <w:vAlign w:val="center"/>
          </w:tcPr>
          <w:p w14:paraId="6719BB23" w14:textId="77777777" w:rsidR="0083064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12D1F9B" w14:textId="77777777" w:rsidR="00830641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B225ABF" w14:textId="77777777" w:rsidR="0083064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0001846" w14:textId="77777777" w:rsidR="00830641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EAFE276" w14:textId="77777777" w:rsidR="0083064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C8FA913" w14:textId="77777777" w:rsidR="00830641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E56206E" w14:textId="77777777" w:rsidR="0083064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30641" w14:paraId="592C99AC" w14:textId="77777777">
        <w:tc>
          <w:tcPr>
            <w:tcW w:w="2196" w:type="dxa"/>
            <w:shd w:val="clear" w:color="auto" w:fill="E6E6E6"/>
            <w:vAlign w:val="center"/>
          </w:tcPr>
          <w:p w14:paraId="5BA1523D" w14:textId="77777777" w:rsidR="00830641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6DCE3B9" w14:textId="77777777" w:rsidR="00830641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31909D2" w14:textId="77777777" w:rsidR="0083064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29AA06C" w14:textId="77777777" w:rsidR="00830641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1090EB3" w14:textId="77777777" w:rsidR="00830641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385BD18" w14:textId="77777777" w:rsidR="0083064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CB43A47" w14:textId="77777777" w:rsidR="00830641" w:rsidRDefault="00830641">
            <w:pPr>
              <w:rPr>
                <w:sz w:val="18"/>
                <w:szCs w:val="18"/>
              </w:rPr>
            </w:pPr>
          </w:p>
        </w:tc>
      </w:tr>
      <w:tr w:rsidR="00830641" w14:paraId="3543BF24" w14:textId="77777777">
        <w:tc>
          <w:tcPr>
            <w:tcW w:w="2196" w:type="dxa"/>
            <w:shd w:val="clear" w:color="auto" w:fill="E6E6E6"/>
            <w:vAlign w:val="center"/>
          </w:tcPr>
          <w:p w14:paraId="1F103A45" w14:textId="77777777" w:rsidR="00830641" w:rsidRDefault="00000000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4C983A4A" w14:textId="77777777" w:rsidR="0083064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700FED4" w14:textId="77777777" w:rsidR="00830641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4C3CCB9A" w14:textId="77777777" w:rsidR="00830641" w:rsidRDefault="00000000">
            <w:r>
              <w:t>25.0</w:t>
            </w:r>
          </w:p>
        </w:tc>
        <w:tc>
          <w:tcPr>
            <w:tcW w:w="1018" w:type="dxa"/>
            <w:vAlign w:val="center"/>
          </w:tcPr>
          <w:p w14:paraId="535BC2D0" w14:textId="77777777" w:rsidR="00830641" w:rsidRDefault="00000000">
            <w:r>
              <w:t>5346.4</w:t>
            </w:r>
          </w:p>
        </w:tc>
        <w:tc>
          <w:tcPr>
            <w:tcW w:w="1188" w:type="dxa"/>
            <w:vAlign w:val="center"/>
          </w:tcPr>
          <w:p w14:paraId="024D86AC" w14:textId="77777777" w:rsidR="0083064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334378B" w14:textId="77777777" w:rsidR="00830641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830641" w14:paraId="40B65D47" w14:textId="77777777">
        <w:tc>
          <w:tcPr>
            <w:tcW w:w="2196" w:type="dxa"/>
            <w:shd w:val="clear" w:color="auto" w:fill="E6E6E6"/>
            <w:vAlign w:val="center"/>
          </w:tcPr>
          <w:p w14:paraId="0308AB5D" w14:textId="77777777" w:rsidR="00830641" w:rsidRDefault="0000000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7EA2B5BF" w14:textId="77777777" w:rsidR="00830641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43234B9D" w14:textId="77777777" w:rsidR="00830641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3C188DBE" w14:textId="77777777" w:rsidR="00830641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15028559" w14:textId="77777777" w:rsidR="00830641" w:rsidRDefault="00000000">
            <w:r>
              <w:t>5832.3</w:t>
            </w:r>
          </w:p>
        </w:tc>
        <w:tc>
          <w:tcPr>
            <w:tcW w:w="1188" w:type="dxa"/>
            <w:vAlign w:val="center"/>
          </w:tcPr>
          <w:p w14:paraId="1CC25A36" w14:textId="77777777" w:rsidR="0083064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70B89E7" w14:textId="77777777" w:rsidR="00830641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830641" w14:paraId="4EDA3EB0" w14:textId="77777777">
        <w:tc>
          <w:tcPr>
            <w:tcW w:w="2196" w:type="dxa"/>
            <w:shd w:val="clear" w:color="auto" w:fill="E6E6E6"/>
            <w:vAlign w:val="center"/>
          </w:tcPr>
          <w:p w14:paraId="2F253806" w14:textId="77777777" w:rsidR="00830641" w:rsidRDefault="00000000">
            <w:r>
              <w:t>岩棉板</w:t>
            </w:r>
          </w:p>
        </w:tc>
        <w:tc>
          <w:tcPr>
            <w:tcW w:w="1018" w:type="dxa"/>
            <w:vAlign w:val="center"/>
          </w:tcPr>
          <w:p w14:paraId="41E2FFBE" w14:textId="77777777" w:rsidR="00830641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3C79F364" w14:textId="77777777" w:rsidR="00830641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2D7B153A" w14:textId="77777777" w:rsidR="00830641" w:rsidRDefault="00000000">
            <w:r>
              <w:t>160.0</w:t>
            </w:r>
          </w:p>
        </w:tc>
        <w:tc>
          <w:tcPr>
            <w:tcW w:w="1018" w:type="dxa"/>
            <w:vAlign w:val="center"/>
          </w:tcPr>
          <w:p w14:paraId="65EA1A00" w14:textId="77777777" w:rsidR="00830641" w:rsidRDefault="00000000">
            <w:r>
              <w:t>1074.3</w:t>
            </w:r>
          </w:p>
        </w:tc>
        <w:tc>
          <w:tcPr>
            <w:tcW w:w="1188" w:type="dxa"/>
            <w:vAlign w:val="center"/>
          </w:tcPr>
          <w:p w14:paraId="60F45A39" w14:textId="77777777" w:rsidR="0083064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9362FF3" w14:textId="77777777" w:rsidR="00830641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1.50</w:t>
            </w:r>
          </w:p>
        </w:tc>
      </w:tr>
      <w:tr w:rsidR="00830641" w14:paraId="274A8C67" w14:textId="77777777">
        <w:tc>
          <w:tcPr>
            <w:tcW w:w="2196" w:type="dxa"/>
            <w:shd w:val="clear" w:color="auto" w:fill="E6E6E6"/>
            <w:vAlign w:val="center"/>
          </w:tcPr>
          <w:p w14:paraId="25A3D5BC" w14:textId="77777777" w:rsidR="00830641" w:rsidRDefault="00000000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194B4113" w14:textId="77777777" w:rsidR="00830641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770C3D15" w14:textId="77777777" w:rsidR="00830641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2B903DE6" w14:textId="77777777" w:rsidR="0083064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7A3705A" w14:textId="77777777" w:rsidR="00830641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341A17B2" w14:textId="77777777" w:rsidR="0083064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80BC9D3" w14:textId="77777777" w:rsidR="00830641" w:rsidRDefault="00830641">
            <w:pPr>
              <w:rPr>
                <w:sz w:val="18"/>
                <w:szCs w:val="18"/>
              </w:rPr>
            </w:pPr>
          </w:p>
        </w:tc>
      </w:tr>
      <w:tr w:rsidR="00830641" w14:paraId="576B90CE" w14:textId="77777777">
        <w:tc>
          <w:tcPr>
            <w:tcW w:w="2196" w:type="dxa"/>
            <w:shd w:val="clear" w:color="auto" w:fill="E6E6E6"/>
            <w:vAlign w:val="center"/>
          </w:tcPr>
          <w:p w14:paraId="71F922B5" w14:textId="77777777" w:rsidR="00830641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DB56B0B" w14:textId="77777777" w:rsidR="0083064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3D8776A" w14:textId="77777777" w:rsidR="0083064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269DF13" w14:textId="77777777" w:rsidR="0083064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29F8CE9" w14:textId="77777777" w:rsidR="00830641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3DED722E" w14:textId="77777777" w:rsidR="0083064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94216A5" w14:textId="77777777" w:rsidR="00830641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1.00</w:t>
            </w:r>
          </w:p>
        </w:tc>
      </w:tr>
    </w:tbl>
    <w:p w14:paraId="549F1902" w14:textId="77777777" w:rsidR="00830641" w:rsidRDefault="00000000">
      <w:pPr>
        <w:pStyle w:val="1"/>
      </w:pPr>
      <w:bookmarkStart w:id="47" w:name="_Toc120182158"/>
      <w:r>
        <w:t>工程构造</w:t>
      </w:r>
      <w:bookmarkEnd w:id="47"/>
    </w:p>
    <w:p w14:paraId="768F4A53" w14:textId="77777777" w:rsidR="00830641" w:rsidRDefault="00000000">
      <w:pPr>
        <w:pStyle w:val="2"/>
        <w:jc w:val="left"/>
      </w:pPr>
      <w:bookmarkStart w:id="48" w:name="_Toc120182159"/>
      <w:r>
        <w:t>屋顶构造</w:t>
      </w:r>
      <w:bookmarkEnd w:id="48"/>
    </w:p>
    <w:p w14:paraId="722341DE" w14:textId="77777777" w:rsidR="00830641" w:rsidRDefault="00000000">
      <w:pPr>
        <w:pStyle w:val="3"/>
      </w:pPr>
      <w:bookmarkStart w:id="49" w:name="_Toc120182160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30641" w14:paraId="16C1F30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DA2DB42" w14:textId="77777777" w:rsidR="00830641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BC24552" w14:textId="77777777" w:rsidR="00830641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EA4C87" w14:textId="77777777" w:rsidR="00830641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86CD0E" w14:textId="77777777" w:rsidR="00830641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756F25" w14:textId="77777777" w:rsidR="00830641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35CF36" w14:textId="77777777" w:rsidR="0083064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5B0C42" w14:textId="77777777" w:rsidR="00830641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F1F7F4" w14:textId="77777777" w:rsidR="0083064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30641" w14:paraId="64A1AC9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9962865" w14:textId="77777777" w:rsidR="00830641" w:rsidRDefault="00830641"/>
        </w:tc>
        <w:tc>
          <w:tcPr>
            <w:tcW w:w="834" w:type="dxa"/>
            <w:shd w:val="clear" w:color="auto" w:fill="E6E6E6"/>
            <w:vAlign w:val="center"/>
          </w:tcPr>
          <w:p w14:paraId="00986909" w14:textId="77777777" w:rsidR="00830641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02368A" w14:textId="77777777" w:rsidR="00830641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F335C8" w14:textId="77777777" w:rsidR="00830641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632361" w14:textId="77777777" w:rsidR="00830641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0512565" w14:textId="77777777" w:rsidR="00830641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144F6A" w14:textId="77777777" w:rsidR="00830641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374011" w14:textId="77777777" w:rsidR="00830641" w:rsidRDefault="00000000">
            <w:r>
              <w:t>D=R*S</w:t>
            </w:r>
          </w:p>
        </w:tc>
      </w:tr>
      <w:tr w:rsidR="00830641" w14:paraId="169F785C" w14:textId="77777777">
        <w:tc>
          <w:tcPr>
            <w:tcW w:w="2838" w:type="dxa"/>
            <w:vAlign w:val="center"/>
          </w:tcPr>
          <w:p w14:paraId="2967ADBF" w14:textId="77777777" w:rsidR="0083064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09814065" w14:textId="77777777" w:rsidR="00830641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3E902B86" w14:textId="77777777" w:rsidR="0083064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3BE27C70" w14:textId="77777777" w:rsidR="00830641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7ACC9679" w14:textId="77777777" w:rsidR="00830641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15B58C3B" w14:textId="77777777" w:rsidR="0083064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0D1790A" w14:textId="77777777" w:rsidR="00830641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2F1D6B05" w14:textId="77777777" w:rsidR="00830641" w:rsidRDefault="00000000">
            <w:r>
              <w:t>0.407</w:t>
            </w:r>
          </w:p>
        </w:tc>
      </w:tr>
      <w:tr w:rsidR="00830641" w14:paraId="6A7D8CF5" w14:textId="77777777">
        <w:tc>
          <w:tcPr>
            <w:tcW w:w="2838" w:type="dxa"/>
            <w:vAlign w:val="center"/>
          </w:tcPr>
          <w:p w14:paraId="7ED91738" w14:textId="77777777" w:rsidR="00830641" w:rsidRDefault="00000000">
            <w:r>
              <w:t>难燃型挤塑聚苯板</w:t>
            </w:r>
          </w:p>
        </w:tc>
        <w:tc>
          <w:tcPr>
            <w:tcW w:w="834" w:type="dxa"/>
            <w:vAlign w:val="center"/>
          </w:tcPr>
          <w:p w14:paraId="695CA937" w14:textId="77777777" w:rsidR="00830641" w:rsidRDefault="00000000">
            <w:r>
              <w:t>85</w:t>
            </w:r>
          </w:p>
        </w:tc>
        <w:tc>
          <w:tcPr>
            <w:tcW w:w="707" w:type="dxa"/>
            <w:vAlign w:val="center"/>
          </w:tcPr>
          <w:p w14:paraId="22D49626" w14:textId="77777777" w:rsidR="00830641" w:rsidRDefault="00000000">
            <w:r>
              <w:t>7.1</w:t>
            </w:r>
          </w:p>
        </w:tc>
        <w:tc>
          <w:tcPr>
            <w:tcW w:w="990" w:type="dxa"/>
            <w:vAlign w:val="center"/>
          </w:tcPr>
          <w:p w14:paraId="5090EA40" w14:textId="77777777" w:rsidR="00830641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627766CD" w14:textId="77777777" w:rsidR="00830641" w:rsidRDefault="00000000">
            <w:r>
              <w:t>0.540</w:t>
            </w:r>
          </w:p>
        </w:tc>
        <w:tc>
          <w:tcPr>
            <w:tcW w:w="707" w:type="dxa"/>
            <w:vAlign w:val="center"/>
          </w:tcPr>
          <w:p w14:paraId="19AFA03D" w14:textId="77777777" w:rsidR="00830641" w:rsidRDefault="00000000">
            <w:r>
              <w:t>1.25</w:t>
            </w:r>
          </w:p>
        </w:tc>
        <w:tc>
          <w:tcPr>
            <w:tcW w:w="1131" w:type="dxa"/>
            <w:vAlign w:val="center"/>
          </w:tcPr>
          <w:p w14:paraId="01A30EDE" w14:textId="77777777" w:rsidR="00830641" w:rsidRDefault="00000000">
            <w:r>
              <w:t>2.267</w:t>
            </w:r>
          </w:p>
        </w:tc>
        <w:tc>
          <w:tcPr>
            <w:tcW w:w="990" w:type="dxa"/>
            <w:vAlign w:val="center"/>
          </w:tcPr>
          <w:p w14:paraId="677E11CB" w14:textId="77777777" w:rsidR="00830641" w:rsidRDefault="00000000">
            <w:r>
              <w:t>1.530</w:t>
            </w:r>
          </w:p>
        </w:tc>
      </w:tr>
      <w:tr w:rsidR="00830641" w14:paraId="404256CA" w14:textId="77777777">
        <w:tc>
          <w:tcPr>
            <w:tcW w:w="2838" w:type="dxa"/>
            <w:vAlign w:val="center"/>
          </w:tcPr>
          <w:p w14:paraId="6D95941A" w14:textId="77777777" w:rsidR="00830641" w:rsidRDefault="00000000">
            <w:r>
              <w:t>SBS</w:t>
            </w:r>
            <w:r>
              <w:t>改性沥青防水卷材</w:t>
            </w:r>
          </w:p>
        </w:tc>
        <w:tc>
          <w:tcPr>
            <w:tcW w:w="834" w:type="dxa"/>
            <w:vAlign w:val="center"/>
          </w:tcPr>
          <w:p w14:paraId="1E5FA860" w14:textId="77777777" w:rsidR="00830641" w:rsidRDefault="00000000">
            <w:r>
              <w:t>6</w:t>
            </w:r>
          </w:p>
        </w:tc>
        <w:tc>
          <w:tcPr>
            <w:tcW w:w="707" w:type="dxa"/>
            <w:vAlign w:val="center"/>
          </w:tcPr>
          <w:p w14:paraId="56CB3953" w14:textId="77777777" w:rsidR="00830641" w:rsidRDefault="00000000">
            <w:r>
              <w:t>3.0</w:t>
            </w:r>
          </w:p>
        </w:tc>
        <w:tc>
          <w:tcPr>
            <w:tcW w:w="990" w:type="dxa"/>
            <w:vAlign w:val="center"/>
          </w:tcPr>
          <w:p w14:paraId="4D6305CF" w14:textId="77777777" w:rsidR="00830641" w:rsidRDefault="00000000">
            <w:r>
              <w:t>0.230</w:t>
            </w:r>
          </w:p>
        </w:tc>
        <w:tc>
          <w:tcPr>
            <w:tcW w:w="1131" w:type="dxa"/>
            <w:vAlign w:val="center"/>
          </w:tcPr>
          <w:p w14:paraId="6AE2BC2D" w14:textId="77777777" w:rsidR="00830641" w:rsidRDefault="00000000">
            <w:r>
              <w:t>9.370</w:t>
            </w:r>
          </w:p>
        </w:tc>
        <w:tc>
          <w:tcPr>
            <w:tcW w:w="707" w:type="dxa"/>
            <w:vAlign w:val="center"/>
          </w:tcPr>
          <w:p w14:paraId="1759EC5B" w14:textId="77777777" w:rsidR="00830641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6FCD2903" w14:textId="77777777" w:rsidR="00830641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2CAB3CA5" w14:textId="77777777" w:rsidR="00830641" w:rsidRDefault="00000000">
            <w:r>
              <w:t>0.244</w:t>
            </w:r>
          </w:p>
        </w:tc>
      </w:tr>
      <w:tr w:rsidR="00830641" w14:paraId="23F60049" w14:textId="77777777">
        <w:tc>
          <w:tcPr>
            <w:tcW w:w="2838" w:type="dxa"/>
            <w:vAlign w:val="center"/>
          </w:tcPr>
          <w:p w14:paraId="4C085CD9" w14:textId="77777777" w:rsidR="00830641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7DEC606" w14:textId="77777777" w:rsidR="0083064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85FC22D" w14:textId="77777777" w:rsidR="0083064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CA904B3" w14:textId="77777777" w:rsidR="00830641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0B262464" w14:textId="77777777" w:rsidR="00830641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14ED03E" w14:textId="77777777" w:rsidR="0083064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797B20A" w14:textId="77777777" w:rsidR="00830641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1960977" w14:textId="77777777" w:rsidR="00830641" w:rsidRDefault="00000000">
            <w:r>
              <w:t>0.245</w:t>
            </w:r>
          </w:p>
        </w:tc>
      </w:tr>
      <w:tr w:rsidR="00830641" w14:paraId="5B607EC1" w14:textId="77777777">
        <w:tc>
          <w:tcPr>
            <w:tcW w:w="2838" w:type="dxa"/>
            <w:vAlign w:val="center"/>
          </w:tcPr>
          <w:p w14:paraId="2F75B348" w14:textId="77777777" w:rsidR="00830641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516BA4ED" w14:textId="77777777" w:rsidR="00830641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29A2F4C9" w14:textId="77777777" w:rsidR="00830641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6B9590F1" w14:textId="77777777" w:rsidR="00830641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63E66A28" w14:textId="77777777" w:rsidR="00830641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19835D12" w14:textId="77777777" w:rsidR="0083064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F963B87" w14:textId="77777777" w:rsidR="00830641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21768888" w14:textId="77777777" w:rsidR="00830641" w:rsidRDefault="00000000">
            <w:r>
              <w:t>1.186</w:t>
            </w:r>
          </w:p>
        </w:tc>
      </w:tr>
      <w:tr w:rsidR="00830641" w14:paraId="736086DB" w14:textId="77777777">
        <w:tc>
          <w:tcPr>
            <w:tcW w:w="2838" w:type="dxa"/>
            <w:vAlign w:val="center"/>
          </w:tcPr>
          <w:p w14:paraId="1FEB988B" w14:textId="77777777" w:rsidR="00830641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C47CB96" w14:textId="77777777" w:rsidR="00830641" w:rsidRDefault="00000000">
            <w:r>
              <w:t>271</w:t>
            </w:r>
          </w:p>
        </w:tc>
        <w:tc>
          <w:tcPr>
            <w:tcW w:w="707" w:type="dxa"/>
            <w:vAlign w:val="center"/>
          </w:tcPr>
          <w:p w14:paraId="595A1115" w14:textId="77777777" w:rsidR="00830641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6F4E396E" w14:textId="77777777" w:rsidR="0083064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6FE12E5" w14:textId="77777777" w:rsidR="00830641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7C279E40" w14:textId="77777777" w:rsidR="0083064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6EEECE5" w14:textId="77777777" w:rsidR="00830641" w:rsidRDefault="00000000">
            <w:r>
              <w:t>2.405</w:t>
            </w:r>
          </w:p>
        </w:tc>
        <w:tc>
          <w:tcPr>
            <w:tcW w:w="990" w:type="dxa"/>
            <w:vAlign w:val="center"/>
          </w:tcPr>
          <w:p w14:paraId="6702D98B" w14:textId="77777777" w:rsidR="00830641" w:rsidRDefault="00000000">
            <w:r>
              <w:t>3.612</w:t>
            </w:r>
          </w:p>
        </w:tc>
      </w:tr>
      <w:tr w:rsidR="00830641" w14:paraId="609295AE" w14:textId="77777777">
        <w:tc>
          <w:tcPr>
            <w:tcW w:w="2838" w:type="dxa"/>
            <w:shd w:val="clear" w:color="auto" w:fill="E6E6E6"/>
            <w:vAlign w:val="center"/>
          </w:tcPr>
          <w:p w14:paraId="592265D6" w14:textId="77777777" w:rsidR="00830641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7A99A56" w14:textId="77777777" w:rsidR="00830641" w:rsidRDefault="00000000">
            <w:pPr>
              <w:jc w:val="center"/>
            </w:pPr>
            <w:r>
              <w:t>5.0</w:t>
            </w:r>
          </w:p>
        </w:tc>
      </w:tr>
      <w:tr w:rsidR="00830641" w14:paraId="3E13DA6C" w14:textId="77777777">
        <w:tc>
          <w:tcPr>
            <w:tcW w:w="2838" w:type="dxa"/>
            <w:shd w:val="clear" w:color="auto" w:fill="E6E6E6"/>
            <w:vAlign w:val="center"/>
          </w:tcPr>
          <w:p w14:paraId="72851624" w14:textId="77777777" w:rsidR="00830641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6AF4C6D" w14:textId="77777777" w:rsidR="00830641" w:rsidRDefault="00000000">
            <w:pPr>
              <w:jc w:val="center"/>
            </w:pPr>
            <w:r>
              <w:t>0.50</w:t>
            </w:r>
          </w:p>
        </w:tc>
      </w:tr>
      <w:tr w:rsidR="00830641" w14:paraId="72B4C73B" w14:textId="77777777">
        <w:tc>
          <w:tcPr>
            <w:tcW w:w="2838" w:type="dxa"/>
            <w:shd w:val="clear" w:color="auto" w:fill="E6E6E6"/>
            <w:vAlign w:val="center"/>
          </w:tcPr>
          <w:p w14:paraId="1AAF3F92" w14:textId="77777777" w:rsidR="00830641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502691D0" w14:textId="77777777" w:rsidR="00830641" w:rsidRDefault="00000000">
            <w:pPr>
              <w:jc w:val="center"/>
            </w:pPr>
            <w:r>
              <w:t>0.39</w:t>
            </w:r>
          </w:p>
        </w:tc>
      </w:tr>
      <w:tr w:rsidR="00830641" w14:paraId="32D947FB" w14:textId="77777777">
        <w:tc>
          <w:tcPr>
            <w:tcW w:w="2838" w:type="dxa"/>
            <w:shd w:val="clear" w:color="auto" w:fill="E6E6E6"/>
            <w:vAlign w:val="center"/>
          </w:tcPr>
          <w:p w14:paraId="1C4C0724" w14:textId="77777777" w:rsidR="00830641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BBAA85A" w14:textId="77777777" w:rsidR="00830641" w:rsidRDefault="00000000">
            <w:pPr>
              <w:jc w:val="center"/>
            </w:pPr>
            <w:r>
              <w:t>重质围护结构</w:t>
            </w:r>
          </w:p>
        </w:tc>
      </w:tr>
    </w:tbl>
    <w:p w14:paraId="54AB465E" w14:textId="77777777" w:rsidR="00830641" w:rsidRDefault="00000000">
      <w:pPr>
        <w:pStyle w:val="4"/>
      </w:pPr>
      <w:r>
        <w:lastRenderedPageBreak/>
        <w:t>空调房间：逐时温度</w:t>
      </w:r>
    </w:p>
    <w:p w14:paraId="49B76A5A" w14:textId="77777777" w:rsidR="00830641" w:rsidRDefault="00000000">
      <w:pPr>
        <w:jc w:val="center"/>
      </w:pPr>
      <w:r>
        <w:rPr>
          <w:noProof/>
        </w:rPr>
        <w:drawing>
          <wp:inline distT="0" distB="0" distL="0" distR="0" wp14:anchorId="64C37A40" wp14:editId="3A35D6A5">
            <wp:extent cx="5667375" cy="30765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7CF3F" w14:textId="77777777" w:rsidR="00830641" w:rsidRDefault="00830641"/>
    <w:p w14:paraId="3B56617A" w14:textId="77777777" w:rsidR="00830641" w:rsidRDefault="0083064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30641" w14:paraId="7F2CC4FB" w14:textId="77777777">
        <w:tc>
          <w:tcPr>
            <w:tcW w:w="777" w:type="dxa"/>
            <w:shd w:val="clear" w:color="auto" w:fill="E6E6E6"/>
            <w:vAlign w:val="center"/>
          </w:tcPr>
          <w:p w14:paraId="7BE66AFF" w14:textId="77777777" w:rsidR="0083064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A3A522" w14:textId="77777777" w:rsidR="0083064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02E3CB" w14:textId="77777777" w:rsidR="0083064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E99F71" w14:textId="77777777" w:rsidR="0083064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966A78" w14:textId="77777777" w:rsidR="0083064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7F752F" w14:textId="77777777" w:rsidR="0083064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BF3BA8" w14:textId="77777777" w:rsidR="0083064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605C9F" w14:textId="77777777" w:rsidR="0083064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CE0944" w14:textId="77777777" w:rsidR="0083064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4656D0" w14:textId="77777777" w:rsidR="0083064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7D2C9F" w14:textId="77777777" w:rsidR="0083064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5BF67" w14:textId="77777777" w:rsidR="00830641" w:rsidRDefault="00000000">
            <w:pPr>
              <w:jc w:val="center"/>
            </w:pPr>
            <w:r>
              <w:t>11:00</w:t>
            </w:r>
          </w:p>
        </w:tc>
      </w:tr>
      <w:tr w:rsidR="00830641" w14:paraId="0A374996" w14:textId="77777777">
        <w:tc>
          <w:tcPr>
            <w:tcW w:w="777" w:type="dxa"/>
            <w:vAlign w:val="center"/>
          </w:tcPr>
          <w:p w14:paraId="738DC70B" w14:textId="77777777" w:rsidR="00830641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2119E690" w14:textId="77777777" w:rsidR="00830641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79AED5A3" w14:textId="77777777" w:rsidR="00830641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4346B850" w14:textId="77777777" w:rsidR="00830641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14:paraId="0B19B6B3" w14:textId="77777777" w:rsidR="00830641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74829823" w14:textId="77777777" w:rsidR="00830641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14:paraId="51136FE0" w14:textId="77777777" w:rsidR="00830641" w:rsidRDefault="00000000">
            <w:r>
              <w:t>26.61</w:t>
            </w:r>
          </w:p>
        </w:tc>
        <w:tc>
          <w:tcPr>
            <w:tcW w:w="777" w:type="dxa"/>
            <w:vAlign w:val="center"/>
          </w:tcPr>
          <w:p w14:paraId="71B7B346" w14:textId="77777777" w:rsidR="00830641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2F656889" w14:textId="77777777" w:rsidR="00830641" w:rsidRDefault="00000000">
            <w:r>
              <w:t>26.58</w:t>
            </w:r>
          </w:p>
        </w:tc>
        <w:tc>
          <w:tcPr>
            <w:tcW w:w="777" w:type="dxa"/>
            <w:vAlign w:val="center"/>
          </w:tcPr>
          <w:p w14:paraId="60681D05" w14:textId="77777777" w:rsidR="00830641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152E2D13" w14:textId="77777777" w:rsidR="00830641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14:paraId="2783E6BB" w14:textId="77777777" w:rsidR="00830641" w:rsidRDefault="00000000">
            <w:r>
              <w:t>26.56</w:t>
            </w:r>
          </w:p>
        </w:tc>
      </w:tr>
      <w:tr w:rsidR="00830641" w14:paraId="325069DC" w14:textId="77777777">
        <w:tc>
          <w:tcPr>
            <w:tcW w:w="777" w:type="dxa"/>
            <w:shd w:val="clear" w:color="auto" w:fill="E6E6E6"/>
            <w:vAlign w:val="center"/>
          </w:tcPr>
          <w:p w14:paraId="060EB512" w14:textId="77777777" w:rsidR="0083064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452224" w14:textId="77777777" w:rsidR="0083064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3BBE88" w14:textId="77777777" w:rsidR="0083064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094032" w14:textId="77777777" w:rsidR="0083064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F0A15E" w14:textId="77777777" w:rsidR="0083064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6B7FDF" w14:textId="77777777" w:rsidR="0083064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1556FE" w14:textId="77777777" w:rsidR="0083064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B724F7" w14:textId="77777777" w:rsidR="0083064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11F7A3" w14:textId="77777777" w:rsidR="0083064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56153C" w14:textId="77777777" w:rsidR="0083064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7983A6" w14:textId="77777777" w:rsidR="0083064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BC63E1" w14:textId="77777777" w:rsidR="00830641" w:rsidRDefault="00000000">
            <w:r>
              <w:t>23:00</w:t>
            </w:r>
          </w:p>
        </w:tc>
      </w:tr>
      <w:tr w:rsidR="00830641" w14:paraId="165B1E95" w14:textId="77777777">
        <w:tc>
          <w:tcPr>
            <w:tcW w:w="777" w:type="dxa"/>
            <w:vAlign w:val="center"/>
          </w:tcPr>
          <w:p w14:paraId="51F9DC76" w14:textId="77777777" w:rsidR="00830641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14:paraId="798B75E7" w14:textId="77777777" w:rsidR="00830641" w:rsidRDefault="00000000">
            <w:r>
              <w:t>26.59</w:t>
            </w:r>
          </w:p>
        </w:tc>
        <w:tc>
          <w:tcPr>
            <w:tcW w:w="777" w:type="dxa"/>
            <w:vAlign w:val="center"/>
          </w:tcPr>
          <w:p w14:paraId="7637135B" w14:textId="77777777" w:rsidR="00830641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14:paraId="39EE6E63" w14:textId="77777777" w:rsidR="00830641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14:paraId="0B0DAE33" w14:textId="77777777" w:rsidR="00830641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26E09306" w14:textId="77777777" w:rsidR="00830641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10752560" w14:textId="77777777" w:rsidR="00830641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79277F55" w14:textId="77777777" w:rsidR="00830641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7B4CC734" w14:textId="77777777" w:rsidR="00830641" w:rsidRDefault="00000000">
            <w:r>
              <w:rPr>
                <w:color w:val="3333CC"/>
              </w:rPr>
              <w:t>26.77</w:t>
            </w:r>
          </w:p>
        </w:tc>
        <w:tc>
          <w:tcPr>
            <w:tcW w:w="777" w:type="dxa"/>
            <w:vAlign w:val="center"/>
          </w:tcPr>
          <w:p w14:paraId="4B830250" w14:textId="77777777" w:rsidR="00830641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7BFC8A9B" w14:textId="77777777" w:rsidR="00830641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225E4A75" w14:textId="77777777" w:rsidR="00830641" w:rsidRDefault="00000000">
            <w:r>
              <w:t>26.75</w:t>
            </w:r>
          </w:p>
        </w:tc>
      </w:tr>
    </w:tbl>
    <w:p w14:paraId="40B0F6D2" w14:textId="77777777" w:rsidR="00830641" w:rsidRDefault="00000000">
      <w:pPr>
        <w:pStyle w:val="2"/>
      </w:pPr>
      <w:bookmarkStart w:id="50" w:name="_Toc120182161"/>
      <w:r>
        <w:t>外墙构造</w:t>
      </w:r>
      <w:bookmarkEnd w:id="50"/>
    </w:p>
    <w:p w14:paraId="5FF9B512" w14:textId="77777777" w:rsidR="00830641" w:rsidRDefault="00000000">
      <w:pPr>
        <w:pStyle w:val="3"/>
      </w:pPr>
      <w:bookmarkStart w:id="51" w:name="_Toc120182162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30641" w14:paraId="0D7863FC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9A46B21" w14:textId="77777777" w:rsidR="00830641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3AE8092" w14:textId="77777777" w:rsidR="00830641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88721A0" w14:textId="77777777" w:rsidR="00830641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21E6FE" w14:textId="77777777" w:rsidR="00830641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A77F61" w14:textId="77777777" w:rsidR="00830641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CE95A9" w14:textId="77777777" w:rsidR="0083064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506409" w14:textId="77777777" w:rsidR="00830641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1A9FFB" w14:textId="77777777" w:rsidR="0083064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30641" w14:paraId="62C13D6A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EA08181" w14:textId="77777777" w:rsidR="00830641" w:rsidRDefault="00830641"/>
        </w:tc>
        <w:tc>
          <w:tcPr>
            <w:tcW w:w="834" w:type="dxa"/>
            <w:shd w:val="clear" w:color="auto" w:fill="E6E6E6"/>
            <w:vAlign w:val="center"/>
          </w:tcPr>
          <w:p w14:paraId="4E950C3A" w14:textId="77777777" w:rsidR="00830641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702E928" w14:textId="77777777" w:rsidR="00830641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B78670" w14:textId="77777777" w:rsidR="00830641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AD4788" w14:textId="77777777" w:rsidR="00830641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9E2C3C" w14:textId="77777777" w:rsidR="00830641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13CF24" w14:textId="77777777" w:rsidR="00830641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FE6DA5" w14:textId="77777777" w:rsidR="00830641" w:rsidRDefault="00000000">
            <w:r>
              <w:t>D=R*S</w:t>
            </w:r>
          </w:p>
        </w:tc>
      </w:tr>
      <w:tr w:rsidR="00830641" w14:paraId="53A07598" w14:textId="77777777">
        <w:tc>
          <w:tcPr>
            <w:tcW w:w="2838" w:type="dxa"/>
            <w:vAlign w:val="center"/>
          </w:tcPr>
          <w:p w14:paraId="2A5DE99F" w14:textId="77777777" w:rsidR="00830641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6FD831A1" w14:textId="77777777" w:rsidR="00830641" w:rsidRDefault="00000000">
            <w:r>
              <w:t>6</w:t>
            </w:r>
          </w:p>
        </w:tc>
        <w:tc>
          <w:tcPr>
            <w:tcW w:w="707" w:type="dxa"/>
            <w:vAlign w:val="center"/>
          </w:tcPr>
          <w:p w14:paraId="53F4E885" w14:textId="77777777" w:rsidR="00830641" w:rsidRDefault="00000000">
            <w:r>
              <w:t>6.0</w:t>
            </w:r>
          </w:p>
        </w:tc>
        <w:tc>
          <w:tcPr>
            <w:tcW w:w="990" w:type="dxa"/>
            <w:vAlign w:val="center"/>
          </w:tcPr>
          <w:p w14:paraId="75891A0B" w14:textId="77777777" w:rsidR="00830641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27B90F22" w14:textId="77777777" w:rsidR="00830641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01865E00" w14:textId="77777777" w:rsidR="0083064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AD0E6E4" w14:textId="77777777" w:rsidR="00830641" w:rsidRDefault="00000000">
            <w:r>
              <w:t>0.006</w:t>
            </w:r>
          </w:p>
        </w:tc>
        <w:tc>
          <w:tcPr>
            <w:tcW w:w="990" w:type="dxa"/>
            <w:vAlign w:val="center"/>
          </w:tcPr>
          <w:p w14:paraId="5B3677D8" w14:textId="77777777" w:rsidR="00830641" w:rsidRDefault="00000000">
            <w:r>
              <w:t>0.073</w:t>
            </w:r>
          </w:p>
        </w:tc>
      </w:tr>
      <w:tr w:rsidR="00830641" w14:paraId="52011B6C" w14:textId="77777777">
        <w:tc>
          <w:tcPr>
            <w:tcW w:w="2838" w:type="dxa"/>
            <w:vAlign w:val="center"/>
          </w:tcPr>
          <w:p w14:paraId="4DCC1B63" w14:textId="77777777" w:rsidR="00830641" w:rsidRDefault="00000000">
            <w:r>
              <w:t>岩棉板</w:t>
            </w:r>
          </w:p>
        </w:tc>
        <w:tc>
          <w:tcPr>
            <w:tcW w:w="834" w:type="dxa"/>
            <w:vAlign w:val="center"/>
          </w:tcPr>
          <w:p w14:paraId="2A4396A2" w14:textId="77777777" w:rsidR="00830641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7DF68D61" w14:textId="77777777" w:rsidR="00830641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769ABBD8" w14:textId="77777777" w:rsidR="00830641" w:rsidRDefault="00000000">
            <w:r>
              <w:t>0.045</w:t>
            </w:r>
          </w:p>
        </w:tc>
        <w:tc>
          <w:tcPr>
            <w:tcW w:w="1131" w:type="dxa"/>
            <w:vAlign w:val="center"/>
          </w:tcPr>
          <w:p w14:paraId="2925462E" w14:textId="77777777" w:rsidR="00830641" w:rsidRDefault="00000000">
            <w:r>
              <w:t>0.750</w:t>
            </w:r>
          </w:p>
        </w:tc>
        <w:tc>
          <w:tcPr>
            <w:tcW w:w="707" w:type="dxa"/>
            <w:vAlign w:val="center"/>
          </w:tcPr>
          <w:p w14:paraId="16021E2B" w14:textId="77777777" w:rsidR="00830641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6A4C07B9" w14:textId="77777777" w:rsidR="00830641" w:rsidRDefault="00000000">
            <w:r>
              <w:t>0.741</w:t>
            </w:r>
          </w:p>
        </w:tc>
        <w:tc>
          <w:tcPr>
            <w:tcW w:w="990" w:type="dxa"/>
            <w:vAlign w:val="center"/>
          </w:tcPr>
          <w:p w14:paraId="01D13594" w14:textId="77777777" w:rsidR="00830641" w:rsidRDefault="00000000">
            <w:r>
              <w:t>0.667</w:t>
            </w:r>
          </w:p>
        </w:tc>
      </w:tr>
      <w:tr w:rsidR="00830641" w14:paraId="1ED58D15" w14:textId="77777777">
        <w:tc>
          <w:tcPr>
            <w:tcW w:w="2838" w:type="dxa"/>
            <w:vAlign w:val="center"/>
          </w:tcPr>
          <w:p w14:paraId="0F85E1F8" w14:textId="77777777" w:rsidR="00830641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E3AA882" w14:textId="77777777" w:rsidR="0083064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B5F4CA8" w14:textId="77777777" w:rsidR="0083064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20CA32C" w14:textId="77777777" w:rsidR="00830641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9DC962A" w14:textId="77777777" w:rsidR="00830641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7E79B886" w14:textId="77777777" w:rsidR="0083064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1EA8E2C5" w14:textId="77777777" w:rsidR="00830641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0105D3B" w14:textId="77777777" w:rsidR="00830641" w:rsidRDefault="00000000">
            <w:r>
              <w:t>0.245</w:t>
            </w:r>
          </w:p>
        </w:tc>
      </w:tr>
      <w:tr w:rsidR="00830641" w14:paraId="761610DE" w14:textId="77777777">
        <w:tc>
          <w:tcPr>
            <w:tcW w:w="2838" w:type="dxa"/>
            <w:vAlign w:val="center"/>
          </w:tcPr>
          <w:p w14:paraId="019220A5" w14:textId="77777777" w:rsidR="00830641" w:rsidRDefault="00000000">
            <w:r>
              <w:t>加气混凝土砌块</w:t>
            </w:r>
          </w:p>
        </w:tc>
        <w:tc>
          <w:tcPr>
            <w:tcW w:w="834" w:type="dxa"/>
            <w:vAlign w:val="center"/>
          </w:tcPr>
          <w:p w14:paraId="5DFB0E64" w14:textId="77777777" w:rsidR="00830641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0363F1DE" w14:textId="77777777" w:rsidR="00830641" w:rsidRDefault="00000000">
            <w:r>
              <w:t>7.7</w:t>
            </w:r>
          </w:p>
        </w:tc>
        <w:tc>
          <w:tcPr>
            <w:tcW w:w="990" w:type="dxa"/>
            <w:vAlign w:val="center"/>
          </w:tcPr>
          <w:p w14:paraId="2C4280EE" w14:textId="77777777" w:rsidR="00830641" w:rsidRDefault="00000000">
            <w:r>
              <w:t>0.220</w:t>
            </w:r>
          </w:p>
        </w:tc>
        <w:tc>
          <w:tcPr>
            <w:tcW w:w="1131" w:type="dxa"/>
            <w:vAlign w:val="center"/>
          </w:tcPr>
          <w:p w14:paraId="0E58F58B" w14:textId="77777777" w:rsidR="00830641" w:rsidRDefault="00000000">
            <w:r>
              <w:t>3.601</w:t>
            </w:r>
          </w:p>
        </w:tc>
        <w:tc>
          <w:tcPr>
            <w:tcW w:w="707" w:type="dxa"/>
            <w:vAlign w:val="center"/>
          </w:tcPr>
          <w:p w14:paraId="05D08920" w14:textId="77777777" w:rsidR="00830641" w:rsidRDefault="00000000">
            <w:r>
              <w:t>1.15</w:t>
            </w:r>
          </w:p>
        </w:tc>
        <w:tc>
          <w:tcPr>
            <w:tcW w:w="1131" w:type="dxa"/>
            <w:vAlign w:val="center"/>
          </w:tcPr>
          <w:p w14:paraId="2C2949DF" w14:textId="77777777" w:rsidR="00830641" w:rsidRDefault="00000000">
            <w:r>
              <w:t>0.791</w:t>
            </w:r>
          </w:p>
        </w:tc>
        <w:tc>
          <w:tcPr>
            <w:tcW w:w="990" w:type="dxa"/>
            <w:vAlign w:val="center"/>
          </w:tcPr>
          <w:p w14:paraId="4703C129" w14:textId="77777777" w:rsidR="00830641" w:rsidRDefault="00000000">
            <w:r>
              <w:t>3.274</w:t>
            </w:r>
          </w:p>
        </w:tc>
      </w:tr>
      <w:tr w:rsidR="00830641" w14:paraId="4D065B76" w14:textId="77777777">
        <w:tc>
          <w:tcPr>
            <w:tcW w:w="2838" w:type="dxa"/>
            <w:vAlign w:val="center"/>
          </w:tcPr>
          <w:p w14:paraId="4791FFB9" w14:textId="77777777" w:rsidR="00830641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70C2569" w14:textId="77777777" w:rsidR="00830641" w:rsidRDefault="00000000">
            <w:r>
              <w:t>266</w:t>
            </w:r>
          </w:p>
        </w:tc>
        <w:tc>
          <w:tcPr>
            <w:tcW w:w="707" w:type="dxa"/>
            <w:vAlign w:val="center"/>
          </w:tcPr>
          <w:p w14:paraId="380418BE" w14:textId="77777777" w:rsidR="00830641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0360492" w14:textId="77777777" w:rsidR="0083064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35A1CD3" w14:textId="77777777" w:rsidR="00830641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3107E94" w14:textId="77777777" w:rsidR="0083064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AD4C8E3" w14:textId="77777777" w:rsidR="00830641" w:rsidRDefault="00000000">
            <w:r>
              <w:t>1.559</w:t>
            </w:r>
          </w:p>
        </w:tc>
        <w:tc>
          <w:tcPr>
            <w:tcW w:w="990" w:type="dxa"/>
            <w:vAlign w:val="center"/>
          </w:tcPr>
          <w:p w14:paraId="702B6D20" w14:textId="77777777" w:rsidR="00830641" w:rsidRDefault="00000000">
            <w:r>
              <w:t>4.258</w:t>
            </w:r>
          </w:p>
        </w:tc>
      </w:tr>
      <w:tr w:rsidR="00830641" w14:paraId="21187E2E" w14:textId="77777777">
        <w:tc>
          <w:tcPr>
            <w:tcW w:w="2838" w:type="dxa"/>
            <w:shd w:val="clear" w:color="auto" w:fill="E6E6E6"/>
            <w:vAlign w:val="center"/>
          </w:tcPr>
          <w:p w14:paraId="07EF9B02" w14:textId="77777777" w:rsidR="00830641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E1A46BD" w14:textId="77777777" w:rsidR="00830641" w:rsidRDefault="00000000">
            <w:pPr>
              <w:jc w:val="center"/>
            </w:pPr>
            <w:r>
              <w:t>5.0</w:t>
            </w:r>
          </w:p>
        </w:tc>
      </w:tr>
      <w:tr w:rsidR="00830641" w14:paraId="2D2DD375" w14:textId="77777777">
        <w:tc>
          <w:tcPr>
            <w:tcW w:w="2838" w:type="dxa"/>
            <w:shd w:val="clear" w:color="auto" w:fill="E6E6E6"/>
            <w:vAlign w:val="center"/>
          </w:tcPr>
          <w:p w14:paraId="43AD630F" w14:textId="77777777" w:rsidR="00830641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DBE00B3" w14:textId="77777777" w:rsidR="00830641" w:rsidRDefault="00000000">
            <w:pPr>
              <w:jc w:val="center"/>
            </w:pPr>
            <w:r>
              <w:t>0.75</w:t>
            </w:r>
          </w:p>
        </w:tc>
      </w:tr>
      <w:tr w:rsidR="00830641" w14:paraId="492B3824" w14:textId="77777777">
        <w:tc>
          <w:tcPr>
            <w:tcW w:w="2838" w:type="dxa"/>
            <w:shd w:val="clear" w:color="auto" w:fill="E6E6E6"/>
            <w:vAlign w:val="center"/>
          </w:tcPr>
          <w:p w14:paraId="5215EFDE" w14:textId="77777777" w:rsidR="00830641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E9FF29D" w14:textId="77777777" w:rsidR="00830641" w:rsidRDefault="00000000">
            <w:pPr>
              <w:jc w:val="center"/>
            </w:pPr>
            <w:r>
              <w:t>0.58</w:t>
            </w:r>
          </w:p>
        </w:tc>
      </w:tr>
      <w:tr w:rsidR="00830641" w14:paraId="149E5F49" w14:textId="77777777">
        <w:tc>
          <w:tcPr>
            <w:tcW w:w="2838" w:type="dxa"/>
            <w:shd w:val="clear" w:color="auto" w:fill="E6E6E6"/>
            <w:vAlign w:val="center"/>
          </w:tcPr>
          <w:p w14:paraId="1A15A562" w14:textId="77777777" w:rsidR="00830641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B764E15" w14:textId="77777777" w:rsidR="00830641" w:rsidRDefault="00000000">
            <w:pPr>
              <w:jc w:val="center"/>
            </w:pPr>
            <w:r>
              <w:t>重质围护结构</w:t>
            </w:r>
          </w:p>
        </w:tc>
      </w:tr>
    </w:tbl>
    <w:p w14:paraId="1ABA3D54" w14:textId="77777777" w:rsidR="00830641" w:rsidRDefault="00000000">
      <w:pPr>
        <w:pStyle w:val="4"/>
      </w:pPr>
      <w:r>
        <w:lastRenderedPageBreak/>
        <w:t>空调房间：东向逐时温度</w:t>
      </w:r>
    </w:p>
    <w:p w14:paraId="75CF6FC4" w14:textId="77777777" w:rsidR="00830641" w:rsidRDefault="00000000">
      <w:pPr>
        <w:jc w:val="center"/>
      </w:pPr>
      <w:r>
        <w:rPr>
          <w:noProof/>
        </w:rPr>
        <w:drawing>
          <wp:inline distT="0" distB="0" distL="0" distR="0" wp14:anchorId="3E785946" wp14:editId="2A05AA66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FB182" w14:textId="77777777" w:rsidR="00830641" w:rsidRDefault="00830641"/>
    <w:p w14:paraId="39499315" w14:textId="77777777" w:rsidR="00830641" w:rsidRDefault="0083064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30641" w14:paraId="734F1C72" w14:textId="77777777">
        <w:tc>
          <w:tcPr>
            <w:tcW w:w="777" w:type="dxa"/>
            <w:shd w:val="clear" w:color="auto" w:fill="E6E6E6"/>
            <w:vAlign w:val="center"/>
          </w:tcPr>
          <w:p w14:paraId="569C51B6" w14:textId="77777777" w:rsidR="0083064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F79F17" w14:textId="77777777" w:rsidR="0083064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9F0561" w14:textId="77777777" w:rsidR="0083064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9E33C7" w14:textId="77777777" w:rsidR="0083064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353574" w14:textId="77777777" w:rsidR="0083064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508D04" w14:textId="77777777" w:rsidR="0083064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3E9F2E" w14:textId="77777777" w:rsidR="0083064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6D818C" w14:textId="77777777" w:rsidR="0083064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0FCFE5" w14:textId="77777777" w:rsidR="0083064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A75DBC" w14:textId="77777777" w:rsidR="0083064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C3AB19" w14:textId="77777777" w:rsidR="0083064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87A198" w14:textId="77777777" w:rsidR="00830641" w:rsidRDefault="00000000">
            <w:pPr>
              <w:jc w:val="center"/>
            </w:pPr>
            <w:r>
              <w:t>11:00</w:t>
            </w:r>
          </w:p>
        </w:tc>
      </w:tr>
      <w:tr w:rsidR="00830641" w14:paraId="55059ED0" w14:textId="77777777">
        <w:tc>
          <w:tcPr>
            <w:tcW w:w="777" w:type="dxa"/>
            <w:vAlign w:val="center"/>
          </w:tcPr>
          <w:p w14:paraId="3D0329DD" w14:textId="77777777" w:rsidR="00830641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3D69E538" w14:textId="77777777" w:rsidR="00830641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228B5855" w14:textId="77777777" w:rsidR="00830641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56C87730" w14:textId="77777777" w:rsidR="00830641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6391631F" w14:textId="77777777" w:rsidR="00830641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5B9491AC" w14:textId="77777777" w:rsidR="00830641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6DA56586" w14:textId="77777777" w:rsidR="00830641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7D34B10C" w14:textId="77777777" w:rsidR="00830641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697924CC" w14:textId="77777777" w:rsidR="00830641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6785A7A9" w14:textId="77777777" w:rsidR="00830641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0D7DDA69" w14:textId="77777777" w:rsidR="00830641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3030A3B8" w14:textId="77777777" w:rsidR="00830641" w:rsidRDefault="00000000">
            <w:r>
              <w:t>26.79</w:t>
            </w:r>
          </w:p>
        </w:tc>
      </w:tr>
      <w:tr w:rsidR="00830641" w14:paraId="2C4DF241" w14:textId="77777777">
        <w:tc>
          <w:tcPr>
            <w:tcW w:w="777" w:type="dxa"/>
            <w:shd w:val="clear" w:color="auto" w:fill="E6E6E6"/>
            <w:vAlign w:val="center"/>
          </w:tcPr>
          <w:p w14:paraId="53AA6AA7" w14:textId="77777777" w:rsidR="0083064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A6162" w14:textId="77777777" w:rsidR="0083064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06C8D7" w14:textId="77777777" w:rsidR="0083064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53AA95" w14:textId="77777777" w:rsidR="0083064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C4051A" w14:textId="77777777" w:rsidR="0083064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046A4C" w14:textId="77777777" w:rsidR="0083064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6EB3C2" w14:textId="77777777" w:rsidR="0083064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F304A1" w14:textId="77777777" w:rsidR="0083064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053E39" w14:textId="77777777" w:rsidR="0083064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0F136" w14:textId="77777777" w:rsidR="0083064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A2A305" w14:textId="77777777" w:rsidR="0083064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54E124" w14:textId="77777777" w:rsidR="00830641" w:rsidRDefault="00000000">
            <w:r>
              <w:t>23:00</w:t>
            </w:r>
          </w:p>
        </w:tc>
      </w:tr>
      <w:tr w:rsidR="00830641" w14:paraId="79332D5E" w14:textId="77777777">
        <w:tc>
          <w:tcPr>
            <w:tcW w:w="777" w:type="dxa"/>
            <w:vAlign w:val="center"/>
          </w:tcPr>
          <w:p w14:paraId="455368BA" w14:textId="77777777" w:rsidR="00830641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2BE57B7E" w14:textId="77777777" w:rsidR="00830641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1DBF5509" w14:textId="77777777" w:rsidR="00830641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502DFFF4" w14:textId="77777777" w:rsidR="00830641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0FC10AA3" w14:textId="77777777" w:rsidR="00830641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7BC1BE44" w14:textId="77777777" w:rsidR="00830641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52AD399A" w14:textId="77777777" w:rsidR="00830641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5A87AF5F" w14:textId="77777777" w:rsidR="00830641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225FB4F7" w14:textId="77777777" w:rsidR="00830641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4CAE3F52" w14:textId="77777777" w:rsidR="00830641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53C01397" w14:textId="77777777" w:rsidR="00830641" w:rsidRDefault="00000000">
            <w:r>
              <w:rPr>
                <w:color w:val="3333CC"/>
              </w:rPr>
              <w:t>26.96</w:t>
            </w:r>
          </w:p>
        </w:tc>
        <w:tc>
          <w:tcPr>
            <w:tcW w:w="777" w:type="dxa"/>
            <w:vAlign w:val="center"/>
          </w:tcPr>
          <w:p w14:paraId="0ABC69CA" w14:textId="77777777" w:rsidR="00830641" w:rsidRDefault="00000000">
            <w:r>
              <w:t>26.95</w:t>
            </w:r>
          </w:p>
        </w:tc>
      </w:tr>
    </w:tbl>
    <w:p w14:paraId="3B6057D3" w14:textId="77777777" w:rsidR="00830641" w:rsidRDefault="00000000">
      <w:pPr>
        <w:pStyle w:val="4"/>
      </w:pPr>
      <w:r>
        <w:t>空调房间：西向逐时温度</w:t>
      </w:r>
    </w:p>
    <w:p w14:paraId="7A160A0C" w14:textId="77777777" w:rsidR="00830641" w:rsidRDefault="00000000">
      <w:pPr>
        <w:jc w:val="center"/>
      </w:pPr>
      <w:r>
        <w:rPr>
          <w:noProof/>
        </w:rPr>
        <w:drawing>
          <wp:inline distT="0" distB="0" distL="0" distR="0" wp14:anchorId="3666C7F9" wp14:editId="201268C9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C6ABE" w14:textId="77777777" w:rsidR="00830641" w:rsidRDefault="00830641"/>
    <w:p w14:paraId="37E7C295" w14:textId="77777777" w:rsidR="00830641" w:rsidRDefault="0083064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30641" w14:paraId="6A2F8158" w14:textId="77777777">
        <w:tc>
          <w:tcPr>
            <w:tcW w:w="777" w:type="dxa"/>
            <w:shd w:val="clear" w:color="auto" w:fill="E6E6E6"/>
            <w:vAlign w:val="center"/>
          </w:tcPr>
          <w:p w14:paraId="51209383" w14:textId="77777777" w:rsidR="00830641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C7EA12" w14:textId="77777777" w:rsidR="0083064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6B9A71" w14:textId="77777777" w:rsidR="0083064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10BC16" w14:textId="77777777" w:rsidR="0083064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0C8C6F" w14:textId="77777777" w:rsidR="0083064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743C4A" w14:textId="77777777" w:rsidR="0083064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39C50A" w14:textId="77777777" w:rsidR="0083064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48E887" w14:textId="77777777" w:rsidR="0083064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0D38FD" w14:textId="77777777" w:rsidR="0083064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5039B8" w14:textId="77777777" w:rsidR="0083064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C332C4" w14:textId="77777777" w:rsidR="0083064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7F6AC3" w14:textId="77777777" w:rsidR="00830641" w:rsidRDefault="00000000">
            <w:pPr>
              <w:jc w:val="center"/>
            </w:pPr>
            <w:r>
              <w:t>11:00</w:t>
            </w:r>
          </w:p>
        </w:tc>
      </w:tr>
      <w:tr w:rsidR="00830641" w14:paraId="50937866" w14:textId="77777777">
        <w:tc>
          <w:tcPr>
            <w:tcW w:w="777" w:type="dxa"/>
            <w:vAlign w:val="center"/>
          </w:tcPr>
          <w:p w14:paraId="3B820A40" w14:textId="77777777" w:rsidR="00830641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06D007B4" w14:textId="77777777" w:rsidR="00830641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75C43EAF" w14:textId="77777777" w:rsidR="00830641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04A5A58E" w14:textId="77777777" w:rsidR="00830641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61CCF44D" w14:textId="77777777" w:rsidR="00830641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0EC52543" w14:textId="77777777" w:rsidR="00830641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3C333569" w14:textId="77777777" w:rsidR="00830641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1394CE38" w14:textId="77777777" w:rsidR="00830641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4EB80259" w14:textId="77777777" w:rsidR="00830641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043EFF88" w14:textId="77777777" w:rsidR="00830641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7FDDA6CB" w14:textId="77777777" w:rsidR="00830641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7554C842" w14:textId="77777777" w:rsidR="00830641" w:rsidRDefault="00000000">
            <w:r>
              <w:t>26.84</w:t>
            </w:r>
          </w:p>
        </w:tc>
      </w:tr>
      <w:tr w:rsidR="00830641" w14:paraId="287732F1" w14:textId="77777777">
        <w:tc>
          <w:tcPr>
            <w:tcW w:w="777" w:type="dxa"/>
            <w:shd w:val="clear" w:color="auto" w:fill="E6E6E6"/>
            <w:vAlign w:val="center"/>
          </w:tcPr>
          <w:p w14:paraId="447EB49A" w14:textId="77777777" w:rsidR="0083064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E33FBA" w14:textId="77777777" w:rsidR="0083064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109CDB" w14:textId="77777777" w:rsidR="0083064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5E790A" w14:textId="77777777" w:rsidR="0083064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565BA9" w14:textId="77777777" w:rsidR="0083064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0732DE" w14:textId="77777777" w:rsidR="0083064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374BA3" w14:textId="77777777" w:rsidR="0083064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5D6FA7" w14:textId="77777777" w:rsidR="0083064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911F6E" w14:textId="77777777" w:rsidR="0083064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6F768F" w14:textId="77777777" w:rsidR="0083064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241D40" w14:textId="77777777" w:rsidR="0083064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82D6CD" w14:textId="77777777" w:rsidR="00830641" w:rsidRDefault="00000000">
            <w:r>
              <w:t>23:00</w:t>
            </w:r>
          </w:p>
        </w:tc>
      </w:tr>
      <w:tr w:rsidR="00830641" w14:paraId="30FA5D29" w14:textId="77777777">
        <w:tc>
          <w:tcPr>
            <w:tcW w:w="777" w:type="dxa"/>
            <w:vAlign w:val="center"/>
          </w:tcPr>
          <w:p w14:paraId="7FEA116D" w14:textId="77777777" w:rsidR="00830641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51AB868C" w14:textId="77777777" w:rsidR="00830641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3C557DC1" w14:textId="77777777" w:rsidR="00830641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36C6273C" w14:textId="77777777" w:rsidR="00830641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6ADC05A1" w14:textId="77777777" w:rsidR="00830641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15D0F3B7" w14:textId="77777777" w:rsidR="00830641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0C2281A2" w14:textId="77777777" w:rsidR="00830641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22D3E8A3" w14:textId="77777777" w:rsidR="00830641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36908550" w14:textId="77777777" w:rsidR="00830641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61572E92" w14:textId="77777777" w:rsidR="00830641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68A26F14" w14:textId="77777777" w:rsidR="00830641" w:rsidRDefault="00000000">
            <w:r>
              <w:t>27.06</w:t>
            </w:r>
          </w:p>
        </w:tc>
        <w:tc>
          <w:tcPr>
            <w:tcW w:w="777" w:type="dxa"/>
            <w:vAlign w:val="center"/>
          </w:tcPr>
          <w:p w14:paraId="3A8C3C84" w14:textId="77777777" w:rsidR="00830641" w:rsidRDefault="00000000">
            <w:r>
              <w:rPr>
                <w:color w:val="3333CC"/>
              </w:rPr>
              <w:t>27.06</w:t>
            </w:r>
          </w:p>
        </w:tc>
      </w:tr>
    </w:tbl>
    <w:p w14:paraId="0FD4B322" w14:textId="77777777" w:rsidR="00830641" w:rsidRDefault="00000000">
      <w:pPr>
        <w:pStyle w:val="4"/>
      </w:pPr>
      <w:r>
        <w:t>空调房间：南向逐时温度</w:t>
      </w:r>
    </w:p>
    <w:p w14:paraId="6DE8CC88" w14:textId="77777777" w:rsidR="00830641" w:rsidRDefault="00000000">
      <w:pPr>
        <w:jc w:val="center"/>
      </w:pPr>
      <w:r>
        <w:rPr>
          <w:noProof/>
        </w:rPr>
        <w:drawing>
          <wp:inline distT="0" distB="0" distL="0" distR="0" wp14:anchorId="7D4AABE0" wp14:editId="34B0ADCE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B6B8E" w14:textId="77777777" w:rsidR="00830641" w:rsidRDefault="00830641"/>
    <w:p w14:paraId="4659DAA9" w14:textId="77777777" w:rsidR="00830641" w:rsidRDefault="0083064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30641" w14:paraId="6156BD67" w14:textId="77777777">
        <w:tc>
          <w:tcPr>
            <w:tcW w:w="777" w:type="dxa"/>
            <w:shd w:val="clear" w:color="auto" w:fill="E6E6E6"/>
            <w:vAlign w:val="center"/>
          </w:tcPr>
          <w:p w14:paraId="00266874" w14:textId="77777777" w:rsidR="0083064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1E28F" w14:textId="77777777" w:rsidR="0083064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DD7F88" w14:textId="77777777" w:rsidR="0083064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728F19" w14:textId="77777777" w:rsidR="0083064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E89451" w14:textId="77777777" w:rsidR="0083064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8E9FEC" w14:textId="77777777" w:rsidR="0083064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99F8ED" w14:textId="77777777" w:rsidR="0083064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EF6DEB" w14:textId="77777777" w:rsidR="0083064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58B7B2" w14:textId="77777777" w:rsidR="0083064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8C1416" w14:textId="77777777" w:rsidR="0083064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EB6376" w14:textId="77777777" w:rsidR="0083064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538D0B" w14:textId="77777777" w:rsidR="00830641" w:rsidRDefault="00000000">
            <w:pPr>
              <w:jc w:val="center"/>
            </w:pPr>
            <w:r>
              <w:t>11:00</w:t>
            </w:r>
          </w:p>
        </w:tc>
      </w:tr>
      <w:tr w:rsidR="00830641" w14:paraId="257CA842" w14:textId="77777777">
        <w:tc>
          <w:tcPr>
            <w:tcW w:w="777" w:type="dxa"/>
            <w:vAlign w:val="center"/>
          </w:tcPr>
          <w:p w14:paraId="57AD1386" w14:textId="77777777" w:rsidR="00830641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25D2E63B" w14:textId="77777777" w:rsidR="00830641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26D72427" w14:textId="77777777" w:rsidR="00830641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2692A0EB" w14:textId="77777777" w:rsidR="00830641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62342C6A" w14:textId="77777777" w:rsidR="00830641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0698BE92" w14:textId="77777777" w:rsidR="00830641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2CD39545" w14:textId="77777777" w:rsidR="00830641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4C1254AD" w14:textId="77777777" w:rsidR="00830641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76475E2A" w14:textId="77777777" w:rsidR="00830641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2AF471FC" w14:textId="77777777" w:rsidR="00830641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7EC5ACC8" w14:textId="77777777" w:rsidR="00830641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00826581" w14:textId="77777777" w:rsidR="00830641" w:rsidRDefault="00000000">
            <w:r>
              <w:t>26.77</w:t>
            </w:r>
          </w:p>
        </w:tc>
      </w:tr>
      <w:tr w:rsidR="00830641" w14:paraId="27B6804B" w14:textId="77777777">
        <w:tc>
          <w:tcPr>
            <w:tcW w:w="777" w:type="dxa"/>
            <w:shd w:val="clear" w:color="auto" w:fill="E6E6E6"/>
            <w:vAlign w:val="center"/>
          </w:tcPr>
          <w:p w14:paraId="3A4FADC4" w14:textId="77777777" w:rsidR="0083064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CA099D" w14:textId="77777777" w:rsidR="0083064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DFA041" w14:textId="77777777" w:rsidR="0083064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13BDC0" w14:textId="77777777" w:rsidR="0083064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632406" w14:textId="77777777" w:rsidR="0083064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69D9A3" w14:textId="77777777" w:rsidR="0083064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CF2BCB" w14:textId="77777777" w:rsidR="0083064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CFBB99" w14:textId="77777777" w:rsidR="0083064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5CC6E7" w14:textId="77777777" w:rsidR="0083064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478288" w14:textId="77777777" w:rsidR="0083064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67638F" w14:textId="77777777" w:rsidR="0083064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636214" w14:textId="77777777" w:rsidR="00830641" w:rsidRDefault="00000000">
            <w:r>
              <w:t>23:00</w:t>
            </w:r>
          </w:p>
        </w:tc>
      </w:tr>
      <w:tr w:rsidR="00830641" w14:paraId="3573A3D7" w14:textId="77777777">
        <w:tc>
          <w:tcPr>
            <w:tcW w:w="777" w:type="dxa"/>
            <w:vAlign w:val="center"/>
          </w:tcPr>
          <w:p w14:paraId="1F648DB9" w14:textId="77777777" w:rsidR="00830641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6F9DA8D4" w14:textId="77777777" w:rsidR="00830641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0E62B6D1" w14:textId="77777777" w:rsidR="00830641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7C0C35AE" w14:textId="77777777" w:rsidR="00830641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7B745888" w14:textId="77777777" w:rsidR="00830641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39755138" w14:textId="77777777" w:rsidR="00830641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64B995E7" w14:textId="77777777" w:rsidR="00830641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3EB8A07A" w14:textId="77777777" w:rsidR="00830641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4BF12ED4" w14:textId="77777777" w:rsidR="00830641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7E9E51EE" w14:textId="77777777" w:rsidR="00830641" w:rsidRDefault="00000000">
            <w:r>
              <w:t>26.96</w:t>
            </w:r>
          </w:p>
        </w:tc>
        <w:tc>
          <w:tcPr>
            <w:tcW w:w="777" w:type="dxa"/>
            <w:vAlign w:val="center"/>
          </w:tcPr>
          <w:p w14:paraId="1ABA0C47" w14:textId="77777777" w:rsidR="00830641" w:rsidRDefault="00000000">
            <w:r>
              <w:rPr>
                <w:color w:val="3333CC"/>
              </w:rPr>
              <w:t>26.96</w:t>
            </w:r>
          </w:p>
        </w:tc>
        <w:tc>
          <w:tcPr>
            <w:tcW w:w="777" w:type="dxa"/>
            <w:vAlign w:val="center"/>
          </w:tcPr>
          <w:p w14:paraId="6E75BA29" w14:textId="77777777" w:rsidR="00830641" w:rsidRDefault="00000000">
            <w:r>
              <w:t>26.95</w:t>
            </w:r>
          </w:p>
        </w:tc>
      </w:tr>
    </w:tbl>
    <w:p w14:paraId="30614D24" w14:textId="77777777" w:rsidR="00830641" w:rsidRDefault="00000000">
      <w:pPr>
        <w:pStyle w:val="4"/>
      </w:pPr>
      <w:r>
        <w:lastRenderedPageBreak/>
        <w:t>空调房间：北向逐时温度</w:t>
      </w:r>
    </w:p>
    <w:p w14:paraId="1FD93659" w14:textId="77777777" w:rsidR="00830641" w:rsidRDefault="00000000">
      <w:pPr>
        <w:jc w:val="center"/>
      </w:pPr>
      <w:r>
        <w:rPr>
          <w:noProof/>
        </w:rPr>
        <w:drawing>
          <wp:inline distT="0" distB="0" distL="0" distR="0" wp14:anchorId="7908945F" wp14:editId="5930E6DD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6A6C2" w14:textId="77777777" w:rsidR="00830641" w:rsidRDefault="00830641"/>
    <w:p w14:paraId="793843AE" w14:textId="77777777" w:rsidR="00830641" w:rsidRDefault="0083064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30641" w14:paraId="3411CA42" w14:textId="77777777">
        <w:tc>
          <w:tcPr>
            <w:tcW w:w="777" w:type="dxa"/>
            <w:shd w:val="clear" w:color="auto" w:fill="E6E6E6"/>
            <w:vAlign w:val="center"/>
          </w:tcPr>
          <w:p w14:paraId="7E8956EE" w14:textId="77777777" w:rsidR="0083064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D8D7E0" w14:textId="77777777" w:rsidR="0083064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DEB07A" w14:textId="77777777" w:rsidR="0083064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4F4C9" w14:textId="77777777" w:rsidR="0083064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CFB343" w14:textId="77777777" w:rsidR="0083064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1CEF14" w14:textId="77777777" w:rsidR="0083064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0C8EA8" w14:textId="77777777" w:rsidR="0083064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C9AC4E" w14:textId="77777777" w:rsidR="0083064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E40E0B" w14:textId="77777777" w:rsidR="0083064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FB9072" w14:textId="77777777" w:rsidR="0083064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E10DB9" w14:textId="77777777" w:rsidR="0083064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D867C5" w14:textId="77777777" w:rsidR="00830641" w:rsidRDefault="00000000">
            <w:pPr>
              <w:jc w:val="center"/>
            </w:pPr>
            <w:r>
              <w:t>11:00</w:t>
            </w:r>
          </w:p>
        </w:tc>
      </w:tr>
      <w:tr w:rsidR="00830641" w14:paraId="179FE58E" w14:textId="77777777">
        <w:tc>
          <w:tcPr>
            <w:tcW w:w="777" w:type="dxa"/>
            <w:vAlign w:val="center"/>
          </w:tcPr>
          <w:p w14:paraId="298909B7" w14:textId="77777777" w:rsidR="00830641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09466CC1" w14:textId="77777777" w:rsidR="00830641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6DC6CF39" w14:textId="77777777" w:rsidR="00830641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7F08B6DD" w14:textId="77777777" w:rsidR="00830641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0C5C318D" w14:textId="77777777" w:rsidR="00830641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47E5AC0A" w14:textId="77777777" w:rsidR="00830641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5105CFDA" w14:textId="77777777" w:rsidR="00830641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6703BE54" w14:textId="77777777" w:rsidR="00830641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15A97815" w14:textId="77777777" w:rsidR="00830641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21706FC2" w14:textId="77777777" w:rsidR="00830641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717C2CCE" w14:textId="77777777" w:rsidR="00830641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43CFD80B" w14:textId="77777777" w:rsidR="00830641" w:rsidRDefault="00000000">
            <w:r>
              <w:t>26.69</w:t>
            </w:r>
          </w:p>
        </w:tc>
      </w:tr>
      <w:tr w:rsidR="00830641" w14:paraId="30DF5165" w14:textId="77777777">
        <w:tc>
          <w:tcPr>
            <w:tcW w:w="777" w:type="dxa"/>
            <w:shd w:val="clear" w:color="auto" w:fill="E6E6E6"/>
            <w:vAlign w:val="center"/>
          </w:tcPr>
          <w:p w14:paraId="6C363DF8" w14:textId="77777777" w:rsidR="0083064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F43493" w14:textId="77777777" w:rsidR="0083064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91D161" w14:textId="77777777" w:rsidR="0083064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1A5851" w14:textId="77777777" w:rsidR="0083064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BB12C9" w14:textId="77777777" w:rsidR="0083064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C907E" w14:textId="77777777" w:rsidR="0083064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D02C22" w14:textId="77777777" w:rsidR="0083064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39DF94" w14:textId="77777777" w:rsidR="0083064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4318B0" w14:textId="77777777" w:rsidR="0083064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1715AB" w14:textId="77777777" w:rsidR="0083064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A7132C" w14:textId="77777777" w:rsidR="0083064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972E7D" w14:textId="77777777" w:rsidR="00830641" w:rsidRDefault="00000000">
            <w:r>
              <w:t>23:00</w:t>
            </w:r>
          </w:p>
        </w:tc>
      </w:tr>
      <w:tr w:rsidR="00830641" w14:paraId="1EB59631" w14:textId="77777777">
        <w:tc>
          <w:tcPr>
            <w:tcW w:w="777" w:type="dxa"/>
            <w:vAlign w:val="center"/>
          </w:tcPr>
          <w:p w14:paraId="02425D52" w14:textId="77777777" w:rsidR="00830641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4702CD28" w14:textId="77777777" w:rsidR="00830641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5185647B" w14:textId="77777777" w:rsidR="00830641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056C9136" w14:textId="77777777" w:rsidR="00830641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310B85E2" w14:textId="77777777" w:rsidR="00830641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221BEA99" w14:textId="77777777" w:rsidR="00830641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2403AB9A" w14:textId="77777777" w:rsidR="00830641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3BDAF961" w14:textId="77777777" w:rsidR="00830641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5A9DCE2F" w14:textId="77777777" w:rsidR="00830641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72FBDA01" w14:textId="77777777" w:rsidR="00830641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42E75F02" w14:textId="77777777" w:rsidR="00830641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4134B94D" w14:textId="77777777" w:rsidR="00830641" w:rsidRDefault="00000000">
            <w:r>
              <w:rPr>
                <w:color w:val="3333CC"/>
              </w:rPr>
              <w:t>26.80</w:t>
            </w:r>
          </w:p>
        </w:tc>
      </w:tr>
    </w:tbl>
    <w:p w14:paraId="374F99C3" w14:textId="77777777" w:rsidR="00830641" w:rsidRDefault="00000000">
      <w:pPr>
        <w:pStyle w:val="2"/>
      </w:pPr>
      <w:bookmarkStart w:id="52" w:name="_Toc120182163"/>
      <w:r>
        <w:t>热桥柱构造</w:t>
      </w:r>
      <w:bookmarkEnd w:id="52"/>
    </w:p>
    <w:p w14:paraId="03CA9E04" w14:textId="77777777" w:rsidR="00830641" w:rsidRDefault="00000000">
      <w:pPr>
        <w:pStyle w:val="3"/>
      </w:pPr>
      <w:bookmarkStart w:id="53" w:name="_Toc120182164"/>
      <w:r>
        <w:t>热桥柱构造一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30641" w14:paraId="0C1E09FF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F1CC092" w14:textId="77777777" w:rsidR="00830641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D144E98" w14:textId="77777777" w:rsidR="00830641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1807D7" w14:textId="77777777" w:rsidR="00830641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F1AF28" w14:textId="77777777" w:rsidR="00830641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D9424F" w14:textId="77777777" w:rsidR="00830641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D1B40D" w14:textId="77777777" w:rsidR="00830641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F55161" w14:textId="77777777" w:rsidR="00830641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3FDD6A" w14:textId="77777777" w:rsidR="00830641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30641" w14:paraId="78CEC11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772310F" w14:textId="77777777" w:rsidR="00830641" w:rsidRDefault="00830641"/>
        </w:tc>
        <w:tc>
          <w:tcPr>
            <w:tcW w:w="834" w:type="dxa"/>
            <w:shd w:val="clear" w:color="auto" w:fill="E6E6E6"/>
            <w:vAlign w:val="center"/>
          </w:tcPr>
          <w:p w14:paraId="72D0F9D7" w14:textId="77777777" w:rsidR="00830641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0DB4CD" w14:textId="77777777" w:rsidR="00830641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DDF483" w14:textId="77777777" w:rsidR="00830641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FA2FD6" w14:textId="77777777" w:rsidR="00830641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0A144F" w14:textId="77777777" w:rsidR="00830641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BA065F" w14:textId="77777777" w:rsidR="00830641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93451A" w14:textId="77777777" w:rsidR="00830641" w:rsidRDefault="00000000">
            <w:r>
              <w:t>D=R*S</w:t>
            </w:r>
          </w:p>
        </w:tc>
      </w:tr>
      <w:tr w:rsidR="00830641" w14:paraId="3D6CE8BC" w14:textId="77777777">
        <w:tc>
          <w:tcPr>
            <w:tcW w:w="2838" w:type="dxa"/>
            <w:vAlign w:val="center"/>
          </w:tcPr>
          <w:p w14:paraId="2ED1CC72" w14:textId="77777777" w:rsidR="00830641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419D0376" w14:textId="77777777" w:rsidR="0083064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F9A9BBC" w14:textId="77777777" w:rsidR="0083064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9555B48" w14:textId="77777777" w:rsidR="00830641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4A9BA6C8" w14:textId="77777777" w:rsidR="00830641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05A2763" w14:textId="77777777" w:rsidR="0083064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DA5EDE9" w14:textId="77777777" w:rsidR="00830641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1A4E187" w14:textId="77777777" w:rsidR="00830641" w:rsidRDefault="00000000">
            <w:r>
              <w:t>0.245</w:t>
            </w:r>
          </w:p>
        </w:tc>
      </w:tr>
      <w:tr w:rsidR="00830641" w14:paraId="1E8070D0" w14:textId="77777777">
        <w:tc>
          <w:tcPr>
            <w:tcW w:w="2838" w:type="dxa"/>
            <w:vAlign w:val="center"/>
          </w:tcPr>
          <w:p w14:paraId="16295555" w14:textId="77777777" w:rsidR="00830641" w:rsidRDefault="00000000">
            <w:r>
              <w:t>岩棉板</w:t>
            </w:r>
          </w:p>
        </w:tc>
        <w:tc>
          <w:tcPr>
            <w:tcW w:w="834" w:type="dxa"/>
            <w:vAlign w:val="center"/>
          </w:tcPr>
          <w:p w14:paraId="4ABB59F9" w14:textId="77777777" w:rsidR="00830641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107772DC" w14:textId="77777777" w:rsidR="00830641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517E2DC0" w14:textId="77777777" w:rsidR="00830641" w:rsidRDefault="00000000">
            <w:r>
              <w:t>0.045</w:t>
            </w:r>
          </w:p>
        </w:tc>
        <w:tc>
          <w:tcPr>
            <w:tcW w:w="1131" w:type="dxa"/>
            <w:vAlign w:val="center"/>
          </w:tcPr>
          <w:p w14:paraId="70ADF1B1" w14:textId="77777777" w:rsidR="00830641" w:rsidRDefault="00000000">
            <w:r>
              <w:t>0.750</w:t>
            </w:r>
          </w:p>
        </w:tc>
        <w:tc>
          <w:tcPr>
            <w:tcW w:w="707" w:type="dxa"/>
            <w:vAlign w:val="center"/>
          </w:tcPr>
          <w:p w14:paraId="5C1E166D" w14:textId="77777777" w:rsidR="00830641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094F28A5" w14:textId="77777777" w:rsidR="00830641" w:rsidRDefault="00000000">
            <w:r>
              <w:t>0.741</w:t>
            </w:r>
          </w:p>
        </w:tc>
        <w:tc>
          <w:tcPr>
            <w:tcW w:w="990" w:type="dxa"/>
            <w:vAlign w:val="center"/>
          </w:tcPr>
          <w:p w14:paraId="3CD6FBA3" w14:textId="77777777" w:rsidR="00830641" w:rsidRDefault="00000000">
            <w:r>
              <w:t>0.667</w:t>
            </w:r>
          </w:p>
        </w:tc>
      </w:tr>
      <w:tr w:rsidR="00830641" w14:paraId="3436CA20" w14:textId="77777777">
        <w:tc>
          <w:tcPr>
            <w:tcW w:w="2838" w:type="dxa"/>
            <w:vAlign w:val="center"/>
          </w:tcPr>
          <w:p w14:paraId="407491D0" w14:textId="77777777" w:rsidR="00830641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530A9F85" w14:textId="77777777" w:rsidR="00830641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59968BAE" w14:textId="77777777" w:rsidR="00830641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F796E4B" w14:textId="77777777" w:rsidR="00830641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0893C83" w14:textId="77777777" w:rsidR="00830641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BE364CD" w14:textId="77777777" w:rsidR="00830641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D9EE603" w14:textId="77777777" w:rsidR="00830641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13EADD41" w14:textId="77777777" w:rsidR="00830641" w:rsidRDefault="00000000">
            <w:r>
              <w:t>0.245</w:t>
            </w:r>
          </w:p>
        </w:tc>
      </w:tr>
      <w:tr w:rsidR="00830641" w14:paraId="544EC7B8" w14:textId="77777777">
        <w:tc>
          <w:tcPr>
            <w:tcW w:w="2838" w:type="dxa"/>
            <w:vAlign w:val="center"/>
          </w:tcPr>
          <w:p w14:paraId="34F4FA5A" w14:textId="77777777" w:rsidR="00830641" w:rsidRDefault="00000000">
            <w:r>
              <w:t>加气混凝土砌块</w:t>
            </w:r>
          </w:p>
        </w:tc>
        <w:tc>
          <w:tcPr>
            <w:tcW w:w="834" w:type="dxa"/>
            <w:vAlign w:val="center"/>
          </w:tcPr>
          <w:p w14:paraId="35352889" w14:textId="77777777" w:rsidR="00830641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5360E171" w14:textId="77777777" w:rsidR="00830641" w:rsidRDefault="00000000">
            <w:r>
              <w:t>7.7</w:t>
            </w:r>
          </w:p>
        </w:tc>
        <w:tc>
          <w:tcPr>
            <w:tcW w:w="990" w:type="dxa"/>
            <w:vAlign w:val="center"/>
          </w:tcPr>
          <w:p w14:paraId="46B58571" w14:textId="77777777" w:rsidR="00830641" w:rsidRDefault="00000000">
            <w:r>
              <w:t>0.220</w:t>
            </w:r>
          </w:p>
        </w:tc>
        <w:tc>
          <w:tcPr>
            <w:tcW w:w="1131" w:type="dxa"/>
            <w:vAlign w:val="center"/>
          </w:tcPr>
          <w:p w14:paraId="3CCD0E47" w14:textId="77777777" w:rsidR="00830641" w:rsidRDefault="00000000">
            <w:r>
              <w:t>3.601</w:t>
            </w:r>
          </w:p>
        </w:tc>
        <w:tc>
          <w:tcPr>
            <w:tcW w:w="707" w:type="dxa"/>
            <w:vAlign w:val="center"/>
          </w:tcPr>
          <w:p w14:paraId="21A9858C" w14:textId="77777777" w:rsidR="00830641" w:rsidRDefault="00000000">
            <w:r>
              <w:t>1.15</w:t>
            </w:r>
          </w:p>
        </w:tc>
        <w:tc>
          <w:tcPr>
            <w:tcW w:w="1131" w:type="dxa"/>
            <w:vAlign w:val="center"/>
          </w:tcPr>
          <w:p w14:paraId="7F7517D5" w14:textId="77777777" w:rsidR="00830641" w:rsidRDefault="00000000">
            <w:r>
              <w:t>0.791</w:t>
            </w:r>
          </w:p>
        </w:tc>
        <w:tc>
          <w:tcPr>
            <w:tcW w:w="990" w:type="dxa"/>
            <w:vAlign w:val="center"/>
          </w:tcPr>
          <w:p w14:paraId="4A204DA0" w14:textId="77777777" w:rsidR="00830641" w:rsidRDefault="00000000">
            <w:r>
              <w:t>3.274</w:t>
            </w:r>
          </w:p>
        </w:tc>
      </w:tr>
      <w:tr w:rsidR="00830641" w14:paraId="5622E828" w14:textId="77777777">
        <w:tc>
          <w:tcPr>
            <w:tcW w:w="2838" w:type="dxa"/>
            <w:vAlign w:val="center"/>
          </w:tcPr>
          <w:p w14:paraId="6D50BA74" w14:textId="77777777" w:rsidR="00830641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D0DE176" w14:textId="77777777" w:rsidR="00830641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288F464F" w14:textId="77777777" w:rsidR="00830641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1B890165" w14:textId="77777777" w:rsidR="0083064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207381C" w14:textId="77777777" w:rsidR="00830641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1A0081C3" w14:textId="77777777" w:rsidR="0083064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207EC56C" w14:textId="77777777" w:rsidR="00830641" w:rsidRDefault="00000000">
            <w:r>
              <w:t>1.574</w:t>
            </w:r>
          </w:p>
        </w:tc>
        <w:tc>
          <w:tcPr>
            <w:tcW w:w="990" w:type="dxa"/>
            <w:vAlign w:val="center"/>
          </w:tcPr>
          <w:p w14:paraId="3A6880D3" w14:textId="77777777" w:rsidR="00830641" w:rsidRDefault="00000000">
            <w:r>
              <w:t>4.429</w:t>
            </w:r>
          </w:p>
        </w:tc>
      </w:tr>
      <w:tr w:rsidR="00830641" w14:paraId="3FDC39DC" w14:textId="77777777">
        <w:tc>
          <w:tcPr>
            <w:tcW w:w="2838" w:type="dxa"/>
            <w:shd w:val="clear" w:color="auto" w:fill="E6E6E6"/>
            <w:vAlign w:val="center"/>
          </w:tcPr>
          <w:p w14:paraId="143127A4" w14:textId="77777777" w:rsidR="00830641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CCA81A4" w14:textId="77777777" w:rsidR="00830641" w:rsidRDefault="00000000">
            <w:pPr>
              <w:jc w:val="center"/>
            </w:pPr>
            <w:r>
              <w:t>5.0</w:t>
            </w:r>
          </w:p>
        </w:tc>
      </w:tr>
      <w:tr w:rsidR="00830641" w14:paraId="30EE0AE1" w14:textId="77777777">
        <w:tc>
          <w:tcPr>
            <w:tcW w:w="2838" w:type="dxa"/>
            <w:shd w:val="clear" w:color="auto" w:fill="E6E6E6"/>
            <w:vAlign w:val="center"/>
          </w:tcPr>
          <w:p w14:paraId="7EA4791F" w14:textId="77777777" w:rsidR="00830641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6C7900E" w14:textId="77777777" w:rsidR="00830641" w:rsidRDefault="00000000">
            <w:pPr>
              <w:jc w:val="center"/>
            </w:pPr>
            <w:r>
              <w:t>0.75</w:t>
            </w:r>
          </w:p>
        </w:tc>
      </w:tr>
      <w:tr w:rsidR="00830641" w14:paraId="117A5A90" w14:textId="77777777">
        <w:tc>
          <w:tcPr>
            <w:tcW w:w="2838" w:type="dxa"/>
            <w:shd w:val="clear" w:color="auto" w:fill="E6E6E6"/>
            <w:vAlign w:val="center"/>
          </w:tcPr>
          <w:p w14:paraId="37243082" w14:textId="77777777" w:rsidR="00830641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0265ABBE" w14:textId="77777777" w:rsidR="00830641" w:rsidRDefault="00000000">
            <w:pPr>
              <w:jc w:val="center"/>
            </w:pPr>
            <w:r>
              <w:t>0.58</w:t>
            </w:r>
          </w:p>
        </w:tc>
      </w:tr>
      <w:tr w:rsidR="00830641" w14:paraId="0D6A2628" w14:textId="77777777">
        <w:tc>
          <w:tcPr>
            <w:tcW w:w="2838" w:type="dxa"/>
            <w:shd w:val="clear" w:color="auto" w:fill="E6E6E6"/>
            <w:vAlign w:val="center"/>
          </w:tcPr>
          <w:p w14:paraId="1DF1052F" w14:textId="77777777" w:rsidR="00830641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2608F66" w14:textId="77777777" w:rsidR="00830641" w:rsidRDefault="00000000">
            <w:pPr>
              <w:jc w:val="center"/>
            </w:pPr>
            <w:r>
              <w:t>重质围护结构</w:t>
            </w:r>
          </w:p>
        </w:tc>
      </w:tr>
    </w:tbl>
    <w:p w14:paraId="3C4687CD" w14:textId="77777777" w:rsidR="00830641" w:rsidRDefault="00000000">
      <w:pPr>
        <w:pStyle w:val="4"/>
      </w:pPr>
      <w:r>
        <w:lastRenderedPageBreak/>
        <w:t>空调房间：东向逐时温度</w:t>
      </w:r>
    </w:p>
    <w:p w14:paraId="78D490F2" w14:textId="77777777" w:rsidR="00830641" w:rsidRDefault="00000000">
      <w:pPr>
        <w:jc w:val="center"/>
      </w:pPr>
      <w:r>
        <w:rPr>
          <w:noProof/>
        </w:rPr>
        <w:drawing>
          <wp:inline distT="0" distB="0" distL="0" distR="0" wp14:anchorId="44158AEB" wp14:editId="097F4306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98D14" w14:textId="77777777" w:rsidR="00830641" w:rsidRDefault="00830641"/>
    <w:p w14:paraId="0835E0CE" w14:textId="77777777" w:rsidR="00830641" w:rsidRDefault="0083064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30641" w14:paraId="3657C53B" w14:textId="77777777">
        <w:tc>
          <w:tcPr>
            <w:tcW w:w="777" w:type="dxa"/>
            <w:shd w:val="clear" w:color="auto" w:fill="E6E6E6"/>
            <w:vAlign w:val="center"/>
          </w:tcPr>
          <w:p w14:paraId="15FDFC94" w14:textId="77777777" w:rsidR="0083064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CF8704" w14:textId="77777777" w:rsidR="0083064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7B88B4" w14:textId="77777777" w:rsidR="0083064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3862F1" w14:textId="77777777" w:rsidR="0083064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3893A3" w14:textId="77777777" w:rsidR="0083064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84B71E" w14:textId="77777777" w:rsidR="0083064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71F11D" w14:textId="77777777" w:rsidR="0083064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3B98B6" w14:textId="77777777" w:rsidR="0083064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5E5A48" w14:textId="77777777" w:rsidR="0083064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BA3FAB" w14:textId="77777777" w:rsidR="0083064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294FD8" w14:textId="77777777" w:rsidR="0083064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E911AD" w14:textId="77777777" w:rsidR="00830641" w:rsidRDefault="00000000">
            <w:pPr>
              <w:jc w:val="center"/>
            </w:pPr>
            <w:r>
              <w:t>11:00</w:t>
            </w:r>
          </w:p>
        </w:tc>
      </w:tr>
      <w:tr w:rsidR="00830641" w14:paraId="489D3767" w14:textId="77777777">
        <w:tc>
          <w:tcPr>
            <w:tcW w:w="777" w:type="dxa"/>
            <w:vAlign w:val="center"/>
          </w:tcPr>
          <w:p w14:paraId="603648CA" w14:textId="77777777" w:rsidR="00830641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1D935DDA" w14:textId="77777777" w:rsidR="00830641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39844053" w14:textId="77777777" w:rsidR="00830641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21A4789C" w14:textId="77777777" w:rsidR="00830641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3DB3C4F3" w14:textId="77777777" w:rsidR="00830641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349774AC" w14:textId="77777777" w:rsidR="00830641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3163AE85" w14:textId="77777777" w:rsidR="00830641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582AFB75" w14:textId="77777777" w:rsidR="00830641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03FD9ADD" w14:textId="77777777" w:rsidR="00830641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332ABE38" w14:textId="77777777" w:rsidR="00830641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09D02B16" w14:textId="77777777" w:rsidR="00830641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12119C13" w14:textId="77777777" w:rsidR="00830641" w:rsidRDefault="00000000">
            <w:r>
              <w:t>26.79</w:t>
            </w:r>
          </w:p>
        </w:tc>
      </w:tr>
      <w:tr w:rsidR="00830641" w14:paraId="1A0A582D" w14:textId="77777777">
        <w:tc>
          <w:tcPr>
            <w:tcW w:w="777" w:type="dxa"/>
            <w:shd w:val="clear" w:color="auto" w:fill="E6E6E6"/>
            <w:vAlign w:val="center"/>
          </w:tcPr>
          <w:p w14:paraId="52635497" w14:textId="77777777" w:rsidR="0083064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B10D75" w14:textId="77777777" w:rsidR="0083064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5E0ADB" w14:textId="77777777" w:rsidR="0083064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D36D18" w14:textId="77777777" w:rsidR="0083064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0CFD2C" w14:textId="77777777" w:rsidR="0083064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595773" w14:textId="77777777" w:rsidR="0083064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7CC826" w14:textId="77777777" w:rsidR="0083064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170676" w14:textId="77777777" w:rsidR="0083064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5FC09A" w14:textId="77777777" w:rsidR="0083064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6C7E5B" w14:textId="77777777" w:rsidR="0083064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383B8D" w14:textId="77777777" w:rsidR="0083064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518FE6" w14:textId="77777777" w:rsidR="00830641" w:rsidRDefault="00000000">
            <w:r>
              <w:t>23:00</w:t>
            </w:r>
          </w:p>
        </w:tc>
      </w:tr>
      <w:tr w:rsidR="00830641" w14:paraId="07D22433" w14:textId="77777777">
        <w:tc>
          <w:tcPr>
            <w:tcW w:w="777" w:type="dxa"/>
            <w:vAlign w:val="center"/>
          </w:tcPr>
          <w:p w14:paraId="19E5864C" w14:textId="77777777" w:rsidR="00830641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155DE42F" w14:textId="77777777" w:rsidR="00830641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4E0798FE" w14:textId="77777777" w:rsidR="00830641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148531C7" w14:textId="77777777" w:rsidR="00830641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54D3492D" w14:textId="77777777" w:rsidR="00830641" w:rsidRDefault="00000000">
            <w:r>
              <w:t>26.86</w:t>
            </w:r>
          </w:p>
        </w:tc>
        <w:tc>
          <w:tcPr>
            <w:tcW w:w="777" w:type="dxa"/>
            <w:vAlign w:val="center"/>
          </w:tcPr>
          <w:p w14:paraId="48AB31CB" w14:textId="77777777" w:rsidR="00830641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6AA2088B" w14:textId="77777777" w:rsidR="00830641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652EA77E" w14:textId="77777777" w:rsidR="00830641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49DC754C" w14:textId="77777777" w:rsidR="00830641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298CCD5C" w14:textId="77777777" w:rsidR="00830641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19AF19B7" w14:textId="77777777" w:rsidR="00830641" w:rsidRDefault="00000000">
            <w:r>
              <w:rPr>
                <w:color w:val="3333CC"/>
              </w:rPr>
              <w:t>26.95</w:t>
            </w:r>
          </w:p>
        </w:tc>
        <w:tc>
          <w:tcPr>
            <w:tcW w:w="777" w:type="dxa"/>
            <w:vAlign w:val="center"/>
          </w:tcPr>
          <w:p w14:paraId="6D7A4C68" w14:textId="77777777" w:rsidR="00830641" w:rsidRDefault="00000000">
            <w:r>
              <w:t>26.95</w:t>
            </w:r>
          </w:p>
        </w:tc>
      </w:tr>
    </w:tbl>
    <w:p w14:paraId="23C37A17" w14:textId="77777777" w:rsidR="00830641" w:rsidRDefault="00000000">
      <w:pPr>
        <w:pStyle w:val="4"/>
      </w:pPr>
      <w:r>
        <w:t>空调房间：西向逐时温度</w:t>
      </w:r>
    </w:p>
    <w:p w14:paraId="1D2F9BB9" w14:textId="77777777" w:rsidR="00830641" w:rsidRDefault="00000000">
      <w:pPr>
        <w:jc w:val="center"/>
      </w:pPr>
      <w:r>
        <w:rPr>
          <w:noProof/>
        </w:rPr>
        <w:drawing>
          <wp:inline distT="0" distB="0" distL="0" distR="0" wp14:anchorId="723AF500" wp14:editId="5AD5E733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5DA1B" w14:textId="77777777" w:rsidR="00830641" w:rsidRDefault="00830641"/>
    <w:p w14:paraId="323D05BE" w14:textId="77777777" w:rsidR="00830641" w:rsidRDefault="0083064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30641" w14:paraId="114985BD" w14:textId="77777777">
        <w:tc>
          <w:tcPr>
            <w:tcW w:w="777" w:type="dxa"/>
            <w:shd w:val="clear" w:color="auto" w:fill="E6E6E6"/>
            <w:vAlign w:val="center"/>
          </w:tcPr>
          <w:p w14:paraId="6A120BE2" w14:textId="77777777" w:rsidR="00830641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5ED057" w14:textId="77777777" w:rsidR="0083064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6B8162" w14:textId="77777777" w:rsidR="0083064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4F5608" w14:textId="77777777" w:rsidR="0083064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A44B0B" w14:textId="77777777" w:rsidR="0083064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DFD28A" w14:textId="77777777" w:rsidR="0083064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CE767" w14:textId="77777777" w:rsidR="0083064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662A25" w14:textId="77777777" w:rsidR="0083064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6B8B1C" w14:textId="77777777" w:rsidR="0083064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C47775" w14:textId="77777777" w:rsidR="0083064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278584" w14:textId="77777777" w:rsidR="0083064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39F3C3" w14:textId="77777777" w:rsidR="00830641" w:rsidRDefault="00000000">
            <w:pPr>
              <w:jc w:val="center"/>
            </w:pPr>
            <w:r>
              <w:t>11:00</w:t>
            </w:r>
          </w:p>
        </w:tc>
      </w:tr>
      <w:tr w:rsidR="00830641" w14:paraId="7935F498" w14:textId="77777777">
        <w:tc>
          <w:tcPr>
            <w:tcW w:w="777" w:type="dxa"/>
            <w:vAlign w:val="center"/>
          </w:tcPr>
          <w:p w14:paraId="4C9C6DEA" w14:textId="77777777" w:rsidR="00830641" w:rsidRDefault="00000000">
            <w:r>
              <w:t>27.05</w:t>
            </w:r>
          </w:p>
        </w:tc>
        <w:tc>
          <w:tcPr>
            <w:tcW w:w="777" w:type="dxa"/>
            <w:vAlign w:val="center"/>
          </w:tcPr>
          <w:p w14:paraId="28318413" w14:textId="77777777" w:rsidR="00830641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0EA48D1F" w14:textId="77777777" w:rsidR="00830641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14:paraId="59C684EC" w14:textId="77777777" w:rsidR="00830641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14:paraId="2FE64773" w14:textId="77777777" w:rsidR="00830641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304FC7F7" w14:textId="77777777" w:rsidR="00830641" w:rsidRDefault="00000000">
            <w:r>
              <w:t>26.97</w:t>
            </w:r>
          </w:p>
        </w:tc>
        <w:tc>
          <w:tcPr>
            <w:tcW w:w="777" w:type="dxa"/>
            <w:vAlign w:val="center"/>
          </w:tcPr>
          <w:p w14:paraId="7FB7299D" w14:textId="77777777" w:rsidR="00830641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30C478E7" w14:textId="77777777" w:rsidR="00830641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7C5EFBF9" w14:textId="77777777" w:rsidR="00830641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62F5794A" w14:textId="77777777" w:rsidR="00830641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7E3AF335" w14:textId="77777777" w:rsidR="00830641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3691249A" w14:textId="77777777" w:rsidR="00830641" w:rsidRDefault="00000000">
            <w:r>
              <w:t>26.84</w:t>
            </w:r>
          </w:p>
        </w:tc>
      </w:tr>
      <w:tr w:rsidR="00830641" w14:paraId="7B1383F7" w14:textId="77777777">
        <w:tc>
          <w:tcPr>
            <w:tcW w:w="777" w:type="dxa"/>
            <w:shd w:val="clear" w:color="auto" w:fill="E6E6E6"/>
            <w:vAlign w:val="center"/>
          </w:tcPr>
          <w:p w14:paraId="25F56474" w14:textId="77777777" w:rsidR="0083064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1B8C15" w14:textId="77777777" w:rsidR="0083064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D9E896" w14:textId="77777777" w:rsidR="0083064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BC65A3" w14:textId="77777777" w:rsidR="0083064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93D8F6" w14:textId="77777777" w:rsidR="0083064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F7186D" w14:textId="77777777" w:rsidR="0083064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70FD3F" w14:textId="77777777" w:rsidR="0083064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AFFFE0" w14:textId="77777777" w:rsidR="0083064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F811BE" w14:textId="77777777" w:rsidR="0083064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D4B0A" w14:textId="77777777" w:rsidR="0083064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C48E21" w14:textId="77777777" w:rsidR="0083064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8D7D7A" w14:textId="77777777" w:rsidR="00830641" w:rsidRDefault="00000000">
            <w:r>
              <w:t>23:00</w:t>
            </w:r>
          </w:p>
        </w:tc>
      </w:tr>
      <w:tr w:rsidR="00830641" w14:paraId="17FC27D3" w14:textId="77777777">
        <w:tc>
          <w:tcPr>
            <w:tcW w:w="777" w:type="dxa"/>
            <w:vAlign w:val="center"/>
          </w:tcPr>
          <w:p w14:paraId="36BA81FC" w14:textId="77777777" w:rsidR="00830641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2C195FB7" w14:textId="77777777" w:rsidR="00830641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6479A7AD" w14:textId="77777777" w:rsidR="00830641" w:rsidRDefault="00000000">
            <w:r>
              <w:t>26.82</w:t>
            </w:r>
          </w:p>
        </w:tc>
        <w:tc>
          <w:tcPr>
            <w:tcW w:w="777" w:type="dxa"/>
            <w:vAlign w:val="center"/>
          </w:tcPr>
          <w:p w14:paraId="2A227A88" w14:textId="77777777" w:rsidR="00830641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07C36F5A" w14:textId="77777777" w:rsidR="00830641" w:rsidRDefault="00000000">
            <w:r>
              <w:t>26.84</w:t>
            </w:r>
          </w:p>
        </w:tc>
        <w:tc>
          <w:tcPr>
            <w:tcW w:w="777" w:type="dxa"/>
            <w:vAlign w:val="center"/>
          </w:tcPr>
          <w:p w14:paraId="6F938F28" w14:textId="77777777" w:rsidR="00830641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0AE7EBF8" w14:textId="77777777" w:rsidR="00830641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7E543513" w14:textId="77777777" w:rsidR="00830641" w:rsidRDefault="00000000">
            <w:r>
              <w:t>26.95</w:t>
            </w:r>
          </w:p>
        </w:tc>
        <w:tc>
          <w:tcPr>
            <w:tcW w:w="777" w:type="dxa"/>
            <w:vAlign w:val="center"/>
          </w:tcPr>
          <w:p w14:paraId="7F850BA4" w14:textId="77777777" w:rsidR="00830641" w:rsidRDefault="00000000">
            <w:r>
              <w:t>26.99</w:t>
            </w:r>
          </w:p>
        </w:tc>
        <w:tc>
          <w:tcPr>
            <w:tcW w:w="777" w:type="dxa"/>
            <w:vAlign w:val="center"/>
          </w:tcPr>
          <w:p w14:paraId="2E1C8897" w14:textId="77777777" w:rsidR="00830641" w:rsidRDefault="00000000">
            <w:r>
              <w:t>27.02</w:t>
            </w:r>
          </w:p>
        </w:tc>
        <w:tc>
          <w:tcPr>
            <w:tcW w:w="777" w:type="dxa"/>
            <w:vAlign w:val="center"/>
          </w:tcPr>
          <w:p w14:paraId="17B0E5FE" w14:textId="77777777" w:rsidR="00830641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14:paraId="787412A4" w14:textId="77777777" w:rsidR="00830641" w:rsidRDefault="00000000">
            <w:r>
              <w:rPr>
                <w:color w:val="3333CC"/>
              </w:rPr>
              <w:t>27.05</w:t>
            </w:r>
          </w:p>
        </w:tc>
      </w:tr>
    </w:tbl>
    <w:p w14:paraId="3F908213" w14:textId="77777777" w:rsidR="00830641" w:rsidRDefault="00000000">
      <w:pPr>
        <w:pStyle w:val="4"/>
      </w:pPr>
      <w:r>
        <w:t>空调房间：南向逐时温度</w:t>
      </w:r>
    </w:p>
    <w:p w14:paraId="25DAE420" w14:textId="77777777" w:rsidR="00830641" w:rsidRDefault="00000000">
      <w:pPr>
        <w:jc w:val="center"/>
      </w:pPr>
      <w:r>
        <w:rPr>
          <w:noProof/>
        </w:rPr>
        <w:drawing>
          <wp:inline distT="0" distB="0" distL="0" distR="0" wp14:anchorId="5B138670" wp14:editId="17195AA5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E7591" w14:textId="77777777" w:rsidR="00830641" w:rsidRDefault="00830641"/>
    <w:p w14:paraId="7DA122A0" w14:textId="77777777" w:rsidR="00830641" w:rsidRDefault="0083064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30641" w14:paraId="0E0D3EEF" w14:textId="77777777">
        <w:tc>
          <w:tcPr>
            <w:tcW w:w="777" w:type="dxa"/>
            <w:shd w:val="clear" w:color="auto" w:fill="E6E6E6"/>
            <w:vAlign w:val="center"/>
          </w:tcPr>
          <w:p w14:paraId="29BA43FF" w14:textId="77777777" w:rsidR="0083064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CF4874" w14:textId="77777777" w:rsidR="0083064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1B7A88" w14:textId="77777777" w:rsidR="0083064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389EEE" w14:textId="77777777" w:rsidR="0083064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35DD0A" w14:textId="77777777" w:rsidR="0083064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6D9489" w14:textId="77777777" w:rsidR="0083064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E825AF" w14:textId="77777777" w:rsidR="0083064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FA8336" w14:textId="77777777" w:rsidR="0083064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88AA3F" w14:textId="77777777" w:rsidR="0083064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F82800" w14:textId="77777777" w:rsidR="0083064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235E3E" w14:textId="77777777" w:rsidR="0083064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E34CFC" w14:textId="77777777" w:rsidR="00830641" w:rsidRDefault="00000000">
            <w:pPr>
              <w:jc w:val="center"/>
            </w:pPr>
            <w:r>
              <w:t>11:00</w:t>
            </w:r>
          </w:p>
        </w:tc>
      </w:tr>
      <w:tr w:rsidR="00830641" w14:paraId="4D005B46" w14:textId="77777777">
        <w:tc>
          <w:tcPr>
            <w:tcW w:w="777" w:type="dxa"/>
            <w:vAlign w:val="center"/>
          </w:tcPr>
          <w:p w14:paraId="2D341311" w14:textId="77777777" w:rsidR="00830641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41CC4E83" w14:textId="77777777" w:rsidR="00830641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55ECE18A" w14:textId="77777777" w:rsidR="00830641" w:rsidRDefault="00000000">
            <w:r>
              <w:t>26.92</w:t>
            </w:r>
          </w:p>
        </w:tc>
        <w:tc>
          <w:tcPr>
            <w:tcW w:w="777" w:type="dxa"/>
            <w:vAlign w:val="center"/>
          </w:tcPr>
          <w:p w14:paraId="7B953ED3" w14:textId="77777777" w:rsidR="00830641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279820BC" w14:textId="77777777" w:rsidR="00830641" w:rsidRDefault="00000000">
            <w:r>
              <w:t>26.89</w:t>
            </w:r>
          </w:p>
        </w:tc>
        <w:tc>
          <w:tcPr>
            <w:tcW w:w="777" w:type="dxa"/>
            <w:vAlign w:val="center"/>
          </w:tcPr>
          <w:p w14:paraId="122C9E59" w14:textId="77777777" w:rsidR="00830641" w:rsidRDefault="00000000">
            <w:r>
              <w:t>26.87</w:t>
            </w:r>
          </w:p>
        </w:tc>
        <w:tc>
          <w:tcPr>
            <w:tcW w:w="777" w:type="dxa"/>
            <w:vAlign w:val="center"/>
          </w:tcPr>
          <w:p w14:paraId="54C36BD6" w14:textId="77777777" w:rsidR="00830641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680CD0B9" w14:textId="77777777" w:rsidR="00830641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4EB03D32" w14:textId="77777777" w:rsidR="00830641" w:rsidRDefault="00000000">
            <w:r>
              <w:t>26.81</w:t>
            </w:r>
          </w:p>
        </w:tc>
        <w:tc>
          <w:tcPr>
            <w:tcW w:w="777" w:type="dxa"/>
            <w:vAlign w:val="center"/>
          </w:tcPr>
          <w:p w14:paraId="5A2887E5" w14:textId="77777777" w:rsidR="00830641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5FF24923" w14:textId="77777777" w:rsidR="00830641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6CECA199" w14:textId="77777777" w:rsidR="00830641" w:rsidRDefault="00000000">
            <w:r>
              <w:t>26.77</w:t>
            </w:r>
          </w:p>
        </w:tc>
      </w:tr>
      <w:tr w:rsidR="00830641" w14:paraId="71B7D316" w14:textId="77777777">
        <w:tc>
          <w:tcPr>
            <w:tcW w:w="777" w:type="dxa"/>
            <w:shd w:val="clear" w:color="auto" w:fill="E6E6E6"/>
            <w:vAlign w:val="center"/>
          </w:tcPr>
          <w:p w14:paraId="21BA6D77" w14:textId="77777777" w:rsidR="0083064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062A54" w14:textId="77777777" w:rsidR="0083064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927F8D" w14:textId="77777777" w:rsidR="0083064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343669" w14:textId="77777777" w:rsidR="0083064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185375" w14:textId="77777777" w:rsidR="0083064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4665E7" w14:textId="77777777" w:rsidR="0083064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C023D0" w14:textId="77777777" w:rsidR="0083064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2AB4AE" w14:textId="77777777" w:rsidR="0083064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627A68" w14:textId="77777777" w:rsidR="0083064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FEEA15" w14:textId="77777777" w:rsidR="0083064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66FCAC" w14:textId="77777777" w:rsidR="0083064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F8328A" w14:textId="77777777" w:rsidR="00830641" w:rsidRDefault="00000000">
            <w:r>
              <w:t>23:00</w:t>
            </w:r>
          </w:p>
        </w:tc>
      </w:tr>
      <w:tr w:rsidR="00830641" w14:paraId="3E2FD0C1" w14:textId="77777777">
        <w:tc>
          <w:tcPr>
            <w:tcW w:w="777" w:type="dxa"/>
            <w:vAlign w:val="center"/>
          </w:tcPr>
          <w:p w14:paraId="3429F5F8" w14:textId="77777777" w:rsidR="00830641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48CDF20D" w14:textId="77777777" w:rsidR="00830641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1FCBB717" w14:textId="77777777" w:rsidR="00830641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653BA314" w14:textId="77777777" w:rsidR="00830641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14:paraId="3BEC192C" w14:textId="77777777" w:rsidR="00830641" w:rsidRDefault="00000000">
            <w:r>
              <w:t>26.83</w:t>
            </w:r>
          </w:p>
        </w:tc>
        <w:tc>
          <w:tcPr>
            <w:tcW w:w="777" w:type="dxa"/>
            <w:vAlign w:val="center"/>
          </w:tcPr>
          <w:p w14:paraId="6B8E7DD4" w14:textId="77777777" w:rsidR="00830641" w:rsidRDefault="00000000">
            <w:r>
              <w:t>26.85</w:t>
            </w:r>
          </w:p>
        </w:tc>
        <w:tc>
          <w:tcPr>
            <w:tcW w:w="777" w:type="dxa"/>
            <w:vAlign w:val="center"/>
          </w:tcPr>
          <w:p w14:paraId="547E2DD8" w14:textId="77777777" w:rsidR="00830641" w:rsidRDefault="00000000">
            <w:r>
              <w:t>26.88</w:t>
            </w:r>
          </w:p>
        </w:tc>
        <w:tc>
          <w:tcPr>
            <w:tcW w:w="777" w:type="dxa"/>
            <w:vAlign w:val="center"/>
          </w:tcPr>
          <w:p w14:paraId="07B18CD1" w14:textId="77777777" w:rsidR="00830641" w:rsidRDefault="00000000">
            <w:r>
              <w:t>26.91</w:t>
            </w:r>
          </w:p>
        </w:tc>
        <w:tc>
          <w:tcPr>
            <w:tcW w:w="777" w:type="dxa"/>
            <w:vAlign w:val="center"/>
          </w:tcPr>
          <w:p w14:paraId="4173DD21" w14:textId="77777777" w:rsidR="00830641" w:rsidRDefault="00000000">
            <w:r>
              <w:t>26.93</w:t>
            </w:r>
          </w:p>
        </w:tc>
        <w:tc>
          <w:tcPr>
            <w:tcW w:w="777" w:type="dxa"/>
            <w:vAlign w:val="center"/>
          </w:tcPr>
          <w:p w14:paraId="14F72577" w14:textId="77777777" w:rsidR="00830641" w:rsidRDefault="00000000">
            <w:r>
              <w:t>26.94</w:t>
            </w:r>
          </w:p>
        </w:tc>
        <w:tc>
          <w:tcPr>
            <w:tcW w:w="777" w:type="dxa"/>
            <w:vAlign w:val="center"/>
          </w:tcPr>
          <w:p w14:paraId="6864FDFA" w14:textId="77777777" w:rsidR="00830641" w:rsidRDefault="00000000">
            <w:r>
              <w:rPr>
                <w:color w:val="3333CC"/>
              </w:rPr>
              <w:t>26.95</w:t>
            </w:r>
          </w:p>
        </w:tc>
        <w:tc>
          <w:tcPr>
            <w:tcW w:w="777" w:type="dxa"/>
            <w:vAlign w:val="center"/>
          </w:tcPr>
          <w:p w14:paraId="05703F0F" w14:textId="77777777" w:rsidR="00830641" w:rsidRDefault="00000000">
            <w:r>
              <w:t>26.95</w:t>
            </w:r>
          </w:p>
        </w:tc>
      </w:tr>
    </w:tbl>
    <w:p w14:paraId="4B685FB1" w14:textId="77777777" w:rsidR="00830641" w:rsidRDefault="00000000">
      <w:pPr>
        <w:pStyle w:val="4"/>
      </w:pPr>
      <w:r>
        <w:lastRenderedPageBreak/>
        <w:t>空调房间：北向逐时温度</w:t>
      </w:r>
    </w:p>
    <w:p w14:paraId="7E2BF27F" w14:textId="77777777" w:rsidR="00830641" w:rsidRDefault="00000000">
      <w:pPr>
        <w:jc w:val="center"/>
      </w:pPr>
      <w:r>
        <w:rPr>
          <w:noProof/>
        </w:rPr>
        <w:drawing>
          <wp:inline distT="0" distB="0" distL="0" distR="0" wp14:anchorId="42B72B42" wp14:editId="0803491D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2F33C" w14:textId="77777777" w:rsidR="00830641" w:rsidRDefault="00830641"/>
    <w:p w14:paraId="473A43CD" w14:textId="77777777" w:rsidR="00830641" w:rsidRDefault="0083064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30641" w14:paraId="14BCD76A" w14:textId="77777777">
        <w:tc>
          <w:tcPr>
            <w:tcW w:w="777" w:type="dxa"/>
            <w:shd w:val="clear" w:color="auto" w:fill="E6E6E6"/>
            <w:vAlign w:val="center"/>
          </w:tcPr>
          <w:p w14:paraId="2147E4D1" w14:textId="77777777" w:rsidR="00830641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21FB7E" w14:textId="77777777" w:rsidR="00830641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9FB3F" w14:textId="77777777" w:rsidR="00830641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E87DFE" w14:textId="77777777" w:rsidR="00830641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367EDE" w14:textId="77777777" w:rsidR="00830641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AE05C1" w14:textId="77777777" w:rsidR="00830641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1FA7BC" w14:textId="77777777" w:rsidR="00830641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72C359" w14:textId="77777777" w:rsidR="00830641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BCDE1D" w14:textId="77777777" w:rsidR="00830641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A1BB88" w14:textId="77777777" w:rsidR="00830641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A3FE56" w14:textId="77777777" w:rsidR="00830641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611058" w14:textId="77777777" w:rsidR="00830641" w:rsidRDefault="00000000">
            <w:pPr>
              <w:jc w:val="center"/>
            </w:pPr>
            <w:r>
              <w:t>11:00</w:t>
            </w:r>
          </w:p>
        </w:tc>
      </w:tr>
      <w:tr w:rsidR="00830641" w14:paraId="7E07D48A" w14:textId="77777777">
        <w:tc>
          <w:tcPr>
            <w:tcW w:w="777" w:type="dxa"/>
            <w:vAlign w:val="center"/>
          </w:tcPr>
          <w:p w14:paraId="2BA0B003" w14:textId="77777777" w:rsidR="00830641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4E8D26E6" w14:textId="77777777" w:rsidR="00830641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181A2E28" w14:textId="77777777" w:rsidR="00830641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3F697DE3" w14:textId="77777777" w:rsidR="00830641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4D0F40A3" w14:textId="77777777" w:rsidR="00830641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5D2F7884" w14:textId="77777777" w:rsidR="00830641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14:paraId="012F4EDA" w14:textId="77777777" w:rsidR="00830641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0EF0AE15" w14:textId="77777777" w:rsidR="00830641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14:paraId="4253078A" w14:textId="77777777" w:rsidR="00830641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0655090C" w14:textId="77777777" w:rsidR="00830641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14:paraId="0748CD4E" w14:textId="77777777" w:rsidR="00830641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0EF8E8CE" w14:textId="77777777" w:rsidR="00830641" w:rsidRDefault="00000000">
            <w:r>
              <w:t>26.69</w:t>
            </w:r>
          </w:p>
        </w:tc>
      </w:tr>
      <w:tr w:rsidR="00830641" w14:paraId="200E3F12" w14:textId="77777777">
        <w:tc>
          <w:tcPr>
            <w:tcW w:w="777" w:type="dxa"/>
            <w:shd w:val="clear" w:color="auto" w:fill="E6E6E6"/>
            <w:vAlign w:val="center"/>
          </w:tcPr>
          <w:p w14:paraId="0D71AAB2" w14:textId="77777777" w:rsidR="00830641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AE2C2E" w14:textId="77777777" w:rsidR="00830641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E1BF6C" w14:textId="77777777" w:rsidR="00830641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795C7E" w14:textId="77777777" w:rsidR="00830641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DE0179" w14:textId="77777777" w:rsidR="00830641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EB658A" w14:textId="77777777" w:rsidR="00830641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A305CC" w14:textId="77777777" w:rsidR="00830641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223276" w14:textId="77777777" w:rsidR="00830641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F69A0E" w14:textId="77777777" w:rsidR="00830641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80E5FA" w14:textId="77777777" w:rsidR="00830641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0367F6" w14:textId="77777777" w:rsidR="00830641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B80E6D" w14:textId="77777777" w:rsidR="00830641" w:rsidRDefault="00000000">
            <w:r>
              <w:t>23:00</w:t>
            </w:r>
          </w:p>
        </w:tc>
      </w:tr>
      <w:tr w:rsidR="00830641" w14:paraId="355B38C7" w14:textId="77777777">
        <w:tc>
          <w:tcPr>
            <w:tcW w:w="777" w:type="dxa"/>
            <w:vAlign w:val="center"/>
          </w:tcPr>
          <w:p w14:paraId="5D96565A" w14:textId="77777777" w:rsidR="00830641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6B7B991A" w14:textId="77777777" w:rsidR="00830641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14:paraId="7FAD758D" w14:textId="77777777" w:rsidR="00830641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3C838CD9" w14:textId="77777777" w:rsidR="00830641" w:rsidRDefault="00000000">
            <w:r>
              <w:t>26.69</w:t>
            </w:r>
          </w:p>
        </w:tc>
        <w:tc>
          <w:tcPr>
            <w:tcW w:w="777" w:type="dxa"/>
            <w:vAlign w:val="center"/>
          </w:tcPr>
          <w:p w14:paraId="1DBF2698" w14:textId="77777777" w:rsidR="00830641" w:rsidRDefault="00000000">
            <w:r>
              <w:t>26.71</w:t>
            </w:r>
          </w:p>
        </w:tc>
        <w:tc>
          <w:tcPr>
            <w:tcW w:w="777" w:type="dxa"/>
            <w:vAlign w:val="center"/>
          </w:tcPr>
          <w:p w14:paraId="49384CD1" w14:textId="77777777" w:rsidR="00830641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14:paraId="0FE7BF3A" w14:textId="77777777" w:rsidR="00830641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14:paraId="489FCA9E" w14:textId="77777777" w:rsidR="00830641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14:paraId="352CF23B" w14:textId="77777777" w:rsidR="00830641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14:paraId="18558B51" w14:textId="77777777" w:rsidR="00830641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14:paraId="24CE59A6" w14:textId="77777777" w:rsidR="00830641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14:paraId="1B520A20" w14:textId="77777777" w:rsidR="00830641" w:rsidRDefault="00000000">
            <w:r>
              <w:rPr>
                <w:color w:val="3333CC"/>
              </w:rPr>
              <w:t>26.79</w:t>
            </w:r>
          </w:p>
        </w:tc>
      </w:tr>
    </w:tbl>
    <w:p w14:paraId="079E0B41" w14:textId="77777777" w:rsidR="00830641" w:rsidRDefault="00000000">
      <w:pPr>
        <w:pStyle w:val="1"/>
      </w:pPr>
      <w:bookmarkStart w:id="54" w:name="_Toc120182165"/>
      <w:r>
        <w:t>验算结论</w:t>
      </w:r>
      <w:bookmarkEnd w:id="54"/>
    </w:p>
    <w:p w14:paraId="552271BD" w14:textId="77777777" w:rsidR="00830641" w:rsidRDefault="00000000">
      <w:pPr>
        <w:pStyle w:val="2"/>
      </w:pPr>
      <w:bookmarkStart w:id="55" w:name="_Toc120182166"/>
      <w:r>
        <w:t>空调房间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830641" w14:paraId="2433549A" w14:textId="77777777">
        <w:tc>
          <w:tcPr>
            <w:tcW w:w="1403" w:type="dxa"/>
            <w:shd w:val="clear" w:color="auto" w:fill="DEDEDE"/>
            <w:vAlign w:val="center"/>
          </w:tcPr>
          <w:p w14:paraId="2572312F" w14:textId="77777777" w:rsidR="00830641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28D5A387" w14:textId="77777777" w:rsidR="00830641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26EF4883" w14:textId="77777777" w:rsidR="00830641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4BD9498" w14:textId="77777777" w:rsidR="00830641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7FA5E3D" w14:textId="77777777" w:rsidR="00830641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1AFE2DE4" w14:textId="77777777" w:rsidR="00830641" w:rsidRDefault="00000000">
            <w:r>
              <w:t>结论</w:t>
            </w:r>
          </w:p>
        </w:tc>
      </w:tr>
      <w:tr w:rsidR="00830641" w14:paraId="6A25E5BC" w14:textId="77777777">
        <w:tc>
          <w:tcPr>
            <w:tcW w:w="1403" w:type="dxa"/>
            <w:vAlign w:val="center"/>
          </w:tcPr>
          <w:p w14:paraId="60416A71" w14:textId="77777777" w:rsidR="00830641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489D4A5D" w14:textId="77777777" w:rsidR="00830641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553ABF67" w14:textId="77777777" w:rsidR="00830641" w:rsidRDefault="00000000">
            <w:r>
              <w:t>20:30</w:t>
            </w:r>
          </w:p>
        </w:tc>
        <w:tc>
          <w:tcPr>
            <w:tcW w:w="1415" w:type="dxa"/>
            <w:vAlign w:val="center"/>
          </w:tcPr>
          <w:p w14:paraId="49CDC8A8" w14:textId="77777777" w:rsidR="00830641" w:rsidRDefault="00000000">
            <w:r>
              <w:t>26.77</w:t>
            </w:r>
          </w:p>
        </w:tc>
        <w:tc>
          <w:tcPr>
            <w:tcW w:w="1131" w:type="dxa"/>
            <w:vAlign w:val="center"/>
          </w:tcPr>
          <w:p w14:paraId="7697A0A2" w14:textId="77777777" w:rsidR="00830641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31FA4B42" w14:textId="77777777" w:rsidR="00830641" w:rsidRDefault="00000000">
            <w:r>
              <w:t>满足</w:t>
            </w:r>
          </w:p>
        </w:tc>
      </w:tr>
      <w:tr w:rsidR="00830641" w14:paraId="5AB65D3C" w14:textId="77777777">
        <w:tc>
          <w:tcPr>
            <w:tcW w:w="1403" w:type="dxa"/>
            <w:vMerge w:val="restart"/>
            <w:vAlign w:val="center"/>
          </w:tcPr>
          <w:p w14:paraId="4AEB576E" w14:textId="77777777" w:rsidR="00830641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4185F3A6" w14:textId="77777777" w:rsidR="00830641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AE0F53B" w14:textId="77777777" w:rsidR="00830641" w:rsidRDefault="00000000">
            <w:r>
              <w:t>21:40</w:t>
            </w:r>
          </w:p>
        </w:tc>
        <w:tc>
          <w:tcPr>
            <w:tcW w:w="1415" w:type="dxa"/>
            <w:vAlign w:val="center"/>
          </w:tcPr>
          <w:p w14:paraId="332CAEAD" w14:textId="77777777" w:rsidR="00830641" w:rsidRDefault="00000000">
            <w:r>
              <w:t>26.96</w:t>
            </w:r>
          </w:p>
        </w:tc>
        <w:tc>
          <w:tcPr>
            <w:tcW w:w="1131" w:type="dxa"/>
            <w:vAlign w:val="center"/>
          </w:tcPr>
          <w:p w14:paraId="5435FF4F" w14:textId="77777777" w:rsidR="00830641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6905915" w14:textId="77777777" w:rsidR="00830641" w:rsidRDefault="00000000">
            <w:r>
              <w:t>满足</w:t>
            </w:r>
          </w:p>
        </w:tc>
      </w:tr>
      <w:tr w:rsidR="00830641" w14:paraId="546C7B74" w14:textId="77777777">
        <w:tc>
          <w:tcPr>
            <w:tcW w:w="1403" w:type="dxa"/>
            <w:vMerge/>
            <w:vAlign w:val="center"/>
          </w:tcPr>
          <w:p w14:paraId="2123A223" w14:textId="77777777" w:rsidR="00830641" w:rsidRDefault="00830641"/>
        </w:tc>
        <w:tc>
          <w:tcPr>
            <w:tcW w:w="3395" w:type="dxa"/>
            <w:vAlign w:val="center"/>
          </w:tcPr>
          <w:p w14:paraId="6F0FDC4C" w14:textId="77777777" w:rsidR="00830641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E8349AB" w14:textId="77777777" w:rsidR="00830641" w:rsidRDefault="00000000">
            <w:r>
              <w:t>22:55</w:t>
            </w:r>
          </w:p>
        </w:tc>
        <w:tc>
          <w:tcPr>
            <w:tcW w:w="1415" w:type="dxa"/>
            <w:vAlign w:val="center"/>
          </w:tcPr>
          <w:p w14:paraId="1DADFAEB" w14:textId="77777777" w:rsidR="00830641" w:rsidRDefault="00000000">
            <w:r>
              <w:t>27.06</w:t>
            </w:r>
          </w:p>
        </w:tc>
        <w:tc>
          <w:tcPr>
            <w:tcW w:w="1131" w:type="dxa"/>
            <w:vAlign w:val="center"/>
          </w:tcPr>
          <w:p w14:paraId="367FBC06" w14:textId="77777777" w:rsidR="00830641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D5D03ED" w14:textId="77777777" w:rsidR="00830641" w:rsidRDefault="00000000">
            <w:r>
              <w:t>满足</w:t>
            </w:r>
          </w:p>
        </w:tc>
      </w:tr>
      <w:tr w:rsidR="00830641" w14:paraId="05CC6D30" w14:textId="77777777">
        <w:tc>
          <w:tcPr>
            <w:tcW w:w="1403" w:type="dxa"/>
            <w:vMerge/>
            <w:vAlign w:val="center"/>
          </w:tcPr>
          <w:p w14:paraId="60C9019B" w14:textId="77777777" w:rsidR="00830641" w:rsidRDefault="00830641"/>
        </w:tc>
        <w:tc>
          <w:tcPr>
            <w:tcW w:w="3395" w:type="dxa"/>
            <w:vAlign w:val="center"/>
          </w:tcPr>
          <w:p w14:paraId="1A4F89CD" w14:textId="77777777" w:rsidR="00830641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86645ED" w14:textId="77777777" w:rsidR="00830641" w:rsidRDefault="00000000">
            <w:r>
              <w:t>21:55</w:t>
            </w:r>
          </w:p>
        </w:tc>
        <w:tc>
          <w:tcPr>
            <w:tcW w:w="1415" w:type="dxa"/>
            <w:vAlign w:val="center"/>
          </w:tcPr>
          <w:p w14:paraId="069587BE" w14:textId="77777777" w:rsidR="00830641" w:rsidRDefault="00000000">
            <w:r>
              <w:t>26.96</w:t>
            </w:r>
          </w:p>
        </w:tc>
        <w:tc>
          <w:tcPr>
            <w:tcW w:w="1131" w:type="dxa"/>
            <w:vAlign w:val="center"/>
          </w:tcPr>
          <w:p w14:paraId="31853434" w14:textId="77777777" w:rsidR="00830641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E3080DC" w14:textId="77777777" w:rsidR="00830641" w:rsidRDefault="00000000">
            <w:r>
              <w:t>满足</w:t>
            </w:r>
          </w:p>
        </w:tc>
      </w:tr>
      <w:tr w:rsidR="00830641" w14:paraId="4DD74942" w14:textId="77777777">
        <w:tc>
          <w:tcPr>
            <w:tcW w:w="1403" w:type="dxa"/>
            <w:vMerge/>
            <w:vAlign w:val="center"/>
          </w:tcPr>
          <w:p w14:paraId="0E85882F" w14:textId="77777777" w:rsidR="00830641" w:rsidRDefault="00830641"/>
        </w:tc>
        <w:tc>
          <w:tcPr>
            <w:tcW w:w="3395" w:type="dxa"/>
            <w:vAlign w:val="center"/>
          </w:tcPr>
          <w:p w14:paraId="33C619F7" w14:textId="77777777" w:rsidR="00830641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51DED69F" w14:textId="77777777" w:rsidR="00830641" w:rsidRDefault="00000000">
            <w:r>
              <w:t>22:45</w:t>
            </w:r>
          </w:p>
        </w:tc>
        <w:tc>
          <w:tcPr>
            <w:tcW w:w="1415" w:type="dxa"/>
            <w:vAlign w:val="center"/>
          </w:tcPr>
          <w:p w14:paraId="6CDC6CF2" w14:textId="77777777" w:rsidR="00830641" w:rsidRDefault="00000000">
            <w:r>
              <w:t>26.80</w:t>
            </w:r>
          </w:p>
        </w:tc>
        <w:tc>
          <w:tcPr>
            <w:tcW w:w="1131" w:type="dxa"/>
            <w:vAlign w:val="center"/>
          </w:tcPr>
          <w:p w14:paraId="5F4C824A" w14:textId="77777777" w:rsidR="00830641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52F2CD3" w14:textId="77777777" w:rsidR="00830641" w:rsidRDefault="00000000">
            <w:r>
              <w:t>满足</w:t>
            </w:r>
          </w:p>
        </w:tc>
      </w:tr>
      <w:tr w:rsidR="00830641" w14:paraId="783ADD1C" w14:textId="77777777">
        <w:tc>
          <w:tcPr>
            <w:tcW w:w="1403" w:type="dxa"/>
            <w:vMerge w:val="restart"/>
            <w:vAlign w:val="center"/>
          </w:tcPr>
          <w:p w14:paraId="57224211" w14:textId="77777777" w:rsidR="00830641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14:paraId="584D5EE4" w14:textId="77777777" w:rsidR="00830641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B3E2D11" w14:textId="77777777" w:rsidR="00830641" w:rsidRDefault="00000000">
            <w:r>
              <w:t>22:05</w:t>
            </w:r>
          </w:p>
        </w:tc>
        <w:tc>
          <w:tcPr>
            <w:tcW w:w="1415" w:type="dxa"/>
            <w:vAlign w:val="center"/>
          </w:tcPr>
          <w:p w14:paraId="0B53AFA8" w14:textId="77777777" w:rsidR="00830641" w:rsidRDefault="00000000">
            <w:r>
              <w:t>26.95</w:t>
            </w:r>
          </w:p>
        </w:tc>
        <w:tc>
          <w:tcPr>
            <w:tcW w:w="1131" w:type="dxa"/>
            <w:vAlign w:val="center"/>
          </w:tcPr>
          <w:p w14:paraId="248688A4" w14:textId="77777777" w:rsidR="00830641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834AF6D" w14:textId="77777777" w:rsidR="00830641" w:rsidRDefault="00000000">
            <w:r>
              <w:t>满足</w:t>
            </w:r>
          </w:p>
        </w:tc>
      </w:tr>
      <w:tr w:rsidR="00830641" w14:paraId="735BAF07" w14:textId="77777777">
        <w:tc>
          <w:tcPr>
            <w:tcW w:w="1403" w:type="dxa"/>
            <w:vMerge/>
            <w:vAlign w:val="center"/>
          </w:tcPr>
          <w:p w14:paraId="05416653" w14:textId="77777777" w:rsidR="00830641" w:rsidRDefault="00830641"/>
        </w:tc>
        <w:tc>
          <w:tcPr>
            <w:tcW w:w="3395" w:type="dxa"/>
            <w:vAlign w:val="center"/>
          </w:tcPr>
          <w:p w14:paraId="38FF280A" w14:textId="77777777" w:rsidR="00830641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FAFCFB7" w14:textId="77777777" w:rsidR="00830641" w:rsidRDefault="00000000">
            <w:r>
              <w:t>23:25</w:t>
            </w:r>
          </w:p>
        </w:tc>
        <w:tc>
          <w:tcPr>
            <w:tcW w:w="1415" w:type="dxa"/>
            <w:vAlign w:val="center"/>
          </w:tcPr>
          <w:p w14:paraId="06C06F48" w14:textId="77777777" w:rsidR="00830641" w:rsidRDefault="00000000">
            <w:r>
              <w:t>27.05</w:t>
            </w:r>
          </w:p>
        </w:tc>
        <w:tc>
          <w:tcPr>
            <w:tcW w:w="1131" w:type="dxa"/>
            <w:vAlign w:val="center"/>
          </w:tcPr>
          <w:p w14:paraId="1F79E1CB" w14:textId="77777777" w:rsidR="00830641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21D7EAE9" w14:textId="77777777" w:rsidR="00830641" w:rsidRDefault="00000000">
            <w:r>
              <w:t>满足</w:t>
            </w:r>
          </w:p>
        </w:tc>
      </w:tr>
      <w:tr w:rsidR="00830641" w14:paraId="3EF38FA1" w14:textId="77777777">
        <w:tc>
          <w:tcPr>
            <w:tcW w:w="1403" w:type="dxa"/>
            <w:vMerge/>
            <w:vAlign w:val="center"/>
          </w:tcPr>
          <w:p w14:paraId="1F569D33" w14:textId="77777777" w:rsidR="00830641" w:rsidRDefault="00830641"/>
        </w:tc>
        <w:tc>
          <w:tcPr>
            <w:tcW w:w="3395" w:type="dxa"/>
            <w:vAlign w:val="center"/>
          </w:tcPr>
          <w:p w14:paraId="58D97888" w14:textId="77777777" w:rsidR="00830641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29F1CC6E" w14:textId="77777777" w:rsidR="00830641" w:rsidRDefault="00000000">
            <w:r>
              <w:t>22:25</w:t>
            </w:r>
          </w:p>
        </w:tc>
        <w:tc>
          <w:tcPr>
            <w:tcW w:w="1415" w:type="dxa"/>
            <w:vAlign w:val="center"/>
          </w:tcPr>
          <w:p w14:paraId="3C3C5554" w14:textId="77777777" w:rsidR="00830641" w:rsidRDefault="00000000">
            <w:r>
              <w:t>26.95</w:t>
            </w:r>
          </w:p>
        </w:tc>
        <w:tc>
          <w:tcPr>
            <w:tcW w:w="1131" w:type="dxa"/>
            <w:vAlign w:val="center"/>
          </w:tcPr>
          <w:p w14:paraId="71A24849" w14:textId="77777777" w:rsidR="00830641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9BC1160" w14:textId="77777777" w:rsidR="00830641" w:rsidRDefault="00000000">
            <w:r>
              <w:t>满足</w:t>
            </w:r>
          </w:p>
        </w:tc>
      </w:tr>
      <w:tr w:rsidR="00830641" w14:paraId="2417DDAA" w14:textId="77777777">
        <w:tc>
          <w:tcPr>
            <w:tcW w:w="1403" w:type="dxa"/>
            <w:vMerge/>
            <w:vAlign w:val="center"/>
          </w:tcPr>
          <w:p w14:paraId="20D9E1CA" w14:textId="77777777" w:rsidR="00830641" w:rsidRDefault="00830641"/>
        </w:tc>
        <w:tc>
          <w:tcPr>
            <w:tcW w:w="3395" w:type="dxa"/>
            <w:vAlign w:val="center"/>
          </w:tcPr>
          <w:p w14:paraId="61B7D51A" w14:textId="77777777" w:rsidR="00830641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14:paraId="647734AA" w14:textId="77777777" w:rsidR="00830641" w:rsidRDefault="00000000">
            <w:r>
              <w:t>23:15</w:t>
            </w:r>
          </w:p>
        </w:tc>
        <w:tc>
          <w:tcPr>
            <w:tcW w:w="1415" w:type="dxa"/>
            <w:vAlign w:val="center"/>
          </w:tcPr>
          <w:p w14:paraId="4C2C3F04" w14:textId="77777777" w:rsidR="00830641" w:rsidRDefault="00000000">
            <w:r>
              <w:t>26.79</w:t>
            </w:r>
          </w:p>
        </w:tc>
        <w:tc>
          <w:tcPr>
            <w:tcW w:w="1131" w:type="dxa"/>
            <w:vAlign w:val="center"/>
          </w:tcPr>
          <w:p w14:paraId="587A4D73" w14:textId="77777777" w:rsidR="00830641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66FA1C2D" w14:textId="77777777" w:rsidR="00830641" w:rsidRDefault="00000000">
            <w:r>
              <w:t>满足</w:t>
            </w:r>
          </w:p>
        </w:tc>
      </w:tr>
    </w:tbl>
    <w:p w14:paraId="429F8B24" w14:textId="77777777" w:rsidR="00830641" w:rsidRDefault="00830641"/>
    <w:sectPr w:rsidR="00830641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3D7E" w14:textId="77777777" w:rsidR="001727C9" w:rsidRDefault="001727C9">
      <w:r>
        <w:separator/>
      </w:r>
    </w:p>
  </w:endnote>
  <w:endnote w:type="continuationSeparator" w:id="0">
    <w:p w14:paraId="78DAF9D7" w14:textId="77777777" w:rsidR="001727C9" w:rsidRDefault="0017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FD8B743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B865E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AEEE9" w14:textId="77777777" w:rsidR="001727C9" w:rsidRDefault="001727C9">
      <w:r>
        <w:separator/>
      </w:r>
    </w:p>
  </w:footnote>
  <w:footnote w:type="continuationSeparator" w:id="0">
    <w:p w14:paraId="7332EF13" w14:textId="77777777" w:rsidR="001727C9" w:rsidRDefault="0017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F3F0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65A78" wp14:editId="43B9899B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9B532F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3FE0E6B6" wp14:editId="31FFA112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373111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100284">
    <w:abstractNumId w:val="2"/>
  </w:num>
  <w:num w:numId="3" w16cid:durableId="1619293614">
    <w:abstractNumId w:val="1"/>
  </w:num>
  <w:num w:numId="4" w16cid:durableId="2132090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EF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27C9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41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38EF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6D2F7EC"/>
  <w15:chartTrackingRefBased/>
  <w15:docId w15:val="{23BE44FF-338F-476A-BC6A-E9B43961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e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0</TotalTime>
  <Pages>14</Pages>
  <Words>1502</Words>
  <Characters>8568</Characters>
  <Application>Microsoft Office Word</Application>
  <DocSecurity>0</DocSecurity>
  <Lines>71</Lines>
  <Paragraphs>20</Paragraphs>
  <ScaleCrop>false</ScaleCrop>
  <Company/>
  <LinksUpToDate>false</LinksUpToDate>
  <CharactersWithSpaces>10050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yee</dc:creator>
  <cp:keywords/>
  <dc:description/>
  <cp:lastModifiedBy>y ee</cp:lastModifiedBy>
  <cp:revision>1</cp:revision>
  <dcterms:created xsi:type="dcterms:W3CDTF">2022-11-24T03:35:00Z</dcterms:created>
  <dcterms:modified xsi:type="dcterms:W3CDTF">2022-11-24T03:36:00Z</dcterms:modified>
</cp:coreProperties>
</file>