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01AC0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B8EFDA8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7A601ED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66A4D084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5BE0359D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EF9C6E7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375A3D3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131A9CB0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屈原一中</w:t>
            </w:r>
            <w:bookmarkEnd w:id="1"/>
          </w:p>
        </w:tc>
      </w:tr>
      <w:tr w:rsidR="00D40158" w:rsidRPr="00D40158" w14:paraId="74CBDCAF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508A3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FD4765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湖南</w:t>
            </w:r>
            <w:r>
              <w:t>-</w:t>
            </w:r>
            <w:r>
              <w:t>岳阳</w:t>
            </w:r>
            <w:bookmarkEnd w:id="2"/>
          </w:p>
        </w:tc>
      </w:tr>
      <w:tr w:rsidR="00D40158" w:rsidRPr="00D40158" w14:paraId="092E77A8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DE2EE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5BAC54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961CC30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B1131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2372A6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7249ED6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E33E6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3DED88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083037D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EE46A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A18E5A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5DABF9B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DA7DE8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51D087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D93BCA5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F57940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B393AD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281E7C91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B90505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0026D0D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4DEB972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49D8F6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B94571D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2022年11月03日</w:t>
            </w:r>
            <w:bookmarkEnd w:id="6"/>
          </w:p>
        </w:tc>
      </w:tr>
    </w:tbl>
    <w:p w14:paraId="0F7D0FF3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4BD9A655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77CEE889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C687A48" wp14:editId="4F2825CD">
            <wp:extent cx="1628946" cy="1628946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BD1EB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219462A1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B7111D7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1BC64D68" w14:textId="77777777" w:rsidR="00AC0859" w:rsidRPr="00F7608E" w:rsidRDefault="00AC0859" w:rsidP="00D2171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室内热舒适</w:t>
            </w:r>
            <w:r w:rsidR="00DA60B3">
              <w:rPr>
                <w:rFonts w:ascii="宋体" w:hAnsi="宋体" w:hint="eastAsia"/>
              </w:rPr>
              <w:t>评价</w:t>
            </w:r>
            <w:r w:rsidRPr="00F7608E">
              <w:rPr>
                <w:rFonts w:ascii="宋体" w:hAnsi="宋体" w:hint="eastAsia"/>
              </w:rPr>
              <w:t>ITES202</w:t>
            </w:r>
            <w:r w:rsidR="00D2171B">
              <w:rPr>
                <w:rFonts w:ascii="宋体" w:hAnsi="宋体"/>
              </w:rPr>
              <w:t>3</w:t>
            </w:r>
          </w:p>
        </w:tc>
      </w:tr>
      <w:tr w:rsidR="00AC0859" w:rsidRPr="003539C2" w14:paraId="17036E7D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49877C7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7837FD75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20220401</w:t>
            </w:r>
            <w:bookmarkEnd w:id="8"/>
          </w:p>
        </w:tc>
      </w:tr>
      <w:tr w:rsidR="00AC0859" w:rsidRPr="003539C2" w14:paraId="20716392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B263FC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B2ABB0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60B18CAF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058958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472BC61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T18874875815</w:t>
            </w:r>
            <w:bookmarkEnd w:id="9"/>
          </w:p>
        </w:tc>
      </w:tr>
    </w:tbl>
    <w:p w14:paraId="166EFF4D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3B44EBC3" w14:textId="77777777" w:rsidR="00A1570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18408619" w:history="1">
        <w:r w:rsidR="00A1570A" w:rsidRPr="001629B0">
          <w:rPr>
            <w:rStyle w:val="a8"/>
          </w:rPr>
          <w:t>1</w:t>
        </w:r>
        <w:r w:rsidR="00A1570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1570A" w:rsidRPr="001629B0">
          <w:rPr>
            <w:rStyle w:val="a8"/>
          </w:rPr>
          <w:t>项目概况</w:t>
        </w:r>
        <w:r w:rsidR="00A1570A">
          <w:rPr>
            <w:webHidden/>
          </w:rPr>
          <w:tab/>
        </w:r>
        <w:r w:rsidR="00A1570A">
          <w:rPr>
            <w:webHidden/>
          </w:rPr>
          <w:fldChar w:fldCharType="begin"/>
        </w:r>
        <w:r w:rsidR="00A1570A">
          <w:rPr>
            <w:webHidden/>
          </w:rPr>
          <w:instrText xml:space="preserve"> PAGEREF _Toc118408619 \h </w:instrText>
        </w:r>
        <w:r w:rsidR="00A1570A">
          <w:rPr>
            <w:webHidden/>
          </w:rPr>
        </w:r>
        <w:r w:rsidR="00A1570A">
          <w:rPr>
            <w:webHidden/>
          </w:rPr>
          <w:fldChar w:fldCharType="separate"/>
        </w:r>
        <w:r w:rsidR="00A1570A">
          <w:rPr>
            <w:webHidden/>
          </w:rPr>
          <w:t>3</w:t>
        </w:r>
        <w:r w:rsidR="00A1570A">
          <w:rPr>
            <w:webHidden/>
          </w:rPr>
          <w:fldChar w:fldCharType="end"/>
        </w:r>
      </w:hyperlink>
    </w:p>
    <w:p w14:paraId="5E1579EB" w14:textId="77777777" w:rsidR="00A1570A" w:rsidRDefault="00A1570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8408620" w:history="1">
        <w:r w:rsidRPr="001629B0">
          <w:rPr>
            <w:rStyle w:val="a8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9B0">
          <w:rPr>
            <w:rStyle w:val="a8"/>
          </w:rPr>
          <w:t>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_Toc118408620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8F323A7" w14:textId="77777777" w:rsidR="00A1570A" w:rsidRDefault="00A1570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8408621" w:history="1">
        <w:r w:rsidRPr="001629B0">
          <w:rPr>
            <w:rStyle w:val="a8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9B0">
          <w:rPr>
            <w:rStyle w:val="a8"/>
          </w:rPr>
          <w:t>三维视图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_Toc118408621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2ABC477" w14:textId="77777777" w:rsidR="00A1570A" w:rsidRDefault="00A157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18408622" w:history="1">
        <w:r w:rsidRPr="001629B0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629B0">
          <w:rPr>
            <w:rStyle w:val="a8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_Toc118408622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29CDA61" w14:textId="77777777" w:rsidR="00A1570A" w:rsidRDefault="00A157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18408623" w:history="1">
        <w:r w:rsidRPr="001629B0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629B0">
          <w:rPr>
            <w:rStyle w:val="a8"/>
          </w:rPr>
          <w:t>参考标准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_Toc118408623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6728A36" w14:textId="77777777" w:rsidR="00A1570A" w:rsidRDefault="00A157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18408624" w:history="1">
        <w:r w:rsidRPr="001629B0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629B0">
          <w:rPr>
            <w:rStyle w:val="a8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_Toc118408624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32D24B1" w14:textId="77777777" w:rsidR="00A1570A" w:rsidRDefault="00A1570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8408625" w:history="1">
        <w:r w:rsidRPr="001629B0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9B0">
          <w:rPr>
            <w:rStyle w:val="a8"/>
          </w:rPr>
          <w:t>参数定义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_Toc118408625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5E5636E" w14:textId="77777777" w:rsidR="00A1570A" w:rsidRDefault="00A1570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8408626" w:history="1">
        <w:r w:rsidRPr="001629B0">
          <w:rPr>
            <w:rStyle w:val="a8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9B0">
          <w:rPr>
            <w:rStyle w:val="a8"/>
          </w:rPr>
          <w:t>计算流程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_Toc118408626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C245797" w14:textId="77777777" w:rsidR="00A1570A" w:rsidRDefault="00A1570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8408627" w:history="1">
        <w:r w:rsidRPr="001629B0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9B0">
          <w:rPr>
            <w:rStyle w:val="a8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_Toc118408627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9411386" w14:textId="77777777" w:rsidR="00A1570A" w:rsidRDefault="00A1570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8408628" w:history="1">
        <w:r w:rsidRPr="001629B0">
          <w:rPr>
            <w:rStyle w:val="a8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9B0">
          <w:rPr>
            <w:rStyle w:val="a8"/>
          </w:rPr>
          <w:t>室外月平均温度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_Toc118408628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096C317" w14:textId="77777777" w:rsidR="00A1570A" w:rsidRDefault="00A1570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8408629" w:history="1">
        <w:r w:rsidRPr="001629B0">
          <w:rPr>
            <w:rStyle w:val="a8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9B0">
          <w:rPr>
            <w:rStyle w:val="a8"/>
          </w:rPr>
          <w:t>室内热舒适温度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_Toc118408629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2C700CD" w14:textId="77777777" w:rsidR="00A1570A" w:rsidRDefault="00A1570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8408630" w:history="1">
        <w:r w:rsidRPr="001629B0">
          <w:rPr>
            <w:rStyle w:val="a8"/>
            <w:lang w:val="en-GB"/>
          </w:rPr>
          <w:t>4.3.3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9B0">
          <w:rPr>
            <w:rStyle w:val="a8"/>
          </w:rPr>
          <w:t>参评时间段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_Toc118408630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776A233" w14:textId="77777777" w:rsidR="00A1570A" w:rsidRDefault="00A1570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8408631" w:history="1">
        <w:r w:rsidRPr="001629B0">
          <w:rPr>
            <w:rStyle w:val="a8"/>
            <w:lang w:val="en-GB"/>
          </w:rPr>
          <w:t>4.3.4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9B0">
          <w:rPr>
            <w:rStyle w:val="a8"/>
          </w:rPr>
          <w:t>围护结构热工性能参数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_Toc118408631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D393D51" w14:textId="77777777" w:rsidR="00A1570A" w:rsidRDefault="00A1570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8408632" w:history="1">
        <w:r w:rsidRPr="001629B0">
          <w:rPr>
            <w:rStyle w:val="a8"/>
            <w:lang w:val="en-GB"/>
          </w:rPr>
          <w:t>4.3.5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9B0">
          <w:rPr>
            <w:rStyle w:val="a8"/>
          </w:rPr>
          <w:t>房间类型参数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_Toc118408632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7F22E81" w14:textId="77777777" w:rsidR="00A1570A" w:rsidRDefault="00A157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18408633" w:history="1">
        <w:r w:rsidRPr="001629B0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629B0">
          <w:rPr>
            <w:rStyle w:val="a8"/>
          </w:rPr>
          <w:t>结果分析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_Toc118408633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0EF0227" w14:textId="77777777" w:rsidR="00A1570A" w:rsidRDefault="00A1570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8408634" w:history="1">
        <w:r w:rsidRPr="001629B0">
          <w:rPr>
            <w:rStyle w:val="a8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9B0">
          <w:rPr>
            <w:rStyle w:val="a8"/>
          </w:rPr>
          <w:t>室内适应性热舒适温度达标比例统计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_Toc118408634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C324C3E" w14:textId="77777777" w:rsidR="00A1570A" w:rsidRDefault="00A157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18408635" w:history="1">
        <w:r w:rsidRPr="001629B0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629B0">
          <w:rPr>
            <w:rStyle w:val="a8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_Toc118408635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0A3913D" w14:textId="77777777" w:rsidR="00FF547F" w:rsidRDefault="00D40158" w:rsidP="004C7D33">
      <w:pPr>
        <w:pStyle w:val="TOC1"/>
        <w:spacing w:line="240" w:lineRule="auto"/>
      </w:pPr>
      <w:r>
        <w:fldChar w:fldCharType="end"/>
      </w:r>
      <w:bookmarkEnd w:id="10"/>
    </w:p>
    <w:p w14:paraId="1E0772CE" w14:textId="77777777" w:rsidR="00FF547F" w:rsidRPr="00FF547F" w:rsidRDefault="00FF547F" w:rsidP="00FF547F">
      <w:pPr>
        <w:rPr>
          <w:lang w:val="en-US"/>
        </w:rPr>
      </w:pPr>
    </w:p>
    <w:p w14:paraId="1ECC11AB" w14:textId="77777777" w:rsidR="00FF547F" w:rsidRPr="00FF547F" w:rsidRDefault="00FF547F" w:rsidP="00FF547F">
      <w:pPr>
        <w:rPr>
          <w:lang w:val="en-US"/>
        </w:rPr>
      </w:pPr>
    </w:p>
    <w:p w14:paraId="15CEA162" w14:textId="77777777" w:rsidR="00FF547F" w:rsidRPr="00FF547F" w:rsidRDefault="00FF547F" w:rsidP="00FF547F">
      <w:pPr>
        <w:rPr>
          <w:lang w:val="en-US"/>
        </w:rPr>
      </w:pPr>
    </w:p>
    <w:p w14:paraId="3311D6AD" w14:textId="77777777" w:rsidR="00FF547F" w:rsidRPr="00FF547F" w:rsidRDefault="00FF547F" w:rsidP="00FF547F">
      <w:pPr>
        <w:rPr>
          <w:lang w:val="en-US"/>
        </w:rPr>
      </w:pPr>
    </w:p>
    <w:p w14:paraId="4E65712B" w14:textId="77777777" w:rsidR="00FF547F" w:rsidRPr="00FF547F" w:rsidRDefault="00FF547F" w:rsidP="00FF547F">
      <w:pPr>
        <w:rPr>
          <w:lang w:val="en-US"/>
        </w:rPr>
      </w:pPr>
    </w:p>
    <w:p w14:paraId="24B3574D" w14:textId="77777777" w:rsidR="00FF547F" w:rsidRPr="00FF547F" w:rsidRDefault="00FF547F" w:rsidP="00FF547F">
      <w:pPr>
        <w:rPr>
          <w:lang w:val="en-US"/>
        </w:rPr>
      </w:pPr>
    </w:p>
    <w:p w14:paraId="0F28EA82" w14:textId="77777777" w:rsidR="00FF547F" w:rsidRPr="00FF547F" w:rsidRDefault="00FF547F" w:rsidP="00FF547F">
      <w:pPr>
        <w:rPr>
          <w:lang w:val="en-US"/>
        </w:rPr>
      </w:pPr>
    </w:p>
    <w:p w14:paraId="2FB94648" w14:textId="77777777" w:rsidR="00FF547F" w:rsidRPr="00FF547F" w:rsidRDefault="00FF547F" w:rsidP="00FF547F">
      <w:pPr>
        <w:rPr>
          <w:lang w:val="en-US"/>
        </w:rPr>
      </w:pPr>
    </w:p>
    <w:p w14:paraId="71CA15D0" w14:textId="77777777" w:rsidR="00FF547F" w:rsidRPr="00FF547F" w:rsidRDefault="00FF547F" w:rsidP="00FF547F">
      <w:pPr>
        <w:rPr>
          <w:lang w:val="en-US"/>
        </w:rPr>
      </w:pPr>
    </w:p>
    <w:p w14:paraId="70B3CEB6" w14:textId="77777777" w:rsidR="00FF547F" w:rsidRPr="00FF547F" w:rsidRDefault="00FF547F" w:rsidP="00FF547F">
      <w:pPr>
        <w:rPr>
          <w:lang w:val="en-US"/>
        </w:rPr>
      </w:pPr>
    </w:p>
    <w:p w14:paraId="3D0E0997" w14:textId="77777777" w:rsidR="00FF547F" w:rsidRDefault="00FF547F" w:rsidP="00FF547F">
      <w:pPr>
        <w:rPr>
          <w:lang w:val="en-US"/>
        </w:rPr>
      </w:pPr>
    </w:p>
    <w:p w14:paraId="5E92A7DE" w14:textId="77777777"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3B3ECA76" w14:textId="77777777"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72E9F066" w14:textId="77777777" w:rsidR="0000578F" w:rsidRDefault="0000578F" w:rsidP="0000578F">
      <w:pPr>
        <w:pStyle w:val="1"/>
      </w:pPr>
      <w:bookmarkStart w:id="11" w:name="_Toc452108759"/>
      <w:bookmarkStart w:id="12" w:name="_Toc118408619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13B8699A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24B7E5D4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3DF8C84A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0C28834C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0941A7DF" w14:textId="77777777" w:rsidR="0000578F" w:rsidRDefault="0000578F" w:rsidP="00DC62E7">
      <w:pPr>
        <w:pStyle w:val="2"/>
      </w:pPr>
      <w:bookmarkStart w:id="14" w:name="_Toc452108760"/>
      <w:bookmarkStart w:id="15" w:name="_Toc118408620"/>
      <w:r>
        <w:lastRenderedPageBreak/>
        <w:t>平面图</w:t>
      </w:r>
      <w:bookmarkEnd w:id="14"/>
      <w:bookmarkEnd w:id="15"/>
    </w:p>
    <w:p w14:paraId="36D1BE66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122829E5" wp14:editId="29DBFCC7">
            <wp:extent cx="5667375" cy="399097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22539" w14:textId="77777777" w:rsidR="00794E60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46DAD133" w14:textId="77777777" w:rsidR="00794E60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777D15D0" wp14:editId="14BABD42">
            <wp:extent cx="5667375" cy="183832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87508" w14:textId="77777777" w:rsidR="00794E60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1ACE9624" w14:textId="77777777" w:rsidR="00794E60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AFB47A5" wp14:editId="74F86765">
            <wp:extent cx="5667375" cy="183832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29B94" w14:textId="77777777" w:rsidR="00794E60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1BF72E98" w14:textId="77777777" w:rsidR="00794E60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78A38174" wp14:editId="33AA3168">
            <wp:extent cx="5667375" cy="183832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34F0A" w14:textId="77777777" w:rsidR="00794E60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>层平面</w:t>
      </w:r>
    </w:p>
    <w:p w14:paraId="03BC30F7" w14:textId="77777777" w:rsidR="00794E60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23363CC6" wp14:editId="72C6312C">
            <wp:extent cx="5667375" cy="1838325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F30CC" w14:textId="77777777" w:rsidR="00794E60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>层平面</w:t>
      </w:r>
    </w:p>
    <w:p w14:paraId="0CEFDD60" w14:textId="77777777" w:rsidR="00794E60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8595C7F" wp14:editId="573E432F">
            <wp:extent cx="5667375" cy="1838325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C687D" w14:textId="77777777" w:rsidR="00794E60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6</w:t>
      </w:r>
      <w:r>
        <w:rPr>
          <w:lang w:val="en-US"/>
        </w:rPr>
        <w:t>层平面</w:t>
      </w:r>
    </w:p>
    <w:p w14:paraId="1C118198" w14:textId="77777777" w:rsidR="00794E60" w:rsidRDefault="00794E60">
      <w:pPr>
        <w:pStyle w:val="a0"/>
        <w:ind w:firstLineChars="0" w:firstLine="0"/>
        <w:jc w:val="center"/>
        <w:rPr>
          <w:lang w:val="en-US"/>
        </w:rPr>
      </w:pPr>
    </w:p>
    <w:p w14:paraId="66A55332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6F75A118" w14:textId="77777777" w:rsidR="0000578F" w:rsidRDefault="0000578F" w:rsidP="00DC62E7">
      <w:pPr>
        <w:pStyle w:val="2"/>
      </w:pPr>
      <w:bookmarkStart w:id="17" w:name="_Toc452108761"/>
      <w:bookmarkStart w:id="18" w:name="_Toc118408621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0EB20032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14:paraId="5DBE35FC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A1570A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A1570A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6529EABF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141F984D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118408622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1B227F91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15849CFE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参考标准名称1"/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GB/T50378-2019</w:t>
      </w:r>
      <w:bookmarkEnd w:id="24"/>
    </w:p>
    <w:p w14:paraId="1B878269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38A2AA38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5"/>
    </w:p>
    <w:p w14:paraId="53690966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6" w:name="_Hlk13516321"/>
    </w:p>
    <w:bookmarkEnd w:id="26"/>
    <w:p w14:paraId="7F9A6CD6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624E4553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6FC67D75" w14:textId="77777777" w:rsidR="0000578F" w:rsidRDefault="0000578F" w:rsidP="0000578F">
      <w:pPr>
        <w:pStyle w:val="1"/>
      </w:pPr>
      <w:bookmarkStart w:id="27" w:name="_Toc118408623"/>
      <w:r>
        <w:rPr>
          <w:rFonts w:hint="eastAsia"/>
        </w:rPr>
        <w:t>参考</w:t>
      </w:r>
      <w:r>
        <w:t>标准</w:t>
      </w:r>
      <w:bookmarkEnd w:id="23"/>
      <w:bookmarkEnd w:id="27"/>
    </w:p>
    <w:p w14:paraId="2CC7D875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8" w:name="_Toc451698935"/>
      <w:bookmarkStart w:id="29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30" w:name="参考标准名称2"/>
      <w:r w:rsidRPr="008E2A42">
        <w:rPr>
          <w:rFonts w:hint="eastAsia"/>
          <w:lang w:val="en-US"/>
        </w:rPr>
        <w:t>《绿色建筑评价标准》</w:t>
      </w:r>
      <w:r w:rsidRPr="008E2A42">
        <w:rPr>
          <w:rFonts w:hint="eastAsia"/>
          <w:lang w:val="en-US"/>
        </w:rPr>
        <w:t>GB/T50378-2019</w:t>
      </w:r>
      <w:bookmarkEnd w:id="30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09C7CA29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分；每再增加</w:t>
      </w:r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50A34F93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分；每再增加</w:t>
      </w:r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24309B96" w14:textId="77777777" w:rsidR="0000578F" w:rsidRDefault="0000578F" w:rsidP="0000578F">
      <w:pPr>
        <w:pStyle w:val="1"/>
      </w:pPr>
      <w:bookmarkStart w:id="31" w:name="_Toc118408624"/>
      <w:r>
        <w:rPr>
          <w:rFonts w:hint="eastAsia"/>
        </w:rPr>
        <w:t>计算</w:t>
      </w:r>
      <w:bookmarkEnd w:id="28"/>
      <w:bookmarkEnd w:id="29"/>
      <w:r w:rsidR="008E2A42">
        <w:rPr>
          <w:rFonts w:hint="eastAsia"/>
        </w:rPr>
        <w:t>方法</w:t>
      </w:r>
      <w:bookmarkEnd w:id="31"/>
    </w:p>
    <w:p w14:paraId="77CD9385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24A140D7" w14:textId="77777777" w:rsidR="00833AFE" w:rsidRDefault="00833AFE" w:rsidP="00833AFE">
      <w:pPr>
        <w:pStyle w:val="2"/>
      </w:pPr>
      <w:bookmarkStart w:id="32" w:name="_Toc118408625"/>
      <w:r>
        <w:rPr>
          <w:rFonts w:hint="eastAsia"/>
        </w:rPr>
        <w:t>参数定义</w:t>
      </w:r>
      <w:bookmarkEnd w:id="32"/>
    </w:p>
    <w:p w14:paraId="594144C2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37F79959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30C2C120" w14:textId="77777777" w:rsidR="002D33C1" w:rsidRDefault="002D33C1" w:rsidP="002D33C1">
      <w:pPr>
        <w:pStyle w:val="2"/>
      </w:pPr>
      <w:bookmarkStart w:id="33" w:name="_Toc118408626"/>
      <w:r>
        <w:rPr>
          <w:rFonts w:hint="eastAsia"/>
        </w:rPr>
        <w:t>计算流程</w:t>
      </w:r>
      <w:bookmarkEnd w:id="33"/>
    </w:p>
    <w:p w14:paraId="3A77C1A4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1F4C8254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55308A82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423E8DB2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74CEB1CA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38878134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0AA4541E" wp14:editId="5D3BC7E8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74743E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A1570A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A1570A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2B9C4BE3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26180361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r w:rsidR="00BB72F1" w:rsidRPr="00035ECB">
        <w:rPr>
          <w:szCs w:val="21"/>
        </w:rPr>
        <w:t>va</w:t>
      </w:r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024677C2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14:paraId="41E88BDB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646D06F2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5B057F8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92B9EB6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97468E2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3DE0F13E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114A1DAA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r w:rsidRPr="00BA2C60">
              <w:rPr>
                <w:szCs w:val="21"/>
              </w:rPr>
              <w:t>Δt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360B2B6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FB4D38D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27247D20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7993AF56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31BA71F3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58B24CEB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4B3DC4D0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1BB4398E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6C10B5D4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4" w:name="_Hlk36153165"/>
      <w:r>
        <w:rPr>
          <w:rFonts w:hint="eastAsia"/>
          <w:szCs w:val="21"/>
        </w:rPr>
        <w:t>室内适应性舒适温度时间比例</w:t>
      </w:r>
      <w:bookmarkEnd w:id="34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581C7D86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58087317" w14:textId="77777777" w:rsidR="001B0BA1" w:rsidRDefault="006D296D" w:rsidP="00B50E2E">
      <w:pPr>
        <w:pStyle w:val="2"/>
      </w:pPr>
      <w:bookmarkStart w:id="35" w:name="_Toc118408627"/>
      <w:r>
        <w:rPr>
          <w:rFonts w:hint="eastAsia"/>
        </w:rPr>
        <w:t>计算参数</w:t>
      </w:r>
      <w:bookmarkEnd w:id="35"/>
    </w:p>
    <w:p w14:paraId="57342B65" w14:textId="77777777" w:rsidR="006D296D" w:rsidRDefault="006043F1" w:rsidP="00EA3BB3">
      <w:pPr>
        <w:pStyle w:val="3"/>
      </w:pPr>
      <w:bookmarkStart w:id="36" w:name="_Toc118408628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6"/>
    </w:p>
    <w:p w14:paraId="0771AD11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7" w:name="站台城市"/>
      <w:r w:rsidR="006D3413" w:rsidRPr="00E87AC0">
        <w:rPr>
          <w:rFonts w:ascii="Calibri" w:hAnsi="Calibri" w:hint="eastAsia"/>
          <w:kern w:val="2"/>
          <w:lang w:val="en-US"/>
        </w:rPr>
        <w:t>南县</w:t>
      </w:r>
      <w:bookmarkEnd w:id="37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2F0923D1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8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8"/>
      <w:r>
        <w:rPr>
          <w:noProof/>
        </w:rPr>
        <w:drawing>
          <wp:inline distT="0" distB="0" distL="0" distR="0" wp14:anchorId="5970F449" wp14:editId="5D5868AA">
            <wp:extent cx="5667375" cy="290512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FDD13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A1570A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A1570A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51C0D4B4" w14:textId="77777777" w:rsidR="00B665C1" w:rsidRDefault="00B665C1" w:rsidP="00EA3BB3">
      <w:pPr>
        <w:pStyle w:val="3"/>
      </w:pPr>
      <w:bookmarkStart w:id="39" w:name="_Toc118408629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9"/>
    </w:p>
    <w:p w14:paraId="6DACDD12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46EA61A6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1BA9FA05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2E95CAB" w14:textId="77777777" w:rsidR="0099773C" w:rsidRPr="00A412D8" w:rsidRDefault="0099773C" w:rsidP="00A412D8">
            <w:pPr>
              <w:jc w:val="center"/>
            </w:pPr>
            <w:bookmarkStart w:id="40" w:name="室内热舒适温度表"/>
            <w:r w:rsidRPr="00A412D8">
              <w:rPr>
                <w:rFonts w:hint="eastAsia"/>
              </w:rPr>
              <w:t>室外月平均温度</w:t>
            </w:r>
            <w:bookmarkEnd w:id="40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D94F792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2228ECC3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28B0ED54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268D890F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5.3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1ECFBA40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63336183" w14:textId="77777777" w:rsidTr="0099773C">
        <w:trPr>
          <w:trHeight w:val="270"/>
        </w:trPr>
        <w:tc>
          <w:tcPr>
            <w:tcW w:w="1861" w:type="dxa"/>
          </w:tcPr>
          <w:p w14:paraId="170FC19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281B18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483E6A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044C9E4A" w14:textId="77777777" w:rsidTr="0099773C">
        <w:trPr>
          <w:trHeight w:val="270"/>
        </w:trPr>
        <w:tc>
          <w:tcPr>
            <w:tcW w:w="1861" w:type="dxa"/>
          </w:tcPr>
          <w:p w14:paraId="4530D32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D22577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9823C3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17.5~24.5</w:t>
            </w:r>
          </w:p>
        </w:tc>
      </w:tr>
      <w:tr w:rsidR="0099773C" w:rsidRPr="00A412D8" w14:paraId="1EF714B8" w14:textId="77777777" w:rsidTr="0099773C">
        <w:trPr>
          <w:trHeight w:val="270"/>
        </w:trPr>
        <w:tc>
          <w:tcPr>
            <w:tcW w:w="1861" w:type="dxa"/>
          </w:tcPr>
          <w:p w14:paraId="0A6138F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ED39C3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71D028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19.5~26.5</w:t>
            </w:r>
          </w:p>
        </w:tc>
      </w:tr>
      <w:tr w:rsidR="0099773C" w:rsidRPr="00A412D8" w14:paraId="53E0371C" w14:textId="77777777" w:rsidTr="0099773C">
        <w:trPr>
          <w:trHeight w:val="270"/>
        </w:trPr>
        <w:tc>
          <w:tcPr>
            <w:tcW w:w="1861" w:type="dxa"/>
          </w:tcPr>
          <w:p w14:paraId="07E28D3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951586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0B9D2F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21.1~28.1</w:t>
            </w:r>
          </w:p>
        </w:tc>
      </w:tr>
      <w:tr w:rsidR="0099773C" w:rsidRPr="00A412D8" w14:paraId="22982C23" w14:textId="77777777" w:rsidTr="0099773C">
        <w:trPr>
          <w:trHeight w:val="270"/>
        </w:trPr>
        <w:tc>
          <w:tcPr>
            <w:tcW w:w="1861" w:type="dxa"/>
          </w:tcPr>
          <w:p w14:paraId="5BAF090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4FA6C4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618704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22.2~29.2</w:t>
            </w:r>
          </w:p>
        </w:tc>
      </w:tr>
      <w:tr w:rsidR="0099773C" w:rsidRPr="00A412D8" w14:paraId="4CE93ADA" w14:textId="77777777" w:rsidTr="0099773C">
        <w:trPr>
          <w:trHeight w:val="270"/>
        </w:trPr>
        <w:tc>
          <w:tcPr>
            <w:tcW w:w="1861" w:type="dxa"/>
          </w:tcPr>
          <w:p w14:paraId="42E1F42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161952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29.3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7A2D59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23.4~30.4</w:t>
            </w:r>
          </w:p>
        </w:tc>
      </w:tr>
      <w:tr w:rsidR="0099773C" w:rsidRPr="00A412D8" w14:paraId="7C00B7A4" w14:textId="77777777" w:rsidTr="0099773C">
        <w:trPr>
          <w:trHeight w:val="270"/>
        </w:trPr>
        <w:tc>
          <w:tcPr>
            <w:tcW w:w="1861" w:type="dxa"/>
          </w:tcPr>
          <w:p w14:paraId="2A83A91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7FAC6C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AA8779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23.0~30.0</w:t>
            </w:r>
          </w:p>
        </w:tc>
      </w:tr>
      <w:tr w:rsidR="0099773C" w:rsidRPr="00A412D8" w14:paraId="119922C4" w14:textId="77777777" w:rsidTr="0099773C">
        <w:trPr>
          <w:trHeight w:val="270"/>
        </w:trPr>
        <w:tc>
          <w:tcPr>
            <w:tcW w:w="1861" w:type="dxa"/>
          </w:tcPr>
          <w:p w14:paraId="4291FBF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57C60C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F99FD5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21.5~28.5</w:t>
            </w:r>
          </w:p>
        </w:tc>
      </w:tr>
      <w:tr w:rsidR="0099773C" w:rsidRPr="00A412D8" w14:paraId="435E3EDA" w14:textId="77777777" w:rsidTr="0099773C">
        <w:trPr>
          <w:trHeight w:val="270"/>
        </w:trPr>
        <w:tc>
          <w:tcPr>
            <w:tcW w:w="1861" w:type="dxa"/>
          </w:tcPr>
          <w:p w14:paraId="3AD76E1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5A7BE6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F41336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20.0~27.0</w:t>
            </w:r>
          </w:p>
        </w:tc>
      </w:tr>
      <w:tr w:rsidR="0099773C" w:rsidRPr="00A412D8" w14:paraId="6F4F9F37" w14:textId="77777777" w:rsidTr="0099773C">
        <w:trPr>
          <w:trHeight w:val="270"/>
        </w:trPr>
        <w:tc>
          <w:tcPr>
            <w:tcW w:w="1861" w:type="dxa"/>
          </w:tcPr>
          <w:p w14:paraId="119E06C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676514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41A482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18.3~25.3</w:t>
            </w:r>
          </w:p>
        </w:tc>
      </w:tr>
      <w:tr w:rsidR="0099773C" w:rsidRPr="00A412D8" w14:paraId="2CDE2F4F" w14:textId="77777777" w:rsidTr="0099773C">
        <w:trPr>
          <w:trHeight w:val="270"/>
        </w:trPr>
        <w:tc>
          <w:tcPr>
            <w:tcW w:w="1861" w:type="dxa"/>
          </w:tcPr>
          <w:p w14:paraId="5C9BFC0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71FE2D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D4D631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62C9C303" w14:textId="77777777" w:rsidR="009C72E6" w:rsidRDefault="009C72E6" w:rsidP="009C72E6">
      <w:pPr>
        <w:pStyle w:val="3"/>
      </w:pPr>
      <w:bookmarkStart w:id="41" w:name="_Toc118408630"/>
      <w:r>
        <w:rPr>
          <w:rFonts w:hint="eastAsia"/>
        </w:rPr>
        <w:t>参评时间</w:t>
      </w:r>
      <w:r>
        <w:t>段</w:t>
      </w:r>
      <w:bookmarkEnd w:id="41"/>
    </w:p>
    <w:p w14:paraId="714B37B5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2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2"/>
    </w:p>
    <w:p w14:paraId="6DA510FD" w14:textId="77777777" w:rsidR="006043F1" w:rsidRPr="000B1793" w:rsidRDefault="006043F1" w:rsidP="00EA3BB3">
      <w:pPr>
        <w:pStyle w:val="3"/>
      </w:pPr>
      <w:bookmarkStart w:id="43" w:name="_Toc118408631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3"/>
    </w:p>
    <w:p w14:paraId="7089AC06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1570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1570A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B1836A8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C995498" w14:textId="77777777" w:rsidR="0058474F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14F3325" w14:textId="77777777" w:rsidR="0058474F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69E9E1" w14:textId="77777777" w:rsidR="0058474F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3E5BF8" w14:textId="77777777" w:rsidR="0058474F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5AFCE7" w14:textId="77777777" w:rsidR="0058474F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A51284" w14:textId="77777777" w:rsidR="0058474F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C441AB" w14:textId="77777777" w:rsidR="0058474F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29825947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AF5967B" w14:textId="77777777" w:rsidR="0058474F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A9AE984" w14:textId="77777777" w:rsidR="0058474F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FD381B" w14:textId="77777777" w:rsidR="0058474F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5E44C5" w14:textId="77777777" w:rsidR="0058474F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80EEB1" w14:textId="77777777" w:rsidR="0058474F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51CDD4" w14:textId="77777777" w:rsidR="0058474F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51E31B" w14:textId="77777777" w:rsidR="0058474F" w:rsidRDefault="00000000" w:rsidP="002F44D5">
            <w:pPr>
              <w:jc w:val="center"/>
            </w:pPr>
            <w:r>
              <w:t>D=R*S</w:t>
            </w:r>
          </w:p>
        </w:tc>
      </w:tr>
      <w:tr w:rsidR="00794E60" w14:paraId="5A566528" w14:textId="77777777">
        <w:trPr>
          <w:jc w:val="center"/>
        </w:trPr>
        <w:tc>
          <w:tcPr>
            <w:tcW w:w="3347" w:type="dxa"/>
            <w:vAlign w:val="center"/>
          </w:tcPr>
          <w:p w14:paraId="08A7D230" w14:textId="77777777" w:rsidR="0058474F" w:rsidRDefault="00000000" w:rsidP="002F44D5">
            <w:r>
              <w:t>碎石、卵石混凝土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2937234D" w14:textId="77777777" w:rsidR="0058474F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43520CBA" w14:textId="77777777" w:rsidR="0058474F" w:rsidRDefault="00000000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3DBF078C" w14:textId="77777777" w:rsidR="0058474F" w:rsidRDefault="00000000" w:rsidP="002F44D5">
            <w:r>
              <w:t>15.360</w:t>
            </w:r>
          </w:p>
        </w:tc>
        <w:tc>
          <w:tcPr>
            <w:tcW w:w="848" w:type="dxa"/>
            <w:vAlign w:val="center"/>
          </w:tcPr>
          <w:p w14:paraId="649166BD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91F5B8B" w14:textId="77777777" w:rsidR="0058474F" w:rsidRDefault="00000000" w:rsidP="002F44D5">
            <w:r>
              <w:t>0.026</w:t>
            </w:r>
          </w:p>
        </w:tc>
        <w:tc>
          <w:tcPr>
            <w:tcW w:w="1064" w:type="dxa"/>
            <w:vAlign w:val="center"/>
          </w:tcPr>
          <w:p w14:paraId="0307B925" w14:textId="77777777" w:rsidR="0058474F" w:rsidRDefault="00000000" w:rsidP="002F44D5">
            <w:r>
              <w:t>0.407</w:t>
            </w:r>
          </w:p>
        </w:tc>
      </w:tr>
      <w:tr w:rsidR="00794E60" w14:paraId="4C508C9D" w14:textId="77777777">
        <w:trPr>
          <w:jc w:val="center"/>
        </w:trPr>
        <w:tc>
          <w:tcPr>
            <w:tcW w:w="3347" w:type="dxa"/>
            <w:vAlign w:val="center"/>
          </w:tcPr>
          <w:p w14:paraId="3F738986" w14:textId="77777777" w:rsidR="0058474F" w:rsidRDefault="00000000" w:rsidP="002F44D5">
            <w:r>
              <w:lastRenderedPageBreak/>
              <w:t>难燃型挤塑聚苯板</w:t>
            </w:r>
          </w:p>
        </w:tc>
        <w:tc>
          <w:tcPr>
            <w:tcW w:w="849" w:type="dxa"/>
            <w:vAlign w:val="center"/>
          </w:tcPr>
          <w:p w14:paraId="4E6FA9ED" w14:textId="77777777" w:rsidR="0058474F" w:rsidRDefault="00000000" w:rsidP="002F44D5">
            <w:r>
              <w:t>70</w:t>
            </w:r>
          </w:p>
        </w:tc>
        <w:tc>
          <w:tcPr>
            <w:tcW w:w="1075" w:type="dxa"/>
            <w:vAlign w:val="center"/>
          </w:tcPr>
          <w:p w14:paraId="2CD6D78B" w14:textId="77777777" w:rsidR="0058474F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4917BF4B" w14:textId="77777777" w:rsidR="0058474F" w:rsidRDefault="00000000" w:rsidP="002F44D5">
            <w:r>
              <w:t>0.540</w:t>
            </w:r>
          </w:p>
        </w:tc>
        <w:tc>
          <w:tcPr>
            <w:tcW w:w="848" w:type="dxa"/>
            <w:vAlign w:val="center"/>
          </w:tcPr>
          <w:p w14:paraId="2F128B3F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574B20C" w14:textId="77777777" w:rsidR="0058474F" w:rsidRDefault="00000000" w:rsidP="002F44D5">
            <w:r>
              <w:t>2.333</w:t>
            </w:r>
          </w:p>
        </w:tc>
        <w:tc>
          <w:tcPr>
            <w:tcW w:w="1064" w:type="dxa"/>
            <w:vAlign w:val="center"/>
          </w:tcPr>
          <w:p w14:paraId="18DF5F1D" w14:textId="77777777" w:rsidR="0058474F" w:rsidRDefault="00000000" w:rsidP="002F44D5">
            <w:r>
              <w:t>1.260</w:t>
            </w:r>
          </w:p>
        </w:tc>
      </w:tr>
      <w:tr w:rsidR="00794E60" w14:paraId="6ECD83C7" w14:textId="77777777">
        <w:trPr>
          <w:jc w:val="center"/>
        </w:trPr>
        <w:tc>
          <w:tcPr>
            <w:tcW w:w="3347" w:type="dxa"/>
            <w:vAlign w:val="center"/>
          </w:tcPr>
          <w:p w14:paraId="492F3BE6" w14:textId="77777777" w:rsidR="0058474F" w:rsidRDefault="00000000" w:rsidP="002F44D5">
            <w:r>
              <w:t>SBS</w:t>
            </w:r>
            <w:r>
              <w:t>改性沥青防水卷材</w:t>
            </w:r>
          </w:p>
        </w:tc>
        <w:tc>
          <w:tcPr>
            <w:tcW w:w="849" w:type="dxa"/>
            <w:vAlign w:val="center"/>
          </w:tcPr>
          <w:p w14:paraId="3419D0BB" w14:textId="77777777" w:rsidR="0058474F" w:rsidRDefault="00000000" w:rsidP="002F44D5">
            <w:r>
              <w:t>6</w:t>
            </w:r>
          </w:p>
        </w:tc>
        <w:tc>
          <w:tcPr>
            <w:tcW w:w="1075" w:type="dxa"/>
            <w:vAlign w:val="center"/>
          </w:tcPr>
          <w:p w14:paraId="5D69582B" w14:textId="77777777" w:rsidR="0058474F" w:rsidRDefault="00000000" w:rsidP="002F44D5">
            <w:r>
              <w:t>0.230</w:t>
            </w:r>
          </w:p>
        </w:tc>
        <w:tc>
          <w:tcPr>
            <w:tcW w:w="1075" w:type="dxa"/>
            <w:vAlign w:val="center"/>
          </w:tcPr>
          <w:p w14:paraId="2D685957" w14:textId="77777777" w:rsidR="0058474F" w:rsidRDefault="00000000" w:rsidP="002F44D5">
            <w:r>
              <w:t>9.370</w:t>
            </w:r>
          </w:p>
        </w:tc>
        <w:tc>
          <w:tcPr>
            <w:tcW w:w="848" w:type="dxa"/>
            <w:vAlign w:val="center"/>
          </w:tcPr>
          <w:p w14:paraId="173831C7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1DA6A98" w14:textId="77777777" w:rsidR="0058474F" w:rsidRDefault="00000000" w:rsidP="002F44D5">
            <w:r>
              <w:t>0.026</w:t>
            </w:r>
          </w:p>
        </w:tc>
        <w:tc>
          <w:tcPr>
            <w:tcW w:w="1064" w:type="dxa"/>
            <w:vAlign w:val="center"/>
          </w:tcPr>
          <w:p w14:paraId="1338381E" w14:textId="77777777" w:rsidR="0058474F" w:rsidRDefault="00000000" w:rsidP="002F44D5">
            <w:r>
              <w:t>0.244</w:t>
            </w:r>
          </w:p>
        </w:tc>
      </w:tr>
      <w:tr w:rsidR="00794E60" w14:paraId="5EF69D1A" w14:textId="77777777">
        <w:trPr>
          <w:jc w:val="center"/>
        </w:trPr>
        <w:tc>
          <w:tcPr>
            <w:tcW w:w="3347" w:type="dxa"/>
            <w:vAlign w:val="center"/>
          </w:tcPr>
          <w:p w14:paraId="5D4561ED" w14:textId="77777777" w:rsidR="0058474F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9CAAC05" w14:textId="77777777" w:rsidR="0058474F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F361D5F" w14:textId="77777777" w:rsidR="0058474F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A11B262" w14:textId="77777777" w:rsidR="0058474F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3F53097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0560CA4" w14:textId="77777777" w:rsidR="0058474F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02FA5C1" w14:textId="77777777" w:rsidR="0058474F" w:rsidRDefault="00000000" w:rsidP="002F44D5">
            <w:r>
              <w:t>0.245</w:t>
            </w:r>
          </w:p>
        </w:tc>
      </w:tr>
      <w:tr w:rsidR="00794E60" w14:paraId="233403A1" w14:textId="77777777">
        <w:trPr>
          <w:jc w:val="center"/>
        </w:trPr>
        <w:tc>
          <w:tcPr>
            <w:tcW w:w="3347" w:type="dxa"/>
            <w:vAlign w:val="center"/>
          </w:tcPr>
          <w:p w14:paraId="35F5CCEE" w14:textId="77777777" w:rsidR="0058474F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1C3A22D" w14:textId="77777777" w:rsidR="0058474F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39315869" w14:textId="77777777" w:rsidR="0058474F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5199999" w14:textId="77777777" w:rsidR="0058474F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2265A2D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45E30CA" w14:textId="77777777" w:rsidR="0058474F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2C8270F4" w14:textId="77777777" w:rsidR="0058474F" w:rsidRDefault="00000000" w:rsidP="002F44D5">
            <w:r>
              <w:t>1.186</w:t>
            </w:r>
          </w:p>
        </w:tc>
      </w:tr>
      <w:tr w:rsidR="0058474F" w14:paraId="1B3C6B72" w14:textId="77777777" w:rsidTr="00762E43">
        <w:trPr>
          <w:jc w:val="center"/>
        </w:trPr>
        <w:tc>
          <w:tcPr>
            <w:tcW w:w="3347" w:type="dxa"/>
            <w:vAlign w:val="center"/>
          </w:tcPr>
          <w:p w14:paraId="1D7BF9CD" w14:textId="77777777" w:rsidR="0058474F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82AFDCC" w14:textId="77777777" w:rsidR="0058474F" w:rsidRDefault="00000000" w:rsidP="002F44D5">
            <w:r>
              <w:t>256</w:t>
            </w:r>
          </w:p>
        </w:tc>
        <w:tc>
          <w:tcPr>
            <w:tcW w:w="1075" w:type="dxa"/>
            <w:vAlign w:val="center"/>
          </w:tcPr>
          <w:p w14:paraId="64574A28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3C4D293" w14:textId="77777777" w:rsidR="0058474F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0CF166A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39B9F27" w14:textId="77777777" w:rsidR="0058474F" w:rsidRDefault="00000000" w:rsidP="002F44D5">
            <w:r>
              <w:t>2.476</w:t>
            </w:r>
          </w:p>
        </w:tc>
        <w:tc>
          <w:tcPr>
            <w:tcW w:w="1064" w:type="dxa"/>
            <w:vAlign w:val="center"/>
          </w:tcPr>
          <w:p w14:paraId="543548F3" w14:textId="77777777" w:rsidR="0058474F" w:rsidRDefault="00000000" w:rsidP="002F44D5">
            <w:r>
              <w:t>3.342</w:t>
            </w:r>
          </w:p>
        </w:tc>
      </w:tr>
      <w:tr w:rsidR="0058474F" w14:paraId="79DDF65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7F2ADBB" w14:textId="77777777" w:rsidR="0058474F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33FFDD6A" w14:textId="77777777" w:rsidR="0058474F" w:rsidRDefault="00000000" w:rsidP="002F44D5">
            <w:pPr>
              <w:jc w:val="center"/>
            </w:pPr>
            <w:r>
              <w:t>0.50</w:t>
            </w:r>
          </w:p>
        </w:tc>
      </w:tr>
      <w:tr w:rsidR="0058474F" w14:paraId="2C72F58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34112DE" w14:textId="77777777" w:rsidR="0058474F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027DBAC6" w14:textId="77777777" w:rsidR="0058474F" w:rsidRDefault="00000000" w:rsidP="002F44D5">
            <w:pPr>
              <w:jc w:val="center"/>
            </w:pPr>
            <w:r>
              <w:t>0.38</w:t>
            </w:r>
          </w:p>
        </w:tc>
      </w:tr>
    </w:tbl>
    <w:p w14:paraId="51420D57" w14:textId="77777777" w:rsidR="0058474F" w:rsidRPr="00612E00" w:rsidRDefault="00000000" w:rsidP="0042722A">
      <w:pPr>
        <w:pStyle w:val="lj"/>
        <w:spacing w:line="360" w:lineRule="exact"/>
        <w:ind w:firstLineChars="1600" w:firstLine="3840"/>
      </w:pPr>
    </w:p>
    <w:p w14:paraId="6E06B684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1570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1570A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91BA2E7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294E615" w14:textId="77777777" w:rsidR="0058474F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54B7E7B" w14:textId="77777777" w:rsidR="0058474F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402021" w14:textId="77777777" w:rsidR="0058474F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1D7E1B" w14:textId="77777777" w:rsidR="0058474F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7BD635" w14:textId="77777777" w:rsidR="0058474F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D58799" w14:textId="77777777" w:rsidR="0058474F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BFB1F9" w14:textId="77777777" w:rsidR="0058474F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F0816E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4456517" w14:textId="77777777" w:rsidR="0058474F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543EFDB" w14:textId="77777777" w:rsidR="0058474F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558FDA" w14:textId="77777777" w:rsidR="0058474F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7CA298" w14:textId="77777777" w:rsidR="0058474F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767990" w14:textId="77777777" w:rsidR="0058474F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2242B4" w14:textId="77777777" w:rsidR="0058474F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65F8D6" w14:textId="77777777" w:rsidR="0058474F" w:rsidRDefault="00000000" w:rsidP="002F44D5">
            <w:pPr>
              <w:jc w:val="center"/>
            </w:pPr>
            <w:r>
              <w:t>D=R*S</w:t>
            </w:r>
          </w:p>
        </w:tc>
      </w:tr>
      <w:tr w:rsidR="00794E60" w14:paraId="579701E5" w14:textId="77777777">
        <w:trPr>
          <w:jc w:val="center"/>
        </w:trPr>
        <w:tc>
          <w:tcPr>
            <w:tcW w:w="3347" w:type="dxa"/>
            <w:vAlign w:val="center"/>
          </w:tcPr>
          <w:p w14:paraId="1463DB83" w14:textId="77777777" w:rsidR="0058474F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5E8F586" w14:textId="77777777" w:rsidR="0058474F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51FF3B6" w14:textId="77777777" w:rsidR="0058474F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5D58BC0" w14:textId="77777777" w:rsidR="0058474F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C5EF72D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23D5C8E" w14:textId="77777777" w:rsidR="0058474F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71479F2" w14:textId="77777777" w:rsidR="0058474F" w:rsidRDefault="00000000" w:rsidP="002F44D5">
            <w:r>
              <w:t>0.245</w:t>
            </w:r>
          </w:p>
        </w:tc>
      </w:tr>
      <w:tr w:rsidR="00794E60" w14:paraId="7CF446A8" w14:textId="77777777">
        <w:trPr>
          <w:jc w:val="center"/>
        </w:trPr>
        <w:tc>
          <w:tcPr>
            <w:tcW w:w="3347" w:type="dxa"/>
            <w:vAlign w:val="center"/>
          </w:tcPr>
          <w:p w14:paraId="573084E2" w14:textId="77777777" w:rsidR="0058474F" w:rsidRDefault="00000000" w:rsidP="002F44D5">
            <w:r>
              <w:t>岩棉板</w:t>
            </w:r>
          </w:p>
        </w:tc>
        <w:tc>
          <w:tcPr>
            <w:tcW w:w="849" w:type="dxa"/>
            <w:vAlign w:val="center"/>
          </w:tcPr>
          <w:p w14:paraId="7B66B202" w14:textId="77777777" w:rsidR="0058474F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2DC7E3C0" w14:textId="77777777" w:rsidR="0058474F" w:rsidRDefault="00000000" w:rsidP="002F44D5">
            <w:r>
              <w:t>0.045</w:t>
            </w:r>
          </w:p>
        </w:tc>
        <w:tc>
          <w:tcPr>
            <w:tcW w:w="1075" w:type="dxa"/>
            <w:vAlign w:val="center"/>
          </w:tcPr>
          <w:p w14:paraId="6878FB50" w14:textId="77777777" w:rsidR="0058474F" w:rsidRDefault="00000000" w:rsidP="002F44D5">
            <w:r>
              <w:t>0.750</w:t>
            </w:r>
          </w:p>
        </w:tc>
        <w:tc>
          <w:tcPr>
            <w:tcW w:w="848" w:type="dxa"/>
            <w:vAlign w:val="center"/>
          </w:tcPr>
          <w:p w14:paraId="044E1F9B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41F343B" w14:textId="77777777" w:rsidR="0058474F" w:rsidRDefault="00000000" w:rsidP="002F44D5">
            <w:r>
              <w:t>0.889</w:t>
            </w:r>
          </w:p>
        </w:tc>
        <w:tc>
          <w:tcPr>
            <w:tcW w:w="1064" w:type="dxa"/>
            <w:vAlign w:val="center"/>
          </w:tcPr>
          <w:p w14:paraId="7C239ABD" w14:textId="77777777" w:rsidR="0058474F" w:rsidRDefault="00000000" w:rsidP="002F44D5">
            <w:r>
              <w:t>0.667</w:t>
            </w:r>
          </w:p>
        </w:tc>
      </w:tr>
      <w:tr w:rsidR="00794E60" w14:paraId="63BFD3D7" w14:textId="77777777">
        <w:trPr>
          <w:jc w:val="center"/>
        </w:trPr>
        <w:tc>
          <w:tcPr>
            <w:tcW w:w="3347" w:type="dxa"/>
            <w:vAlign w:val="center"/>
          </w:tcPr>
          <w:p w14:paraId="4247A0EE" w14:textId="77777777" w:rsidR="0058474F" w:rsidRDefault="00000000" w:rsidP="002F44D5">
            <w:r>
              <w:t>重砂浆砌筑烧结页岩多孔砖</w:t>
            </w:r>
            <w:r>
              <w:t>/</w:t>
            </w:r>
            <w:r>
              <w:t>空心砖墙</w:t>
            </w:r>
          </w:p>
        </w:tc>
        <w:tc>
          <w:tcPr>
            <w:tcW w:w="849" w:type="dxa"/>
            <w:vAlign w:val="center"/>
          </w:tcPr>
          <w:p w14:paraId="50F594B7" w14:textId="77777777" w:rsidR="0058474F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78570A8B" w14:textId="77777777" w:rsidR="0058474F" w:rsidRDefault="00000000" w:rsidP="002F44D5">
            <w:r>
              <w:t>0.580</w:t>
            </w:r>
          </w:p>
        </w:tc>
        <w:tc>
          <w:tcPr>
            <w:tcW w:w="1075" w:type="dxa"/>
            <w:vAlign w:val="center"/>
          </w:tcPr>
          <w:p w14:paraId="3E3C5D13" w14:textId="77777777" w:rsidR="0058474F" w:rsidRDefault="00000000" w:rsidP="002F44D5">
            <w:r>
              <w:t>7.920</w:t>
            </w:r>
          </w:p>
        </w:tc>
        <w:tc>
          <w:tcPr>
            <w:tcW w:w="848" w:type="dxa"/>
            <w:vAlign w:val="center"/>
          </w:tcPr>
          <w:p w14:paraId="2CCB6F01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36E4FAF" w14:textId="77777777" w:rsidR="0058474F" w:rsidRDefault="00000000" w:rsidP="002F44D5">
            <w:r>
              <w:t>0.345</w:t>
            </w:r>
          </w:p>
        </w:tc>
        <w:tc>
          <w:tcPr>
            <w:tcW w:w="1064" w:type="dxa"/>
            <w:vAlign w:val="center"/>
          </w:tcPr>
          <w:p w14:paraId="09F3A9A5" w14:textId="77777777" w:rsidR="0058474F" w:rsidRDefault="00000000" w:rsidP="002F44D5">
            <w:r>
              <w:t>2.731</w:t>
            </w:r>
          </w:p>
        </w:tc>
      </w:tr>
      <w:tr w:rsidR="0058474F" w14:paraId="6E506FF3" w14:textId="77777777" w:rsidTr="00762E43">
        <w:trPr>
          <w:jc w:val="center"/>
        </w:trPr>
        <w:tc>
          <w:tcPr>
            <w:tcW w:w="3347" w:type="dxa"/>
            <w:vAlign w:val="center"/>
          </w:tcPr>
          <w:p w14:paraId="512EC216" w14:textId="77777777" w:rsidR="0058474F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9D89DD0" w14:textId="77777777" w:rsidR="0058474F" w:rsidRDefault="00000000" w:rsidP="002F44D5">
            <w:r>
              <w:t>260</w:t>
            </w:r>
          </w:p>
        </w:tc>
        <w:tc>
          <w:tcPr>
            <w:tcW w:w="1075" w:type="dxa"/>
            <w:vAlign w:val="center"/>
          </w:tcPr>
          <w:p w14:paraId="562AE38B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6682110" w14:textId="77777777" w:rsidR="0058474F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3C94D4A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CA6C7A0" w14:textId="77777777" w:rsidR="0058474F" w:rsidRDefault="00000000" w:rsidP="002F44D5">
            <w:r>
              <w:t>1.255</w:t>
            </w:r>
          </w:p>
        </w:tc>
        <w:tc>
          <w:tcPr>
            <w:tcW w:w="1064" w:type="dxa"/>
            <w:vAlign w:val="center"/>
          </w:tcPr>
          <w:p w14:paraId="25454AB9" w14:textId="77777777" w:rsidR="0058474F" w:rsidRDefault="00000000" w:rsidP="002F44D5">
            <w:r>
              <w:t>3.642</w:t>
            </w:r>
          </w:p>
        </w:tc>
      </w:tr>
      <w:tr w:rsidR="0058474F" w14:paraId="01D556CB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EE3A7D4" w14:textId="77777777" w:rsidR="0058474F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1EAA2EE2" w14:textId="77777777" w:rsidR="0058474F" w:rsidRDefault="00000000" w:rsidP="002F44D5">
            <w:pPr>
              <w:jc w:val="center"/>
            </w:pPr>
            <w:r>
              <w:t>0.75</w:t>
            </w:r>
          </w:p>
        </w:tc>
      </w:tr>
      <w:tr w:rsidR="0058474F" w14:paraId="0BC2F1B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06F502F" w14:textId="77777777" w:rsidR="0058474F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7963FBE1" w14:textId="77777777" w:rsidR="0058474F" w:rsidRDefault="00000000" w:rsidP="002F44D5">
            <w:pPr>
              <w:jc w:val="center"/>
            </w:pPr>
            <w:r>
              <w:t>0.71</w:t>
            </w:r>
          </w:p>
        </w:tc>
      </w:tr>
    </w:tbl>
    <w:p w14:paraId="50C06AAD" w14:textId="77777777" w:rsidR="0058474F" w:rsidRPr="00612E00" w:rsidRDefault="00000000" w:rsidP="0042722A">
      <w:pPr>
        <w:pStyle w:val="lj"/>
        <w:spacing w:line="360" w:lineRule="exact"/>
        <w:ind w:firstLineChars="1600" w:firstLine="3840"/>
      </w:pPr>
    </w:p>
    <w:p w14:paraId="00C93D3A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1570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1570A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挑空楼板构造一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CBEA0B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33E8D65" w14:textId="77777777" w:rsidR="0058474F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1C345CA" w14:textId="77777777" w:rsidR="0058474F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59437A" w14:textId="77777777" w:rsidR="0058474F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7E8B25" w14:textId="77777777" w:rsidR="0058474F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ACCC88" w14:textId="77777777" w:rsidR="0058474F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2F38D3" w14:textId="77777777" w:rsidR="0058474F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9A3D211" w14:textId="77777777" w:rsidR="0058474F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9D7B82F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828F583" w14:textId="77777777" w:rsidR="0058474F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65F5252" w14:textId="77777777" w:rsidR="0058474F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E5E251" w14:textId="77777777" w:rsidR="0058474F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27FEB0" w14:textId="77777777" w:rsidR="0058474F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6287CC" w14:textId="77777777" w:rsidR="0058474F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005920" w14:textId="77777777" w:rsidR="0058474F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680D6D" w14:textId="77777777" w:rsidR="0058474F" w:rsidRDefault="00000000" w:rsidP="002F44D5">
            <w:pPr>
              <w:jc w:val="center"/>
            </w:pPr>
            <w:r>
              <w:t>D=R*S</w:t>
            </w:r>
          </w:p>
        </w:tc>
      </w:tr>
      <w:tr w:rsidR="00794E60" w14:paraId="70305D0F" w14:textId="77777777">
        <w:trPr>
          <w:jc w:val="center"/>
        </w:trPr>
        <w:tc>
          <w:tcPr>
            <w:tcW w:w="3347" w:type="dxa"/>
            <w:vAlign w:val="center"/>
          </w:tcPr>
          <w:p w14:paraId="03C1B5A6" w14:textId="77777777" w:rsidR="0058474F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9625B3A" w14:textId="77777777" w:rsidR="0058474F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D528336" w14:textId="77777777" w:rsidR="0058474F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1805881" w14:textId="77777777" w:rsidR="0058474F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3D014F2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0C057B8" w14:textId="77777777" w:rsidR="0058474F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DF1CC1D" w14:textId="77777777" w:rsidR="0058474F" w:rsidRDefault="00000000" w:rsidP="002F44D5">
            <w:r>
              <w:t>0.245</w:t>
            </w:r>
          </w:p>
        </w:tc>
      </w:tr>
      <w:tr w:rsidR="00794E60" w14:paraId="329F7269" w14:textId="77777777">
        <w:trPr>
          <w:jc w:val="center"/>
        </w:trPr>
        <w:tc>
          <w:tcPr>
            <w:tcW w:w="3347" w:type="dxa"/>
            <w:vAlign w:val="center"/>
          </w:tcPr>
          <w:p w14:paraId="0A6EFCD1" w14:textId="77777777" w:rsidR="0058474F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EE594D9" w14:textId="77777777" w:rsidR="0058474F" w:rsidRDefault="00000000" w:rsidP="002F44D5">
            <w:r>
              <w:t>100</w:t>
            </w:r>
          </w:p>
        </w:tc>
        <w:tc>
          <w:tcPr>
            <w:tcW w:w="1075" w:type="dxa"/>
            <w:vAlign w:val="center"/>
          </w:tcPr>
          <w:p w14:paraId="288C2824" w14:textId="77777777" w:rsidR="0058474F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3ECC8B8" w14:textId="77777777" w:rsidR="0058474F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4DDCF3F0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08727C3" w14:textId="77777777" w:rsidR="0058474F" w:rsidRDefault="00000000" w:rsidP="002F44D5">
            <w:r>
              <w:t>0.057</w:t>
            </w:r>
          </w:p>
        </w:tc>
        <w:tc>
          <w:tcPr>
            <w:tcW w:w="1064" w:type="dxa"/>
            <w:vAlign w:val="center"/>
          </w:tcPr>
          <w:p w14:paraId="4C0D3B0E" w14:textId="77777777" w:rsidR="0058474F" w:rsidRDefault="00000000" w:rsidP="002F44D5">
            <w:r>
              <w:t>0.989</w:t>
            </w:r>
          </w:p>
        </w:tc>
      </w:tr>
      <w:tr w:rsidR="00794E60" w14:paraId="706E1E33" w14:textId="77777777">
        <w:trPr>
          <w:jc w:val="center"/>
        </w:trPr>
        <w:tc>
          <w:tcPr>
            <w:tcW w:w="3347" w:type="dxa"/>
            <w:vAlign w:val="center"/>
          </w:tcPr>
          <w:p w14:paraId="29F4F652" w14:textId="77777777" w:rsidR="0058474F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359A68E7" w14:textId="77777777" w:rsidR="0058474F" w:rsidRDefault="00000000" w:rsidP="002F44D5">
            <w:r>
              <w:t>45</w:t>
            </w:r>
          </w:p>
        </w:tc>
        <w:tc>
          <w:tcPr>
            <w:tcW w:w="1075" w:type="dxa"/>
            <w:vAlign w:val="center"/>
          </w:tcPr>
          <w:p w14:paraId="7FB739D6" w14:textId="77777777" w:rsidR="0058474F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3332B15E" w14:textId="77777777" w:rsidR="0058474F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3ACB28E8" w14:textId="77777777" w:rsidR="0058474F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1EED2A3E" w14:textId="77777777" w:rsidR="0058474F" w:rsidRDefault="00000000" w:rsidP="002F44D5">
            <w:r>
              <w:t>1.250</w:t>
            </w:r>
          </w:p>
        </w:tc>
        <w:tc>
          <w:tcPr>
            <w:tcW w:w="1064" w:type="dxa"/>
            <w:vAlign w:val="center"/>
          </w:tcPr>
          <w:p w14:paraId="0B7A5DD3" w14:textId="77777777" w:rsidR="0058474F" w:rsidRDefault="00000000" w:rsidP="002F44D5">
            <w:r>
              <w:t>0.510</w:t>
            </w:r>
          </w:p>
        </w:tc>
      </w:tr>
      <w:tr w:rsidR="0058474F" w14:paraId="6A2A38FB" w14:textId="77777777" w:rsidTr="00762E43">
        <w:trPr>
          <w:jc w:val="center"/>
        </w:trPr>
        <w:tc>
          <w:tcPr>
            <w:tcW w:w="3347" w:type="dxa"/>
            <w:vAlign w:val="center"/>
          </w:tcPr>
          <w:p w14:paraId="4B896D5B" w14:textId="77777777" w:rsidR="0058474F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2352C60" w14:textId="77777777" w:rsidR="0058474F" w:rsidRDefault="00000000" w:rsidP="002F44D5">
            <w:r>
              <w:t>165</w:t>
            </w:r>
          </w:p>
        </w:tc>
        <w:tc>
          <w:tcPr>
            <w:tcW w:w="1075" w:type="dxa"/>
            <w:vAlign w:val="center"/>
          </w:tcPr>
          <w:p w14:paraId="7CF4436D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1CBA3CF" w14:textId="77777777" w:rsidR="0058474F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C5815BD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A46CFD3" w14:textId="77777777" w:rsidR="0058474F" w:rsidRDefault="00000000" w:rsidP="002F44D5">
            <w:r>
              <w:t>1.329</w:t>
            </w:r>
          </w:p>
        </w:tc>
        <w:tc>
          <w:tcPr>
            <w:tcW w:w="1064" w:type="dxa"/>
            <w:vAlign w:val="center"/>
          </w:tcPr>
          <w:p w14:paraId="299F952A" w14:textId="77777777" w:rsidR="0058474F" w:rsidRDefault="00000000" w:rsidP="002F44D5">
            <w:r>
              <w:t>1.743</w:t>
            </w:r>
          </w:p>
        </w:tc>
      </w:tr>
      <w:tr w:rsidR="0058474F" w14:paraId="21344EC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0D8F562" w14:textId="77777777" w:rsidR="0058474F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4E4AA8A3" w14:textId="77777777" w:rsidR="0058474F" w:rsidRDefault="00000000" w:rsidP="002F44D5">
            <w:pPr>
              <w:jc w:val="center"/>
            </w:pPr>
            <w:r>
              <w:t>0.68</w:t>
            </w:r>
          </w:p>
        </w:tc>
      </w:tr>
    </w:tbl>
    <w:p w14:paraId="6EBE1E46" w14:textId="77777777" w:rsidR="0058474F" w:rsidRPr="00612E00" w:rsidRDefault="00000000" w:rsidP="0042722A">
      <w:pPr>
        <w:pStyle w:val="lj"/>
        <w:spacing w:line="360" w:lineRule="exact"/>
        <w:ind w:firstLineChars="1600" w:firstLine="3840"/>
      </w:pPr>
    </w:p>
    <w:p w14:paraId="0E9C4D4F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1570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1570A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2B44A7A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D4E7624" w14:textId="77777777" w:rsidR="0058474F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616FD85" w14:textId="77777777" w:rsidR="0058474F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08CB3C" w14:textId="77777777" w:rsidR="0058474F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697033" w14:textId="77777777" w:rsidR="0058474F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021F3B" w14:textId="77777777" w:rsidR="0058474F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74F7F3" w14:textId="77777777" w:rsidR="0058474F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58CCC4" w14:textId="77777777" w:rsidR="0058474F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3DDF6D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99A0AE8" w14:textId="77777777" w:rsidR="0058474F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5A11EED" w14:textId="77777777" w:rsidR="0058474F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2C5039" w14:textId="77777777" w:rsidR="0058474F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0E8AA7" w14:textId="77777777" w:rsidR="0058474F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E9EA61" w14:textId="77777777" w:rsidR="0058474F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D1708A" w14:textId="77777777" w:rsidR="0058474F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9D74E26" w14:textId="77777777" w:rsidR="0058474F" w:rsidRDefault="00000000" w:rsidP="002F44D5">
            <w:pPr>
              <w:jc w:val="center"/>
            </w:pPr>
            <w:r>
              <w:t>D=R*S</w:t>
            </w:r>
          </w:p>
        </w:tc>
      </w:tr>
      <w:tr w:rsidR="00794E60" w14:paraId="6F07EDFA" w14:textId="77777777">
        <w:trPr>
          <w:jc w:val="center"/>
        </w:trPr>
        <w:tc>
          <w:tcPr>
            <w:tcW w:w="3347" w:type="dxa"/>
            <w:vAlign w:val="center"/>
          </w:tcPr>
          <w:p w14:paraId="7553C403" w14:textId="77777777" w:rsidR="0058474F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993977C" w14:textId="77777777" w:rsidR="0058474F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E273535" w14:textId="77777777" w:rsidR="0058474F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130FED4" w14:textId="77777777" w:rsidR="0058474F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FACFD48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A7D8D13" w14:textId="77777777" w:rsidR="0058474F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D99C42E" w14:textId="77777777" w:rsidR="0058474F" w:rsidRDefault="00000000" w:rsidP="002F44D5">
            <w:r>
              <w:t>0.245</w:t>
            </w:r>
          </w:p>
        </w:tc>
      </w:tr>
      <w:tr w:rsidR="00794E60" w14:paraId="0CF495CB" w14:textId="77777777">
        <w:trPr>
          <w:jc w:val="center"/>
        </w:trPr>
        <w:tc>
          <w:tcPr>
            <w:tcW w:w="3347" w:type="dxa"/>
            <w:vAlign w:val="center"/>
          </w:tcPr>
          <w:p w14:paraId="1E4184C9" w14:textId="77777777" w:rsidR="0058474F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28FDB53" w14:textId="77777777" w:rsidR="0058474F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3DDE3DA" w14:textId="77777777" w:rsidR="0058474F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27B2732" w14:textId="77777777" w:rsidR="0058474F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99B6C86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A9F35D6" w14:textId="77777777" w:rsidR="0058474F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18E10E76" w14:textId="77777777" w:rsidR="0058474F" w:rsidRDefault="00000000" w:rsidP="002F44D5">
            <w:r>
              <w:t>1.186</w:t>
            </w:r>
          </w:p>
        </w:tc>
      </w:tr>
      <w:tr w:rsidR="0058474F" w14:paraId="3E897A51" w14:textId="77777777" w:rsidTr="00762E43">
        <w:trPr>
          <w:jc w:val="center"/>
        </w:trPr>
        <w:tc>
          <w:tcPr>
            <w:tcW w:w="3347" w:type="dxa"/>
            <w:vAlign w:val="center"/>
          </w:tcPr>
          <w:p w14:paraId="1E2346D1" w14:textId="77777777" w:rsidR="0058474F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A6090FF" w14:textId="77777777" w:rsidR="0058474F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75A77501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440968F" w14:textId="77777777" w:rsidR="0058474F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CDCB4B5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A0D458B" w14:textId="77777777" w:rsidR="0058474F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5A31AB67" w14:textId="77777777" w:rsidR="0058474F" w:rsidRDefault="00000000" w:rsidP="002F44D5">
            <w:r>
              <w:t>1.431</w:t>
            </w:r>
          </w:p>
        </w:tc>
      </w:tr>
      <w:tr w:rsidR="0058474F" w14:paraId="098D55C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B263E7B" w14:textId="77777777" w:rsidR="0058474F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4537D258" w14:textId="77777777" w:rsidR="0058474F" w:rsidRDefault="00000000" w:rsidP="002F44D5">
            <w:pPr>
              <w:jc w:val="center"/>
            </w:pPr>
            <w:r>
              <w:t>0.52</w:t>
            </w:r>
          </w:p>
        </w:tc>
      </w:tr>
    </w:tbl>
    <w:p w14:paraId="0E1FBA83" w14:textId="77777777" w:rsidR="0058474F" w:rsidRPr="00612E00" w:rsidRDefault="00000000" w:rsidP="0042722A">
      <w:pPr>
        <w:pStyle w:val="lj"/>
        <w:spacing w:line="360" w:lineRule="exact"/>
        <w:ind w:firstLineChars="1600" w:firstLine="3840"/>
      </w:pPr>
    </w:p>
    <w:p w14:paraId="7242EE8E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1570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1570A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B73921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CC6BBEB" w14:textId="77777777" w:rsidR="0058474F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F23E370" w14:textId="77777777" w:rsidR="0058474F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D91AF3" w14:textId="77777777" w:rsidR="0058474F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EBBF42" w14:textId="77777777" w:rsidR="0058474F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151ECA" w14:textId="77777777" w:rsidR="0058474F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4B2716" w14:textId="77777777" w:rsidR="0058474F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277301" w14:textId="77777777" w:rsidR="0058474F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F9CED0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BB7E342" w14:textId="77777777" w:rsidR="0058474F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8962B3A" w14:textId="77777777" w:rsidR="0058474F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051827" w14:textId="77777777" w:rsidR="0058474F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7C5FF7" w14:textId="77777777" w:rsidR="0058474F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7A71BA" w14:textId="77777777" w:rsidR="0058474F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69D518" w14:textId="77777777" w:rsidR="0058474F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20E278" w14:textId="77777777" w:rsidR="0058474F" w:rsidRDefault="00000000" w:rsidP="002F44D5">
            <w:pPr>
              <w:jc w:val="center"/>
            </w:pPr>
            <w:r>
              <w:t>D=R*S</w:t>
            </w:r>
          </w:p>
        </w:tc>
      </w:tr>
      <w:tr w:rsidR="00794E60" w14:paraId="4CC02793" w14:textId="77777777">
        <w:trPr>
          <w:jc w:val="center"/>
        </w:trPr>
        <w:tc>
          <w:tcPr>
            <w:tcW w:w="3347" w:type="dxa"/>
            <w:vAlign w:val="center"/>
          </w:tcPr>
          <w:p w14:paraId="123E4B23" w14:textId="77777777" w:rsidR="0058474F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AD54186" w14:textId="77777777" w:rsidR="0058474F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23F9A47" w14:textId="77777777" w:rsidR="0058474F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D0E8583" w14:textId="77777777" w:rsidR="0058474F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124C5C2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AC39525" w14:textId="77777777" w:rsidR="0058474F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C3D750C" w14:textId="77777777" w:rsidR="0058474F" w:rsidRDefault="00000000" w:rsidP="002F44D5">
            <w:r>
              <w:t>0.245</w:t>
            </w:r>
          </w:p>
        </w:tc>
      </w:tr>
      <w:tr w:rsidR="00794E60" w14:paraId="11D65322" w14:textId="77777777">
        <w:trPr>
          <w:jc w:val="center"/>
        </w:trPr>
        <w:tc>
          <w:tcPr>
            <w:tcW w:w="3347" w:type="dxa"/>
            <w:vAlign w:val="center"/>
          </w:tcPr>
          <w:p w14:paraId="02BB008E" w14:textId="77777777" w:rsidR="0058474F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B110C5E" w14:textId="77777777" w:rsidR="0058474F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3814689D" w14:textId="77777777" w:rsidR="0058474F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1FE2030" w14:textId="77777777" w:rsidR="0058474F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0D257A0D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1C8096E" w14:textId="77777777" w:rsidR="0058474F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221EC773" w14:textId="77777777" w:rsidR="0058474F" w:rsidRDefault="00000000" w:rsidP="002F44D5">
            <w:r>
              <w:t>1.186</w:t>
            </w:r>
          </w:p>
        </w:tc>
      </w:tr>
      <w:tr w:rsidR="0058474F" w14:paraId="7B8C17F6" w14:textId="77777777" w:rsidTr="00762E43">
        <w:trPr>
          <w:jc w:val="center"/>
        </w:trPr>
        <w:tc>
          <w:tcPr>
            <w:tcW w:w="3347" w:type="dxa"/>
            <w:vAlign w:val="center"/>
          </w:tcPr>
          <w:p w14:paraId="663FF659" w14:textId="77777777" w:rsidR="0058474F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EDA9A9C" w14:textId="77777777" w:rsidR="0058474F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636A2A30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AE15344" w14:textId="77777777" w:rsidR="0058474F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144641F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7C1BC06" w14:textId="77777777" w:rsidR="0058474F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4E5705F3" w14:textId="77777777" w:rsidR="0058474F" w:rsidRDefault="00000000" w:rsidP="002F44D5">
            <w:r>
              <w:t>1.431</w:t>
            </w:r>
          </w:p>
        </w:tc>
      </w:tr>
      <w:tr w:rsidR="0058474F" w14:paraId="7D76FCE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8802CA8" w14:textId="77777777" w:rsidR="0058474F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783DFF45" w14:textId="77777777" w:rsidR="0058474F" w:rsidRDefault="00000000" w:rsidP="002F44D5">
            <w:pPr>
              <w:jc w:val="center"/>
            </w:pPr>
            <w:r>
              <w:t>0.30</w:t>
            </w:r>
          </w:p>
        </w:tc>
      </w:tr>
    </w:tbl>
    <w:p w14:paraId="58D0965C" w14:textId="77777777" w:rsidR="0058474F" w:rsidRPr="00612E00" w:rsidRDefault="00000000" w:rsidP="0042722A">
      <w:pPr>
        <w:pStyle w:val="lj"/>
        <w:spacing w:line="360" w:lineRule="exact"/>
        <w:ind w:firstLineChars="1600" w:firstLine="3840"/>
      </w:pPr>
    </w:p>
    <w:p w14:paraId="5525380A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1570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1570A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D5D6A60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FE3B1B3" w14:textId="77777777" w:rsidR="0058474F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D24E03E" w14:textId="77777777" w:rsidR="0058474F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BB778C" w14:textId="77777777" w:rsidR="0058474F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E62B93" w14:textId="77777777" w:rsidR="0058474F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2267AB" w14:textId="77777777" w:rsidR="0058474F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EFC69C" w14:textId="77777777" w:rsidR="0058474F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A3576B" w14:textId="77777777" w:rsidR="0058474F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2602E83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3C6E228" w14:textId="77777777" w:rsidR="0058474F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FDEE6FB" w14:textId="77777777" w:rsidR="0058474F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500BD7" w14:textId="77777777" w:rsidR="0058474F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E31D3B" w14:textId="77777777" w:rsidR="0058474F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E55060" w14:textId="77777777" w:rsidR="0058474F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495B19" w14:textId="77777777" w:rsidR="0058474F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38C166" w14:textId="77777777" w:rsidR="0058474F" w:rsidRDefault="00000000" w:rsidP="002F44D5">
            <w:pPr>
              <w:jc w:val="center"/>
            </w:pPr>
            <w:r>
              <w:t>D=R*S</w:t>
            </w:r>
          </w:p>
        </w:tc>
      </w:tr>
      <w:tr w:rsidR="00794E60" w14:paraId="33353AA0" w14:textId="77777777">
        <w:trPr>
          <w:jc w:val="center"/>
        </w:trPr>
        <w:tc>
          <w:tcPr>
            <w:tcW w:w="3347" w:type="dxa"/>
            <w:vAlign w:val="center"/>
          </w:tcPr>
          <w:p w14:paraId="2EE523DE" w14:textId="77777777" w:rsidR="0058474F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79DD20B" w14:textId="77777777" w:rsidR="0058474F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C8FB407" w14:textId="77777777" w:rsidR="0058474F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FFA6E0C" w14:textId="77777777" w:rsidR="0058474F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55CA5CB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E5111A5" w14:textId="77777777" w:rsidR="0058474F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71EC9EC" w14:textId="77777777" w:rsidR="0058474F" w:rsidRDefault="00000000" w:rsidP="002F44D5">
            <w:r>
              <w:t>0.245</w:t>
            </w:r>
          </w:p>
        </w:tc>
      </w:tr>
      <w:tr w:rsidR="00794E60" w14:paraId="704DA51F" w14:textId="77777777">
        <w:trPr>
          <w:jc w:val="center"/>
        </w:trPr>
        <w:tc>
          <w:tcPr>
            <w:tcW w:w="3347" w:type="dxa"/>
            <w:vAlign w:val="center"/>
          </w:tcPr>
          <w:p w14:paraId="1C16E870" w14:textId="77777777" w:rsidR="0058474F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35DFE223" w14:textId="77777777" w:rsidR="0058474F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68F31D32" w14:textId="77777777" w:rsidR="0058474F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51B4081D" w14:textId="77777777" w:rsidR="0058474F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02A83188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980DE97" w14:textId="77777777" w:rsidR="0058474F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2FE7F278" w14:textId="77777777" w:rsidR="0058474F" w:rsidRDefault="00000000" w:rsidP="002F44D5">
            <w:r>
              <w:t>1.897</w:t>
            </w:r>
          </w:p>
        </w:tc>
      </w:tr>
      <w:tr w:rsidR="00794E60" w14:paraId="1BF4BA12" w14:textId="77777777">
        <w:trPr>
          <w:jc w:val="center"/>
        </w:trPr>
        <w:tc>
          <w:tcPr>
            <w:tcW w:w="3347" w:type="dxa"/>
            <w:vAlign w:val="center"/>
          </w:tcPr>
          <w:p w14:paraId="6DC4886A" w14:textId="77777777" w:rsidR="0058474F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27B22D31" w14:textId="77777777" w:rsidR="0058474F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97C6CD1" w14:textId="77777777" w:rsidR="0058474F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35677AB9" w14:textId="77777777" w:rsidR="0058474F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5DDBDB27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673601A" w14:textId="77777777" w:rsidR="0058474F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233AA5BB" w14:textId="77777777" w:rsidR="0058474F" w:rsidRDefault="00000000" w:rsidP="002F44D5">
            <w:r>
              <w:t>0.249</w:t>
            </w:r>
          </w:p>
        </w:tc>
      </w:tr>
      <w:tr w:rsidR="0058474F" w14:paraId="4C0B2435" w14:textId="77777777" w:rsidTr="00762E43">
        <w:trPr>
          <w:jc w:val="center"/>
        </w:trPr>
        <w:tc>
          <w:tcPr>
            <w:tcW w:w="3347" w:type="dxa"/>
            <w:vAlign w:val="center"/>
          </w:tcPr>
          <w:p w14:paraId="169314CA" w14:textId="77777777" w:rsidR="0058474F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3915177" w14:textId="77777777" w:rsidR="0058474F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18EF1208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693818B" w14:textId="77777777" w:rsidR="0058474F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3DD73A9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1AADCC7" w14:textId="77777777" w:rsidR="0058474F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72E4BBF2" w14:textId="77777777" w:rsidR="0058474F" w:rsidRDefault="00000000" w:rsidP="002F44D5">
            <w:r>
              <w:t>2.391</w:t>
            </w:r>
          </w:p>
        </w:tc>
      </w:tr>
      <w:tr w:rsidR="0058474F" w14:paraId="0BBC52D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278D14E" w14:textId="77777777" w:rsidR="0058474F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50028530" w14:textId="77777777" w:rsidR="0058474F" w:rsidRDefault="00000000" w:rsidP="002F44D5">
            <w:pPr>
              <w:jc w:val="center"/>
            </w:pPr>
            <w:r>
              <w:t>1.93</w:t>
            </w:r>
          </w:p>
        </w:tc>
      </w:tr>
    </w:tbl>
    <w:p w14:paraId="52C2B1C2" w14:textId="77777777" w:rsidR="0058474F" w:rsidRPr="00612E00" w:rsidRDefault="00000000" w:rsidP="0042722A">
      <w:pPr>
        <w:pStyle w:val="lj"/>
        <w:spacing w:line="360" w:lineRule="exact"/>
        <w:ind w:firstLineChars="1600" w:firstLine="3840"/>
      </w:pPr>
    </w:p>
    <w:p w14:paraId="122A4D66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1570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1570A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0CABCE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BE8076F" w14:textId="77777777" w:rsidR="0058474F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F72352C" w14:textId="77777777" w:rsidR="0058474F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6E989A" w14:textId="77777777" w:rsidR="0058474F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E10796" w14:textId="77777777" w:rsidR="0058474F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ECF5CF" w14:textId="77777777" w:rsidR="0058474F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9EEAC0" w14:textId="77777777" w:rsidR="0058474F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A0BEF7" w14:textId="77777777" w:rsidR="0058474F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25ACFF5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CBDEC71" w14:textId="77777777" w:rsidR="0058474F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D2494EE" w14:textId="77777777" w:rsidR="0058474F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722071" w14:textId="77777777" w:rsidR="0058474F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534871" w14:textId="77777777" w:rsidR="0058474F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0F1C80" w14:textId="77777777" w:rsidR="0058474F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C5214F" w14:textId="77777777" w:rsidR="0058474F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99BA020" w14:textId="77777777" w:rsidR="0058474F" w:rsidRDefault="00000000" w:rsidP="002F44D5">
            <w:pPr>
              <w:jc w:val="center"/>
            </w:pPr>
            <w:r>
              <w:t>D=R*S</w:t>
            </w:r>
          </w:p>
        </w:tc>
      </w:tr>
      <w:tr w:rsidR="00794E60" w14:paraId="71EA07F5" w14:textId="77777777">
        <w:trPr>
          <w:jc w:val="center"/>
        </w:trPr>
        <w:tc>
          <w:tcPr>
            <w:tcW w:w="3347" w:type="dxa"/>
            <w:vAlign w:val="center"/>
          </w:tcPr>
          <w:p w14:paraId="40E8A5CC" w14:textId="77777777" w:rsidR="0058474F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82D5B00" w14:textId="77777777" w:rsidR="0058474F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F08EB50" w14:textId="77777777" w:rsidR="0058474F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4382D82" w14:textId="77777777" w:rsidR="0058474F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A36BF14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14D167D" w14:textId="77777777" w:rsidR="0058474F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564AA67" w14:textId="77777777" w:rsidR="0058474F" w:rsidRDefault="00000000" w:rsidP="002F44D5">
            <w:r>
              <w:t>0.245</w:t>
            </w:r>
          </w:p>
        </w:tc>
      </w:tr>
      <w:tr w:rsidR="00794E60" w14:paraId="39DF8A23" w14:textId="77777777">
        <w:trPr>
          <w:jc w:val="center"/>
        </w:trPr>
        <w:tc>
          <w:tcPr>
            <w:tcW w:w="3347" w:type="dxa"/>
            <w:vAlign w:val="center"/>
          </w:tcPr>
          <w:p w14:paraId="3A403A57" w14:textId="77777777" w:rsidR="0058474F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4D0AEAA8" w14:textId="77777777" w:rsidR="0058474F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36D8FAB6" w14:textId="77777777" w:rsidR="0058474F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3D16DD20" w14:textId="77777777" w:rsidR="0058474F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312DF9A1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BCE69A2" w14:textId="77777777" w:rsidR="0058474F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48B74504" w14:textId="77777777" w:rsidR="0058474F" w:rsidRDefault="00000000" w:rsidP="002F44D5">
            <w:r>
              <w:t>1.897</w:t>
            </w:r>
          </w:p>
        </w:tc>
      </w:tr>
      <w:tr w:rsidR="00794E60" w14:paraId="6A9D43F8" w14:textId="77777777">
        <w:trPr>
          <w:jc w:val="center"/>
        </w:trPr>
        <w:tc>
          <w:tcPr>
            <w:tcW w:w="3347" w:type="dxa"/>
            <w:vAlign w:val="center"/>
          </w:tcPr>
          <w:p w14:paraId="4FC338D4" w14:textId="77777777" w:rsidR="0058474F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0F680E3C" w14:textId="77777777" w:rsidR="0058474F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5F6D8E2" w14:textId="77777777" w:rsidR="0058474F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09EB1BB7" w14:textId="77777777" w:rsidR="0058474F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1B92E525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D6D6F9D" w14:textId="77777777" w:rsidR="0058474F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1A5FDC90" w14:textId="77777777" w:rsidR="0058474F" w:rsidRDefault="00000000" w:rsidP="002F44D5">
            <w:r>
              <w:t>0.249</w:t>
            </w:r>
          </w:p>
        </w:tc>
      </w:tr>
      <w:tr w:rsidR="0058474F" w14:paraId="2436AACC" w14:textId="77777777" w:rsidTr="00762E43">
        <w:trPr>
          <w:jc w:val="center"/>
        </w:trPr>
        <w:tc>
          <w:tcPr>
            <w:tcW w:w="3347" w:type="dxa"/>
            <w:vAlign w:val="center"/>
          </w:tcPr>
          <w:p w14:paraId="2E45821F" w14:textId="77777777" w:rsidR="0058474F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B9DB0DC" w14:textId="77777777" w:rsidR="0058474F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2B96BA58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0779450" w14:textId="77777777" w:rsidR="0058474F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681B2CE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8B55857" w14:textId="77777777" w:rsidR="0058474F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300AAA5E" w14:textId="77777777" w:rsidR="0058474F" w:rsidRDefault="00000000" w:rsidP="002F44D5">
            <w:r>
              <w:t>2.391</w:t>
            </w:r>
          </w:p>
        </w:tc>
      </w:tr>
      <w:tr w:rsidR="0058474F" w14:paraId="19354A1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04314FF" w14:textId="77777777" w:rsidR="0058474F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08896005" w14:textId="77777777" w:rsidR="0058474F" w:rsidRDefault="00000000" w:rsidP="002F44D5">
            <w:pPr>
              <w:jc w:val="center"/>
            </w:pPr>
            <w:r>
              <w:t>1.93</w:t>
            </w:r>
          </w:p>
        </w:tc>
      </w:tr>
    </w:tbl>
    <w:p w14:paraId="2C67A5D4" w14:textId="77777777" w:rsidR="0058474F" w:rsidRPr="00612E00" w:rsidRDefault="00000000" w:rsidP="0042722A">
      <w:pPr>
        <w:pStyle w:val="lj"/>
        <w:spacing w:line="360" w:lineRule="exact"/>
        <w:ind w:firstLineChars="1600" w:firstLine="3840"/>
      </w:pPr>
    </w:p>
    <w:p w14:paraId="1F517136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1570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1570A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D6EE1D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270EB21" w14:textId="77777777" w:rsidR="0058474F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0F9018C" w14:textId="77777777" w:rsidR="0058474F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BCFFF2" w14:textId="77777777" w:rsidR="0058474F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B3C792" w14:textId="77777777" w:rsidR="0058474F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FC1203" w14:textId="77777777" w:rsidR="0058474F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4C0576" w14:textId="77777777" w:rsidR="0058474F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7A49D3" w14:textId="77777777" w:rsidR="0058474F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2ECEF06B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1DAEC2A" w14:textId="77777777" w:rsidR="0058474F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6A2F925" w14:textId="77777777" w:rsidR="0058474F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3D043D" w14:textId="77777777" w:rsidR="0058474F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D8857A" w14:textId="77777777" w:rsidR="0058474F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859A0C" w14:textId="77777777" w:rsidR="0058474F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739A99" w14:textId="77777777" w:rsidR="0058474F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FEAA0F" w14:textId="77777777" w:rsidR="0058474F" w:rsidRDefault="00000000" w:rsidP="002F44D5">
            <w:pPr>
              <w:jc w:val="center"/>
            </w:pPr>
            <w:r>
              <w:t>D=R*S</w:t>
            </w:r>
          </w:p>
        </w:tc>
      </w:tr>
      <w:tr w:rsidR="00794E60" w14:paraId="3B47EDE0" w14:textId="77777777">
        <w:trPr>
          <w:jc w:val="center"/>
        </w:trPr>
        <w:tc>
          <w:tcPr>
            <w:tcW w:w="3347" w:type="dxa"/>
            <w:vAlign w:val="center"/>
          </w:tcPr>
          <w:p w14:paraId="53EA1329" w14:textId="77777777" w:rsidR="0058474F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5EDE103" w14:textId="77777777" w:rsidR="0058474F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1DE171E" w14:textId="77777777" w:rsidR="0058474F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029AA5F" w14:textId="77777777" w:rsidR="0058474F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979DB80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2E680F0" w14:textId="77777777" w:rsidR="0058474F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FED3CF2" w14:textId="77777777" w:rsidR="0058474F" w:rsidRDefault="00000000" w:rsidP="002F44D5">
            <w:r>
              <w:t>0.245</w:t>
            </w:r>
          </w:p>
        </w:tc>
      </w:tr>
      <w:tr w:rsidR="00794E60" w14:paraId="428DFDAF" w14:textId="77777777">
        <w:trPr>
          <w:jc w:val="center"/>
        </w:trPr>
        <w:tc>
          <w:tcPr>
            <w:tcW w:w="3347" w:type="dxa"/>
            <w:vAlign w:val="center"/>
          </w:tcPr>
          <w:p w14:paraId="517D7BAC" w14:textId="77777777" w:rsidR="0058474F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55FE5265" w14:textId="77777777" w:rsidR="0058474F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18ABCF86" w14:textId="77777777" w:rsidR="0058474F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12451190" w14:textId="77777777" w:rsidR="0058474F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7EBF7888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27FF497" w14:textId="77777777" w:rsidR="0058474F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51D71002" w14:textId="77777777" w:rsidR="0058474F" w:rsidRDefault="00000000" w:rsidP="002F44D5">
            <w:r>
              <w:t>1.897</w:t>
            </w:r>
          </w:p>
        </w:tc>
      </w:tr>
      <w:tr w:rsidR="00794E60" w14:paraId="633F7FDF" w14:textId="77777777">
        <w:trPr>
          <w:jc w:val="center"/>
        </w:trPr>
        <w:tc>
          <w:tcPr>
            <w:tcW w:w="3347" w:type="dxa"/>
            <w:vAlign w:val="center"/>
          </w:tcPr>
          <w:p w14:paraId="5C49FE0F" w14:textId="77777777" w:rsidR="0058474F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1DA47D56" w14:textId="77777777" w:rsidR="0058474F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A6917B2" w14:textId="77777777" w:rsidR="0058474F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3CBEDE22" w14:textId="77777777" w:rsidR="0058474F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015C895C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60E3B14" w14:textId="77777777" w:rsidR="0058474F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7AFD51FE" w14:textId="77777777" w:rsidR="0058474F" w:rsidRDefault="00000000" w:rsidP="002F44D5">
            <w:r>
              <w:t>0.249</w:t>
            </w:r>
          </w:p>
        </w:tc>
      </w:tr>
      <w:tr w:rsidR="0058474F" w14:paraId="2D8EDC20" w14:textId="77777777" w:rsidTr="00762E43">
        <w:trPr>
          <w:jc w:val="center"/>
        </w:trPr>
        <w:tc>
          <w:tcPr>
            <w:tcW w:w="3347" w:type="dxa"/>
            <w:vAlign w:val="center"/>
          </w:tcPr>
          <w:p w14:paraId="16197EEE" w14:textId="77777777" w:rsidR="0058474F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B274008" w14:textId="77777777" w:rsidR="0058474F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5BD06F5C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64D1162" w14:textId="77777777" w:rsidR="0058474F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5A0CB32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4A01AE5" w14:textId="77777777" w:rsidR="0058474F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3D34CC50" w14:textId="77777777" w:rsidR="0058474F" w:rsidRDefault="00000000" w:rsidP="002F44D5">
            <w:r>
              <w:t>2.391</w:t>
            </w:r>
          </w:p>
        </w:tc>
      </w:tr>
      <w:tr w:rsidR="0058474F" w14:paraId="0582347A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C9F80E7" w14:textId="77777777" w:rsidR="0058474F" w:rsidRPr="00D95163" w:rsidRDefault="00000000" w:rsidP="002F44D5">
            <w:r>
              <w:lastRenderedPageBreak/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6E21107B" w14:textId="77777777" w:rsidR="0058474F" w:rsidRDefault="00000000" w:rsidP="002F44D5">
            <w:pPr>
              <w:jc w:val="center"/>
            </w:pPr>
            <w:r>
              <w:t>1.93</w:t>
            </w:r>
          </w:p>
        </w:tc>
      </w:tr>
    </w:tbl>
    <w:p w14:paraId="6F23CE1C" w14:textId="77777777" w:rsidR="0058474F" w:rsidRPr="00612E00" w:rsidRDefault="00000000" w:rsidP="0042722A">
      <w:pPr>
        <w:pStyle w:val="lj"/>
        <w:spacing w:line="360" w:lineRule="exact"/>
        <w:ind w:firstLineChars="1600" w:firstLine="3840"/>
      </w:pPr>
    </w:p>
    <w:p w14:paraId="4BA7054D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1570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1570A"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9C69503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18341FF" w14:textId="77777777" w:rsidR="0058474F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387CA7A" w14:textId="77777777" w:rsidR="0058474F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6F60F2" w14:textId="77777777" w:rsidR="0058474F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E6E759" w14:textId="77777777" w:rsidR="0058474F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462D75" w14:textId="77777777" w:rsidR="0058474F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4A9919" w14:textId="77777777" w:rsidR="0058474F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E04BBF" w14:textId="77777777" w:rsidR="0058474F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44563A88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24F5787" w14:textId="77777777" w:rsidR="0058474F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8DD9BCC" w14:textId="77777777" w:rsidR="0058474F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AEE56E" w14:textId="77777777" w:rsidR="0058474F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A4A4C6" w14:textId="77777777" w:rsidR="0058474F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520469" w14:textId="77777777" w:rsidR="0058474F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80311A" w14:textId="77777777" w:rsidR="0058474F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E856C9" w14:textId="77777777" w:rsidR="0058474F" w:rsidRDefault="00000000" w:rsidP="002F44D5">
            <w:pPr>
              <w:jc w:val="center"/>
            </w:pPr>
            <w:r>
              <w:t>D=R*S</w:t>
            </w:r>
          </w:p>
        </w:tc>
      </w:tr>
      <w:tr w:rsidR="00794E60" w14:paraId="0D74981F" w14:textId="77777777">
        <w:trPr>
          <w:jc w:val="center"/>
        </w:trPr>
        <w:tc>
          <w:tcPr>
            <w:tcW w:w="3347" w:type="dxa"/>
            <w:vAlign w:val="center"/>
          </w:tcPr>
          <w:p w14:paraId="3B104142" w14:textId="77777777" w:rsidR="0058474F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9A4503F" w14:textId="77777777" w:rsidR="0058474F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FA787D5" w14:textId="77777777" w:rsidR="0058474F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912D576" w14:textId="77777777" w:rsidR="0058474F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293FCF6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25C5531" w14:textId="77777777" w:rsidR="0058474F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B3CFAF7" w14:textId="77777777" w:rsidR="0058474F" w:rsidRDefault="00000000" w:rsidP="002F44D5">
            <w:r>
              <w:t>0.245</w:t>
            </w:r>
          </w:p>
        </w:tc>
      </w:tr>
      <w:tr w:rsidR="00794E60" w14:paraId="46BD6886" w14:textId="77777777">
        <w:trPr>
          <w:jc w:val="center"/>
        </w:trPr>
        <w:tc>
          <w:tcPr>
            <w:tcW w:w="3347" w:type="dxa"/>
            <w:vAlign w:val="center"/>
          </w:tcPr>
          <w:p w14:paraId="4CFC8E30" w14:textId="77777777" w:rsidR="0058474F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FE7B8BB" w14:textId="77777777" w:rsidR="0058474F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47A6A9FC" w14:textId="77777777" w:rsidR="0058474F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FD41065" w14:textId="77777777" w:rsidR="0058474F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585E973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D59DD28" w14:textId="77777777" w:rsidR="0058474F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5B863573" w14:textId="77777777" w:rsidR="0058474F" w:rsidRDefault="00000000" w:rsidP="002F44D5">
            <w:r>
              <w:t>1.186</w:t>
            </w:r>
          </w:p>
        </w:tc>
      </w:tr>
      <w:tr w:rsidR="00794E60" w14:paraId="29DC1779" w14:textId="77777777">
        <w:trPr>
          <w:jc w:val="center"/>
        </w:trPr>
        <w:tc>
          <w:tcPr>
            <w:tcW w:w="3347" w:type="dxa"/>
            <w:vAlign w:val="center"/>
          </w:tcPr>
          <w:p w14:paraId="6B5FBE29" w14:textId="77777777" w:rsidR="0058474F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530F10CC" w14:textId="77777777" w:rsidR="0058474F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4043D27" w14:textId="77777777" w:rsidR="0058474F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31AAA8E2" w14:textId="77777777" w:rsidR="0058474F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7B1DA3EA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B264297" w14:textId="77777777" w:rsidR="0058474F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45D57AFD" w14:textId="77777777" w:rsidR="0058474F" w:rsidRDefault="00000000" w:rsidP="002F44D5">
            <w:r>
              <w:t>0.249</w:t>
            </w:r>
          </w:p>
        </w:tc>
      </w:tr>
      <w:tr w:rsidR="0058474F" w14:paraId="73E71799" w14:textId="77777777" w:rsidTr="00762E43">
        <w:trPr>
          <w:jc w:val="center"/>
        </w:trPr>
        <w:tc>
          <w:tcPr>
            <w:tcW w:w="3347" w:type="dxa"/>
            <w:vAlign w:val="center"/>
          </w:tcPr>
          <w:p w14:paraId="7B7D5572" w14:textId="77777777" w:rsidR="0058474F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243E41D" w14:textId="77777777" w:rsidR="0058474F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5192DD03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A35A9F0" w14:textId="77777777" w:rsidR="0058474F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7C51A9A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F9A6B8C" w14:textId="77777777" w:rsidR="0058474F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121CBF64" w14:textId="77777777" w:rsidR="0058474F" w:rsidRDefault="00000000" w:rsidP="002F44D5">
            <w:r>
              <w:t>1.679</w:t>
            </w:r>
          </w:p>
        </w:tc>
      </w:tr>
      <w:tr w:rsidR="0058474F" w14:paraId="1B45565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381323C" w14:textId="77777777" w:rsidR="0058474F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0E70DFC6" w14:textId="77777777" w:rsidR="0058474F" w:rsidRDefault="00000000" w:rsidP="002F44D5">
            <w:pPr>
              <w:jc w:val="center"/>
            </w:pPr>
            <w:r>
              <w:t>2.98</w:t>
            </w:r>
          </w:p>
        </w:tc>
      </w:tr>
    </w:tbl>
    <w:p w14:paraId="4E0E3646" w14:textId="77777777" w:rsidR="0058474F" w:rsidRPr="00612E00" w:rsidRDefault="00000000" w:rsidP="0042722A">
      <w:pPr>
        <w:pStyle w:val="lj"/>
        <w:spacing w:line="360" w:lineRule="exact"/>
        <w:ind w:firstLineChars="1600" w:firstLine="3840"/>
      </w:pPr>
    </w:p>
    <w:p w14:paraId="12450023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1570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1570A">
        <w:rPr>
          <w:noProof/>
        </w:rPr>
        <w:t>10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7C2EB52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C22F6FC" w14:textId="77777777" w:rsidR="0058474F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46A0B32" w14:textId="77777777" w:rsidR="0058474F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3C5B7F" w14:textId="77777777" w:rsidR="0058474F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8F0B46" w14:textId="77777777" w:rsidR="0058474F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B06B1A" w14:textId="77777777" w:rsidR="0058474F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0982CA" w14:textId="77777777" w:rsidR="0058474F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EB37A7" w14:textId="77777777" w:rsidR="0058474F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B8FE886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BCA609D" w14:textId="77777777" w:rsidR="0058474F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DE926E1" w14:textId="77777777" w:rsidR="0058474F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852FEC" w14:textId="77777777" w:rsidR="0058474F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8C54B0" w14:textId="77777777" w:rsidR="0058474F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99C99D" w14:textId="77777777" w:rsidR="0058474F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D87888" w14:textId="77777777" w:rsidR="0058474F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94D3D8" w14:textId="77777777" w:rsidR="0058474F" w:rsidRDefault="00000000" w:rsidP="002F44D5">
            <w:pPr>
              <w:jc w:val="center"/>
            </w:pPr>
            <w:r>
              <w:t>D=R*S</w:t>
            </w:r>
          </w:p>
        </w:tc>
      </w:tr>
      <w:tr w:rsidR="00794E60" w14:paraId="5B1F0665" w14:textId="77777777">
        <w:trPr>
          <w:jc w:val="center"/>
        </w:trPr>
        <w:tc>
          <w:tcPr>
            <w:tcW w:w="3347" w:type="dxa"/>
            <w:vAlign w:val="center"/>
          </w:tcPr>
          <w:p w14:paraId="0AD83B78" w14:textId="77777777" w:rsidR="0058474F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46E1588" w14:textId="77777777" w:rsidR="0058474F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E3CB8F5" w14:textId="77777777" w:rsidR="0058474F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A904B78" w14:textId="77777777" w:rsidR="0058474F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CAC2AD6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3F43154" w14:textId="77777777" w:rsidR="0058474F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A153856" w14:textId="77777777" w:rsidR="0058474F" w:rsidRDefault="00000000" w:rsidP="002F44D5">
            <w:r>
              <w:t>0.245</w:t>
            </w:r>
          </w:p>
        </w:tc>
      </w:tr>
      <w:tr w:rsidR="00794E60" w14:paraId="2E8DCE42" w14:textId="77777777">
        <w:trPr>
          <w:jc w:val="center"/>
        </w:trPr>
        <w:tc>
          <w:tcPr>
            <w:tcW w:w="3347" w:type="dxa"/>
            <w:vAlign w:val="center"/>
          </w:tcPr>
          <w:p w14:paraId="504531A6" w14:textId="77777777" w:rsidR="0058474F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98E88CC" w14:textId="77777777" w:rsidR="0058474F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3C22A545" w14:textId="77777777" w:rsidR="0058474F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82B1386" w14:textId="77777777" w:rsidR="0058474F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4798ABC9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7030906" w14:textId="77777777" w:rsidR="0058474F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5A7DFE33" w14:textId="77777777" w:rsidR="0058474F" w:rsidRDefault="00000000" w:rsidP="002F44D5">
            <w:r>
              <w:t>1.186</w:t>
            </w:r>
          </w:p>
        </w:tc>
      </w:tr>
      <w:tr w:rsidR="00794E60" w14:paraId="0CC36110" w14:textId="77777777">
        <w:trPr>
          <w:jc w:val="center"/>
        </w:trPr>
        <w:tc>
          <w:tcPr>
            <w:tcW w:w="3347" w:type="dxa"/>
            <w:vAlign w:val="center"/>
          </w:tcPr>
          <w:p w14:paraId="112E8AC1" w14:textId="77777777" w:rsidR="0058474F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418DBA3F" w14:textId="77777777" w:rsidR="0058474F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52EDC33" w14:textId="77777777" w:rsidR="0058474F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21C27E26" w14:textId="77777777" w:rsidR="0058474F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D6E47C1" w14:textId="77777777" w:rsidR="0058474F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AC389AF" w14:textId="77777777" w:rsidR="0058474F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4A85DEDB" w14:textId="77777777" w:rsidR="0058474F" w:rsidRDefault="00000000" w:rsidP="002F44D5">
            <w:r>
              <w:t>0.249</w:t>
            </w:r>
          </w:p>
        </w:tc>
      </w:tr>
      <w:tr w:rsidR="0058474F" w14:paraId="3A25EB15" w14:textId="77777777" w:rsidTr="00762E43">
        <w:trPr>
          <w:jc w:val="center"/>
        </w:trPr>
        <w:tc>
          <w:tcPr>
            <w:tcW w:w="3347" w:type="dxa"/>
            <w:vAlign w:val="center"/>
          </w:tcPr>
          <w:p w14:paraId="3E6F4CB3" w14:textId="77777777" w:rsidR="0058474F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EDE371C" w14:textId="77777777" w:rsidR="0058474F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3DF4FCF9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A99A117" w14:textId="77777777" w:rsidR="0058474F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2C5D7E1" w14:textId="77777777" w:rsidR="0058474F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AF7BB91" w14:textId="77777777" w:rsidR="0058474F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7CE361A5" w14:textId="77777777" w:rsidR="0058474F" w:rsidRDefault="00000000" w:rsidP="002F44D5">
            <w:r>
              <w:t>1.679</w:t>
            </w:r>
          </w:p>
        </w:tc>
      </w:tr>
      <w:tr w:rsidR="0058474F" w14:paraId="5B0D5A7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BB84D15" w14:textId="77777777" w:rsidR="0058474F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48721145" w14:textId="77777777" w:rsidR="0058474F" w:rsidRDefault="00000000" w:rsidP="002F44D5">
            <w:pPr>
              <w:jc w:val="center"/>
            </w:pPr>
            <w:r>
              <w:t>2.98</w:t>
            </w:r>
          </w:p>
        </w:tc>
      </w:tr>
    </w:tbl>
    <w:p w14:paraId="2A5424E7" w14:textId="77777777" w:rsidR="0058474F" w:rsidRPr="00612E00" w:rsidRDefault="00000000" w:rsidP="0042722A">
      <w:pPr>
        <w:pStyle w:val="lj"/>
        <w:spacing w:line="360" w:lineRule="exact"/>
        <w:ind w:firstLineChars="1600" w:firstLine="3840"/>
      </w:pPr>
    </w:p>
    <w:p w14:paraId="7918890E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1570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1570A">
        <w:rPr>
          <w:noProof/>
        </w:rPr>
        <w:t>11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3307FED5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D4EE7CE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171F9E48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62E6F75E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4C80094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CB0762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51ACB6E6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69F18904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1570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1570A">
        <w:rPr>
          <w:noProof/>
        </w:rPr>
        <w:t>12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7B1D75FE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2225B22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2B0F0AC8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7B6CBDE0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4447B39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380D8D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15BD2A8C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1515ED31" w14:textId="77777777" w:rsidR="00EA3BB3" w:rsidRPr="00E145DC" w:rsidRDefault="00E145DC" w:rsidP="00E145DC">
      <w:pPr>
        <w:jc w:val="center"/>
      </w:pPr>
      <w:bookmarkStart w:id="44" w:name="_Toc36538848"/>
      <w:bookmarkStart w:id="45" w:name="_Toc451436145"/>
      <w:bookmarkStart w:id="46" w:name="_Toc451698937"/>
      <w:bookmarkStart w:id="47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1570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1570A">
        <w:rPr>
          <w:noProof/>
        </w:rPr>
        <w:t>13</w:t>
      </w:r>
      <w:r w:rsidRPr="00E145DC">
        <w:fldChar w:fldCharType="end"/>
      </w:r>
      <w:bookmarkStart w:id="48" w:name="表名"/>
      <w:r w:rsidR="00EA3BB3" w:rsidRPr="00E145DC">
        <w:rPr>
          <w:rFonts w:hint="eastAsia"/>
        </w:rPr>
        <w:t>外窗</w:t>
      </w:r>
      <w:bookmarkEnd w:id="44"/>
      <w:bookmarkEnd w:id="48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5A4CC98F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5392A5A" w14:textId="77777777" w:rsidR="00EA3BB3" w:rsidRDefault="00EA3BB3" w:rsidP="00EA3BB3">
            <w:pPr>
              <w:jc w:val="center"/>
            </w:pPr>
            <w:bookmarkStart w:id="49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D1A5EFC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7BAF4C3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3CD5C5F1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EDD625E" w14:textId="77777777" w:rsidR="00590C9D" w:rsidRDefault="00000000" w:rsidP="00EA3BB3">
            <w:pPr>
              <w:jc w:val="center"/>
            </w:pPr>
            <w:r>
              <w:t>6</w:t>
            </w:r>
            <w:r>
              <w:t>透明</w:t>
            </w:r>
            <w:r>
              <w:t>+12</w:t>
            </w:r>
            <w:r>
              <w:t>空气</w:t>
            </w:r>
            <w:r>
              <w:t>+6</w:t>
            </w:r>
            <w:r>
              <w:t>透明</w:t>
            </w:r>
            <w:r>
              <w:t>-</w:t>
            </w:r>
            <w:r>
              <w:t>隔热金属窗框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E138DD0" w14:textId="77777777" w:rsidR="00590C9D" w:rsidRDefault="00000000" w:rsidP="00EA3BB3">
            <w:pPr>
              <w:jc w:val="center"/>
            </w:pPr>
            <w:r>
              <w:t>2.50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3419FC" w14:textId="77777777" w:rsidR="00590C9D" w:rsidRDefault="00000000" w:rsidP="00EA3BB3">
            <w:pPr>
              <w:jc w:val="center"/>
            </w:pPr>
            <w:r>
              <w:t>0.40</w:t>
            </w:r>
          </w:p>
        </w:tc>
      </w:tr>
      <w:bookmarkEnd w:id="45"/>
      <w:bookmarkEnd w:id="46"/>
      <w:bookmarkEnd w:id="47"/>
      <w:bookmarkEnd w:id="49"/>
    </w:tbl>
    <w:p w14:paraId="70178FE1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52F7A911" w14:textId="77777777" w:rsidR="006100FB" w:rsidRDefault="000B41B5" w:rsidP="00D406D2">
      <w:pPr>
        <w:ind w:firstLineChars="200" w:firstLine="420"/>
      </w:pPr>
      <w:bookmarkStart w:id="50" w:name="围护结构"/>
      <w:r>
        <w:rPr>
          <w:rFonts w:hint="eastAsia"/>
        </w:rPr>
        <w:t xml:space="preserve"> </w:t>
      </w:r>
      <w:bookmarkEnd w:id="50"/>
    </w:p>
    <w:p w14:paraId="021DD49C" w14:textId="77777777" w:rsidR="00FB767C" w:rsidRPr="000B1793" w:rsidRDefault="00FB767C" w:rsidP="00FB767C">
      <w:pPr>
        <w:pStyle w:val="3"/>
      </w:pPr>
      <w:bookmarkStart w:id="51" w:name="_Toc118408632"/>
      <w:r>
        <w:rPr>
          <w:rFonts w:hint="eastAsia"/>
        </w:rPr>
        <w:t>房间类型参数</w:t>
      </w:r>
      <w:bookmarkEnd w:id="51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794E60" w14:paraId="5275D21A" w14:textId="77777777">
        <w:tc>
          <w:tcPr>
            <w:tcW w:w="1947" w:type="dxa"/>
            <w:shd w:val="clear" w:color="auto" w:fill="E6E6E6"/>
            <w:vAlign w:val="center"/>
          </w:tcPr>
          <w:p w14:paraId="4D721992" w14:textId="77777777" w:rsidR="00794E60" w:rsidRDefault="00000000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2D4BD906" w14:textId="77777777" w:rsidR="00794E60" w:rsidRDefault="00000000">
            <w:pPr>
              <w:jc w:val="center"/>
            </w:pPr>
            <w:r>
              <w:t>过渡季新</w:t>
            </w:r>
            <w:r>
              <w:lastRenderedPageBreak/>
              <w:t>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51D183A2" w14:textId="77777777" w:rsidR="00794E60" w:rsidRDefault="00000000">
            <w:pPr>
              <w:jc w:val="center"/>
            </w:pPr>
            <w:r>
              <w:lastRenderedPageBreak/>
              <w:t>冬季新风</w:t>
            </w:r>
            <w:r>
              <w:lastRenderedPageBreak/>
              <w:t>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6DB3D07D" w14:textId="77777777" w:rsidR="00794E60" w:rsidRDefault="00000000">
            <w:pPr>
              <w:jc w:val="center"/>
            </w:pPr>
            <w:r>
              <w:lastRenderedPageBreak/>
              <w:t>夏季新风</w:t>
            </w:r>
            <w:r>
              <w:lastRenderedPageBreak/>
              <w:t>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652482B" w14:textId="77777777" w:rsidR="00794E60" w:rsidRDefault="00000000">
            <w:pPr>
              <w:jc w:val="center"/>
            </w:pPr>
            <w:r>
              <w:lastRenderedPageBreak/>
              <w:t>平均风速</w:t>
            </w:r>
            <w:r>
              <w:lastRenderedPageBreak/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DA75DBB" w14:textId="77777777" w:rsidR="00794E60" w:rsidRDefault="00000000">
            <w:pPr>
              <w:jc w:val="center"/>
            </w:pPr>
            <w:r>
              <w:lastRenderedPageBreak/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8C3AD0B" w14:textId="77777777" w:rsidR="00794E60" w:rsidRDefault="00000000">
            <w:pPr>
              <w:jc w:val="center"/>
            </w:pPr>
            <w:r>
              <w:t>照明功率</w:t>
            </w:r>
            <w:r>
              <w:br/>
            </w:r>
            <w:r>
              <w:lastRenderedPageBreak/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65D25E3A" w14:textId="77777777" w:rsidR="00794E60" w:rsidRDefault="00000000">
            <w:pPr>
              <w:jc w:val="center"/>
            </w:pPr>
            <w:r>
              <w:lastRenderedPageBreak/>
              <w:t>电器设备</w:t>
            </w:r>
            <w:r>
              <w:br/>
            </w:r>
            <w:r>
              <w:lastRenderedPageBreak/>
              <w:t>功率</w:t>
            </w:r>
          </w:p>
        </w:tc>
      </w:tr>
      <w:tr w:rsidR="00794E60" w14:paraId="09C0C4ED" w14:textId="77777777">
        <w:tc>
          <w:tcPr>
            <w:tcW w:w="1947" w:type="dxa"/>
            <w:shd w:val="clear" w:color="auto" w:fill="E6E6E6"/>
            <w:vAlign w:val="center"/>
          </w:tcPr>
          <w:p w14:paraId="0D0A1307" w14:textId="77777777" w:rsidR="00794E60" w:rsidRDefault="00000000">
            <w:r>
              <w:lastRenderedPageBreak/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7" w:type="dxa"/>
            <w:vAlign w:val="center"/>
          </w:tcPr>
          <w:p w14:paraId="5688B661" w14:textId="77777777" w:rsidR="00794E60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5C981FA" w14:textId="77777777" w:rsidR="00794E60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E8C2C63" w14:textId="77777777" w:rsidR="00794E60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528FA044" w14:textId="77777777" w:rsidR="00794E60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6B04236C" w14:textId="77777777" w:rsidR="00794E60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18CFD475" w14:textId="77777777" w:rsidR="00794E6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78164778" w14:textId="77777777" w:rsidR="00794E6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94E60" w14:paraId="274F59FF" w14:textId="77777777">
        <w:tc>
          <w:tcPr>
            <w:tcW w:w="1947" w:type="dxa"/>
            <w:shd w:val="clear" w:color="auto" w:fill="E6E6E6"/>
            <w:vAlign w:val="center"/>
          </w:tcPr>
          <w:p w14:paraId="434F752A" w14:textId="77777777" w:rsidR="00794E60" w:rsidRDefault="00000000"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1137" w:type="dxa"/>
            <w:vAlign w:val="center"/>
          </w:tcPr>
          <w:p w14:paraId="5A4EA785" w14:textId="77777777" w:rsidR="00794E60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67D7C4D" w14:textId="77777777" w:rsidR="00794E60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716476C" w14:textId="77777777" w:rsidR="00794E60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5CBEF5F1" w14:textId="77777777" w:rsidR="00794E60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24EDF41F" w14:textId="77777777" w:rsidR="00794E60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57BB0D5F" w14:textId="77777777" w:rsidR="00794E6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3DFCD39F" w14:textId="77777777" w:rsidR="00794E6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94E60" w14:paraId="53334140" w14:textId="77777777">
        <w:tc>
          <w:tcPr>
            <w:tcW w:w="1947" w:type="dxa"/>
            <w:shd w:val="clear" w:color="auto" w:fill="E6E6E6"/>
            <w:vAlign w:val="center"/>
          </w:tcPr>
          <w:p w14:paraId="2A3C604F" w14:textId="77777777" w:rsidR="00794E60" w:rsidRDefault="00000000">
            <w:r>
              <w:t>空房间</w:t>
            </w:r>
          </w:p>
        </w:tc>
        <w:tc>
          <w:tcPr>
            <w:tcW w:w="1137" w:type="dxa"/>
            <w:vAlign w:val="center"/>
          </w:tcPr>
          <w:p w14:paraId="694773EA" w14:textId="77777777" w:rsidR="00794E60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536C134" w14:textId="77777777" w:rsidR="00794E60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09EE8FE" w14:textId="77777777" w:rsidR="00794E60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7B5D30E9" w14:textId="77777777" w:rsidR="00794E60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412A5647" w14:textId="77777777" w:rsidR="00794E60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103CB08C" w14:textId="77777777" w:rsidR="00794E6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034D9AAB" w14:textId="77777777" w:rsidR="00794E6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705B17C1" w14:textId="77777777" w:rsidR="001211D7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407D1702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71AB4058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1D06C46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3D6A075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BD678FB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DEBEBCF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EC227A3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9775DF9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35CF76B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08C952B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C436F88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21A973C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128C91E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4B8422B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BCF1CEC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3958301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9CFA9F0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EB7173C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103115D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DBE224F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236FE8D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2D0367F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8C786B7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9881FDB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63AD453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9F03DBB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794E60" w14:paraId="44D4AD0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9E88D08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77359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4E9DF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0FFA7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08248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6E60E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89570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DCE68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84EFB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EBE53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C5444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D819D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64886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D29B5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9DEEA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D8B1A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23377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143E8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AEA60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23C86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CC3FC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B7BB1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92311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72D66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977E4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794E60" w14:paraId="3ECE811C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DFFD9B7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B4FFCF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A8BED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AE048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F0F21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83E23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899EC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9E54B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24274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0396F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C2BF0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27EFE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2A26E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239DD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6C5D0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3AFB9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D396E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5189E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23C57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5B7E0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FEF94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AD38A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63838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B9037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C5F18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794E60" w14:paraId="358A50A3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33BDF33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高级办公室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EE5AB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1A878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CF164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95498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3377D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8885C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81495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E72F7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16116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A55BA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B8FB7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93E51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C95E0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2A14B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6A150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B4EE1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1E54F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ADC66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A0DB8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134EF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C85F8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0567B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683DE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1CAFA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794E60" w14:paraId="395F38BE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64449F2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4D57C6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11DA0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E50B6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F2C98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2B185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518DA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B44DE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1CA78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52AF8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2448D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0C7EC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67B9F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55D1F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656C3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F45DC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BD99A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BD05D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9514D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4C735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F27DA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CBDCA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DD53F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EB7F1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76F34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794E60" w14:paraId="1ABC66AA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5109DFA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89483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A3B83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DE570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BE04A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C57BB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272D4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0035C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1B4C3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4698D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61596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B079C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3D60B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B47C5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12D4F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8207B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6FB3F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58613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97AF8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3517B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DBD39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5161D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230CA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A87E3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FDE16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7D624BF0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8BB371D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13E259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349AF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2B089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F6896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017BB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F3489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35668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AC464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10F2D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406B1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59DEB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C238F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10732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1EC96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2168A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B7DE2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D1523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4B9A4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69E27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21DF2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7B831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5FBBC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B2A4C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67E25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3F082276" w14:textId="77777777" w:rsidR="004C1EAC" w:rsidRDefault="00000000">
      <w:r w:rsidRPr="00080B35">
        <w:rPr>
          <w:rFonts w:hint="eastAsia"/>
        </w:rPr>
        <w:t>注：上行：工作日；下行：节假日</w:t>
      </w:r>
    </w:p>
    <w:p w14:paraId="361ECE7A" w14:textId="77777777" w:rsidR="001211D7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5561FA44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56E3EE58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13B7F83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2977A63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83F11D6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69C3D4C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2E85E6E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77B8949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94EA1DF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8A48E27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BEE331A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C2B4A7C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3D528F2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390CB11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4CB2E74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1C20BD5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C4CAF3C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4EB8E3B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BBC239A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BAED7A8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D944D07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D5BEF44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AF6E8EF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D52DB83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EBBFD65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CF4C622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794E60" w14:paraId="5904514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ACADC8B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7B922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A3550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01225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8E492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9A35C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0D61B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6993B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54100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F863E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1DF3C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1D149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ABF12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4E0D4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61110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D7DD8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5ACB5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381BD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906F9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15594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0E006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318D6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0ADED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14CFC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74CDB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794E60" w14:paraId="7D7DA2BF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5ADDC72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9EEACD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6ACE5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7AA59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2F5E5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43B46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6DC4F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2A0BD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16698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DBB2F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6D93C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CB48A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AE34B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28028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F4DC0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AA48E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BC3EA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BD74D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38884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D1687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A127B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7DA82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A949C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80D83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F3D6A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794E60" w14:paraId="4A27A4D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7D9656F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高级办公室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152A7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0AFA9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3C20C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C2A62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6BCAB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4C344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7D8BC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68869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014B1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AB911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E92AD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1D690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51F83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AD5B2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8EF87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DE5BB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70A88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FE66C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B91C4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7DEC8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E743F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26530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4C677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295ED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794E60" w14:paraId="2C700340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DEC6E73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2562C8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F6657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9EA7A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93427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6A501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8F28F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22944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9FECE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50CDE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F7581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FC5F9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ECCAA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2795A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A5F75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0EE19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F0D93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C9BC6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4E198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35526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A688B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D7ABC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E595D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B2E4F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070C4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794E60" w14:paraId="4825D63D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0396BD7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EAFCC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F0712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31BF9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90807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9C2E7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AE722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5E187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DE307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F6939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889E1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266FF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A3124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001D2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6C583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7FE13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EEA74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95565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1F37B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A9C3C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C8374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FE83E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17033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E34E1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36AA0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4C1EAC" w:rsidRPr="007428D7" w14:paraId="3F0055AC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E98BA20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42940E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ABD1A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97F27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3E0C5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6B126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AD11B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8D8AB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0EBA1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06B04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A60B3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08C18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F61B2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7BCA2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0836F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310C3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AEE1E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1CB2F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0B283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12A88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D77DF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080E1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10C23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F7DDF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0A739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</w:tbl>
    <w:p w14:paraId="0AE372B7" w14:textId="77777777" w:rsidR="004C1EAC" w:rsidRDefault="00000000">
      <w:r w:rsidRPr="00080B35">
        <w:rPr>
          <w:rFonts w:hint="eastAsia"/>
        </w:rPr>
        <w:t>注：上行：工作日；下行：节假日</w:t>
      </w:r>
    </w:p>
    <w:p w14:paraId="52B4980B" w14:textId="77777777" w:rsidR="001211D7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52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52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7A10566C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7539B55C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1EF82AF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C753B95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87B8BF5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6B52520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E5DFE6A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6F5EE6B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3C84468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4F512D7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8E07967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69E4034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011F849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C6EE9DA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60E2829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827902C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0D2DBAE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44240B5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CB936D2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878FE2E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4BBEB85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8475216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325111A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00DD6A2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DEFC390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22E6CC9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794E60" w14:paraId="319498D6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FD073BB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F4A89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F3C87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5F99B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98B26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01311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C47D6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0C51B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A74C7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2C740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6BF65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D7A5C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009D1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97393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7C011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4211E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B619F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0E2DE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03103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91008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CDA43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20B64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FDB0C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73032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4BDE1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794E60" w14:paraId="32F735DB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CB81A37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DD28CF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76C98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1E2C2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91253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4DB21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B68AB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F3ED8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EB976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1D0C7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73D8D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5399D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42654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339B2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D4CD0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CABB3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7E25B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79E8C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E3C12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76E5F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610FE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AC867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AF196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6EA1F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4966B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794E60" w14:paraId="5A37CEE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0D9DA44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高级办公室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97360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005D6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0CB88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0FC0A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5F781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8E58D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F2946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33458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FE076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6FEF3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37D15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65D1D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2FEE9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E1B7C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5436B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C3FA2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5F69D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6BB97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B5EC3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33840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5C9AB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A7613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48C6C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FDC33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794E60" w14:paraId="04407038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A0A5D26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AA448B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87042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B80EC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1CFA9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C608B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49EFA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7B03C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4DA32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797E5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F0A1A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76599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589CA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7D6FC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36145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B70893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D0C75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7D446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B6FD4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1FC4B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CB841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9742B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E84B7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A2EE6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A1337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794E60" w14:paraId="21250DC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71DBDDB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09462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D5774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4E87B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BA0B2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4A47B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AECC9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EAA54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D35D0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A48CE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BECFC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35551D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0F1B3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94EDF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7A11C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0881C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6715D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BCD60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6CBCE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98311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9F9E9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94B869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738A2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87FD9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187AA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6A2DB509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58DD02D" w14:textId="77777777" w:rsidR="004C1EAC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C781C1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DBBFE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5EF22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7D13E5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70FB7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6C558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192787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0E54F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DD4E6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16CA9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6713FE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76CAE4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5281F1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4FD0B8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06F856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71DEB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7B279F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ABB74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A2372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2B3E72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075C60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6FBB3A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6E465C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8E0A4B" w14:textId="77777777" w:rsidR="004C1EAC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768719A5" w14:textId="77777777" w:rsidR="004C1EAC" w:rsidRDefault="00000000">
      <w:r w:rsidRPr="00080B35">
        <w:rPr>
          <w:rFonts w:hint="eastAsia"/>
        </w:rPr>
        <w:t>注：上行：工作日；下行：节假日</w:t>
      </w:r>
    </w:p>
    <w:p w14:paraId="37EFC70D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53" w:name="房间类型"/>
      <w:bookmarkEnd w:id="53"/>
    </w:p>
    <w:p w14:paraId="04B41E29" w14:textId="77777777" w:rsidR="008E2A42" w:rsidRDefault="008E2A42" w:rsidP="008E2A42">
      <w:pPr>
        <w:pStyle w:val="1"/>
        <w:tabs>
          <w:tab w:val="left" w:pos="432"/>
        </w:tabs>
      </w:pPr>
      <w:bookmarkStart w:id="54" w:name="_Toc452108768"/>
      <w:bookmarkStart w:id="55" w:name="_Toc3745"/>
      <w:bookmarkStart w:id="56" w:name="_Toc118408633"/>
      <w:r>
        <w:rPr>
          <w:rFonts w:hint="eastAsia"/>
        </w:rPr>
        <w:lastRenderedPageBreak/>
        <w:t>结果</w:t>
      </w:r>
      <w:r>
        <w:t>分析</w:t>
      </w:r>
      <w:bookmarkEnd w:id="54"/>
      <w:bookmarkEnd w:id="55"/>
      <w:bookmarkEnd w:id="56"/>
    </w:p>
    <w:p w14:paraId="0CF5B59B" w14:textId="77777777" w:rsidR="00026604" w:rsidRPr="00C92C56" w:rsidRDefault="008E2A42" w:rsidP="00C92C56">
      <w:pPr>
        <w:pStyle w:val="2"/>
      </w:pPr>
      <w:bookmarkStart w:id="57" w:name="_Toc118408634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8" w:name="_Hlk14199391"/>
      <w:bookmarkEnd w:id="57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794E60" w14:paraId="63A84749" w14:textId="77777777">
        <w:tc>
          <w:tcPr>
            <w:tcW w:w="690" w:type="dxa"/>
            <w:shd w:val="clear" w:color="auto" w:fill="E6E6E6"/>
            <w:vAlign w:val="center"/>
          </w:tcPr>
          <w:p w14:paraId="4944C350" w14:textId="77777777" w:rsidR="00794E60" w:rsidRDefault="00000000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6E05C341" w14:textId="77777777" w:rsidR="00794E60" w:rsidRDefault="00000000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6E2083BB" w14:textId="77777777" w:rsidR="00794E60" w:rsidRDefault="00000000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6A8528" w14:textId="77777777" w:rsidR="00794E6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418342D9" w14:textId="77777777" w:rsidR="00794E60" w:rsidRDefault="00000000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794E60" w14:paraId="45E02D14" w14:textId="77777777">
        <w:tc>
          <w:tcPr>
            <w:tcW w:w="690" w:type="dxa"/>
            <w:vMerge w:val="restart"/>
            <w:vAlign w:val="center"/>
          </w:tcPr>
          <w:p w14:paraId="49C3AE29" w14:textId="77777777" w:rsidR="00794E60" w:rsidRDefault="00000000">
            <w:r>
              <w:t>上</w:t>
            </w:r>
            <w:r>
              <w:t>:2</w:t>
            </w:r>
            <w:r>
              <w:t>层</w:t>
            </w:r>
          </w:p>
        </w:tc>
        <w:tc>
          <w:tcPr>
            <w:tcW w:w="1992" w:type="dxa"/>
            <w:vAlign w:val="center"/>
          </w:tcPr>
          <w:p w14:paraId="72FD3149" w14:textId="77777777" w:rsidR="00794E60" w:rsidRDefault="00000000">
            <w:r>
              <w:t>2016</w:t>
            </w:r>
          </w:p>
        </w:tc>
        <w:tc>
          <w:tcPr>
            <w:tcW w:w="3186" w:type="dxa"/>
            <w:vAlign w:val="center"/>
          </w:tcPr>
          <w:p w14:paraId="7658A7EA" w14:textId="77777777" w:rsidR="00794E60" w:rsidRDefault="00000000">
            <w:r>
              <w:t>教室</w:t>
            </w:r>
          </w:p>
        </w:tc>
        <w:tc>
          <w:tcPr>
            <w:tcW w:w="1075" w:type="dxa"/>
            <w:vAlign w:val="center"/>
          </w:tcPr>
          <w:p w14:paraId="422EB983" w14:textId="77777777" w:rsidR="00794E60" w:rsidRDefault="00000000">
            <w:r>
              <w:t>69.1</w:t>
            </w:r>
          </w:p>
        </w:tc>
        <w:tc>
          <w:tcPr>
            <w:tcW w:w="3356" w:type="dxa"/>
            <w:vAlign w:val="center"/>
          </w:tcPr>
          <w:p w14:paraId="158FBA06" w14:textId="77777777" w:rsidR="00794E60" w:rsidRDefault="00000000">
            <w:r>
              <w:t>31.91</w:t>
            </w:r>
          </w:p>
        </w:tc>
      </w:tr>
      <w:tr w:rsidR="00794E60" w14:paraId="5307CE54" w14:textId="77777777">
        <w:tc>
          <w:tcPr>
            <w:tcW w:w="690" w:type="dxa"/>
            <w:vMerge/>
            <w:vAlign w:val="center"/>
          </w:tcPr>
          <w:p w14:paraId="442E3B3F" w14:textId="77777777" w:rsidR="00794E60" w:rsidRDefault="00794E60"/>
        </w:tc>
        <w:tc>
          <w:tcPr>
            <w:tcW w:w="1992" w:type="dxa"/>
            <w:vAlign w:val="center"/>
          </w:tcPr>
          <w:p w14:paraId="3CA3B7B4" w14:textId="77777777" w:rsidR="00794E60" w:rsidRDefault="00000000">
            <w:r>
              <w:t>2017</w:t>
            </w:r>
          </w:p>
        </w:tc>
        <w:tc>
          <w:tcPr>
            <w:tcW w:w="3186" w:type="dxa"/>
            <w:vAlign w:val="center"/>
          </w:tcPr>
          <w:p w14:paraId="6FCB49BB" w14:textId="77777777" w:rsidR="00794E60" w:rsidRDefault="00000000">
            <w:r>
              <w:t>教室</w:t>
            </w:r>
          </w:p>
        </w:tc>
        <w:tc>
          <w:tcPr>
            <w:tcW w:w="1075" w:type="dxa"/>
            <w:vAlign w:val="center"/>
          </w:tcPr>
          <w:p w14:paraId="64D886DD" w14:textId="77777777" w:rsidR="00794E60" w:rsidRDefault="00000000">
            <w:r>
              <w:t>69.2</w:t>
            </w:r>
          </w:p>
        </w:tc>
        <w:tc>
          <w:tcPr>
            <w:tcW w:w="3356" w:type="dxa"/>
            <w:vAlign w:val="center"/>
          </w:tcPr>
          <w:p w14:paraId="61BAB6E8" w14:textId="77777777" w:rsidR="00794E60" w:rsidRDefault="00000000">
            <w:r>
              <w:t>31.85</w:t>
            </w:r>
          </w:p>
        </w:tc>
      </w:tr>
      <w:tr w:rsidR="00794E60" w14:paraId="553AFCCE" w14:textId="77777777">
        <w:tc>
          <w:tcPr>
            <w:tcW w:w="690" w:type="dxa"/>
            <w:vMerge/>
            <w:vAlign w:val="center"/>
          </w:tcPr>
          <w:p w14:paraId="6D834381" w14:textId="77777777" w:rsidR="00794E60" w:rsidRDefault="00794E60"/>
        </w:tc>
        <w:tc>
          <w:tcPr>
            <w:tcW w:w="1992" w:type="dxa"/>
            <w:vAlign w:val="center"/>
          </w:tcPr>
          <w:p w14:paraId="5FC1A7A5" w14:textId="77777777" w:rsidR="00794E60" w:rsidRDefault="00000000">
            <w:r>
              <w:t>2018</w:t>
            </w:r>
          </w:p>
        </w:tc>
        <w:tc>
          <w:tcPr>
            <w:tcW w:w="3186" w:type="dxa"/>
            <w:vAlign w:val="center"/>
          </w:tcPr>
          <w:p w14:paraId="2349417B" w14:textId="77777777" w:rsidR="00794E60" w:rsidRDefault="00000000">
            <w:r>
              <w:t>教室</w:t>
            </w:r>
          </w:p>
        </w:tc>
        <w:tc>
          <w:tcPr>
            <w:tcW w:w="1075" w:type="dxa"/>
            <w:vAlign w:val="center"/>
          </w:tcPr>
          <w:p w14:paraId="4C61CBAC" w14:textId="77777777" w:rsidR="00794E60" w:rsidRDefault="00000000">
            <w:r>
              <w:t>69.2</w:t>
            </w:r>
          </w:p>
        </w:tc>
        <w:tc>
          <w:tcPr>
            <w:tcW w:w="3356" w:type="dxa"/>
            <w:vAlign w:val="center"/>
          </w:tcPr>
          <w:p w14:paraId="5ECF63F8" w14:textId="77777777" w:rsidR="00794E60" w:rsidRDefault="00000000">
            <w:r>
              <w:t>31.85</w:t>
            </w:r>
          </w:p>
        </w:tc>
      </w:tr>
      <w:tr w:rsidR="00794E60" w14:paraId="2FF2C736" w14:textId="77777777">
        <w:tc>
          <w:tcPr>
            <w:tcW w:w="690" w:type="dxa"/>
            <w:vMerge/>
            <w:vAlign w:val="center"/>
          </w:tcPr>
          <w:p w14:paraId="53015143" w14:textId="77777777" w:rsidR="00794E60" w:rsidRDefault="00794E60"/>
        </w:tc>
        <w:tc>
          <w:tcPr>
            <w:tcW w:w="1992" w:type="dxa"/>
            <w:vAlign w:val="center"/>
          </w:tcPr>
          <w:p w14:paraId="74975CCA" w14:textId="77777777" w:rsidR="00794E60" w:rsidRDefault="00000000">
            <w:r>
              <w:t>2019</w:t>
            </w:r>
          </w:p>
        </w:tc>
        <w:tc>
          <w:tcPr>
            <w:tcW w:w="3186" w:type="dxa"/>
            <w:vAlign w:val="center"/>
          </w:tcPr>
          <w:p w14:paraId="6DCFAF56" w14:textId="77777777" w:rsidR="00794E60" w:rsidRDefault="00000000">
            <w:r>
              <w:t>教室</w:t>
            </w:r>
          </w:p>
        </w:tc>
        <w:tc>
          <w:tcPr>
            <w:tcW w:w="1075" w:type="dxa"/>
            <w:vAlign w:val="center"/>
          </w:tcPr>
          <w:p w14:paraId="53865D1E" w14:textId="77777777" w:rsidR="00794E60" w:rsidRDefault="00000000">
            <w:r>
              <w:t>69.2</w:t>
            </w:r>
          </w:p>
        </w:tc>
        <w:tc>
          <w:tcPr>
            <w:tcW w:w="3356" w:type="dxa"/>
            <w:vAlign w:val="center"/>
          </w:tcPr>
          <w:p w14:paraId="64AF30DF" w14:textId="77777777" w:rsidR="00794E60" w:rsidRDefault="00000000">
            <w:r>
              <w:t>31.86</w:t>
            </w:r>
          </w:p>
        </w:tc>
      </w:tr>
      <w:tr w:rsidR="00794E60" w14:paraId="0595B761" w14:textId="77777777">
        <w:tc>
          <w:tcPr>
            <w:tcW w:w="690" w:type="dxa"/>
            <w:vMerge/>
            <w:vAlign w:val="center"/>
          </w:tcPr>
          <w:p w14:paraId="0FD12130" w14:textId="77777777" w:rsidR="00794E60" w:rsidRDefault="00794E60"/>
        </w:tc>
        <w:tc>
          <w:tcPr>
            <w:tcW w:w="1992" w:type="dxa"/>
            <w:vAlign w:val="center"/>
          </w:tcPr>
          <w:p w14:paraId="64F2D540" w14:textId="77777777" w:rsidR="00794E60" w:rsidRDefault="00000000">
            <w:r>
              <w:t>2020</w:t>
            </w:r>
          </w:p>
        </w:tc>
        <w:tc>
          <w:tcPr>
            <w:tcW w:w="3186" w:type="dxa"/>
            <w:vAlign w:val="center"/>
          </w:tcPr>
          <w:p w14:paraId="52EBD589" w14:textId="77777777" w:rsidR="00794E60" w:rsidRDefault="00000000">
            <w:r>
              <w:t>办公</w:t>
            </w:r>
          </w:p>
        </w:tc>
        <w:tc>
          <w:tcPr>
            <w:tcW w:w="1075" w:type="dxa"/>
            <w:vAlign w:val="center"/>
          </w:tcPr>
          <w:p w14:paraId="3C6BC814" w14:textId="77777777" w:rsidR="00794E60" w:rsidRDefault="00000000">
            <w:r>
              <w:t>54.0</w:t>
            </w:r>
          </w:p>
        </w:tc>
        <w:tc>
          <w:tcPr>
            <w:tcW w:w="3356" w:type="dxa"/>
            <w:vAlign w:val="center"/>
          </w:tcPr>
          <w:p w14:paraId="0DE782E8" w14:textId="77777777" w:rsidR="00794E60" w:rsidRDefault="00000000">
            <w:r>
              <w:t>32.16</w:t>
            </w:r>
          </w:p>
        </w:tc>
      </w:tr>
      <w:tr w:rsidR="00794E60" w14:paraId="47069989" w14:textId="77777777">
        <w:tc>
          <w:tcPr>
            <w:tcW w:w="690" w:type="dxa"/>
            <w:vMerge w:val="restart"/>
            <w:vAlign w:val="center"/>
          </w:tcPr>
          <w:p w14:paraId="5BA8C773" w14:textId="77777777" w:rsidR="00794E60" w:rsidRDefault="00000000">
            <w:r>
              <w:t>上</w:t>
            </w:r>
            <w:r>
              <w:t>:3</w:t>
            </w:r>
            <w:r>
              <w:t>层</w:t>
            </w:r>
          </w:p>
        </w:tc>
        <w:tc>
          <w:tcPr>
            <w:tcW w:w="1992" w:type="dxa"/>
            <w:vAlign w:val="center"/>
          </w:tcPr>
          <w:p w14:paraId="74F85DFE" w14:textId="77777777" w:rsidR="00794E60" w:rsidRDefault="00000000">
            <w:r>
              <w:t>3006</w:t>
            </w:r>
          </w:p>
        </w:tc>
        <w:tc>
          <w:tcPr>
            <w:tcW w:w="3186" w:type="dxa"/>
            <w:vAlign w:val="center"/>
          </w:tcPr>
          <w:p w14:paraId="773AC398" w14:textId="77777777" w:rsidR="00794E60" w:rsidRDefault="00000000">
            <w:r>
              <w:t>教室</w:t>
            </w:r>
          </w:p>
        </w:tc>
        <w:tc>
          <w:tcPr>
            <w:tcW w:w="1075" w:type="dxa"/>
            <w:vAlign w:val="center"/>
          </w:tcPr>
          <w:p w14:paraId="246E94D5" w14:textId="77777777" w:rsidR="00794E60" w:rsidRDefault="00000000">
            <w:r>
              <w:t>69.1</w:t>
            </w:r>
          </w:p>
        </w:tc>
        <w:tc>
          <w:tcPr>
            <w:tcW w:w="3356" w:type="dxa"/>
            <w:vAlign w:val="center"/>
          </w:tcPr>
          <w:p w14:paraId="41507789" w14:textId="77777777" w:rsidR="00794E60" w:rsidRDefault="00000000">
            <w:r>
              <w:t>31.93</w:t>
            </w:r>
          </w:p>
        </w:tc>
      </w:tr>
      <w:tr w:rsidR="00794E60" w14:paraId="71704D25" w14:textId="77777777">
        <w:tc>
          <w:tcPr>
            <w:tcW w:w="690" w:type="dxa"/>
            <w:vMerge/>
            <w:vAlign w:val="center"/>
          </w:tcPr>
          <w:p w14:paraId="633D03A5" w14:textId="77777777" w:rsidR="00794E60" w:rsidRDefault="00794E60"/>
        </w:tc>
        <w:tc>
          <w:tcPr>
            <w:tcW w:w="1992" w:type="dxa"/>
            <w:vAlign w:val="center"/>
          </w:tcPr>
          <w:p w14:paraId="36C1B9D8" w14:textId="77777777" w:rsidR="00794E60" w:rsidRDefault="00000000">
            <w:r>
              <w:t>3007</w:t>
            </w:r>
          </w:p>
        </w:tc>
        <w:tc>
          <w:tcPr>
            <w:tcW w:w="3186" w:type="dxa"/>
            <w:vAlign w:val="center"/>
          </w:tcPr>
          <w:p w14:paraId="41035255" w14:textId="77777777" w:rsidR="00794E60" w:rsidRDefault="00000000">
            <w:r>
              <w:t>教室</w:t>
            </w:r>
          </w:p>
        </w:tc>
        <w:tc>
          <w:tcPr>
            <w:tcW w:w="1075" w:type="dxa"/>
            <w:vAlign w:val="center"/>
          </w:tcPr>
          <w:p w14:paraId="377A6FEE" w14:textId="77777777" w:rsidR="00794E60" w:rsidRDefault="00000000">
            <w:r>
              <w:t>69.2</w:t>
            </w:r>
          </w:p>
        </w:tc>
        <w:tc>
          <w:tcPr>
            <w:tcW w:w="3356" w:type="dxa"/>
            <w:vAlign w:val="center"/>
          </w:tcPr>
          <w:p w14:paraId="6F24CA43" w14:textId="77777777" w:rsidR="00794E60" w:rsidRDefault="00000000">
            <w:r>
              <w:t>31.99</w:t>
            </w:r>
          </w:p>
        </w:tc>
      </w:tr>
      <w:tr w:rsidR="00794E60" w14:paraId="5731F87D" w14:textId="77777777">
        <w:tc>
          <w:tcPr>
            <w:tcW w:w="690" w:type="dxa"/>
            <w:vMerge/>
            <w:vAlign w:val="center"/>
          </w:tcPr>
          <w:p w14:paraId="7C4C785A" w14:textId="77777777" w:rsidR="00794E60" w:rsidRDefault="00794E60"/>
        </w:tc>
        <w:tc>
          <w:tcPr>
            <w:tcW w:w="1992" w:type="dxa"/>
            <w:vAlign w:val="center"/>
          </w:tcPr>
          <w:p w14:paraId="1CB214E6" w14:textId="77777777" w:rsidR="00794E60" w:rsidRDefault="00000000">
            <w:r>
              <w:t>3008</w:t>
            </w:r>
          </w:p>
        </w:tc>
        <w:tc>
          <w:tcPr>
            <w:tcW w:w="3186" w:type="dxa"/>
            <w:vAlign w:val="center"/>
          </w:tcPr>
          <w:p w14:paraId="76D88D4C" w14:textId="77777777" w:rsidR="00794E60" w:rsidRDefault="00000000">
            <w:r>
              <w:t>教室</w:t>
            </w:r>
          </w:p>
        </w:tc>
        <w:tc>
          <w:tcPr>
            <w:tcW w:w="1075" w:type="dxa"/>
            <w:vAlign w:val="center"/>
          </w:tcPr>
          <w:p w14:paraId="6CB1A354" w14:textId="77777777" w:rsidR="00794E60" w:rsidRDefault="00000000">
            <w:r>
              <w:t>69.2</w:t>
            </w:r>
          </w:p>
        </w:tc>
        <w:tc>
          <w:tcPr>
            <w:tcW w:w="3356" w:type="dxa"/>
            <w:vAlign w:val="center"/>
          </w:tcPr>
          <w:p w14:paraId="75D3BE21" w14:textId="77777777" w:rsidR="00794E60" w:rsidRDefault="00000000">
            <w:r>
              <w:t>31.99</w:t>
            </w:r>
          </w:p>
        </w:tc>
      </w:tr>
      <w:tr w:rsidR="00794E60" w14:paraId="7B8A588D" w14:textId="77777777">
        <w:tc>
          <w:tcPr>
            <w:tcW w:w="690" w:type="dxa"/>
            <w:vMerge/>
            <w:vAlign w:val="center"/>
          </w:tcPr>
          <w:p w14:paraId="3316C108" w14:textId="77777777" w:rsidR="00794E60" w:rsidRDefault="00794E60"/>
        </w:tc>
        <w:tc>
          <w:tcPr>
            <w:tcW w:w="1992" w:type="dxa"/>
            <w:vAlign w:val="center"/>
          </w:tcPr>
          <w:p w14:paraId="0AF81FC9" w14:textId="77777777" w:rsidR="00794E60" w:rsidRDefault="00000000">
            <w:r>
              <w:t>3009</w:t>
            </w:r>
          </w:p>
        </w:tc>
        <w:tc>
          <w:tcPr>
            <w:tcW w:w="3186" w:type="dxa"/>
            <w:vAlign w:val="center"/>
          </w:tcPr>
          <w:p w14:paraId="6BE80742" w14:textId="77777777" w:rsidR="00794E60" w:rsidRDefault="00000000">
            <w:r>
              <w:t>教室</w:t>
            </w:r>
          </w:p>
        </w:tc>
        <w:tc>
          <w:tcPr>
            <w:tcW w:w="1075" w:type="dxa"/>
            <w:vAlign w:val="center"/>
          </w:tcPr>
          <w:p w14:paraId="3F6B5361" w14:textId="77777777" w:rsidR="00794E60" w:rsidRDefault="00000000">
            <w:r>
              <w:t>69.2</w:t>
            </w:r>
          </w:p>
        </w:tc>
        <w:tc>
          <w:tcPr>
            <w:tcW w:w="3356" w:type="dxa"/>
            <w:vAlign w:val="center"/>
          </w:tcPr>
          <w:p w14:paraId="136A995E" w14:textId="77777777" w:rsidR="00794E60" w:rsidRDefault="00000000">
            <w:r>
              <w:t>31.99</w:t>
            </w:r>
          </w:p>
        </w:tc>
      </w:tr>
      <w:tr w:rsidR="00794E60" w14:paraId="676850BA" w14:textId="77777777">
        <w:tc>
          <w:tcPr>
            <w:tcW w:w="690" w:type="dxa"/>
            <w:vMerge/>
            <w:vAlign w:val="center"/>
          </w:tcPr>
          <w:p w14:paraId="05741C47" w14:textId="77777777" w:rsidR="00794E60" w:rsidRDefault="00794E60"/>
        </w:tc>
        <w:tc>
          <w:tcPr>
            <w:tcW w:w="1992" w:type="dxa"/>
            <w:vAlign w:val="center"/>
          </w:tcPr>
          <w:p w14:paraId="526D776E" w14:textId="77777777" w:rsidR="00794E60" w:rsidRDefault="00000000">
            <w:r>
              <w:t>3010</w:t>
            </w:r>
          </w:p>
        </w:tc>
        <w:tc>
          <w:tcPr>
            <w:tcW w:w="3186" w:type="dxa"/>
            <w:vAlign w:val="center"/>
          </w:tcPr>
          <w:p w14:paraId="4C8B942C" w14:textId="77777777" w:rsidR="00794E60" w:rsidRDefault="00000000">
            <w:r>
              <w:t>办公</w:t>
            </w:r>
          </w:p>
        </w:tc>
        <w:tc>
          <w:tcPr>
            <w:tcW w:w="1075" w:type="dxa"/>
            <w:vAlign w:val="center"/>
          </w:tcPr>
          <w:p w14:paraId="21C03454" w14:textId="77777777" w:rsidR="00794E60" w:rsidRDefault="00000000">
            <w:r>
              <w:t>54.0</w:t>
            </w:r>
          </w:p>
        </w:tc>
        <w:tc>
          <w:tcPr>
            <w:tcW w:w="3356" w:type="dxa"/>
            <w:vAlign w:val="center"/>
          </w:tcPr>
          <w:p w14:paraId="65A433E9" w14:textId="77777777" w:rsidR="00794E60" w:rsidRDefault="00000000">
            <w:r>
              <w:t>32.19</w:t>
            </w:r>
          </w:p>
        </w:tc>
      </w:tr>
      <w:tr w:rsidR="00794E60" w14:paraId="0DFC85F4" w14:textId="77777777">
        <w:tc>
          <w:tcPr>
            <w:tcW w:w="690" w:type="dxa"/>
            <w:vMerge w:val="restart"/>
            <w:vAlign w:val="center"/>
          </w:tcPr>
          <w:p w14:paraId="27EDDCAB" w14:textId="77777777" w:rsidR="00794E60" w:rsidRDefault="00000000">
            <w:r>
              <w:t>上</w:t>
            </w:r>
            <w:r>
              <w:t>:4</w:t>
            </w:r>
            <w:r>
              <w:t>层</w:t>
            </w:r>
          </w:p>
        </w:tc>
        <w:tc>
          <w:tcPr>
            <w:tcW w:w="1992" w:type="dxa"/>
            <w:vAlign w:val="center"/>
          </w:tcPr>
          <w:p w14:paraId="6B375194" w14:textId="77777777" w:rsidR="00794E60" w:rsidRDefault="00000000">
            <w:r>
              <w:t>4007</w:t>
            </w:r>
          </w:p>
        </w:tc>
        <w:tc>
          <w:tcPr>
            <w:tcW w:w="3186" w:type="dxa"/>
            <w:vAlign w:val="center"/>
          </w:tcPr>
          <w:p w14:paraId="44418337" w14:textId="77777777" w:rsidR="00794E60" w:rsidRDefault="00000000">
            <w:r>
              <w:t>教室</w:t>
            </w:r>
          </w:p>
        </w:tc>
        <w:tc>
          <w:tcPr>
            <w:tcW w:w="1075" w:type="dxa"/>
            <w:vAlign w:val="center"/>
          </w:tcPr>
          <w:p w14:paraId="2053B6EA" w14:textId="77777777" w:rsidR="00794E60" w:rsidRDefault="00000000">
            <w:r>
              <w:t>69.1</w:t>
            </w:r>
          </w:p>
        </w:tc>
        <w:tc>
          <w:tcPr>
            <w:tcW w:w="3356" w:type="dxa"/>
            <w:vAlign w:val="center"/>
          </w:tcPr>
          <w:p w14:paraId="469CF1FE" w14:textId="77777777" w:rsidR="00794E60" w:rsidRDefault="00000000">
            <w:r>
              <w:t>31.93</w:t>
            </w:r>
          </w:p>
        </w:tc>
      </w:tr>
      <w:tr w:rsidR="00794E60" w14:paraId="36EF8C50" w14:textId="77777777">
        <w:tc>
          <w:tcPr>
            <w:tcW w:w="690" w:type="dxa"/>
            <w:vMerge/>
            <w:vAlign w:val="center"/>
          </w:tcPr>
          <w:p w14:paraId="2BAB8B9A" w14:textId="77777777" w:rsidR="00794E60" w:rsidRDefault="00794E60"/>
        </w:tc>
        <w:tc>
          <w:tcPr>
            <w:tcW w:w="1992" w:type="dxa"/>
            <w:vAlign w:val="center"/>
          </w:tcPr>
          <w:p w14:paraId="6F1761FE" w14:textId="77777777" w:rsidR="00794E60" w:rsidRDefault="00000000">
            <w:r>
              <w:t>4008</w:t>
            </w:r>
          </w:p>
        </w:tc>
        <w:tc>
          <w:tcPr>
            <w:tcW w:w="3186" w:type="dxa"/>
            <w:vAlign w:val="center"/>
          </w:tcPr>
          <w:p w14:paraId="6F173F50" w14:textId="77777777" w:rsidR="00794E60" w:rsidRDefault="00000000">
            <w:r>
              <w:t>教室</w:t>
            </w:r>
          </w:p>
        </w:tc>
        <w:tc>
          <w:tcPr>
            <w:tcW w:w="1075" w:type="dxa"/>
            <w:vAlign w:val="center"/>
          </w:tcPr>
          <w:p w14:paraId="69E4CB95" w14:textId="77777777" w:rsidR="00794E60" w:rsidRDefault="00000000">
            <w:r>
              <w:t>69.2</w:t>
            </w:r>
          </w:p>
        </w:tc>
        <w:tc>
          <w:tcPr>
            <w:tcW w:w="3356" w:type="dxa"/>
            <w:vAlign w:val="center"/>
          </w:tcPr>
          <w:p w14:paraId="09630626" w14:textId="77777777" w:rsidR="00794E60" w:rsidRDefault="00000000">
            <w:r>
              <w:t>32.01</w:t>
            </w:r>
          </w:p>
        </w:tc>
      </w:tr>
      <w:tr w:rsidR="00794E60" w14:paraId="5EC11BE9" w14:textId="77777777">
        <w:tc>
          <w:tcPr>
            <w:tcW w:w="690" w:type="dxa"/>
            <w:vMerge/>
            <w:vAlign w:val="center"/>
          </w:tcPr>
          <w:p w14:paraId="1EE6AEDC" w14:textId="77777777" w:rsidR="00794E60" w:rsidRDefault="00794E60"/>
        </w:tc>
        <w:tc>
          <w:tcPr>
            <w:tcW w:w="1992" w:type="dxa"/>
            <w:vAlign w:val="center"/>
          </w:tcPr>
          <w:p w14:paraId="12CEE094" w14:textId="77777777" w:rsidR="00794E60" w:rsidRDefault="00000000">
            <w:r>
              <w:t>4009</w:t>
            </w:r>
          </w:p>
        </w:tc>
        <w:tc>
          <w:tcPr>
            <w:tcW w:w="3186" w:type="dxa"/>
            <w:vAlign w:val="center"/>
          </w:tcPr>
          <w:p w14:paraId="258A3927" w14:textId="77777777" w:rsidR="00794E60" w:rsidRDefault="00000000">
            <w:r>
              <w:t>教室</w:t>
            </w:r>
          </w:p>
        </w:tc>
        <w:tc>
          <w:tcPr>
            <w:tcW w:w="1075" w:type="dxa"/>
            <w:vAlign w:val="center"/>
          </w:tcPr>
          <w:p w14:paraId="42BF472A" w14:textId="77777777" w:rsidR="00794E60" w:rsidRDefault="00000000">
            <w:r>
              <w:t>69.2</w:t>
            </w:r>
          </w:p>
        </w:tc>
        <w:tc>
          <w:tcPr>
            <w:tcW w:w="3356" w:type="dxa"/>
            <w:vAlign w:val="center"/>
          </w:tcPr>
          <w:p w14:paraId="3F19E05D" w14:textId="77777777" w:rsidR="00794E60" w:rsidRDefault="00000000">
            <w:r>
              <w:t>32.01</w:t>
            </w:r>
          </w:p>
        </w:tc>
      </w:tr>
      <w:tr w:rsidR="00794E60" w14:paraId="02CCBCAF" w14:textId="77777777">
        <w:tc>
          <w:tcPr>
            <w:tcW w:w="690" w:type="dxa"/>
            <w:vMerge/>
            <w:vAlign w:val="center"/>
          </w:tcPr>
          <w:p w14:paraId="3158A877" w14:textId="77777777" w:rsidR="00794E60" w:rsidRDefault="00794E60"/>
        </w:tc>
        <w:tc>
          <w:tcPr>
            <w:tcW w:w="1992" w:type="dxa"/>
            <w:vAlign w:val="center"/>
          </w:tcPr>
          <w:p w14:paraId="3143A982" w14:textId="77777777" w:rsidR="00794E60" w:rsidRDefault="00000000">
            <w:r>
              <w:t>4010</w:t>
            </w:r>
          </w:p>
        </w:tc>
        <w:tc>
          <w:tcPr>
            <w:tcW w:w="3186" w:type="dxa"/>
            <w:vAlign w:val="center"/>
          </w:tcPr>
          <w:p w14:paraId="0BCAB69F" w14:textId="77777777" w:rsidR="00794E60" w:rsidRDefault="00000000">
            <w:r>
              <w:t>教室</w:t>
            </w:r>
          </w:p>
        </w:tc>
        <w:tc>
          <w:tcPr>
            <w:tcW w:w="1075" w:type="dxa"/>
            <w:vAlign w:val="center"/>
          </w:tcPr>
          <w:p w14:paraId="7ACCB5CB" w14:textId="77777777" w:rsidR="00794E60" w:rsidRDefault="00000000">
            <w:r>
              <w:t>69.2</w:t>
            </w:r>
          </w:p>
        </w:tc>
        <w:tc>
          <w:tcPr>
            <w:tcW w:w="3356" w:type="dxa"/>
            <w:vAlign w:val="center"/>
          </w:tcPr>
          <w:p w14:paraId="1A672A41" w14:textId="77777777" w:rsidR="00794E60" w:rsidRDefault="00000000">
            <w:r>
              <w:t>31.99</w:t>
            </w:r>
          </w:p>
        </w:tc>
      </w:tr>
      <w:tr w:rsidR="00794E60" w14:paraId="276685C7" w14:textId="77777777">
        <w:tc>
          <w:tcPr>
            <w:tcW w:w="690" w:type="dxa"/>
            <w:vMerge/>
            <w:vAlign w:val="center"/>
          </w:tcPr>
          <w:p w14:paraId="036F3A7A" w14:textId="77777777" w:rsidR="00794E60" w:rsidRDefault="00794E60"/>
        </w:tc>
        <w:tc>
          <w:tcPr>
            <w:tcW w:w="1992" w:type="dxa"/>
            <w:vAlign w:val="center"/>
          </w:tcPr>
          <w:p w14:paraId="5D2316F0" w14:textId="77777777" w:rsidR="00794E60" w:rsidRDefault="00000000">
            <w:r>
              <w:t>4011</w:t>
            </w:r>
          </w:p>
        </w:tc>
        <w:tc>
          <w:tcPr>
            <w:tcW w:w="3186" w:type="dxa"/>
            <w:vAlign w:val="center"/>
          </w:tcPr>
          <w:p w14:paraId="2633E400" w14:textId="77777777" w:rsidR="00794E60" w:rsidRDefault="00000000">
            <w:r>
              <w:t>办公</w:t>
            </w:r>
          </w:p>
        </w:tc>
        <w:tc>
          <w:tcPr>
            <w:tcW w:w="1075" w:type="dxa"/>
            <w:vAlign w:val="center"/>
          </w:tcPr>
          <w:p w14:paraId="2FBE90FE" w14:textId="77777777" w:rsidR="00794E60" w:rsidRDefault="00000000">
            <w:r>
              <w:t>54.0</w:t>
            </w:r>
          </w:p>
        </w:tc>
        <w:tc>
          <w:tcPr>
            <w:tcW w:w="3356" w:type="dxa"/>
            <w:vAlign w:val="center"/>
          </w:tcPr>
          <w:p w14:paraId="3CCD3491" w14:textId="77777777" w:rsidR="00794E60" w:rsidRDefault="00000000">
            <w:r>
              <w:t>32.17</w:t>
            </w:r>
          </w:p>
        </w:tc>
      </w:tr>
      <w:tr w:rsidR="00794E60" w14:paraId="2CACE87A" w14:textId="77777777">
        <w:tc>
          <w:tcPr>
            <w:tcW w:w="690" w:type="dxa"/>
            <w:vMerge w:val="restart"/>
            <w:vAlign w:val="center"/>
          </w:tcPr>
          <w:p w14:paraId="2326FABD" w14:textId="77777777" w:rsidR="00794E60" w:rsidRDefault="00000000">
            <w:r>
              <w:t>上</w:t>
            </w:r>
            <w:r>
              <w:t>:5</w:t>
            </w:r>
            <w:r>
              <w:t>层</w:t>
            </w:r>
          </w:p>
        </w:tc>
        <w:tc>
          <w:tcPr>
            <w:tcW w:w="1992" w:type="dxa"/>
            <w:vAlign w:val="center"/>
          </w:tcPr>
          <w:p w14:paraId="296DD72A" w14:textId="77777777" w:rsidR="00794E60" w:rsidRDefault="00000000">
            <w:r>
              <w:t>5007</w:t>
            </w:r>
          </w:p>
        </w:tc>
        <w:tc>
          <w:tcPr>
            <w:tcW w:w="3186" w:type="dxa"/>
            <w:vAlign w:val="center"/>
          </w:tcPr>
          <w:p w14:paraId="75E42A11" w14:textId="77777777" w:rsidR="00794E60" w:rsidRDefault="00000000">
            <w:r>
              <w:t>教室</w:t>
            </w:r>
          </w:p>
        </w:tc>
        <w:tc>
          <w:tcPr>
            <w:tcW w:w="1075" w:type="dxa"/>
            <w:vAlign w:val="center"/>
          </w:tcPr>
          <w:p w14:paraId="4D2EB6C6" w14:textId="77777777" w:rsidR="00794E60" w:rsidRDefault="00000000">
            <w:r>
              <w:t>69.1</w:t>
            </w:r>
          </w:p>
        </w:tc>
        <w:tc>
          <w:tcPr>
            <w:tcW w:w="3356" w:type="dxa"/>
            <w:vAlign w:val="center"/>
          </w:tcPr>
          <w:p w14:paraId="1426B9A7" w14:textId="77777777" w:rsidR="00794E60" w:rsidRDefault="00000000">
            <w:r>
              <w:t>32.02</w:t>
            </w:r>
          </w:p>
        </w:tc>
      </w:tr>
      <w:tr w:rsidR="00794E60" w14:paraId="2FD62720" w14:textId="77777777">
        <w:tc>
          <w:tcPr>
            <w:tcW w:w="690" w:type="dxa"/>
            <w:vMerge/>
            <w:vAlign w:val="center"/>
          </w:tcPr>
          <w:p w14:paraId="005F5BA1" w14:textId="77777777" w:rsidR="00794E60" w:rsidRDefault="00794E60"/>
        </w:tc>
        <w:tc>
          <w:tcPr>
            <w:tcW w:w="1992" w:type="dxa"/>
            <w:vAlign w:val="center"/>
          </w:tcPr>
          <w:p w14:paraId="654AD1A7" w14:textId="77777777" w:rsidR="00794E60" w:rsidRDefault="00000000">
            <w:r>
              <w:t>5008</w:t>
            </w:r>
          </w:p>
        </w:tc>
        <w:tc>
          <w:tcPr>
            <w:tcW w:w="3186" w:type="dxa"/>
            <w:vAlign w:val="center"/>
          </w:tcPr>
          <w:p w14:paraId="0259ED48" w14:textId="77777777" w:rsidR="00794E60" w:rsidRDefault="00000000">
            <w:r>
              <w:t>教室</w:t>
            </w:r>
          </w:p>
        </w:tc>
        <w:tc>
          <w:tcPr>
            <w:tcW w:w="1075" w:type="dxa"/>
            <w:vAlign w:val="center"/>
          </w:tcPr>
          <w:p w14:paraId="4EF09D73" w14:textId="77777777" w:rsidR="00794E60" w:rsidRDefault="00000000">
            <w:r>
              <w:t>69.2</w:t>
            </w:r>
          </w:p>
        </w:tc>
        <w:tc>
          <w:tcPr>
            <w:tcW w:w="3356" w:type="dxa"/>
            <w:vAlign w:val="center"/>
          </w:tcPr>
          <w:p w14:paraId="7FD52AC1" w14:textId="77777777" w:rsidR="00794E60" w:rsidRDefault="00000000">
            <w:r>
              <w:t>32.01</w:t>
            </w:r>
          </w:p>
        </w:tc>
      </w:tr>
      <w:tr w:rsidR="00794E60" w14:paraId="1A129250" w14:textId="77777777">
        <w:tc>
          <w:tcPr>
            <w:tcW w:w="690" w:type="dxa"/>
            <w:vMerge/>
            <w:vAlign w:val="center"/>
          </w:tcPr>
          <w:p w14:paraId="45A7B796" w14:textId="77777777" w:rsidR="00794E60" w:rsidRDefault="00794E60"/>
        </w:tc>
        <w:tc>
          <w:tcPr>
            <w:tcW w:w="1992" w:type="dxa"/>
            <w:vAlign w:val="center"/>
          </w:tcPr>
          <w:p w14:paraId="4E3AE1D7" w14:textId="77777777" w:rsidR="00794E60" w:rsidRDefault="00000000">
            <w:r>
              <w:t>5009</w:t>
            </w:r>
          </w:p>
        </w:tc>
        <w:tc>
          <w:tcPr>
            <w:tcW w:w="3186" w:type="dxa"/>
            <w:vAlign w:val="center"/>
          </w:tcPr>
          <w:p w14:paraId="43F6C19B" w14:textId="77777777" w:rsidR="00794E60" w:rsidRDefault="00000000">
            <w:r>
              <w:t>教室</w:t>
            </w:r>
          </w:p>
        </w:tc>
        <w:tc>
          <w:tcPr>
            <w:tcW w:w="1075" w:type="dxa"/>
            <w:vAlign w:val="center"/>
          </w:tcPr>
          <w:p w14:paraId="6C6E429B" w14:textId="77777777" w:rsidR="00794E60" w:rsidRDefault="00000000">
            <w:r>
              <w:t>69.2</w:t>
            </w:r>
          </w:p>
        </w:tc>
        <w:tc>
          <w:tcPr>
            <w:tcW w:w="3356" w:type="dxa"/>
            <w:vAlign w:val="center"/>
          </w:tcPr>
          <w:p w14:paraId="5CFE1258" w14:textId="77777777" w:rsidR="00794E60" w:rsidRDefault="00000000">
            <w:r>
              <w:t>32.01</w:t>
            </w:r>
          </w:p>
        </w:tc>
      </w:tr>
      <w:tr w:rsidR="00794E60" w14:paraId="70A7A45E" w14:textId="77777777">
        <w:tc>
          <w:tcPr>
            <w:tcW w:w="690" w:type="dxa"/>
            <w:vMerge/>
            <w:vAlign w:val="center"/>
          </w:tcPr>
          <w:p w14:paraId="5583C075" w14:textId="77777777" w:rsidR="00794E60" w:rsidRDefault="00794E60"/>
        </w:tc>
        <w:tc>
          <w:tcPr>
            <w:tcW w:w="1992" w:type="dxa"/>
            <w:vAlign w:val="center"/>
          </w:tcPr>
          <w:p w14:paraId="3A7B2797" w14:textId="77777777" w:rsidR="00794E60" w:rsidRDefault="00000000">
            <w:r>
              <w:t>5010</w:t>
            </w:r>
          </w:p>
        </w:tc>
        <w:tc>
          <w:tcPr>
            <w:tcW w:w="3186" w:type="dxa"/>
            <w:vAlign w:val="center"/>
          </w:tcPr>
          <w:p w14:paraId="21AA9297" w14:textId="77777777" w:rsidR="00794E60" w:rsidRDefault="00000000">
            <w:r>
              <w:t>教室</w:t>
            </w:r>
          </w:p>
        </w:tc>
        <w:tc>
          <w:tcPr>
            <w:tcW w:w="1075" w:type="dxa"/>
            <w:vAlign w:val="center"/>
          </w:tcPr>
          <w:p w14:paraId="27C67051" w14:textId="77777777" w:rsidR="00794E60" w:rsidRDefault="00000000">
            <w:r>
              <w:t>69.2</w:t>
            </w:r>
          </w:p>
        </w:tc>
        <w:tc>
          <w:tcPr>
            <w:tcW w:w="3356" w:type="dxa"/>
            <w:vAlign w:val="center"/>
          </w:tcPr>
          <w:p w14:paraId="02CF9584" w14:textId="77777777" w:rsidR="00794E60" w:rsidRDefault="00000000">
            <w:r>
              <w:t>32.03</w:t>
            </w:r>
          </w:p>
        </w:tc>
      </w:tr>
      <w:tr w:rsidR="00794E60" w14:paraId="388E3CE2" w14:textId="77777777">
        <w:tc>
          <w:tcPr>
            <w:tcW w:w="690" w:type="dxa"/>
            <w:vMerge/>
            <w:vAlign w:val="center"/>
          </w:tcPr>
          <w:p w14:paraId="6A59ABED" w14:textId="77777777" w:rsidR="00794E60" w:rsidRDefault="00794E60"/>
        </w:tc>
        <w:tc>
          <w:tcPr>
            <w:tcW w:w="1992" w:type="dxa"/>
            <w:vAlign w:val="center"/>
          </w:tcPr>
          <w:p w14:paraId="0D2584BC" w14:textId="77777777" w:rsidR="00794E60" w:rsidRDefault="00000000">
            <w:r>
              <w:t>5011</w:t>
            </w:r>
          </w:p>
        </w:tc>
        <w:tc>
          <w:tcPr>
            <w:tcW w:w="3186" w:type="dxa"/>
            <w:vAlign w:val="center"/>
          </w:tcPr>
          <w:p w14:paraId="7361C768" w14:textId="77777777" w:rsidR="00794E60" w:rsidRDefault="00000000">
            <w:r>
              <w:t>办公</w:t>
            </w:r>
          </w:p>
        </w:tc>
        <w:tc>
          <w:tcPr>
            <w:tcW w:w="1075" w:type="dxa"/>
            <w:vAlign w:val="center"/>
          </w:tcPr>
          <w:p w14:paraId="092BD9F2" w14:textId="77777777" w:rsidR="00794E60" w:rsidRDefault="00000000">
            <w:r>
              <w:t>54.0</w:t>
            </w:r>
          </w:p>
        </w:tc>
        <w:tc>
          <w:tcPr>
            <w:tcW w:w="3356" w:type="dxa"/>
            <w:vAlign w:val="center"/>
          </w:tcPr>
          <w:p w14:paraId="7254C173" w14:textId="77777777" w:rsidR="00794E60" w:rsidRDefault="00000000">
            <w:r>
              <w:t>32.18</w:t>
            </w:r>
          </w:p>
        </w:tc>
      </w:tr>
      <w:tr w:rsidR="00794E60" w14:paraId="4D072ED6" w14:textId="77777777">
        <w:tc>
          <w:tcPr>
            <w:tcW w:w="690" w:type="dxa"/>
            <w:vMerge w:val="restart"/>
            <w:vAlign w:val="center"/>
          </w:tcPr>
          <w:p w14:paraId="43C2775A" w14:textId="77777777" w:rsidR="00794E60" w:rsidRDefault="00000000">
            <w:r>
              <w:t>下</w:t>
            </w:r>
            <w:r>
              <w:t>:2</w:t>
            </w:r>
            <w:r>
              <w:t>层</w:t>
            </w:r>
          </w:p>
        </w:tc>
        <w:tc>
          <w:tcPr>
            <w:tcW w:w="1992" w:type="dxa"/>
            <w:vAlign w:val="center"/>
          </w:tcPr>
          <w:p w14:paraId="16699BF4" w14:textId="77777777" w:rsidR="00794E60" w:rsidRDefault="00000000">
            <w:r>
              <w:t>2003</w:t>
            </w:r>
          </w:p>
        </w:tc>
        <w:tc>
          <w:tcPr>
            <w:tcW w:w="3186" w:type="dxa"/>
            <w:vAlign w:val="center"/>
          </w:tcPr>
          <w:p w14:paraId="6C909476" w14:textId="77777777" w:rsidR="00794E60" w:rsidRDefault="00000000">
            <w:r>
              <w:t>资料室</w:t>
            </w:r>
          </w:p>
        </w:tc>
        <w:tc>
          <w:tcPr>
            <w:tcW w:w="1075" w:type="dxa"/>
            <w:vAlign w:val="center"/>
          </w:tcPr>
          <w:p w14:paraId="019C753F" w14:textId="77777777" w:rsidR="00794E60" w:rsidRDefault="00000000">
            <w:r>
              <w:t>37.8</w:t>
            </w:r>
          </w:p>
        </w:tc>
        <w:tc>
          <w:tcPr>
            <w:tcW w:w="3356" w:type="dxa"/>
            <w:vAlign w:val="center"/>
          </w:tcPr>
          <w:p w14:paraId="6A4AA775" w14:textId="77777777" w:rsidR="00794E60" w:rsidRDefault="00000000">
            <w:r>
              <w:t>31.82</w:t>
            </w:r>
          </w:p>
        </w:tc>
      </w:tr>
      <w:tr w:rsidR="00794E60" w14:paraId="296C57B8" w14:textId="77777777">
        <w:tc>
          <w:tcPr>
            <w:tcW w:w="690" w:type="dxa"/>
            <w:vMerge/>
            <w:vAlign w:val="center"/>
          </w:tcPr>
          <w:p w14:paraId="279CAC4C" w14:textId="77777777" w:rsidR="00794E60" w:rsidRDefault="00794E60"/>
        </w:tc>
        <w:tc>
          <w:tcPr>
            <w:tcW w:w="1992" w:type="dxa"/>
            <w:vAlign w:val="center"/>
          </w:tcPr>
          <w:p w14:paraId="408AB04F" w14:textId="77777777" w:rsidR="00794E60" w:rsidRDefault="00000000">
            <w:r>
              <w:t>2004</w:t>
            </w:r>
          </w:p>
        </w:tc>
        <w:tc>
          <w:tcPr>
            <w:tcW w:w="3186" w:type="dxa"/>
            <w:vAlign w:val="center"/>
          </w:tcPr>
          <w:p w14:paraId="239A923B" w14:textId="77777777" w:rsidR="00794E60" w:rsidRDefault="00000000">
            <w:r>
              <w:t>办公</w:t>
            </w:r>
          </w:p>
        </w:tc>
        <w:tc>
          <w:tcPr>
            <w:tcW w:w="1075" w:type="dxa"/>
            <w:vAlign w:val="center"/>
          </w:tcPr>
          <w:p w14:paraId="7BE89881" w14:textId="77777777" w:rsidR="00794E60" w:rsidRDefault="00000000">
            <w:r>
              <w:t>17.7</w:t>
            </w:r>
          </w:p>
        </w:tc>
        <w:tc>
          <w:tcPr>
            <w:tcW w:w="3356" w:type="dxa"/>
            <w:vAlign w:val="center"/>
          </w:tcPr>
          <w:p w14:paraId="252F7A1C" w14:textId="77777777" w:rsidR="00794E60" w:rsidRDefault="00000000">
            <w:r>
              <w:t>31.77</w:t>
            </w:r>
          </w:p>
        </w:tc>
      </w:tr>
      <w:tr w:rsidR="00794E60" w14:paraId="1C8A9991" w14:textId="77777777">
        <w:tc>
          <w:tcPr>
            <w:tcW w:w="690" w:type="dxa"/>
            <w:vMerge/>
            <w:vAlign w:val="center"/>
          </w:tcPr>
          <w:p w14:paraId="3C6DF5A0" w14:textId="77777777" w:rsidR="00794E60" w:rsidRDefault="00794E60"/>
        </w:tc>
        <w:tc>
          <w:tcPr>
            <w:tcW w:w="1992" w:type="dxa"/>
            <w:vAlign w:val="center"/>
          </w:tcPr>
          <w:p w14:paraId="6174D569" w14:textId="77777777" w:rsidR="00794E60" w:rsidRDefault="00000000">
            <w:r>
              <w:t>2005</w:t>
            </w:r>
          </w:p>
        </w:tc>
        <w:tc>
          <w:tcPr>
            <w:tcW w:w="3186" w:type="dxa"/>
            <w:vAlign w:val="center"/>
          </w:tcPr>
          <w:p w14:paraId="5A2C18A0" w14:textId="77777777" w:rsidR="00794E60" w:rsidRDefault="00000000">
            <w:r>
              <w:t>办公</w:t>
            </w:r>
          </w:p>
        </w:tc>
        <w:tc>
          <w:tcPr>
            <w:tcW w:w="1075" w:type="dxa"/>
            <w:vAlign w:val="center"/>
          </w:tcPr>
          <w:p w14:paraId="68B99926" w14:textId="77777777" w:rsidR="00794E60" w:rsidRDefault="00000000">
            <w:r>
              <w:t>21.5</w:t>
            </w:r>
          </w:p>
        </w:tc>
        <w:tc>
          <w:tcPr>
            <w:tcW w:w="3356" w:type="dxa"/>
            <w:vAlign w:val="center"/>
          </w:tcPr>
          <w:p w14:paraId="33353DA4" w14:textId="77777777" w:rsidR="00794E60" w:rsidRDefault="00000000">
            <w:r>
              <w:t>31.76</w:t>
            </w:r>
          </w:p>
        </w:tc>
      </w:tr>
      <w:tr w:rsidR="00794E60" w14:paraId="071E02F8" w14:textId="77777777">
        <w:tc>
          <w:tcPr>
            <w:tcW w:w="690" w:type="dxa"/>
            <w:vMerge/>
            <w:vAlign w:val="center"/>
          </w:tcPr>
          <w:p w14:paraId="0C32131D" w14:textId="77777777" w:rsidR="00794E60" w:rsidRDefault="00794E60"/>
        </w:tc>
        <w:tc>
          <w:tcPr>
            <w:tcW w:w="1992" w:type="dxa"/>
            <w:vAlign w:val="center"/>
          </w:tcPr>
          <w:p w14:paraId="7814054A" w14:textId="77777777" w:rsidR="00794E60" w:rsidRDefault="00000000">
            <w:r>
              <w:t>2006</w:t>
            </w:r>
          </w:p>
        </w:tc>
        <w:tc>
          <w:tcPr>
            <w:tcW w:w="3186" w:type="dxa"/>
            <w:vAlign w:val="center"/>
          </w:tcPr>
          <w:p w14:paraId="331BEC35" w14:textId="77777777" w:rsidR="00794E60" w:rsidRDefault="00000000">
            <w:r>
              <w:t>办公</w:t>
            </w:r>
          </w:p>
        </w:tc>
        <w:tc>
          <w:tcPr>
            <w:tcW w:w="1075" w:type="dxa"/>
            <w:vAlign w:val="center"/>
          </w:tcPr>
          <w:p w14:paraId="51417EB3" w14:textId="77777777" w:rsidR="00794E60" w:rsidRDefault="00000000">
            <w:r>
              <w:t>17.5</w:t>
            </w:r>
          </w:p>
        </w:tc>
        <w:tc>
          <w:tcPr>
            <w:tcW w:w="3356" w:type="dxa"/>
            <w:vAlign w:val="center"/>
          </w:tcPr>
          <w:p w14:paraId="58A683E0" w14:textId="77777777" w:rsidR="00794E60" w:rsidRDefault="00000000">
            <w:r>
              <w:t>31.67</w:t>
            </w:r>
          </w:p>
        </w:tc>
      </w:tr>
      <w:tr w:rsidR="00794E60" w14:paraId="08F35109" w14:textId="77777777">
        <w:tc>
          <w:tcPr>
            <w:tcW w:w="690" w:type="dxa"/>
            <w:vMerge/>
            <w:vAlign w:val="center"/>
          </w:tcPr>
          <w:p w14:paraId="2564885C" w14:textId="77777777" w:rsidR="00794E60" w:rsidRDefault="00794E60"/>
        </w:tc>
        <w:tc>
          <w:tcPr>
            <w:tcW w:w="1992" w:type="dxa"/>
            <w:vAlign w:val="center"/>
          </w:tcPr>
          <w:p w14:paraId="1CD007F7" w14:textId="77777777" w:rsidR="00794E60" w:rsidRDefault="00000000">
            <w:r>
              <w:t>2007</w:t>
            </w:r>
          </w:p>
        </w:tc>
        <w:tc>
          <w:tcPr>
            <w:tcW w:w="3186" w:type="dxa"/>
            <w:vAlign w:val="center"/>
          </w:tcPr>
          <w:p w14:paraId="73CE60B3" w14:textId="77777777" w:rsidR="00794E60" w:rsidRDefault="00000000">
            <w:r>
              <w:t>办公</w:t>
            </w:r>
          </w:p>
        </w:tc>
        <w:tc>
          <w:tcPr>
            <w:tcW w:w="1075" w:type="dxa"/>
            <w:vAlign w:val="center"/>
          </w:tcPr>
          <w:p w14:paraId="4F60A84A" w14:textId="77777777" w:rsidR="00794E60" w:rsidRDefault="00000000">
            <w:r>
              <w:t>19.5</w:t>
            </w:r>
          </w:p>
        </w:tc>
        <w:tc>
          <w:tcPr>
            <w:tcW w:w="3356" w:type="dxa"/>
            <w:vAlign w:val="center"/>
          </w:tcPr>
          <w:p w14:paraId="4A250310" w14:textId="77777777" w:rsidR="00794E60" w:rsidRDefault="00000000">
            <w:r>
              <w:t>31.78</w:t>
            </w:r>
          </w:p>
        </w:tc>
      </w:tr>
      <w:tr w:rsidR="00794E60" w14:paraId="52458360" w14:textId="77777777">
        <w:tc>
          <w:tcPr>
            <w:tcW w:w="690" w:type="dxa"/>
            <w:vMerge/>
            <w:vAlign w:val="center"/>
          </w:tcPr>
          <w:p w14:paraId="79788009" w14:textId="77777777" w:rsidR="00794E60" w:rsidRDefault="00794E60"/>
        </w:tc>
        <w:tc>
          <w:tcPr>
            <w:tcW w:w="1992" w:type="dxa"/>
            <w:vAlign w:val="center"/>
          </w:tcPr>
          <w:p w14:paraId="1ED4DB33" w14:textId="77777777" w:rsidR="00794E60" w:rsidRDefault="00000000">
            <w:r>
              <w:t>2008</w:t>
            </w:r>
          </w:p>
        </w:tc>
        <w:tc>
          <w:tcPr>
            <w:tcW w:w="3186" w:type="dxa"/>
            <w:vAlign w:val="center"/>
          </w:tcPr>
          <w:p w14:paraId="66E9E5CD" w14:textId="77777777" w:rsidR="00794E60" w:rsidRDefault="00000000">
            <w:r>
              <w:t>办公</w:t>
            </w:r>
          </w:p>
        </w:tc>
        <w:tc>
          <w:tcPr>
            <w:tcW w:w="1075" w:type="dxa"/>
            <w:vAlign w:val="center"/>
          </w:tcPr>
          <w:p w14:paraId="3621E51B" w14:textId="77777777" w:rsidR="00794E60" w:rsidRDefault="00000000">
            <w:r>
              <w:t>19.8</w:t>
            </w:r>
          </w:p>
        </w:tc>
        <w:tc>
          <w:tcPr>
            <w:tcW w:w="3356" w:type="dxa"/>
            <w:vAlign w:val="center"/>
          </w:tcPr>
          <w:p w14:paraId="4D5F0B68" w14:textId="77777777" w:rsidR="00794E60" w:rsidRDefault="00000000">
            <w:r>
              <w:t>31.76</w:t>
            </w:r>
          </w:p>
        </w:tc>
      </w:tr>
      <w:tr w:rsidR="00794E60" w14:paraId="788AF0A1" w14:textId="77777777">
        <w:tc>
          <w:tcPr>
            <w:tcW w:w="690" w:type="dxa"/>
            <w:vMerge/>
            <w:vAlign w:val="center"/>
          </w:tcPr>
          <w:p w14:paraId="4FCDD79C" w14:textId="77777777" w:rsidR="00794E60" w:rsidRDefault="00794E60"/>
        </w:tc>
        <w:tc>
          <w:tcPr>
            <w:tcW w:w="1992" w:type="dxa"/>
            <w:vAlign w:val="center"/>
          </w:tcPr>
          <w:p w14:paraId="26D55E6E" w14:textId="77777777" w:rsidR="00794E60" w:rsidRDefault="00000000">
            <w:r>
              <w:t>2009</w:t>
            </w:r>
          </w:p>
        </w:tc>
        <w:tc>
          <w:tcPr>
            <w:tcW w:w="3186" w:type="dxa"/>
            <w:vAlign w:val="center"/>
          </w:tcPr>
          <w:p w14:paraId="629464DF" w14:textId="77777777" w:rsidR="00794E60" w:rsidRDefault="00000000">
            <w:r>
              <w:t>办公</w:t>
            </w:r>
          </w:p>
        </w:tc>
        <w:tc>
          <w:tcPr>
            <w:tcW w:w="1075" w:type="dxa"/>
            <w:vAlign w:val="center"/>
          </w:tcPr>
          <w:p w14:paraId="71EEA0B7" w14:textId="77777777" w:rsidR="00794E60" w:rsidRDefault="00000000">
            <w:r>
              <w:t>21.5</w:t>
            </w:r>
          </w:p>
        </w:tc>
        <w:tc>
          <w:tcPr>
            <w:tcW w:w="3356" w:type="dxa"/>
            <w:vAlign w:val="center"/>
          </w:tcPr>
          <w:p w14:paraId="6A988749" w14:textId="77777777" w:rsidR="00794E60" w:rsidRDefault="00000000">
            <w:r>
              <w:t>31.83</w:t>
            </w:r>
          </w:p>
        </w:tc>
      </w:tr>
      <w:tr w:rsidR="00794E60" w14:paraId="764B9C31" w14:textId="77777777">
        <w:tc>
          <w:tcPr>
            <w:tcW w:w="690" w:type="dxa"/>
            <w:vMerge/>
            <w:vAlign w:val="center"/>
          </w:tcPr>
          <w:p w14:paraId="053E4D06" w14:textId="77777777" w:rsidR="00794E60" w:rsidRDefault="00794E60"/>
        </w:tc>
        <w:tc>
          <w:tcPr>
            <w:tcW w:w="1992" w:type="dxa"/>
            <w:vAlign w:val="center"/>
          </w:tcPr>
          <w:p w14:paraId="421D8E76" w14:textId="77777777" w:rsidR="00794E60" w:rsidRDefault="00000000">
            <w:r>
              <w:t>2010</w:t>
            </w:r>
          </w:p>
        </w:tc>
        <w:tc>
          <w:tcPr>
            <w:tcW w:w="3186" w:type="dxa"/>
            <w:vAlign w:val="center"/>
          </w:tcPr>
          <w:p w14:paraId="02EF0FF3" w14:textId="77777777" w:rsidR="00794E60" w:rsidRDefault="00000000">
            <w:r>
              <w:t>办公</w:t>
            </w:r>
          </w:p>
        </w:tc>
        <w:tc>
          <w:tcPr>
            <w:tcW w:w="1075" w:type="dxa"/>
            <w:vAlign w:val="center"/>
          </w:tcPr>
          <w:p w14:paraId="284390E8" w14:textId="77777777" w:rsidR="00794E60" w:rsidRDefault="00000000">
            <w:r>
              <w:t>17.8</w:t>
            </w:r>
          </w:p>
        </w:tc>
        <w:tc>
          <w:tcPr>
            <w:tcW w:w="3356" w:type="dxa"/>
            <w:vAlign w:val="center"/>
          </w:tcPr>
          <w:p w14:paraId="431ACD87" w14:textId="77777777" w:rsidR="00794E60" w:rsidRDefault="00000000">
            <w:r>
              <w:t>31.63</w:t>
            </w:r>
          </w:p>
        </w:tc>
      </w:tr>
      <w:tr w:rsidR="00794E60" w14:paraId="4601B830" w14:textId="77777777">
        <w:tc>
          <w:tcPr>
            <w:tcW w:w="690" w:type="dxa"/>
            <w:vMerge/>
            <w:vAlign w:val="center"/>
          </w:tcPr>
          <w:p w14:paraId="4DB3F012" w14:textId="77777777" w:rsidR="00794E60" w:rsidRDefault="00794E60"/>
        </w:tc>
        <w:tc>
          <w:tcPr>
            <w:tcW w:w="1992" w:type="dxa"/>
            <w:vAlign w:val="center"/>
          </w:tcPr>
          <w:p w14:paraId="0B0DCE84" w14:textId="77777777" w:rsidR="00794E60" w:rsidRDefault="00000000">
            <w:r>
              <w:t>2011</w:t>
            </w:r>
          </w:p>
        </w:tc>
        <w:tc>
          <w:tcPr>
            <w:tcW w:w="3186" w:type="dxa"/>
            <w:vAlign w:val="center"/>
          </w:tcPr>
          <w:p w14:paraId="2BB8479D" w14:textId="77777777" w:rsidR="00794E60" w:rsidRDefault="00000000">
            <w:r>
              <w:t>办公</w:t>
            </w:r>
          </w:p>
        </w:tc>
        <w:tc>
          <w:tcPr>
            <w:tcW w:w="1075" w:type="dxa"/>
            <w:vAlign w:val="center"/>
          </w:tcPr>
          <w:p w14:paraId="57A02B93" w14:textId="77777777" w:rsidR="00794E60" w:rsidRDefault="00000000">
            <w:r>
              <w:t>19.5</w:t>
            </w:r>
          </w:p>
        </w:tc>
        <w:tc>
          <w:tcPr>
            <w:tcW w:w="3356" w:type="dxa"/>
            <w:vAlign w:val="center"/>
          </w:tcPr>
          <w:p w14:paraId="36B48291" w14:textId="77777777" w:rsidR="00794E60" w:rsidRDefault="00000000">
            <w:r>
              <w:t>31.79</w:t>
            </w:r>
          </w:p>
        </w:tc>
      </w:tr>
      <w:tr w:rsidR="00794E60" w14:paraId="0AC498E5" w14:textId="77777777">
        <w:tc>
          <w:tcPr>
            <w:tcW w:w="690" w:type="dxa"/>
            <w:vMerge/>
            <w:vAlign w:val="center"/>
          </w:tcPr>
          <w:p w14:paraId="4B03D62A" w14:textId="77777777" w:rsidR="00794E60" w:rsidRDefault="00794E60"/>
        </w:tc>
        <w:tc>
          <w:tcPr>
            <w:tcW w:w="1992" w:type="dxa"/>
            <w:vAlign w:val="center"/>
          </w:tcPr>
          <w:p w14:paraId="6D3BE318" w14:textId="77777777" w:rsidR="00794E60" w:rsidRDefault="00000000">
            <w:r>
              <w:t>2012</w:t>
            </w:r>
          </w:p>
        </w:tc>
        <w:tc>
          <w:tcPr>
            <w:tcW w:w="3186" w:type="dxa"/>
            <w:vAlign w:val="center"/>
          </w:tcPr>
          <w:p w14:paraId="2D8407C1" w14:textId="77777777" w:rsidR="00794E60" w:rsidRDefault="00000000">
            <w:r>
              <w:t>办公</w:t>
            </w:r>
          </w:p>
        </w:tc>
        <w:tc>
          <w:tcPr>
            <w:tcW w:w="1075" w:type="dxa"/>
            <w:vAlign w:val="center"/>
          </w:tcPr>
          <w:p w14:paraId="3D2A50A7" w14:textId="77777777" w:rsidR="00794E60" w:rsidRDefault="00000000">
            <w:r>
              <w:t>19.8</w:t>
            </w:r>
          </w:p>
        </w:tc>
        <w:tc>
          <w:tcPr>
            <w:tcW w:w="3356" w:type="dxa"/>
            <w:vAlign w:val="center"/>
          </w:tcPr>
          <w:p w14:paraId="1B64F2D5" w14:textId="77777777" w:rsidR="00794E60" w:rsidRDefault="00000000">
            <w:r>
              <w:t>31.69</w:t>
            </w:r>
          </w:p>
        </w:tc>
      </w:tr>
      <w:tr w:rsidR="00794E60" w14:paraId="45E2CA78" w14:textId="77777777">
        <w:tc>
          <w:tcPr>
            <w:tcW w:w="690" w:type="dxa"/>
            <w:vMerge/>
            <w:vAlign w:val="center"/>
          </w:tcPr>
          <w:p w14:paraId="332A2F8E" w14:textId="77777777" w:rsidR="00794E60" w:rsidRDefault="00794E60"/>
        </w:tc>
        <w:tc>
          <w:tcPr>
            <w:tcW w:w="1992" w:type="dxa"/>
            <w:vAlign w:val="center"/>
          </w:tcPr>
          <w:p w14:paraId="746F346C" w14:textId="77777777" w:rsidR="00794E60" w:rsidRDefault="00000000">
            <w:r>
              <w:t>2013</w:t>
            </w:r>
          </w:p>
        </w:tc>
        <w:tc>
          <w:tcPr>
            <w:tcW w:w="3186" w:type="dxa"/>
            <w:vAlign w:val="center"/>
          </w:tcPr>
          <w:p w14:paraId="693B0B44" w14:textId="77777777" w:rsidR="00794E60" w:rsidRDefault="00000000">
            <w:r>
              <w:t>办公</w:t>
            </w:r>
          </w:p>
        </w:tc>
        <w:tc>
          <w:tcPr>
            <w:tcW w:w="1075" w:type="dxa"/>
            <w:vAlign w:val="center"/>
          </w:tcPr>
          <w:p w14:paraId="192C2F9C" w14:textId="77777777" w:rsidR="00794E60" w:rsidRDefault="00000000">
            <w:r>
              <w:t>21.5</w:t>
            </w:r>
          </w:p>
        </w:tc>
        <w:tc>
          <w:tcPr>
            <w:tcW w:w="3356" w:type="dxa"/>
            <w:vAlign w:val="center"/>
          </w:tcPr>
          <w:p w14:paraId="4F2B2978" w14:textId="77777777" w:rsidR="00794E60" w:rsidRDefault="00000000">
            <w:r>
              <w:t>31.67</w:t>
            </w:r>
          </w:p>
        </w:tc>
      </w:tr>
      <w:tr w:rsidR="00794E60" w14:paraId="6977EE02" w14:textId="77777777">
        <w:tc>
          <w:tcPr>
            <w:tcW w:w="690" w:type="dxa"/>
            <w:vMerge w:val="restart"/>
            <w:vAlign w:val="center"/>
          </w:tcPr>
          <w:p w14:paraId="287E2A52" w14:textId="77777777" w:rsidR="00794E60" w:rsidRDefault="00000000">
            <w:r>
              <w:t>下</w:t>
            </w:r>
            <w:r>
              <w:t>:3</w:t>
            </w:r>
            <w:r>
              <w:t>层</w:t>
            </w:r>
          </w:p>
        </w:tc>
        <w:tc>
          <w:tcPr>
            <w:tcW w:w="1992" w:type="dxa"/>
            <w:vAlign w:val="center"/>
          </w:tcPr>
          <w:p w14:paraId="0B2A65A2" w14:textId="77777777" w:rsidR="00794E60" w:rsidRDefault="00000000">
            <w:r>
              <w:t>3002</w:t>
            </w:r>
          </w:p>
        </w:tc>
        <w:tc>
          <w:tcPr>
            <w:tcW w:w="3186" w:type="dxa"/>
            <w:vAlign w:val="center"/>
          </w:tcPr>
          <w:p w14:paraId="7489A328" w14:textId="77777777" w:rsidR="00794E60" w:rsidRDefault="00000000">
            <w:r>
              <w:t>美术</w:t>
            </w:r>
          </w:p>
        </w:tc>
        <w:tc>
          <w:tcPr>
            <w:tcW w:w="1075" w:type="dxa"/>
            <w:vAlign w:val="center"/>
          </w:tcPr>
          <w:p w14:paraId="5F453548" w14:textId="77777777" w:rsidR="00794E60" w:rsidRDefault="00000000">
            <w:r>
              <w:t>290.5</w:t>
            </w:r>
          </w:p>
        </w:tc>
        <w:tc>
          <w:tcPr>
            <w:tcW w:w="3356" w:type="dxa"/>
            <w:vAlign w:val="center"/>
          </w:tcPr>
          <w:p w14:paraId="7D19FFD1" w14:textId="77777777" w:rsidR="00794E60" w:rsidRDefault="00000000">
            <w:r>
              <w:t>31.39</w:t>
            </w:r>
          </w:p>
        </w:tc>
      </w:tr>
      <w:tr w:rsidR="00794E60" w14:paraId="692679CB" w14:textId="77777777">
        <w:tc>
          <w:tcPr>
            <w:tcW w:w="690" w:type="dxa"/>
            <w:vMerge/>
            <w:vAlign w:val="center"/>
          </w:tcPr>
          <w:p w14:paraId="38F2B0F2" w14:textId="77777777" w:rsidR="00794E60" w:rsidRDefault="00794E60"/>
        </w:tc>
        <w:tc>
          <w:tcPr>
            <w:tcW w:w="1992" w:type="dxa"/>
            <w:vAlign w:val="center"/>
          </w:tcPr>
          <w:p w14:paraId="517B152C" w14:textId="77777777" w:rsidR="00794E60" w:rsidRDefault="00000000">
            <w:r>
              <w:t>3003</w:t>
            </w:r>
          </w:p>
        </w:tc>
        <w:tc>
          <w:tcPr>
            <w:tcW w:w="3186" w:type="dxa"/>
            <w:vAlign w:val="center"/>
          </w:tcPr>
          <w:p w14:paraId="79E809FB" w14:textId="77777777" w:rsidR="00794E60" w:rsidRDefault="00000000">
            <w:r>
              <w:t>器乐工作室</w:t>
            </w:r>
          </w:p>
        </w:tc>
        <w:tc>
          <w:tcPr>
            <w:tcW w:w="1075" w:type="dxa"/>
            <w:vAlign w:val="center"/>
          </w:tcPr>
          <w:p w14:paraId="55D3C995" w14:textId="77777777" w:rsidR="00794E60" w:rsidRDefault="00000000">
            <w:r>
              <w:t>28.7</w:t>
            </w:r>
          </w:p>
        </w:tc>
        <w:tc>
          <w:tcPr>
            <w:tcW w:w="3356" w:type="dxa"/>
            <w:vAlign w:val="center"/>
          </w:tcPr>
          <w:p w14:paraId="38E94C72" w14:textId="77777777" w:rsidR="00794E60" w:rsidRDefault="00000000">
            <w:r>
              <w:t>31.55</w:t>
            </w:r>
          </w:p>
        </w:tc>
      </w:tr>
      <w:tr w:rsidR="00794E60" w14:paraId="609D8D9A" w14:textId="77777777">
        <w:tc>
          <w:tcPr>
            <w:tcW w:w="690" w:type="dxa"/>
            <w:vAlign w:val="center"/>
          </w:tcPr>
          <w:p w14:paraId="041B4C6C" w14:textId="77777777" w:rsidR="00794E60" w:rsidRDefault="00000000">
            <w:r>
              <w:lastRenderedPageBreak/>
              <w:t>下</w:t>
            </w:r>
            <w:r>
              <w:t>:4</w:t>
            </w:r>
            <w:r>
              <w:t>层</w:t>
            </w:r>
          </w:p>
        </w:tc>
        <w:tc>
          <w:tcPr>
            <w:tcW w:w="1992" w:type="dxa"/>
            <w:vAlign w:val="center"/>
          </w:tcPr>
          <w:p w14:paraId="264F7F63" w14:textId="77777777" w:rsidR="00794E60" w:rsidRDefault="00000000">
            <w:r>
              <w:t>4002</w:t>
            </w:r>
          </w:p>
        </w:tc>
        <w:tc>
          <w:tcPr>
            <w:tcW w:w="3186" w:type="dxa"/>
            <w:vAlign w:val="center"/>
          </w:tcPr>
          <w:p w14:paraId="52D6BCA0" w14:textId="77777777" w:rsidR="00794E60" w:rsidRDefault="00000000">
            <w:r>
              <w:t>舞蹈健身</w:t>
            </w:r>
          </w:p>
        </w:tc>
        <w:tc>
          <w:tcPr>
            <w:tcW w:w="1075" w:type="dxa"/>
            <w:vAlign w:val="center"/>
          </w:tcPr>
          <w:p w14:paraId="130F20CB" w14:textId="77777777" w:rsidR="00794E60" w:rsidRDefault="00000000">
            <w:r>
              <w:t>290.5</w:t>
            </w:r>
          </w:p>
        </w:tc>
        <w:tc>
          <w:tcPr>
            <w:tcW w:w="3356" w:type="dxa"/>
            <w:vAlign w:val="center"/>
          </w:tcPr>
          <w:p w14:paraId="4669B6FB" w14:textId="77777777" w:rsidR="00794E60" w:rsidRDefault="00000000">
            <w:r>
              <w:t>31.29</w:t>
            </w:r>
          </w:p>
        </w:tc>
      </w:tr>
      <w:tr w:rsidR="00794E60" w14:paraId="3F63268A" w14:textId="77777777">
        <w:tc>
          <w:tcPr>
            <w:tcW w:w="690" w:type="dxa"/>
            <w:vMerge w:val="restart"/>
            <w:vAlign w:val="center"/>
          </w:tcPr>
          <w:p w14:paraId="174E45A8" w14:textId="77777777" w:rsidR="00794E60" w:rsidRDefault="00000000">
            <w:r>
              <w:t>下</w:t>
            </w:r>
            <w:r>
              <w:t>:5</w:t>
            </w:r>
            <w:r>
              <w:t>层</w:t>
            </w:r>
          </w:p>
        </w:tc>
        <w:tc>
          <w:tcPr>
            <w:tcW w:w="1992" w:type="dxa"/>
            <w:vAlign w:val="center"/>
          </w:tcPr>
          <w:p w14:paraId="30D30969" w14:textId="77777777" w:rsidR="00794E60" w:rsidRDefault="00000000">
            <w:r>
              <w:t>5002</w:t>
            </w:r>
          </w:p>
        </w:tc>
        <w:tc>
          <w:tcPr>
            <w:tcW w:w="3186" w:type="dxa"/>
            <w:vAlign w:val="center"/>
          </w:tcPr>
          <w:p w14:paraId="2B1CD0A5" w14:textId="77777777" w:rsidR="00794E60" w:rsidRDefault="00000000">
            <w:r>
              <w:t>演播厅</w:t>
            </w:r>
          </w:p>
        </w:tc>
        <w:tc>
          <w:tcPr>
            <w:tcW w:w="1075" w:type="dxa"/>
            <w:vAlign w:val="center"/>
          </w:tcPr>
          <w:p w14:paraId="0B7D1912" w14:textId="77777777" w:rsidR="00794E60" w:rsidRDefault="00000000">
            <w:r>
              <w:t>290.5</w:t>
            </w:r>
          </w:p>
        </w:tc>
        <w:tc>
          <w:tcPr>
            <w:tcW w:w="3356" w:type="dxa"/>
            <w:vAlign w:val="center"/>
          </w:tcPr>
          <w:p w14:paraId="593773D2" w14:textId="77777777" w:rsidR="00794E60" w:rsidRDefault="00000000">
            <w:r>
              <w:t>31.36</w:t>
            </w:r>
          </w:p>
        </w:tc>
      </w:tr>
      <w:tr w:rsidR="00794E60" w14:paraId="4A92A81E" w14:textId="77777777">
        <w:tc>
          <w:tcPr>
            <w:tcW w:w="690" w:type="dxa"/>
            <w:vMerge/>
            <w:vAlign w:val="center"/>
          </w:tcPr>
          <w:p w14:paraId="59CA6182" w14:textId="77777777" w:rsidR="00794E60" w:rsidRDefault="00794E60"/>
        </w:tc>
        <w:tc>
          <w:tcPr>
            <w:tcW w:w="1992" w:type="dxa"/>
            <w:vAlign w:val="center"/>
          </w:tcPr>
          <w:p w14:paraId="440BAF36" w14:textId="77777777" w:rsidR="00794E60" w:rsidRDefault="00000000">
            <w:r>
              <w:t>5004</w:t>
            </w:r>
          </w:p>
        </w:tc>
        <w:tc>
          <w:tcPr>
            <w:tcW w:w="3186" w:type="dxa"/>
            <w:vAlign w:val="center"/>
          </w:tcPr>
          <w:p w14:paraId="0F4D958B" w14:textId="77777777" w:rsidR="00794E60" w:rsidRDefault="00000000">
            <w:r>
              <w:t>会议</w:t>
            </w:r>
          </w:p>
        </w:tc>
        <w:tc>
          <w:tcPr>
            <w:tcW w:w="1075" w:type="dxa"/>
            <w:vAlign w:val="center"/>
          </w:tcPr>
          <w:p w14:paraId="2E6EB0B1" w14:textId="77777777" w:rsidR="00794E60" w:rsidRDefault="00000000">
            <w:r>
              <w:t>28.7</w:t>
            </w:r>
          </w:p>
        </w:tc>
        <w:tc>
          <w:tcPr>
            <w:tcW w:w="3356" w:type="dxa"/>
            <w:vAlign w:val="center"/>
          </w:tcPr>
          <w:p w14:paraId="677D3CCE" w14:textId="77777777" w:rsidR="00794E60" w:rsidRDefault="00000000">
            <w:r>
              <w:t>31.60</w:t>
            </w:r>
          </w:p>
        </w:tc>
      </w:tr>
      <w:tr w:rsidR="00794E60" w14:paraId="51482B09" w14:textId="77777777">
        <w:tc>
          <w:tcPr>
            <w:tcW w:w="6943" w:type="dxa"/>
            <w:gridSpan w:val="4"/>
            <w:vAlign w:val="center"/>
          </w:tcPr>
          <w:p w14:paraId="77485558" w14:textId="77777777" w:rsidR="00794E60" w:rsidRDefault="00000000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14:paraId="2CFF17FE" w14:textId="77777777" w:rsidR="00794E60" w:rsidRDefault="00000000">
            <w:r>
              <w:t>31.73%</w:t>
            </w:r>
          </w:p>
        </w:tc>
      </w:tr>
    </w:tbl>
    <w:p w14:paraId="58A7E836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9" w:name="达标比例统计表"/>
      <w:bookmarkEnd w:id="58"/>
      <w:bookmarkEnd w:id="59"/>
    </w:p>
    <w:p w14:paraId="3C8447B1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39BF369B" w14:textId="77777777" w:rsidR="008E2A42" w:rsidRPr="00E14B7E" w:rsidRDefault="00A968A5" w:rsidP="00A968A5">
      <w:pPr>
        <w:pStyle w:val="1"/>
        <w:tabs>
          <w:tab w:val="left" w:pos="432"/>
        </w:tabs>
      </w:pPr>
      <w:bookmarkStart w:id="60" w:name="_Toc118408635"/>
      <w:r w:rsidRPr="00E14B7E">
        <w:rPr>
          <w:rFonts w:hint="eastAsia"/>
        </w:rPr>
        <w:t>结论</w:t>
      </w:r>
      <w:bookmarkEnd w:id="60"/>
    </w:p>
    <w:p w14:paraId="779EA1F6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61" w:name="达标百分比"/>
      <w:r w:rsidR="00481D85" w:rsidRPr="00E14B7E">
        <w:rPr>
          <w:rFonts w:hint="eastAsia"/>
          <w:lang w:val="en-US"/>
        </w:rPr>
        <w:t>31.73%</w:t>
      </w:r>
      <w:bookmarkEnd w:id="61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62" w:name="得分"/>
      <w:r w:rsidR="006006D2" w:rsidRPr="00E14B7E">
        <w:rPr>
          <w:rFonts w:hint="eastAsia"/>
          <w:lang w:val="en-US"/>
        </w:rPr>
        <w:t>2</w:t>
      </w:r>
      <w:bookmarkEnd w:id="62"/>
      <w:r w:rsidR="005B277A" w:rsidRPr="00E14B7E">
        <w:rPr>
          <w:rFonts w:hint="eastAsia"/>
          <w:lang w:val="en-US"/>
        </w:rPr>
        <w:t>分。</w:t>
      </w:r>
    </w:p>
    <w:p w14:paraId="1BB8496A" w14:textId="77777777"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</w:p>
    <w:p w14:paraId="07E5227B" w14:textId="77777777"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3" w:name="房间逐时温度图"/>
      <w:bookmarkEnd w:id="63"/>
    </w:p>
    <w:sectPr w:rsidR="00BE0E75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19975" w14:textId="77777777" w:rsidR="002E2D92" w:rsidRDefault="002E2D92" w:rsidP="00203A7D">
      <w:pPr>
        <w:spacing w:line="240" w:lineRule="auto"/>
      </w:pPr>
      <w:r>
        <w:separator/>
      </w:r>
    </w:p>
  </w:endnote>
  <w:endnote w:type="continuationSeparator" w:id="0">
    <w:p w14:paraId="35F535DC" w14:textId="77777777" w:rsidR="002E2D92" w:rsidRDefault="002E2D92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955"/>
      <w:gridCol w:w="2970"/>
    </w:tblGrid>
    <w:tr w:rsidR="001A12A0" w:rsidRPr="00F5023B" w14:paraId="2BCE2D44" w14:textId="77777777" w:rsidTr="001A12A0">
      <w:tc>
        <w:tcPr>
          <w:tcW w:w="3020" w:type="dxa"/>
        </w:tcPr>
        <w:p w14:paraId="4705206D" w14:textId="77777777" w:rsidR="001A12A0" w:rsidRPr="00F5023B" w:rsidRDefault="00000000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2AB9CFD0" w14:textId="77777777" w:rsidR="001A12A0" w:rsidRPr="00F5023B" w:rsidRDefault="00000000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D2171B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D2171B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35662CB7" w14:textId="77777777" w:rsidR="001A12A0" w:rsidRPr="00F5023B" w:rsidRDefault="006D5734" w:rsidP="00D2171B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D2171B">
            <w:rPr>
              <w:rFonts w:asciiTheme="minorEastAsia" w:eastAsiaTheme="minorEastAsia" w:hAnsiTheme="minorEastAsia"/>
              <w:sz w:val="20"/>
              <w:szCs w:val="21"/>
            </w:rPr>
            <w:t>3</w:t>
          </w:r>
        </w:p>
      </w:tc>
    </w:tr>
  </w:tbl>
  <w:p w14:paraId="1FAB59CE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68E3A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3D1B0AF5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9AF9C" w14:textId="77777777" w:rsidR="002E2D92" w:rsidRDefault="002E2D92" w:rsidP="00203A7D">
      <w:pPr>
        <w:spacing w:line="240" w:lineRule="auto"/>
      </w:pPr>
      <w:r>
        <w:separator/>
      </w:r>
    </w:p>
  </w:footnote>
  <w:footnote w:type="continuationSeparator" w:id="0">
    <w:p w14:paraId="57B833F3" w14:textId="77777777" w:rsidR="002E2D92" w:rsidRDefault="002E2D92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6238B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23628B41" wp14:editId="168511E2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24042222">
    <w:abstractNumId w:val="0"/>
  </w:num>
  <w:num w:numId="2" w16cid:durableId="1845507797">
    <w:abstractNumId w:val="2"/>
  </w:num>
  <w:num w:numId="3" w16cid:durableId="1485506468">
    <w:abstractNumId w:val="13"/>
  </w:num>
  <w:num w:numId="4" w16cid:durableId="1909877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0776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4740736">
    <w:abstractNumId w:val="0"/>
  </w:num>
  <w:num w:numId="7" w16cid:durableId="639262691">
    <w:abstractNumId w:val="0"/>
  </w:num>
  <w:num w:numId="8" w16cid:durableId="1979219491">
    <w:abstractNumId w:val="10"/>
  </w:num>
  <w:num w:numId="9" w16cid:durableId="74477126">
    <w:abstractNumId w:val="3"/>
  </w:num>
  <w:num w:numId="10" w16cid:durableId="425270573">
    <w:abstractNumId w:val="1"/>
  </w:num>
  <w:num w:numId="11" w16cid:durableId="671180061">
    <w:abstractNumId w:val="12"/>
  </w:num>
  <w:num w:numId="12" w16cid:durableId="1441684946">
    <w:abstractNumId w:val="9"/>
  </w:num>
  <w:num w:numId="13" w16cid:durableId="1043753947">
    <w:abstractNumId w:val="14"/>
  </w:num>
  <w:num w:numId="14" w16cid:durableId="136538692">
    <w:abstractNumId w:val="15"/>
  </w:num>
  <w:num w:numId="15" w16cid:durableId="1508708697">
    <w:abstractNumId w:val="6"/>
  </w:num>
  <w:num w:numId="16" w16cid:durableId="720136034">
    <w:abstractNumId w:val="7"/>
  </w:num>
  <w:num w:numId="17" w16cid:durableId="992487297">
    <w:abstractNumId w:val="0"/>
  </w:num>
  <w:num w:numId="18" w16cid:durableId="1081488314">
    <w:abstractNumId w:val="0"/>
  </w:num>
  <w:num w:numId="19" w16cid:durableId="337773933">
    <w:abstractNumId w:val="0"/>
  </w:num>
  <w:num w:numId="20" w16cid:durableId="1012342105">
    <w:abstractNumId w:val="0"/>
  </w:num>
  <w:num w:numId="21" w16cid:durableId="541940274">
    <w:abstractNumId w:val="5"/>
  </w:num>
  <w:num w:numId="22" w16cid:durableId="2048990299">
    <w:abstractNumId w:val="11"/>
  </w:num>
  <w:num w:numId="23" w16cid:durableId="1949971890">
    <w:abstractNumId w:val="4"/>
  </w:num>
  <w:num w:numId="24" w16cid:durableId="863592585">
    <w:abstractNumId w:val="8"/>
  </w:num>
  <w:num w:numId="25" w16cid:durableId="1992782624">
    <w:abstractNumId w:val="0"/>
  </w:num>
  <w:num w:numId="26" w16cid:durableId="1210070338">
    <w:abstractNumId w:val="0"/>
  </w:num>
  <w:num w:numId="27" w16cid:durableId="648099293">
    <w:abstractNumId w:val="0"/>
  </w:num>
  <w:num w:numId="28" w16cid:durableId="479082827">
    <w:abstractNumId w:val="0"/>
  </w:num>
  <w:num w:numId="29" w16cid:durableId="2014339017">
    <w:abstractNumId w:val="0"/>
  </w:num>
  <w:num w:numId="30" w16cid:durableId="1985039061">
    <w:abstractNumId w:val="0"/>
  </w:num>
  <w:num w:numId="31" w16cid:durableId="311910605">
    <w:abstractNumId w:val="0"/>
  </w:num>
  <w:num w:numId="32" w16cid:durableId="2040546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0A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2D92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94E60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1570A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0BD9B4"/>
  <w15:docId w15:val="{5E5F24A3-8B10-4F9B-B332-B3A39F61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ee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2AAC8-E157-45DA-9845-EB9AFAEE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1</TotalTime>
  <Pages>16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9655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yee</dc:creator>
  <cp:lastModifiedBy>y ee</cp:lastModifiedBy>
  <cp:revision>1</cp:revision>
  <cp:lastPrinted>1900-12-31T16:00:00Z</cp:lastPrinted>
  <dcterms:created xsi:type="dcterms:W3CDTF">2022-11-03T14:56:00Z</dcterms:created>
  <dcterms:modified xsi:type="dcterms:W3CDTF">2022-11-03T14:57:00Z</dcterms:modified>
</cp:coreProperties>
</file>