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0DC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CB348F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503F1BF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DE334F">
        <w:rPr>
          <w:rFonts w:ascii="黑体" w:eastAsia="黑体" w:hAnsi="宋体" w:hint="eastAsia"/>
          <w:b/>
          <w:bCs/>
          <w:sz w:val="72"/>
          <w:szCs w:val="72"/>
        </w:rPr>
        <w:t>可再生</w:t>
      </w:r>
      <w:r w:rsidR="00DE334F">
        <w:rPr>
          <w:rFonts w:ascii="黑体" w:eastAsia="黑体" w:hAnsi="宋体"/>
          <w:b/>
          <w:bCs/>
          <w:sz w:val="72"/>
          <w:szCs w:val="72"/>
        </w:rPr>
        <w:t>能源利用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35DEC28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5395DBF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4CE507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2635D43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9F1A42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633F5A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34F3D4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FD8E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24384E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</w:t>
            </w:r>
            <w:r>
              <w:t>-</w:t>
            </w:r>
            <w:r>
              <w:t>沈阳</w:t>
            </w:r>
            <w:r>
              <w:t>-</w:t>
            </w:r>
            <w:r>
              <w:t>辽中</w:t>
            </w:r>
            <w:bookmarkEnd w:id="2"/>
          </w:p>
        </w:tc>
      </w:tr>
      <w:tr w:rsidR="00D40158" w:rsidRPr="00D40158" w14:paraId="4CBC357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EDD98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BFFF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9F8FBD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5CF8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8A76C7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A51D01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E2C6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9DC0FA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BE46E5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A9BC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DBDF8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F410C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69D87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8A25DC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5495C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3578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350C2F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FF09C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40222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0ED69C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2022年12月18日</w:t>
              </w:r>
            </w:smartTag>
            <w:bookmarkEnd w:id="6"/>
          </w:p>
        </w:tc>
      </w:tr>
    </w:tbl>
    <w:p w14:paraId="3925CF29" w14:textId="77777777" w:rsidR="00D40158" w:rsidRDefault="00D40158" w:rsidP="00B41640">
      <w:pPr>
        <w:rPr>
          <w:rFonts w:ascii="宋体" w:hAnsi="宋体"/>
          <w:lang w:val="en-US"/>
        </w:rPr>
      </w:pPr>
    </w:p>
    <w:p w14:paraId="7A892B83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02D1E42" wp14:editId="5DEE7176">
            <wp:extent cx="1514634" cy="151463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5EEF36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5735B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BB410A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64807E5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FC035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11818E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20220505(SP3)</w:t>
            </w:r>
            <w:bookmarkEnd w:id="9"/>
          </w:p>
        </w:tc>
      </w:tr>
      <w:tr w:rsidR="00C67778" w:rsidRPr="00D40158" w14:paraId="6A985F17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7C4F7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C022D80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2F6B44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284DC2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DFECC7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T13674274606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D6F6A9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659691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F226F33" w14:textId="77777777" w:rsidR="000C564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2272348" w:history="1">
        <w:r w:rsidR="000C5645" w:rsidRPr="0022547C">
          <w:rPr>
            <w:rStyle w:val="a6"/>
          </w:rPr>
          <w:t>1</w:t>
        </w:r>
        <w:r w:rsidR="000C56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C5645" w:rsidRPr="0022547C">
          <w:rPr>
            <w:rStyle w:val="a6"/>
          </w:rPr>
          <w:t>建筑概况</w:t>
        </w:r>
        <w:r w:rsidR="000C5645">
          <w:rPr>
            <w:webHidden/>
          </w:rPr>
          <w:tab/>
        </w:r>
        <w:r w:rsidR="000C5645">
          <w:rPr>
            <w:webHidden/>
          </w:rPr>
          <w:fldChar w:fldCharType="begin"/>
        </w:r>
        <w:r w:rsidR="000C5645">
          <w:rPr>
            <w:webHidden/>
          </w:rPr>
          <w:instrText xml:space="preserve"> PAGEREF _Toc122272348 \h </w:instrText>
        </w:r>
        <w:r w:rsidR="000C5645">
          <w:rPr>
            <w:webHidden/>
          </w:rPr>
        </w:r>
        <w:r w:rsidR="000C5645">
          <w:rPr>
            <w:webHidden/>
          </w:rPr>
          <w:fldChar w:fldCharType="separate"/>
        </w:r>
        <w:r w:rsidR="000C5645">
          <w:rPr>
            <w:webHidden/>
          </w:rPr>
          <w:t>4</w:t>
        </w:r>
        <w:r w:rsidR="000C5645">
          <w:rPr>
            <w:webHidden/>
          </w:rPr>
          <w:fldChar w:fldCharType="end"/>
        </w:r>
      </w:hyperlink>
    </w:p>
    <w:p w14:paraId="7710E66B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49" w:history="1">
        <w:r w:rsidRPr="0022547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64907A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50" w:history="1">
        <w:r w:rsidRPr="0022547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079107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51" w:history="1">
        <w:r w:rsidRPr="0022547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53AB48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52" w:history="1">
        <w:r w:rsidRPr="0022547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DEDF04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53" w:history="1">
        <w:r w:rsidRPr="0022547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1E91F2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54" w:history="1">
        <w:r w:rsidRPr="0022547C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D19D32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55" w:history="1">
        <w:r w:rsidRPr="0022547C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886E6B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56" w:history="1">
        <w:r w:rsidRPr="0022547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500BDE2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57" w:history="1">
        <w:r w:rsidRPr="0022547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8817E16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58" w:history="1">
        <w:r w:rsidRPr="0022547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ACEFCEA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59" w:history="1">
        <w:r w:rsidRPr="0022547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C97E92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60" w:history="1">
        <w:r w:rsidRPr="0022547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09472F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61" w:history="1">
        <w:r w:rsidRPr="0022547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0FCACFE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62" w:history="1">
        <w:r w:rsidRPr="0022547C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88571BA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63" w:history="1">
        <w:r w:rsidRPr="0022547C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268C429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64" w:history="1">
        <w:r w:rsidRPr="0022547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83A3FB2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65" w:history="1">
        <w:r w:rsidRPr="0022547C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DAA7199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66" w:history="1">
        <w:r w:rsidRPr="0022547C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ED4BD90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67" w:history="1">
        <w:r w:rsidRPr="0022547C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794C5A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68" w:history="1">
        <w:r w:rsidRPr="0022547C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72E918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69" w:history="1">
        <w:r w:rsidRPr="0022547C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6513BC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70" w:history="1">
        <w:r w:rsidRPr="0022547C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B30138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71" w:history="1">
        <w:r w:rsidRPr="0022547C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34286BB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72" w:history="1">
        <w:r w:rsidRPr="0022547C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A376F0D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73" w:history="1">
        <w:r w:rsidRPr="0022547C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BAC2BA0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74" w:history="1">
        <w:r w:rsidRPr="0022547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12742A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75" w:history="1">
        <w:r w:rsidRPr="0022547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FF3D56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76" w:history="1">
        <w:r w:rsidRPr="0022547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FE0CA0F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77" w:history="1">
        <w:r w:rsidRPr="0022547C">
          <w:rPr>
            <w:rStyle w:val="a6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DB475AC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78" w:history="1">
        <w:r w:rsidRPr="0022547C">
          <w:rPr>
            <w:rStyle w:val="a6"/>
            <w:lang w:val="en-GB"/>
          </w:rPr>
          <w:t>11.1.2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F130141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79" w:history="1">
        <w:r w:rsidRPr="0022547C">
          <w:rPr>
            <w:rStyle w:val="a6"/>
            <w:lang w:val="en-GB"/>
          </w:rPr>
          <w:t>11.1.3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723F62C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80" w:history="1">
        <w:r w:rsidRPr="0022547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9A7F4D7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81" w:history="1">
        <w:r w:rsidRPr="0022547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B68A382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82" w:history="1">
        <w:r w:rsidRPr="0022547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855B666" w14:textId="77777777" w:rsidR="000C5645" w:rsidRDefault="000C564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272383" w:history="1">
        <w:r w:rsidRPr="0022547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2547C">
          <w:rPr>
            <w:rStyle w:val="a6"/>
          </w:rPr>
          <w:t>可再生能源利用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B4350C8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84" w:history="1">
        <w:r w:rsidRPr="0022547C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热泵空调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07EC786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85" w:history="1">
        <w:r w:rsidRPr="0022547C">
          <w:rPr>
            <w:rStyle w:val="a6"/>
            <w:lang w:val="en-GB"/>
          </w:rPr>
          <w:t>15.1.1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AB9225F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86" w:history="1">
        <w:r w:rsidRPr="0022547C">
          <w:rPr>
            <w:rStyle w:val="a6"/>
            <w:lang w:val="en-GB"/>
          </w:rPr>
          <w:t>15.1.2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地源</w:t>
        </w:r>
        <w:r w:rsidRPr="0022547C">
          <w:rPr>
            <w:rStyle w:val="a6"/>
          </w:rPr>
          <w:t>/</w:t>
        </w:r>
        <w:r w:rsidRPr="0022547C">
          <w:rPr>
            <w:rStyle w:val="a6"/>
          </w:rPr>
          <w:t>空气源利用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B683CF2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87" w:history="1">
        <w:r w:rsidRPr="0022547C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8F71715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88" w:history="1">
        <w:r w:rsidRPr="0022547C">
          <w:rPr>
            <w:rStyle w:val="a6"/>
            <w:lang w:val="en-GB"/>
          </w:rPr>
          <w:t>15.2.1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A3D748A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89" w:history="1">
        <w:r w:rsidRPr="0022547C">
          <w:rPr>
            <w:rStyle w:val="a6"/>
            <w:lang w:val="en-GB"/>
          </w:rPr>
          <w:t>15.2.2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太阳能利用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2ACD242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90" w:history="1">
        <w:r w:rsidRPr="0022547C">
          <w:rPr>
            <w:rStyle w:val="a6"/>
            <w:lang w:val="en-GB"/>
          </w:rPr>
          <w:t>15.2.3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地源</w:t>
        </w:r>
        <w:r w:rsidRPr="0022547C">
          <w:rPr>
            <w:rStyle w:val="a6"/>
          </w:rPr>
          <w:t>/</w:t>
        </w:r>
        <w:r w:rsidRPr="0022547C">
          <w:rPr>
            <w:rStyle w:val="a6"/>
          </w:rPr>
          <w:t>空气源利用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B0B1F0B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91" w:history="1">
        <w:r w:rsidRPr="0022547C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可再生发电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4B2C683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92" w:history="1">
        <w:r w:rsidRPr="0022547C">
          <w:rPr>
            <w:rStyle w:val="a6"/>
            <w:lang w:val="en-GB"/>
          </w:rPr>
          <w:t>15.3.1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9763713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93" w:history="1">
        <w:r w:rsidRPr="0022547C">
          <w:rPr>
            <w:rStyle w:val="a6"/>
            <w:lang w:val="en-GB"/>
          </w:rPr>
          <w:t>15.3.2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2BC98B" w14:textId="77777777" w:rsidR="000C5645" w:rsidRDefault="000C564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272394" w:history="1">
        <w:r w:rsidRPr="0022547C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综合可再生利用率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5DF93B7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95" w:history="1">
        <w:r w:rsidRPr="0022547C">
          <w:rPr>
            <w:rStyle w:val="a6"/>
            <w:lang w:val="en-GB"/>
          </w:rPr>
          <w:t>15.4.1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D32B27C" w14:textId="77777777" w:rsidR="000C5645" w:rsidRDefault="000C564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272396" w:history="1">
        <w:r w:rsidRPr="0022547C">
          <w:rPr>
            <w:rStyle w:val="a6"/>
            <w:lang w:val="en-GB"/>
          </w:rPr>
          <w:t>15.4.2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2547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_Toc122272396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CF64B8A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FBCB6CA" w14:textId="77777777" w:rsidR="00D40158" w:rsidRDefault="00D40158" w:rsidP="00D40158">
      <w:pPr>
        <w:pStyle w:val="TOC1"/>
      </w:pPr>
    </w:p>
    <w:p w14:paraId="75BD2C0F" w14:textId="77777777" w:rsidR="00D40158" w:rsidRPr="005E5F93" w:rsidRDefault="00D40158" w:rsidP="005215FB">
      <w:pPr>
        <w:pStyle w:val="1"/>
      </w:pPr>
      <w:bookmarkStart w:id="11" w:name="_Toc12227234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96E173A" w14:textId="77777777" w:rsidTr="00853D5D">
        <w:tc>
          <w:tcPr>
            <w:tcW w:w="2763" w:type="dxa"/>
            <w:shd w:val="clear" w:color="auto" w:fill="E6E6E6"/>
          </w:tcPr>
          <w:p w14:paraId="755042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2326FA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8069717" w14:textId="77777777" w:rsidTr="00853D5D">
        <w:tc>
          <w:tcPr>
            <w:tcW w:w="2763" w:type="dxa"/>
            <w:shd w:val="clear" w:color="auto" w:fill="E6E6E6"/>
          </w:tcPr>
          <w:p w14:paraId="7F7DDB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A5A5F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</w:t>
            </w:r>
            <w:r>
              <w:t>-</w:t>
            </w:r>
            <w:r>
              <w:t>沈阳</w:t>
            </w:r>
            <w:r>
              <w:t>-</w:t>
            </w:r>
            <w:r>
              <w:t>辽中</w:t>
            </w:r>
            <w:bookmarkEnd w:id="13"/>
          </w:p>
        </w:tc>
      </w:tr>
      <w:tr w:rsidR="00037A4C" w:rsidRPr="00FF2243" w14:paraId="3A554DE6" w14:textId="77777777" w:rsidTr="00853D5D">
        <w:tc>
          <w:tcPr>
            <w:tcW w:w="2763" w:type="dxa"/>
            <w:shd w:val="clear" w:color="auto" w:fill="E6E6E6"/>
          </w:tcPr>
          <w:p w14:paraId="4FDF14D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C2F3A8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41.50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7AE4E5E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122.70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20DB0054" w14:textId="77777777" w:rsidTr="00853D5D">
        <w:tc>
          <w:tcPr>
            <w:tcW w:w="2763" w:type="dxa"/>
            <w:shd w:val="clear" w:color="auto" w:fill="E6E6E6"/>
          </w:tcPr>
          <w:p w14:paraId="759A4F30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3BDCCE16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61A45AED" w14:textId="77777777" w:rsidTr="00853D5D">
        <w:tc>
          <w:tcPr>
            <w:tcW w:w="2763" w:type="dxa"/>
            <w:shd w:val="clear" w:color="auto" w:fill="E6E6E6"/>
          </w:tcPr>
          <w:p w14:paraId="0CA864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31C598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4573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3858B977" w14:textId="77777777" w:rsidTr="00853D5D">
        <w:tc>
          <w:tcPr>
            <w:tcW w:w="2763" w:type="dxa"/>
            <w:shd w:val="clear" w:color="auto" w:fill="E6E6E6"/>
          </w:tcPr>
          <w:p w14:paraId="794114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50C5339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4B95509C" w14:textId="77777777" w:rsidTr="00853D5D">
        <w:tc>
          <w:tcPr>
            <w:tcW w:w="2763" w:type="dxa"/>
            <w:shd w:val="clear" w:color="auto" w:fill="E6E6E6"/>
          </w:tcPr>
          <w:p w14:paraId="3ECFD80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69E8D0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61.6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3D3B3DBB" w14:textId="77777777" w:rsidTr="00853D5D">
        <w:tc>
          <w:tcPr>
            <w:tcW w:w="2763" w:type="dxa"/>
            <w:shd w:val="clear" w:color="auto" w:fill="E6E6E6"/>
          </w:tcPr>
          <w:p w14:paraId="3A424F4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CE94CF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12833.36</w:t>
            </w:r>
            <w:bookmarkEnd w:id="23"/>
          </w:p>
        </w:tc>
      </w:tr>
      <w:tr w:rsidR="00203A7D" w:rsidRPr="00FF2243" w14:paraId="7D0DDE4A" w14:textId="77777777" w:rsidTr="00853D5D">
        <w:tc>
          <w:tcPr>
            <w:tcW w:w="2763" w:type="dxa"/>
            <w:shd w:val="clear" w:color="auto" w:fill="E6E6E6"/>
          </w:tcPr>
          <w:p w14:paraId="24BC152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E83B04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10999.82</w:t>
            </w:r>
            <w:bookmarkEnd w:id="24"/>
          </w:p>
        </w:tc>
      </w:tr>
      <w:tr w:rsidR="00D40158" w:rsidRPr="00FF2243" w14:paraId="5C617BBE" w14:textId="77777777" w:rsidTr="00853D5D">
        <w:tc>
          <w:tcPr>
            <w:tcW w:w="2763" w:type="dxa"/>
            <w:shd w:val="clear" w:color="auto" w:fill="E6E6E6"/>
          </w:tcPr>
          <w:p w14:paraId="1815C8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6C9F24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710A4CF5" w14:textId="77777777" w:rsidTr="00853D5D">
        <w:tc>
          <w:tcPr>
            <w:tcW w:w="2763" w:type="dxa"/>
            <w:shd w:val="clear" w:color="auto" w:fill="E6E6E6"/>
          </w:tcPr>
          <w:p w14:paraId="22D506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6178C4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264CC03E" w14:textId="77777777" w:rsidTr="00853D5D">
        <w:tc>
          <w:tcPr>
            <w:tcW w:w="2763" w:type="dxa"/>
            <w:shd w:val="clear" w:color="auto" w:fill="E6E6E6"/>
          </w:tcPr>
          <w:p w14:paraId="33373AB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68D3F43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711572AA" w14:textId="77777777" w:rsidTr="00853D5D">
        <w:tc>
          <w:tcPr>
            <w:tcW w:w="2763" w:type="dxa"/>
            <w:shd w:val="clear" w:color="auto" w:fill="E6E6E6"/>
          </w:tcPr>
          <w:p w14:paraId="6977D15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4A6764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0BD4089C" w14:textId="77777777" w:rsidTr="00853D5D">
        <w:tc>
          <w:tcPr>
            <w:tcW w:w="2763" w:type="dxa"/>
            <w:shd w:val="clear" w:color="auto" w:fill="E6E6E6"/>
          </w:tcPr>
          <w:p w14:paraId="5EDCC5EA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56A17A0C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605B11E0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20C9A9F9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_Toc122272349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</w:p>
    <w:p w14:paraId="738A8900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24B6B326" w14:textId="77777777" w:rsidR="0057433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《民用建筑太阳能热水系统应用技术规范》</w:t>
      </w:r>
      <w:r>
        <w:rPr>
          <w:lang w:val="en-US"/>
        </w:rPr>
        <w:t>GB 50364-2018</w:t>
      </w:r>
    </w:p>
    <w:p w14:paraId="10036CE2" w14:textId="77777777" w:rsidR="0057433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6E74D6CA" w14:textId="77777777" w:rsidR="0057433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《近零能耗建筑技术标准》</w:t>
      </w:r>
      <w:r>
        <w:rPr>
          <w:lang w:val="en-US"/>
        </w:rPr>
        <w:t>GB/T51366-2019</w:t>
      </w:r>
    </w:p>
    <w:p w14:paraId="13610889" w14:textId="77777777" w:rsidR="00574335" w:rsidRDefault="00574335">
      <w:pPr>
        <w:pStyle w:val="a0"/>
        <w:ind w:firstLineChars="0" w:firstLine="0"/>
        <w:rPr>
          <w:lang w:val="en-US"/>
        </w:rPr>
      </w:pPr>
    </w:p>
    <w:p w14:paraId="0C911AB5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22272350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35BA484D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7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D066E1">
        <w:rPr>
          <w:rFonts w:hint="eastAsia"/>
          <w:lang w:val="en-US"/>
        </w:rPr>
        <w:t>以国家标准《建筑</w:t>
      </w:r>
      <w:r w:rsidR="00D066E1">
        <w:rPr>
          <w:lang w:val="en-US"/>
        </w:rPr>
        <w:t>节能与可再生能源利用通用规范</w:t>
      </w:r>
      <w:r w:rsidR="00D066E1">
        <w:rPr>
          <w:rFonts w:hint="eastAsia"/>
          <w:lang w:val="en-US"/>
        </w:rPr>
        <w:t>》、</w:t>
      </w:r>
      <w:r w:rsidR="00D066E1">
        <w:rPr>
          <w:lang w:val="en-US"/>
        </w:rPr>
        <w:t>《</w:t>
      </w:r>
      <w:r w:rsidR="00D066E1">
        <w:rPr>
          <w:rFonts w:hint="eastAsia"/>
          <w:lang w:val="en-US"/>
        </w:rPr>
        <w:t>建筑</w:t>
      </w:r>
      <w:r w:rsidR="00D066E1">
        <w:rPr>
          <w:lang w:val="en-US"/>
        </w:rPr>
        <w:t>碳排放计算标准》</w:t>
      </w:r>
      <w:r w:rsidR="00D066E1">
        <w:rPr>
          <w:rFonts w:hint="eastAsia"/>
          <w:lang w:val="en-US"/>
        </w:rPr>
        <w:t>为主要依据，支持包含</w:t>
      </w:r>
      <w:r w:rsidR="00D066E1">
        <w:rPr>
          <w:lang w:val="en-US"/>
        </w:rPr>
        <w:t>太阳能、</w:t>
      </w:r>
      <w:r w:rsidR="00D066E1">
        <w:rPr>
          <w:rFonts w:hint="eastAsia"/>
          <w:lang w:val="en-US"/>
        </w:rPr>
        <w:t>空气能</w:t>
      </w:r>
      <w:r w:rsidR="00D066E1">
        <w:rPr>
          <w:lang w:val="en-US"/>
        </w:rPr>
        <w:t>、地</w:t>
      </w:r>
      <w:r w:rsidR="00D066E1">
        <w:rPr>
          <w:rFonts w:hint="eastAsia"/>
          <w:lang w:val="en-US"/>
        </w:rPr>
        <w:t>热、</w:t>
      </w:r>
      <w:r w:rsidR="00D066E1">
        <w:rPr>
          <w:lang w:val="en-US"/>
        </w:rPr>
        <w:t>风能等可再生能源</w:t>
      </w:r>
      <w:r w:rsidR="00D066E1">
        <w:rPr>
          <w:rFonts w:hint="eastAsia"/>
          <w:lang w:val="en-US"/>
        </w:rPr>
        <w:t>系统</w:t>
      </w:r>
      <w:r w:rsidR="00D066E1">
        <w:rPr>
          <w:lang w:val="en-US"/>
        </w:rPr>
        <w:t>应用的</w:t>
      </w:r>
      <w:r w:rsidR="00D066E1">
        <w:rPr>
          <w:rFonts w:hint="eastAsia"/>
          <w:lang w:val="en-US"/>
        </w:rPr>
        <w:t>计算。</w:t>
      </w:r>
    </w:p>
    <w:p w14:paraId="467494CE" w14:textId="77777777" w:rsidR="00A23AC4" w:rsidRDefault="00B31357" w:rsidP="00B31357">
      <w:pPr>
        <w:pStyle w:val="1"/>
      </w:pPr>
      <w:bookmarkStart w:id="38" w:name="_Toc122272351"/>
      <w:r>
        <w:rPr>
          <w:rFonts w:hint="eastAsia"/>
        </w:rPr>
        <w:lastRenderedPageBreak/>
        <w:t>气象数据</w:t>
      </w:r>
      <w:bookmarkEnd w:id="38"/>
    </w:p>
    <w:p w14:paraId="017D6CB8" w14:textId="77777777" w:rsidR="00B31357" w:rsidRDefault="008244A0" w:rsidP="008244A0">
      <w:pPr>
        <w:pStyle w:val="2"/>
      </w:pPr>
      <w:bookmarkStart w:id="39" w:name="_Toc122272352"/>
      <w:r>
        <w:rPr>
          <w:rFonts w:hint="eastAsia"/>
        </w:rPr>
        <w:t>气象地点</w:t>
      </w:r>
      <w:bookmarkEnd w:id="39"/>
    </w:p>
    <w:p w14:paraId="43C08611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辽宁</w:t>
      </w:r>
      <w:r>
        <w:t>-</w:t>
      </w:r>
      <w:r>
        <w:t>沈阳</w:t>
      </w:r>
      <w:r>
        <w:t xml:space="preserve">, </w:t>
      </w:r>
      <w:r>
        <w:t>《建筑节能气象参数标准》</w:t>
      </w:r>
      <w:bookmarkEnd w:id="40"/>
    </w:p>
    <w:p w14:paraId="4BE40EFF" w14:textId="77777777" w:rsidR="008244A0" w:rsidRDefault="00483CEF" w:rsidP="00483CEF">
      <w:pPr>
        <w:pStyle w:val="2"/>
      </w:pPr>
      <w:bookmarkStart w:id="41" w:name="_Toc122272353"/>
      <w:r>
        <w:rPr>
          <w:rFonts w:hint="eastAsia"/>
        </w:rPr>
        <w:t>逐日干球温度表</w:t>
      </w:r>
      <w:bookmarkEnd w:id="41"/>
    </w:p>
    <w:p w14:paraId="07202342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365664DD" wp14:editId="2B68417C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4D8D" w14:textId="77777777" w:rsidR="00902539" w:rsidRDefault="00483CEF" w:rsidP="00902539">
      <w:pPr>
        <w:pStyle w:val="2"/>
      </w:pPr>
      <w:bookmarkStart w:id="43" w:name="_Toc122272354"/>
      <w:r>
        <w:rPr>
          <w:rFonts w:hint="eastAsia"/>
        </w:rPr>
        <w:t>逐月辐照量表</w:t>
      </w:r>
      <w:bookmarkEnd w:id="43"/>
    </w:p>
    <w:p w14:paraId="3BAD0B5D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59A50BA9" wp14:editId="2BBD3587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9D369" w14:textId="77777777" w:rsidR="00483CEF" w:rsidRDefault="00483CEF" w:rsidP="00483CEF">
      <w:pPr>
        <w:pStyle w:val="2"/>
      </w:pPr>
      <w:bookmarkStart w:id="45" w:name="_Toc122272355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74335" w14:paraId="6D14CD45" w14:textId="77777777">
        <w:tc>
          <w:tcPr>
            <w:tcW w:w="1131" w:type="dxa"/>
            <w:shd w:val="clear" w:color="auto" w:fill="E6E6E6"/>
            <w:vAlign w:val="center"/>
          </w:tcPr>
          <w:p w14:paraId="4050612D" w14:textId="77777777" w:rsidR="0057433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6ACC2E7" w14:textId="77777777" w:rsidR="0057433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BE03AB" w14:textId="77777777" w:rsidR="0057433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9F723D" w14:textId="77777777" w:rsidR="0057433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EE7410" w14:textId="77777777" w:rsidR="0057433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E764D9" w14:textId="77777777" w:rsidR="00574335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574335" w14:paraId="70EEB7DD" w14:textId="77777777">
        <w:tc>
          <w:tcPr>
            <w:tcW w:w="1131" w:type="dxa"/>
            <w:shd w:val="clear" w:color="auto" w:fill="E6E6E6"/>
            <w:vAlign w:val="center"/>
          </w:tcPr>
          <w:p w14:paraId="5213B43F" w14:textId="77777777" w:rsidR="0057433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8F6A92E" w14:textId="77777777" w:rsidR="00574335" w:rsidRDefault="00000000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9C530D1" w14:textId="77777777" w:rsidR="00574335" w:rsidRDefault="00000000">
            <w:r>
              <w:t>32.8</w:t>
            </w:r>
          </w:p>
        </w:tc>
        <w:tc>
          <w:tcPr>
            <w:tcW w:w="1556" w:type="dxa"/>
            <w:vAlign w:val="center"/>
          </w:tcPr>
          <w:p w14:paraId="6CEE7300" w14:textId="77777777" w:rsidR="00574335" w:rsidRDefault="00000000">
            <w:r>
              <w:t>23.3</w:t>
            </w:r>
          </w:p>
        </w:tc>
        <w:tc>
          <w:tcPr>
            <w:tcW w:w="1556" w:type="dxa"/>
            <w:vAlign w:val="center"/>
          </w:tcPr>
          <w:p w14:paraId="12BEC63B" w14:textId="77777777" w:rsidR="00574335" w:rsidRDefault="00000000">
            <w:r>
              <w:t>14.1</w:t>
            </w:r>
          </w:p>
        </w:tc>
        <w:tc>
          <w:tcPr>
            <w:tcW w:w="1556" w:type="dxa"/>
            <w:vAlign w:val="center"/>
          </w:tcPr>
          <w:p w14:paraId="3BC78965" w14:textId="77777777" w:rsidR="00574335" w:rsidRDefault="00000000">
            <w:r>
              <w:t>69.0</w:t>
            </w:r>
          </w:p>
        </w:tc>
      </w:tr>
      <w:tr w:rsidR="00574335" w14:paraId="4CBF2563" w14:textId="77777777">
        <w:tc>
          <w:tcPr>
            <w:tcW w:w="1131" w:type="dxa"/>
            <w:shd w:val="clear" w:color="auto" w:fill="E6E6E6"/>
            <w:vAlign w:val="center"/>
          </w:tcPr>
          <w:p w14:paraId="111080C4" w14:textId="77777777" w:rsidR="00574335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41288CD6" w14:textId="77777777" w:rsidR="00574335" w:rsidRDefault="00000000">
            <w:r>
              <w:t>01</w:t>
            </w:r>
            <w:r>
              <w:t>月</w:t>
            </w:r>
            <w:r>
              <w:t>25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BAFB8F8" w14:textId="77777777" w:rsidR="00574335" w:rsidRDefault="00000000">
            <w:r>
              <w:t>-28.9</w:t>
            </w:r>
          </w:p>
        </w:tc>
        <w:tc>
          <w:tcPr>
            <w:tcW w:w="1556" w:type="dxa"/>
            <w:vAlign w:val="center"/>
          </w:tcPr>
          <w:p w14:paraId="2F57EA05" w14:textId="77777777" w:rsidR="00574335" w:rsidRDefault="00000000">
            <w:r>
              <w:t>-28.9</w:t>
            </w:r>
          </w:p>
        </w:tc>
        <w:tc>
          <w:tcPr>
            <w:tcW w:w="1556" w:type="dxa"/>
            <w:vAlign w:val="center"/>
          </w:tcPr>
          <w:p w14:paraId="5AB9992E" w14:textId="77777777" w:rsidR="00574335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1D3671F9" w14:textId="77777777" w:rsidR="00574335" w:rsidRDefault="00000000">
            <w:r>
              <w:t>-29.0</w:t>
            </w:r>
          </w:p>
        </w:tc>
      </w:tr>
    </w:tbl>
    <w:p w14:paraId="5C0A2F30" w14:textId="77777777" w:rsidR="00B31357" w:rsidRDefault="00B31357" w:rsidP="00A23AC4">
      <w:pPr>
        <w:widowControl w:val="0"/>
        <w:jc w:val="both"/>
      </w:pPr>
      <w:bookmarkStart w:id="46" w:name="气象峰值工况"/>
      <w:bookmarkEnd w:id="46"/>
    </w:p>
    <w:p w14:paraId="0DC137AE" w14:textId="77777777" w:rsidR="00CC28A8" w:rsidRDefault="00CC28A8" w:rsidP="00CC28A8">
      <w:pPr>
        <w:pStyle w:val="1"/>
        <w:tabs>
          <w:tab w:val="left" w:pos="432"/>
        </w:tabs>
      </w:pPr>
      <w:bookmarkStart w:id="47" w:name="_Toc122272356"/>
      <w:r>
        <w:rPr>
          <w:rFonts w:hint="eastAsia"/>
        </w:rPr>
        <w:t>太阳</w:t>
      </w:r>
      <w:r>
        <w:t>能资源</w:t>
      </w:r>
      <w:bookmarkEnd w:id="47"/>
    </w:p>
    <w:p w14:paraId="4881CFA0" w14:textId="77777777" w:rsidR="0042035D" w:rsidRDefault="0042035D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3706F68E" w14:textId="77777777" w:rsidR="00284765" w:rsidRDefault="00284765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eastAsia="黑体" w:hAnsi="黑体" w:cs="宋体"/>
          <w:bCs/>
          <w:color w:val="000000"/>
          <w:szCs w:val="21"/>
          <w:lang w:val="en-US"/>
        </w:rPr>
      </w:pPr>
    </w:p>
    <w:tbl>
      <w:tblPr>
        <w:tblW w:w="6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721"/>
      </w:tblGrid>
      <w:tr w:rsidR="0042035D" w14:paraId="660DBA04" w14:textId="77777777" w:rsidTr="006918C0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2D7FBA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989C9C0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:rsidR="0042035D" w14:paraId="68BE048A" w14:textId="77777777" w:rsidTr="006918C0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A6218A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618F29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:rsidR="0042035D" w14:paraId="6D114AF2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CC10AA8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C2B7C7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:rsidR="0042035D" w14:paraId="4DE299F3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B751748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0AF840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:rsidR="0042035D" w14:paraId="4EBB5EAC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938CBEF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43C54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052BC581" w14:textId="77777777" w:rsidR="0042035D" w:rsidRDefault="0042035D" w:rsidP="0042035D">
      <w:pPr>
        <w:jc w:val="center"/>
        <w:rPr>
          <w:szCs w:val="24"/>
          <w:lang w:val="zh-CN"/>
        </w:rPr>
      </w:pPr>
      <w:r>
        <w:rPr>
          <w:noProof/>
          <w:lang w:val="en-US"/>
        </w:rPr>
        <w:drawing>
          <wp:inline distT="0" distB="0" distL="0" distR="0" wp14:anchorId="14BB3B6F" wp14:editId="6DE3DE6C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4913E" w14:textId="77777777" w:rsidR="00CC28A8" w:rsidRDefault="0042035D" w:rsidP="00BF289E">
      <w:pPr>
        <w:widowControl w:val="0"/>
        <w:jc w:val="center"/>
        <w:rPr>
          <w:rFonts w:ascii="黑体" w:eastAsia="黑体" w:hAnsi="黑体" w:cs="宋体"/>
          <w:bCs/>
          <w:color w:val="000000"/>
          <w:lang w:val="en-US"/>
        </w:rPr>
      </w:pPr>
      <w:r>
        <w:rPr>
          <w:rFonts w:ascii="黑体" w:eastAsia="黑体" w:hAnsi="黑体" w:cs="宋体" w:hint="eastAsia"/>
          <w:bCs/>
          <w:color w:val="000000"/>
          <w:lang w:val="en-US"/>
        </w:rPr>
        <w:t>中国年太阳能分布图MJ/(m</w:t>
      </w:r>
      <w:r>
        <w:rPr>
          <w:rFonts w:ascii="黑体" w:eastAsia="黑体" w:hAnsi="黑体" w:cs="宋体" w:hint="eastAsia"/>
          <w:bCs/>
          <w:color w:val="000000"/>
          <w:vertAlign w:val="superscript"/>
          <w:lang w:val="en-US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>
        <w:rPr>
          <w:rFonts w:ascii="黑体" w:eastAsia="黑体" w:hAnsi="黑体" w:cs="宋体" w:hint="eastAsia"/>
          <w:bCs/>
          <w:color w:val="000000"/>
          <w:lang w:val="en-US"/>
        </w:rPr>
        <w:t>a)</w:t>
      </w:r>
    </w:p>
    <w:p w14:paraId="1084FE3F" w14:textId="77777777" w:rsidR="00627755" w:rsidRPr="00A23AC4" w:rsidRDefault="00627755" w:rsidP="00627755">
      <w:pPr>
        <w:pStyle w:val="1"/>
        <w:widowControl w:val="0"/>
      </w:pPr>
      <w:bookmarkStart w:id="48" w:name="_Toc122272357"/>
      <w:r>
        <w:t>围护结构概况</w:t>
      </w:r>
      <w:bookmarkEnd w:id="48"/>
    </w:p>
    <w:p w14:paraId="591A8124" w14:textId="77777777" w:rsidR="00574335" w:rsidRDefault="00574335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6"/>
        <w:gridCol w:w="1131"/>
        <w:gridCol w:w="2650"/>
        <w:gridCol w:w="2238"/>
        <w:gridCol w:w="2242"/>
      </w:tblGrid>
      <w:tr w:rsidR="00F5289E" w14:paraId="2810350F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D91C24" w14:textId="77777777" w:rsidR="00F5289E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1977A7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F5289E" w14:paraId="5CC82A48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D04FCD" w14:textId="77777777" w:rsidR="00F5289E" w:rsidRDefault="0000000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922CAA" w14:textId="77777777" w:rsidR="00F5289E" w:rsidRDefault="00000000" w:rsidP="00707638">
            <w:pPr>
              <w:jc w:val="center"/>
              <w:rPr>
                <w:szCs w:val="21"/>
              </w:rPr>
            </w:pPr>
            <w:bookmarkStart w:id="49" w:name="体型系数"/>
            <w:r>
              <w:rPr>
                <w:rFonts w:hint="eastAsia"/>
                <w:szCs w:val="21"/>
              </w:rPr>
              <w:t>0.86</w:t>
            </w:r>
            <w:bookmarkEnd w:id="49"/>
          </w:p>
        </w:tc>
      </w:tr>
      <w:tr w:rsidR="00F5289E" w14:paraId="00ED4C9D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0AF2A9" w14:textId="77777777" w:rsidR="00F5289E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C0373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0" w:name="屋顶K"/>
            <w:r>
              <w:rPr>
                <w:rFonts w:hint="eastAsia"/>
                <w:bCs/>
                <w:szCs w:val="21"/>
              </w:rPr>
              <w:t>0.77</w:t>
            </w:r>
            <w:bookmarkEnd w:id="50"/>
          </w:p>
        </w:tc>
      </w:tr>
      <w:tr w:rsidR="00F5289E" w14:paraId="30BB308D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A0E400" w14:textId="77777777" w:rsidR="00F5289E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799FB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1" w:name="外墙K"/>
            <w:r>
              <w:rPr>
                <w:rFonts w:hint="eastAsia"/>
                <w:bCs/>
                <w:szCs w:val="21"/>
              </w:rPr>
              <w:t>1.47</w:t>
            </w:r>
            <w:bookmarkEnd w:id="51"/>
          </w:p>
        </w:tc>
      </w:tr>
      <w:tr w:rsidR="00F5289E" w14:paraId="22DC224A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4264EC" w14:textId="77777777" w:rsidR="00F5289E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46266117" w14:textId="77777777" w:rsidR="00F5289E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78167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2" w:name="天窗K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F5289E" w14:paraId="73F6F024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1C2A80" w14:textId="77777777" w:rsidR="00F5289E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7647D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bookmarkStart w:id="53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3"/>
          </w:p>
        </w:tc>
      </w:tr>
      <w:tr w:rsidR="00F5289E" w14:paraId="2B1BB5AE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678206" w14:textId="77777777" w:rsidR="00F5289E" w:rsidRPr="00D9724A" w:rsidRDefault="00000000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14F3FE38" w14:textId="77777777" w:rsidR="00F5289E" w:rsidRPr="00D9724A" w:rsidRDefault="00000000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C5C3E" w14:textId="77777777" w:rsidR="00F5289E" w:rsidRDefault="00000000" w:rsidP="00B360A2">
            <w:pPr>
              <w:jc w:val="center"/>
              <w:rPr>
                <w:bCs/>
                <w:szCs w:val="21"/>
              </w:rPr>
            </w:pPr>
            <w:bookmarkStart w:id="54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F5289E" w14:paraId="67E12448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159120" w14:textId="77777777" w:rsidR="00F5289E" w:rsidRPr="00D9724A" w:rsidRDefault="00000000" w:rsidP="00B360A2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6D6C51" w14:textId="77777777" w:rsidR="00F5289E" w:rsidRDefault="00000000" w:rsidP="00B360A2">
            <w:pPr>
              <w:jc w:val="center"/>
              <w:rPr>
                <w:bCs/>
                <w:szCs w:val="21"/>
              </w:rPr>
            </w:pPr>
            <w:bookmarkStart w:id="55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55"/>
          </w:p>
        </w:tc>
      </w:tr>
      <w:tr w:rsidR="00F5289E" w14:paraId="19E4C128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39DB96" w14:textId="77777777" w:rsidR="00F5289E" w:rsidRDefault="00000000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9E5E2" w14:textId="77777777" w:rsidR="00F5289E" w:rsidRDefault="00000000" w:rsidP="00293D53">
            <w:pPr>
              <w:jc w:val="center"/>
              <w:rPr>
                <w:szCs w:val="21"/>
              </w:rPr>
            </w:pPr>
            <w:bookmarkStart w:id="56" w:name="周边地面R"/>
            <w:r>
              <w:rPr>
                <w:rFonts w:hint="eastAsia"/>
                <w:szCs w:val="21"/>
              </w:rPr>
              <w:t>0.09</w:t>
            </w:r>
            <w:bookmarkEnd w:id="56"/>
          </w:p>
        </w:tc>
      </w:tr>
      <w:tr w:rsidR="00F5289E" w14:paraId="20FAB4CA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D2DBE4" w14:textId="77777777" w:rsidR="00F5289E" w:rsidRDefault="00000000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ABB27" w14:textId="77777777" w:rsidR="00F5289E" w:rsidRDefault="00000000" w:rsidP="00293D53">
            <w:pPr>
              <w:jc w:val="center"/>
              <w:rPr>
                <w:szCs w:val="21"/>
              </w:rPr>
            </w:pPr>
            <w:bookmarkStart w:id="57" w:name="地下墙R"/>
            <w:r>
              <w:rPr>
                <w:rFonts w:hint="eastAsia"/>
                <w:szCs w:val="21"/>
              </w:rPr>
              <w:t>－</w:t>
            </w:r>
            <w:bookmarkEnd w:id="57"/>
          </w:p>
        </w:tc>
      </w:tr>
      <w:tr w:rsidR="00F5289E" w14:paraId="6A7B100F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F67955" w14:textId="77777777" w:rsidR="00F5289E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98474" w14:textId="77777777" w:rsidR="00F5289E" w:rsidRDefault="00000000" w:rsidP="00707638">
            <w:pPr>
              <w:jc w:val="center"/>
              <w:rPr>
                <w:szCs w:val="21"/>
              </w:rPr>
            </w:pPr>
            <w:bookmarkStart w:id="58" w:name="变形缝R"/>
            <w:r>
              <w:rPr>
                <w:rFonts w:hint="eastAsia"/>
                <w:szCs w:val="21"/>
              </w:rPr>
              <w:t>－</w:t>
            </w:r>
            <w:bookmarkEnd w:id="58"/>
          </w:p>
        </w:tc>
      </w:tr>
      <w:tr w:rsidR="00F5289E" w14:paraId="49B8C5D4" w14:textId="77777777" w:rsidTr="008D63B9">
        <w:trPr>
          <w:jc w:val="center"/>
        </w:trPr>
        <w:tc>
          <w:tcPr>
            <w:tcW w:w="71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23F8F4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125287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F4CD1F" w14:textId="77777777" w:rsidR="00F5289E" w:rsidRDefault="00000000" w:rsidP="003C40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6E146D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125E4F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</w:tr>
      <w:tr w:rsidR="00F5289E" w14:paraId="43CEB95A" w14:textId="77777777" w:rsidTr="008D63B9">
        <w:trPr>
          <w:trHeight w:hRule="exact"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A3AA5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F8A39B" w14:textId="77777777" w:rsidR="00F5289E" w:rsidRDefault="00000000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9" w:name="多立面－计算条件表－13－2－朝向立面窗墙比K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9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A95F15" w14:textId="77777777" w:rsidR="00F5289E" w:rsidRDefault="00000000" w:rsidP="003C407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B16013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FA2A1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F5289E" w14:paraId="054C1D20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99ABE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25E30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043853" w14:textId="77777777" w:rsidR="00F5289E" w:rsidRDefault="00000000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1764E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548A58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F5289E" w14:paraId="0E836131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60F38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82B2D6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1366E7" w14:textId="77777777" w:rsidR="00F5289E" w:rsidRDefault="00000000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F775F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34DFB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F5289E" w14:paraId="2ABF3A40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344175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C0093C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2F1391" w14:textId="77777777" w:rsidR="00F5289E" w:rsidRDefault="00000000" w:rsidP="003C407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0E9A89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4B5315" w14:textId="77777777" w:rsidR="00F5289E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</w:tbl>
    <w:p w14:paraId="052A7934" w14:textId="77777777" w:rsidR="00574335" w:rsidRDefault="00574335">
      <w:pPr>
        <w:widowControl w:val="0"/>
      </w:pPr>
    </w:p>
    <w:p w14:paraId="49786C19" w14:textId="77777777" w:rsidR="00574335" w:rsidRDefault="00000000">
      <w:pPr>
        <w:pStyle w:val="1"/>
        <w:widowControl w:val="0"/>
      </w:pPr>
      <w:bookmarkStart w:id="60" w:name="_Toc122272358"/>
      <w:r>
        <w:t>房间类型</w:t>
      </w:r>
      <w:bookmarkEnd w:id="60"/>
    </w:p>
    <w:p w14:paraId="2BD7DB5E" w14:textId="77777777" w:rsidR="00574335" w:rsidRDefault="00000000">
      <w:pPr>
        <w:pStyle w:val="2"/>
        <w:widowControl w:val="0"/>
      </w:pPr>
      <w:bookmarkStart w:id="61" w:name="_Toc122272359"/>
      <w:r>
        <w:t>房间表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74335" w14:paraId="3288F451" w14:textId="77777777">
        <w:tc>
          <w:tcPr>
            <w:tcW w:w="1567" w:type="dxa"/>
            <w:shd w:val="clear" w:color="auto" w:fill="E6E6E6"/>
            <w:vAlign w:val="center"/>
          </w:tcPr>
          <w:p w14:paraId="1307684A" w14:textId="77777777" w:rsidR="0057433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E3888C5" w14:textId="77777777" w:rsidR="0057433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9E3B5A5" w14:textId="77777777" w:rsidR="0057433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BC711B" w14:textId="77777777" w:rsidR="0057433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4BDD84" w14:textId="77777777" w:rsidR="0057433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7E0072" w14:textId="77777777" w:rsidR="0057433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E3FA0A" w14:textId="77777777" w:rsidR="0057433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FC4FA9" w14:textId="77777777" w:rsidR="0057433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74335" w14:paraId="55C58162" w14:textId="77777777">
        <w:tc>
          <w:tcPr>
            <w:tcW w:w="1567" w:type="dxa"/>
            <w:shd w:val="clear" w:color="auto" w:fill="E6E6E6"/>
            <w:vAlign w:val="center"/>
          </w:tcPr>
          <w:p w14:paraId="4B118CCF" w14:textId="77777777" w:rsidR="00574335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B53C2AD" w14:textId="77777777" w:rsidR="0057433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60731D" w14:textId="77777777" w:rsidR="0057433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A2CFA93" w14:textId="77777777" w:rsidR="0057433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95A77B" w14:textId="77777777" w:rsidR="0057433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A46D77F" w14:textId="77777777" w:rsidR="0057433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C61DB9" w14:textId="77777777" w:rsidR="0057433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6EFBF9" w14:textId="77777777" w:rsidR="0057433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1501653F" w14:textId="77777777" w:rsidR="00574335" w:rsidRDefault="00000000">
      <w:pPr>
        <w:pStyle w:val="1"/>
        <w:widowControl w:val="0"/>
      </w:pPr>
      <w:bookmarkStart w:id="62" w:name="_Toc122272360"/>
      <w:r>
        <w:t>暖通空调系统</w:t>
      </w:r>
      <w:bookmarkEnd w:id="62"/>
    </w:p>
    <w:p w14:paraId="7195D0CA" w14:textId="77777777" w:rsidR="00574335" w:rsidRDefault="00000000">
      <w:pPr>
        <w:pStyle w:val="2"/>
        <w:widowControl w:val="0"/>
      </w:pPr>
      <w:bookmarkStart w:id="63" w:name="_Toc122272361"/>
      <w:r>
        <w:t>系统类型</w:t>
      </w:r>
      <w:bookmarkEnd w:id="63"/>
    </w:p>
    <w:p w14:paraId="1B77CA59" w14:textId="77777777" w:rsidR="00574335" w:rsidRDefault="00000000">
      <w:pPr>
        <w:pStyle w:val="3"/>
        <w:widowControl w:val="0"/>
      </w:pPr>
      <w:bookmarkStart w:id="64" w:name="_Toc122272362"/>
      <w:r>
        <w:t>系统分区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74335" w14:paraId="66964A45" w14:textId="77777777">
        <w:tc>
          <w:tcPr>
            <w:tcW w:w="1131" w:type="dxa"/>
            <w:shd w:val="clear" w:color="auto" w:fill="E6E6E6"/>
            <w:vAlign w:val="center"/>
          </w:tcPr>
          <w:p w14:paraId="5D9A80A3" w14:textId="77777777" w:rsidR="0057433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B45D1EC" w14:textId="77777777" w:rsidR="0057433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930302" w14:textId="77777777" w:rsidR="00574335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E72702" w14:textId="77777777" w:rsidR="00574335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8D07C47" w14:textId="77777777" w:rsidR="0057433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13C6FB5" w14:textId="77777777" w:rsidR="00574335" w:rsidRDefault="00000000">
            <w:pPr>
              <w:jc w:val="center"/>
            </w:pPr>
            <w:r>
              <w:t>包含的房间</w:t>
            </w:r>
          </w:p>
        </w:tc>
      </w:tr>
      <w:tr w:rsidR="00574335" w14:paraId="33016D42" w14:textId="77777777">
        <w:tc>
          <w:tcPr>
            <w:tcW w:w="1131" w:type="dxa"/>
            <w:vAlign w:val="center"/>
          </w:tcPr>
          <w:p w14:paraId="2EAC18E7" w14:textId="77777777" w:rsidR="0057433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B44159C" w14:textId="77777777" w:rsidR="0057433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DFDC449" w14:textId="77777777" w:rsidR="0057433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B5FEA5B" w14:textId="77777777" w:rsidR="0057433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9AE63A0" w14:textId="77777777" w:rsidR="00574335" w:rsidRDefault="00000000">
            <w:r>
              <w:t>4044.07</w:t>
            </w:r>
          </w:p>
        </w:tc>
        <w:tc>
          <w:tcPr>
            <w:tcW w:w="3673" w:type="dxa"/>
            <w:vAlign w:val="center"/>
          </w:tcPr>
          <w:p w14:paraId="5230BE4D" w14:textId="77777777" w:rsidR="00574335" w:rsidRDefault="00000000">
            <w:r>
              <w:t>所有房间</w:t>
            </w:r>
          </w:p>
        </w:tc>
      </w:tr>
    </w:tbl>
    <w:p w14:paraId="58C95C49" w14:textId="77777777" w:rsidR="00574335" w:rsidRDefault="00000000">
      <w:pPr>
        <w:pStyle w:val="3"/>
        <w:widowControl w:val="0"/>
      </w:pPr>
      <w:bookmarkStart w:id="65" w:name="_Toc122272363"/>
      <w:r>
        <w:t>热回收参数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574335" w14:paraId="23BCC489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3FE63828" w14:textId="77777777" w:rsidR="00574335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7E0535FD" w14:textId="77777777" w:rsidR="00574335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8F5147C" w14:textId="77777777" w:rsidR="00574335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D1FB056" w14:textId="77777777" w:rsidR="00574335" w:rsidRDefault="00000000">
            <w:pPr>
              <w:jc w:val="center"/>
            </w:pPr>
            <w:r>
              <w:t>供暖</w:t>
            </w:r>
          </w:p>
        </w:tc>
      </w:tr>
      <w:tr w:rsidR="00574335" w14:paraId="2F8127EF" w14:textId="77777777">
        <w:tc>
          <w:tcPr>
            <w:tcW w:w="1131" w:type="dxa"/>
            <w:vMerge/>
            <w:vAlign w:val="center"/>
          </w:tcPr>
          <w:p w14:paraId="1BCC87D3" w14:textId="77777777" w:rsidR="00574335" w:rsidRDefault="00574335"/>
        </w:tc>
        <w:tc>
          <w:tcPr>
            <w:tcW w:w="1262" w:type="dxa"/>
            <w:vMerge/>
            <w:vAlign w:val="center"/>
          </w:tcPr>
          <w:p w14:paraId="10836B25" w14:textId="77777777" w:rsidR="00574335" w:rsidRDefault="00574335"/>
        </w:tc>
        <w:tc>
          <w:tcPr>
            <w:tcW w:w="1731" w:type="dxa"/>
            <w:vAlign w:val="center"/>
          </w:tcPr>
          <w:p w14:paraId="1CB2147B" w14:textId="77777777" w:rsidR="0057433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6C86256" w14:textId="77777777" w:rsidR="0057433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0716B2B" w14:textId="77777777" w:rsidR="0057433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A28EFB8" w14:textId="77777777" w:rsidR="0057433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574335" w14:paraId="0E72610B" w14:textId="77777777">
        <w:tc>
          <w:tcPr>
            <w:tcW w:w="1131" w:type="dxa"/>
            <w:vAlign w:val="center"/>
          </w:tcPr>
          <w:p w14:paraId="08E5C2BF" w14:textId="77777777" w:rsidR="00574335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16CDD15" w14:textId="77777777" w:rsidR="0057433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86A5FF4" w14:textId="77777777" w:rsidR="00574335" w:rsidRDefault="00574335"/>
        </w:tc>
        <w:tc>
          <w:tcPr>
            <w:tcW w:w="1731" w:type="dxa"/>
            <w:vAlign w:val="center"/>
          </w:tcPr>
          <w:p w14:paraId="23F01CD6" w14:textId="77777777" w:rsidR="00574335" w:rsidRDefault="00574335"/>
        </w:tc>
        <w:tc>
          <w:tcPr>
            <w:tcW w:w="1731" w:type="dxa"/>
            <w:vAlign w:val="center"/>
          </w:tcPr>
          <w:p w14:paraId="4D8F07B2" w14:textId="77777777" w:rsidR="00574335" w:rsidRDefault="00574335"/>
        </w:tc>
        <w:tc>
          <w:tcPr>
            <w:tcW w:w="1731" w:type="dxa"/>
            <w:vAlign w:val="center"/>
          </w:tcPr>
          <w:p w14:paraId="03271C39" w14:textId="77777777" w:rsidR="00574335" w:rsidRDefault="00574335"/>
        </w:tc>
      </w:tr>
    </w:tbl>
    <w:p w14:paraId="5501AE86" w14:textId="77777777" w:rsidR="00574335" w:rsidRDefault="00000000">
      <w:pPr>
        <w:pStyle w:val="2"/>
        <w:widowControl w:val="0"/>
      </w:pPr>
      <w:bookmarkStart w:id="66" w:name="_Toc122272364"/>
      <w:r>
        <w:lastRenderedPageBreak/>
        <w:t>制冷系统</w:t>
      </w:r>
      <w:bookmarkEnd w:id="66"/>
    </w:p>
    <w:p w14:paraId="3C913F1E" w14:textId="77777777" w:rsidR="00574335" w:rsidRDefault="00000000">
      <w:pPr>
        <w:pStyle w:val="3"/>
        <w:widowControl w:val="0"/>
      </w:pPr>
      <w:bookmarkStart w:id="67" w:name="_Toc122272365"/>
      <w:r>
        <w:t>冷水机组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574335" w14:paraId="425CE2E3" w14:textId="77777777">
        <w:tc>
          <w:tcPr>
            <w:tcW w:w="1697" w:type="dxa"/>
            <w:shd w:val="clear" w:color="auto" w:fill="E6E6E6"/>
            <w:vAlign w:val="center"/>
          </w:tcPr>
          <w:p w14:paraId="2B2F4614" w14:textId="77777777" w:rsidR="00574335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FA0417C" w14:textId="77777777" w:rsidR="00574335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1FD122E" w14:textId="77777777" w:rsidR="00574335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4AF4A45" w14:textId="77777777" w:rsidR="00574335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3C137ED" w14:textId="77777777" w:rsidR="00574335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68B2025" w14:textId="77777777" w:rsidR="00574335" w:rsidRDefault="00000000">
            <w:pPr>
              <w:jc w:val="center"/>
            </w:pPr>
            <w:r>
              <w:t>台数</w:t>
            </w:r>
          </w:p>
        </w:tc>
      </w:tr>
      <w:tr w:rsidR="00574335" w14:paraId="0FB3B7A2" w14:textId="77777777">
        <w:tc>
          <w:tcPr>
            <w:tcW w:w="1697" w:type="dxa"/>
            <w:vAlign w:val="center"/>
          </w:tcPr>
          <w:p w14:paraId="00790831" w14:textId="77777777" w:rsidR="00574335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3E3BFE97" w14:textId="77777777" w:rsidR="00574335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1EA2C8F1" w14:textId="77777777" w:rsidR="0057433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6037B92" w14:textId="77777777" w:rsidR="00574335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2EA88ED2" w14:textId="77777777" w:rsidR="00574335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137BCEA8" w14:textId="77777777" w:rsidR="00574335" w:rsidRDefault="00000000">
            <w:r>
              <w:t>1</w:t>
            </w:r>
          </w:p>
        </w:tc>
      </w:tr>
    </w:tbl>
    <w:p w14:paraId="7C9888F5" w14:textId="77777777" w:rsidR="00574335" w:rsidRDefault="00000000">
      <w:pPr>
        <w:pStyle w:val="3"/>
        <w:widowControl w:val="0"/>
      </w:pPr>
      <w:bookmarkStart w:id="68" w:name="_Toc122272366"/>
      <w:r>
        <w:t>水泵系统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574335" w14:paraId="4D6AFF87" w14:textId="77777777">
        <w:tc>
          <w:tcPr>
            <w:tcW w:w="1115" w:type="dxa"/>
            <w:shd w:val="clear" w:color="auto" w:fill="E6E6E6"/>
            <w:vAlign w:val="center"/>
          </w:tcPr>
          <w:p w14:paraId="02CB074F" w14:textId="77777777" w:rsidR="00574335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E40F2E" w14:textId="77777777" w:rsidR="00574335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273B5E" w14:textId="77777777" w:rsidR="00574335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1D65F5" w14:textId="77777777" w:rsidR="00574335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BDD358E" w14:textId="77777777" w:rsidR="00574335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05C6259" w14:textId="77777777" w:rsidR="00574335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35E167" w14:textId="77777777" w:rsidR="00574335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4514E391" w14:textId="77777777" w:rsidR="00574335" w:rsidRDefault="00000000">
            <w:pPr>
              <w:jc w:val="center"/>
            </w:pPr>
            <w:r>
              <w:t>台数</w:t>
            </w:r>
          </w:p>
        </w:tc>
      </w:tr>
      <w:tr w:rsidR="00574335" w14:paraId="5DED1BFF" w14:textId="77777777">
        <w:tc>
          <w:tcPr>
            <w:tcW w:w="1115" w:type="dxa"/>
            <w:vAlign w:val="center"/>
          </w:tcPr>
          <w:p w14:paraId="1CD9C453" w14:textId="77777777" w:rsidR="00574335" w:rsidRDefault="00000000">
            <w:r>
              <w:t>冷却水泵</w:t>
            </w:r>
          </w:p>
        </w:tc>
        <w:tc>
          <w:tcPr>
            <w:tcW w:w="990" w:type="dxa"/>
            <w:vAlign w:val="center"/>
          </w:tcPr>
          <w:p w14:paraId="694D554E" w14:textId="77777777" w:rsidR="00574335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56CE712B" w14:textId="77777777" w:rsidR="00574335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48D864AC" w14:textId="77777777" w:rsidR="00574335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14:paraId="309B0376" w14:textId="77777777" w:rsidR="00574335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45E08BB3" w14:textId="77777777" w:rsidR="00574335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525C36F4" w14:textId="77777777" w:rsidR="00574335" w:rsidRDefault="00000000">
            <w:r>
              <w:t>0.03</w:t>
            </w:r>
          </w:p>
        </w:tc>
        <w:tc>
          <w:tcPr>
            <w:tcW w:w="843" w:type="dxa"/>
            <w:vAlign w:val="center"/>
          </w:tcPr>
          <w:p w14:paraId="36B5222E" w14:textId="77777777" w:rsidR="00574335" w:rsidRDefault="00000000">
            <w:r>
              <w:t>1</w:t>
            </w:r>
          </w:p>
        </w:tc>
      </w:tr>
      <w:tr w:rsidR="00574335" w14:paraId="0DBBCDD5" w14:textId="77777777">
        <w:tc>
          <w:tcPr>
            <w:tcW w:w="1115" w:type="dxa"/>
            <w:vAlign w:val="center"/>
          </w:tcPr>
          <w:p w14:paraId="6C57E4F1" w14:textId="77777777" w:rsidR="00574335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14:paraId="02F6F38E" w14:textId="77777777" w:rsidR="00574335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56EA47C1" w14:textId="77777777" w:rsidR="00574335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4CFA7A8" w14:textId="77777777" w:rsidR="00574335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14:paraId="5D5FC221" w14:textId="77777777" w:rsidR="00574335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3DA74D9F" w14:textId="77777777" w:rsidR="00574335" w:rsidRDefault="00000000">
            <w:r>
              <w:t>37.6</w:t>
            </w:r>
          </w:p>
        </w:tc>
        <w:tc>
          <w:tcPr>
            <w:tcW w:w="1556" w:type="dxa"/>
            <w:vAlign w:val="center"/>
          </w:tcPr>
          <w:p w14:paraId="56599A3D" w14:textId="77777777" w:rsidR="00574335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14:paraId="467EE8F5" w14:textId="77777777" w:rsidR="00574335" w:rsidRDefault="00000000">
            <w:r>
              <w:t>1</w:t>
            </w:r>
          </w:p>
        </w:tc>
      </w:tr>
    </w:tbl>
    <w:p w14:paraId="78D41B26" w14:textId="77777777" w:rsidR="00574335" w:rsidRDefault="00000000">
      <w:pPr>
        <w:pStyle w:val="3"/>
        <w:widowControl w:val="0"/>
      </w:pPr>
      <w:bookmarkStart w:id="69" w:name="_Toc122272367"/>
      <w:r>
        <w:t>运行工况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574335" w14:paraId="1E38CF8D" w14:textId="77777777">
        <w:tc>
          <w:tcPr>
            <w:tcW w:w="1115" w:type="dxa"/>
            <w:shd w:val="clear" w:color="auto" w:fill="E6E6E6"/>
            <w:vAlign w:val="center"/>
          </w:tcPr>
          <w:p w14:paraId="7C227889" w14:textId="77777777" w:rsidR="00574335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772A29" w14:textId="77777777" w:rsidR="00574335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99539D" w14:textId="77777777" w:rsidR="00574335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299D62" w14:textId="77777777" w:rsidR="00574335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8768EE" w14:textId="77777777" w:rsidR="00574335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D1525E" w14:textId="77777777" w:rsidR="00574335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51CD2C" w14:textId="77777777" w:rsidR="00574335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574335" w14:paraId="023CBCB8" w14:textId="77777777">
        <w:tc>
          <w:tcPr>
            <w:tcW w:w="1115" w:type="dxa"/>
            <w:shd w:val="clear" w:color="auto" w:fill="E6E6E6"/>
            <w:vAlign w:val="center"/>
          </w:tcPr>
          <w:p w14:paraId="047F2167" w14:textId="77777777" w:rsidR="00574335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1C312358" w14:textId="77777777" w:rsidR="00574335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24259FEB" w14:textId="77777777" w:rsidR="00574335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5274AFA5" w14:textId="77777777" w:rsidR="00574335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61832C66" w14:textId="77777777" w:rsidR="00574335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004B2EA2" w14:textId="77777777" w:rsidR="00574335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5F48ADB4" w14:textId="77777777" w:rsidR="00574335" w:rsidRDefault="00000000">
            <w:r>
              <w:t>0</w:t>
            </w:r>
          </w:p>
        </w:tc>
      </w:tr>
      <w:tr w:rsidR="00574335" w14:paraId="1B414691" w14:textId="77777777">
        <w:tc>
          <w:tcPr>
            <w:tcW w:w="1115" w:type="dxa"/>
            <w:shd w:val="clear" w:color="auto" w:fill="E6E6E6"/>
            <w:vAlign w:val="center"/>
          </w:tcPr>
          <w:p w14:paraId="6F20970A" w14:textId="77777777" w:rsidR="00574335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504F3D51" w14:textId="77777777" w:rsidR="00574335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0AF01F60" w14:textId="77777777" w:rsidR="00574335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38F05C46" w14:textId="77777777" w:rsidR="00574335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7810BE52" w14:textId="77777777" w:rsidR="00574335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35624846" w14:textId="77777777" w:rsidR="00574335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167B8245" w14:textId="77777777" w:rsidR="00574335" w:rsidRDefault="00000000">
            <w:r>
              <w:t>0</w:t>
            </w:r>
          </w:p>
        </w:tc>
      </w:tr>
      <w:tr w:rsidR="00574335" w14:paraId="5F0B6462" w14:textId="77777777">
        <w:tc>
          <w:tcPr>
            <w:tcW w:w="1115" w:type="dxa"/>
            <w:shd w:val="clear" w:color="auto" w:fill="E6E6E6"/>
            <w:vAlign w:val="center"/>
          </w:tcPr>
          <w:p w14:paraId="323CF6AD" w14:textId="77777777" w:rsidR="00574335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67D0280E" w14:textId="77777777" w:rsidR="00574335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379D9FCA" w14:textId="77777777" w:rsidR="00574335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3507E824" w14:textId="77777777" w:rsidR="00574335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B618C2A" w14:textId="77777777" w:rsidR="00574335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384AEDFE" w14:textId="77777777" w:rsidR="00574335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2D98EEBC" w14:textId="77777777" w:rsidR="00574335" w:rsidRDefault="00000000">
            <w:r>
              <w:t>0</w:t>
            </w:r>
          </w:p>
        </w:tc>
      </w:tr>
      <w:tr w:rsidR="00574335" w14:paraId="214BB7B2" w14:textId="77777777">
        <w:tc>
          <w:tcPr>
            <w:tcW w:w="1115" w:type="dxa"/>
            <w:shd w:val="clear" w:color="auto" w:fill="E6E6E6"/>
            <w:vAlign w:val="center"/>
          </w:tcPr>
          <w:p w14:paraId="5316E562" w14:textId="77777777" w:rsidR="0057433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06ABC04" w14:textId="77777777" w:rsidR="00574335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9BBB003" w14:textId="77777777" w:rsidR="0057433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05C0C4E" w14:textId="77777777" w:rsidR="00574335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6650BC10" w14:textId="77777777" w:rsidR="00574335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424BA6B4" w14:textId="77777777" w:rsidR="00574335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6B471709" w14:textId="77777777" w:rsidR="00574335" w:rsidRDefault="00000000">
            <w:r>
              <w:t>0</w:t>
            </w:r>
          </w:p>
        </w:tc>
      </w:tr>
    </w:tbl>
    <w:p w14:paraId="70D2F237" w14:textId="77777777" w:rsidR="00574335" w:rsidRDefault="00000000">
      <w:pPr>
        <w:pStyle w:val="3"/>
        <w:widowControl w:val="0"/>
      </w:pPr>
      <w:bookmarkStart w:id="70" w:name="_Toc122272368"/>
      <w:r>
        <w:t>制冷能耗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574335" w14:paraId="0C1A9758" w14:textId="77777777">
        <w:tc>
          <w:tcPr>
            <w:tcW w:w="1115" w:type="dxa"/>
            <w:shd w:val="clear" w:color="auto" w:fill="E6E6E6"/>
            <w:vAlign w:val="center"/>
          </w:tcPr>
          <w:p w14:paraId="67A31DEA" w14:textId="77777777" w:rsidR="00574335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BF969C" w14:textId="77777777" w:rsidR="00574335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01E180" w14:textId="77777777" w:rsidR="0057433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F34A4AC" w14:textId="77777777" w:rsidR="00574335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9E24A9" w14:textId="77777777" w:rsidR="00574335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AF160DB" w14:textId="77777777" w:rsidR="00574335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1D75E4" w14:textId="77777777" w:rsidR="00574335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409ED8" w14:textId="77777777" w:rsidR="00574335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574335" w14:paraId="7DEB20E7" w14:textId="77777777">
        <w:tc>
          <w:tcPr>
            <w:tcW w:w="1115" w:type="dxa"/>
            <w:shd w:val="clear" w:color="auto" w:fill="E6E6E6"/>
            <w:vAlign w:val="center"/>
          </w:tcPr>
          <w:p w14:paraId="732CBA65" w14:textId="77777777" w:rsidR="00574335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15F7B413" w14:textId="77777777" w:rsidR="00574335" w:rsidRDefault="00000000">
            <w:r>
              <w:t>30273</w:t>
            </w:r>
          </w:p>
        </w:tc>
        <w:tc>
          <w:tcPr>
            <w:tcW w:w="1131" w:type="dxa"/>
            <w:vAlign w:val="center"/>
          </w:tcPr>
          <w:p w14:paraId="5AC3E849" w14:textId="77777777" w:rsidR="00574335" w:rsidRDefault="00000000">
            <w:r>
              <w:t>541</w:t>
            </w:r>
          </w:p>
        </w:tc>
        <w:tc>
          <w:tcPr>
            <w:tcW w:w="1273" w:type="dxa"/>
            <w:vAlign w:val="center"/>
          </w:tcPr>
          <w:p w14:paraId="28B318E1" w14:textId="77777777" w:rsidR="00574335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79CE39D7" w14:textId="77777777" w:rsidR="00574335" w:rsidRDefault="00000000">
            <w:r>
              <w:t>7266</w:t>
            </w:r>
          </w:p>
        </w:tc>
        <w:tc>
          <w:tcPr>
            <w:tcW w:w="1273" w:type="dxa"/>
            <w:vAlign w:val="center"/>
          </w:tcPr>
          <w:p w14:paraId="778DDF98" w14:textId="77777777" w:rsidR="00574335" w:rsidRDefault="00000000">
            <w:r>
              <w:t>5410</w:t>
            </w:r>
          </w:p>
        </w:tc>
        <w:tc>
          <w:tcPr>
            <w:tcW w:w="1131" w:type="dxa"/>
            <w:vAlign w:val="center"/>
          </w:tcPr>
          <w:p w14:paraId="18C7B90A" w14:textId="77777777" w:rsidR="00574335" w:rsidRDefault="00000000">
            <w:r>
              <w:t>4328</w:t>
            </w:r>
          </w:p>
        </w:tc>
        <w:tc>
          <w:tcPr>
            <w:tcW w:w="1131" w:type="dxa"/>
            <w:vAlign w:val="center"/>
          </w:tcPr>
          <w:p w14:paraId="411280FC" w14:textId="77777777" w:rsidR="00574335" w:rsidRDefault="00000000">
            <w:r>
              <w:t>0</w:t>
            </w:r>
          </w:p>
        </w:tc>
      </w:tr>
      <w:tr w:rsidR="00574335" w14:paraId="02EA84A8" w14:textId="77777777">
        <w:tc>
          <w:tcPr>
            <w:tcW w:w="1115" w:type="dxa"/>
            <w:shd w:val="clear" w:color="auto" w:fill="E6E6E6"/>
            <w:vAlign w:val="center"/>
          </w:tcPr>
          <w:p w14:paraId="405A4A8F" w14:textId="77777777" w:rsidR="00574335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62EB278A" w14:textId="77777777" w:rsidR="00574335" w:rsidRDefault="00000000">
            <w:r>
              <w:t>54766</w:t>
            </w:r>
          </w:p>
        </w:tc>
        <w:tc>
          <w:tcPr>
            <w:tcW w:w="1131" w:type="dxa"/>
            <w:vAlign w:val="center"/>
          </w:tcPr>
          <w:p w14:paraId="7258BFEF" w14:textId="77777777" w:rsidR="00574335" w:rsidRDefault="00000000">
            <w:r>
              <w:t>317</w:t>
            </w:r>
          </w:p>
        </w:tc>
        <w:tc>
          <w:tcPr>
            <w:tcW w:w="1273" w:type="dxa"/>
            <w:vAlign w:val="center"/>
          </w:tcPr>
          <w:p w14:paraId="51C815C1" w14:textId="77777777" w:rsidR="00574335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03F7768B" w14:textId="77777777" w:rsidR="00574335" w:rsidRDefault="00000000">
            <w:r>
              <w:t>12048</w:t>
            </w:r>
          </w:p>
        </w:tc>
        <w:tc>
          <w:tcPr>
            <w:tcW w:w="1273" w:type="dxa"/>
            <w:vAlign w:val="center"/>
          </w:tcPr>
          <w:p w14:paraId="478B556A" w14:textId="77777777" w:rsidR="00574335" w:rsidRDefault="00000000">
            <w:r>
              <w:t>3170</w:t>
            </w:r>
          </w:p>
        </w:tc>
        <w:tc>
          <w:tcPr>
            <w:tcW w:w="1131" w:type="dxa"/>
            <w:vAlign w:val="center"/>
          </w:tcPr>
          <w:p w14:paraId="47588FB6" w14:textId="77777777" w:rsidR="00574335" w:rsidRDefault="00000000">
            <w:r>
              <w:t>2536</w:t>
            </w:r>
          </w:p>
        </w:tc>
        <w:tc>
          <w:tcPr>
            <w:tcW w:w="1131" w:type="dxa"/>
            <w:vAlign w:val="center"/>
          </w:tcPr>
          <w:p w14:paraId="2B8E088B" w14:textId="77777777" w:rsidR="00574335" w:rsidRDefault="00000000">
            <w:r>
              <w:t>0</w:t>
            </w:r>
          </w:p>
        </w:tc>
      </w:tr>
      <w:tr w:rsidR="00574335" w14:paraId="232D20F2" w14:textId="77777777">
        <w:tc>
          <w:tcPr>
            <w:tcW w:w="1115" w:type="dxa"/>
            <w:shd w:val="clear" w:color="auto" w:fill="E6E6E6"/>
            <w:vAlign w:val="center"/>
          </w:tcPr>
          <w:p w14:paraId="79EFD16F" w14:textId="77777777" w:rsidR="00574335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00427635" w14:textId="77777777" w:rsidR="00574335" w:rsidRDefault="00000000">
            <w:r>
              <w:t>1789</w:t>
            </w:r>
          </w:p>
        </w:tc>
        <w:tc>
          <w:tcPr>
            <w:tcW w:w="1131" w:type="dxa"/>
            <w:vAlign w:val="center"/>
          </w:tcPr>
          <w:p w14:paraId="10BD826F" w14:textId="77777777" w:rsidR="00574335" w:rsidRDefault="00000000">
            <w:r>
              <w:t>7</w:t>
            </w:r>
          </w:p>
        </w:tc>
        <w:tc>
          <w:tcPr>
            <w:tcW w:w="1273" w:type="dxa"/>
            <w:vAlign w:val="center"/>
          </w:tcPr>
          <w:p w14:paraId="51419220" w14:textId="77777777" w:rsidR="00574335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5B8FA780" w14:textId="77777777" w:rsidR="00574335" w:rsidRDefault="00000000">
            <w:r>
              <w:t>358</w:t>
            </w:r>
          </w:p>
        </w:tc>
        <w:tc>
          <w:tcPr>
            <w:tcW w:w="1273" w:type="dxa"/>
            <w:vAlign w:val="center"/>
          </w:tcPr>
          <w:p w14:paraId="3119CFAA" w14:textId="77777777" w:rsidR="00574335" w:rsidRDefault="00000000">
            <w:r>
              <w:t>70</w:t>
            </w:r>
          </w:p>
        </w:tc>
        <w:tc>
          <w:tcPr>
            <w:tcW w:w="1131" w:type="dxa"/>
            <w:vAlign w:val="center"/>
          </w:tcPr>
          <w:p w14:paraId="46407164" w14:textId="77777777" w:rsidR="00574335" w:rsidRDefault="00000000">
            <w:r>
              <w:t>56</w:t>
            </w:r>
          </w:p>
        </w:tc>
        <w:tc>
          <w:tcPr>
            <w:tcW w:w="1131" w:type="dxa"/>
            <w:vAlign w:val="center"/>
          </w:tcPr>
          <w:p w14:paraId="314AF1DB" w14:textId="77777777" w:rsidR="00574335" w:rsidRDefault="00000000">
            <w:r>
              <w:t>0</w:t>
            </w:r>
          </w:p>
        </w:tc>
      </w:tr>
      <w:tr w:rsidR="00574335" w14:paraId="4BD74D9F" w14:textId="77777777">
        <w:tc>
          <w:tcPr>
            <w:tcW w:w="1115" w:type="dxa"/>
            <w:shd w:val="clear" w:color="auto" w:fill="E6E6E6"/>
            <w:vAlign w:val="center"/>
          </w:tcPr>
          <w:p w14:paraId="1555BB35" w14:textId="77777777" w:rsidR="00574335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14FBAB2F" w14:textId="77777777" w:rsidR="0057433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5E2F621" w14:textId="77777777" w:rsidR="0057433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F09117A" w14:textId="77777777" w:rsidR="00574335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59F045B8" w14:textId="77777777" w:rsidR="0057433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1AF79DC" w14:textId="77777777" w:rsidR="0057433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3E2DAD7" w14:textId="77777777" w:rsidR="0057433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0F255ED" w14:textId="77777777" w:rsidR="00574335" w:rsidRDefault="00000000">
            <w:r>
              <w:t>0</w:t>
            </w:r>
          </w:p>
        </w:tc>
      </w:tr>
      <w:tr w:rsidR="00574335" w14:paraId="502F1D0B" w14:textId="77777777">
        <w:tc>
          <w:tcPr>
            <w:tcW w:w="1115" w:type="dxa"/>
            <w:shd w:val="clear" w:color="auto" w:fill="E6E6E6"/>
            <w:vAlign w:val="center"/>
          </w:tcPr>
          <w:p w14:paraId="1DC9B584" w14:textId="77777777" w:rsidR="00574335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5E4539E1" w14:textId="77777777" w:rsidR="0057433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0CA5E08" w14:textId="77777777" w:rsidR="0057433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E8624F6" w14:textId="77777777" w:rsidR="0057433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B44B2DB" w14:textId="77777777" w:rsidR="0057433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58E4BF5" w14:textId="77777777" w:rsidR="0057433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F04CC05" w14:textId="77777777" w:rsidR="0057433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613C9BC" w14:textId="77777777" w:rsidR="00574335" w:rsidRDefault="00000000">
            <w:r>
              <w:t>0</w:t>
            </w:r>
          </w:p>
        </w:tc>
      </w:tr>
      <w:tr w:rsidR="00574335" w14:paraId="2CA755B4" w14:textId="77777777">
        <w:tc>
          <w:tcPr>
            <w:tcW w:w="1115" w:type="dxa"/>
            <w:shd w:val="clear" w:color="auto" w:fill="E6E6E6"/>
            <w:vAlign w:val="center"/>
          </w:tcPr>
          <w:p w14:paraId="3A7A107A" w14:textId="77777777" w:rsidR="00574335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77D6FE38" w14:textId="77777777" w:rsidR="00574335" w:rsidRDefault="00000000">
            <w:r>
              <w:t>86828</w:t>
            </w:r>
          </w:p>
        </w:tc>
        <w:tc>
          <w:tcPr>
            <w:tcW w:w="1131" w:type="dxa"/>
            <w:vAlign w:val="center"/>
          </w:tcPr>
          <w:p w14:paraId="0DE3ABC0" w14:textId="77777777" w:rsidR="00574335" w:rsidRDefault="00000000">
            <w:r>
              <w:t>865</w:t>
            </w:r>
          </w:p>
        </w:tc>
        <w:tc>
          <w:tcPr>
            <w:tcW w:w="1273" w:type="dxa"/>
            <w:vAlign w:val="center"/>
          </w:tcPr>
          <w:p w14:paraId="72408C89" w14:textId="77777777" w:rsidR="00574335" w:rsidRDefault="00574335"/>
        </w:tc>
        <w:tc>
          <w:tcPr>
            <w:tcW w:w="1131" w:type="dxa"/>
            <w:vAlign w:val="center"/>
          </w:tcPr>
          <w:p w14:paraId="315C4EEB" w14:textId="77777777" w:rsidR="00574335" w:rsidRDefault="00000000">
            <w:r>
              <w:t>19672</w:t>
            </w:r>
          </w:p>
        </w:tc>
        <w:tc>
          <w:tcPr>
            <w:tcW w:w="1273" w:type="dxa"/>
            <w:vAlign w:val="center"/>
          </w:tcPr>
          <w:p w14:paraId="3D4C5D9F" w14:textId="77777777" w:rsidR="00574335" w:rsidRDefault="00000000">
            <w:r>
              <w:t>8650</w:t>
            </w:r>
          </w:p>
        </w:tc>
        <w:tc>
          <w:tcPr>
            <w:tcW w:w="1131" w:type="dxa"/>
            <w:vAlign w:val="center"/>
          </w:tcPr>
          <w:p w14:paraId="35B064D8" w14:textId="77777777" w:rsidR="00574335" w:rsidRDefault="00000000">
            <w:r>
              <w:t>6920</w:t>
            </w:r>
          </w:p>
        </w:tc>
        <w:tc>
          <w:tcPr>
            <w:tcW w:w="1131" w:type="dxa"/>
            <w:vAlign w:val="center"/>
          </w:tcPr>
          <w:p w14:paraId="4B198244" w14:textId="77777777" w:rsidR="00574335" w:rsidRDefault="00000000">
            <w:r>
              <w:t>0</w:t>
            </w:r>
          </w:p>
        </w:tc>
      </w:tr>
    </w:tbl>
    <w:p w14:paraId="2A8F9C8E" w14:textId="77777777" w:rsidR="00574335" w:rsidRDefault="00000000">
      <w:pPr>
        <w:pStyle w:val="2"/>
        <w:widowControl w:val="0"/>
      </w:pPr>
      <w:bookmarkStart w:id="71" w:name="_Toc122272369"/>
      <w:r>
        <w:t>供暖系统</w:t>
      </w:r>
      <w:bookmarkEnd w:id="71"/>
    </w:p>
    <w:p w14:paraId="6275B5F8" w14:textId="77777777" w:rsidR="00574335" w:rsidRDefault="00000000">
      <w:pPr>
        <w:pStyle w:val="3"/>
        <w:widowControl w:val="0"/>
      </w:pPr>
      <w:bookmarkStart w:id="72" w:name="_Toc122272370"/>
      <w:r>
        <w:t>热水锅炉系统</w:t>
      </w:r>
      <w:bookmarkEnd w:id="72"/>
    </w:p>
    <w:p w14:paraId="58D2E8BF" w14:textId="77777777" w:rsidR="00574335" w:rsidRDefault="00000000">
      <w:pPr>
        <w:pStyle w:val="4"/>
        <w:widowControl w:val="0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574335" w14:paraId="06E330A0" w14:textId="77777777">
        <w:tc>
          <w:tcPr>
            <w:tcW w:w="1165" w:type="dxa"/>
            <w:shd w:val="clear" w:color="auto" w:fill="E6E6E6"/>
            <w:vAlign w:val="center"/>
          </w:tcPr>
          <w:p w14:paraId="2E37D8AE" w14:textId="77777777" w:rsidR="00574335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2F805744" w14:textId="77777777" w:rsidR="00574335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A08D30" w14:textId="77777777" w:rsidR="00574335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556133" w14:textId="77777777" w:rsidR="00574335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7EB78C" w14:textId="77777777" w:rsidR="00574335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543D6B" w14:textId="77777777" w:rsidR="00574335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C4F742" w14:textId="77777777" w:rsidR="00574335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64E5A19" w14:textId="77777777" w:rsidR="00574335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574335" w14:paraId="4A5CAF0A" w14:textId="77777777">
        <w:tc>
          <w:tcPr>
            <w:tcW w:w="1165" w:type="dxa"/>
            <w:vAlign w:val="center"/>
          </w:tcPr>
          <w:p w14:paraId="54CD1ECC" w14:textId="77777777" w:rsidR="00574335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5C236C8C" w14:textId="77777777" w:rsidR="00574335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56081B0A" w14:textId="77777777" w:rsidR="00574335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00222DB" w14:textId="77777777" w:rsidR="00574335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3CFFE554" w14:textId="77777777" w:rsidR="00574335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400DA314" w14:textId="77777777" w:rsidR="00574335" w:rsidRDefault="00000000">
            <w:r>
              <w:t>38242311</w:t>
            </w:r>
          </w:p>
        </w:tc>
        <w:tc>
          <w:tcPr>
            <w:tcW w:w="1556" w:type="dxa"/>
            <w:vAlign w:val="center"/>
          </w:tcPr>
          <w:p w14:paraId="66360EC1" w14:textId="77777777" w:rsidR="00574335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42E0EFCF" w14:textId="77777777" w:rsidR="00574335" w:rsidRDefault="00000000">
            <w:r>
              <w:t>0</w:t>
            </w:r>
          </w:p>
        </w:tc>
      </w:tr>
    </w:tbl>
    <w:p w14:paraId="60B4007A" w14:textId="77777777" w:rsidR="00574335" w:rsidRDefault="00000000">
      <w:pPr>
        <w:pStyle w:val="4"/>
        <w:widowControl w:val="0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574335" w14:paraId="358544CD" w14:textId="77777777">
        <w:tc>
          <w:tcPr>
            <w:tcW w:w="2677" w:type="dxa"/>
            <w:shd w:val="clear" w:color="auto" w:fill="E6E6E6"/>
            <w:vAlign w:val="center"/>
          </w:tcPr>
          <w:p w14:paraId="74832D19" w14:textId="77777777" w:rsidR="00574335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765FDAF" w14:textId="77777777" w:rsidR="00574335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C2081A" w14:textId="77777777" w:rsidR="00574335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4BDAC02" w14:textId="77777777" w:rsidR="00574335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7C850A" w14:textId="77777777" w:rsidR="00574335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7308D94D" w14:textId="77777777" w:rsidR="00574335" w:rsidRDefault="00000000">
            <w:pPr>
              <w:jc w:val="center"/>
            </w:pPr>
            <w:r>
              <w:t>台数</w:t>
            </w:r>
          </w:p>
        </w:tc>
      </w:tr>
      <w:tr w:rsidR="00574335" w14:paraId="7746DA77" w14:textId="77777777">
        <w:tc>
          <w:tcPr>
            <w:tcW w:w="2677" w:type="dxa"/>
            <w:vAlign w:val="center"/>
          </w:tcPr>
          <w:p w14:paraId="54AD409E" w14:textId="77777777" w:rsidR="00574335" w:rsidRDefault="00000000">
            <w:r>
              <w:lastRenderedPageBreak/>
              <w:t>单速</w:t>
            </w:r>
          </w:p>
        </w:tc>
        <w:tc>
          <w:tcPr>
            <w:tcW w:w="1267" w:type="dxa"/>
            <w:vAlign w:val="center"/>
          </w:tcPr>
          <w:p w14:paraId="1594C691" w14:textId="77777777" w:rsidR="00574335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07926200" w14:textId="77777777" w:rsidR="00574335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15C64BC1" w14:textId="77777777" w:rsidR="00574335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7354F5F7" w14:textId="77777777" w:rsidR="00574335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1D6CF02E" w14:textId="77777777" w:rsidR="00574335" w:rsidRDefault="00000000">
            <w:r>
              <w:t>1</w:t>
            </w:r>
          </w:p>
        </w:tc>
      </w:tr>
    </w:tbl>
    <w:p w14:paraId="74380B8D" w14:textId="77777777" w:rsidR="00574335" w:rsidRDefault="00000000">
      <w:pPr>
        <w:pStyle w:val="4"/>
        <w:widowControl w:val="0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574335" w14:paraId="1F5071FD" w14:textId="77777777">
        <w:tc>
          <w:tcPr>
            <w:tcW w:w="1182" w:type="dxa"/>
            <w:shd w:val="clear" w:color="auto" w:fill="E6E6E6"/>
            <w:vAlign w:val="center"/>
          </w:tcPr>
          <w:p w14:paraId="25201809" w14:textId="77777777" w:rsidR="00574335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B46D5D4" w14:textId="77777777" w:rsidR="00574335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7860792" w14:textId="77777777" w:rsidR="00574335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BDD58E8" w14:textId="77777777" w:rsidR="00574335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A8B98F" w14:textId="77777777" w:rsidR="00574335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4E397C3" w14:textId="77777777" w:rsidR="00574335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A41F493" w14:textId="77777777" w:rsidR="00574335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574335" w14:paraId="6F662E5F" w14:textId="77777777">
        <w:tc>
          <w:tcPr>
            <w:tcW w:w="1182" w:type="dxa"/>
            <w:shd w:val="clear" w:color="auto" w:fill="E6E6E6"/>
            <w:vAlign w:val="center"/>
          </w:tcPr>
          <w:p w14:paraId="6C31AE6E" w14:textId="77777777" w:rsidR="00574335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48FDA2A7" w14:textId="77777777" w:rsidR="00574335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4555C1B3" w14:textId="77777777" w:rsidR="00574335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05F4D27D" w14:textId="77777777" w:rsidR="00574335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1C3BAC73" w14:textId="77777777" w:rsidR="00574335" w:rsidRDefault="00000000">
            <w:r>
              <w:t>79953</w:t>
            </w:r>
          </w:p>
        </w:tc>
        <w:tc>
          <w:tcPr>
            <w:tcW w:w="1358" w:type="dxa"/>
            <w:vAlign w:val="center"/>
          </w:tcPr>
          <w:p w14:paraId="3853839B" w14:textId="77777777" w:rsidR="00574335" w:rsidRDefault="00000000">
            <w:r>
              <w:t>788</w:t>
            </w:r>
          </w:p>
        </w:tc>
        <w:tc>
          <w:tcPr>
            <w:tcW w:w="1358" w:type="dxa"/>
            <w:vAlign w:val="center"/>
          </w:tcPr>
          <w:p w14:paraId="76ECA440" w14:textId="77777777" w:rsidR="00574335" w:rsidRDefault="00000000">
            <w:r>
              <w:t>6304</w:t>
            </w:r>
          </w:p>
        </w:tc>
      </w:tr>
      <w:tr w:rsidR="00574335" w14:paraId="23F164C6" w14:textId="77777777">
        <w:tc>
          <w:tcPr>
            <w:tcW w:w="1182" w:type="dxa"/>
            <w:shd w:val="clear" w:color="auto" w:fill="E6E6E6"/>
            <w:vAlign w:val="center"/>
          </w:tcPr>
          <w:p w14:paraId="3E0DEDEB" w14:textId="77777777" w:rsidR="00574335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376D3081" w14:textId="77777777" w:rsidR="00574335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72EAA06C" w14:textId="77777777" w:rsidR="00574335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2E194E17" w14:textId="77777777" w:rsidR="00574335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1BD58FC4" w14:textId="77777777" w:rsidR="00574335" w:rsidRDefault="00000000">
            <w:r>
              <w:t>241232</w:t>
            </w:r>
          </w:p>
        </w:tc>
        <w:tc>
          <w:tcPr>
            <w:tcW w:w="1358" w:type="dxa"/>
            <w:vAlign w:val="center"/>
          </w:tcPr>
          <w:p w14:paraId="6AF909A6" w14:textId="77777777" w:rsidR="00574335" w:rsidRDefault="00000000">
            <w:r>
              <w:t>626</w:t>
            </w:r>
          </w:p>
        </w:tc>
        <w:tc>
          <w:tcPr>
            <w:tcW w:w="1358" w:type="dxa"/>
            <w:vAlign w:val="center"/>
          </w:tcPr>
          <w:p w14:paraId="6EF40F07" w14:textId="77777777" w:rsidR="00574335" w:rsidRDefault="00000000">
            <w:r>
              <w:t>5008</w:t>
            </w:r>
          </w:p>
        </w:tc>
      </w:tr>
      <w:tr w:rsidR="00574335" w14:paraId="70554F0F" w14:textId="77777777">
        <w:tc>
          <w:tcPr>
            <w:tcW w:w="1182" w:type="dxa"/>
            <w:shd w:val="clear" w:color="auto" w:fill="E6E6E6"/>
            <w:vAlign w:val="center"/>
          </w:tcPr>
          <w:p w14:paraId="7EB3C2B0" w14:textId="77777777" w:rsidR="00574335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5140D412" w14:textId="77777777" w:rsidR="00574335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3F149360" w14:textId="77777777" w:rsidR="00574335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1366A5BD" w14:textId="77777777" w:rsidR="00574335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63F111A9" w14:textId="77777777" w:rsidR="00574335" w:rsidRDefault="00000000">
            <w:r>
              <w:t>295596</w:t>
            </w:r>
          </w:p>
        </w:tc>
        <w:tc>
          <w:tcPr>
            <w:tcW w:w="1358" w:type="dxa"/>
            <w:vAlign w:val="center"/>
          </w:tcPr>
          <w:p w14:paraId="323F5D9B" w14:textId="77777777" w:rsidR="00574335" w:rsidRDefault="00000000">
            <w:r>
              <w:t>484</w:t>
            </w:r>
          </w:p>
        </w:tc>
        <w:tc>
          <w:tcPr>
            <w:tcW w:w="1358" w:type="dxa"/>
            <w:vAlign w:val="center"/>
          </w:tcPr>
          <w:p w14:paraId="43F6DBA6" w14:textId="77777777" w:rsidR="00574335" w:rsidRDefault="00000000">
            <w:r>
              <w:t>3872</w:t>
            </w:r>
          </w:p>
        </w:tc>
      </w:tr>
      <w:tr w:rsidR="00574335" w14:paraId="720486D2" w14:textId="77777777">
        <w:tc>
          <w:tcPr>
            <w:tcW w:w="1182" w:type="dxa"/>
            <w:shd w:val="clear" w:color="auto" w:fill="E6E6E6"/>
            <w:vAlign w:val="center"/>
          </w:tcPr>
          <w:p w14:paraId="13C6F7E6" w14:textId="77777777" w:rsidR="00574335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5320F95C" w14:textId="77777777" w:rsidR="00574335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330B3137" w14:textId="77777777" w:rsidR="00574335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4F6BC8F2" w14:textId="77777777" w:rsidR="00574335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7508CE11" w14:textId="77777777" w:rsidR="00574335" w:rsidRDefault="00000000">
            <w:r>
              <w:t>148065</w:t>
            </w:r>
          </w:p>
        </w:tc>
        <w:tc>
          <w:tcPr>
            <w:tcW w:w="1358" w:type="dxa"/>
            <w:vAlign w:val="center"/>
          </w:tcPr>
          <w:p w14:paraId="6DD6606D" w14:textId="77777777" w:rsidR="00574335" w:rsidRDefault="00000000">
            <w:r>
              <w:t>164</w:t>
            </w:r>
          </w:p>
        </w:tc>
        <w:tc>
          <w:tcPr>
            <w:tcW w:w="1358" w:type="dxa"/>
            <w:vAlign w:val="center"/>
          </w:tcPr>
          <w:p w14:paraId="543E3859" w14:textId="77777777" w:rsidR="00574335" w:rsidRDefault="00000000">
            <w:r>
              <w:t>1312</w:t>
            </w:r>
          </w:p>
        </w:tc>
      </w:tr>
      <w:tr w:rsidR="00574335" w14:paraId="6245A16C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32B513FC" w14:textId="77777777" w:rsidR="00574335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67CC8163" w14:textId="77777777" w:rsidR="00574335" w:rsidRDefault="00000000">
            <w:r>
              <w:t>764846</w:t>
            </w:r>
          </w:p>
        </w:tc>
        <w:tc>
          <w:tcPr>
            <w:tcW w:w="1358" w:type="dxa"/>
            <w:vAlign w:val="center"/>
          </w:tcPr>
          <w:p w14:paraId="2B8CA0D0" w14:textId="77777777" w:rsidR="00574335" w:rsidRDefault="00000000">
            <w:r>
              <w:t>2062</w:t>
            </w:r>
          </w:p>
        </w:tc>
        <w:tc>
          <w:tcPr>
            <w:tcW w:w="1358" w:type="dxa"/>
            <w:vAlign w:val="center"/>
          </w:tcPr>
          <w:p w14:paraId="4D0209FA" w14:textId="77777777" w:rsidR="00574335" w:rsidRDefault="00000000">
            <w:r>
              <w:t>16496</w:t>
            </w:r>
          </w:p>
        </w:tc>
      </w:tr>
    </w:tbl>
    <w:p w14:paraId="244E91C4" w14:textId="77777777" w:rsidR="00574335" w:rsidRDefault="00000000">
      <w:pPr>
        <w:pStyle w:val="2"/>
        <w:widowControl w:val="0"/>
      </w:pPr>
      <w:bookmarkStart w:id="73" w:name="_Toc122272371"/>
      <w:r>
        <w:t>空调风机</w:t>
      </w:r>
      <w:bookmarkEnd w:id="73"/>
    </w:p>
    <w:p w14:paraId="753AC465" w14:textId="77777777" w:rsidR="00574335" w:rsidRDefault="00000000">
      <w:pPr>
        <w:pStyle w:val="3"/>
        <w:widowControl w:val="0"/>
      </w:pPr>
      <w:bookmarkStart w:id="74" w:name="_Toc122272372"/>
      <w:r>
        <w:t>独立新排风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574335" w14:paraId="7D70D3A1" w14:textId="77777777">
        <w:tc>
          <w:tcPr>
            <w:tcW w:w="1635" w:type="dxa"/>
            <w:shd w:val="clear" w:color="auto" w:fill="E6E6E6"/>
            <w:vAlign w:val="center"/>
          </w:tcPr>
          <w:p w14:paraId="6A8D5FBC" w14:textId="77777777" w:rsidR="00574335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9E91AD" w14:textId="77777777" w:rsidR="00574335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A4786A4" w14:textId="77777777" w:rsidR="00574335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50537E4" w14:textId="77777777" w:rsidR="00574335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43DF879" w14:textId="77777777" w:rsidR="0057433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8722135" w14:textId="77777777" w:rsidR="00574335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574335" w14:paraId="608BB0AE" w14:textId="77777777">
        <w:tc>
          <w:tcPr>
            <w:tcW w:w="1635" w:type="dxa"/>
            <w:vAlign w:val="center"/>
          </w:tcPr>
          <w:p w14:paraId="6C73BE79" w14:textId="77777777" w:rsidR="00574335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2F5F12E2" w14:textId="77777777" w:rsidR="00574335" w:rsidRDefault="00000000">
            <w:r>
              <w:t>15978</w:t>
            </w:r>
          </w:p>
        </w:tc>
        <w:tc>
          <w:tcPr>
            <w:tcW w:w="1794" w:type="dxa"/>
            <w:vAlign w:val="center"/>
          </w:tcPr>
          <w:p w14:paraId="6D64235E" w14:textId="77777777" w:rsidR="00574335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35ADC0FD" w14:textId="77777777" w:rsidR="00574335" w:rsidRDefault="00000000">
            <w:r>
              <w:t>3835</w:t>
            </w:r>
          </w:p>
        </w:tc>
        <w:tc>
          <w:tcPr>
            <w:tcW w:w="1431" w:type="dxa"/>
            <w:vAlign w:val="center"/>
          </w:tcPr>
          <w:p w14:paraId="65D17CDB" w14:textId="77777777" w:rsidR="00574335" w:rsidRDefault="00000000">
            <w:r>
              <w:t>3000</w:t>
            </w:r>
          </w:p>
        </w:tc>
        <w:tc>
          <w:tcPr>
            <w:tcW w:w="1533" w:type="dxa"/>
            <w:vAlign w:val="center"/>
          </w:tcPr>
          <w:p w14:paraId="30AFBA52" w14:textId="77777777" w:rsidR="00574335" w:rsidRDefault="00000000">
            <w:r>
              <w:t>11504</w:t>
            </w:r>
          </w:p>
        </w:tc>
      </w:tr>
      <w:tr w:rsidR="00574335" w14:paraId="44D3E25D" w14:textId="77777777">
        <w:tc>
          <w:tcPr>
            <w:tcW w:w="7797" w:type="dxa"/>
            <w:gridSpan w:val="5"/>
            <w:vAlign w:val="center"/>
          </w:tcPr>
          <w:p w14:paraId="6A05FBB2" w14:textId="77777777" w:rsidR="00574335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0295B881" w14:textId="77777777" w:rsidR="00574335" w:rsidRDefault="00000000">
            <w:r>
              <w:t>11504</w:t>
            </w:r>
          </w:p>
        </w:tc>
      </w:tr>
    </w:tbl>
    <w:p w14:paraId="0F9FD7CB" w14:textId="77777777" w:rsidR="00574335" w:rsidRDefault="0057433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574335" w14:paraId="19A0BDAB" w14:textId="77777777">
        <w:tc>
          <w:tcPr>
            <w:tcW w:w="1681" w:type="dxa"/>
            <w:shd w:val="clear" w:color="auto" w:fill="E6E6E6"/>
            <w:vAlign w:val="center"/>
          </w:tcPr>
          <w:p w14:paraId="02262E3D" w14:textId="77777777" w:rsidR="00574335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C88313" w14:textId="77777777" w:rsidR="00574335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592A1F" w14:textId="77777777" w:rsidR="00574335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7B1DD46" w14:textId="77777777" w:rsidR="00574335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82A37D" w14:textId="77777777" w:rsidR="00574335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C6E32D" w14:textId="77777777" w:rsidR="0057433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4061D5A" w14:textId="77777777" w:rsidR="00574335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574335" w14:paraId="126E34F8" w14:textId="77777777">
        <w:tc>
          <w:tcPr>
            <w:tcW w:w="1681" w:type="dxa"/>
            <w:vAlign w:val="center"/>
          </w:tcPr>
          <w:p w14:paraId="469916E6" w14:textId="77777777" w:rsidR="00574335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7A103DDB" w14:textId="77777777" w:rsidR="00574335" w:rsidRDefault="00000000">
            <w:r>
              <w:t>12782</w:t>
            </w:r>
          </w:p>
        </w:tc>
        <w:tc>
          <w:tcPr>
            <w:tcW w:w="990" w:type="dxa"/>
            <w:vAlign w:val="center"/>
          </w:tcPr>
          <w:p w14:paraId="5C2205A0" w14:textId="77777777" w:rsidR="00574335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203EA9C3" w14:textId="77777777" w:rsidR="00574335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F036121" w14:textId="77777777" w:rsidR="00574335" w:rsidRDefault="00000000">
            <w:r>
              <w:t>3068</w:t>
            </w:r>
          </w:p>
        </w:tc>
        <w:tc>
          <w:tcPr>
            <w:tcW w:w="1131" w:type="dxa"/>
            <w:vAlign w:val="center"/>
          </w:tcPr>
          <w:p w14:paraId="5FB1E6CF" w14:textId="77777777" w:rsidR="00574335" w:rsidRDefault="00000000">
            <w:r>
              <w:t>3000</w:t>
            </w:r>
          </w:p>
        </w:tc>
        <w:tc>
          <w:tcPr>
            <w:tcW w:w="1550" w:type="dxa"/>
            <w:vAlign w:val="center"/>
          </w:tcPr>
          <w:p w14:paraId="46F07967" w14:textId="77777777" w:rsidR="00574335" w:rsidRDefault="00000000">
            <w:r>
              <w:t>9203</w:t>
            </w:r>
          </w:p>
        </w:tc>
      </w:tr>
      <w:tr w:rsidR="00574335" w14:paraId="226729C0" w14:textId="77777777">
        <w:tc>
          <w:tcPr>
            <w:tcW w:w="7761" w:type="dxa"/>
            <w:gridSpan w:val="6"/>
            <w:vAlign w:val="center"/>
          </w:tcPr>
          <w:p w14:paraId="28F2CBB0" w14:textId="77777777" w:rsidR="00574335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057CDE41" w14:textId="77777777" w:rsidR="00574335" w:rsidRDefault="00000000">
            <w:r>
              <w:t>9203</w:t>
            </w:r>
          </w:p>
        </w:tc>
      </w:tr>
    </w:tbl>
    <w:p w14:paraId="6AB95ED3" w14:textId="77777777" w:rsidR="00574335" w:rsidRDefault="00000000">
      <w:pPr>
        <w:pStyle w:val="3"/>
        <w:widowControl w:val="0"/>
      </w:pPr>
      <w:bookmarkStart w:id="75" w:name="_Toc122272373"/>
      <w:r>
        <w:t>风机盘管</w:t>
      </w:r>
      <w:bookmarkEnd w:id="7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574335" w14:paraId="39445D25" w14:textId="77777777">
        <w:tc>
          <w:tcPr>
            <w:tcW w:w="1964" w:type="dxa"/>
            <w:shd w:val="clear" w:color="auto" w:fill="E6E6E6"/>
            <w:vAlign w:val="center"/>
          </w:tcPr>
          <w:p w14:paraId="6477A7B5" w14:textId="77777777" w:rsidR="00574335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D69A989" w14:textId="77777777" w:rsidR="00574335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999E45B" w14:textId="77777777" w:rsidR="00574335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DA4D00" w14:textId="77777777" w:rsidR="0057433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4C8DFF3" w14:textId="77777777" w:rsidR="00574335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574335" w14:paraId="4E3DDB5E" w14:textId="77777777">
        <w:tc>
          <w:tcPr>
            <w:tcW w:w="1964" w:type="dxa"/>
            <w:vAlign w:val="center"/>
          </w:tcPr>
          <w:p w14:paraId="0EB6358D" w14:textId="77777777" w:rsidR="00574335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7F312548" w14:textId="77777777" w:rsidR="00574335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B702ACD" w14:textId="77777777" w:rsidR="00574335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926C6D3" w14:textId="77777777" w:rsidR="00574335" w:rsidRDefault="00000000">
            <w:r>
              <w:t>2927</w:t>
            </w:r>
          </w:p>
        </w:tc>
        <w:tc>
          <w:tcPr>
            <w:tcW w:w="1975" w:type="dxa"/>
            <w:vAlign w:val="center"/>
          </w:tcPr>
          <w:p w14:paraId="1FA66A04" w14:textId="77777777" w:rsidR="00574335" w:rsidRDefault="00000000">
            <w:r>
              <w:t>1171</w:t>
            </w:r>
          </w:p>
        </w:tc>
      </w:tr>
      <w:tr w:rsidR="00574335" w14:paraId="00B237E9" w14:textId="77777777">
        <w:tc>
          <w:tcPr>
            <w:tcW w:w="7339" w:type="dxa"/>
            <w:gridSpan w:val="4"/>
            <w:vAlign w:val="center"/>
          </w:tcPr>
          <w:p w14:paraId="36157CAA" w14:textId="77777777" w:rsidR="00574335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715C6597" w14:textId="77777777" w:rsidR="00574335" w:rsidRDefault="00000000">
            <w:r>
              <w:t>1171</w:t>
            </w:r>
          </w:p>
        </w:tc>
      </w:tr>
    </w:tbl>
    <w:p w14:paraId="5017A868" w14:textId="77777777" w:rsidR="00574335" w:rsidRDefault="00000000">
      <w:pPr>
        <w:pStyle w:val="1"/>
        <w:widowControl w:val="0"/>
      </w:pPr>
      <w:bookmarkStart w:id="76" w:name="_Toc122272374"/>
      <w:r>
        <w:t>照明</w:t>
      </w:r>
      <w:bookmarkEnd w:id="7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74335" w14:paraId="764F033C" w14:textId="77777777">
        <w:tc>
          <w:tcPr>
            <w:tcW w:w="3135" w:type="dxa"/>
            <w:shd w:val="clear" w:color="auto" w:fill="E6E6E6"/>
            <w:vAlign w:val="center"/>
          </w:tcPr>
          <w:p w14:paraId="36A4718E" w14:textId="77777777" w:rsidR="00574335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DA5165F" w14:textId="77777777" w:rsidR="0057433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5826C9" w14:textId="77777777" w:rsidR="00574335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DD4B28D" w14:textId="77777777" w:rsidR="0057433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3D2BAA3" w14:textId="77777777" w:rsidR="00574335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74335" w14:paraId="7C3A6EB2" w14:textId="77777777">
        <w:tc>
          <w:tcPr>
            <w:tcW w:w="3135" w:type="dxa"/>
            <w:vAlign w:val="center"/>
          </w:tcPr>
          <w:p w14:paraId="503C1719" w14:textId="77777777" w:rsidR="00574335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C4EEF21" w14:textId="77777777" w:rsidR="00574335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6B387EAE" w14:textId="77777777" w:rsidR="00574335" w:rsidRDefault="00000000">
            <w:r>
              <w:t>60</w:t>
            </w:r>
          </w:p>
        </w:tc>
        <w:tc>
          <w:tcPr>
            <w:tcW w:w="1522" w:type="dxa"/>
            <w:vAlign w:val="center"/>
          </w:tcPr>
          <w:p w14:paraId="7160D42A" w14:textId="77777777" w:rsidR="00574335" w:rsidRDefault="00000000">
            <w:r>
              <w:t>4261</w:t>
            </w:r>
          </w:p>
        </w:tc>
        <w:tc>
          <w:tcPr>
            <w:tcW w:w="1862" w:type="dxa"/>
            <w:vAlign w:val="center"/>
          </w:tcPr>
          <w:p w14:paraId="2AB8524F" w14:textId="77777777" w:rsidR="00574335" w:rsidRDefault="00000000">
            <w:r>
              <w:t>64423</w:t>
            </w:r>
          </w:p>
        </w:tc>
      </w:tr>
      <w:tr w:rsidR="00574335" w14:paraId="61B1F042" w14:textId="77777777">
        <w:tc>
          <w:tcPr>
            <w:tcW w:w="7485" w:type="dxa"/>
            <w:gridSpan w:val="4"/>
            <w:vAlign w:val="center"/>
          </w:tcPr>
          <w:p w14:paraId="68B5A63C" w14:textId="77777777" w:rsidR="00574335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BB74A81" w14:textId="77777777" w:rsidR="00574335" w:rsidRDefault="00000000">
            <w:r>
              <w:t>64423</w:t>
            </w:r>
          </w:p>
        </w:tc>
      </w:tr>
    </w:tbl>
    <w:p w14:paraId="025AF311" w14:textId="77777777" w:rsidR="00574335" w:rsidRDefault="00000000">
      <w:pPr>
        <w:pStyle w:val="1"/>
        <w:widowControl w:val="0"/>
      </w:pPr>
      <w:bookmarkStart w:id="77" w:name="_Toc122272375"/>
      <w:r>
        <w:t>排风机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574335" w14:paraId="78C10DA6" w14:textId="77777777">
        <w:tc>
          <w:tcPr>
            <w:tcW w:w="1556" w:type="dxa"/>
            <w:shd w:val="clear" w:color="auto" w:fill="E6E6E6"/>
            <w:vAlign w:val="center"/>
          </w:tcPr>
          <w:p w14:paraId="762B738B" w14:textId="77777777" w:rsidR="00574335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BFC8751" w14:textId="77777777" w:rsidR="00574335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E02DE2" w14:textId="77777777" w:rsidR="00574335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4CE988" w14:textId="77777777" w:rsidR="00574335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A7C340" w14:textId="77777777" w:rsidR="00574335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FA349B" w14:textId="77777777" w:rsidR="00574335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574335" w14:paraId="5C7AE2AB" w14:textId="77777777">
        <w:tc>
          <w:tcPr>
            <w:tcW w:w="1556" w:type="dxa"/>
            <w:vAlign w:val="center"/>
          </w:tcPr>
          <w:p w14:paraId="21359683" w14:textId="77777777" w:rsidR="00574335" w:rsidRDefault="00000000">
            <w:r>
              <w:lastRenderedPageBreak/>
              <w:t>5</w:t>
            </w:r>
          </w:p>
        </w:tc>
        <w:tc>
          <w:tcPr>
            <w:tcW w:w="1550" w:type="dxa"/>
            <w:vAlign w:val="center"/>
          </w:tcPr>
          <w:p w14:paraId="1FDBE726" w14:textId="77777777" w:rsidR="00574335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523F6230" w14:textId="77777777" w:rsidR="00574335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64A6ACEB" w14:textId="77777777" w:rsidR="00574335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69449945" w14:textId="77777777" w:rsidR="00574335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07B8ED79" w14:textId="77777777" w:rsidR="00574335" w:rsidRDefault="00000000">
            <w:r>
              <w:t>73000</w:t>
            </w:r>
          </w:p>
        </w:tc>
      </w:tr>
      <w:tr w:rsidR="00574335" w14:paraId="628A6BEF" w14:textId="77777777">
        <w:tc>
          <w:tcPr>
            <w:tcW w:w="7774" w:type="dxa"/>
            <w:gridSpan w:val="5"/>
            <w:vAlign w:val="center"/>
          </w:tcPr>
          <w:p w14:paraId="71569E4C" w14:textId="77777777" w:rsidR="00574335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2303C432" w14:textId="77777777" w:rsidR="00574335" w:rsidRDefault="00000000">
            <w:r>
              <w:t>73000</w:t>
            </w:r>
          </w:p>
        </w:tc>
      </w:tr>
    </w:tbl>
    <w:p w14:paraId="735B8B62" w14:textId="77777777" w:rsidR="00574335" w:rsidRDefault="00000000">
      <w:pPr>
        <w:widowControl w:val="0"/>
      </w:pPr>
      <w:r>
        <w:t>注：此类风机指非空调区域排风机</w:t>
      </w:r>
    </w:p>
    <w:p w14:paraId="19FF2D75" w14:textId="77777777" w:rsidR="00574335" w:rsidRDefault="00000000">
      <w:pPr>
        <w:pStyle w:val="1"/>
        <w:widowControl w:val="0"/>
      </w:pPr>
      <w:bookmarkStart w:id="78" w:name="_Toc122272376"/>
      <w:r>
        <w:t>生活热水</w:t>
      </w:r>
      <w:bookmarkEnd w:id="78"/>
    </w:p>
    <w:p w14:paraId="6D7FA8E8" w14:textId="77777777" w:rsidR="00574335" w:rsidRDefault="00000000">
      <w:pPr>
        <w:pStyle w:val="3"/>
        <w:widowControl w:val="0"/>
      </w:pPr>
      <w:bookmarkStart w:id="79" w:name="_Toc122272377"/>
      <w:r>
        <w:t>热水需求</w:t>
      </w:r>
      <w:bookmarkEnd w:id="7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574335" w14:paraId="632A888A" w14:textId="77777777">
        <w:tc>
          <w:tcPr>
            <w:tcW w:w="1550" w:type="dxa"/>
            <w:shd w:val="clear" w:color="auto" w:fill="E6E6E6"/>
            <w:vAlign w:val="center"/>
          </w:tcPr>
          <w:p w14:paraId="557FD074" w14:textId="77777777" w:rsidR="00574335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36CDBDE" w14:textId="77777777" w:rsidR="00574335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3B9271" w14:textId="77777777" w:rsidR="00574335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26DB4C4" w14:textId="77777777" w:rsidR="00574335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5BCBA7E" w14:textId="77777777" w:rsidR="00574335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544B2DD8" w14:textId="77777777" w:rsidR="00574335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574335" w14:paraId="7C2845A9" w14:textId="77777777">
        <w:tc>
          <w:tcPr>
            <w:tcW w:w="1550" w:type="dxa"/>
            <w:vAlign w:val="center"/>
          </w:tcPr>
          <w:p w14:paraId="71C50480" w14:textId="77777777" w:rsidR="00574335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2E4A91B2" w14:textId="77777777" w:rsidR="00574335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7DC4226A" w14:textId="77777777" w:rsidR="00574335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8694B05" w14:textId="77777777" w:rsidR="00574335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2A6FEB3D" w14:textId="77777777" w:rsidR="00574335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22A056A2" w14:textId="77777777" w:rsidR="00574335" w:rsidRDefault="00000000">
            <w:r>
              <w:t>18778</w:t>
            </w:r>
          </w:p>
        </w:tc>
      </w:tr>
      <w:tr w:rsidR="00574335" w14:paraId="5743B955" w14:textId="77777777">
        <w:tc>
          <w:tcPr>
            <w:tcW w:w="7750" w:type="dxa"/>
            <w:gridSpan w:val="5"/>
            <w:vAlign w:val="center"/>
          </w:tcPr>
          <w:p w14:paraId="3005692B" w14:textId="77777777" w:rsidR="00574335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5AA06B5D" w14:textId="77777777" w:rsidR="00574335" w:rsidRDefault="00000000">
            <w:r>
              <w:t>18778</w:t>
            </w:r>
          </w:p>
        </w:tc>
      </w:tr>
    </w:tbl>
    <w:p w14:paraId="5C29D6F5" w14:textId="77777777" w:rsidR="00574335" w:rsidRDefault="00000000">
      <w:pPr>
        <w:pStyle w:val="3"/>
        <w:widowControl w:val="0"/>
      </w:pPr>
      <w:bookmarkStart w:id="80" w:name="_Toc122272378"/>
      <w:r>
        <w:t>太阳能集热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574335" w14:paraId="09A0A8B1" w14:textId="77777777">
        <w:tc>
          <w:tcPr>
            <w:tcW w:w="1115" w:type="dxa"/>
            <w:shd w:val="clear" w:color="auto" w:fill="E6E6E6"/>
            <w:vAlign w:val="center"/>
          </w:tcPr>
          <w:p w14:paraId="4C28501E" w14:textId="77777777" w:rsidR="00574335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19663F1" w14:textId="77777777" w:rsidR="00574335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84F49C" w14:textId="77777777" w:rsidR="00574335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24A8D945" w14:textId="77777777" w:rsidR="00574335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CA3E250" w14:textId="77777777" w:rsidR="00574335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62E0462" w14:textId="77777777" w:rsidR="00574335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1E6AFE0B" w14:textId="77777777" w:rsidR="00574335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574335" w14:paraId="4F5090A7" w14:textId="77777777">
        <w:tc>
          <w:tcPr>
            <w:tcW w:w="1115" w:type="dxa"/>
            <w:vAlign w:val="center"/>
          </w:tcPr>
          <w:p w14:paraId="737446B8" w14:textId="77777777" w:rsidR="00574335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4EC9F86E" w14:textId="77777777" w:rsidR="0057433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54C69E8" w14:textId="77777777" w:rsidR="00574335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4F87A9DE" w14:textId="77777777" w:rsidR="00574335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228C9985" w14:textId="77777777" w:rsidR="00574335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06EA3E10" w14:textId="77777777" w:rsidR="00574335" w:rsidRDefault="00000000">
            <w:r>
              <w:t>0.15</w:t>
            </w:r>
          </w:p>
        </w:tc>
        <w:tc>
          <w:tcPr>
            <w:tcW w:w="1907" w:type="dxa"/>
            <w:vAlign w:val="center"/>
          </w:tcPr>
          <w:p w14:paraId="635BAEDF" w14:textId="77777777" w:rsidR="00574335" w:rsidRDefault="00000000">
            <w:r>
              <w:t>44445</w:t>
            </w:r>
          </w:p>
        </w:tc>
      </w:tr>
      <w:tr w:rsidR="00574335" w14:paraId="7C271CDC" w14:textId="77777777">
        <w:tc>
          <w:tcPr>
            <w:tcW w:w="7417" w:type="dxa"/>
            <w:gridSpan w:val="6"/>
            <w:vAlign w:val="center"/>
          </w:tcPr>
          <w:p w14:paraId="60CA493B" w14:textId="77777777" w:rsidR="00574335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4B685238" w14:textId="77777777" w:rsidR="00574335" w:rsidRDefault="00000000">
            <w:r>
              <w:t>44445</w:t>
            </w:r>
          </w:p>
        </w:tc>
      </w:tr>
    </w:tbl>
    <w:p w14:paraId="038B210E" w14:textId="77777777" w:rsidR="00574335" w:rsidRDefault="00000000">
      <w:pPr>
        <w:pStyle w:val="3"/>
        <w:widowControl w:val="0"/>
      </w:pPr>
      <w:bookmarkStart w:id="81" w:name="_Toc122272379"/>
      <w:r>
        <w:t>热水设备</w:t>
      </w:r>
      <w:bookmarkEnd w:id="8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574335" w14:paraId="30DD4EDA" w14:textId="77777777">
        <w:tc>
          <w:tcPr>
            <w:tcW w:w="3124" w:type="dxa"/>
            <w:shd w:val="clear" w:color="auto" w:fill="E6E6E6"/>
            <w:vAlign w:val="center"/>
          </w:tcPr>
          <w:p w14:paraId="0B7FD6C1" w14:textId="77777777" w:rsidR="00574335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5E5439" w14:textId="77777777" w:rsidR="00574335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D1EBB2" w14:textId="77777777" w:rsidR="00574335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B4BCF1A" w14:textId="77777777" w:rsidR="00574335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54DE33" w14:textId="77777777" w:rsidR="00574335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574335" w14:paraId="179012D1" w14:textId="77777777">
        <w:tc>
          <w:tcPr>
            <w:tcW w:w="3124" w:type="dxa"/>
            <w:vAlign w:val="center"/>
          </w:tcPr>
          <w:p w14:paraId="3526D2A5" w14:textId="77777777" w:rsidR="00574335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2D6BC86D" w14:textId="77777777" w:rsidR="00574335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1AF4D830" w14:textId="77777777" w:rsidR="00574335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3E167411" w14:textId="77777777" w:rsidR="00574335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7E6F86B7" w14:textId="77777777" w:rsidR="00574335" w:rsidRDefault="00000000">
            <w:r>
              <w:t>0</w:t>
            </w:r>
          </w:p>
        </w:tc>
      </w:tr>
    </w:tbl>
    <w:p w14:paraId="0D2EAAFB" w14:textId="77777777" w:rsidR="00574335" w:rsidRDefault="00574335">
      <w:pPr>
        <w:widowControl w:val="0"/>
      </w:pPr>
    </w:p>
    <w:p w14:paraId="5262047F" w14:textId="77777777" w:rsidR="00574335" w:rsidRDefault="00000000">
      <w:pPr>
        <w:pStyle w:val="1"/>
        <w:widowControl w:val="0"/>
      </w:pPr>
      <w:bookmarkStart w:id="82" w:name="_Toc122272380"/>
      <w:r>
        <w:t>电梯</w:t>
      </w:r>
      <w:bookmarkEnd w:id="82"/>
    </w:p>
    <w:p w14:paraId="15536783" w14:textId="77777777" w:rsidR="00574335" w:rsidRDefault="00000000">
      <w:pPr>
        <w:widowControl w:val="0"/>
      </w:pPr>
      <w:r>
        <w:t>无</w:t>
      </w:r>
    </w:p>
    <w:p w14:paraId="3BB6CB3B" w14:textId="77777777" w:rsidR="00574335" w:rsidRDefault="00000000">
      <w:pPr>
        <w:pStyle w:val="1"/>
        <w:widowControl w:val="0"/>
      </w:pPr>
      <w:bookmarkStart w:id="83" w:name="_Toc122272381"/>
      <w:r>
        <w:t>光伏发电</w:t>
      </w:r>
      <w:bookmarkEnd w:id="83"/>
    </w:p>
    <w:p w14:paraId="6E9F6A93" w14:textId="77777777" w:rsidR="00574335" w:rsidRDefault="00000000">
      <w:pPr>
        <w:widowControl w:val="0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574335" w14:paraId="2760D249" w14:textId="77777777">
        <w:tc>
          <w:tcPr>
            <w:tcW w:w="1556" w:type="dxa"/>
            <w:shd w:val="clear" w:color="auto" w:fill="E6E6E6"/>
            <w:vAlign w:val="center"/>
          </w:tcPr>
          <w:p w14:paraId="74C888ED" w14:textId="77777777" w:rsidR="00574335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39F24B" w14:textId="77777777" w:rsidR="00574335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110D5F" w14:textId="77777777" w:rsidR="00574335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73AE575" w14:textId="77777777" w:rsidR="00574335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817B37" w14:textId="77777777" w:rsidR="00574335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574335" w14:paraId="5851EA62" w14:textId="77777777">
        <w:tc>
          <w:tcPr>
            <w:tcW w:w="1556" w:type="dxa"/>
            <w:vAlign w:val="center"/>
          </w:tcPr>
          <w:p w14:paraId="4870042D" w14:textId="77777777" w:rsidR="00574335" w:rsidRDefault="00000000">
            <w:r>
              <w:t>1020.11</w:t>
            </w:r>
          </w:p>
        </w:tc>
        <w:tc>
          <w:tcPr>
            <w:tcW w:w="1556" w:type="dxa"/>
            <w:vAlign w:val="center"/>
          </w:tcPr>
          <w:p w14:paraId="0C5CFB08" w14:textId="77777777" w:rsidR="00574335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66171CB9" w14:textId="77777777" w:rsidR="00574335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1FB5D59A" w14:textId="77777777" w:rsidR="00574335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1DD03A1B" w14:textId="77777777" w:rsidR="00574335" w:rsidRDefault="00000000">
            <w:r>
              <w:t>486722</w:t>
            </w:r>
          </w:p>
        </w:tc>
      </w:tr>
      <w:tr w:rsidR="00574335" w14:paraId="374F4DF4" w14:textId="77777777">
        <w:tc>
          <w:tcPr>
            <w:tcW w:w="7775" w:type="dxa"/>
            <w:gridSpan w:val="4"/>
            <w:vAlign w:val="center"/>
          </w:tcPr>
          <w:p w14:paraId="5999A3DE" w14:textId="77777777" w:rsidR="00574335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7630558F" w14:textId="77777777" w:rsidR="00574335" w:rsidRDefault="00000000">
            <w:r>
              <w:t>486722</w:t>
            </w:r>
          </w:p>
        </w:tc>
      </w:tr>
    </w:tbl>
    <w:p w14:paraId="786E5EFB" w14:textId="77777777" w:rsidR="00574335" w:rsidRDefault="00000000">
      <w:pPr>
        <w:pStyle w:val="1"/>
        <w:widowControl w:val="0"/>
      </w:pPr>
      <w:bookmarkStart w:id="84" w:name="_Toc122272382"/>
      <w:r>
        <w:t>风力发电</w:t>
      </w:r>
      <w:bookmarkEnd w:id="84"/>
    </w:p>
    <w:p w14:paraId="3D3EBF1E" w14:textId="77777777" w:rsidR="00574335" w:rsidRDefault="00000000">
      <w:pPr>
        <w:widowControl w:val="0"/>
      </w:pPr>
      <w:r>
        <w:t>无</w:t>
      </w:r>
    </w:p>
    <w:p w14:paraId="2B36A629" w14:textId="77777777" w:rsidR="00574335" w:rsidRDefault="00000000">
      <w:pPr>
        <w:pStyle w:val="1"/>
        <w:widowControl w:val="0"/>
      </w:pPr>
      <w:bookmarkStart w:id="85" w:name="_Toc122272383"/>
      <w:r>
        <w:lastRenderedPageBreak/>
        <w:t>可再生能源利用</w:t>
      </w:r>
      <w:bookmarkEnd w:id="85"/>
    </w:p>
    <w:p w14:paraId="6A913893" w14:textId="77777777" w:rsidR="00574335" w:rsidRDefault="00000000">
      <w:pPr>
        <w:pStyle w:val="2"/>
        <w:widowControl w:val="0"/>
      </w:pPr>
      <w:bookmarkStart w:id="86" w:name="_Toc122272384"/>
      <w:r>
        <w:t>热泵空调</w:t>
      </w:r>
      <w:bookmarkEnd w:id="86"/>
    </w:p>
    <w:p w14:paraId="60345CC1" w14:textId="77777777" w:rsidR="00574335" w:rsidRDefault="00000000">
      <w:pPr>
        <w:pStyle w:val="3"/>
        <w:widowControl w:val="0"/>
      </w:pPr>
      <w:bookmarkStart w:id="87" w:name="_Toc122272385"/>
      <w:r>
        <w:t>计算说明</w:t>
      </w:r>
      <w:bookmarkEnd w:id="87"/>
    </w:p>
    <w:p w14:paraId="53D753E5" w14:textId="77777777" w:rsidR="0023050F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06BA54BB" w14:textId="77777777" w:rsidR="0023050F" w:rsidRPr="00561798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A.1.8</w:t>
      </w:r>
      <w:r w:rsidRPr="00561798">
        <w:rPr>
          <w:rFonts w:hint="eastAsia"/>
          <w:szCs w:val="21"/>
          <w:lang w:val="zh-CN"/>
        </w:rPr>
        <w:t>提供的</w:t>
      </w:r>
      <w:r w:rsidRPr="00561798">
        <w:rPr>
          <w:szCs w:val="21"/>
          <w:lang w:val="zh-CN"/>
        </w:rPr>
        <w:t>供暖系统中可再生能源利用量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355149EC" w14:textId="77777777" w:rsidR="0023050F" w:rsidRPr="004B321B" w:rsidRDefault="00000000" w:rsidP="0023050F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noProof/>
          <w:szCs w:val="24"/>
        </w:rPr>
        <w:pict w14:anchorId="581D5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351.6pt;height:120.6pt;visibility:visible;mso-wrap-style:square">
            <v:imagedata r:id="rId14" o:title=""/>
          </v:shape>
        </w:pict>
      </w:r>
    </w:p>
    <w:p w14:paraId="0A8DC139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50" w:firstLine="10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式中：</w:t>
      </w: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7B3A5D0D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0910C884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——太阳能热水供暖系统的年可再生能源利用量，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3E92F1E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03C17076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2F041B30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4B93BC61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7DAEBB10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334B4F3F" w14:textId="77777777" w:rsidR="0023050F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B2BF63B" w14:textId="77777777" w:rsidR="00161E7D" w:rsidRDefault="00000000" w:rsidP="000633EA">
      <w:pPr>
        <w:pStyle w:val="a5"/>
        <w:shd w:val="clear" w:color="auto" w:fill="FFFFFF"/>
        <w:spacing w:line="360" w:lineRule="auto"/>
        <w:ind w:firstLineChars="350" w:firstLine="735"/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。</w:t>
      </w:r>
    </w:p>
    <w:p w14:paraId="1092272E" w14:textId="77777777" w:rsidR="00574335" w:rsidRDefault="00574335">
      <w:pPr>
        <w:widowControl w:val="0"/>
      </w:pPr>
    </w:p>
    <w:p w14:paraId="51F5B8FF" w14:textId="77777777" w:rsidR="00574335" w:rsidRDefault="00000000">
      <w:pPr>
        <w:pStyle w:val="3"/>
        <w:widowControl w:val="0"/>
      </w:pPr>
      <w:bookmarkStart w:id="88" w:name="_Toc122272386"/>
      <w:r>
        <w:t>地源/空气源利用</w:t>
      </w:r>
      <w:bookmarkEnd w:id="88"/>
    </w:p>
    <w:p w14:paraId="5AC6EBB2" w14:textId="77777777" w:rsidR="00574335" w:rsidRDefault="00000000">
      <w:pPr>
        <w:widowControl w:val="0"/>
      </w:pPr>
      <w:r>
        <w:t>无</w:t>
      </w: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123"/>
        <w:gridCol w:w="1131"/>
        <w:gridCol w:w="1131"/>
        <w:gridCol w:w="1557"/>
        <w:gridCol w:w="1398"/>
      </w:tblGrid>
      <w:tr w:rsidR="00574335" w14:paraId="10A0F11C" w14:textId="77777777">
        <w:tc>
          <w:tcPr>
            <w:tcW w:w="1964" w:type="dxa"/>
            <w:shd w:val="clear" w:color="auto" w:fill="E6E6E6"/>
            <w:vAlign w:val="center"/>
          </w:tcPr>
          <w:p w14:paraId="1C4CFC6F" w14:textId="77777777" w:rsidR="00574335" w:rsidRDefault="00000000">
            <w:pPr>
              <w:jc w:val="center"/>
            </w:pPr>
            <w:r>
              <w:t>类型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07CEFF6" w14:textId="77777777" w:rsidR="00574335" w:rsidRDefault="00000000">
            <w:pPr>
              <w:jc w:val="center"/>
            </w:pPr>
            <w:r>
              <w:t>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0E8EB3" w14:textId="77777777" w:rsidR="00574335" w:rsidRDefault="00000000">
            <w:pPr>
              <w:jc w:val="center"/>
            </w:pPr>
            <w:r>
              <w:t>年供热量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855D2B" w14:textId="77777777" w:rsidR="00574335" w:rsidRDefault="00000000">
            <w:pPr>
              <w:jc w:val="center"/>
            </w:pPr>
            <w:r>
              <w:t>年耗电量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5402EE" w14:textId="77777777" w:rsidR="00574335" w:rsidRDefault="00000000">
            <w:pPr>
              <w:jc w:val="center"/>
            </w:pPr>
            <w:r>
              <w:t>年可再生能源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520122CD" w14:textId="77777777" w:rsidR="00574335" w:rsidRDefault="00000000">
            <w:pPr>
              <w:jc w:val="center"/>
            </w:pPr>
            <w:r>
              <w:t>采暖供热量比例</w:t>
            </w:r>
          </w:p>
        </w:tc>
      </w:tr>
    </w:tbl>
    <w:p w14:paraId="094E8276" w14:textId="77777777" w:rsidR="00574335" w:rsidRDefault="00000000">
      <w:pPr>
        <w:pStyle w:val="2"/>
        <w:widowControl w:val="0"/>
      </w:pPr>
      <w:bookmarkStart w:id="89" w:name="_Toc122272387"/>
      <w:r>
        <w:t>生活热水</w:t>
      </w:r>
      <w:bookmarkEnd w:id="89"/>
    </w:p>
    <w:p w14:paraId="23EFA0B1" w14:textId="77777777" w:rsidR="00574335" w:rsidRDefault="00000000">
      <w:pPr>
        <w:pStyle w:val="3"/>
        <w:widowControl w:val="0"/>
      </w:pPr>
      <w:bookmarkStart w:id="90" w:name="_Toc122272388"/>
      <w:r>
        <w:t>计算说明</w:t>
      </w:r>
      <w:bookmarkEnd w:id="90"/>
    </w:p>
    <w:p w14:paraId="3AF46624" w14:textId="77777777" w:rsidR="007C4437" w:rsidRDefault="00000000" w:rsidP="007C4437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4CFF43A0" w14:textId="77777777" w:rsidR="007C4437" w:rsidRPr="00561798" w:rsidRDefault="00000000" w:rsidP="007C4437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lastRenderedPageBreak/>
        <w:t>具体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 w:rsidRPr="00561798">
        <w:rPr>
          <w:szCs w:val="21"/>
          <w:lang w:val="zh-CN"/>
        </w:rPr>
        <w:t>0</w:t>
      </w:r>
      <w:r w:rsidRPr="00561798">
        <w:rPr>
          <w:rFonts w:hint="eastAsia"/>
          <w:szCs w:val="21"/>
          <w:lang w:val="zh-CN"/>
        </w:rPr>
        <w:t>,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 w:rsidRPr="00561798">
        <w:rPr>
          <w:rFonts w:hint="eastAsia"/>
          <w:szCs w:val="21"/>
          <w:lang w:val="zh-CN"/>
        </w:rPr>
        <w:t>生活热水系统中可再生能源利用量计算公式</w:t>
      </w:r>
      <w:r w:rsidRPr="00561798">
        <w:rPr>
          <w:szCs w:val="21"/>
          <w:lang w:val="zh-CN"/>
        </w:rPr>
        <w:t>如下：</w:t>
      </w:r>
    </w:p>
    <w:p w14:paraId="77D23514" w14:textId="77777777" w:rsidR="007C4437" w:rsidRPr="00561798" w:rsidRDefault="00000000" w:rsidP="007C4437">
      <w:pPr>
        <w:ind w:firstLineChars="95" w:firstLine="199"/>
        <w:jc w:val="center"/>
        <w:rPr>
          <w:lang w:val="zh-CN"/>
        </w:rPr>
      </w:pPr>
      <w:r>
        <w:rPr>
          <w:noProof/>
          <w:lang w:val="en-US"/>
        </w:rPr>
        <w:pict w14:anchorId="79B60861">
          <v:shape id="图片 6" o:spid="_x0000_i1026" type="#_x0000_t75" alt="http://www.jianbiaoku.com/uploadfile/zzsite/crierion/2021-12-03/162121/7740668_2a3f26d7dce44318959c73c5e2220cdf.jpg" style="width:324pt;height:121.8pt;visibility:visible;mso-wrap-style:square">
            <v:imagedata r:id="rId15" o:title="7740668_2a3f26d7dce44318959c73c5e2220cdf"/>
          </v:shape>
        </w:pict>
      </w:r>
    </w:p>
    <w:p w14:paraId="564B25F1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rPr>
          <w:szCs w:val="21"/>
          <w:lang w:val="zh-CN"/>
        </w:rPr>
      </w:pPr>
      <w:r w:rsidRPr="00561798">
        <w:rPr>
          <w:rFonts w:hint="eastAsia"/>
          <w:lang w:val="zh-CN"/>
        </w:rPr>
        <w:t>式中：</w:t>
      </w:r>
      <w:r>
        <w:rPr>
          <w:rFonts w:hint="eastAsia"/>
          <w:lang w:val="zh-CN"/>
        </w:rPr>
        <w:t xml:space="preserve"> </w:t>
      </w:r>
      <w:r w:rsidRPr="00223B2D">
        <w:rPr>
          <w:rFonts w:hint="eastAsia"/>
          <w:szCs w:val="21"/>
          <w:lang w:val="zh-CN"/>
        </w:rPr>
        <w:t>EFw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1BFB7B20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19AF35AC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gol</w:t>
      </w:r>
      <w:r w:rsidRPr="00223B2D">
        <w:rPr>
          <w:rFonts w:hint="eastAsia"/>
          <w:szCs w:val="21"/>
          <w:lang w:val="zh-CN"/>
        </w:rPr>
        <w:t>——太阳能生活热水系统的年可再生能源利用量，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71AAC00D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 </w:t>
      </w:r>
      <w:r w:rsidRPr="00223B2D">
        <w:rPr>
          <w:rFonts w:hint="eastAsia"/>
          <w:szCs w:val="21"/>
          <w:lang w:val="zh-CN"/>
        </w:rPr>
        <w:t>；</w:t>
      </w:r>
    </w:p>
    <w:p w14:paraId="3E96B83F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372716BD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71A01FEE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sol</w:t>
      </w:r>
      <w:r w:rsidRPr="00223B2D">
        <w:rPr>
          <w:rFonts w:hint="eastAsia"/>
          <w:szCs w:val="21"/>
          <w:lang w:val="zh-CN"/>
        </w:rPr>
        <w:t>——太阳能系统的年生活热水供热量，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26F5F469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44AE18DE" w14:textId="77777777" w:rsidR="007C4437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65FCC361" w14:textId="77777777" w:rsidR="00161E7D" w:rsidRPr="007C4437" w:rsidRDefault="00000000" w:rsidP="0005722B">
      <w:pPr>
        <w:pStyle w:val="a5"/>
        <w:shd w:val="clear" w:color="auto" w:fill="FFFFFF"/>
        <w:spacing w:line="360" w:lineRule="auto"/>
        <w:ind w:firstLineChars="350" w:firstLine="735"/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。</w:t>
      </w:r>
    </w:p>
    <w:p w14:paraId="2CE04C10" w14:textId="77777777" w:rsidR="00574335" w:rsidRDefault="00574335">
      <w:pPr>
        <w:widowControl w:val="0"/>
      </w:pPr>
    </w:p>
    <w:p w14:paraId="33D2C3E6" w14:textId="77777777" w:rsidR="00574335" w:rsidRDefault="00000000">
      <w:pPr>
        <w:pStyle w:val="3"/>
        <w:widowControl w:val="0"/>
      </w:pPr>
      <w:bookmarkStart w:id="91" w:name="_Toc122272389"/>
      <w:r>
        <w:t>太阳能利用</w:t>
      </w:r>
      <w:bookmarkEnd w:id="91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574335" w14:paraId="010F2312" w14:textId="77777777">
        <w:tc>
          <w:tcPr>
            <w:tcW w:w="3101" w:type="dxa"/>
            <w:shd w:val="clear" w:color="auto" w:fill="E6E6E6"/>
            <w:vAlign w:val="center"/>
          </w:tcPr>
          <w:p w14:paraId="37B23056" w14:textId="77777777" w:rsidR="00574335" w:rsidRDefault="00000000">
            <w:pPr>
              <w:jc w:val="center"/>
            </w:pPr>
            <w:r>
              <w:t>太阳能供热量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9F52EA8" w14:textId="77777777" w:rsidR="00574335" w:rsidRDefault="00000000">
            <w:pPr>
              <w:jc w:val="center"/>
            </w:pPr>
            <w:r>
              <w:t>年热水需求量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E0BAD95" w14:textId="77777777" w:rsidR="00574335" w:rsidRDefault="00000000">
            <w:pPr>
              <w:jc w:val="center"/>
            </w:pPr>
            <w:r>
              <w:t>太阳能提供热量比例</w:t>
            </w:r>
          </w:p>
        </w:tc>
      </w:tr>
      <w:tr w:rsidR="00574335" w14:paraId="5BBA0EC0" w14:textId="77777777">
        <w:tc>
          <w:tcPr>
            <w:tcW w:w="3101" w:type="dxa"/>
            <w:vAlign w:val="center"/>
          </w:tcPr>
          <w:p w14:paraId="3CC11945" w14:textId="77777777" w:rsidR="00574335" w:rsidRDefault="00000000">
            <w:r>
              <w:t>18778</w:t>
            </w:r>
          </w:p>
        </w:tc>
        <w:tc>
          <w:tcPr>
            <w:tcW w:w="3101" w:type="dxa"/>
            <w:vAlign w:val="center"/>
          </w:tcPr>
          <w:p w14:paraId="56F33A97" w14:textId="77777777" w:rsidR="00574335" w:rsidRDefault="00000000">
            <w:r>
              <w:t>18778</w:t>
            </w:r>
          </w:p>
        </w:tc>
        <w:tc>
          <w:tcPr>
            <w:tcW w:w="3101" w:type="dxa"/>
            <w:vAlign w:val="center"/>
          </w:tcPr>
          <w:p w14:paraId="4C1BA5F2" w14:textId="77777777" w:rsidR="00574335" w:rsidRDefault="00000000">
            <w:r>
              <w:t>100%</w:t>
            </w:r>
          </w:p>
        </w:tc>
      </w:tr>
    </w:tbl>
    <w:p w14:paraId="0BD4D3CA" w14:textId="77777777" w:rsidR="00574335" w:rsidRDefault="00000000">
      <w:pPr>
        <w:pStyle w:val="3"/>
        <w:widowControl w:val="0"/>
      </w:pPr>
      <w:bookmarkStart w:id="92" w:name="_Toc122272390"/>
      <w:r>
        <w:t>地源/空气源利用</w:t>
      </w:r>
      <w:bookmarkEnd w:id="92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574335" w14:paraId="1440F251" w14:textId="77777777">
        <w:tc>
          <w:tcPr>
            <w:tcW w:w="1862" w:type="dxa"/>
            <w:shd w:val="clear" w:color="auto" w:fill="E6E6E6"/>
            <w:vAlign w:val="center"/>
          </w:tcPr>
          <w:p w14:paraId="7ECD9F68" w14:textId="77777777" w:rsidR="00574335" w:rsidRDefault="00000000">
            <w:pPr>
              <w:jc w:val="center"/>
            </w:pPr>
            <w:r>
              <w:t>热泵供热量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1694D5F" w14:textId="77777777" w:rsidR="00574335" w:rsidRDefault="00000000">
            <w:pPr>
              <w:jc w:val="center"/>
            </w:pPr>
            <w:r>
              <w:t>热泵耗电量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FCA0144" w14:textId="77777777" w:rsidR="00574335" w:rsidRDefault="00000000">
            <w:pPr>
              <w:jc w:val="center"/>
            </w:pPr>
            <w:r>
              <w:t>可再生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39F59AD" w14:textId="77777777" w:rsidR="00574335" w:rsidRDefault="00000000">
            <w:pPr>
              <w:jc w:val="center"/>
            </w:pPr>
            <w:r>
              <w:t>年热水需求量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3404918" w14:textId="77777777" w:rsidR="00574335" w:rsidRDefault="00000000">
            <w:pPr>
              <w:jc w:val="center"/>
            </w:pPr>
            <w:r>
              <w:t>地源</w:t>
            </w:r>
            <w:r>
              <w:t>/</w:t>
            </w:r>
            <w:r>
              <w:t>空气源</w:t>
            </w:r>
            <w:r>
              <w:br/>
            </w:r>
            <w:r>
              <w:t>提供热水占比</w:t>
            </w:r>
          </w:p>
        </w:tc>
      </w:tr>
      <w:tr w:rsidR="00574335" w14:paraId="58EDDA66" w14:textId="77777777">
        <w:tc>
          <w:tcPr>
            <w:tcW w:w="1862" w:type="dxa"/>
            <w:vAlign w:val="center"/>
          </w:tcPr>
          <w:p w14:paraId="1A9CC3AD" w14:textId="77777777" w:rsidR="00574335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0B0B8ACF" w14:textId="77777777" w:rsidR="00574335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54D8DB33" w14:textId="77777777" w:rsidR="00574335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1E5E0F9E" w14:textId="77777777" w:rsidR="00574335" w:rsidRDefault="00000000">
            <w:r>
              <w:t>18778</w:t>
            </w:r>
          </w:p>
        </w:tc>
        <w:tc>
          <w:tcPr>
            <w:tcW w:w="1862" w:type="dxa"/>
            <w:vAlign w:val="center"/>
          </w:tcPr>
          <w:p w14:paraId="1989DCF1" w14:textId="77777777" w:rsidR="00574335" w:rsidRDefault="00000000">
            <w:r>
              <w:t>0%</w:t>
            </w:r>
          </w:p>
        </w:tc>
      </w:tr>
    </w:tbl>
    <w:p w14:paraId="37E05485" w14:textId="77777777" w:rsidR="00574335" w:rsidRDefault="00000000">
      <w:pPr>
        <w:pStyle w:val="2"/>
        <w:widowControl w:val="0"/>
      </w:pPr>
      <w:bookmarkStart w:id="93" w:name="_Toc122272391"/>
      <w:r>
        <w:t>可再生发电</w:t>
      </w:r>
      <w:bookmarkEnd w:id="93"/>
    </w:p>
    <w:p w14:paraId="34174783" w14:textId="77777777" w:rsidR="00574335" w:rsidRDefault="00000000">
      <w:pPr>
        <w:pStyle w:val="3"/>
        <w:widowControl w:val="0"/>
      </w:pPr>
      <w:bookmarkStart w:id="94" w:name="_Toc122272392"/>
      <w:r>
        <w:t>计算说明</w:t>
      </w:r>
      <w:bookmarkEnd w:id="94"/>
    </w:p>
    <w:p w14:paraId="7C1F3438" w14:textId="77777777" w:rsidR="00161E7D" w:rsidRPr="00871FF5" w:rsidRDefault="00000000" w:rsidP="00871FF5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54233B0F" w14:textId="77777777" w:rsidR="00574335" w:rsidRDefault="00574335">
      <w:pPr>
        <w:widowControl w:val="0"/>
      </w:pPr>
    </w:p>
    <w:p w14:paraId="669D8BE2" w14:textId="77777777" w:rsidR="00574335" w:rsidRDefault="00000000">
      <w:pPr>
        <w:pStyle w:val="3"/>
        <w:widowControl w:val="0"/>
      </w:pPr>
      <w:bookmarkStart w:id="95" w:name="_Toc122272393"/>
      <w:r>
        <w:t>计算结果</w:t>
      </w:r>
      <w:bookmarkEnd w:id="95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0A477EE4" w14:textId="77777777" w:rsidTr="00B10D05">
        <w:tc>
          <w:tcPr>
            <w:tcW w:w="820" w:type="pct"/>
            <w:shd w:val="clear" w:color="auto" w:fill="E0E0E0"/>
            <w:vAlign w:val="center"/>
          </w:tcPr>
          <w:p w14:paraId="450C4A59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8D0BBB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507BEC7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6" w:name="设计建筑别名"/>
            <w:r>
              <w:rPr>
                <w:rFonts w:hint="eastAsia"/>
                <w:lang w:val="en-US"/>
              </w:rPr>
              <w:t>设计建筑</w:t>
            </w:r>
            <w:bookmarkEnd w:id="96"/>
          </w:p>
          <w:p w14:paraId="252EBAD3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CC20506" w14:textId="77777777"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备注</w:t>
            </w:r>
          </w:p>
        </w:tc>
      </w:tr>
      <w:tr w:rsidR="007C2478" w:rsidRPr="00771B84" w14:paraId="4FEBEC8F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3DB9DC8" w14:textId="77777777" w:rsidR="007C2478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4B410142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17DA27B5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731FF5B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冷源能耗"/>
            <w:r w:rsidRPr="00771B84">
              <w:rPr>
                <w:lang w:val="en-US"/>
              </w:rPr>
              <w:t>4.30</w:t>
            </w:r>
            <w:bookmarkEnd w:id="97"/>
          </w:p>
        </w:tc>
        <w:tc>
          <w:tcPr>
            <w:tcW w:w="1293" w:type="pct"/>
          </w:tcPr>
          <w:p w14:paraId="441E0D2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4E95F1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8DEFDCC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DBB3867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626F9138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却水泵能耗"/>
            <w:r w:rsidRPr="00771B84">
              <w:rPr>
                <w:lang w:val="en-US"/>
              </w:rPr>
              <w:t>1.89</w:t>
            </w:r>
            <w:bookmarkEnd w:id="98"/>
          </w:p>
        </w:tc>
        <w:tc>
          <w:tcPr>
            <w:tcW w:w="1293" w:type="pct"/>
          </w:tcPr>
          <w:p w14:paraId="6D230E52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DAE5FD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7F1E693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6275A8F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3ECA12E4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冷冻水泵能耗"/>
            <w:r w:rsidRPr="00771B84">
              <w:rPr>
                <w:lang w:val="en-US"/>
              </w:rPr>
              <w:t>1.51</w:t>
            </w:r>
            <w:bookmarkEnd w:id="99"/>
          </w:p>
        </w:tc>
        <w:tc>
          <w:tcPr>
            <w:tcW w:w="1293" w:type="pct"/>
          </w:tcPr>
          <w:p w14:paraId="694380B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D1A4A3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59FE07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1735739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0E61AAC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369A00B7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CD4DE0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49E02BD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CDBCF92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57B6F5BF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单元式空调能耗"/>
            <w:r w:rsidRPr="00771B84">
              <w:rPr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20FE74D5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2480CC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D578E48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FA6022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6A46DB7B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空调能耗"/>
            <w:r w:rsidRPr="00771B84">
              <w:rPr>
                <w:lang w:val="en-US"/>
              </w:rPr>
              <w:t>7.71</w:t>
            </w:r>
            <w:bookmarkEnd w:id="102"/>
          </w:p>
        </w:tc>
        <w:tc>
          <w:tcPr>
            <w:tcW w:w="1293" w:type="pct"/>
          </w:tcPr>
          <w:p w14:paraId="3B5EE370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F69C2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11F77B3" w14:textId="77777777" w:rsidR="007C2478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0F3FF176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EF0C5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7507722E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源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39B44CE4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AEE98E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3D2198E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B20B1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7922AC6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热水泵能耗"/>
            <w:r w:rsidRPr="00771B84">
              <w:rPr>
                <w:lang w:val="en-US"/>
              </w:rPr>
              <w:t>3.61</w:t>
            </w:r>
            <w:bookmarkEnd w:id="104"/>
          </w:p>
        </w:tc>
        <w:tc>
          <w:tcPr>
            <w:tcW w:w="1293" w:type="pct"/>
          </w:tcPr>
          <w:p w14:paraId="1D7FCD2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42CCA59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E6D9FAE" w14:textId="77777777" w:rsidR="00AF5115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3990D" w14:textId="77777777" w:rsidR="00AF511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4F633C19" w14:textId="77777777" w:rsidR="00AF5115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供暖热源侧水泵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2D0563A6" w14:textId="77777777" w:rsidR="00AF5115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59AA06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FF9FE08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340C2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0285A19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单元式热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3715423B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0FC076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808A0D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0FBAB0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1C79D692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71B84">
              <w:rPr>
                <w:lang w:val="en-US"/>
              </w:rPr>
              <w:t>3.61</w:t>
            </w:r>
            <w:bookmarkEnd w:id="107"/>
          </w:p>
        </w:tc>
        <w:tc>
          <w:tcPr>
            <w:tcW w:w="1293" w:type="pct"/>
          </w:tcPr>
          <w:p w14:paraId="09295058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006F756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FB3CBB0" w14:textId="77777777"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1F99E24D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B62C3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1758B4EC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新排风系统能耗"/>
            <w:r w:rsidRPr="00771B84">
              <w:rPr>
                <w:rFonts w:hint="eastAsia"/>
                <w:lang w:val="en-US"/>
              </w:rPr>
              <w:t>4.53</w:t>
            </w:r>
            <w:bookmarkEnd w:id="108"/>
          </w:p>
        </w:tc>
        <w:tc>
          <w:tcPr>
            <w:tcW w:w="1293" w:type="pct"/>
          </w:tcPr>
          <w:p w14:paraId="412192BB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253F74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64B6B31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C258B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4819312B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风机盘管能耗"/>
            <w:r w:rsidRPr="00771B84">
              <w:rPr>
                <w:rFonts w:hint="eastAsia"/>
                <w:lang w:val="en-US"/>
              </w:rPr>
              <w:t>0.26</w:t>
            </w:r>
            <w:bookmarkEnd w:id="109"/>
          </w:p>
        </w:tc>
        <w:tc>
          <w:tcPr>
            <w:tcW w:w="1293" w:type="pct"/>
          </w:tcPr>
          <w:p w14:paraId="09801937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955AD2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A41026E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707EE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07C82AB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251BDF63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1102BB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6E1C436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100D1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78F92A6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09DD1235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1DD612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46A92C7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78DC112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4434C09B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4.78</w:t>
            </w:r>
          </w:p>
        </w:tc>
        <w:tc>
          <w:tcPr>
            <w:tcW w:w="1293" w:type="pct"/>
          </w:tcPr>
          <w:p w14:paraId="36CDD7D2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751EF28B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4E47159" w14:textId="77777777" w:rsidR="00DC5898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7ADD6A46" w14:textId="77777777" w:rsidR="00DC5898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14.09</w:t>
            </w:r>
          </w:p>
        </w:tc>
        <w:tc>
          <w:tcPr>
            <w:tcW w:w="1293" w:type="pct"/>
          </w:tcPr>
          <w:p w14:paraId="1B4304E1" w14:textId="77777777" w:rsidR="00DC5898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02D0B8CE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3F4BB149" w14:textId="77777777" w:rsidR="00DC5898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DD21D9" w14:textId="77777777" w:rsidR="00DC5898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 w14:paraId="1F6863FE" w14:textId="77777777" w:rsidR="00DC5898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544C099F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C4E6CC9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02C79" w14:textId="77777777"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0CA6D316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6FC9E26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9F5EFF" w:rsidRPr="00771B84" w14:paraId="56BD300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419EF4F" w14:textId="77777777" w:rsidR="009F5EFF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E554E" w14:textId="77777777" w:rsidR="009F5EF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51B8699" w14:textId="77777777" w:rsidR="009F5EF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15.96</w:t>
            </w:r>
          </w:p>
        </w:tc>
        <w:tc>
          <w:tcPr>
            <w:tcW w:w="1293" w:type="pct"/>
          </w:tcPr>
          <w:p w14:paraId="4C077FC3" w14:textId="77777777" w:rsidR="009F5EF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240D51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2E98F95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622B1" w14:textId="77777777"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48DDB8C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7D070B13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56183D1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C3C5ABA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2717D52" w14:textId="77777777"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26E16DE9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其他能耗"/>
            <w:r w:rsidRPr="00771B84">
              <w:rPr>
                <w:rFonts w:hint="eastAsia"/>
                <w:lang w:val="en-US"/>
              </w:rPr>
              <w:t>15.96</w:t>
            </w:r>
            <w:bookmarkEnd w:id="113"/>
          </w:p>
        </w:tc>
        <w:tc>
          <w:tcPr>
            <w:tcW w:w="1293" w:type="pct"/>
          </w:tcPr>
          <w:p w14:paraId="3142432F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0A4A62" w:rsidRPr="00771B84" w14:paraId="7688B495" w14:textId="77777777" w:rsidTr="000A4A62">
        <w:tc>
          <w:tcPr>
            <w:tcW w:w="2036" w:type="pct"/>
            <w:gridSpan w:val="2"/>
            <w:shd w:val="clear" w:color="auto" w:fill="E0E0E0"/>
            <w:vAlign w:val="center"/>
          </w:tcPr>
          <w:p w14:paraId="7AED4F9B" w14:textId="77777777" w:rsidR="000A4A62" w:rsidRPr="00771B84" w:rsidRDefault="00000000" w:rsidP="000A4A62">
            <w:pPr>
              <w:jc w:val="center"/>
              <w:rPr>
                <w:lang w:val="en-US"/>
              </w:rPr>
            </w:pPr>
            <w:bookmarkStart w:id="114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4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D13F7D9" w14:textId="77777777" w:rsidR="000A4A62" w:rsidRPr="00771B84" w:rsidRDefault="00000000" w:rsidP="000A4A62">
            <w:pPr>
              <w:jc w:val="center"/>
              <w:rPr>
                <w:lang w:val="en-US"/>
              </w:rPr>
            </w:pPr>
            <w:bookmarkStart w:id="115" w:name="建筑总能耗"/>
            <w:r w:rsidRPr="00771B84">
              <w:rPr>
                <w:lang w:val="en-US"/>
              </w:rPr>
              <w:t>46.15</w:t>
            </w:r>
            <w:bookmarkEnd w:id="115"/>
          </w:p>
        </w:tc>
        <w:tc>
          <w:tcPr>
            <w:tcW w:w="1293" w:type="pct"/>
          </w:tcPr>
          <w:p w14:paraId="02183A7E" w14:textId="77777777" w:rsidR="000A4A62" w:rsidRPr="00771B84" w:rsidRDefault="00000000" w:rsidP="000A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:rsidR="00273712" w:rsidRPr="00771B84" w14:paraId="1F634750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7584BCE7" w14:textId="77777777" w:rsidR="00273712" w:rsidRPr="00771B84" w:rsidRDefault="00000000" w:rsidP="0065793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FD5BE" w14:textId="77777777" w:rsidR="00273712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11C79C30" w14:textId="77777777" w:rsidR="00273712" w:rsidRPr="00771B84" w:rsidRDefault="00000000" w:rsidP="00273712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106.44</w:t>
            </w:r>
          </w:p>
        </w:tc>
        <w:tc>
          <w:tcPr>
            <w:tcW w:w="1293" w:type="pct"/>
          </w:tcPr>
          <w:p w14:paraId="31BF9FD4" w14:textId="77777777" w:rsidR="00273712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583A8123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3EB39610" w14:textId="77777777" w:rsidR="00604CBB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0C107" w14:textId="77777777" w:rsidR="00604CBB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E49DB85" w14:textId="77777777" w:rsidR="00604CBB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22775D14" w14:textId="77777777" w:rsidR="00604CBB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3446DD2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778F062" w14:textId="77777777" w:rsidR="00273712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AAC32E" w14:textId="77777777" w:rsidR="00273712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130EA4EA" w14:textId="77777777" w:rsidR="00273712" w:rsidRPr="00771B84" w:rsidRDefault="00000000" w:rsidP="00273712">
            <w:pPr>
              <w:jc w:val="center"/>
              <w:rPr>
                <w:lang w:val="en-US"/>
              </w:rPr>
            </w:pPr>
            <w:bookmarkStart w:id="116" w:name="可再生能源能耗"/>
            <w:r w:rsidRPr="00771B84">
              <w:rPr>
                <w:rFonts w:hint="eastAsia"/>
                <w:lang w:val="en-US"/>
              </w:rPr>
              <w:t>106.44</w:t>
            </w:r>
            <w:bookmarkEnd w:id="116"/>
          </w:p>
        </w:tc>
        <w:tc>
          <w:tcPr>
            <w:tcW w:w="1293" w:type="pct"/>
          </w:tcPr>
          <w:p w14:paraId="33D95962" w14:textId="77777777" w:rsidR="00273712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7FA112AD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1D9F88EC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0C549875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可再生发电供电比例"/>
            <w:r>
              <w:rPr>
                <w:rFonts w:hint="eastAsia"/>
                <w:lang w:val="en-US"/>
              </w:rPr>
              <w:t>230.64</w:t>
            </w:r>
            <w:bookmarkEnd w:id="117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469885D" w14:textId="77777777"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61566E35" w14:textId="77777777" w:rsidR="00CC2ABC" w:rsidRDefault="00000000"/>
    <w:p w14:paraId="4BCECEBB" w14:textId="77777777" w:rsidR="007E0E08" w:rsidRPr="007E0E08" w:rsidRDefault="00000000"/>
    <w:p w14:paraId="57DDAFDA" w14:textId="77777777" w:rsidR="00574335" w:rsidRDefault="00574335">
      <w:pPr>
        <w:widowControl w:val="0"/>
      </w:pPr>
    </w:p>
    <w:p w14:paraId="6EB028D1" w14:textId="77777777" w:rsidR="00574335" w:rsidRDefault="00000000">
      <w:pPr>
        <w:pStyle w:val="2"/>
        <w:widowControl w:val="0"/>
      </w:pPr>
      <w:bookmarkStart w:id="118" w:name="_Toc122272394"/>
      <w:r>
        <w:t>综合可再生利用率</w:t>
      </w:r>
      <w:bookmarkEnd w:id="118"/>
    </w:p>
    <w:p w14:paraId="771AC5F8" w14:textId="77777777" w:rsidR="00574335" w:rsidRDefault="00000000">
      <w:pPr>
        <w:pStyle w:val="3"/>
        <w:widowControl w:val="0"/>
      </w:pPr>
      <w:bookmarkStart w:id="119" w:name="_Toc122272395"/>
      <w:r>
        <w:t>计算说明</w:t>
      </w:r>
      <w:bookmarkEnd w:id="119"/>
    </w:p>
    <w:p w14:paraId="5929B899" w14:textId="77777777" w:rsidR="00C56B6A" w:rsidRPr="00550642" w:rsidRDefault="00000000" w:rsidP="00C56B6A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309BA903" w14:textId="77777777" w:rsidR="00C56B6A" w:rsidRPr="00561798" w:rsidRDefault="00000000" w:rsidP="00C56B6A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</w:rPr>
        <w:t>计算</w:t>
      </w:r>
      <w:r>
        <w:rPr>
          <w:szCs w:val="21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9</w:t>
      </w:r>
      <w:r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建筑可再生</w:t>
      </w:r>
      <w:r>
        <w:rPr>
          <w:szCs w:val="21"/>
          <w:lang w:val="zh-CN"/>
        </w:rPr>
        <w:t>能源利用率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5EAFB35A" w14:textId="77777777" w:rsidR="00C56B6A" w:rsidRDefault="00000000" w:rsidP="00C56B6A">
      <w:pPr>
        <w:jc w:val="center"/>
        <w:rPr>
          <w:color w:val="000000"/>
        </w:rPr>
      </w:pPr>
      <w:r>
        <w:rPr>
          <w:noProof/>
        </w:rPr>
        <w:pict w14:anchorId="576C5B7C">
          <v:shape id="图片 3" o:spid="_x0000_i1027" type="#_x0000_t75" style="width:348.6pt;height:57.6pt;visibility:visible;mso-wrap-style:square">
            <v:imagedata r:id="rId16" o:title=""/>
          </v:shape>
        </w:pict>
      </w:r>
    </w:p>
    <w:p w14:paraId="158066AE" w14:textId="77777777" w:rsidR="00C56B6A" w:rsidRPr="003E317A" w:rsidRDefault="00000000" w:rsidP="00C56B6A">
      <w:pPr>
        <w:ind w:firstLineChars="95" w:firstLine="199"/>
      </w:pPr>
      <w:r w:rsidRPr="003E317A">
        <w:rPr>
          <w:rFonts w:hint="eastAsia"/>
          <w:lang w:val="zh-CN"/>
        </w:rPr>
        <w:lastRenderedPageBreak/>
        <w:t>式中</w:t>
      </w:r>
      <w:r w:rsidRPr="003E317A">
        <w:rPr>
          <w:rFonts w:hint="eastAsia"/>
        </w:rPr>
        <w:t>：</w:t>
      </w:r>
      <w:r w:rsidRPr="003E317A">
        <w:rPr>
          <w:rFonts w:hint="eastAsia"/>
        </w:rPr>
        <w:t>REP</w:t>
      </w:r>
      <w:r>
        <w:t>p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可再生能源利用率</w:t>
      </w:r>
      <w:r w:rsidRPr="003E317A">
        <w:rPr>
          <w:rFonts w:hint="eastAsia"/>
        </w:rPr>
        <w:t>，％；</w:t>
      </w:r>
    </w:p>
    <w:p w14:paraId="79EFD2A9" w14:textId="77777777" w:rsidR="00C56B6A" w:rsidRPr="003E317A" w:rsidRDefault="00000000" w:rsidP="00C56B6A">
      <w:pPr>
        <w:ind w:firstLineChars="395" w:firstLine="829"/>
      </w:pPr>
      <w:r w:rsidRPr="003E317A">
        <w:rPr>
          <w:rFonts w:hint="eastAsia"/>
        </w:rPr>
        <w:t>EPh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供暖系统中可再生能源利用量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0071991B" w14:textId="77777777" w:rsidR="00C56B6A" w:rsidRPr="003E317A" w:rsidRDefault="00000000" w:rsidP="00C56B6A">
      <w:pPr>
        <w:ind w:firstLineChars="395" w:firstLine="829"/>
      </w:pPr>
      <w:r w:rsidRPr="003E317A">
        <w:rPr>
          <w:rFonts w:hint="eastAsia"/>
        </w:rPr>
        <w:t>EPc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供冷系统中可再生能源利用量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210B5017" w14:textId="77777777" w:rsidR="00C56B6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EPw</w:t>
      </w:r>
      <w:r w:rsidRPr="003E317A">
        <w:rPr>
          <w:rFonts w:hint="eastAsia"/>
          <w:lang w:val="zh-CN"/>
        </w:rPr>
        <w:t>——生活热水系统中可再生能源利用量，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4A0C4D6F" w14:textId="77777777" w:rsidR="00C56B6A" w:rsidRPr="00E025E7" w:rsidRDefault="00000000" w:rsidP="00C56B6A">
      <w:pPr>
        <w:ind w:firstLineChars="400" w:firstLine="840"/>
        <w:rPr>
          <w:lang w:val="zh-CN"/>
        </w:rPr>
      </w:pPr>
      <w:r w:rsidRPr="00E025E7">
        <w:rPr>
          <w:rFonts w:hint="eastAsia"/>
          <w:lang w:val="zh-CN"/>
        </w:rPr>
        <w:t>fi</w:t>
      </w:r>
      <w:r w:rsidRPr="00E025E7">
        <w:rPr>
          <w:rFonts w:hint="eastAsia"/>
          <w:lang w:val="zh-CN"/>
        </w:rPr>
        <w:t>——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类型能源的能源换算系数，按本标准表</w:t>
      </w:r>
      <w:r w:rsidRPr="00E025E7">
        <w:rPr>
          <w:rFonts w:hint="eastAsia"/>
          <w:lang w:val="zh-CN"/>
        </w:rPr>
        <w:t>A.1.11</w:t>
      </w:r>
      <w:r w:rsidRPr="00E025E7">
        <w:rPr>
          <w:rFonts w:hint="eastAsia"/>
          <w:lang w:val="zh-CN"/>
        </w:rPr>
        <w:t>选取电耗与</w:t>
      </w:r>
      <w:r w:rsidRPr="00E025E7">
        <w:rPr>
          <w:lang w:val="zh-CN"/>
        </w:rPr>
        <w:t>热量</w:t>
      </w:r>
      <w:r w:rsidRPr="00E025E7">
        <w:rPr>
          <w:rFonts w:hint="eastAsia"/>
          <w:lang w:val="zh-CN"/>
        </w:rPr>
        <w:t>系数</w:t>
      </w:r>
      <w:r w:rsidRPr="00E025E7">
        <w:rPr>
          <w:lang w:val="zh-CN"/>
        </w:rPr>
        <w:t>为</w:t>
      </w:r>
      <w:r w:rsidRPr="00E025E7">
        <w:rPr>
          <w:rFonts w:hint="eastAsia"/>
          <w:lang w:val="zh-CN"/>
        </w:rPr>
        <w:t>2.6</w:t>
      </w:r>
    </w:p>
    <w:p w14:paraId="550380D0" w14:textId="77777777" w:rsidR="00C56B6A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——年本体产生的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027199DC" w14:textId="77777777" w:rsidR="00C56B6A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Erd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——年周边产生的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5B284EC8" w14:textId="77777777" w:rsidR="00C56B6A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Qh</w:t>
      </w:r>
      <w:r w:rsidRPr="003E317A">
        <w:rPr>
          <w:rFonts w:hint="eastAsia"/>
          <w:lang w:val="zh-CN"/>
        </w:rPr>
        <w:t>——年供暖耗热量，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346341E6" w14:textId="77777777" w:rsidR="00C56B6A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Qc</w:t>
      </w:r>
      <w:r w:rsidRPr="003E317A">
        <w:rPr>
          <w:rFonts w:hint="eastAsia"/>
          <w:lang w:val="zh-CN"/>
        </w:rPr>
        <w:t>——年供冷耗冷量，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5EE3ECF8" w14:textId="77777777" w:rsidR="00C56B6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Qw</w:t>
      </w:r>
      <w:r w:rsidRPr="003E317A">
        <w:rPr>
          <w:rFonts w:hint="eastAsia"/>
          <w:lang w:val="zh-CN"/>
        </w:rPr>
        <w:t>——年生活热水</w:t>
      </w:r>
      <w:r>
        <w:rPr>
          <w:rFonts w:hint="eastAsia"/>
          <w:lang w:val="zh-CN"/>
        </w:rPr>
        <w:t>需求</w:t>
      </w:r>
      <w:r w:rsidRPr="003E317A">
        <w:rPr>
          <w:rFonts w:hint="eastAsia"/>
          <w:lang w:val="zh-CN"/>
        </w:rPr>
        <w:t>热量，</w:t>
      </w:r>
      <w:r w:rsidRPr="003E317A"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6906CCD1" w14:textId="77777777" w:rsidR="00C56B6A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El</w:t>
      </w:r>
      <w:r w:rsidRPr="00E025E7">
        <w:rPr>
          <w:rFonts w:hint="eastAsia"/>
          <w:lang w:val="zh-CN"/>
        </w:rPr>
        <w:t>——年照明系统能源消耗，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44EC6F41" w14:textId="77777777" w:rsidR="00161E7D" w:rsidRPr="00DB70DD" w:rsidRDefault="00000000" w:rsidP="00DB70DD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Ee</w:t>
      </w:r>
      <w:r w:rsidRPr="00E025E7">
        <w:rPr>
          <w:rFonts w:hint="eastAsia"/>
          <w:lang w:val="zh-CN"/>
        </w:rPr>
        <w:t>——年电梯系统能源消耗，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3D74D7B9" w14:textId="77777777" w:rsidR="00574335" w:rsidRDefault="00574335">
      <w:pPr>
        <w:widowControl w:val="0"/>
      </w:pPr>
    </w:p>
    <w:p w14:paraId="46849625" w14:textId="77777777" w:rsidR="00574335" w:rsidRDefault="00000000">
      <w:pPr>
        <w:pStyle w:val="3"/>
        <w:widowControl w:val="0"/>
      </w:pPr>
      <w:bookmarkStart w:id="120" w:name="_Toc122272396"/>
      <w:r>
        <w:t>计算结果</w:t>
      </w:r>
      <w:bookmarkEnd w:id="120"/>
    </w:p>
    <w:tbl>
      <w:tblPr>
        <w:tblW w:w="93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954"/>
        <w:gridCol w:w="3412"/>
      </w:tblGrid>
      <w:tr w:rsidR="00772960" w14:paraId="39C0DBC9" w14:textId="77777777" w:rsidTr="0025559A">
        <w:trPr>
          <w:jc w:val="center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780DD49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B61D2C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需求量（电）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68A1127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需求量（热）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54C0008A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6BC86F6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25624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FFADEB" w14:textId="77777777" w:rsidR="00772960" w:rsidRPr="00F53897" w:rsidRDefault="00000000" w:rsidP="00DD5077">
            <w:pPr>
              <w:jc w:val="center"/>
              <w:rPr>
                <w:lang w:val="en-US"/>
              </w:rPr>
            </w:pPr>
            <w:bookmarkStart w:id="121" w:name="耗冷量2_转热量"/>
            <w:r>
              <w:rPr>
                <w:lang w:val="en-US"/>
              </w:rPr>
              <w:t>18.99</w:t>
            </w:r>
            <w:bookmarkEnd w:id="121"/>
          </w:p>
        </w:tc>
      </w:tr>
      <w:tr w:rsidR="00772960" w14:paraId="348542F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4E184D3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17290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84C4F8" w14:textId="77777777" w:rsidR="00772960" w:rsidRPr="00F53897" w:rsidRDefault="00000000" w:rsidP="00DD5077">
            <w:pPr>
              <w:jc w:val="center"/>
              <w:rPr>
                <w:lang w:val="en-US"/>
              </w:rPr>
            </w:pPr>
            <w:bookmarkStart w:id="122" w:name="耗热量2_转热量"/>
            <w:r>
              <w:rPr>
                <w:lang w:val="en-US"/>
              </w:rPr>
              <w:t>167.27</w:t>
            </w:r>
            <w:bookmarkEnd w:id="122"/>
          </w:p>
        </w:tc>
      </w:tr>
      <w:tr w:rsidR="006E6924" w14:paraId="4653CD10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7662A7B" w14:textId="77777777" w:rsidR="006E6924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B875" w14:textId="77777777" w:rsidR="006E6924" w:rsidRDefault="00000000" w:rsidP="00F53897">
            <w:pPr>
              <w:jc w:val="center"/>
              <w:rPr>
                <w:lang w:val="en-US"/>
              </w:rPr>
            </w:pPr>
            <w:bookmarkStart w:id="123" w:name="空调动力能耗"/>
            <w:r>
              <w:rPr>
                <w:rFonts w:hint="eastAsia"/>
                <w:lang w:val="en-US"/>
              </w:rPr>
              <w:t>4.78</w:t>
            </w:r>
            <w:bookmarkEnd w:id="123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491914" w14:textId="77777777" w:rsidR="006E6924" w:rsidRDefault="00000000" w:rsidP="00DD5077">
            <w:pPr>
              <w:jc w:val="center"/>
              <w:rPr>
                <w:lang w:val="en-US"/>
              </w:rPr>
            </w:pPr>
            <w:bookmarkStart w:id="124" w:name="空调动力能耗_转热量"/>
            <w:r>
              <w:rPr>
                <w:rFonts w:hint="eastAsia"/>
                <w:lang w:val="en-US"/>
              </w:rPr>
              <w:t>12.44</w:t>
            </w:r>
            <w:bookmarkEnd w:id="124"/>
          </w:p>
        </w:tc>
      </w:tr>
      <w:tr w:rsidR="00772960" w14:paraId="3D738E0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EEAC84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D054B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25" w:name="照明能耗"/>
            <w:r>
              <w:rPr>
                <w:rFonts w:hint="eastAsia"/>
                <w:lang w:val="en-US"/>
              </w:rPr>
              <w:t>14.09</w:t>
            </w:r>
            <w:bookmarkEnd w:id="125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A0D0B6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26" w:name="照明能耗_转热量"/>
            <w:r>
              <w:rPr>
                <w:lang w:val="en-US"/>
              </w:rPr>
              <w:t>36.63</w:t>
            </w:r>
            <w:bookmarkEnd w:id="126"/>
          </w:p>
        </w:tc>
      </w:tr>
      <w:tr w:rsidR="00F4543D" w14:paraId="0E156EA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51BF643" w14:textId="77777777" w:rsidR="00F4543D" w:rsidRPr="00F53897" w:rsidRDefault="00000000" w:rsidP="00F4543D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334C4" w14:textId="77777777" w:rsidR="00F4543D" w:rsidRPr="00F53897" w:rsidRDefault="00000000" w:rsidP="00F4543D">
            <w:pPr>
              <w:jc w:val="center"/>
              <w:rPr>
                <w:lang w:val="en-US"/>
              </w:rPr>
            </w:pPr>
            <w:bookmarkStart w:id="127" w:name="设备用电"/>
            <w:r>
              <w:rPr>
                <w:rFonts w:hint="eastAsia"/>
                <w:lang w:val="en-US"/>
              </w:rPr>
              <w:t>-</w:t>
            </w:r>
            <w:bookmarkEnd w:id="127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7CC2789" w14:textId="77777777" w:rsidR="00F4543D" w:rsidRPr="00F53897" w:rsidRDefault="00000000" w:rsidP="00F4543D">
            <w:pPr>
              <w:jc w:val="center"/>
              <w:rPr>
                <w:lang w:val="en-US"/>
              </w:rPr>
            </w:pPr>
            <w:bookmarkStart w:id="128" w:name="设备用电_转热量"/>
            <w:r>
              <w:rPr>
                <w:rFonts w:hint="eastAsia"/>
                <w:lang w:val="en-US"/>
              </w:rPr>
              <w:t>-</w:t>
            </w:r>
            <w:bookmarkEnd w:id="128"/>
          </w:p>
        </w:tc>
      </w:tr>
      <w:tr w:rsidR="00772960" w14:paraId="71AE5A7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7424212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DAB17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29" w:name="动力系统能耗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C98989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30" w:name="动力系统能耗_转热量"/>
            <w:r>
              <w:rPr>
                <w:lang w:val="en-US"/>
              </w:rPr>
              <w:t>0.00</w:t>
            </w:r>
            <w:bookmarkEnd w:id="130"/>
          </w:p>
        </w:tc>
      </w:tr>
      <w:tr w:rsidR="001505F6" w14:paraId="1EE37D7F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8D126ED" w14:textId="77777777" w:rsidR="001505F6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25A5" w14:textId="77777777" w:rsidR="001505F6" w:rsidRDefault="00000000" w:rsidP="00F53897">
            <w:pPr>
              <w:jc w:val="center"/>
              <w:rPr>
                <w:lang w:val="en-US"/>
              </w:rPr>
            </w:pPr>
            <w:bookmarkStart w:id="131" w:name="排风机能耗"/>
            <w:r>
              <w:rPr>
                <w:rFonts w:hint="eastAsia"/>
                <w:lang w:val="en-US"/>
              </w:rPr>
              <w:t>15.96</w:t>
            </w:r>
            <w:bookmarkEnd w:id="131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7E3F2BA" w14:textId="77777777" w:rsidR="001505F6" w:rsidRDefault="00000000" w:rsidP="00F53897">
            <w:pPr>
              <w:jc w:val="center"/>
              <w:rPr>
                <w:lang w:val="en-US"/>
              </w:rPr>
            </w:pPr>
            <w:bookmarkStart w:id="132" w:name="排风机能耗_转热量"/>
            <w:r>
              <w:rPr>
                <w:rFonts w:hint="eastAsia"/>
                <w:lang w:val="en-US"/>
              </w:rPr>
              <w:t>41.51</w:t>
            </w:r>
            <w:bookmarkEnd w:id="132"/>
          </w:p>
        </w:tc>
      </w:tr>
      <w:tr w:rsidR="00F4543D" w14:paraId="4EA245B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524642" w14:textId="77777777" w:rsidR="00F4543D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12A4" w14:textId="77777777" w:rsidR="00F4543D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FDEE0D" w14:textId="77777777" w:rsidR="00F4543D" w:rsidRPr="00F53897" w:rsidRDefault="00000000" w:rsidP="00F4543D">
            <w:pPr>
              <w:jc w:val="center"/>
              <w:rPr>
                <w:lang w:val="en-US"/>
              </w:rPr>
            </w:pPr>
            <w:bookmarkStart w:id="133" w:name="热水系统能耗_转热量"/>
            <w:r>
              <w:rPr>
                <w:lang w:val="en-US"/>
              </w:rPr>
              <w:t>4.11</w:t>
            </w:r>
            <w:bookmarkEnd w:id="133"/>
          </w:p>
        </w:tc>
      </w:tr>
      <w:tr w:rsidR="0025559A" w14:paraId="4A8E30EE" w14:textId="77777777" w:rsidTr="0025559A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2591A8E" w14:textId="77777777" w:rsidR="0025559A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F5C7F57" w14:textId="77777777" w:rsidR="0025559A" w:rsidRPr="00F53897" w:rsidRDefault="00000000" w:rsidP="008A50B8">
            <w:pPr>
              <w:jc w:val="center"/>
              <w:rPr>
                <w:lang w:val="en-US"/>
              </w:rPr>
            </w:pPr>
            <w:bookmarkStart w:id="134" w:name="能耗需求量合计"/>
            <w:r>
              <w:rPr>
                <w:lang w:val="en-US"/>
              </w:rPr>
              <w:t>280.95</w:t>
            </w:r>
            <w:bookmarkEnd w:id="134"/>
          </w:p>
        </w:tc>
      </w:tr>
      <w:tr w:rsidR="00772960" w14:paraId="0EF51266" w14:textId="77777777" w:rsidTr="0055088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BF7EBE8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</w:t>
            </w:r>
            <w:r w:rsidRPr="00F53897"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1220E22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可再生发电</w:t>
            </w:r>
            <w:r w:rsidRPr="00F53897">
              <w:rPr>
                <w:lang w:val="en-US"/>
              </w:rPr>
              <w:t xml:space="preserve"> 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284E294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可再生利用</w:t>
            </w:r>
            <w:r w:rsidRPr="00F53897">
              <w:rPr>
                <w:lang w:val="en-US"/>
              </w:rPr>
              <w:t>（</w:t>
            </w:r>
            <w:r w:rsidRPr="00F53897">
              <w:rPr>
                <w:rFonts w:hint="eastAsia"/>
                <w:lang w:val="en-US"/>
              </w:rPr>
              <w:t>热</w:t>
            </w:r>
            <w:r w:rsidRPr="00F53897">
              <w:rPr>
                <w:lang w:val="en-US"/>
              </w:rPr>
              <w:t>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7892DA6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ACF8EBC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地源</w:t>
            </w:r>
            <w:r w:rsidRPr="00F53897">
              <w:rPr>
                <w:lang w:val="en-US"/>
              </w:rPr>
              <w:t>\</w:t>
            </w:r>
            <w:r w:rsidRPr="00F53897"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A3A2EB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BADE0B9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35" w:name="热泵可再生能耗_转热量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 w:rsidR="00F91B7E" w14:paraId="212830FD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4D12F95" w14:textId="77777777" w:rsidR="00F91B7E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</w:t>
            </w: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1B2757" w14:textId="77777777" w:rsidR="00F91B7E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4C127FF" w14:textId="77777777" w:rsidR="00F91B7E" w:rsidRDefault="00000000" w:rsidP="00F53897">
            <w:pPr>
              <w:jc w:val="center"/>
              <w:rPr>
                <w:lang w:val="en-US"/>
              </w:rPr>
            </w:pPr>
            <w:bookmarkStart w:id="136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</w:tr>
      <w:tr w:rsidR="00772960" w14:paraId="5E652BA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DEC1B1A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D868F9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3FD898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37" w:name="太阳能能耗_转热量"/>
            <w:r>
              <w:rPr>
                <w:rFonts w:hint="eastAsia"/>
                <w:lang w:val="en-US"/>
              </w:rPr>
              <w:t>4.11</w:t>
            </w:r>
            <w:bookmarkEnd w:id="137"/>
          </w:p>
        </w:tc>
      </w:tr>
      <w:tr w:rsidR="00772960" w14:paraId="5B23707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A48060C" w14:textId="77777777" w:rsidR="0077296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热泵</w:t>
            </w:r>
            <w:r w:rsidRPr="00F53897"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81CE189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705232E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38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</w:tr>
      <w:tr w:rsidR="00772960" w14:paraId="39FCAC97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99DFCAF" w14:textId="77777777" w:rsidR="0077296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CF3D104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39" w:name="光伏能耗"/>
            <w:r>
              <w:rPr>
                <w:lang w:val="en-US"/>
              </w:rPr>
              <w:t>106.44</w:t>
            </w:r>
            <w:bookmarkEnd w:id="139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0A661A3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40" w:name="光伏能耗_转热量"/>
            <w:r>
              <w:rPr>
                <w:rFonts w:hint="eastAsia"/>
                <w:lang w:val="en-US"/>
              </w:rPr>
              <w:t>276.75</w:t>
            </w:r>
            <w:bookmarkEnd w:id="140"/>
          </w:p>
        </w:tc>
      </w:tr>
      <w:tr w:rsidR="00772960" w14:paraId="6B44E2C0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D75F8CB" w14:textId="77777777" w:rsidR="0077296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D658B8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41" w:name="风力能耗"/>
            <w:r>
              <w:rPr>
                <w:lang w:val="en-US"/>
              </w:rPr>
              <w:t>0.00</w:t>
            </w:r>
            <w:bookmarkEnd w:id="141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7163D92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42" w:name="风力能耗_转热量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</w:tr>
      <w:tr w:rsidR="007D7F55" w14:paraId="6D8AA3D2" w14:textId="77777777" w:rsidTr="003C386E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BBE259" w14:textId="77777777" w:rsidR="007D7F55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EE7613F" w14:textId="77777777" w:rsidR="007D7F55" w:rsidRPr="00F53897" w:rsidRDefault="00000000" w:rsidP="00F53897">
            <w:pPr>
              <w:jc w:val="center"/>
              <w:rPr>
                <w:lang w:val="en-US"/>
              </w:rPr>
            </w:pPr>
            <w:bookmarkStart w:id="143" w:name="可再生利用量合计"/>
            <w:r>
              <w:rPr>
                <w:rFonts w:hint="eastAsia"/>
                <w:lang w:val="en-US"/>
              </w:rPr>
              <w:t>280.86</w:t>
            </w:r>
            <w:bookmarkEnd w:id="143"/>
          </w:p>
        </w:tc>
      </w:tr>
      <w:tr w:rsidR="00772960" w14:paraId="1F058E38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ABBABBE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88CFD" w14:textId="77777777" w:rsidR="00772960" w:rsidRPr="00F53897" w:rsidRDefault="00000000" w:rsidP="00F53897">
            <w:pPr>
              <w:jc w:val="center"/>
              <w:rPr>
                <w:lang w:val="en-US"/>
              </w:rPr>
            </w:pPr>
            <w:bookmarkStart w:id="144" w:name="可再生能源利用率"/>
            <w:r>
              <w:rPr>
                <w:lang w:val="en-US"/>
              </w:rPr>
              <w:t>100%</w:t>
            </w:r>
            <w:bookmarkEnd w:id="144"/>
          </w:p>
        </w:tc>
      </w:tr>
    </w:tbl>
    <w:p w14:paraId="332DB8AF" w14:textId="77777777" w:rsidR="007E0E08" w:rsidRPr="00772960" w:rsidRDefault="00000000" w:rsidP="00F53897">
      <w:pPr>
        <w:jc w:val="center"/>
      </w:pPr>
    </w:p>
    <w:p w14:paraId="7C12F035" w14:textId="77777777" w:rsidR="00574335" w:rsidRDefault="00574335">
      <w:pPr>
        <w:widowControl w:val="0"/>
      </w:pPr>
    </w:p>
    <w:p w14:paraId="7D960AE6" w14:textId="77777777" w:rsidR="00574335" w:rsidRDefault="00574335">
      <w:pPr>
        <w:widowControl w:val="0"/>
      </w:pPr>
    </w:p>
    <w:sectPr w:rsidR="005743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4FEA" w14:textId="77777777" w:rsidR="008852FC" w:rsidRDefault="008852FC" w:rsidP="00203A7D">
      <w:r>
        <w:separator/>
      </w:r>
    </w:p>
  </w:endnote>
  <w:endnote w:type="continuationSeparator" w:id="0">
    <w:p w14:paraId="3149D9D1" w14:textId="77777777" w:rsidR="008852FC" w:rsidRDefault="008852F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B1E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8C908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6F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755">
      <w:rPr>
        <w:rStyle w:val="a9"/>
        <w:noProof/>
      </w:rPr>
      <w:t>5</w:t>
    </w:r>
    <w:r>
      <w:rPr>
        <w:rStyle w:val="a9"/>
      </w:rPr>
      <w:fldChar w:fldCharType="end"/>
    </w:r>
  </w:p>
  <w:p w14:paraId="49947EF2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10E1" w14:textId="77777777" w:rsidR="008852FC" w:rsidRDefault="008852FC" w:rsidP="00203A7D">
      <w:r>
        <w:separator/>
      </w:r>
    </w:p>
  </w:footnote>
  <w:footnote w:type="continuationSeparator" w:id="0">
    <w:p w14:paraId="627C5EA2" w14:textId="77777777" w:rsidR="008852FC" w:rsidRDefault="008852F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A39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02EEA29" wp14:editId="52DA22AD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83091378">
    <w:abstractNumId w:val="0"/>
  </w:num>
  <w:num w:numId="2" w16cid:durableId="75327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5"/>
    <w:rsid w:val="000118E3"/>
    <w:rsid w:val="00033A7A"/>
    <w:rsid w:val="00036AFE"/>
    <w:rsid w:val="00037A4C"/>
    <w:rsid w:val="00057DFB"/>
    <w:rsid w:val="000C5645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2035D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4335"/>
    <w:rsid w:val="005755BA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852F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5713A77"/>
  <w15:chartTrackingRefBased/>
  <w15:docId w15:val="{6A03828E-234E-426A-87E6-0DC9205F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uiPriority w:val="9"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uiPriority w:val="9"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qFormat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Y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14</Pages>
  <Words>1486</Words>
  <Characters>8476</Characters>
  <Application>Microsoft Office Word</Application>
  <DocSecurity>0</DocSecurity>
  <Lines>70</Lines>
  <Paragraphs>19</Paragraphs>
  <ScaleCrop>false</ScaleCrop>
  <Company>ths</Company>
  <LinksUpToDate>false</LinksUpToDate>
  <CharactersWithSpaces>9943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建筑可再生能源利用报告书</dc:title>
  <dc:subject/>
  <dc:creator>WCY</dc:creator>
  <cp:keywords/>
  <cp:lastModifiedBy>WCY</cp:lastModifiedBy>
  <cp:revision>1</cp:revision>
  <cp:lastPrinted>1899-12-31T16:00:00Z</cp:lastPrinted>
  <dcterms:created xsi:type="dcterms:W3CDTF">2022-12-18T08:12:00Z</dcterms:created>
  <dcterms:modified xsi:type="dcterms:W3CDTF">2022-12-18T08:12:00Z</dcterms:modified>
</cp:coreProperties>
</file>