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53F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C304D5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413492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2E9915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579975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4AFAB3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ABE7FB8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2472E5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FC8F07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51E59B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3671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8BDD1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沈阳</w:t>
            </w:r>
            <w:r>
              <w:t>-</w:t>
            </w:r>
            <w:r>
              <w:t>辽中</w:t>
            </w:r>
            <w:bookmarkEnd w:id="2"/>
          </w:p>
        </w:tc>
      </w:tr>
      <w:tr w:rsidR="00D40158" w:rsidRPr="00D40158" w14:paraId="17BFBC5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6361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A1081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5F60C2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A802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57EA1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C49C9F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3CFB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D7AD4F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DDD886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D71E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8BB8B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0EE26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C7DF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CDC78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4D3C36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10B4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2E2E0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7F19E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AFBB7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5B32AD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2022年12月18日</w:t>
              </w:r>
            </w:smartTag>
            <w:bookmarkEnd w:id="6"/>
          </w:p>
        </w:tc>
      </w:tr>
    </w:tbl>
    <w:p w14:paraId="481080D0" w14:textId="77777777" w:rsidR="00D40158" w:rsidRDefault="00D40158" w:rsidP="00B41640">
      <w:pPr>
        <w:rPr>
          <w:rFonts w:ascii="宋体" w:hAnsi="宋体"/>
          <w:lang w:val="en-US"/>
        </w:rPr>
      </w:pPr>
    </w:p>
    <w:p w14:paraId="3C2A8E9E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B833B65" wp14:editId="148A5A9A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8C9D78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AE222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E62364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0C1F7C3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5F234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6D81EB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20220505(SP3)</w:t>
            </w:r>
            <w:bookmarkEnd w:id="9"/>
          </w:p>
        </w:tc>
      </w:tr>
      <w:tr w:rsidR="00C67778" w:rsidRPr="00D40158" w14:paraId="08C5215B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EC4D9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A69D2B4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1E320E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9D4AF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652CF2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T13674274606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1722E2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461B87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3EF1B80" w14:textId="77777777" w:rsidR="007C0EA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2272375" w:history="1">
        <w:r w:rsidR="007C0EAD" w:rsidRPr="008A1247">
          <w:rPr>
            <w:rStyle w:val="a6"/>
          </w:rPr>
          <w:t>1</w:t>
        </w:r>
        <w:r w:rsidR="007C0EA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C0EAD" w:rsidRPr="008A1247">
          <w:rPr>
            <w:rStyle w:val="a6"/>
          </w:rPr>
          <w:t>建筑概况</w:t>
        </w:r>
        <w:r w:rsidR="007C0EAD">
          <w:rPr>
            <w:webHidden/>
          </w:rPr>
          <w:tab/>
        </w:r>
        <w:r w:rsidR="007C0EAD">
          <w:rPr>
            <w:webHidden/>
          </w:rPr>
          <w:fldChar w:fldCharType="begin"/>
        </w:r>
        <w:r w:rsidR="007C0EAD">
          <w:rPr>
            <w:webHidden/>
          </w:rPr>
          <w:instrText xml:space="preserve"> PAGEREF _Toc122272375 \h </w:instrText>
        </w:r>
        <w:r w:rsidR="007C0EAD">
          <w:rPr>
            <w:webHidden/>
          </w:rPr>
        </w:r>
        <w:r w:rsidR="007C0EAD">
          <w:rPr>
            <w:webHidden/>
          </w:rPr>
          <w:fldChar w:fldCharType="separate"/>
        </w:r>
        <w:r w:rsidR="007C0EAD">
          <w:rPr>
            <w:webHidden/>
          </w:rPr>
          <w:t>4</w:t>
        </w:r>
        <w:r w:rsidR="007C0EAD">
          <w:rPr>
            <w:webHidden/>
          </w:rPr>
          <w:fldChar w:fldCharType="end"/>
        </w:r>
      </w:hyperlink>
    </w:p>
    <w:p w14:paraId="16FEEF05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376" w:history="1">
        <w:r w:rsidRPr="008A124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244D69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377" w:history="1">
        <w:r w:rsidRPr="008A124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BA90A3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378" w:history="1">
        <w:r w:rsidRPr="008A124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4B6861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379" w:history="1">
        <w:r w:rsidRPr="008A124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EFF654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380" w:history="1">
        <w:r w:rsidRPr="008A124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C9CAFC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381" w:history="1">
        <w:r w:rsidRPr="008A124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7CF08D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382" w:history="1">
        <w:r w:rsidRPr="008A124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25243F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383" w:history="1">
        <w:r w:rsidRPr="008A124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EC4240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384" w:history="1">
        <w:r w:rsidRPr="008A1247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68863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385" w:history="1">
        <w:r w:rsidRPr="008A1247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19B1077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386" w:history="1">
        <w:r w:rsidRPr="008A124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D3582E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387" w:history="1">
        <w:r w:rsidRPr="008A124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EACA55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388" w:history="1">
        <w:r w:rsidRPr="008A124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60EEC1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389" w:history="1">
        <w:r w:rsidRPr="008A124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B42DB8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390" w:history="1">
        <w:r w:rsidRPr="008A124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4AA9E3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391" w:history="1">
        <w:r w:rsidRPr="008A1247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F642C39" w14:textId="77777777" w:rsidR="007C0EAD" w:rsidRDefault="007C0EA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272392" w:history="1">
        <w:r w:rsidRPr="008A1247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0180D8" w14:textId="77777777" w:rsidR="007C0EAD" w:rsidRDefault="007C0EA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272393" w:history="1">
        <w:r w:rsidRPr="008A1247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B894CA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394" w:history="1">
        <w:r w:rsidRPr="008A1247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130FDAC" w14:textId="77777777" w:rsidR="007C0EAD" w:rsidRDefault="007C0EA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272395" w:history="1">
        <w:r w:rsidRPr="008A1247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8085BA" w14:textId="77777777" w:rsidR="007C0EAD" w:rsidRDefault="007C0EA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272396" w:history="1">
        <w:r w:rsidRPr="008A1247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970D08" w14:textId="77777777" w:rsidR="007C0EAD" w:rsidRDefault="007C0EA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272397" w:history="1">
        <w:r w:rsidRPr="008A1247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DDBCB49" w14:textId="77777777" w:rsidR="007C0EAD" w:rsidRDefault="007C0EA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272398" w:history="1">
        <w:r w:rsidRPr="008A1247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12B87C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399" w:history="1">
        <w:r w:rsidRPr="008A1247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3C6EC0" w14:textId="77777777" w:rsidR="007C0EAD" w:rsidRDefault="007C0EA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272400" w:history="1">
        <w:r w:rsidRPr="008A1247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2717F69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401" w:history="1">
        <w:r w:rsidRPr="008A1247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731B9CF" w14:textId="77777777" w:rsidR="007C0EAD" w:rsidRDefault="007C0EA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272402" w:history="1">
        <w:r w:rsidRPr="008A1247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9B20BCD" w14:textId="77777777" w:rsidR="007C0EAD" w:rsidRDefault="007C0EA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272403" w:history="1">
        <w:r w:rsidRPr="008A1247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7B6389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404" w:history="1">
        <w:r w:rsidRPr="008A124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EA62AC1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405" w:history="1">
        <w:r w:rsidRPr="008A124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7C2F97E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406" w:history="1">
        <w:r w:rsidRPr="008A124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DEA2646" w14:textId="77777777" w:rsidR="007C0EAD" w:rsidRDefault="007C0EA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272407" w:history="1">
        <w:r w:rsidRPr="008A1247">
          <w:rPr>
            <w:rStyle w:val="a6"/>
            <w:lang w:val="en-GB"/>
          </w:rPr>
          <w:t>11.1.1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ACB1A8E" w14:textId="77777777" w:rsidR="007C0EAD" w:rsidRDefault="007C0EA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272408" w:history="1">
        <w:r w:rsidRPr="008A1247">
          <w:rPr>
            <w:rStyle w:val="a6"/>
            <w:lang w:val="en-GB"/>
          </w:rPr>
          <w:t>11.1.2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CC68C3B" w14:textId="77777777" w:rsidR="007C0EAD" w:rsidRDefault="007C0EA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272409" w:history="1">
        <w:r w:rsidRPr="008A1247">
          <w:rPr>
            <w:rStyle w:val="a6"/>
            <w:lang w:val="en-GB"/>
          </w:rPr>
          <w:t>11.1.3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7FE9AAF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410" w:history="1">
        <w:r w:rsidRPr="008A124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D8110F3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411" w:history="1">
        <w:r w:rsidRPr="008A1247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B743156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412" w:history="1">
        <w:r w:rsidRPr="008A1247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395A236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413" w:history="1">
        <w:r w:rsidRPr="008A1247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E7CAFA8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414" w:history="1">
        <w:r w:rsidRPr="008A1247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06BA928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415" w:history="1">
        <w:r w:rsidRPr="008A1247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D45375F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416" w:history="1">
        <w:r w:rsidRPr="008A1247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36A4187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417" w:history="1">
        <w:r w:rsidRPr="008A1247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E60C85B" w14:textId="77777777" w:rsidR="007C0EAD" w:rsidRDefault="007C0EA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272418" w:history="1">
        <w:r w:rsidRPr="008A1247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124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1F355F9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419" w:history="1">
        <w:r w:rsidRPr="008A1247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工作日</w:t>
        </w:r>
        <w:r w:rsidRPr="008A1247">
          <w:rPr>
            <w:rStyle w:val="a6"/>
          </w:rPr>
          <w:t>/</w:t>
        </w:r>
        <w:r w:rsidRPr="008A1247">
          <w:rPr>
            <w:rStyle w:val="a6"/>
          </w:rPr>
          <w:t>节假日人员逐时在室率</w:t>
        </w:r>
        <w:r w:rsidRPr="008A124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F3628AB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420" w:history="1">
        <w:r w:rsidRPr="008A1247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工作日</w:t>
        </w:r>
        <w:r w:rsidRPr="008A1247">
          <w:rPr>
            <w:rStyle w:val="a6"/>
          </w:rPr>
          <w:t>/</w:t>
        </w:r>
        <w:r w:rsidRPr="008A1247">
          <w:rPr>
            <w:rStyle w:val="a6"/>
          </w:rPr>
          <w:t>节假日照明开关时间表</w:t>
        </w:r>
        <w:r w:rsidRPr="008A124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BC30195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421" w:history="1">
        <w:r w:rsidRPr="008A1247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工作日</w:t>
        </w:r>
        <w:r w:rsidRPr="008A1247">
          <w:rPr>
            <w:rStyle w:val="a6"/>
          </w:rPr>
          <w:t>/</w:t>
        </w:r>
        <w:r w:rsidRPr="008A1247">
          <w:rPr>
            <w:rStyle w:val="a6"/>
          </w:rPr>
          <w:t>节假日设备逐时使用率</w:t>
        </w:r>
        <w:r w:rsidRPr="008A124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320ACB0" w14:textId="77777777" w:rsidR="007C0EAD" w:rsidRDefault="007C0EA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272422" w:history="1">
        <w:r w:rsidRPr="008A1247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1247">
          <w:rPr>
            <w:rStyle w:val="a6"/>
          </w:rPr>
          <w:t>工作日</w:t>
        </w:r>
        <w:r w:rsidRPr="008A1247">
          <w:rPr>
            <w:rStyle w:val="a6"/>
          </w:rPr>
          <w:t>/</w:t>
        </w:r>
        <w:r w:rsidRPr="008A1247">
          <w:rPr>
            <w:rStyle w:val="a6"/>
          </w:rPr>
          <w:t>节假日空调系统运行时间表</w:t>
        </w:r>
        <w:r w:rsidRPr="008A1247">
          <w:rPr>
            <w:rStyle w:val="a6"/>
          </w:rPr>
          <w:t>(1:</w:t>
        </w:r>
        <w:r w:rsidRPr="008A1247">
          <w:rPr>
            <w:rStyle w:val="a6"/>
          </w:rPr>
          <w:t>开</w:t>
        </w:r>
        <w:r w:rsidRPr="008A1247">
          <w:rPr>
            <w:rStyle w:val="a6"/>
          </w:rPr>
          <w:t>,0:</w:t>
        </w:r>
        <w:r w:rsidRPr="008A1247">
          <w:rPr>
            <w:rStyle w:val="a6"/>
          </w:rPr>
          <w:t>关</w:t>
        </w:r>
        <w:r w:rsidRPr="008A124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_Toc122272422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78DA3A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FCBC443" w14:textId="77777777" w:rsidR="00D40158" w:rsidRDefault="00D40158" w:rsidP="00D40158">
      <w:pPr>
        <w:pStyle w:val="TOC1"/>
      </w:pPr>
    </w:p>
    <w:p w14:paraId="27351795" w14:textId="77777777" w:rsidR="00D40158" w:rsidRPr="005E5F93" w:rsidRDefault="00D40158" w:rsidP="005215FB">
      <w:pPr>
        <w:pStyle w:val="1"/>
      </w:pPr>
      <w:bookmarkStart w:id="11" w:name="_Toc12227237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0A222E1" w14:textId="77777777">
        <w:tc>
          <w:tcPr>
            <w:tcW w:w="2841" w:type="dxa"/>
            <w:shd w:val="clear" w:color="auto" w:fill="E6E6E6"/>
          </w:tcPr>
          <w:p w14:paraId="3AD66F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F7D2F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2E7C382" w14:textId="77777777">
        <w:tc>
          <w:tcPr>
            <w:tcW w:w="2841" w:type="dxa"/>
            <w:shd w:val="clear" w:color="auto" w:fill="E6E6E6"/>
          </w:tcPr>
          <w:p w14:paraId="3720D3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15708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</w:t>
            </w:r>
            <w:r>
              <w:t>-</w:t>
            </w:r>
            <w:r>
              <w:t>沈阳</w:t>
            </w:r>
            <w:r>
              <w:t>-</w:t>
            </w:r>
            <w:r>
              <w:t>辽中</w:t>
            </w:r>
            <w:bookmarkEnd w:id="13"/>
          </w:p>
        </w:tc>
      </w:tr>
      <w:tr w:rsidR="00037A4C" w:rsidRPr="00FF2243" w14:paraId="76D91D92" w14:textId="77777777">
        <w:tc>
          <w:tcPr>
            <w:tcW w:w="2841" w:type="dxa"/>
            <w:shd w:val="clear" w:color="auto" w:fill="E6E6E6"/>
          </w:tcPr>
          <w:p w14:paraId="1043F3C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9ECA67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41.50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6BB347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122.70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BB19992" w14:textId="77777777">
        <w:tc>
          <w:tcPr>
            <w:tcW w:w="2841" w:type="dxa"/>
            <w:shd w:val="clear" w:color="auto" w:fill="E6E6E6"/>
          </w:tcPr>
          <w:p w14:paraId="02506C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251EB0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4573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289C202" w14:textId="77777777">
        <w:tc>
          <w:tcPr>
            <w:tcW w:w="2841" w:type="dxa"/>
            <w:shd w:val="clear" w:color="auto" w:fill="E6E6E6"/>
          </w:tcPr>
          <w:p w14:paraId="675D71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6E461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1E4AA001" w14:textId="77777777">
        <w:tc>
          <w:tcPr>
            <w:tcW w:w="2841" w:type="dxa"/>
            <w:shd w:val="clear" w:color="auto" w:fill="E6E6E6"/>
          </w:tcPr>
          <w:p w14:paraId="79E47E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DE3268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61.6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438BF9CC" w14:textId="77777777">
        <w:tc>
          <w:tcPr>
            <w:tcW w:w="2841" w:type="dxa"/>
            <w:shd w:val="clear" w:color="auto" w:fill="E6E6E6"/>
          </w:tcPr>
          <w:p w14:paraId="2FE9035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9328E5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12833.36</w:t>
            </w:r>
            <w:bookmarkEnd w:id="22"/>
          </w:p>
        </w:tc>
      </w:tr>
      <w:tr w:rsidR="00203A7D" w:rsidRPr="00FF2243" w14:paraId="21625651" w14:textId="77777777">
        <w:tc>
          <w:tcPr>
            <w:tcW w:w="2841" w:type="dxa"/>
            <w:shd w:val="clear" w:color="auto" w:fill="E6E6E6"/>
          </w:tcPr>
          <w:p w14:paraId="6BFADE8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238A01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10999.82</w:t>
            </w:r>
            <w:bookmarkEnd w:id="23"/>
          </w:p>
        </w:tc>
      </w:tr>
      <w:tr w:rsidR="00D40158" w:rsidRPr="00FF2243" w14:paraId="23CAED5F" w14:textId="77777777">
        <w:tc>
          <w:tcPr>
            <w:tcW w:w="2841" w:type="dxa"/>
            <w:shd w:val="clear" w:color="auto" w:fill="E6E6E6"/>
          </w:tcPr>
          <w:p w14:paraId="549631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0F9A2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10A70C08" w14:textId="77777777">
        <w:tc>
          <w:tcPr>
            <w:tcW w:w="2841" w:type="dxa"/>
            <w:shd w:val="clear" w:color="auto" w:fill="E6E6E6"/>
          </w:tcPr>
          <w:p w14:paraId="3B0119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44686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25B9E58" w14:textId="77777777">
        <w:tc>
          <w:tcPr>
            <w:tcW w:w="2841" w:type="dxa"/>
            <w:shd w:val="clear" w:color="auto" w:fill="E6E6E6"/>
          </w:tcPr>
          <w:p w14:paraId="73853DF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9A6E2E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00D70633" w14:textId="77777777">
        <w:tc>
          <w:tcPr>
            <w:tcW w:w="2841" w:type="dxa"/>
            <w:shd w:val="clear" w:color="auto" w:fill="E6E6E6"/>
          </w:tcPr>
          <w:p w14:paraId="3FD67B6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249B5F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61DBB857" w14:textId="77777777">
        <w:tc>
          <w:tcPr>
            <w:tcW w:w="2841" w:type="dxa"/>
            <w:shd w:val="clear" w:color="auto" w:fill="E6E6E6"/>
          </w:tcPr>
          <w:p w14:paraId="541585DA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8BCE64B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453BCD6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2244B70D" w14:textId="77777777" w:rsidR="00033A7A" w:rsidRDefault="00732438" w:rsidP="00824A6F">
      <w:pPr>
        <w:pStyle w:val="1"/>
      </w:pPr>
      <w:bookmarkStart w:id="30" w:name="_Toc122272376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412F2924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494A257E" w14:textId="77777777" w:rsidR="001E2126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C8D1D54" w14:textId="77777777" w:rsidR="001E2126" w:rsidRDefault="001E2126">
      <w:pPr>
        <w:pStyle w:val="a0"/>
        <w:ind w:firstLineChars="0" w:firstLine="0"/>
        <w:rPr>
          <w:lang w:val="en-US"/>
        </w:rPr>
      </w:pPr>
    </w:p>
    <w:p w14:paraId="0CAAEF18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22272377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14A31B73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14:paraId="5060D94D" w14:textId="77777777" w:rsidR="00A23AC4" w:rsidRDefault="00B31357" w:rsidP="00B31357">
      <w:pPr>
        <w:pStyle w:val="1"/>
      </w:pPr>
      <w:bookmarkStart w:id="38" w:name="_Toc122272378"/>
      <w:r>
        <w:rPr>
          <w:rFonts w:hint="eastAsia"/>
        </w:rPr>
        <w:t>气象数据</w:t>
      </w:r>
      <w:bookmarkEnd w:id="38"/>
    </w:p>
    <w:p w14:paraId="2E7D469A" w14:textId="77777777" w:rsidR="00B31357" w:rsidRDefault="008244A0" w:rsidP="008244A0">
      <w:pPr>
        <w:pStyle w:val="2"/>
      </w:pPr>
      <w:bookmarkStart w:id="39" w:name="_Toc122272379"/>
      <w:r>
        <w:rPr>
          <w:rFonts w:hint="eastAsia"/>
        </w:rPr>
        <w:t>气象地点</w:t>
      </w:r>
      <w:bookmarkEnd w:id="39"/>
    </w:p>
    <w:p w14:paraId="170A3D71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辽宁</w:t>
      </w:r>
      <w:r>
        <w:t>-</w:t>
      </w:r>
      <w:r>
        <w:t>沈阳</w:t>
      </w:r>
      <w:r>
        <w:t xml:space="preserve">, </w:t>
      </w:r>
      <w:r>
        <w:t>《建筑节能气象参数标准》</w:t>
      </w:r>
      <w:bookmarkEnd w:id="40"/>
    </w:p>
    <w:p w14:paraId="7EE3D411" w14:textId="77777777" w:rsidR="008244A0" w:rsidRDefault="00483CEF" w:rsidP="00483CEF">
      <w:pPr>
        <w:pStyle w:val="2"/>
      </w:pPr>
      <w:bookmarkStart w:id="41" w:name="_Toc122272380"/>
      <w:r>
        <w:rPr>
          <w:rFonts w:hint="eastAsia"/>
        </w:rPr>
        <w:lastRenderedPageBreak/>
        <w:t>逐日干球温度表</w:t>
      </w:r>
      <w:bookmarkEnd w:id="41"/>
    </w:p>
    <w:p w14:paraId="054B7CFA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417BE422" wp14:editId="48EBC7C4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62C68" w14:textId="77777777" w:rsidR="00902539" w:rsidRDefault="00483CEF" w:rsidP="00902539">
      <w:pPr>
        <w:pStyle w:val="2"/>
      </w:pPr>
      <w:bookmarkStart w:id="43" w:name="_Toc122272381"/>
      <w:r>
        <w:rPr>
          <w:rFonts w:hint="eastAsia"/>
        </w:rPr>
        <w:t>逐月辐照量表</w:t>
      </w:r>
      <w:bookmarkEnd w:id="43"/>
    </w:p>
    <w:p w14:paraId="53E2645A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185B74C2" wp14:editId="079B060E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0B0FB" w14:textId="77777777" w:rsidR="00483CEF" w:rsidRDefault="00483CEF" w:rsidP="00483CEF">
      <w:pPr>
        <w:pStyle w:val="2"/>
      </w:pPr>
      <w:bookmarkStart w:id="45" w:name="_Toc122272382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E2126" w14:paraId="30F36067" w14:textId="77777777">
        <w:tc>
          <w:tcPr>
            <w:tcW w:w="1131" w:type="dxa"/>
            <w:shd w:val="clear" w:color="auto" w:fill="E6E6E6"/>
            <w:vAlign w:val="center"/>
          </w:tcPr>
          <w:p w14:paraId="7A025051" w14:textId="77777777" w:rsidR="001E2126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5D02A0A" w14:textId="77777777" w:rsidR="001E2126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E989CA" w14:textId="77777777" w:rsidR="001E2126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57E126" w14:textId="77777777" w:rsidR="001E2126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6555AF" w14:textId="77777777" w:rsidR="001E2126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94DD1C" w14:textId="77777777" w:rsidR="001E2126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E2126" w14:paraId="7E058044" w14:textId="77777777">
        <w:tc>
          <w:tcPr>
            <w:tcW w:w="1131" w:type="dxa"/>
            <w:shd w:val="clear" w:color="auto" w:fill="E6E6E6"/>
            <w:vAlign w:val="center"/>
          </w:tcPr>
          <w:p w14:paraId="03C6122F" w14:textId="77777777" w:rsidR="001E2126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0B4427B" w14:textId="77777777" w:rsidR="001E2126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E67455E" w14:textId="77777777" w:rsidR="001E2126" w:rsidRDefault="00000000">
            <w:r>
              <w:t>32.8</w:t>
            </w:r>
          </w:p>
        </w:tc>
        <w:tc>
          <w:tcPr>
            <w:tcW w:w="1556" w:type="dxa"/>
            <w:vAlign w:val="center"/>
          </w:tcPr>
          <w:p w14:paraId="5ADD1B70" w14:textId="77777777" w:rsidR="001E2126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6F726DED" w14:textId="77777777" w:rsidR="001E2126" w:rsidRDefault="00000000">
            <w:r>
              <w:t>14.1</w:t>
            </w:r>
          </w:p>
        </w:tc>
        <w:tc>
          <w:tcPr>
            <w:tcW w:w="1556" w:type="dxa"/>
            <w:vAlign w:val="center"/>
          </w:tcPr>
          <w:p w14:paraId="13F01FED" w14:textId="77777777" w:rsidR="001E2126" w:rsidRDefault="00000000">
            <w:r>
              <w:t>69.0</w:t>
            </w:r>
          </w:p>
        </w:tc>
      </w:tr>
      <w:tr w:rsidR="001E2126" w14:paraId="7D73BE31" w14:textId="77777777">
        <w:tc>
          <w:tcPr>
            <w:tcW w:w="1131" w:type="dxa"/>
            <w:shd w:val="clear" w:color="auto" w:fill="E6E6E6"/>
            <w:vAlign w:val="center"/>
          </w:tcPr>
          <w:p w14:paraId="3416A13F" w14:textId="77777777" w:rsidR="001E2126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334C121" w14:textId="77777777" w:rsidR="001E2126" w:rsidRDefault="00000000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9E2079F" w14:textId="77777777" w:rsidR="001E2126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6F4B4988" w14:textId="77777777" w:rsidR="001E2126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3650E077" w14:textId="77777777" w:rsidR="001E2126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57C00B06" w14:textId="77777777" w:rsidR="001E2126" w:rsidRDefault="00000000">
            <w:r>
              <w:t>-29.0</w:t>
            </w:r>
          </w:p>
        </w:tc>
      </w:tr>
    </w:tbl>
    <w:p w14:paraId="5C5455E9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22272383"/>
      <w:bookmarkEnd w:id="46"/>
      <w:r>
        <w:lastRenderedPageBreak/>
        <w:t>围护结构</w:t>
      </w:r>
      <w:bookmarkEnd w:id="47"/>
    </w:p>
    <w:p w14:paraId="2A70AC14" w14:textId="77777777" w:rsidR="001E2126" w:rsidRDefault="00000000">
      <w:pPr>
        <w:pStyle w:val="2"/>
        <w:widowControl w:val="0"/>
      </w:pPr>
      <w:bookmarkStart w:id="48" w:name="_Toc122272384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E2126" w14:paraId="4345DBF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F864C57" w14:textId="77777777" w:rsidR="001E212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2B6D9D" w14:textId="77777777" w:rsidR="001E212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318E8DF" w14:textId="77777777" w:rsidR="001E212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AA5567" w14:textId="77777777" w:rsidR="001E212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9B3892" w14:textId="77777777" w:rsidR="001E212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D61606" w14:textId="77777777" w:rsidR="001E2126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317CDFC" w14:textId="77777777" w:rsidR="001E2126" w:rsidRDefault="00000000">
            <w:pPr>
              <w:jc w:val="center"/>
            </w:pPr>
            <w:r>
              <w:t>备注</w:t>
            </w:r>
          </w:p>
        </w:tc>
      </w:tr>
      <w:tr w:rsidR="001E2126" w14:paraId="0ADC463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A138A83" w14:textId="77777777" w:rsidR="001E2126" w:rsidRDefault="001E212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AB5ABE5" w14:textId="77777777" w:rsidR="001E2126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6901DAB" w14:textId="77777777" w:rsidR="001E212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CF3324" w14:textId="77777777" w:rsidR="001E212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E9B608" w14:textId="77777777" w:rsidR="001E2126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F93576" w14:textId="77777777" w:rsidR="001E2126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784C092" w14:textId="77777777" w:rsidR="001E2126" w:rsidRDefault="001E2126">
            <w:pPr>
              <w:jc w:val="center"/>
            </w:pPr>
          </w:p>
        </w:tc>
      </w:tr>
      <w:tr w:rsidR="001E2126" w14:paraId="5A7FD80E" w14:textId="77777777">
        <w:tc>
          <w:tcPr>
            <w:tcW w:w="2196" w:type="dxa"/>
            <w:shd w:val="clear" w:color="auto" w:fill="E6E6E6"/>
            <w:vAlign w:val="center"/>
          </w:tcPr>
          <w:p w14:paraId="3F7E1654" w14:textId="77777777" w:rsidR="001E212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32B5B65" w14:textId="77777777" w:rsidR="001E212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15E2B74" w14:textId="77777777" w:rsidR="001E212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4B5BAFC" w14:textId="77777777" w:rsidR="001E212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AD33814" w14:textId="77777777" w:rsidR="001E212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41B2BA4" w14:textId="77777777" w:rsidR="001E212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165D3EC" w14:textId="77777777" w:rsidR="001E212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E2126" w14:paraId="33973447" w14:textId="77777777">
        <w:tc>
          <w:tcPr>
            <w:tcW w:w="2196" w:type="dxa"/>
            <w:shd w:val="clear" w:color="auto" w:fill="E6E6E6"/>
            <w:vAlign w:val="center"/>
          </w:tcPr>
          <w:p w14:paraId="75906A53" w14:textId="77777777" w:rsidR="001E212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04BD8CE" w14:textId="77777777" w:rsidR="001E2126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8C92AFB" w14:textId="77777777" w:rsidR="001E212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882B85A" w14:textId="77777777" w:rsidR="001E212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9E70E03" w14:textId="77777777" w:rsidR="001E212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0118791" w14:textId="77777777" w:rsidR="001E2126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B8AB6E5" w14:textId="77777777" w:rsidR="001E212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E2126" w14:paraId="0511CC76" w14:textId="77777777">
        <w:tc>
          <w:tcPr>
            <w:tcW w:w="2196" w:type="dxa"/>
            <w:shd w:val="clear" w:color="auto" w:fill="E6E6E6"/>
            <w:vAlign w:val="center"/>
          </w:tcPr>
          <w:p w14:paraId="4ABD4D67" w14:textId="77777777" w:rsidR="001E212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B4F3871" w14:textId="77777777" w:rsidR="001E212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9352098" w14:textId="77777777" w:rsidR="001E212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6301D04" w14:textId="77777777" w:rsidR="001E212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ED60C55" w14:textId="77777777" w:rsidR="001E212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4A3BF3E" w14:textId="77777777" w:rsidR="001E212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8EC875C" w14:textId="77777777" w:rsidR="001E212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E2126" w14:paraId="192FFD42" w14:textId="77777777">
        <w:tc>
          <w:tcPr>
            <w:tcW w:w="2196" w:type="dxa"/>
            <w:shd w:val="clear" w:color="auto" w:fill="E6E6E6"/>
            <w:vAlign w:val="center"/>
          </w:tcPr>
          <w:p w14:paraId="16DD7DE5" w14:textId="77777777" w:rsidR="001E2126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A33886B" w14:textId="77777777" w:rsidR="001E2126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6053CA0" w14:textId="77777777" w:rsidR="001E2126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1F3921B" w14:textId="77777777" w:rsidR="001E2126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838D053" w14:textId="77777777" w:rsidR="001E212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69CFB0A" w14:textId="77777777" w:rsidR="001E2126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F5774FE" w14:textId="77777777" w:rsidR="001E212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E2126" w14:paraId="5933C4A1" w14:textId="77777777">
        <w:tc>
          <w:tcPr>
            <w:tcW w:w="2196" w:type="dxa"/>
            <w:shd w:val="clear" w:color="auto" w:fill="E6E6E6"/>
            <w:vAlign w:val="center"/>
          </w:tcPr>
          <w:p w14:paraId="61137D4E" w14:textId="77777777" w:rsidR="001E2126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3BAF93F" w14:textId="77777777" w:rsidR="001E212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6F8AC8B" w14:textId="77777777" w:rsidR="001E212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D00355A" w14:textId="77777777" w:rsidR="001E2126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C0B840D" w14:textId="77777777" w:rsidR="001E212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0D5D610" w14:textId="77777777" w:rsidR="001E212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68220DE" w14:textId="77777777" w:rsidR="001E212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1E2126" w14:paraId="6B13A366" w14:textId="77777777">
        <w:tc>
          <w:tcPr>
            <w:tcW w:w="2196" w:type="dxa"/>
            <w:shd w:val="clear" w:color="auto" w:fill="E6E6E6"/>
            <w:vAlign w:val="center"/>
          </w:tcPr>
          <w:p w14:paraId="320B487A" w14:textId="77777777" w:rsidR="001E212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5E8510D" w14:textId="77777777" w:rsidR="001E2126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C7A4CAB" w14:textId="77777777" w:rsidR="001E2126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ADC1A28" w14:textId="77777777" w:rsidR="001E2126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8E448DF" w14:textId="77777777" w:rsidR="001E212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8CC72C5" w14:textId="77777777" w:rsidR="001E2126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65BCEA6" w14:textId="77777777" w:rsidR="001E212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E2126" w14:paraId="179258E0" w14:textId="77777777">
        <w:tc>
          <w:tcPr>
            <w:tcW w:w="2196" w:type="dxa"/>
            <w:shd w:val="clear" w:color="auto" w:fill="E6E6E6"/>
            <w:vAlign w:val="center"/>
          </w:tcPr>
          <w:p w14:paraId="6B706BE0" w14:textId="77777777" w:rsidR="001E2126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2E758E6" w14:textId="77777777" w:rsidR="001E2126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04A5862" w14:textId="77777777" w:rsidR="001E2126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F2D5F80" w14:textId="77777777" w:rsidR="001E2126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AB5784E" w14:textId="77777777" w:rsidR="001E2126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ED53B1F" w14:textId="77777777" w:rsidR="001E212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54A1EF4" w14:textId="77777777" w:rsidR="001E2126" w:rsidRDefault="001E2126">
            <w:pPr>
              <w:rPr>
                <w:sz w:val="18"/>
                <w:szCs w:val="18"/>
              </w:rPr>
            </w:pPr>
          </w:p>
        </w:tc>
      </w:tr>
    </w:tbl>
    <w:p w14:paraId="646841DE" w14:textId="77777777" w:rsidR="001E2126" w:rsidRDefault="00000000">
      <w:pPr>
        <w:pStyle w:val="2"/>
        <w:widowControl w:val="0"/>
      </w:pPr>
      <w:bookmarkStart w:id="49" w:name="_Toc122272385"/>
      <w:r>
        <w:t>围护结构作法简要说明</w:t>
      </w:r>
      <w:bookmarkEnd w:id="49"/>
    </w:p>
    <w:p w14:paraId="0EB3E035" w14:textId="77777777" w:rsidR="001E2126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25ACFCB7" w14:textId="77777777" w:rsidR="001E2126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7867B971" w14:textId="77777777" w:rsidR="001E2126" w:rsidRDefault="001E2126">
      <w:pPr>
        <w:widowControl w:val="0"/>
        <w:jc w:val="both"/>
        <w:rPr>
          <w:color w:val="000000"/>
        </w:rPr>
      </w:pPr>
    </w:p>
    <w:p w14:paraId="3E421066" w14:textId="77777777" w:rsidR="001E21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077BE5B6" w14:textId="77777777" w:rsidR="001E21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72823A0" w14:textId="77777777" w:rsidR="001E2126" w:rsidRDefault="001E2126">
      <w:pPr>
        <w:widowControl w:val="0"/>
        <w:jc w:val="both"/>
        <w:rPr>
          <w:color w:val="000000"/>
        </w:rPr>
      </w:pPr>
    </w:p>
    <w:p w14:paraId="19EB86EC" w14:textId="77777777" w:rsidR="001E21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热桥梁：</w:t>
      </w:r>
      <w:r>
        <w:rPr>
          <w:color w:val="0000FF"/>
          <w:szCs w:val="21"/>
        </w:rPr>
        <w:t>热桥梁构造一：</w:t>
      </w:r>
      <w:r>
        <w:rPr>
          <w:color w:val="000000"/>
        </w:rPr>
        <w:t>（由外到内）</w:t>
      </w:r>
    </w:p>
    <w:p w14:paraId="7BA3BE62" w14:textId="77777777" w:rsidR="001E21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3CBADB6" w14:textId="77777777" w:rsidR="001E2126" w:rsidRDefault="001E2126">
      <w:pPr>
        <w:widowControl w:val="0"/>
        <w:jc w:val="both"/>
        <w:rPr>
          <w:color w:val="000000"/>
        </w:rPr>
      </w:pPr>
    </w:p>
    <w:p w14:paraId="47D3FF8D" w14:textId="77777777" w:rsidR="001E21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4.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2AFF954C" w14:textId="77777777" w:rsidR="001E21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2A0F4C9E" w14:textId="77777777" w:rsidR="001E2126" w:rsidRDefault="001E2126">
      <w:pPr>
        <w:widowControl w:val="0"/>
        <w:jc w:val="both"/>
        <w:rPr>
          <w:color w:val="000000"/>
        </w:rPr>
      </w:pPr>
    </w:p>
    <w:p w14:paraId="27FB123B" w14:textId="77777777" w:rsidR="001E21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控温房间隔墙构造一：</w:t>
      </w:r>
    </w:p>
    <w:p w14:paraId="65F72A30" w14:textId="77777777" w:rsidR="001E21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混凝土多孔砖</w:t>
      </w:r>
      <w:r>
        <w:rPr>
          <w:color w:val="008000"/>
        </w:rPr>
        <w:t>(190</w:t>
      </w:r>
      <w:r>
        <w:rPr>
          <w:color w:val="008000"/>
        </w:rPr>
        <w:t>六孔砖）</w:t>
      </w:r>
      <w:r>
        <w:rPr>
          <w:color w:val="008000"/>
        </w:rPr>
        <w:t xml:space="preserve">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61A5B96" w14:textId="77777777" w:rsidR="001E2126" w:rsidRDefault="001E2126">
      <w:pPr>
        <w:widowControl w:val="0"/>
        <w:jc w:val="both"/>
        <w:rPr>
          <w:color w:val="000000"/>
        </w:rPr>
      </w:pPr>
    </w:p>
    <w:p w14:paraId="4C3875C3" w14:textId="77777777" w:rsidR="001E21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2D0AA5BD" w14:textId="77777777" w:rsidR="001E21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0C850CB8" w14:textId="77777777" w:rsidR="001E2126" w:rsidRDefault="001E2126">
      <w:pPr>
        <w:widowControl w:val="0"/>
        <w:jc w:val="both"/>
        <w:rPr>
          <w:color w:val="000000"/>
        </w:rPr>
      </w:pPr>
    </w:p>
    <w:p w14:paraId="6745A624" w14:textId="77777777" w:rsidR="001E21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76038EDD" w14:textId="77777777" w:rsidR="001E21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018CA1AF" w14:textId="77777777" w:rsidR="001E2126" w:rsidRDefault="001E2126">
      <w:pPr>
        <w:widowControl w:val="0"/>
        <w:jc w:val="both"/>
        <w:rPr>
          <w:color w:val="000000"/>
        </w:rPr>
      </w:pPr>
    </w:p>
    <w:p w14:paraId="0B23718C" w14:textId="77777777" w:rsidR="001E2126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14:paraId="69C7B976" w14:textId="77777777" w:rsidR="001E21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2E22D2A6" w14:textId="77777777" w:rsidR="001E2126" w:rsidRDefault="001E2126">
      <w:pPr>
        <w:widowControl w:val="0"/>
        <w:jc w:val="both"/>
        <w:rPr>
          <w:color w:val="000000"/>
        </w:rPr>
      </w:pPr>
    </w:p>
    <w:p w14:paraId="08F80652" w14:textId="77777777" w:rsidR="001E2126" w:rsidRDefault="00000000">
      <w:pPr>
        <w:pStyle w:val="1"/>
        <w:widowControl w:val="0"/>
        <w:jc w:val="both"/>
        <w:rPr>
          <w:color w:val="000000"/>
        </w:rPr>
      </w:pPr>
      <w:bookmarkStart w:id="50" w:name="_Toc122272386"/>
      <w:r>
        <w:rPr>
          <w:color w:val="000000"/>
        </w:rPr>
        <w:t>围护结构概况</w:t>
      </w:r>
      <w:bookmarkEnd w:id="50"/>
    </w:p>
    <w:p w14:paraId="2E172D5D" w14:textId="77777777" w:rsidR="001E2126" w:rsidRDefault="001E2126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6"/>
        <w:gridCol w:w="1131"/>
        <w:gridCol w:w="2650"/>
        <w:gridCol w:w="2238"/>
        <w:gridCol w:w="2242"/>
      </w:tblGrid>
      <w:tr w:rsidR="00F5289E" w14:paraId="0BD2F99C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341DC1" w14:textId="77777777" w:rsidR="00F5289E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664E34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F5289E" w14:paraId="1FD68637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BE8B8C" w14:textId="77777777" w:rsidR="00F5289E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FC4457" w14:textId="77777777" w:rsidR="00F5289E" w:rsidRDefault="00000000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0.86</w:t>
            </w:r>
            <w:bookmarkEnd w:id="51"/>
          </w:p>
        </w:tc>
      </w:tr>
      <w:tr w:rsidR="00F5289E" w14:paraId="50153231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E79FD6" w14:textId="77777777" w:rsidR="00F5289E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EB7C87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0.77</w:t>
            </w:r>
            <w:bookmarkEnd w:id="52"/>
          </w:p>
        </w:tc>
      </w:tr>
      <w:tr w:rsidR="00F5289E" w14:paraId="1469CEDB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3351E6" w14:textId="77777777" w:rsidR="00F5289E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D9C510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1.47</w:t>
            </w:r>
            <w:bookmarkEnd w:id="53"/>
          </w:p>
        </w:tc>
      </w:tr>
      <w:tr w:rsidR="00F5289E" w14:paraId="4EF6A72E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316B72" w14:textId="77777777" w:rsidR="00F5289E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4F3BD9F" w14:textId="77777777" w:rsidR="00F5289E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BE41FE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F5289E" w14:paraId="37099DF4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787DDA" w14:textId="77777777" w:rsidR="00F5289E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8114DA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5"/>
          </w:p>
        </w:tc>
      </w:tr>
      <w:tr w:rsidR="00F5289E" w14:paraId="199050E0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FD5A4F" w14:textId="77777777" w:rsidR="00F5289E" w:rsidRPr="00D9724A" w:rsidRDefault="00000000" w:rsidP="00B360A2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407E32CF" w14:textId="77777777" w:rsidR="00F5289E" w:rsidRPr="00D9724A" w:rsidRDefault="00000000" w:rsidP="00B360A2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700C2F" w14:textId="77777777" w:rsidR="00F5289E" w:rsidRDefault="00000000" w:rsidP="00B360A2">
            <w:pPr>
              <w:jc w:val="center"/>
              <w:rPr>
                <w:bCs/>
                <w:szCs w:val="21"/>
              </w:rPr>
            </w:pPr>
            <w:bookmarkStart w:id="56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F5289E" w14:paraId="40120B5C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7B6722" w14:textId="77777777" w:rsidR="00F5289E" w:rsidRPr="00D9724A" w:rsidRDefault="00000000" w:rsidP="00B360A2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306150" w14:textId="77777777" w:rsidR="00F5289E" w:rsidRDefault="00000000" w:rsidP="00B360A2">
            <w:pPr>
              <w:jc w:val="center"/>
              <w:rPr>
                <w:bCs/>
                <w:szCs w:val="21"/>
              </w:rPr>
            </w:pPr>
            <w:bookmarkStart w:id="57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57"/>
          </w:p>
        </w:tc>
      </w:tr>
      <w:tr w:rsidR="00F5289E" w14:paraId="797D5FFE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4AA556" w14:textId="77777777" w:rsidR="00F5289E" w:rsidRDefault="00000000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590B6" w14:textId="77777777" w:rsidR="00F5289E" w:rsidRDefault="00000000" w:rsidP="00293D53">
            <w:pPr>
              <w:jc w:val="center"/>
              <w:rPr>
                <w:szCs w:val="21"/>
              </w:rPr>
            </w:pPr>
            <w:bookmarkStart w:id="58" w:name="周边地面R"/>
            <w:r>
              <w:rPr>
                <w:rFonts w:hint="eastAsia"/>
                <w:szCs w:val="21"/>
              </w:rPr>
              <w:t>0.09</w:t>
            </w:r>
            <w:bookmarkEnd w:id="58"/>
          </w:p>
        </w:tc>
      </w:tr>
      <w:tr w:rsidR="00F5289E" w14:paraId="398AF811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D89739" w14:textId="77777777" w:rsidR="00F5289E" w:rsidRDefault="00000000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E3A99" w14:textId="77777777" w:rsidR="00F5289E" w:rsidRDefault="00000000" w:rsidP="00293D53">
            <w:pPr>
              <w:jc w:val="center"/>
              <w:rPr>
                <w:szCs w:val="21"/>
              </w:rPr>
            </w:pPr>
            <w:bookmarkStart w:id="59" w:name="地下墙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F5289E" w14:paraId="78AFFDA3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5B8104" w14:textId="77777777" w:rsidR="00F5289E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712BF5" w14:textId="77777777" w:rsidR="00F5289E" w:rsidRDefault="00000000" w:rsidP="00707638">
            <w:pPr>
              <w:jc w:val="center"/>
              <w:rPr>
                <w:szCs w:val="21"/>
              </w:rPr>
            </w:pPr>
            <w:bookmarkStart w:id="60" w:name="变形缝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F5289E" w14:paraId="535D20A2" w14:textId="77777777" w:rsidTr="008D63B9">
        <w:trPr>
          <w:jc w:val="center"/>
        </w:trPr>
        <w:tc>
          <w:tcPr>
            <w:tcW w:w="714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A259CB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5B72B8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4D02F7" w14:textId="77777777" w:rsidR="00F5289E" w:rsidRDefault="00000000" w:rsidP="003C407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779CF7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CD8466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F5289E" w14:paraId="5409C88F" w14:textId="77777777" w:rsidTr="008D63B9">
        <w:trPr>
          <w:trHeight w:hRule="exact"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B9D00D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6F5D77" w14:textId="77777777" w:rsidR="00F5289E" w:rsidRDefault="0000000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61506E" w14:textId="77777777" w:rsidR="00F5289E" w:rsidRDefault="00000000" w:rsidP="003C407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5780A0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E4CEB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F5289E" w14:paraId="2D6B34CA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5FF317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FD645C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0027AB" w14:textId="77777777" w:rsidR="00F5289E" w:rsidRDefault="00000000" w:rsidP="003C407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FE838A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093CB7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F5289E" w14:paraId="56BA661A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D4EA0D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239ED4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912E5E" w14:textId="77777777" w:rsidR="00F5289E" w:rsidRDefault="00000000" w:rsidP="003C407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AC8FA8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10131E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  <w:tr w:rsidR="00F5289E" w14:paraId="22E463B1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EBC531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F8C929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49F3FF" w14:textId="77777777" w:rsidR="00F5289E" w:rsidRDefault="00000000" w:rsidP="003C407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227021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1346A72" w14:textId="77777777" w:rsidR="00F5289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</w:tr>
    </w:tbl>
    <w:p w14:paraId="2ED153B2" w14:textId="77777777" w:rsidR="001E2126" w:rsidRDefault="001E2126">
      <w:pPr>
        <w:widowControl w:val="0"/>
        <w:jc w:val="both"/>
        <w:rPr>
          <w:color w:val="000000"/>
        </w:rPr>
      </w:pPr>
    </w:p>
    <w:p w14:paraId="2F8497B3" w14:textId="77777777" w:rsidR="001E2126" w:rsidRDefault="00000000">
      <w:pPr>
        <w:pStyle w:val="1"/>
        <w:widowControl w:val="0"/>
        <w:jc w:val="both"/>
        <w:rPr>
          <w:color w:val="000000"/>
        </w:rPr>
      </w:pPr>
      <w:bookmarkStart w:id="62" w:name="_Toc122272387"/>
      <w:r>
        <w:rPr>
          <w:color w:val="000000"/>
        </w:rPr>
        <w:lastRenderedPageBreak/>
        <w:t>房间类型</w:t>
      </w:r>
      <w:bookmarkEnd w:id="62"/>
    </w:p>
    <w:p w14:paraId="0CBC852C" w14:textId="77777777" w:rsidR="001E2126" w:rsidRDefault="00000000">
      <w:pPr>
        <w:pStyle w:val="2"/>
        <w:widowControl w:val="0"/>
      </w:pPr>
      <w:bookmarkStart w:id="63" w:name="_Toc122272388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E2126" w14:paraId="76F9BAF5" w14:textId="77777777">
        <w:tc>
          <w:tcPr>
            <w:tcW w:w="1567" w:type="dxa"/>
            <w:shd w:val="clear" w:color="auto" w:fill="E6E6E6"/>
            <w:vAlign w:val="center"/>
          </w:tcPr>
          <w:p w14:paraId="374DA5FA" w14:textId="77777777" w:rsidR="001E2126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8E53C1E" w14:textId="77777777" w:rsidR="001E2126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D400BA3" w14:textId="77777777" w:rsidR="001E2126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0B43A8" w14:textId="77777777" w:rsidR="001E2126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2F5CE6" w14:textId="77777777" w:rsidR="001E2126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0BA75D" w14:textId="77777777" w:rsidR="001E2126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208364" w14:textId="77777777" w:rsidR="001E2126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5D3652" w14:textId="77777777" w:rsidR="001E2126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E2126" w14:paraId="03EF83A0" w14:textId="77777777">
        <w:tc>
          <w:tcPr>
            <w:tcW w:w="1567" w:type="dxa"/>
            <w:shd w:val="clear" w:color="auto" w:fill="E6E6E6"/>
            <w:vAlign w:val="center"/>
          </w:tcPr>
          <w:p w14:paraId="658651AC" w14:textId="77777777" w:rsidR="001E2126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CF8194F" w14:textId="77777777" w:rsidR="001E2126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EFE623" w14:textId="77777777" w:rsidR="001E2126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5C78B4" w14:textId="77777777" w:rsidR="001E2126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8F3668" w14:textId="77777777" w:rsidR="001E2126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270349" w14:textId="77777777" w:rsidR="001E2126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B5C748" w14:textId="77777777" w:rsidR="001E2126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AB0519" w14:textId="77777777" w:rsidR="001E2126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699480D" w14:textId="77777777" w:rsidR="001E2126" w:rsidRDefault="00000000">
      <w:pPr>
        <w:pStyle w:val="2"/>
        <w:widowControl w:val="0"/>
      </w:pPr>
      <w:bookmarkStart w:id="64" w:name="_Toc122272389"/>
      <w:r>
        <w:t>作息时间表</w:t>
      </w:r>
      <w:bookmarkEnd w:id="64"/>
    </w:p>
    <w:p w14:paraId="116DD3AC" w14:textId="77777777" w:rsidR="001E21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D5E22C2" w14:textId="77777777" w:rsidR="001E2126" w:rsidRDefault="00000000">
      <w:pPr>
        <w:pStyle w:val="1"/>
        <w:widowControl w:val="0"/>
        <w:jc w:val="both"/>
        <w:rPr>
          <w:color w:val="000000"/>
        </w:rPr>
      </w:pPr>
      <w:bookmarkStart w:id="65" w:name="_Toc122272390"/>
      <w:r>
        <w:rPr>
          <w:color w:val="000000"/>
        </w:rPr>
        <w:t>暖通空调系统</w:t>
      </w:r>
      <w:bookmarkEnd w:id="65"/>
    </w:p>
    <w:p w14:paraId="5F684BEF" w14:textId="77777777" w:rsidR="001E2126" w:rsidRDefault="00000000">
      <w:pPr>
        <w:pStyle w:val="2"/>
        <w:widowControl w:val="0"/>
      </w:pPr>
      <w:bookmarkStart w:id="66" w:name="_Toc122272391"/>
      <w:r>
        <w:t>系统类型</w:t>
      </w:r>
      <w:bookmarkEnd w:id="66"/>
    </w:p>
    <w:p w14:paraId="3F35F966" w14:textId="77777777" w:rsidR="001E2126" w:rsidRDefault="00000000">
      <w:pPr>
        <w:pStyle w:val="3"/>
        <w:widowControl w:val="0"/>
        <w:jc w:val="both"/>
        <w:rPr>
          <w:color w:val="000000"/>
        </w:rPr>
      </w:pPr>
      <w:bookmarkStart w:id="67" w:name="_Toc122272392"/>
      <w:r>
        <w:rPr>
          <w:color w:val="000000"/>
        </w:rPr>
        <w:t>系统分区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E2126" w14:paraId="3C9A1218" w14:textId="77777777">
        <w:tc>
          <w:tcPr>
            <w:tcW w:w="1131" w:type="dxa"/>
            <w:shd w:val="clear" w:color="auto" w:fill="E6E6E6"/>
            <w:vAlign w:val="center"/>
          </w:tcPr>
          <w:p w14:paraId="14AD9546" w14:textId="77777777" w:rsidR="001E2126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2446263" w14:textId="77777777" w:rsidR="001E2126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7F6680" w14:textId="77777777" w:rsidR="001E2126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8C23FA" w14:textId="77777777" w:rsidR="001E2126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94D01D0" w14:textId="77777777" w:rsidR="001E212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A4B7A27" w14:textId="77777777" w:rsidR="001E2126" w:rsidRDefault="00000000">
            <w:pPr>
              <w:jc w:val="center"/>
            </w:pPr>
            <w:r>
              <w:t>包含的房间</w:t>
            </w:r>
          </w:p>
        </w:tc>
      </w:tr>
      <w:tr w:rsidR="001E2126" w14:paraId="54A88C01" w14:textId="77777777">
        <w:tc>
          <w:tcPr>
            <w:tcW w:w="1131" w:type="dxa"/>
            <w:vAlign w:val="center"/>
          </w:tcPr>
          <w:p w14:paraId="7DB4FA28" w14:textId="77777777" w:rsidR="001E2126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2EDCFC3" w14:textId="77777777" w:rsidR="001E2126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8482FCD" w14:textId="77777777" w:rsidR="001E212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45E9BA6" w14:textId="77777777" w:rsidR="001E2126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C85F06A" w14:textId="77777777" w:rsidR="001E2126" w:rsidRDefault="00000000">
            <w:r>
              <w:t>4044.07</w:t>
            </w:r>
          </w:p>
        </w:tc>
        <w:tc>
          <w:tcPr>
            <w:tcW w:w="3673" w:type="dxa"/>
            <w:vAlign w:val="center"/>
          </w:tcPr>
          <w:p w14:paraId="19650CCB" w14:textId="77777777" w:rsidR="001E2126" w:rsidRDefault="00000000">
            <w:r>
              <w:t>所有房间</w:t>
            </w:r>
          </w:p>
        </w:tc>
      </w:tr>
    </w:tbl>
    <w:p w14:paraId="610FEE68" w14:textId="77777777" w:rsidR="001E2126" w:rsidRDefault="00000000">
      <w:pPr>
        <w:pStyle w:val="3"/>
        <w:widowControl w:val="0"/>
        <w:jc w:val="both"/>
        <w:rPr>
          <w:color w:val="000000"/>
        </w:rPr>
      </w:pPr>
      <w:bookmarkStart w:id="68" w:name="_Toc122272393"/>
      <w:r>
        <w:rPr>
          <w:color w:val="000000"/>
        </w:rPr>
        <w:t>热回收参数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1E2126" w14:paraId="772A8368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3B3A0923" w14:textId="77777777" w:rsidR="001E2126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C7D5922" w14:textId="77777777" w:rsidR="001E2126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FD149E4" w14:textId="77777777" w:rsidR="001E2126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B0C6FD2" w14:textId="77777777" w:rsidR="001E2126" w:rsidRDefault="00000000">
            <w:pPr>
              <w:jc w:val="center"/>
            </w:pPr>
            <w:r>
              <w:t>供暖</w:t>
            </w:r>
          </w:p>
        </w:tc>
      </w:tr>
      <w:tr w:rsidR="001E2126" w14:paraId="3156F0B8" w14:textId="77777777">
        <w:tc>
          <w:tcPr>
            <w:tcW w:w="1131" w:type="dxa"/>
            <w:vMerge/>
            <w:vAlign w:val="center"/>
          </w:tcPr>
          <w:p w14:paraId="35002EDC" w14:textId="77777777" w:rsidR="001E2126" w:rsidRDefault="001E2126"/>
        </w:tc>
        <w:tc>
          <w:tcPr>
            <w:tcW w:w="1262" w:type="dxa"/>
            <w:vMerge/>
            <w:vAlign w:val="center"/>
          </w:tcPr>
          <w:p w14:paraId="63126DFC" w14:textId="77777777" w:rsidR="001E2126" w:rsidRDefault="001E2126"/>
        </w:tc>
        <w:tc>
          <w:tcPr>
            <w:tcW w:w="1731" w:type="dxa"/>
            <w:vAlign w:val="center"/>
          </w:tcPr>
          <w:p w14:paraId="55124200" w14:textId="77777777" w:rsidR="001E2126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87AD198" w14:textId="77777777" w:rsidR="001E212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AC774A8" w14:textId="77777777" w:rsidR="001E2126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0D332F7" w14:textId="77777777" w:rsidR="001E2126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1E2126" w14:paraId="70526ECC" w14:textId="77777777">
        <w:tc>
          <w:tcPr>
            <w:tcW w:w="1131" w:type="dxa"/>
            <w:vAlign w:val="center"/>
          </w:tcPr>
          <w:p w14:paraId="6F5D8527" w14:textId="77777777" w:rsidR="001E2126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1CA1FDA" w14:textId="77777777" w:rsidR="001E2126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234E39B" w14:textId="77777777" w:rsidR="001E2126" w:rsidRDefault="001E2126"/>
        </w:tc>
        <w:tc>
          <w:tcPr>
            <w:tcW w:w="1731" w:type="dxa"/>
            <w:vAlign w:val="center"/>
          </w:tcPr>
          <w:p w14:paraId="720CA36C" w14:textId="77777777" w:rsidR="001E2126" w:rsidRDefault="001E2126"/>
        </w:tc>
        <w:tc>
          <w:tcPr>
            <w:tcW w:w="1731" w:type="dxa"/>
            <w:vAlign w:val="center"/>
          </w:tcPr>
          <w:p w14:paraId="69E658A6" w14:textId="77777777" w:rsidR="001E2126" w:rsidRDefault="001E2126"/>
        </w:tc>
        <w:tc>
          <w:tcPr>
            <w:tcW w:w="1731" w:type="dxa"/>
            <w:vAlign w:val="center"/>
          </w:tcPr>
          <w:p w14:paraId="44E3C03B" w14:textId="77777777" w:rsidR="001E2126" w:rsidRDefault="001E2126"/>
        </w:tc>
      </w:tr>
    </w:tbl>
    <w:p w14:paraId="2571805F" w14:textId="77777777" w:rsidR="001E2126" w:rsidRDefault="00000000">
      <w:pPr>
        <w:pStyle w:val="2"/>
        <w:widowControl w:val="0"/>
      </w:pPr>
      <w:bookmarkStart w:id="69" w:name="_Toc122272394"/>
      <w:r>
        <w:t>制冷系统</w:t>
      </w:r>
      <w:bookmarkEnd w:id="69"/>
    </w:p>
    <w:p w14:paraId="0E568485" w14:textId="77777777" w:rsidR="001E2126" w:rsidRDefault="00000000">
      <w:pPr>
        <w:pStyle w:val="3"/>
        <w:widowControl w:val="0"/>
        <w:jc w:val="both"/>
        <w:rPr>
          <w:color w:val="000000"/>
        </w:rPr>
      </w:pPr>
      <w:bookmarkStart w:id="70" w:name="_Toc122272395"/>
      <w:r>
        <w:rPr>
          <w:color w:val="000000"/>
        </w:rPr>
        <w:t>冷水机组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1E2126" w14:paraId="14762593" w14:textId="77777777">
        <w:tc>
          <w:tcPr>
            <w:tcW w:w="1697" w:type="dxa"/>
            <w:shd w:val="clear" w:color="auto" w:fill="E6E6E6"/>
            <w:vAlign w:val="center"/>
          </w:tcPr>
          <w:p w14:paraId="2826AB26" w14:textId="77777777" w:rsidR="001E2126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E80998F" w14:textId="77777777" w:rsidR="001E2126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68FEB19" w14:textId="77777777" w:rsidR="001E2126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3B0A80" w14:textId="77777777" w:rsidR="001E2126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60ECA55" w14:textId="77777777" w:rsidR="001E2126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075060E" w14:textId="77777777" w:rsidR="001E2126" w:rsidRDefault="00000000">
            <w:pPr>
              <w:jc w:val="center"/>
            </w:pPr>
            <w:r>
              <w:t>台数</w:t>
            </w:r>
          </w:p>
        </w:tc>
      </w:tr>
      <w:tr w:rsidR="001E2126" w14:paraId="1515E515" w14:textId="77777777">
        <w:tc>
          <w:tcPr>
            <w:tcW w:w="1697" w:type="dxa"/>
            <w:vAlign w:val="center"/>
          </w:tcPr>
          <w:p w14:paraId="138C2DC1" w14:textId="77777777" w:rsidR="001E2126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03C4052E" w14:textId="77777777" w:rsidR="001E2126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20774CE" w14:textId="77777777" w:rsidR="001E212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318B410" w14:textId="77777777" w:rsidR="001E2126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25C0B09E" w14:textId="77777777" w:rsidR="001E2126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6C4458F7" w14:textId="77777777" w:rsidR="001E2126" w:rsidRDefault="00000000">
            <w:r>
              <w:t>1</w:t>
            </w:r>
          </w:p>
        </w:tc>
      </w:tr>
    </w:tbl>
    <w:p w14:paraId="04021918" w14:textId="77777777" w:rsidR="001E2126" w:rsidRDefault="00000000">
      <w:pPr>
        <w:pStyle w:val="3"/>
        <w:widowControl w:val="0"/>
        <w:jc w:val="both"/>
        <w:rPr>
          <w:color w:val="000000"/>
        </w:rPr>
      </w:pPr>
      <w:bookmarkStart w:id="71" w:name="_Toc122272396"/>
      <w:r>
        <w:rPr>
          <w:color w:val="000000"/>
        </w:rPr>
        <w:t>水泵系统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1E2126" w14:paraId="633E0AF1" w14:textId="77777777">
        <w:tc>
          <w:tcPr>
            <w:tcW w:w="1115" w:type="dxa"/>
            <w:shd w:val="clear" w:color="auto" w:fill="E6E6E6"/>
            <w:vAlign w:val="center"/>
          </w:tcPr>
          <w:p w14:paraId="5F89659D" w14:textId="77777777" w:rsidR="001E2126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0C2535" w14:textId="77777777" w:rsidR="001E2126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FC2EAF" w14:textId="77777777" w:rsidR="001E2126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97AD8A" w14:textId="77777777" w:rsidR="001E2126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BE9694A" w14:textId="77777777" w:rsidR="001E2126" w:rsidRDefault="00000000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47913C7" w14:textId="77777777" w:rsidR="001E2126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F86F3E" w14:textId="77777777" w:rsidR="001E2126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7CD06EF8" w14:textId="77777777" w:rsidR="001E2126" w:rsidRDefault="00000000">
            <w:pPr>
              <w:jc w:val="center"/>
            </w:pPr>
            <w:r>
              <w:t>台数</w:t>
            </w:r>
          </w:p>
        </w:tc>
      </w:tr>
      <w:tr w:rsidR="001E2126" w14:paraId="1C52A4CC" w14:textId="77777777">
        <w:tc>
          <w:tcPr>
            <w:tcW w:w="1115" w:type="dxa"/>
            <w:vAlign w:val="center"/>
          </w:tcPr>
          <w:p w14:paraId="5E369A4A" w14:textId="77777777" w:rsidR="001E2126" w:rsidRDefault="00000000">
            <w:r>
              <w:t>冷却水泵</w:t>
            </w:r>
          </w:p>
        </w:tc>
        <w:tc>
          <w:tcPr>
            <w:tcW w:w="990" w:type="dxa"/>
            <w:vAlign w:val="center"/>
          </w:tcPr>
          <w:p w14:paraId="6FC9E172" w14:textId="77777777" w:rsidR="001E2126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2EDAC714" w14:textId="77777777" w:rsidR="001E2126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A141D10" w14:textId="77777777" w:rsidR="001E2126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10ABBDA4" w14:textId="77777777" w:rsidR="001E2126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2796F35A" w14:textId="77777777" w:rsidR="001E2126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5029511" w14:textId="77777777" w:rsidR="001E2126" w:rsidRDefault="00000000">
            <w:r>
              <w:t>0.03</w:t>
            </w:r>
          </w:p>
        </w:tc>
        <w:tc>
          <w:tcPr>
            <w:tcW w:w="843" w:type="dxa"/>
            <w:vAlign w:val="center"/>
          </w:tcPr>
          <w:p w14:paraId="2F1D910E" w14:textId="77777777" w:rsidR="001E2126" w:rsidRDefault="00000000">
            <w:r>
              <w:t>1</w:t>
            </w:r>
          </w:p>
        </w:tc>
      </w:tr>
      <w:tr w:rsidR="001E2126" w14:paraId="42290E4D" w14:textId="77777777">
        <w:tc>
          <w:tcPr>
            <w:tcW w:w="1115" w:type="dxa"/>
            <w:vAlign w:val="center"/>
          </w:tcPr>
          <w:p w14:paraId="2988F05D" w14:textId="77777777" w:rsidR="001E2126" w:rsidRDefault="00000000">
            <w:r>
              <w:t>冷冻水泵</w:t>
            </w:r>
          </w:p>
        </w:tc>
        <w:tc>
          <w:tcPr>
            <w:tcW w:w="990" w:type="dxa"/>
            <w:vAlign w:val="center"/>
          </w:tcPr>
          <w:p w14:paraId="0579F9DA" w14:textId="77777777" w:rsidR="001E2126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3372E069" w14:textId="77777777" w:rsidR="001E2126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5917E92B" w14:textId="77777777" w:rsidR="001E2126" w:rsidRDefault="00000000">
            <w:r>
              <w:t>30</w:t>
            </w:r>
          </w:p>
        </w:tc>
        <w:tc>
          <w:tcPr>
            <w:tcW w:w="1415" w:type="dxa"/>
            <w:vAlign w:val="center"/>
          </w:tcPr>
          <w:p w14:paraId="05590C56" w14:textId="77777777" w:rsidR="001E2126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443B006E" w14:textId="77777777" w:rsidR="001E2126" w:rsidRDefault="00000000">
            <w:r>
              <w:t>37.6</w:t>
            </w:r>
          </w:p>
        </w:tc>
        <w:tc>
          <w:tcPr>
            <w:tcW w:w="1556" w:type="dxa"/>
            <w:vAlign w:val="center"/>
          </w:tcPr>
          <w:p w14:paraId="268C56DA" w14:textId="77777777" w:rsidR="001E2126" w:rsidRDefault="00000000">
            <w:r>
              <w:t>－</w:t>
            </w:r>
          </w:p>
        </w:tc>
        <w:tc>
          <w:tcPr>
            <w:tcW w:w="843" w:type="dxa"/>
            <w:vAlign w:val="center"/>
          </w:tcPr>
          <w:p w14:paraId="70ECA955" w14:textId="77777777" w:rsidR="001E2126" w:rsidRDefault="00000000">
            <w:r>
              <w:t>1</w:t>
            </w:r>
          </w:p>
        </w:tc>
      </w:tr>
    </w:tbl>
    <w:p w14:paraId="3C167385" w14:textId="77777777" w:rsidR="001E2126" w:rsidRDefault="00000000">
      <w:pPr>
        <w:pStyle w:val="3"/>
        <w:widowControl w:val="0"/>
        <w:jc w:val="both"/>
        <w:rPr>
          <w:color w:val="000000"/>
        </w:rPr>
      </w:pPr>
      <w:bookmarkStart w:id="72" w:name="_Toc122272397"/>
      <w:r>
        <w:rPr>
          <w:color w:val="000000"/>
        </w:rPr>
        <w:lastRenderedPageBreak/>
        <w:t>运行工况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1E2126" w14:paraId="39C97938" w14:textId="77777777">
        <w:tc>
          <w:tcPr>
            <w:tcW w:w="1115" w:type="dxa"/>
            <w:shd w:val="clear" w:color="auto" w:fill="E6E6E6"/>
            <w:vAlign w:val="center"/>
          </w:tcPr>
          <w:p w14:paraId="445A7D19" w14:textId="77777777" w:rsidR="001E2126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7E025E" w14:textId="77777777" w:rsidR="001E2126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2DCBA2" w14:textId="77777777" w:rsidR="001E2126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E9C684" w14:textId="77777777" w:rsidR="001E2126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71866D" w14:textId="77777777" w:rsidR="001E2126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3EE095" w14:textId="77777777" w:rsidR="001E2126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3A9DED" w14:textId="77777777" w:rsidR="001E2126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1E2126" w14:paraId="434B96DC" w14:textId="77777777">
        <w:tc>
          <w:tcPr>
            <w:tcW w:w="1115" w:type="dxa"/>
            <w:shd w:val="clear" w:color="auto" w:fill="E6E6E6"/>
            <w:vAlign w:val="center"/>
          </w:tcPr>
          <w:p w14:paraId="013C374F" w14:textId="77777777" w:rsidR="001E2126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7E227CA1" w14:textId="77777777" w:rsidR="001E2126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0C142FC4" w14:textId="77777777" w:rsidR="001E2126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7D793A35" w14:textId="77777777" w:rsidR="001E2126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2EBAF273" w14:textId="77777777" w:rsidR="001E2126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54F3EE88" w14:textId="77777777" w:rsidR="001E2126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2D12BF8F" w14:textId="77777777" w:rsidR="001E2126" w:rsidRDefault="00000000">
            <w:r>
              <w:t>0</w:t>
            </w:r>
          </w:p>
        </w:tc>
      </w:tr>
      <w:tr w:rsidR="001E2126" w14:paraId="1E6ED73E" w14:textId="77777777">
        <w:tc>
          <w:tcPr>
            <w:tcW w:w="1115" w:type="dxa"/>
            <w:shd w:val="clear" w:color="auto" w:fill="E6E6E6"/>
            <w:vAlign w:val="center"/>
          </w:tcPr>
          <w:p w14:paraId="45E73B75" w14:textId="77777777" w:rsidR="001E2126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52E0C08F" w14:textId="77777777" w:rsidR="001E2126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13480B9D" w14:textId="77777777" w:rsidR="001E2126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4DF23B75" w14:textId="77777777" w:rsidR="001E2126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60DFE4E6" w14:textId="77777777" w:rsidR="001E2126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85D2CE4" w14:textId="77777777" w:rsidR="001E2126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798FD86D" w14:textId="77777777" w:rsidR="001E2126" w:rsidRDefault="00000000">
            <w:r>
              <w:t>0</w:t>
            </w:r>
          </w:p>
        </w:tc>
      </w:tr>
      <w:tr w:rsidR="001E2126" w14:paraId="376D0030" w14:textId="77777777">
        <w:tc>
          <w:tcPr>
            <w:tcW w:w="1115" w:type="dxa"/>
            <w:shd w:val="clear" w:color="auto" w:fill="E6E6E6"/>
            <w:vAlign w:val="center"/>
          </w:tcPr>
          <w:p w14:paraId="1D4432ED" w14:textId="77777777" w:rsidR="001E2126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5C6279EC" w14:textId="77777777" w:rsidR="001E2126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48EC4C0B" w14:textId="77777777" w:rsidR="001E2126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2C2E1EC2" w14:textId="77777777" w:rsidR="001E2126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05ECD60" w14:textId="77777777" w:rsidR="001E2126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FF987A2" w14:textId="77777777" w:rsidR="001E2126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32D52EB1" w14:textId="77777777" w:rsidR="001E2126" w:rsidRDefault="00000000">
            <w:r>
              <w:t>0</w:t>
            </w:r>
          </w:p>
        </w:tc>
      </w:tr>
      <w:tr w:rsidR="001E2126" w14:paraId="00850E4E" w14:textId="77777777">
        <w:tc>
          <w:tcPr>
            <w:tcW w:w="1115" w:type="dxa"/>
            <w:shd w:val="clear" w:color="auto" w:fill="E6E6E6"/>
            <w:vAlign w:val="center"/>
          </w:tcPr>
          <w:p w14:paraId="6BACFAA4" w14:textId="77777777" w:rsidR="001E212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618512C" w14:textId="77777777" w:rsidR="001E2126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DEEFEE4" w14:textId="77777777" w:rsidR="001E212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4B55EF9" w14:textId="77777777" w:rsidR="001E2126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D0950C0" w14:textId="77777777" w:rsidR="001E2126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96B8482" w14:textId="77777777" w:rsidR="001E2126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7CC72FE3" w14:textId="77777777" w:rsidR="001E2126" w:rsidRDefault="00000000">
            <w:r>
              <w:t>0</w:t>
            </w:r>
          </w:p>
        </w:tc>
      </w:tr>
    </w:tbl>
    <w:p w14:paraId="0B827D1D" w14:textId="77777777" w:rsidR="001E2126" w:rsidRDefault="00000000">
      <w:pPr>
        <w:pStyle w:val="3"/>
        <w:widowControl w:val="0"/>
        <w:jc w:val="both"/>
        <w:rPr>
          <w:color w:val="000000"/>
        </w:rPr>
      </w:pPr>
      <w:bookmarkStart w:id="73" w:name="_Toc122272398"/>
      <w:r>
        <w:rPr>
          <w:color w:val="000000"/>
        </w:rPr>
        <w:t>制冷能耗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1E2126" w14:paraId="1C150F8A" w14:textId="77777777">
        <w:tc>
          <w:tcPr>
            <w:tcW w:w="1115" w:type="dxa"/>
            <w:shd w:val="clear" w:color="auto" w:fill="E6E6E6"/>
            <w:vAlign w:val="center"/>
          </w:tcPr>
          <w:p w14:paraId="28066C8C" w14:textId="77777777" w:rsidR="001E2126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7EFFE1" w14:textId="77777777" w:rsidR="001E2126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2B21BC" w14:textId="77777777" w:rsidR="001E212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B9F3F6" w14:textId="77777777" w:rsidR="001E2126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D1119D" w14:textId="77777777" w:rsidR="001E2126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9D876D" w14:textId="77777777" w:rsidR="001E2126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61672B" w14:textId="77777777" w:rsidR="001E2126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BFBF28" w14:textId="77777777" w:rsidR="001E2126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1E2126" w14:paraId="3B6111EA" w14:textId="77777777">
        <w:tc>
          <w:tcPr>
            <w:tcW w:w="1115" w:type="dxa"/>
            <w:shd w:val="clear" w:color="auto" w:fill="E6E6E6"/>
            <w:vAlign w:val="center"/>
          </w:tcPr>
          <w:p w14:paraId="6F01E8D6" w14:textId="77777777" w:rsidR="001E2126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374E536D" w14:textId="77777777" w:rsidR="001E2126" w:rsidRDefault="00000000">
            <w:r>
              <w:t>30273</w:t>
            </w:r>
          </w:p>
        </w:tc>
        <w:tc>
          <w:tcPr>
            <w:tcW w:w="1131" w:type="dxa"/>
            <w:vAlign w:val="center"/>
          </w:tcPr>
          <w:p w14:paraId="52E355D6" w14:textId="77777777" w:rsidR="001E2126" w:rsidRDefault="00000000">
            <w:r>
              <w:t>541</w:t>
            </w:r>
          </w:p>
        </w:tc>
        <w:tc>
          <w:tcPr>
            <w:tcW w:w="1273" w:type="dxa"/>
            <w:vAlign w:val="center"/>
          </w:tcPr>
          <w:p w14:paraId="7660D964" w14:textId="77777777" w:rsidR="001E2126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7C80CBAF" w14:textId="77777777" w:rsidR="001E2126" w:rsidRDefault="00000000">
            <w:r>
              <w:t>7266</w:t>
            </w:r>
          </w:p>
        </w:tc>
        <w:tc>
          <w:tcPr>
            <w:tcW w:w="1273" w:type="dxa"/>
            <w:vAlign w:val="center"/>
          </w:tcPr>
          <w:p w14:paraId="7412EA3D" w14:textId="77777777" w:rsidR="001E2126" w:rsidRDefault="00000000">
            <w:r>
              <w:t>5410</w:t>
            </w:r>
          </w:p>
        </w:tc>
        <w:tc>
          <w:tcPr>
            <w:tcW w:w="1131" w:type="dxa"/>
            <w:vAlign w:val="center"/>
          </w:tcPr>
          <w:p w14:paraId="14B11522" w14:textId="77777777" w:rsidR="001E2126" w:rsidRDefault="00000000">
            <w:r>
              <w:t>4328</w:t>
            </w:r>
          </w:p>
        </w:tc>
        <w:tc>
          <w:tcPr>
            <w:tcW w:w="1131" w:type="dxa"/>
            <w:vAlign w:val="center"/>
          </w:tcPr>
          <w:p w14:paraId="68846D46" w14:textId="77777777" w:rsidR="001E2126" w:rsidRDefault="00000000">
            <w:r>
              <w:t>0</w:t>
            </w:r>
          </w:p>
        </w:tc>
      </w:tr>
      <w:tr w:rsidR="001E2126" w14:paraId="03553FD5" w14:textId="77777777">
        <w:tc>
          <w:tcPr>
            <w:tcW w:w="1115" w:type="dxa"/>
            <w:shd w:val="clear" w:color="auto" w:fill="E6E6E6"/>
            <w:vAlign w:val="center"/>
          </w:tcPr>
          <w:p w14:paraId="15F8FEAC" w14:textId="77777777" w:rsidR="001E2126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0C4EDCF6" w14:textId="77777777" w:rsidR="001E2126" w:rsidRDefault="00000000">
            <w:r>
              <w:t>54766</w:t>
            </w:r>
          </w:p>
        </w:tc>
        <w:tc>
          <w:tcPr>
            <w:tcW w:w="1131" w:type="dxa"/>
            <w:vAlign w:val="center"/>
          </w:tcPr>
          <w:p w14:paraId="487F7FFD" w14:textId="77777777" w:rsidR="001E2126" w:rsidRDefault="00000000">
            <w:r>
              <w:t>317</w:t>
            </w:r>
          </w:p>
        </w:tc>
        <w:tc>
          <w:tcPr>
            <w:tcW w:w="1273" w:type="dxa"/>
            <w:vAlign w:val="center"/>
          </w:tcPr>
          <w:p w14:paraId="5E5DF6B5" w14:textId="77777777" w:rsidR="001E2126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55CE69E0" w14:textId="77777777" w:rsidR="001E2126" w:rsidRDefault="00000000">
            <w:r>
              <w:t>12048</w:t>
            </w:r>
          </w:p>
        </w:tc>
        <w:tc>
          <w:tcPr>
            <w:tcW w:w="1273" w:type="dxa"/>
            <w:vAlign w:val="center"/>
          </w:tcPr>
          <w:p w14:paraId="6AC09455" w14:textId="77777777" w:rsidR="001E2126" w:rsidRDefault="00000000">
            <w:r>
              <w:t>3170</w:t>
            </w:r>
          </w:p>
        </w:tc>
        <w:tc>
          <w:tcPr>
            <w:tcW w:w="1131" w:type="dxa"/>
            <w:vAlign w:val="center"/>
          </w:tcPr>
          <w:p w14:paraId="79077889" w14:textId="77777777" w:rsidR="001E2126" w:rsidRDefault="00000000">
            <w:r>
              <w:t>2536</w:t>
            </w:r>
          </w:p>
        </w:tc>
        <w:tc>
          <w:tcPr>
            <w:tcW w:w="1131" w:type="dxa"/>
            <w:vAlign w:val="center"/>
          </w:tcPr>
          <w:p w14:paraId="2EA8230C" w14:textId="77777777" w:rsidR="001E2126" w:rsidRDefault="00000000">
            <w:r>
              <w:t>0</w:t>
            </w:r>
          </w:p>
        </w:tc>
      </w:tr>
      <w:tr w:rsidR="001E2126" w14:paraId="71E573A2" w14:textId="77777777">
        <w:tc>
          <w:tcPr>
            <w:tcW w:w="1115" w:type="dxa"/>
            <w:shd w:val="clear" w:color="auto" w:fill="E6E6E6"/>
            <w:vAlign w:val="center"/>
          </w:tcPr>
          <w:p w14:paraId="787E71E4" w14:textId="77777777" w:rsidR="001E2126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25E43BC8" w14:textId="77777777" w:rsidR="001E2126" w:rsidRDefault="00000000">
            <w:r>
              <w:t>1789</w:t>
            </w:r>
          </w:p>
        </w:tc>
        <w:tc>
          <w:tcPr>
            <w:tcW w:w="1131" w:type="dxa"/>
            <w:vAlign w:val="center"/>
          </w:tcPr>
          <w:p w14:paraId="3FD62D1D" w14:textId="77777777" w:rsidR="001E2126" w:rsidRDefault="00000000">
            <w:r>
              <w:t>7</w:t>
            </w:r>
          </w:p>
        </w:tc>
        <w:tc>
          <w:tcPr>
            <w:tcW w:w="1273" w:type="dxa"/>
            <w:vAlign w:val="center"/>
          </w:tcPr>
          <w:p w14:paraId="168D99FD" w14:textId="77777777" w:rsidR="001E2126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51593A54" w14:textId="77777777" w:rsidR="001E2126" w:rsidRDefault="00000000">
            <w:r>
              <w:t>358</w:t>
            </w:r>
          </w:p>
        </w:tc>
        <w:tc>
          <w:tcPr>
            <w:tcW w:w="1273" w:type="dxa"/>
            <w:vAlign w:val="center"/>
          </w:tcPr>
          <w:p w14:paraId="671F83ED" w14:textId="77777777" w:rsidR="001E2126" w:rsidRDefault="00000000">
            <w:r>
              <w:t>70</w:t>
            </w:r>
          </w:p>
        </w:tc>
        <w:tc>
          <w:tcPr>
            <w:tcW w:w="1131" w:type="dxa"/>
            <w:vAlign w:val="center"/>
          </w:tcPr>
          <w:p w14:paraId="3F150C04" w14:textId="77777777" w:rsidR="001E2126" w:rsidRDefault="00000000">
            <w:r>
              <w:t>56</w:t>
            </w:r>
          </w:p>
        </w:tc>
        <w:tc>
          <w:tcPr>
            <w:tcW w:w="1131" w:type="dxa"/>
            <w:vAlign w:val="center"/>
          </w:tcPr>
          <w:p w14:paraId="257AC507" w14:textId="77777777" w:rsidR="001E2126" w:rsidRDefault="00000000">
            <w:r>
              <w:t>0</w:t>
            </w:r>
          </w:p>
        </w:tc>
      </w:tr>
      <w:tr w:rsidR="001E2126" w14:paraId="05D3DFC3" w14:textId="77777777">
        <w:tc>
          <w:tcPr>
            <w:tcW w:w="1115" w:type="dxa"/>
            <w:shd w:val="clear" w:color="auto" w:fill="E6E6E6"/>
            <w:vAlign w:val="center"/>
          </w:tcPr>
          <w:p w14:paraId="0A9202BE" w14:textId="77777777" w:rsidR="001E2126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1E7FF44A" w14:textId="77777777" w:rsidR="001E212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DCB7661" w14:textId="77777777" w:rsidR="001E212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1892341" w14:textId="77777777" w:rsidR="001E2126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351A6169" w14:textId="77777777" w:rsidR="001E212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017C918" w14:textId="77777777" w:rsidR="001E212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B8A704A" w14:textId="77777777" w:rsidR="001E212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902A72A" w14:textId="77777777" w:rsidR="001E2126" w:rsidRDefault="00000000">
            <w:r>
              <w:t>0</w:t>
            </w:r>
          </w:p>
        </w:tc>
      </w:tr>
      <w:tr w:rsidR="001E2126" w14:paraId="28AB0873" w14:textId="77777777">
        <w:tc>
          <w:tcPr>
            <w:tcW w:w="1115" w:type="dxa"/>
            <w:shd w:val="clear" w:color="auto" w:fill="E6E6E6"/>
            <w:vAlign w:val="center"/>
          </w:tcPr>
          <w:p w14:paraId="2C3BE5BA" w14:textId="77777777" w:rsidR="001E2126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10E8D8A8" w14:textId="77777777" w:rsidR="001E212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FCC4E77" w14:textId="77777777" w:rsidR="001E212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BEB163A" w14:textId="77777777" w:rsidR="001E2126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4C09799" w14:textId="77777777" w:rsidR="001E2126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B848B0B" w14:textId="77777777" w:rsidR="001E212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6D70342" w14:textId="77777777" w:rsidR="001E2126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1A4C1CA" w14:textId="77777777" w:rsidR="001E2126" w:rsidRDefault="00000000">
            <w:r>
              <w:t>0</w:t>
            </w:r>
          </w:p>
        </w:tc>
      </w:tr>
      <w:tr w:rsidR="001E2126" w14:paraId="6860D7C3" w14:textId="77777777">
        <w:tc>
          <w:tcPr>
            <w:tcW w:w="1115" w:type="dxa"/>
            <w:shd w:val="clear" w:color="auto" w:fill="E6E6E6"/>
            <w:vAlign w:val="center"/>
          </w:tcPr>
          <w:p w14:paraId="446FE1BF" w14:textId="77777777" w:rsidR="001E2126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133423AF" w14:textId="77777777" w:rsidR="001E2126" w:rsidRDefault="00000000">
            <w:r>
              <w:t>86828</w:t>
            </w:r>
          </w:p>
        </w:tc>
        <w:tc>
          <w:tcPr>
            <w:tcW w:w="1131" w:type="dxa"/>
            <w:vAlign w:val="center"/>
          </w:tcPr>
          <w:p w14:paraId="5249B0B6" w14:textId="77777777" w:rsidR="001E2126" w:rsidRDefault="00000000">
            <w:r>
              <w:t>865</w:t>
            </w:r>
          </w:p>
        </w:tc>
        <w:tc>
          <w:tcPr>
            <w:tcW w:w="1273" w:type="dxa"/>
            <w:vAlign w:val="center"/>
          </w:tcPr>
          <w:p w14:paraId="700D2289" w14:textId="77777777" w:rsidR="001E2126" w:rsidRDefault="001E2126"/>
        </w:tc>
        <w:tc>
          <w:tcPr>
            <w:tcW w:w="1131" w:type="dxa"/>
            <w:vAlign w:val="center"/>
          </w:tcPr>
          <w:p w14:paraId="42F2DB9A" w14:textId="77777777" w:rsidR="001E2126" w:rsidRDefault="00000000">
            <w:r>
              <w:t>19672</w:t>
            </w:r>
          </w:p>
        </w:tc>
        <w:tc>
          <w:tcPr>
            <w:tcW w:w="1273" w:type="dxa"/>
            <w:vAlign w:val="center"/>
          </w:tcPr>
          <w:p w14:paraId="79DF8A45" w14:textId="77777777" w:rsidR="001E2126" w:rsidRDefault="00000000">
            <w:r>
              <w:t>8650</w:t>
            </w:r>
          </w:p>
        </w:tc>
        <w:tc>
          <w:tcPr>
            <w:tcW w:w="1131" w:type="dxa"/>
            <w:vAlign w:val="center"/>
          </w:tcPr>
          <w:p w14:paraId="0FC8656A" w14:textId="77777777" w:rsidR="001E2126" w:rsidRDefault="00000000">
            <w:r>
              <w:t>6920</w:t>
            </w:r>
          </w:p>
        </w:tc>
        <w:tc>
          <w:tcPr>
            <w:tcW w:w="1131" w:type="dxa"/>
            <w:vAlign w:val="center"/>
          </w:tcPr>
          <w:p w14:paraId="15E7602A" w14:textId="77777777" w:rsidR="001E2126" w:rsidRDefault="00000000">
            <w:r>
              <w:t>0</w:t>
            </w:r>
          </w:p>
        </w:tc>
      </w:tr>
    </w:tbl>
    <w:p w14:paraId="66424FFE" w14:textId="77777777" w:rsidR="001E2126" w:rsidRDefault="00000000">
      <w:pPr>
        <w:pStyle w:val="2"/>
        <w:widowControl w:val="0"/>
      </w:pPr>
      <w:bookmarkStart w:id="74" w:name="_Toc122272399"/>
      <w:r>
        <w:t>供暖系统</w:t>
      </w:r>
      <w:bookmarkEnd w:id="74"/>
    </w:p>
    <w:p w14:paraId="1903C2A7" w14:textId="77777777" w:rsidR="001E2126" w:rsidRDefault="00000000">
      <w:pPr>
        <w:pStyle w:val="3"/>
        <w:widowControl w:val="0"/>
        <w:jc w:val="both"/>
        <w:rPr>
          <w:color w:val="000000"/>
        </w:rPr>
      </w:pPr>
      <w:bookmarkStart w:id="75" w:name="_Toc122272400"/>
      <w:r>
        <w:rPr>
          <w:color w:val="000000"/>
        </w:rPr>
        <w:t>热水锅炉系统</w:t>
      </w:r>
      <w:bookmarkEnd w:id="75"/>
    </w:p>
    <w:p w14:paraId="404F526A" w14:textId="77777777" w:rsidR="001E212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1E2126" w14:paraId="48F672CF" w14:textId="77777777">
        <w:tc>
          <w:tcPr>
            <w:tcW w:w="1165" w:type="dxa"/>
            <w:shd w:val="clear" w:color="auto" w:fill="E6E6E6"/>
            <w:vAlign w:val="center"/>
          </w:tcPr>
          <w:p w14:paraId="3E198CDE" w14:textId="77777777" w:rsidR="001E2126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53DEAC0" w14:textId="77777777" w:rsidR="001E2126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63BA3D" w14:textId="77777777" w:rsidR="001E2126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ECA4FC" w14:textId="77777777" w:rsidR="001E2126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81FD76" w14:textId="77777777" w:rsidR="001E2126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DE56E43" w14:textId="77777777" w:rsidR="001E2126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C3C461" w14:textId="77777777" w:rsidR="001E2126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516E04" w14:textId="77777777" w:rsidR="001E2126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1E2126" w14:paraId="1BC406E1" w14:textId="77777777">
        <w:tc>
          <w:tcPr>
            <w:tcW w:w="1165" w:type="dxa"/>
            <w:vAlign w:val="center"/>
          </w:tcPr>
          <w:p w14:paraId="319F437F" w14:textId="77777777" w:rsidR="001E2126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5ED1FE0" w14:textId="77777777" w:rsidR="001E2126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34ECABD1" w14:textId="77777777" w:rsidR="001E212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68849CA" w14:textId="77777777" w:rsidR="001E2126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6583B48E" w14:textId="77777777" w:rsidR="001E2126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08B29444" w14:textId="77777777" w:rsidR="001E2126" w:rsidRDefault="00000000">
            <w:r>
              <w:t>38242311</w:t>
            </w:r>
          </w:p>
        </w:tc>
        <w:tc>
          <w:tcPr>
            <w:tcW w:w="1556" w:type="dxa"/>
            <w:vAlign w:val="center"/>
          </w:tcPr>
          <w:p w14:paraId="45EE9EAA" w14:textId="77777777" w:rsidR="001E2126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6E49AECE" w14:textId="77777777" w:rsidR="001E2126" w:rsidRDefault="00000000">
            <w:r>
              <w:t>0</w:t>
            </w:r>
          </w:p>
        </w:tc>
      </w:tr>
    </w:tbl>
    <w:p w14:paraId="4A48AAE6" w14:textId="77777777" w:rsidR="001E212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1E2126" w14:paraId="762038C5" w14:textId="77777777">
        <w:tc>
          <w:tcPr>
            <w:tcW w:w="2677" w:type="dxa"/>
            <w:shd w:val="clear" w:color="auto" w:fill="E6E6E6"/>
            <w:vAlign w:val="center"/>
          </w:tcPr>
          <w:p w14:paraId="60D10621" w14:textId="77777777" w:rsidR="001E2126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DE51241" w14:textId="77777777" w:rsidR="001E2126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FA2186" w14:textId="77777777" w:rsidR="001E2126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1E510B0" w14:textId="77777777" w:rsidR="001E2126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BDDED8" w14:textId="77777777" w:rsidR="001E2126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E1AD312" w14:textId="77777777" w:rsidR="001E2126" w:rsidRDefault="00000000">
            <w:pPr>
              <w:jc w:val="center"/>
            </w:pPr>
            <w:r>
              <w:t>台数</w:t>
            </w:r>
          </w:p>
        </w:tc>
      </w:tr>
      <w:tr w:rsidR="001E2126" w14:paraId="61247BA3" w14:textId="77777777">
        <w:tc>
          <w:tcPr>
            <w:tcW w:w="2677" w:type="dxa"/>
            <w:vAlign w:val="center"/>
          </w:tcPr>
          <w:p w14:paraId="4D2ED899" w14:textId="77777777" w:rsidR="001E2126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19384950" w14:textId="77777777" w:rsidR="001E2126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F6152D6" w14:textId="77777777" w:rsidR="001E2126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73B3AE3C" w14:textId="77777777" w:rsidR="001E2126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F303379" w14:textId="77777777" w:rsidR="001E2126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7339695" w14:textId="77777777" w:rsidR="001E2126" w:rsidRDefault="00000000">
            <w:r>
              <w:t>1</w:t>
            </w:r>
          </w:p>
        </w:tc>
      </w:tr>
    </w:tbl>
    <w:p w14:paraId="4FA80E2E" w14:textId="77777777" w:rsidR="001E2126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1E2126" w14:paraId="6F067867" w14:textId="77777777">
        <w:tc>
          <w:tcPr>
            <w:tcW w:w="1182" w:type="dxa"/>
            <w:shd w:val="clear" w:color="auto" w:fill="E6E6E6"/>
            <w:vAlign w:val="center"/>
          </w:tcPr>
          <w:p w14:paraId="7D34DF1D" w14:textId="77777777" w:rsidR="001E2126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6044A8" w14:textId="77777777" w:rsidR="001E2126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836DB3D" w14:textId="77777777" w:rsidR="001E2126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B8596E4" w14:textId="77777777" w:rsidR="001E2126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EFA799A" w14:textId="77777777" w:rsidR="001E2126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A17DB71" w14:textId="77777777" w:rsidR="001E2126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4A575D" w14:textId="77777777" w:rsidR="001E2126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1E2126" w14:paraId="6AFAED0C" w14:textId="77777777">
        <w:tc>
          <w:tcPr>
            <w:tcW w:w="1182" w:type="dxa"/>
            <w:shd w:val="clear" w:color="auto" w:fill="E6E6E6"/>
            <w:vAlign w:val="center"/>
          </w:tcPr>
          <w:p w14:paraId="6645FDBA" w14:textId="77777777" w:rsidR="001E2126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2623C195" w14:textId="77777777" w:rsidR="001E2126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44C63204" w14:textId="77777777" w:rsidR="001E2126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0279A8D6" w14:textId="77777777" w:rsidR="001E2126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14:paraId="104EC401" w14:textId="77777777" w:rsidR="001E2126" w:rsidRDefault="00000000">
            <w:r>
              <w:t>79953</w:t>
            </w:r>
          </w:p>
        </w:tc>
        <w:tc>
          <w:tcPr>
            <w:tcW w:w="1358" w:type="dxa"/>
            <w:vAlign w:val="center"/>
          </w:tcPr>
          <w:p w14:paraId="38C21EED" w14:textId="77777777" w:rsidR="001E2126" w:rsidRDefault="00000000">
            <w:r>
              <w:t>788</w:t>
            </w:r>
          </w:p>
        </w:tc>
        <w:tc>
          <w:tcPr>
            <w:tcW w:w="1358" w:type="dxa"/>
            <w:vAlign w:val="center"/>
          </w:tcPr>
          <w:p w14:paraId="0A293C4C" w14:textId="77777777" w:rsidR="001E2126" w:rsidRDefault="00000000">
            <w:r>
              <w:t>6304</w:t>
            </w:r>
          </w:p>
        </w:tc>
      </w:tr>
      <w:tr w:rsidR="001E2126" w14:paraId="256C48AD" w14:textId="77777777">
        <w:tc>
          <w:tcPr>
            <w:tcW w:w="1182" w:type="dxa"/>
            <w:shd w:val="clear" w:color="auto" w:fill="E6E6E6"/>
            <w:vAlign w:val="center"/>
          </w:tcPr>
          <w:p w14:paraId="3764E377" w14:textId="77777777" w:rsidR="001E2126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34771AAE" w14:textId="77777777" w:rsidR="001E2126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584765DE" w14:textId="77777777" w:rsidR="001E2126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461BDBA0" w14:textId="77777777" w:rsidR="001E2126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14:paraId="35C56B22" w14:textId="77777777" w:rsidR="001E2126" w:rsidRDefault="00000000">
            <w:r>
              <w:t>241232</w:t>
            </w:r>
          </w:p>
        </w:tc>
        <w:tc>
          <w:tcPr>
            <w:tcW w:w="1358" w:type="dxa"/>
            <w:vAlign w:val="center"/>
          </w:tcPr>
          <w:p w14:paraId="71ABC14E" w14:textId="77777777" w:rsidR="001E2126" w:rsidRDefault="00000000">
            <w:r>
              <w:t>626</w:t>
            </w:r>
          </w:p>
        </w:tc>
        <w:tc>
          <w:tcPr>
            <w:tcW w:w="1358" w:type="dxa"/>
            <w:vAlign w:val="center"/>
          </w:tcPr>
          <w:p w14:paraId="6523B1E3" w14:textId="77777777" w:rsidR="001E2126" w:rsidRDefault="00000000">
            <w:r>
              <w:t>5008</w:t>
            </w:r>
          </w:p>
        </w:tc>
      </w:tr>
      <w:tr w:rsidR="001E2126" w14:paraId="0D46016F" w14:textId="77777777">
        <w:tc>
          <w:tcPr>
            <w:tcW w:w="1182" w:type="dxa"/>
            <w:shd w:val="clear" w:color="auto" w:fill="E6E6E6"/>
            <w:vAlign w:val="center"/>
          </w:tcPr>
          <w:p w14:paraId="462CEE50" w14:textId="77777777" w:rsidR="001E2126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44BF4842" w14:textId="77777777" w:rsidR="001E2126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7943D39B" w14:textId="77777777" w:rsidR="001E2126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3A19D406" w14:textId="77777777" w:rsidR="001E2126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14:paraId="0BE7C79E" w14:textId="77777777" w:rsidR="001E2126" w:rsidRDefault="00000000">
            <w:r>
              <w:t>295596</w:t>
            </w:r>
          </w:p>
        </w:tc>
        <w:tc>
          <w:tcPr>
            <w:tcW w:w="1358" w:type="dxa"/>
            <w:vAlign w:val="center"/>
          </w:tcPr>
          <w:p w14:paraId="55E1BF48" w14:textId="77777777" w:rsidR="001E2126" w:rsidRDefault="00000000">
            <w:r>
              <w:t>484</w:t>
            </w:r>
          </w:p>
        </w:tc>
        <w:tc>
          <w:tcPr>
            <w:tcW w:w="1358" w:type="dxa"/>
            <w:vAlign w:val="center"/>
          </w:tcPr>
          <w:p w14:paraId="5074008D" w14:textId="77777777" w:rsidR="001E2126" w:rsidRDefault="00000000">
            <w:r>
              <w:t>3872</w:t>
            </w:r>
          </w:p>
        </w:tc>
      </w:tr>
      <w:tr w:rsidR="001E2126" w14:paraId="224B764E" w14:textId="77777777">
        <w:tc>
          <w:tcPr>
            <w:tcW w:w="1182" w:type="dxa"/>
            <w:shd w:val="clear" w:color="auto" w:fill="E6E6E6"/>
            <w:vAlign w:val="center"/>
          </w:tcPr>
          <w:p w14:paraId="51B1BB7E" w14:textId="77777777" w:rsidR="001E2126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A72A525" w14:textId="77777777" w:rsidR="001E2126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0B364427" w14:textId="77777777" w:rsidR="001E2126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3BE13920" w14:textId="77777777" w:rsidR="001E2126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14:paraId="4A5959DD" w14:textId="77777777" w:rsidR="001E2126" w:rsidRDefault="00000000">
            <w:r>
              <w:t>148065</w:t>
            </w:r>
          </w:p>
        </w:tc>
        <w:tc>
          <w:tcPr>
            <w:tcW w:w="1358" w:type="dxa"/>
            <w:vAlign w:val="center"/>
          </w:tcPr>
          <w:p w14:paraId="60D959EF" w14:textId="77777777" w:rsidR="001E2126" w:rsidRDefault="00000000">
            <w:r>
              <w:t>164</w:t>
            </w:r>
          </w:p>
        </w:tc>
        <w:tc>
          <w:tcPr>
            <w:tcW w:w="1358" w:type="dxa"/>
            <w:vAlign w:val="center"/>
          </w:tcPr>
          <w:p w14:paraId="0D5C202F" w14:textId="77777777" w:rsidR="001E2126" w:rsidRDefault="00000000">
            <w:r>
              <w:t>1312</w:t>
            </w:r>
          </w:p>
        </w:tc>
      </w:tr>
      <w:tr w:rsidR="001E2126" w14:paraId="2E08E2E3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44064FE6" w14:textId="77777777" w:rsidR="001E2126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413401EC" w14:textId="77777777" w:rsidR="001E2126" w:rsidRDefault="00000000">
            <w:r>
              <w:t>764846</w:t>
            </w:r>
          </w:p>
        </w:tc>
        <w:tc>
          <w:tcPr>
            <w:tcW w:w="1358" w:type="dxa"/>
            <w:vAlign w:val="center"/>
          </w:tcPr>
          <w:p w14:paraId="033A8CA3" w14:textId="77777777" w:rsidR="001E2126" w:rsidRDefault="00000000">
            <w:r>
              <w:t>2062</w:t>
            </w:r>
          </w:p>
        </w:tc>
        <w:tc>
          <w:tcPr>
            <w:tcW w:w="1358" w:type="dxa"/>
            <w:vAlign w:val="center"/>
          </w:tcPr>
          <w:p w14:paraId="7831EAC8" w14:textId="77777777" w:rsidR="001E2126" w:rsidRDefault="00000000">
            <w:r>
              <w:t>16496</w:t>
            </w:r>
          </w:p>
        </w:tc>
      </w:tr>
    </w:tbl>
    <w:p w14:paraId="25F4DBFC" w14:textId="77777777" w:rsidR="001E2126" w:rsidRDefault="00000000">
      <w:pPr>
        <w:pStyle w:val="2"/>
        <w:widowControl w:val="0"/>
      </w:pPr>
      <w:bookmarkStart w:id="76" w:name="_Toc122272401"/>
      <w:r>
        <w:lastRenderedPageBreak/>
        <w:t>空调风机</w:t>
      </w:r>
      <w:bookmarkEnd w:id="76"/>
    </w:p>
    <w:p w14:paraId="3DA80AE5" w14:textId="77777777" w:rsidR="001E2126" w:rsidRDefault="00000000">
      <w:pPr>
        <w:pStyle w:val="3"/>
        <w:widowControl w:val="0"/>
        <w:jc w:val="both"/>
        <w:rPr>
          <w:color w:val="000000"/>
        </w:rPr>
      </w:pPr>
      <w:bookmarkStart w:id="77" w:name="_Toc122272402"/>
      <w:r>
        <w:rPr>
          <w:color w:val="000000"/>
        </w:rPr>
        <w:t>独立新排风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1E2126" w14:paraId="57D11CA3" w14:textId="77777777">
        <w:tc>
          <w:tcPr>
            <w:tcW w:w="1635" w:type="dxa"/>
            <w:shd w:val="clear" w:color="auto" w:fill="E6E6E6"/>
            <w:vAlign w:val="center"/>
          </w:tcPr>
          <w:p w14:paraId="72B6BD71" w14:textId="77777777" w:rsidR="001E2126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78E987A" w14:textId="77777777" w:rsidR="001E2126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47C670C" w14:textId="77777777" w:rsidR="001E2126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38A1253" w14:textId="77777777" w:rsidR="001E2126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2EDC143" w14:textId="77777777" w:rsidR="001E212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61BE946" w14:textId="77777777" w:rsidR="001E2126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1E2126" w14:paraId="65E1F8D8" w14:textId="77777777">
        <w:tc>
          <w:tcPr>
            <w:tcW w:w="1635" w:type="dxa"/>
            <w:vAlign w:val="center"/>
          </w:tcPr>
          <w:p w14:paraId="0C447CDF" w14:textId="77777777" w:rsidR="001E2126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3A7740D1" w14:textId="77777777" w:rsidR="001E2126" w:rsidRDefault="00000000">
            <w:r>
              <w:t>15978</w:t>
            </w:r>
          </w:p>
        </w:tc>
        <w:tc>
          <w:tcPr>
            <w:tcW w:w="1794" w:type="dxa"/>
            <w:vAlign w:val="center"/>
          </w:tcPr>
          <w:p w14:paraId="0BFE688C" w14:textId="77777777" w:rsidR="001E2126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39FD7570" w14:textId="77777777" w:rsidR="001E2126" w:rsidRDefault="00000000">
            <w:r>
              <w:t>3835</w:t>
            </w:r>
          </w:p>
        </w:tc>
        <w:tc>
          <w:tcPr>
            <w:tcW w:w="1431" w:type="dxa"/>
            <w:vAlign w:val="center"/>
          </w:tcPr>
          <w:p w14:paraId="4B8F1477" w14:textId="77777777" w:rsidR="001E2126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4B10FDB5" w14:textId="77777777" w:rsidR="001E2126" w:rsidRDefault="00000000">
            <w:r>
              <w:t>11504</w:t>
            </w:r>
          </w:p>
        </w:tc>
      </w:tr>
      <w:tr w:rsidR="001E2126" w14:paraId="036E74CB" w14:textId="77777777">
        <w:tc>
          <w:tcPr>
            <w:tcW w:w="7797" w:type="dxa"/>
            <w:gridSpan w:val="5"/>
            <w:vAlign w:val="center"/>
          </w:tcPr>
          <w:p w14:paraId="29146C7C" w14:textId="77777777" w:rsidR="001E2126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F9287BF" w14:textId="77777777" w:rsidR="001E2126" w:rsidRDefault="00000000">
            <w:r>
              <w:t>11504</w:t>
            </w:r>
          </w:p>
        </w:tc>
      </w:tr>
    </w:tbl>
    <w:p w14:paraId="3F835162" w14:textId="77777777" w:rsidR="001E2126" w:rsidRDefault="001E2126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1E2126" w14:paraId="62B6CB0F" w14:textId="77777777">
        <w:tc>
          <w:tcPr>
            <w:tcW w:w="1681" w:type="dxa"/>
            <w:shd w:val="clear" w:color="auto" w:fill="E6E6E6"/>
            <w:vAlign w:val="center"/>
          </w:tcPr>
          <w:p w14:paraId="2BD5FAF0" w14:textId="77777777" w:rsidR="001E2126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0896F6" w14:textId="77777777" w:rsidR="001E2126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944A0A" w14:textId="77777777" w:rsidR="001E2126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E91FFA" w14:textId="77777777" w:rsidR="001E2126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7C7218" w14:textId="77777777" w:rsidR="001E2126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31C601" w14:textId="77777777" w:rsidR="001E212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85F28D" w14:textId="77777777" w:rsidR="001E2126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1E2126" w14:paraId="4F414188" w14:textId="77777777">
        <w:tc>
          <w:tcPr>
            <w:tcW w:w="1681" w:type="dxa"/>
            <w:vAlign w:val="center"/>
          </w:tcPr>
          <w:p w14:paraId="1998F55D" w14:textId="77777777" w:rsidR="001E2126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C09AE61" w14:textId="77777777" w:rsidR="001E2126" w:rsidRDefault="00000000">
            <w:r>
              <w:t>12782</w:t>
            </w:r>
          </w:p>
        </w:tc>
        <w:tc>
          <w:tcPr>
            <w:tcW w:w="990" w:type="dxa"/>
            <w:vAlign w:val="center"/>
          </w:tcPr>
          <w:p w14:paraId="3A737E8E" w14:textId="77777777" w:rsidR="001E2126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BCAD3B7" w14:textId="77777777" w:rsidR="001E2126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2F291449" w14:textId="77777777" w:rsidR="001E2126" w:rsidRDefault="00000000">
            <w:r>
              <w:t>3068</w:t>
            </w:r>
          </w:p>
        </w:tc>
        <w:tc>
          <w:tcPr>
            <w:tcW w:w="1131" w:type="dxa"/>
            <w:vAlign w:val="center"/>
          </w:tcPr>
          <w:p w14:paraId="55FBF149" w14:textId="77777777" w:rsidR="001E2126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3D646346" w14:textId="77777777" w:rsidR="001E2126" w:rsidRDefault="00000000">
            <w:r>
              <w:t>9203</w:t>
            </w:r>
          </w:p>
        </w:tc>
      </w:tr>
      <w:tr w:rsidR="001E2126" w14:paraId="75CB6879" w14:textId="77777777">
        <w:tc>
          <w:tcPr>
            <w:tcW w:w="7761" w:type="dxa"/>
            <w:gridSpan w:val="6"/>
            <w:vAlign w:val="center"/>
          </w:tcPr>
          <w:p w14:paraId="157BD4BA" w14:textId="77777777" w:rsidR="001E2126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4A9CA0A3" w14:textId="77777777" w:rsidR="001E2126" w:rsidRDefault="00000000">
            <w:r>
              <w:t>9203</w:t>
            </w:r>
          </w:p>
        </w:tc>
      </w:tr>
    </w:tbl>
    <w:p w14:paraId="1773F34E" w14:textId="77777777" w:rsidR="001E2126" w:rsidRDefault="00000000">
      <w:pPr>
        <w:pStyle w:val="3"/>
        <w:widowControl w:val="0"/>
        <w:jc w:val="both"/>
        <w:rPr>
          <w:color w:val="000000"/>
        </w:rPr>
      </w:pPr>
      <w:bookmarkStart w:id="78" w:name="_Toc122272403"/>
      <w:r>
        <w:rPr>
          <w:color w:val="000000"/>
        </w:rPr>
        <w:t>风机盘管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1E2126" w14:paraId="67FD0BFF" w14:textId="77777777">
        <w:tc>
          <w:tcPr>
            <w:tcW w:w="1964" w:type="dxa"/>
            <w:shd w:val="clear" w:color="auto" w:fill="E6E6E6"/>
            <w:vAlign w:val="center"/>
          </w:tcPr>
          <w:p w14:paraId="5649A8DD" w14:textId="77777777" w:rsidR="001E2126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2E00298" w14:textId="77777777" w:rsidR="001E2126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6D07907" w14:textId="77777777" w:rsidR="001E2126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BFEC64" w14:textId="77777777" w:rsidR="001E2126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BDC92EB" w14:textId="77777777" w:rsidR="001E2126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1E2126" w14:paraId="11DE9150" w14:textId="77777777">
        <w:tc>
          <w:tcPr>
            <w:tcW w:w="1964" w:type="dxa"/>
            <w:vAlign w:val="center"/>
          </w:tcPr>
          <w:p w14:paraId="71C2328A" w14:textId="77777777" w:rsidR="001E2126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4219D078" w14:textId="77777777" w:rsidR="001E2126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35F5AA4" w14:textId="77777777" w:rsidR="001E2126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C25379F" w14:textId="77777777" w:rsidR="001E2126" w:rsidRDefault="00000000">
            <w:r>
              <w:t>2927</w:t>
            </w:r>
          </w:p>
        </w:tc>
        <w:tc>
          <w:tcPr>
            <w:tcW w:w="1975" w:type="dxa"/>
            <w:vAlign w:val="center"/>
          </w:tcPr>
          <w:p w14:paraId="2AD393EC" w14:textId="77777777" w:rsidR="001E2126" w:rsidRDefault="00000000">
            <w:r>
              <w:t>1171</w:t>
            </w:r>
          </w:p>
        </w:tc>
      </w:tr>
      <w:tr w:rsidR="001E2126" w14:paraId="6ACEB894" w14:textId="77777777">
        <w:tc>
          <w:tcPr>
            <w:tcW w:w="7339" w:type="dxa"/>
            <w:gridSpan w:val="4"/>
            <w:vAlign w:val="center"/>
          </w:tcPr>
          <w:p w14:paraId="227975F8" w14:textId="77777777" w:rsidR="001E2126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8AF5EA5" w14:textId="77777777" w:rsidR="001E2126" w:rsidRDefault="00000000">
            <w:r>
              <w:t>1171</w:t>
            </w:r>
          </w:p>
        </w:tc>
      </w:tr>
    </w:tbl>
    <w:p w14:paraId="178C0166" w14:textId="77777777" w:rsidR="001E2126" w:rsidRDefault="00000000">
      <w:pPr>
        <w:pStyle w:val="1"/>
        <w:widowControl w:val="0"/>
        <w:jc w:val="both"/>
        <w:rPr>
          <w:color w:val="000000"/>
        </w:rPr>
      </w:pPr>
      <w:bookmarkStart w:id="79" w:name="_Toc122272404"/>
      <w:r>
        <w:rPr>
          <w:color w:val="000000"/>
        </w:rPr>
        <w:t>照明</w:t>
      </w:r>
      <w:bookmarkEnd w:id="7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E2126" w14:paraId="3AA47A43" w14:textId="77777777">
        <w:tc>
          <w:tcPr>
            <w:tcW w:w="3135" w:type="dxa"/>
            <w:shd w:val="clear" w:color="auto" w:fill="E6E6E6"/>
            <w:vAlign w:val="center"/>
          </w:tcPr>
          <w:p w14:paraId="711E74CD" w14:textId="77777777" w:rsidR="001E2126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73D901" w14:textId="77777777" w:rsidR="001E2126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58D101" w14:textId="77777777" w:rsidR="001E2126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D5704CF" w14:textId="77777777" w:rsidR="001E2126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E602CD4" w14:textId="77777777" w:rsidR="001E2126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E2126" w14:paraId="773C9471" w14:textId="77777777">
        <w:tc>
          <w:tcPr>
            <w:tcW w:w="3135" w:type="dxa"/>
            <w:vAlign w:val="center"/>
          </w:tcPr>
          <w:p w14:paraId="52F32D7D" w14:textId="77777777" w:rsidR="001E2126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624E362" w14:textId="77777777" w:rsidR="001E2126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603411AC" w14:textId="77777777" w:rsidR="001E2126" w:rsidRDefault="00000000">
            <w:r>
              <w:t>60</w:t>
            </w:r>
          </w:p>
        </w:tc>
        <w:tc>
          <w:tcPr>
            <w:tcW w:w="1522" w:type="dxa"/>
            <w:vAlign w:val="center"/>
          </w:tcPr>
          <w:p w14:paraId="4896E2FA" w14:textId="77777777" w:rsidR="001E2126" w:rsidRDefault="00000000">
            <w:r>
              <w:t>4261</w:t>
            </w:r>
          </w:p>
        </w:tc>
        <w:tc>
          <w:tcPr>
            <w:tcW w:w="1862" w:type="dxa"/>
            <w:vAlign w:val="center"/>
          </w:tcPr>
          <w:p w14:paraId="5F8E7573" w14:textId="77777777" w:rsidR="001E2126" w:rsidRDefault="00000000">
            <w:r>
              <w:t>64423</w:t>
            </w:r>
          </w:p>
        </w:tc>
      </w:tr>
      <w:tr w:rsidR="001E2126" w14:paraId="2C9F66AE" w14:textId="77777777">
        <w:tc>
          <w:tcPr>
            <w:tcW w:w="7485" w:type="dxa"/>
            <w:gridSpan w:val="4"/>
            <w:vAlign w:val="center"/>
          </w:tcPr>
          <w:p w14:paraId="6A17A0D2" w14:textId="77777777" w:rsidR="001E2126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781762D" w14:textId="77777777" w:rsidR="001E2126" w:rsidRDefault="00000000">
            <w:r>
              <w:t>64423</w:t>
            </w:r>
          </w:p>
        </w:tc>
      </w:tr>
    </w:tbl>
    <w:p w14:paraId="7A32DBE0" w14:textId="77777777" w:rsidR="001E2126" w:rsidRDefault="00000000">
      <w:pPr>
        <w:pStyle w:val="1"/>
        <w:widowControl w:val="0"/>
        <w:jc w:val="both"/>
        <w:rPr>
          <w:color w:val="000000"/>
        </w:rPr>
      </w:pPr>
      <w:bookmarkStart w:id="80" w:name="_Toc122272405"/>
      <w:r>
        <w:rPr>
          <w:color w:val="000000"/>
        </w:rPr>
        <w:t>排风机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1E2126" w14:paraId="4E6B4E46" w14:textId="77777777">
        <w:tc>
          <w:tcPr>
            <w:tcW w:w="1556" w:type="dxa"/>
            <w:shd w:val="clear" w:color="auto" w:fill="E6E6E6"/>
            <w:vAlign w:val="center"/>
          </w:tcPr>
          <w:p w14:paraId="0C2A2933" w14:textId="77777777" w:rsidR="001E2126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7B30B7" w14:textId="77777777" w:rsidR="001E2126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08B63F" w14:textId="77777777" w:rsidR="001E2126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445998" w14:textId="77777777" w:rsidR="001E2126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2DD35E" w14:textId="77777777" w:rsidR="001E2126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128AFF" w14:textId="77777777" w:rsidR="001E2126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E2126" w14:paraId="6C0691E2" w14:textId="77777777">
        <w:tc>
          <w:tcPr>
            <w:tcW w:w="1556" w:type="dxa"/>
            <w:vAlign w:val="center"/>
          </w:tcPr>
          <w:p w14:paraId="05A6B404" w14:textId="77777777" w:rsidR="001E2126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6754B619" w14:textId="77777777" w:rsidR="001E2126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37DAC336" w14:textId="77777777" w:rsidR="001E2126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5E7FB832" w14:textId="77777777" w:rsidR="001E2126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64CA3E3D" w14:textId="77777777" w:rsidR="001E2126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3DC28F77" w14:textId="77777777" w:rsidR="001E2126" w:rsidRDefault="00000000">
            <w:r>
              <w:t>73000</w:t>
            </w:r>
          </w:p>
        </w:tc>
      </w:tr>
      <w:tr w:rsidR="001E2126" w14:paraId="456489E5" w14:textId="77777777">
        <w:tc>
          <w:tcPr>
            <w:tcW w:w="7774" w:type="dxa"/>
            <w:gridSpan w:val="5"/>
            <w:vAlign w:val="center"/>
          </w:tcPr>
          <w:p w14:paraId="53177A25" w14:textId="77777777" w:rsidR="001E2126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6B5BEC6" w14:textId="77777777" w:rsidR="001E2126" w:rsidRDefault="00000000">
            <w:r>
              <w:t>73000</w:t>
            </w:r>
          </w:p>
        </w:tc>
      </w:tr>
    </w:tbl>
    <w:p w14:paraId="3D0AF979" w14:textId="77777777" w:rsidR="001E21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69116448" w14:textId="77777777" w:rsidR="001E2126" w:rsidRDefault="00000000">
      <w:pPr>
        <w:pStyle w:val="1"/>
        <w:widowControl w:val="0"/>
        <w:jc w:val="both"/>
        <w:rPr>
          <w:color w:val="000000"/>
        </w:rPr>
      </w:pPr>
      <w:bookmarkStart w:id="81" w:name="_Toc122272406"/>
      <w:r>
        <w:rPr>
          <w:color w:val="000000"/>
        </w:rPr>
        <w:t>生活热水</w:t>
      </w:r>
      <w:bookmarkEnd w:id="81"/>
    </w:p>
    <w:p w14:paraId="5B410961" w14:textId="77777777" w:rsidR="001E2126" w:rsidRDefault="00000000">
      <w:pPr>
        <w:pStyle w:val="3"/>
        <w:widowControl w:val="0"/>
        <w:jc w:val="both"/>
        <w:rPr>
          <w:color w:val="000000"/>
        </w:rPr>
      </w:pPr>
      <w:bookmarkStart w:id="82" w:name="_Toc122272407"/>
      <w:r>
        <w:rPr>
          <w:color w:val="000000"/>
        </w:rPr>
        <w:t>热水需求</w:t>
      </w:r>
      <w:bookmarkEnd w:id="8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1E2126" w14:paraId="3F80EC8F" w14:textId="77777777">
        <w:tc>
          <w:tcPr>
            <w:tcW w:w="1550" w:type="dxa"/>
            <w:shd w:val="clear" w:color="auto" w:fill="E6E6E6"/>
            <w:vAlign w:val="center"/>
          </w:tcPr>
          <w:p w14:paraId="6911A54E" w14:textId="77777777" w:rsidR="001E2126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FF7DB8" w14:textId="77777777" w:rsidR="001E2126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886FAA0" w14:textId="77777777" w:rsidR="001E2126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498C7D" w14:textId="77777777" w:rsidR="001E2126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99F725F" w14:textId="77777777" w:rsidR="001E2126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4F393FB" w14:textId="77777777" w:rsidR="001E2126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1E2126" w14:paraId="0688DCEB" w14:textId="77777777">
        <w:tc>
          <w:tcPr>
            <w:tcW w:w="1550" w:type="dxa"/>
            <w:vAlign w:val="center"/>
          </w:tcPr>
          <w:p w14:paraId="500004D6" w14:textId="77777777" w:rsidR="001E2126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2BC66C3F" w14:textId="77777777" w:rsidR="001E2126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763372F1" w14:textId="77777777" w:rsidR="001E2126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2ECD8163" w14:textId="77777777" w:rsidR="001E2126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1CE973EE" w14:textId="77777777" w:rsidR="001E2126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43113772" w14:textId="77777777" w:rsidR="001E2126" w:rsidRDefault="00000000">
            <w:r>
              <w:t>18778</w:t>
            </w:r>
          </w:p>
        </w:tc>
      </w:tr>
      <w:tr w:rsidR="001E2126" w14:paraId="425FD2C7" w14:textId="77777777">
        <w:tc>
          <w:tcPr>
            <w:tcW w:w="7750" w:type="dxa"/>
            <w:gridSpan w:val="5"/>
            <w:vAlign w:val="center"/>
          </w:tcPr>
          <w:p w14:paraId="4B8FE84E" w14:textId="77777777" w:rsidR="001E2126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6ACFD65E" w14:textId="77777777" w:rsidR="001E2126" w:rsidRDefault="00000000">
            <w:r>
              <w:t>18778</w:t>
            </w:r>
          </w:p>
        </w:tc>
      </w:tr>
    </w:tbl>
    <w:p w14:paraId="7125F53B" w14:textId="77777777" w:rsidR="001E2126" w:rsidRDefault="00000000">
      <w:pPr>
        <w:pStyle w:val="3"/>
        <w:widowControl w:val="0"/>
        <w:jc w:val="both"/>
        <w:rPr>
          <w:color w:val="000000"/>
        </w:rPr>
      </w:pPr>
      <w:bookmarkStart w:id="83" w:name="_Toc122272408"/>
      <w:r>
        <w:rPr>
          <w:color w:val="000000"/>
        </w:rPr>
        <w:lastRenderedPageBreak/>
        <w:t>太阳能集热</w:t>
      </w:r>
      <w:bookmarkEnd w:id="8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1E2126" w14:paraId="5EA8F6F9" w14:textId="77777777">
        <w:tc>
          <w:tcPr>
            <w:tcW w:w="1115" w:type="dxa"/>
            <w:shd w:val="clear" w:color="auto" w:fill="E6E6E6"/>
            <w:vAlign w:val="center"/>
          </w:tcPr>
          <w:p w14:paraId="583DC993" w14:textId="77777777" w:rsidR="001E2126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6AF108" w14:textId="77777777" w:rsidR="001E2126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AD9794" w14:textId="77777777" w:rsidR="001E2126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589CA9CF" w14:textId="77777777" w:rsidR="001E2126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D2B4804" w14:textId="77777777" w:rsidR="001E2126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0767574" w14:textId="77777777" w:rsidR="001E2126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6B84BF3A" w14:textId="77777777" w:rsidR="001E2126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1E2126" w14:paraId="6FEE997E" w14:textId="77777777">
        <w:tc>
          <w:tcPr>
            <w:tcW w:w="1115" w:type="dxa"/>
            <w:vAlign w:val="center"/>
          </w:tcPr>
          <w:p w14:paraId="1317A5AC" w14:textId="77777777" w:rsidR="001E2126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0D3B6A97" w14:textId="77777777" w:rsidR="001E2126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B74D1B0" w14:textId="77777777" w:rsidR="001E2126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0B9D1493" w14:textId="77777777" w:rsidR="001E2126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242AF165" w14:textId="77777777" w:rsidR="001E2126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1E7B66B1" w14:textId="77777777" w:rsidR="001E2126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7F1F5436" w14:textId="77777777" w:rsidR="001E2126" w:rsidRDefault="00000000">
            <w:r>
              <w:t>44445</w:t>
            </w:r>
          </w:p>
        </w:tc>
      </w:tr>
      <w:tr w:rsidR="001E2126" w14:paraId="4F6D8049" w14:textId="77777777">
        <w:tc>
          <w:tcPr>
            <w:tcW w:w="7417" w:type="dxa"/>
            <w:gridSpan w:val="6"/>
            <w:vAlign w:val="center"/>
          </w:tcPr>
          <w:p w14:paraId="2F837CF9" w14:textId="77777777" w:rsidR="001E2126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625E1C38" w14:textId="77777777" w:rsidR="001E2126" w:rsidRDefault="00000000">
            <w:r>
              <w:t>44445</w:t>
            </w:r>
          </w:p>
        </w:tc>
      </w:tr>
    </w:tbl>
    <w:p w14:paraId="36DF5899" w14:textId="77777777" w:rsidR="001E2126" w:rsidRDefault="00000000">
      <w:pPr>
        <w:pStyle w:val="3"/>
        <w:widowControl w:val="0"/>
        <w:jc w:val="both"/>
        <w:rPr>
          <w:color w:val="000000"/>
        </w:rPr>
      </w:pPr>
      <w:bookmarkStart w:id="84" w:name="_Toc122272409"/>
      <w:r>
        <w:rPr>
          <w:color w:val="000000"/>
        </w:rPr>
        <w:t>热水设备</w:t>
      </w:r>
      <w:bookmarkEnd w:id="8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1E2126" w14:paraId="3F3EA894" w14:textId="77777777">
        <w:tc>
          <w:tcPr>
            <w:tcW w:w="3124" w:type="dxa"/>
            <w:shd w:val="clear" w:color="auto" w:fill="E6E6E6"/>
            <w:vAlign w:val="center"/>
          </w:tcPr>
          <w:p w14:paraId="3156A486" w14:textId="77777777" w:rsidR="001E2126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3F27255" w14:textId="77777777" w:rsidR="001E2126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1915EC" w14:textId="77777777" w:rsidR="001E2126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6ADFEB" w14:textId="77777777" w:rsidR="001E2126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71D0466" w14:textId="77777777" w:rsidR="001E2126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1E2126" w14:paraId="0BA3F910" w14:textId="77777777">
        <w:tc>
          <w:tcPr>
            <w:tcW w:w="3124" w:type="dxa"/>
            <w:vAlign w:val="center"/>
          </w:tcPr>
          <w:p w14:paraId="61D60257" w14:textId="77777777" w:rsidR="001E2126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6A24B5DE" w14:textId="77777777" w:rsidR="001E2126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1D6205EE" w14:textId="77777777" w:rsidR="001E2126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548A2DBD" w14:textId="77777777" w:rsidR="001E2126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540980ED" w14:textId="77777777" w:rsidR="001E2126" w:rsidRDefault="00000000">
            <w:r>
              <w:t>0</w:t>
            </w:r>
          </w:p>
        </w:tc>
      </w:tr>
    </w:tbl>
    <w:p w14:paraId="2C96A30B" w14:textId="77777777" w:rsidR="001E2126" w:rsidRDefault="001E2126">
      <w:pPr>
        <w:widowControl w:val="0"/>
        <w:jc w:val="both"/>
        <w:rPr>
          <w:color w:val="000000"/>
        </w:rPr>
      </w:pPr>
    </w:p>
    <w:p w14:paraId="29F9BABC" w14:textId="77777777" w:rsidR="001E2126" w:rsidRDefault="00000000">
      <w:pPr>
        <w:pStyle w:val="1"/>
        <w:widowControl w:val="0"/>
        <w:jc w:val="both"/>
        <w:rPr>
          <w:color w:val="000000"/>
        </w:rPr>
      </w:pPr>
      <w:bookmarkStart w:id="85" w:name="_Toc122272410"/>
      <w:r>
        <w:rPr>
          <w:color w:val="000000"/>
        </w:rPr>
        <w:t>电梯</w:t>
      </w:r>
      <w:bookmarkEnd w:id="85"/>
    </w:p>
    <w:p w14:paraId="6C7D7AB0" w14:textId="77777777" w:rsidR="001E21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24D89B37" w14:textId="77777777" w:rsidR="001E2126" w:rsidRDefault="00000000">
      <w:pPr>
        <w:pStyle w:val="1"/>
        <w:widowControl w:val="0"/>
        <w:jc w:val="both"/>
        <w:rPr>
          <w:color w:val="000000"/>
        </w:rPr>
      </w:pPr>
      <w:bookmarkStart w:id="86" w:name="_Toc122272411"/>
      <w:r>
        <w:rPr>
          <w:color w:val="000000"/>
        </w:rPr>
        <w:t>光伏发电</w:t>
      </w:r>
      <w:bookmarkEnd w:id="86"/>
    </w:p>
    <w:p w14:paraId="24C74867" w14:textId="77777777" w:rsidR="001E21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1E2126" w14:paraId="5707F40B" w14:textId="77777777">
        <w:tc>
          <w:tcPr>
            <w:tcW w:w="1556" w:type="dxa"/>
            <w:shd w:val="clear" w:color="auto" w:fill="E6E6E6"/>
            <w:vAlign w:val="center"/>
          </w:tcPr>
          <w:p w14:paraId="0C314C78" w14:textId="77777777" w:rsidR="001E2126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4F6225" w14:textId="77777777" w:rsidR="001E2126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751B61" w14:textId="77777777" w:rsidR="001E2126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1A82E55" w14:textId="77777777" w:rsidR="001E2126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064168" w14:textId="77777777" w:rsidR="001E2126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1E2126" w14:paraId="45E520FB" w14:textId="77777777">
        <w:tc>
          <w:tcPr>
            <w:tcW w:w="1556" w:type="dxa"/>
            <w:vAlign w:val="center"/>
          </w:tcPr>
          <w:p w14:paraId="672A2BDA" w14:textId="77777777" w:rsidR="001E2126" w:rsidRDefault="00000000">
            <w:r>
              <w:t>1020.11</w:t>
            </w:r>
          </w:p>
        </w:tc>
        <w:tc>
          <w:tcPr>
            <w:tcW w:w="1556" w:type="dxa"/>
            <w:vAlign w:val="center"/>
          </w:tcPr>
          <w:p w14:paraId="57E12C93" w14:textId="77777777" w:rsidR="001E2126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7477F032" w14:textId="77777777" w:rsidR="001E2126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3846A47A" w14:textId="77777777" w:rsidR="001E2126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0920AEF8" w14:textId="77777777" w:rsidR="001E2126" w:rsidRDefault="00000000">
            <w:r>
              <w:t>486722</w:t>
            </w:r>
          </w:p>
        </w:tc>
      </w:tr>
      <w:tr w:rsidR="001E2126" w14:paraId="72A2C1BF" w14:textId="77777777">
        <w:tc>
          <w:tcPr>
            <w:tcW w:w="7775" w:type="dxa"/>
            <w:gridSpan w:val="4"/>
            <w:vAlign w:val="center"/>
          </w:tcPr>
          <w:p w14:paraId="022F2291" w14:textId="77777777" w:rsidR="001E2126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654DBEEF" w14:textId="77777777" w:rsidR="001E2126" w:rsidRDefault="00000000">
            <w:r>
              <w:t>486722</w:t>
            </w:r>
          </w:p>
        </w:tc>
      </w:tr>
    </w:tbl>
    <w:p w14:paraId="68EFB4F2" w14:textId="77777777" w:rsidR="001E2126" w:rsidRDefault="00000000">
      <w:pPr>
        <w:pStyle w:val="1"/>
        <w:widowControl w:val="0"/>
        <w:jc w:val="both"/>
        <w:rPr>
          <w:color w:val="000000"/>
        </w:rPr>
      </w:pPr>
      <w:bookmarkStart w:id="87" w:name="_Toc122272412"/>
      <w:r>
        <w:rPr>
          <w:color w:val="000000"/>
        </w:rPr>
        <w:t>风力发电</w:t>
      </w:r>
      <w:bookmarkEnd w:id="87"/>
    </w:p>
    <w:p w14:paraId="4EFD8BCB" w14:textId="77777777" w:rsidR="001E21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6FE8C974" w14:textId="77777777" w:rsidR="001E2126" w:rsidRDefault="00000000">
      <w:pPr>
        <w:pStyle w:val="1"/>
        <w:widowControl w:val="0"/>
        <w:jc w:val="both"/>
        <w:rPr>
          <w:color w:val="000000"/>
        </w:rPr>
      </w:pPr>
      <w:bookmarkStart w:id="88" w:name="_Toc122272413"/>
      <w:r>
        <w:rPr>
          <w:color w:val="000000"/>
        </w:rPr>
        <w:t>计算结果</w:t>
      </w:r>
      <w:bookmarkEnd w:id="88"/>
    </w:p>
    <w:p w14:paraId="508557C2" w14:textId="77777777" w:rsidR="001E2126" w:rsidRDefault="00000000">
      <w:pPr>
        <w:pStyle w:val="2"/>
        <w:widowControl w:val="0"/>
      </w:pPr>
      <w:bookmarkStart w:id="89" w:name="_Toc122272414"/>
      <w:r>
        <w:t>负荷分项统计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1E2126" w14:paraId="380935E4" w14:textId="77777777">
        <w:tc>
          <w:tcPr>
            <w:tcW w:w="1964" w:type="dxa"/>
            <w:shd w:val="clear" w:color="auto" w:fill="E6E6E6"/>
            <w:vAlign w:val="center"/>
          </w:tcPr>
          <w:p w14:paraId="2684879E" w14:textId="77777777" w:rsidR="001E2126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537F95" w14:textId="77777777" w:rsidR="001E2126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524009" w14:textId="77777777" w:rsidR="001E2126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6F68FF" w14:textId="77777777" w:rsidR="001E2126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1BBC4E" w14:textId="77777777" w:rsidR="001E2126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13C2A0" w14:textId="77777777" w:rsidR="001E2126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21E1B46" w14:textId="77777777" w:rsidR="001E2126" w:rsidRDefault="00000000">
            <w:pPr>
              <w:jc w:val="center"/>
            </w:pPr>
            <w:r>
              <w:t>合计</w:t>
            </w:r>
          </w:p>
        </w:tc>
      </w:tr>
      <w:tr w:rsidR="001E2126" w14:paraId="7F374012" w14:textId="77777777">
        <w:tc>
          <w:tcPr>
            <w:tcW w:w="1964" w:type="dxa"/>
            <w:shd w:val="clear" w:color="auto" w:fill="E6E6E6"/>
            <w:vAlign w:val="center"/>
          </w:tcPr>
          <w:p w14:paraId="54654BBC" w14:textId="77777777" w:rsidR="001E2126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D175851" w14:textId="77777777" w:rsidR="001E2126" w:rsidRDefault="00000000">
            <w:r>
              <w:t>-754016.70</w:t>
            </w:r>
          </w:p>
        </w:tc>
        <w:tc>
          <w:tcPr>
            <w:tcW w:w="1273" w:type="dxa"/>
            <w:vAlign w:val="center"/>
          </w:tcPr>
          <w:p w14:paraId="13A40048" w14:textId="77777777" w:rsidR="001E2126" w:rsidRDefault="00000000">
            <w:r>
              <w:t>134780.02</w:t>
            </w:r>
          </w:p>
        </w:tc>
        <w:tc>
          <w:tcPr>
            <w:tcW w:w="1131" w:type="dxa"/>
            <w:vAlign w:val="center"/>
          </w:tcPr>
          <w:p w14:paraId="15AB905E" w14:textId="77777777" w:rsidR="001E2126" w:rsidRDefault="00000000">
            <w:r>
              <w:t>47078.20</w:t>
            </w:r>
          </w:p>
        </w:tc>
        <w:tc>
          <w:tcPr>
            <w:tcW w:w="1131" w:type="dxa"/>
            <w:vAlign w:val="center"/>
          </w:tcPr>
          <w:p w14:paraId="71CE2130" w14:textId="77777777" w:rsidR="001E2126" w:rsidRDefault="00000000">
            <w:r>
              <w:t>-192687.75</w:t>
            </w:r>
          </w:p>
        </w:tc>
        <w:tc>
          <w:tcPr>
            <w:tcW w:w="1131" w:type="dxa"/>
            <w:vAlign w:val="center"/>
          </w:tcPr>
          <w:p w14:paraId="0BDC33BD" w14:textId="77777777" w:rsidR="001E212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9B99289" w14:textId="77777777" w:rsidR="001E2126" w:rsidRDefault="00000000">
            <w:r>
              <w:t>-764846.23</w:t>
            </w:r>
          </w:p>
        </w:tc>
      </w:tr>
      <w:tr w:rsidR="001E2126" w14:paraId="302C4927" w14:textId="77777777">
        <w:tc>
          <w:tcPr>
            <w:tcW w:w="1964" w:type="dxa"/>
            <w:shd w:val="clear" w:color="auto" w:fill="E6E6E6"/>
            <w:vAlign w:val="center"/>
          </w:tcPr>
          <w:p w14:paraId="05A1FC7C" w14:textId="77777777" w:rsidR="001E2126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25FE3F6" w14:textId="77777777" w:rsidR="001E2126" w:rsidRDefault="00000000">
            <w:r>
              <w:t>-10842.59</w:t>
            </w:r>
          </w:p>
        </w:tc>
        <w:tc>
          <w:tcPr>
            <w:tcW w:w="1273" w:type="dxa"/>
            <w:vAlign w:val="center"/>
          </w:tcPr>
          <w:p w14:paraId="23B90FB6" w14:textId="77777777" w:rsidR="001E2126" w:rsidRDefault="00000000">
            <w:r>
              <w:t>62432.19</w:t>
            </w:r>
          </w:p>
        </w:tc>
        <w:tc>
          <w:tcPr>
            <w:tcW w:w="1131" w:type="dxa"/>
            <w:vAlign w:val="center"/>
          </w:tcPr>
          <w:p w14:paraId="0D9C8D91" w14:textId="77777777" w:rsidR="001E2126" w:rsidRDefault="00000000">
            <w:r>
              <w:t>11822.00</w:t>
            </w:r>
          </w:p>
        </w:tc>
        <w:tc>
          <w:tcPr>
            <w:tcW w:w="1131" w:type="dxa"/>
            <w:vAlign w:val="center"/>
          </w:tcPr>
          <w:p w14:paraId="49EF9BFD" w14:textId="77777777" w:rsidR="001E2126" w:rsidRDefault="00000000">
            <w:r>
              <w:t>23416.06</w:t>
            </w:r>
          </w:p>
        </w:tc>
        <w:tc>
          <w:tcPr>
            <w:tcW w:w="1131" w:type="dxa"/>
            <w:vAlign w:val="center"/>
          </w:tcPr>
          <w:p w14:paraId="0840081D" w14:textId="77777777" w:rsidR="001E2126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B83F3CA" w14:textId="77777777" w:rsidR="001E2126" w:rsidRDefault="00000000">
            <w:r>
              <w:t>86827.66</w:t>
            </w:r>
          </w:p>
        </w:tc>
      </w:tr>
    </w:tbl>
    <w:p w14:paraId="2DFF1C8F" w14:textId="77777777" w:rsidR="001E2126" w:rsidRDefault="00000000">
      <w:r>
        <w:rPr>
          <w:noProof/>
        </w:rPr>
        <w:lastRenderedPageBreak/>
        <w:drawing>
          <wp:inline distT="0" distB="0" distL="0" distR="0" wp14:anchorId="6143F6D0" wp14:editId="07607E74">
            <wp:extent cx="5667375" cy="2981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7670D" w14:textId="77777777" w:rsidR="001E2126" w:rsidRDefault="001E2126"/>
    <w:p w14:paraId="6439340A" w14:textId="77777777" w:rsidR="001E2126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BDFE968" wp14:editId="7809F645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E4711" w14:textId="77777777" w:rsidR="001E2126" w:rsidRDefault="00000000">
      <w:pPr>
        <w:pStyle w:val="2"/>
        <w:widowControl w:val="0"/>
      </w:pPr>
      <w:bookmarkStart w:id="90" w:name="_Toc122272415"/>
      <w:r>
        <w:t>逐月负荷表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E2126" w14:paraId="6FEC8FE6" w14:textId="77777777">
        <w:tc>
          <w:tcPr>
            <w:tcW w:w="854" w:type="dxa"/>
            <w:shd w:val="clear" w:color="auto" w:fill="E6E6E6"/>
            <w:vAlign w:val="center"/>
          </w:tcPr>
          <w:p w14:paraId="4A490C13" w14:textId="77777777" w:rsidR="001E2126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6117E2" w14:textId="77777777" w:rsidR="001E2126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DE1C61" w14:textId="77777777" w:rsidR="001E2126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F3A901" w14:textId="77777777" w:rsidR="001E2126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A75744" w14:textId="77777777" w:rsidR="001E2126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CBA59E" w14:textId="77777777" w:rsidR="001E2126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C9D7709" w14:textId="77777777" w:rsidR="001E2126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E2126" w14:paraId="7A88E50E" w14:textId="77777777">
        <w:tc>
          <w:tcPr>
            <w:tcW w:w="854" w:type="dxa"/>
            <w:shd w:val="clear" w:color="auto" w:fill="E6E6E6"/>
            <w:vAlign w:val="center"/>
          </w:tcPr>
          <w:p w14:paraId="61595FAA" w14:textId="77777777" w:rsidR="001E2126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B7F95D" w14:textId="77777777" w:rsidR="001E2126" w:rsidRDefault="00000000">
            <w:pPr>
              <w:jc w:val="right"/>
            </w:pPr>
            <w:r>
              <w:t>195415</w:t>
            </w:r>
          </w:p>
        </w:tc>
        <w:tc>
          <w:tcPr>
            <w:tcW w:w="1188" w:type="dxa"/>
            <w:vAlign w:val="center"/>
          </w:tcPr>
          <w:p w14:paraId="78E6413E" w14:textId="77777777" w:rsidR="001E21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61ED45" w14:textId="77777777" w:rsidR="001E2126" w:rsidRDefault="00000000">
            <w:pPr>
              <w:jc w:val="right"/>
            </w:pPr>
            <w:r>
              <w:rPr>
                <w:color w:val="FF0000"/>
              </w:rPr>
              <w:t>1358.173</w:t>
            </w:r>
          </w:p>
        </w:tc>
        <w:tc>
          <w:tcPr>
            <w:tcW w:w="1862" w:type="dxa"/>
            <w:vAlign w:val="center"/>
          </w:tcPr>
          <w:p w14:paraId="2BD852C0" w14:textId="77777777" w:rsidR="001E2126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4EB4BB2" w14:textId="77777777" w:rsidR="001E21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C3AB20" w14:textId="77777777" w:rsidR="001E2126" w:rsidRDefault="00000000">
            <w:r>
              <w:t>--</w:t>
            </w:r>
          </w:p>
        </w:tc>
      </w:tr>
      <w:tr w:rsidR="001E2126" w14:paraId="59A6A93A" w14:textId="77777777">
        <w:tc>
          <w:tcPr>
            <w:tcW w:w="854" w:type="dxa"/>
            <w:shd w:val="clear" w:color="auto" w:fill="E6E6E6"/>
            <w:vAlign w:val="center"/>
          </w:tcPr>
          <w:p w14:paraId="70C842CB" w14:textId="77777777" w:rsidR="001E2126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B75790" w14:textId="77777777" w:rsidR="001E2126" w:rsidRDefault="00000000">
            <w:pPr>
              <w:jc w:val="right"/>
            </w:pPr>
            <w:r>
              <w:t>130538</w:t>
            </w:r>
          </w:p>
        </w:tc>
        <w:tc>
          <w:tcPr>
            <w:tcW w:w="1188" w:type="dxa"/>
            <w:vAlign w:val="center"/>
          </w:tcPr>
          <w:p w14:paraId="0DA705DC" w14:textId="77777777" w:rsidR="001E21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987487" w14:textId="77777777" w:rsidR="001E2126" w:rsidRDefault="00000000">
            <w:pPr>
              <w:jc w:val="right"/>
            </w:pPr>
            <w:r>
              <w:t>1189.021</w:t>
            </w:r>
          </w:p>
        </w:tc>
        <w:tc>
          <w:tcPr>
            <w:tcW w:w="1862" w:type="dxa"/>
            <w:vAlign w:val="center"/>
          </w:tcPr>
          <w:p w14:paraId="02BB544F" w14:textId="77777777" w:rsidR="001E2126" w:rsidRDefault="00000000">
            <w:r>
              <w:t>02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79E1870" w14:textId="77777777" w:rsidR="001E21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1C744E" w14:textId="77777777" w:rsidR="001E2126" w:rsidRDefault="00000000">
            <w:r>
              <w:t>--</w:t>
            </w:r>
          </w:p>
        </w:tc>
      </w:tr>
      <w:tr w:rsidR="001E2126" w14:paraId="2B860838" w14:textId="77777777">
        <w:tc>
          <w:tcPr>
            <w:tcW w:w="854" w:type="dxa"/>
            <w:shd w:val="clear" w:color="auto" w:fill="E6E6E6"/>
            <w:vAlign w:val="center"/>
          </w:tcPr>
          <w:p w14:paraId="69B70E8E" w14:textId="77777777" w:rsidR="001E2126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B63A6C" w14:textId="77777777" w:rsidR="001E2126" w:rsidRDefault="00000000">
            <w:pPr>
              <w:jc w:val="right"/>
            </w:pPr>
            <w:r>
              <w:t>111486</w:t>
            </w:r>
          </w:p>
        </w:tc>
        <w:tc>
          <w:tcPr>
            <w:tcW w:w="1188" w:type="dxa"/>
            <w:vAlign w:val="center"/>
          </w:tcPr>
          <w:p w14:paraId="1FEC1D19" w14:textId="77777777" w:rsidR="001E21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251615" w14:textId="77777777" w:rsidR="001E2126" w:rsidRDefault="00000000">
            <w:pPr>
              <w:jc w:val="right"/>
            </w:pPr>
            <w:r>
              <w:t>1133.904</w:t>
            </w:r>
          </w:p>
        </w:tc>
        <w:tc>
          <w:tcPr>
            <w:tcW w:w="1862" w:type="dxa"/>
            <w:vAlign w:val="center"/>
          </w:tcPr>
          <w:p w14:paraId="69CD00D6" w14:textId="77777777" w:rsidR="001E2126" w:rsidRDefault="00000000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8A61071" w14:textId="77777777" w:rsidR="001E21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D1C52D" w14:textId="77777777" w:rsidR="001E2126" w:rsidRDefault="00000000">
            <w:r>
              <w:t>--</w:t>
            </w:r>
          </w:p>
        </w:tc>
      </w:tr>
      <w:tr w:rsidR="001E2126" w14:paraId="1EBFE839" w14:textId="77777777">
        <w:tc>
          <w:tcPr>
            <w:tcW w:w="854" w:type="dxa"/>
            <w:shd w:val="clear" w:color="auto" w:fill="E6E6E6"/>
            <w:vAlign w:val="center"/>
          </w:tcPr>
          <w:p w14:paraId="4FF62103" w14:textId="77777777" w:rsidR="001E2126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5D53AC" w14:textId="77777777" w:rsidR="001E2126" w:rsidRDefault="00000000">
            <w:pPr>
              <w:jc w:val="right"/>
            </w:pPr>
            <w:r>
              <w:t>73355</w:t>
            </w:r>
          </w:p>
        </w:tc>
        <w:tc>
          <w:tcPr>
            <w:tcW w:w="1188" w:type="dxa"/>
            <w:vAlign w:val="center"/>
          </w:tcPr>
          <w:p w14:paraId="075FB053" w14:textId="77777777" w:rsidR="001E21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FC1486" w14:textId="77777777" w:rsidR="001E2126" w:rsidRDefault="00000000">
            <w:pPr>
              <w:jc w:val="right"/>
            </w:pPr>
            <w:r>
              <w:t>667.504</w:t>
            </w:r>
          </w:p>
        </w:tc>
        <w:tc>
          <w:tcPr>
            <w:tcW w:w="1862" w:type="dxa"/>
            <w:vAlign w:val="center"/>
          </w:tcPr>
          <w:p w14:paraId="6DAC579B" w14:textId="77777777" w:rsidR="001E2126" w:rsidRDefault="00000000">
            <w:r>
              <w:t>04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7A9CA20" w14:textId="77777777" w:rsidR="001E21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BBE7FF" w14:textId="77777777" w:rsidR="001E2126" w:rsidRDefault="00000000">
            <w:r>
              <w:t>--</w:t>
            </w:r>
          </w:p>
        </w:tc>
      </w:tr>
      <w:tr w:rsidR="001E2126" w14:paraId="6D6493FF" w14:textId="77777777">
        <w:tc>
          <w:tcPr>
            <w:tcW w:w="854" w:type="dxa"/>
            <w:shd w:val="clear" w:color="auto" w:fill="E6E6E6"/>
            <w:vAlign w:val="center"/>
          </w:tcPr>
          <w:p w14:paraId="433C8A3B" w14:textId="77777777" w:rsidR="001E2126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8FC3C4" w14:textId="77777777" w:rsidR="001E2126" w:rsidRDefault="00000000">
            <w:pPr>
              <w:jc w:val="right"/>
            </w:pPr>
            <w:r>
              <w:t>32415</w:t>
            </w:r>
          </w:p>
        </w:tc>
        <w:tc>
          <w:tcPr>
            <w:tcW w:w="1188" w:type="dxa"/>
            <w:vAlign w:val="center"/>
          </w:tcPr>
          <w:p w14:paraId="1A55F0E0" w14:textId="77777777" w:rsidR="001E2126" w:rsidRDefault="00000000">
            <w:pPr>
              <w:jc w:val="right"/>
            </w:pPr>
            <w:r>
              <w:t>171</w:t>
            </w:r>
          </w:p>
        </w:tc>
        <w:tc>
          <w:tcPr>
            <w:tcW w:w="1188" w:type="dxa"/>
            <w:vAlign w:val="center"/>
          </w:tcPr>
          <w:p w14:paraId="6E067D77" w14:textId="77777777" w:rsidR="001E2126" w:rsidRDefault="00000000">
            <w:pPr>
              <w:jc w:val="right"/>
            </w:pPr>
            <w:r>
              <w:t>388.838</w:t>
            </w:r>
          </w:p>
        </w:tc>
        <w:tc>
          <w:tcPr>
            <w:tcW w:w="1862" w:type="dxa"/>
            <w:vAlign w:val="center"/>
          </w:tcPr>
          <w:p w14:paraId="0A083200" w14:textId="77777777" w:rsidR="001E2126" w:rsidRDefault="00000000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72CF89" w14:textId="77777777" w:rsidR="001E2126" w:rsidRDefault="00000000">
            <w:pPr>
              <w:jc w:val="right"/>
            </w:pPr>
            <w:r>
              <w:t>45.482</w:t>
            </w:r>
          </w:p>
        </w:tc>
        <w:tc>
          <w:tcPr>
            <w:tcW w:w="1862" w:type="dxa"/>
            <w:vAlign w:val="center"/>
          </w:tcPr>
          <w:p w14:paraId="0A90BB0D" w14:textId="77777777" w:rsidR="001E2126" w:rsidRDefault="00000000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E2126" w14:paraId="1445C50C" w14:textId="77777777">
        <w:tc>
          <w:tcPr>
            <w:tcW w:w="854" w:type="dxa"/>
            <w:shd w:val="clear" w:color="auto" w:fill="E6E6E6"/>
            <w:vAlign w:val="center"/>
          </w:tcPr>
          <w:p w14:paraId="468E9945" w14:textId="77777777" w:rsidR="001E2126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9ABAD0" w14:textId="77777777" w:rsidR="001E2126" w:rsidRDefault="00000000">
            <w:pPr>
              <w:jc w:val="right"/>
            </w:pPr>
            <w:r>
              <w:t>4085</w:t>
            </w:r>
          </w:p>
        </w:tc>
        <w:tc>
          <w:tcPr>
            <w:tcW w:w="1188" w:type="dxa"/>
            <w:vAlign w:val="center"/>
          </w:tcPr>
          <w:p w14:paraId="35FDBA18" w14:textId="77777777" w:rsidR="001E2126" w:rsidRDefault="00000000">
            <w:pPr>
              <w:jc w:val="right"/>
            </w:pPr>
            <w:r>
              <w:t>5704</w:t>
            </w:r>
          </w:p>
        </w:tc>
        <w:tc>
          <w:tcPr>
            <w:tcW w:w="1188" w:type="dxa"/>
            <w:vAlign w:val="center"/>
          </w:tcPr>
          <w:p w14:paraId="61D90036" w14:textId="77777777" w:rsidR="001E2126" w:rsidRDefault="00000000">
            <w:pPr>
              <w:jc w:val="right"/>
            </w:pPr>
            <w:r>
              <w:t>152.574</w:t>
            </w:r>
          </w:p>
        </w:tc>
        <w:tc>
          <w:tcPr>
            <w:tcW w:w="1862" w:type="dxa"/>
            <w:vAlign w:val="center"/>
          </w:tcPr>
          <w:p w14:paraId="5CE9FB1F" w14:textId="77777777" w:rsidR="001E2126" w:rsidRDefault="00000000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53B67F" w14:textId="77777777" w:rsidR="001E2126" w:rsidRDefault="00000000">
            <w:pPr>
              <w:jc w:val="right"/>
            </w:pPr>
            <w:r>
              <w:t>138.592</w:t>
            </w:r>
          </w:p>
        </w:tc>
        <w:tc>
          <w:tcPr>
            <w:tcW w:w="1862" w:type="dxa"/>
            <w:vAlign w:val="center"/>
          </w:tcPr>
          <w:p w14:paraId="018CDEA3" w14:textId="77777777" w:rsidR="001E2126" w:rsidRDefault="00000000">
            <w:r>
              <w:t>06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E2126" w14:paraId="76855A16" w14:textId="77777777">
        <w:tc>
          <w:tcPr>
            <w:tcW w:w="854" w:type="dxa"/>
            <w:shd w:val="clear" w:color="auto" w:fill="E6E6E6"/>
            <w:vAlign w:val="center"/>
          </w:tcPr>
          <w:p w14:paraId="53A508D1" w14:textId="77777777" w:rsidR="001E2126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502CC0" w14:textId="77777777" w:rsidR="001E2126" w:rsidRDefault="00000000">
            <w:pPr>
              <w:jc w:val="right"/>
            </w:pPr>
            <w:r>
              <w:t>91</w:t>
            </w:r>
          </w:p>
        </w:tc>
        <w:tc>
          <w:tcPr>
            <w:tcW w:w="1188" w:type="dxa"/>
            <w:vAlign w:val="center"/>
          </w:tcPr>
          <w:p w14:paraId="07D1BCC9" w14:textId="77777777" w:rsidR="001E2126" w:rsidRDefault="00000000">
            <w:pPr>
              <w:jc w:val="right"/>
            </w:pPr>
            <w:r>
              <w:t>35608</w:t>
            </w:r>
          </w:p>
        </w:tc>
        <w:tc>
          <w:tcPr>
            <w:tcW w:w="1188" w:type="dxa"/>
            <w:vAlign w:val="center"/>
          </w:tcPr>
          <w:p w14:paraId="14442864" w14:textId="77777777" w:rsidR="001E2126" w:rsidRDefault="00000000">
            <w:pPr>
              <w:jc w:val="right"/>
            </w:pPr>
            <w:r>
              <w:t>37.989</w:t>
            </w:r>
          </w:p>
        </w:tc>
        <w:tc>
          <w:tcPr>
            <w:tcW w:w="1862" w:type="dxa"/>
            <w:vAlign w:val="center"/>
          </w:tcPr>
          <w:p w14:paraId="15CE2EBE" w14:textId="77777777" w:rsidR="001E2126" w:rsidRDefault="00000000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1E3DB29" w14:textId="77777777" w:rsidR="001E2126" w:rsidRDefault="00000000">
            <w:pPr>
              <w:jc w:val="right"/>
            </w:pPr>
            <w:r>
              <w:rPr>
                <w:color w:val="0000FF"/>
              </w:rPr>
              <w:t>266.617</w:t>
            </w:r>
          </w:p>
        </w:tc>
        <w:tc>
          <w:tcPr>
            <w:tcW w:w="1862" w:type="dxa"/>
            <w:vAlign w:val="center"/>
          </w:tcPr>
          <w:p w14:paraId="3D5B66D9" w14:textId="77777777" w:rsidR="001E2126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1E2126" w14:paraId="40897012" w14:textId="77777777">
        <w:tc>
          <w:tcPr>
            <w:tcW w:w="854" w:type="dxa"/>
            <w:shd w:val="clear" w:color="auto" w:fill="E6E6E6"/>
            <w:vAlign w:val="center"/>
          </w:tcPr>
          <w:p w14:paraId="74DDF43A" w14:textId="77777777" w:rsidR="001E2126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EF4731" w14:textId="77777777" w:rsidR="001E2126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38AC87D" w14:textId="77777777" w:rsidR="001E2126" w:rsidRDefault="00000000">
            <w:pPr>
              <w:jc w:val="right"/>
            </w:pPr>
            <w:r>
              <w:t>29030</w:t>
            </w:r>
          </w:p>
        </w:tc>
        <w:tc>
          <w:tcPr>
            <w:tcW w:w="1188" w:type="dxa"/>
            <w:vAlign w:val="center"/>
          </w:tcPr>
          <w:p w14:paraId="0E3A4B44" w14:textId="77777777" w:rsidR="001E2126" w:rsidRDefault="00000000">
            <w:pPr>
              <w:jc w:val="right"/>
            </w:pPr>
            <w:r>
              <w:t>2.242</w:t>
            </w:r>
          </w:p>
        </w:tc>
        <w:tc>
          <w:tcPr>
            <w:tcW w:w="1862" w:type="dxa"/>
            <w:vAlign w:val="center"/>
          </w:tcPr>
          <w:p w14:paraId="6D6630BD" w14:textId="77777777" w:rsidR="001E2126" w:rsidRDefault="00000000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68B5FB" w14:textId="77777777" w:rsidR="001E2126" w:rsidRDefault="00000000">
            <w:pPr>
              <w:jc w:val="right"/>
            </w:pPr>
            <w:r>
              <w:t>247.879</w:t>
            </w:r>
          </w:p>
        </w:tc>
        <w:tc>
          <w:tcPr>
            <w:tcW w:w="1862" w:type="dxa"/>
            <w:vAlign w:val="center"/>
          </w:tcPr>
          <w:p w14:paraId="401A0047" w14:textId="77777777" w:rsidR="001E2126" w:rsidRDefault="00000000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E2126" w14:paraId="1EC7D545" w14:textId="77777777">
        <w:tc>
          <w:tcPr>
            <w:tcW w:w="854" w:type="dxa"/>
            <w:shd w:val="clear" w:color="auto" w:fill="E6E6E6"/>
            <w:vAlign w:val="center"/>
          </w:tcPr>
          <w:p w14:paraId="739D38EE" w14:textId="77777777" w:rsidR="001E2126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9DECDB" w14:textId="77777777" w:rsidR="001E2126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2948B10" w14:textId="77777777" w:rsidR="001E2126" w:rsidRDefault="00000000">
            <w:pPr>
              <w:jc w:val="right"/>
            </w:pPr>
            <w:r>
              <w:t>16034</w:t>
            </w:r>
          </w:p>
        </w:tc>
        <w:tc>
          <w:tcPr>
            <w:tcW w:w="1188" w:type="dxa"/>
            <w:vAlign w:val="center"/>
          </w:tcPr>
          <w:p w14:paraId="27A7C83F" w14:textId="77777777" w:rsidR="001E2126" w:rsidRDefault="00000000">
            <w:pPr>
              <w:jc w:val="right"/>
            </w:pPr>
            <w:r>
              <w:t>4.063</w:t>
            </w:r>
          </w:p>
        </w:tc>
        <w:tc>
          <w:tcPr>
            <w:tcW w:w="1862" w:type="dxa"/>
            <w:vAlign w:val="center"/>
          </w:tcPr>
          <w:p w14:paraId="6AB9CDC9" w14:textId="77777777" w:rsidR="001E2126" w:rsidRDefault="00000000">
            <w:r>
              <w:t>09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187AFF" w14:textId="77777777" w:rsidR="001E2126" w:rsidRDefault="00000000">
            <w:pPr>
              <w:jc w:val="right"/>
            </w:pPr>
            <w:r>
              <w:t>167.866</w:t>
            </w:r>
          </w:p>
        </w:tc>
        <w:tc>
          <w:tcPr>
            <w:tcW w:w="1862" w:type="dxa"/>
            <w:vAlign w:val="center"/>
          </w:tcPr>
          <w:p w14:paraId="473386D1" w14:textId="77777777" w:rsidR="001E2126" w:rsidRDefault="00000000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1E2126" w14:paraId="6924BEF3" w14:textId="77777777">
        <w:tc>
          <w:tcPr>
            <w:tcW w:w="854" w:type="dxa"/>
            <w:shd w:val="clear" w:color="auto" w:fill="E6E6E6"/>
            <w:vAlign w:val="center"/>
          </w:tcPr>
          <w:p w14:paraId="734D8DA2" w14:textId="77777777" w:rsidR="001E2126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3F6A54" w14:textId="77777777" w:rsidR="001E2126" w:rsidRDefault="00000000">
            <w:pPr>
              <w:jc w:val="right"/>
            </w:pPr>
            <w:r>
              <w:t>9240</w:t>
            </w:r>
          </w:p>
        </w:tc>
        <w:tc>
          <w:tcPr>
            <w:tcW w:w="1188" w:type="dxa"/>
            <w:vAlign w:val="center"/>
          </w:tcPr>
          <w:p w14:paraId="78DED056" w14:textId="77777777" w:rsidR="001E2126" w:rsidRDefault="00000000">
            <w:pPr>
              <w:jc w:val="right"/>
            </w:pPr>
            <w:r>
              <w:t>280</w:t>
            </w:r>
          </w:p>
        </w:tc>
        <w:tc>
          <w:tcPr>
            <w:tcW w:w="1188" w:type="dxa"/>
            <w:vAlign w:val="center"/>
          </w:tcPr>
          <w:p w14:paraId="16EB5973" w14:textId="77777777" w:rsidR="001E2126" w:rsidRDefault="00000000">
            <w:pPr>
              <w:jc w:val="right"/>
            </w:pPr>
            <w:r>
              <w:t>228.605</w:t>
            </w:r>
          </w:p>
        </w:tc>
        <w:tc>
          <w:tcPr>
            <w:tcW w:w="1862" w:type="dxa"/>
            <w:vAlign w:val="center"/>
          </w:tcPr>
          <w:p w14:paraId="5DD34680" w14:textId="77777777" w:rsidR="001E2126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D447F69" w14:textId="77777777" w:rsidR="001E2126" w:rsidRDefault="00000000">
            <w:pPr>
              <w:jc w:val="right"/>
            </w:pPr>
            <w:r>
              <w:t>13.878</w:t>
            </w:r>
          </w:p>
        </w:tc>
        <w:tc>
          <w:tcPr>
            <w:tcW w:w="1862" w:type="dxa"/>
            <w:vAlign w:val="center"/>
          </w:tcPr>
          <w:p w14:paraId="17D889A2" w14:textId="77777777" w:rsidR="001E2126" w:rsidRDefault="00000000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1E2126" w14:paraId="45F97B43" w14:textId="77777777">
        <w:tc>
          <w:tcPr>
            <w:tcW w:w="854" w:type="dxa"/>
            <w:shd w:val="clear" w:color="auto" w:fill="E6E6E6"/>
            <w:vAlign w:val="center"/>
          </w:tcPr>
          <w:p w14:paraId="41BE6BD6" w14:textId="77777777" w:rsidR="001E2126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3BB860" w14:textId="77777777" w:rsidR="001E2126" w:rsidRDefault="00000000">
            <w:pPr>
              <w:jc w:val="right"/>
            </w:pPr>
            <w:r>
              <w:t>78538</w:t>
            </w:r>
          </w:p>
        </w:tc>
        <w:tc>
          <w:tcPr>
            <w:tcW w:w="1188" w:type="dxa"/>
            <w:vAlign w:val="center"/>
          </w:tcPr>
          <w:p w14:paraId="2B1D073B" w14:textId="77777777" w:rsidR="001E21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AB196F" w14:textId="77777777" w:rsidR="001E2126" w:rsidRDefault="00000000">
            <w:pPr>
              <w:jc w:val="right"/>
            </w:pPr>
            <w:r>
              <w:t>789.520</w:t>
            </w:r>
          </w:p>
        </w:tc>
        <w:tc>
          <w:tcPr>
            <w:tcW w:w="1862" w:type="dxa"/>
            <w:vAlign w:val="center"/>
          </w:tcPr>
          <w:p w14:paraId="25FB773D" w14:textId="77777777" w:rsidR="001E2126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B1A36AD" w14:textId="77777777" w:rsidR="001E21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B06AAE" w14:textId="77777777" w:rsidR="001E2126" w:rsidRDefault="00000000">
            <w:r>
              <w:t>--</w:t>
            </w:r>
          </w:p>
        </w:tc>
      </w:tr>
      <w:tr w:rsidR="001E2126" w14:paraId="1BADA863" w14:textId="77777777">
        <w:tc>
          <w:tcPr>
            <w:tcW w:w="854" w:type="dxa"/>
            <w:shd w:val="clear" w:color="auto" w:fill="E6E6E6"/>
            <w:vAlign w:val="center"/>
          </w:tcPr>
          <w:p w14:paraId="0EFAA278" w14:textId="77777777" w:rsidR="001E2126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378300" w14:textId="77777777" w:rsidR="001E2126" w:rsidRDefault="00000000">
            <w:pPr>
              <w:jc w:val="right"/>
            </w:pPr>
            <w:r>
              <w:t>129675</w:t>
            </w:r>
          </w:p>
        </w:tc>
        <w:tc>
          <w:tcPr>
            <w:tcW w:w="1188" w:type="dxa"/>
            <w:vAlign w:val="center"/>
          </w:tcPr>
          <w:p w14:paraId="2CA973B0" w14:textId="77777777" w:rsidR="001E2126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C7F4DC" w14:textId="77777777" w:rsidR="001E2126" w:rsidRDefault="00000000">
            <w:pPr>
              <w:jc w:val="right"/>
            </w:pPr>
            <w:r>
              <w:t>1016.618</w:t>
            </w:r>
          </w:p>
        </w:tc>
        <w:tc>
          <w:tcPr>
            <w:tcW w:w="1862" w:type="dxa"/>
            <w:vAlign w:val="center"/>
          </w:tcPr>
          <w:p w14:paraId="41099887" w14:textId="77777777" w:rsidR="001E2126" w:rsidRDefault="00000000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82D4F95" w14:textId="77777777" w:rsidR="001E2126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52C71D" w14:textId="77777777" w:rsidR="001E2126" w:rsidRDefault="00000000">
            <w:r>
              <w:t>--</w:t>
            </w:r>
          </w:p>
        </w:tc>
      </w:tr>
    </w:tbl>
    <w:p w14:paraId="70219363" w14:textId="77777777" w:rsidR="001E2126" w:rsidRDefault="00000000">
      <w:r>
        <w:rPr>
          <w:noProof/>
        </w:rPr>
        <w:drawing>
          <wp:inline distT="0" distB="0" distL="0" distR="0" wp14:anchorId="3139BDD0" wp14:editId="0F339B13">
            <wp:extent cx="5667375" cy="2667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02A5C" w14:textId="77777777" w:rsidR="001E2126" w:rsidRDefault="001E2126"/>
    <w:p w14:paraId="1405ECC2" w14:textId="77777777" w:rsidR="001E2126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9D0D875" wp14:editId="6C0CCEF4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88014" w14:textId="77777777" w:rsidR="001E2126" w:rsidRDefault="00000000">
      <w:pPr>
        <w:pStyle w:val="2"/>
        <w:widowControl w:val="0"/>
      </w:pPr>
      <w:bookmarkStart w:id="91" w:name="_Toc122272416"/>
      <w:r>
        <w:t>逐月电耗</w:t>
      </w:r>
      <w:bookmarkEnd w:id="91"/>
    </w:p>
    <w:p w14:paraId="5836628B" w14:textId="77777777" w:rsidR="001E2126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1E2126" w14:paraId="70DB6AF0" w14:textId="77777777">
        <w:tc>
          <w:tcPr>
            <w:tcW w:w="1041" w:type="dxa"/>
            <w:shd w:val="clear" w:color="auto" w:fill="E6E6E6"/>
            <w:vAlign w:val="center"/>
          </w:tcPr>
          <w:p w14:paraId="396F6230" w14:textId="77777777" w:rsidR="001E2126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116904D" w14:textId="77777777" w:rsidR="001E2126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9AA8AAD" w14:textId="77777777" w:rsidR="001E2126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E96EB3B" w14:textId="77777777" w:rsidR="001E2126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ECB40AC" w14:textId="77777777" w:rsidR="001E2126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67D0BA2" w14:textId="77777777" w:rsidR="001E2126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341727" w14:textId="77777777" w:rsidR="001E2126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68E9B7" w14:textId="77777777" w:rsidR="001E2126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DAF450" w14:textId="77777777" w:rsidR="001E2126" w:rsidRDefault="00000000">
            <w:pPr>
              <w:jc w:val="center"/>
            </w:pPr>
            <w:r>
              <w:t>热水</w:t>
            </w:r>
          </w:p>
        </w:tc>
      </w:tr>
      <w:tr w:rsidR="001E2126" w14:paraId="21ABCF04" w14:textId="77777777">
        <w:tc>
          <w:tcPr>
            <w:tcW w:w="1041" w:type="dxa"/>
            <w:vAlign w:val="center"/>
          </w:tcPr>
          <w:p w14:paraId="2CA27D23" w14:textId="77777777" w:rsidR="001E2126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0A77C9B" w14:textId="77777777" w:rsidR="001E21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643ECB" w14:textId="77777777" w:rsidR="001E2126" w:rsidRDefault="00000000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14:paraId="74C9CE94" w14:textId="77777777" w:rsidR="001E2126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7D0705FD" w14:textId="77777777" w:rsidR="001E2126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117DAF6D" w14:textId="77777777" w:rsidR="001E212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DBFAD76" w14:textId="77777777" w:rsidR="001E2126" w:rsidRDefault="00000000">
            <w:pPr>
              <w:jc w:val="right"/>
            </w:pPr>
            <w:r>
              <w:t>15.96</w:t>
            </w:r>
          </w:p>
        </w:tc>
        <w:tc>
          <w:tcPr>
            <w:tcW w:w="848" w:type="dxa"/>
            <w:vMerge w:val="restart"/>
            <w:vAlign w:val="center"/>
          </w:tcPr>
          <w:p w14:paraId="5D6E3892" w14:textId="77777777" w:rsidR="001E2126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687D156C" w14:textId="77777777" w:rsidR="001E2126" w:rsidRDefault="00000000">
            <w:pPr>
              <w:jc w:val="right"/>
            </w:pPr>
            <w:r>
              <w:t>0.00</w:t>
            </w:r>
          </w:p>
        </w:tc>
      </w:tr>
      <w:tr w:rsidR="001E2126" w14:paraId="218587F5" w14:textId="77777777">
        <w:tc>
          <w:tcPr>
            <w:tcW w:w="1041" w:type="dxa"/>
            <w:vAlign w:val="center"/>
          </w:tcPr>
          <w:p w14:paraId="57318CD1" w14:textId="77777777" w:rsidR="001E2126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2F408E4" w14:textId="77777777" w:rsidR="001E21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05D9F0" w14:textId="77777777" w:rsidR="001E2126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06868E21" w14:textId="77777777" w:rsidR="001E2126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73073578" w14:textId="77777777" w:rsidR="001E2126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769B203F" w14:textId="77777777" w:rsidR="001E212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310134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080C85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D521FC" w14:textId="77777777" w:rsidR="001E2126" w:rsidRDefault="001E2126">
            <w:pPr>
              <w:jc w:val="right"/>
            </w:pPr>
          </w:p>
        </w:tc>
      </w:tr>
      <w:tr w:rsidR="001E2126" w14:paraId="28958F3E" w14:textId="77777777">
        <w:tc>
          <w:tcPr>
            <w:tcW w:w="1041" w:type="dxa"/>
            <w:vAlign w:val="center"/>
          </w:tcPr>
          <w:p w14:paraId="1ABD7974" w14:textId="77777777" w:rsidR="001E2126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1E91A80" w14:textId="77777777" w:rsidR="001E21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AA85A8" w14:textId="77777777" w:rsidR="001E2126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26D639E7" w14:textId="77777777" w:rsidR="001E2126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03780B6B" w14:textId="77777777" w:rsidR="001E2126" w:rsidRDefault="00000000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2F5AB9B3" w14:textId="77777777" w:rsidR="001E212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692D9D9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BC4129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1C87E0" w14:textId="77777777" w:rsidR="001E2126" w:rsidRDefault="001E2126">
            <w:pPr>
              <w:jc w:val="right"/>
            </w:pPr>
          </w:p>
        </w:tc>
      </w:tr>
      <w:tr w:rsidR="001E2126" w14:paraId="2BA8E8EC" w14:textId="77777777">
        <w:tc>
          <w:tcPr>
            <w:tcW w:w="1041" w:type="dxa"/>
            <w:vAlign w:val="center"/>
          </w:tcPr>
          <w:p w14:paraId="0CA50289" w14:textId="77777777" w:rsidR="001E2126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15F0069" w14:textId="77777777" w:rsidR="001E21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9F904A" w14:textId="77777777" w:rsidR="001E2126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186F400D" w14:textId="77777777" w:rsidR="001E2126" w:rsidRDefault="00000000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14:paraId="7EF8EC0A" w14:textId="77777777" w:rsidR="001E2126" w:rsidRDefault="00000000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2E843A1D" w14:textId="77777777" w:rsidR="001E212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1B63564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2B0269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08621E" w14:textId="77777777" w:rsidR="001E2126" w:rsidRDefault="001E2126">
            <w:pPr>
              <w:jc w:val="right"/>
            </w:pPr>
          </w:p>
        </w:tc>
      </w:tr>
      <w:tr w:rsidR="001E2126" w14:paraId="3D901F71" w14:textId="77777777">
        <w:tc>
          <w:tcPr>
            <w:tcW w:w="1041" w:type="dxa"/>
            <w:vAlign w:val="center"/>
          </w:tcPr>
          <w:p w14:paraId="09FC7F47" w14:textId="77777777" w:rsidR="001E2126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6AB7C98" w14:textId="77777777" w:rsidR="001E2126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6BD796BA" w14:textId="77777777" w:rsidR="001E2126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48BE50A9" w14:textId="77777777" w:rsidR="001E2126" w:rsidRDefault="00000000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14:paraId="48293D3C" w14:textId="77777777" w:rsidR="001E2126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711EF877" w14:textId="77777777" w:rsidR="001E212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C2EECFC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464DD9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25508F" w14:textId="77777777" w:rsidR="001E2126" w:rsidRDefault="001E2126">
            <w:pPr>
              <w:jc w:val="right"/>
            </w:pPr>
          </w:p>
        </w:tc>
      </w:tr>
      <w:tr w:rsidR="001E2126" w14:paraId="35F342DE" w14:textId="77777777">
        <w:tc>
          <w:tcPr>
            <w:tcW w:w="1041" w:type="dxa"/>
            <w:vAlign w:val="center"/>
          </w:tcPr>
          <w:p w14:paraId="5D13134E" w14:textId="77777777" w:rsidR="001E2126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3FD88EB2" w14:textId="77777777" w:rsidR="001E2126" w:rsidRDefault="00000000">
            <w:pPr>
              <w:jc w:val="right"/>
            </w:pPr>
            <w:r>
              <w:t>0.77</w:t>
            </w:r>
          </w:p>
        </w:tc>
        <w:tc>
          <w:tcPr>
            <w:tcW w:w="1148" w:type="dxa"/>
            <w:vAlign w:val="center"/>
          </w:tcPr>
          <w:p w14:paraId="71E72A10" w14:textId="77777777" w:rsidR="001E2126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4C459B20" w14:textId="77777777" w:rsidR="001E2126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255D0972" w14:textId="77777777" w:rsidR="001E2126" w:rsidRDefault="00000000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7D4026B0" w14:textId="77777777" w:rsidR="001E212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1192AB2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87B2C6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E2340A" w14:textId="77777777" w:rsidR="001E2126" w:rsidRDefault="001E2126">
            <w:pPr>
              <w:jc w:val="right"/>
            </w:pPr>
          </w:p>
        </w:tc>
      </w:tr>
      <w:tr w:rsidR="001E2126" w14:paraId="660A650E" w14:textId="77777777">
        <w:tc>
          <w:tcPr>
            <w:tcW w:w="1041" w:type="dxa"/>
            <w:vAlign w:val="center"/>
          </w:tcPr>
          <w:p w14:paraId="50591351" w14:textId="77777777" w:rsidR="001E2126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446EE02" w14:textId="77777777" w:rsidR="001E2126" w:rsidRDefault="00000000">
            <w:pPr>
              <w:jc w:val="right"/>
            </w:pPr>
            <w:r>
              <w:t>2.73</w:t>
            </w:r>
          </w:p>
        </w:tc>
        <w:tc>
          <w:tcPr>
            <w:tcW w:w="1148" w:type="dxa"/>
            <w:vAlign w:val="center"/>
          </w:tcPr>
          <w:p w14:paraId="30258590" w14:textId="77777777" w:rsidR="001E2126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2A81C00D" w14:textId="77777777" w:rsidR="001E2126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4EB18B4A" w14:textId="77777777" w:rsidR="001E2126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0C396430" w14:textId="77777777" w:rsidR="001E212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0C531CC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1426F6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27B2FD" w14:textId="77777777" w:rsidR="001E2126" w:rsidRDefault="001E2126">
            <w:pPr>
              <w:jc w:val="right"/>
            </w:pPr>
          </w:p>
        </w:tc>
      </w:tr>
      <w:tr w:rsidR="001E2126" w14:paraId="0C397CC9" w14:textId="77777777">
        <w:tc>
          <w:tcPr>
            <w:tcW w:w="1041" w:type="dxa"/>
            <w:vAlign w:val="center"/>
          </w:tcPr>
          <w:p w14:paraId="37D3BF6D" w14:textId="77777777" w:rsidR="001E2126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1637D4E" w14:textId="77777777" w:rsidR="001E2126" w:rsidRDefault="00000000">
            <w:pPr>
              <w:jc w:val="right"/>
            </w:pPr>
            <w:r>
              <w:t>2.36</w:t>
            </w:r>
          </w:p>
        </w:tc>
        <w:tc>
          <w:tcPr>
            <w:tcW w:w="1148" w:type="dxa"/>
            <w:vAlign w:val="center"/>
          </w:tcPr>
          <w:p w14:paraId="70CB08D4" w14:textId="77777777" w:rsidR="001E2126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381E91A5" w14:textId="77777777" w:rsidR="001E2126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07C63EB0" w14:textId="77777777" w:rsidR="001E2126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5B5F8DF3" w14:textId="77777777" w:rsidR="001E212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BD57CF7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27F9D4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A81BA6" w14:textId="77777777" w:rsidR="001E2126" w:rsidRDefault="001E2126">
            <w:pPr>
              <w:jc w:val="right"/>
            </w:pPr>
          </w:p>
        </w:tc>
      </w:tr>
      <w:tr w:rsidR="001E2126" w14:paraId="1A4A4C00" w14:textId="77777777">
        <w:tc>
          <w:tcPr>
            <w:tcW w:w="1041" w:type="dxa"/>
            <w:vAlign w:val="center"/>
          </w:tcPr>
          <w:p w14:paraId="1474D774" w14:textId="77777777" w:rsidR="001E2126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17A4BF7" w14:textId="77777777" w:rsidR="001E2126" w:rsidRDefault="00000000">
            <w:pPr>
              <w:jc w:val="right"/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2BC11FDE" w14:textId="77777777" w:rsidR="001E21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F05906" w14:textId="77777777" w:rsidR="001E2126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6193F8B2" w14:textId="77777777" w:rsidR="001E2126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04B8A361" w14:textId="77777777" w:rsidR="001E212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A606421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EE200E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50794D" w14:textId="77777777" w:rsidR="001E2126" w:rsidRDefault="001E2126">
            <w:pPr>
              <w:jc w:val="right"/>
            </w:pPr>
          </w:p>
        </w:tc>
      </w:tr>
      <w:tr w:rsidR="001E2126" w14:paraId="73A2B42C" w14:textId="77777777">
        <w:tc>
          <w:tcPr>
            <w:tcW w:w="1041" w:type="dxa"/>
            <w:vAlign w:val="center"/>
          </w:tcPr>
          <w:p w14:paraId="2F526B5A" w14:textId="77777777" w:rsidR="001E2126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7ED1CE3" w14:textId="77777777" w:rsidR="001E2126" w:rsidRDefault="00000000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2E79E4FE" w14:textId="77777777" w:rsidR="001E2126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1552A46A" w14:textId="77777777" w:rsidR="001E2126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1E7A3C91" w14:textId="77777777" w:rsidR="001E2126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52725A25" w14:textId="77777777" w:rsidR="001E212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7F9249F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FE9FCE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459CF1" w14:textId="77777777" w:rsidR="001E2126" w:rsidRDefault="001E2126">
            <w:pPr>
              <w:jc w:val="right"/>
            </w:pPr>
          </w:p>
        </w:tc>
      </w:tr>
      <w:tr w:rsidR="001E2126" w14:paraId="33F6CE81" w14:textId="77777777">
        <w:tc>
          <w:tcPr>
            <w:tcW w:w="1041" w:type="dxa"/>
            <w:vAlign w:val="center"/>
          </w:tcPr>
          <w:p w14:paraId="43E6E81B" w14:textId="77777777" w:rsidR="001E2126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C6331D9" w14:textId="77777777" w:rsidR="001E21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7C03BC" w14:textId="77777777" w:rsidR="001E2126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34A81C17" w14:textId="77777777" w:rsidR="001E2126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304A5B33" w14:textId="77777777" w:rsidR="001E2126" w:rsidRDefault="00000000"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 w14:paraId="2F9979E3" w14:textId="77777777" w:rsidR="001E212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DE5C272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61661B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96F9B7" w14:textId="77777777" w:rsidR="001E2126" w:rsidRDefault="001E2126">
            <w:pPr>
              <w:jc w:val="right"/>
            </w:pPr>
          </w:p>
        </w:tc>
      </w:tr>
      <w:tr w:rsidR="001E2126" w14:paraId="6AADF70A" w14:textId="77777777">
        <w:tc>
          <w:tcPr>
            <w:tcW w:w="1041" w:type="dxa"/>
            <w:vAlign w:val="center"/>
          </w:tcPr>
          <w:p w14:paraId="1E5CE95B" w14:textId="77777777" w:rsidR="001E2126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D710E44" w14:textId="77777777" w:rsidR="001E2126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3D281D" w14:textId="77777777" w:rsidR="001E2126" w:rsidRDefault="00000000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14:paraId="3638991B" w14:textId="77777777" w:rsidR="001E2126" w:rsidRDefault="00000000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14:paraId="34567FF8" w14:textId="77777777" w:rsidR="001E2126" w:rsidRDefault="00000000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75781ACB" w14:textId="77777777" w:rsidR="001E212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BA8C573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AB8F3D" w14:textId="77777777" w:rsidR="001E2126" w:rsidRDefault="001E2126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A2F56C" w14:textId="77777777" w:rsidR="001E2126" w:rsidRDefault="001E2126">
            <w:pPr>
              <w:jc w:val="right"/>
            </w:pPr>
          </w:p>
        </w:tc>
      </w:tr>
      <w:tr w:rsidR="001E2126" w14:paraId="7CEB2611" w14:textId="77777777">
        <w:tc>
          <w:tcPr>
            <w:tcW w:w="1041" w:type="dxa"/>
            <w:vAlign w:val="center"/>
          </w:tcPr>
          <w:p w14:paraId="2EEB2D6D" w14:textId="77777777" w:rsidR="001E2126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F3A6C91" w14:textId="77777777" w:rsidR="001E2126" w:rsidRDefault="00000000">
            <w:pPr>
              <w:jc w:val="right"/>
            </w:pPr>
            <w:r>
              <w:t>7.72</w:t>
            </w:r>
          </w:p>
        </w:tc>
        <w:tc>
          <w:tcPr>
            <w:tcW w:w="1148" w:type="dxa"/>
            <w:vAlign w:val="center"/>
          </w:tcPr>
          <w:p w14:paraId="4F63B278" w14:textId="77777777" w:rsidR="001E2126" w:rsidRDefault="00000000">
            <w:pPr>
              <w:jc w:val="right"/>
            </w:pPr>
            <w:r>
              <w:t>3.61</w:t>
            </w:r>
          </w:p>
        </w:tc>
        <w:tc>
          <w:tcPr>
            <w:tcW w:w="1148" w:type="dxa"/>
            <w:vAlign w:val="center"/>
          </w:tcPr>
          <w:p w14:paraId="3EC27D7C" w14:textId="77777777" w:rsidR="001E2126" w:rsidRDefault="00000000">
            <w:pPr>
              <w:jc w:val="right"/>
            </w:pPr>
            <w:r>
              <w:t>4.39</w:t>
            </w:r>
          </w:p>
        </w:tc>
        <w:tc>
          <w:tcPr>
            <w:tcW w:w="1148" w:type="dxa"/>
            <w:vAlign w:val="center"/>
          </w:tcPr>
          <w:p w14:paraId="4654DA5C" w14:textId="77777777" w:rsidR="001E2126" w:rsidRDefault="00000000">
            <w:pPr>
              <w:jc w:val="right"/>
            </w:pPr>
            <w:r>
              <w:t>14.09</w:t>
            </w:r>
          </w:p>
        </w:tc>
        <w:tc>
          <w:tcPr>
            <w:tcW w:w="1148" w:type="dxa"/>
            <w:vAlign w:val="center"/>
          </w:tcPr>
          <w:p w14:paraId="4049CCDF" w14:textId="77777777" w:rsidR="001E2126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A454B7E" w14:textId="77777777" w:rsidR="001E2126" w:rsidRDefault="00000000">
            <w:pPr>
              <w:jc w:val="right"/>
            </w:pPr>
            <w:r>
              <w:t>15.96</w:t>
            </w:r>
          </w:p>
        </w:tc>
        <w:tc>
          <w:tcPr>
            <w:tcW w:w="848" w:type="dxa"/>
            <w:vAlign w:val="center"/>
          </w:tcPr>
          <w:p w14:paraId="7F6E21B9" w14:textId="77777777" w:rsidR="001E2126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3F10A733" w14:textId="77777777" w:rsidR="001E2126" w:rsidRDefault="00000000">
            <w:pPr>
              <w:jc w:val="right"/>
            </w:pPr>
            <w:r>
              <w:t>0.00</w:t>
            </w:r>
          </w:p>
        </w:tc>
      </w:tr>
    </w:tbl>
    <w:p w14:paraId="64205282" w14:textId="77777777" w:rsidR="001E2126" w:rsidRDefault="00000000">
      <w:pPr>
        <w:pStyle w:val="2"/>
        <w:widowControl w:val="0"/>
      </w:pPr>
      <w:bookmarkStart w:id="92" w:name="_Toc122272417"/>
      <w:r>
        <w:t>全年能耗</w:t>
      </w:r>
      <w:bookmarkEnd w:id="92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005FCB35" w14:textId="77777777" w:rsidTr="00B10D05">
        <w:tc>
          <w:tcPr>
            <w:tcW w:w="820" w:type="pct"/>
            <w:shd w:val="clear" w:color="auto" w:fill="E0E0E0"/>
            <w:vAlign w:val="center"/>
          </w:tcPr>
          <w:p w14:paraId="470A3AA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78714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1D9DB5F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3" w:name="设计建筑别名"/>
            <w:r>
              <w:rPr>
                <w:rFonts w:hint="eastAsia"/>
                <w:lang w:val="en-US"/>
              </w:rPr>
              <w:t>设计建筑</w:t>
            </w:r>
            <w:bookmarkEnd w:id="93"/>
          </w:p>
          <w:p w14:paraId="465B69A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BEFFA3D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7C577FC2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760369F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463D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4F784D1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4" w:name="耗冷量2"/>
            <w:r w:rsidRPr="00771B84">
              <w:rPr>
                <w:rFonts w:hint="eastAsia"/>
                <w:lang w:val="en-US"/>
              </w:rPr>
              <w:t>18.99</w:t>
            </w:r>
            <w:bookmarkEnd w:id="94"/>
          </w:p>
        </w:tc>
        <w:tc>
          <w:tcPr>
            <w:tcW w:w="1293" w:type="pct"/>
          </w:tcPr>
          <w:p w14:paraId="55320E3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BBC8F6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43CD2F6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FB0D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564F498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5" w:name="耗热量2"/>
            <w:r w:rsidRPr="00771B84">
              <w:rPr>
                <w:rFonts w:hint="eastAsia"/>
                <w:lang w:val="en-US"/>
              </w:rPr>
              <w:t>167.27</w:t>
            </w:r>
            <w:bookmarkEnd w:id="95"/>
          </w:p>
        </w:tc>
        <w:tc>
          <w:tcPr>
            <w:tcW w:w="1293" w:type="pct"/>
          </w:tcPr>
          <w:p w14:paraId="3AC550D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46B885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519525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777DC2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C46494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6" w:name="耗冷耗热量2"/>
            <w:r w:rsidRPr="00771B84">
              <w:rPr>
                <w:rFonts w:hint="eastAsia"/>
                <w:lang w:val="en-US"/>
              </w:rPr>
              <w:t>186.25</w:t>
            </w:r>
            <w:bookmarkEnd w:id="96"/>
          </w:p>
        </w:tc>
        <w:tc>
          <w:tcPr>
            <w:tcW w:w="1293" w:type="pct"/>
          </w:tcPr>
          <w:p w14:paraId="3F769CD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8047BB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C5B7B0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C9A1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08FF008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39C2FA2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186AB8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F0B26D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DE26F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3A8A1DF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5FAD2C3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53A97B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6700B1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365C35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3204197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6251551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530A9F4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3DC30F0" w14:textId="77777777" w:rsidR="007C2478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014E23A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2DBAADE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6DAEA13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冷源能耗"/>
            <w:r w:rsidRPr="00771B84">
              <w:rPr>
                <w:lang w:val="en-US"/>
              </w:rPr>
              <w:t>4.30</w:t>
            </w:r>
            <w:bookmarkEnd w:id="100"/>
          </w:p>
        </w:tc>
        <w:tc>
          <w:tcPr>
            <w:tcW w:w="1293" w:type="pct"/>
          </w:tcPr>
          <w:p w14:paraId="5F6C34C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0107BE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6F4C75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78F217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9032D5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冷却水泵能耗"/>
            <w:r w:rsidRPr="00771B84">
              <w:rPr>
                <w:lang w:val="en-US"/>
              </w:rPr>
              <w:t>1.89</w:t>
            </w:r>
            <w:bookmarkEnd w:id="101"/>
          </w:p>
        </w:tc>
        <w:tc>
          <w:tcPr>
            <w:tcW w:w="1293" w:type="pct"/>
          </w:tcPr>
          <w:p w14:paraId="59F03AE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717EC1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36DE11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9606A7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2E266C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冷冻水泵能耗"/>
            <w:r w:rsidRPr="00771B84">
              <w:rPr>
                <w:lang w:val="en-US"/>
              </w:rPr>
              <w:t>1.51</w:t>
            </w:r>
            <w:bookmarkEnd w:id="102"/>
          </w:p>
        </w:tc>
        <w:tc>
          <w:tcPr>
            <w:tcW w:w="1293" w:type="pct"/>
          </w:tcPr>
          <w:p w14:paraId="328C9AB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A0851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BCA16F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2E0A47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1F11C6F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80BB16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E2D27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01DCB2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208235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5D40779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单元式空调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0D39439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6516BD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0B02A0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49BE8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651F861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空调能耗"/>
            <w:r w:rsidRPr="00771B84">
              <w:rPr>
                <w:lang w:val="en-US"/>
              </w:rPr>
              <w:t>7.71</w:t>
            </w:r>
            <w:bookmarkEnd w:id="105"/>
          </w:p>
        </w:tc>
        <w:tc>
          <w:tcPr>
            <w:tcW w:w="1293" w:type="pct"/>
          </w:tcPr>
          <w:p w14:paraId="056888B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23E54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CA3A42C" w14:textId="77777777" w:rsidR="007C2478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3CDE103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1CF5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21C655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热源能耗"/>
            <w:r w:rsidRPr="00771B84"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7668BCE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8E7350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B1EA17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61F1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2E827CC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热水泵能耗"/>
            <w:r w:rsidRPr="00771B84">
              <w:rPr>
                <w:lang w:val="en-US"/>
              </w:rPr>
              <w:t>3.61</w:t>
            </w:r>
            <w:bookmarkEnd w:id="107"/>
          </w:p>
        </w:tc>
        <w:tc>
          <w:tcPr>
            <w:tcW w:w="1293" w:type="pct"/>
          </w:tcPr>
          <w:p w14:paraId="5EFADC6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115147E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8EA0D3C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A7969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5AE076FA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供暖热源侧水泵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04139BF" w14:textId="77777777" w:rsidR="00AF5115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B4802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6412C8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64AA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327ABC3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单元式热泵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99351C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1E3828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EA4471C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F48BDD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34A78B3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供暖能耗"/>
            <w:r w:rsidRPr="00771B84">
              <w:rPr>
                <w:lang w:val="en-US"/>
              </w:rPr>
              <w:t>3.61</w:t>
            </w:r>
            <w:bookmarkEnd w:id="110"/>
          </w:p>
        </w:tc>
        <w:tc>
          <w:tcPr>
            <w:tcW w:w="1293" w:type="pct"/>
          </w:tcPr>
          <w:p w14:paraId="1A9499F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3DB96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013612B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2283663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543A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4D30C77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新排风系统能耗"/>
            <w:r w:rsidRPr="00771B84">
              <w:rPr>
                <w:rFonts w:hint="eastAsia"/>
                <w:lang w:val="en-US"/>
              </w:rPr>
              <w:t>4.53</w:t>
            </w:r>
            <w:bookmarkEnd w:id="111"/>
          </w:p>
        </w:tc>
        <w:tc>
          <w:tcPr>
            <w:tcW w:w="1293" w:type="pct"/>
          </w:tcPr>
          <w:p w14:paraId="6361E93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990010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0FE8200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E352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67DB173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风机盘管能耗"/>
            <w:r w:rsidRPr="00771B84">
              <w:rPr>
                <w:rFonts w:hint="eastAsia"/>
                <w:lang w:val="en-US"/>
              </w:rPr>
              <w:t>0.26</w:t>
            </w:r>
            <w:bookmarkEnd w:id="112"/>
          </w:p>
        </w:tc>
        <w:tc>
          <w:tcPr>
            <w:tcW w:w="1293" w:type="pct"/>
          </w:tcPr>
          <w:p w14:paraId="5B16ED0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69D1AA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484616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A846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33D6ACF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4DB6BDD3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03065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4151C38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E83AD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4025B07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00F033E2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3C8370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11836D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8FDA52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55B5715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空调动力能耗"/>
            <w:r w:rsidRPr="00771B84">
              <w:rPr>
                <w:rFonts w:hint="eastAsia"/>
                <w:lang w:val="en-US"/>
              </w:rPr>
              <w:t>4.78</w:t>
            </w:r>
            <w:bookmarkEnd w:id="115"/>
          </w:p>
        </w:tc>
        <w:tc>
          <w:tcPr>
            <w:tcW w:w="1293" w:type="pct"/>
          </w:tcPr>
          <w:p w14:paraId="2CCB069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4B296B40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32F3EA86" w14:textId="77777777" w:rsidR="00DC5898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5278EE7F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  <w:bookmarkStart w:id="116" w:name="照明能耗"/>
            <w:r w:rsidRPr="00771B84">
              <w:rPr>
                <w:rFonts w:hint="eastAsia"/>
                <w:lang w:val="en-US"/>
              </w:rPr>
              <w:t>14.09</w:t>
            </w:r>
            <w:bookmarkEnd w:id="116"/>
          </w:p>
        </w:tc>
        <w:tc>
          <w:tcPr>
            <w:tcW w:w="1293" w:type="pct"/>
          </w:tcPr>
          <w:p w14:paraId="0462537C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72F75110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F0460BA" w14:textId="77777777" w:rsidR="00DC5898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35FF7751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  <w:bookmarkStart w:id="117" w:name="设备用电"/>
            <w:r w:rsidRPr="00771B84">
              <w:rPr>
                <w:rFonts w:hint="eastAsia"/>
                <w:lang w:val="en-US"/>
              </w:rPr>
              <w:t>-</w:t>
            </w:r>
            <w:bookmarkEnd w:id="117"/>
          </w:p>
        </w:tc>
        <w:tc>
          <w:tcPr>
            <w:tcW w:w="1293" w:type="pct"/>
          </w:tcPr>
          <w:p w14:paraId="24913DA9" w14:textId="77777777" w:rsidR="00DC5898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482F2236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4EDB66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B0399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0460CA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2A60371D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A1685D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34040D1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36B8A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1541704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排风机能耗"/>
            <w:r w:rsidRPr="00771B84">
              <w:rPr>
                <w:rFonts w:hint="eastAsia"/>
                <w:lang w:val="en-US"/>
              </w:rPr>
              <w:t>15.96</w:t>
            </w:r>
            <w:bookmarkEnd w:id="119"/>
          </w:p>
        </w:tc>
        <w:tc>
          <w:tcPr>
            <w:tcW w:w="1293" w:type="pct"/>
          </w:tcPr>
          <w:p w14:paraId="0A7CA019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E72A32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D189F9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FE0BD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5A4D8DFF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6C4D5995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57CEDE0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EEB3E3B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1BF3686" w14:textId="77777777" w:rsidR="007C2478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7F9B8B64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其他能耗"/>
            <w:r w:rsidRPr="00771B84">
              <w:rPr>
                <w:rFonts w:hint="eastAsia"/>
                <w:lang w:val="en-US"/>
              </w:rPr>
              <w:t>15.96</w:t>
            </w:r>
            <w:bookmarkEnd w:id="121"/>
          </w:p>
        </w:tc>
        <w:tc>
          <w:tcPr>
            <w:tcW w:w="1293" w:type="pct"/>
          </w:tcPr>
          <w:p w14:paraId="0D3F7DEE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704EA541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36280F07" w14:textId="77777777" w:rsidR="00BC54C9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39D555A3" w14:textId="77777777" w:rsidR="00273712" w:rsidRPr="00771B84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31CBD" w14:textId="77777777" w:rsidR="00273712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1B26649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光伏能耗"/>
            <w:r w:rsidRPr="00771B84">
              <w:rPr>
                <w:rFonts w:hint="eastAsia"/>
                <w:lang w:val="en-US"/>
              </w:rPr>
              <w:t>106.44</w:t>
            </w:r>
            <w:bookmarkEnd w:id="122"/>
          </w:p>
        </w:tc>
        <w:tc>
          <w:tcPr>
            <w:tcW w:w="1293" w:type="pct"/>
          </w:tcPr>
          <w:p w14:paraId="440AE060" w14:textId="77777777" w:rsidR="00273712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4A2539C2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14269B6A" w14:textId="77777777" w:rsidR="00604CBB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4DB18" w14:textId="77777777" w:rsidR="00604CBB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28F5FA4B" w14:textId="77777777" w:rsidR="00604CBB" w:rsidRPr="00771B84" w:rsidRDefault="00000000" w:rsidP="00273712">
            <w:pPr>
              <w:jc w:val="center"/>
              <w:rPr>
                <w:lang w:val="en-US"/>
              </w:rPr>
            </w:pPr>
            <w:bookmarkStart w:id="123" w:name="风力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7F8FC92A" w14:textId="77777777" w:rsidR="00604CBB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2D8B903B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112597BA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建筑总能耗列名"/>
            <w:r>
              <w:rPr>
                <w:rFonts w:hint="eastAsia"/>
                <w:lang w:val="en-US"/>
              </w:rPr>
              <w:lastRenderedPageBreak/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4"/>
          </w:p>
        </w:tc>
        <w:tc>
          <w:tcPr>
            <w:tcW w:w="1671" w:type="pct"/>
            <w:vAlign w:val="center"/>
          </w:tcPr>
          <w:p w14:paraId="6A3A82A6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建筑总能耗"/>
            <w:r w:rsidRPr="00771B84">
              <w:rPr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61B31077" w14:textId="77777777" w:rsidR="007C2478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5E28E998" w14:textId="77777777" w:rsidR="00CC2ABC" w:rsidRDefault="00000000" w:rsidP="00741FB5"/>
    <w:p w14:paraId="629654F7" w14:textId="77777777" w:rsidR="001E2126" w:rsidRDefault="001E2126">
      <w:pPr>
        <w:widowControl w:val="0"/>
        <w:jc w:val="both"/>
        <w:rPr>
          <w:color w:val="000000"/>
        </w:rPr>
      </w:pPr>
    </w:p>
    <w:p w14:paraId="3C468563" w14:textId="77777777" w:rsidR="001E2126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26C474C" wp14:editId="4EF814BC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7F1E4" w14:textId="77777777" w:rsidR="001E2126" w:rsidRDefault="001E2126">
      <w:pPr>
        <w:sectPr w:rsidR="001E2126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C87AA3F" w14:textId="77777777" w:rsidR="001E2126" w:rsidRDefault="00000000">
      <w:pPr>
        <w:pStyle w:val="1"/>
        <w:widowControl w:val="0"/>
        <w:jc w:val="both"/>
        <w:rPr>
          <w:color w:val="000000"/>
        </w:rPr>
      </w:pPr>
      <w:bookmarkStart w:id="126" w:name="_Toc122272418"/>
      <w:r>
        <w:rPr>
          <w:color w:val="000000"/>
        </w:rPr>
        <w:lastRenderedPageBreak/>
        <w:t>附录</w:t>
      </w:r>
      <w:bookmarkEnd w:id="126"/>
    </w:p>
    <w:p w14:paraId="6B9AF472" w14:textId="77777777" w:rsidR="001E2126" w:rsidRDefault="00000000">
      <w:pPr>
        <w:pStyle w:val="2"/>
        <w:widowControl w:val="0"/>
      </w:pPr>
      <w:bookmarkStart w:id="127" w:name="_Toc122272419"/>
      <w:r>
        <w:t>工作日/节假日人员逐时在室率(%)</w:t>
      </w:r>
      <w:bookmarkEnd w:id="127"/>
    </w:p>
    <w:p w14:paraId="32A0B725" w14:textId="77777777" w:rsidR="001E2126" w:rsidRDefault="001E212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5B5361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ED8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409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4C8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747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EE3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B49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B5F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08B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D36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992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303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129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DF7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1CC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15E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1DA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FF9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24B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1F6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592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500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1D6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05F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7A7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98B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2126" w14:paraId="026873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9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82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79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01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CB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13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B5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A7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63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7B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0A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35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CC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F3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7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A2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0D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7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41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F4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8C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1B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89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2C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4A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CF7B5B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DB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47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AC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54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50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E4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1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84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E1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24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0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D1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C5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A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07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5F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BA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D4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44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4A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41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1E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A4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27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40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020DF6" w14:textId="77777777" w:rsidR="001E2126" w:rsidRDefault="001E2126">
      <w:pPr>
        <w:widowControl w:val="0"/>
        <w:jc w:val="both"/>
        <w:rPr>
          <w:color w:val="000000"/>
        </w:rPr>
      </w:pPr>
    </w:p>
    <w:p w14:paraId="07DE54DC" w14:textId="77777777" w:rsidR="001E2126" w:rsidRDefault="00000000">
      <w:r>
        <w:t>注：上行：工作日；下行：节假日</w:t>
      </w:r>
    </w:p>
    <w:p w14:paraId="776A4220" w14:textId="77777777" w:rsidR="001E2126" w:rsidRDefault="00000000">
      <w:pPr>
        <w:pStyle w:val="2"/>
      </w:pPr>
      <w:bookmarkStart w:id="128" w:name="_Toc122272420"/>
      <w:r>
        <w:t>工作日/节假日照明开关时间表(%)</w:t>
      </w:r>
      <w:bookmarkEnd w:id="128"/>
    </w:p>
    <w:p w14:paraId="4277CD65" w14:textId="77777777" w:rsidR="001E2126" w:rsidRDefault="001E212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F8A34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F7A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02B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95D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A15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62F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569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F0D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3B8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379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DC8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E3C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7C1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056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DCC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11C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221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DD2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3D0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2D4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90D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093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61D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C53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D15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F60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2126" w14:paraId="3DBD82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8F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63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8D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32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FC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85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CE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5D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7E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9E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6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87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02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83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D7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EE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6C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CE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EC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9E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89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04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79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DB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4F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1B0F2E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5F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4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6F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D8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38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7C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34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98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BF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4D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D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7F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02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94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97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4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D9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71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40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34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BB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1A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67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62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18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63E2B5" w14:textId="77777777" w:rsidR="001E2126" w:rsidRDefault="001E2126"/>
    <w:p w14:paraId="4EFD2294" w14:textId="77777777" w:rsidR="001E2126" w:rsidRDefault="00000000">
      <w:r>
        <w:t>注：上行：工作日；下行：节假日</w:t>
      </w:r>
    </w:p>
    <w:p w14:paraId="60246619" w14:textId="77777777" w:rsidR="001E2126" w:rsidRDefault="00000000">
      <w:pPr>
        <w:pStyle w:val="2"/>
      </w:pPr>
      <w:bookmarkStart w:id="129" w:name="_Toc122272421"/>
      <w:r>
        <w:t>工作日/节假日设备逐时使用率(%)</w:t>
      </w:r>
      <w:bookmarkEnd w:id="129"/>
    </w:p>
    <w:p w14:paraId="6F6DC138" w14:textId="77777777" w:rsidR="001E2126" w:rsidRDefault="001E212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038AC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A70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807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2B5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03D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ED9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862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60D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7B2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5FD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2B4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6C2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8B5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20C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8C8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14D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61A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4A4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10A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DDD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18D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5FB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662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73A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BC2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1E6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2126" w14:paraId="19F323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87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BA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5F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D2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C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FF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7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A2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6F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AF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0F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5D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1C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5E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93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33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1F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63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80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80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A5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B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E3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84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AE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9BFFE6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4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55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E3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D6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AE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BB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B9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76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65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4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5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4F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7C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58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17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2F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2C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10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0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EF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E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72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34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8C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39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8E92C0" w14:textId="77777777" w:rsidR="001E2126" w:rsidRDefault="001E2126"/>
    <w:p w14:paraId="39A09C7A" w14:textId="77777777" w:rsidR="001E2126" w:rsidRDefault="00000000">
      <w:r>
        <w:t>注：上行：工作日；下行：节假日</w:t>
      </w:r>
    </w:p>
    <w:p w14:paraId="619FCE28" w14:textId="77777777" w:rsidR="001E2126" w:rsidRDefault="00000000">
      <w:pPr>
        <w:pStyle w:val="2"/>
      </w:pPr>
      <w:bookmarkStart w:id="130" w:name="_Toc122272422"/>
      <w:r>
        <w:t>工作日/节假日空调系统运行时间表(1:开,0:关)</w:t>
      </w:r>
      <w:bookmarkEnd w:id="130"/>
    </w:p>
    <w:p w14:paraId="4AB4CC91" w14:textId="77777777" w:rsidR="001E2126" w:rsidRDefault="001E2126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6FA39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8B0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74A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E1D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1ED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F5A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127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B54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22E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E07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4DA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C93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160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91E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C5B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084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29D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18B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197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76A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E60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B48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8AB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90F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FD7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96E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2126" w14:paraId="126167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1A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D7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17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95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37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5E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F2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E4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B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E9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25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10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D4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7A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10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91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FA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3C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CF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18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B1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A6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B9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2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460DC1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6D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5F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99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52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81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34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28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2D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0B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B6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1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54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0C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48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37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16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51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A3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37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0A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C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32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85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7B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E5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E75FF4" w14:textId="77777777" w:rsidR="001E2126" w:rsidRDefault="001E2126"/>
    <w:p w14:paraId="5158DD12" w14:textId="77777777" w:rsidR="001E2126" w:rsidRDefault="00000000">
      <w:r>
        <w:t>注：上行：工作日；下行：节假日</w:t>
      </w:r>
    </w:p>
    <w:p w14:paraId="5925D5AD" w14:textId="77777777" w:rsidR="001E2126" w:rsidRDefault="001E2126"/>
    <w:sectPr w:rsidR="001E212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3D78" w14:textId="77777777" w:rsidR="00FD6524" w:rsidRDefault="00FD6524" w:rsidP="00203A7D">
      <w:r>
        <w:separator/>
      </w:r>
    </w:p>
  </w:endnote>
  <w:endnote w:type="continuationSeparator" w:id="0">
    <w:p w14:paraId="4902D5FD" w14:textId="77777777" w:rsidR="00FD6524" w:rsidRDefault="00FD652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546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B2AAE8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996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27C">
      <w:rPr>
        <w:rStyle w:val="a9"/>
        <w:noProof/>
      </w:rPr>
      <w:t>5</w:t>
    </w:r>
    <w:r>
      <w:rPr>
        <w:rStyle w:val="a9"/>
      </w:rPr>
      <w:fldChar w:fldCharType="end"/>
    </w:r>
  </w:p>
  <w:p w14:paraId="384FCC2C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6EF5" w14:textId="77777777" w:rsidR="00FD6524" w:rsidRDefault="00FD6524" w:rsidP="00203A7D">
      <w:r>
        <w:separator/>
      </w:r>
    </w:p>
  </w:footnote>
  <w:footnote w:type="continuationSeparator" w:id="0">
    <w:p w14:paraId="1F195FC0" w14:textId="77777777" w:rsidR="00FD6524" w:rsidRDefault="00FD652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24B0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CD71375" wp14:editId="62126BBC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01508738">
    <w:abstractNumId w:val="0"/>
  </w:num>
  <w:num w:numId="2" w16cid:durableId="55851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AD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E2126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C0EAD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D6524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7BBEB6D"/>
  <w15:chartTrackingRefBased/>
  <w15:docId w15:val="{625269EE-E72F-48C2-BF60-23C113CD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CY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16</Pages>
  <Words>1674</Words>
  <Characters>9546</Characters>
  <Application>Microsoft Office Word</Application>
  <DocSecurity>0</DocSecurity>
  <Lines>79</Lines>
  <Paragraphs>22</Paragraphs>
  <ScaleCrop>false</ScaleCrop>
  <Company>ths</Company>
  <LinksUpToDate>false</LinksUpToDate>
  <CharactersWithSpaces>11198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WCY</dc:creator>
  <cp:keywords/>
  <cp:lastModifiedBy>WCY</cp:lastModifiedBy>
  <cp:revision>1</cp:revision>
  <cp:lastPrinted>1899-12-31T16:00:00Z</cp:lastPrinted>
  <dcterms:created xsi:type="dcterms:W3CDTF">2022-12-18T08:12:00Z</dcterms:created>
  <dcterms:modified xsi:type="dcterms:W3CDTF">2022-12-18T08:12:00Z</dcterms:modified>
</cp:coreProperties>
</file>