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沈阳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2023年2月25日</w:t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261" w:rsidRDefault="00C63261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20220401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S1F9DE044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D264A0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234805" w:history="1">
        <w:r w:rsidR="00D264A0" w:rsidRPr="0070340F">
          <w:rPr>
            <w:rStyle w:val="a4"/>
            <w:noProof/>
          </w:rPr>
          <w:t>1</w:t>
        </w:r>
        <w:r w:rsidR="00D264A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264A0" w:rsidRPr="0070340F">
          <w:rPr>
            <w:rStyle w:val="a4"/>
            <w:noProof/>
          </w:rPr>
          <w:t>住区概况</w:t>
        </w:r>
        <w:r w:rsidR="00D264A0">
          <w:rPr>
            <w:noProof/>
            <w:webHidden/>
          </w:rPr>
          <w:tab/>
        </w:r>
        <w:r w:rsidR="00D264A0">
          <w:rPr>
            <w:noProof/>
            <w:webHidden/>
          </w:rPr>
          <w:fldChar w:fldCharType="begin"/>
        </w:r>
        <w:r w:rsidR="00D264A0">
          <w:rPr>
            <w:noProof/>
            <w:webHidden/>
          </w:rPr>
          <w:instrText xml:space="preserve"> PAGEREF _Toc128234805 \h </w:instrText>
        </w:r>
        <w:r w:rsidR="00D264A0">
          <w:rPr>
            <w:noProof/>
            <w:webHidden/>
          </w:rPr>
        </w:r>
        <w:r w:rsidR="00D264A0">
          <w:rPr>
            <w:noProof/>
            <w:webHidden/>
          </w:rPr>
          <w:fldChar w:fldCharType="separate"/>
        </w:r>
        <w:r w:rsidR="00D264A0">
          <w:rPr>
            <w:noProof/>
            <w:webHidden/>
          </w:rPr>
          <w:t>3</w:t>
        </w:r>
        <w:r w:rsidR="00D264A0">
          <w:rPr>
            <w:noProof/>
            <w:webHidden/>
          </w:rPr>
          <w:fldChar w:fldCharType="end"/>
        </w:r>
      </w:hyperlink>
    </w:p>
    <w:p w:rsidR="00D264A0" w:rsidRDefault="00D264A0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234806" w:history="1">
        <w:r w:rsidRPr="0070340F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0340F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234807" w:history="1">
        <w:r w:rsidRPr="0070340F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0340F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234808" w:history="1">
        <w:r w:rsidRPr="0070340F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0340F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234809" w:history="1">
        <w:r w:rsidRPr="0070340F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0340F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234810" w:history="1">
        <w:r w:rsidRPr="0070340F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0340F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234811" w:history="1">
        <w:r w:rsidRPr="0070340F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0340F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234812" w:history="1">
        <w:r w:rsidRPr="0070340F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0340F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234813" w:history="1">
        <w:r w:rsidRPr="0070340F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0340F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234814" w:history="1">
        <w:r w:rsidRPr="0070340F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0340F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234815" w:history="1">
        <w:r w:rsidRPr="0070340F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0340F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28234816" w:history="1">
        <w:r w:rsidRPr="0070340F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0340F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264A0" w:rsidRDefault="00D264A0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28234817" w:history="1">
        <w:r w:rsidRPr="0070340F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70340F">
          <w:rPr>
            <w:rStyle w:val="a4"/>
            <w:noProof/>
          </w:rPr>
          <w:t>评价</w:t>
        </w:r>
        <w:r w:rsidRPr="0070340F">
          <w:rPr>
            <w:rStyle w:val="a4"/>
            <w:noProof/>
          </w:rPr>
          <w:t>结</w:t>
        </w:r>
        <w:r w:rsidRPr="0070340F">
          <w:rPr>
            <w:rStyle w:val="a4"/>
            <w:noProof/>
          </w:rPr>
          <w:t>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_Toc128234817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1" w:name="_Toc401318136"/>
      <w:bookmarkStart w:id="12" w:name="_Toc12823480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沈阳</w:t>
            </w:r>
            <w:bookmarkEnd w:id="14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41.80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123.42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 wp14:anchorId="493C5292" wp14:editId="2A387C0A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  <w:lang w:val="en-US"/>
        </w:rPr>
        <w:lastRenderedPageBreak/>
        <w:drawing>
          <wp:inline distT="0" distB="0" distL="0" distR="0" wp14:anchorId="53FB4CAB" wp14:editId="6AB92F6F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0" w:name="_Toc12823480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2" w:name="_Toc128234807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:rsidR="00D6136B" w:rsidRDefault="00D6136B">
      <w:pPr>
        <w:pStyle w:val="2"/>
      </w:pPr>
      <w:bookmarkStart w:id="23" w:name="_Toc128234808"/>
      <w:r>
        <w:rPr>
          <w:rFonts w:hint="eastAsia"/>
        </w:rPr>
        <w:t>规范要求</w:t>
      </w:r>
      <w:bookmarkEnd w:id="23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4" w:name="_Toc128234809"/>
      <w:r>
        <w:rPr>
          <w:rFonts w:hint="eastAsia"/>
        </w:rPr>
        <w:t>计算方法</w:t>
      </w:r>
      <w:bookmarkEnd w:id="24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5" w:name="_Toc401318141"/>
      <w:bookmarkStart w:id="26" w:name="_Toc128234810"/>
      <w:r>
        <w:rPr>
          <w:rFonts w:hint="eastAsia"/>
        </w:rPr>
        <w:t>指标概览</w:t>
      </w:r>
      <w:bookmarkEnd w:id="25"/>
      <w:bookmarkEnd w:id="26"/>
    </w:p>
    <w:p w:rsidR="00D6136B" w:rsidRDefault="00D6136B">
      <w:pPr>
        <w:pStyle w:val="2"/>
      </w:pPr>
      <w:bookmarkStart w:id="27" w:name="_Toc128234811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C63261">
        <w:tc>
          <w:tcPr>
            <w:tcW w:w="3118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C63261">
        <w:tc>
          <w:tcPr>
            <w:tcW w:w="3118" w:type="dxa"/>
            <w:shd w:val="clear" w:color="auto" w:fill="E6E6E6"/>
            <w:vAlign w:val="center"/>
          </w:tcPr>
          <w:p w:rsidR="00C63261" w:rsidRDefault="00DA621A">
            <w:r>
              <w:t>单体建筑</w:t>
            </w:r>
          </w:p>
        </w:tc>
        <w:tc>
          <w:tcPr>
            <w:tcW w:w="3107" w:type="dxa"/>
            <w:vAlign w:val="center"/>
          </w:tcPr>
          <w:p w:rsidR="00C63261" w:rsidRDefault="00DA621A">
            <w:r>
              <w:t>4249.2</w:t>
            </w:r>
          </w:p>
        </w:tc>
        <w:tc>
          <w:tcPr>
            <w:tcW w:w="3107" w:type="dxa"/>
            <w:vAlign w:val="center"/>
          </w:tcPr>
          <w:p w:rsidR="00C63261" w:rsidRDefault="00DA621A">
            <w:r>
              <w:t>12.6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:rsidR="00D6136B" w:rsidRDefault="00D6136B">
      <w:pPr>
        <w:pStyle w:val="2"/>
      </w:pPr>
      <w:bookmarkStart w:id="29" w:name="_Toc128234812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值</w:t>
            </w:r>
          </w:p>
        </w:tc>
      </w:tr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C63261" w:rsidRDefault="00DA621A">
            <w:r>
              <w:t>9126</w:t>
            </w:r>
          </w:p>
        </w:tc>
      </w:tr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r>
              <w:t>建筑密度</w:t>
            </w:r>
          </w:p>
        </w:tc>
        <w:tc>
          <w:tcPr>
            <w:tcW w:w="4239" w:type="dxa"/>
            <w:vAlign w:val="center"/>
          </w:tcPr>
          <w:p w:rsidR="00C63261" w:rsidRDefault="00DA621A">
            <w:r>
              <w:t>0.47</w:t>
            </w:r>
          </w:p>
        </w:tc>
      </w:tr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C63261" w:rsidRDefault="00DA621A">
            <w:r>
              <w:t>4877</w:t>
            </w:r>
          </w:p>
        </w:tc>
      </w:tr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C63261" w:rsidRDefault="00DA621A">
            <w:r>
              <w:t>860</w:t>
            </w:r>
          </w:p>
        </w:tc>
      </w:tr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C63261" w:rsidRDefault="00DA621A">
            <w:r>
              <w:t>377</w:t>
            </w:r>
          </w:p>
        </w:tc>
      </w:tr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C63261" w:rsidRDefault="00DA621A">
            <w:r>
              <w:t>0</w:t>
            </w:r>
          </w:p>
        </w:tc>
      </w:tr>
      <w:tr w:rsidR="00C63261">
        <w:tc>
          <w:tcPr>
            <w:tcW w:w="5093" w:type="dxa"/>
            <w:shd w:val="clear" w:color="auto" w:fill="E6E6E6"/>
            <w:vAlign w:val="center"/>
          </w:tcPr>
          <w:p w:rsidR="00C63261" w:rsidRDefault="00DA621A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C63261" w:rsidRDefault="00DA621A">
            <w:r>
              <w:t>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:rsidR="00D6136B" w:rsidRDefault="00D6136B" w:rsidP="00876CF9">
      <w:pPr>
        <w:pStyle w:val="1"/>
      </w:pPr>
      <w:bookmarkStart w:id="31" w:name="_Toc128234813"/>
      <w:r>
        <w:rPr>
          <w:rFonts w:hint="eastAsia"/>
        </w:rPr>
        <w:t>计算结果</w:t>
      </w:r>
      <w:bookmarkEnd w:id="31"/>
    </w:p>
    <w:p w:rsidR="008D092F" w:rsidRPr="008D092F" w:rsidRDefault="008D092F" w:rsidP="008D092F">
      <w:pPr>
        <w:pStyle w:val="2"/>
      </w:pPr>
      <w:bookmarkStart w:id="32" w:name="_Toc128234814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C63261">
        <w:tc>
          <w:tcPr>
            <w:tcW w:w="1171" w:type="dxa"/>
            <w:vMerge w:val="restart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C63261">
        <w:tc>
          <w:tcPr>
            <w:tcW w:w="1171" w:type="dxa"/>
            <w:vMerge/>
            <w:shd w:val="clear" w:color="auto" w:fill="E6E6E6"/>
            <w:vAlign w:val="center"/>
          </w:tcPr>
          <w:p w:rsidR="00C63261" w:rsidRDefault="00C63261"/>
        </w:tc>
        <w:tc>
          <w:tcPr>
            <w:tcW w:w="1165" w:type="dxa"/>
            <w:shd w:val="clear" w:color="auto" w:fill="E6E6E6"/>
            <w:vAlign w:val="center"/>
          </w:tcPr>
          <w:p w:rsidR="00C63261" w:rsidRDefault="00DA621A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63261" w:rsidRDefault="00DA621A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63261" w:rsidRDefault="00DA621A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C63261" w:rsidRDefault="00C63261"/>
        </w:tc>
        <w:tc>
          <w:tcPr>
            <w:tcW w:w="1165" w:type="dxa"/>
            <w:vMerge/>
            <w:shd w:val="clear" w:color="auto" w:fill="E6E6E6"/>
            <w:vAlign w:val="center"/>
          </w:tcPr>
          <w:p w:rsidR="00C63261" w:rsidRDefault="00C63261"/>
        </w:tc>
        <w:tc>
          <w:tcPr>
            <w:tcW w:w="1165" w:type="dxa"/>
            <w:vMerge/>
            <w:shd w:val="clear" w:color="auto" w:fill="E6E6E6"/>
            <w:vAlign w:val="center"/>
          </w:tcPr>
          <w:p w:rsidR="00C63261" w:rsidRDefault="00C63261"/>
        </w:tc>
        <w:tc>
          <w:tcPr>
            <w:tcW w:w="1165" w:type="dxa"/>
            <w:vMerge/>
            <w:shd w:val="clear" w:color="auto" w:fill="E6E6E6"/>
            <w:vAlign w:val="center"/>
          </w:tcPr>
          <w:p w:rsidR="00C63261" w:rsidRDefault="00C63261"/>
        </w:tc>
      </w:tr>
      <w:tr w:rsidR="00C63261">
        <w:tc>
          <w:tcPr>
            <w:tcW w:w="1171" w:type="dxa"/>
            <w:shd w:val="clear" w:color="auto" w:fill="E6E6E6"/>
            <w:vAlign w:val="center"/>
          </w:tcPr>
          <w:p w:rsidR="00C63261" w:rsidRDefault="00DA621A">
            <w:r>
              <w:t>广场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257.7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9.2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254.0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459.3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55.3</w:t>
            </w:r>
          </w:p>
        </w:tc>
      </w:tr>
      <w:tr w:rsidR="00C63261">
        <w:tc>
          <w:tcPr>
            <w:tcW w:w="1171" w:type="dxa"/>
            <w:shd w:val="clear" w:color="auto" w:fill="E6E6E6"/>
            <w:vAlign w:val="center"/>
          </w:tcPr>
          <w:p w:rsidR="00C63261" w:rsidRDefault="00DA621A">
            <w:r>
              <w:t>人行道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1.7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1.7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141.8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1.2</w:t>
            </w:r>
          </w:p>
        </w:tc>
      </w:tr>
      <w:tr w:rsidR="00C63261">
        <w:tc>
          <w:tcPr>
            <w:tcW w:w="1171" w:type="dxa"/>
            <w:shd w:val="clear" w:color="auto" w:fill="E6E6E6"/>
            <w:vAlign w:val="center"/>
          </w:tcPr>
          <w:p w:rsidR="00C63261" w:rsidRDefault="00DA621A">
            <w:r>
              <w:t>合计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259.3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9.2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255.6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601.2</w:t>
            </w:r>
          </w:p>
        </w:tc>
        <w:tc>
          <w:tcPr>
            <w:tcW w:w="1165" w:type="dxa"/>
            <w:vAlign w:val="center"/>
          </w:tcPr>
          <w:p w:rsidR="00C63261" w:rsidRDefault="00DA621A">
            <w:r>
              <w:t>42.5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  <w:lang w:val="en-US"/>
        </w:rPr>
        <w:drawing>
          <wp:inline distT="0" distB="0" distL="0" distR="0" wp14:anchorId="5D5DA411" wp14:editId="6C6C0BD8">
            <wp:extent cx="5448872" cy="383897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261" w:rsidRDefault="00C63261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5" w:name="_Toc128234815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63261">
        <w:tc>
          <w:tcPr>
            <w:tcW w:w="1866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C63261">
        <w:tc>
          <w:tcPr>
            <w:tcW w:w="1866" w:type="dxa"/>
            <w:vAlign w:val="center"/>
          </w:tcPr>
          <w:p w:rsidR="00C63261" w:rsidRDefault="00DA621A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79.1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0.50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79.1</w:t>
            </w:r>
          </w:p>
        </w:tc>
      </w:tr>
      <w:tr w:rsidR="00C63261">
        <w:tc>
          <w:tcPr>
            <w:tcW w:w="1866" w:type="dxa"/>
            <w:vAlign w:val="center"/>
          </w:tcPr>
          <w:p w:rsidR="00C63261" w:rsidRDefault="00DA621A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7.1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0.50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7.1</w:t>
            </w:r>
          </w:p>
        </w:tc>
      </w:tr>
      <w:tr w:rsidR="00C63261">
        <w:tc>
          <w:tcPr>
            <w:tcW w:w="1866" w:type="dxa"/>
            <w:vAlign w:val="center"/>
          </w:tcPr>
          <w:p w:rsidR="00C63261" w:rsidRDefault="00DA621A">
            <w:r>
              <w:t>合计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86.2</w:t>
            </w:r>
          </w:p>
        </w:tc>
        <w:tc>
          <w:tcPr>
            <w:tcW w:w="1866" w:type="dxa"/>
            <w:vAlign w:val="center"/>
          </w:tcPr>
          <w:p w:rsidR="00C63261" w:rsidRDefault="00C63261"/>
        </w:tc>
        <w:tc>
          <w:tcPr>
            <w:tcW w:w="1866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866" w:type="dxa"/>
            <w:vAlign w:val="center"/>
          </w:tcPr>
          <w:p w:rsidR="00C63261" w:rsidRDefault="00DA621A">
            <w:r>
              <w:t>86.2</w:t>
            </w:r>
          </w:p>
        </w:tc>
      </w:tr>
      <w:tr w:rsidR="00C63261">
        <w:tc>
          <w:tcPr>
            <w:tcW w:w="1866" w:type="dxa"/>
            <w:vAlign w:val="center"/>
          </w:tcPr>
          <w:p w:rsidR="00C63261" w:rsidRDefault="00DA621A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C63261" w:rsidRDefault="00DA621A">
            <w:r>
              <w:t>100.0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  <w:lang w:val="en-US"/>
        </w:rPr>
        <w:drawing>
          <wp:inline distT="0" distB="0" distL="0" distR="0" wp14:anchorId="080F5E59" wp14:editId="50A33FFE">
            <wp:extent cx="5429820" cy="383897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261" w:rsidRDefault="00C63261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8" w:name="_Toc128234816"/>
      <w:r>
        <w:rPr>
          <w:rFonts w:hint="eastAsia"/>
        </w:rPr>
        <w:t>屋顶热环境</w:t>
      </w:r>
      <w:r>
        <w:t>指标</w:t>
      </w:r>
      <w:bookmarkEnd w:id="38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C63261">
        <w:tc>
          <w:tcPr>
            <w:tcW w:w="1555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C63261" w:rsidRDefault="00DA621A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C63261">
        <w:tc>
          <w:tcPr>
            <w:tcW w:w="1555" w:type="dxa"/>
            <w:vAlign w:val="center"/>
          </w:tcPr>
          <w:p w:rsidR="00C63261" w:rsidRDefault="00DA621A">
            <w:r>
              <w:t>单体建筑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4261.0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462.2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3798.8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100.0</w:t>
            </w:r>
          </w:p>
        </w:tc>
      </w:tr>
      <w:tr w:rsidR="00C63261">
        <w:tc>
          <w:tcPr>
            <w:tcW w:w="1555" w:type="dxa"/>
            <w:vAlign w:val="center"/>
          </w:tcPr>
          <w:p w:rsidR="00C63261" w:rsidRDefault="00DA621A">
            <w:r>
              <w:lastRenderedPageBreak/>
              <w:t>合计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4261.0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462.2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0.0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3798.8</w:t>
            </w:r>
          </w:p>
        </w:tc>
        <w:tc>
          <w:tcPr>
            <w:tcW w:w="1555" w:type="dxa"/>
            <w:vAlign w:val="center"/>
          </w:tcPr>
          <w:p w:rsidR="00C63261" w:rsidRDefault="00DA621A">
            <w:r>
              <w:t>100.0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:rsidR="00D32BD4" w:rsidRPr="0068672A" w:rsidRDefault="00D32BD4" w:rsidP="009F2FC7">
      <w:pPr>
        <w:pStyle w:val="1"/>
      </w:pPr>
      <w:bookmarkStart w:id="40" w:name="_Toc128234817"/>
      <w:bookmarkStart w:id="41" w:name="_GoBack"/>
      <w:bookmarkEnd w:id="41"/>
      <w:r w:rsidRPr="0068672A">
        <w:rPr>
          <w:rFonts w:hint="eastAsia"/>
        </w:rPr>
        <w:t>评价结论</w:t>
      </w:r>
      <w:bookmarkEnd w:id="40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4" w:name="活动场地遮阴率值"/>
            <w:r>
              <w:t>42.5%</w:t>
            </w:r>
            <w:bookmarkEnd w:id="44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5" w:name="活动场地遮阴率得分"/>
            <w:r>
              <w:t>3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8" w:name="车道遮阴得分"/>
            <w:r>
              <w:t>3</w:t>
            </w:r>
            <w:bookmarkEnd w:id="48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9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50" w:name="屋顶遮阴率值"/>
            <w:r>
              <w:t>100.0%</w:t>
            </w:r>
            <w:bookmarkEnd w:id="50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51" w:name="屋顶遮阴得分"/>
            <w:r>
              <w:t>4</w:t>
            </w:r>
            <w:bookmarkEnd w:id="51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52" w:name="降热措施总得分"/>
            <w:r>
              <w:t>10</w:t>
            </w:r>
            <w:bookmarkEnd w:id="52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1A" w:rsidRDefault="00DA621A">
      <w:r>
        <w:separator/>
      </w:r>
    </w:p>
  </w:endnote>
  <w:endnote w:type="continuationSeparator" w:id="0">
    <w:p w:rsidR="00DA621A" w:rsidRDefault="00DA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264A0">
      <w:rPr>
        <w:rStyle w:val="a5"/>
        <w:noProof/>
      </w:rPr>
      <w:t>8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1A" w:rsidRDefault="00DA621A">
      <w:r>
        <w:separator/>
      </w:r>
    </w:p>
  </w:footnote>
  <w:footnote w:type="continuationSeparator" w:id="0">
    <w:p w:rsidR="00DA621A" w:rsidRDefault="00DA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D55" w:rsidRDefault="00F521B8" w:rsidP="00F10D55">
    <w:pPr>
      <w:pStyle w:val="a7"/>
      <w:jc w:val="left"/>
    </w:pPr>
    <w:r>
      <w:rPr>
        <w:noProof/>
        <w:lang w:val="en-US"/>
      </w:rPr>
      <w:drawing>
        <wp:inline distT="0" distB="0" distL="0" distR="0" wp14:anchorId="4435E332" wp14:editId="6259D4F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A0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261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264A0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A621A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FBF43D1F-97CB-4FD7-9F60-514EA077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tmp36.dotx</Template>
  <TotalTime>0</TotalTime>
  <Pages>8</Pages>
  <Words>533</Words>
  <Characters>3043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ths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Windows10</dc:creator>
  <cp:keywords/>
  <dc:description/>
  <cp:lastModifiedBy>Windows10</cp:lastModifiedBy>
  <cp:revision>1</cp:revision>
  <cp:lastPrinted>1899-12-31T16:00:00Z</cp:lastPrinted>
  <dcterms:created xsi:type="dcterms:W3CDTF">2023-02-25T08:26:00Z</dcterms:created>
  <dcterms:modified xsi:type="dcterms:W3CDTF">2023-02-25T08:26:00Z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