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922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103"/>
        <w:gridCol w:w="1075"/>
        <w:gridCol w:w="848"/>
        <w:gridCol w:w="848"/>
        <w:gridCol w:w="1131"/>
        <w:gridCol w:w="1075"/>
        <w:gridCol w:w="1075"/>
        <w:gridCol w:w="9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采光</w:t>
            </w:r>
            <w:r>
              <w:br w:type="textWrapping"/>
            </w:r>
            <w:r>
              <w:t>等级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采光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采光系数</w:t>
            </w:r>
            <w:r>
              <w:br w:type="textWrapping"/>
            </w:r>
            <w:r>
              <w:t>要求(%)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内区面积</w:t>
            </w:r>
            <w:r>
              <w:br w:type="textWrapping"/>
            </w:r>
            <w:r>
              <w:t>(m2)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达标面积</w:t>
            </w:r>
            <w:r>
              <w:br w:type="textWrapping"/>
            </w:r>
            <w:r>
              <w:t>(m2)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达标率</w:t>
            </w:r>
            <w:r>
              <w:br w:type="textWrapping"/>
            </w:r>
            <w:r>
              <w:t>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餐厅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1855.46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1855.46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15.53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15.53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44.61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44.61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18.33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18.33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18.62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18.62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415" w:bottom="1440" w:left="1415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NDczZDFkOTBhMjQ1Yzk3MWU1M2QxNTVkY2FmOGIifQ=="/>
  </w:docVars>
  <w:rsids>
    <w:rsidRoot w:val="448A4F39"/>
    <w:rsid w:val="001915A3"/>
    <w:rsid w:val="00217F62"/>
    <w:rsid w:val="00A906D8"/>
    <w:rsid w:val="00AB5A74"/>
    <w:rsid w:val="00F071AE"/>
    <w:rsid w:val="448A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15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16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7">
    <w:name w:val="heading 6"/>
    <w:basedOn w:val="1"/>
    <w:next w:val="1"/>
    <w:link w:val="17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8">
    <w:name w:val="heading 7"/>
    <w:basedOn w:val="1"/>
    <w:next w:val="1"/>
    <w:link w:val="18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19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paragraph" w:styleId="10">
    <w:name w:val="heading 9"/>
    <w:basedOn w:val="1"/>
    <w:next w:val="1"/>
    <w:link w:val="20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Heading 2 Char"/>
    <w:basedOn w:val="12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4">
    <w:name w:val="Heading 3 Char"/>
    <w:basedOn w:val="1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5">
    <w:name w:val="Heading 4 Char"/>
    <w:basedOn w:val="12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6">
    <w:name w:val="Heading 5 Char"/>
    <w:basedOn w:val="12"/>
    <w:link w:val="6"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17">
    <w:name w:val="Heading 6 Char"/>
    <w:basedOn w:val="12"/>
    <w:link w:val="7"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18">
    <w:name w:val="Heading 7 Char"/>
    <w:basedOn w:val="12"/>
    <w:link w:val="8"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19">
    <w:name w:val="Heading 8 Char"/>
    <w:basedOn w:val="12"/>
    <w:link w:val="9"/>
    <w:uiPriority w:val="9"/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character" w:customStyle="1" w:styleId="20">
    <w:name w:val="Heading 9 Char"/>
    <w:basedOn w:val="12"/>
    <w:link w:val="10"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Pages>1</Pages>
  <Words>106</Words>
  <Characters>212</Characters>
  <TotalTime>1</TotalTime>
  <ScaleCrop>false</ScaleCrop>
  <LinksUpToDate>false</LinksUpToDate>
  <CharactersWithSpaces>212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2022-12-09T08:44:00Z</dcterms:created>
  <dc:creator>Nancy</dc:creator>
  <cp:lastModifiedBy>Nancy</cp:lastModifiedBy>
  <dcterms:modified xsi:type="dcterms:W3CDTF">2022-12-09T08:45:45Z</dcterms:modified>
  <dc:title>达标率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77CC1B14304940D79118022F59B9F42A</vt:lpwstr>
  </property>
  <property fmtid="{D5CDD505-2E9C-101B-9397-08002B2CF9AE}" pid="3" name="KSOProductBuildVer">
    <vt:lpwstr>2052-11.1.0.12763</vt:lpwstr>
  </property>
</Properties>
</file>