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2B41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79705A6A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664993BC" w14:textId="77777777"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 w:rsidR="00666828">
        <w:rPr>
          <w:rFonts w:ascii="宋体" w:hAnsi="宋体" w:hint="eastAsia"/>
          <w:bCs/>
          <w:sz w:val="32"/>
          <w:szCs w:val="32"/>
          <w:lang w:val="en-US"/>
        </w:rPr>
        <w:t>分散供暖空调</w:t>
      </w:r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D7A144D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FB57D9F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0A10CEF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医院项目</w:t>
            </w:r>
            <w:bookmarkEnd w:id="4"/>
          </w:p>
        </w:tc>
      </w:tr>
      <w:tr w:rsidR="00D40158" w:rsidRPr="00D40158" w14:paraId="0D2331E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69A1E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274927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四川</w:t>
            </w:r>
            <w:r>
              <w:t>-</w:t>
            </w:r>
            <w:r>
              <w:t>成都</w:t>
            </w:r>
            <w:bookmarkEnd w:id="5"/>
          </w:p>
        </w:tc>
      </w:tr>
      <w:tr w:rsidR="00D40158" w:rsidRPr="00D40158" w14:paraId="2486BB2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3E228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CBEF34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22CEA45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C6F6B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EF4077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4F19E2B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8458A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C4ADD5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210AE24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1B625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89897F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0F5676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998A2AD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FA5A69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3D5D00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18C546C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F8F9F0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98EF7C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C9969C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47B4EE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2022年12月6日</w:t>
              </w:r>
            </w:smartTag>
            <w:bookmarkEnd w:id="9"/>
          </w:p>
        </w:tc>
      </w:tr>
    </w:tbl>
    <w:p w14:paraId="4CC4F499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3AE860DB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6A16074C" wp14:editId="6A22D974">
            <wp:extent cx="1514634" cy="1514634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89223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5835D6D7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26B4E17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99F881E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BECS2022</w:t>
            </w:r>
            <w:bookmarkEnd w:id="11"/>
          </w:p>
        </w:tc>
      </w:tr>
      <w:tr w:rsidR="00DD16C4" w:rsidRPr="00D40158" w14:paraId="1285131C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47FDE2F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87B7003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20200923</w:t>
            </w:r>
            <w:bookmarkEnd w:id="12"/>
          </w:p>
        </w:tc>
      </w:tr>
      <w:tr w:rsidR="001B7C87" w:rsidRPr="00D40158" w14:paraId="08C6D845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3AE1DB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74960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67F54934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639439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A3A41A6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T15202858506</w:t>
            </w:r>
            <w:bookmarkEnd w:id="13"/>
          </w:p>
        </w:tc>
      </w:tr>
    </w:tbl>
    <w:p w14:paraId="4806502B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53E5A43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419919C" w14:textId="77777777" w:rsidR="00796D75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1241607" w:history="1">
        <w:r w:rsidR="00796D75" w:rsidRPr="00280CB6">
          <w:rPr>
            <w:rStyle w:val="a7"/>
          </w:rPr>
          <w:t>1</w:t>
        </w:r>
        <w:r w:rsidR="00796D7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96D75" w:rsidRPr="00280CB6">
          <w:rPr>
            <w:rStyle w:val="a7"/>
          </w:rPr>
          <w:t>建筑概况</w:t>
        </w:r>
        <w:r w:rsidR="00796D75">
          <w:rPr>
            <w:webHidden/>
          </w:rPr>
          <w:tab/>
        </w:r>
        <w:r w:rsidR="00796D75">
          <w:rPr>
            <w:webHidden/>
          </w:rPr>
          <w:fldChar w:fldCharType="begin"/>
        </w:r>
        <w:r w:rsidR="00796D75">
          <w:rPr>
            <w:webHidden/>
          </w:rPr>
          <w:instrText xml:space="preserve"> PAGEREF _Toc121241607 \h </w:instrText>
        </w:r>
        <w:r w:rsidR="00796D75">
          <w:rPr>
            <w:webHidden/>
          </w:rPr>
        </w:r>
        <w:r w:rsidR="00796D75">
          <w:rPr>
            <w:webHidden/>
          </w:rPr>
          <w:fldChar w:fldCharType="separate"/>
        </w:r>
        <w:r w:rsidR="00796D75">
          <w:rPr>
            <w:webHidden/>
          </w:rPr>
          <w:t>3</w:t>
        </w:r>
        <w:r w:rsidR="00796D75">
          <w:rPr>
            <w:webHidden/>
          </w:rPr>
          <w:fldChar w:fldCharType="end"/>
        </w:r>
      </w:hyperlink>
    </w:p>
    <w:p w14:paraId="53F3DC45" w14:textId="77777777" w:rsidR="00796D75" w:rsidRDefault="00796D7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241608" w:history="1">
        <w:r w:rsidRPr="00280CB6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80CB6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D5631A9" w14:textId="77777777" w:rsidR="00796D75" w:rsidRDefault="00796D7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241609" w:history="1">
        <w:r w:rsidRPr="00280CB6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80CB6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EBBFE20" w14:textId="77777777" w:rsidR="00796D75" w:rsidRDefault="00796D7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241610" w:history="1">
        <w:r w:rsidRPr="00280CB6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80CB6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D111ABF" w14:textId="77777777" w:rsidR="00796D75" w:rsidRDefault="00796D7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241611" w:history="1">
        <w:r w:rsidRPr="00280CB6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43BD472" w14:textId="77777777" w:rsidR="00796D75" w:rsidRDefault="00796D7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241612" w:history="1">
        <w:r w:rsidRPr="00280CB6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652090E" w14:textId="77777777" w:rsidR="00796D75" w:rsidRDefault="00796D7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241613" w:history="1">
        <w:r w:rsidRPr="00280CB6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43250A6" w14:textId="77777777" w:rsidR="00796D75" w:rsidRDefault="00796D7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241614" w:history="1">
        <w:r w:rsidRPr="00280CB6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94CE617" w14:textId="77777777" w:rsidR="00796D75" w:rsidRDefault="00796D7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241615" w:history="1">
        <w:r w:rsidRPr="00280CB6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623EEE0" w14:textId="77777777" w:rsidR="00796D75" w:rsidRDefault="00796D7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241616" w:history="1">
        <w:r w:rsidRPr="00280CB6">
          <w:rPr>
            <w:rStyle w:val="a7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B8FDE24" w14:textId="77777777" w:rsidR="00796D75" w:rsidRDefault="00796D7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241617" w:history="1">
        <w:r w:rsidRPr="00280CB6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949F1F4" w14:textId="77777777" w:rsidR="00796D75" w:rsidRDefault="00796D7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241618" w:history="1">
        <w:r w:rsidRPr="00280CB6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4D4068A" w14:textId="77777777" w:rsidR="00796D75" w:rsidRDefault="00796D7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241619" w:history="1">
        <w:r w:rsidRPr="00280CB6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50BC15C" w14:textId="77777777" w:rsidR="00796D75" w:rsidRDefault="00796D7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241620" w:history="1">
        <w:r w:rsidRPr="00280CB6">
          <w:rPr>
            <w:rStyle w:val="a7"/>
            <w:lang w:val="en-GB"/>
          </w:rPr>
          <w:t>4.6.2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F05CF7A" w14:textId="77777777" w:rsidR="00796D75" w:rsidRDefault="00796D7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241621" w:history="1">
        <w:r w:rsidRPr="00280CB6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CF521C2" w14:textId="77777777" w:rsidR="00796D75" w:rsidRDefault="00796D7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241622" w:history="1">
        <w:r w:rsidRPr="00280CB6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31CF049" w14:textId="77777777" w:rsidR="00796D75" w:rsidRDefault="00796D7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241623" w:history="1">
        <w:r w:rsidRPr="00280CB6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83AEE12" w14:textId="77777777" w:rsidR="00796D75" w:rsidRDefault="00796D7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241624" w:history="1">
        <w:r w:rsidRPr="00280CB6">
          <w:rPr>
            <w:rStyle w:val="a7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7CC024D" w14:textId="77777777" w:rsidR="00796D75" w:rsidRDefault="00796D7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241625" w:history="1">
        <w:r w:rsidRPr="00280CB6">
          <w:rPr>
            <w:rStyle w:val="a7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外墙线性热桥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881350B" w14:textId="77777777" w:rsidR="00796D75" w:rsidRDefault="00796D7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241626" w:history="1">
        <w:r w:rsidRPr="00280CB6">
          <w:rPr>
            <w:rStyle w:val="a7"/>
            <w:lang w:val="en-GB"/>
          </w:rPr>
          <w:t>4.8.3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标准指定的外墙平均传热系数计算方法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FDC9E25" w14:textId="77777777" w:rsidR="00796D75" w:rsidRDefault="00796D7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241627" w:history="1">
        <w:r w:rsidRPr="00280CB6">
          <w:rPr>
            <w:rStyle w:val="a7"/>
            <w:lang w:val="en-GB"/>
          </w:rPr>
          <w:t>4.8.4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DABBF4B" w14:textId="77777777" w:rsidR="00796D75" w:rsidRDefault="00796D7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241628" w:history="1">
        <w:r w:rsidRPr="00280CB6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00D66F86" w14:textId="77777777" w:rsidR="00796D75" w:rsidRDefault="00796D7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241629" w:history="1">
        <w:r w:rsidRPr="00280CB6">
          <w:rPr>
            <w:rStyle w:val="a7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D8121E6" w14:textId="77777777" w:rsidR="00796D75" w:rsidRDefault="00796D7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241630" w:history="1">
        <w:r w:rsidRPr="00280CB6">
          <w:rPr>
            <w:rStyle w:val="a7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DFE5391" w14:textId="77777777" w:rsidR="00796D75" w:rsidRDefault="00796D7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241631" w:history="1">
        <w:r w:rsidRPr="00280CB6">
          <w:rPr>
            <w:rStyle w:val="a7"/>
            <w:lang w:val="en-GB"/>
          </w:rPr>
          <w:t>4.10.1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40D8ACE7" w14:textId="77777777" w:rsidR="00796D75" w:rsidRDefault="00796D7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241632" w:history="1">
        <w:r w:rsidRPr="00280CB6">
          <w:rPr>
            <w:rStyle w:val="a7"/>
            <w:lang w:val="en-GB"/>
          </w:rPr>
          <w:t>4.10.2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536E01D8" w14:textId="77777777" w:rsidR="00796D75" w:rsidRDefault="00796D7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241633" w:history="1">
        <w:r w:rsidRPr="00280CB6">
          <w:rPr>
            <w:rStyle w:val="a7"/>
            <w:lang w:val="en-GB"/>
          </w:rPr>
          <w:t>4.10.3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3E4992D6" w14:textId="77777777" w:rsidR="00796D75" w:rsidRDefault="00796D7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241634" w:history="1">
        <w:r w:rsidRPr="00280CB6">
          <w:rPr>
            <w:rStyle w:val="a7"/>
            <w:lang w:val="en-GB"/>
          </w:rPr>
          <w:t>4.10.4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2792EDA4" w14:textId="77777777" w:rsidR="00796D75" w:rsidRDefault="00796D7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241635" w:history="1">
        <w:r w:rsidRPr="00280CB6">
          <w:rPr>
            <w:rStyle w:val="a7"/>
            <w:lang w:val="en-GB"/>
          </w:rPr>
          <w:t>4.10.5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4AB37482" w14:textId="77777777" w:rsidR="00796D75" w:rsidRDefault="00796D7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241636" w:history="1">
        <w:r w:rsidRPr="00280CB6">
          <w:rPr>
            <w:rStyle w:val="a7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61898773" w14:textId="77777777" w:rsidR="00796D75" w:rsidRDefault="00796D7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241637" w:history="1">
        <w:r w:rsidRPr="00280CB6">
          <w:rPr>
            <w:rStyle w:val="a7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741E3A04" w14:textId="77777777" w:rsidR="00796D75" w:rsidRDefault="00796D7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241638" w:history="1">
        <w:r w:rsidRPr="00280CB6">
          <w:rPr>
            <w:rStyle w:val="a7"/>
            <w:lang w:val="en-GB"/>
          </w:rPr>
          <w:t>4.13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46A4933B" w14:textId="77777777" w:rsidR="00796D75" w:rsidRDefault="00796D7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241639" w:history="1">
        <w:r w:rsidRPr="00280CB6">
          <w:rPr>
            <w:rStyle w:val="a7"/>
            <w:lang w:val="en-GB"/>
          </w:rPr>
          <w:t>4.14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32B107F0" w14:textId="77777777" w:rsidR="00796D75" w:rsidRDefault="00796D7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241640" w:history="1">
        <w:r w:rsidRPr="00280CB6">
          <w:rPr>
            <w:rStyle w:val="a7"/>
            <w:lang w:val="en-GB"/>
          </w:rPr>
          <w:t>4.15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0CB6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_Toc121241640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4C8A634B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74101DAB" w14:textId="77777777" w:rsidR="00D40158" w:rsidRDefault="00D40158" w:rsidP="00D40158">
      <w:pPr>
        <w:pStyle w:val="TOC1"/>
      </w:pPr>
    </w:p>
    <w:p w14:paraId="294F18C4" w14:textId="77777777" w:rsidR="00D40158" w:rsidRPr="005E5F93" w:rsidRDefault="00D40158" w:rsidP="005215FB">
      <w:pPr>
        <w:pStyle w:val="1"/>
      </w:pPr>
      <w:bookmarkStart w:id="14" w:name="_Toc121241607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74167930" w14:textId="77777777" w:rsidTr="00BE3C10">
        <w:tc>
          <w:tcPr>
            <w:tcW w:w="2759" w:type="dxa"/>
            <w:shd w:val="clear" w:color="auto" w:fill="E6E6E6"/>
          </w:tcPr>
          <w:p w14:paraId="5A75E38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77A79BF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医院项目</w:t>
            </w:r>
            <w:bookmarkEnd w:id="16"/>
          </w:p>
        </w:tc>
      </w:tr>
      <w:tr w:rsidR="00D40158" w:rsidRPr="00FF2243" w14:paraId="606C6ECA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1D34246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7464F73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四川</w:t>
            </w:r>
            <w:r>
              <w:t>-</w:t>
            </w:r>
            <w:r>
              <w:t>成都</w:t>
            </w:r>
            <w:bookmarkEnd w:id="17"/>
          </w:p>
        </w:tc>
      </w:tr>
      <w:tr w:rsidR="00037A4C" w:rsidRPr="00FF2243" w14:paraId="047BCC8A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3AE3209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3666E9B9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30.66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25212B0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104.01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742D8249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1C627153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07A2308F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</w:t>
            </w:r>
            <w:bookmarkEnd w:id="20"/>
          </w:p>
        </w:tc>
      </w:tr>
      <w:tr w:rsidR="00D40158" w:rsidRPr="00FF2243" w14:paraId="134DF1C6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10EC2E6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4FBCA68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2975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55B02CB0" w14:textId="77777777" w:rsidTr="00BE3C10">
        <w:tc>
          <w:tcPr>
            <w:tcW w:w="2759" w:type="dxa"/>
            <w:shd w:val="clear" w:color="auto" w:fill="E6E6E6"/>
          </w:tcPr>
          <w:p w14:paraId="3040F32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46BCD7D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41B6B6DE" w14:textId="77777777" w:rsidTr="00BE3C10">
        <w:tc>
          <w:tcPr>
            <w:tcW w:w="2759" w:type="dxa"/>
            <w:shd w:val="clear" w:color="auto" w:fill="E6E6E6"/>
          </w:tcPr>
          <w:p w14:paraId="62AF4BE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79FEDEC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18.3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6727FBA2" w14:textId="77777777" w:rsidTr="00BE3C10">
        <w:tc>
          <w:tcPr>
            <w:tcW w:w="2759" w:type="dxa"/>
            <w:shd w:val="clear" w:color="auto" w:fill="E6E6E6"/>
          </w:tcPr>
          <w:p w14:paraId="19922C4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17BA750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10888.75</w:t>
            </w:r>
            <w:bookmarkEnd w:id="26"/>
          </w:p>
        </w:tc>
      </w:tr>
      <w:tr w:rsidR="00203A7D" w:rsidRPr="00FF2243" w14:paraId="31D74CF0" w14:textId="77777777" w:rsidTr="00BE3C10">
        <w:tc>
          <w:tcPr>
            <w:tcW w:w="2759" w:type="dxa"/>
            <w:shd w:val="clear" w:color="auto" w:fill="E6E6E6"/>
          </w:tcPr>
          <w:p w14:paraId="03ED663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4578440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2287.80</w:t>
            </w:r>
            <w:bookmarkEnd w:id="27"/>
          </w:p>
        </w:tc>
      </w:tr>
      <w:tr w:rsidR="00FA4476" w:rsidRPr="00FF2243" w14:paraId="021F62B6" w14:textId="77777777" w:rsidTr="00BE3C10">
        <w:tc>
          <w:tcPr>
            <w:tcW w:w="2759" w:type="dxa"/>
            <w:shd w:val="clear" w:color="auto" w:fill="E6E6E6"/>
          </w:tcPr>
          <w:p w14:paraId="2BAF5F17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01DFCF46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99</w:t>
            </w:r>
            <w:bookmarkEnd w:id="28"/>
          </w:p>
        </w:tc>
      </w:tr>
      <w:tr w:rsidR="00D40158" w:rsidRPr="00FF2243" w14:paraId="6DBCB632" w14:textId="77777777" w:rsidTr="00BE3C10">
        <w:tc>
          <w:tcPr>
            <w:tcW w:w="2759" w:type="dxa"/>
            <w:shd w:val="clear" w:color="auto" w:fill="E6E6E6"/>
          </w:tcPr>
          <w:p w14:paraId="091A8F0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5AEDBEC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14:paraId="076A8ABE" w14:textId="77777777" w:rsidTr="00BE3C10">
        <w:tc>
          <w:tcPr>
            <w:tcW w:w="2759" w:type="dxa"/>
            <w:shd w:val="clear" w:color="auto" w:fill="E6E6E6"/>
          </w:tcPr>
          <w:p w14:paraId="7BA684F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3E48BC3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0.89</w:t>
            </w:r>
            <w:bookmarkEnd w:id="30"/>
          </w:p>
        </w:tc>
      </w:tr>
      <w:tr w:rsidR="00D40158" w:rsidRPr="00FF2243" w14:paraId="249F5CCB" w14:textId="77777777" w:rsidTr="00BE3C10">
        <w:tc>
          <w:tcPr>
            <w:tcW w:w="2759" w:type="dxa"/>
            <w:shd w:val="clear" w:color="auto" w:fill="E6E6E6"/>
          </w:tcPr>
          <w:p w14:paraId="1D5943F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0490086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0.70</w:t>
            </w:r>
            <w:bookmarkEnd w:id="31"/>
          </w:p>
        </w:tc>
      </w:tr>
    </w:tbl>
    <w:p w14:paraId="10B79783" w14:textId="77777777" w:rsidR="00D40158" w:rsidRDefault="00D40158" w:rsidP="00D40158">
      <w:pPr>
        <w:pStyle w:val="1"/>
      </w:pPr>
      <w:bookmarkStart w:id="32" w:name="TitleFormat"/>
      <w:bookmarkStart w:id="33" w:name="_Toc121241608"/>
      <w:bookmarkEnd w:id="15"/>
      <w:r>
        <w:rPr>
          <w:rFonts w:hint="eastAsia"/>
        </w:rPr>
        <w:t>设计依据</w:t>
      </w:r>
      <w:bookmarkEnd w:id="33"/>
    </w:p>
    <w:p w14:paraId="6E3C462B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2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195CC7B3" w14:textId="77777777" w:rsidR="0051674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1765DD0B" w14:textId="77777777" w:rsidR="0051674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39DDBF9F" w14:textId="77777777" w:rsidR="0051674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0B0CFB53" w14:textId="77777777" w:rsidR="00516744" w:rsidRDefault="00000000">
      <w:pPr>
        <w:pStyle w:val="1"/>
        <w:widowControl w:val="0"/>
        <w:jc w:val="both"/>
        <w:rPr>
          <w:kern w:val="2"/>
          <w:szCs w:val="24"/>
        </w:rPr>
      </w:pPr>
      <w:bookmarkStart w:id="35" w:name="_Toc121241609"/>
      <w:r>
        <w:rPr>
          <w:kern w:val="2"/>
          <w:szCs w:val="24"/>
        </w:rPr>
        <w:lastRenderedPageBreak/>
        <w:t>建筑大样</w:t>
      </w:r>
      <w:bookmarkEnd w:id="35"/>
    </w:p>
    <w:p w14:paraId="0C125A59" w14:textId="77777777" w:rsidR="00516744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3246B26" wp14:editId="272F5178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0CED7" w14:textId="77777777" w:rsidR="00516744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00ABE507" w14:textId="77777777" w:rsidR="00516744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D553911" wp14:editId="297B352B">
            <wp:extent cx="5667375" cy="63531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DE5A1" w14:textId="77777777" w:rsidR="00516744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41DF3226" w14:textId="77777777" w:rsidR="00516744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6B36CFD" wp14:editId="5C6912DB">
            <wp:extent cx="5667375" cy="54483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3A6E2" w14:textId="77777777" w:rsidR="00516744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7D760616" w14:textId="77777777" w:rsidR="00516744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46053998" wp14:editId="517F547C">
            <wp:extent cx="5667375" cy="55340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47FF7" w14:textId="77777777" w:rsidR="00516744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7A3DF7E0" w14:textId="77777777" w:rsidR="00516744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CD8F1D7" wp14:editId="49C281F2">
            <wp:extent cx="5667375" cy="55435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B41B7" w14:textId="77777777" w:rsidR="00516744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14:paraId="65F4CE56" w14:textId="77777777" w:rsidR="00516744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46000DA3" wp14:editId="0B17EF33">
            <wp:extent cx="5667375" cy="56673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CB6AB" w14:textId="77777777" w:rsidR="00516744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</w:t>
      </w:r>
      <w:r>
        <w:rPr>
          <w:kern w:val="2"/>
          <w:szCs w:val="24"/>
          <w:lang w:val="en-US"/>
        </w:rPr>
        <w:t>层平面</w:t>
      </w:r>
    </w:p>
    <w:p w14:paraId="4618C0DF" w14:textId="77777777" w:rsidR="00516744" w:rsidRDefault="00000000">
      <w:pPr>
        <w:pStyle w:val="1"/>
        <w:widowControl w:val="0"/>
        <w:jc w:val="both"/>
        <w:rPr>
          <w:kern w:val="2"/>
          <w:szCs w:val="24"/>
        </w:rPr>
      </w:pPr>
      <w:bookmarkStart w:id="36" w:name="_Toc121241610"/>
      <w:r>
        <w:rPr>
          <w:kern w:val="2"/>
          <w:szCs w:val="24"/>
        </w:rPr>
        <w:t>规定性指标检查</w:t>
      </w:r>
      <w:bookmarkEnd w:id="36"/>
    </w:p>
    <w:p w14:paraId="3EAC0381" w14:textId="77777777" w:rsidR="00516744" w:rsidRDefault="00000000">
      <w:pPr>
        <w:pStyle w:val="2"/>
        <w:widowControl w:val="0"/>
        <w:rPr>
          <w:kern w:val="2"/>
        </w:rPr>
      </w:pPr>
      <w:bookmarkStart w:id="37" w:name="_Toc121241611"/>
      <w:r>
        <w:rPr>
          <w:kern w:val="2"/>
        </w:rPr>
        <w:t>工程材料</w:t>
      </w:r>
      <w:bookmarkEnd w:id="3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516744" w14:paraId="6097B594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80F3331" w14:textId="77777777" w:rsidR="00516744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A2BDC02" w14:textId="77777777" w:rsidR="0051674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FA40035" w14:textId="77777777" w:rsidR="0051674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A8D609" w14:textId="77777777" w:rsidR="00516744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527D695" w14:textId="77777777" w:rsidR="00516744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5FFEA1" w14:textId="77777777" w:rsidR="00516744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11B82608" w14:textId="77777777" w:rsidR="00516744" w:rsidRDefault="00000000">
            <w:pPr>
              <w:jc w:val="center"/>
            </w:pPr>
            <w:r>
              <w:t>备注</w:t>
            </w:r>
          </w:p>
        </w:tc>
      </w:tr>
      <w:tr w:rsidR="00516744" w14:paraId="478642D2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371DE334" w14:textId="77777777" w:rsidR="00516744" w:rsidRDefault="00516744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0A22613" w14:textId="77777777" w:rsidR="00516744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79B54C2" w14:textId="77777777" w:rsidR="005167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0F769C" w14:textId="77777777" w:rsidR="00516744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5461A3C" w14:textId="77777777" w:rsidR="00516744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694849" w14:textId="77777777" w:rsidR="00516744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2B070637" w14:textId="77777777" w:rsidR="00516744" w:rsidRDefault="00516744">
            <w:pPr>
              <w:jc w:val="center"/>
            </w:pPr>
          </w:p>
        </w:tc>
      </w:tr>
      <w:tr w:rsidR="00516744" w14:paraId="5854F204" w14:textId="77777777">
        <w:tc>
          <w:tcPr>
            <w:tcW w:w="2196" w:type="dxa"/>
            <w:shd w:val="clear" w:color="auto" w:fill="E6E6E6"/>
            <w:vAlign w:val="center"/>
          </w:tcPr>
          <w:p w14:paraId="04BE6023" w14:textId="77777777" w:rsidR="00516744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167ADD22" w14:textId="77777777" w:rsidR="00516744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2822098" w14:textId="77777777" w:rsidR="005167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5292662" w14:textId="77777777" w:rsidR="0051674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26B25C2A" w14:textId="77777777" w:rsidR="0051674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3868A95" w14:textId="77777777" w:rsidR="00516744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7B7F2900" w14:textId="77777777" w:rsidR="0051674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16744" w14:paraId="625A0D4B" w14:textId="77777777">
        <w:tc>
          <w:tcPr>
            <w:tcW w:w="2196" w:type="dxa"/>
            <w:shd w:val="clear" w:color="auto" w:fill="E6E6E6"/>
            <w:vAlign w:val="center"/>
          </w:tcPr>
          <w:p w14:paraId="4DD55799" w14:textId="77777777" w:rsidR="00516744" w:rsidRDefault="00000000">
            <w:r>
              <w:lastRenderedPageBreak/>
              <w:t>石灰砂浆</w:t>
            </w:r>
          </w:p>
        </w:tc>
        <w:tc>
          <w:tcPr>
            <w:tcW w:w="1018" w:type="dxa"/>
            <w:vAlign w:val="center"/>
          </w:tcPr>
          <w:p w14:paraId="0C8E61C0" w14:textId="77777777" w:rsidR="00516744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4D48BC12" w14:textId="77777777" w:rsidR="00516744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7A63D6A7" w14:textId="77777777" w:rsidR="00516744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632EB5E2" w14:textId="77777777" w:rsidR="0051674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2048AA0" w14:textId="77777777" w:rsidR="00516744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5346E8B3" w14:textId="77777777" w:rsidR="0051674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16744" w14:paraId="494774D1" w14:textId="77777777">
        <w:tc>
          <w:tcPr>
            <w:tcW w:w="2196" w:type="dxa"/>
            <w:shd w:val="clear" w:color="auto" w:fill="E6E6E6"/>
            <w:vAlign w:val="center"/>
          </w:tcPr>
          <w:p w14:paraId="33BCD029" w14:textId="77777777" w:rsidR="00516744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6D8A8D88" w14:textId="77777777" w:rsidR="00516744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77649609" w14:textId="77777777" w:rsidR="0051674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8DCCC61" w14:textId="77777777" w:rsidR="00516744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7999A1D7" w14:textId="77777777" w:rsidR="0051674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15E2B7EF" w14:textId="77777777" w:rsidR="00516744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35B704FF" w14:textId="77777777" w:rsidR="0051674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16744" w14:paraId="4C5E697B" w14:textId="77777777">
        <w:tc>
          <w:tcPr>
            <w:tcW w:w="2196" w:type="dxa"/>
            <w:shd w:val="clear" w:color="auto" w:fill="E6E6E6"/>
            <w:vAlign w:val="center"/>
          </w:tcPr>
          <w:p w14:paraId="55594905" w14:textId="77777777" w:rsidR="00516744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5D532F83" w14:textId="77777777" w:rsidR="00516744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5B52A79A" w14:textId="77777777" w:rsidR="00516744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0CF4B82F" w14:textId="77777777" w:rsidR="00516744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234A9282" w14:textId="77777777" w:rsidR="00516744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7EE337E0" w14:textId="77777777" w:rsidR="0051674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DE3847C" w14:textId="77777777" w:rsidR="0051674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516744" w14:paraId="21C02852" w14:textId="77777777">
        <w:tc>
          <w:tcPr>
            <w:tcW w:w="2196" w:type="dxa"/>
            <w:shd w:val="clear" w:color="auto" w:fill="E6E6E6"/>
            <w:vAlign w:val="center"/>
          </w:tcPr>
          <w:p w14:paraId="5D0164D4" w14:textId="77777777" w:rsidR="00516744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19860E5B" w14:textId="77777777" w:rsidR="00516744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46E17DC5" w14:textId="77777777" w:rsidR="00516744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53A2B7B2" w14:textId="77777777" w:rsidR="00516744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246E0C4B" w14:textId="77777777" w:rsidR="00516744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2CDA70EA" w14:textId="77777777" w:rsidR="0051674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32A886A" w14:textId="77777777" w:rsidR="00516744" w:rsidRDefault="00516744">
            <w:pPr>
              <w:rPr>
                <w:sz w:val="18"/>
                <w:szCs w:val="18"/>
              </w:rPr>
            </w:pPr>
          </w:p>
        </w:tc>
      </w:tr>
      <w:tr w:rsidR="00516744" w14:paraId="29FFC10A" w14:textId="77777777">
        <w:tc>
          <w:tcPr>
            <w:tcW w:w="2196" w:type="dxa"/>
            <w:shd w:val="clear" w:color="auto" w:fill="E6E6E6"/>
            <w:vAlign w:val="center"/>
          </w:tcPr>
          <w:p w14:paraId="63D79526" w14:textId="77777777" w:rsidR="00516744" w:rsidRDefault="00000000">
            <w:r>
              <w:t>SBS</w:t>
            </w:r>
            <w:r>
              <w:t>改性沥青防水卷材</w:t>
            </w:r>
          </w:p>
        </w:tc>
        <w:tc>
          <w:tcPr>
            <w:tcW w:w="1018" w:type="dxa"/>
            <w:vAlign w:val="center"/>
          </w:tcPr>
          <w:p w14:paraId="6081B7F5" w14:textId="77777777" w:rsidR="00516744" w:rsidRDefault="00000000">
            <w:r>
              <w:t>0.230</w:t>
            </w:r>
          </w:p>
        </w:tc>
        <w:tc>
          <w:tcPr>
            <w:tcW w:w="1030" w:type="dxa"/>
            <w:vAlign w:val="center"/>
          </w:tcPr>
          <w:p w14:paraId="6B7B1415" w14:textId="77777777" w:rsidR="00516744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14:paraId="6BBE60EA" w14:textId="77777777" w:rsidR="00516744" w:rsidRDefault="00000000">
            <w:r>
              <w:t>900.0</w:t>
            </w:r>
          </w:p>
        </w:tc>
        <w:tc>
          <w:tcPr>
            <w:tcW w:w="1018" w:type="dxa"/>
            <w:vAlign w:val="center"/>
          </w:tcPr>
          <w:p w14:paraId="0198D172" w14:textId="77777777" w:rsidR="00516744" w:rsidRDefault="00000000">
            <w:r>
              <w:t>1620.0</w:t>
            </w:r>
          </w:p>
        </w:tc>
        <w:tc>
          <w:tcPr>
            <w:tcW w:w="1188" w:type="dxa"/>
            <w:vAlign w:val="center"/>
          </w:tcPr>
          <w:p w14:paraId="5EA7AD32" w14:textId="77777777" w:rsidR="0051674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1AC4C80" w14:textId="77777777" w:rsidR="00516744" w:rsidRDefault="00516744">
            <w:pPr>
              <w:rPr>
                <w:sz w:val="18"/>
                <w:szCs w:val="18"/>
              </w:rPr>
            </w:pPr>
          </w:p>
        </w:tc>
      </w:tr>
      <w:tr w:rsidR="00516744" w14:paraId="28B553B6" w14:textId="77777777">
        <w:tc>
          <w:tcPr>
            <w:tcW w:w="2196" w:type="dxa"/>
            <w:shd w:val="clear" w:color="auto" w:fill="E6E6E6"/>
            <w:vAlign w:val="center"/>
          </w:tcPr>
          <w:p w14:paraId="539D5DBF" w14:textId="77777777" w:rsidR="00516744" w:rsidRDefault="00000000">
            <w:r>
              <w:t>高炉炉渣</w:t>
            </w:r>
          </w:p>
        </w:tc>
        <w:tc>
          <w:tcPr>
            <w:tcW w:w="1018" w:type="dxa"/>
            <w:vAlign w:val="center"/>
          </w:tcPr>
          <w:p w14:paraId="57223C4E" w14:textId="77777777" w:rsidR="00516744" w:rsidRDefault="00000000">
            <w:r>
              <w:t>0.260</w:t>
            </w:r>
          </w:p>
        </w:tc>
        <w:tc>
          <w:tcPr>
            <w:tcW w:w="1030" w:type="dxa"/>
            <w:vAlign w:val="center"/>
          </w:tcPr>
          <w:p w14:paraId="577066F5" w14:textId="77777777" w:rsidR="00516744" w:rsidRDefault="00000000">
            <w:r>
              <w:t>3.957</w:t>
            </w:r>
          </w:p>
        </w:tc>
        <w:tc>
          <w:tcPr>
            <w:tcW w:w="848" w:type="dxa"/>
            <w:vAlign w:val="center"/>
          </w:tcPr>
          <w:p w14:paraId="0E2AB10E" w14:textId="77777777" w:rsidR="00516744" w:rsidRDefault="00000000">
            <w:r>
              <w:t>900.0</w:t>
            </w:r>
          </w:p>
        </w:tc>
        <w:tc>
          <w:tcPr>
            <w:tcW w:w="1018" w:type="dxa"/>
            <w:vAlign w:val="center"/>
          </w:tcPr>
          <w:p w14:paraId="16D716B8" w14:textId="77777777" w:rsidR="0051674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48F3FE6" w14:textId="77777777" w:rsidR="0051674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6933718" w14:textId="77777777" w:rsidR="00516744" w:rsidRDefault="00516744">
            <w:pPr>
              <w:rPr>
                <w:sz w:val="18"/>
                <w:szCs w:val="18"/>
              </w:rPr>
            </w:pPr>
          </w:p>
        </w:tc>
      </w:tr>
      <w:tr w:rsidR="00516744" w14:paraId="35B90341" w14:textId="77777777">
        <w:tc>
          <w:tcPr>
            <w:tcW w:w="2196" w:type="dxa"/>
            <w:shd w:val="clear" w:color="auto" w:fill="E6E6E6"/>
            <w:vAlign w:val="center"/>
          </w:tcPr>
          <w:p w14:paraId="4F59253D" w14:textId="77777777" w:rsidR="00516744" w:rsidRDefault="00000000">
            <w:r>
              <w:t>粉煤灰淤泥烧结节能砖</w:t>
            </w:r>
            <w:r>
              <w:t>S1-2</w:t>
            </w:r>
            <w:r>
              <w:t>型</w:t>
            </w:r>
            <w:r>
              <w:t>(ρ=1600)</w:t>
            </w:r>
          </w:p>
        </w:tc>
        <w:tc>
          <w:tcPr>
            <w:tcW w:w="1018" w:type="dxa"/>
            <w:vAlign w:val="center"/>
          </w:tcPr>
          <w:p w14:paraId="29F670E0" w14:textId="77777777" w:rsidR="00516744" w:rsidRDefault="00000000">
            <w:r>
              <w:t>0.420</w:t>
            </w:r>
          </w:p>
        </w:tc>
        <w:tc>
          <w:tcPr>
            <w:tcW w:w="1030" w:type="dxa"/>
            <w:vAlign w:val="center"/>
          </w:tcPr>
          <w:p w14:paraId="6E550170" w14:textId="77777777" w:rsidR="00516744" w:rsidRDefault="00000000">
            <w:r>
              <w:t>9.560</w:t>
            </w:r>
          </w:p>
        </w:tc>
        <w:tc>
          <w:tcPr>
            <w:tcW w:w="848" w:type="dxa"/>
            <w:vAlign w:val="center"/>
          </w:tcPr>
          <w:p w14:paraId="4E250B24" w14:textId="77777777" w:rsidR="00516744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7E293BD1" w14:textId="77777777" w:rsidR="00516744" w:rsidRDefault="00000000">
            <w:r>
              <w:t>1870.0</w:t>
            </w:r>
          </w:p>
        </w:tc>
        <w:tc>
          <w:tcPr>
            <w:tcW w:w="1188" w:type="dxa"/>
            <w:vAlign w:val="center"/>
          </w:tcPr>
          <w:p w14:paraId="0EE8B5AB" w14:textId="77777777" w:rsidR="0051674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08E149A" w14:textId="77777777" w:rsidR="00516744" w:rsidRDefault="00516744">
            <w:pPr>
              <w:rPr>
                <w:sz w:val="18"/>
                <w:szCs w:val="18"/>
              </w:rPr>
            </w:pPr>
          </w:p>
        </w:tc>
      </w:tr>
      <w:tr w:rsidR="00516744" w14:paraId="060C3B63" w14:textId="77777777">
        <w:tc>
          <w:tcPr>
            <w:tcW w:w="2196" w:type="dxa"/>
            <w:shd w:val="clear" w:color="auto" w:fill="E6E6E6"/>
            <w:vAlign w:val="center"/>
          </w:tcPr>
          <w:p w14:paraId="15BEAE01" w14:textId="77777777" w:rsidR="00516744" w:rsidRDefault="00000000">
            <w:r>
              <w:t>岩棉板</w:t>
            </w:r>
          </w:p>
        </w:tc>
        <w:tc>
          <w:tcPr>
            <w:tcW w:w="1018" w:type="dxa"/>
            <w:vAlign w:val="center"/>
          </w:tcPr>
          <w:p w14:paraId="4F262A96" w14:textId="77777777" w:rsidR="00516744" w:rsidRDefault="00000000">
            <w:r>
              <w:t>0.041</w:t>
            </w:r>
          </w:p>
        </w:tc>
        <w:tc>
          <w:tcPr>
            <w:tcW w:w="1030" w:type="dxa"/>
            <w:vAlign w:val="center"/>
          </w:tcPr>
          <w:p w14:paraId="063CAE9D" w14:textId="77777777" w:rsidR="00516744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610362A6" w14:textId="77777777" w:rsidR="00516744" w:rsidRDefault="00000000">
            <w:r>
              <w:t>110.0</w:t>
            </w:r>
          </w:p>
        </w:tc>
        <w:tc>
          <w:tcPr>
            <w:tcW w:w="1018" w:type="dxa"/>
            <w:vAlign w:val="center"/>
          </w:tcPr>
          <w:p w14:paraId="59EC5B30" w14:textId="77777777" w:rsidR="00516744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5B7314F5" w14:textId="77777777" w:rsidR="00516744" w:rsidRDefault="00000000">
            <w:r>
              <w:t>0.7880</w:t>
            </w:r>
          </w:p>
        </w:tc>
        <w:tc>
          <w:tcPr>
            <w:tcW w:w="1516" w:type="dxa"/>
            <w:vAlign w:val="center"/>
          </w:tcPr>
          <w:p w14:paraId="68F7D0A5" w14:textId="77777777" w:rsidR="00516744" w:rsidRDefault="00516744">
            <w:pPr>
              <w:rPr>
                <w:sz w:val="18"/>
                <w:szCs w:val="18"/>
              </w:rPr>
            </w:pPr>
          </w:p>
        </w:tc>
      </w:tr>
      <w:tr w:rsidR="00516744" w14:paraId="1CB4C786" w14:textId="77777777">
        <w:tc>
          <w:tcPr>
            <w:tcW w:w="2196" w:type="dxa"/>
            <w:shd w:val="clear" w:color="auto" w:fill="E6E6E6"/>
            <w:vAlign w:val="center"/>
          </w:tcPr>
          <w:p w14:paraId="1E4EF898" w14:textId="77777777" w:rsidR="00516744" w:rsidRDefault="00000000">
            <w:r>
              <w:t>不燃型复合膨胀聚苯乙烯保温板（颗粒型）（</w:t>
            </w:r>
            <w:r>
              <w:t>ρ=150~250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56A39877" w14:textId="77777777" w:rsidR="00516744" w:rsidRDefault="00000000">
            <w:r>
              <w:t>0.065</w:t>
            </w:r>
          </w:p>
        </w:tc>
        <w:tc>
          <w:tcPr>
            <w:tcW w:w="1030" w:type="dxa"/>
            <w:vAlign w:val="center"/>
          </w:tcPr>
          <w:p w14:paraId="5D1CDE60" w14:textId="77777777" w:rsidR="00516744" w:rsidRDefault="00000000">
            <w:r>
              <w:t>0.900</w:t>
            </w:r>
          </w:p>
        </w:tc>
        <w:tc>
          <w:tcPr>
            <w:tcW w:w="848" w:type="dxa"/>
            <w:vAlign w:val="center"/>
          </w:tcPr>
          <w:p w14:paraId="378BFE37" w14:textId="77777777" w:rsidR="00516744" w:rsidRDefault="00000000">
            <w:r>
              <w:t>200.0</w:t>
            </w:r>
          </w:p>
        </w:tc>
        <w:tc>
          <w:tcPr>
            <w:tcW w:w="1018" w:type="dxa"/>
            <w:vAlign w:val="center"/>
          </w:tcPr>
          <w:p w14:paraId="10A448B1" w14:textId="77777777" w:rsidR="00516744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0985776F" w14:textId="77777777" w:rsidR="0051674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0439B97" w14:textId="77777777" w:rsidR="00516744" w:rsidRDefault="00516744">
            <w:pPr>
              <w:rPr>
                <w:sz w:val="18"/>
                <w:szCs w:val="18"/>
              </w:rPr>
            </w:pPr>
          </w:p>
        </w:tc>
      </w:tr>
      <w:tr w:rsidR="00516744" w14:paraId="7047C53B" w14:textId="77777777">
        <w:tc>
          <w:tcPr>
            <w:tcW w:w="2196" w:type="dxa"/>
            <w:shd w:val="clear" w:color="auto" w:fill="E6E6E6"/>
            <w:vAlign w:val="center"/>
          </w:tcPr>
          <w:p w14:paraId="5E572716" w14:textId="77777777" w:rsidR="00516744" w:rsidRDefault="00000000">
            <w:r>
              <w:t>聚氨酯硬泡沫塑料</w:t>
            </w:r>
          </w:p>
        </w:tc>
        <w:tc>
          <w:tcPr>
            <w:tcW w:w="1018" w:type="dxa"/>
            <w:vAlign w:val="center"/>
          </w:tcPr>
          <w:p w14:paraId="508354CD" w14:textId="77777777" w:rsidR="00516744" w:rsidRDefault="00000000">
            <w:r>
              <w:t>0.024</w:t>
            </w:r>
          </w:p>
        </w:tc>
        <w:tc>
          <w:tcPr>
            <w:tcW w:w="1030" w:type="dxa"/>
            <w:vAlign w:val="center"/>
          </w:tcPr>
          <w:p w14:paraId="59592632" w14:textId="77777777" w:rsidR="00516744" w:rsidRDefault="00000000">
            <w:r>
              <w:t>0.290</w:t>
            </w:r>
          </w:p>
        </w:tc>
        <w:tc>
          <w:tcPr>
            <w:tcW w:w="848" w:type="dxa"/>
            <w:vAlign w:val="center"/>
          </w:tcPr>
          <w:p w14:paraId="4C1B3151" w14:textId="77777777" w:rsidR="00516744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4A3FD282" w14:textId="77777777" w:rsidR="00516744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0D7B9627" w14:textId="77777777" w:rsidR="00516744" w:rsidRDefault="00000000">
            <w:r>
              <w:t>0.0234</w:t>
            </w:r>
          </w:p>
        </w:tc>
        <w:tc>
          <w:tcPr>
            <w:tcW w:w="1516" w:type="dxa"/>
            <w:vAlign w:val="center"/>
          </w:tcPr>
          <w:p w14:paraId="593C103C" w14:textId="77777777" w:rsidR="00516744" w:rsidRDefault="00000000">
            <w:r>
              <w:rPr>
                <w:sz w:val="18"/>
                <w:szCs w:val="18"/>
              </w:rPr>
              <w:t>蒸汽渗透系数为测定值</w:t>
            </w:r>
          </w:p>
        </w:tc>
      </w:tr>
    </w:tbl>
    <w:p w14:paraId="0C6656CE" w14:textId="77777777" w:rsidR="00516744" w:rsidRDefault="00000000">
      <w:pPr>
        <w:pStyle w:val="2"/>
        <w:widowControl w:val="0"/>
        <w:rPr>
          <w:kern w:val="2"/>
        </w:rPr>
      </w:pPr>
      <w:bookmarkStart w:id="38" w:name="_Toc121241612"/>
      <w:r>
        <w:rPr>
          <w:kern w:val="2"/>
        </w:rPr>
        <w:t>围护结构作法简要说明</w:t>
      </w:r>
      <w:bookmarkEnd w:id="38"/>
    </w:p>
    <w:p w14:paraId="4D1CE5BE" w14:textId="77777777" w:rsidR="0051674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8A679BF" w14:textId="77777777" w:rsidR="0051674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SBS</w:t>
      </w:r>
      <w:r>
        <w:rPr>
          <w:color w:val="000000"/>
          <w:kern w:val="2"/>
          <w:szCs w:val="24"/>
          <w:lang w:val="en-US"/>
        </w:rPr>
        <w:t>改性沥青防水卷材</w:t>
      </w:r>
      <w:r>
        <w:rPr>
          <w:color w:val="000000"/>
          <w:kern w:val="2"/>
          <w:szCs w:val="24"/>
          <w:lang w:val="en-US"/>
        </w:rPr>
        <w:t xml:space="preserve"> 4mm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SBS</w:t>
      </w:r>
      <w:r>
        <w:rPr>
          <w:color w:val="000000"/>
          <w:kern w:val="2"/>
          <w:szCs w:val="24"/>
          <w:lang w:val="en-US"/>
        </w:rPr>
        <w:t>改性沥青防水卷材</w:t>
      </w:r>
      <w:r>
        <w:rPr>
          <w:color w:val="000000"/>
          <w:kern w:val="2"/>
          <w:szCs w:val="24"/>
          <w:lang w:val="en-US"/>
        </w:rPr>
        <w:t xml:space="preserve"> 4mm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25mm</w:t>
      </w:r>
      <w:r>
        <w:rPr>
          <w:color w:val="000000"/>
          <w:kern w:val="2"/>
          <w:szCs w:val="24"/>
          <w:lang w:val="en-US"/>
        </w:rPr>
        <w:t>＋高炉炉渣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60mm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5599786A" w14:textId="77777777" w:rsidR="00516744" w:rsidRDefault="005167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BAD6727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465B2B8B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聚氨酯硬泡沫塑料</w:t>
      </w:r>
      <w:r>
        <w:rPr>
          <w:color w:val="8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粉煤灰淤泥烧结节能砖</w:t>
      </w:r>
      <w:r>
        <w:rPr>
          <w:color w:val="800080"/>
          <w:kern w:val="2"/>
          <w:szCs w:val="24"/>
          <w:lang w:val="en-US"/>
        </w:rPr>
        <w:t>S1-2</w:t>
      </w:r>
      <w:r>
        <w:rPr>
          <w:color w:val="800080"/>
          <w:kern w:val="2"/>
          <w:szCs w:val="24"/>
          <w:lang w:val="en-US"/>
        </w:rPr>
        <w:t>型</w:t>
      </w:r>
      <w:r>
        <w:rPr>
          <w:color w:val="800080"/>
          <w:kern w:val="2"/>
          <w:szCs w:val="24"/>
          <w:lang w:val="en-US"/>
        </w:rPr>
        <w:t>(ρ=1600) 200mm</w:t>
      </w:r>
    </w:p>
    <w:p w14:paraId="32A24E63" w14:textId="77777777" w:rsidR="00516744" w:rsidRDefault="005167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7A5EC1B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535F8DDE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</w:t>
      </w:r>
      <w:r>
        <w:rPr>
          <w:color w:val="8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13D2511F" w14:textId="77777777" w:rsidR="00516744" w:rsidRDefault="005167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67ED314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高透光</w:t>
      </w:r>
      <w:r>
        <w:rPr>
          <w:color w:val="0000FF"/>
          <w:kern w:val="2"/>
          <w:szCs w:val="21"/>
          <w:lang w:val="en-US"/>
        </w:rPr>
        <w:t>Low-E+12A+6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-</w:t>
      </w:r>
      <w:r>
        <w:rPr>
          <w:color w:val="0000FF"/>
          <w:kern w:val="2"/>
          <w:szCs w:val="21"/>
          <w:lang w:val="en-US"/>
        </w:rPr>
        <w:t>隔热金属窗框：</w:t>
      </w:r>
    </w:p>
    <w:p w14:paraId="4A745E50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2.500W/m^2.K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0.540</w:t>
      </w:r>
    </w:p>
    <w:p w14:paraId="6D52F7CE" w14:textId="77777777" w:rsidR="00516744" w:rsidRDefault="005167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2F98463" w14:textId="77777777" w:rsidR="00516744" w:rsidRDefault="00000000">
      <w:pPr>
        <w:pStyle w:val="2"/>
        <w:widowControl w:val="0"/>
        <w:rPr>
          <w:kern w:val="2"/>
        </w:rPr>
      </w:pPr>
      <w:bookmarkStart w:id="39" w:name="_Toc121241613"/>
      <w:r>
        <w:rPr>
          <w:kern w:val="2"/>
        </w:rPr>
        <w:t>体形系数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516744" w14:paraId="170956FB" w14:textId="77777777">
        <w:tc>
          <w:tcPr>
            <w:tcW w:w="2513" w:type="dxa"/>
            <w:shd w:val="clear" w:color="auto" w:fill="E6E6E6"/>
            <w:vAlign w:val="center"/>
          </w:tcPr>
          <w:p w14:paraId="595888D4" w14:textId="77777777" w:rsidR="00516744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34861611" w14:textId="77777777" w:rsidR="00516744" w:rsidRDefault="00000000">
            <w:r>
              <w:t>2287.80</w:t>
            </w:r>
          </w:p>
        </w:tc>
      </w:tr>
      <w:tr w:rsidR="00516744" w14:paraId="00ECCC67" w14:textId="77777777">
        <w:tc>
          <w:tcPr>
            <w:tcW w:w="2513" w:type="dxa"/>
            <w:shd w:val="clear" w:color="auto" w:fill="E6E6E6"/>
            <w:vAlign w:val="center"/>
          </w:tcPr>
          <w:p w14:paraId="5C5A95A0" w14:textId="77777777" w:rsidR="00516744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1A2B0F0B" w14:textId="77777777" w:rsidR="00516744" w:rsidRDefault="00000000">
            <w:r>
              <w:t>10888.75</w:t>
            </w:r>
          </w:p>
        </w:tc>
      </w:tr>
      <w:tr w:rsidR="00516744" w14:paraId="0AFA7D44" w14:textId="77777777">
        <w:tc>
          <w:tcPr>
            <w:tcW w:w="2513" w:type="dxa"/>
            <w:shd w:val="clear" w:color="auto" w:fill="E6E6E6"/>
            <w:vAlign w:val="center"/>
          </w:tcPr>
          <w:p w14:paraId="176A2FC3" w14:textId="77777777" w:rsidR="00516744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5FB702FD" w14:textId="77777777" w:rsidR="00516744" w:rsidRDefault="00000000">
            <w:r>
              <w:t>0.21</w:t>
            </w:r>
          </w:p>
        </w:tc>
      </w:tr>
    </w:tbl>
    <w:p w14:paraId="46A4514D" w14:textId="77777777" w:rsidR="00516744" w:rsidRDefault="00000000">
      <w:pPr>
        <w:pStyle w:val="2"/>
        <w:widowControl w:val="0"/>
        <w:rPr>
          <w:kern w:val="2"/>
        </w:rPr>
      </w:pPr>
      <w:bookmarkStart w:id="40" w:name="_Toc121241614"/>
      <w:r>
        <w:rPr>
          <w:kern w:val="2"/>
        </w:rPr>
        <w:t>窗墙比</w:t>
      </w:r>
      <w:bookmarkEnd w:id="40"/>
    </w:p>
    <w:p w14:paraId="28CFC846" w14:textId="77777777" w:rsidR="005167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121241615"/>
      <w:r>
        <w:rPr>
          <w:color w:val="000000"/>
          <w:kern w:val="2"/>
          <w:szCs w:val="24"/>
        </w:rPr>
        <w:t>窗墙比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516744" w14:paraId="5FDE426F" w14:textId="77777777">
        <w:tc>
          <w:tcPr>
            <w:tcW w:w="1131" w:type="dxa"/>
            <w:shd w:val="clear" w:color="auto" w:fill="E6E6E6"/>
            <w:vAlign w:val="center"/>
          </w:tcPr>
          <w:p w14:paraId="4642DBFA" w14:textId="77777777" w:rsidR="00516744" w:rsidRDefault="00000000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0DFDE8A7" w14:textId="77777777" w:rsidR="00516744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0D3188C" w14:textId="77777777" w:rsidR="00516744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D619072" w14:textId="77777777" w:rsidR="00516744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2EF3A3C" w14:textId="77777777" w:rsidR="00516744" w:rsidRDefault="00000000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E99DAF3" w14:textId="77777777" w:rsidR="00516744" w:rsidRDefault="0000000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F717D3D" w14:textId="77777777" w:rsidR="00516744" w:rsidRDefault="00000000">
            <w:pPr>
              <w:jc w:val="center"/>
            </w:pPr>
            <w:r>
              <w:t>结论</w:t>
            </w:r>
          </w:p>
        </w:tc>
      </w:tr>
      <w:tr w:rsidR="00516744" w14:paraId="0CC2985D" w14:textId="77777777">
        <w:tc>
          <w:tcPr>
            <w:tcW w:w="1131" w:type="dxa"/>
            <w:shd w:val="clear" w:color="auto" w:fill="E6E6E6"/>
            <w:vAlign w:val="center"/>
          </w:tcPr>
          <w:p w14:paraId="6CA77BC8" w14:textId="77777777" w:rsidR="00516744" w:rsidRDefault="00000000">
            <w:r>
              <w:t>南向</w:t>
            </w:r>
          </w:p>
        </w:tc>
        <w:tc>
          <w:tcPr>
            <w:tcW w:w="1296" w:type="dxa"/>
            <w:vAlign w:val="center"/>
          </w:tcPr>
          <w:p w14:paraId="7044913A" w14:textId="77777777" w:rsidR="00516744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11845BBA" w14:textId="77777777" w:rsidR="00516744" w:rsidRDefault="00000000">
            <w:r>
              <w:t>190.81</w:t>
            </w:r>
          </w:p>
        </w:tc>
        <w:tc>
          <w:tcPr>
            <w:tcW w:w="1584" w:type="dxa"/>
            <w:vAlign w:val="center"/>
          </w:tcPr>
          <w:p w14:paraId="1DBFB993" w14:textId="77777777" w:rsidR="00516744" w:rsidRDefault="00000000">
            <w:r>
              <w:t>718.27</w:t>
            </w:r>
          </w:p>
        </w:tc>
        <w:tc>
          <w:tcPr>
            <w:tcW w:w="1131" w:type="dxa"/>
            <w:vAlign w:val="center"/>
          </w:tcPr>
          <w:p w14:paraId="5F3F0F6C" w14:textId="77777777" w:rsidR="00516744" w:rsidRDefault="00000000">
            <w:r>
              <w:t>0.27</w:t>
            </w:r>
          </w:p>
        </w:tc>
        <w:tc>
          <w:tcPr>
            <w:tcW w:w="1018" w:type="dxa"/>
            <w:vAlign w:val="center"/>
          </w:tcPr>
          <w:p w14:paraId="113F85F8" w14:textId="77777777" w:rsidR="00516744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4D032581" w14:textId="77777777" w:rsidR="00516744" w:rsidRDefault="00000000">
            <w:r>
              <w:t>适宜</w:t>
            </w:r>
          </w:p>
        </w:tc>
      </w:tr>
      <w:tr w:rsidR="00516744" w14:paraId="3BEB028D" w14:textId="77777777">
        <w:tc>
          <w:tcPr>
            <w:tcW w:w="1131" w:type="dxa"/>
            <w:shd w:val="clear" w:color="auto" w:fill="E6E6E6"/>
            <w:vAlign w:val="center"/>
          </w:tcPr>
          <w:p w14:paraId="205BDABD" w14:textId="77777777" w:rsidR="00516744" w:rsidRDefault="00000000">
            <w:r>
              <w:t>北向</w:t>
            </w:r>
          </w:p>
        </w:tc>
        <w:tc>
          <w:tcPr>
            <w:tcW w:w="1296" w:type="dxa"/>
            <w:vAlign w:val="center"/>
          </w:tcPr>
          <w:p w14:paraId="7EE34BEA" w14:textId="77777777" w:rsidR="00516744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70E4463E" w14:textId="77777777" w:rsidR="00516744" w:rsidRDefault="00000000">
            <w:r>
              <w:t>98.55</w:t>
            </w:r>
          </w:p>
        </w:tc>
        <w:tc>
          <w:tcPr>
            <w:tcW w:w="1584" w:type="dxa"/>
            <w:vAlign w:val="center"/>
          </w:tcPr>
          <w:p w14:paraId="0067AAA5" w14:textId="77777777" w:rsidR="00516744" w:rsidRDefault="00000000">
            <w:r>
              <w:t>642.11</w:t>
            </w:r>
          </w:p>
        </w:tc>
        <w:tc>
          <w:tcPr>
            <w:tcW w:w="1131" w:type="dxa"/>
            <w:vAlign w:val="center"/>
          </w:tcPr>
          <w:p w14:paraId="240A21A2" w14:textId="77777777" w:rsidR="00516744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33B90557" w14:textId="77777777" w:rsidR="00516744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5C0EB963" w14:textId="77777777" w:rsidR="00516744" w:rsidRDefault="00000000">
            <w:r>
              <w:t>适宜</w:t>
            </w:r>
          </w:p>
        </w:tc>
      </w:tr>
      <w:tr w:rsidR="00516744" w14:paraId="13869776" w14:textId="77777777">
        <w:tc>
          <w:tcPr>
            <w:tcW w:w="1131" w:type="dxa"/>
            <w:shd w:val="clear" w:color="auto" w:fill="E6E6E6"/>
            <w:vAlign w:val="center"/>
          </w:tcPr>
          <w:p w14:paraId="41CDB12A" w14:textId="77777777" w:rsidR="00516744" w:rsidRDefault="00000000">
            <w:r>
              <w:t>东向</w:t>
            </w:r>
          </w:p>
        </w:tc>
        <w:tc>
          <w:tcPr>
            <w:tcW w:w="1296" w:type="dxa"/>
            <w:vAlign w:val="center"/>
          </w:tcPr>
          <w:p w14:paraId="0B127F36" w14:textId="77777777" w:rsidR="00516744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5FA7041F" w14:textId="77777777" w:rsidR="00516744" w:rsidRDefault="00000000">
            <w:r>
              <w:t>52.71</w:t>
            </w:r>
          </w:p>
        </w:tc>
        <w:tc>
          <w:tcPr>
            <w:tcW w:w="1584" w:type="dxa"/>
            <w:vAlign w:val="center"/>
          </w:tcPr>
          <w:p w14:paraId="2555FA5F" w14:textId="77777777" w:rsidR="00516744" w:rsidRDefault="00000000">
            <w:r>
              <w:t>335.61</w:t>
            </w:r>
          </w:p>
        </w:tc>
        <w:tc>
          <w:tcPr>
            <w:tcW w:w="1131" w:type="dxa"/>
            <w:vAlign w:val="center"/>
          </w:tcPr>
          <w:p w14:paraId="6E72D192" w14:textId="77777777" w:rsidR="00516744" w:rsidRDefault="00000000">
            <w:r>
              <w:t>0.16</w:t>
            </w:r>
          </w:p>
        </w:tc>
        <w:tc>
          <w:tcPr>
            <w:tcW w:w="1018" w:type="dxa"/>
            <w:vAlign w:val="center"/>
          </w:tcPr>
          <w:p w14:paraId="45DEBDAF" w14:textId="77777777" w:rsidR="00516744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0D1FAEEE" w14:textId="77777777" w:rsidR="00516744" w:rsidRDefault="00000000">
            <w:r>
              <w:t>适宜</w:t>
            </w:r>
          </w:p>
        </w:tc>
      </w:tr>
      <w:tr w:rsidR="00516744" w14:paraId="39FE7EDC" w14:textId="77777777">
        <w:tc>
          <w:tcPr>
            <w:tcW w:w="1131" w:type="dxa"/>
            <w:shd w:val="clear" w:color="auto" w:fill="E6E6E6"/>
            <w:vAlign w:val="center"/>
          </w:tcPr>
          <w:p w14:paraId="2D6D49C8" w14:textId="77777777" w:rsidR="00516744" w:rsidRDefault="00000000">
            <w:r>
              <w:t>西向</w:t>
            </w:r>
          </w:p>
        </w:tc>
        <w:tc>
          <w:tcPr>
            <w:tcW w:w="1296" w:type="dxa"/>
            <w:vAlign w:val="center"/>
          </w:tcPr>
          <w:p w14:paraId="54B4552C" w14:textId="77777777" w:rsidR="00516744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253458D2" w14:textId="77777777" w:rsidR="00516744" w:rsidRDefault="00000000">
            <w:r>
              <w:t>93.27</w:t>
            </w:r>
          </w:p>
        </w:tc>
        <w:tc>
          <w:tcPr>
            <w:tcW w:w="1584" w:type="dxa"/>
            <w:vAlign w:val="center"/>
          </w:tcPr>
          <w:p w14:paraId="64402FFA" w14:textId="77777777" w:rsidR="00516744" w:rsidRDefault="00000000">
            <w:r>
              <w:t>414.23</w:t>
            </w:r>
          </w:p>
        </w:tc>
        <w:tc>
          <w:tcPr>
            <w:tcW w:w="1131" w:type="dxa"/>
            <w:vAlign w:val="center"/>
          </w:tcPr>
          <w:p w14:paraId="0D7D72CC" w14:textId="77777777" w:rsidR="00516744" w:rsidRDefault="00000000">
            <w:r>
              <w:t>0.23</w:t>
            </w:r>
          </w:p>
        </w:tc>
        <w:tc>
          <w:tcPr>
            <w:tcW w:w="1018" w:type="dxa"/>
            <w:vAlign w:val="center"/>
          </w:tcPr>
          <w:p w14:paraId="20A9C1F2" w14:textId="77777777" w:rsidR="00516744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2B821F7B" w14:textId="77777777" w:rsidR="00516744" w:rsidRDefault="00000000">
            <w:r>
              <w:t>适宜</w:t>
            </w:r>
          </w:p>
        </w:tc>
      </w:tr>
      <w:tr w:rsidR="00516744" w14:paraId="6F37B2F2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73559B34" w14:textId="77777777" w:rsidR="00516744" w:rsidRDefault="00000000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14:paraId="36301F90" w14:textId="77777777" w:rsidR="005167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516744" w14:paraId="2AFC6DF9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46D8F3BC" w14:textId="77777777" w:rsidR="00516744" w:rsidRDefault="00000000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14:paraId="0C0B5D06" w14:textId="77777777" w:rsidR="00516744" w:rsidRDefault="00000000">
            <w:r>
              <w:t>夏热冬冷地区甲类公共建筑各单一立面窗墙面积比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516744" w14:paraId="7CA9B77F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3113A52D" w14:textId="77777777" w:rsidR="00516744" w:rsidRDefault="00000000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14:paraId="59B48045" w14:textId="77777777" w:rsidR="00516744" w:rsidRDefault="00000000">
            <w:r>
              <w:t>适宜</w:t>
            </w:r>
          </w:p>
        </w:tc>
      </w:tr>
    </w:tbl>
    <w:p w14:paraId="15F17A93" w14:textId="77777777" w:rsidR="005167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2" w:name="_Toc121241616"/>
      <w:r>
        <w:rPr>
          <w:color w:val="000000"/>
          <w:kern w:val="2"/>
          <w:szCs w:val="24"/>
        </w:rPr>
        <w:t>外窗表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516744" w14:paraId="16BF46B8" w14:textId="77777777">
        <w:tc>
          <w:tcPr>
            <w:tcW w:w="1160" w:type="dxa"/>
            <w:shd w:val="clear" w:color="auto" w:fill="E6E6E6"/>
            <w:vAlign w:val="center"/>
          </w:tcPr>
          <w:p w14:paraId="6BF8218E" w14:textId="77777777" w:rsidR="00516744" w:rsidRDefault="00000000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92C41B8" w14:textId="77777777" w:rsidR="00516744" w:rsidRDefault="00000000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21E1F082" w14:textId="77777777" w:rsidR="00516744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73D47BB2" w14:textId="77777777" w:rsidR="00516744" w:rsidRDefault="00000000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99A5F04" w14:textId="77777777" w:rsidR="00516744" w:rsidRDefault="00000000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723BDFF6" w14:textId="77777777" w:rsidR="00516744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E0BD374" w14:textId="77777777" w:rsidR="00516744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6BC0958" w14:textId="77777777" w:rsidR="00516744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516744" w14:paraId="2C0A84B4" w14:textId="77777777">
        <w:tc>
          <w:tcPr>
            <w:tcW w:w="1160" w:type="dxa"/>
            <w:vMerge w:val="restart"/>
            <w:vAlign w:val="center"/>
          </w:tcPr>
          <w:p w14:paraId="4308BAD7" w14:textId="77777777" w:rsidR="00516744" w:rsidRDefault="00000000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14:paraId="40F49436" w14:textId="77777777" w:rsidR="00516744" w:rsidRDefault="00000000">
            <w:r>
              <w:t>南</w:t>
            </w:r>
            <w:r>
              <w:t>-</w:t>
            </w:r>
            <w:r>
              <w:t>默认立面</w:t>
            </w:r>
            <w:r>
              <w:br/>
              <w:t>190.81</w:t>
            </w:r>
          </w:p>
        </w:tc>
        <w:tc>
          <w:tcPr>
            <w:tcW w:w="1562" w:type="dxa"/>
            <w:vAlign w:val="center"/>
          </w:tcPr>
          <w:p w14:paraId="01E6A7C0" w14:textId="77777777" w:rsidR="00516744" w:rsidRDefault="00000000">
            <w:r>
              <w:t>C1013</w:t>
            </w:r>
          </w:p>
        </w:tc>
        <w:tc>
          <w:tcPr>
            <w:tcW w:w="1386" w:type="dxa"/>
            <w:vAlign w:val="center"/>
          </w:tcPr>
          <w:p w14:paraId="08BE12D9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7EE5B4BF" w14:textId="77777777" w:rsidR="005167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D53F0C6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848AE21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074CE56F" w14:textId="77777777" w:rsidR="00516744" w:rsidRDefault="00000000">
            <w:r>
              <w:t>1.35</w:t>
            </w:r>
          </w:p>
        </w:tc>
      </w:tr>
      <w:tr w:rsidR="00516744" w14:paraId="0CD08177" w14:textId="77777777">
        <w:tc>
          <w:tcPr>
            <w:tcW w:w="1160" w:type="dxa"/>
            <w:vMerge/>
            <w:vAlign w:val="center"/>
          </w:tcPr>
          <w:p w14:paraId="2A91BBC4" w14:textId="77777777" w:rsidR="00516744" w:rsidRDefault="00516744"/>
        </w:tc>
        <w:tc>
          <w:tcPr>
            <w:tcW w:w="1245" w:type="dxa"/>
            <w:vMerge/>
            <w:vAlign w:val="center"/>
          </w:tcPr>
          <w:p w14:paraId="33DD27E5" w14:textId="77777777" w:rsidR="00516744" w:rsidRDefault="00516744"/>
        </w:tc>
        <w:tc>
          <w:tcPr>
            <w:tcW w:w="1562" w:type="dxa"/>
            <w:vAlign w:val="center"/>
          </w:tcPr>
          <w:p w14:paraId="46503FED" w14:textId="77777777" w:rsidR="00516744" w:rsidRDefault="00000000">
            <w:r>
              <w:t>C1014</w:t>
            </w:r>
          </w:p>
        </w:tc>
        <w:tc>
          <w:tcPr>
            <w:tcW w:w="1386" w:type="dxa"/>
            <w:vAlign w:val="center"/>
          </w:tcPr>
          <w:p w14:paraId="0FB148BC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1F3FFB69" w14:textId="77777777" w:rsidR="005167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49CBDF0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C2F9560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08826104" w14:textId="77777777" w:rsidR="00516744" w:rsidRDefault="00000000">
            <w:r>
              <w:t>1.35</w:t>
            </w:r>
          </w:p>
        </w:tc>
      </w:tr>
      <w:tr w:rsidR="00516744" w14:paraId="4B8BBC2A" w14:textId="77777777">
        <w:tc>
          <w:tcPr>
            <w:tcW w:w="1160" w:type="dxa"/>
            <w:vMerge/>
            <w:vAlign w:val="center"/>
          </w:tcPr>
          <w:p w14:paraId="36036FBF" w14:textId="77777777" w:rsidR="00516744" w:rsidRDefault="00516744"/>
        </w:tc>
        <w:tc>
          <w:tcPr>
            <w:tcW w:w="1245" w:type="dxa"/>
            <w:vMerge/>
            <w:vAlign w:val="center"/>
          </w:tcPr>
          <w:p w14:paraId="3CE2D119" w14:textId="77777777" w:rsidR="00516744" w:rsidRDefault="00516744"/>
        </w:tc>
        <w:tc>
          <w:tcPr>
            <w:tcW w:w="1562" w:type="dxa"/>
            <w:vAlign w:val="center"/>
          </w:tcPr>
          <w:p w14:paraId="647C7656" w14:textId="77777777" w:rsidR="00516744" w:rsidRDefault="00000000">
            <w:r>
              <w:t>C1015</w:t>
            </w:r>
          </w:p>
        </w:tc>
        <w:tc>
          <w:tcPr>
            <w:tcW w:w="1386" w:type="dxa"/>
            <w:vAlign w:val="center"/>
          </w:tcPr>
          <w:p w14:paraId="15D49B4F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1856E5EA" w14:textId="77777777" w:rsidR="005167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8BF0F08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4B09B9F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764EE3F2" w14:textId="77777777" w:rsidR="00516744" w:rsidRDefault="00000000">
            <w:r>
              <w:t>1.35</w:t>
            </w:r>
          </w:p>
        </w:tc>
      </w:tr>
      <w:tr w:rsidR="00516744" w14:paraId="259E96C8" w14:textId="77777777">
        <w:tc>
          <w:tcPr>
            <w:tcW w:w="1160" w:type="dxa"/>
            <w:vMerge/>
            <w:vAlign w:val="center"/>
          </w:tcPr>
          <w:p w14:paraId="4ABE7DD6" w14:textId="77777777" w:rsidR="00516744" w:rsidRDefault="00516744"/>
        </w:tc>
        <w:tc>
          <w:tcPr>
            <w:tcW w:w="1245" w:type="dxa"/>
            <w:vMerge/>
            <w:vAlign w:val="center"/>
          </w:tcPr>
          <w:p w14:paraId="08EE47C6" w14:textId="77777777" w:rsidR="00516744" w:rsidRDefault="00516744"/>
        </w:tc>
        <w:tc>
          <w:tcPr>
            <w:tcW w:w="1562" w:type="dxa"/>
            <w:vAlign w:val="center"/>
          </w:tcPr>
          <w:p w14:paraId="38441FEB" w14:textId="77777777" w:rsidR="00516744" w:rsidRDefault="00000000">
            <w:r>
              <w:t>C1016</w:t>
            </w:r>
          </w:p>
        </w:tc>
        <w:tc>
          <w:tcPr>
            <w:tcW w:w="1386" w:type="dxa"/>
            <w:vAlign w:val="center"/>
          </w:tcPr>
          <w:p w14:paraId="28893B8F" w14:textId="77777777" w:rsidR="00516744" w:rsidRDefault="00000000">
            <w:r>
              <w:t>3.45×1.50</w:t>
            </w:r>
          </w:p>
        </w:tc>
        <w:tc>
          <w:tcPr>
            <w:tcW w:w="735" w:type="dxa"/>
            <w:vAlign w:val="center"/>
          </w:tcPr>
          <w:p w14:paraId="33BEB7D7" w14:textId="77777777" w:rsidR="005167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69F733F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E14FDF2" w14:textId="77777777" w:rsidR="00516744" w:rsidRDefault="00000000">
            <w:r>
              <w:t>5.18</w:t>
            </w:r>
          </w:p>
        </w:tc>
        <w:tc>
          <w:tcPr>
            <w:tcW w:w="1262" w:type="dxa"/>
            <w:vAlign w:val="center"/>
          </w:tcPr>
          <w:p w14:paraId="265F0063" w14:textId="77777777" w:rsidR="00516744" w:rsidRDefault="00000000">
            <w:r>
              <w:t>5.18</w:t>
            </w:r>
          </w:p>
        </w:tc>
      </w:tr>
      <w:tr w:rsidR="00516744" w14:paraId="4291B57A" w14:textId="77777777">
        <w:tc>
          <w:tcPr>
            <w:tcW w:w="1160" w:type="dxa"/>
            <w:vMerge/>
            <w:vAlign w:val="center"/>
          </w:tcPr>
          <w:p w14:paraId="500B2EB4" w14:textId="77777777" w:rsidR="00516744" w:rsidRDefault="00516744"/>
        </w:tc>
        <w:tc>
          <w:tcPr>
            <w:tcW w:w="1245" w:type="dxa"/>
            <w:vMerge/>
            <w:vAlign w:val="center"/>
          </w:tcPr>
          <w:p w14:paraId="580B8422" w14:textId="77777777" w:rsidR="00516744" w:rsidRDefault="00516744"/>
        </w:tc>
        <w:tc>
          <w:tcPr>
            <w:tcW w:w="1562" w:type="dxa"/>
            <w:vAlign w:val="center"/>
          </w:tcPr>
          <w:p w14:paraId="4CD8F6E6" w14:textId="77777777" w:rsidR="00516744" w:rsidRDefault="00000000">
            <w:r>
              <w:t>C1017</w:t>
            </w:r>
          </w:p>
        </w:tc>
        <w:tc>
          <w:tcPr>
            <w:tcW w:w="1386" w:type="dxa"/>
            <w:vAlign w:val="center"/>
          </w:tcPr>
          <w:p w14:paraId="3A84BAA2" w14:textId="77777777" w:rsidR="00516744" w:rsidRDefault="00000000">
            <w:r>
              <w:t>2.95×1.50</w:t>
            </w:r>
          </w:p>
        </w:tc>
        <w:tc>
          <w:tcPr>
            <w:tcW w:w="735" w:type="dxa"/>
            <w:vAlign w:val="center"/>
          </w:tcPr>
          <w:p w14:paraId="10F8B3F8" w14:textId="77777777" w:rsidR="005167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01CDFC6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EC18EFC" w14:textId="77777777" w:rsidR="00516744" w:rsidRDefault="00000000">
            <w:r>
              <w:t>4.43</w:t>
            </w:r>
          </w:p>
        </w:tc>
        <w:tc>
          <w:tcPr>
            <w:tcW w:w="1262" w:type="dxa"/>
            <w:vAlign w:val="center"/>
          </w:tcPr>
          <w:p w14:paraId="42975481" w14:textId="77777777" w:rsidR="00516744" w:rsidRDefault="00000000">
            <w:r>
              <w:t>4.43</w:t>
            </w:r>
          </w:p>
        </w:tc>
      </w:tr>
      <w:tr w:rsidR="00516744" w14:paraId="55B43143" w14:textId="77777777">
        <w:tc>
          <w:tcPr>
            <w:tcW w:w="1160" w:type="dxa"/>
            <w:vMerge/>
            <w:vAlign w:val="center"/>
          </w:tcPr>
          <w:p w14:paraId="6AEBD046" w14:textId="77777777" w:rsidR="00516744" w:rsidRDefault="00516744"/>
        </w:tc>
        <w:tc>
          <w:tcPr>
            <w:tcW w:w="1245" w:type="dxa"/>
            <w:vMerge/>
            <w:vAlign w:val="center"/>
          </w:tcPr>
          <w:p w14:paraId="73A20E27" w14:textId="77777777" w:rsidR="00516744" w:rsidRDefault="00516744"/>
        </w:tc>
        <w:tc>
          <w:tcPr>
            <w:tcW w:w="1562" w:type="dxa"/>
            <w:vAlign w:val="center"/>
          </w:tcPr>
          <w:p w14:paraId="2B05F0C5" w14:textId="77777777" w:rsidR="00516744" w:rsidRDefault="00000000">
            <w:r>
              <w:t>C1019</w:t>
            </w:r>
          </w:p>
        </w:tc>
        <w:tc>
          <w:tcPr>
            <w:tcW w:w="1386" w:type="dxa"/>
            <w:vAlign w:val="center"/>
          </w:tcPr>
          <w:p w14:paraId="1DF2801F" w14:textId="77777777" w:rsidR="00516744" w:rsidRDefault="00000000">
            <w:r>
              <w:t>1.35×1.50</w:t>
            </w:r>
          </w:p>
        </w:tc>
        <w:tc>
          <w:tcPr>
            <w:tcW w:w="735" w:type="dxa"/>
            <w:vAlign w:val="center"/>
          </w:tcPr>
          <w:p w14:paraId="7B29F4D5" w14:textId="77777777" w:rsidR="005167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3A28BD6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DDB5F57" w14:textId="77777777" w:rsidR="00516744" w:rsidRDefault="00000000">
            <w:r>
              <w:t>2.03</w:t>
            </w:r>
          </w:p>
        </w:tc>
        <w:tc>
          <w:tcPr>
            <w:tcW w:w="1262" w:type="dxa"/>
            <w:vAlign w:val="center"/>
          </w:tcPr>
          <w:p w14:paraId="43E57B33" w14:textId="77777777" w:rsidR="00516744" w:rsidRDefault="00000000">
            <w:r>
              <w:t>2.03</w:t>
            </w:r>
          </w:p>
        </w:tc>
      </w:tr>
      <w:tr w:rsidR="00516744" w14:paraId="2D4F7466" w14:textId="77777777">
        <w:tc>
          <w:tcPr>
            <w:tcW w:w="1160" w:type="dxa"/>
            <w:vMerge/>
            <w:vAlign w:val="center"/>
          </w:tcPr>
          <w:p w14:paraId="7CD2BA18" w14:textId="77777777" w:rsidR="00516744" w:rsidRDefault="00516744"/>
        </w:tc>
        <w:tc>
          <w:tcPr>
            <w:tcW w:w="1245" w:type="dxa"/>
            <w:vMerge/>
            <w:vAlign w:val="center"/>
          </w:tcPr>
          <w:p w14:paraId="3B3A13FE" w14:textId="77777777" w:rsidR="00516744" w:rsidRDefault="00516744"/>
        </w:tc>
        <w:tc>
          <w:tcPr>
            <w:tcW w:w="1562" w:type="dxa"/>
            <w:vAlign w:val="center"/>
          </w:tcPr>
          <w:p w14:paraId="3E1DD90E" w14:textId="77777777" w:rsidR="00516744" w:rsidRDefault="00000000">
            <w:r>
              <w:t>C1020</w:t>
            </w:r>
          </w:p>
        </w:tc>
        <w:tc>
          <w:tcPr>
            <w:tcW w:w="1386" w:type="dxa"/>
            <w:vAlign w:val="center"/>
          </w:tcPr>
          <w:p w14:paraId="1A1CC980" w14:textId="77777777" w:rsidR="00516744" w:rsidRDefault="00000000">
            <w:r>
              <w:t>1.35×1.50</w:t>
            </w:r>
          </w:p>
        </w:tc>
        <w:tc>
          <w:tcPr>
            <w:tcW w:w="735" w:type="dxa"/>
            <w:vAlign w:val="center"/>
          </w:tcPr>
          <w:p w14:paraId="5D6AFE0D" w14:textId="77777777" w:rsidR="005167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CA12EA8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E87DF7C" w14:textId="77777777" w:rsidR="00516744" w:rsidRDefault="00000000">
            <w:r>
              <w:t>2.03</w:t>
            </w:r>
          </w:p>
        </w:tc>
        <w:tc>
          <w:tcPr>
            <w:tcW w:w="1262" w:type="dxa"/>
            <w:vAlign w:val="center"/>
          </w:tcPr>
          <w:p w14:paraId="3D958D03" w14:textId="77777777" w:rsidR="00516744" w:rsidRDefault="00000000">
            <w:r>
              <w:t>2.03</w:t>
            </w:r>
          </w:p>
        </w:tc>
      </w:tr>
      <w:tr w:rsidR="00516744" w14:paraId="5E926C67" w14:textId="77777777">
        <w:tc>
          <w:tcPr>
            <w:tcW w:w="1160" w:type="dxa"/>
            <w:vMerge/>
            <w:vAlign w:val="center"/>
          </w:tcPr>
          <w:p w14:paraId="5C312B65" w14:textId="77777777" w:rsidR="00516744" w:rsidRDefault="00516744"/>
        </w:tc>
        <w:tc>
          <w:tcPr>
            <w:tcW w:w="1245" w:type="dxa"/>
            <w:vMerge/>
            <w:vAlign w:val="center"/>
          </w:tcPr>
          <w:p w14:paraId="655AA053" w14:textId="77777777" w:rsidR="00516744" w:rsidRDefault="00516744"/>
        </w:tc>
        <w:tc>
          <w:tcPr>
            <w:tcW w:w="1562" w:type="dxa"/>
            <w:vAlign w:val="center"/>
          </w:tcPr>
          <w:p w14:paraId="60C579CD" w14:textId="77777777" w:rsidR="00516744" w:rsidRDefault="00000000">
            <w:r>
              <w:t>C1024</w:t>
            </w:r>
          </w:p>
        </w:tc>
        <w:tc>
          <w:tcPr>
            <w:tcW w:w="1386" w:type="dxa"/>
            <w:vAlign w:val="center"/>
          </w:tcPr>
          <w:p w14:paraId="12DE8BA9" w14:textId="77777777" w:rsidR="00516744" w:rsidRDefault="00000000">
            <w:r>
              <w:t>2.60×1.50</w:t>
            </w:r>
          </w:p>
        </w:tc>
        <w:tc>
          <w:tcPr>
            <w:tcW w:w="735" w:type="dxa"/>
            <w:vAlign w:val="center"/>
          </w:tcPr>
          <w:p w14:paraId="7EA0923B" w14:textId="77777777" w:rsidR="005167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116D858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4768C00" w14:textId="77777777" w:rsidR="00516744" w:rsidRDefault="00000000">
            <w:r>
              <w:t>3.90</w:t>
            </w:r>
          </w:p>
        </w:tc>
        <w:tc>
          <w:tcPr>
            <w:tcW w:w="1262" w:type="dxa"/>
            <w:vAlign w:val="center"/>
          </w:tcPr>
          <w:p w14:paraId="22E5A25C" w14:textId="77777777" w:rsidR="00516744" w:rsidRDefault="00000000">
            <w:r>
              <w:t>3.90</w:t>
            </w:r>
          </w:p>
        </w:tc>
      </w:tr>
      <w:tr w:rsidR="00516744" w14:paraId="10F78F6D" w14:textId="77777777">
        <w:tc>
          <w:tcPr>
            <w:tcW w:w="1160" w:type="dxa"/>
            <w:vMerge/>
            <w:vAlign w:val="center"/>
          </w:tcPr>
          <w:p w14:paraId="3255821C" w14:textId="77777777" w:rsidR="00516744" w:rsidRDefault="00516744"/>
        </w:tc>
        <w:tc>
          <w:tcPr>
            <w:tcW w:w="1245" w:type="dxa"/>
            <w:vMerge/>
            <w:vAlign w:val="center"/>
          </w:tcPr>
          <w:p w14:paraId="156D4C15" w14:textId="77777777" w:rsidR="00516744" w:rsidRDefault="00516744"/>
        </w:tc>
        <w:tc>
          <w:tcPr>
            <w:tcW w:w="1562" w:type="dxa"/>
            <w:vAlign w:val="center"/>
          </w:tcPr>
          <w:p w14:paraId="1D0C884A" w14:textId="77777777" w:rsidR="00516744" w:rsidRDefault="00000000">
            <w:r>
              <w:t>C1025</w:t>
            </w:r>
          </w:p>
        </w:tc>
        <w:tc>
          <w:tcPr>
            <w:tcW w:w="1386" w:type="dxa"/>
            <w:vAlign w:val="center"/>
          </w:tcPr>
          <w:p w14:paraId="04D53D60" w14:textId="77777777" w:rsidR="00516744" w:rsidRDefault="00000000">
            <w:r>
              <w:t>0.80×1.50</w:t>
            </w:r>
          </w:p>
        </w:tc>
        <w:tc>
          <w:tcPr>
            <w:tcW w:w="735" w:type="dxa"/>
            <w:vAlign w:val="center"/>
          </w:tcPr>
          <w:p w14:paraId="03A05216" w14:textId="77777777" w:rsidR="005167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879D109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4552534" w14:textId="77777777" w:rsidR="00516744" w:rsidRDefault="00000000">
            <w:r>
              <w:t>1.20</w:t>
            </w:r>
          </w:p>
        </w:tc>
        <w:tc>
          <w:tcPr>
            <w:tcW w:w="1262" w:type="dxa"/>
            <w:vAlign w:val="center"/>
          </w:tcPr>
          <w:p w14:paraId="41811B0D" w14:textId="77777777" w:rsidR="00516744" w:rsidRDefault="00000000">
            <w:r>
              <w:t>1.20</w:t>
            </w:r>
          </w:p>
        </w:tc>
      </w:tr>
      <w:tr w:rsidR="00516744" w14:paraId="3C1C3C7E" w14:textId="77777777">
        <w:tc>
          <w:tcPr>
            <w:tcW w:w="1160" w:type="dxa"/>
            <w:vMerge/>
            <w:vAlign w:val="center"/>
          </w:tcPr>
          <w:p w14:paraId="044609F0" w14:textId="77777777" w:rsidR="00516744" w:rsidRDefault="00516744"/>
        </w:tc>
        <w:tc>
          <w:tcPr>
            <w:tcW w:w="1245" w:type="dxa"/>
            <w:vMerge/>
            <w:vAlign w:val="center"/>
          </w:tcPr>
          <w:p w14:paraId="0DF7FEA7" w14:textId="77777777" w:rsidR="00516744" w:rsidRDefault="00516744"/>
        </w:tc>
        <w:tc>
          <w:tcPr>
            <w:tcW w:w="1562" w:type="dxa"/>
            <w:vAlign w:val="center"/>
          </w:tcPr>
          <w:p w14:paraId="7DF10490" w14:textId="77777777" w:rsidR="00516744" w:rsidRDefault="00000000">
            <w:r>
              <w:t>C2001</w:t>
            </w:r>
          </w:p>
        </w:tc>
        <w:tc>
          <w:tcPr>
            <w:tcW w:w="1386" w:type="dxa"/>
            <w:vAlign w:val="center"/>
          </w:tcPr>
          <w:p w14:paraId="2248F57C" w14:textId="77777777" w:rsidR="00516744" w:rsidRDefault="00000000">
            <w:r>
              <w:t>1.77×1.50</w:t>
            </w:r>
          </w:p>
        </w:tc>
        <w:tc>
          <w:tcPr>
            <w:tcW w:w="735" w:type="dxa"/>
            <w:vAlign w:val="center"/>
          </w:tcPr>
          <w:p w14:paraId="63FE628C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1178028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D9C5C90" w14:textId="77777777" w:rsidR="00516744" w:rsidRDefault="00000000">
            <w:r>
              <w:t>2.65</w:t>
            </w:r>
          </w:p>
        </w:tc>
        <w:tc>
          <w:tcPr>
            <w:tcW w:w="1262" w:type="dxa"/>
            <w:vAlign w:val="center"/>
          </w:tcPr>
          <w:p w14:paraId="2297FEF2" w14:textId="77777777" w:rsidR="00516744" w:rsidRDefault="00000000">
            <w:r>
              <w:t>2.65</w:t>
            </w:r>
          </w:p>
        </w:tc>
      </w:tr>
      <w:tr w:rsidR="00516744" w14:paraId="05392319" w14:textId="77777777">
        <w:tc>
          <w:tcPr>
            <w:tcW w:w="1160" w:type="dxa"/>
            <w:vMerge/>
            <w:vAlign w:val="center"/>
          </w:tcPr>
          <w:p w14:paraId="2249788E" w14:textId="77777777" w:rsidR="00516744" w:rsidRDefault="00516744"/>
        </w:tc>
        <w:tc>
          <w:tcPr>
            <w:tcW w:w="1245" w:type="dxa"/>
            <w:vMerge/>
            <w:vAlign w:val="center"/>
          </w:tcPr>
          <w:p w14:paraId="77A29DB3" w14:textId="77777777" w:rsidR="00516744" w:rsidRDefault="00516744"/>
        </w:tc>
        <w:tc>
          <w:tcPr>
            <w:tcW w:w="1562" w:type="dxa"/>
            <w:vAlign w:val="center"/>
          </w:tcPr>
          <w:p w14:paraId="3488CC1F" w14:textId="77777777" w:rsidR="00516744" w:rsidRDefault="00000000">
            <w:r>
              <w:t>C2020</w:t>
            </w:r>
          </w:p>
        </w:tc>
        <w:tc>
          <w:tcPr>
            <w:tcW w:w="1386" w:type="dxa"/>
            <w:vAlign w:val="center"/>
          </w:tcPr>
          <w:p w14:paraId="7F0B90E8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79C317B4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C71454F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07CB759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3B92AE65" w14:textId="77777777" w:rsidR="00516744" w:rsidRDefault="00000000">
            <w:r>
              <w:t>1.35</w:t>
            </w:r>
          </w:p>
        </w:tc>
      </w:tr>
      <w:tr w:rsidR="00516744" w14:paraId="385CA60A" w14:textId="77777777">
        <w:tc>
          <w:tcPr>
            <w:tcW w:w="1160" w:type="dxa"/>
            <w:vMerge/>
            <w:vAlign w:val="center"/>
          </w:tcPr>
          <w:p w14:paraId="7C0437B7" w14:textId="77777777" w:rsidR="00516744" w:rsidRDefault="00516744"/>
        </w:tc>
        <w:tc>
          <w:tcPr>
            <w:tcW w:w="1245" w:type="dxa"/>
            <w:vMerge/>
            <w:vAlign w:val="center"/>
          </w:tcPr>
          <w:p w14:paraId="48DA6C2E" w14:textId="77777777" w:rsidR="00516744" w:rsidRDefault="00516744"/>
        </w:tc>
        <w:tc>
          <w:tcPr>
            <w:tcW w:w="1562" w:type="dxa"/>
            <w:vAlign w:val="center"/>
          </w:tcPr>
          <w:p w14:paraId="7E74EE8F" w14:textId="77777777" w:rsidR="00516744" w:rsidRDefault="00000000">
            <w:r>
              <w:t>C2021</w:t>
            </w:r>
          </w:p>
        </w:tc>
        <w:tc>
          <w:tcPr>
            <w:tcW w:w="1386" w:type="dxa"/>
            <w:vAlign w:val="center"/>
          </w:tcPr>
          <w:p w14:paraId="66F0D996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40D8303A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0BEE7A7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6C9CF8D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372C44EA" w14:textId="77777777" w:rsidR="00516744" w:rsidRDefault="00000000">
            <w:r>
              <w:t>1.35</w:t>
            </w:r>
          </w:p>
        </w:tc>
      </w:tr>
      <w:tr w:rsidR="00516744" w14:paraId="6B286A45" w14:textId="77777777">
        <w:tc>
          <w:tcPr>
            <w:tcW w:w="1160" w:type="dxa"/>
            <w:vMerge/>
            <w:vAlign w:val="center"/>
          </w:tcPr>
          <w:p w14:paraId="555AB016" w14:textId="77777777" w:rsidR="00516744" w:rsidRDefault="00516744"/>
        </w:tc>
        <w:tc>
          <w:tcPr>
            <w:tcW w:w="1245" w:type="dxa"/>
            <w:vMerge/>
            <w:vAlign w:val="center"/>
          </w:tcPr>
          <w:p w14:paraId="13222FC2" w14:textId="77777777" w:rsidR="00516744" w:rsidRDefault="00516744"/>
        </w:tc>
        <w:tc>
          <w:tcPr>
            <w:tcW w:w="1562" w:type="dxa"/>
            <w:vAlign w:val="center"/>
          </w:tcPr>
          <w:p w14:paraId="218EF14E" w14:textId="77777777" w:rsidR="00516744" w:rsidRDefault="00000000">
            <w:r>
              <w:t>C2022</w:t>
            </w:r>
          </w:p>
        </w:tc>
        <w:tc>
          <w:tcPr>
            <w:tcW w:w="1386" w:type="dxa"/>
            <w:vAlign w:val="center"/>
          </w:tcPr>
          <w:p w14:paraId="03CC1049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469976EB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873EA45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1EF04D3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2998EF7D" w14:textId="77777777" w:rsidR="00516744" w:rsidRDefault="00000000">
            <w:r>
              <w:t>1.35</w:t>
            </w:r>
          </w:p>
        </w:tc>
      </w:tr>
      <w:tr w:rsidR="00516744" w14:paraId="6B03E393" w14:textId="77777777">
        <w:tc>
          <w:tcPr>
            <w:tcW w:w="1160" w:type="dxa"/>
            <w:vMerge/>
            <w:vAlign w:val="center"/>
          </w:tcPr>
          <w:p w14:paraId="0881CD6F" w14:textId="77777777" w:rsidR="00516744" w:rsidRDefault="00516744"/>
        </w:tc>
        <w:tc>
          <w:tcPr>
            <w:tcW w:w="1245" w:type="dxa"/>
            <w:vMerge/>
            <w:vAlign w:val="center"/>
          </w:tcPr>
          <w:p w14:paraId="76B2D23E" w14:textId="77777777" w:rsidR="00516744" w:rsidRDefault="00516744"/>
        </w:tc>
        <w:tc>
          <w:tcPr>
            <w:tcW w:w="1562" w:type="dxa"/>
            <w:vAlign w:val="center"/>
          </w:tcPr>
          <w:p w14:paraId="45389A32" w14:textId="77777777" w:rsidR="00516744" w:rsidRDefault="00000000">
            <w:r>
              <w:t>C2023</w:t>
            </w:r>
          </w:p>
        </w:tc>
        <w:tc>
          <w:tcPr>
            <w:tcW w:w="1386" w:type="dxa"/>
            <w:vAlign w:val="center"/>
          </w:tcPr>
          <w:p w14:paraId="27804BCE" w14:textId="77777777" w:rsidR="00516744" w:rsidRDefault="00000000">
            <w:r>
              <w:t>2.10×1.50</w:t>
            </w:r>
          </w:p>
        </w:tc>
        <w:tc>
          <w:tcPr>
            <w:tcW w:w="735" w:type="dxa"/>
            <w:vAlign w:val="center"/>
          </w:tcPr>
          <w:p w14:paraId="7FE8D6ED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28A5209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F79FA90" w14:textId="77777777" w:rsidR="00516744" w:rsidRDefault="00000000">
            <w:r>
              <w:t>3.15</w:t>
            </w:r>
          </w:p>
        </w:tc>
        <w:tc>
          <w:tcPr>
            <w:tcW w:w="1262" w:type="dxa"/>
            <w:vAlign w:val="center"/>
          </w:tcPr>
          <w:p w14:paraId="758E313D" w14:textId="77777777" w:rsidR="00516744" w:rsidRDefault="00000000">
            <w:r>
              <w:t>3.15</w:t>
            </w:r>
          </w:p>
        </w:tc>
      </w:tr>
      <w:tr w:rsidR="00516744" w14:paraId="6BD16C38" w14:textId="77777777">
        <w:tc>
          <w:tcPr>
            <w:tcW w:w="1160" w:type="dxa"/>
            <w:vMerge/>
            <w:vAlign w:val="center"/>
          </w:tcPr>
          <w:p w14:paraId="0F3E6655" w14:textId="77777777" w:rsidR="00516744" w:rsidRDefault="00516744"/>
        </w:tc>
        <w:tc>
          <w:tcPr>
            <w:tcW w:w="1245" w:type="dxa"/>
            <w:vMerge/>
            <w:vAlign w:val="center"/>
          </w:tcPr>
          <w:p w14:paraId="67E87BF4" w14:textId="77777777" w:rsidR="00516744" w:rsidRDefault="00516744"/>
        </w:tc>
        <w:tc>
          <w:tcPr>
            <w:tcW w:w="1562" w:type="dxa"/>
            <w:vAlign w:val="center"/>
          </w:tcPr>
          <w:p w14:paraId="5CE83EDE" w14:textId="77777777" w:rsidR="00516744" w:rsidRDefault="00000000">
            <w:r>
              <w:t>C2025</w:t>
            </w:r>
          </w:p>
        </w:tc>
        <w:tc>
          <w:tcPr>
            <w:tcW w:w="1386" w:type="dxa"/>
            <w:vAlign w:val="center"/>
          </w:tcPr>
          <w:p w14:paraId="54C0B4D2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7FE5C4E3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CBF282F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C756652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7EE32A0F" w14:textId="77777777" w:rsidR="00516744" w:rsidRDefault="00000000">
            <w:r>
              <w:t>2.70</w:t>
            </w:r>
          </w:p>
        </w:tc>
      </w:tr>
      <w:tr w:rsidR="00516744" w14:paraId="0AB0EDFA" w14:textId="77777777">
        <w:tc>
          <w:tcPr>
            <w:tcW w:w="1160" w:type="dxa"/>
            <w:vMerge/>
            <w:vAlign w:val="center"/>
          </w:tcPr>
          <w:p w14:paraId="5C319A67" w14:textId="77777777" w:rsidR="00516744" w:rsidRDefault="00516744"/>
        </w:tc>
        <w:tc>
          <w:tcPr>
            <w:tcW w:w="1245" w:type="dxa"/>
            <w:vMerge/>
            <w:vAlign w:val="center"/>
          </w:tcPr>
          <w:p w14:paraId="75FD3735" w14:textId="77777777" w:rsidR="00516744" w:rsidRDefault="00516744"/>
        </w:tc>
        <w:tc>
          <w:tcPr>
            <w:tcW w:w="1562" w:type="dxa"/>
            <w:vAlign w:val="center"/>
          </w:tcPr>
          <w:p w14:paraId="0E3BEBA3" w14:textId="77777777" w:rsidR="00516744" w:rsidRDefault="00000000">
            <w:r>
              <w:t>C3001</w:t>
            </w:r>
          </w:p>
        </w:tc>
        <w:tc>
          <w:tcPr>
            <w:tcW w:w="1386" w:type="dxa"/>
            <w:vAlign w:val="center"/>
          </w:tcPr>
          <w:p w14:paraId="2BCB779A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37B808F1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2A3BCFA8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39A2C28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5C9CE959" w14:textId="77777777" w:rsidR="00516744" w:rsidRDefault="00000000">
            <w:r>
              <w:t>2.70</w:t>
            </w:r>
          </w:p>
        </w:tc>
      </w:tr>
      <w:tr w:rsidR="00516744" w14:paraId="1B6A3CCD" w14:textId="77777777">
        <w:tc>
          <w:tcPr>
            <w:tcW w:w="1160" w:type="dxa"/>
            <w:vMerge/>
            <w:vAlign w:val="center"/>
          </w:tcPr>
          <w:p w14:paraId="40A63FDA" w14:textId="77777777" w:rsidR="00516744" w:rsidRDefault="00516744"/>
        </w:tc>
        <w:tc>
          <w:tcPr>
            <w:tcW w:w="1245" w:type="dxa"/>
            <w:vMerge/>
            <w:vAlign w:val="center"/>
          </w:tcPr>
          <w:p w14:paraId="44EC523B" w14:textId="77777777" w:rsidR="00516744" w:rsidRDefault="00516744"/>
        </w:tc>
        <w:tc>
          <w:tcPr>
            <w:tcW w:w="1562" w:type="dxa"/>
            <w:vAlign w:val="center"/>
          </w:tcPr>
          <w:p w14:paraId="391B7893" w14:textId="77777777" w:rsidR="00516744" w:rsidRDefault="00000000">
            <w:r>
              <w:t>C3017</w:t>
            </w:r>
          </w:p>
        </w:tc>
        <w:tc>
          <w:tcPr>
            <w:tcW w:w="1386" w:type="dxa"/>
            <w:vAlign w:val="center"/>
          </w:tcPr>
          <w:p w14:paraId="6DED82C1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4BBE20C5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57FC0CBE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B81B36E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39CD7E12" w14:textId="77777777" w:rsidR="00516744" w:rsidRDefault="00000000">
            <w:r>
              <w:t>1.35</w:t>
            </w:r>
          </w:p>
        </w:tc>
      </w:tr>
      <w:tr w:rsidR="00516744" w14:paraId="34DD8703" w14:textId="77777777">
        <w:tc>
          <w:tcPr>
            <w:tcW w:w="1160" w:type="dxa"/>
            <w:vMerge/>
            <w:vAlign w:val="center"/>
          </w:tcPr>
          <w:p w14:paraId="55AB4A28" w14:textId="77777777" w:rsidR="00516744" w:rsidRDefault="00516744"/>
        </w:tc>
        <w:tc>
          <w:tcPr>
            <w:tcW w:w="1245" w:type="dxa"/>
            <w:vMerge/>
            <w:vAlign w:val="center"/>
          </w:tcPr>
          <w:p w14:paraId="2748B786" w14:textId="77777777" w:rsidR="00516744" w:rsidRDefault="00516744"/>
        </w:tc>
        <w:tc>
          <w:tcPr>
            <w:tcW w:w="1562" w:type="dxa"/>
            <w:vAlign w:val="center"/>
          </w:tcPr>
          <w:p w14:paraId="2BB56519" w14:textId="77777777" w:rsidR="00516744" w:rsidRDefault="00000000">
            <w:r>
              <w:t>C3018</w:t>
            </w:r>
          </w:p>
        </w:tc>
        <w:tc>
          <w:tcPr>
            <w:tcW w:w="1386" w:type="dxa"/>
            <w:vAlign w:val="center"/>
          </w:tcPr>
          <w:p w14:paraId="68F44C9E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7F2C2FBF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5D30B73C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0F25496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5BA3C586" w14:textId="77777777" w:rsidR="00516744" w:rsidRDefault="00000000">
            <w:r>
              <w:t>1.35</w:t>
            </w:r>
          </w:p>
        </w:tc>
      </w:tr>
      <w:tr w:rsidR="00516744" w14:paraId="3F4F703C" w14:textId="77777777">
        <w:tc>
          <w:tcPr>
            <w:tcW w:w="1160" w:type="dxa"/>
            <w:vMerge/>
            <w:vAlign w:val="center"/>
          </w:tcPr>
          <w:p w14:paraId="3191560F" w14:textId="77777777" w:rsidR="00516744" w:rsidRDefault="00516744"/>
        </w:tc>
        <w:tc>
          <w:tcPr>
            <w:tcW w:w="1245" w:type="dxa"/>
            <w:vMerge/>
            <w:vAlign w:val="center"/>
          </w:tcPr>
          <w:p w14:paraId="2F9F3A5E" w14:textId="77777777" w:rsidR="00516744" w:rsidRDefault="00516744"/>
        </w:tc>
        <w:tc>
          <w:tcPr>
            <w:tcW w:w="1562" w:type="dxa"/>
            <w:vAlign w:val="center"/>
          </w:tcPr>
          <w:p w14:paraId="0A8EF57A" w14:textId="77777777" w:rsidR="00516744" w:rsidRDefault="00000000">
            <w:r>
              <w:t>C3019</w:t>
            </w:r>
          </w:p>
        </w:tc>
        <w:tc>
          <w:tcPr>
            <w:tcW w:w="1386" w:type="dxa"/>
            <w:vAlign w:val="center"/>
          </w:tcPr>
          <w:p w14:paraId="296C0E2E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3168D1C7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D449BAF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C153AA0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0576F2DB" w14:textId="77777777" w:rsidR="00516744" w:rsidRDefault="00000000">
            <w:r>
              <w:t>1.35</w:t>
            </w:r>
          </w:p>
        </w:tc>
      </w:tr>
      <w:tr w:rsidR="00516744" w14:paraId="13530BD4" w14:textId="77777777">
        <w:tc>
          <w:tcPr>
            <w:tcW w:w="1160" w:type="dxa"/>
            <w:vMerge/>
            <w:vAlign w:val="center"/>
          </w:tcPr>
          <w:p w14:paraId="65917BDF" w14:textId="77777777" w:rsidR="00516744" w:rsidRDefault="00516744"/>
        </w:tc>
        <w:tc>
          <w:tcPr>
            <w:tcW w:w="1245" w:type="dxa"/>
            <w:vMerge/>
            <w:vAlign w:val="center"/>
          </w:tcPr>
          <w:p w14:paraId="1949FE32" w14:textId="77777777" w:rsidR="00516744" w:rsidRDefault="00516744"/>
        </w:tc>
        <w:tc>
          <w:tcPr>
            <w:tcW w:w="1562" w:type="dxa"/>
            <w:vAlign w:val="center"/>
          </w:tcPr>
          <w:p w14:paraId="46A97205" w14:textId="77777777" w:rsidR="00516744" w:rsidRDefault="00000000">
            <w:r>
              <w:t>C3020</w:t>
            </w:r>
          </w:p>
        </w:tc>
        <w:tc>
          <w:tcPr>
            <w:tcW w:w="1386" w:type="dxa"/>
            <w:vAlign w:val="center"/>
          </w:tcPr>
          <w:p w14:paraId="6D8809F2" w14:textId="77777777" w:rsidR="00516744" w:rsidRDefault="00000000">
            <w:r>
              <w:t>2.10×1.50</w:t>
            </w:r>
          </w:p>
        </w:tc>
        <w:tc>
          <w:tcPr>
            <w:tcW w:w="735" w:type="dxa"/>
            <w:vAlign w:val="center"/>
          </w:tcPr>
          <w:p w14:paraId="16F28AD8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1C532BE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5389EA8" w14:textId="77777777" w:rsidR="00516744" w:rsidRDefault="00000000">
            <w:r>
              <w:t>3.15</w:t>
            </w:r>
          </w:p>
        </w:tc>
        <w:tc>
          <w:tcPr>
            <w:tcW w:w="1262" w:type="dxa"/>
            <w:vAlign w:val="center"/>
          </w:tcPr>
          <w:p w14:paraId="582B61C8" w14:textId="77777777" w:rsidR="00516744" w:rsidRDefault="00000000">
            <w:r>
              <w:t>3.15</w:t>
            </w:r>
          </w:p>
        </w:tc>
      </w:tr>
      <w:tr w:rsidR="00516744" w14:paraId="22832A65" w14:textId="77777777">
        <w:tc>
          <w:tcPr>
            <w:tcW w:w="1160" w:type="dxa"/>
            <w:vMerge/>
            <w:vAlign w:val="center"/>
          </w:tcPr>
          <w:p w14:paraId="73F97325" w14:textId="77777777" w:rsidR="00516744" w:rsidRDefault="00516744"/>
        </w:tc>
        <w:tc>
          <w:tcPr>
            <w:tcW w:w="1245" w:type="dxa"/>
            <w:vMerge/>
            <w:vAlign w:val="center"/>
          </w:tcPr>
          <w:p w14:paraId="43C335F2" w14:textId="77777777" w:rsidR="00516744" w:rsidRDefault="00516744"/>
        </w:tc>
        <w:tc>
          <w:tcPr>
            <w:tcW w:w="1562" w:type="dxa"/>
            <w:vAlign w:val="center"/>
          </w:tcPr>
          <w:p w14:paraId="32F96725" w14:textId="77777777" w:rsidR="00516744" w:rsidRDefault="00000000">
            <w:r>
              <w:t>C3022</w:t>
            </w:r>
          </w:p>
        </w:tc>
        <w:tc>
          <w:tcPr>
            <w:tcW w:w="1386" w:type="dxa"/>
            <w:vAlign w:val="center"/>
          </w:tcPr>
          <w:p w14:paraId="24F6D54D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2C61C32A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3D88F414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A088A97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44B9AF34" w14:textId="77777777" w:rsidR="00516744" w:rsidRDefault="00000000">
            <w:r>
              <w:t>2.70</w:t>
            </w:r>
          </w:p>
        </w:tc>
      </w:tr>
      <w:tr w:rsidR="00516744" w14:paraId="5D5D3DBB" w14:textId="77777777">
        <w:tc>
          <w:tcPr>
            <w:tcW w:w="1160" w:type="dxa"/>
            <w:vMerge/>
            <w:vAlign w:val="center"/>
          </w:tcPr>
          <w:p w14:paraId="1CFE29A1" w14:textId="77777777" w:rsidR="00516744" w:rsidRDefault="00516744"/>
        </w:tc>
        <w:tc>
          <w:tcPr>
            <w:tcW w:w="1245" w:type="dxa"/>
            <w:vMerge/>
            <w:vAlign w:val="center"/>
          </w:tcPr>
          <w:p w14:paraId="5D8FBD29" w14:textId="77777777" w:rsidR="00516744" w:rsidRDefault="00516744"/>
        </w:tc>
        <w:tc>
          <w:tcPr>
            <w:tcW w:w="1562" w:type="dxa"/>
            <w:vAlign w:val="center"/>
          </w:tcPr>
          <w:p w14:paraId="6E58A628" w14:textId="77777777" w:rsidR="00516744" w:rsidRDefault="00000000">
            <w:r>
              <w:t>C4001</w:t>
            </w:r>
          </w:p>
        </w:tc>
        <w:tc>
          <w:tcPr>
            <w:tcW w:w="1386" w:type="dxa"/>
            <w:vAlign w:val="center"/>
          </w:tcPr>
          <w:p w14:paraId="59EB4BAF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32C35BDB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0BA7ADE3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AC6A253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714E2137" w14:textId="77777777" w:rsidR="00516744" w:rsidRDefault="00000000">
            <w:r>
              <w:t>2.70</w:t>
            </w:r>
          </w:p>
        </w:tc>
      </w:tr>
      <w:tr w:rsidR="00516744" w14:paraId="609B3096" w14:textId="77777777">
        <w:tc>
          <w:tcPr>
            <w:tcW w:w="1160" w:type="dxa"/>
            <w:vMerge/>
            <w:vAlign w:val="center"/>
          </w:tcPr>
          <w:p w14:paraId="5D16076C" w14:textId="77777777" w:rsidR="00516744" w:rsidRDefault="00516744"/>
        </w:tc>
        <w:tc>
          <w:tcPr>
            <w:tcW w:w="1245" w:type="dxa"/>
            <w:vMerge/>
            <w:vAlign w:val="center"/>
          </w:tcPr>
          <w:p w14:paraId="3127A7EE" w14:textId="77777777" w:rsidR="00516744" w:rsidRDefault="00516744"/>
        </w:tc>
        <w:tc>
          <w:tcPr>
            <w:tcW w:w="1562" w:type="dxa"/>
            <w:vAlign w:val="center"/>
          </w:tcPr>
          <w:p w14:paraId="59622C4D" w14:textId="77777777" w:rsidR="00516744" w:rsidRDefault="00000000">
            <w:r>
              <w:t>C4002</w:t>
            </w:r>
          </w:p>
        </w:tc>
        <w:tc>
          <w:tcPr>
            <w:tcW w:w="1386" w:type="dxa"/>
            <w:vAlign w:val="center"/>
          </w:tcPr>
          <w:p w14:paraId="264A73D2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1149FDB5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5E96C7FE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98340CD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1B59D709" w14:textId="77777777" w:rsidR="00516744" w:rsidRDefault="00000000">
            <w:r>
              <w:t>2.70</w:t>
            </w:r>
          </w:p>
        </w:tc>
      </w:tr>
      <w:tr w:rsidR="00516744" w14:paraId="1D0BEADA" w14:textId="77777777">
        <w:tc>
          <w:tcPr>
            <w:tcW w:w="1160" w:type="dxa"/>
            <w:vMerge/>
            <w:vAlign w:val="center"/>
          </w:tcPr>
          <w:p w14:paraId="3CA3CCCC" w14:textId="77777777" w:rsidR="00516744" w:rsidRDefault="00516744"/>
        </w:tc>
        <w:tc>
          <w:tcPr>
            <w:tcW w:w="1245" w:type="dxa"/>
            <w:vMerge/>
            <w:vAlign w:val="center"/>
          </w:tcPr>
          <w:p w14:paraId="72F493EF" w14:textId="77777777" w:rsidR="00516744" w:rsidRDefault="00516744"/>
        </w:tc>
        <w:tc>
          <w:tcPr>
            <w:tcW w:w="1562" w:type="dxa"/>
            <w:vAlign w:val="center"/>
          </w:tcPr>
          <w:p w14:paraId="2BDC3242" w14:textId="77777777" w:rsidR="00516744" w:rsidRDefault="00000000">
            <w:r>
              <w:t>C4019</w:t>
            </w:r>
          </w:p>
        </w:tc>
        <w:tc>
          <w:tcPr>
            <w:tcW w:w="1386" w:type="dxa"/>
            <w:vAlign w:val="center"/>
          </w:tcPr>
          <w:p w14:paraId="3980E053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202A9B88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1D9D7FE8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E40B668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53A2866D" w14:textId="77777777" w:rsidR="00516744" w:rsidRDefault="00000000">
            <w:r>
              <w:t>1.35</w:t>
            </w:r>
          </w:p>
        </w:tc>
      </w:tr>
      <w:tr w:rsidR="00516744" w14:paraId="02E3F8F8" w14:textId="77777777">
        <w:tc>
          <w:tcPr>
            <w:tcW w:w="1160" w:type="dxa"/>
            <w:vMerge/>
            <w:vAlign w:val="center"/>
          </w:tcPr>
          <w:p w14:paraId="6D3D6C35" w14:textId="77777777" w:rsidR="00516744" w:rsidRDefault="00516744"/>
        </w:tc>
        <w:tc>
          <w:tcPr>
            <w:tcW w:w="1245" w:type="dxa"/>
            <w:vMerge/>
            <w:vAlign w:val="center"/>
          </w:tcPr>
          <w:p w14:paraId="686D243D" w14:textId="77777777" w:rsidR="00516744" w:rsidRDefault="00516744"/>
        </w:tc>
        <w:tc>
          <w:tcPr>
            <w:tcW w:w="1562" w:type="dxa"/>
            <w:vAlign w:val="center"/>
          </w:tcPr>
          <w:p w14:paraId="3E142315" w14:textId="77777777" w:rsidR="00516744" w:rsidRDefault="00000000">
            <w:r>
              <w:t>C4020</w:t>
            </w:r>
          </w:p>
        </w:tc>
        <w:tc>
          <w:tcPr>
            <w:tcW w:w="1386" w:type="dxa"/>
            <w:vAlign w:val="center"/>
          </w:tcPr>
          <w:p w14:paraId="2592BE30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0996FDF3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009903D6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934D0D5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4A3C35AD" w14:textId="77777777" w:rsidR="00516744" w:rsidRDefault="00000000">
            <w:r>
              <w:t>1.35</w:t>
            </w:r>
          </w:p>
        </w:tc>
      </w:tr>
      <w:tr w:rsidR="00516744" w14:paraId="6CD7476B" w14:textId="77777777">
        <w:tc>
          <w:tcPr>
            <w:tcW w:w="1160" w:type="dxa"/>
            <w:vMerge/>
            <w:vAlign w:val="center"/>
          </w:tcPr>
          <w:p w14:paraId="7ED2E60E" w14:textId="77777777" w:rsidR="00516744" w:rsidRDefault="00516744"/>
        </w:tc>
        <w:tc>
          <w:tcPr>
            <w:tcW w:w="1245" w:type="dxa"/>
            <w:vMerge/>
            <w:vAlign w:val="center"/>
          </w:tcPr>
          <w:p w14:paraId="7BD0AE7B" w14:textId="77777777" w:rsidR="00516744" w:rsidRDefault="00516744"/>
        </w:tc>
        <w:tc>
          <w:tcPr>
            <w:tcW w:w="1562" w:type="dxa"/>
            <w:vAlign w:val="center"/>
          </w:tcPr>
          <w:p w14:paraId="0FC29E25" w14:textId="77777777" w:rsidR="00516744" w:rsidRDefault="00000000">
            <w:r>
              <w:t>C4021</w:t>
            </w:r>
          </w:p>
        </w:tc>
        <w:tc>
          <w:tcPr>
            <w:tcW w:w="1386" w:type="dxa"/>
            <w:vAlign w:val="center"/>
          </w:tcPr>
          <w:p w14:paraId="3839B5DA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19023FD1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065703AE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334DA04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2D9CA0F3" w14:textId="77777777" w:rsidR="00516744" w:rsidRDefault="00000000">
            <w:r>
              <w:t>1.35</w:t>
            </w:r>
          </w:p>
        </w:tc>
      </w:tr>
      <w:tr w:rsidR="00516744" w14:paraId="6DBECA2A" w14:textId="77777777">
        <w:tc>
          <w:tcPr>
            <w:tcW w:w="1160" w:type="dxa"/>
            <w:vMerge/>
            <w:vAlign w:val="center"/>
          </w:tcPr>
          <w:p w14:paraId="19DBB61B" w14:textId="77777777" w:rsidR="00516744" w:rsidRDefault="00516744"/>
        </w:tc>
        <w:tc>
          <w:tcPr>
            <w:tcW w:w="1245" w:type="dxa"/>
            <w:vMerge/>
            <w:vAlign w:val="center"/>
          </w:tcPr>
          <w:p w14:paraId="1CE5E262" w14:textId="77777777" w:rsidR="00516744" w:rsidRDefault="00516744"/>
        </w:tc>
        <w:tc>
          <w:tcPr>
            <w:tcW w:w="1562" w:type="dxa"/>
            <w:vAlign w:val="center"/>
          </w:tcPr>
          <w:p w14:paraId="3A2A8266" w14:textId="77777777" w:rsidR="00516744" w:rsidRDefault="00000000">
            <w:r>
              <w:t>C4022</w:t>
            </w:r>
          </w:p>
        </w:tc>
        <w:tc>
          <w:tcPr>
            <w:tcW w:w="1386" w:type="dxa"/>
            <w:vAlign w:val="center"/>
          </w:tcPr>
          <w:p w14:paraId="0BD950C2" w14:textId="77777777" w:rsidR="00516744" w:rsidRDefault="00000000">
            <w:r>
              <w:t>2.10×1.50</w:t>
            </w:r>
          </w:p>
        </w:tc>
        <w:tc>
          <w:tcPr>
            <w:tcW w:w="735" w:type="dxa"/>
            <w:vAlign w:val="center"/>
          </w:tcPr>
          <w:p w14:paraId="2AFBE3D1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1C5F8B64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873333A" w14:textId="77777777" w:rsidR="00516744" w:rsidRDefault="00000000">
            <w:r>
              <w:t>3.15</w:t>
            </w:r>
          </w:p>
        </w:tc>
        <w:tc>
          <w:tcPr>
            <w:tcW w:w="1262" w:type="dxa"/>
            <w:vAlign w:val="center"/>
          </w:tcPr>
          <w:p w14:paraId="1680FEE1" w14:textId="77777777" w:rsidR="00516744" w:rsidRDefault="00000000">
            <w:r>
              <w:t>3.15</w:t>
            </w:r>
          </w:p>
        </w:tc>
      </w:tr>
      <w:tr w:rsidR="00516744" w14:paraId="33092BC4" w14:textId="77777777">
        <w:tc>
          <w:tcPr>
            <w:tcW w:w="1160" w:type="dxa"/>
            <w:vMerge/>
            <w:vAlign w:val="center"/>
          </w:tcPr>
          <w:p w14:paraId="4B5E9196" w14:textId="77777777" w:rsidR="00516744" w:rsidRDefault="00516744"/>
        </w:tc>
        <w:tc>
          <w:tcPr>
            <w:tcW w:w="1245" w:type="dxa"/>
            <w:vMerge/>
            <w:vAlign w:val="center"/>
          </w:tcPr>
          <w:p w14:paraId="060409BA" w14:textId="77777777" w:rsidR="00516744" w:rsidRDefault="00516744"/>
        </w:tc>
        <w:tc>
          <w:tcPr>
            <w:tcW w:w="1562" w:type="dxa"/>
            <w:vAlign w:val="center"/>
          </w:tcPr>
          <w:p w14:paraId="63F5DD10" w14:textId="77777777" w:rsidR="00516744" w:rsidRDefault="00000000">
            <w:r>
              <w:t>C5014</w:t>
            </w:r>
          </w:p>
        </w:tc>
        <w:tc>
          <w:tcPr>
            <w:tcW w:w="1386" w:type="dxa"/>
            <w:vAlign w:val="center"/>
          </w:tcPr>
          <w:p w14:paraId="6A2EAD5D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1BBDC0F9" w14:textId="77777777" w:rsidR="00516744" w:rsidRDefault="00000000">
            <w:r>
              <w:t>5</w:t>
            </w:r>
          </w:p>
        </w:tc>
        <w:tc>
          <w:tcPr>
            <w:tcW w:w="718" w:type="dxa"/>
            <w:vAlign w:val="center"/>
          </w:tcPr>
          <w:p w14:paraId="59A0D16B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98EE239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49894AD8" w14:textId="77777777" w:rsidR="00516744" w:rsidRDefault="00000000">
            <w:r>
              <w:t>1.35</w:t>
            </w:r>
          </w:p>
        </w:tc>
      </w:tr>
      <w:tr w:rsidR="00516744" w14:paraId="6A836C5F" w14:textId="77777777">
        <w:tc>
          <w:tcPr>
            <w:tcW w:w="1160" w:type="dxa"/>
            <w:vMerge/>
            <w:vAlign w:val="center"/>
          </w:tcPr>
          <w:p w14:paraId="01E0DC3E" w14:textId="77777777" w:rsidR="00516744" w:rsidRDefault="00516744"/>
        </w:tc>
        <w:tc>
          <w:tcPr>
            <w:tcW w:w="1245" w:type="dxa"/>
            <w:vMerge/>
            <w:vAlign w:val="center"/>
          </w:tcPr>
          <w:p w14:paraId="2A6DE86D" w14:textId="77777777" w:rsidR="00516744" w:rsidRDefault="00516744"/>
        </w:tc>
        <w:tc>
          <w:tcPr>
            <w:tcW w:w="1562" w:type="dxa"/>
            <w:vAlign w:val="center"/>
          </w:tcPr>
          <w:p w14:paraId="557A7664" w14:textId="77777777" w:rsidR="00516744" w:rsidRDefault="00000000">
            <w:r>
              <w:t>C5015</w:t>
            </w:r>
          </w:p>
        </w:tc>
        <w:tc>
          <w:tcPr>
            <w:tcW w:w="1386" w:type="dxa"/>
            <w:vAlign w:val="center"/>
          </w:tcPr>
          <w:p w14:paraId="561CAE2C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2552B1A4" w14:textId="77777777" w:rsidR="00516744" w:rsidRDefault="00000000">
            <w:r>
              <w:t>5</w:t>
            </w:r>
          </w:p>
        </w:tc>
        <w:tc>
          <w:tcPr>
            <w:tcW w:w="718" w:type="dxa"/>
            <w:vAlign w:val="center"/>
          </w:tcPr>
          <w:p w14:paraId="7075AA61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D164837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0ADD654A" w14:textId="77777777" w:rsidR="00516744" w:rsidRDefault="00000000">
            <w:r>
              <w:t>1.35</w:t>
            </w:r>
          </w:p>
        </w:tc>
      </w:tr>
      <w:tr w:rsidR="00516744" w14:paraId="0BCC7198" w14:textId="77777777">
        <w:tc>
          <w:tcPr>
            <w:tcW w:w="1160" w:type="dxa"/>
            <w:vMerge/>
            <w:vAlign w:val="center"/>
          </w:tcPr>
          <w:p w14:paraId="4EE163F5" w14:textId="77777777" w:rsidR="00516744" w:rsidRDefault="00516744"/>
        </w:tc>
        <w:tc>
          <w:tcPr>
            <w:tcW w:w="1245" w:type="dxa"/>
            <w:vMerge/>
            <w:vAlign w:val="center"/>
          </w:tcPr>
          <w:p w14:paraId="37C499FA" w14:textId="77777777" w:rsidR="00516744" w:rsidRDefault="00516744"/>
        </w:tc>
        <w:tc>
          <w:tcPr>
            <w:tcW w:w="1562" w:type="dxa"/>
            <w:vAlign w:val="center"/>
          </w:tcPr>
          <w:p w14:paraId="0C53DBD9" w14:textId="77777777" w:rsidR="00516744" w:rsidRDefault="00000000">
            <w:r>
              <w:t>C5016</w:t>
            </w:r>
          </w:p>
        </w:tc>
        <w:tc>
          <w:tcPr>
            <w:tcW w:w="1386" w:type="dxa"/>
            <w:vAlign w:val="center"/>
          </w:tcPr>
          <w:p w14:paraId="0825C703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2C5073E4" w14:textId="77777777" w:rsidR="00516744" w:rsidRDefault="00000000">
            <w:r>
              <w:t>5</w:t>
            </w:r>
          </w:p>
        </w:tc>
        <w:tc>
          <w:tcPr>
            <w:tcW w:w="718" w:type="dxa"/>
            <w:vAlign w:val="center"/>
          </w:tcPr>
          <w:p w14:paraId="257AB557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F8B9754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593971B7" w14:textId="77777777" w:rsidR="00516744" w:rsidRDefault="00000000">
            <w:r>
              <w:t>1.35</w:t>
            </w:r>
          </w:p>
        </w:tc>
      </w:tr>
      <w:tr w:rsidR="00516744" w14:paraId="33E13B27" w14:textId="77777777">
        <w:tc>
          <w:tcPr>
            <w:tcW w:w="1160" w:type="dxa"/>
            <w:vMerge/>
            <w:vAlign w:val="center"/>
          </w:tcPr>
          <w:p w14:paraId="3D2E8E37" w14:textId="77777777" w:rsidR="00516744" w:rsidRDefault="00516744"/>
        </w:tc>
        <w:tc>
          <w:tcPr>
            <w:tcW w:w="1245" w:type="dxa"/>
            <w:vMerge/>
            <w:vAlign w:val="center"/>
          </w:tcPr>
          <w:p w14:paraId="3E129E16" w14:textId="77777777" w:rsidR="00516744" w:rsidRDefault="00516744"/>
        </w:tc>
        <w:tc>
          <w:tcPr>
            <w:tcW w:w="1562" w:type="dxa"/>
            <w:vAlign w:val="center"/>
          </w:tcPr>
          <w:p w14:paraId="6B477E1E" w14:textId="77777777" w:rsidR="00516744" w:rsidRDefault="00000000">
            <w:r>
              <w:t>C5017</w:t>
            </w:r>
          </w:p>
        </w:tc>
        <w:tc>
          <w:tcPr>
            <w:tcW w:w="1386" w:type="dxa"/>
            <w:vAlign w:val="center"/>
          </w:tcPr>
          <w:p w14:paraId="30BE33B8" w14:textId="77777777" w:rsidR="00516744" w:rsidRDefault="00000000">
            <w:r>
              <w:t>2.10×1.50</w:t>
            </w:r>
          </w:p>
        </w:tc>
        <w:tc>
          <w:tcPr>
            <w:tcW w:w="735" w:type="dxa"/>
            <w:vAlign w:val="center"/>
          </w:tcPr>
          <w:p w14:paraId="0BD2E633" w14:textId="77777777" w:rsidR="00516744" w:rsidRDefault="00000000">
            <w:r>
              <w:t>5</w:t>
            </w:r>
          </w:p>
        </w:tc>
        <w:tc>
          <w:tcPr>
            <w:tcW w:w="718" w:type="dxa"/>
            <w:vAlign w:val="center"/>
          </w:tcPr>
          <w:p w14:paraId="34D5E987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D6C9FF6" w14:textId="77777777" w:rsidR="00516744" w:rsidRDefault="00000000">
            <w:r>
              <w:t>3.15</w:t>
            </w:r>
          </w:p>
        </w:tc>
        <w:tc>
          <w:tcPr>
            <w:tcW w:w="1262" w:type="dxa"/>
            <w:vAlign w:val="center"/>
          </w:tcPr>
          <w:p w14:paraId="1B415186" w14:textId="77777777" w:rsidR="00516744" w:rsidRDefault="00000000">
            <w:r>
              <w:t>3.15</w:t>
            </w:r>
          </w:p>
        </w:tc>
      </w:tr>
      <w:tr w:rsidR="00516744" w14:paraId="72911D7D" w14:textId="77777777">
        <w:tc>
          <w:tcPr>
            <w:tcW w:w="1160" w:type="dxa"/>
            <w:vMerge/>
            <w:vAlign w:val="center"/>
          </w:tcPr>
          <w:p w14:paraId="62A706DB" w14:textId="77777777" w:rsidR="00516744" w:rsidRDefault="00516744"/>
        </w:tc>
        <w:tc>
          <w:tcPr>
            <w:tcW w:w="1245" w:type="dxa"/>
            <w:vMerge/>
            <w:vAlign w:val="center"/>
          </w:tcPr>
          <w:p w14:paraId="3CBEE889" w14:textId="77777777" w:rsidR="00516744" w:rsidRDefault="00516744"/>
        </w:tc>
        <w:tc>
          <w:tcPr>
            <w:tcW w:w="1562" w:type="dxa"/>
            <w:vAlign w:val="center"/>
          </w:tcPr>
          <w:p w14:paraId="02EB959B" w14:textId="77777777" w:rsidR="00516744" w:rsidRDefault="00000000">
            <w:r>
              <w:t>C5018</w:t>
            </w:r>
          </w:p>
        </w:tc>
        <w:tc>
          <w:tcPr>
            <w:tcW w:w="1386" w:type="dxa"/>
            <w:vAlign w:val="center"/>
          </w:tcPr>
          <w:p w14:paraId="22D719E0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3108738E" w14:textId="77777777" w:rsidR="00516744" w:rsidRDefault="00000000">
            <w:r>
              <w:t>5</w:t>
            </w:r>
          </w:p>
        </w:tc>
        <w:tc>
          <w:tcPr>
            <w:tcW w:w="718" w:type="dxa"/>
            <w:vAlign w:val="center"/>
          </w:tcPr>
          <w:p w14:paraId="2C45DC83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F2963D6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41E7BED7" w14:textId="77777777" w:rsidR="00516744" w:rsidRDefault="00000000">
            <w:r>
              <w:t>1.35</w:t>
            </w:r>
          </w:p>
        </w:tc>
      </w:tr>
      <w:tr w:rsidR="00516744" w14:paraId="083EA865" w14:textId="77777777">
        <w:tc>
          <w:tcPr>
            <w:tcW w:w="1160" w:type="dxa"/>
            <w:vMerge/>
            <w:vAlign w:val="center"/>
          </w:tcPr>
          <w:p w14:paraId="44252704" w14:textId="77777777" w:rsidR="00516744" w:rsidRDefault="00516744"/>
        </w:tc>
        <w:tc>
          <w:tcPr>
            <w:tcW w:w="1245" w:type="dxa"/>
            <w:vMerge/>
            <w:vAlign w:val="center"/>
          </w:tcPr>
          <w:p w14:paraId="60569FCA" w14:textId="77777777" w:rsidR="00516744" w:rsidRDefault="00516744"/>
        </w:tc>
        <w:tc>
          <w:tcPr>
            <w:tcW w:w="1562" w:type="dxa"/>
            <w:vAlign w:val="center"/>
          </w:tcPr>
          <w:p w14:paraId="763CF254" w14:textId="77777777" w:rsidR="00516744" w:rsidRDefault="00000000">
            <w:r>
              <w:t>TC2201[5818]</w:t>
            </w:r>
          </w:p>
        </w:tc>
        <w:tc>
          <w:tcPr>
            <w:tcW w:w="1386" w:type="dxa"/>
            <w:vAlign w:val="center"/>
          </w:tcPr>
          <w:p w14:paraId="1B297A94" w14:textId="77777777" w:rsidR="00516744" w:rsidRDefault="00000000">
            <w:r>
              <w:t>5.80×1.80</w:t>
            </w:r>
          </w:p>
        </w:tc>
        <w:tc>
          <w:tcPr>
            <w:tcW w:w="735" w:type="dxa"/>
            <w:vAlign w:val="center"/>
          </w:tcPr>
          <w:p w14:paraId="21502F33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1C2F6A2E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2093875" w14:textId="77777777" w:rsidR="00516744" w:rsidRDefault="00000000">
            <w:r>
              <w:t>10.44</w:t>
            </w:r>
          </w:p>
        </w:tc>
        <w:tc>
          <w:tcPr>
            <w:tcW w:w="1262" w:type="dxa"/>
            <w:vAlign w:val="center"/>
          </w:tcPr>
          <w:p w14:paraId="16C7C0DD" w14:textId="77777777" w:rsidR="00516744" w:rsidRDefault="00000000">
            <w:r>
              <w:t>10.44</w:t>
            </w:r>
          </w:p>
        </w:tc>
      </w:tr>
      <w:tr w:rsidR="00516744" w14:paraId="1769EA82" w14:textId="77777777">
        <w:tc>
          <w:tcPr>
            <w:tcW w:w="1160" w:type="dxa"/>
            <w:vMerge/>
            <w:vAlign w:val="center"/>
          </w:tcPr>
          <w:p w14:paraId="66CED074" w14:textId="77777777" w:rsidR="00516744" w:rsidRDefault="00516744"/>
        </w:tc>
        <w:tc>
          <w:tcPr>
            <w:tcW w:w="1245" w:type="dxa"/>
            <w:vMerge/>
            <w:vAlign w:val="center"/>
          </w:tcPr>
          <w:p w14:paraId="271FE0F6" w14:textId="77777777" w:rsidR="00516744" w:rsidRDefault="00516744"/>
        </w:tc>
        <w:tc>
          <w:tcPr>
            <w:tcW w:w="1562" w:type="dxa"/>
            <w:vAlign w:val="center"/>
          </w:tcPr>
          <w:p w14:paraId="0D0609A6" w14:textId="77777777" w:rsidR="00516744" w:rsidRDefault="00000000">
            <w:r>
              <w:t>TC2203[6218]</w:t>
            </w:r>
          </w:p>
        </w:tc>
        <w:tc>
          <w:tcPr>
            <w:tcW w:w="1386" w:type="dxa"/>
            <w:vAlign w:val="center"/>
          </w:tcPr>
          <w:p w14:paraId="3BACD556" w14:textId="77777777" w:rsidR="00516744" w:rsidRDefault="00000000">
            <w:r>
              <w:t>6.20×1.80</w:t>
            </w:r>
          </w:p>
        </w:tc>
        <w:tc>
          <w:tcPr>
            <w:tcW w:w="735" w:type="dxa"/>
            <w:vAlign w:val="center"/>
          </w:tcPr>
          <w:p w14:paraId="70810846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12762F0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F0B4E40" w14:textId="77777777" w:rsidR="00516744" w:rsidRDefault="00000000">
            <w:r>
              <w:t>11.16</w:t>
            </w:r>
          </w:p>
        </w:tc>
        <w:tc>
          <w:tcPr>
            <w:tcW w:w="1262" w:type="dxa"/>
            <w:vAlign w:val="center"/>
          </w:tcPr>
          <w:p w14:paraId="6FC5EEE0" w14:textId="77777777" w:rsidR="00516744" w:rsidRDefault="00000000">
            <w:r>
              <w:t>11.16</w:t>
            </w:r>
          </w:p>
        </w:tc>
      </w:tr>
      <w:tr w:rsidR="00516744" w14:paraId="388D9F60" w14:textId="77777777">
        <w:tc>
          <w:tcPr>
            <w:tcW w:w="1160" w:type="dxa"/>
            <w:vMerge/>
            <w:vAlign w:val="center"/>
          </w:tcPr>
          <w:p w14:paraId="55563CB1" w14:textId="77777777" w:rsidR="00516744" w:rsidRDefault="00516744"/>
        </w:tc>
        <w:tc>
          <w:tcPr>
            <w:tcW w:w="1245" w:type="dxa"/>
            <w:vMerge/>
            <w:vAlign w:val="center"/>
          </w:tcPr>
          <w:p w14:paraId="6863265E" w14:textId="77777777" w:rsidR="00516744" w:rsidRDefault="00516744"/>
        </w:tc>
        <w:tc>
          <w:tcPr>
            <w:tcW w:w="1562" w:type="dxa"/>
            <w:vAlign w:val="center"/>
          </w:tcPr>
          <w:p w14:paraId="3EC3DCB5" w14:textId="77777777" w:rsidR="00516744" w:rsidRDefault="00000000">
            <w:r>
              <w:t>TC2203[6918]</w:t>
            </w:r>
          </w:p>
        </w:tc>
        <w:tc>
          <w:tcPr>
            <w:tcW w:w="1386" w:type="dxa"/>
            <w:vAlign w:val="center"/>
          </w:tcPr>
          <w:p w14:paraId="7AF6EF8E" w14:textId="77777777" w:rsidR="00516744" w:rsidRDefault="00000000">
            <w:r>
              <w:t>6.90×1.80</w:t>
            </w:r>
          </w:p>
        </w:tc>
        <w:tc>
          <w:tcPr>
            <w:tcW w:w="735" w:type="dxa"/>
            <w:vAlign w:val="center"/>
          </w:tcPr>
          <w:p w14:paraId="6E5118B0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82D0CC0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34F027C" w14:textId="77777777" w:rsidR="00516744" w:rsidRDefault="00000000">
            <w:r>
              <w:t>12.42</w:t>
            </w:r>
          </w:p>
        </w:tc>
        <w:tc>
          <w:tcPr>
            <w:tcW w:w="1262" w:type="dxa"/>
            <w:vAlign w:val="center"/>
          </w:tcPr>
          <w:p w14:paraId="791F15A0" w14:textId="77777777" w:rsidR="00516744" w:rsidRDefault="00000000">
            <w:r>
              <w:t>12.42</w:t>
            </w:r>
          </w:p>
        </w:tc>
      </w:tr>
      <w:tr w:rsidR="00516744" w14:paraId="67D31429" w14:textId="77777777">
        <w:tc>
          <w:tcPr>
            <w:tcW w:w="1160" w:type="dxa"/>
            <w:vMerge/>
            <w:vAlign w:val="center"/>
          </w:tcPr>
          <w:p w14:paraId="2C27F048" w14:textId="77777777" w:rsidR="00516744" w:rsidRDefault="00516744"/>
        </w:tc>
        <w:tc>
          <w:tcPr>
            <w:tcW w:w="1245" w:type="dxa"/>
            <w:vMerge/>
            <w:vAlign w:val="center"/>
          </w:tcPr>
          <w:p w14:paraId="1339BBCC" w14:textId="77777777" w:rsidR="00516744" w:rsidRDefault="00516744"/>
        </w:tc>
        <w:tc>
          <w:tcPr>
            <w:tcW w:w="1562" w:type="dxa"/>
            <w:vAlign w:val="center"/>
          </w:tcPr>
          <w:p w14:paraId="28E63915" w14:textId="77777777" w:rsidR="00516744" w:rsidRDefault="00000000">
            <w:r>
              <w:t>TC3301[5818]</w:t>
            </w:r>
          </w:p>
        </w:tc>
        <w:tc>
          <w:tcPr>
            <w:tcW w:w="1386" w:type="dxa"/>
            <w:vAlign w:val="center"/>
          </w:tcPr>
          <w:p w14:paraId="2328A868" w14:textId="77777777" w:rsidR="00516744" w:rsidRDefault="00000000">
            <w:r>
              <w:t>5.80×1.80</w:t>
            </w:r>
          </w:p>
        </w:tc>
        <w:tc>
          <w:tcPr>
            <w:tcW w:w="735" w:type="dxa"/>
            <w:vAlign w:val="center"/>
          </w:tcPr>
          <w:p w14:paraId="69D16616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21463EB3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EE0114D" w14:textId="77777777" w:rsidR="00516744" w:rsidRDefault="00000000">
            <w:r>
              <w:t>10.44</w:t>
            </w:r>
          </w:p>
        </w:tc>
        <w:tc>
          <w:tcPr>
            <w:tcW w:w="1262" w:type="dxa"/>
            <w:vAlign w:val="center"/>
          </w:tcPr>
          <w:p w14:paraId="15047A43" w14:textId="77777777" w:rsidR="00516744" w:rsidRDefault="00000000">
            <w:r>
              <w:t>10.44</w:t>
            </w:r>
          </w:p>
        </w:tc>
      </w:tr>
      <w:tr w:rsidR="00516744" w14:paraId="651E390A" w14:textId="77777777">
        <w:tc>
          <w:tcPr>
            <w:tcW w:w="1160" w:type="dxa"/>
            <w:vMerge/>
            <w:vAlign w:val="center"/>
          </w:tcPr>
          <w:p w14:paraId="27B94F19" w14:textId="77777777" w:rsidR="00516744" w:rsidRDefault="00516744"/>
        </w:tc>
        <w:tc>
          <w:tcPr>
            <w:tcW w:w="1245" w:type="dxa"/>
            <w:vMerge/>
            <w:vAlign w:val="center"/>
          </w:tcPr>
          <w:p w14:paraId="0B1C42A2" w14:textId="77777777" w:rsidR="00516744" w:rsidRDefault="00516744"/>
        </w:tc>
        <w:tc>
          <w:tcPr>
            <w:tcW w:w="1562" w:type="dxa"/>
            <w:vAlign w:val="center"/>
          </w:tcPr>
          <w:p w14:paraId="5634FE71" w14:textId="77777777" w:rsidR="00516744" w:rsidRDefault="00000000">
            <w:r>
              <w:t>TC3305[2818]</w:t>
            </w:r>
          </w:p>
        </w:tc>
        <w:tc>
          <w:tcPr>
            <w:tcW w:w="1386" w:type="dxa"/>
            <w:vAlign w:val="center"/>
          </w:tcPr>
          <w:p w14:paraId="4A121ABA" w14:textId="77777777" w:rsidR="00516744" w:rsidRDefault="00000000">
            <w:r>
              <w:t>2.75×1.80</w:t>
            </w:r>
          </w:p>
        </w:tc>
        <w:tc>
          <w:tcPr>
            <w:tcW w:w="735" w:type="dxa"/>
            <w:vAlign w:val="center"/>
          </w:tcPr>
          <w:p w14:paraId="33983E11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291EC9D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32F2617" w14:textId="77777777" w:rsidR="00516744" w:rsidRDefault="00000000">
            <w:r>
              <w:t>4.95</w:t>
            </w:r>
          </w:p>
        </w:tc>
        <w:tc>
          <w:tcPr>
            <w:tcW w:w="1262" w:type="dxa"/>
            <w:vAlign w:val="center"/>
          </w:tcPr>
          <w:p w14:paraId="22D51F4B" w14:textId="77777777" w:rsidR="00516744" w:rsidRDefault="00000000">
            <w:r>
              <w:t>4.95</w:t>
            </w:r>
          </w:p>
        </w:tc>
      </w:tr>
      <w:tr w:rsidR="00516744" w14:paraId="233C23C4" w14:textId="77777777">
        <w:tc>
          <w:tcPr>
            <w:tcW w:w="1160" w:type="dxa"/>
            <w:vMerge/>
            <w:vAlign w:val="center"/>
          </w:tcPr>
          <w:p w14:paraId="537F28B2" w14:textId="77777777" w:rsidR="00516744" w:rsidRDefault="00516744"/>
        </w:tc>
        <w:tc>
          <w:tcPr>
            <w:tcW w:w="1245" w:type="dxa"/>
            <w:vMerge/>
            <w:vAlign w:val="center"/>
          </w:tcPr>
          <w:p w14:paraId="50491C5D" w14:textId="77777777" w:rsidR="00516744" w:rsidRDefault="00516744"/>
        </w:tc>
        <w:tc>
          <w:tcPr>
            <w:tcW w:w="1562" w:type="dxa"/>
            <w:vAlign w:val="center"/>
          </w:tcPr>
          <w:p w14:paraId="1FD2049D" w14:textId="77777777" w:rsidR="00516744" w:rsidRDefault="00000000">
            <w:r>
              <w:t>TC3305[3418]</w:t>
            </w:r>
          </w:p>
        </w:tc>
        <w:tc>
          <w:tcPr>
            <w:tcW w:w="1386" w:type="dxa"/>
            <w:vAlign w:val="center"/>
          </w:tcPr>
          <w:p w14:paraId="5707B2EE" w14:textId="77777777" w:rsidR="00516744" w:rsidRDefault="00000000">
            <w:r>
              <w:t>3.45×1.80</w:t>
            </w:r>
          </w:p>
        </w:tc>
        <w:tc>
          <w:tcPr>
            <w:tcW w:w="735" w:type="dxa"/>
            <w:vAlign w:val="center"/>
          </w:tcPr>
          <w:p w14:paraId="5D6841A1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03AAB048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639781F" w14:textId="77777777" w:rsidR="00516744" w:rsidRDefault="00000000">
            <w:r>
              <w:t>6.21</w:t>
            </w:r>
          </w:p>
        </w:tc>
        <w:tc>
          <w:tcPr>
            <w:tcW w:w="1262" w:type="dxa"/>
            <w:vAlign w:val="center"/>
          </w:tcPr>
          <w:p w14:paraId="25C21F6B" w14:textId="77777777" w:rsidR="00516744" w:rsidRDefault="00000000">
            <w:r>
              <w:t>6.21</w:t>
            </w:r>
          </w:p>
        </w:tc>
      </w:tr>
      <w:tr w:rsidR="00516744" w14:paraId="61E00A2E" w14:textId="77777777">
        <w:tc>
          <w:tcPr>
            <w:tcW w:w="1160" w:type="dxa"/>
            <w:vMerge/>
            <w:vAlign w:val="center"/>
          </w:tcPr>
          <w:p w14:paraId="5534CC27" w14:textId="77777777" w:rsidR="00516744" w:rsidRDefault="00516744"/>
        </w:tc>
        <w:tc>
          <w:tcPr>
            <w:tcW w:w="1245" w:type="dxa"/>
            <w:vMerge/>
            <w:vAlign w:val="center"/>
          </w:tcPr>
          <w:p w14:paraId="6588C59D" w14:textId="77777777" w:rsidR="00516744" w:rsidRDefault="00516744"/>
        </w:tc>
        <w:tc>
          <w:tcPr>
            <w:tcW w:w="1562" w:type="dxa"/>
            <w:vAlign w:val="center"/>
          </w:tcPr>
          <w:p w14:paraId="4B1202E2" w14:textId="77777777" w:rsidR="00516744" w:rsidRDefault="00000000">
            <w:r>
              <w:t>TC3305[3518]</w:t>
            </w:r>
          </w:p>
        </w:tc>
        <w:tc>
          <w:tcPr>
            <w:tcW w:w="1386" w:type="dxa"/>
            <w:vAlign w:val="center"/>
          </w:tcPr>
          <w:p w14:paraId="0D0572B1" w14:textId="77777777" w:rsidR="00516744" w:rsidRDefault="00000000">
            <w:r>
              <w:t>3.45×1.80</w:t>
            </w:r>
          </w:p>
        </w:tc>
        <w:tc>
          <w:tcPr>
            <w:tcW w:w="735" w:type="dxa"/>
            <w:vAlign w:val="center"/>
          </w:tcPr>
          <w:p w14:paraId="250DBAEE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AC91301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EEADF56" w14:textId="77777777" w:rsidR="00516744" w:rsidRDefault="00000000">
            <w:r>
              <w:t>6.21</w:t>
            </w:r>
          </w:p>
        </w:tc>
        <w:tc>
          <w:tcPr>
            <w:tcW w:w="1262" w:type="dxa"/>
            <w:vAlign w:val="center"/>
          </w:tcPr>
          <w:p w14:paraId="0386B525" w14:textId="77777777" w:rsidR="00516744" w:rsidRDefault="00000000">
            <w:r>
              <w:t>6.21</w:t>
            </w:r>
          </w:p>
        </w:tc>
      </w:tr>
      <w:tr w:rsidR="00516744" w14:paraId="6ED66E99" w14:textId="77777777">
        <w:tc>
          <w:tcPr>
            <w:tcW w:w="1160" w:type="dxa"/>
            <w:vMerge/>
            <w:vAlign w:val="center"/>
          </w:tcPr>
          <w:p w14:paraId="6AF37A53" w14:textId="77777777" w:rsidR="00516744" w:rsidRDefault="00516744"/>
        </w:tc>
        <w:tc>
          <w:tcPr>
            <w:tcW w:w="1245" w:type="dxa"/>
            <w:vMerge/>
            <w:vAlign w:val="center"/>
          </w:tcPr>
          <w:p w14:paraId="19A8A669" w14:textId="77777777" w:rsidR="00516744" w:rsidRDefault="00516744"/>
        </w:tc>
        <w:tc>
          <w:tcPr>
            <w:tcW w:w="1562" w:type="dxa"/>
            <w:vAlign w:val="center"/>
          </w:tcPr>
          <w:p w14:paraId="7604BF1E" w14:textId="77777777" w:rsidR="00516744" w:rsidRDefault="00000000">
            <w:r>
              <w:t>TC3305[3518]</w:t>
            </w:r>
          </w:p>
        </w:tc>
        <w:tc>
          <w:tcPr>
            <w:tcW w:w="1386" w:type="dxa"/>
            <w:vAlign w:val="center"/>
          </w:tcPr>
          <w:p w14:paraId="2F24CBD9" w14:textId="77777777" w:rsidR="00516744" w:rsidRDefault="00000000">
            <w:r>
              <w:t>3.45×1.80</w:t>
            </w:r>
          </w:p>
        </w:tc>
        <w:tc>
          <w:tcPr>
            <w:tcW w:w="735" w:type="dxa"/>
            <w:vAlign w:val="center"/>
          </w:tcPr>
          <w:p w14:paraId="31AD17AE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58722B80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EFBBDAB" w14:textId="77777777" w:rsidR="00516744" w:rsidRDefault="00000000">
            <w:r>
              <w:t>6.21</w:t>
            </w:r>
          </w:p>
        </w:tc>
        <w:tc>
          <w:tcPr>
            <w:tcW w:w="1262" w:type="dxa"/>
            <w:vAlign w:val="center"/>
          </w:tcPr>
          <w:p w14:paraId="0AA81FBE" w14:textId="77777777" w:rsidR="00516744" w:rsidRDefault="00000000">
            <w:r>
              <w:t>6.21</w:t>
            </w:r>
          </w:p>
        </w:tc>
      </w:tr>
      <w:tr w:rsidR="00516744" w14:paraId="715E4A0E" w14:textId="77777777">
        <w:tc>
          <w:tcPr>
            <w:tcW w:w="1160" w:type="dxa"/>
            <w:vMerge/>
            <w:vAlign w:val="center"/>
          </w:tcPr>
          <w:p w14:paraId="335DD4BA" w14:textId="77777777" w:rsidR="00516744" w:rsidRDefault="00516744"/>
        </w:tc>
        <w:tc>
          <w:tcPr>
            <w:tcW w:w="1245" w:type="dxa"/>
            <w:vMerge/>
            <w:vAlign w:val="center"/>
          </w:tcPr>
          <w:p w14:paraId="31B6A1D6" w14:textId="77777777" w:rsidR="00516744" w:rsidRDefault="00516744"/>
        </w:tc>
        <w:tc>
          <w:tcPr>
            <w:tcW w:w="1562" w:type="dxa"/>
            <w:vAlign w:val="center"/>
          </w:tcPr>
          <w:p w14:paraId="466B6669" w14:textId="77777777" w:rsidR="00516744" w:rsidRDefault="00000000">
            <w:r>
              <w:t>TC4401[5818]</w:t>
            </w:r>
          </w:p>
        </w:tc>
        <w:tc>
          <w:tcPr>
            <w:tcW w:w="1386" w:type="dxa"/>
            <w:vAlign w:val="center"/>
          </w:tcPr>
          <w:p w14:paraId="2144918E" w14:textId="77777777" w:rsidR="00516744" w:rsidRDefault="00000000">
            <w:r>
              <w:t>5.80×1.80</w:t>
            </w:r>
          </w:p>
        </w:tc>
        <w:tc>
          <w:tcPr>
            <w:tcW w:w="735" w:type="dxa"/>
            <w:vAlign w:val="center"/>
          </w:tcPr>
          <w:p w14:paraId="5E90AC08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6F2498A1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A003DA4" w14:textId="77777777" w:rsidR="00516744" w:rsidRDefault="00000000">
            <w:r>
              <w:t>10.44</w:t>
            </w:r>
          </w:p>
        </w:tc>
        <w:tc>
          <w:tcPr>
            <w:tcW w:w="1262" w:type="dxa"/>
            <w:vAlign w:val="center"/>
          </w:tcPr>
          <w:p w14:paraId="26499ED0" w14:textId="77777777" w:rsidR="00516744" w:rsidRDefault="00000000">
            <w:r>
              <w:t>10.44</w:t>
            </w:r>
          </w:p>
        </w:tc>
      </w:tr>
      <w:tr w:rsidR="00516744" w14:paraId="1B8D517D" w14:textId="77777777">
        <w:tc>
          <w:tcPr>
            <w:tcW w:w="1160" w:type="dxa"/>
            <w:vMerge/>
            <w:vAlign w:val="center"/>
          </w:tcPr>
          <w:p w14:paraId="494BF9A4" w14:textId="77777777" w:rsidR="00516744" w:rsidRDefault="00516744"/>
        </w:tc>
        <w:tc>
          <w:tcPr>
            <w:tcW w:w="1245" w:type="dxa"/>
            <w:vMerge/>
            <w:vAlign w:val="center"/>
          </w:tcPr>
          <w:p w14:paraId="02B4DA7B" w14:textId="77777777" w:rsidR="00516744" w:rsidRDefault="00516744"/>
        </w:tc>
        <w:tc>
          <w:tcPr>
            <w:tcW w:w="1562" w:type="dxa"/>
            <w:vAlign w:val="center"/>
          </w:tcPr>
          <w:p w14:paraId="6F2E4240" w14:textId="77777777" w:rsidR="00516744" w:rsidRDefault="00000000">
            <w:r>
              <w:t>TC4406</w:t>
            </w:r>
          </w:p>
        </w:tc>
        <w:tc>
          <w:tcPr>
            <w:tcW w:w="1386" w:type="dxa"/>
            <w:vAlign w:val="center"/>
          </w:tcPr>
          <w:p w14:paraId="5CB0797A" w14:textId="77777777" w:rsidR="00516744" w:rsidRDefault="00000000">
            <w:r>
              <w:t>13.10×1.50</w:t>
            </w:r>
          </w:p>
        </w:tc>
        <w:tc>
          <w:tcPr>
            <w:tcW w:w="735" w:type="dxa"/>
            <w:vAlign w:val="center"/>
          </w:tcPr>
          <w:p w14:paraId="79312132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6CD3803C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8EB6E6B" w14:textId="77777777" w:rsidR="00516744" w:rsidRDefault="00000000">
            <w:r>
              <w:t>19.65</w:t>
            </w:r>
          </w:p>
        </w:tc>
        <w:tc>
          <w:tcPr>
            <w:tcW w:w="1262" w:type="dxa"/>
            <w:vAlign w:val="center"/>
          </w:tcPr>
          <w:p w14:paraId="4AF7B2A5" w14:textId="77777777" w:rsidR="00516744" w:rsidRDefault="00000000">
            <w:r>
              <w:t>19.65</w:t>
            </w:r>
          </w:p>
        </w:tc>
      </w:tr>
      <w:tr w:rsidR="00516744" w14:paraId="5B2B505D" w14:textId="77777777">
        <w:tc>
          <w:tcPr>
            <w:tcW w:w="1160" w:type="dxa"/>
            <w:vMerge/>
            <w:vAlign w:val="center"/>
          </w:tcPr>
          <w:p w14:paraId="177BF151" w14:textId="77777777" w:rsidR="00516744" w:rsidRDefault="00516744"/>
        </w:tc>
        <w:tc>
          <w:tcPr>
            <w:tcW w:w="1245" w:type="dxa"/>
            <w:vMerge/>
            <w:vAlign w:val="center"/>
          </w:tcPr>
          <w:p w14:paraId="08E58027" w14:textId="77777777" w:rsidR="00516744" w:rsidRDefault="00516744"/>
        </w:tc>
        <w:tc>
          <w:tcPr>
            <w:tcW w:w="1562" w:type="dxa"/>
            <w:vAlign w:val="center"/>
          </w:tcPr>
          <w:p w14:paraId="677215D5" w14:textId="77777777" w:rsidR="00516744" w:rsidRDefault="00000000">
            <w:r>
              <w:t>TC5502[6218]</w:t>
            </w:r>
          </w:p>
        </w:tc>
        <w:tc>
          <w:tcPr>
            <w:tcW w:w="1386" w:type="dxa"/>
            <w:vAlign w:val="center"/>
          </w:tcPr>
          <w:p w14:paraId="1EBC7907" w14:textId="77777777" w:rsidR="00516744" w:rsidRDefault="00000000">
            <w:r>
              <w:t>6.20×1.80</w:t>
            </w:r>
          </w:p>
        </w:tc>
        <w:tc>
          <w:tcPr>
            <w:tcW w:w="735" w:type="dxa"/>
            <w:vAlign w:val="center"/>
          </w:tcPr>
          <w:p w14:paraId="3F7BC38E" w14:textId="77777777" w:rsidR="00516744" w:rsidRDefault="00000000">
            <w:r>
              <w:t>5</w:t>
            </w:r>
          </w:p>
        </w:tc>
        <w:tc>
          <w:tcPr>
            <w:tcW w:w="718" w:type="dxa"/>
            <w:vAlign w:val="center"/>
          </w:tcPr>
          <w:p w14:paraId="0A09F967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BB19D97" w14:textId="77777777" w:rsidR="00516744" w:rsidRDefault="00000000">
            <w:r>
              <w:t>11.16</w:t>
            </w:r>
          </w:p>
        </w:tc>
        <w:tc>
          <w:tcPr>
            <w:tcW w:w="1262" w:type="dxa"/>
            <w:vAlign w:val="center"/>
          </w:tcPr>
          <w:p w14:paraId="27F77409" w14:textId="77777777" w:rsidR="00516744" w:rsidRDefault="00000000">
            <w:r>
              <w:t>11.16</w:t>
            </w:r>
          </w:p>
        </w:tc>
      </w:tr>
      <w:tr w:rsidR="00516744" w14:paraId="288F71EE" w14:textId="77777777">
        <w:tc>
          <w:tcPr>
            <w:tcW w:w="1160" w:type="dxa"/>
            <w:vMerge/>
            <w:vAlign w:val="center"/>
          </w:tcPr>
          <w:p w14:paraId="27B6EA7C" w14:textId="77777777" w:rsidR="00516744" w:rsidRDefault="00516744"/>
        </w:tc>
        <w:tc>
          <w:tcPr>
            <w:tcW w:w="1245" w:type="dxa"/>
            <w:vMerge/>
            <w:vAlign w:val="center"/>
          </w:tcPr>
          <w:p w14:paraId="2F4E63B3" w14:textId="77777777" w:rsidR="00516744" w:rsidRDefault="00516744"/>
        </w:tc>
        <w:tc>
          <w:tcPr>
            <w:tcW w:w="1562" w:type="dxa"/>
            <w:vAlign w:val="center"/>
          </w:tcPr>
          <w:p w14:paraId="6D539CE5" w14:textId="77777777" w:rsidR="00516744" w:rsidRDefault="00000000">
            <w:r>
              <w:t>TC5502[6918]</w:t>
            </w:r>
          </w:p>
        </w:tc>
        <w:tc>
          <w:tcPr>
            <w:tcW w:w="1386" w:type="dxa"/>
            <w:vAlign w:val="center"/>
          </w:tcPr>
          <w:p w14:paraId="3BB6F959" w14:textId="77777777" w:rsidR="00516744" w:rsidRDefault="00000000">
            <w:r>
              <w:t>6.90×1.80</w:t>
            </w:r>
          </w:p>
        </w:tc>
        <w:tc>
          <w:tcPr>
            <w:tcW w:w="735" w:type="dxa"/>
            <w:vAlign w:val="center"/>
          </w:tcPr>
          <w:p w14:paraId="7588A46B" w14:textId="77777777" w:rsidR="00516744" w:rsidRDefault="00000000">
            <w:r>
              <w:t>5</w:t>
            </w:r>
          </w:p>
        </w:tc>
        <w:tc>
          <w:tcPr>
            <w:tcW w:w="718" w:type="dxa"/>
            <w:vAlign w:val="center"/>
          </w:tcPr>
          <w:p w14:paraId="16189BF4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9239584" w14:textId="77777777" w:rsidR="00516744" w:rsidRDefault="00000000">
            <w:r>
              <w:t>12.42</w:t>
            </w:r>
          </w:p>
        </w:tc>
        <w:tc>
          <w:tcPr>
            <w:tcW w:w="1262" w:type="dxa"/>
            <w:vAlign w:val="center"/>
          </w:tcPr>
          <w:p w14:paraId="752BB36E" w14:textId="77777777" w:rsidR="00516744" w:rsidRDefault="00000000">
            <w:r>
              <w:t>12.42</w:t>
            </w:r>
          </w:p>
        </w:tc>
      </w:tr>
      <w:tr w:rsidR="00516744" w14:paraId="728FD0D6" w14:textId="77777777">
        <w:tc>
          <w:tcPr>
            <w:tcW w:w="1160" w:type="dxa"/>
            <w:vMerge w:val="restart"/>
            <w:vAlign w:val="center"/>
          </w:tcPr>
          <w:p w14:paraId="221291C0" w14:textId="77777777" w:rsidR="00516744" w:rsidRDefault="00000000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3D6E47DE" w14:textId="77777777" w:rsidR="00516744" w:rsidRDefault="00000000">
            <w:r>
              <w:t>北</w:t>
            </w:r>
            <w:r>
              <w:t>-</w:t>
            </w:r>
            <w:r>
              <w:t>默认立面</w:t>
            </w:r>
            <w:r>
              <w:br/>
              <w:t>98.55</w:t>
            </w:r>
          </w:p>
        </w:tc>
        <w:tc>
          <w:tcPr>
            <w:tcW w:w="1562" w:type="dxa"/>
            <w:vAlign w:val="center"/>
          </w:tcPr>
          <w:p w14:paraId="4AC7F6AD" w14:textId="77777777" w:rsidR="00516744" w:rsidRDefault="00000000">
            <w:r>
              <w:t>C1007</w:t>
            </w:r>
          </w:p>
        </w:tc>
        <w:tc>
          <w:tcPr>
            <w:tcW w:w="1386" w:type="dxa"/>
            <w:vAlign w:val="center"/>
          </w:tcPr>
          <w:p w14:paraId="744F1B51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19D7F5C7" w14:textId="77777777" w:rsidR="005167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CFC96CF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1322990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0C715328" w14:textId="77777777" w:rsidR="00516744" w:rsidRDefault="00000000">
            <w:r>
              <w:t>2.70</w:t>
            </w:r>
          </w:p>
        </w:tc>
      </w:tr>
      <w:tr w:rsidR="00516744" w14:paraId="0C149636" w14:textId="77777777">
        <w:tc>
          <w:tcPr>
            <w:tcW w:w="1160" w:type="dxa"/>
            <w:vMerge/>
            <w:vAlign w:val="center"/>
          </w:tcPr>
          <w:p w14:paraId="124BA17F" w14:textId="77777777" w:rsidR="00516744" w:rsidRDefault="00516744"/>
        </w:tc>
        <w:tc>
          <w:tcPr>
            <w:tcW w:w="1245" w:type="dxa"/>
            <w:vMerge/>
            <w:vAlign w:val="center"/>
          </w:tcPr>
          <w:p w14:paraId="7A7F536F" w14:textId="77777777" w:rsidR="00516744" w:rsidRDefault="00516744"/>
        </w:tc>
        <w:tc>
          <w:tcPr>
            <w:tcW w:w="1562" w:type="dxa"/>
            <w:vAlign w:val="center"/>
          </w:tcPr>
          <w:p w14:paraId="01B0C26A" w14:textId="77777777" w:rsidR="00516744" w:rsidRDefault="00000000">
            <w:r>
              <w:t>C1008</w:t>
            </w:r>
          </w:p>
        </w:tc>
        <w:tc>
          <w:tcPr>
            <w:tcW w:w="1386" w:type="dxa"/>
            <w:vAlign w:val="center"/>
          </w:tcPr>
          <w:p w14:paraId="751EFDFF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41032742" w14:textId="77777777" w:rsidR="005167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105F70E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CE39306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518C3D32" w14:textId="77777777" w:rsidR="00516744" w:rsidRDefault="00000000">
            <w:r>
              <w:t>2.70</w:t>
            </w:r>
          </w:p>
        </w:tc>
      </w:tr>
      <w:tr w:rsidR="00516744" w14:paraId="697FF4B4" w14:textId="77777777">
        <w:tc>
          <w:tcPr>
            <w:tcW w:w="1160" w:type="dxa"/>
            <w:vMerge/>
            <w:vAlign w:val="center"/>
          </w:tcPr>
          <w:p w14:paraId="0CD35070" w14:textId="77777777" w:rsidR="00516744" w:rsidRDefault="00516744"/>
        </w:tc>
        <w:tc>
          <w:tcPr>
            <w:tcW w:w="1245" w:type="dxa"/>
            <w:vMerge/>
            <w:vAlign w:val="center"/>
          </w:tcPr>
          <w:p w14:paraId="21C1A2B8" w14:textId="77777777" w:rsidR="00516744" w:rsidRDefault="00516744"/>
        </w:tc>
        <w:tc>
          <w:tcPr>
            <w:tcW w:w="1562" w:type="dxa"/>
            <w:vAlign w:val="center"/>
          </w:tcPr>
          <w:p w14:paraId="1C8C3201" w14:textId="77777777" w:rsidR="00516744" w:rsidRDefault="00000000">
            <w:r>
              <w:t>C1009</w:t>
            </w:r>
          </w:p>
        </w:tc>
        <w:tc>
          <w:tcPr>
            <w:tcW w:w="1386" w:type="dxa"/>
            <w:vAlign w:val="center"/>
          </w:tcPr>
          <w:p w14:paraId="49671CF1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13CE1575" w14:textId="77777777" w:rsidR="005167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419DD0D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F423ABA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3AD3C6D7" w14:textId="77777777" w:rsidR="00516744" w:rsidRDefault="00000000">
            <w:r>
              <w:t>1.35</w:t>
            </w:r>
          </w:p>
        </w:tc>
      </w:tr>
      <w:tr w:rsidR="00516744" w14:paraId="00C6EEB0" w14:textId="77777777">
        <w:tc>
          <w:tcPr>
            <w:tcW w:w="1160" w:type="dxa"/>
            <w:vMerge/>
            <w:vAlign w:val="center"/>
          </w:tcPr>
          <w:p w14:paraId="6CDB8BFB" w14:textId="77777777" w:rsidR="00516744" w:rsidRDefault="00516744"/>
        </w:tc>
        <w:tc>
          <w:tcPr>
            <w:tcW w:w="1245" w:type="dxa"/>
            <w:vMerge/>
            <w:vAlign w:val="center"/>
          </w:tcPr>
          <w:p w14:paraId="3D962048" w14:textId="77777777" w:rsidR="00516744" w:rsidRDefault="00516744"/>
        </w:tc>
        <w:tc>
          <w:tcPr>
            <w:tcW w:w="1562" w:type="dxa"/>
            <w:vAlign w:val="center"/>
          </w:tcPr>
          <w:p w14:paraId="43614CFD" w14:textId="77777777" w:rsidR="00516744" w:rsidRDefault="00000000">
            <w:r>
              <w:t>C1010</w:t>
            </w:r>
          </w:p>
        </w:tc>
        <w:tc>
          <w:tcPr>
            <w:tcW w:w="1386" w:type="dxa"/>
            <w:vAlign w:val="center"/>
          </w:tcPr>
          <w:p w14:paraId="06D34FCB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73A8D5F7" w14:textId="77777777" w:rsidR="005167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2F255FEA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7DD5F29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129888DB" w14:textId="77777777" w:rsidR="00516744" w:rsidRDefault="00000000">
            <w:r>
              <w:t>1.35</w:t>
            </w:r>
          </w:p>
        </w:tc>
      </w:tr>
      <w:tr w:rsidR="00516744" w14:paraId="476AD429" w14:textId="77777777">
        <w:tc>
          <w:tcPr>
            <w:tcW w:w="1160" w:type="dxa"/>
            <w:vMerge/>
            <w:vAlign w:val="center"/>
          </w:tcPr>
          <w:p w14:paraId="6ABF8118" w14:textId="77777777" w:rsidR="00516744" w:rsidRDefault="00516744"/>
        </w:tc>
        <w:tc>
          <w:tcPr>
            <w:tcW w:w="1245" w:type="dxa"/>
            <w:vMerge/>
            <w:vAlign w:val="center"/>
          </w:tcPr>
          <w:p w14:paraId="4FC86789" w14:textId="77777777" w:rsidR="00516744" w:rsidRDefault="00516744"/>
        </w:tc>
        <w:tc>
          <w:tcPr>
            <w:tcW w:w="1562" w:type="dxa"/>
            <w:vAlign w:val="center"/>
          </w:tcPr>
          <w:p w14:paraId="5638D4B3" w14:textId="77777777" w:rsidR="00516744" w:rsidRDefault="00000000">
            <w:r>
              <w:t>C1011</w:t>
            </w:r>
          </w:p>
        </w:tc>
        <w:tc>
          <w:tcPr>
            <w:tcW w:w="1386" w:type="dxa"/>
            <w:vAlign w:val="center"/>
          </w:tcPr>
          <w:p w14:paraId="5D44C060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31950B8D" w14:textId="77777777" w:rsidR="005167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DE8F08C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C60F9E9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1F602B53" w14:textId="77777777" w:rsidR="00516744" w:rsidRDefault="00000000">
            <w:r>
              <w:t>1.35</w:t>
            </w:r>
          </w:p>
        </w:tc>
      </w:tr>
      <w:tr w:rsidR="00516744" w14:paraId="6662DC88" w14:textId="77777777">
        <w:tc>
          <w:tcPr>
            <w:tcW w:w="1160" w:type="dxa"/>
            <w:vMerge/>
            <w:vAlign w:val="center"/>
          </w:tcPr>
          <w:p w14:paraId="685A0DE5" w14:textId="77777777" w:rsidR="00516744" w:rsidRDefault="00516744"/>
        </w:tc>
        <w:tc>
          <w:tcPr>
            <w:tcW w:w="1245" w:type="dxa"/>
            <w:vMerge/>
            <w:vAlign w:val="center"/>
          </w:tcPr>
          <w:p w14:paraId="61D404B3" w14:textId="77777777" w:rsidR="00516744" w:rsidRDefault="00516744"/>
        </w:tc>
        <w:tc>
          <w:tcPr>
            <w:tcW w:w="1562" w:type="dxa"/>
            <w:vAlign w:val="center"/>
          </w:tcPr>
          <w:p w14:paraId="1DC52032" w14:textId="77777777" w:rsidR="00516744" w:rsidRDefault="00000000">
            <w:r>
              <w:t>C2012</w:t>
            </w:r>
          </w:p>
        </w:tc>
        <w:tc>
          <w:tcPr>
            <w:tcW w:w="1386" w:type="dxa"/>
            <w:vAlign w:val="center"/>
          </w:tcPr>
          <w:p w14:paraId="2E70D77C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3A07882A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DFF7E1C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D95E39E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5A4A105E" w14:textId="77777777" w:rsidR="00516744" w:rsidRDefault="00000000">
            <w:r>
              <w:t>2.70</w:t>
            </w:r>
          </w:p>
        </w:tc>
      </w:tr>
      <w:tr w:rsidR="00516744" w14:paraId="044336EE" w14:textId="77777777">
        <w:tc>
          <w:tcPr>
            <w:tcW w:w="1160" w:type="dxa"/>
            <w:vMerge/>
            <w:vAlign w:val="center"/>
          </w:tcPr>
          <w:p w14:paraId="79B34D4E" w14:textId="77777777" w:rsidR="00516744" w:rsidRDefault="00516744"/>
        </w:tc>
        <w:tc>
          <w:tcPr>
            <w:tcW w:w="1245" w:type="dxa"/>
            <w:vMerge/>
            <w:vAlign w:val="center"/>
          </w:tcPr>
          <w:p w14:paraId="6EA9ABDC" w14:textId="77777777" w:rsidR="00516744" w:rsidRDefault="00516744"/>
        </w:tc>
        <w:tc>
          <w:tcPr>
            <w:tcW w:w="1562" w:type="dxa"/>
            <w:vAlign w:val="center"/>
          </w:tcPr>
          <w:p w14:paraId="7E3300F1" w14:textId="77777777" w:rsidR="00516744" w:rsidRDefault="00000000">
            <w:r>
              <w:t>C2014</w:t>
            </w:r>
          </w:p>
        </w:tc>
        <w:tc>
          <w:tcPr>
            <w:tcW w:w="1386" w:type="dxa"/>
            <w:vAlign w:val="center"/>
          </w:tcPr>
          <w:p w14:paraId="05B81EA8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037CC550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4AA3CF7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1F1C4B1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6313A8E5" w14:textId="77777777" w:rsidR="00516744" w:rsidRDefault="00000000">
            <w:r>
              <w:t>2.70</w:t>
            </w:r>
          </w:p>
        </w:tc>
      </w:tr>
      <w:tr w:rsidR="00516744" w14:paraId="31388861" w14:textId="77777777">
        <w:tc>
          <w:tcPr>
            <w:tcW w:w="1160" w:type="dxa"/>
            <w:vMerge/>
            <w:vAlign w:val="center"/>
          </w:tcPr>
          <w:p w14:paraId="219F04DB" w14:textId="77777777" w:rsidR="00516744" w:rsidRDefault="00516744"/>
        </w:tc>
        <w:tc>
          <w:tcPr>
            <w:tcW w:w="1245" w:type="dxa"/>
            <w:vMerge/>
            <w:vAlign w:val="center"/>
          </w:tcPr>
          <w:p w14:paraId="6C8A0878" w14:textId="77777777" w:rsidR="00516744" w:rsidRDefault="00516744"/>
        </w:tc>
        <w:tc>
          <w:tcPr>
            <w:tcW w:w="1562" w:type="dxa"/>
            <w:vAlign w:val="center"/>
          </w:tcPr>
          <w:p w14:paraId="0673C54E" w14:textId="77777777" w:rsidR="00516744" w:rsidRDefault="00000000">
            <w:r>
              <w:t>C2015</w:t>
            </w:r>
          </w:p>
        </w:tc>
        <w:tc>
          <w:tcPr>
            <w:tcW w:w="1386" w:type="dxa"/>
            <w:vAlign w:val="center"/>
          </w:tcPr>
          <w:p w14:paraId="2264EF6B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1541AA8C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13388C10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B61F50F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780349F1" w14:textId="77777777" w:rsidR="00516744" w:rsidRDefault="00000000">
            <w:r>
              <w:t>2.70</w:t>
            </w:r>
          </w:p>
        </w:tc>
      </w:tr>
      <w:tr w:rsidR="00516744" w14:paraId="2997235E" w14:textId="77777777">
        <w:tc>
          <w:tcPr>
            <w:tcW w:w="1160" w:type="dxa"/>
            <w:vMerge/>
            <w:vAlign w:val="center"/>
          </w:tcPr>
          <w:p w14:paraId="60D4C562" w14:textId="77777777" w:rsidR="00516744" w:rsidRDefault="00516744"/>
        </w:tc>
        <w:tc>
          <w:tcPr>
            <w:tcW w:w="1245" w:type="dxa"/>
            <w:vMerge/>
            <w:vAlign w:val="center"/>
          </w:tcPr>
          <w:p w14:paraId="5DA519C4" w14:textId="77777777" w:rsidR="00516744" w:rsidRDefault="00516744"/>
        </w:tc>
        <w:tc>
          <w:tcPr>
            <w:tcW w:w="1562" w:type="dxa"/>
            <w:vAlign w:val="center"/>
          </w:tcPr>
          <w:p w14:paraId="21DA53E4" w14:textId="77777777" w:rsidR="00516744" w:rsidRDefault="00000000">
            <w:r>
              <w:t>C2016</w:t>
            </w:r>
          </w:p>
        </w:tc>
        <w:tc>
          <w:tcPr>
            <w:tcW w:w="1386" w:type="dxa"/>
            <w:vAlign w:val="center"/>
          </w:tcPr>
          <w:p w14:paraId="4FD10394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208335FC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4BAC9A1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CD61175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6B68ABE3" w14:textId="77777777" w:rsidR="00516744" w:rsidRDefault="00000000">
            <w:r>
              <w:t>1.35</w:t>
            </w:r>
          </w:p>
        </w:tc>
      </w:tr>
      <w:tr w:rsidR="00516744" w14:paraId="1E9EFB12" w14:textId="77777777">
        <w:tc>
          <w:tcPr>
            <w:tcW w:w="1160" w:type="dxa"/>
            <w:vMerge/>
            <w:vAlign w:val="center"/>
          </w:tcPr>
          <w:p w14:paraId="2634A963" w14:textId="77777777" w:rsidR="00516744" w:rsidRDefault="00516744"/>
        </w:tc>
        <w:tc>
          <w:tcPr>
            <w:tcW w:w="1245" w:type="dxa"/>
            <w:vMerge/>
            <w:vAlign w:val="center"/>
          </w:tcPr>
          <w:p w14:paraId="4D530571" w14:textId="77777777" w:rsidR="00516744" w:rsidRDefault="00516744"/>
        </w:tc>
        <w:tc>
          <w:tcPr>
            <w:tcW w:w="1562" w:type="dxa"/>
            <w:vAlign w:val="center"/>
          </w:tcPr>
          <w:p w14:paraId="0504AF06" w14:textId="77777777" w:rsidR="00516744" w:rsidRDefault="00000000">
            <w:r>
              <w:t>C2017</w:t>
            </w:r>
          </w:p>
        </w:tc>
        <w:tc>
          <w:tcPr>
            <w:tcW w:w="1386" w:type="dxa"/>
            <w:vAlign w:val="center"/>
          </w:tcPr>
          <w:p w14:paraId="1FBB2D08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6ABB5A0E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07AB63C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EADEBE5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213F90B4" w14:textId="77777777" w:rsidR="00516744" w:rsidRDefault="00000000">
            <w:r>
              <w:t>1.35</w:t>
            </w:r>
          </w:p>
        </w:tc>
      </w:tr>
      <w:tr w:rsidR="00516744" w14:paraId="0B98DB8F" w14:textId="77777777">
        <w:tc>
          <w:tcPr>
            <w:tcW w:w="1160" w:type="dxa"/>
            <w:vMerge/>
            <w:vAlign w:val="center"/>
          </w:tcPr>
          <w:p w14:paraId="5412A56C" w14:textId="77777777" w:rsidR="00516744" w:rsidRDefault="00516744"/>
        </w:tc>
        <w:tc>
          <w:tcPr>
            <w:tcW w:w="1245" w:type="dxa"/>
            <w:vMerge/>
            <w:vAlign w:val="center"/>
          </w:tcPr>
          <w:p w14:paraId="6A610FCD" w14:textId="77777777" w:rsidR="00516744" w:rsidRDefault="00516744"/>
        </w:tc>
        <w:tc>
          <w:tcPr>
            <w:tcW w:w="1562" w:type="dxa"/>
            <w:vAlign w:val="center"/>
          </w:tcPr>
          <w:p w14:paraId="28A81712" w14:textId="77777777" w:rsidR="00516744" w:rsidRDefault="00000000">
            <w:r>
              <w:t>C2018</w:t>
            </w:r>
          </w:p>
        </w:tc>
        <w:tc>
          <w:tcPr>
            <w:tcW w:w="1386" w:type="dxa"/>
            <w:vAlign w:val="center"/>
          </w:tcPr>
          <w:p w14:paraId="5389E115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6B8CD0C5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14321639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08B3789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57DE70C3" w14:textId="77777777" w:rsidR="00516744" w:rsidRDefault="00000000">
            <w:r>
              <w:t>1.35</w:t>
            </w:r>
          </w:p>
        </w:tc>
      </w:tr>
      <w:tr w:rsidR="00516744" w14:paraId="7CF61DE6" w14:textId="77777777">
        <w:tc>
          <w:tcPr>
            <w:tcW w:w="1160" w:type="dxa"/>
            <w:vMerge/>
            <w:vAlign w:val="center"/>
          </w:tcPr>
          <w:p w14:paraId="022BB3F3" w14:textId="77777777" w:rsidR="00516744" w:rsidRDefault="00516744"/>
        </w:tc>
        <w:tc>
          <w:tcPr>
            <w:tcW w:w="1245" w:type="dxa"/>
            <w:vMerge/>
            <w:vAlign w:val="center"/>
          </w:tcPr>
          <w:p w14:paraId="61A33130" w14:textId="77777777" w:rsidR="00516744" w:rsidRDefault="00516744"/>
        </w:tc>
        <w:tc>
          <w:tcPr>
            <w:tcW w:w="1562" w:type="dxa"/>
            <w:vAlign w:val="center"/>
          </w:tcPr>
          <w:p w14:paraId="4CA2FC52" w14:textId="77777777" w:rsidR="00516744" w:rsidRDefault="00000000">
            <w:r>
              <w:t>C3009</w:t>
            </w:r>
          </w:p>
        </w:tc>
        <w:tc>
          <w:tcPr>
            <w:tcW w:w="1386" w:type="dxa"/>
            <w:vAlign w:val="center"/>
          </w:tcPr>
          <w:p w14:paraId="23B6A644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31153554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5AB9AF4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3644865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693A4F03" w14:textId="77777777" w:rsidR="00516744" w:rsidRDefault="00000000">
            <w:r>
              <w:t>2.70</w:t>
            </w:r>
          </w:p>
        </w:tc>
      </w:tr>
      <w:tr w:rsidR="00516744" w14:paraId="6046F9C9" w14:textId="77777777">
        <w:tc>
          <w:tcPr>
            <w:tcW w:w="1160" w:type="dxa"/>
            <w:vMerge/>
            <w:vAlign w:val="center"/>
          </w:tcPr>
          <w:p w14:paraId="08E5EB68" w14:textId="77777777" w:rsidR="00516744" w:rsidRDefault="00516744"/>
        </w:tc>
        <w:tc>
          <w:tcPr>
            <w:tcW w:w="1245" w:type="dxa"/>
            <w:vMerge/>
            <w:vAlign w:val="center"/>
          </w:tcPr>
          <w:p w14:paraId="7784A927" w14:textId="77777777" w:rsidR="00516744" w:rsidRDefault="00516744"/>
        </w:tc>
        <w:tc>
          <w:tcPr>
            <w:tcW w:w="1562" w:type="dxa"/>
            <w:vAlign w:val="center"/>
          </w:tcPr>
          <w:p w14:paraId="375A3C19" w14:textId="77777777" w:rsidR="00516744" w:rsidRDefault="00000000">
            <w:r>
              <w:t>C3010</w:t>
            </w:r>
          </w:p>
        </w:tc>
        <w:tc>
          <w:tcPr>
            <w:tcW w:w="1386" w:type="dxa"/>
            <w:vAlign w:val="center"/>
          </w:tcPr>
          <w:p w14:paraId="1BC05989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3D379710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8AB26CB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8FBF563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7501C748" w14:textId="77777777" w:rsidR="00516744" w:rsidRDefault="00000000">
            <w:r>
              <w:t>2.70</w:t>
            </w:r>
          </w:p>
        </w:tc>
      </w:tr>
      <w:tr w:rsidR="00516744" w14:paraId="5DDD5971" w14:textId="77777777">
        <w:tc>
          <w:tcPr>
            <w:tcW w:w="1160" w:type="dxa"/>
            <w:vMerge/>
            <w:vAlign w:val="center"/>
          </w:tcPr>
          <w:p w14:paraId="1DE96BC3" w14:textId="77777777" w:rsidR="00516744" w:rsidRDefault="00516744"/>
        </w:tc>
        <w:tc>
          <w:tcPr>
            <w:tcW w:w="1245" w:type="dxa"/>
            <w:vMerge/>
            <w:vAlign w:val="center"/>
          </w:tcPr>
          <w:p w14:paraId="1ED7E638" w14:textId="77777777" w:rsidR="00516744" w:rsidRDefault="00516744"/>
        </w:tc>
        <w:tc>
          <w:tcPr>
            <w:tcW w:w="1562" w:type="dxa"/>
            <w:vAlign w:val="center"/>
          </w:tcPr>
          <w:p w14:paraId="5BA7A5AB" w14:textId="77777777" w:rsidR="00516744" w:rsidRDefault="00000000">
            <w:r>
              <w:t>C3011</w:t>
            </w:r>
          </w:p>
        </w:tc>
        <w:tc>
          <w:tcPr>
            <w:tcW w:w="1386" w:type="dxa"/>
            <w:vAlign w:val="center"/>
          </w:tcPr>
          <w:p w14:paraId="498B7B38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0702F4FB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77CE84D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DE87E68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4B462A9B" w14:textId="77777777" w:rsidR="00516744" w:rsidRDefault="00000000">
            <w:r>
              <w:t>2.70</w:t>
            </w:r>
          </w:p>
        </w:tc>
      </w:tr>
      <w:tr w:rsidR="00516744" w14:paraId="416EC54D" w14:textId="77777777">
        <w:tc>
          <w:tcPr>
            <w:tcW w:w="1160" w:type="dxa"/>
            <w:vMerge/>
            <w:vAlign w:val="center"/>
          </w:tcPr>
          <w:p w14:paraId="0FBD3BCA" w14:textId="77777777" w:rsidR="00516744" w:rsidRDefault="00516744"/>
        </w:tc>
        <w:tc>
          <w:tcPr>
            <w:tcW w:w="1245" w:type="dxa"/>
            <w:vMerge/>
            <w:vAlign w:val="center"/>
          </w:tcPr>
          <w:p w14:paraId="69AB71E6" w14:textId="77777777" w:rsidR="00516744" w:rsidRDefault="00516744"/>
        </w:tc>
        <w:tc>
          <w:tcPr>
            <w:tcW w:w="1562" w:type="dxa"/>
            <w:vAlign w:val="center"/>
          </w:tcPr>
          <w:p w14:paraId="713D6343" w14:textId="77777777" w:rsidR="00516744" w:rsidRDefault="00000000">
            <w:r>
              <w:t>C3012</w:t>
            </w:r>
          </w:p>
        </w:tc>
        <w:tc>
          <w:tcPr>
            <w:tcW w:w="1386" w:type="dxa"/>
            <w:vAlign w:val="center"/>
          </w:tcPr>
          <w:p w14:paraId="5B15F1F5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73F01E24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5DC1389F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8A61B2E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776D915E" w14:textId="77777777" w:rsidR="00516744" w:rsidRDefault="00000000">
            <w:r>
              <w:t>2.70</w:t>
            </w:r>
          </w:p>
        </w:tc>
      </w:tr>
      <w:tr w:rsidR="00516744" w14:paraId="143ED1C8" w14:textId="77777777">
        <w:tc>
          <w:tcPr>
            <w:tcW w:w="1160" w:type="dxa"/>
            <w:vMerge/>
            <w:vAlign w:val="center"/>
          </w:tcPr>
          <w:p w14:paraId="5193E214" w14:textId="77777777" w:rsidR="00516744" w:rsidRDefault="00516744"/>
        </w:tc>
        <w:tc>
          <w:tcPr>
            <w:tcW w:w="1245" w:type="dxa"/>
            <w:vMerge/>
            <w:vAlign w:val="center"/>
          </w:tcPr>
          <w:p w14:paraId="31550191" w14:textId="77777777" w:rsidR="00516744" w:rsidRDefault="00516744"/>
        </w:tc>
        <w:tc>
          <w:tcPr>
            <w:tcW w:w="1562" w:type="dxa"/>
            <w:vAlign w:val="center"/>
          </w:tcPr>
          <w:p w14:paraId="2529EB86" w14:textId="77777777" w:rsidR="00516744" w:rsidRDefault="00000000">
            <w:r>
              <w:t>C3013</w:t>
            </w:r>
          </w:p>
        </w:tc>
        <w:tc>
          <w:tcPr>
            <w:tcW w:w="1386" w:type="dxa"/>
            <w:vAlign w:val="center"/>
          </w:tcPr>
          <w:p w14:paraId="543D30F8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4A8C8A43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0CA102F6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7FB49F2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1E5093B2" w14:textId="77777777" w:rsidR="00516744" w:rsidRDefault="00000000">
            <w:r>
              <w:t>1.35</w:t>
            </w:r>
          </w:p>
        </w:tc>
      </w:tr>
      <w:tr w:rsidR="00516744" w14:paraId="32678456" w14:textId="77777777">
        <w:tc>
          <w:tcPr>
            <w:tcW w:w="1160" w:type="dxa"/>
            <w:vMerge/>
            <w:vAlign w:val="center"/>
          </w:tcPr>
          <w:p w14:paraId="4902AF63" w14:textId="77777777" w:rsidR="00516744" w:rsidRDefault="00516744"/>
        </w:tc>
        <w:tc>
          <w:tcPr>
            <w:tcW w:w="1245" w:type="dxa"/>
            <w:vMerge/>
            <w:vAlign w:val="center"/>
          </w:tcPr>
          <w:p w14:paraId="070F389E" w14:textId="77777777" w:rsidR="00516744" w:rsidRDefault="00516744"/>
        </w:tc>
        <w:tc>
          <w:tcPr>
            <w:tcW w:w="1562" w:type="dxa"/>
            <w:vAlign w:val="center"/>
          </w:tcPr>
          <w:p w14:paraId="6DFBBC18" w14:textId="77777777" w:rsidR="00516744" w:rsidRDefault="00000000">
            <w:r>
              <w:t>C3014</w:t>
            </w:r>
          </w:p>
        </w:tc>
        <w:tc>
          <w:tcPr>
            <w:tcW w:w="1386" w:type="dxa"/>
            <w:vAlign w:val="center"/>
          </w:tcPr>
          <w:p w14:paraId="6D6BD57C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5CE9DE1F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2FB30A5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985D433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2E2A9374" w14:textId="77777777" w:rsidR="00516744" w:rsidRDefault="00000000">
            <w:r>
              <w:t>1.35</w:t>
            </w:r>
          </w:p>
        </w:tc>
      </w:tr>
      <w:tr w:rsidR="00516744" w14:paraId="295D42CB" w14:textId="77777777">
        <w:tc>
          <w:tcPr>
            <w:tcW w:w="1160" w:type="dxa"/>
            <w:vMerge/>
            <w:vAlign w:val="center"/>
          </w:tcPr>
          <w:p w14:paraId="484C9DC0" w14:textId="77777777" w:rsidR="00516744" w:rsidRDefault="00516744"/>
        </w:tc>
        <w:tc>
          <w:tcPr>
            <w:tcW w:w="1245" w:type="dxa"/>
            <w:vMerge/>
            <w:vAlign w:val="center"/>
          </w:tcPr>
          <w:p w14:paraId="3E4CA5AB" w14:textId="77777777" w:rsidR="00516744" w:rsidRDefault="00516744"/>
        </w:tc>
        <w:tc>
          <w:tcPr>
            <w:tcW w:w="1562" w:type="dxa"/>
            <w:vAlign w:val="center"/>
          </w:tcPr>
          <w:p w14:paraId="1D7C5F93" w14:textId="77777777" w:rsidR="00516744" w:rsidRDefault="00000000">
            <w:r>
              <w:t>C3015</w:t>
            </w:r>
          </w:p>
        </w:tc>
        <w:tc>
          <w:tcPr>
            <w:tcW w:w="1386" w:type="dxa"/>
            <w:vAlign w:val="center"/>
          </w:tcPr>
          <w:p w14:paraId="476B44B2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793746A3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589DE395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C30BB72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3493E8F8" w14:textId="77777777" w:rsidR="00516744" w:rsidRDefault="00000000">
            <w:r>
              <w:t>1.35</w:t>
            </w:r>
          </w:p>
        </w:tc>
      </w:tr>
      <w:tr w:rsidR="00516744" w14:paraId="6002E16F" w14:textId="77777777">
        <w:tc>
          <w:tcPr>
            <w:tcW w:w="1160" w:type="dxa"/>
            <w:vMerge/>
            <w:vAlign w:val="center"/>
          </w:tcPr>
          <w:p w14:paraId="79D83145" w14:textId="77777777" w:rsidR="00516744" w:rsidRDefault="00516744"/>
        </w:tc>
        <w:tc>
          <w:tcPr>
            <w:tcW w:w="1245" w:type="dxa"/>
            <w:vMerge/>
            <w:vAlign w:val="center"/>
          </w:tcPr>
          <w:p w14:paraId="75E727DD" w14:textId="77777777" w:rsidR="00516744" w:rsidRDefault="00516744"/>
        </w:tc>
        <w:tc>
          <w:tcPr>
            <w:tcW w:w="1562" w:type="dxa"/>
            <w:vAlign w:val="center"/>
          </w:tcPr>
          <w:p w14:paraId="3FF1369B" w14:textId="77777777" w:rsidR="00516744" w:rsidRDefault="00000000">
            <w:r>
              <w:t>C4011</w:t>
            </w:r>
          </w:p>
        </w:tc>
        <w:tc>
          <w:tcPr>
            <w:tcW w:w="1386" w:type="dxa"/>
            <w:vAlign w:val="center"/>
          </w:tcPr>
          <w:p w14:paraId="23C8B2C0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657E2C71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347BC9D6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BFAE7F8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33A1C4AD" w14:textId="77777777" w:rsidR="00516744" w:rsidRDefault="00000000">
            <w:r>
              <w:t>2.70</w:t>
            </w:r>
          </w:p>
        </w:tc>
      </w:tr>
      <w:tr w:rsidR="00516744" w14:paraId="19A5F046" w14:textId="77777777">
        <w:tc>
          <w:tcPr>
            <w:tcW w:w="1160" w:type="dxa"/>
            <w:vMerge/>
            <w:vAlign w:val="center"/>
          </w:tcPr>
          <w:p w14:paraId="698F4F31" w14:textId="77777777" w:rsidR="00516744" w:rsidRDefault="00516744"/>
        </w:tc>
        <w:tc>
          <w:tcPr>
            <w:tcW w:w="1245" w:type="dxa"/>
            <w:vMerge/>
            <w:vAlign w:val="center"/>
          </w:tcPr>
          <w:p w14:paraId="39DDEBE9" w14:textId="77777777" w:rsidR="00516744" w:rsidRDefault="00516744"/>
        </w:tc>
        <w:tc>
          <w:tcPr>
            <w:tcW w:w="1562" w:type="dxa"/>
            <w:vAlign w:val="center"/>
          </w:tcPr>
          <w:p w14:paraId="11B00CB5" w14:textId="77777777" w:rsidR="00516744" w:rsidRDefault="00000000">
            <w:r>
              <w:t>C4012</w:t>
            </w:r>
          </w:p>
        </w:tc>
        <w:tc>
          <w:tcPr>
            <w:tcW w:w="1386" w:type="dxa"/>
            <w:vAlign w:val="center"/>
          </w:tcPr>
          <w:p w14:paraId="29E44509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35393679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6EEB8F61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DE86AC2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38546B52" w14:textId="77777777" w:rsidR="00516744" w:rsidRDefault="00000000">
            <w:r>
              <w:t>2.70</w:t>
            </w:r>
          </w:p>
        </w:tc>
      </w:tr>
      <w:tr w:rsidR="00516744" w14:paraId="631064C2" w14:textId="77777777">
        <w:tc>
          <w:tcPr>
            <w:tcW w:w="1160" w:type="dxa"/>
            <w:vMerge/>
            <w:vAlign w:val="center"/>
          </w:tcPr>
          <w:p w14:paraId="0DFF6BD9" w14:textId="77777777" w:rsidR="00516744" w:rsidRDefault="00516744"/>
        </w:tc>
        <w:tc>
          <w:tcPr>
            <w:tcW w:w="1245" w:type="dxa"/>
            <w:vMerge/>
            <w:vAlign w:val="center"/>
          </w:tcPr>
          <w:p w14:paraId="1AD92313" w14:textId="77777777" w:rsidR="00516744" w:rsidRDefault="00516744"/>
        </w:tc>
        <w:tc>
          <w:tcPr>
            <w:tcW w:w="1562" w:type="dxa"/>
            <w:vAlign w:val="center"/>
          </w:tcPr>
          <w:p w14:paraId="17234F12" w14:textId="77777777" w:rsidR="00516744" w:rsidRDefault="00000000">
            <w:r>
              <w:t>C4013</w:t>
            </w:r>
          </w:p>
        </w:tc>
        <w:tc>
          <w:tcPr>
            <w:tcW w:w="1386" w:type="dxa"/>
            <w:vAlign w:val="center"/>
          </w:tcPr>
          <w:p w14:paraId="409D1DBC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668A97FA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6DF53420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2DD9573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39BB5749" w14:textId="77777777" w:rsidR="00516744" w:rsidRDefault="00000000">
            <w:r>
              <w:t>2.70</w:t>
            </w:r>
          </w:p>
        </w:tc>
      </w:tr>
      <w:tr w:rsidR="00516744" w14:paraId="06640ECC" w14:textId="77777777">
        <w:tc>
          <w:tcPr>
            <w:tcW w:w="1160" w:type="dxa"/>
            <w:vMerge/>
            <w:vAlign w:val="center"/>
          </w:tcPr>
          <w:p w14:paraId="06F64D22" w14:textId="77777777" w:rsidR="00516744" w:rsidRDefault="00516744"/>
        </w:tc>
        <w:tc>
          <w:tcPr>
            <w:tcW w:w="1245" w:type="dxa"/>
            <w:vMerge/>
            <w:vAlign w:val="center"/>
          </w:tcPr>
          <w:p w14:paraId="31F9BEFC" w14:textId="77777777" w:rsidR="00516744" w:rsidRDefault="00516744"/>
        </w:tc>
        <w:tc>
          <w:tcPr>
            <w:tcW w:w="1562" w:type="dxa"/>
            <w:vAlign w:val="center"/>
          </w:tcPr>
          <w:p w14:paraId="552094C6" w14:textId="77777777" w:rsidR="00516744" w:rsidRDefault="00000000">
            <w:r>
              <w:t>C4014</w:t>
            </w:r>
          </w:p>
        </w:tc>
        <w:tc>
          <w:tcPr>
            <w:tcW w:w="1386" w:type="dxa"/>
            <w:vAlign w:val="center"/>
          </w:tcPr>
          <w:p w14:paraId="5DF857DB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1B4F43ED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4AEDACFE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B127A92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2EF4F4E7" w14:textId="77777777" w:rsidR="00516744" w:rsidRDefault="00000000">
            <w:r>
              <w:t>2.70</w:t>
            </w:r>
          </w:p>
        </w:tc>
      </w:tr>
      <w:tr w:rsidR="00516744" w14:paraId="36CAC41A" w14:textId="77777777">
        <w:tc>
          <w:tcPr>
            <w:tcW w:w="1160" w:type="dxa"/>
            <w:vMerge/>
            <w:vAlign w:val="center"/>
          </w:tcPr>
          <w:p w14:paraId="47986986" w14:textId="77777777" w:rsidR="00516744" w:rsidRDefault="00516744"/>
        </w:tc>
        <w:tc>
          <w:tcPr>
            <w:tcW w:w="1245" w:type="dxa"/>
            <w:vMerge/>
            <w:vAlign w:val="center"/>
          </w:tcPr>
          <w:p w14:paraId="3D15031C" w14:textId="77777777" w:rsidR="00516744" w:rsidRDefault="00516744"/>
        </w:tc>
        <w:tc>
          <w:tcPr>
            <w:tcW w:w="1562" w:type="dxa"/>
            <w:vAlign w:val="center"/>
          </w:tcPr>
          <w:p w14:paraId="6A25234F" w14:textId="77777777" w:rsidR="00516744" w:rsidRDefault="00000000">
            <w:r>
              <w:t>C4015</w:t>
            </w:r>
          </w:p>
        </w:tc>
        <w:tc>
          <w:tcPr>
            <w:tcW w:w="1386" w:type="dxa"/>
            <w:vAlign w:val="center"/>
          </w:tcPr>
          <w:p w14:paraId="2DC87B3F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7F2CE8CA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78EB8377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E1F769F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18169E7C" w14:textId="77777777" w:rsidR="00516744" w:rsidRDefault="00000000">
            <w:r>
              <w:t>1.35</w:t>
            </w:r>
          </w:p>
        </w:tc>
      </w:tr>
      <w:tr w:rsidR="00516744" w14:paraId="7775A33D" w14:textId="77777777">
        <w:tc>
          <w:tcPr>
            <w:tcW w:w="1160" w:type="dxa"/>
            <w:vMerge/>
            <w:vAlign w:val="center"/>
          </w:tcPr>
          <w:p w14:paraId="1BD1F71C" w14:textId="77777777" w:rsidR="00516744" w:rsidRDefault="00516744"/>
        </w:tc>
        <w:tc>
          <w:tcPr>
            <w:tcW w:w="1245" w:type="dxa"/>
            <w:vMerge/>
            <w:vAlign w:val="center"/>
          </w:tcPr>
          <w:p w14:paraId="6101A298" w14:textId="77777777" w:rsidR="00516744" w:rsidRDefault="00516744"/>
        </w:tc>
        <w:tc>
          <w:tcPr>
            <w:tcW w:w="1562" w:type="dxa"/>
            <w:vAlign w:val="center"/>
          </w:tcPr>
          <w:p w14:paraId="16C78E9E" w14:textId="77777777" w:rsidR="00516744" w:rsidRDefault="00000000">
            <w:r>
              <w:t>C4016</w:t>
            </w:r>
          </w:p>
        </w:tc>
        <w:tc>
          <w:tcPr>
            <w:tcW w:w="1386" w:type="dxa"/>
            <w:vAlign w:val="center"/>
          </w:tcPr>
          <w:p w14:paraId="00B6FE5F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0749341E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1E611FD2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F0E6DC2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3795589F" w14:textId="77777777" w:rsidR="00516744" w:rsidRDefault="00000000">
            <w:r>
              <w:t>1.35</w:t>
            </w:r>
          </w:p>
        </w:tc>
      </w:tr>
      <w:tr w:rsidR="00516744" w14:paraId="0C635F6E" w14:textId="77777777">
        <w:tc>
          <w:tcPr>
            <w:tcW w:w="1160" w:type="dxa"/>
            <w:vMerge/>
            <w:vAlign w:val="center"/>
          </w:tcPr>
          <w:p w14:paraId="77044AA7" w14:textId="77777777" w:rsidR="00516744" w:rsidRDefault="00516744"/>
        </w:tc>
        <w:tc>
          <w:tcPr>
            <w:tcW w:w="1245" w:type="dxa"/>
            <w:vMerge/>
            <w:vAlign w:val="center"/>
          </w:tcPr>
          <w:p w14:paraId="7AB0CD4B" w14:textId="77777777" w:rsidR="00516744" w:rsidRDefault="00516744"/>
        </w:tc>
        <w:tc>
          <w:tcPr>
            <w:tcW w:w="1562" w:type="dxa"/>
            <w:vAlign w:val="center"/>
          </w:tcPr>
          <w:p w14:paraId="6BC0B459" w14:textId="77777777" w:rsidR="00516744" w:rsidRDefault="00000000">
            <w:r>
              <w:t>C4017</w:t>
            </w:r>
          </w:p>
        </w:tc>
        <w:tc>
          <w:tcPr>
            <w:tcW w:w="1386" w:type="dxa"/>
            <w:vAlign w:val="center"/>
          </w:tcPr>
          <w:p w14:paraId="5AD3AF25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05F2FF2D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563427EE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9ECB359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78A927A8" w14:textId="77777777" w:rsidR="00516744" w:rsidRDefault="00000000">
            <w:r>
              <w:t>1.35</w:t>
            </w:r>
          </w:p>
        </w:tc>
      </w:tr>
      <w:tr w:rsidR="00516744" w14:paraId="18ADED9E" w14:textId="77777777">
        <w:tc>
          <w:tcPr>
            <w:tcW w:w="1160" w:type="dxa"/>
            <w:vMerge/>
            <w:vAlign w:val="center"/>
          </w:tcPr>
          <w:p w14:paraId="5B50BB21" w14:textId="77777777" w:rsidR="00516744" w:rsidRDefault="00516744"/>
        </w:tc>
        <w:tc>
          <w:tcPr>
            <w:tcW w:w="1245" w:type="dxa"/>
            <w:vMerge/>
            <w:vAlign w:val="center"/>
          </w:tcPr>
          <w:p w14:paraId="4327B55C" w14:textId="77777777" w:rsidR="00516744" w:rsidRDefault="00516744"/>
        </w:tc>
        <w:tc>
          <w:tcPr>
            <w:tcW w:w="1562" w:type="dxa"/>
            <w:vAlign w:val="center"/>
          </w:tcPr>
          <w:p w14:paraId="65655220" w14:textId="77777777" w:rsidR="00516744" w:rsidRDefault="00000000">
            <w:r>
              <w:t>C5006</w:t>
            </w:r>
          </w:p>
        </w:tc>
        <w:tc>
          <w:tcPr>
            <w:tcW w:w="1386" w:type="dxa"/>
            <w:vAlign w:val="center"/>
          </w:tcPr>
          <w:p w14:paraId="7B0C8F4E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2BE2A2F1" w14:textId="77777777" w:rsidR="00516744" w:rsidRDefault="00000000">
            <w:r>
              <w:t>5</w:t>
            </w:r>
          </w:p>
        </w:tc>
        <w:tc>
          <w:tcPr>
            <w:tcW w:w="718" w:type="dxa"/>
            <w:vAlign w:val="center"/>
          </w:tcPr>
          <w:p w14:paraId="3091B7EA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14966F8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58002590" w14:textId="77777777" w:rsidR="00516744" w:rsidRDefault="00000000">
            <w:r>
              <w:t>2.70</w:t>
            </w:r>
          </w:p>
        </w:tc>
      </w:tr>
      <w:tr w:rsidR="00516744" w14:paraId="6B8BDD74" w14:textId="77777777">
        <w:tc>
          <w:tcPr>
            <w:tcW w:w="1160" w:type="dxa"/>
            <w:vMerge/>
            <w:vAlign w:val="center"/>
          </w:tcPr>
          <w:p w14:paraId="638173E1" w14:textId="77777777" w:rsidR="00516744" w:rsidRDefault="00516744"/>
        </w:tc>
        <w:tc>
          <w:tcPr>
            <w:tcW w:w="1245" w:type="dxa"/>
            <w:vMerge/>
            <w:vAlign w:val="center"/>
          </w:tcPr>
          <w:p w14:paraId="78476264" w14:textId="77777777" w:rsidR="00516744" w:rsidRDefault="00516744"/>
        </w:tc>
        <w:tc>
          <w:tcPr>
            <w:tcW w:w="1562" w:type="dxa"/>
            <w:vAlign w:val="center"/>
          </w:tcPr>
          <w:p w14:paraId="6596867E" w14:textId="77777777" w:rsidR="00516744" w:rsidRDefault="00000000">
            <w:r>
              <w:t>C5007</w:t>
            </w:r>
          </w:p>
        </w:tc>
        <w:tc>
          <w:tcPr>
            <w:tcW w:w="1386" w:type="dxa"/>
            <w:vAlign w:val="center"/>
          </w:tcPr>
          <w:p w14:paraId="5AB28CD4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0ED180ED" w14:textId="77777777" w:rsidR="00516744" w:rsidRDefault="00000000">
            <w:r>
              <w:t>5</w:t>
            </w:r>
          </w:p>
        </w:tc>
        <w:tc>
          <w:tcPr>
            <w:tcW w:w="718" w:type="dxa"/>
            <w:vAlign w:val="center"/>
          </w:tcPr>
          <w:p w14:paraId="164BCAC2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4AE32F7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59E61A4D" w14:textId="77777777" w:rsidR="00516744" w:rsidRDefault="00000000">
            <w:r>
              <w:t>2.70</w:t>
            </w:r>
          </w:p>
        </w:tc>
      </w:tr>
      <w:tr w:rsidR="00516744" w14:paraId="697F72D3" w14:textId="77777777">
        <w:tc>
          <w:tcPr>
            <w:tcW w:w="1160" w:type="dxa"/>
            <w:vMerge/>
            <w:vAlign w:val="center"/>
          </w:tcPr>
          <w:p w14:paraId="6FBB910A" w14:textId="77777777" w:rsidR="00516744" w:rsidRDefault="00516744"/>
        </w:tc>
        <w:tc>
          <w:tcPr>
            <w:tcW w:w="1245" w:type="dxa"/>
            <w:vMerge/>
            <w:vAlign w:val="center"/>
          </w:tcPr>
          <w:p w14:paraId="09B82E0A" w14:textId="77777777" w:rsidR="00516744" w:rsidRDefault="00516744"/>
        </w:tc>
        <w:tc>
          <w:tcPr>
            <w:tcW w:w="1562" w:type="dxa"/>
            <w:vAlign w:val="center"/>
          </w:tcPr>
          <w:p w14:paraId="79CADD6B" w14:textId="77777777" w:rsidR="00516744" w:rsidRDefault="00000000">
            <w:r>
              <w:t>C5008</w:t>
            </w:r>
          </w:p>
        </w:tc>
        <w:tc>
          <w:tcPr>
            <w:tcW w:w="1386" w:type="dxa"/>
            <w:vAlign w:val="center"/>
          </w:tcPr>
          <w:p w14:paraId="769D3D04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093AB911" w14:textId="77777777" w:rsidR="00516744" w:rsidRDefault="00000000">
            <w:r>
              <w:t>5</w:t>
            </w:r>
          </w:p>
        </w:tc>
        <w:tc>
          <w:tcPr>
            <w:tcW w:w="718" w:type="dxa"/>
            <w:vAlign w:val="center"/>
          </w:tcPr>
          <w:p w14:paraId="2CDA8955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6D358A5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04FC98D2" w14:textId="77777777" w:rsidR="00516744" w:rsidRDefault="00000000">
            <w:r>
              <w:t>2.70</w:t>
            </w:r>
          </w:p>
        </w:tc>
      </w:tr>
      <w:tr w:rsidR="00516744" w14:paraId="4193834A" w14:textId="77777777">
        <w:tc>
          <w:tcPr>
            <w:tcW w:w="1160" w:type="dxa"/>
            <w:vMerge/>
            <w:vAlign w:val="center"/>
          </w:tcPr>
          <w:p w14:paraId="5964EDE1" w14:textId="77777777" w:rsidR="00516744" w:rsidRDefault="00516744"/>
        </w:tc>
        <w:tc>
          <w:tcPr>
            <w:tcW w:w="1245" w:type="dxa"/>
            <w:vMerge/>
            <w:vAlign w:val="center"/>
          </w:tcPr>
          <w:p w14:paraId="1006B9CA" w14:textId="77777777" w:rsidR="00516744" w:rsidRDefault="00516744"/>
        </w:tc>
        <w:tc>
          <w:tcPr>
            <w:tcW w:w="1562" w:type="dxa"/>
            <w:vAlign w:val="center"/>
          </w:tcPr>
          <w:p w14:paraId="6D12472F" w14:textId="77777777" w:rsidR="00516744" w:rsidRDefault="00000000">
            <w:r>
              <w:t>C5009</w:t>
            </w:r>
          </w:p>
        </w:tc>
        <w:tc>
          <w:tcPr>
            <w:tcW w:w="1386" w:type="dxa"/>
            <w:vAlign w:val="center"/>
          </w:tcPr>
          <w:p w14:paraId="7141B6E1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0111C9A8" w14:textId="77777777" w:rsidR="00516744" w:rsidRDefault="00000000">
            <w:r>
              <w:t>5</w:t>
            </w:r>
          </w:p>
        </w:tc>
        <w:tc>
          <w:tcPr>
            <w:tcW w:w="718" w:type="dxa"/>
            <w:vAlign w:val="center"/>
          </w:tcPr>
          <w:p w14:paraId="2271E582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67E7DE7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3DB0C572" w14:textId="77777777" w:rsidR="00516744" w:rsidRDefault="00000000">
            <w:r>
              <w:t>2.70</w:t>
            </w:r>
          </w:p>
        </w:tc>
      </w:tr>
      <w:tr w:rsidR="00516744" w14:paraId="575F6B11" w14:textId="77777777">
        <w:tc>
          <w:tcPr>
            <w:tcW w:w="1160" w:type="dxa"/>
            <w:vMerge/>
            <w:vAlign w:val="center"/>
          </w:tcPr>
          <w:p w14:paraId="53207A02" w14:textId="77777777" w:rsidR="00516744" w:rsidRDefault="00516744"/>
        </w:tc>
        <w:tc>
          <w:tcPr>
            <w:tcW w:w="1245" w:type="dxa"/>
            <w:vMerge/>
            <w:vAlign w:val="center"/>
          </w:tcPr>
          <w:p w14:paraId="1FF58D8C" w14:textId="77777777" w:rsidR="00516744" w:rsidRDefault="00516744"/>
        </w:tc>
        <w:tc>
          <w:tcPr>
            <w:tcW w:w="1562" w:type="dxa"/>
            <w:vAlign w:val="center"/>
          </w:tcPr>
          <w:p w14:paraId="2A440023" w14:textId="77777777" w:rsidR="00516744" w:rsidRDefault="00000000">
            <w:r>
              <w:t>C5010</w:t>
            </w:r>
          </w:p>
        </w:tc>
        <w:tc>
          <w:tcPr>
            <w:tcW w:w="1386" w:type="dxa"/>
            <w:vAlign w:val="center"/>
          </w:tcPr>
          <w:p w14:paraId="0DC6151C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03249736" w14:textId="77777777" w:rsidR="00516744" w:rsidRDefault="00000000">
            <w:r>
              <w:t>5</w:t>
            </w:r>
          </w:p>
        </w:tc>
        <w:tc>
          <w:tcPr>
            <w:tcW w:w="718" w:type="dxa"/>
            <w:vAlign w:val="center"/>
          </w:tcPr>
          <w:p w14:paraId="2DC9A366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B8E3D0D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0AC8E0A9" w14:textId="77777777" w:rsidR="00516744" w:rsidRDefault="00000000">
            <w:r>
              <w:t>1.35</w:t>
            </w:r>
          </w:p>
        </w:tc>
      </w:tr>
      <w:tr w:rsidR="00516744" w14:paraId="64A03EBD" w14:textId="77777777">
        <w:tc>
          <w:tcPr>
            <w:tcW w:w="1160" w:type="dxa"/>
            <w:vMerge/>
            <w:vAlign w:val="center"/>
          </w:tcPr>
          <w:p w14:paraId="029B4372" w14:textId="77777777" w:rsidR="00516744" w:rsidRDefault="00516744"/>
        </w:tc>
        <w:tc>
          <w:tcPr>
            <w:tcW w:w="1245" w:type="dxa"/>
            <w:vMerge/>
            <w:vAlign w:val="center"/>
          </w:tcPr>
          <w:p w14:paraId="19771ED8" w14:textId="77777777" w:rsidR="00516744" w:rsidRDefault="00516744"/>
        </w:tc>
        <w:tc>
          <w:tcPr>
            <w:tcW w:w="1562" w:type="dxa"/>
            <w:vAlign w:val="center"/>
          </w:tcPr>
          <w:p w14:paraId="09E70151" w14:textId="77777777" w:rsidR="00516744" w:rsidRDefault="00000000">
            <w:r>
              <w:t>C5011</w:t>
            </w:r>
          </w:p>
        </w:tc>
        <w:tc>
          <w:tcPr>
            <w:tcW w:w="1386" w:type="dxa"/>
            <w:vAlign w:val="center"/>
          </w:tcPr>
          <w:p w14:paraId="7E2A376B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349D1083" w14:textId="77777777" w:rsidR="00516744" w:rsidRDefault="00000000">
            <w:r>
              <w:t>5</w:t>
            </w:r>
          </w:p>
        </w:tc>
        <w:tc>
          <w:tcPr>
            <w:tcW w:w="718" w:type="dxa"/>
            <w:vAlign w:val="center"/>
          </w:tcPr>
          <w:p w14:paraId="088F492F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BF75082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59D89385" w14:textId="77777777" w:rsidR="00516744" w:rsidRDefault="00000000">
            <w:r>
              <w:t>1.35</w:t>
            </w:r>
          </w:p>
        </w:tc>
      </w:tr>
      <w:tr w:rsidR="00516744" w14:paraId="56B7FE3F" w14:textId="77777777">
        <w:tc>
          <w:tcPr>
            <w:tcW w:w="1160" w:type="dxa"/>
            <w:vMerge/>
            <w:vAlign w:val="center"/>
          </w:tcPr>
          <w:p w14:paraId="7293C84D" w14:textId="77777777" w:rsidR="00516744" w:rsidRDefault="00516744"/>
        </w:tc>
        <w:tc>
          <w:tcPr>
            <w:tcW w:w="1245" w:type="dxa"/>
            <w:vMerge/>
            <w:vAlign w:val="center"/>
          </w:tcPr>
          <w:p w14:paraId="2A78248A" w14:textId="77777777" w:rsidR="00516744" w:rsidRDefault="00516744"/>
        </w:tc>
        <w:tc>
          <w:tcPr>
            <w:tcW w:w="1562" w:type="dxa"/>
            <w:vAlign w:val="center"/>
          </w:tcPr>
          <w:p w14:paraId="5E1E91A1" w14:textId="77777777" w:rsidR="00516744" w:rsidRDefault="00000000">
            <w:r>
              <w:t>C5012</w:t>
            </w:r>
          </w:p>
        </w:tc>
        <w:tc>
          <w:tcPr>
            <w:tcW w:w="1386" w:type="dxa"/>
            <w:vAlign w:val="center"/>
          </w:tcPr>
          <w:p w14:paraId="55C5C2FA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1ED5C378" w14:textId="77777777" w:rsidR="00516744" w:rsidRDefault="00000000">
            <w:r>
              <w:t>5</w:t>
            </w:r>
          </w:p>
        </w:tc>
        <w:tc>
          <w:tcPr>
            <w:tcW w:w="718" w:type="dxa"/>
            <w:vAlign w:val="center"/>
          </w:tcPr>
          <w:p w14:paraId="09B8937C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8FEBB11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2F5B2570" w14:textId="77777777" w:rsidR="00516744" w:rsidRDefault="00000000">
            <w:r>
              <w:t>1.35</w:t>
            </w:r>
          </w:p>
        </w:tc>
      </w:tr>
      <w:tr w:rsidR="00516744" w14:paraId="0175A8D4" w14:textId="77777777">
        <w:tc>
          <w:tcPr>
            <w:tcW w:w="1160" w:type="dxa"/>
            <w:vMerge/>
            <w:vAlign w:val="center"/>
          </w:tcPr>
          <w:p w14:paraId="6BA19871" w14:textId="77777777" w:rsidR="00516744" w:rsidRDefault="00516744"/>
        </w:tc>
        <w:tc>
          <w:tcPr>
            <w:tcW w:w="1245" w:type="dxa"/>
            <w:vMerge/>
            <w:vAlign w:val="center"/>
          </w:tcPr>
          <w:p w14:paraId="316213EC" w14:textId="77777777" w:rsidR="00516744" w:rsidRDefault="00516744"/>
        </w:tc>
        <w:tc>
          <w:tcPr>
            <w:tcW w:w="1562" w:type="dxa"/>
            <w:vAlign w:val="center"/>
          </w:tcPr>
          <w:p w14:paraId="1AA31BBB" w14:textId="77777777" w:rsidR="00516744" w:rsidRDefault="00000000">
            <w:r>
              <w:t>TC2204</w:t>
            </w:r>
          </w:p>
        </w:tc>
        <w:tc>
          <w:tcPr>
            <w:tcW w:w="1386" w:type="dxa"/>
            <w:vAlign w:val="center"/>
          </w:tcPr>
          <w:p w14:paraId="7E6B83FC" w14:textId="77777777" w:rsidR="00516744" w:rsidRDefault="00000000">
            <w:r>
              <w:t>5.40×1.50</w:t>
            </w:r>
          </w:p>
        </w:tc>
        <w:tc>
          <w:tcPr>
            <w:tcW w:w="735" w:type="dxa"/>
            <w:vAlign w:val="center"/>
          </w:tcPr>
          <w:p w14:paraId="7DB35D71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514C4D7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8D051A2" w14:textId="77777777" w:rsidR="00516744" w:rsidRDefault="00000000">
            <w:r>
              <w:t>8.10</w:t>
            </w:r>
          </w:p>
        </w:tc>
        <w:tc>
          <w:tcPr>
            <w:tcW w:w="1262" w:type="dxa"/>
            <w:vAlign w:val="center"/>
          </w:tcPr>
          <w:p w14:paraId="1AD8926A" w14:textId="77777777" w:rsidR="00516744" w:rsidRDefault="00000000">
            <w:r>
              <w:t>8.10</w:t>
            </w:r>
          </w:p>
        </w:tc>
      </w:tr>
      <w:tr w:rsidR="00516744" w14:paraId="33776339" w14:textId="77777777">
        <w:tc>
          <w:tcPr>
            <w:tcW w:w="1160" w:type="dxa"/>
            <w:vMerge/>
            <w:vAlign w:val="center"/>
          </w:tcPr>
          <w:p w14:paraId="19DA88F6" w14:textId="77777777" w:rsidR="00516744" w:rsidRDefault="00516744"/>
        </w:tc>
        <w:tc>
          <w:tcPr>
            <w:tcW w:w="1245" w:type="dxa"/>
            <w:vMerge/>
            <w:vAlign w:val="center"/>
          </w:tcPr>
          <w:p w14:paraId="6FC504D4" w14:textId="77777777" w:rsidR="00516744" w:rsidRDefault="00516744"/>
        </w:tc>
        <w:tc>
          <w:tcPr>
            <w:tcW w:w="1562" w:type="dxa"/>
            <w:vAlign w:val="center"/>
          </w:tcPr>
          <w:p w14:paraId="74573EF2" w14:textId="77777777" w:rsidR="00516744" w:rsidRDefault="00000000">
            <w:r>
              <w:t>TC3304</w:t>
            </w:r>
          </w:p>
        </w:tc>
        <w:tc>
          <w:tcPr>
            <w:tcW w:w="1386" w:type="dxa"/>
            <w:vAlign w:val="center"/>
          </w:tcPr>
          <w:p w14:paraId="5216D129" w14:textId="77777777" w:rsidR="00516744" w:rsidRDefault="00000000">
            <w:r>
              <w:t>5.40×1.50</w:t>
            </w:r>
          </w:p>
        </w:tc>
        <w:tc>
          <w:tcPr>
            <w:tcW w:w="735" w:type="dxa"/>
            <w:vAlign w:val="center"/>
          </w:tcPr>
          <w:p w14:paraId="5062E67D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D312605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18C7B23" w14:textId="77777777" w:rsidR="00516744" w:rsidRDefault="00000000">
            <w:r>
              <w:t>8.10</w:t>
            </w:r>
          </w:p>
        </w:tc>
        <w:tc>
          <w:tcPr>
            <w:tcW w:w="1262" w:type="dxa"/>
            <w:vAlign w:val="center"/>
          </w:tcPr>
          <w:p w14:paraId="655CC827" w14:textId="77777777" w:rsidR="00516744" w:rsidRDefault="00000000">
            <w:r>
              <w:t>8.10</w:t>
            </w:r>
          </w:p>
        </w:tc>
      </w:tr>
      <w:tr w:rsidR="00516744" w14:paraId="464964DE" w14:textId="77777777">
        <w:tc>
          <w:tcPr>
            <w:tcW w:w="1160" w:type="dxa"/>
            <w:vMerge/>
            <w:vAlign w:val="center"/>
          </w:tcPr>
          <w:p w14:paraId="0626607F" w14:textId="77777777" w:rsidR="00516744" w:rsidRDefault="00516744"/>
        </w:tc>
        <w:tc>
          <w:tcPr>
            <w:tcW w:w="1245" w:type="dxa"/>
            <w:vMerge/>
            <w:vAlign w:val="center"/>
          </w:tcPr>
          <w:p w14:paraId="09509300" w14:textId="77777777" w:rsidR="00516744" w:rsidRDefault="00516744"/>
        </w:tc>
        <w:tc>
          <w:tcPr>
            <w:tcW w:w="1562" w:type="dxa"/>
            <w:vAlign w:val="center"/>
          </w:tcPr>
          <w:p w14:paraId="73241694" w14:textId="77777777" w:rsidR="00516744" w:rsidRDefault="00000000">
            <w:r>
              <w:t>TC4405</w:t>
            </w:r>
          </w:p>
        </w:tc>
        <w:tc>
          <w:tcPr>
            <w:tcW w:w="1386" w:type="dxa"/>
            <w:vAlign w:val="center"/>
          </w:tcPr>
          <w:p w14:paraId="4A8312B7" w14:textId="77777777" w:rsidR="00516744" w:rsidRDefault="00000000">
            <w:r>
              <w:t>5.40×1.50</w:t>
            </w:r>
          </w:p>
        </w:tc>
        <w:tc>
          <w:tcPr>
            <w:tcW w:w="735" w:type="dxa"/>
            <w:vAlign w:val="center"/>
          </w:tcPr>
          <w:p w14:paraId="2171E680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29A4852F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79616E5" w14:textId="77777777" w:rsidR="00516744" w:rsidRDefault="00000000">
            <w:r>
              <w:t>8.10</w:t>
            </w:r>
          </w:p>
        </w:tc>
        <w:tc>
          <w:tcPr>
            <w:tcW w:w="1262" w:type="dxa"/>
            <w:vAlign w:val="center"/>
          </w:tcPr>
          <w:p w14:paraId="43F91938" w14:textId="77777777" w:rsidR="00516744" w:rsidRDefault="00000000">
            <w:r>
              <w:t>8.10</w:t>
            </w:r>
          </w:p>
        </w:tc>
      </w:tr>
      <w:tr w:rsidR="00516744" w14:paraId="737BC4B6" w14:textId="77777777">
        <w:tc>
          <w:tcPr>
            <w:tcW w:w="1160" w:type="dxa"/>
            <w:vMerge/>
            <w:vAlign w:val="center"/>
          </w:tcPr>
          <w:p w14:paraId="08AF653B" w14:textId="77777777" w:rsidR="00516744" w:rsidRDefault="00516744"/>
        </w:tc>
        <w:tc>
          <w:tcPr>
            <w:tcW w:w="1245" w:type="dxa"/>
            <w:vMerge/>
            <w:vAlign w:val="center"/>
          </w:tcPr>
          <w:p w14:paraId="4BCB2DF9" w14:textId="77777777" w:rsidR="00516744" w:rsidRDefault="00516744"/>
        </w:tc>
        <w:tc>
          <w:tcPr>
            <w:tcW w:w="1562" w:type="dxa"/>
            <w:vAlign w:val="center"/>
          </w:tcPr>
          <w:p w14:paraId="4CAF835F" w14:textId="77777777" w:rsidR="00516744" w:rsidRDefault="00000000">
            <w:r>
              <w:t>TC5501</w:t>
            </w:r>
          </w:p>
        </w:tc>
        <w:tc>
          <w:tcPr>
            <w:tcW w:w="1386" w:type="dxa"/>
            <w:vAlign w:val="center"/>
          </w:tcPr>
          <w:p w14:paraId="044FAC28" w14:textId="77777777" w:rsidR="00516744" w:rsidRDefault="00000000">
            <w:r>
              <w:t>5.40×1.50</w:t>
            </w:r>
          </w:p>
        </w:tc>
        <w:tc>
          <w:tcPr>
            <w:tcW w:w="735" w:type="dxa"/>
            <w:vAlign w:val="center"/>
          </w:tcPr>
          <w:p w14:paraId="7F8C296F" w14:textId="77777777" w:rsidR="00516744" w:rsidRDefault="00000000">
            <w:r>
              <w:t>5</w:t>
            </w:r>
          </w:p>
        </w:tc>
        <w:tc>
          <w:tcPr>
            <w:tcW w:w="718" w:type="dxa"/>
            <w:vAlign w:val="center"/>
          </w:tcPr>
          <w:p w14:paraId="3F1E7C4A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F92EB31" w14:textId="77777777" w:rsidR="00516744" w:rsidRDefault="00000000">
            <w:r>
              <w:t>8.10</w:t>
            </w:r>
          </w:p>
        </w:tc>
        <w:tc>
          <w:tcPr>
            <w:tcW w:w="1262" w:type="dxa"/>
            <w:vAlign w:val="center"/>
          </w:tcPr>
          <w:p w14:paraId="12557525" w14:textId="77777777" w:rsidR="00516744" w:rsidRDefault="00000000">
            <w:r>
              <w:t>8.10</w:t>
            </w:r>
          </w:p>
        </w:tc>
      </w:tr>
      <w:tr w:rsidR="00516744" w14:paraId="15FECB00" w14:textId="77777777">
        <w:tc>
          <w:tcPr>
            <w:tcW w:w="1160" w:type="dxa"/>
            <w:vMerge w:val="restart"/>
            <w:vAlign w:val="center"/>
          </w:tcPr>
          <w:p w14:paraId="6E3663C3" w14:textId="77777777" w:rsidR="00516744" w:rsidRDefault="00000000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379E348A" w14:textId="77777777" w:rsidR="00516744" w:rsidRDefault="00000000">
            <w:r>
              <w:t>东</w:t>
            </w:r>
            <w:r>
              <w:t>-</w:t>
            </w:r>
            <w:r>
              <w:t>默认立面</w:t>
            </w:r>
            <w:r>
              <w:br/>
              <w:t>52.71</w:t>
            </w:r>
          </w:p>
        </w:tc>
        <w:tc>
          <w:tcPr>
            <w:tcW w:w="1562" w:type="dxa"/>
            <w:vAlign w:val="center"/>
          </w:tcPr>
          <w:p w14:paraId="4B525FFC" w14:textId="77777777" w:rsidR="00516744" w:rsidRDefault="00000000">
            <w:r>
              <w:t>C1012</w:t>
            </w:r>
          </w:p>
        </w:tc>
        <w:tc>
          <w:tcPr>
            <w:tcW w:w="1386" w:type="dxa"/>
            <w:vAlign w:val="center"/>
          </w:tcPr>
          <w:p w14:paraId="323915D2" w14:textId="77777777" w:rsidR="00516744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5306F9DF" w14:textId="77777777" w:rsidR="005167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DACBF05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72908F1" w14:textId="77777777" w:rsidR="00516744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7C48F57E" w14:textId="77777777" w:rsidR="00516744" w:rsidRDefault="00000000">
            <w:r>
              <w:t>1.80</w:t>
            </w:r>
          </w:p>
        </w:tc>
      </w:tr>
      <w:tr w:rsidR="00516744" w14:paraId="68794D58" w14:textId="77777777">
        <w:tc>
          <w:tcPr>
            <w:tcW w:w="1160" w:type="dxa"/>
            <w:vMerge/>
            <w:vAlign w:val="center"/>
          </w:tcPr>
          <w:p w14:paraId="6ABE8BF3" w14:textId="77777777" w:rsidR="00516744" w:rsidRDefault="00516744"/>
        </w:tc>
        <w:tc>
          <w:tcPr>
            <w:tcW w:w="1245" w:type="dxa"/>
            <w:vMerge/>
            <w:vAlign w:val="center"/>
          </w:tcPr>
          <w:p w14:paraId="2B0BD806" w14:textId="77777777" w:rsidR="00516744" w:rsidRDefault="00516744"/>
        </w:tc>
        <w:tc>
          <w:tcPr>
            <w:tcW w:w="1562" w:type="dxa"/>
            <w:vAlign w:val="center"/>
          </w:tcPr>
          <w:p w14:paraId="006B237E" w14:textId="77777777" w:rsidR="00516744" w:rsidRDefault="00000000">
            <w:r>
              <w:t>C1026</w:t>
            </w:r>
          </w:p>
        </w:tc>
        <w:tc>
          <w:tcPr>
            <w:tcW w:w="1386" w:type="dxa"/>
            <w:vAlign w:val="center"/>
          </w:tcPr>
          <w:p w14:paraId="293D4CED" w14:textId="77777777" w:rsidR="00516744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2FBCE3C3" w14:textId="77777777" w:rsidR="005167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C7A6FA3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019C6D4" w14:textId="77777777" w:rsidR="00516744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77ED5F98" w14:textId="77777777" w:rsidR="00516744" w:rsidRDefault="00000000">
            <w:r>
              <w:t>1.80</w:t>
            </w:r>
          </w:p>
        </w:tc>
      </w:tr>
      <w:tr w:rsidR="00516744" w14:paraId="3E6FFC9F" w14:textId="77777777">
        <w:tc>
          <w:tcPr>
            <w:tcW w:w="1160" w:type="dxa"/>
            <w:vMerge/>
            <w:vAlign w:val="center"/>
          </w:tcPr>
          <w:p w14:paraId="10990BA7" w14:textId="77777777" w:rsidR="00516744" w:rsidRDefault="00516744"/>
        </w:tc>
        <w:tc>
          <w:tcPr>
            <w:tcW w:w="1245" w:type="dxa"/>
            <w:vMerge/>
            <w:vAlign w:val="center"/>
          </w:tcPr>
          <w:p w14:paraId="5A60C19C" w14:textId="77777777" w:rsidR="00516744" w:rsidRDefault="00516744"/>
        </w:tc>
        <w:tc>
          <w:tcPr>
            <w:tcW w:w="1562" w:type="dxa"/>
            <w:vAlign w:val="center"/>
          </w:tcPr>
          <w:p w14:paraId="4CF06380" w14:textId="77777777" w:rsidR="00516744" w:rsidRDefault="00000000">
            <w:r>
              <w:t>C1027</w:t>
            </w:r>
          </w:p>
        </w:tc>
        <w:tc>
          <w:tcPr>
            <w:tcW w:w="1386" w:type="dxa"/>
            <w:vAlign w:val="center"/>
          </w:tcPr>
          <w:p w14:paraId="3D25F992" w14:textId="77777777" w:rsidR="00516744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74E4283C" w14:textId="77777777" w:rsidR="005167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FE86999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22810B0" w14:textId="77777777" w:rsidR="00516744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1614FE64" w14:textId="77777777" w:rsidR="00516744" w:rsidRDefault="00000000">
            <w:r>
              <w:t>1.80</w:t>
            </w:r>
          </w:p>
        </w:tc>
      </w:tr>
      <w:tr w:rsidR="00516744" w14:paraId="2B0BC282" w14:textId="77777777">
        <w:tc>
          <w:tcPr>
            <w:tcW w:w="1160" w:type="dxa"/>
            <w:vMerge/>
            <w:vAlign w:val="center"/>
          </w:tcPr>
          <w:p w14:paraId="693B45BD" w14:textId="77777777" w:rsidR="00516744" w:rsidRDefault="00516744"/>
        </w:tc>
        <w:tc>
          <w:tcPr>
            <w:tcW w:w="1245" w:type="dxa"/>
            <w:vMerge/>
            <w:vAlign w:val="center"/>
          </w:tcPr>
          <w:p w14:paraId="21EF45AB" w14:textId="77777777" w:rsidR="00516744" w:rsidRDefault="00516744"/>
        </w:tc>
        <w:tc>
          <w:tcPr>
            <w:tcW w:w="1562" w:type="dxa"/>
            <w:vAlign w:val="center"/>
          </w:tcPr>
          <w:p w14:paraId="73507B13" w14:textId="77777777" w:rsidR="00516744" w:rsidRDefault="00000000">
            <w:r>
              <w:t>C1028</w:t>
            </w:r>
          </w:p>
        </w:tc>
        <w:tc>
          <w:tcPr>
            <w:tcW w:w="1386" w:type="dxa"/>
            <w:vAlign w:val="center"/>
          </w:tcPr>
          <w:p w14:paraId="718E6C74" w14:textId="77777777" w:rsidR="00516744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7FE39559" w14:textId="77777777" w:rsidR="005167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8E5773C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61C1508" w14:textId="77777777" w:rsidR="00516744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2E5FC4C0" w14:textId="77777777" w:rsidR="00516744" w:rsidRDefault="00000000">
            <w:r>
              <w:t>1.80</w:t>
            </w:r>
          </w:p>
        </w:tc>
      </w:tr>
      <w:tr w:rsidR="00516744" w14:paraId="7C564796" w14:textId="77777777">
        <w:tc>
          <w:tcPr>
            <w:tcW w:w="1160" w:type="dxa"/>
            <w:vMerge/>
            <w:vAlign w:val="center"/>
          </w:tcPr>
          <w:p w14:paraId="7D31B703" w14:textId="77777777" w:rsidR="00516744" w:rsidRDefault="00516744"/>
        </w:tc>
        <w:tc>
          <w:tcPr>
            <w:tcW w:w="1245" w:type="dxa"/>
            <w:vMerge/>
            <w:vAlign w:val="center"/>
          </w:tcPr>
          <w:p w14:paraId="7746DA5C" w14:textId="77777777" w:rsidR="00516744" w:rsidRDefault="00516744"/>
        </w:tc>
        <w:tc>
          <w:tcPr>
            <w:tcW w:w="1562" w:type="dxa"/>
            <w:vAlign w:val="center"/>
          </w:tcPr>
          <w:p w14:paraId="7433E764" w14:textId="77777777" w:rsidR="00516744" w:rsidRDefault="00000000">
            <w:r>
              <w:t>C1029</w:t>
            </w:r>
          </w:p>
        </w:tc>
        <w:tc>
          <w:tcPr>
            <w:tcW w:w="1386" w:type="dxa"/>
            <w:vAlign w:val="center"/>
          </w:tcPr>
          <w:p w14:paraId="0640DDCB" w14:textId="77777777" w:rsidR="00516744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01896EF8" w14:textId="77777777" w:rsidR="005167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072D8BE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0F1B0CA" w14:textId="77777777" w:rsidR="00516744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73180A76" w14:textId="77777777" w:rsidR="00516744" w:rsidRDefault="00000000">
            <w:r>
              <w:t>1.80</w:t>
            </w:r>
          </w:p>
        </w:tc>
      </w:tr>
      <w:tr w:rsidR="00516744" w14:paraId="672B15F1" w14:textId="77777777">
        <w:tc>
          <w:tcPr>
            <w:tcW w:w="1160" w:type="dxa"/>
            <w:vMerge/>
            <w:vAlign w:val="center"/>
          </w:tcPr>
          <w:p w14:paraId="150551B0" w14:textId="77777777" w:rsidR="00516744" w:rsidRDefault="00516744"/>
        </w:tc>
        <w:tc>
          <w:tcPr>
            <w:tcW w:w="1245" w:type="dxa"/>
            <w:vMerge/>
            <w:vAlign w:val="center"/>
          </w:tcPr>
          <w:p w14:paraId="081B7AB9" w14:textId="77777777" w:rsidR="00516744" w:rsidRDefault="00516744"/>
        </w:tc>
        <w:tc>
          <w:tcPr>
            <w:tcW w:w="1562" w:type="dxa"/>
            <w:vAlign w:val="center"/>
          </w:tcPr>
          <w:p w14:paraId="213FBE03" w14:textId="77777777" w:rsidR="00516744" w:rsidRDefault="00000000">
            <w:r>
              <w:t>C2019</w:t>
            </w:r>
          </w:p>
        </w:tc>
        <w:tc>
          <w:tcPr>
            <w:tcW w:w="1386" w:type="dxa"/>
            <w:vAlign w:val="center"/>
          </w:tcPr>
          <w:p w14:paraId="25693269" w14:textId="77777777" w:rsidR="00516744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4FBFBE42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9F2DB32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4CFD23F" w14:textId="77777777" w:rsidR="00516744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73C1A6DB" w14:textId="77777777" w:rsidR="00516744" w:rsidRDefault="00000000">
            <w:r>
              <w:t>1.80</w:t>
            </w:r>
          </w:p>
        </w:tc>
      </w:tr>
      <w:tr w:rsidR="00516744" w14:paraId="51EC3703" w14:textId="77777777">
        <w:tc>
          <w:tcPr>
            <w:tcW w:w="1160" w:type="dxa"/>
            <w:vMerge/>
            <w:vAlign w:val="center"/>
          </w:tcPr>
          <w:p w14:paraId="7AF5BE73" w14:textId="77777777" w:rsidR="00516744" w:rsidRDefault="00516744"/>
        </w:tc>
        <w:tc>
          <w:tcPr>
            <w:tcW w:w="1245" w:type="dxa"/>
            <w:vMerge/>
            <w:vAlign w:val="center"/>
          </w:tcPr>
          <w:p w14:paraId="4098444D" w14:textId="77777777" w:rsidR="00516744" w:rsidRDefault="00516744"/>
        </w:tc>
        <w:tc>
          <w:tcPr>
            <w:tcW w:w="1562" w:type="dxa"/>
            <w:vAlign w:val="center"/>
          </w:tcPr>
          <w:p w14:paraId="2C8127FF" w14:textId="77777777" w:rsidR="00516744" w:rsidRDefault="00000000">
            <w:r>
              <w:t>C2024</w:t>
            </w:r>
          </w:p>
        </w:tc>
        <w:tc>
          <w:tcPr>
            <w:tcW w:w="1386" w:type="dxa"/>
            <w:vAlign w:val="center"/>
          </w:tcPr>
          <w:p w14:paraId="71E83C4C" w14:textId="77777777" w:rsidR="00516744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755E2791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820DE89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0060728" w14:textId="77777777" w:rsidR="00516744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624D7E1E" w14:textId="77777777" w:rsidR="00516744" w:rsidRDefault="00000000">
            <w:r>
              <w:t>1.80</w:t>
            </w:r>
          </w:p>
        </w:tc>
      </w:tr>
      <w:tr w:rsidR="00516744" w14:paraId="32CC1926" w14:textId="77777777">
        <w:tc>
          <w:tcPr>
            <w:tcW w:w="1160" w:type="dxa"/>
            <w:vMerge/>
            <w:vAlign w:val="center"/>
          </w:tcPr>
          <w:p w14:paraId="6E07606E" w14:textId="77777777" w:rsidR="00516744" w:rsidRDefault="00516744"/>
        </w:tc>
        <w:tc>
          <w:tcPr>
            <w:tcW w:w="1245" w:type="dxa"/>
            <w:vMerge/>
            <w:vAlign w:val="center"/>
          </w:tcPr>
          <w:p w14:paraId="2C0B3CD8" w14:textId="77777777" w:rsidR="00516744" w:rsidRDefault="00516744"/>
        </w:tc>
        <w:tc>
          <w:tcPr>
            <w:tcW w:w="1562" w:type="dxa"/>
            <w:vAlign w:val="center"/>
          </w:tcPr>
          <w:p w14:paraId="4629FF10" w14:textId="77777777" w:rsidR="00516744" w:rsidRDefault="00000000">
            <w:r>
              <w:t>C3016</w:t>
            </w:r>
          </w:p>
        </w:tc>
        <w:tc>
          <w:tcPr>
            <w:tcW w:w="1386" w:type="dxa"/>
            <w:vAlign w:val="center"/>
          </w:tcPr>
          <w:p w14:paraId="542AE56C" w14:textId="77777777" w:rsidR="00516744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0CB04D8F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629C1AF3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9C2B85E" w14:textId="77777777" w:rsidR="00516744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5E27AAB0" w14:textId="77777777" w:rsidR="00516744" w:rsidRDefault="00000000">
            <w:r>
              <w:t>1.80</w:t>
            </w:r>
          </w:p>
        </w:tc>
      </w:tr>
      <w:tr w:rsidR="00516744" w14:paraId="77948734" w14:textId="77777777">
        <w:tc>
          <w:tcPr>
            <w:tcW w:w="1160" w:type="dxa"/>
            <w:vMerge/>
            <w:vAlign w:val="center"/>
          </w:tcPr>
          <w:p w14:paraId="5AEDA045" w14:textId="77777777" w:rsidR="00516744" w:rsidRDefault="00516744"/>
        </w:tc>
        <w:tc>
          <w:tcPr>
            <w:tcW w:w="1245" w:type="dxa"/>
            <w:vMerge/>
            <w:vAlign w:val="center"/>
          </w:tcPr>
          <w:p w14:paraId="692A4C42" w14:textId="77777777" w:rsidR="00516744" w:rsidRDefault="00516744"/>
        </w:tc>
        <w:tc>
          <w:tcPr>
            <w:tcW w:w="1562" w:type="dxa"/>
            <w:vAlign w:val="center"/>
          </w:tcPr>
          <w:p w14:paraId="16BC6DF9" w14:textId="77777777" w:rsidR="00516744" w:rsidRDefault="00000000">
            <w:r>
              <w:t>C3021</w:t>
            </w:r>
          </w:p>
        </w:tc>
        <w:tc>
          <w:tcPr>
            <w:tcW w:w="1386" w:type="dxa"/>
            <w:vAlign w:val="center"/>
          </w:tcPr>
          <w:p w14:paraId="55D3B5CF" w14:textId="77777777" w:rsidR="00516744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35F2A390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38798B3A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9DF0797" w14:textId="77777777" w:rsidR="00516744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6C32E553" w14:textId="77777777" w:rsidR="00516744" w:rsidRDefault="00000000">
            <w:r>
              <w:t>1.80</w:t>
            </w:r>
          </w:p>
        </w:tc>
      </w:tr>
      <w:tr w:rsidR="00516744" w14:paraId="20CBDCB6" w14:textId="77777777">
        <w:tc>
          <w:tcPr>
            <w:tcW w:w="1160" w:type="dxa"/>
            <w:vMerge/>
            <w:vAlign w:val="center"/>
          </w:tcPr>
          <w:p w14:paraId="1813BF05" w14:textId="77777777" w:rsidR="00516744" w:rsidRDefault="00516744"/>
        </w:tc>
        <w:tc>
          <w:tcPr>
            <w:tcW w:w="1245" w:type="dxa"/>
            <w:vMerge/>
            <w:vAlign w:val="center"/>
          </w:tcPr>
          <w:p w14:paraId="4893D04C" w14:textId="77777777" w:rsidR="00516744" w:rsidRDefault="00516744"/>
        </w:tc>
        <w:tc>
          <w:tcPr>
            <w:tcW w:w="1562" w:type="dxa"/>
            <w:vAlign w:val="center"/>
          </w:tcPr>
          <w:p w14:paraId="69AAD743" w14:textId="77777777" w:rsidR="00516744" w:rsidRDefault="00000000">
            <w:r>
              <w:t>C4018</w:t>
            </w:r>
          </w:p>
        </w:tc>
        <w:tc>
          <w:tcPr>
            <w:tcW w:w="1386" w:type="dxa"/>
            <w:vAlign w:val="center"/>
          </w:tcPr>
          <w:p w14:paraId="5A111582" w14:textId="77777777" w:rsidR="00516744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5C72F2D8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40DB2169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19D83ED" w14:textId="77777777" w:rsidR="00516744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02DAD938" w14:textId="77777777" w:rsidR="00516744" w:rsidRDefault="00000000">
            <w:r>
              <w:t>1.80</w:t>
            </w:r>
          </w:p>
        </w:tc>
      </w:tr>
      <w:tr w:rsidR="00516744" w14:paraId="274DB649" w14:textId="77777777">
        <w:tc>
          <w:tcPr>
            <w:tcW w:w="1160" w:type="dxa"/>
            <w:vMerge/>
            <w:vAlign w:val="center"/>
          </w:tcPr>
          <w:p w14:paraId="47DF01C5" w14:textId="77777777" w:rsidR="00516744" w:rsidRDefault="00516744"/>
        </w:tc>
        <w:tc>
          <w:tcPr>
            <w:tcW w:w="1245" w:type="dxa"/>
            <w:vMerge/>
            <w:vAlign w:val="center"/>
          </w:tcPr>
          <w:p w14:paraId="5153B044" w14:textId="77777777" w:rsidR="00516744" w:rsidRDefault="00516744"/>
        </w:tc>
        <w:tc>
          <w:tcPr>
            <w:tcW w:w="1562" w:type="dxa"/>
            <w:vAlign w:val="center"/>
          </w:tcPr>
          <w:p w14:paraId="129E0868" w14:textId="77777777" w:rsidR="00516744" w:rsidRDefault="00000000">
            <w:r>
              <w:t>C4023</w:t>
            </w:r>
          </w:p>
        </w:tc>
        <w:tc>
          <w:tcPr>
            <w:tcW w:w="1386" w:type="dxa"/>
            <w:vAlign w:val="center"/>
          </w:tcPr>
          <w:p w14:paraId="53B5403E" w14:textId="77777777" w:rsidR="00516744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6B6E68C8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05B6ADD5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C376A84" w14:textId="77777777" w:rsidR="00516744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04FE3541" w14:textId="77777777" w:rsidR="00516744" w:rsidRDefault="00000000">
            <w:r>
              <w:t>1.80</w:t>
            </w:r>
          </w:p>
        </w:tc>
      </w:tr>
      <w:tr w:rsidR="00516744" w14:paraId="61DF197B" w14:textId="77777777">
        <w:tc>
          <w:tcPr>
            <w:tcW w:w="1160" w:type="dxa"/>
            <w:vMerge/>
            <w:vAlign w:val="center"/>
          </w:tcPr>
          <w:p w14:paraId="6B56E6C8" w14:textId="77777777" w:rsidR="00516744" w:rsidRDefault="00516744"/>
        </w:tc>
        <w:tc>
          <w:tcPr>
            <w:tcW w:w="1245" w:type="dxa"/>
            <w:vMerge/>
            <w:vAlign w:val="center"/>
          </w:tcPr>
          <w:p w14:paraId="7FE085CE" w14:textId="77777777" w:rsidR="00516744" w:rsidRDefault="00516744"/>
        </w:tc>
        <w:tc>
          <w:tcPr>
            <w:tcW w:w="1562" w:type="dxa"/>
            <w:vAlign w:val="center"/>
          </w:tcPr>
          <w:p w14:paraId="637A397A" w14:textId="77777777" w:rsidR="00516744" w:rsidRDefault="00000000">
            <w:r>
              <w:t>C5013</w:t>
            </w:r>
          </w:p>
        </w:tc>
        <w:tc>
          <w:tcPr>
            <w:tcW w:w="1386" w:type="dxa"/>
            <w:vAlign w:val="center"/>
          </w:tcPr>
          <w:p w14:paraId="62FBF115" w14:textId="77777777" w:rsidR="00516744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765CA4D1" w14:textId="77777777" w:rsidR="00516744" w:rsidRDefault="00000000">
            <w:r>
              <w:t>5</w:t>
            </w:r>
          </w:p>
        </w:tc>
        <w:tc>
          <w:tcPr>
            <w:tcW w:w="718" w:type="dxa"/>
            <w:vAlign w:val="center"/>
          </w:tcPr>
          <w:p w14:paraId="5B2BDF3C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D1FDDA2" w14:textId="77777777" w:rsidR="00516744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0A866BB8" w14:textId="77777777" w:rsidR="00516744" w:rsidRDefault="00000000">
            <w:r>
              <w:t>1.80</w:t>
            </w:r>
          </w:p>
        </w:tc>
      </w:tr>
      <w:tr w:rsidR="00516744" w14:paraId="2E9A0A9A" w14:textId="77777777">
        <w:tc>
          <w:tcPr>
            <w:tcW w:w="1160" w:type="dxa"/>
            <w:vMerge/>
            <w:vAlign w:val="center"/>
          </w:tcPr>
          <w:p w14:paraId="46E160E5" w14:textId="77777777" w:rsidR="00516744" w:rsidRDefault="00516744"/>
        </w:tc>
        <w:tc>
          <w:tcPr>
            <w:tcW w:w="1245" w:type="dxa"/>
            <w:vMerge/>
            <w:vAlign w:val="center"/>
          </w:tcPr>
          <w:p w14:paraId="4F4F0988" w14:textId="77777777" w:rsidR="00516744" w:rsidRDefault="00516744"/>
        </w:tc>
        <w:tc>
          <w:tcPr>
            <w:tcW w:w="1562" w:type="dxa"/>
            <w:vAlign w:val="center"/>
          </w:tcPr>
          <w:p w14:paraId="262D862B" w14:textId="77777777" w:rsidR="00516744" w:rsidRDefault="00000000">
            <w:r>
              <w:t>TC2202[1518]</w:t>
            </w:r>
          </w:p>
        </w:tc>
        <w:tc>
          <w:tcPr>
            <w:tcW w:w="1386" w:type="dxa"/>
            <w:vAlign w:val="center"/>
          </w:tcPr>
          <w:p w14:paraId="3B80D858" w14:textId="77777777" w:rsidR="00516744" w:rsidRDefault="00000000">
            <w:r>
              <w:t>1.50×1.80</w:t>
            </w:r>
          </w:p>
        </w:tc>
        <w:tc>
          <w:tcPr>
            <w:tcW w:w="735" w:type="dxa"/>
            <w:vAlign w:val="center"/>
          </w:tcPr>
          <w:p w14:paraId="58F86EB3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DBBB4D9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515D148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210A98F1" w14:textId="77777777" w:rsidR="00516744" w:rsidRDefault="00000000">
            <w:r>
              <w:t>2.70</w:t>
            </w:r>
          </w:p>
        </w:tc>
      </w:tr>
      <w:tr w:rsidR="00516744" w14:paraId="7ED8652B" w14:textId="77777777">
        <w:tc>
          <w:tcPr>
            <w:tcW w:w="1160" w:type="dxa"/>
            <w:vMerge/>
            <w:vAlign w:val="center"/>
          </w:tcPr>
          <w:p w14:paraId="6695807F" w14:textId="77777777" w:rsidR="00516744" w:rsidRDefault="00516744"/>
        </w:tc>
        <w:tc>
          <w:tcPr>
            <w:tcW w:w="1245" w:type="dxa"/>
            <w:vMerge/>
            <w:vAlign w:val="center"/>
          </w:tcPr>
          <w:p w14:paraId="106F7E14" w14:textId="77777777" w:rsidR="00516744" w:rsidRDefault="00516744"/>
        </w:tc>
        <w:tc>
          <w:tcPr>
            <w:tcW w:w="1562" w:type="dxa"/>
            <w:vAlign w:val="center"/>
          </w:tcPr>
          <w:p w14:paraId="204474FF" w14:textId="77777777" w:rsidR="00516744" w:rsidRDefault="00000000">
            <w:r>
              <w:t>TC2202[4618]</w:t>
            </w:r>
          </w:p>
        </w:tc>
        <w:tc>
          <w:tcPr>
            <w:tcW w:w="1386" w:type="dxa"/>
            <w:vAlign w:val="center"/>
          </w:tcPr>
          <w:p w14:paraId="7D492928" w14:textId="77777777" w:rsidR="00516744" w:rsidRDefault="00000000">
            <w:r>
              <w:t>4.60×1.80</w:t>
            </w:r>
          </w:p>
        </w:tc>
        <w:tc>
          <w:tcPr>
            <w:tcW w:w="735" w:type="dxa"/>
            <w:vAlign w:val="center"/>
          </w:tcPr>
          <w:p w14:paraId="7ABCF184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D8A5D40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0282351" w14:textId="77777777" w:rsidR="00516744" w:rsidRDefault="00000000">
            <w:r>
              <w:t>8.28</w:t>
            </w:r>
          </w:p>
        </w:tc>
        <w:tc>
          <w:tcPr>
            <w:tcW w:w="1262" w:type="dxa"/>
            <w:vAlign w:val="center"/>
          </w:tcPr>
          <w:p w14:paraId="1EDF7D58" w14:textId="77777777" w:rsidR="00516744" w:rsidRDefault="00000000">
            <w:r>
              <w:t>8.28</w:t>
            </w:r>
          </w:p>
        </w:tc>
      </w:tr>
      <w:tr w:rsidR="00516744" w14:paraId="0A874669" w14:textId="77777777">
        <w:tc>
          <w:tcPr>
            <w:tcW w:w="1160" w:type="dxa"/>
            <w:vMerge/>
            <w:vAlign w:val="center"/>
          </w:tcPr>
          <w:p w14:paraId="4EAE26CB" w14:textId="77777777" w:rsidR="00516744" w:rsidRDefault="00516744"/>
        </w:tc>
        <w:tc>
          <w:tcPr>
            <w:tcW w:w="1245" w:type="dxa"/>
            <w:vMerge/>
            <w:vAlign w:val="center"/>
          </w:tcPr>
          <w:p w14:paraId="0A132379" w14:textId="77777777" w:rsidR="00516744" w:rsidRDefault="00516744"/>
        </w:tc>
        <w:tc>
          <w:tcPr>
            <w:tcW w:w="1562" w:type="dxa"/>
            <w:vAlign w:val="center"/>
          </w:tcPr>
          <w:p w14:paraId="1B4497C0" w14:textId="77777777" w:rsidR="00516744" w:rsidRDefault="00000000">
            <w:r>
              <w:t>TC3303</w:t>
            </w:r>
          </w:p>
        </w:tc>
        <w:tc>
          <w:tcPr>
            <w:tcW w:w="1386" w:type="dxa"/>
            <w:vAlign w:val="center"/>
          </w:tcPr>
          <w:p w14:paraId="317E5C78" w14:textId="77777777" w:rsidR="00516744" w:rsidRDefault="00000000">
            <w:r>
              <w:t>6.10×1.50</w:t>
            </w:r>
          </w:p>
        </w:tc>
        <w:tc>
          <w:tcPr>
            <w:tcW w:w="735" w:type="dxa"/>
            <w:vAlign w:val="center"/>
          </w:tcPr>
          <w:p w14:paraId="57AE3884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51BB0063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E0AA70A" w14:textId="77777777" w:rsidR="00516744" w:rsidRDefault="00000000">
            <w:r>
              <w:t>9.15</w:t>
            </w:r>
          </w:p>
        </w:tc>
        <w:tc>
          <w:tcPr>
            <w:tcW w:w="1262" w:type="dxa"/>
            <w:vAlign w:val="center"/>
          </w:tcPr>
          <w:p w14:paraId="49B6F2A3" w14:textId="77777777" w:rsidR="00516744" w:rsidRDefault="00000000">
            <w:r>
              <w:t>9.15</w:t>
            </w:r>
          </w:p>
        </w:tc>
      </w:tr>
      <w:tr w:rsidR="00516744" w14:paraId="181486BB" w14:textId="77777777">
        <w:tc>
          <w:tcPr>
            <w:tcW w:w="1160" w:type="dxa"/>
            <w:vMerge/>
            <w:vAlign w:val="center"/>
          </w:tcPr>
          <w:p w14:paraId="02A4F2E7" w14:textId="77777777" w:rsidR="00516744" w:rsidRDefault="00516744"/>
        </w:tc>
        <w:tc>
          <w:tcPr>
            <w:tcW w:w="1245" w:type="dxa"/>
            <w:vMerge/>
            <w:vAlign w:val="center"/>
          </w:tcPr>
          <w:p w14:paraId="0D0749B5" w14:textId="77777777" w:rsidR="00516744" w:rsidRDefault="00516744"/>
        </w:tc>
        <w:tc>
          <w:tcPr>
            <w:tcW w:w="1562" w:type="dxa"/>
            <w:vAlign w:val="center"/>
          </w:tcPr>
          <w:p w14:paraId="6BA36AA9" w14:textId="77777777" w:rsidR="00516744" w:rsidRDefault="00000000">
            <w:r>
              <w:t>TC4403[3018]</w:t>
            </w:r>
          </w:p>
        </w:tc>
        <w:tc>
          <w:tcPr>
            <w:tcW w:w="1386" w:type="dxa"/>
            <w:vAlign w:val="center"/>
          </w:tcPr>
          <w:p w14:paraId="773FD848" w14:textId="77777777" w:rsidR="00516744" w:rsidRDefault="00000000">
            <w:r>
              <w:t>3.05×1.80</w:t>
            </w:r>
          </w:p>
        </w:tc>
        <w:tc>
          <w:tcPr>
            <w:tcW w:w="735" w:type="dxa"/>
            <w:vAlign w:val="center"/>
          </w:tcPr>
          <w:p w14:paraId="67593FA9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65EC19D3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DA78EEB" w14:textId="77777777" w:rsidR="00516744" w:rsidRDefault="00000000">
            <w:r>
              <w:t>5.49</w:t>
            </w:r>
          </w:p>
        </w:tc>
        <w:tc>
          <w:tcPr>
            <w:tcW w:w="1262" w:type="dxa"/>
            <w:vAlign w:val="center"/>
          </w:tcPr>
          <w:p w14:paraId="102289FE" w14:textId="77777777" w:rsidR="00516744" w:rsidRDefault="00000000">
            <w:r>
              <w:t>5.49</w:t>
            </w:r>
          </w:p>
        </w:tc>
      </w:tr>
      <w:tr w:rsidR="00516744" w14:paraId="09688998" w14:textId="77777777">
        <w:tc>
          <w:tcPr>
            <w:tcW w:w="1160" w:type="dxa"/>
            <w:vMerge/>
            <w:vAlign w:val="center"/>
          </w:tcPr>
          <w:p w14:paraId="668162E9" w14:textId="77777777" w:rsidR="00516744" w:rsidRDefault="00516744"/>
        </w:tc>
        <w:tc>
          <w:tcPr>
            <w:tcW w:w="1245" w:type="dxa"/>
            <w:vMerge/>
            <w:vAlign w:val="center"/>
          </w:tcPr>
          <w:p w14:paraId="0CBC8094" w14:textId="77777777" w:rsidR="00516744" w:rsidRDefault="00516744"/>
        </w:tc>
        <w:tc>
          <w:tcPr>
            <w:tcW w:w="1562" w:type="dxa"/>
            <w:vAlign w:val="center"/>
          </w:tcPr>
          <w:p w14:paraId="369D71E0" w14:textId="77777777" w:rsidR="00516744" w:rsidRDefault="00000000">
            <w:r>
              <w:t>TC4403[3118]</w:t>
            </w:r>
          </w:p>
        </w:tc>
        <w:tc>
          <w:tcPr>
            <w:tcW w:w="1386" w:type="dxa"/>
            <w:vAlign w:val="center"/>
          </w:tcPr>
          <w:p w14:paraId="51267C7C" w14:textId="77777777" w:rsidR="00516744" w:rsidRDefault="00000000">
            <w:r>
              <w:t>3.05×1.80</w:t>
            </w:r>
          </w:p>
        </w:tc>
        <w:tc>
          <w:tcPr>
            <w:tcW w:w="735" w:type="dxa"/>
            <w:vAlign w:val="center"/>
          </w:tcPr>
          <w:p w14:paraId="4C828048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45801ED3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F2B683B" w14:textId="77777777" w:rsidR="00516744" w:rsidRDefault="00000000">
            <w:r>
              <w:t>5.49</w:t>
            </w:r>
          </w:p>
        </w:tc>
        <w:tc>
          <w:tcPr>
            <w:tcW w:w="1262" w:type="dxa"/>
            <w:vAlign w:val="center"/>
          </w:tcPr>
          <w:p w14:paraId="1F4A88A3" w14:textId="77777777" w:rsidR="00516744" w:rsidRDefault="00000000">
            <w:r>
              <w:t>5.49</w:t>
            </w:r>
          </w:p>
        </w:tc>
      </w:tr>
      <w:tr w:rsidR="00516744" w14:paraId="45DD0717" w14:textId="77777777">
        <w:tc>
          <w:tcPr>
            <w:tcW w:w="1160" w:type="dxa"/>
            <w:vMerge w:val="restart"/>
            <w:vAlign w:val="center"/>
          </w:tcPr>
          <w:p w14:paraId="0A733E6D" w14:textId="77777777" w:rsidR="00516744" w:rsidRDefault="00000000">
            <w:r>
              <w:lastRenderedPageBreak/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022E838A" w14:textId="77777777" w:rsidR="00516744" w:rsidRDefault="00000000">
            <w:r>
              <w:t>西</w:t>
            </w:r>
            <w:r>
              <w:t>-</w:t>
            </w:r>
            <w:r>
              <w:t>默认立面</w:t>
            </w:r>
            <w:r>
              <w:br/>
              <w:t>93.27</w:t>
            </w:r>
          </w:p>
        </w:tc>
        <w:tc>
          <w:tcPr>
            <w:tcW w:w="1562" w:type="dxa"/>
            <w:vAlign w:val="center"/>
          </w:tcPr>
          <w:p w14:paraId="4D78F17D" w14:textId="77777777" w:rsidR="00516744" w:rsidRDefault="00000000">
            <w:r>
              <w:t>C1001</w:t>
            </w:r>
          </w:p>
        </w:tc>
        <w:tc>
          <w:tcPr>
            <w:tcW w:w="1386" w:type="dxa"/>
            <w:vAlign w:val="center"/>
          </w:tcPr>
          <w:p w14:paraId="33D536A2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159DB6C0" w14:textId="77777777" w:rsidR="005167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E78ABAE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65F1A6F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19860791" w14:textId="77777777" w:rsidR="00516744" w:rsidRDefault="00000000">
            <w:r>
              <w:t>2.70</w:t>
            </w:r>
          </w:p>
        </w:tc>
      </w:tr>
      <w:tr w:rsidR="00516744" w14:paraId="4D9874E3" w14:textId="77777777">
        <w:tc>
          <w:tcPr>
            <w:tcW w:w="1160" w:type="dxa"/>
            <w:vMerge/>
            <w:vAlign w:val="center"/>
          </w:tcPr>
          <w:p w14:paraId="4B65C6C9" w14:textId="77777777" w:rsidR="00516744" w:rsidRDefault="00516744"/>
        </w:tc>
        <w:tc>
          <w:tcPr>
            <w:tcW w:w="1245" w:type="dxa"/>
            <w:vMerge/>
            <w:vAlign w:val="center"/>
          </w:tcPr>
          <w:p w14:paraId="1A87E729" w14:textId="77777777" w:rsidR="00516744" w:rsidRDefault="00516744"/>
        </w:tc>
        <w:tc>
          <w:tcPr>
            <w:tcW w:w="1562" w:type="dxa"/>
            <w:vAlign w:val="center"/>
          </w:tcPr>
          <w:p w14:paraId="6ABBD713" w14:textId="77777777" w:rsidR="00516744" w:rsidRDefault="00000000">
            <w:r>
              <w:t>C1002</w:t>
            </w:r>
          </w:p>
        </w:tc>
        <w:tc>
          <w:tcPr>
            <w:tcW w:w="1386" w:type="dxa"/>
            <w:vAlign w:val="center"/>
          </w:tcPr>
          <w:p w14:paraId="4336E32C" w14:textId="77777777" w:rsidR="00516744" w:rsidRDefault="00000000">
            <w:r>
              <w:t>1.30×1.50</w:t>
            </w:r>
          </w:p>
        </w:tc>
        <w:tc>
          <w:tcPr>
            <w:tcW w:w="735" w:type="dxa"/>
            <w:vAlign w:val="center"/>
          </w:tcPr>
          <w:p w14:paraId="2BB5DEB6" w14:textId="77777777" w:rsidR="005167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B2DA9C8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1D74A4E" w14:textId="77777777" w:rsidR="00516744" w:rsidRDefault="00000000">
            <w:r>
              <w:t>1.95</w:t>
            </w:r>
          </w:p>
        </w:tc>
        <w:tc>
          <w:tcPr>
            <w:tcW w:w="1262" w:type="dxa"/>
            <w:vAlign w:val="center"/>
          </w:tcPr>
          <w:p w14:paraId="5B4A547F" w14:textId="77777777" w:rsidR="00516744" w:rsidRDefault="00000000">
            <w:r>
              <w:t>1.95</w:t>
            </w:r>
          </w:p>
        </w:tc>
      </w:tr>
      <w:tr w:rsidR="00516744" w14:paraId="3D94C542" w14:textId="77777777">
        <w:tc>
          <w:tcPr>
            <w:tcW w:w="1160" w:type="dxa"/>
            <w:vMerge/>
            <w:vAlign w:val="center"/>
          </w:tcPr>
          <w:p w14:paraId="6CC8FFC1" w14:textId="77777777" w:rsidR="00516744" w:rsidRDefault="00516744"/>
        </w:tc>
        <w:tc>
          <w:tcPr>
            <w:tcW w:w="1245" w:type="dxa"/>
            <w:vMerge/>
            <w:vAlign w:val="center"/>
          </w:tcPr>
          <w:p w14:paraId="76088067" w14:textId="77777777" w:rsidR="00516744" w:rsidRDefault="00516744"/>
        </w:tc>
        <w:tc>
          <w:tcPr>
            <w:tcW w:w="1562" w:type="dxa"/>
            <w:vAlign w:val="center"/>
          </w:tcPr>
          <w:p w14:paraId="3F32E1D5" w14:textId="77777777" w:rsidR="00516744" w:rsidRDefault="00000000">
            <w:r>
              <w:t>C1003</w:t>
            </w:r>
          </w:p>
        </w:tc>
        <w:tc>
          <w:tcPr>
            <w:tcW w:w="1386" w:type="dxa"/>
            <w:vAlign w:val="center"/>
          </w:tcPr>
          <w:p w14:paraId="1E0E904F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2FC2D7B4" w14:textId="77777777" w:rsidR="005167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0D9E649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2646CD1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01AF4FCB" w14:textId="77777777" w:rsidR="00516744" w:rsidRDefault="00000000">
            <w:r>
              <w:t>2.70</w:t>
            </w:r>
          </w:p>
        </w:tc>
      </w:tr>
      <w:tr w:rsidR="00516744" w14:paraId="59DD8977" w14:textId="77777777">
        <w:tc>
          <w:tcPr>
            <w:tcW w:w="1160" w:type="dxa"/>
            <w:vMerge/>
            <w:vAlign w:val="center"/>
          </w:tcPr>
          <w:p w14:paraId="0F605CC2" w14:textId="77777777" w:rsidR="00516744" w:rsidRDefault="00516744"/>
        </w:tc>
        <w:tc>
          <w:tcPr>
            <w:tcW w:w="1245" w:type="dxa"/>
            <w:vMerge/>
            <w:vAlign w:val="center"/>
          </w:tcPr>
          <w:p w14:paraId="7ED3388B" w14:textId="77777777" w:rsidR="00516744" w:rsidRDefault="00516744"/>
        </w:tc>
        <w:tc>
          <w:tcPr>
            <w:tcW w:w="1562" w:type="dxa"/>
            <w:vAlign w:val="center"/>
          </w:tcPr>
          <w:p w14:paraId="082D23EF" w14:textId="77777777" w:rsidR="00516744" w:rsidRDefault="00000000">
            <w:r>
              <w:t>C1004</w:t>
            </w:r>
          </w:p>
        </w:tc>
        <w:tc>
          <w:tcPr>
            <w:tcW w:w="1386" w:type="dxa"/>
            <w:vAlign w:val="center"/>
          </w:tcPr>
          <w:p w14:paraId="46C84FFB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0DB126F4" w14:textId="77777777" w:rsidR="005167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0301F27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1280412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6730E567" w14:textId="77777777" w:rsidR="00516744" w:rsidRDefault="00000000">
            <w:r>
              <w:t>1.35</w:t>
            </w:r>
          </w:p>
        </w:tc>
      </w:tr>
      <w:tr w:rsidR="00516744" w14:paraId="150E1582" w14:textId="77777777">
        <w:tc>
          <w:tcPr>
            <w:tcW w:w="1160" w:type="dxa"/>
            <w:vMerge/>
            <w:vAlign w:val="center"/>
          </w:tcPr>
          <w:p w14:paraId="22EF8D66" w14:textId="77777777" w:rsidR="00516744" w:rsidRDefault="00516744"/>
        </w:tc>
        <w:tc>
          <w:tcPr>
            <w:tcW w:w="1245" w:type="dxa"/>
            <w:vMerge/>
            <w:vAlign w:val="center"/>
          </w:tcPr>
          <w:p w14:paraId="5B103C7F" w14:textId="77777777" w:rsidR="00516744" w:rsidRDefault="00516744"/>
        </w:tc>
        <w:tc>
          <w:tcPr>
            <w:tcW w:w="1562" w:type="dxa"/>
            <w:vAlign w:val="center"/>
          </w:tcPr>
          <w:p w14:paraId="18EDC80E" w14:textId="77777777" w:rsidR="00516744" w:rsidRDefault="00000000">
            <w:r>
              <w:t>C1005</w:t>
            </w:r>
          </w:p>
        </w:tc>
        <w:tc>
          <w:tcPr>
            <w:tcW w:w="1386" w:type="dxa"/>
            <w:vAlign w:val="center"/>
          </w:tcPr>
          <w:p w14:paraId="7520747C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7921AA1C" w14:textId="77777777" w:rsidR="005167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B87F820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A469228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1061DAA8" w14:textId="77777777" w:rsidR="00516744" w:rsidRDefault="00000000">
            <w:r>
              <w:t>1.35</w:t>
            </w:r>
          </w:p>
        </w:tc>
      </w:tr>
      <w:tr w:rsidR="00516744" w14:paraId="0A68812C" w14:textId="77777777">
        <w:tc>
          <w:tcPr>
            <w:tcW w:w="1160" w:type="dxa"/>
            <w:vMerge/>
            <w:vAlign w:val="center"/>
          </w:tcPr>
          <w:p w14:paraId="585BD1B9" w14:textId="77777777" w:rsidR="00516744" w:rsidRDefault="00516744"/>
        </w:tc>
        <w:tc>
          <w:tcPr>
            <w:tcW w:w="1245" w:type="dxa"/>
            <w:vMerge/>
            <w:vAlign w:val="center"/>
          </w:tcPr>
          <w:p w14:paraId="55899A92" w14:textId="77777777" w:rsidR="00516744" w:rsidRDefault="00516744"/>
        </w:tc>
        <w:tc>
          <w:tcPr>
            <w:tcW w:w="1562" w:type="dxa"/>
            <w:vAlign w:val="center"/>
          </w:tcPr>
          <w:p w14:paraId="1AFBB041" w14:textId="77777777" w:rsidR="00516744" w:rsidRDefault="00000000">
            <w:r>
              <w:t>C1006</w:t>
            </w:r>
          </w:p>
        </w:tc>
        <w:tc>
          <w:tcPr>
            <w:tcW w:w="1386" w:type="dxa"/>
            <w:vAlign w:val="center"/>
          </w:tcPr>
          <w:p w14:paraId="44A55F97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1751039E" w14:textId="77777777" w:rsidR="005167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A047D1F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940D4FF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07380019" w14:textId="77777777" w:rsidR="00516744" w:rsidRDefault="00000000">
            <w:r>
              <w:t>1.35</w:t>
            </w:r>
          </w:p>
        </w:tc>
      </w:tr>
      <w:tr w:rsidR="00516744" w14:paraId="45F4ED34" w14:textId="77777777">
        <w:tc>
          <w:tcPr>
            <w:tcW w:w="1160" w:type="dxa"/>
            <w:vMerge/>
            <w:vAlign w:val="center"/>
          </w:tcPr>
          <w:p w14:paraId="66303067" w14:textId="77777777" w:rsidR="00516744" w:rsidRDefault="00516744"/>
        </w:tc>
        <w:tc>
          <w:tcPr>
            <w:tcW w:w="1245" w:type="dxa"/>
            <w:vMerge/>
            <w:vAlign w:val="center"/>
          </w:tcPr>
          <w:p w14:paraId="61BDBAD4" w14:textId="77777777" w:rsidR="00516744" w:rsidRDefault="00516744"/>
        </w:tc>
        <w:tc>
          <w:tcPr>
            <w:tcW w:w="1562" w:type="dxa"/>
            <w:vAlign w:val="center"/>
          </w:tcPr>
          <w:p w14:paraId="46B547EF" w14:textId="77777777" w:rsidR="00516744" w:rsidRDefault="00000000">
            <w:r>
              <w:t>C1030</w:t>
            </w:r>
          </w:p>
        </w:tc>
        <w:tc>
          <w:tcPr>
            <w:tcW w:w="1386" w:type="dxa"/>
            <w:vAlign w:val="center"/>
          </w:tcPr>
          <w:p w14:paraId="33956B66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0645FE27" w14:textId="77777777" w:rsidR="005167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633C654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B4C6C24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4DDD82EF" w14:textId="77777777" w:rsidR="00516744" w:rsidRDefault="00000000">
            <w:r>
              <w:t>2.70</w:t>
            </w:r>
          </w:p>
        </w:tc>
      </w:tr>
      <w:tr w:rsidR="00516744" w14:paraId="69C6D13F" w14:textId="77777777">
        <w:tc>
          <w:tcPr>
            <w:tcW w:w="1160" w:type="dxa"/>
            <w:vMerge/>
            <w:vAlign w:val="center"/>
          </w:tcPr>
          <w:p w14:paraId="603CD0AF" w14:textId="77777777" w:rsidR="00516744" w:rsidRDefault="00516744"/>
        </w:tc>
        <w:tc>
          <w:tcPr>
            <w:tcW w:w="1245" w:type="dxa"/>
            <w:vMerge/>
            <w:vAlign w:val="center"/>
          </w:tcPr>
          <w:p w14:paraId="181EBFE4" w14:textId="77777777" w:rsidR="00516744" w:rsidRDefault="00516744"/>
        </w:tc>
        <w:tc>
          <w:tcPr>
            <w:tcW w:w="1562" w:type="dxa"/>
            <w:vAlign w:val="center"/>
          </w:tcPr>
          <w:p w14:paraId="6EB43A09" w14:textId="77777777" w:rsidR="00516744" w:rsidRDefault="00000000">
            <w:r>
              <w:t>C2004</w:t>
            </w:r>
          </w:p>
        </w:tc>
        <w:tc>
          <w:tcPr>
            <w:tcW w:w="1386" w:type="dxa"/>
            <w:vAlign w:val="center"/>
          </w:tcPr>
          <w:p w14:paraId="13234B8E" w14:textId="77777777" w:rsidR="00516744" w:rsidRDefault="00000000">
            <w:r>
              <w:t>1.30×1.50</w:t>
            </w:r>
          </w:p>
        </w:tc>
        <w:tc>
          <w:tcPr>
            <w:tcW w:w="735" w:type="dxa"/>
            <w:vAlign w:val="center"/>
          </w:tcPr>
          <w:p w14:paraId="4C1649CC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E19EE54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3D8D07B" w14:textId="77777777" w:rsidR="00516744" w:rsidRDefault="00000000">
            <w:r>
              <w:t>1.95</w:t>
            </w:r>
          </w:p>
        </w:tc>
        <w:tc>
          <w:tcPr>
            <w:tcW w:w="1262" w:type="dxa"/>
            <w:vAlign w:val="center"/>
          </w:tcPr>
          <w:p w14:paraId="7FC2A87D" w14:textId="77777777" w:rsidR="00516744" w:rsidRDefault="00000000">
            <w:r>
              <w:t>1.95</w:t>
            </w:r>
          </w:p>
        </w:tc>
      </w:tr>
      <w:tr w:rsidR="00516744" w14:paraId="017054AA" w14:textId="77777777">
        <w:tc>
          <w:tcPr>
            <w:tcW w:w="1160" w:type="dxa"/>
            <w:vMerge/>
            <w:vAlign w:val="center"/>
          </w:tcPr>
          <w:p w14:paraId="0B565840" w14:textId="77777777" w:rsidR="00516744" w:rsidRDefault="00516744"/>
        </w:tc>
        <w:tc>
          <w:tcPr>
            <w:tcW w:w="1245" w:type="dxa"/>
            <w:vMerge/>
            <w:vAlign w:val="center"/>
          </w:tcPr>
          <w:p w14:paraId="0A84341E" w14:textId="77777777" w:rsidR="00516744" w:rsidRDefault="00516744"/>
        </w:tc>
        <w:tc>
          <w:tcPr>
            <w:tcW w:w="1562" w:type="dxa"/>
            <w:vAlign w:val="center"/>
          </w:tcPr>
          <w:p w14:paraId="0CD02477" w14:textId="77777777" w:rsidR="00516744" w:rsidRDefault="00000000">
            <w:r>
              <w:t>C2005</w:t>
            </w:r>
          </w:p>
        </w:tc>
        <w:tc>
          <w:tcPr>
            <w:tcW w:w="1386" w:type="dxa"/>
            <w:vAlign w:val="center"/>
          </w:tcPr>
          <w:p w14:paraId="28139A3C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1310C1B2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4E39199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9555C72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4AC84E4A" w14:textId="77777777" w:rsidR="00516744" w:rsidRDefault="00000000">
            <w:r>
              <w:t>2.70</w:t>
            </w:r>
          </w:p>
        </w:tc>
      </w:tr>
      <w:tr w:rsidR="00516744" w14:paraId="7BFCCBCD" w14:textId="77777777">
        <w:tc>
          <w:tcPr>
            <w:tcW w:w="1160" w:type="dxa"/>
            <w:vMerge/>
            <w:vAlign w:val="center"/>
          </w:tcPr>
          <w:p w14:paraId="4D6CA0D3" w14:textId="77777777" w:rsidR="00516744" w:rsidRDefault="00516744"/>
        </w:tc>
        <w:tc>
          <w:tcPr>
            <w:tcW w:w="1245" w:type="dxa"/>
            <w:vMerge/>
            <w:vAlign w:val="center"/>
          </w:tcPr>
          <w:p w14:paraId="5B6298CA" w14:textId="77777777" w:rsidR="00516744" w:rsidRDefault="00516744"/>
        </w:tc>
        <w:tc>
          <w:tcPr>
            <w:tcW w:w="1562" w:type="dxa"/>
            <w:vAlign w:val="center"/>
          </w:tcPr>
          <w:p w14:paraId="708C7664" w14:textId="77777777" w:rsidR="00516744" w:rsidRDefault="00000000">
            <w:r>
              <w:t>C2006</w:t>
            </w:r>
          </w:p>
        </w:tc>
        <w:tc>
          <w:tcPr>
            <w:tcW w:w="1386" w:type="dxa"/>
            <w:vAlign w:val="center"/>
          </w:tcPr>
          <w:p w14:paraId="57A6C194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335D304B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19128BCF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78A4083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0DD9EA43" w14:textId="77777777" w:rsidR="00516744" w:rsidRDefault="00000000">
            <w:r>
              <w:t>2.70</w:t>
            </w:r>
          </w:p>
        </w:tc>
      </w:tr>
      <w:tr w:rsidR="00516744" w14:paraId="5BECA587" w14:textId="77777777">
        <w:tc>
          <w:tcPr>
            <w:tcW w:w="1160" w:type="dxa"/>
            <w:vMerge/>
            <w:vAlign w:val="center"/>
          </w:tcPr>
          <w:p w14:paraId="2C2371E8" w14:textId="77777777" w:rsidR="00516744" w:rsidRDefault="00516744"/>
        </w:tc>
        <w:tc>
          <w:tcPr>
            <w:tcW w:w="1245" w:type="dxa"/>
            <w:vMerge/>
            <w:vAlign w:val="center"/>
          </w:tcPr>
          <w:p w14:paraId="66D5A3A0" w14:textId="77777777" w:rsidR="00516744" w:rsidRDefault="00516744"/>
        </w:tc>
        <w:tc>
          <w:tcPr>
            <w:tcW w:w="1562" w:type="dxa"/>
            <w:vAlign w:val="center"/>
          </w:tcPr>
          <w:p w14:paraId="2CF322DE" w14:textId="77777777" w:rsidR="00516744" w:rsidRDefault="00000000">
            <w:r>
              <w:t>C2007</w:t>
            </w:r>
          </w:p>
        </w:tc>
        <w:tc>
          <w:tcPr>
            <w:tcW w:w="1386" w:type="dxa"/>
            <w:vAlign w:val="center"/>
          </w:tcPr>
          <w:p w14:paraId="068D6E27" w14:textId="77777777" w:rsidR="00516744" w:rsidRDefault="00000000">
            <w:r>
              <w:t>1.60×1.50</w:t>
            </w:r>
          </w:p>
        </w:tc>
        <w:tc>
          <w:tcPr>
            <w:tcW w:w="735" w:type="dxa"/>
            <w:vAlign w:val="center"/>
          </w:tcPr>
          <w:p w14:paraId="7AC776ED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12A5B1B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0F60222" w14:textId="77777777" w:rsidR="00516744" w:rsidRDefault="00000000">
            <w:r>
              <w:t>2.40</w:t>
            </w:r>
          </w:p>
        </w:tc>
        <w:tc>
          <w:tcPr>
            <w:tcW w:w="1262" w:type="dxa"/>
            <w:vAlign w:val="center"/>
          </w:tcPr>
          <w:p w14:paraId="58BCBEB2" w14:textId="77777777" w:rsidR="00516744" w:rsidRDefault="00000000">
            <w:r>
              <w:t>2.40</w:t>
            </w:r>
          </w:p>
        </w:tc>
      </w:tr>
      <w:tr w:rsidR="00516744" w14:paraId="701B4E73" w14:textId="77777777">
        <w:tc>
          <w:tcPr>
            <w:tcW w:w="1160" w:type="dxa"/>
            <w:vMerge/>
            <w:vAlign w:val="center"/>
          </w:tcPr>
          <w:p w14:paraId="20971758" w14:textId="77777777" w:rsidR="00516744" w:rsidRDefault="00516744"/>
        </w:tc>
        <w:tc>
          <w:tcPr>
            <w:tcW w:w="1245" w:type="dxa"/>
            <w:vMerge/>
            <w:vAlign w:val="center"/>
          </w:tcPr>
          <w:p w14:paraId="5F6742A4" w14:textId="77777777" w:rsidR="00516744" w:rsidRDefault="00516744"/>
        </w:tc>
        <w:tc>
          <w:tcPr>
            <w:tcW w:w="1562" w:type="dxa"/>
            <w:vAlign w:val="center"/>
          </w:tcPr>
          <w:p w14:paraId="177465D9" w14:textId="77777777" w:rsidR="00516744" w:rsidRDefault="00000000">
            <w:r>
              <w:t>C2008</w:t>
            </w:r>
          </w:p>
        </w:tc>
        <w:tc>
          <w:tcPr>
            <w:tcW w:w="1386" w:type="dxa"/>
            <w:vAlign w:val="center"/>
          </w:tcPr>
          <w:p w14:paraId="6773E842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64A20F2E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82D446F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BA71F4E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1568CA08" w14:textId="77777777" w:rsidR="00516744" w:rsidRDefault="00000000">
            <w:r>
              <w:t>1.35</w:t>
            </w:r>
          </w:p>
        </w:tc>
      </w:tr>
      <w:tr w:rsidR="00516744" w14:paraId="79C1FBB2" w14:textId="77777777">
        <w:tc>
          <w:tcPr>
            <w:tcW w:w="1160" w:type="dxa"/>
            <w:vMerge/>
            <w:vAlign w:val="center"/>
          </w:tcPr>
          <w:p w14:paraId="629D7ECC" w14:textId="77777777" w:rsidR="00516744" w:rsidRDefault="00516744"/>
        </w:tc>
        <w:tc>
          <w:tcPr>
            <w:tcW w:w="1245" w:type="dxa"/>
            <w:vMerge/>
            <w:vAlign w:val="center"/>
          </w:tcPr>
          <w:p w14:paraId="4F163D0A" w14:textId="77777777" w:rsidR="00516744" w:rsidRDefault="00516744"/>
        </w:tc>
        <w:tc>
          <w:tcPr>
            <w:tcW w:w="1562" w:type="dxa"/>
            <w:vAlign w:val="center"/>
          </w:tcPr>
          <w:p w14:paraId="233075D0" w14:textId="77777777" w:rsidR="00516744" w:rsidRDefault="00000000">
            <w:r>
              <w:t>C2010</w:t>
            </w:r>
          </w:p>
        </w:tc>
        <w:tc>
          <w:tcPr>
            <w:tcW w:w="1386" w:type="dxa"/>
            <w:vAlign w:val="center"/>
          </w:tcPr>
          <w:p w14:paraId="1524637D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30096B5B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74685DB1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2DF551F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2CD16FFD" w14:textId="77777777" w:rsidR="00516744" w:rsidRDefault="00000000">
            <w:r>
              <w:t>1.35</w:t>
            </w:r>
          </w:p>
        </w:tc>
      </w:tr>
      <w:tr w:rsidR="00516744" w14:paraId="6DAEED4C" w14:textId="77777777">
        <w:tc>
          <w:tcPr>
            <w:tcW w:w="1160" w:type="dxa"/>
            <w:vMerge/>
            <w:vAlign w:val="center"/>
          </w:tcPr>
          <w:p w14:paraId="21E1E41C" w14:textId="77777777" w:rsidR="00516744" w:rsidRDefault="00516744"/>
        </w:tc>
        <w:tc>
          <w:tcPr>
            <w:tcW w:w="1245" w:type="dxa"/>
            <w:vMerge/>
            <w:vAlign w:val="center"/>
          </w:tcPr>
          <w:p w14:paraId="71F8D72B" w14:textId="77777777" w:rsidR="00516744" w:rsidRDefault="00516744"/>
        </w:tc>
        <w:tc>
          <w:tcPr>
            <w:tcW w:w="1562" w:type="dxa"/>
            <w:vAlign w:val="center"/>
          </w:tcPr>
          <w:p w14:paraId="72637405" w14:textId="77777777" w:rsidR="00516744" w:rsidRDefault="00000000">
            <w:r>
              <w:t>C2011</w:t>
            </w:r>
          </w:p>
        </w:tc>
        <w:tc>
          <w:tcPr>
            <w:tcW w:w="1386" w:type="dxa"/>
            <w:vAlign w:val="center"/>
          </w:tcPr>
          <w:p w14:paraId="6C66D721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4057FBCF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A64008E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975FE96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7EB48067" w14:textId="77777777" w:rsidR="00516744" w:rsidRDefault="00000000">
            <w:r>
              <w:t>1.35</w:t>
            </w:r>
          </w:p>
        </w:tc>
      </w:tr>
      <w:tr w:rsidR="00516744" w14:paraId="736B67A6" w14:textId="77777777">
        <w:tc>
          <w:tcPr>
            <w:tcW w:w="1160" w:type="dxa"/>
            <w:vMerge/>
            <w:vAlign w:val="center"/>
          </w:tcPr>
          <w:p w14:paraId="6AD25C71" w14:textId="77777777" w:rsidR="00516744" w:rsidRDefault="00516744"/>
        </w:tc>
        <w:tc>
          <w:tcPr>
            <w:tcW w:w="1245" w:type="dxa"/>
            <w:vMerge/>
            <w:vAlign w:val="center"/>
          </w:tcPr>
          <w:p w14:paraId="2331412E" w14:textId="77777777" w:rsidR="00516744" w:rsidRDefault="00516744"/>
        </w:tc>
        <w:tc>
          <w:tcPr>
            <w:tcW w:w="1562" w:type="dxa"/>
            <w:vAlign w:val="center"/>
          </w:tcPr>
          <w:p w14:paraId="339E4B5E" w14:textId="77777777" w:rsidR="00516744" w:rsidRDefault="00000000">
            <w:r>
              <w:t>C3002</w:t>
            </w:r>
          </w:p>
        </w:tc>
        <w:tc>
          <w:tcPr>
            <w:tcW w:w="1386" w:type="dxa"/>
            <w:vAlign w:val="center"/>
          </w:tcPr>
          <w:p w14:paraId="5ABE1DD4" w14:textId="77777777" w:rsidR="00516744" w:rsidRDefault="00000000">
            <w:r>
              <w:t>1.30×1.50</w:t>
            </w:r>
          </w:p>
        </w:tc>
        <w:tc>
          <w:tcPr>
            <w:tcW w:w="735" w:type="dxa"/>
            <w:vAlign w:val="center"/>
          </w:tcPr>
          <w:p w14:paraId="4A8B2F33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589E818E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3DD101B" w14:textId="77777777" w:rsidR="00516744" w:rsidRDefault="00000000">
            <w:r>
              <w:t>1.95</w:t>
            </w:r>
          </w:p>
        </w:tc>
        <w:tc>
          <w:tcPr>
            <w:tcW w:w="1262" w:type="dxa"/>
            <w:vAlign w:val="center"/>
          </w:tcPr>
          <w:p w14:paraId="62BFCEBF" w14:textId="77777777" w:rsidR="00516744" w:rsidRDefault="00000000">
            <w:r>
              <w:t>1.95</w:t>
            </w:r>
          </w:p>
        </w:tc>
      </w:tr>
      <w:tr w:rsidR="00516744" w14:paraId="25D3E76A" w14:textId="77777777">
        <w:tc>
          <w:tcPr>
            <w:tcW w:w="1160" w:type="dxa"/>
            <w:vMerge/>
            <w:vAlign w:val="center"/>
          </w:tcPr>
          <w:p w14:paraId="7A744B94" w14:textId="77777777" w:rsidR="00516744" w:rsidRDefault="00516744"/>
        </w:tc>
        <w:tc>
          <w:tcPr>
            <w:tcW w:w="1245" w:type="dxa"/>
            <w:vMerge/>
            <w:vAlign w:val="center"/>
          </w:tcPr>
          <w:p w14:paraId="5A846BC5" w14:textId="77777777" w:rsidR="00516744" w:rsidRDefault="00516744"/>
        </w:tc>
        <w:tc>
          <w:tcPr>
            <w:tcW w:w="1562" w:type="dxa"/>
            <w:vAlign w:val="center"/>
          </w:tcPr>
          <w:p w14:paraId="252739E9" w14:textId="77777777" w:rsidR="00516744" w:rsidRDefault="00000000">
            <w:r>
              <w:t>C3003</w:t>
            </w:r>
          </w:p>
        </w:tc>
        <w:tc>
          <w:tcPr>
            <w:tcW w:w="1386" w:type="dxa"/>
            <w:vAlign w:val="center"/>
          </w:tcPr>
          <w:p w14:paraId="6CE57536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39CE8317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4287E78A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2CA7F55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5D83D6CA" w14:textId="77777777" w:rsidR="00516744" w:rsidRDefault="00000000">
            <w:r>
              <w:t>2.70</w:t>
            </w:r>
          </w:p>
        </w:tc>
      </w:tr>
      <w:tr w:rsidR="00516744" w14:paraId="1BE2D23E" w14:textId="77777777">
        <w:tc>
          <w:tcPr>
            <w:tcW w:w="1160" w:type="dxa"/>
            <w:vMerge/>
            <w:vAlign w:val="center"/>
          </w:tcPr>
          <w:p w14:paraId="4D6193CA" w14:textId="77777777" w:rsidR="00516744" w:rsidRDefault="00516744"/>
        </w:tc>
        <w:tc>
          <w:tcPr>
            <w:tcW w:w="1245" w:type="dxa"/>
            <w:vMerge/>
            <w:vAlign w:val="center"/>
          </w:tcPr>
          <w:p w14:paraId="336F94C2" w14:textId="77777777" w:rsidR="00516744" w:rsidRDefault="00516744"/>
        </w:tc>
        <w:tc>
          <w:tcPr>
            <w:tcW w:w="1562" w:type="dxa"/>
            <w:vAlign w:val="center"/>
          </w:tcPr>
          <w:p w14:paraId="5AAAB14A" w14:textId="77777777" w:rsidR="00516744" w:rsidRDefault="00000000">
            <w:r>
              <w:t>C3004</w:t>
            </w:r>
          </w:p>
        </w:tc>
        <w:tc>
          <w:tcPr>
            <w:tcW w:w="1386" w:type="dxa"/>
            <w:vAlign w:val="center"/>
          </w:tcPr>
          <w:p w14:paraId="6160436A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45072A0D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3EE507D2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369C79F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3C1C11C7" w14:textId="77777777" w:rsidR="00516744" w:rsidRDefault="00000000">
            <w:r>
              <w:t>2.70</w:t>
            </w:r>
          </w:p>
        </w:tc>
      </w:tr>
      <w:tr w:rsidR="00516744" w14:paraId="3CF4B9B1" w14:textId="77777777">
        <w:tc>
          <w:tcPr>
            <w:tcW w:w="1160" w:type="dxa"/>
            <w:vMerge/>
            <w:vAlign w:val="center"/>
          </w:tcPr>
          <w:p w14:paraId="67A84AEB" w14:textId="77777777" w:rsidR="00516744" w:rsidRDefault="00516744"/>
        </w:tc>
        <w:tc>
          <w:tcPr>
            <w:tcW w:w="1245" w:type="dxa"/>
            <w:vMerge/>
            <w:vAlign w:val="center"/>
          </w:tcPr>
          <w:p w14:paraId="3E4F14A1" w14:textId="77777777" w:rsidR="00516744" w:rsidRDefault="00516744"/>
        </w:tc>
        <w:tc>
          <w:tcPr>
            <w:tcW w:w="1562" w:type="dxa"/>
            <w:vAlign w:val="center"/>
          </w:tcPr>
          <w:p w14:paraId="7AD7369B" w14:textId="77777777" w:rsidR="00516744" w:rsidRDefault="00000000">
            <w:r>
              <w:t>C3005</w:t>
            </w:r>
          </w:p>
        </w:tc>
        <w:tc>
          <w:tcPr>
            <w:tcW w:w="1386" w:type="dxa"/>
            <w:vAlign w:val="center"/>
          </w:tcPr>
          <w:p w14:paraId="2D56DB82" w14:textId="77777777" w:rsidR="00516744" w:rsidRDefault="00000000">
            <w:r>
              <w:t>1.60×1.50</w:t>
            </w:r>
          </w:p>
        </w:tc>
        <w:tc>
          <w:tcPr>
            <w:tcW w:w="735" w:type="dxa"/>
            <w:vAlign w:val="center"/>
          </w:tcPr>
          <w:p w14:paraId="782FE629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609DAE3A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C31C050" w14:textId="77777777" w:rsidR="00516744" w:rsidRDefault="00000000">
            <w:r>
              <w:t>2.40</w:t>
            </w:r>
          </w:p>
        </w:tc>
        <w:tc>
          <w:tcPr>
            <w:tcW w:w="1262" w:type="dxa"/>
            <w:vAlign w:val="center"/>
          </w:tcPr>
          <w:p w14:paraId="3BAB7D5A" w14:textId="77777777" w:rsidR="00516744" w:rsidRDefault="00000000">
            <w:r>
              <w:t>2.40</w:t>
            </w:r>
          </w:p>
        </w:tc>
      </w:tr>
      <w:tr w:rsidR="00516744" w14:paraId="274A4F61" w14:textId="77777777">
        <w:tc>
          <w:tcPr>
            <w:tcW w:w="1160" w:type="dxa"/>
            <w:vMerge/>
            <w:vAlign w:val="center"/>
          </w:tcPr>
          <w:p w14:paraId="13848688" w14:textId="77777777" w:rsidR="00516744" w:rsidRDefault="00516744"/>
        </w:tc>
        <w:tc>
          <w:tcPr>
            <w:tcW w:w="1245" w:type="dxa"/>
            <w:vMerge/>
            <w:vAlign w:val="center"/>
          </w:tcPr>
          <w:p w14:paraId="5E29D0F8" w14:textId="77777777" w:rsidR="00516744" w:rsidRDefault="00516744"/>
        </w:tc>
        <w:tc>
          <w:tcPr>
            <w:tcW w:w="1562" w:type="dxa"/>
            <w:vAlign w:val="center"/>
          </w:tcPr>
          <w:p w14:paraId="05429177" w14:textId="77777777" w:rsidR="00516744" w:rsidRDefault="00000000">
            <w:r>
              <w:t>C3006</w:t>
            </w:r>
          </w:p>
        </w:tc>
        <w:tc>
          <w:tcPr>
            <w:tcW w:w="1386" w:type="dxa"/>
            <w:vAlign w:val="center"/>
          </w:tcPr>
          <w:p w14:paraId="65D32DC3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718F8022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29338094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7D87AB8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06E8AD3A" w14:textId="77777777" w:rsidR="00516744" w:rsidRDefault="00000000">
            <w:r>
              <w:t>1.35</w:t>
            </w:r>
          </w:p>
        </w:tc>
      </w:tr>
      <w:tr w:rsidR="00516744" w14:paraId="48E6728D" w14:textId="77777777">
        <w:tc>
          <w:tcPr>
            <w:tcW w:w="1160" w:type="dxa"/>
            <w:vMerge/>
            <w:vAlign w:val="center"/>
          </w:tcPr>
          <w:p w14:paraId="68D416C0" w14:textId="77777777" w:rsidR="00516744" w:rsidRDefault="00516744"/>
        </w:tc>
        <w:tc>
          <w:tcPr>
            <w:tcW w:w="1245" w:type="dxa"/>
            <w:vMerge/>
            <w:vAlign w:val="center"/>
          </w:tcPr>
          <w:p w14:paraId="2B79ADC6" w14:textId="77777777" w:rsidR="00516744" w:rsidRDefault="00516744"/>
        </w:tc>
        <w:tc>
          <w:tcPr>
            <w:tcW w:w="1562" w:type="dxa"/>
            <w:vAlign w:val="center"/>
          </w:tcPr>
          <w:p w14:paraId="760C5F97" w14:textId="77777777" w:rsidR="00516744" w:rsidRDefault="00000000">
            <w:r>
              <w:t>C3007</w:t>
            </w:r>
          </w:p>
        </w:tc>
        <w:tc>
          <w:tcPr>
            <w:tcW w:w="1386" w:type="dxa"/>
            <w:vAlign w:val="center"/>
          </w:tcPr>
          <w:p w14:paraId="53BC1BD1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7283F36B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4B1E4F8C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4DE9B7A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4AFF8D8F" w14:textId="77777777" w:rsidR="00516744" w:rsidRDefault="00000000">
            <w:r>
              <w:t>1.35</w:t>
            </w:r>
          </w:p>
        </w:tc>
      </w:tr>
      <w:tr w:rsidR="00516744" w14:paraId="2582F8EA" w14:textId="77777777">
        <w:tc>
          <w:tcPr>
            <w:tcW w:w="1160" w:type="dxa"/>
            <w:vMerge/>
            <w:vAlign w:val="center"/>
          </w:tcPr>
          <w:p w14:paraId="4BC56FA0" w14:textId="77777777" w:rsidR="00516744" w:rsidRDefault="00516744"/>
        </w:tc>
        <w:tc>
          <w:tcPr>
            <w:tcW w:w="1245" w:type="dxa"/>
            <w:vMerge/>
            <w:vAlign w:val="center"/>
          </w:tcPr>
          <w:p w14:paraId="7058363F" w14:textId="77777777" w:rsidR="00516744" w:rsidRDefault="00516744"/>
        </w:tc>
        <w:tc>
          <w:tcPr>
            <w:tcW w:w="1562" w:type="dxa"/>
            <w:vAlign w:val="center"/>
          </w:tcPr>
          <w:p w14:paraId="03260906" w14:textId="77777777" w:rsidR="00516744" w:rsidRDefault="00000000">
            <w:r>
              <w:t>C3008</w:t>
            </w:r>
          </w:p>
        </w:tc>
        <w:tc>
          <w:tcPr>
            <w:tcW w:w="1386" w:type="dxa"/>
            <w:vAlign w:val="center"/>
          </w:tcPr>
          <w:p w14:paraId="6534E1A7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38C19F88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7120968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9FFD54B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36A65120" w14:textId="77777777" w:rsidR="00516744" w:rsidRDefault="00000000">
            <w:r>
              <w:t>1.35</w:t>
            </w:r>
          </w:p>
        </w:tc>
      </w:tr>
      <w:tr w:rsidR="00516744" w14:paraId="31AAA2AB" w14:textId="77777777">
        <w:tc>
          <w:tcPr>
            <w:tcW w:w="1160" w:type="dxa"/>
            <w:vMerge/>
            <w:vAlign w:val="center"/>
          </w:tcPr>
          <w:p w14:paraId="2C93FD01" w14:textId="77777777" w:rsidR="00516744" w:rsidRDefault="00516744"/>
        </w:tc>
        <w:tc>
          <w:tcPr>
            <w:tcW w:w="1245" w:type="dxa"/>
            <w:vMerge/>
            <w:vAlign w:val="center"/>
          </w:tcPr>
          <w:p w14:paraId="445DDA97" w14:textId="77777777" w:rsidR="00516744" w:rsidRDefault="00516744"/>
        </w:tc>
        <w:tc>
          <w:tcPr>
            <w:tcW w:w="1562" w:type="dxa"/>
            <w:vAlign w:val="center"/>
          </w:tcPr>
          <w:p w14:paraId="5F97BAC8" w14:textId="77777777" w:rsidR="00516744" w:rsidRDefault="00000000">
            <w:r>
              <w:t>C4004</w:t>
            </w:r>
          </w:p>
        </w:tc>
        <w:tc>
          <w:tcPr>
            <w:tcW w:w="1386" w:type="dxa"/>
            <w:vAlign w:val="center"/>
          </w:tcPr>
          <w:p w14:paraId="5AE56205" w14:textId="77777777" w:rsidR="00516744" w:rsidRDefault="00000000">
            <w:r>
              <w:t>1.30×1.50</w:t>
            </w:r>
          </w:p>
        </w:tc>
        <w:tc>
          <w:tcPr>
            <w:tcW w:w="735" w:type="dxa"/>
            <w:vAlign w:val="center"/>
          </w:tcPr>
          <w:p w14:paraId="2CEE5214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4DCF9132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F021364" w14:textId="77777777" w:rsidR="00516744" w:rsidRDefault="00000000">
            <w:r>
              <w:t>1.95</w:t>
            </w:r>
          </w:p>
        </w:tc>
        <w:tc>
          <w:tcPr>
            <w:tcW w:w="1262" w:type="dxa"/>
            <w:vAlign w:val="center"/>
          </w:tcPr>
          <w:p w14:paraId="7DAEB033" w14:textId="77777777" w:rsidR="00516744" w:rsidRDefault="00000000">
            <w:r>
              <w:t>1.95</w:t>
            </w:r>
          </w:p>
        </w:tc>
      </w:tr>
      <w:tr w:rsidR="00516744" w14:paraId="62F2B87D" w14:textId="77777777">
        <w:tc>
          <w:tcPr>
            <w:tcW w:w="1160" w:type="dxa"/>
            <w:vMerge/>
            <w:vAlign w:val="center"/>
          </w:tcPr>
          <w:p w14:paraId="7A2F439F" w14:textId="77777777" w:rsidR="00516744" w:rsidRDefault="00516744"/>
        </w:tc>
        <w:tc>
          <w:tcPr>
            <w:tcW w:w="1245" w:type="dxa"/>
            <w:vMerge/>
            <w:vAlign w:val="center"/>
          </w:tcPr>
          <w:p w14:paraId="0242323C" w14:textId="77777777" w:rsidR="00516744" w:rsidRDefault="00516744"/>
        </w:tc>
        <w:tc>
          <w:tcPr>
            <w:tcW w:w="1562" w:type="dxa"/>
            <w:vAlign w:val="center"/>
          </w:tcPr>
          <w:p w14:paraId="408DEADC" w14:textId="77777777" w:rsidR="00516744" w:rsidRDefault="00000000">
            <w:r>
              <w:t>C4007</w:t>
            </w:r>
          </w:p>
        </w:tc>
        <w:tc>
          <w:tcPr>
            <w:tcW w:w="1386" w:type="dxa"/>
            <w:vAlign w:val="center"/>
          </w:tcPr>
          <w:p w14:paraId="1F77C335" w14:textId="77777777" w:rsidR="00516744" w:rsidRDefault="00000000">
            <w:r>
              <w:t>1.60×1.50</w:t>
            </w:r>
          </w:p>
        </w:tc>
        <w:tc>
          <w:tcPr>
            <w:tcW w:w="735" w:type="dxa"/>
            <w:vAlign w:val="center"/>
          </w:tcPr>
          <w:p w14:paraId="50888518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2066D671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43D7608" w14:textId="77777777" w:rsidR="00516744" w:rsidRDefault="00000000">
            <w:r>
              <w:t>2.40</w:t>
            </w:r>
          </w:p>
        </w:tc>
        <w:tc>
          <w:tcPr>
            <w:tcW w:w="1262" w:type="dxa"/>
            <w:vAlign w:val="center"/>
          </w:tcPr>
          <w:p w14:paraId="64E5E799" w14:textId="77777777" w:rsidR="00516744" w:rsidRDefault="00000000">
            <w:r>
              <w:t>2.40</w:t>
            </w:r>
          </w:p>
        </w:tc>
      </w:tr>
      <w:tr w:rsidR="00516744" w14:paraId="78BF45EA" w14:textId="77777777">
        <w:tc>
          <w:tcPr>
            <w:tcW w:w="1160" w:type="dxa"/>
            <w:vMerge/>
            <w:vAlign w:val="center"/>
          </w:tcPr>
          <w:p w14:paraId="149C806F" w14:textId="77777777" w:rsidR="00516744" w:rsidRDefault="00516744"/>
        </w:tc>
        <w:tc>
          <w:tcPr>
            <w:tcW w:w="1245" w:type="dxa"/>
            <w:vMerge/>
            <w:vAlign w:val="center"/>
          </w:tcPr>
          <w:p w14:paraId="52F7E0D0" w14:textId="77777777" w:rsidR="00516744" w:rsidRDefault="00516744"/>
        </w:tc>
        <w:tc>
          <w:tcPr>
            <w:tcW w:w="1562" w:type="dxa"/>
            <w:vAlign w:val="center"/>
          </w:tcPr>
          <w:p w14:paraId="0A787823" w14:textId="77777777" w:rsidR="00516744" w:rsidRDefault="00000000">
            <w:r>
              <w:t>C4008</w:t>
            </w:r>
          </w:p>
        </w:tc>
        <w:tc>
          <w:tcPr>
            <w:tcW w:w="1386" w:type="dxa"/>
            <w:vAlign w:val="center"/>
          </w:tcPr>
          <w:p w14:paraId="4AA591C2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4CD59E69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3A2B014E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EDDDB0A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4028CFF8" w14:textId="77777777" w:rsidR="00516744" w:rsidRDefault="00000000">
            <w:r>
              <w:t>1.35</w:t>
            </w:r>
          </w:p>
        </w:tc>
      </w:tr>
      <w:tr w:rsidR="00516744" w14:paraId="0C76284F" w14:textId="77777777">
        <w:tc>
          <w:tcPr>
            <w:tcW w:w="1160" w:type="dxa"/>
            <w:vMerge/>
            <w:vAlign w:val="center"/>
          </w:tcPr>
          <w:p w14:paraId="5CEA26A1" w14:textId="77777777" w:rsidR="00516744" w:rsidRDefault="00516744"/>
        </w:tc>
        <w:tc>
          <w:tcPr>
            <w:tcW w:w="1245" w:type="dxa"/>
            <w:vMerge/>
            <w:vAlign w:val="center"/>
          </w:tcPr>
          <w:p w14:paraId="1DD8DBD0" w14:textId="77777777" w:rsidR="00516744" w:rsidRDefault="00516744"/>
        </w:tc>
        <w:tc>
          <w:tcPr>
            <w:tcW w:w="1562" w:type="dxa"/>
            <w:vAlign w:val="center"/>
          </w:tcPr>
          <w:p w14:paraId="23756E91" w14:textId="77777777" w:rsidR="00516744" w:rsidRDefault="00000000">
            <w:r>
              <w:t>C4009</w:t>
            </w:r>
          </w:p>
        </w:tc>
        <w:tc>
          <w:tcPr>
            <w:tcW w:w="1386" w:type="dxa"/>
            <w:vAlign w:val="center"/>
          </w:tcPr>
          <w:p w14:paraId="6B1F6666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2EA839F6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06C46338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71F0E72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3D7A009C" w14:textId="77777777" w:rsidR="00516744" w:rsidRDefault="00000000">
            <w:r>
              <w:t>1.35</w:t>
            </w:r>
          </w:p>
        </w:tc>
      </w:tr>
      <w:tr w:rsidR="00516744" w14:paraId="463ADA06" w14:textId="77777777">
        <w:tc>
          <w:tcPr>
            <w:tcW w:w="1160" w:type="dxa"/>
            <w:vMerge/>
            <w:vAlign w:val="center"/>
          </w:tcPr>
          <w:p w14:paraId="2BF504B0" w14:textId="77777777" w:rsidR="00516744" w:rsidRDefault="00516744"/>
        </w:tc>
        <w:tc>
          <w:tcPr>
            <w:tcW w:w="1245" w:type="dxa"/>
            <w:vMerge/>
            <w:vAlign w:val="center"/>
          </w:tcPr>
          <w:p w14:paraId="71C1B14C" w14:textId="77777777" w:rsidR="00516744" w:rsidRDefault="00516744"/>
        </w:tc>
        <w:tc>
          <w:tcPr>
            <w:tcW w:w="1562" w:type="dxa"/>
            <w:vAlign w:val="center"/>
          </w:tcPr>
          <w:p w14:paraId="2EBB96E3" w14:textId="77777777" w:rsidR="00516744" w:rsidRDefault="00000000">
            <w:r>
              <w:t>C4010</w:t>
            </w:r>
          </w:p>
        </w:tc>
        <w:tc>
          <w:tcPr>
            <w:tcW w:w="1386" w:type="dxa"/>
            <w:vAlign w:val="center"/>
          </w:tcPr>
          <w:p w14:paraId="6D985A0E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08C3B1E4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568C3365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B9C930A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20C1CF4F" w14:textId="77777777" w:rsidR="00516744" w:rsidRDefault="00000000">
            <w:r>
              <w:t>1.35</w:t>
            </w:r>
          </w:p>
        </w:tc>
      </w:tr>
      <w:tr w:rsidR="00516744" w14:paraId="4E5FCEA0" w14:textId="77777777">
        <w:tc>
          <w:tcPr>
            <w:tcW w:w="1160" w:type="dxa"/>
            <w:vMerge/>
            <w:vAlign w:val="center"/>
          </w:tcPr>
          <w:p w14:paraId="5ACAE73A" w14:textId="77777777" w:rsidR="00516744" w:rsidRDefault="00516744"/>
        </w:tc>
        <w:tc>
          <w:tcPr>
            <w:tcW w:w="1245" w:type="dxa"/>
            <w:vMerge/>
            <w:vAlign w:val="center"/>
          </w:tcPr>
          <w:p w14:paraId="35158E1D" w14:textId="77777777" w:rsidR="00516744" w:rsidRDefault="00516744"/>
        </w:tc>
        <w:tc>
          <w:tcPr>
            <w:tcW w:w="1562" w:type="dxa"/>
            <w:vAlign w:val="center"/>
          </w:tcPr>
          <w:p w14:paraId="16F9B38C" w14:textId="77777777" w:rsidR="00516744" w:rsidRDefault="00000000">
            <w:r>
              <w:t>C4405</w:t>
            </w:r>
          </w:p>
        </w:tc>
        <w:tc>
          <w:tcPr>
            <w:tcW w:w="1386" w:type="dxa"/>
            <w:vAlign w:val="center"/>
          </w:tcPr>
          <w:p w14:paraId="0469C081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680AC2A4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7FDA0D1A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B35A47D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03F44DF8" w14:textId="77777777" w:rsidR="00516744" w:rsidRDefault="00000000">
            <w:r>
              <w:t>2.70</w:t>
            </w:r>
          </w:p>
        </w:tc>
      </w:tr>
      <w:tr w:rsidR="00516744" w14:paraId="29141FA6" w14:textId="77777777">
        <w:tc>
          <w:tcPr>
            <w:tcW w:w="1160" w:type="dxa"/>
            <w:vMerge/>
            <w:vAlign w:val="center"/>
          </w:tcPr>
          <w:p w14:paraId="4C86BE6B" w14:textId="77777777" w:rsidR="00516744" w:rsidRDefault="00516744"/>
        </w:tc>
        <w:tc>
          <w:tcPr>
            <w:tcW w:w="1245" w:type="dxa"/>
            <w:vMerge/>
            <w:vAlign w:val="center"/>
          </w:tcPr>
          <w:p w14:paraId="6843F718" w14:textId="77777777" w:rsidR="00516744" w:rsidRDefault="00516744"/>
        </w:tc>
        <w:tc>
          <w:tcPr>
            <w:tcW w:w="1562" w:type="dxa"/>
            <w:vAlign w:val="center"/>
          </w:tcPr>
          <w:p w14:paraId="126B46F6" w14:textId="77777777" w:rsidR="00516744" w:rsidRDefault="00000000">
            <w:r>
              <w:t>C4406</w:t>
            </w:r>
          </w:p>
        </w:tc>
        <w:tc>
          <w:tcPr>
            <w:tcW w:w="1386" w:type="dxa"/>
            <w:vAlign w:val="center"/>
          </w:tcPr>
          <w:p w14:paraId="388E0CC8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3C8D1E16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0CC80C22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1863B88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45A6BFAD" w14:textId="77777777" w:rsidR="00516744" w:rsidRDefault="00000000">
            <w:r>
              <w:t>2.70</w:t>
            </w:r>
          </w:p>
        </w:tc>
      </w:tr>
      <w:tr w:rsidR="00516744" w14:paraId="2F3A27E9" w14:textId="77777777">
        <w:tc>
          <w:tcPr>
            <w:tcW w:w="1160" w:type="dxa"/>
            <w:vMerge/>
            <w:vAlign w:val="center"/>
          </w:tcPr>
          <w:p w14:paraId="040EE7F1" w14:textId="77777777" w:rsidR="00516744" w:rsidRDefault="00516744"/>
        </w:tc>
        <w:tc>
          <w:tcPr>
            <w:tcW w:w="1245" w:type="dxa"/>
            <w:vMerge/>
            <w:vAlign w:val="center"/>
          </w:tcPr>
          <w:p w14:paraId="4AE4CAB6" w14:textId="77777777" w:rsidR="00516744" w:rsidRDefault="00516744"/>
        </w:tc>
        <w:tc>
          <w:tcPr>
            <w:tcW w:w="1562" w:type="dxa"/>
            <w:vAlign w:val="center"/>
          </w:tcPr>
          <w:p w14:paraId="464190DE" w14:textId="77777777" w:rsidR="00516744" w:rsidRDefault="00000000">
            <w:r>
              <w:t>C5001</w:t>
            </w:r>
          </w:p>
        </w:tc>
        <w:tc>
          <w:tcPr>
            <w:tcW w:w="1386" w:type="dxa"/>
            <w:vAlign w:val="center"/>
          </w:tcPr>
          <w:p w14:paraId="5C5F6BF0" w14:textId="77777777" w:rsidR="00516744" w:rsidRDefault="00000000">
            <w:r>
              <w:t>1.80×1.50</w:t>
            </w:r>
          </w:p>
        </w:tc>
        <w:tc>
          <w:tcPr>
            <w:tcW w:w="735" w:type="dxa"/>
            <w:vAlign w:val="center"/>
          </w:tcPr>
          <w:p w14:paraId="53BCC77A" w14:textId="77777777" w:rsidR="00516744" w:rsidRDefault="00000000">
            <w:r>
              <w:t>5</w:t>
            </w:r>
          </w:p>
        </w:tc>
        <w:tc>
          <w:tcPr>
            <w:tcW w:w="718" w:type="dxa"/>
            <w:vAlign w:val="center"/>
          </w:tcPr>
          <w:p w14:paraId="0C3D85BD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F406526" w14:textId="77777777" w:rsidR="00516744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54753334" w14:textId="77777777" w:rsidR="00516744" w:rsidRDefault="00000000">
            <w:r>
              <w:t>2.70</w:t>
            </w:r>
          </w:p>
        </w:tc>
      </w:tr>
      <w:tr w:rsidR="00516744" w14:paraId="72FBFABC" w14:textId="77777777">
        <w:tc>
          <w:tcPr>
            <w:tcW w:w="1160" w:type="dxa"/>
            <w:vMerge/>
            <w:vAlign w:val="center"/>
          </w:tcPr>
          <w:p w14:paraId="6519DD33" w14:textId="77777777" w:rsidR="00516744" w:rsidRDefault="00516744"/>
        </w:tc>
        <w:tc>
          <w:tcPr>
            <w:tcW w:w="1245" w:type="dxa"/>
            <w:vMerge/>
            <w:vAlign w:val="center"/>
          </w:tcPr>
          <w:p w14:paraId="2C47D947" w14:textId="77777777" w:rsidR="00516744" w:rsidRDefault="00516744"/>
        </w:tc>
        <w:tc>
          <w:tcPr>
            <w:tcW w:w="1562" w:type="dxa"/>
            <w:vAlign w:val="center"/>
          </w:tcPr>
          <w:p w14:paraId="5B6733E9" w14:textId="77777777" w:rsidR="00516744" w:rsidRDefault="00000000">
            <w:r>
              <w:t>C5002</w:t>
            </w:r>
          </w:p>
        </w:tc>
        <w:tc>
          <w:tcPr>
            <w:tcW w:w="1386" w:type="dxa"/>
            <w:vAlign w:val="center"/>
          </w:tcPr>
          <w:p w14:paraId="213F578D" w14:textId="77777777" w:rsidR="00516744" w:rsidRDefault="00000000">
            <w:r>
              <w:t>1.60×1.50</w:t>
            </w:r>
          </w:p>
        </w:tc>
        <w:tc>
          <w:tcPr>
            <w:tcW w:w="735" w:type="dxa"/>
            <w:vAlign w:val="center"/>
          </w:tcPr>
          <w:p w14:paraId="160E70E6" w14:textId="77777777" w:rsidR="00516744" w:rsidRDefault="00000000">
            <w:r>
              <w:t>5</w:t>
            </w:r>
          </w:p>
        </w:tc>
        <w:tc>
          <w:tcPr>
            <w:tcW w:w="718" w:type="dxa"/>
            <w:vAlign w:val="center"/>
          </w:tcPr>
          <w:p w14:paraId="430DF5A1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99505AC" w14:textId="77777777" w:rsidR="00516744" w:rsidRDefault="00000000">
            <w:r>
              <w:t>2.40</w:t>
            </w:r>
          </w:p>
        </w:tc>
        <w:tc>
          <w:tcPr>
            <w:tcW w:w="1262" w:type="dxa"/>
            <w:vAlign w:val="center"/>
          </w:tcPr>
          <w:p w14:paraId="35074557" w14:textId="77777777" w:rsidR="00516744" w:rsidRDefault="00000000">
            <w:r>
              <w:t>2.40</w:t>
            </w:r>
          </w:p>
        </w:tc>
      </w:tr>
      <w:tr w:rsidR="00516744" w14:paraId="0FB957F0" w14:textId="77777777">
        <w:tc>
          <w:tcPr>
            <w:tcW w:w="1160" w:type="dxa"/>
            <w:vMerge/>
            <w:vAlign w:val="center"/>
          </w:tcPr>
          <w:p w14:paraId="47CF0039" w14:textId="77777777" w:rsidR="00516744" w:rsidRDefault="00516744"/>
        </w:tc>
        <w:tc>
          <w:tcPr>
            <w:tcW w:w="1245" w:type="dxa"/>
            <w:vMerge/>
            <w:vAlign w:val="center"/>
          </w:tcPr>
          <w:p w14:paraId="6B486358" w14:textId="77777777" w:rsidR="00516744" w:rsidRDefault="00516744"/>
        </w:tc>
        <w:tc>
          <w:tcPr>
            <w:tcW w:w="1562" w:type="dxa"/>
            <w:vAlign w:val="center"/>
          </w:tcPr>
          <w:p w14:paraId="53182299" w14:textId="77777777" w:rsidR="00516744" w:rsidRDefault="00000000">
            <w:r>
              <w:t>C5003</w:t>
            </w:r>
          </w:p>
        </w:tc>
        <w:tc>
          <w:tcPr>
            <w:tcW w:w="1386" w:type="dxa"/>
            <w:vAlign w:val="center"/>
          </w:tcPr>
          <w:p w14:paraId="5FF43CB1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37C94ED5" w14:textId="77777777" w:rsidR="00516744" w:rsidRDefault="00000000">
            <w:r>
              <w:t>5</w:t>
            </w:r>
          </w:p>
        </w:tc>
        <w:tc>
          <w:tcPr>
            <w:tcW w:w="718" w:type="dxa"/>
            <w:vAlign w:val="center"/>
          </w:tcPr>
          <w:p w14:paraId="40E216DF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C944C84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20484630" w14:textId="77777777" w:rsidR="00516744" w:rsidRDefault="00000000">
            <w:r>
              <w:t>1.35</w:t>
            </w:r>
          </w:p>
        </w:tc>
      </w:tr>
      <w:tr w:rsidR="00516744" w14:paraId="20EB44CA" w14:textId="77777777">
        <w:tc>
          <w:tcPr>
            <w:tcW w:w="1160" w:type="dxa"/>
            <w:vMerge/>
            <w:vAlign w:val="center"/>
          </w:tcPr>
          <w:p w14:paraId="546F4404" w14:textId="77777777" w:rsidR="00516744" w:rsidRDefault="00516744"/>
        </w:tc>
        <w:tc>
          <w:tcPr>
            <w:tcW w:w="1245" w:type="dxa"/>
            <w:vMerge/>
            <w:vAlign w:val="center"/>
          </w:tcPr>
          <w:p w14:paraId="4B911F46" w14:textId="77777777" w:rsidR="00516744" w:rsidRDefault="00516744"/>
        </w:tc>
        <w:tc>
          <w:tcPr>
            <w:tcW w:w="1562" w:type="dxa"/>
            <w:vAlign w:val="center"/>
          </w:tcPr>
          <w:p w14:paraId="1969A7C2" w14:textId="77777777" w:rsidR="00516744" w:rsidRDefault="00000000">
            <w:r>
              <w:t>C5004</w:t>
            </w:r>
          </w:p>
        </w:tc>
        <w:tc>
          <w:tcPr>
            <w:tcW w:w="1386" w:type="dxa"/>
            <w:vAlign w:val="center"/>
          </w:tcPr>
          <w:p w14:paraId="05558377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3CA1125F" w14:textId="77777777" w:rsidR="00516744" w:rsidRDefault="00000000">
            <w:r>
              <w:t>5</w:t>
            </w:r>
          </w:p>
        </w:tc>
        <w:tc>
          <w:tcPr>
            <w:tcW w:w="718" w:type="dxa"/>
            <w:vAlign w:val="center"/>
          </w:tcPr>
          <w:p w14:paraId="0A4A8B73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8D47272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39377E0B" w14:textId="77777777" w:rsidR="00516744" w:rsidRDefault="00000000">
            <w:r>
              <w:t>1.35</w:t>
            </w:r>
          </w:p>
        </w:tc>
      </w:tr>
      <w:tr w:rsidR="00516744" w14:paraId="3CA90C1A" w14:textId="77777777">
        <w:tc>
          <w:tcPr>
            <w:tcW w:w="1160" w:type="dxa"/>
            <w:vMerge/>
            <w:vAlign w:val="center"/>
          </w:tcPr>
          <w:p w14:paraId="7CBAB639" w14:textId="77777777" w:rsidR="00516744" w:rsidRDefault="00516744"/>
        </w:tc>
        <w:tc>
          <w:tcPr>
            <w:tcW w:w="1245" w:type="dxa"/>
            <w:vMerge/>
            <w:vAlign w:val="center"/>
          </w:tcPr>
          <w:p w14:paraId="21ED956E" w14:textId="77777777" w:rsidR="00516744" w:rsidRDefault="00516744"/>
        </w:tc>
        <w:tc>
          <w:tcPr>
            <w:tcW w:w="1562" w:type="dxa"/>
            <w:vAlign w:val="center"/>
          </w:tcPr>
          <w:p w14:paraId="328A6604" w14:textId="77777777" w:rsidR="00516744" w:rsidRDefault="00000000">
            <w:r>
              <w:t>C5005</w:t>
            </w:r>
          </w:p>
        </w:tc>
        <w:tc>
          <w:tcPr>
            <w:tcW w:w="1386" w:type="dxa"/>
            <w:vAlign w:val="center"/>
          </w:tcPr>
          <w:p w14:paraId="0278851E" w14:textId="77777777" w:rsidR="00516744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64978552" w14:textId="77777777" w:rsidR="00516744" w:rsidRDefault="00000000">
            <w:r>
              <w:t>5</w:t>
            </w:r>
          </w:p>
        </w:tc>
        <w:tc>
          <w:tcPr>
            <w:tcW w:w="718" w:type="dxa"/>
            <w:vAlign w:val="center"/>
          </w:tcPr>
          <w:p w14:paraId="23E28830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48F6B69" w14:textId="77777777" w:rsidR="00516744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4D186A0B" w14:textId="77777777" w:rsidR="00516744" w:rsidRDefault="00000000">
            <w:r>
              <w:t>1.35</w:t>
            </w:r>
          </w:p>
        </w:tc>
      </w:tr>
      <w:tr w:rsidR="00516744" w14:paraId="4D9A8B14" w14:textId="77777777">
        <w:tc>
          <w:tcPr>
            <w:tcW w:w="1160" w:type="dxa"/>
            <w:vMerge/>
            <w:vAlign w:val="center"/>
          </w:tcPr>
          <w:p w14:paraId="3C420EB2" w14:textId="77777777" w:rsidR="00516744" w:rsidRDefault="00516744"/>
        </w:tc>
        <w:tc>
          <w:tcPr>
            <w:tcW w:w="1245" w:type="dxa"/>
            <w:vMerge/>
            <w:vAlign w:val="center"/>
          </w:tcPr>
          <w:p w14:paraId="4D3AA6EB" w14:textId="77777777" w:rsidR="00516744" w:rsidRDefault="00516744"/>
        </w:tc>
        <w:tc>
          <w:tcPr>
            <w:tcW w:w="1562" w:type="dxa"/>
            <w:vAlign w:val="center"/>
          </w:tcPr>
          <w:p w14:paraId="5E22608F" w14:textId="77777777" w:rsidR="00516744" w:rsidRDefault="00000000">
            <w:r>
              <w:t>TC2201[5318]</w:t>
            </w:r>
          </w:p>
        </w:tc>
        <w:tc>
          <w:tcPr>
            <w:tcW w:w="1386" w:type="dxa"/>
            <w:vAlign w:val="center"/>
          </w:tcPr>
          <w:p w14:paraId="67DF29F6" w14:textId="77777777" w:rsidR="00516744" w:rsidRDefault="00000000">
            <w:r>
              <w:t>5.30×1.80</w:t>
            </w:r>
          </w:p>
        </w:tc>
        <w:tc>
          <w:tcPr>
            <w:tcW w:w="735" w:type="dxa"/>
            <w:vAlign w:val="center"/>
          </w:tcPr>
          <w:p w14:paraId="77599E4D" w14:textId="77777777" w:rsidR="00516744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41AEB4E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7C1E893" w14:textId="77777777" w:rsidR="00516744" w:rsidRDefault="00000000">
            <w:r>
              <w:t>9.54</w:t>
            </w:r>
          </w:p>
        </w:tc>
        <w:tc>
          <w:tcPr>
            <w:tcW w:w="1262" w:type="dxa"/>
            <w:vAlign w:val="center"/>
          </w:tcPr>
          <w:p w14:paraId="4504360E" w14:textId="77777777" w:rsidR="00516744" w:rsidRDefault="00000000">
            <w:r>
              <w:t>9.54</w:t>
            </w:r>
          </w:p>
        </w:tc>
      </w:tr>
      <w:tr w:rsidR="00516744" w14:paraId="1CA04323" w14:textId="77777777">
        <w:tc>
          <w:tcPr>
            <w:tcW w:w="1160" w:type="dxa"/>
            <w:vMerge/>
            <w:vAlign w:val="center"/>
          </w:tcPr>
          <w:p w14:paraId="3CD66FDC" w14:textId="77777777" w:rsidR="00516744" w:rsidRDefault="00516744"/>
        </w:tc>
        <w:tc>
          <w:tcPr>
            <w:tcW w:w="1245" w:type="dxa"/>
            <w:vMerge/>
            <w:vAlign w:val="center"/>
          </w:tcPr>
          <w:p w14:paraId="098E0C7D" w14:textId="77777777" w:rsidR="00516744" w:rsidRDefault="00516744"/>
        </w:tc>
        <w:tc>
          <w:tcPr>
            <w:tcW w:w="1562" w:type="dxa"/>
            <w:vAlign w:val="center"/>
          </w:tcPr>
          <w:p w14:paraId="2981C86A" w14:textId="77777777" w:rsidR="00516744" w:rsidRDefault="00000000">
            <w:r>
              <w:t>TC3301[1218]</w:t>
            </w:r>
          </w:p>
        </w:tc>
        <w:tc>
          <w:tcPr>
            <w:tcW w:w="1386" w:type="dxa"/>
            <w:vAlign w:val="center"/>
          </w:tcPr>
          <w:p w14:paraId="72F25C67" w14:textId="77777777" w:rsidR="00516744" w:rsidRDefault="00000000">
            <w:r>
              <w:t>1.25×1.80</w:t>
            </w:r>
          </w:p>
        </w:tc>
        <w:tc>
          <w:tcPr>
            <w:tcW w:w="735" w:type="dxa"/>
            <w:vAlign w:val="center"/>
          </w:tcPr>
          <w:p w14:paraId="56CFC9B6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C7A3357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71083D8" w14:textId="77777777" w:rsidR="00516744" w:rsidRDefault="00000000">
            <w:r>
              <w:t>2.25</w:t>
            </w:r>
          </w:p>
        </w:tc>
        <w:tc>
          <w:tcPr>
            <w:tcW w:w="1262" w:type="dxa"/>
            <w:vAlign w:val="center"/>
          </w:tcPr>
          <w:p w14:paraId="4F9EDD65" w14:textId="77777777" w:rsidR="00516744" w:rsidRDefault="00000000">
            <w:r>
              <w:t>2.25</w:t>
            </w:r>
          </w:p>
        </w:tc>
      </w:tr>
      <w:tr w:rsidR="00516744" w14:paraId="410778DF" w14:textId="77777777">
        <w:tc>
          <w:tcPr>
            <w:tcW w:w="1160" w:type="dxa"/>
            <w:vMerge/>
            <w:vAlign w:val="center"/>
          </w:tcPr>
          <w:p w14:paraId="4B3C4837" w14:textId="77777777" w:rsidR="00516744" w:rsidRDefault="00516744"/>
        </w:tc>
        <w:tc>
          <w:tcPr>
            <w:tcW w:w="1245" w:type="dxa"/>
            <w:vMerge/>
            <w:vAlign w:val="center"/>
          </w:tcPr>
          <w:p w14:paraId="62AB5027" w14:textId="77777777" w:rsidR="00516744" w:rsidRDefault="00516744"/>
        </w:tc>
        <w:tc>
          <w:tcPr>
            <w:tcW w:w="1562" w:type="dxa"/>
            <w:vAlign w:val="center"/>
          </w:tcPr>
          <w:p w14:paraId="612ED0C4" w14:textId="77777777" w:rsidR="00516744" w:rsidRDefault="00000000">
            <w:r>
              <w:t>TC3301[4118]</w:t>
            </w:r>
          </w:p>
        </w:tc>
        <w:tc>
          <w:tcPr>
            <w:tcW w:w="1386" w:type="dxa"/>
            <w:vAlign w:val="center"/>
          </w:tcPr>
          <w:p w14:paraId="5C0BDEEB" w14:textId="77777777" w:rsidR="00516744" w:rsidRDefault="00000000">
            <w:r>
              <w:t>4.05×1.80</w:t>
            </w:r>
          </w:p>
        </w:tc>
        <w:tc>
          <w:tcPr>
            <w:tcW w:w="735" w:type="dxa"/>
            <w:vAlign w:val="center"/>
          </w:tcPr>
          <w:p w14:paraId="4E73D6E7" w14:textId="77777777" w:rsidR="00516744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4D084D95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2953C06" w14:textId="77777777" w:rsidR="00516744" w:rsidRDefault="00000000">
            <w:r>
              <w:t>7.29</w:t>
            </w:r>
          </w:p>
        </w:tc>
        <w:tc>
          <w:tcPr>
            <w:tcW w:w="1262" w:type="dxa"/>
            <w:vAlign w:val="center"/>
          </w:tcPr>
          <w:p w14:paraId="422C856D" w14:textId="77777777" w:rsidR="00516744" w:rsidRDefault="00000000">
            <w:r>
              <w:t>7.29</w:t>
            </w:r>
          </w:p>
        </w:tc>
      </w:tr>
      <w:tr w:rsidR="00516744" w14:paraId="4E892241" w14:textId="77777777">
        <w:tc>
          <w:tcPr>
            <w:tcW w:w="1160" w:type="dxa"/>
            <w:vMerge/>
            <w:vAlign w:val="center"/>
          </w:tcPr>
          <w:p w14:paraId="56B4C76C" w14:textId="77777777" w:rsidR="00516744" w:rsidRDefault="00516744"/>
        </w:tc>
        <w:tc>
          <w:tcPr>
            <w:tcW w:w="1245" w:type="dxa"/>
            <w:vMerge/>
            <w:vAlign w:val="center"/>
          </w:tcPr>
          <w:p w14:paraId="70534DDA" w14:textId="77777777" w:rsidR="00516744" w:rsidRDefault="00516744"/>
        </w:tc>
        <w:tc>
          <w:tcPr>
            <w:tcW w:w="1562" w:type="dxa"/>
            <w:vAlign w:val="center"/>
          </w:tcPr>
          <w:p w14:paraId="46DE994F" w14:textId="77777777" w:rsidR="00516744" w:rsidRDefault="00000000">
            <w:r>
              <w:t>TC4401[1318]</w:t>
            </w:r>
          </w:p>
        </w:tc>
        <w:tc>
          <w:tcPr>
            <w:tcW w:w="1386" w:type="dxa"/>
            <w:vAlign w:val="center"/>
          </w:tcPr>
          <w:p w14:paraId="64AC41F1" w14:textId="77777777" w:rsidR="00516744" w:rsidRDefault="00000000">
            <w:r>
              <w:t>1.25×1.80</w:t>
            </w:r>
          </w:p>
        </w:tc>
        <w:tc>
          <w:tcPr>
            <w:tcW w:w="735" w:type="dxa"/>
            <w:vAlign w:val="center"/>
          </w:tcPr>
          <w:p w14:paraId="3F6A9703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77302D78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E4D5D91" w14:textId="77777777" w:rsidR="00516744" w:rsidRDefault="00000000">
            <w:r>
              <w:t>2.25</w:t>
            </w:r>
          </w:p>
        </w:tc>
        <w:tc>
          <w:tcPr>
            <w:tcW w:w="1262" w:type="dxa"/>
            <w:vAlign w:val="center"/>
          </w:tcPr>
          <w:p w14:paraId="490B38A6" w14:textId="77777777" w:rsidR="00516744" w:rsidRDefault="00000000">
            <w:r>
              <w:t>2.25</w:t>
            </w:r>
          </w:p>
        </w:tc>
      </w:tr>
      <w:tr w:rsidR="00516744" w14:paraId="27C4C2D4" w14:textId="77777777">
        <w:tc>
          <w:tcPr>
            <w:tcW w:w="1160" w:type="dxa"/>
            <w:vMerge/>
            <w:vAlign w:val="center"/>
          </w:tcPr>
          <w:p w14:paraId="7DF3EB4E" w14:textId="77777777" w:rsidR="00516744" w:rsidRDefault="00516744"/>
        </w:tc>
        <w:tc>
          <w:tcPr>
            <w:tcW w:w="1245" w:type="dxa"/>
            <w:vMerge/>
            <w:vAlign w:val="center"/>
          </w:tcPr>
          <w:p w14:paraId="11970B6C" w14:textId="77777777" w:rsidR="00516744" w:rsidRDefault="00516744"/>
        </w:tc>
        <w:tc>
          <w:tcPr>
            <w:tcW w:w="1562" w:type="dxa"/>
            <w:vAlign w:val="center"/>
          </w:tcPr>
          <w:p w14:paraId="6A9DD9EA" w14:textId="77777777" w:rsidR="00516744" w:rsidRDefault="00000000">
            <w:r>
              <w:t>TC4401[4018]</w:t>
            </w:r>
          </w:p>
        </w:tc>
        <w:tc>
          <w:tcPr>
            <w:tcW w:w="1386" w:type="dxa"/>
            <w:vAlign w:val="center"/>
          </w:tcPr>
          <w:p w14:paraId="44BDE23D" w14:textId="77777777" w:rsidR="00516744" w:rsidRDefault="00000000">
            <w:r>
              <w:t>4.05×1.80</w:t>
            </w:r>
          </w:p>
        </w:tc>
        <w:tc>
          <w:tcPr>
            <w:tcW w:w="735" w:type="dxa"/>
            <w:vAlign w:val="center"/>
          </w:tcPr>
          <w:p w14:paraId="439D1E25" w14:textId="77777777" w:rsidR="00516744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7D9A3F10" w14:textId="77777777" w:rsidR="005167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1724FE9" w14:textId="77777777" w:rsidR="00516744" w:rsidRDefault="00000000">
            <w:r>
              <w:t>7.29</w:t>
            </w:r>
          </w:p>
        </w:tc>
        <w:tc>
          <w:tcPr>
            <w:tcW w:w="1262" w:type="dxa"/>
            <w:vAlign w:val="center"/>
          </w:tcPr>
          <w:p w14:paraId="3970644D" w14:textId="77777777" w:rsidR="00516744" w:rsidRDefault="00000000">
            <w:r>
              <w:t>7.29</w:t>
            </w:r>
          </w:p>
        </w:tc>
      </w:tr>
    </w:tbl>
    <w:p w14:paraId="42730539" w14:textId="77777777" w:rsidR="00516744" w:rsidRDefault="00000000">
      <w:pPr>
        <w:pStyle w:val="2"/>
        <w:widowControl w:val="0"/>
        <w:rPr>
          <w:kern w:val="2"/>
        </w:rPr>
      </w:pPr>
      <w:bookmarkStart w:id="43" w:name="_Toc121241617"/>
      <w:r>
        <w:rPr>
          <w:kern w:val="2"/>
        </w:rPr>
        <w:t>可见光透射比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516744" w14:paraId="7563BCAE" w14:textId="77777777">
        <w:tc>
          <w:tcPr>
            <w:tcW w:w="905" w:type="dxa"/>
            <w:shd w:val="clear" w:color="auto" w:fill="E6E6E6"/>
            <w:vAlign w:val="center"/>
          </w:tcPr>
          <w:p w14:paraId="519C3D1D" w14:textId="77777777" w:rsidR="00516744" w:rsidRDefault="00000000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E16077" w14:textId="77777777" w:rsidR="00516744" w:rsidRDefault="00000000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E3EBAC0" w14:textId="77777777" w:rsidR="00516744" w:rsidRDefault="00000000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778F4BF6" w14:textId="77777777" w:rsidR="00516744" w:rsidRDefault="00000000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4F621214" w14:textId="77777777" w:rsidR="00516744" w:rsidRDefault="00000000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005C70E5" w14:textId="77777777" w:rsidR="00516744" w:rsidRDefault="00000000">
            <w:pPr>
              <w:jc w:val="center"/>
            </w:pPr>
            <w:r>
              <w:t>透射比限值</w:t>
            </w:r>
          </w:p>
        </w:tc>
      </w:tr>
      <w:tr w:rsidR="00516744" w14:paraId="6D0A3BE3" w14:textId="77777777">
        <w:tc>
          <w:tcPr>
            <w:tcW w:w="905" w:type="dxa"/>
            <w:shd w:val="clear" w:color="auto" w:fill="E6E6E6"/>
            <w:vAlign w:val="center"/>
          </w:tcPr>
          <w:p w14:paraId="0E4A67F6" w14:textId="77777777" w:rsidR="00516744" w:rsidRDefault="00000000">
            <w:r>
              <w:lastRenderedPageBreak/>
              <w:t>南向</w:t>
            </w:r>
          </w:p>
        </w:tc>
        <w:tc>
          <w:tcPr>
            <w:tcW w:w="1188" w:type="dxa"/>
            <w:vAlign w:val="center"/>
          </w:tcPr>
          <w:p w14:paraId="5782F6E6" w14:textId="77777777" w:rsidR="00516744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5646A7AD" w14:textId="77777777" w:rsidR="00516744" w:rsidRDefault="00000000">
            <w:r>
              <w:t>0.27</w:t>
            </w:r>
          </w:p>
        </w:tc>
        <w:tc>
          <w:tcPr>
            <w:tcW w:w="2088" w:type="dxa"/>
            <w:vAlign w:val="center"/>
          </w:tcPr>
          <w:p w14:paraId="6F9B74AE" w14:textId="77777777" w:rsidR="00516744" w:rsidRDefault="00000000">
            <w:r>
              <w:t>C5017</w:t>
            </w:r>
          </w:p>
        </w:tc>
        <w:tc>
          <w:tcPr>
            <w:tcW w:w="2009" w:type="dxa"/>
            <w:vAlign w:val="center"/>
          </w:tcPr>
          <w:p w14:paraId="39D83970" w14:textId="77777777" w:rsidR="00516744" w:rsidRDefault="00000000">
            <w:r>
              <w:t>0.72</w:t>
            </w:r>
          </w:p>
        </w:tc>
        <w:tc>
          <w:tcPr>
            <w:tcW w:w="2009" w:type="dxa"/>
            <w:vAlign w:val="center"/>
          </w:tcPr>
          <w:p w14:paraId="37204BD7" w14:textId="77777777" w:rsidR="00516744" w:rsidRDefault="00000000">
            <w:r>
              <w:t>0.60</w:t>
            </w:r>
          </w:p>
        </w:tc>
      </w:tr>
      <w:tr w:rsidR="00516744" w14:paraId="083B5CAB" w14:textId="77777777">
        <w:tc>
          <w:tcPr>
            <w:tcW w:w="905" w:type="dxa"/>
            <w:shd w:val="clear" w:color="auto" w:fill="E6E6E6"/>
            <w:vAlign w:val="center"/>
          </w:tcPr>
          <w:p w14:paraId="3CA869ED" w14:textId="77777777" w:rsidR="00516744" w:rsidRDefault="00000000">
            <w:r>
              <w:t>北向</w:t>
            </w:r>
          </w:p>
        </w:tc>
        <w:tc>
          <w:tcPr>
            <w:tcW w:w="1188" w:type="dxa"/>
            <w:vAlign w:val="center"/>
          </w:tcPr>
          <w:p w14:paraId="23F489AF" w14:textId="77777777" w:rsidR="00516744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7752B738" w14:textId="77777777" w:rsidR="00516744" w:rsidRDefault="00000000">
            <w:r>
              <w:t>0.15</w:t>
            </w:r>
          </w:p>
        </w:tc>
        <w:tc>
          <w:tcPr>
            <w:tcW w:w="2088" w:type="dxa"/>
            <w:vAlign w:val="center"/>
          </w:tcPr>
          <w:p w14:paraId="3B4BC579" w14:textId="77777777" w:rsidR="00516744" w:rsidRDefault="00000000">
            <w:r>
              <w:t>TC5501</w:t>
            </w:r>
          </w:p>
        </w:tc>
        <w:tc>
          <w:tcPr>
            <w:tcW w:w="2009" w:type="dxa"/>
            <w:vAlign w:val="center"/>
          </w:tcPr>
          <w:p w14:paraId="64E37C9C" w14:textId="77777777" w:rsidR="00516744" w:rsidRDefault="00000000">
            <w:r>
              <w:t>0.72</w:t>
            </w:r>
          </w:p>
        </w:tc>
        <w:tc>
          <w:tcPr>
            <w:tcW w:w="2009" w:type="dxa"/>
            <w:vAlign w:val="center"/>
          </w:tcPr>
          <w:p w14:paraId="06305BB8" w14:textId="77777777" w:rsidR="00516744" w:rsidRDefault="00000000">
            <w:r>
              <w:t>0.60</w:t>
            </w:r>
          </w:p>
        </w:tc>
      </w:tr>
      <w:tr w:rsidR="00516744" w14:paraId="5D22AD98" w14:textId="77777777">
        <w:tc>
          <w:tcPr>
            <w:tcW w:w="905" w:type="dxa"/>
            <w:shd w:val="clear" w:color="auto" w:fill="E6E6E6"/>
            <w:vAlign w:val="center"/>
          </w:tcPr>
          <w:p w14:paraId="685EAFC9" w14:textId="77777777" w:rsidR="00516744" w:rsidRDefault="00000000">
            <w:r>
              <w:t>东向</w:t>
            </w:r>
          </w:p>
        </w:tc>
        <w:tc>
          <w:tcPr>
            <w:tcW w:w="1188" w:type="dxa"/>
            <w:vAlign w:val="center"/>
          </w:tcPr>
          <w:p w14:paraId="138A9D8B" w14:textId="77777777" w:rsidR="00516744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47CAAA13" w14:textId="77777777" w:rsidR="00516744" w:rsidRDefault="00000000">
            <w:r>
              <w:t>0.16</w:t>
            </w:r>
          </w:p>
        </w:tc>
        <w:tc>
          <w:tcPr>
            <w:tcW w:w="2088" w:type="dxa"/>
            <w:vAlign w:val="center"/>
          </w:tcPr>
          <w:p w14:paraId="44EB66CE" w14:textId="77777777" w:rsidR="00516744" w:rsidRDefault="00000000">
            <w:r>
              <w:t>C5013</w:t>
            </w:r>
          </w:p>
        </w:tc>
        <w:tc>
          <w:tcPr>
            <w:tcW w:w="2009" w:type="dxa"/>
            <w:vAlign w:val="center"/>
          </w:tcPr>
          <w:p w14:paraId="15D3C6C1" w14:textId="77777777" w:rsidR="00516744" w:rsidRDefault="00000000">
            <w:r>
              <w:t>0.72</w:t>
            </w:r>
          </w:p>
        </w:tc>
        <w:tc>
          <w:tcPr>
            <w:tcW w:w="2009" w:type="dxa"/>
            <w:vAlign w:val="center"/>
          </w:tcPr>
          <w:p w14:paraId="787C8C63" w14:textId="77777777" w:rsidR="00516744" w:rsidRDefault="00000000">
            <w:r>
              <w:t>0.60</w:t>
            </w:r>
          </w:p>
        </w:tc>
      </w:tr>
      <w:tr w:rsidR="00516744" w14:paraId="3EB43BCE" w14:textId="77777777">
        <w:tc>
          <w:tcPr>
            <w:tcW w:w="905" w:type="dxa"/>
            <w:shd w:val="clear" w:color="auto" w:fill="E6E6E6"/>
            <w:vAlign w:val="center"/>
          </w:tcPr>
          <w:p w14:paraId="166A9556" w14:textId="77777777" w:rsidR="00516744" w:rsidRDefault="00000000">
            <w:r>
              <w:t>西向</w:t>
            </w:r>
          </w:p>
        </w:tc>
        <w:tc>
          <w:tcPr>
            <w:tcW w:w="1188" w:type="dxa"/>
            <w:vAlign w:val="center"/>
          </w:tcPr>
          <w:p w14:paraId="11EFB40D" w14:textId="77777777" w:rsidR="00516744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33DB05DB" w14:textId="77777777" w:rsidR="00516744" w:rsidRDefault="00000000">
            <w:r>
              <w:t>0.23</w:t>
            </w:r>
          </w:p>
        </w:tc>
        <w:tc>
          <w:tcPr>
            <w:tcW w:w="2088" w:type="dxa"/>
            <w:vAlign w:val="center"/>
          </w:tcPr>
          <w:p w14:paraId="747C5FB2" w14:textId="77777777" w:rsidR="00516744" w:rsidRDefault="00000000">
            <w:r>
              <w:t>C5002</w:t>
            </w:r>
          </w:p>
        </w:tc>
        <w:tc>
          <w:tcPr>
            <w:tcW w:w="2009" w:type="dxa"/>
            <w:vAlign w:val="center"/>
          </w:tcPr>
          <w:p w14:paraId="62703842" w14:textId="77777777" w:rsidR="00516744" w:rsidRDefault="00000000">
            <w:r>
              <w:t>0.72</w:t>
            </w:r>
          </w:p>
        </w:tc>
        <w:tc>
          <w:tcPr>
            <w:tcW w:w="2009" w:type="dxa"/>
            <w:vAlign w:val="center"/>
          </w:tcPr>
          <w:p w14:paraId="062B1AEA" w14:textId="77777777" w:rsidR="00516744" w:rsidRDefault="00000000">
            <w:r>
              <w:t>0.60</w:t>
            </w:r>
          </w:p>
        </w:tc>
      </w:tr>
      <w:tr w:rsidR="00516744" w14:paraId="7CA16A6A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23671B8A" w14:textId="77777777" w:rsidR="00516744" w:rsidRDefault="00000000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45983E78" w14:textId="77777777" w:rsidR="005167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516744" w14:paraId="78E4250F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577C6921" w14:textId="77777777" w:rsidR="00516744" w:rsidRDefault="00000000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5ADA044F" w14:textId="77777777" w:rsidR="00516744" w:rsidRDefault="00000000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516744" w14:paraId="1C04D397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636EB2E6" w14:textId="77777777" w:rsidR="00516744" w:rsidRDefault="00000000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28D20489" w14:textId="77777777" w:rsidR="00516744" w:rsidRDefault="00000000">
            <w:r>
              <w:t>满足</w:t>
            </w:r>
          </w:p>
        </w:tc>
      </w:tr>
    </w:tbl>
    <w:p w14:paraId="0035F6D7" w14:textId="77777777" w:rsidR="00516744" w:rsidRDefault="00000000">
      <w:pPr>
        <w:pStyle w:val="2"/>
        <w:widowControl w:val="0"/>
        <w:rPr>
          <w:kern w:val="2"/>
        </w:rPr>
      </w:pPr>
      <w:bookmarkStart w:id="44" w:name="_Toc121241618"/>
      <w:r>
        <w:rPr>
          <w:kern w:val="2"/>
        </w:rPr>
        <w:t>天窗</w:t>
      </w:r>
      <w:bookmarkEnd w:id="44"/>
    </w:p>
    <w:p w14:paraId="314B4550" w14:textId="77777777" w:rsidR="005167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121241619"/>
      <w:r>
        <w:rPr>
          <w:color w:val="000000"/>
          <w:kern w:val="2"/>
          <w:szCs w:val="24"/>
        </w:rPr>
        <w:t>天窗屋顶比</w:t>
      </w:r>
      <w:bookmarkEnd w:id="45"/>
    </w:p>
    <w:p w14:paraId="2FAED22D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0C1CE7B" w14:textId="77777777" w:rsidR="005167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6" w:name="_Toc121241620"/>
      <w:r>
        <w:rPr>
          <w:color w:val="000000"/>
          <w:kern w:val="2"/>
          <w:szCs w:val="24"/>
        </w:rPr>
        <w:t>天窗类型</w:t>
      </w:r>
      <w:bookmarkEnd w:id="46"/>
    </w:p>
    <w:p w14:paraId="061B1F20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985CB51" w14:textId="77777777" w:rsidR="00516744" w:rsidRDefault="00000000">
      <w:pPr>
        <w:pStyle w:val="2"/>
        <w:widowControl w:val="0"/>
        <w:rPr>
          <w:kern w:val="2"/>
        </w:rPr>
      </w:pPr>
      <w:bookmarkStart w:id="47" w:name="_Toc121241621"/>
      <w:r>
        <w:rPr>
          <w:kern w:val="2"/>
        </w:rPr>
        <w:t>屋顶构造</w:t>
      </w:r>
      <w:bookmarkEnd w:id="47"/>
    </w:p>
    <w:p w14:paraId="7CD5C135" w14:textId="77777777" w:rsidR="005167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121241622"/>
      <w:r>
        <w:rPr>
          <w:color w:val="000000"/>
          <w:kern w:val="2"/>
          <w:szCs w:val="24"/>
        </w:rPr>
        <w:t>屋顶构造一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16744" w14:paraId="42331A0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F6205D7" w14:textId="77777777" w:rsidR="00516744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86DF0C" w14:textId="77777777" w:rsidR="0051674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27B64F" w14:textId="77777777" w:rsidR="0051674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89E491" w14:textId="77777777" w:rsidR="0051674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126FDC" w14:textId="77777777" w:rsidR="0051674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5A14F4" w14:textId="77777777" w:rsidR="0051674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AE299CC" w14:textId="77777777" w:rsidR="00516744" w:rsidRDefault="00000000">
            <w:pPr>
              <w:jc w:val="center"/>
            </w:pPr>
            <w:r>
              <w:t>热惰性指标</w:t>
            </w:r>
          </w:p>
        </w:tc>
      </w:tr>
      <w:tr w:rsidR="00516744" w14:paraId="428FBBE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D7B30A0" w14:textId="77777777" w:rsidR="00516744" w:rsidRDefault="005167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A05440A" w14:textId="77777777" w:rsidR="0051674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100C45" w14:textId="77777777" w:rsidR="0051674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B3AEB3" w14:textId="77777777" w:rsidR="005167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41D7C7" w14:textId="77777777" w:rsidR="0051674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FFC376" w14:textId="77777777" w:rsidR="0051674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FFA5B5B" w14:textId="77777777" w:rsidR="00516744" w:rsidRDefault="00000000">
            <w:pPr>
              <w:jc w:val="center"/>
            </w:pPr>
            <w:r>
              <w:t>D=R*S</w:t>
            </w:r>
          </w:p>
        </w:tc>
      </w:tr>
      <w:tr w:rsidR="00516744" w14:paraId="65ED348E" w14:textId="77777777">
        <w:tc>
          <w:tcPr>
            <w:tcW w:w="3345" w:type="dxa"/>
            <w:vAlign w:val="center"/>
          </w:tcPr>
          <w:p w14:paraId="1F295555" w14:textId="77777777" w:rsidR="005167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FBB5661" w14:textId="77777777" w:rsidR="005167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0ED7911" w14:textId="77777777" w:rsidR="005167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14A52FF" w14:textId="77777777" w:rsidR="005167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B5EE7F7" w14:textId="77777777" w:rsidR="00516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2F5B4B6" w14:textId="77777777" w:rsidR="005167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7229CFB" w14:textId="77777777" w:rsidR="00516744" w:rsidRDefault="00000000">
            <w:r>
              <w:t>0.245</w:t>
            </w:r>
          </w:p>
        </w:tc>
      </w:tr>
      <w:tr w:rsidR="00516744" w14:paraId="56FC96A0" w14:textId="77777777">
        <w:tc>
          <w:tcPr>
            <w:tcW w:w="3345" w:type="dxa"/>
            <w:vAlign w:val="center"/>
          </w:tcPr>
          <w:p w14:paraId="58061097" w14:textId="77777777" w:rsidR="00516744" w:rsidRDefault="00000000">
            <w:r>
              <w:t>SBS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14:paraId="7BB744FF" w14:textId="77777777" w:rsidR="00516744" w:rsidRDefault="00000000">
            <w:r>
              <w:t>4</w:t>
            </w:r>
          </w:p>
        </w:tc>
        <w:tc>
          <w:tcPr>
            <w:tcW w:w="1075" w:type="dxa"/>
            <w:vAlign w:val="center"/>
          </w:tcPr>
          <w:p w14:paraId="40DEEA2A" w14:textId="77777777" w:rsidR="00516744" w:rsidRDefault="00000000">
            <w:r>
              <w:t>0.230</w:t>
            </w:r>
          </w:p>
        </w:tc>
        <w:tc>
          <w:tcPr>
            <w:tcW w:w="1075" w:type="dxa"/>
            <w:vAlign w:val="center"/>
          </w:tcPr>
          <w:p w14:paraId="42CA2D17" w14:textId="77777777" w:rsidR="00516744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14:paraId="6130B168" w14:textId="77777777" w:rsidR="00516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412CBC2" w14:textId="77777777" w:rsidR="00516744" w:rsidRDefault="00000000">
            <w:r>
              <w:t>0.017</w:t>
            </w:r>
          </w:p>
        </w:tc>
        <w:tc>
          <w:tcPr>
            <w:tcW w:w="1064" w:type="dxa"/>
            <w:vAlign w:val="center"/>
          </w:tcPr>
          <w:p w14:paraId="001F9750" w14:textId="77777777" w:rsidR="00516744" w:rsidRDefault="00000000">
            <w:r>
              <w:t>0.163</w:t>
            </w:r>
          </w:p>
        </w:tc>
      </w:tr>
      <w:tr w:rsidR="00516744" w14:paraId="3366C1E1" w14:textId="77777777">
        <w:tc>
          <w:tcPr>
            <w:tcW w:w="3345" w:type="dxa"/>
            <w:vAlign w:val="center"/>
          </w:tcPr>
          <w:p w14:paraId="332B6BAB" w14:textId="77777777" w:rsidR="005167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3CE446F" w14:textId="77777777" w:rsidR="005167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B240A7A" w14:textId="77777777" w:rsidR="005167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0B2ADFA" w14:textId="77777777" w:rsidR="005167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1C950DA" w14:textId="77777777" w:rsidR="00516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32F6693" w14:textId="77777777" w:rsidR="005167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C7F1C1F" w14:textId="77777777" w:rsidR="00516744" w:rsidRDefault="00000000">
            <w:r>
              <w:t>0.245</w:t>
            </w:r>
          </w:p>
        </w:tc>
      </w:tr>
      <w:tr w:rsidR="00516744" w14:paraId="3D64DF3D" w14:textId="77777777">
        <w:tc>
          <w:tcPr>
            <w:tcW w:w="3345" w:type="dxa"/>
            <w:vAlign w:val="center"/>
          </w:tcPr>
          <w:p w14:paraId="0828AEE1" w14:textId="77777777" w:rsidR="00516744" w:rsidRDefault="00000000">
            <w:r>
              <w:t>SBS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14:paraId="1BC9B4EC" w14:textId="77777777" w:rsidR="00516744" w:rsidRDefault="00000000">
            <w:r>
              <w:t>4</w:t>
            </w:r>
          </w:p>
        </w:tc>
        <w:tc>
          <w:tcPr>
            <w:tcW w:w="1075" w:type="dxa"/>
            <w:vAlign w:val="center"/>
          </w:tcPr>
          <w:p w14:paraId="242E8AA4" w14:textId="77777777" w:rsidR="00516744" w:rsidRDefault="00000000">
            <w:r>
              <w:t>0.230</w:t>
            </w:r>
          </w:p>
        </w:tc>
        <w:tc>
          <w:tcPr>
            <w:tcW w:w="1075" w:type="dxa"/>
            <w:vAlign w:val="center"/>
          </w:tcPr>
          <w:p w14:paraId="2889854E" w14:textId="77777777" w:rsidR="00516744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14:paraId="3ECBBF01" w14:textId="77777777" w:rsidR="00516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96B4FA6" w14:textId="77777777" w:rsidR="00516744" w:rsidRDefault="00000000">
            <w:r>
              <w:t>0.017</w:t>
            </w:r>
          </w:p>
        </w:tc>
        <w:tc>
          <w:tcPr>
            <w:tcW w:w="1064" w:type="dxa"/>
            <w:vAlign w:val="center"/>
          </w:tcPr>
          <w:p w14:paraId="14DB5552" w14:textId="77777777" w:rsidR="00516744" w:rsidRDefault="00000000">
            <w:r>
              <w:t>0.163</w:t>
            </w:r>
          </w:p>
        </w:tc>
      </w:tr>
      <w:tr w:rsidR="00516744" w14:paraId="52A60274" w14:textId="77777777">
        <w:tc>
          <w:tcPr>
            <w:tcW w:w="3345" w:type="dxa"/>
            <w:vAlign w:val="center"/>
          </w:tcPr>
          <w:p w14:paraId="61D506B1" w14:textId="77777777" w:rsidR="005167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46EA4D8" w14:textId="77777777" w:rsidR="00516744" w:rsidRDefault="00000000">
            <w:r>
              <w:t>25</w:t>
            </w:r>
          </w:p>
        </w:tc>
        <w:tc>
          <w:tcPr>
            <w:tcW w:w="1075" w:type="dxa"/>
            <w:vAlign w:val="center"/>
          </w:tcPr>
          <w:p w14:paraId="63B6C590" w14:textId="77777777" w:rsidR="005167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5C61002" w14:textId="77777777" w:rsidR="005167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A610FBE" w14:textId="77777777" w:rsidR="00516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8A5BEF9" w14:textId="77777777" w:rsidR="00516744" w:rsidRDefault="00000000">
            <w:r>
              <w:t>0.027</w:t>
            </w:r>
          </w:p>
        </w:tc>
        <w:tc>
          <w:tcPr>
            <w:tcW w:w="1064" w:type="dxa"/>
            <w:vAlign w:val="center"/>
          </w:tcPr>
          <w:p w14:paraId="599C0CDB" w14:textId="77777777" w:rsidR="00516744" w:rsidRDefault="00000000">
            <w:r>
              <w:t>0.306</w:t>
            </w:r>
          </w:p>
        </w:tc>
      </w:tr>
      <w:tr w:rsidR="00516744" w14:paraId="23363CEB" w14:textId="77777777">
        <w:tc>
          <w:tcPr>
            <w:tcW w:w="3345" w:type="dxa"/>
            <w:vAlign w:val="center"/>
          </w:tcPr>
          <w:p w14:paraId="45B8EE43" w14:textId="77777777" w:rsidR="00516744" w:rsidRDefault="00000000">
            <w:r>
              <w:t>高炉炉渣</w:t>
            </w:r>
          </w:p>
        </w:tc>
        <w:tc>
          <w:tcPr>
            <w:tcW w:w="848" w:type="dxa"/>
            <w:vAlign w:val="center"/>
          </w:tcPr>
          <w:p w14:paraId="62995D2D" w14:textId="77777777" w:rsidR="00516744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30986336" w14:textId="77777777" w:rsidR="00516744" w:rsidRDefault="00000000">
            <w:r>
              <w:t>0.260</w:t>
            </w:r>
          </w:p>
        </w:tc>
        <w:tc>
          <w:tcPr>
            <w:tcW w:w="1075" w:type="dxa"/>
            <w:vAlign w:val="center"/>
          </w:tcPr>
          <w:p w14:paraId="6122DC9E" w14:textId="77777777" w:rsidR="00516744" w:rsidRDefault="00000000">
            <w:r>
              <w:t>3.957</w:t>
            </w:r>
          </w:p>
        </w:tc>
        <w:tc>
          <w:tcPr>
            <w:tcW w:w="848" w:type="dxa"/>
            <w:vAlign w:val="center"/>
          </w:tcPr>
          <w:p w14:paraId="1176769D" w14:textId="77777777" w:rsidR="00516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8B11704" w14:textId="77777777" w:rsidR="00516744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0CCCADDA" w14:textId="77777777" w:rsidR="00516744" w:rsidRDefault="00000000">
            <w:r>
              <w:t>0.457</w:t>
            </w:r>
          </w:p>
        </w:tc>
      </w:tr>
      <w:tr w:rsidR="00516744" w14:paraId="60FC6A3D" w14:textId="77777777">
        <w:tc>
          <w:tcPr>
            <w:tcW w:w="3345" w:type="dxa"/>
            <w:vAlign w:val="center"/>
          </w:tcPr>
          <w:p w14:paraId="72CBCA1A" w14:textId="77777777" w:rsidR="00516744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F153345" w14:textId="77777777" w:rsidR="00516744" w:rsidRDefault="00000000">
            <w:r>
              <w:t>60</w:t>
            </w:r>
          </w:p>
        </w:tc>
        <w:tc>
          <w:tcPr>
            <w:tcW w:w="1075" w:type="dxa"/>
            <w:vAlign w:val="center"/>
          </w:tcPr>
          <w:p w14:paraId="3B5CA03B" w14:textId="77777777" w:rsidR="00516744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6B7BB9D1" w14:textId="77777777" w:rsidR="00516744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04948496" w14:textId="77777777" w:rsidR="00516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0AF1322" w14:textId="77777777" w:rsidR="00516744" w:rsidRDefault="00000000">
            <w:r>
              <w:t>2.000</w:t>
            </w:r>
          </w:p>
        </w:tc>
        <w:tc>
          <w:tcPr>
            <w:tcW w:w="1064" w:type="dxa"/>
            <w:vAlign w:val="center"/>
          </w:tcPr>
          <w:p w14:paraId="677DD25F" w14:textId="77777777" w:rsidR="00516744" w:rsidRDefault="00000000">
            <w:r>
              <w:t>0.680</w:t>
            </w:r>
          </w:p>
        </w:tc>
      </w:tr>
      <w:tr w:rsidR="00516744" w14:paraId="2FCC9E46" w14:textId="77777777">
        <w:tc>
          <w:tcPr>
            <w:tcW w:w="3345" w:type="dxa"/>
            <w:vAlign w:val="center"/>
          </w:tcPr>
          <w:p w14:paraId="4E849D4C" w14:textId="77777777" w:rsidR="005167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0933F1B" w14:textId="77777777" w:rsidR="005167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BE8C820" w14:textId="77777777" w:rsidR="005167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C523AE1" w14:textId="77777777" w:rsidR="005167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9A9BFFA" w14:textId="77777777" w:rsidR="00516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036A592" w14:textId="77777777" w:rsidR="005167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B7AC460" w14:textId="77777777" w:rsidR="00516744" w:rsidRDefault="00000000">
            <w:r>
              <w:t>0.245</w:t>
            </w:r>
          </w:p>
        </w:tc>
      </w:tr>
      <w:tr w:rsidR="00516744" w14:paraId="7D088197" w14:textId="77777777">
        <w:tc>
          <w:tcPr>
            <w:tcW w:w="3345" w:type="dxa"/>
            <w:vAlign w:val="center"/>
          </w:tcPr>
          <w:p w14:paraId="57E09F99" w14:textId="77777777" w:rsidR="00516744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5F5784F3" w14:textId="77777777" w:rsidR="00516744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3B944C59" w14:textId="77777777" w:rsidR="00516744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341C5A7" w14:textId="77777777" w:rsidR="0051674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D4870E8" w14:textId="77777777" w:rsidR="00516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F205AEE" w14:textId="77777777" w:rsidR="00516744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474D56D2" w14:textId="77777777" w:rsidR="00516744" w:rsidRDefault="00000000">
            <w:r>
              <w:t>1.186</w:t>
            </w:r>
          </w:p>
        </w:tc>
      </w:tr>
      <w:tr w:rsidR="00516744" w14:paraId="7B5DCB22" w14:textId="77777777">
        <w:tc>
          <w:tcPr>
            <w:tcW w:w="3345" w:type="dxa"/>
            <w:vAlign w:val="center"/>
          </w:tcPr>
          <w:p w14:paraId="4A606CC0" w14:textId="77777777" w:rsidR="0051674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038D4FE" w14:textId="77777777" w:rsidR="00516744" w:rsidRDefault="00000000">
            <w:r>
              <w:t>303</w:t>
            </w:r>
          </w:p>
        </w:tc>
        <w:tc>
          <w:tcPr>
            <w:tcW w:w="1075" w:type="dxa"/>
            <w:vAlign w:val="center"/>
          </w:tcPr>
          <w:p w14:paraId="4F500CE8" w14:textId="77777777" w:rsidR="005167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D0C0B34" w14:textId="77777777" w:rsidR="0051674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216AB72" w14:textId="77777777" w:rsidR="005167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ABC214A" w14:textId="77777777" w:rsidR="00516744" w:rsidRDefault="00000000">
            <w:r>
              <w:t>2.311</w:t>
            </w:r>
          </w:p>
        </w:tc>
        <w:tc>
          <w:tcPr>
            <w:tcW w:w="1064" w:type="dxa"/>
            <w:vAlign w:val="center"/>
          </w:tcPr>
          <w:p w14:paraId="3E55C470" w14:textId="77777777" w:rsidR="00516744" w:rsidRDefault="00000000">
            <w:r>
              <w:t>3.688</w:t>
            </w:r>
          </w:p>
        </w:tc>
      </w:tr>
      <w:tr w:rsidR="00516744" w14:paraId="3E970528" w14:textId="77777777">
        <w:tc>
          <w:tcPr>
            <w:tcW w:w="3345" w:type="dxa"/>
            <w:shd w:val="clear" w:color="auto" w:fill="E6E6E6"/>
            <w:vAlign w:val="center"/>
          </w:tcPr>
          <w:p w14:paraId="5846DE5F" w14:textId="77777777" w:rsidR="00516744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1CDC8A4" w14:textId="77777777" w:rsidR="00516744" w:rsidRDefault="00000000">
            <w:pPr>
              <w:jc w:val="center"/>
            </w:pPr>
            <w:r>
              <w:t>0.70[</w:t>
            </w:r>
            <w:r>
              <w:t>默认</w:t>
            </w:r>
            <w:r>
              <w:t>]</w:t>
            </w:r>
          </w:p>
        </w:tc>
      </w:tr>
      <w:tr w:rsidR="00516744" w14:paraId="775D42B0" w14:textId="77777777">
        <w:tc>
          <w:tcPr>
            <w:tcW w:w="3345" w:type="dxa"/>
            <w:shd w:val="clear" w:color="auto" w:fill="E6E6E6"/>
            <w:vAlign w:val="center"/>
          </w:tcPr>
          <w:p w14:paraId="42ADB79B" w14:textId="77777777" w:rsidR="00516744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1D699A9D" w14:textId="77777777" w:rsidR="00516744" w:rsidRDefault="00000000">
            <w:pPr>
              <w:jc w:val="center"/>
            </w:pPr>
            <w:r>
              <w:t>0.41</w:t>
            </w:r>
          </w:p>
        </w:tc>
      </w:tr>
      <w:tr w:rsidR="00516744" w14:paraId="1A00EDEC" w14:textId="77777777">
        <w:tc>
          <w:tcPr>
            <w:tcW w:w="3345" w:type="dxa"/>
            <w:shd w:val="clear" w:color="auto" w:fill="E6E6E6"/>
            <w:vAlign w:val="center"/>
          </w:tcPr>
          <w:p w14:paraId="4FD448FB" w14:textId="77777777" w:rsidR="00516744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1E00A685" w14:textId="77777777" w:rsidR="005167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516744" w14:paraId="6965AD7E" w14:textId="77777777">
        <w:tc>
          <w:tcPr>
            <w:tcW w:w="3345" w:type="dxa"/>
            <w:shd w:val="clear" w:color="auto" w:fill="E6E6E6"/>
            <w:vAlign w:val="center"/>
          </w:tcPr>
          <w:p w14:paraId="30B433A7" w14:textId="77777777" w:rsidR="00516744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0C2E5AFF" w14:textId="77777777" w:rsidR="00516744" w:rsidRDefault="00000000">
            <w:r>
              <w:t>K</w:t>
            </w:r>
            <w:r>
              <w:t>应满足表</w:t>
            </w:r>
            <w:r>
              <w:t>3.3.1-4</w:t>
            </w:r>
            <w:r>
              <w:t>的规定</w:t>
            </w:r>
            <w:r>
              <w:t>(K≤0.50)</w:t>
            </w:r>
          </w:p>
        </w:tc>
      </w:tr>
      <w:tr w:rsidR="00516744" w14:paraId="4C2F9F48" w14:textId="77777777">
        <w:tc>
          <w:tcPr>
            <w:tcW w:w="3345" w:type="dxa"/>
            <w:shd w:val="clear" w:color="auto" w:fill="E6E6E6"/>
            <w:vAlign w:val="center"/>
          </w:tcPr>
          <w:p w14:paraId="7CBDB833" w14:textId="77777777" w:rsidR="00516744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15507F48" w14:textId="77777777" w:rsidR="00516744" w:rsidRDefault="00000000">
            <w:r>
              <w:t>满足</w:t>
            </w:r>
          </w:p>
        </w:tc>
      </w:tr>
    </w:tbl>
    <w:p w14:paraId="59FE7ADA" w14:textId="77777777" w:rsidR="00516744" w:rsidRDefault="005167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2BBD40A" w14:textId="77777777" w:rsidR="00516744" w:rsidRDefault="00000000">
      <w:pPr>
        <w:pStyle w:val="2"/>
        <w:widowControl w:val="0"/>
        <w:rPr>
          <w:kern w:val="2"/>
        </w:rPr>
      </w:pPr>
      <w:bookmarkStart w:id="49" w:name="_Toc121241623"/>
      <w:r>
        <w:rPr>
          <w:kern w:val="2"/>
        </w:rPr>
        <w:t>外墙构造</w:t>
      </w:r>
      <w:bookmarkEnd w:id="49"/>
    </w:p>
    <w:p w14:paraId="4AC24B1D" w14:textId="77777777" w:rsidR="005167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121241624"/>
      <w:r>
        <w:rPr>
          <w:color w:val="000000"/>
          <w:kern w:val="2"/>
          <w:szCs w:val="24"/>
        </w:rPr>
        <w:t>外墙相关构造</w:t>
      </w:r>
      <w:bookmarkEnd w:id="50"/>
    </w:p>
    <w:p w14:paraId="1AC87C51" w14:textId="77777777" w:rsidR="00516744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16744" w14:paraId="551E204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855EEAB" w14:textId="77777777" w:rsidR="00516744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B1D549" w14:textId="77777777" w:rsidR="0051674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503014" w14:textId="77777777" w:rsidR="0051674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5151F2" w14:textId="77777777" w:rsidR="0051674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C19339" w14:textId="77777777" w:rsidR="0051674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39B12C" w14:textId="77777777" w:rsidR="0051674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4EB90E" w14:textId="77777777" w:rsidR="00516744" w:rsidRDefault="00000000">
            <w:pPr>
              <w:jc w:val="center"/>
            </w:pPr>
            <w:r>
              <w:t>热惰性指标</w:t>
            </w:r>
          </w:p>
        </w:tc>
      </w:tr>
      <w:tr w:rsidR="00516744" w14:paraId="0F798C0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FC94DF5" w14:textId="77777777" w:rsidR="00516744" w:rsidRDefault="005167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8C0AE1B" w14:textId="77777777" w:rsidR="0051674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E4369F" w14:textId="77777777" w:rsidR="0051674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10526B" w14:textId="77777777" w:rsidR="005167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36B8D9" w14:textId="77777777" w:rsidR="0051674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5E3ED7" w14:textId="77777777" w:rsidR="0051674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D9D8810" w14:textId="77777777" w:rsidR="00516744" w:rsidRDefault="00000000">
            <w:pPr>
              <w:jc w:val="center"/>
            </w:pPr>
            <w:r>
              <w:t>D=R*S</w:t>
            </w:r>
          </w:p>
        </w:tc>
      </w:tr>
      <w:tr w:rsidR="00516744" w14:paraId="39C28176" w14:textId="77777777">
        <w:tc>
          <w:tcPr>
            <w:tcW w:w="3345" w:type="dxa"/>
            <w:vAlign w:val="center"/>
          </w:tcPr>
          <w:p w14:paraId="44FCD310" w14:textId="77777777" w:rsidR="005167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239D857" w14:textId="77777777" w:rsidR="005167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02D5F0A" w14:textId="77777777" w:rsidR="005167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7A3EFE2" w14:textId="77777777" w:rsidR="005167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7365E4A" w14:textId="77777777" w:rsidR="00516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BCBDE4D" w14:textId="77777777" w:rsidR="005167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71C0A42" w14:textId="77777777" w:rsidR="00516744" w:rsidRDefault="00000000">
            <w:r>
              <w:t>0.245</w:t>
            </w:r>
          </w:p>
        </w:tc>
      </w:tr>
      <w:tr w:rsidR="00516744" w14:paraId="2C85EFFB" w14:textId="77777777">
        <w:tc>
          <w:tcPr>
            <w:tcW w:w="3345" w:type="dxa"/>
            <w:vAlign w:val="center"/>
          </w:tcPr>
          <w:p w14:paraId="75ED4C87" w14:textId="77777777" w:rsidR="00516744" w:rsidRDefault="00000000">
            <w:r>
              <w:t>聚氨酯硬泡沫塑料</w:t>
            </w:r>
          </w:p>
        </w:tc>
        <w:tc>
          <w:tcPr>
            <w:tcW w:w="848" w:type="dxa"/>
            <w:vAlign w:val="center"/>
          </w:tcPr>
          <w:p w14:paraId="2B9DCDE1" w14:textId="77777777" w:rsidR="00516744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5FF00DDF" w14:textId="77777777" w:rsidR="00516744" w:rsidRDefault="00000000">
            <w:r>
              <w:t>0.024</w:t>
            </w:r>
          </w:p>
        </w:tc>
        <w:tc>
          <w:tcPr>
            <w:tcW w:w="1075" w:type="dxa"/>
            <w:vAlign w:val="center"/>
          </w:tcPr>
          <w:p w14:paraId="17511BC0" w14:textId="77777777" w:rsidR="00516744" w:rsidRDefault="00000000">
            <w:r>
              <w:t>0.290</w:t>
            </w:r>
          </w:p>
        </w:tc>
        <w:tc>
          <w:tcPr>
            <w:tcW w:w="848" w:type="dxa"/>
            <w:vAlign w:val="center"/>
          </w:tcPr>
          <w:p w14:paraId="1DA25245" w14:textId="77777777" w:rsidR="00516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73AD969" w14:textId="77777777" w:rsidR="00516744" w:rsidRDefault="00000000">
            <w:r>
              <w:t>2.083</w:t>
            </w:r>
          </w:p>
        </w:tc>
        <w:tc>
          <w:tcPr>
            <w:tcW w:w="1064" w:type="dxa"/>
            <w:vAlign w:val="center"/>
          </w:tcPr>
          <w:p w14:paraId="27B381C3" w14:textId="77777777" w:rsidR="00516744" w:rsidRDefault="00000000">
            <w:r>
              <w:t>0.604</w:t>
            </w:r>
          </w:p>
        </w:tc>
      </w:tr>
      <w:tr w:rsidR="00516744" w14:paraId="3772E80C" w14:textId="77777777">
        <w:tc>
          <w:tcPr>
            <w:tcW w:w="3345" w:type="dxa"/>
            <w:vAlign w:val="center"/>
          </w:tcPr>
          <w:p w14:paraId="2954375E" w14:textId="77777777" w:rsidR="005167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EDCDA0E" w14:textId="77777777" w:rsidR="005167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9A61AD0" w14:textId="77777777" w:rsidR="005167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45F5B3B" w14:textId="77777777" w:rsidR="005167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93BACB8" w14:textId="77777777" w:rsidR="00516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15DD0DA" w14:textId="77777777" w:rsidR="005167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7223C5F" w14:textId="77777777" w:rsidR="00516744" w:rsidRDefault="00000000">
            <w:r>
              <w:t>0.245</w:t>
            </w:r>
          </w:p>
        </w:tc>
      </w:tr>
      <w:tr w:rsidR="00516744" w14:paraId="00B801C2" w14:textId="77777777">
        <w:tc>
          <w:tcPr>
            <w:tcW w:w="3345" w:type="dxa"/>
            <w:vAlign w:val="center"/>
          </w:tcPr>
          <w:p w14:paraId="4E3CDE8A" w14:textId="77777777" w:rsidR="00516744" w:rsidRDefault="00000000">
            <w:r>
              <w:t>粉煤灰淤泥烧结节能砖</w:t>
            </w:r>
            <w:r>
              <w:t>S1-2</w:t>
            </w:r>
            <w:r>
              <w:t>型</w:t>
            </w:r>
            <w:r>
              <w:t>(ρ=1600)</w:t>
            </w:r>
          </w:p>
        </w:tc>
        <w:tc>
          <w:tcPr>
            <w:tcW w:w="848" w:type="dxa"/>
            <w:vAlign w:val="center"/>
          </w:tcPr>
          <w:p w14:paraId="1032273B" w14:textId="77777777" w:rsidR="00516744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6F17C6C4" w14:textId="77777777" w:rsidR="00516744" w:rsidRDefault="00000000">
            <w:r>
              <w:t>0.420</w:t>
            </w:r>
          </w:p>
        </w:tc>
        <w:tc>
          <w:tcPr>
            <w:tcW w:w="1075" w:type="dxa"/>
            <w:vAlign w:val="center"/>
          </w:tcPr>
          <w:p w14:paraId="7E314037" w14:textId="77777777" w:rsidR="00516744" w:rsidRDefault="00000000">
            <w:r>
              <w:t>9.560</w:t>
            </w:r>
          </w:p>
        </w:tc>
        <w:tc>
          <w:tcPr>
            <w:tcW w:w="848" w:type="dxa"/>
            <w:vAlign w:val="center"/>
          </w:tcPr>
          <w:p w14:paraId="4279774A" w14:textId="77777777" w:rsidR="00516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8E22EB8" w14:textId="77777777" w:rsidR="00516744" w:rsidRDefault="00000000">
            <w:r>
              <w:t>0.476</w:t>
            </w:r>
          </w:p>
        </w:tc>
        <w:tc>
          <w:tcPr>
            <w:tcW w:w="1064" w:type="dxa"/>
            <w:vAlign w:val="center"/>
          </w:tcPr>
          <w:p w14:paraId="282724B5" w14:textId="77777777" w:rsidR="00516744" w:rsidRDefault="00000000">
            <w:r>
              <w:t>4.552</w:t>
            </w:r>
          </w:p>
        </w:tc>
      </w:tr>
      <w:tr w:rsidR="00516744" w14:paraId="1A0FB92E" w14:textId="77777777">
        <w:tc>
          <w:tcPr>
            <w:tcW w:w="3345" w:type="dxa"/>
            <w:vAlign w:val="center"/>
          </w:tcPr>
          <w:p w14:paraId="2E282653" w14:textId="77777777" w:rsidR="0051674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553167E" w14:textId="77777777" w:rsidR="00516744" w:rsidRDefault="00000000">
            <w:r>
              <w:t>290</w:t>
            </w:r>
          </w:p>
        </w:tc>
        <w:tc>
          <w:tcPr>
            <w:tcW w:w="1075" w:type="dxa"/>
            <w:vAlign w:val="center"/>
          </w:tcPr>
          <w:p w14:paraId="6F92CB08" w14:textId="77777777" w:rsidR="005167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D83DF99" w14:textId="77777777" w:rsidR="0051674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725EDC9" w14:textId="77777777" w:rsidR="005167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52025F1" w14:textId="77777777" w:rsidR="00516744" w:rsidRDefault="00000000">
            <w:r>
              <w:t>2.603</w:t>
            </w:r>
          </w:p>
        </w:tc>
        <w:tc>
          <w:tcPr>
            <w:tcW w:w="1064" w:type="dxa"/>
            <w:vAlign w:val="center"/>
          </w:tcPr>
          <w:p w14:paraId="3D5C5403" w14:textId="77777777" w:rsidR="00516744" w:rsidRDefault="00000000">
            <w:r>
              <w:t>5.646</w:t>
            </w:r>
          </w:p>
        </w:tc>
      </w:tr>
      <w:tr w:rsidR="00516744" w14:paraId="7A60EFF8" w14:textId="77777777">
        <w:tc>
          <w:tcPr>
            <w:tcW w:w="3345" w:type="dxa"/>
            <w:shd w:val="clear" w:color="auto" w:fill="E6E6E6"/>
            <w:vAlign w:val="center"/>
          </w:tcPr>
          <w:p w14:paraId="683FD520" w14:textId="77777777" w:rsidR="00516744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3E02E66" w14:textId="77777777" w:rsidR="00516744" w:rsidRDefault="00000000">
            <w:pPr>
              <w:jc w:val="center"/>
            </w:pPr>
            <w:r>
              <w:t>0.89[</w:t>
            </w:r>
            <w:r>
              <w:t>默认</w:t>
            </w:r>
            <w:r>
              <w:t>]</w:t>
            </w:r>
          </w:p>
        </w:tc>
      </w:tr>
      <w:tr w:rsidR="00516744" w14:paraId="4A5D285C" w14:textId="77777777">
        <w:tc>
          <w:tcPr>
            <w:tcW w:w="3345" w:type="dxa"/>
            <w:shd w:val="clear" w:color="auto" w:fill="E6E6E6"/>
            <w:vAlign w:val="center"/>
          </w:tcPr>
          <w:p w14:paraId="73E2F31A" w14:textId="77777777" w:rsidR="00516744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64952FF1" w14:textId="77777777" w:rsidR="00516744" w:rsidRDefault="00000000">
            <w:pPr>
              <w:jc w:val="center"/>
            </w:pPr>
            <w:r>
              <w:t>0.36</w:t>
            </w:r>
          </w:p>
        </w:tc>
      </w:tr>
      <w:tr w:rsidR="00516744" w14:paraId="61C5E0BC" w14:textId="77777777">
        <w:tc>
          <w:tcPr>
            <w:tcW w:w="3345" w:type="dxa"/>
            <w:shd w:val="clear" w:color="auto" w:fill="E6E6E6"/>
            <w:vAlign w:val="center"/>
          </w:tcPr>
          <w:p w14:paraId="72E23C44" w14:textId="77777777" w:rsidR="00516744" w:rsidRDefault="00000000">
            <w:r>
              <w:t>考虑热桥后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6C2EFDA7" w14:textId="77777777" w:rsidR="00516744" w:rsidRDefault="00000000">
            <w:pPr>
              <w:jc w:val="center"/>
            </w:pPr>
            <w:r>
              <w:t>0.36 + 110.83/1638.55 = 0.43</w:t>
            </w:r>
          </w:p>
        </w:tc>
      </w:tr>
    </w:tbl>
    <w:p w14:paraId="7F4B69E1" w14:textId="77777777" w:rsidR="00516744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16744" w14:paraId="1BF36A5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B29D7ED" w14:textId="77777777" w:rsidR="00516744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4D43E3" w14:textId="77777777" w:rsidR="0051674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323C6C" w14:textId="77777777" w:rsidR="0051674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44D6B9" w14:textId="77777777" w:rsidR="0051674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EE48BC" w14:textId="77777777" w:rsidR="0051674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68F963" w14:textId="77777777" w:rsidR="0051674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534216E" w14:textId="77777777" w:rsidR="00516744" w:rsidRDefault="00000000">
            <w:pPr>
              <w:jc w:val="center"/>
            </w:pPr>
            <w:r>
              <w:t>热惰性指标</w:t>
            </w:r>
          </w:p>
        </w:tc>
      </w:tr>
      <w:tr w:rsidR="00516744" w14:paraId="37F42E6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442EB89" w14:textId="77777777" w:rsidR="00516744" w:rsidRDefault="005167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652CA7F" w14:textId="77777777" w:rsidR="0051674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2F6145" w14:textId="77777777" w:rsidR="0051674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B38D13" w14:textId="77777777" w:rsidR="005167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37F928" w14:textId="77777777" w:rsidR="0051674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5E32B2" w14:textId="77777777" w:rsidR="0051674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ECBB53A" w14:textId="77777777" w:rsidR="00516744" w:rsidRDefault="00000000">
            <w:pPr>
              <w:jc w:val="center"/>
            </w:pPr>
            <w:r>
              <w:t>D=R*S</w:t>
            </w:r>
          </w:p>
        </w:tc>
      </w:tr>
      <w:tr w:rsidR="00516744" w14:paraId="5AC26D9D" w14:textId="77777777">
        <w:tc>
          <w:tcPr>
            <w:tcW w:w="3345" w:type="dxa"/>
            <w:vAlign w:val="center"/>
          </w:tcPr>
          <w:p w14:paraId="2DA46E46" w14:textId="77777777" w:rsidR="005167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82732E6" w14:textId="77777777" w:rsidR="005167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2D84F43" w14:textId="77777777" w:rsidR="005167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F658F8A" w14:textId="77777777" w:rsidR="005167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6405E92" w14:textId="77777777" w:rsidR="00516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E790525" w14:textId="77777777" w:rsidR="005167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3C72AD2" w14:textId="77777777" w:rsidR="00516744" w:rsidRDefault="00000000">
            <w:r>
              <w:t>0.245</w:t>
            </w:r>
          </w:p>
        </w:tc>
      </w:tr>
      <w:tr w:rsidR="00516744" w14:paraId="04FBCAF0" w14:textId="77777777">
        <w:tc>
          <w:tcPr>
            <w:tcW w:w="3345" w:type="dxa"/>
            <w:vAlign w:val="center"/>
          </w:tcPr>
          <w:p w14:paraId="6FF40A22" w14:textId="77777777" w:rsidR="00516744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0359BFD" w14:textId="77777777" w:rsidR="00516744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23ADE01A" w14:textId="77777777" w:rsidR="00516744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07AF8D9" w14:textId="77777777" w:rsidR="0051674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8A975EB" w14:textId="77777777" w:rsidR="00516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81DB773" w14:textId="77777777" w:rsidR="00516744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37139304" w14:textId="77777777" w:rsidR="00516744" w:rsidRDefault="00000000">
            <w:r>
              <w:t>1.977</w:t>
            </w:r>
          </w:p>
        </w:tc>
      </w:tr>
      <w:tr w:rsidR="00516744" w14:paraId="0DE5F172" w14:textId="77777777">
        <w:tc>
          <w:tcPr>
            <w:tcW w:w="3345" w:type="dxa"/>
            <w:vAlign w:val="center"/>
          </w:tcPr>
          <w:p w14:paraId="4AA4FB6E" w14:textId="77777777" w:rsidR="00516744" w:rsidRDefault="00000000">
            <w:r>
              <w:t>不燃型复合膨胀聚苯乙烯保温板（颗粒型）（</w:t>
            </w:r>
            <w:r>
              <w:t>ρ=150~250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364E852D" w14:textId="77777777" w:rsidR="00516744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7D57DD7F" w14:textId="77777777" w:rsidR="00516744" w:rsidRDefault="00000000">
            <w:r>
              <w:t>0.065</w:t>
            </w:r>
          </w:p>
        </w:tc>
        <w:tc>
          <w:tcPr>
            <w:tcW w:w="1075" w:type="dxa"/>
            <w:vAlign w:val="center"/>
          </w:tcPr>
          <w:p w14:paraId="2ED93C49" w14:textId="77777777" w:rsidR="00516744" w:rsidRDefault="00000000">
            <w:r>
              <w:t>0.900</w:t>
            </w:r>
          </w:p>
        </w:tc>
        <w:tc>
          <w:tcPr>
            <w:tcW w:w="848" w:type="dxa"/>
            <w:vAlign w:val="center"/>
          </w:tcPr>
          <w:p w14:paraId="5EEA8CC4" w14:textId="77777777" w:rsidR="00516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72729A5" w14:textId="77777777" w:rsidR="00516744" w:rsidRDefault="00000000">
            <w:r>
              <w:t>0.769</w:t>
            </w:r>
          </w:p>
        </w:tc>
        <w:tc>
          <w:tcPr>
            <w:tcW w:w="1064" w:type="dxa"/>
            <w:vAlign w:val="center"/>
          </w:tcPr>
          <w:p w14:paraId="6475951A" w14:textId="77777777" w:rsidR="00516744" w:rsidRDefault="00000000">
            <w:r>
              <w:t>0.692</w:t>
            </w:r>
          </w:p>
        </w:tc>
      </w:tr>
      <w:tr w:rsidR="00516744" w14:paraId="3C54FA0A" w14:textId="77777777">
        <w:tc>
          <w:tcPr>
            <w:tcW w:w="3345" w:type="dxa"/>
            <w:vAlign w:val="center"/>
          </w:tcPr>
          <w:p w14:paraId="496C6493" w14:textId="77777777" w:rsidR="005167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E5B4427" w14:textId="77777777" w:rsidR="005167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E526375" w14:textId="77777777" w:rsidR="005167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9BE70CB" w14:textId="77777777" w:rsidR="005167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9FA0E29" w14:textId="77777777" w:rsidR="00516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8FE22BF" w14:textId="77777777" w:rsidR="005167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887C9C8" w14:textId="77777777" w:rsidR="00516744" w:rsidRDefault="00000000">
            <w:r>
              <w:t>0.245</w:t>
            </w:r>
          </w:p>
        </w:tc>
      </w:tr>
      <w:tr w:rsidR="00516744" w14:paraId="20AA4419" w14:textId="77777777">
        <w:tc>
          <w:tcPr>
            <w:tcW w:w="3345" w:type="dxa"/>
            <w:vAlign w:val="center"/>
          </w:tcPr>
          <w:p w14:paraId="23091931" w14:textId="77777777" w:rsidR="0051674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F183230" w14:textId="77777777" w:rsidR="00516744" w:rsidRDefault="00000000">
            <w:r>
              <w:t>290</w:t>
            </w:r>
          </w:p>
        </w:tc>
        <w:tc>
          <w:tcPr>
            <w:tcW w:w="1075" w:type="dxa"/>
            <w:vAlign w:val="center"/>
          </w:tcPr>
          <w:p w14:paraId="4E4A168E" w14:textId="77777777" w:rsidR="005167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B502B7E" w14:textId="77777777" w:rsidR="0051674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DA13573" w14:textId="77777777" w:rsidR="005167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C8C4ADA" w14:textId="77777777" w:rsidR="00516744" w:rsidRDefault="00000000">
            <w:r>
              <w:t>0.927</w:t>
            </w:r>
          </w:p>
        </w:tc>
        <w:tc>
          <w:tcPr>
            <w:tcW w:w="1064" w:type="dxa"/>
            <w:vAlign w:val="center"/>
          </w:tcPr>
          <w:p w14:paraId="3D207160" w14:textId="77777777" w:rsidR="00516744" w:rsidRDefault="00000000">
            <w:r>
              <w:t>3.158</w:t>
            </w:r>
          </w:p>
        </w:tc>
      </w:tr>
      <w:tr w:rsidR="00516744" w14:paraId="619124F7" w14:textId="77777777">
        <w:tc>
          <w:tcPr>
            <w:tcW w:w="3345" w:type="dxa"/>
            <w:shd w:val="clear" w:color="auto" w:fill="E6E6E6"/>
            <w:vAlign w:val="center"/>
          </w:tcPr>
          <w:p w14:paraId="3F032CDA" w14:textId="77777777" w:rsidR="00516744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7DC82C1" w14:textId="77777777" w:rsidR="00516744" w:rsidRDefault="00000000">
            <w:pPr>
              <w:jc w:val="center"/>
            </w:pPr>
            <w:r>
              <w:t>0.89[</w:t>
            </w:r>
            <w:r>
              <w:t>默认</w:t>
            </w:r>
            <w:r>
              <w:t>]</w:t>
            </w:r>
          </w:p>
        </w:tc>
      </w:tr>
      <w:tr w:rsidR="00516744" w14:paraId="379E096D" w14:textId="77777777">
        <w:tc>
          <w:tcPr>
            <w:tcW w:w="3345" w:type="dxa"/>
            <w:shd w:val="clear" w:color="auto" w:fill="E6E6E6"/>
            <w:vAlign w:val="center"/>
          </w:tcPr>
          <w:p w14:paraId="18440581" w14:textId="77777777" w:rsidR="00516744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0493DD50" w14:textId="77777777" w:rsidR="00516744" w:rsidRDefault="00000000">
            <w:pPr>
              <w:jc w:val="center"/>
            </w:pPr>
            <w:r>
              <w:t>0.92</w:t>
            </w:r>
          </w:p>
        </w:tc>
      </w:tr>
    </w:tbl>
    <w:p w14:paraId="44DC5963" w14:textId="77777777" w:rsidR="005167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121241625"/>
      <w:r>
        <w:rPr>
          <w:color w:val="000000"/>
          <w:kern w:val="2"/>
          <w:szCs w:val="24"/>
        </w:rPr>
        <w:t>外墙线性热桥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877"/>
        <w:gridCol w:w="1444"/>
        <w:gridCol w:w="1698"/>
        <w:gridCol w:w="1500"/>
        <w:gridCol w:w="1500"/>
      </w:tblGrid>
      <w:tr w:rsidR="00516744" w14:paraId="33692515" w14:textId="77777777">
        <w:tc>
          <w:tcPr>
            <w:tcW w:w="2314" w:type="dxa"/>
            <w:shd w:val="clear" w:color="auto" w:fill="E6E6E6"/>
            <w:vAlign w:val="center"/>
          </w:tcPr>
          <w:p w14:paraId="545E0D0C" w14:textId="77777777" w:rsidR="00516744" w:rsidRDefault="00000000">
            <w:pPr>
              <w:jc w:val="center"/>
            </w:pPr>
            <w:r>
              <w:t>热桥部位</w:t>
            </w:r>
          </w:p>
        </w:tc>
        <w:tc>
          <w:tcPr>
            <w:tcW w:w="877" w:type="dxa"/>
            <w:shd w:val="clear" w:color="auto" w:fill="E6E6E6"/>
            <w:vAlign w:val="center"/>
          </w:tcPr>
          <w:p w14:paraId="37275648" w14:textId="77777777" w:rsidR="00516744" w:rsidRDefault="00000000">
            <w:pPr>
              <w:jc w:val="center"/>
            </w:pPr>
            <w:r>
              <w:t>朝向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7B25E896" w14:textId="77777777" w:rsidR="00516744" w:rsidRDefault="00000000">
            <w:pPr>
              <w:jc w:val="center"/>
            </w:pPr>
            <w:r>
              <w:t>索引号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858B9ED" w14:textId="77777777" w:rsidR="00516744" w:rsidRDefault="00000000">
            <w:pPr>
              <w:jc w:val="center"/>
            </w:pPr>
            <w:r>
              <w:t>线传热系数</w:t>
            </w:r>
            <w:r>
              <w:t>Ψ</w:t>
            </w:r>
            <w:r>
              <w:br/>
              <w:t>[W/(m.K)]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7EE1A79D" w14:textId="77777777" w:rsidR="00516744" w:rsidRDefault="00000000">
            <w:pPr>
              <w:jc w:val="center"/>
            </w:pPr>
            <w:r>
              <w:t>热桥长度</w:t>
            </w:r>
            <w:r>
              <w:t>L</w:t>
            </w:r>
            <w:r>
              <w:br/>
              <w:t>(m)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31E82F3E" w14:textId="77777777" w:rsidR="00516744" w:rsidRDefault="00000000">
            <w:pPr>
              <w:jc w:val="center"/>
            </w:pPr>
            <w:r>
              <w:t>L*Ψ</w:t>
            </w:r>
            <w:r>
              <w:br/>
              <w:t>(W/K)</w:t>
            </w:r>
          </w:p>
        </w:tc>
      </w:tr>
      <w:tr w:rsidR="00516744" w14:paraId="123C599E" w14:textId="77777777">
        <w:tc>
          <w:tcPr>
            <w:tcW w:w="2314" w:type="dxa"/>
            <w:vAlign w:val="center"/>
          </w:tcPr>
          <w:p w14:paraId="63C05C03" w14:textId="77777777" w:rsidR="00516744" w:rsidRDefault="00000000">
            <w:r>
              <w:t>外墙－屋顶</w:t>
            </w:r>
          </w:p>
        </w:tc>
        <w:tc>
          <w:tcPr>
            <w:tcW w:w="877" w:type="dxa"/>
            <w:vAlign w:val="center"/>
          </w:tcPr>
          <w:p w14:paraId="6596C092" w14:textId="77777777" w:rsidR="00516744" w:rsidRDefault="00000000"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 w14:paraId="636686F1" w14:textId="77777777" w:rsidR="00516744" w:rsidRDefault="00000000">
            <w:r>
              <w:t>OW-R5</w:t>
            </w:r>
          </w:p>
        </w:tc>
        <w:tc>
          <w:tcPr>
            <w:tcW w:w="1697" w:type="dxa"/>
            <w:vAlign w:val="center"/>
          </w:tcPr>
          <w:p w14:paraId="6F53A696" w14:textId="77777777" w:rsidR="00516744" w:rsidRDefault="00000000">
            <w:r>
              <w:t>0.205</w:t>
            </w:r>
          </w:p>
        </w:tc>
        <w:tc>
          <w:tcPr>
            <w:tcW w:w="1499" w:type="dxa"/>
            <w:vAlign w:val="center"/>
          </w:tcPr>
          <w:p w14:paraId="772ABCED" w14:textId="77777777" w:rsidR="00516744" w:rsidRDefault="00000000">
            <w:r>
              <w:t>0.22</w:t>
            </w:r>
          </w:p>
        </w:tc>
        <w:tc>
          <w:tcPr>
            <w:tcW w:w="1499" w:type="dxa"/>
            <w:vAlign w:val="center"/>
          </w:tcPr>
          <w:p w14:paraId="3D9EDACA" w14:textId="77777777" w:rsidR="00516744" w:rsidRDefault="00000000">
            <w:r>
              <w:t>0.05</w:t>
            </w:r>
          </w:p>
        </w:tc>
      </w:tr>
      <w:tr w:rsidR="00516744" w14:paraId="0A4F1579" w14:textId="77777777">
        <w:tc>
          <w:tcPr>
            <w:tcW w:w="2314" w:type="dxa"/>
            <w:vMerge w:val="restart"/>
            <w:vAlign w:val="center"/>
          </w:tcPr>
          <w:p w14:paraId="3046BAE5" w14:textId="77777777" w:rsidR="00516744" w:rsidRDefault="00000000">
            <w:r>
              <w:t>外墙－窗左右口</w:t>
            </w:r>
          </w:p>
        </w:tc>
        <w:tc>
          <w:tcPr>
            <w:tcW w:w="877" w:type="dxa"/>
            <w:vAlign w:val="center"/>
          </w:tcPr>
          <w:p w14:paraId="247CBB62" w14:textId="77777777" w:rsidR="00516744" w:rsidRDefault="00000000"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 w14:paraId="602D706C" w14:textId="77777777" w:rsidR="00516744" w:rsidRDefault="00000000">
            <w:r>
              <w:t>OW-WR4</w:t>
            </w:r>
          </w:p>
        </w:tc>
        <w:tc>
          <w:tcPr>
            <w:tcW w:w="1697" w:type="dxa"/>
            <w:vAlign w:val="center"/>
          </w:tcPr>
          <w:p w14:paraId="4A3EC68F" w14:textId="77777777" w:rsidR="00516744" w:rsidRDefault="00000000">
            <w:r>
              <w:t>0.110</w:t>
            </w:r>
          </w:p>
        </w:tc>
        <w:tc>
          <w:tcPr>
            <w:tcW w:w="1499" w:type="dxa"/>
            <w:vAlign w:val="center"/>
          </w:tcPr>
          <w:p w14:paraId="6554484B" w14:textId="77777777" w:rsidR="00516744" w:rsidRDefault="00000000">
            <w:r>
              <w:t>115.20</w:t>
            </w:r>
          </w:p>
        </w:tc>
        <w:tc>
          <w:tcPr>
            <w:tcW w:w="1499" w:type="dxa"/>
            <w:vAlign w:val="center"/>
          </w:tcPr>
          <w:p w14:paraId="6D66581C" w14:textId="77777777" w:rsidR="00516744" w:rsidRDefault="00000000">
            <w:r>
              <w:t>12.67</w:t>
            </w:r>
          </w:p>
        </w:tc>
      </w:tr>
      <w:tr w:rsidR="00516744" w14:paraId="626CD1BC" w14:textId="77777777">
        <w:tc>
          <w:tcPr>
            <w:tcW w:w="2314" w:type="dxa"/>
            <w:vMerge/>
            <w:vAlign w:val="center"/>
          </w:tcPr>
          <w:p w14:paraId="16F77AA2" w14:textId="77777777" w:rsidR="00516744" w:rsidRDefault="00516744"/>
        </w:tc>
        <w:tc>
          <w:tcPr>
            <w:tcW w:w="877" w:type="dxa"/>
            <w:vAlign w:val="center"/>
          </w:tcPr>
          <w:p w14:paraId="2F284AC1" w14:textId="77777777" w:rsidR="00516744" w:rsidRDefault="00000000"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 w14:paraId="37C8A6E7" w14:textId="77777777" w:rsidR="00516744" w:rsidRDefault="00000000">
            <w:r>
              <w:t>OW-WR4</w:t>
            </w:r>
          </w:p>
        </w:tc>
        <w:tc>
          <w:tcPr>
            <w:tcW w:w="1697" w:type="dxa"/>
            <w:vAlign w:val="center"/>
          </w:tcPr>
          <w:p w14:paraId="27B7CF20" w14:textId="77777777" w:rsidR="00516744" w:rsidRDefault="00000000">
            <w:r>
              <w:t>0.110</w:t>
            </w:r>
          </w:p>
        </w:tc>
        <w:tc>
          <w:tcPr>
            <w:tcW w:w="1499" w:type="dxa"/>
            <w:vAlign w:val="center"/>
          </w:tcPr>
          <w:p w14:paraId="5191C4FB" w14:textId="77777777" w:rsidR="00516744" w:rsidRDefault="00000000">
            <w:r>
              <w:t>108.00</w:t>
            </w:r>
          </w:p>
        </w:tc>
        <w:tc>
          <w:tcPr>
            <w:tcW w:w="1499" w:type="dxa"/>
            <w:vAlign w:val="center"/>
          </w:tcPr>
          <w:p w14:paraId="603EC087" w14:textId="77777777" w:rsidR="00516744" w:rsidRDefault="00000000">
            <w:r>
              <w:t>11.88</w:t>
            </w:r>
          </w:p>
        </w:tc>
      </w:tr>
      <w:tr w:rsidR="00516744" w14:paraId="54FD032C" w14:textId="77777777">
        <w:tc>
          <w:tcPr>
            <w:tcW w:w="2314" w:type="dxa"/>
            <w:vMerge/>
            <w:vAlign w:val="center"/>
          </w:tcPr>
          <w:p w14:paraId="03B6F936" w14:textId="77777777" w:rsidR="00516744" w:rsidRDefault="00516744"/>
        </w:tc>
        <w:tc>
          <w:tcPr>
            <w:tcW w:w="877" w:type="dxa"/>
            <w:vAlign w:val="center"/>
          </w:tcPr>
          <w:p w14:paraId="1D832CEA" w14:textId="77777777" w:rsidR="00516744" w:rsidRDefault="00000000"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 w14:paraId="4C5ECB7F" w14:textId="77777777" w:rsidR="00516744" w:rsidRDefault="00000000">
            <w:r>
              <w:t>OW-WR4</w:t>
            </w:r>
          </w:p>
        </w:tc>
        <w:tc>
          <w:tcPr>
            <w:tcW w:w="1697" w:type="dxa"/>
            <w:vAlign w:val="center"/>
          </w:tcPr>
          <w:p w14:paraId="6BB1B3B5" w14:textId="77777777" w:rsidR="00516744" w:rsidRDefault="00000000">
            <w:r>
              <w:t>0.110</w:t>
            </w:r>
          </w:p>
        </w:tc>
        <w:tc>
          <w:tcPr>
            <w:tcW w:w="1499" w:type="dxa"/>
            <w:vAlign w:val="center"/>
          </w:tcPr>
          <w:p w14:paraId="1B48082A" w14:textId="77777777" w:rsidR="00516744" w:rsidRDefault="00000000">
            <w:r>
              <w:t>46.20</w:t>
            </w:r>
          </w:p>
        </w:tc>
        <w:tc>
          <w:tcPr>
            <w:tcW w:w="1499" w:type="dxa"/>
            <w:vAlign w:val="center"/>
          </w:tcPr>
          <w:p w14:paraId="356DEBD4" w14:textId="77777777" w:rsidR="00516744" w:rsidRDefault="00000000">
            <w:r>
              <w:t>5.08</w:t>
            </w:r>
          </w:p>
        </w:tc>
      </w:tr>
      <w:tr w:rsidR="00516744" w14:paraId="36E08AE9" w14:textId="77777777">
        <w:tc>
          <w:tcPr>
            <w:tcW w:w="2314" w:type="dxa"/>
            <w:vMerge/>
            <w:vAlign w:val="center"/>
          </w:tcPr>
          <w:p w14:paraId="096FA30D" w14:textId="77777777" w:rsidR="00516744" w:rsidRDefault="00516744"/>
        </w:tc>
        <w:tc>
          <w:tcPr>
            <w:tcW w:w="877" w:type="dxa"/>
            <w:vAlign w:val="center"/>
          </w:tcPr>
          <w:p w14:paraId="1ACEEB10" w14:textId="77777777" w:rsidR="00516744" w:rsidRDefault="00000000"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 w14:paraId="0F1C8747" w14:textId="77777777" w:rsidR="00516744" w:rsidRDefault="00000000">
            <w:r>
              <w:t>OW-WR4</w:t>
            </w:r>
          </w:p>
        </w:tc>
        <w:tc>
          <w:tcPr>
            <w:tcW w:w="1697" w:type="dxa"/>
            <w:vAlign w:val="center"/>
          </w:tcPr>
          <w:p w14:paraId="547E66B0" w14:textId="77777777" w:rsidR="00516744" w:rsidRDefault="00000000">
            <w:r>
              <w:t>0.110</w:t>
            </w:r>
          </w:p>
        </w:tc>
        <w:tc>
          <w:tcPr>
            <w:tcW w:w="1499" w:type="dxa"/>
            <w:vAlign w:val="center"/>
          </w:tcPr>
          <w:p w14:paraId="10365B1C" w14:textId="77777777" w:rsidR="00516744" w:rsidRDefault="00000000">
            <w:r>
              <w:t>104.40</w:t>
            </w:r>
          </w:p>
        </w:tc>
        <w:tc>
          <w:tcPr>
            <w:tcW w:w="1499" w:type="dxa"/>
            <w:vAlign w:val="center"/>
          </w:tcPr>
          <w:p w14:paraId="10520D9A" w14:textId="77777777" w:rsidR="00516744" w:rsidRDefault="00000000">
            <w:r>
              <w:t>11.48</w:t>
            </w:r>
          </w:p>
        </w:tc>
      </w:tr>
      <w:tr w:rsidR="00516744" w14:paraId="308E9B80" w14:textId="77777777">
        <w:tc>
          <w:tcPr>
            <w:tcW w:w="2314" w:type="dxa"/>
            <w:vMerge w:val="restart"/>
            <w:vAlign w:val="center"/>
          </w:tcPr>
          <w:p w14:paraId="5F3DEECD" w14:textId="77777777" w:rsidR="00516744" w:rsidRDefault="00000000">
            <w:r>
              <w:t>外墙－窗上口</w:t>
            </w:r>
          </w:p>
        </w:tc>
        <w:tc>
          <w:tcPr>
            <w:tcW w:w="877" w:type="dxa"/>
            <w:vAlign w:val="center"/>
          </w:tcPr>
          <w:p w14:paraId="65FF065D" w14:textId="77777777" w:rsidR="00516744" w:rsidRDefault="00000000"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 w14:paraId="03A3FA1A" w14:textId="77777777" w:rsidR="00516744" w:rsidRDefault="00000000">
            <w:r>
              <w:t>OW-WU4</w:t>
            </w:r>
          </w:p>
        </w:tc>
        <w:tc>
          <w:tcPr>
            <w:tcW w:w="1697" w:type="dxa"/>
            <w:vAlign w:val="center"/>
          </w:tcPr>
          <w:p w14:paraId="44BE6287" w14:textId="77777777" w:rsidR="00516744" w:rsidRDefault="00000000">
            <w:r>
              <w:t>0.110</w:t>
            </w:r>
          </w:p>
        </w:tc>
        <w:tc>
          <w:tcPr>
            <w:tcW w:w="1499" w:type="dxa"/>
            <w:vAlign w:val="center"/>
          </w:tcPr>
          <w:p w14:paraId="56D6BFE4" w14:textId="77777777" w:rsidR="00516744" w:rsidRDefault="00000000">
            <w:r>
              <w:t>115.87</w:t>
            </w:r>
          </w:p>
        </w:tc>
        <w:tc>
          <w:tcPr>
            <w:tcW w:w="1499" w:type="dxa"/>
            <w:vAlign w:val="center"/>
          </w:tcPr>
          <w:p w14:paraId="078C686C" w14:textId="77777777" w:rsidR="00516744" w:rsidRDefault="00000000">
            <w:r>
              <w:t>12.75</w:t>
            </w:r>
          </w:p>
        </w:tc>
      </w:tr>
      <w:tr w:rsidR="00516744" w14:paraId="57E43918" w14:textId="77777777">
        <w:tc>
          <w:tcPr>
            <w:tcW w:w="2314" w:type="dxa"/>
            <w:vMerge/>
            <w:vAlign w:val="center"/>
          </w:tcPr>
          <w:p w14:paraId="69F0540A" w14:textId="77777777" w:rsidR="00516744" w:rsidRDefault="00516744"/>
        </w:tc>
        <w:tc>
          <w:tcPr>
            <w:tcW w:w="877" w:type="dxa"/>
            <w:vAlign w:val="center"/>
          </w:tcPr>
          <w:p w14:paraId="43D4FBF8" w14:textId="77777777" w:rsidR="00516744" w:rsidRDefault="00000000"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 w14:paraId="5CD327FE" w14:textId="77777777" w:rsidR="00516744" w:rsidRDefault="00000000">
            <w:r>
              <w:t>OW-WU4</w:t>
            </w:r>
          </w:p>
        </w:tc>
        <w:tc>
          <w:tcPr>
            <w:tcW w:w="1697" w:type="dxa"/>
            <w:vAlign w:val="center"/>
          </w:tcPr>
          <w:p w14:paraId="2BB21F61" w14:textId="77777777" w:rsidR="00516744" w:rsidRDefault="00000000">
            <w:r>
              <w:t>0.110</w:t>
            </w:r>
          </w:p>
        </w:tc>
        <w:tc>
          <w:tcPr>
            <w:tcW w:w="1499" w:type="dxa"/>
            <w:vAlign w:val="center"/>
          </w:tcPr>
          <w:p w14:paraId="6B6A997D" w14:textId="77777777" w:rsidR="00516744" w:rsidRDefault="00000000">
            <w:r>
              <w:t>65.70</w:t>
            </w:r>
          </w:p>
        </w:tc>
        <w:tc>
          <w:tcPr>
            <w:tcW w:w="1499" w:type="dxa"/>
            <w:vAlign w:val="center"/>
          </w:tcPr>
          <w:p w14:paraId="738F34A9" w14:textId="77777777" w:rsidR="00516744" w:rsidRDefault="00000000">
            <w:r>
              <w:t>7.23</w:t>
            </w:r>
          </w:p>
        </w:tc>
      </w:tr>
      <w:tr w:rsidR="00516744" w14:paraId="229F3693" w14:textId="77777777">
        <w:tc>
          <w:tcPr>
            <w:tcW w:w="2314" w:type="dxa"/>
            <w:vMerge/>
            <w:vAlign w:val="center"/>
          </w:tcPr>
          <w:p w14:paraId="696F37BD" w14:textId="77777777" w:rsidR="00516744" w:rsidRDefault="00516744"/>
        </w:tc>
        <w:tc>
          <w:tcPr>
            <w:tcW w:w="877" w:type="dxa"/>
            <w:vAlign w:val="center"/>
          </w:tcPr>
          <w:p w14:paraId="6ABA4EAF" w14:textId="77777777" w:rsidR="00516744" w:rsidRDefault="00000000"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 w14:paraId="0869878A" w14:textId="77777777" w:rsidR="00516744" w:rsidRDefault="00000000">
            <w:r>
              <w:t>OW-WU4</w:t>
            </w:r>
          </w:p>
        </w:tc>
        <w:tc>
          <w:tcPr>
            <w:tcW w:w="1697" w:type="dxa"/>
            <w:vAlign w:val="center"/>
          </w:tcPr>
          <w:p w14:paraId="53816531" w14:textId="77777777" w:rsidR="00516744" w:rsidRDefault="00000000">
            <w:r>
              <w:t>0.110</w:t>
            </w:r>
          </w:p>
        </w:tc>
        <w:tc>
          <w:tcPr>
            <w:tcW w:w="1499" w:type="dxa"/>
            <w:vAlign w:val="center"/>
          </w:tcPr>
          <w:p w14:paraId="2613DB26" w14:textId="77777777" w:rsidR="00516744" w:rsidRDefault="00000000">
            <w:r>
              <w:t>32.70</w:t>
            </w:r>
          </w:p>
        </w:tc>
        <w:tc>
          <w:tcPr>
            <w:tcW w:w="1499" w:type="dxa"/>
            <w:vAlign w:val="center"/>
          </w:tcPr>
          <w:p w14:paraId="62CB0C2E" w14:textId="77777777" w:rsidR="00516744" w:rsidRDefault="00000000">
            <w:r>
              <w:t>3.60</w:t>
            </w:r>
          </w:p>
        </w:tc>
      </w:tr>
      <w:tr w:rsidR="00516744" w14:paraId="4E957F36" w14:textId="77777777">
        <w:tc>
          <w:tcPr>
            <w:tcW w:w="2314" w:type="dxa"/>
            <w:vMerge/>
            <w:vAlign w:val="center"/>
          </w:tcPr>
          <w:p w14:paraId="50FD7487" w14:textId="77777777" w:rsidR="00516744" w:rsidRDefault="00516744"/>
        </w:tc>
        <w:tc>
          <w:tcPr>
            <w:tcW w:w="877" w:type="dxa"/>
            <w:vAlign w:val="center"/>
          </w:tcPr>
          <w:p w14:paraId="266C31B1" w14:textId="77777777" w:rsidR="00516744" w:rsidRDefault="00000000"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 w14:paraId="1FBB1431" w14:textId="77777777" w:rsidR="00516744" w:rsidRDefault="00000000">
            <w:r>
              <w:t>OW-WU4</w:t>
            </w:r>
          </w:p>
        </w:tc>
        <w:tc>
          <w:tcPr>
            <w:tcW w:w="1697" w:type="dxa"/>
            <w:vAlign w:val="center"/>
          </w:tcPr>
          <w:p w14:paraId="67025AD0" w14:textId="77777777" w:rsidR="00516744" w:rsidRDefault="00000000">
            <w:r>
              <w:t>0.110</w:t>
            </w:r>
          </w:p>
        </w:tc>
        <w:tc>
          <w:tcPr>
            <w:tcW w:w="1499" w:type="dxa"/>
            <w:vAlign w:val="center"/>
          </w:tcPr>
          <w:p w14:paraId="6062D48C" w14:textId="77777777" w:rsidR="00516744" w:rsidRDefault="00000000">
            <w:r>
              <w:t>59.00</w:t>
            </w:r>
          </w:p>
        </w:tc>
        <w:tc>
          <w:tcPr>
            <w:tcW w:w="1499" w:type="dxa"/>
            <w:vAlign w:val="center"/>
          </w:tcPr>
          <w:p w14:paraId="4A80E9C8" w14:textId="77777777" w:rsidR="00516744" w:rsidRDefault="00000000">
            <w:r>
              <w:t>6.49</w:t>
            </w:r>
          </w:p>
        </w:tc>
      </w:tr>
      <w:tr w:rsidR="00516744" w14:paraId="35E1BEE8" w14:textId="77777777">
        <w:tc>
          <w:tcPr>
            <w:tcW w:w="2314" w:type="dxa"/>
            <w:vMerge w:val="restart"/>
            <w:vAlign w:val="center"/>
          </w:tcPr>
          <w:p w14:paraId="583E277D" w14:textId="77777777" w:rsidR="00516744" w:rsidRDefault="00000000">
            <w:r>
              <w:t>外墙－窗下口</w:t>
            </w:r>
          </w:p>
        </w:tc>
        <w:tc>
          <w:tcPr>
            <w:tcW w:w="877" w:type="dxa"/>
            <w:vAlign w:val="center"/>
          </w:tcPr>
          <w:p w14:paraId="637DBD53" w14:textId="77777777" w:rsidR="00516744" w:rsidRDefault="00000000"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 w14:paraId="69D50DF7" w14:textId="77777777" w:rsidR="00516744" w:rsidRDefault="00000000">
            <w:r>
              <w:t>OW-WB8</w:t>
            </w:r>
          </w:p>
        </w:tc>
        <w:tc>
          <w:tcPr>
            <w:tcW w:w="1697" w:type="dxa"/>
            <w:vAlign w:val="center"/>
          </w:tcPr>
          <w:p w14:paraId="2D859D64" w14:textId="77777777" w:rsidR="00516744" w:rsidRDefault="00000000">
            <w:r>
              <w:t>0.110</w:t>
            </w:r>
          </w:p>
        </w:tc>
        <w:tc>
          <w:tcPr>
            <w:tcW w:w="1499" w:type="dxa"/>
            <w:vAlign w:val="center"/>
          </w:tcPr>
          <w:p w14:paraId="79F3C4F0" w14:textId="77777777" w:rsidR="00516744" w:rsidRDefault="00000000">
            <w:r>
              <w:t>115.87</w:t>
            </w:r>
          </w:p>
        </w:tc>
        <w:tc>
          <w:tcPr>
            <w:tcW w:w="1499" w:type="dxa"/>
            <w:vAlign w:val="center"/>
          </w:tcPr>
          <w:p w14:paraId="17D7338F" w14:textId="77777777" w:rsidR="00516744" w:rsidRDefault="00000000">
            <w:r>
              <w:t>12.75</w:t>
            </w:r>
          </w:p>
        </w:tc>
      </w:tr>
      <w:tr w:rsidR="00516744" w14:paraId="7891B051" w14:textId="77777777">
        <w:tc>
          <w:tcPr>
            <w:tcW w:w="2314" w:type="dxa"/>
            <w:vMerge/>
            <w:vAlign w:val="center"/>
          </w:tcPr>
          <w:p w14:paraId="30658879" w14:textId="77777777" w:rsidR="00516744" w:rsidRDefault="00516744"/>
        </w:tc>
        <w:tc>
          <w:tcPr>
            <w:tcW w:w="877" w:type="dxa"/>
            <w:vAlign w:val="center"/>
          </w:tcPr>
          <w:p w14:paraId="42315AA8" w14:textId="77777777" w:rsidR="00516744" w:rsidRDefault="00000000"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 w14:paraId="7A6FAA8E" w14:textId="77777777" w:rsidR="00516744" w:rsidRDefault="00000000">
            <w:r>
              <w:t>OW-WB8</w:t>
            </w:r>
          </w:p>
        </w:tc>
        <w:tc>
          <w:tcPr>
            <w:tcW w:w="1697" w:type="dxa"/>
            <w:vAlign w:val="center"/>
          </w:tcPr>
          <w:p w14:paraId="28EF0D63" w14:textId="77777777" w:rsidR="00516744" w:rsidRDefault="00000000">
            <w:r>
              <w:t>0.110</w:t>
            </w:r>
          </w:p>
        </w:tc>
        <w:tc>
          <w:tcPr>
            <w:tcW w:w="1499" w:type="dxa"/>
            <w:vAlign w:val="center"/>
          </w:tcPr>
          <w:p w14:paraId="75E155EB" w14:textId="77777777" w:rsidR="00516744" w:rsidRDefault="00000000">
            <w:r>
              <w:t>65.70</w:t>
            </w:r>
          </w:p>
        </w:tc>
        <w:tc>
          <w:tcPr>
            <w:tcW w:w="1499" w:type="dxa"/>
            <w:vAlign w:val="center"/>
          </w:tcPr>
          <w:p w14:paraId="60AA1919" w14:textId="77777777" w:rsidR="00516744" w:rsidRDefault="00000000">
            <w:r>
              <w:t>7.23</w:t>
            </w:r>
          </w:p>
        </w:tc>
      </w:tr>
      <w:tr w:rsidR="00516744" w14:paraId="6751691E" w14:textId="77777777">
        <w:tc>
          <w:tcPr>
            <w:tcW w:w="2314" w:type="dxa"/>
            <w:vMerge/>
            <w:vAlign w:val="center"/>
          </w:tcPr>
          <w:p w14:paraId="08260446" w14:textId="77777777" w:rsidR="00516744" w:rsidRDefault="00516744"/>
        </w:tc>
        <w:tc>
          <w:tcPr>
            <w:tcW w:w="877" w:type="dxa"/>
            <w:vAlign w:val="center"/>
          </w:tcPr>
          <w:p w14:paraId="357E93D3" w14:textId="77777777" w:rsidR="00516744" w:rsidRDefault="00000000"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 w14:paraId="53F9C770" w14:textId="77777777" w:rsidR="00516744" w:rsidRDefault="00000000">
            <w:r>
              <w:t>OW-WB8</w:t>
            </w:r>
          </w:p>
        </w:tc>
        <w:tc>
          <w:tcPr>
            <w:tcW w:w="1697" w:type="dxa"/>
            <w:vAlign w:val="center"/>
          </w:tcPr>
          <w:p w14:paraId="3064FFF6" w14:textId="77777777" w:rsidR="00516744" w:rsidRDefault="00000000">
            <w:r>
              <w:t>0.110</w:t>
            </w:r>
          </w:p>
        </w:tc>
        <w:tc>
          <w:tcPr>
            <w:tcW w:w="1499" w:type="dxa"/>
            <w:vAlign w:val="center"/>
          </w:tcPr>
          <w:p w14:paraId="2DBC45E7" w14:textId="77777777" w:rsidR="00516744" w:rsidRDefault="00000000">
            <w:r>
              <w:t>32.70</w:t>
            </w:r>
          </w:p>
        </w:tc>
        <w:tc>
          <w:tcPr>
            <w:tcW w:w="1499" w:type="dxa"/>
            <w:vAlign w:val="center"/>
          </w:tcPr>
          <w:p w14:paraId="2AD277FA" w14:textId="77777777" w:rsidR="00516744" w:rsidRDefault="00000000">
            <w:r>
              <w:t>3.60</w:t>
            </w:r>
          </w:p>
        </w:tc>
      </w:tr>
      <w:tr w:rsidR="00516744" w14:paraId="38024397" w14:textId="77777777">
        <w:tc>
          <w:tcPr>
            <w:tcW w:w="2314" w:type="dxa"/>
            <w:vMerge/>
            <w:vAlign w:val="center"/>
          </w:tcPr>
          <w:p w14:paraId="393A7FB0" w14:textId="77777777" w:rsidR="00516744" w:rsidRDefault="00516744"/>
        </w:tc>
        <w:tc>
          <w:tcPr>
            <w:tcW w:w="877" w:type="dxa"/>
            <w:vAlign w:val="center"/>
          </w:tcPr>
          <w:p w14:paraId="144149F9" w14:textId="77777777" w:rsidR="00516744" w:rsidRDefault="00000000"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 w14:paraId="27BF906D" w14:textId="77777777" w:rsidR="00516744" w:rsidRDefault="00000000">
            <w:r>
              <w:t>OW-WB8</w:t>
            </w:r>
          </w:p>
        </w:tc>
        <w:tc>
          <w:tcPr>
            <w:tcW w:w="1697" w:type="dxa"/>
            <w:vAlign w:val="center"/>
          </w:tcPr>
          <w:p w14:paraId="7B147D8F" w14:textId="77777777" w:rsidR="00516744" w:rsidRDefault="00000000">
            <w:r>
              <w:t>0.110</w:t>
            </w:r>
          </w:p>
        </w:tc>
        <w:tc>
          <w:tcPr>
            <w:tcW w:w="1499" w:type="dxa"/>
            <w:vAlign w:val="center"/>
          </w:tcPr>
          <w:p w14:paraId="5C21E097" w14:textId="77777777" w:rsidR="00516744" w:rsidRDefault="00000000">
            <w:r>
              <w:t>59.00</w:t>
            </w:r>
          </w:p>
        </w:tc>
        <w:tc>
          <w:tcPr>
            <w:tcW w:w="1499" w:type="dxa"/>
            <w:vAlign w:val="center"/>
          </w:tcPr>
          <w:p w14:paraId="1AB1F49F" w14:textId="77777777" w:rsidR="00516744" w:rsidRDefault="00000000">
            <w:r>
              <w:t>6.49</w:t>
            </w:r>
          </w:p>
        </w:tc>
      </w:tr>
      <w:tr w:rsidR="00516744" w14:paraId="4BDC146B" w14:textId="77777777">
        <w:tc>
          <w:tcPr>
            <w:tcW w:w="2314" w:type="dxa"/>
            <w:vMerge w:val="restart"/>
            <w:vAlign w:val="center"/>
          </w:tcPr>
          <w:p w14:paraId="49E7CACD" w14:textId="77777777" w:rsidR="00516744" w:rsidRDefault="00000000">
            <w:r>
              <w:t>外墙－凹墙角</w:t>
            </w:r>
          </w:p>
        </w:tc>
        <w:tc>
          <w:tcPr>
            <w:tcW w:w="877" w:type="dxa"/>
            <w:vAlign w:val="center"/>
          </w:tcPr>
          <w:p w14:paraId="5C5BF73C" w14:textId="77777777" w:rsidR="00516744" w:rsidRDefault="00000000"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 w14:paraId="4F288DB1" w14:textId="77777777" w:rsidR="00516744" w:rsidRDefault="00000000">
            <w:r>
              <w:t>OW-C2</w:t>
            </w:r>
          </w:p>
        </w:tc>
        <w:tc>
          <w:tcPr>
            <w:tcW w:w="1697" w:type="dxa"/>
            <w:vAlign w:val="center"/>
          </w:tcPr>
          <w:p w14:paraId="61D0916C" w14:textId="77777777" w:rsidR="00516744" w:rsidRDefault="00000000">
            <w:r>
              <w:t>0.01/2=0.005</w:t>
            </w:r>
          </w:p>
        </w:tc>
        <w:tc>
          <w:tcPr>
            <w:tcW w:w="1499" w:type="dxa"/>
            <w:vAlign w:val="center"/>
          </w:tcPr>
          <w:p w14:paraId="1967B913" w14:textId="77777777" w:rsidR="00516744" w:rsidRDefault="00000000">
            <w:r>
              <w:t>31.00</w:t>
            </w:r>
          </w:p>
        </w:tc>
        <w:tc>
          <w:tcPr>
            <w:tcW w:w="1499" w:type="dxa"/>
            <w:vAlign w:val="center"/>
          </w:tcPr>
          <w:p w14:paraId="3B33C367" w14:textId="77777777" w:rsidR="00516744" w:rsidRDefault="00000000">
            <w:r>
              <w:t>0.16</w:t>
            </w:r>
          </w:p>
        </w:tc>
      </w:tr>
      <w:tr w:rsidR="00516744" w14:paraId="4E8CE0DC" w14:textId="77777777">
        <w:tc>
          <w:tcPr>
            <w:tcW w:w="2314" w:type="dxa"/>
            <w:vMerge/>
            <w:vAlign w:val="center"/>
          </w:tcPr>
          <w:p w14:paraId="55082A15" w14:textId="77777777" w:rsidR="00516744" w:rsidRDefault="00516744"/>
        </w:tc>
        <w:tc>
          <w:tcPr>
            <w:tcW w:w="877" w:type="dxa"/>
            <w:vAlign w:val="center"/>
          </w:tcPr>
          <w:p w14:paraId="35433FF8" w14:textId="77777777" w:rsidR="00516744" w:rsidRDefault="00000000"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 w14:paraId="6FF9ECD9" w14:textId="77777777" w:rsidR="00516744" w:rsidRDefault="00000000">
            <w:r>
              <w:t>OW-C2</w:t>
            </w:r>
          </w:p>
        </w:tc>
        <w:tc>
          <w:tcPr>
            <w:tcW w:w="1697" w:type="dxa"/>
            <w:vAlign w:val="center"/>
          </w:tcPr>
          <w:p w14:paraId="62004647" w14:textId="77777777" w:rsidR="00516744" w:rsidRDefault="00000000">
            <w:r>
              <w:t>0.01/2=0.005</w:t>
            </w:r>
          </w:p>
        </w:tc>
        <w:tc>
          <w:tcPr>
            <w:tcW w:w="1499" w:type="dxa"/>
            <w:vAlign w:val="center"/>
          </w:tcPr>
          <w:p w14:paraId="3F94FEF7" w14:textId="77777777" w:rsidR="00516744" w:rsidRDefault="00000000">
            <w:r>
              <w:t>11.60</w:t>
            </w:r>
          </w:p>
        </w:tc>
        <w:tc>
          <w:tcPr>
            <w:tcW w:w="1499" w:type="dxa"/>
            <w:vAlign w:val="center"/>
          </w:tcPr>
          <w:p w14:paraId="52061628" w14:textId="77777777" w:rsidR="00516744" w:rsidRDefault="00000000">
            <w:r>
              <w:t>0.06</w:t>
            </w:r>
          </w:p>
        </w:tc>
      </w:tr>
      <w:tr w:rsidR="00516744" w14:paraId="34BD6540" w14:textId="77777777">
        <w:tc>
          <w:tcPr>
            <w:tcW w:w="2314" w:type="dxa"/>
            <w:vMerge/>
            <w:vAlign w:val="center"/>
          </w:tcPr>
          <w:p w14:paraId="0D9B3A15" w14:textId="77777777" w:rsidR="00516744" w:rsidRDefault="00516744"/>
        </w:tc>
        <w:tc>
          <w:tcPr>
            <w:tcW w:w="877" w:type="dxa"/>
            <w:vAlign w:val="center"/>
          </w:tcPr>
          <w:p w14:paraId="170FE929" w14:textId="77777777" w:rsidR="00516744" w:rsidRDefault="00000000"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 w14:paraId="58707FD7" w14:textId="77777777" w:rsidR="00516744" w:rsidRDefault="00000000">
            <w:r>
              <w:t>OW-C2</w:t>
            </w:r>
          </w:p>
        </w:tc>
        <w:tc>
          <w:tcPr>
            <w:tcW w:w="1697" w:type="dxa"/>
            <w:vAlign w:val="center"/>
          </w:tcPr>
          <w:p w14:paraId="6EE552EA" w14:textId="77777777" w:rsidR="00516744" w:rsidRDefault="00000000">
            <w:r>
              <w:t>0.01/2=0.005</w:t>
            </w:r>
          </w:p>
        </w:tc>
        <w:tc>
          <w:tcPr>
            <w:tcW w:w="1499" w:type="dxa"/>
            <w:vAlign w:val="center"/>
          </w:tcPr>
          <w:p w14:paraId="6EAAC5DA" w14:textId="77777777" w:rsidR="00516744" w:rsidRDefault="00000000">
            <w:r>
              <w:t>15.20</w:t>
            </w:r>
          </w:p>
        </w:tc>
        <w:tc>
          <w:tcPr>
            <w:tcW w:w="1499" w:type="dxa"/>
            <w:vAlign w:val="center"/>
          </w:tcPr>
          <w:p w14:paraId="28753D4C" w14:textId="77777777" w:rsidR="00516744" w:rsidRDefault="00000000">
            <w:r>
              <w:t>0.08</w:t>
            </w:r>
          </w:p>
        </w:tc>
      </w:tr>
      <w:tr w:rsidR="00516744" w14:paraId="01E2ACF7" w14:textId="77777777">
        <w:tc>
          <w:tcPr>
            <w:tcW w:w="2314" w:type="dxa"/>
            <w:vMerge/>
            <w:vAlign w:val="center"/>
          </w:tcPr>
          <w:p w14:paraId="60E21D84" w14:textId="77777777" w:rsidR="00516744" w:rsidRDefault="00516744"/>
        </w:tc>
        <w:tc>
          <w:tcPr>
            <w:tcW w:w="877" w:type="dxa"/>
            <w:vAlign w:val="center"/>
          </w:tcPr>
          <w:p w14:paraId="5D9345EA" w14:textId="77777777" w:rsidR="00516744" w:rsidRDefault="00000000"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 w14:paraId="75EE1099" w14:textId="77777777" w:rsidR="00516744" w:rsidRDefault="00000000">
            <w:r>
              <w:t>OW-C2</w:t>
            </w:r>
          </w:p>
        </w:tc>
        <w:tc>
          <w:tcPr>
            <w:tcW w:w="1697" w:type="dxa"/>
            <w:vAlign w:val="center"/>
          </w:tcPr>
          <w:p w14:paraId="48FFC1AE" w14:textId="77777777" w:rsidR="00516744" w:rsidRDefault="00000000">
            <w:r>
              <w:t>0.01/2=0.005</w:t>
            </w:r>
          </w:p>
        </w:tc>
        <w:tc>
          <w:tcPr>
            <w:tcW w:w="1499" w:type="dxa"/>
            <w:vAlign w:val="center"/>
          </w:tcPr>
          <w:p w14:paraId="16B6130B" w14:textId="77777777" w:rsidR="00516744" w:rsidRDefault="00000000">
            <w:r>
              <w:t>27.40</w:t>
            </w:r>
          </w:p>
        </w:tc>
        <w:tc>
          <w:tcPr>
            <w:tcW w:w="1499" w:type="dxa"/>
            <w:vAlign w:val="center"/>
          </w:tcPr>
          <w:p w14:paraId="620556E0" w14:textId="77777777" w:rsidR="00516744" w:rsidRDefault="00000000">
            <w:r>
              <w:t>0.14</w:t>
            </w:r>
          </w:p>
        </w:tc>
      </w:tr>
      <w:tr w:rsidR="00516744" w14:paraId="7A321480" w14:textId="77777777">
        <w:tc>
          <w:tcPr>
            <w:tcW w:w="2314" w:type="dxa"/>
            <w:vMerge w:val="restart"/>
            <w:vAlign w:val="center"/>
          </w:tcPr>
          <w:p w14:paraId="70122E2F" w14:textId="77777777" w:rsidR="00516744" w:rsidRDefault="00000000">
            <w:r>
              <w:t>外墙－挑空楼板</w:t>
            </w:r>
          </w:p>
        </w:tc>
        <w:tc>
          <w:tcPr>
            <w:tcW w:w="877" w:type="dxa"/>
            <w:vAlign w:val="center"/>
          </w:tcPr>
          <w:p w14:paraId="0482B299" w14:textId="77777777" w:rsidR="00516744" w:rsidRDefault="00000000"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 w14:paraId="250A42D1" w14:textId="77777777" w:rsidR="00516744" w:rsidRDefault="00000000">
            <w:r>
              <w:t>OW-FW2</w:t>
            </w:r>
          </w:p>
        </w:tc>
        <w:tc>
          <w:tcPr>
            <w:tcW w:w="1697" w:type="dxa"/>
            <w:vAlign w:val="center"/>
          </w:tcPr>
          <w:p w14:paraId="15B21E5A" w14:textId="77777777" w:rsidR="00516744" w:rsidRDefault="00000000">
            <w:r>
              <w:t>0.192</w:t>
            </w:r>
          </w:p>
        </w:tc>
        <w:tc>
          <w:tcPr>
            <w:tcW w:w="1499" w:type="dxa"/>
            <w:vAlign w:val="center"/>
          </w:tcPr>
          <w:p w14:paraId="6D430EAD" w14:textId="77777777" w:rsidR="00516744" w:rsidRDefault="00000000">
            <w:r>
              <w:t>23.43</w:t>
            </w:r>
          </w:p>
        </w:tc>
        <w:tc>
          <w:tcPr>
            <w:tcW w:w="1499" w:type="dxa"/>
            <w:vAlign w:val="center"/>
          </w:tcPr>
          <w:p w14:paraId="4096F497" w14:textId="77777777" w:rsidR="00516744" w:rsidRDefault="00000000">
            <w:r>
              <w:t>4.51</w:t>
            </w:r>
          </w:p>
        </w:tc>
      </w:tr>
      <w:tr w:rsidR="00516744" w14:paraId="699F1FA5" w14:textId="77777777">
        <w:tc>
          <w:tcPr>
            <w:tcW w:w="2314" w:type="dxa"/>
            <w:vMerge/>
            <w:vAlign w:val="center"/>
          </w:tcPr>
          <w:p w14:paraId="6E4975EC" w14:textId="77777777" w:rsidR="00516744" w:rsidRDefault="00516744"/>
        </w:tc>
        <w:tc>
          <w:tcPr>
            <w:tcW w:w="877" w:type="dxa"/>
            <w:vAlign w:val="center"/>
          </w:tcPr>
          <w:p w14:paraId="133DCFA8" w14:textId="77777777" w:rsidR="00516744" w:rsidRDefault="00000000"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 w14:paraId="45540951" w14:textId="77777777" w:rsidR="00516744" w:rsidRDefault="00000000">
            <w:r>
              <w:t>OW-FW2</w:t>
            </w:r>
          </w:p>
        </w:tc>
        <w:tc>
          <w:tcPr>
            <w:tcW w:w="1697" w:type="dxa"/>
            <w:vAlign w:val="center"/>
          </w:tcPr>
          <w:p w14:paraId="43F6457D" w14:textId="77777777" w:rsidR="00516744" w:rsidRDefault="00000000">
            <w:r>
              <w:t>0.192</w:t>
            </w:r>
          </w:p>
        </w:tc>
        <w:tc>
          <w:tcPr>
            <w:tcW w:w="1499" w:type="dxa"/>
            <w:vAlign w:val="center"/>
          </w:tcPr>
          <w:p w14:paraId="59D496D0" w14:textId="77777777" w:rsidR="00516744" w:rsidRDefault="00000000">
            <w:r>
              <w:t>6.90</w:t>
            </w:r>
          </w:p>
        </w:tc>
        <w:tc>
          <w:tcPr>
            <w:tcW w:w="1499" w:type="dxa"/>
            <w:vAlign w:val="center"/>
          </w:tcPr>
          <w:p w14:paraId="4BAA9190" w14:textId="77777777" w:rsidR="00516744" w:rsidRDefault="00000000">
            <w:r>
              <w:t>1.33</w:t>
            </w:r>
          </w:p>
        </w:tc>
      </w:tr>
      <w:tr w:rsidR="00516744" w14:paraId="078AF7FF" w14:textId="77777777">
        <w:tc>
          <w:tcPr>
            <w:tcW w:w="2314" w:type="dxa"/>
            <w:vMerge/>
            <w:vAlign w:val="center"/>
          </w:tcPr>
          <w:p w14:paraId="188DF115" w14:textId="77777777" w:rsidR="00516744" w:rsidRDefault="00516744"/>
        </w:tc>
        <w:tc>
          <w:tcPr>
            <w:tcW w:w="877" w:type="dxa"/>
            <w:vAlign w:val="center"/>
          </w:tcPr>
          <w:p w14:paraId="18667AF0" w14:textId="77777777" w:rsidR="00516744" w:rsidRDefault="00000000"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 w14:paraId="2E870787" w14:textId="77777777" w:rsidR="00516744" w:rsidRDefault="00000000">
            <w:r>
              <w:t>OW-FW2</w:t>
            </w:r>
          </w:p>
        </w:tc>
        <w:tc>
          <w:tcPr>
            <w:tcW w:w="1697" w:type="dxa"/>
            <w:vAlign w:val="center"/>
          </w:tcPr>
          <w:p w14:paraId="0D38A4AE" w14:textId="77777777" w:rsidR="00516744" w:rsidRDefault="00000000">
            <w:r>
              <w:t>0.192</w:t>
            </w:r>
          </w:p>
        </w:tc>
        <w:tc>
          <w:tcPr>
            <w:tcW w:w="1499" w:type="dxa"/>
            <w:vAlign w:val="center"/>
          </w:tcPr>
          <w:p w14:paraId="51126A7F" w14:textId="77777777" w:rsidR="00516744" w:rsidRDefault="00000000">
            <w:r>
              <w:t>9.50</w:t>
            </w:r>
          </w:p>
        </w:tc>
        <w:tc>
          <w:tcPr>
            <w:tcW w:w="1499" w:type="dxa"/>
            <w:vAlign w:val="center"/>
          </w:tcPr>
          <w:p w14:paraId="4A8C6852" w14:textId="77777777" w:rsidR="00516744" w:rsidRDefault="00000000">
            <w:r>
              <w:t>1.83</w:t>
            </w:r>
          </w:p>
        </w:tc>
      </w:tr>
      <w:tr w:rsidR="00516744" w14:paraId="5EE853A9" w14:textId="77777777">
        <w:tc>
          <w:tcPr>
            <w:tcW w:w="2314" w:type="dxa"/>
            <w:vMerge/>
            <w:vAlign w:val="center"/>
          </w:tcPr>
          <w:p w14:paraId="79589BD1" w14:textId="77777777" w:rsidR="00516744" w:rsidRDefault="00516744"/>
        </w:tc>
        <w:tc>
          <w:tcPr>
            <w:tcW w:w="877" w:type="dxa"/>
            <w:vAlign w:val="center"/>
          </w:tcPr>
          <w:p w14:paraId="575EAB3E" w14:textId="77777777" w:rsidR="00516744" w:rsidRDefault="00000000"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 w14:paraId="65DC4F59" w14:textId="77777777" w:rsidR="00516744" w:rsidRDefault="00000000">
            <w:r>
              <w:t>OW-FW2</w:t>
            </w:r>
          </w:p>
        </w:tc>
        <w:tc>
          <w:tcPr>
            <w:tcW w:w="1697" w:type="dxa"/>
            <w:vAlign w:val="center"/>
          </w:tcPr>
          <w:p w14:paraId="4FDD03C4" w14:textId="77777777" w:rsidR="00516744" w:rsidRDefault="00000000">
            <w:r>
              <w:t>0.192</w:t>
            </w:r>
          </w:p>
        </w:tc>
        <w:tc>
          <w:tcPr>
            <w:tcW w:w="1499" w:type="dxa"/>
            <w:vAlign w:val="center"/>
          </w:tcPr>
          <w:p w14:paraId="6CE64866" w14:textId="77777777" w:rsidR="00516744" w:rsidRDefault="00000000">
            <w:r>
              <w:t>7.60</w:t>
            </w:r>
          </w:p>
        </w:tc>
        <w:tc>
          <w:tcPr>
            <w:tcW w:w="1499" w:type="dxa"/>
            <w:vAlign w:val="center"/>
          </w:tcPr>
          <w:p w14:paraId="597454DC" w14:textId="77777777" w:rsidR="00516744" w:rsidRDefault="00000000">
            <w:r>
              <w:t>1.46</w:t>
            </w:r>
          </w:p>
        </w:tc>
      </w:tr>
      <w:tr w:rsidR="00516744" w14:paraId="3C3F798E" w14:textId="77777777">
        <w:tc>
          <w:tcPr>
            <w:tcW w:w="2314" w:type="dxa"/>
            <w:vAlign w:val="center"/>
          </w:tcPr>
          <w:p w14:paraId="11DE6F23" w14:textId="77777777" w:rsidR="00516744" w:rsidRDefault="00000000">
            <w:r>
              <w:t>合计</w:t>
            </w:r>
          </w:p>
        </w:tc>
        <w:tc>
          <w:tcPr>
            <w:tcW w:w="877" w:type="dxa"/>
            <w:vAlign w:val="center"/>
          </w:tcPr>
          <w:p w14:paraId="1D5A450B" w14:textId="77777777" w:rsidR="00516744" w:rsidRDefault="00000000">
            <w:pPr>
              <w:jc w:val="center"/>
            </w:pPr>
            <w:r>
              <w:t>－</w:t>
            </w:r>
          </w:p>
        </w:tc>
        <w:tc>
          <w:tcPr>
            <w:tcW w:w="1443" w:type="dxa"/>
            <w:vAlign w:val="center"/>
          </w:tcPr>
          <w:p w14:paraId="2B177ABC" w14:textId="77777777" w:rsidR="00516744" w:rsidRDefault="00000000">
            <w:r>
              <w:t>－</w:t>
            </w:r>
          </w:p>
        </w:tc>
        <w:tc>
          <w:tcPr>
            <w:tcW w:w="1697" w:type="dxa"/>
            <w:vAlign w:val="center"/>
          </w:tcPr>
          <w:p w14:paraId="3ECC3991" w14:textId="77777777" w:rsidR="00516744" w:rsidRDefault="00000000">
            <w:r>
              <w:t>－</w:t>
            </w:r>
          </w:p>
        </w:tc>
        <w:tc>
          <w:tcPr>
            <w:tcW w:w="1499" w:type="dxa"/>
            <w:vAlign w:val="center"/>
          </w:tcPr>
          <w:p w14:paraId="3BC93D27" w14:textId="77777777" w:rsidR="00516744" w:rsidRDefault="00000000">
            <w:r>
              <w:t>－</w:t>
            </w:r>
          </w:p>
        </w:tc>
        <w:tc>
          <w:tcPr>
            <w:tcW w:w="1499" w:type="dxa"/>
            <w:vAlign w:val="center"/>
          </w:tcPr>
          <w:p w14:paraId="323BD3F7" w14:textId="77777777" w:rsidR="00516744" w:rsidRDefault="00000000">
            <w:r>
              <w:t>110.83</w:t>
            </w:r>
          </w:p>
        </w:tc>
      </w:tr>
    </w:tbl>
    <w:p w14:paraId="6A2719B8" w14:textId="77777777" w:rsidR="005167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2" w:name="_Toc121241626"/>
      <w:r>
        <w:rPr>
          <w:color w:val="000000"/>
          <w:kern w:val="2"/>
          <w:szCs w:val="24"/>
        </w:rPr>
        <w:t>标准指定的外墙平均传热系数计算方法</w:t>
      </w:r>
      <w:bookmarkEnd w:id="52"/>
    </w:p>
    <w:p w14:paraId="79129F93" w14:textId="77777777" w:rsidR="000353E9" w:rsidRDefault="00000000" w:rsidP="000353E9">
      <w:pPr>
        <w:pStyle w:val="a0"/>
        <w:ind w:firstLine="420"/>
        <w:rPr>
          <w:rFonts w:ascii="宋体" w:hAnsi="宋体"/>
          <w:lang w:val="x-none"/>
        </w:rPr>
      </w:pPr>
      <w:bookmarkStart w:id="53" w:name="线性传热计算方法"/>
      <w:r>
        <w:rPr>
          <w:rFonts w:ascii="宋体" w:hAnsi="宋体" w:hint="eastAsia"/>
          <w:lang w:val="x-none"/>
        </w:rPr>
        <w:t>采用基于二维传热计算的线性传热系数方法，</w:t>
      </w:r>
      <w:r>
        <w:rPr>
          <w:rFonts w:hint="eastAsia"/>
          <w:color w:val="000000"/>
        </w:rPr>
        <w:t>一个单元墙体的平均传热系数用下式计算：</w:t>
      </w:r>
    </w:p>
    <w:p w14:paraId="5A80D4A5" w14:textId="77777777" w:rsidR="000353E9" w:rsidRPr="002F36D9" w:rsidRDefault="00000000" w:rsidP="000353E9">
      <w:pPr>
        <w:spacing w:line="360" w:lineRule="auto"/>
        <w:ind w:firstLine="840"/>
        <w:rPr>
          <w:rFonts w:ascii="宋体" w:hAnsi="宋体"/>
          <w:szCs w:val="21"/>
        </w:rPr>
      </w:pPr>
      <m:oMath>
        <m:sSub>
          <m:sSubPr>
            <m:ctrlPr>
              <w:rPr>
                <w:rFonts w:ascii="Cambria Math" w:eastAsiaTheme="minorEastAsia" w:hAnsi="Cambria Math" w:hint="eastAsia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K</m:t>
            </m:r>
          </m:e>
          <m:sub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m</m:t>
            </m:r>
          </m:sub>
        </m:sSub>
        <m:r>
          <w:rPr>
            <w:rFonts w:ascii="Cambria Math" w:eastAsiaTheme="minorEastAsia" w:hAnsi="Cambria Math" w:hint="eastAsia"/>
            <w:sz w:val="30"/>
            <w:szCs w:val="30"/>
          </w:rPr>
          <m:t>=</m:t>
        </m:r>
        <m:r>
          <w:rPr>
            <w:rFonts w:ascii="Cambria Math" w:eastAsiaTheme="minorEastAsia" w:hAnsi="Cambria Math" w:hint="eastAsia"/>
            <w:sz w:val="30"/>
            <w:szCs w:val="30"/>
          </w:rPr>
          <m:t>K</m:t>
        </m:r>
        <m:r>
          <w:rPr>
            <w:rFonts w:ascii="Cambria Math" w:eastAsiaTheme="minorEastAsia" w:hAnsi="Cambria Math" w:hint="eastAsia"/>
            <w:sz w:val="30"/>
            <w:szCs w:val="30"/>
          </w:rPr>
          <m:t>+</m:t>
        </m:r>
        <m:f>
          <m:fPr>
            <m:ctrlPr>
              <w:rPr>
                <w:rFonts w:ascii="Cambria Math" w:eastAsiaTheme="minorEastAsia" w:hAnsi="Cambria Math" w:hint="eastAsia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hint="eastAsia"/>
                    <w:i/>
                    <w:sz w:val="30"/>
                    <w:szCs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 w:hint="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ψ</m:t>
                    </m:r>
                  </m:e>
                  <m:sub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hint="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j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A</m:t>
            </m:r>
          </m:den>
        </m:f>
      </m:oMath>
      <w:r w:rsidRPr="002F36D9">
        <w:rPr>
          <w:rFonts w:ascii="宋体" w:hAnsi="宋体" w:hint="eastAsia"/>
          <w:color w:val="000000"/>
          <w:szCs w:val="21"/>
        </w:rPr>
        <w:t xml:space="preserve">     W/(m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  <w:r w:rsidRPr="002F36D9">
        <w:rPr>
          <w:rFonts w:ascii="宋体" w:hAnsi="宋体" w:hint="eastAsia"/>
          <w:color w:val="000000"/>
          <w:szCs w:val="21"/>
        </w:rPr>
        <w:t xml:space="preserve">K)                  </w:t>
      </w:r>
      <w:r w:rsidRPr="002F36D9">
        <w:rPr>
          <w:rFonts w:ascii="宋体" w:hAnsi="宋体" w:hint="eastAsia"/>
          <w:szCs w:val="21"/>
        </w:rPr>
        <w:t>（</w:t>
      </w:r>
      <w:r w:rsidRPr="002F36D9">
        <w:rPr>
          <w:rFonts w:ascii="宋体" w:hAnsi="宋体" w:hint="eastAsia"/>
          <w:szCs w:val="21"/>
        </w:rPr>
        <w:t>B.0.1</w:t>
      </w:r>
      <w:r w:rsidRPr="002F36D9">
        <w:rPr>
          <w:rFonts w:ascii="宋体" w:hAnsi="宋体" w:hint="eastAsia"/>
          <w:szCs w:val="21"/>
        </w:rPr>
        <w:t>）</w:t>
      </w:r>
    </w:p>
    <w:p w14:paraId="1B6A9CBA" w14:textId="77777777" w:rsidR="000353E9" w:rsidRDefault="00000000" w:rsidP="000353E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2F36D9">
        <w:rPr>
          <w:rFonts w:ascii="宋体" w:hAnsi="宋体" w:hint="eastAsia"/>
          <w:szCs w:val="21"/>
        </w:rPr>
        <w:t>式中</w:t>
      </w:r>
      <w:r w:rsidRPr="002F36D9">
        <w:rPr>
          <w:rFonts w:ascii="宋体" w:hAnsi="宋体" w:hint="eastAsia"/>
          <w:szCs w:val="21"/>
        </w:rPr>
        <w:t xml:space="preserve">  </w:t>
      </w:r>
      <w:r w:rsidRPr="002F36D9">
        <w:rPr>
          <w:rFonts w:ascii="宋体" w:hAnsi="宋体" w:hint="eastAsia"/>
          <w:i/>
          <w:iCs/>
          <w:szCs w:val="21"/>
        </w:rPr>
        <w:t>K</w:t>
      </w:r>
      <w:r w:rsidRPr="002F36D9">
        <w:rPr>
          <w:rFonts w:ascii="宋体" w:hAnsi="宋体" w:hint="eastAsia"/>
          <w:i/>
          <w:iCs/>
          <w:szCs w:val="21"/>
          <w:vertAlign w:val="subscript"/>
        </w:rPr>
        <w:t>m</w:t>
      </w:r>
      <w:r w:rsidRPr="002F36D9">
        <w:rPr>
          <w:rFonts w:ascii="宋体" w:hAnsi="宋体" w:hint="eastAsia"/>
          <w:i/>
          <w:iCs/>
          <w:szCs w:val="21"/>
        </w:rPr>
        <w:t xml:space="preserve"> </w:t>
      </w:r>
      <w:r w:rsidRPr="002F36D9">
        <w:rPr>
          <w:rFonts w:ascii="宋体" w:hAnsi="宋体" w:hint="eastAsia"/>
          <w:szCs w:val="21"/>
        </w:rPr>
        <w:t>——</w:t>
      </w:r>
      <w:r w:rsidRPr="002F36D9">
        <w:rPr>
          <w:rFonts w:ascii="宋体" w:hAnsi="宋体" w:hint="eastAsia"/>
          <w:szCs w:val="21"/>
        </w:rPr>
        <w:t xml:space="preserve"> </w:t>
      </w:r>
      <w:r w:rsidRPr="002F36D9">
        <w:rPr>
          <w:rFonts w:ascii="宋体" w:hAnsi="宋体" w:hint="eastAsia"/>
          <w:color w:val="000000"/>
          <w:szCs w:val="21"/>
        </w:rPr>
        <w:t>单元墙体的平均传热系数，</w:t>
      </w:r>
      <w:r w:rsidRPr="002F36D9">
        <w:rPr>
          <w:rFonts w:ascii="宋体" w:hAnsi="宋体" w:hint="eastAsia"/>
          <w:color w:val="000000"/>
          <w:szCs w:val="21"/>
        </w:rPr>
        <w:t>W/(m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  <w:r w:rsidRPr="002F36D9">
        <w:rPr>
          <w:rFonts w:ascii="宋体" w:hAnsi="宋体" w:hint="eastAsia"/>
          <w:color w:val="000000"/>
          <w:szCs w:val="21"/>
        </w:rPr>
        <w:t>K)</w:t>
      </w:r>
      <w:r w:rsidRPr="002F36D9">
        <w:rPr>
          <w:rFonts w:ascii="宋体" w:hAnsi="宋体" w:hint="eastAsia"/>
          <w:color w:val="000000"/>
          <w:szCs w:val="21"/>
        </w:rPr>
        <w:t>；</w:t>
      </w:r>
    </w:p>
    <w:p w14:paraId="640B5CCA" w14:textId="77777777" w:rsidR="000353E9" w:rsidRDefault="00000000" w:rsidP="000353E9">
      <w:pPr>
        <w:spacing w:line="360" w:lineRule="auto"/>
        <w:ind w:firstLineChars="500" w:firstLine="1050"/>
        <w:rPr>
          <w:rFonts w:ascii="宋体" w:hAnsi="宋体"/>
          <w:color w:val="000000"/>
          <w:szCs w:val="21"/>
        </w:rPr>
      </w:pPr>
      <w:r w:rsidRPr="002F36D9">
        <w:rPr>
          <w:rFonts w:ascii="宋体" w:hAnsi="宋体" w:hint="eastAsia"/>
          <w:i/>
          <w:iCs/>
          <w:szCs w:val="21"/>
        </w:rPr>
        <w:t xml:space="preserve">K  </w:t>
      </w:r>
      <w:r w:rsidRPr="002F36D9">
        <w:rPr>
          <w:rFonts w:ascii="宋体" w:hAnsi="宋体" w:hint="eastAsia"/>
          <w:szCs w:val="21"/>
        </w:rPr>
        <w:t>——</w:t>
      </w:r>
      <w:r w:rsidRPr="002F36D9">
        <w:rPr>
          <w:rFonts w:ascii="宋体" w:hAnsi="宋体" w:hint="eastAsia"/>
          <w:szCs w:val="21"/>
        </w:rPr>
        <w:t xml:space="preserve"> </w:t>
      </w:r>
      <w:r w:rsidRPr="002F36D9">
        <w:rPr>
          <w:rFonts w:ascii="宋体" w:hAnsi="宋体" w:hint="eastAsia"/>
          <w:color w:val="000000"/>
          <w:szCs w:val="21"/>
        </w:rPr>
        <w:t>单元墙体的主断面传热系数，</w:t>
      </w:r>
      <w:r w:rsidRPr="002F36D9">
        <w:rPr>
          <w:rFonts w:ascii="宋体" w:hAnsi="宋体" w:hint="eastAsia"/>
          <w:color w:val="000000"/>
          <w:szCs w:val="21"/>
        </w:rPr>
        <w:t>W/(m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  <w:r w:rsidRPr="002F36D9">
        <w:rPr>
          <w:rFonts w:ascii="宋体" w:hAnsi="宋体" w:hint="eastAsia"/>
          <w:color w:val="000000"/>
          <w:szCs w:val="21"/>
        </w:rPr>
        <w:t>K)</w:t>
      </w:r>
      <w:r w:rsidRPr="002F36D9">
        <w:rPr>
          <w:rFonts w:ascii="宋体" w:hAnsi="宋体" w:hint="eastAsia"/>
          <w:color w:val="000000"/>
          <w:szCs w:val="21"/>
        </w:rPr>
        <w:t>；</w:t>
      </w:r>
    </w:p>
    <w:p w14:paraId="22F3ADB1" w14:textId="77777777" w:rsidR="000353E9" w:rsidRPr="002F36D9" w:rsidRDefault="00000000" w:rsidP="000353E9">
      <w:pPr>
        <w:spacing w:line="360" w:lineRule="auto"/>
        <w:ind w:firstLineChars="500" w:firstLine="1050"/>
        <w:rPr>
          <w:rFonts w:ascii="宋体" w:hAnsi="宋体"/>
          <w:color w:val="000000"/>
          <w:szCs w:val="21"/>
        </w:rPr>
      </w:pPr>
      <w:r w:rsidRPr="002F36D9">
        <w:rPr>
          <w:rFonts w:ascii="宋体" w:hAnsi="宋体"/>
          <w:i/>
          <w:iCs/>
          <w:color w:val="000000"/>
          <w:szCs w:val="21"/>
        </w:rPr>
        <w:t>ψ</w:t>
      </w:r>
      <w:r w:rsidRPr="002F36D9">
        <w:rPr>
          <w:rFonts w:ascii="宋体" w:hAnsi="宋体" w:hint="eastAsia"/>
          <w:i/>
          <w:iCs/>
          <w:color w:val="000000"/>
          <w:szCs w:val="21"/>
          <w:vertAlign w:val="subscript"/>
        </w:rPr>
        <w:t>j</w:t>
      </w:r>
      <w:r w:rsidRPr="002F36D9">
        <w:rPr>
          <w:rFonts w:ascii="宋体" w:hAnsi="宋体" w:hint="eastAsia"/>
          <w:i/>
          <w:iCs/>
          <w:color w:val="000000"/>
          <w:szCs w:val="21"/>
        </w:rPr>
        <w:t xml:space="preserve"> </w:t>
      </w:r>
      <w:r w:rsidRPr="002F36D9">
        <w:rPr>
          <w:rFonts w:ascii="宋体" w:hAnsi="宋体" w:hint="eastAsia"/>
          <w:color w:val="000000"/>
          <w:szCs w:val="21"/>
        </w:rPr>
        <w:t>——</w:t>
      </w:r>
      <w:r w:rsidRPr="002F36D9">
        <w:rPr>
          <w:rFonts w:ascii="宋体" w:hAnsi="宋体" w:hint="eastAsia"/>
          <w:color w:val="000000"/>
          <w:szCs w:val="21"/>
        </w:rPr>
        <w:t xml:space="preserve">  </w:t>
      </w:r>
      <w:r w:rsidRPr="002F36D9">
        <w:rPr>
          <w:rFonts w:ascii="宋体" w:hAnsi="宋体" w:hint="eastAsia"/>
          <w:color w:val="000000"/>
          <w:szCs w:val="21"/>
        </w:rPr>
        <w:t>单元墙体上的第</w:t>
      </w:r>
      <w:r w:rsidRPr="002F36D9">
        <w:rPr>
          <w:rFonts w:ascii="宋体" w:hAnsi="宋体" w:hint="eastAsia"/>
          <w:color w:val="000000"/>
          <w:szCs w:val="21"/>
        </w:rPr>
        <w:t>j</w:t>
      </w:r>
      <w:proofErr w:type="gramStart"/>
      <w:r w:rsidRPr="002F36D9">
        <w:rPr>
          <w:rFonts w:ascii="宋体" w:hAnsi="宋体" w:hint="eastAsia"/>
          <w:color w:val="000000"/>
          <w:szCs w:val="21"/>
        </w:rPr>
        <w:t>个</w:t>
      </w:r>
      <w:proofErr w:type="gramEnd"/>
      <w:r w:rsidRPr="002F36D9">
        <w:rPr>
          <w:rFonts w:ascii="宋体" w:hAnsi="宋体" w:hint="eastAsia"/>
          <w:color w:val="000000"/>
          <w:szCs w:val="21"/>
        </w:rPr>
        <w:t>结构性热桥的线传热系数，</w:t>
      </w:r>
      <w:r w:rsidRPr="002F36D9">
        <w:rPr>
          <w:rFonts w:ascii="宋体" w:hAnsi="宋体" w:hint="eastAsia"/>
          <w:color w:val="000000"/>
          <w:szCs w:val="21"/>
        </w:rPr>
        <w:t>W/(mK)</w:t>
      </w:r>
      <w:r w:rsidRPr="002F36D9">
        <w:rPr>
          <w:rFonts w:ascii="宋体" w:hAnsi="宋体" w:hint="eastAsia"/>
          <w:color w:val="000000"/>
          <w:szCs w:val="21"/>
        </w:rPr>
        <w:t>；</w:t>
      </w:r>
    </w:p>
    <w:p w14:paraId="795B1FE3" w14:textId="77777777" w:rsidR="000353E9" w:rsidRPr="002F36D9" w:rsidRDefault="00000000" w:rsidP="000353E9">
      <w:pPr>
        <w:spacing w:line="360" w:lineRule="auto"/>
        <w:rPr>
          <w:rFonts w:ascii="宋体" w:hAnsi="宋体"/>
          <w:color w:val="000000"/>
          <w:szCs w:val="21"/>
        </w:rPr>
      </w:pPr>
      <w:r w:rsidRPr="002F36D9">
        <w:rPr>
          <w:rFonts w:ascii="宋体" w:hAnsi="宋体" w:hint="eastAsia"/>
          <w:color w:val="000000"/>
          <w:szCs w:val="21"/>
        </w:rPr>
        <w:t xml:space="preserve">          </w:t>
      </w:r>
      <w:r w:rsidRPr="002F36D9">
        <w:rPr>
          <w:rFonts w:ascii="宋体" w:hAnsi="宋体" w:hint="eastAsia"/>
          <w:i/>
          <w:iCs/>
          <w:color w:val="000000"/>
          <w:szCs w:val="21"/>
        </w:rPr>
        <w:t>l</w:t>
      </w:r>
      <w:r w:rsidRPr="002F36D9">
        <w:rPr>
          <w:rFonts w:ascii="宋体" w:hAnsi="宋体" w:hint="eastAsia"/>
          <w:i/>
          <w:iCs/>
          <w:color w:val="000000"/>
          <w:szCs w:val="21"/>
          <w:vertAlign w:val="subscript"/>
        </w:rPr>
        <w:t xml:space="preserve">j   </w:t>
      </w:r>
      <w:r w:rsidRPr="002F36D9">
        <w:rPr>
          <w:rFonts w:ascii="宋体" w:hAnsi="宋体" w:hint="eastAsia"/>
          <w:i/>
          <w:iCs/>
          <w:color w:val="000000"/>
          <w:szCs w:val="21"/>
        </w:rPr>
        <w:t>——</w:t>
      </w:r>
      <w:r w:rsidRPr="002F36D9">
        <w:rPr>
          <w:rFonts w:ascii="宋体" w:hAnsi="宋体" w:hint="eastAsia"/>
          <w:i/>
          <w:iCs/>
          <w:color w:val="000000"/>
          <w:szCs w:val="21"/>
        </w:rPr>
        <w:t xml:space="preserve">  </w:t>
      </w:r>
      <w:r w:rsidRPr="002F36D9">
        <w:rPr>
          <w:rFonts w:ascii="宋体" w:hAnsi="宋体" w:hint="eastAsia"/>
          <w:color w:val="000000"/>
          <w:szCs w:val="21"/>
        </w:rPr>
        <w:t>单元</w:t>
      </w:r>
      <w:proofErr w:type="gramStart"/>
      <w:r w:rsidRPr="002F36D9">
        <w:rPr>
          <w:rFonts w:ascii="宋体" w:hAnsi="宋体" w:hint="eastAsia"/>
          <w:color w:val="000000"/>
          <w:szCs w:val="21"/>
        </w:rPr>
        <w:t>墙体第</w:t>
      </w:r>
      <w:proofErr w:type="gramEnd"/>
      <w:r w:rsidRPr="002F36D9">
        <w:rPr>
          <w:rFonts w:ascii="宋体" w:hAnsi="宋体" w:hint="eastAsia"/>
          <w:color w:val="000000"/>
          <w:szCs w:val="21"/>
        </w:rPr>
        <w:t>j</w:t>
      </w:r>
      <w:proofErr w:type="gramStart"/>
      <w:r w:rsidRPr="002F36D9">
        <w:rPr>
          <w:rFonts w:ascii="宋体" w:hAnsi="宋体" w:hint="eastAsia"/>
          <w:color w:val="000000"/>
          <w:szCs w:val="21"/>
        </w:rPr>
        <w:t>个</w:t>
      </w:r>
      <w:proofErr w:type="gramEnd"/>
      <w:r w:rsidRPr="002F36D9">
        <w:rPr>
          <w:rFonts w:ascii="宋体" w:hAnsi="宋体" w:hint="eastAsia"/>
          <w:color w:val="000000"/>
          <w:szCs w:val="21"/>
        </w:rPr>
        <w:t>结构性热桥的计算长度，</w:t>
      </w:r>
      <w:r w:rsidRPr="002F36D9">
        <w:rPr>
          <w:rFonts w:ascii="宋体" w:hAnsi="宋体" w:hint="eastAsia"/>
          <w:color w:val="000000"/>
          <w:szCs w:val="21"/>
        </w:rPr>
        <w:t>m</w:t>
      </w:r>
      <w:r w:rsidRPr="002F36D9">
        <w:rPr>
          <w:rFonts w:ascii="宋体" w:hAnsi="宋体" w:hint="eastAsia"/>
          <w:color w:val="000000"/>
          <w:szCs w:val="21"/>
        </w:rPr>
        <w:t>；</w:t>
      </w:r>
    </w:p>
    <w:p w14:paraId="37E33755" w14:textId="77777777" w:rsidR="000353E9" w:rsidRPr="002F36D9" w:rsidRDefault="00000000" w:rsidP="000353E9">
      <w:pPr>
        <w:spacing w:line="360" w:lineRule="auto"/>
        <w:rPr>
          <w:rFonts w:ascii="宋体" w:hAnsi="宋体"/>
          <w:i/>
          <w:iCs/>
          <w:color w:val="000000"/>
          <w:szCs w:val="21"/>
          <w:vertAlign w:val="superscript"/>
        </w:rPr>
      </w:pPr>
      <w:r w:rsidRPr="002F36D9">
        <w:rPr>
          <w:rFonts w:ascii="宋体" w:hAnsi="宋体" w:hint="eastAsia"/>
          <w:color w:val="000000"/>
          <w:szCs w:val="21"/>
        </w:rPr>
        <w:t xml:space="preserve">          </w:t>
      </w:r>
      <w:r w:rsidRPr="002F36D9">
        <w:rPr>
          <w:rFonts w:ascii="宋体" w:hAnsi="宋体" w:hint="eastAsia"/>
          <w:i/>
          <w:iCs/>
          <w:color w:val="000000"/>
          <w:szCs w:val="21"/>
        </w:rPr>
        <w:t>A</w:t>
      </w:r>
      <w:r w:rsidRPr="002F36D9">
        <w:rPr>
          <w:rFonts w:ascii="宋体" w:hAnsi="宋体" w:hint="eastAsia"/>
          <w:color w:val="000000"/>
          <w:szCs w:val="21"/>
        </w:rPr>
        <w:t xml:space="preserve">  </w:t>
      </w:r>
      <w:r w:rsidRPr="002F36D9">
        <w:rPr>
          <w:rFonts w:ascii="宋体" w:hAnsi="宋体" w:hint="eastAsia"/>
          <w:color w:val="000000"/>
          <w:szCs w:val="21"/>
        </w:rPr>
        <w:t>——</w:t>
      </w:r>
      <w:r w:rsidRPr="002F36D9">
        <w:rPr>
          <w:rFonts w:ascii="宋体" w:hAnsi="宋体" w:hint="eastAsia"/>
          <w:color w:val="000000"/>
          <w:szCs w:val="21"/>
        </w:rPr>
        <w:t xml:space="preserve"> </w:t>
      </w:r>
      <w:r w:rsidRPr="002F36D9">
        <w:rPr>
          <w:rFonts w:ascii="宋体" w:hAnsi="宋体" w:hint="eastAsia"/>
          <w:color w:val="000000"/>
          <w:szCs w:val="21"/>
        </w:rPr>
        <w:t>单元墙体的面积，</w:t>
      </w:r>
      <w:r w:rsidRPr="002F36D9">
        <w:rPr>
          <w:rFonts w:ascii="宋体" w:hAnsi="宋体" w:hint="eastAsia"/>
          <w:color w:val="000000"/>
          <w:szCs w:val="21"/>
        </w:rPr>
        <w:t xml:space="preserve"> 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</w:p>
    <w:bookmarkEnd w:id="53"/>
    <w:p w14:paraId="22CE9910" w14:textId="77777777" w:rsidR="00516744" w:rsidRDefault="005167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AD2C4D7" w14:textId="77777777" w:rsidR="005167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4" w:name="_Toc121241627"/>
      <w:r>
        <w:rPr>
          <w:color w:val="000000"/>
          <w:kern w:val="2"/>
          <w:szCs w:val="24"/>
        </w:rPr>
        <w:t>外墙平均热工特性</w:t>
      </w:r>
      <w:bookmarkEnd w:id="54"/>
    </w:p>
    <w:p w14:paraId="32D657A1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516744" w14:paraId="11A676D5" w14:textId="77777777">
        <w:tc>
          <w:tcPr>
            <w:tcW w:w="2948" w:type="dxa"/>
            <w:shd w:val="clear" w:color="auto" w:fill="E6E6E6"/>
            <w:vAlign w:val="center"/>
          </w:tcPr>
          <w:p w14:paraId="63EC8823" w14:textId="77777777" w:rsidR="00516744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42F9FF4" w14:textId="77777777" w:rsidR="00516744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2180312" w14:textId="77777777" w:rsidR="0051674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E3AA28D" w14:textId="77777777" w:rsidR="00516744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A7AF356" w14:textId="77777777" w:rsidR="00516744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9D5E43D" w14:textId="77777777" w:rsidR="00516744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DA1C245" w14:textId="77777777" w:rsidR="00516744" w:rsidRDefault="00000000">
            <w:pPr>
              <w:jc w:val="center"/>
            </w:pPr>
            <w:r>
              <w:t>太阳辐射吸收系数</w:t>
            </w:r>
          </w:p>
        </w:tc>
      </w:tr>
      <w:tr w:rsidR="00516744" w14:paraId="068422D8" w14:textId="77777777">
        <w:tc>
          <w:tcPr>
            <w:tcW w:w="2948" w:type="dxa"/>
            <w:vAlign w:val="center"/>
          </w:tcPr>
          <w:p w14:paraId="3A2991D6" w14:textId="77777777" w:rsidR="00516744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67CC8B04" w14:textId="77777777" w:rsidR="00516744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2CFE1536" w14:textId="77777777" w:rsidR="00516744" w:rsidRDefault="00000000">
            <w:r>
              <w:t>513.59</w:t>
            </w:r>
          </w:p>
        </w:tc>
        <w:tc>
          <w:tcPr>
            <w:tcW w:w="922" w:type="dxa"/>
            <w:vAlign w:val="center"/>
          </w:tcPr>
          <w:p w14:paraId="2A807CA7" w14:textId="77777777" w:rsidR="00516744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1E3AE9D0" w14:textId="77777777" w:rsidR="00516744" w:rsidRDefault="00000000">
            <w:r>
              <w:t>0.36</w:t>
            </w:r>
          </w:p>
        </w:tc>
        <w:tc>
          <w:tcPr>
            <w:tcW w:w="1107" w:type="dxa"/>
            <w:vAlign w:val="center"/>
          </w:tcPr>
          <w:p w14:paraId="55288D8E" w14:textId="77777777" w:rsidR="00516744" w:rsidRDefault="00000000">
            <w:r>
              <w:t>5.65</w:t>
            </w:r>
          </w:p>
        </w:tc>
        <w:tc>
          <w:tcPr>
            <w:tcW w:w="1107" w:type="dxa"/>
            <w:vAlign w:val="center"/>
          </w:tcPr>
          <w:p w14:paraId="0FCB54E2" w14:textId="77777777" w:rsidR="00516744" w:rsidRDefault="00000000">
            <w:r>
              <w:t>0.89</w:t>
            </w:r>
          </w:p>
        </w:tc>
      </w:tr>
      <w:tr w:rsidR="00516744" w14:paraId="285CBB62" w14:textId="77777777">
        <w:tc>
          <w:tcPr>
            <w:tcW w:w="2948" w:type="dxa"/>
            <w:shd w:val="clear" w:color="auto" w:fill="E6E6E6"/>
            <w:vAlign w:val="center"/>
          </w:tcPr>
          <w:p w14:paraId="1639698D" w14:textId="77777777" w:rsidR="00516744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392F8BA" w14:textId="77777777" w:rsidR="00516744" w:rsidRDefault="00000000">
            <w:pPr>
              <w:jc w:val="center"/>
            </w:pPr>
            <w:r>
              <w:t>0.36 + 42.87/513.59 = 0.45</w:t>
            </w:r>
          </w:p>
        </w:tc>
      </w:tr>
    </w:tbl>
    <w:p w14:paraId="088D60D8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516744" w14:paraId="409D192D" w14:textId="77777777">
        <w:tc>
          <w:tcPr>
            <w:tcW w:w="2948" w:type="dxa"/>
            <w:shd w:val="clear" w:color="auto" w:fill="E6E6E6"/>
            <w:vAlign w:val="center"/>
          </w:tcPr>
          <w:p w14:paraId="32C8E176" w14:textId="77777777" w:rsidR="00516744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F7E3F09" w14:textId="77777777" w:rsidR="00516744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9452DF0" w14:textId="77777777" w:rsidR="0051674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E0018B8" w14:textId="77777777" w:rsidR="00516744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24C11E17" w14:textId="77777777" w:rsidR="00516744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FAC2AA1" w14:textId="77777777" w:rsidR="00516744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AEC26E6" w14:textId="77777777" w:rsidR="00516744" w:rsidRDefault="00000000">
            <w:pPr>
              <w:jc w:val="center"/>
            </w:pPr>
            <w:r>
              <w:t>太阳辐射吸收系数</w:t>
            </w:r>
          </w:p>
        </w:tc>
      </w:tr>
      <w:tr w:rsidR="00516744" w14:paraId="625739B9" w14:textId="77777777">
        <w:tc>
          <w:tcPr>
            <w:tcW w:w="2948" w:type="dxa"/>
            <w:vAlign w:val="center"/>
          </w:tcPr>
          <w:p w14:paraId="65DBA218" w14:textId="77777777" w:rsidR="00516744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35E66F40" w14:textId="77777777" w:rsidR="00516744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446BFBE" w14:textId="77777777" w:rsidR="00516744" w:rsidRDefault="00000000">
            <w:r>
              <w:t>529.28</w:t>
            </w:r>
          </w:p>
        </w:tc>
        <w:tc>
          <w:tcPr>
            <w:tcW w:w="922" w:type="dxa"/>
            <w:vAlign w:val="center"/>
          </w:tcPr>
          <w:p w14:paraId="0936BF88" w14:textId="77777777" w:rsidR="00516744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145E8047" w14:textId="77777777" w:rsidR="00516744" w:rsidRDefault="00000000">
            <w:r>
              <w:t>0.36</w:t>
            </w:r>
          </w:p>
        </w:tc>
        <w:tc>
          <w:tcPr>
            <w:tcW w:w="1107" w:type="dxa"/>
            <w:vAlign w:val="center"/>
          </w:tcPr>
          <w:p w14:paraId="086BDC4B" w14:textId="77777777" w:rsidR="00516744" w:rsidRDefault="00000000">
            <w:r>
              <w:t>5.65</w:t>
            </w:r>
          </w:p>
        </w:tc>
        <w:tc>
          <w:tcPr>
            <w:tcW w:w="1107" w:type="dxa"/>
            <w:vAlign w:val="center"/>
          </w:tcPr>
          <w:p w14:paraId="2CEEDB13" w14:textId="77777777" w:rsidR="00516744" w:rsidRDefault="00000000">
            <w:r>
              <w:t>0.89</w:t>
            </w:r>
          </w:p>
        </w:tc>
      </w:tr>
      <w:tr w:rsidR="00516744" w14:paraId="23F26E9E" w14:textId="77777777">
        <w:tc>
          <w:tcPr>
            <w:tcW w:w="2948" w:type="dxa"/>
            <w:shd w:val="clear" w:color="auto" w:fill="E6E6E6"/>
            <w:vAlign w:val="center"/>
          </w:tcPr>
          <w:p w14:paraId="474E5588" w14:textId="77777777" w:rsidR="00516744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23342EC1" w14:textId="77777777" w:rsidR="00516744" w:rsidRDefault="00000000">
            <w:pPr>
              <w:jc w:val="center"/>
            </w:pPr>
            <w:r>
              <w:t>0.36 + 27.72/529.28 = 0.41</w:t>
            </w:r>
          </w:p>
        </w:tc>
      </w:tr>
    </w:tbl>
    <w:p w14:paraId="268A6856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516744" w14:paraId="64CB4E02" w14:textId="77777777">
        <w:tc>
          <w:tcPr>
            <w:tcW w:w="2948" w:type="dxa"/>
            <w:shd w:val="clear" w:color="auto" w:fill="E6E6E6"/>
            <w:vAlign w:val="center"/>
          </w:tcPr>
          <w:p w14:paraId="26D162EA" w14:textId="77777777" w:rsidR="00516744" w:rsidRDefault="00000000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9CC8346" w14:textId="77777777" w:rsidR="00516744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5D4ED38" w14:textId="77777777" w:rsidR="0051674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149D608D" w14:textId="77777777" w:rsidR="00516744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48DC794" w14:textId="77777777" w:rsidR="00516744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E2E681B" w14:textId="77777777" w:rsidR="00516744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55CD103" w14:textId="77777777" w:rsidR="00516744" w:rsidRDefault="00000000">
            <w:pPr>
              <w:jc w:val="center"/>
            </w:pPr>
            <w:r>
              <w:t>太阳辐射吸收系数</w:t>
            </w:r>
          </w:p>
        </w:tc>
      </w:tr>
      <w:tr w:rsidR="00516744" w14:paraId="4505E520" w14:textId="77777777">
        <w:tc>
          <w:tcPr>
            <w:tcW w:w="2948" w:type="dxa"/>
            <w:vAlign w:val="center"/>
          </w:tcPr>
          <w:p w14:paraId="667C8E79" w14:textId="77777777" w:rsidR="00516744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53729970" w14:textId="77777777" w:rsidR="00516744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E754396" w14:textId="77777777" w:rsidR="00516744" w:rsidRDefault="00000000">
            <w:r>
              <w:t>276.60</w:t>
            </w:r>
          </w:p>
        </w:tc>
        <w:tc>
          <w:tcPr>
            <w:tcW w:w="922" w:type="dxa"/>
            <w:vAlign w:val="center"/>
          </w:tcPr>
          <w:p w14:paraId="23AED2E5" w14:textId="77777777" w:rsidR="00516744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04DD6958" w14:textId="77777777" w:rsidR="00516744" w:rsidRDefault="00000000">
            <w:r>
              <w:t>0.36</w:t>
            </w:r>
          </w:p>
        </w:tc>
        <w:tc>
          <w:tcPr>
            <w:tcW w:w="1107" w:type="dxa"/>
            <w:vAlign w:val="center"/>
          </w:tcPr>
          <w:p w14:paraId="3D1F19C1" w14:textId="77777777" w:rsidR="00516744" w:rsidRDefault="00000000">
            <w:r>
              <w:t>5.65</w:t>
            </w:r>
          </w:p>
        </w:tc>
        <w:tc>
          <w:tcPr>
            <w:tcW w:w="1107" w:type="dxa"/>
            <w:vAlign w:val="center"/>
          </w:tcPr>
          <w:p w14:paraId="6D2BD136" w14:textId="77777777" w:rsidR="00516744" w:rsidRDefault="00000000">
            <w:r>
              <w:t>0.89</w:t>
            </w:r>
          </w:p>
        </w:tc>
      </w:tr>
      <w:tr w:rsidR="00516744" w14:paraId="410CDDEF" w14:textId="77777777">
        <w:tc>
          <w:tcPr>
            <w:tcW w:w="2948" w:type="dxa"/>
            <w:shd w:val="clear" w:color="auto" w:fill="E6E6E6"/>
            <w:vAlign w:val="center"/>
          </w:tcPr>
          <w:p w14:paraId="0E33D4AB" w14:textId="77777777" w:rsidR="00516744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5726801" w14:textId="77777777" w:rsidR="00516744" w:rsidRDefault="00000000">
            <w:pPr>
              <w:jc w:val="center"/>
            </w:pPr>
            <w:r>
              <w:t>0.36 + 14.18/276.60 = 0.41</w:t>
            </w:r>
          </w:p>
        </w:tc>
      </w:tr>
    </w:tbl>
    <w:p w14:paraId="25AADF23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516744" w14:paraId="14D17DBC" w14:textId="77777777">
        <w:tc>
          <w:tcPr>
            <w:tcW w:w="2948" w:type="dxa"/>
            <w:shd w:val="clear" w:color="auto" w:fill="E6E6E6"/>
            <w:vAlign w:val="center"/>
          </w:tcPr>
          <w:p w14:paraId="273EF5DE" w14:textId="77777777" w:rsidR="00516744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56B094F" w14:textId="77777777" w:rsidR="00516744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650F65C" w14:textId="77777777" w:rsidR="0051674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B081F62" w14:textId="77777777" w:rsidR="00516744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1A8C507" w14:textId="77777777" w:rsidR="00516744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29B4987" w14:textId="77777777" w:rsidR="00516744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A608B6B" w14:textId="77777777" w:rsidR="00516744" w:rsidRDefault="00000000">
            <w:pPr>
              <w:jc w:val="center"/>
            </w:pPr>
            <w:r>
              <w:t>太阳辐射吸收系数</w:t>
            </w:r>
          </w:p>
        </w:tc>
      </w:tr>
      <w:tr w:rsidR="00516744" w14:paraId="4A28806C" w14:textId="77777777">
        <w:tc>
          <w:tcPr>
            <w:tcW w:w="2948" w:type="dxa"/>
            <w:vAlign w:val="center"/>
          </w:tcPr>
          <w:p w14:paraId="43D1646C" w14:textId="77777777" w:rsidR="00516744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530655E1" w14:textId="77777777" w:rsidR="00516744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35197FFE" w14:textId="77777777" w:rsidR="00516744" w:rsidRDefault="00000000">
            <w:r>
              <w:t>319.07</w:t>
            </w:r>
          </w:p>
        </w:tc>
        <w:tc>
          <w:tcPr>
            <w:tcW w:w="922" w:type="dxa"/>
            <w:vAlign w:val="center"/>
          </w:tcPr>
          <w:p w14:paraId="2E4FF24A" w14:textId="77777777" w:rsidR="00516744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4C0ED181" w14:textId="77777777" w:rsidR="00516744" w:rsidRDefault="00000000">
            <w:r>
              <w:t>0.36</w:t>
            </w:r>
          </w:p>
        </w:tc>
        <w:tc>
          <w:tcPr>
            <w:tcW w:w="1107" w:type="dxa"/>
            <w:vAlign w:val="center"/>
          </w:tcPr>
          <w:p w14:paraId="6F882CC9" w14:textId="77777777" w:rsidR="00516744" w:rsidRDefault="00000000">
            <w:r>
              <w:t>5.65</w:t>
            </w:r>
          </w:p>
        </w:tc>
        <w:tc>
          <w:tcPr>
            <w:tcW w:w="1107" w:type="dxa"/>
            <w:vAlign w:val="center"/>
          </w:tcPr>
          <w:p w14:paraId="562AFC93" w14:textId="77777777" w:rsidR="00516744" w:rsidRDefault="00000000">
            <w:r>
              <w:t>0.89</w:t>
            </w:r>
          </w:p>
        </w:tc>
      </w:tr>
      <w:tr w:rsidR="00516744" w14:paraId="1CBA01B9" w14:textId="77777777">
        <w:tc>
          <w:tcPr>
            <w:tcW w:w="2948" w:type="dxa"/>
            <w:shd w:val="clear" w:color="auto" w:fill="E6E6E6"/>
            <w:vAlign w:val="center"/>
          </w:tcPr>
          <w:p w14:paraId="0ED39417" w14:textId="77777777" w:rsidR="00516744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5E4FC90" w14:textId="77777777" w:rsidR="00516744" w:rsidRDefault="00000000">
            <w:pPr>
              <w:jc w:val="center"/>
            </w:pPr>
            <w:r>
              <w:t>0.36 + 26.06/319.07 = 0.44</w:t>
            </w:r>
          </w:p>
        </w:tc>
      </w:tr>
    </w:tbl>
    <w:p w14:paraId="26E0CEC8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516744" w14:paraId="2C0BBE6F" w14:textId="77777777">
        <w:tc>
          <w:tcPr>
            <w:tcW w:w="2948" w:type="dxa"/>
            <w:shd w:val="clear" w:color="auto" w:fill="E6E6E6"/>
            <w:vAlign w:val="center"/>
          </w:tcPr>
          <w:p w14:paraId="19698774" w14:textId="77777777" w:rsidR="00516744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07E3AD8" w14:textId="77777777" w:rsidR="00516744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5A431CF" w14:textId="77777777" w:rsidR="0051674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71794AA" w14:textId="77777777" w:rsidR="00516744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2EAF0127" w14:textId="77777777" w:rsidR="00516744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ACC0301" w14:textId="77777777" w:rsidR="00516744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F9BEE24" w14:textId="77777777" w:rsidR="00516744" w:rsidRDefault="00000000">
            <w:pPr>
              <w:jc w:val="center"/>
            </w:pPr>
            <w:r>
              <w:t>太阳辐射吸收系数</w:t>
            </w:r>
          </w:p>
        </w:tc>
      </w:tr>
      <w:tr w:rsidR="00516744" w14:paraId="72D6D48A" w14:textId="77777777">
        <w:tc>
          <w:tcPr>
            <w:tcW w:w="2948" w:type="dxa"/>
            <w:vAlign w:val="center"/>
          </w:tcPr>
          <w:p w14:paraId="59957C9E" w14:textId="77777777" w:rsidR="00516744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56DAA080" w14:textId="77777777" w:rsidR="00516744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C4C25F2" w14:textId="77777777" w:rsidR="00516744" w:rsidRDefault="00000000">
            <w:r>
              <w:t>1638.55</w:t>
            </w:r>
          </w:p>
        </w:tc>
        <w:tc>
          <w:tcPr>
            <w:tcW w:w="922" w:type="dxa"/>
            <w:vAlign w:val="center"/>
          </w:tcPr>
          <w:p w14:paraId="3058676B" w14:textId="77777777" w:rsidR="00516744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4A8437AE" w14:textId="77777777" w:rsidR="00516744" w:rsidRDefault="00000000">
            <w:r>
              <w:t>0.36</w:t>
            </w:r>
          </w:p>
        </w:tc>
        <w:tc>
          <w:tcPr>
            <w:tcW w:w="1107" w:type="dxa"/>
            <w:vAlign w:val="center"/>
          </w:tcPr>
          <w:p w14:paraId="4D58F6CF" w14:textId="77777777" w:rsidR="00516744" w:rsidRDefault="00000000">
            <w:r>
              <w:t>5.65</w:t>
            </w:r>
          </w:p>
        </w:tc>
        <w:tc>
          <w:tcPr>
            <w:tcW w:w="1107" w:type="dxa"/>
            <w:vAlign w:val="center"/>
          </w:tcPr>
          <w:p w14:paraId="690152EA" w14:textId="77777777" w:rsidR="00516744" w:rsidRDefault="00000000">
            <w:r>
              <w:t>0.89</w:t>
            </w:r>
          </w:p>
        </w:tc>
      </w:tr>
      <w:tr w:rsidR="00516744" w14:paraId="7F9EB17A" w14:textId="77777777">
        <w:tc>
          <w:tcPr>
            <w:tcW w:w="2948" w:type="dxa"/>
            <w:shd w:val="clear" w:color="auto" w:fill="E6E6E6"/>
            <w:vAlign w:val="center"/>
          </w:tcPr>
          <w:p w14:paraId="36A4A3CD" w14:textId="77777777" w:rsidR="00516744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52CB814" w14:textId="77777777" w:rsidR="00516744" w:rsidRDefault="00000000">
            <w:pPr>
              <w:jc w:val="center"/>
            </w:pPr>
            <w:r>
              <w:t>0.36 + 110.83/1638.55 = 0.43</w:t>
            </w:r>
          </w:p>
        </w:tc>
      </w:tr>
      <w:tr w:rsidR="00516744" w14:paraId="1C653A04" w14:textId="77777777">
        <w:tc>
          <w:tcPr>
            <w:tcW w:w="2948" w:type="dxa"/>
            <w:shd w:val="clear" w:color="auto" w:fill="E6E6E6"/>
            <w:vAlign w:val="center"/>
          </w:tcPr>
          <w:p w14:paraId="060B89D6" w14:textId="77777777" w:rsidR="00516744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03B39B9B" w14:textId="77777777" w:rsidR="005167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516744" w14:paraId="0747DC07" w14:textId="77777777">
        <w:tc>
          <w:tcPr>
            <w:tcW w:w="2948" w:type="dxa"/>
            <w:shd w:val="clear" w:color="auto" w:fill="E6E6E6"/>
            <w:vAlign w:val="center"/>
          </w:tcPr>
          <w:p w14:paraId="726F6179" w14:textId="77777777" w:rsidR="00516744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35FB5DBD" w14:textId="77777777" w:rsidR="00516744" w:rsidRDefault="00000000">
            <w:r>
              <w:t>K</w:t>
            </w:r>
            <w:r>
              <w:t>应满足表</w:t>
            </w:r>
            <w:r>
              <w:t>3.3.1-4</w:t>
            </w:r>
            <w:r>
              <w:t>的规定</w:t>
            </w:r>
            <w:r>
              <w:t>(K≤0.80)</w:t>
            </w:r>
          </w:p>
        </w:tc>
      </w:tr>
      <w:tr w:rsidR="00516744" w14:paraId="2986823C" w14:textId="77777777">
        <w:tc>
          <w:tcPr>
            <w:tcW w:w="2948" w:type="dxa"/>
            <w:shd w:val="clear" w:color="auto" w:fill="E6E6E6"/>
            <w:vAlign w:val="center"/>
          </w:tcPr>
          <w:p w14:paraId="6AD0AD24" w14:textId="77777777" w:rsidR="00516744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628F2B8C" w14:textId="77777777" w:rsidR="00516744" w:rsidRDefault="00000000">
            <w:r>
              <w:t>满足</w:t>
            </w:r>
          </w:p>
        </w:tc>
      </w:tr>
    </w:tbl>
    <w:p w14:paraId="283F129D" w14:textId="77777777" w:rsidR="00516744" w:rsidRDefault="005167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6B9CA35" w14:textId="77777777" w:rsidR="00516744" w:rsidRDefault="00000000">
      <w:pPr>
        <w:pStyle w:val="2"/>
        <w:widowControl w:val="0"/>
        <w:rPr>
          <w:kern w:val="2"/>
        </w:rPr>
      </w:pPr>
      <w:bookmarkStart w:id="55" w:name="_Toc121241628"/>
      <w:r>
        <w:rPr>
          <w:kern w:val="2"/>
        </w:rPr>
        <w:t>挑空楼板构造</w:t>
      </w:r>
      <w:bookmarkEnd w:id="55"/>
    </w:p>
    <w:p w14:paraId="708F1D6E" w14:textId="77777777" w:rsidR="005167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6" w:name="_Toc121241629"/>
      <w:r>
        <w:rPr>
          <w:color w:val="000000"/>
          <w:kern w:val="2"/>
          <w:szCs w:val="24"/>
        </w:rPr>
        <w:t>挑空楼板构造一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16744" w14:paraId="3603D52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D68FE6C" w14:textId="77777777" w:rsidR="00516744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F539A4" w14:textId="77777777" w:rsidR="0051674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B1428F" w14:textId="77777777" w:rsidR="0051674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535D11" w14:textId="77777777" w:rsidR="0051674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26050E" w14:textId="77777777" w:rsidR="0051674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9CC68D" w14:textId="77777777" w:rsidR="0051674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79C83F" w14:textId="77777777" w:rsidR="00516744" w:rsidRDefault="00000000">
            <w:pPr>
              <w:jc w:val="center"/>
            </w:pPr>
            <w:r>
              <w:t>热惰性指标</w:t>
            </w:r>
          </w:p>
        </w:tc>
      </w:tr>
      <w:tr w:rsidR="00516744" w14:paraId="0CA6C94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C142E53" w14:textId="77777777" w:rsidR="00516744" w:rsidRDefault="005167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D42101A" w14:textId="77777777" w:rsidR="0051674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708924" w14:textId="77777777" w:rsidR="0051674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49FFCC" w14:textId="77777777" w:rsidR="005167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E70728" w14:textId="77777777" w:rsidR="0051674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0A5F67" w14:textId="77777777" w:rsidR="0051674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FAAC09" w14:textId="77777777" w:rsidR="00516744" w:rsidRDefault="00000000">
            <w:pPr>
              <w:jc w:val="center"/>
            </w:pPr>
            <w:r>
              <w:t>D=R*S</w:t>
            </w:r>
          </w:p>
        </w:tc>
      </w:tr>
      <w:tr w:rsidR="00516744" w14:paraId="1964F2C6" w14:textId="77777777">
        <w:tc>
          <w:tcPr>
            <w:tcW w:w="3345" w:type="dxa"/>
            <w:vAlign w:val="center"/>
          </w:tcPr>
          <w:p w14:paraId="7583C9B5" w14:textId="77777777" w:rsidR="005167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BDE11B3" w14:textId="77777777" w:rsidR="005167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159DE0F" w14:textId="77777777" w:rsidR="005167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FA8E415" w14:textId="77777777" w:rsidR="005167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D42AC35" w14:textId="77777777" w:rsidR="00516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1D53808" w14:textId="77777777" w:rsidR="005167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BD36F63" w14:textId="77777777" w:rsidR="00516744" w:rsidRDefault="00000000">
            <w:r>
              <w:t>0.245</w:t>
            </w:r>
          </w:p>
        </w:tc>
      </w:tr>
      <w:tr w:rsidR="00516744" w14:paraId="32318F86" w14:textId="77777777">
        <w:tc>
          <w:tcPr>
            <w:tcW w:w="3345" w:type="dxa"/>
            <w:vAlign w:val="center"/>
          </w:tcPr>
          <w:p w14:paraId="50C2462F" w14:textId="77777777" w:rsidR="00516744" w:rsidRDefault="00000000">
            <w:r>
              <w:t>岩棉板</w:t>
            </w:r>
          </w:p>
        </w:tc>
        <w:tc>
          <w:tcPr>
            <w:tcW w:w="848" w:type="dxa"/>
            <w:vAlign w:val="center"/>
          </w:tcPr>
          <w:p w14:paraId="480B5204" w14:textId="77777777" w:rsidR="00516744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75562E3B" w14:textId="77777777" w:rsidR="00516744" w:rsidRDefault="00000000">
            <w:r>
              <w:t>0.041</w:t>
            </w:r>
          </w:p>
        </w:tc>
        <w:tc>
          <w:tcPr>
            <w:tcW w:w="1075" w:type="dxa"/>
            <w:vAlign w:val="center"/>
          </w:tcPr>
          <w:p w14:paraId="063871EB" w14:textId="77777777" w:rsidR="00516744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3E76E7D0" w14:textId="77777777" w:rsidR="00516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2A7ED2D" w14:textId="77777777" w:rsidR="00516744" w:rsidRDefault="00000000">
            <w:r>
              <w:t>1.220</w:t>
            </w:r>
          </w:p>
        </w:tc>
        <w:tc>
          <w:tcPr>
            <w:tcW w:w="1064" w:type="dxa"/>
            <w:vAlign w:val="center"/>
          </w:tcPr>
          <w:p w14:paraId="2F42D6A7" w14:textId="77777777" w:rsidR="00516744" w:rsidRDefault="00000000">
            <w:r>
              <w:t>0.750</w:t>
            </w:r>
          </w:p>
        </w:tc>
      </w:tr>
      <w:tr w:rsidR="00516744" w14:paraId="2D9E7C7D" w14:textId="77777777">
        <w:tc>
          <w:tcPr>
            <w:tcW w:w="3345" w:type="dxa"/>
            <w:vAlign w:val="center"/>
          </w:tcPr>
          <w:p w14:paraId="325BCCC4" w14:textId="77777777" w:rsidR="00516744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6CB40D1" w14:textId="77777777" w:rsidR="00516744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3E823B96" w14:textId="77777777" w:rsidR="00516744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534C309" w14:textId="77777777" w:rsidR="0051674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42AE611" w14:textId="77777777" w:rsidR="00516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CC9040D" w14:textId="77777777" w:rsidR="00516744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36AD3386" w14:textId="77777777" w:rsidR="00516744" w:rsidRDefault="00000000">
            <w:r>
              <w:t>1.186</w:t>
            </w:r>
          </w:p>
        </w:tc>
      </w:tr>
      <w:tr w:rsidR="00516744" w14:paraId="287837A3" w14:textId="77777777">
        <w:tc>
          <w:tcPr>
            <w:tcW w:w="3345" w:type="dxa"/>
            <w:vAlign w:val="center"/>
          </w:tcPr>
          <w:p w14:paraId="341A94F6" w14:textId="77777777" w:rsidR="005167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AD17B21" w14:textId="77777777" w:rsidR="005167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16D920E" w14:textId="77777777" w:rsidR="005167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38900AB" w14:textId="77777777" w:rsidR="005167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9EB9B4D" w14:textId="77777777" w:rsidR="00516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EB1CA7E" w14:textId="77777777" w:rsidR="005167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5B1FE5E" w14:textId="77777777" w:rsidR="00516744" w:rsidRDefault="00000000">
            <w:r>
              <w:t>0.245</w:t>
            </w:r>
          </w:p>
        </w:tc>
      </w:tr>
      <w:tr w:rsidR="00516744" w14:paraId="4F22F017" w14:textId="77777777">
        <w:tc>
          <w:tcPr>
            <w:tcW w:w="3345" w:type="dxa"/>
            <w:vAlign w:val="center"/>
          </w:tcPr>
          <w:p w14:paraId="26FB39BD" w14:textId="77777777" w:rsidR="0051674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EE2D31E" w14:textId="77777777" w:rsidR="00516744" w:rsidRDefault="00000000">
            <w:r>
              <w:t>210</w:t>
            </w:r>
          </w:p>
        </w:tc>
        <w:tc>
          <w:tcPr>
            <w:tcW w:w="1075" w:type="dxa"/>
            <w:vAlign w:val="center"/>
          </w:tcPr>
          <w:p w14:paraId="2EC9D601" w14:textId="77777777" w:rsidR="005167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023AF5F" w14:textId="77777777" w:rsidR="0051674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40B7C2B" w14:textId="77777777" w:rsidR="005167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7A7615B" w14:textId="77777777" w:rsidR="00516744" w:rsidRDefault="00000000">
            <w:r>
              <w:t>1.331</w:t>
            </w:r>
          </w:p>
        </w:tc>
        <w:tc>
          <w:tcPr>
            <w:tcW w:w="1064" w:type="dxa"/>
            <w:vAlign w:val="center"/>
          </w:tcPr>
          <w:p w14:paraId="3B4E8A78" w14:textId="77777777" w:rsidR="00516744" w:rsidRDefault="00000000">
            <w:r>
              <w:t>2.425</w:t>
            </w:r>
          </w:p>
        </w:tc>
      </w:tr>
      <w:tr w:rsidR="00516744" w14:paraId="147114E6" w14:textId="77777777">
        <w:tc>
          <w:tcPr>
            <w:tcW w:w="3345" w:type="dxa"/>
            <w:shd w:val="clear" w:color="auto" w:fill="E6E6E6"/>
            <w:vAlign w:val="center"/>
          </w:tcPr>
          <w:p w14:paraId="0A617BAC" w14:textId="77777777" w:rsidR="00516744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58D23CBD" w14:textId="77777777" w:rsidR="00516744" w:rsidRDefault="00000000">
            <w:pPr>
              <w:jc w:val="center"/>
            </w:pPr>
            <w:r>
              <w:t>0.67</w:t>
            </w:r>
          </w:p>
        </w:tc>
      </w:tr>
      <w:tr w:rsidR="00516744" w14:paraId="3200D2F3" w14:textId="77777777">
        <w:tc>
          <w:tcPr>
            <w:tcW w:w="3345" w:type="dxa"/>
            <w:shd w:val="clear" w:color="auto" w:fill="E6E6E6"/>
            <w:vAlign w:val="center"/>
          </w:tcPr>
          <w:p w14:paraId="513B8728" w14:textId="77777777" w:rsidR="00516744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73BCEDEF" w14:textId="77777777" w:rsidR="005167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516744" w14:paraId="3542312D" w14:textId="77777777">
        <w:tc>
          <w:tcPr>
            <w:tcW w:w="3345" w:type="dxa"/>
            <w:shd w:val="clear" w:color="auto" w:fill="E6E6E6"/>
            <w:vAlign w:val="center"/>
          </w:tcPr>
          <w:p w14:paraId="64A9881F" w14:textId="77777777" w:rsidR="00516744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56D7F0EA" w14:textId="77777777" w:rsidR="00516744" w:rsidRDefault="00000000">
            <w:r>
              <w:t>K≤0.70</w:t>
            </w:r>
          </w:p>
        </w:tc>
      </w:tr>
      <w:tr w:rsidR="00516744" w14:paraId="2921A644" w14:textId="77777777">
        <w:tc>
          <w:tcPr>
            <w:tcW w:w="3345" w:type="dxa"/>
            <w:shd w:val="clear" w:color="auto" w:fill="E6E6E6"/>
            <w:vAlign w:val="center"/>
          </w:tcPr>
          <w:p w14:paraId="476561F7" w14:textId="77777777" w:rsidR="00516744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176C19AC" w14:textId="77777777" w:rsidR="00516744" w:rsidRDefault="00000000">
            <w:r>
              <w:t>满足</w:t>
            </w:r>
          </w:p>
        </w:tc>
      </w:tr>
    </w:tbl>
    <w:p w14:paraId="0AF43CD2" w14:textId="77777777" w:rsidR="00516744" w:rsidRDefault="005167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6CE0E04" w14:textId="77777777" w:rsidR="00516744" w:rsidRDefault="00000000">
      <w:pPr>
        <w:pStyle w:val="2"/>
        <w:widowControl w:val="0"/>
        <w:rPr>
          <w:kern w:val="2"/>
        </w:rPr>
      </w:pPr>
      <w:bookmarkStart w:id="57" w:name="_Toc121241630"/>
      <w:r>
        <w:rPr>
          <w:kern w:val="2"/>
        </w:rPr>
        <w:t>外窗热工</w:t>
      </w:r>
      <w:bookmarkEnd w:id="57"/>
    </w:p>
    <w:p w14:paraId="39FCA577" w14:textId="77777777" w:rsidR="005167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121241631"/>
      <w:r>
        <w:rPr>
          <w:color w:val="000000"/>
          <w:kern w:val="2"/>
          <w:szCs w:val="24"/>
        </w:rPr>
        <w:t>外窗构造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516744" w14:paraId="1238E894" w14:textId="77777777">
        <w:tc>
          <w:tcPr>
            <w:tcW w:w="905" w:type="dxa"/>
            <w:shd w:val="clear" w:color="auto" w:fill="E6E6E6"/>
            <w:vAlign w:val="center"/>
          </w:tcPr>
          <w:p w14:paraId="2C64A34B" w14:textId="77777777" w:rsidR="00516744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2BD93EA7" w14:textId="77777777" w:rsidR="00516744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48454E4E" w14:textId="77777777" w:rsidR="00516744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5D9E4AC" w14:textId="77777777" w:rsidR="00516744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3266843" w14:textId="77777777" w:rsidR="00516744" w:rsidRDefault="0000000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37A9AA5" w14:textId="77777777" w:rsidR="00516744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718B90A4" w14:textId="77777777" w:rsidR="00516744" w:rsidRDefault="00000000">
            <w:pPr>
              <w:jc w:val="center"/>
            </w:pPr>
            <w:r>
              <w:t>备注</w:t>
            </w:r>
          </w:p>
        </w:tc>
      </w:tr>
      <w:tr w:rsidR="00516744" w14:paraId="6D44E19F" w14:textId="77777777">
        <w:tc>
          <w:tcPr>
            <w:tcW w:w="905" w:type="dxa"/>
            <w:vAlign w:val="center"/>
          </w:tcPr>
          <w:p w14:paraId="2C3F3921" w14:textId="77777777" w:rsidR="00516744" w:rsidRDefault="00000000">
            <w:r>
              <w:lastRenderedPageBreak/>
              <w:t>1</w:t>
            </w:r>
          </w:p>
        </w:tc>
        <w:tc>
          <w:tcPr>
            <w:tcW w:w="1867" w:type="dxa"/>
            <w:vAlign w:val="center"/>
          </w:tcPr>
          <w:p w14:paraId="107F65C8" w14:textId="77777777" w:rsidR="00516744" w:rsidRDefault="00000000">
            <w:r>
              <w:t>6</w:t>
            </w:r>
            <w:r>
              <w:t>高透光</w:t>
            </w:r>
            <w:r>
              <w:t>Low-E+12A+6</w:t>
            </w:r>
            <w:r>
              <w:t>透明</w:t>
            </w:r>
            <w:r>
              <w:t>-</w:t>
            </w:r>
            <w:r>
              <w:t>隔热金属窗框</w:t>
            </w:r>
          </w:p>
        </w:tc>
        <w:tc>
          <w:tcPr>
            <w:tcW w:w="826" w:type="dxa"/>
            <w:vAlign w:val="center"/>
          </w:tcPr>
          <w:p w14:paraId="02706561" w14:textId="77777777" w:rsidR="00516744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2CEDE4CD" w14:textId="77777777" w:rsidR="00516744" w:rsidRDefault="00000000">
            <w:r>
              <w:t>2.50</w:t>
            </w:r>
          </w:p>
        </w:tc>
        <w:tc>
          <w:tcPr>
            <w:tcW w:w="956" w:type="dxa"/>
            <w:vAlign w:val="center"/>
          </w:tcPr>
          <w:p w14:paraId="3D6F468B" w14:textId="77777777" w:rsidR="00516744" w:rsidRDefault="00000000">
            <w:r>
              <w:t>0.54</w:t>
            </w:r>
          </w:p>
        </w:tc>
        <w:tc>
          <w:tcPr>
            <w:tcW w:w="956" w:type="dxa"/>
            <w:vAlign w:val="center"/>
          </w:tcPr>
          <w:p w14:paraId="70F22A92" w14:textId="77777777" w:rsidR="00516744" w:rsidRDefault="00000000">
            <w:r>
              <w:t>0.720</w:t>
            </w:r>
          </w:p>
        </w:tc>
        <w:tc>
          <w:tcPr>
            <w:tcW w:w="2988" w:type="dxa"/>
            <w:vAlign w:val="center"/>
          </w:tcPr>
          <w:p w14:paraId="15580858" w14:textId="77777777" w:rsidR="00516744" w:rsidRDefault="00000000">
            <w:r>
              <w:t>可见光透射比</w:t>
            </w:r>
            <w:r>
              <w:t>=0.720</w:t>
            </w:r>
          </w:p>
        </w:tc>
      </w:tr>
    </w:tbl>
    <w:p w14:paraId="06907FCF" w14:textId="77777777" w:rsidR="005167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121241632"/>
      <w:r>
        <w:rPr>
          <w:color w:val="000000"/>
          <w:kern w:val="2"/>
          <w:szCs w:val="24"/>
        </w:rPr>
        <w:t>外遮阳类型</w:t>
      </w:r>
      <w:bookmarkEnd w:id="59"/>
    </w:p>
    <w:p w14:paraId="7083E32A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</w:t>
      </w:r>
    </w:p>
    <w:p w14:paraId="0EAEC097" w14:textId="77777777" w:rsidR="00516744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 w14:paraId="611F1DEC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04027DB" wp14:editId="2845DC78">
            <wp:extent cx="3134054" cy="219098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516744" w14:paraId="7F67EF49" w14:textId="77777777">
        <w:tc>
          <w:tcPr>
            <w:tcW w:w="707" w:type="dxa"/>
            <w:shd w:val="clear" w:color="auto" w:fill="E6E6E6"/>
            <w:vAlign w:val="center"/>
          </w:tcPr>
          <w:p w14:paraId="01CBC200" w14:textId="77777777" w:rsidR="00516744" w:rsidRDefault="00000000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00DE369F" w14:textId="77777777" w:rsidR="00516744" w:rsidRDefault="00000000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7E22337" w14:textId="77777777" w:rsidR="00516744" w:rsidRDefault="00000000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96DE152" w14:textId="77777777" w:rsidR="00516744" w:rsidRDefault="00000000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769E68C" w14:textId="77777777" w:rsidR="00516744" w:rsidRDefault="00000000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4BE67F1" w14:textId="77777777" w:rsidR="00516744" w:rsidRDefault="00000000">
            <w:pPr>
              <w:jc w:val="center"/>
            </w:pPr>
            <w:r>
              <w:t>距离边沿</w:t>
            </w:r>
            <w:r>
              <w:t>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7A675A5" w14:textId="77777777" w:rsidR="00516744" w:rsidRDefault="00000000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7FC26C3" w14:textId="77777777" w:rsidR="00516744" w:rsidRDefault="00000000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516744" w14:paraId="14B4C745" w14:textId="77777777">
        <w:tc>
          <w:tcPr>
            <w:tcW w:w="707" w:type="dxa"/>
            <w:vAlign w:val="center"/>
          </w:tcPr>
          <w:p w14:paraId="5153CBAA" w14:textId="77777777" w:rsidR="00516744" w:rsidRDefault="00000000">
            <w:r>
              <w:t>1</w:t>
            </w:r>
          </w:p>
        </w:tc>
        <w:tc>
          <w:tcPr>
            <w:tcW w:w="1562" w:type="dxa"/>
            <w:vAlign w:val="center"/>
          </w:tcPr>
          <w:p w14:paraId="16B91440" w14:textId="77777777" w:rsidR="00516744" w:rsidRDefault="00516744"/>
        </w:tc>
        <w:tc>
          <w:tcPr>
            <w:tcW w:w="1018" w:type="dxa"/>
            <w:vAlign w:val="center"/>
          </w:tcPr>
          <w:p w14:paraId="554A8668" w14:textId="77777777" w:rsidR="00516744" w:rsidRDefault="00000000">
            <w:r>
              <w:t>0.100</w:t>
            </w:r>
          </w:p>
        </w:tc>
        <w:tc>
          <w:tcPr>
            <w:tcW w:w="1018" w:type="dxa"/>
            <w:vAlign w:val="center"/>
          </w:tcPr>
          <w:p w14:paraId="27133599" w14:textId="77777777" w:rsidR="00516744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26FC050D" w14:textId="77777777" w:rsidR="00516744" w:rsidRDefault="00000000">
            <w:r>
              <w:t>0.100</w:t>
            </w:r>
          </w:p>
        </w:tc>
        <w:tc>
          <w:tcPr>
            <w:tcW w:w="1018" w:type="dxa"/>
            <w:vAlign w:val="center"/>
          </w:tcPr>
          <w:p w14:paraId="2D5A8EBA" w14:textId="77777777" w:rsidR="00516744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06224898" w14:textId="77777777" w:rsidR="00516744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6C47AC95" w14:textId="77777777" w:rsidR="00516744" w:rsidRDefault="00000000">
            <w:r>
              <w:t>0.000</w:t>
            </w:r>
          </w:p>
        </w:tc>
      </w:tr>
      <w:tr w:rsidR="00516744" w14:paraId="5CA72212" w14:textId="77777777">
        <w:tc>
          <w:tcPr>
            <w:tcW w:w="707" w:type="dxa"/>
            <w:vAlign w:val="center"/>
          </w:tcPr>
          <w:p w14:paraId="764D4E59" w14:textId="77777777" w:rsidR="00516744" w:rsidRDefault="00000000">
            <w:r>
              <w:t>2</w:t>
            </w:r>
          </w:p>
        </w:tc>
        <w:tc>
          <w:tcPr>
            <w:tcW w:w="1562" w:type="dxa"/>
            <w:vAlign w:val="center"/>
          </w:tcPr>
          <w:p w14:paraId="0EC39396" w14:textId="77777777" w:rsidR="00516744" w:rsidRDefault="00000000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14:paraId="0001A0A9" w14:textId="77777777" w:rsidR="00516744" w:rsidRDefault="00000000">
            <w:r>
              <w:t>0.300</w:t>
            </w:r>
          </w:p>
        </w:tc>
        <w:tc>
          <w:tcPr>
            <w:tcW w:w="1018" w:type="dxa"/>
            <w:vAlign w:val="center"/>
          </w:tcPr>
          <w:p w14:paraId="597D2B97" w14:textId="77777777" w:rsidR="00516744" w:rsidRDefault="00000000">
            <w:r>
              <w:t>0.150</w:t>
            </w:r>
          </w:p>
        </w:tc>
        <w:tc>
          <w:tcPr>
            <w:tcW w:w="1018" w:type="dxa"/>
            <w:vAlign w:val="center"/>
          </w:tcPr>
          <w:p w14:paraId="31FE228A" w14:textId="77777777" w:rsidR="00516744" w:rsidRDefault="00000000">
            <w:r>
              <w:t>0.500</w:t>
            </w:r>
          </w:p>
        </w:tc>
        <w:tc>
          <w:tcPr>
            <w:tcW w:w="1018" w:type="dxa"/>
            <w:vAlign w:val="center"/>
          </w:tcPr>
          <w:p w14:paraId="7D7FD1EF" w14:textId="77777777" w:rsidR="00516744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2BA5BACE" w14:textId="77777777" w:rsidR="00516744" w:rsidRDefault="00000000">
            <w:r>
              <w:t>0.600</w:t>
            </w:r>
          </w:p>
        </w:tc>
        <w:tc>
          <w:tcPr>
            <w:tcW w:w="1018" w:type="dxa"/>
            <w:vAlign w:val="center"/>
          </w:tcPr>
          <w:p w14:paraId="0FFC49C7" w14:textId="77777777" w:rsidR="00516744" w:rsidRDefault="00000000">
            <w:r>
              <w:t>0.150</w:t>
            </w:r>
          </w:p>
        </w:tc>
      </w:tr>
    </w:tbl>
    <w:p w14:paraId="12D2F105" w14:textId="77777777" w:rsidR="00516744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百叶遮阳</w:t>
      </w:r>
    </w:p>
    <w:p w14:paraId="4175168C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B27AE41" wp14:editId="5C54B21A">
            <wp:extent cx="4048550" cy="2467234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000"/>
        <w:gridCol w:w="1409"/>
        <w:gridCol w:w="1409"/>
        <w:gridCol w:w="1409"/>
      </w:tblGrid>
      <w:tr w:rsidR="00516744" w14:paraId="5686ED71" w14:textId="77777777">
        <w:tc>
          <w:tcPr>
            <w:tcW w:w="1143" w:type="dxa"/>
            <w:shd w:val="clear" w:color="auto" w:fill="E6E6E6"/>
            <w:vAlign w:val="center"/>
          </w:tcPr>
          <w:p w14:paraId="43EEC882" w14:textId="77777777" w:rsidR="00516744" w:rsidRDefault="00000000">
            <w:pPr>
              <w:jc w:val="center"/>
            </w:pPr>
            <w:r>
              <w:t>序号</w:t>
            </w:r>
          </w:p>
        </w:tc>
        <w:tc>
          <w:tcPr>
            <w:tcW w:w="2999" w:type="dxa"/>
            <w:shd w:val="clear" w:color="auto" w:fill="E6E6E6"/>
            <w:vAlign w:val="center"/>
          </w:tcPr>
          <w:p w14:paraId="3A8F004A" w14:textId="77777777" w:rsidR="00516744" w:rsidRDefault="00000000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1B0AE14A" w14:textId="77777777" w:rsidR="00516744" w:rsidRDefault="00000000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0B719586" w14:textId="77777777" w:rsidR="00516744" w:rsidRDefault="00000000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1F81EDA7" w14:textId="77777777" w:rsidR="00516744" w:rsidRDefault="00000000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516744" w14:paraId="1A382D13" w14:textId="77777777">
        <w:tc>
          <w:tcPr>
            <w:tcW w:w="1143" w:type="dxa"/>
            <w:vAlign w:val="center"/>
          </w:tcPr>
          <w:p w14:paraId="114FF6B9" w14:textId="77777777" w:rsidR="00516744" w:rsidRDefault="00000000">
            <w:r>
              <w:t>1</w:t>
            </w:r>
          </w:p>
        </w:tc>
        <w:tc>
          <w:tcPr>
            <w:tcW w:w="2999" w:type="dxa"/>
            <w:vAlign w:val="center"/>
          </w:tcPr>
          <w:p w14:paraId="43B8D58C" w14:textId="77777777" w:rsidR="00516744" w:rsidRDefault="00000000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24E53A7F" w14:textId="77777777" w:rsidR="00516744" w:rsidRDefault="00000000">
            <w:r>
              <w:t>0.220</w:t>
            </w:r>
          </w:p>
        </w:tc>
        <w:tc>
          <w:tcPr>
            <w:tcW w:w="1409" w:type="dxa"/>
            <w:vAlign w:val="center"/>
          </w:tcPr>
          <w:p w14:paraId="0901DD6D" w14:textId="77777777" w:rsidR="00516744" w:rsidRDefault="00000000">
            <w:r>
              <w:t>0.350</w:t>
            </w:r>
          </w:p>
        </w:tc>
        <w:tc>
          <w:tcPr>
            <w:tcW w:w="1409" w:type="dxa"/>
            <w:vAlign w:val="center"/>
          </w:tcPr>
          <w:p w14:paraId="2798566C" w14:textId="77777777" w:rsidR="00516744" w:rsidRDefault="00000000">
            <w:r>
              <w:t>0.150</w:t>
            </w:r>
          </w:p>
        </w:tc>
      </w:tr>
    </w:tbl>
    <w:p w14:paraId="78260272" w14:textId="77777777" w:rsidR="005167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121241633"/>
      <w:r>
        <w:rPr>
          <w:color w:val="000000"/>
          <w:kern w:val="2"/>
          <w:szCs w:val="24"/>
        </w:rPr>
        <w:lastRenderedPageBreak/>
        <w:t>平均传热系数</w:t>
      </w:r>
      <w:bookmarkEnd w:id="60"/>
    </w:p>
    <w:p w14:paraId="6538D9BB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5105C0C3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16744" w14:paraId="67E55F4F" w14:textId="77777777">
        <w:tc>
          <w:tcPr>
            <w:tcW w:w="1013" w:type="dxa"/>
            <w:shd w:val="clear" w:color="auto" w:fill="E6E6E6"/>
            <w:vAlign w:val="center"/>
          </w:tcPr>
          <w:p w14:paraId="64C0CCE8" w14:textId="77777777" w:rsidR="00516744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81D8D7" w14:textId="77777777" w:rsidR="00516744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76893E9" w14:textId="77777777" w:rsidR="00516744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1FF2963" w14:textId="77777777" w:rsidR="00516744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4E38956" w14:textId="77777777" w:rsidR="00516744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818A84B" w14:textId="77777777" w:rsidR="00516744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FD2F6B" w14:textId="77777777" w:rsidR="00516744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0110479" w14:textId="77777777" w:rsidR="00516744" w:rsidRDefault="00000000">
            <w:pPr>
              <w:jc w:val="center"/>
            </w:pPr>
            <w:r>
              <w:t>传热系数</w:t>
            </w:r>
          </w:p>
        </w:tc>
      </w:tr>
      <w:tr w:rsidR="00516744" w14:paraId="6C082A10" w14:textId="77777777">
        <w:tc>
          <w:tcPr>
            <w:tcW w:w="1013" w:type="dxa"/>
            <w:vAlign w:val="center"/>
          </w:tcPr>
          <w:p w14:paraId="6586533B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D33F019" w14:textId="77777777" w:rsidR="00516744" w:rsidRDefault="00000000">
            <w:r>
              <w:t>C1013</w:t>
            </w:r>
          </w:p>
        </w:tc>
        <w:tc>
          <w:tcPr>
            <w:tcW w:w="1188" w:type="dxa"/>
            <w:vAlign w:val="center"/>
          </w:tcPr>
          <w:p w14:paraId="7C8EDDF9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FE69312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BA4C586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1B3A710F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2C101BF3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10D0868" w14:textId="77777777" w:rsidR="00516744" w:rsidRDefault="00000000">
            <w:r>
              <w:t>2.500</w:t>
            </w:r>
          </w:p>
        </w:tc>
      </w:tr>
      <w:tr w:rsidR="00516744" w14:paraId="2FFB5450" w14:textId="77777777">
        <w:tc>
          <w:tcPr>
            <w:tcW w:w="1013" w:type="dxa"/>
            <w:vAlign w:val="center"/>
          </w:tcPr>
          <w:p w14:paraId="10428F11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47749BA" w14:textId="77777777" w:rsidR="00516744" w:rsidRDefault="00000000">
            <w:r>
              <w:t>C1014</w:t>
            </w:r>
          </w:p>
        </w:tc>
        <w:tc>
          <w:tcPr>
            <w:tcW w:w="1188" w:type="dxa"/>
            <w:vAlign w:val="center"/>
          </w:tcPr>
          <w:p w14:paraId="4F545A82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2210351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7892F50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64E8F7B0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5872FCDE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E5BB9FF" w14:textId="77777777" w:rsidR="00516744" w:rsidRDefault="00000000">
            <w:r>
              <w:t>2.500</w:t>
            </w:r>
          </w:p>
        </w:tc>
      </w:tr>
      <w:tr w:rsidR="00516744" w14:paraId="4E3FF3B3" w14:textId="77777777">
        <w:tc>
          <w:tcPr>
            <w:tcW w:w="1013" w:type="dxa"/>
            <w:vAlign w:val="center"/>
          </w:tcPr>
          <w:p w14:paraId="57DE5162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6E51205" w14:textId="77777777" w:rsidR="00516744" w:rsidRDefault="00000000">
            <w:r>
              <w:t>C1015</w:t>
            </w:r>
          </w:p>
        </w:tc>
        <w:tc>
          <w:tcPr>
            <w:tcW w:w="1188" w:type="dxa"/>
            <w:vAlign w:val="center"/>
          </w:tcPr>
          <w:p w14:paraId="1CF0EF22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212B05C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2049E6E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063E8FBF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291D4531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2F4391D" w14:textId="77777777" w:rsidR="00516744" w:rsidRDefault="00000000">
            <w:r>
              <w:t>2.500</w:t>
            </w:r>
          </w:p>
        </w:tc>
      </w:tr>
      <w:tr w:rsidR="00516744" w14:paraId="6C61BFDB" w14:textId="77777777">
        <w:tc>
          <w:tcPr>
            <w:tcW w:w="1013" w:type="dxa"/>
            <w:vAlign w:val="center"/>
          </w:tcPr>
          <w:p w14:paraId="0674FA3D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0B0B254" w14:textId="77777777" w:rsidR="00516744" w:rsidRDefault="00000000">
            <w:r>
              <w:t>C1016</w:t>
            </w:r>
          </w:p>
        </w:tc>
        <w:tc>
          <w:tcPr>
            <w:tcW w:w="1188" w:type="dxa"/>
            <w:vAlign w:val="center"/>
          </w:tcPr>
          <w:p w14:paraId="25B614E3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54C102C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2153B4E" w14:textId="77777777" w:rsidR="00516744" w:rsidRDefault="00000000">
            <w:r>
              <w:t>5.175</w:t>
            </w:r>
          </w:p>
        </w:tc>
        <w:tc>
          <w:tcPr>
            <w:tcW w:w="1188" w:type="dxa"/>
            <w:vAlign w:val="center"/>
          </w:tcPr>
          <w:p w14:paraId="6390F893" w14:textId="77777777" w:rsidR="00516744" w:rsidRDefault="00000000">
            <w:r>
              <w:t>5.175</w:t>
            </w:r>
          </w:p>
        </w:tc>
        <w:tc>
          <w:tcPr>
            <w:tcW w:w="1188" w:type="dxa"/>
            <w:vAlign w:val="center"/>
          </w:tcPr>
          <w:p w14:paraId="4B9D060E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1FE1B14" w14:textId="77777777" w:rsidR="00516744" w:rsidRDefault="00000000">
            <w:r>
              <w:t>2.500</w:t>
            </w:r>
          </w:p>
        </w:tc>
      </w:tr>
      <w:tr w:rsidR="00516744" w14:paraId="135711A6" w14:textId="77777777">
        <w:tc>
          <w:tcPr>
            <w:tcW w:w="1013" w:type="dxa"/>
            <w:vAlign w:val="center"/>
          </w:tcPr>
          <w:p w14:paraId="7D0A1C7B" w14:textId="77777777" w:rsidR="005167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07F3987E" w14:textId="77777777" w:rsidR="00516744" w:rsidRDefault="00000000">
            <w:r>
              <w:t>C1017</w:t>
            </w:r>
          </w:p>
        </w:tc>
        <w:tc>
          <w:tcPr>
            <w:tcW w:w="1188" w:type="dxa"/>
            <w:vAlign w:val="center"/>
          </w:tcPr>
          <w:p w14:paraId="272DCC5A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305637A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0C5FD70" w14:textId="77777777" w:rsidR="00516744" w:rsidRDefault="00000000">
            <w:r>
              <w:t>4.425</w:t>
            </w:r>
          </w:p>
        </w:tc>
        <w:tc>
          <w:tcPr>
            <w:tcW w:w="1188" w:type="dxa"/>
            <w:vAlign w:val="center"/>
          </w:tcPr>
          <w:p w14:paraId="66987B6A" w14:textId="77777777" w:rsidR="00516744" w:rsidRDefault="00000000">
            <w:r>
              <w:t>4.425</w:t>
            </w:r>
          </w:p>
        </w:tc>
        <w:tc>
          <w:tcPr>
            <w:tcW w:w="1188" w:type="dxa"/>
            <w:vAlign w:val="center"/>
          </w:tcPr>
          <w:p w14:paraId="02C38786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232D661" w14:textId="77777777" w:rsidR="00516744" w:rsidRDefault="00000000">
            <w:r>
              <w:t>2.500</w:t>
            </w:r>
          </w:p>
        </w:tc>
      </w:tr>
      <w:tr w:rsidR="00516744" w14:paraId="686A31A7" w14:textId="77777777">
        <w:tc>
          <w:tcPr>
            <w:tcW w:w="1013" w:type="dxa"/>
            <w:vAlign w:val="center"/>
          </w:tcPr>
          <w:p w14:paraId="0E4CBF96" w14:textId="77777777" w:rsidR="00516744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315E8C66" w14:textId="77777777" w:rsidR="00516744" w:rsidRDefault="00000000">
            <w:r>
              <w:t>C1019</w:t>
            </w:r>
          </w:p>
        </w:tc>
        <w:tc>
          <w:tcPr>
            <w:tcW w:w="1188" w:type="dxa"/>
            <w:vAlign w:val="center"/>
          </w:tcPr>
          <w:p w14:paraId="133CF3A8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45C3C44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180B414" w14:textId="77777777" w:rsidR="00516744" w:rsidRDefault="00000000">
            <w:r>
              <w:t>2.025</w:t>
            </w:r>
          </w:p>
        </w:tc>
        <w:tc>
          <w:tcPr>
            <w:tcW w:w="1188" w:type="dxa"/>
            <w:vAlign w:val="center"/>
          </w:tcPr>
          <w:p w14:paraId="41891FA8" w14:textId="77777777" w:rsidR="00516744" w:rsidRDefault="00000000">
            <w:r>
              <w:t>2.025</w:t>
            </w:r>
          </w:p>
        </w:tc>
        <w:tc>
          <w:tcPr>
            <w:tcW w:w="1188" w:type="dxa"/>
            <w:vAlign w:val="center"/>
          </w:tcPr>
          <w:p w14:paraId="4490594F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0BEF281" w14:textId="77777777" w:rsidR="00516744" w:rsidRDefault="00000000">
            <w:r>
              <w:t>2.500</w:t>
            </w:r>
          </w:p>
        </w:tc>
      </w:tr>
      <w:tr w:rsidR="00516744" w14:paraId="7B8E4EE5" w14:textId="77777777">
        <w:tc>
          <w:tcPr>
            <w:tcW w:w="1013" w:type="dxa"/>
            <w:vAlign w:val="center"/>
          </w:tcPr>
          <w:p w14:paraId="4CFFB7FF" w14:textId="77777777" w:rsidR="00516744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094293CC" w14:textId="77777777" w:rsidR="00516744" w:rsidRDefault="00000000">
            <w:r>
              <w:t>C1020</w:t>
            </w:r>
          </w:p>
        </w:tc>
        <w:tc>
          <w:tcPr>
            <w:tcW w:w="1188" w:type="dxa"/>
            <w:vAlign w:val="center"/>
          </w:tcPr>
          <w:p w14:paraId="5A2CAAA3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E9B0B86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D160B7E" w14:textId="77777777" w:rsidR="00516744" w:rsidRDefault="00000000">
            <w:r>
              <w:t>2.025</w:t>
            </w:r>
          </w:p>
        </w:tc>
        <w:tc>
          <w:tcPr>
            <w:tcW w:w="1188" w:type="dxa"/>
            <w:vAlign w:val="center"/>
          </w:tcPr>
          <w:p w14:paraId="71C3A555" w14:textId="77777777" w:rsidR="00516744" w:rsidRDefault="00000000">
            <w:r>
              <w:t>2.025</w:t>
            </w:r>
          </w:p>
        </w:tc>
        <w:tc>
          <w:tcPr>
            <w:tcW w:w="1188" w:type="dxa"/>
            <w:vAlign w:val="center"/>
          </w:tcPr>
          <w:p w14:paraId="79AA8F6F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F4D8259" w14:textId="77777777" w:rsidR="00516744" w:rsidRDefault="00000000">
            <w:r>
              <w:t>2.500</w:t>
            </w:r>
          </w:p>
        </w:tc>
      </w:tr>
      <w:tr w:rsidR="00516744" w14:paraId="282EE8F5" w14:textId="77777777">
        <w:tc>
          <w:tcPr>
            <w:tcW w:w="1013" w:type="dxa"/>
            <w:vAlign w:val="center"/>
          </w:tcPr>
          <w:p w14:paraId="1D759ABC" w14:textId="77777777" w:rsidR="00516744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43BDD55F" w14:textId="77777777" w:rsidR="00516744" w:rsidRDefault="00000000">
            <w:r>
              <w:t>C1024</w:t>
            </w:r>
          </w:p>
        </w:tc>
        <w:tc>
          <w:tcPr>
            <w:tcW w:w="1188" w:type="dxa"/>
            <w:vAlign w:val="center"/>
          </w:tcPr>
          <w:p w14:paraId="64AF6464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7AB4A16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1460E33" w14:textId="77777777" w:rsidR="00516744" w:rsidRDefault="00000000">
            <w:r>
              <w:t>3.900</w:t>
            </w:r>
          </w:p>
        </w:tc>
        <w:tc>
          <w:tcPr>
            <w:tcW w:w="1188" w:type="dxa"/>
            <w:vAlign w:val="center"/>
          </w:tcPr>
          <w:p w14:paraId="379B9D0F" w14:textId="77777777" w:rsidR="00516744" w:rsidRDefault="00000000">
            <w:r>
              <w:t>3.900</w:t>
            </w:r>
          </w:p>
        </w:tc>
        <w:tc>
          <w:tcPr>
            <w:tcW w:w="1188" w:type="dxa"/>
            <w:vAlign w:val="center"/>
          </w:tcPr>
          <w:p w14:paraId="67E51CD1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B8F6BFE" w14:textId="77777777" w:rsidR="00516744" w:rsidRDefault="00000000">
            <w:r>
              <w:t>2.500</w:t>
            </w:r>
          </w:p>
        </w:tc>
      </w:tr>
      <w:tr w:rsidR="00516744" w14:paraId="0B4535E4" w14:textId="77777777">
        <w:tc>
          <w:tcPr>
            <w:tcW w:w="1013" w:type="dxa"/>
            <w:vAlign w:val="center"/>
          </w:tcPr>
          <w:p w14:paraId="2AABD83F" w14:textId="77777777" w:rsidR="00516744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1D93A92D" w14:textId="77777777" w:rsidR="00516744" w:rsidRDefault="00000000">
            <w:r>
              <w:t>C1025</w:t>
            </w:r>
          </w:p>
        </w:tc>
        <w:tc>
          <w:tcPr>
            <w:tcW w:w="1188" w:type="dxa"/>
            <w:vAlign w:val="center"/>
          </w:tcPr>
          <w:p w14:paraId="44CDF758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C96B633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CD88417" w14:textId="77777777" w:rsidR="00516744" w:rsidRDefault="00000000">
            <w:r>
              <w:t>1.200</w:t>
            </w:r>
          </w:p>
        </w:tc>
        <w:tc>
          <w:tcPr>
            <w:tcW w:w="1188" w:type="dxa"/>
            <w:vAlign w:val="center"/>
          </w:tcPr>
          <w:p w14:paraId="09503DBA" w14:textId="77777777" w:rsidR="00516744" w:rsidRDefault="00000000">
            <w:r>
              <w:t>1.200</w:t>
            </w:r>
          </w:p>
        </w:tc>
        <w:tc>
          <w:tcPr>
            <w:tcW w:w="1188" w:type="dxa"/>
            <w:vAlign w:val="center"/>
          </w:tcPr>
          <w:p w14:paraId="665CB41A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D7637BE" w14:textId="77777777" w:rsidR="00516744" w:rsidRDefault="00000000">
            <w:r>
              <w:t>2.500</w:t>
            </w:r>
          </w:p>
        </w:tc>
      </w:tr>
      <w:tr w:rsidR="00516744" w14:paraId="70C4B99B" w14:textId="77777777">
        <w:tc>
          <w:tcPr>
            <w:tcW w:w="1013" w:type="dxa"/>
            <w:vAlign w:val="center"/>
          </w:tcPr>
          <w:p w14:paraId="79311257" w14:textId="77777777" w:rsidR="00516744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6A997B61" w14:textId="77777777" w:rsidR="00516744" w:rsidRDefault="00000000">
            <w:r>
              <w:t>C2001</w:t>
            </w:r>
          </w:p>
        </w:tc>
        <w:tc>
          <w:tcPr>
            <w:tcW w:w="1188" w:type="dxa"/>
            <w:vAlign w:val="center"/>
          </w:tcPr>
          <w:p w14:paraId="1D1F281C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F5274EA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95C1E6F" w14:textId="77777777" w:rsidR="00516744" w:rsidRDefault="00000000">
            <w:r>
              <w:t>2.652</w:t>
            </w:r>
          </w:p>
        </w:tc>
        <w:tc>
          <w:tcPr>
            <w:tcW w:w="1188" w:type="dxa"/>
            <w:vAlign w:val="center"/>
          </w:tcPr>
          <w:p w14:paraId="4E08519B" w14:textId="77777777" w:rsidR="00516744" w:rsidRDefault="00000000">
            <w:r>
              <w:t>2.652</w:t>
            </w:r>
          </w:p>
        </w:tc>
        <w:tc>
          <w:tcPr>
            <w:tcW w:w="1188" w:type="dxa"/>
            <w:vAlign w:val="center"/>
          </w:tcPr>
          <w:p w14:paraId="302F7383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76F3804" w14:textId="77777777" w:rsidR="00516744" w:rsidRDefault="00000000">
            <w:r>
              <w:t>2.500</w:t>
            </w:r>
          </w:p>
        </w:tc>
      </w:tr>
      <w:tr w:rsidR="00516744" w14:paraId="05E1F9F3" w14:textId="77777777">
        <w:tc>
          <w:tcPr>
            <w:tcW w:w="1013" w:type="dxa"/>
            <w:vAlign w:val="center"/>
          </w:tcPr>
          <w:p w14:paraId="46116C70" w14:textId="77777777" w:rsidR="00516744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2579EBB7" w14:textId="77777777" w:rsidR="00516744" w:rsidRDefault="00000000">
            <w:r>
              <w:t>C2020</w:t>
            </w:r>
          </w:p>
        </w:tc>
        <w:tc>
          <w:tcPr>
            <w:tcW w:w="1188" w:type="dxa"/>
            <w:vAlign w:val="center"/>
          </w:tcPr>
          <w:p w14:paraId="51549BF4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5EFBCA1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9242FEC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0C4F5CDC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5BAA1B84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7EE8E9E" w14:textId="77777777" w:rsidR="00516744" w:rsidRDefault="00000000">
            <w:r>
              <w:t>2.500</w:t>
            </w:r>
          </w:p>
        </w:tc>
      </w:tr>
      <w:tr w:rsidR="00516744" w14:paraId="135FBD32" w14:textId="77777777">
        <w:tc>
          <w:tcPr>
            <w:tcW w:w="1013" w:type="dxa"/>
            <w:vAlign w:val="center"/>
          </w:tcPr>
          <w:p w14:paraId="493E9BBF" w14:textId="77777777" w:rsidR="00516744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01E9B845" w14:textId="77777777" w:rsidR="00516744" w:rsidRDefault="00000000">
            <w:r>
              <w:t>C2021</w:t>
            </w:r>
          </w:p>
        </w:tc>
        <w:tc>
          <w:tcPr>
            <w:tcW w:w="1188" w:type="dxa"/>
            <w:vAlign w:val="center"/>
          </w:tcPr>
          <w:p w14:paraId="7E4EE649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3E579B4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57AD0A0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53A2429F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12E2A5F5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C055377" w14:textId="77777777" w:rsidR="00516744" w:rsidRDefault="00000000">
            <w:r>
              <w:t>2.500</w:t>
            </w:r>
          </w:p>
        </w:tc>
      </w:tr>
      <w:tr w:rsidR="00516744" w14:paraId="4C3D5DA1" w14:textId="77777777">
        <w:tc>
          <w:tcPr>
            <w:tcW w:w="1013" w:type="dxa"/>
            <w:vAlign w:val="center"/>
          </w:tcPr>
          <w:p w14:paraId="5AE9ED25" w14:textId="77777777" w:rsidR="00516744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5B3B974E" w14:textId="77777777" w:rsidR="00516744" w:rsidRDefault="00000000">
            <w:r>
              <w:t>C2022</w:t>
            </w:r>
          </w:p>
        </w:tc>
        <w:tc>
          <w:tcPr>
            <w:tcW w:w="1188" w:type="dxa"/>
            <w:vAlign w:val="center"/>
          </w:tcPr>
          <w:p w14:paraId="182876A3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35C02E2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BE796BB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5E8E5CB9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1688086A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BB790DD" w14:textId="77777777" w:rsidR="00516744" w:rsidRDefault="00000000">
            <w:r>
              <w:t>2.500</w:t>
            </w:r>
          </w:p>
        </w:tc>
      </w:tr>
      <w:tr w:rsidR="00516744" w14:paraId="42B5425A" w14:textId="77777777">
        <w:tc>
          <w:tcPr>
            <w:tcW w:w="1013" w:type="dxa"/>
            <w:vAlign w:val="center"/>
          </w:tcPr>
          <w:p w14:paraId="693DC054" w14:textId="77777777" w:rsidR="00516744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0108445D" w14:textId="77777777" w:rsidR="00516744" w:rsidRDefault="00000000">
            <w:r>
              <w:t>C2023</w:t>
            </w:r>
          </w:p>
        </w:tc>
        <w:tc>
          <w:tcPr>
            <w:tcW w:w="1188" w:type="dxa"/>
            <w:vAlign w:val="center"/>
          </w:tcPr>
          <w:p w14:paraId="35336234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F4B2422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0B5F704" w14:textId="77777777" w:rsidR="00516744" w:rsidRDefault="00000000">
            <w:r>
              <w:t>3.150</w:t>
            </w:r>
          </w:p>
        </w:tc>
        <w:tc>
          <w:tcPr>
            <w:tcW w:w="1188" w:type="dxa"/>
            <w:vAlign w:val="center"/>
          </w:tcPr>
          <w:p w14:paraId="6FD241A9" w14:textId="77777777" w:rsidR="00516744" w:rsidRDefault="00000000">
            <w:r>
              <w:t>3.150</w:t>
            </w:r>
          </w:p>
        </w:tc>
        <w:tc>
          <w:tcPr>
            <w:tcW w:w="1188" w:type="dxa"/>
            <w:vAlign w:val="center"/>
          </w:tcPr>
          <w:p w14:paraId="702DD372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915C1B7" w14:textId="77777777" w:rsidR="00516744" w:rsidRDefault="00000000">
            <w:r>
              <w:t>2.500</w:t>
            </w:r>
          </w:p>
        </w:tc>
      </w:tr>
      <w:tr w:rsidR="00516744" w14:paraId="5C8572AE" w14:textId="77777777">
        <w:tc>
          <w:tcPr>
            <w:tcW w:w="1013" w:type="dxa"/>
            <w:vAlign w:val="center"/>
          </w:tcPr>
          <w:p w14:paraId="3EBF4B5D" w14:textId="77777777" w:rsidR="00516744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4BBB125D" w14:textId="77777777" w:rsidR="00516744" w:rsidRDefault="00000000">
            <w:r>
              <w:t>C2025</w:t>
            </w:r>
          </w:p>
        </w:tc>
        <w:tc>
          <w:tcPr>
            <w:tcW w:w="1188" w:type="dxa"/>
            <w:vAlign w:val="center"/>
          </w:tcPr>
          <w:p w14:paraId="62BC62FC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02E3848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8322116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762C1770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148C2AB6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04F47E1" w14:textId="77777777" w:rsidR="00516744" w:rsidRDefault="00000000">
            <w:r>
              <w:t>2.500</w:t>
            </w:r>
          </w:p>
        </w:tc>
      </w:tr>
      <w:tr w:rsidR="00516744" w14:paraId="023F4C19" w14:textId="77777777">
        <w:tc>
          <w:tcPr>
            <w:tcW w:w="1013" w:type="dxa"/>
            <w:vAlign w:val="center"/>
          </w:tcPr>
          <w:p w14:paraId="068D654A" w14:textId="77777777" w:rsidR="00516744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797386D2" w14:textId="77777777" w:rsidR="00516744" w:rsidRDefault="00000000">
            <w:r>
              <w:t>C3001</w:t>
            </w:r>
          </w:p>
        </w:tc>
        <w:tc>
          <w:tcPr>
            <w:tcW w:w="1188" w:type="dxa"/>
            <w:vAlign w:val="center"/>
          </w:tcPr>
          <w:p w14:paraId="6008164E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14C9D75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341534A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5C252A27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18CF0611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928833B" w14:textId="77777777" w:rsidR="00516744" w:rsidRDefault="00000000">
            <w:r>
              <w:t>2.500</w:t>
            </w:r>
          </w:p>
        </w:tc>
      </w:tr>
      <w:tr w:rsidR="00516744" w14:paraId="6C62C468" w14:textId="77777777">
        <w:tc>
          <w:tcPr>
            <w:tcW w:w="1013" w:type="dxa"/>
            <w:vAlign w:val="center"/>
          </w:tcPr>
          <w:p w14:paraId="51571081" w14:textId="77777777" w:rsidR="00516744" w:rsidRDefault="00000000">
            <w:r>
              <w:t>17</w:t>
            </w:r>
          </w:p>
        </w:tc>
        <w:tc>
          <w:tcPr>
            <w:tcW w:w="1188" w:type="dxa"/>
            <w:vAlign w:val="center"/>
          </w:tcPr>
          <w:p w14:paraId="14211244" w14:textId="77777777" w:rsidR="00516744" w:rsidRDefault="00000000">
            <w:r>
              <w:t>C3017</w:t>
            </w:r>
          </w:p>
        </w:tc>
        <w:tc>
          <w:tcPr>
            <w:tcW w:w="1188" w:type="dxa"/>
            <w:vAlign w:val="center"/>
          </w:tcPr>
          <w:p w14:paraId="53C6664F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D4FD9F5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B699678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1CBE6D36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50706E95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44F2C4A" w14:textId="77777777" w:rsidR="00516744" w:rsidRDefault="00000000">
            <w:r>
              <w:t>2.500</w:t>
            </w:r>
          </w:p>
        </w:tc>
      </w:tr>
      <w:tr w:rsidR="00516744" w14:paraId="738D910C" w14:textId="77777777">
        <w:tc>
          <w:tcPr>
            <w:tcW w:w="1013" w:type="dxa"/>
            <w:vAlign w:val="center"/>
          </w:tcPr>
          <w:p w14:paraId="2415CC75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35175F3" w14:textId="77777777" w:rsidR="00516744" w:rsidRDefault="00000000">
            <w:r>
              <w:t>C3018</w:t>
            </w:r>
          </w:p>
        </w:tc>
        <w:tc>
          <w:tcPr>
            <w:tcW w:w="1188" w:type="dxa"/>
            <w:vAlign w:val="center"/>
          </w:tcPr>
          <w:p w14:paraId="1726D621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7F1645D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2A41C5A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3CE076FF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0A41E75C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D557C48" w14:textId="77777777" w:rsidR="00516744" w:rsidRDefault="00000000">
            <w:r>
              <w:t>2.500</w:t>
            </w:r>
          </w:p>
        </w:tc>
      </w:tr>
      <w:tr w:rsidR="00516744" w14:paraId="65A623EB" w14:textId="77777777">
        <w:tc>
          <w:tcPr>
            <w:tcW w:w="1013" w:type="dxa"/>
            <w:vAlign w:val="center"/>
          </w:tcPr>
          <w:p w14:paraId="190270B9" w14:textId="77777777" w:rsidR="00516744" w:rsidRDefault="00000000">
            <w:r>
              <w:t>19</w:t>
            </w:r>
          </w:p>
        </w:tc>
        <w:tc>
          <w:tcPr>
            <w:tcW w:w="1188" w:type="dxa"/>
            <w:vAlign w:val="center"/>
          </w:tcPr>
          <w:p w14:paraId="0DAB2A53" w14:textId="77777777" w:rsidR="00516744" w:rsidRDefault="00000000">
            <w:r>
              <w:t>C3019</w:t>
            </w:r>
          </w:p>
        </w:tc>
        <w:tc>
          <w:tcPr>
            <w:tcW w:w="1188" w:type="dxa"/>
            <w:vAlign w:val="center"/>
          </w:tcPr>
          <w:p w14:paraId="7A835FB5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CFB8D61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96B87FE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2D4D1F99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02C20208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7D4B163" w14:textId="77777777" w:rsidR="00516744" w:rsidRDefault="00000000">
            <w:r>
              <w:t>2.500</w:t>
            </w:r>
          </w:p>
        </w:tc>
      </w:tr>
      <w:tr w:rsidR="00516744" w14:paraId="0935995D" w14:textId="77777777">
        <w:tc>
          <w:tcPr>
            <w:tcW w:w="1013" w:type="dxa"/>
            <w:vAlign w:val="center"/>
          </w:tcPr>
          <w:p w14:paraId="31BCD001" w14:textId="77777777" w:rsidR="00516744" w:rsidRDefault="00000000">
            <w:r>
              <w:t>20</w:t>
            </w:r>
          </w:p>
        </w:tc>
        <w:tc>
          <w:tcPr>
            <w:tcW w:w="1188" w:type="dxa"/>
            <w:vAlign w:val="center"/>
          </w:tcPr>
          <w:p w14:paraId="338483D7" w14:textId="77777777" w:rsidR="00516744" w:rsidRDefault="00000000">
            <w:r>
              <w:t>C3020</w:t>
            </w:r>
          </w:p>
        </w:tc>
        <w:tc>
          <w:tcPr>
            <w:tcW w:w="1188" w:type="dxa"/>
            <w:vAlign w:val="center"/>
          </w:tcPr>
          <w:p w14:paraId="7DC2A1E6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EC9E9BE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318FB2A" w14:textId="77777777" w:rsidR="00516744" w:rsidRDefault="00000000">
            <w:r>
              <w:t>3.150</w:t>
            </w:r>
          </w:p>
        </w:tc>
        <w:tc>
          <w:tcPr>
            <w:tcW w:w="1188" w:type="dxa"/>
            <w:vAlign w:val="center"/>
          </w:tcPr>
          <w:p w14:paraId="40682544" w14:textId="77777777" w:rsidR="00516744" w:rsidRDefault="00000000">
            <w:r>
              <w:t>3.150</w:t>
            </w:r>
          </w:p>
        </w:tc>
        <w:tc>
          <w:tcPr>
            <w:tcW w:w="1188" w:type="dxa"/>
            <w:vAlign w:val="center"/>
          </w:tcPr>
          <w:p w14:paraId="766A8594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F9383D6" w14:textId="77777777" w:rsidR="00516744" w:rsidRDefault="00000000">
            <w:r>
              <w:t>2.500</w:t>
            </w:r>
          </w:p>
        </w:tc>
      </w:tr>
      <w:tr w:rsidR="00516744" w14:paraId="594E45C0" w14:textId="77777777">
        <w:tc>
          <w:tcPr>
            <w:tcW w:w="1013" w:type="dxa"/>
            <w:vAlign w:val="center"/>
          </w:tcPr>
          <w:p w14:paraId="6849388F" w14:textId="77777777" w:rsidR="00516744" w:rsidRDefault="00000000">
            <w:r>
              <w:t>21</w:t>
            </w:r>
          </w:p>
        </w:tc>
        <w:tc>
          <w:tcPr>
            <w:tcW w:w="1188" w:type="dxa"/>
            <w:vAlign w:val="center"/>
          </w:tcPr>
          <w:p w14:paraId="5C0BB37E" w14:textId="77777777" w:rsidR="00516744" w:rsidRDefault="00000000">
            <w:r>
              <w:t>C3022</w:t>
            </w:r>
          </w:p>
        </w:tc>
        <w:tc>
          <w:tcPr>
            <w:tcW w:w="1188" w:type="dxa"/>
            <w:vAlign w:val="center"/>
          </w:tcPr>
          <w:p w14:paraId="47F1D80B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3F9EDB9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6218FDF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10994AA9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63D1F768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90D2B99" w14:textId="77777777" w:rsidR="00516744" w:rsidRDefault="00000000">
            <w:r>
              <w:t>2.500</w:t>
            </w:r>
          </w:p>
        </w:tc>
      </w:tr>
      <w:tr w:rsidR="00516744" w14:paraId="0E1AD88A" w14:textId="77777777">
        <w:tc>
          <w:tcPr>
            <w:tcW w:w="1013" w:type="dxa"/>
            <w:vAlign w:val="center"/>
          </w:tcPr>
          <w:p w14:paraId="2AD6C74B" w14:textId="77777777" w:rsidR="00516744" w:rsidRDefault="00000000">
            <w:r>
              <w:t>22</w:t>
            </w:r>
          </w:p>
        </w:tc>
        <w:tc>
          <w:tcPr>
            <w:tcW w:w="1188" w:type="dxa"/>
            <w:vAlign w:val="center"/>
          </w:tcPr>
          <w:p w14:paraId="0CA85B58" w14:textId="77777777" w:rsidR="00516744" w:rsidRDefault="00000000">
            <w:r>
              <w:t>C4001</w:t>
            </w:r>
          </w:p>
        </w:tc>
        <w:tc>
          <w:tcPr>
            <w:tcW w:w="1188" w:type="dxa"/>
            <w:vAlign w:val="center"/>
          </w:tcPr>
          <w:p w14:paraId="31C5034E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6E1C93FC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96623C8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3E778599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0A4D2589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CA5C246" w14:textId="77777777" w:rsidR="00516744" w:rsidRDefault="00000000">
            <w:r>
              <w:t>2.500</w:t>
            </w:r>
          </w:p>
        </w:tc>
      </w:tr>
      <w:tr w:rsidR="00516744" w14:paraId="2ADD3877" w14:textId="77777777">
        <w:tc>
          <w:tcPr>
            <w:tcW w:w="1013" w:type="dxa"/>
            <w:vAlign w:val="center"/>
          </w:tcPr>
          <w:p w14:paraId="36F1E932" w14:textId="77777777" w:rsidR="00516744" w:rsidRDefault="00000000">
            <w:r>
              <w:t>23</w:t>
            </w:r>
          </w:p>
        </w:tc>
        <w:tc>
          <w:tcPr>
            <w:tcW w:w="1188" w:type="dxa"/>
            <w:vAlign w:val="center"/>
          </w:tcPr>
          <w:p w14:paraId="798BEC71" w14:textId="77777777" w:rsidR="00516744" w:rsidRDefault="00000000">
            <w:r>
              <w:t>C4002</w:t>
            </w:r>
          </w:p>
        </w:tc>
        <w:tc>
          <w:tcPr>
            <w:tcW w:w="1188" w:type="dxa"/>
            <w:vAlign w:val="center"/>
          </w:tcPr>
          <w:p w14:paraId="07FA9D9F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47D85E6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E8697AE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1C75C0DC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6C7478CF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B4B8294" w14:textId="77777777" w:rsidR="00516744" w:rsidRDefault="00000000">
            <w:r>
              <w:t>2.500</w:t>
            </w:r>
          </w:p>
        </w:tc>
      </w:tr>
      <w:tr w:rsidR="00516744" w14:paraId="5B8B5D40" w14:textId="77777777">
        <w:tc>
          <w:tcPr>
            <w:tcW w:w="1013" w:type="dxa"/>
            <w:vAlign w:val="center"/>
          </w:tcPr>
          <w:p w14:paraId="03CBF8C3" w14:textId="77777777" w:rsidR="00516744" w:rsidRDefault="00000000">
            <w:r>
              <w:t>24</w:t>
            </w:r>
          </w:p>
        </w:tc>
        <w:tc>
          <w:tcPr>
            <w:tcW w:w="1188" w:type="dxa"/>
            <w:vAlign w:val="center"/>
          </w:tcPr>
          <w:p w14:paraId="431307EA" w14:textId="77777777" w:rsidR="00516744" w:rsidRDefault="00000000">
            <w:r>
              <w:t>C4019</w:t>
            </w:r>
          </w:p>
        </w:tc>
        <w:tc>
          <w:tcPr>
            <w:tcW w:w="1188" w:type="dxa"/>
            <w:vAlign w:val="center"/>
          </w:tcPr>
          <w:p w14:paraId="4C2362E4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0495983A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9FDA2E9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125FCD8B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005CFB95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A2C2B72" w14:textId="77777777" w:rsidR="00516744" w:rsidRDefault="00000000">
            <w:r>
              <w:t>2.500</w:t>
            </w:r>
          </w:p>
        </w:tc>
      </w:tr>
      <w:tr w:rsidR="00516744" w14:paraId="1E4DCED0" w14:textId="77777777">
        <w:tc>
          <w:tcPr>
            <w:tcW w:w="1013" w:type="dxa"/>
            <w:vAlign w:val="center"/>
          </w:tcPr>
          <w:p w14:paraId="0C85483F" w14:textId="77777777" w:rsidR="00516744" w:rsidRDefault="00000000">
            <w:r>
              <w:t>25</w:t>
            </w:r>
          </w:p>
        </w:tc>
        <w:tc>
          <w:tcPr>
            <w:tcW w:w="1188" w:type="dxa"/>
            <w:vAlign w:val="center"/>
          </w:tcPr>
          <w:p w14:paraId="70314192" w14:textId="77777777" w:rsidR="00516744" w:rsidRDefault="00000000">
            <w:r>
              <w:t>C4020</w:t>
            </w:r>
          </w:p>
        </w:tc>
        <w:tc>
          <w:tcPr>
            <w:tcW w:w="1188" w:type="dxa"/>
            <w:vAlign w:val="center"/>
          </w:tcPr>
          <w:p w14:paraId="2CAD7015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14B19ACA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C8C03F5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2280C046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405CF10E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89885B2" w14:textId="77777777" w:rsidR="00516744" w:rsidRDefault="00000000">
            <w:r>
              <w:t>2.500</w:t>
            </w:r>
          </w:p>
        </w:tc>
      </w:tr>
      <w:tr w:rsidR="00516744" w14:paraId="1C271F63" w14:textId="77777777">
        <w:tc>
          <w:tcPr>
            <w:tcW w:w="1013" w:type="dxa"/>
            <w:vAlign w:val="center"/>
          </w:tcPr>
          <w:p w14:paraId="2A03D08A" w14:textId="77777777" w:rsidR="00516744" w:rsidRDefault="00000000">
            <w:r>
              <w:t>26</w:t>
            </w:r>
          </w:p>
        </w:tc>
        <w:tc>
          <w:tcPr>
            <w:tcW w:w="1188" w:type="dxa"/>
            <w:vAlign w:val="center"/>
          </w:tcPr>
          <w:p w14:paraId="6F6402D7" w14:textId="77777777" w:rsidR="00516744" w:rsidRDefault="00000000">
            <w:r>
              <w:t>C4021</w:t>
            </w:r>
          </w:p>
        </w:tc>
        <w:tc>
          <w:tcPr>
            <w:tcW w:w="1188" w:type="dxa"/>
            <w:vAlign w:val="center"/>
          </w:tcPr>
          <w:p w14:paraId="6ACDE199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77548F35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206E25D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5D26B1DF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308298AC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D27D51B" w14:textId="77777777" w:rsidR="00516744" w:rsidRDefault="00000000">
            <w:r>
              <w:t>2.500</w:t>
            </w:r>
          </w:p>
        </w:tc>
      </w:tr>
      <w:tr w:rsidR="00516744" w14:paraId="54F9DA9D" w14:textId="77777777">
        <w:tc>
          <w:tcPr>
            <w:tcW w:w="1013" w:type="dxa"/>
            <w:vAlign w:val="center"/>
          </w:tcPr>
          <w:p w14:paraId="23EBE3BF" w14:textId="77777777" w:rsidR="00516744" w:rsidRDefault="00000000">
            <w:r>
              <w:t>27</w:t>
            </w:r>
          </w:p>
        </w:tc>
        <w:tc>
          <w:tcPr>
            <w:tcW w:w="1188" w:type="dxa"/>
            <w:vAlign w:val="center"/>
          </w:tcPr>
          <w:p w14:paraId="2B8CD481" w14:textId="77777777" w:rsidR="00516744" w:rsidRDefault="00000000">
            <w:r>
              <w:t>C4022</w:t>
            </w:r>
          </w:p>
        </w:tc>
        <w:tc>
          <w:tcPr>
            <w:tcW w:w="1188" w:type="dxa"/>
            <w:vAlign w:val="center"/>
          </w:tcPr>
          <w:p w14:paraId="54C12297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1058F0DF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F1D51B6" w14:textId="77777777" w:rsidR="00516744" w:rsidRDefault="00000000">
            <w:r>
              <w:t>3.150</w:t>
            </w:r>
          </w:p>
        </w:tc>
        <w:tc>
          <w:tcPr>
            <w:tcW w:w="1188" w:type="dxa"/>
            <w:vAlign w:val="center"/>
          </w:tcPr>
          <w:p w14:paraId="62D47D85" w14:textId="77777777" w:rsidR="00516744" w:rsidRDefault="00000000">
            <w:r>
              <w:t>3.150</w:t>
            </w:r>
          </w:p>
        </w:tc>
        <w:tc>
          <w:tcPr>
            <w:tcW w:w="1188" w:type="dxa"/>
            <w:vAlign w:val="center"/>
          </w:tcPr>
          <w:p w14:paraId="0CE03F52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1E9E4C3" w14:textId="77777777" w:rsidR="00516744" w:rsidRDefault="00000000">
            <w:r>
              <w:t>2.500</w:t>
            </w:r>
          </w:p>
        </w:tc>
      </w:tr>
      <w:tr w:rsidR="00516744" w14:paraId="13A8319E" w14:textId="77777777">
        <w:tc>
          <w:tcPr>
            <w:tcW w:w="1013" w:type="dxa"/>
            <w:vAlign w:val="center"/>
          </w:tcPr>
          <w:p w14:paraId="1044A7B5" w14:textId="77777777" w:rsidR="00516744" w:rsidRDefault="00000000">
            <w:r>
              <w:t>28</w:t>
            </w:r>
          </w:p>
        </w:tc>
        <w:tc>
          <w:tcPr>
            <w:tcW w:w="1188" w:type="dxa"/>
            <w:vAlign w:val="center"/>
          </w:tcPr>
          <w:p w14:paraId="34E28918" w14:textId="77777777" w:rsidR="00516744" w:rsidRDefault="00000000">
            <w:r>
              <w:t>C5014</w:t>
            </w:r>
          </w:p>
        </w:tc>
        <w:tc>
          <w:tcPr>
            <w:tcW w:w="1188" w:type="dxa"/>
            <w:vAlign w:val="center"/>
          </w:tcPr>
          <w:p w14:paraId="71B23C5A" w14:textId="77777777" w:rsidR="005167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5DC23258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E12384D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1C06D61D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4D50DEFE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287828D" w14:textId="77777777" w:rsidR="00516744" w:rsidRDefault="00000000">
            <w:r>
              <w:t>2.500</w:t>
            </w:r>
          </w:p>
        </w:tc>
      </w:tr>
      <w:tr w:rsidR="00516744" w14:paraId="58F8BF6F" w14:textId="77777777">
        <w:tc>
          <w:tcPr>
            <w:tcW w:w="1013" w:type="dxa"/>
            <w:vAlign w:val="center"/>
          </w:tcPr>
          <w:p w14:paraId="36843E6F" w14:textId="77777777" w:rsidR="00516744" w:rsidRDefault="00000000">
            <w:r>
              <w:t>29</w:t>
            </w:r>
          </w:p>
        </w:tc>
        <w:tc>
          <w:tcPr>
            <w:tcW w:w="1188" w:type="dxa"/>
            <w:vAlign w:val="center"/>
          </w:tcPr>
          <w:p w14:paraId="0A5BFF78" w14:textId="77777777" w:rsidR="00516744" w:rsidRDefault="00000000">
            <w:r>
              <w:t>C5015</w:t>
            </w:r>
          </w:p>
        </w:tc>
        <w:tc>
          <w:tcPr>
            <w:tcW w:w="1188" w:type="dxa"/>
            <w:vAlign w:val="center"/>
          </w:tcPr>
          <w:p w14:paraId="06645B97" w14:textId="77777777" w:rsidR="005167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531A5DC9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58CCF1F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75F2AFB3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7A4B6541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97858F0" w14:textId="77777777" w:rsidR="00516744" w:rsidRDefault="00000000">
            <w:r>
              <w:t>2.500</w:t>
            </w:r>
          </w:p>
        </w:tc>
      </w:tr>
      <w:tr w:rsidR="00516744" w14:paraId="609B683D" w14:textId="77777777">
        <w:tc>
          <w:tcPr>
            <w:tcW w:w="1013" w:type="dxa"/>
            <w:vAlign w:val="center"/>
          </w:tcPr>
          <w:p w14:paraId="59D4F3C4" w14:textId="77777777" w:rsidR="00516744" w:rsidRDefault="00000000">
            <w:r>
              <w:t>30</w:t>
            </w:r>
          </w:p>
        </w:tc>
        <w:tc>
          <w:tcPr>
            <w:tcW w:w="1188" w:type="dxa"/>
            <w:vAlign w:val="center"/>
          </w:tcPr>
          <w:p w14:paraId="59989C5D" w14:textId="77777777" w:rsidR="00516744" w:rsidRDefault="00000000">
            <w:r>
              <w:t>C5016</w:t>
            </w:r>
          </w:p>
        </w:tc>
        <w:tc>
          <w:tcPr>
            <w:tcW w:w="1188" w:type="dxa"/>
            <w:vAlign w:val="center"/>
          </w:tcPr>
          <w:p w14:paraId="4EB386C8" w14:textId="77777777" w:rsidR="005167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58468F2E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5EFC076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79B74628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070B5DD4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A1B33B4" w14:textId="77777777" w:rsidR="00516744" w:rsidRDefault="00000000">
            <w:r>
              <w:t>2.500</w:t>
            </w:r>
          </w:p>
        </w:tc>
      </w:tr>
      <w:tr w:rsidR="00516744" w14:paraId="78E3C862" w14:textId="77777777">
        <w:tc>
          <w:tcPr>
            <w:tcW w:w="1013" w:type="dxa"/>
            <w:vAlign w:val="center"/>
          </w:tcPr>
          <w:p w14:paraId="44FAE2EC" w14:textId="77777777" w:rsidR="00516744" w:rsidRDefault="00000000">
            <w:r>
              <w:t>31</w:t>
            </w:r>
          </w:p>
        </w:tc>
        <w:tc>
          <w:tcPr>
            <w:tcW w:w="1188" w:type="dxa"/>
            <w:vAlign w:val="center"/>
          </w:tcPr>
          <w:p w14:paraId="67E04DC0" w14:textId="77777777" w:rsidR="00516744" w:rsidRDefault="00000000">
            <w:r>
              <w:t>C5017</w:t>
            </w:r>
          </w:p>
        </w:tc>
        <w:tc>
          <w:tcPr>
            <w:tcW w:w="1188" w:type="dxa"/>
            <w:vAlign w:val="center"/>
          </w:tcPr>
          <w:p w14:paraId="2313ACAC" w14:textId="77777777" w:rsidR="005167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44D407DE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53EB122" w14:textId="77777777" w:rsidR="00516744" w:rsidRDefault="00000000">
            <w:r>
              <w:t>3.150</w:t>
            </w:r>
          </w:p>
        </w:tc>
        <w:tc>
          <w:tcPr>
            <w:tcW w:w="1188" w:type="dxa"/>
            <w:vAlign w:val="center"/>
          </w:tcPr>
          <w:p w14:paraId="211E24E5" w14:textId="77777777" w:rsidR="00516744" w:rsidRDefault="00000000">
            <w:r>
              <w:t>3.150</w:t>
            </w:r>
          </w:p>
        </w:tc>
        <w:tc>
          <w:tcPr>
            <w:tcW w:w="1188" w:type="dxa"/>
            <w:vAlign w:val="center"/>
          </w:tcPr>
          <w:p w14:paraId="1C7A19DE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33F27BA" w14:textId="77777777" w:rsidR="00516744" w:rsidRDefault="00000000">
            <w:r>
              <w:t>2.500</w:t>
            </w:r>
          </w:p>
        </w:tc>
      </w:tr>
      <w:tr w:rsidR="00516744" w14:paraId="22297A38" w14:textId="77777777">
        <w:tc>
          <w:tcPr>
            <w:tcW w:w="1013" w:type="dxa"/>
            <w:vAlign w:val="center"/>
          </w:tcPr>
          <w:p w14:paraId="558B522F" w14:textId="77777777" w:rsidR="00516744" w:rsidRDefault="00000000">
            <w:r>
              <w:t>32</w:t>
            </w:r>
          </w:p>
        </w:tc>
        <w:tc>
          <w:tcPr>
            <w:tcW w:w="1188" w:type="dxa"/>
            <w:vAlign w:val="center"/>
          </w:tcPr>
          <w:p w14:paraId="5CDCB535" w14:textId="77777777" w:rsidR="00516744" w:rsidRDefault="00000000">
            <w:r>
              <w:t>C5018</w:t>
            </w:r>
          </w:p>
        </w:tc>
        <w:tc>
          <w:tcPr>
            <w:tcW w:w="1188" w:type="dxa"/>
            <w:vAlign w:val="center"/>
          </w:tcPr>
          <w:p w14:paraId="1A208DD2" w14:textId="77777777" w:rsidR="005167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6DED636A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70BC734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29E5ECBC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74B7AFC7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5DF4A12" w14:textId="77777777" w:rsidR="00516744" w:rsidRDefault="00000000">
            <w:r>
              <w:t>2.500</w:t>
            </w:r>
          </w:p>
        </w:tc>
      </w:tr>
      <w:tr w:rsidR="00516744" w14:paraId="3E16DCAC" w14:textId="77777777">
        <w:tc>
          <w:tcPr>
            <w:tcW w:w="1013" w:type="dxa"/>
            <w:vAlign w:val="center"/>
          </w:tcPr>
          <w:p w14:paraId="2C427C7A" w14:textId="77777777" w:rsidR="00516744" w:rsidRDefault="00000000">
            <w:r>
              <w:t>33</w:t>
            </w:r>
          </w:p>
        </w:tc>
        <w:tc>
          <w:tcPr>
            <w:tcW w:w="1188" w:type="dxa"/>
            <w:vAlign w:val="center"/>
          </w:tcPr>
          <w:p w14:paraId="0DAE2EC3" w14:textId="77777777" w:rsidR="00516744" w:rsidRDefault="00000000">
            <w:r>
              <w:t>TC2201[5818]</w:t>
            </w:r>
          </w:p>
        </w:tc>
        <w:tc>
          <w:tcPr>
            <w:tcW w:w="1188" w:type="dxa"/>
            <w:vAlign w:val="center"/>
          </w:tcPr>
          <w:p w14:paraId="6E44AB87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B755F30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0D1AC19" w14:textId="77777777" w:rsidR="00516744" w:rsidRDefault="00000000">
            <w:r>
              <w:t>10.439</w:t>
            </w:r>
          </w:p>
        </w:tc>
        <w:tc>
          <w:tcPr>
            <w:tcW w:w="1188" w:type="dxa"/>
            <w:vAlign w:val="center"/>
          </w:tcPr>
          <w:p w14:paraId="46C417FE" w14:textId="77777777" w:rsidR="00516744" w:rsidRDefault="00000000">
            <w:r>
              <w:t>10.439</w:t>
            </w:r>
          </w:p>
        </w:tc>
        <w:tc>
          <w:tcPr>
            <w:tcW w:w="1188" w:type="dxa"/>
            <w:vAlign w:val="center"/>
          </w:tcPr>
          <w:p w14:paraId="6BD94E1A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A962BB1" w14:textId="77777777" w:rsidR="00516744" w:rsidRDefault="00000000">
            <w:r>
              <w:t>2.500</w:t>
            </w:r>
          </w:p>
        </w:tc>
      </w:tr>
      <w:tr w:rsidR="00516744" w14:paraId="140D3EB7" w14:textId="77777777">
        <w:tc>
          <w:tcPr>
            <w:tcW w:w="1013" w:type="dxa"/>
            <w:vAlign w:val="center"/>
          </w:tcPr>
          <w:p w14:paraId="0E1C953E" w14:textId="77777777" w:rsidR="00516744" w:rsidRDefault="00000000">
            <w:r>
              <w:t>34</w:t>
            </w:r>
          </w:p>
        </w:tc>
        <w:tc>
          <w:tcPr>
            <w:tcW w:w="1188" w:type="dxa"/>
            <w:vAlign w:val="center"/>
          </w:tcPr>
          <w:p w14:paraId="79962E6E" w14:textId="77777777" w:rsidR="00516744" w:rsidRDefault="00000000">
            <w:r>
              <w:t>TC2203[6218]</w:t>
            </w:r>
          </w:p>
        </w:tc>
        <w:tc>
          <w:tcPr>
            <w:tcW w:w="1188" w:type="dxa"/>
            <w:vAlign w:val="center"/>
          </w:tcPr>
          <w:p w14:paraId="11803A09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F3F1959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2BC605F" w14:textId="77777777" w:rsidR="00516744" w:rsidRDefault="00000000">
            <w:r>
              <w:t>11.159</w:t>
            </w:r>
          </w:p>
        </w:tc>
        <w:tc>
          <w:tcPr>
            <w:tcW w:w="1188" w:type="dxa"/>
            <w:vAlign w:val="center"/>
          </w:tcPr>
          <w:p w14:paraId="7FC9EBDB" w14:textId="77777777" w:rsidR="00516744" w:rsidRDefault="00000000">
            <w:r>
              <w:t>11.159</w:t>
            </w:r>
          </w:p>
        </w:tc>
        <w:tc>
          <w:tcPr>
            <w:tcW w:w="1188" w:type="dxa"/>
            <w:vAlign w:val="center"/>
          </w:tcPr>
          <w:p w14:paraId="006A3E7A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6EB8300" w14:textId="77777777" w:rsidR="00516744" w:rsidRDefault="00000000">
            <w:r>
              <w:t>2.500</w:t>
            </w:r>
          </w:p>
        </w:tc>
      </w:tr>
      <w:tr w:rsidR="00516744" w14:paraId="7C87DCE7" w14:textId="77777777">
        <w:tc>
          <w:tcPr>
            <w:tcW w:w="1013" w:type="dxa"/>
            <w:vAlign w:val="center"/>
          </w:tcPr>
          <w:p w14:paraId="5B2BBBCC" w14:textId="77777777" w:rsidR="00516744" w:rsidRDefault="00000000">
            <w:r>
              <w:lastRenderedPageBreak/>
              <w:t>35</w:t>
            </w:r>
          </w:p>
        </w:tc>
        <w:tc>
          <w:tcPr>
            <w:tcW w:w="1188" w:type="dxa"/>
            <w:vAlign w:val="center"/>
          </w:tcPr>
          <w:p w14:paraId="37D063FA" w14:textId="77777777" w:rsidR="00516744" w:rsidRDefault="00000000">
            <w:r>
              <w:t>TC2203[6918]</w:t>
            </w:r>
          </w:p>
        </w:tc>
        <w:tc>
          <w:tcPr>
            <w:tcW w:w="1188" w:type="dxa"/>
            <w:vAlign w:val="center"/>
          </w:tcPr>
          <w:p w14:paraId="50984E54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E01C48E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4DE65D6" w14:textId="77777777" w:rsidR="00516744" w:rsidRDefault="00000000">
            <w:r>
              <w:t>12.420</w:t>
            </w:r>
          </w:p>
        </w:tc>
        <w:tc>
          <w:tcPr>
            <w:tcW w:w="1188" w:type="dxa"/>
            <w:vAlign w:val="center"/>
          </w:tcPr>
          <w:p w14:paraId="02F58C1A" w14:textId="77777777" w:rsidR="00516744" w:rsidRDefault="00000000">
            <w:r>
              <w:t>12.420</w:t>
            </w:r>
          </w:p>
        </w:tc>
        <w:tc>
          <w:tcPr>
            <w:tcW w:w="1188" w:type="dxa"/>
            <w:vAlign w:val="center"/>
          </w:tcPr>
          <w:p w14:paraId="210C6E41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4EE7EEA" w14:textId="77777777" w:rsidR="00516744" w:rsidRDefault="00000000">
            <w:r>
              <w:t>2.500</w:t>
            </w:r>
          </w:p>
        </w:tc>
      </w:tr>
      <w:tr w:rsidR="00516744" w14:paraId="1EEEB745" w14:textId="77777777">
        <w:tc>
          <w:tcPr>
            <w:tcW w:w="1013" w:type="dxa"/>
            <w:vAlign w:val="center"/>
          </w:tcPr>
          <w:p w14:paraId="03327A8A" w14:textId="77777777" w:rsidR="00516744" w:rsidRDefault="00000000">
            <w:r>
              <w:t>36</w:t>
            </w:r>
          </w:p>
        </w:tc>
        <w:tc>
          <w:tcPr>
            <w:tcW w:w="1188" w:type="dxa"/>
            <w:vAlign w:val="center"/>
          </w:tcPr>
          <w:p w14:paraId="4293B3E9" w14:textId="77777777" w:rsidR="00516744" w:rsidRDefault="00000000">
            <w:r>
              <w:t>TC3301[5818]</w:t>
            </w:r>
          </w:p>
        </w:tc>
        <w:tc>
          <w:tcPr>
            <w:tcW w:w="1188" w:type="dxa"/>
            <w:vAlign w:val="center"/>
          </w:tcPr>
          <w:p w14:paraId="3769B8D4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DE47CEC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19956C1" w14:textId="77777777" w:rsidR="00516744" w:rsidRDefault="00000000">
            <w:r>
              <w:t>10.440</w:t>
            </w:r>
          </w:p>
        </w:tc>
        <w:tc>
          <w:tcPr>
            <w:tcW w:w="1188" w:type="dxa"/>
            <w:vAlign w:val="center"/>
          </w:tcPr>
          <w:p w14:paraId="22A20F0B" w14:textId="77777777" w:rsidR="00516744" w:rsidRDefault="00000000">
            <w:r>
              <w:t>10.440</w:t>
            </w:r>
          </w:p>
        </w:tc>
        <w:tc>
          <w:tcPr>
            <w:tcW w:w="1188" w:type="dxa"/>
            <w:vAlign w:val="center"/>
          </w:tcPr>
          <w:p w14:paraId="3E27E63F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BB8E325" w14:textId="77777777" w:rsidR="00516744" w:rsidRDefault="00000000">
            <w:r>
              <w:t>2.500</w:t>
            </w:r>
          </w:p>
        </w:tc>
      </w:tr>
      <w:tr w:rsidR="00516744" w14:paraId="2F4A96DE" w14:textId="77777777">
        <w:tc>
          <w:tcPr>
            <w:tcW w:w="1013" w:type="dxa"/>
            <w:vAlign w:val="center"/>
          </w:tcPr>
          <w:p w14:paraId="46F987B7" w14:textId="77777777" w:rsidR="00516744" w:rsidRDefault="00000000">
            <w:r>
              <w:t>37</w:t>
            </w:r>
          </w:p>
        </w:tc>
        <w:tc>
          <w:tcPr>
            <w:tcW w:w="1188" w:type="dxa"/>
            <w:vAlign w:val="center"/>
          </w:tcPr>
          <w:p w14:paraId="6DD8536A" w14:textId="77777777" w:rsidR="00516744" w:rsidRDefault="00000000">
            <w:r>
              <w:t>TC3305[2818]</w:t>
            </w:r>
          </w:p>
        </w:tc>
        <w:tc>
          <w:tcPr>
            <w:tcW w:w="1188" w:type="dxa"/>
            <w:vAlign w:val="center"/>
          </w:tcPr>
          <w:p w14:paraId="1F0504D8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E978559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5E3679F" w14:textId="77777777" w:rsidR="00516744" w:rsidRDefault="00000000">
            <w:r>
              <w:t>4.950</w:t>
            </w:r>
          </w:p>
        </w:tc>
        <w:tc>
          <w:tcPr>
            <w:tcW w:w="1188" w:type="dxa"/>
            <w:vAlign w:val="center"/>
          </w:tcPr>
          <w:p w14:paraId="700B12C1" w14:textId="77777777" w:rsidR="00516744" w:rsidRDefault="00000000">
            <w:r>
              <w:t>4.950</w:t>
            </w:r>
          </w:p>
        </w:tc>
        <w:tc>
          <w:tcPr>
            <w:tcW w:w="1188" w:type="dxa"/>
            <w:vAlign w:val="center"/>
          </w:tcPr>
          <w:p w14:paraId="73DB67B4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3264C51" w14:textId="77777777" w:rsidR="00516744" w:rsidRDefault="00000000">
            <w:r>
              <w:t>2.500</w:t>
            </w:r>
          </w:p>
        </w:tc>
      </w:tr>
      <w:tr w:rsidR="00516744" w14:paraId="41FDFBAA" w14:textId="77777777">
        <w:tc>
          <w:tcPr>
            <w:tcW w:w="1013" w:type="dxa"/>
            <w:vAlign w:val="center"/>
          </w:tcPr>
          <w:p w14:paraId="5B8A9B83" w14:textId="77777777" w:rsidR="00516744" w:rsidRDefault="00000000">
            <w:r>
              <w:t>38</w:t>
            </w:r>
          </w:p>
        </w:tc>
        <w:tc>
          <w:tcPr>
            <w:tcW w:w="1188" w:type="dxa"/>
            <w:vAlign w:val="center"/>
          </w:tcPr>
          <w:p w14:paraId="6F7CDAC3" w14:textId="77777777" w:rsidR="00516744" w:rsidRDefault="00000000">
            <w:r>
              <w:t>TC3305[3418]</w:t>
            </w:r>
          </w:p>
        </w:tc>
        <w:tc>
          <w:tcPr>
            <w:tcW w:w="1188" w:type="dxa"/>
            <w:vAlign w:val="center"/>
          </w:tcPr>
          <w:p w14:paraId="23E15371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64ADF69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1696BF3" w14:textId="77777777" w:rsidR="00516744" w:rsidRDefault="00000000">
            <w:r>
              <w:t>6.210</w:t>
            </w:r>
          </w:p>
        </w:tc>
        <w:tc>
          <w:tcPr>
            <w:tcW w:w="1188" w:type="dxa"/>
            <w:vAlign w:val="center"/>
          </w:tcPr>
          <w:p w14:paraId="545F3AF1" w14:textId="77777777" w:rsidR="00516744" w:rsidRDefault="00000000">
            <w:r>
              <w:t>6.210</w:t>
            </w:r>
          </w:p>
        </w:tc>
        <w:tc>
          <w:tcPr>
            <w:tcW w:w="1188" w:type="dxa"/>
            <w:vAlign w:val="center"/>
          </w:tcPr>
          <w:p w14:paraId="64651E71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64DCEAA" w14:textId="77777777" w:rsidR="00516744" w:rsidRDefault="00000000">
            <w:r>
              <w:t>2.500</w:t>
            </w:r>
          </w:p>
        </w:tc>
      </w:tr>
      <w:tr w:rsidR="00516744" w14:paraId="7FF0BCD3" w14:textId="77777777">
        <w:tc>
          <w:tcPr>
            <w:tcW w:w="1013" w:type="dxa"/>
            <w:vAlign w:val="center"/>
          </w:tcPr>
          <w:p w14:paraId="47AC9388" w14:textId="77777777" w:rsidR="00516744" w:rsidRDefault="00000000">
            <w:r>
              <w:t>39</w:t>
            </w:r>
          </w:p>
        </w:tc>
        <w:tc>
          <w:tcPr>
            <w:tcW w:w="1188" w:type="dxa"/>
            <w:vAlign w:val="center"/>
          </w:tcPr>
          <w:p w14:paraId="42A49C07" w14:textId="77777777" w:rsidR="00516744" w:rsidRDefault="00000000">
            <w:r>
              <w:t>TC3305[3518]</w:t>
            </w:r>
          </w:p>
        </w:tc>
        <w:tc>
          <w:tcPr>
            <w:tcW w:w="1188" w:type="dxa"/>
            <w:vAlign w:val="center"/>
          </w:tcPr>
          <w:p w14:paraId="4002874B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C0D1E6A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E549E00" w14:textId="77777777" w:rsidR="00516744" w:rsidRDefault="00000000">
            <w:r>
              <w:t>6.210</w:t>
            </w:r>
          </w:p>
        </w:tc>
        <w:tc>
          <w:tcPr>
            <w:tcW w:w="1188" w:type="dxa"/>
            <w:vAlign w:val="center"/>
          </w:tcPr>
          <w:p w14:paraId="6F3E4981" w14:textId="77777777" w:rsidR="00516744" w:rsidRDefault="00000000">
            <w:r>
              <w:t>6.210</w:t>
            </w:r>
          </w:p>
        </w:tc>
        <w:tc>
          <w:tcPr>
            <w:tcW w:w="1188" w:type="dxa"/>
            <w:vAlign w:val="center"/>
          </w:tcPr>
          <w:p w14:paraId="4396BC18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8BAC3A8" w14:textId="77777777" w:rsidR="00516744" w:rsidRDefault="00000000">
            <w:r>
              <w:t>2.500</w:t>
            </w:r>
          </w:p>
        </w:tc>
      </w:tr>
      <w:tr w:rsidR="00516744" w14:paraId="46B881D4" w14:textId="77777777">
        <w:tc>
          <w:tcPr>
            <w:tcW w:w="1013" w:type="dxa"/>
            <w:vAlign w:val="center"/>
          </w:tcPr>
          <w:p w14:paraId="5188DEB7" w14:textId="77777777" w:rsidR="00516744" w:rsidRDefault="00000000">
            <w:r>
              <w:t>40</w:t>
            </w:r>
          </w:p>
        </w:tc>
        <w:tc>
          <w:tcPr>
            <w:tcW w:w="1188" w:type="dxa"/>
            <w:vAlign w:val="center"/>
          </w:tcPr>
          <w:p w14:paraId="0AD4FA42" w14:textId="77777777" w:rsidR="00516744" w:rsidRDefault="00000000">
            <w:r>
              <w:t>TC3305[3518]</w:t>
            </w:r>
          </w:p>
        </w:tc>
        <w:tc>
          <w:tcPr>
            <w:tcW w:w="1188" w:type="dxa"/>
            <w:vAlign w:val="center"/>
          </w:tcPr>
          <w:p w14:paraId="27917F68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3D192EC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9FE2EEA" w14:textId="77777777" w:rsidR="00516744" w:rsidRDefault="00000000">
            <w:r>
              <w:t>6.210</w:t>
            </w:r>
          </w:p>
        </w:tc>
        <w:tc>
          <w:tcPr>
            <w:tcW w:w="1188" w:type="dxa"/>
            <w:vAlign w:val="center"/>
          </w:tcPr>
          <w:p w14:paraId="575AB646" w14:textId="77777777" w:rsidR="00516744" w:rsidRDefault="00000000">
            <w:r>
              <w:t>6.210</w:t>
            </w:r>
          </w:p>
        </w:tc>
        <w:tc>
          <w:tcPr>
            <w:tcW w:w="1188" w:type="dxa"/>
            <w:vAlign w:val="center"/>
          </w:tcPr>
          <w:p w14:paraId="4E0F9184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64E58FB" w14:textId="77777777" w:rsidR="00516744" w:rsidRDefault="00000000">
            <w:r>
              <w:t>2.500</w:t>
            </w:r>
          </w:p>
        </w:tc>
      </w:tr>
      <w:tr w:rsidR="00516744" w14:paraId="405B95EF" w14:textId="77777777">
        <w:tc>
          <w:tcPr>
            <w:tcW w:w="1013" w:type="dxa"/>
            <w:vAlign w:val="center"/>
          </w:tcPr>
          <w:p w14:paraId="2F598A64" w14:textId="77777777" w:rsidR="00516744" w:rsidRDefault="00000000">
            <w:r>
              <w:t>41</w:t>
            </w:r>
          </w:p>
        </w:tc>
        <w:tc>
          <w:tcPr>
            <w:tcW w:w="1188" w:type="dxa"/>
            <w:vAlign w:val="center"/>
          </w:tcPr>
          <w:p w14:paraId="191EF925" w14:textId="77777777" w:rsidR="00516744" w:rsidRDefault="00000000">
            <w:r>
              <w:t>TC4401[5818]</w:t>
            </w:r>
          </w:p>
        </w:tc>
        <w:tc>
          <w:tcPr>
            <w:tcW w:w="1188" w:type="dxa"/>
            <w:vAlign w:val="center"/>
          </w:tcPr>
          <w:p w14:paraId="5448B99C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05058638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FFABF14" w14:textId="77777777" w:rsidR="00516744" w:rsidRDefault="00000000">
            <w:r>
              <w:t>10.440</w:t>
            </w:r>
          </w:p>
        </w:tc>
        <w:tc>
          <w:tcPr>
            <w:tcW w:w="1188" w:type="dxa"/>
            <w:vAlign w:val="center"/>
          </w:tcPr>
          <w:p w14:paraId="1181269A" w14:textId="77777777" w:rsidR="00516744" w:rsidRDefault="00000000">
            <w:r>
              <w:t>10.440</w:t>
            </w:r>
          </w:p>
        </w:tc>
        <w:tc>
          <w:tcPr>
            <w:tcW w:w="1188" w:type="dxa"/>
            <w:vAlign w:val="center"/>
          </w:tcPr>
          <w:p w14:paraId="22B2AE99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BE0F674" w14:textId="77777777" w:rsidR="00516744" w:rsidRDefault="00000000">
            <w:r>
              <w:t>2.500</w:t>
            </w:r>
          </w:p>
        </w:tc>
      </w:tr>
      <w:tr w:rsidR="00516744" w14:paraId="6AF72A4D" w14:textId="77777777">
        <w:tc>
          <w:tcPr>
            <w:tcW w:w="1013" w:type="dxa"/>
            <w:vAlign w:val="center"/>
          </w:tcPr>
          <w:p w14:paraId="1493CAD8" w14:textId="77777777" w:rsidR="00516744" w:rsidRDefault="00000000">
            <w:r>
              <w:t>42</w:t>
            </w:r>
          </w:p>
        </w:tc>
        <w:tc>
          <w:tcPr>
            <w:tcW w:w="1188" w:type="dxa"/>
            <w:vAlign w:val="center"/>
          </w:tcPr>
          <w:p w14:paraId="04D96BDB" w14:textId="77777777" w:rsidR="00516744" w:rsidRDefault="00000000">
            <w:r>
              <w:t>TC4406</w:t>
            </w:r>
          </w:p>
        </w:tc>
        <w:tc>
          <w:tcPr>
            <w:tcW w:w="1188" w:type="dxa"/>
            <w:vAlign w:val="center"/>
          </w:tcPr>
          <w:p w14:paraId="240B6A8E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650393B0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545B96D" w14:textId="77777777" w:rsidR="00516744" w:rsidRDefault="00000000">
            <w:r>
              <w:t>19.650</w:t>
            </w:r>
          </w:p>
        </w:tc>
        <w:tc>
          <w:tcPr>
            <w:tcW w:w="1188" w:type="dxa"/>
            <w:vAlign w:val="center"/>
          </w:tcPr>
          <w:p w14:paraId="6EE7796A" w14:textId="77777777" w:rsidR="00516744" w:rsidRDefault="00000000">
            <w:r>
              <w:t>19.650</w:t>
            </w:r>
          </w:p>
        </w:tc>
        <w:tc>
          <w:tcPr>
            <w:tcW w:w="1188" w:type="dxa"/>
            <w:vAlign w:val="center"/>
          </w:tcPr>
          <w:p w14:paraId="4129CA26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B3CEA58" w14:textId="77777777" w:rsidR="00516744" w:rsidRDefault="00000000">
            <w:r>
              <w:t>2.500</w:t>
            </w:r>
          </w:p>
        </w:tc>
      </w:tr>
      <w:tr w:rsidR="00516744" w14:paraId="10C36648" w14:textId="77777777">
        <w:tc>
          <w:tcPr>
            <w:tcW w:w="1013" w:type="dxa"/>
            <w:vAlign w:val="center"/>
          </w:tcPr>
          <w:p w14:paraId="271EC163" w14:textId="77777777" w:rsidR="00516744" w:rsidRDefault="00000000">
            <w:r>
              <w:t>43</w:t>
            </w:r>
          </w:p>
        </w:tc>
        <w:tc>
          <w:tcPr>
            <w:tcW w:w="1188" w:type="dxa"/>
            <w:vAlign w:val="center"/>
          </w:tcPr>
          <w:p w14:paraId="61EDBEB7" w14:textId="77777777" w:rsidR="00516744" w:rsidRDefault="00000000">
            <w:r>
              <w:t>TC5502[6218]</w:t>
            </w:r>
          </w:p>
        </w:tc>
        <w:tc>
          <w:tcPr>
            <w:tcW w:w="1188" w:type="dxa"/>
            <w:vAlign w:val="center"/>
          </w:tcPr>
          <w:p w14:paraId="78BA64D1" w14:textId="77777777" w:rsidR="005167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21BAAD2C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1924595" w14:textId="77777777" w:rsidR="00516744" w:rsidRDefault="00000000">
            <w:r>
              <w:t>11.160</w:t>
            </w:r>
          </w:p>
        </w:tc>
        <w:tc>
          <w:tcPr>
            <w:tcW w:w="1188" w:type="dxa"/>
            <w:vAlign w:val="center"/>
          </w:tcPr>
          <w:p w14:paraId="33841B61" w14:textId="77777777" w:rsidR="00516744" w:rsidRDefault="00000000">
            <w:r>
              <w:t>11.160</w:t>
            </w:r>
          </w:p>
        </w:tc>
        <w:tc>
          <w:tcPr>
            <w:tcW w:w="1188" w:type="dxa"/>
            <w:vAlign w:val="center"/>
          </w:tcPr>
          <w:p w14:paraId="6E1B1F31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1889B88" w14:textId="77777777" w:rsidR="00516744" w:rsidRDefault="00000000">
            <w:r>
              <w:t>2.500</w:t>
            </w:r>
          </w:p>
        </w:tc>
      </w:tr>
      <w:tr w:rsidR="00516744" w14:paraId="6283D93D" w14:textId="77777777">
        <w:tc>
          <w:tcPr>
            <w:tcW w:w="1013" w:type="dxa"/>
            <w:vAlign w:val="center"/>
          </w:tcPr>
          <w:p w14:paraId="3337A2A3" w14:textId="77777777" w:rsidR="00516744" w:rsidRDefault="00000000">
            <w:r>
              <w:t>44</w:t>
            </w:r>
          </w:p>
        </w:tc>
        <w:tc>
          <w:tcPr>
            <w:tcW w:w="1188" w:type="dxa"/>
            <w:vAlign w:val="center"/>
          </w:tcPr>
          <w:p w14:paraId="78670FD1" w14:textId="77777777" w:rsidR="00516744" w:rsidRDefault="00000000">
            <w:r>
              <w:t>TC5502[6918]</w:t>
            </w:r>
          </w:p>
        </w:tc>
        <w:tc>
          <w:tcPr>
            <w:tcW w:w="1188" w:type="dxa"/>
            <w:vAlign w:val="center"/>
          </w:tcPr>
          <w:p w14:paraId="24D6C581" w14:textId="77777777" w:rsidR="005167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5E63B403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1FDC23D" w14:textId="77777777" w:rsidR="00516744" w:rsidRDefault="00000000">
            <w:r>
              <w:t>12.420</w:t>
            </w:r>
          </w:p>
        </w:tc>
        <w:tc>
          <w:tcPr>
            <w:tcW w:w="1188" w:type="dxa"/>
            <w:vAlign w:val="center"/>
          </w:tcPr>
          <w:p w14:paraId="6F116E42" w14:textId="77777777" w:rsidR="00516744" w:rsidRDefault="00000000">
            <w:r>
              <w:t>12.420</w:t>
            </w:r>
          </w:p>
        </w:tc>
        <w:tc>
          <w:tcPr>
            <w:tcW w:w="1188" w:type="dxa"/>
            <w:vAlign w:val="center"/>
          </w:tcPr>
          <w:p w14:paraId="0ABFBA7D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861FF16" w14:textId="77777777" w:rsidR="00516744" w:rsidRDefault="00000000">
            <w:r>
              <w:t>2.500</w:t>
            </w:r>
          </w:p>
        </w:tc>
      </w:tr>
      <w:tr w:rsidR="00516744" w14:paraId="47E90D3A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731E8E0" w14:textId="77777777" w:rsidR="00516744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0BFD2E8" w14:textId="77777777" w:rsidR="00516744" w:rsidRDefault="00000000">
            <w:r>
              <w:t>190.811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A0B0018" w14:textId="77777777" w:rsidR="00516744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430F958D" w14:textId="77777777" w:rsidR="00516744" w:rsidRDefault="00000000">
            <w:r>
              <w:t>2.500</w:t>
            </w:r>
          </w:p>
        </w:tc>
      </w:tr>
    </w:tbl>
    <w:p w14:paraId="52AD3D17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5B0D7F15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16744" w14:paraId="2F41ACD8" w14:textId="77777777">
        <w:tc>
          <w:tcPr>
            <w:tcW w:w="1013" w:type="dxa"/>
            <w:shd w:val="clear" w:color="auto" w:fill="E6E6E6"/>
            <w:vAlign w:val="center"/>
          </w:tcPr>
          <w:p w14:paraId="2FD13FC4" w14:textId="77777777" w:rsidR="00516744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98814B4" w14:textId="77777777" w:rsidR="00516744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8EF058" w14:textId="77777777" w:rsidR="00516744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A7273A" w14:textId="77777777" w:rsidR="00516744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998ABF2" w14:textId="77777777" w:rsidR="00516744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092E85" w14:textId="77777777" w:rsidR="00516744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4A625B" w14:textId="77777777" w:rsidR="00516744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8AC262E" w14:textId="77777777" w:rsidR="00516744" w:rsidRDefault="00000000">
            <w:pPr>
              <w:jc w:val="center"/>
            </w:pPr>
            <w:r>
              <w:t>传热系数</w:t>
            </w:r>
          </w:p>
        </w:tc>
      </w:tr>
      <w:tr w:rsidR="00516744" w14:paraId="4E3E70F2" w14:textId="77777777">
        <w:tc>
          <w:tcPr>
            <w:tcW w:w="1013" w:type="dxa"/>
            <w:vAlign w:val="center"/>
          </w:tcPr>
          <w:p w14:paraId="0590B729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BCF4776" w14:textId="77777777" w:rsidR="00516744" w:rsidRDefault="00000000">
            <w:r>
              <w:t>C1007</w:t>
            </w:r>
          </w:p>
        </w:tc>
        <w:tc>
          <w:tcPr>
            <w:tcW w:w="1188" w:type="dxa"/>
            <w:vAlign w:val="center"/>
          </w:tcPr>
          <w:p w14:paraId="79F529BE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D4F60D9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943445D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24A29454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0C212DC4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FE5641C" w14:textId="77777777" w:rsidR="00516744" w:rsidRDefault="00000000">
            <w:r>
              <w:t>2.500</w:t>
            </w:r>
          </w:p>
        </w:tc>
      </w:tr>
      <w:tr w:rsidR="00516744" w14:paraId="795D6761" w14:textId="77777777">
        <w:tc>
          <w:tcPr>
            <w:tcW w:w="1013" w:type="dxa"/>
            <w:vAlign w:val="center"/>
          </w:tcPr>
          <w:p w14:paraId="4C7FC79C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D198163" w14:textId="77777777" w:rsidR="00516744" w:rsidRDefault="00000000">
            <w:r>
              <w:t>C1008</w:t>
            </w:r>
          </w:p>
        </w:tc>
        <w:tc>
          <w:tcPr>
            <w:tcW w:w="1188" w:type="dxa"/>
            <w:vAlign w:val="center"/>
          </w:tcPr>
          <w:p w14:paraId="3685AB60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10C57BE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18EF402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3433BE5A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401A636E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F65398B" w14:textId="77777777" w:rsidR="00516744" w:rsidRDefault="00000000">
            <w:r>
              <w:t>2.500</w:t>
            </w:r>
          </w:p>
        </w:tc>
      </w:tr>
      <w:tr w:rsidR="00516744" w14:paraId="4D887CB2" w14:textId="77777777">
        <w:tc>
          <w:tcPr>
            <w:tcW w:w="1013" w:type="dxa"/>
            <w:vAlign w:val="center"/>
          </w:tcPr>
          <w:p w14:paraId="0F53E4EF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0825F7F" w14:textId="77777777" w:rsidR="00516744" w:rsidRDefault="00000000">
            <w:r>
              <w:t>C1009</w:t>
            </w:r>
          </w:p>
        </w:tc>
        <w:tc>
          <w:tcPr>
            <w:tcW w:w="1188" w:type="dxa"/>
            <w:vAlign w:val="center"/>
          </w:tcPr>
          <w:p w14:paraId="4496473B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4376FD5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DCA3091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00B623FD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668F5762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4182678" w14:textId="77777777" w:rsidR="00516744" w:rsidRDefault="00000000">
            <w:r>
              <w:t>2.500</w:t>
            </w:r>
          </w:p>
        </w:tc>
      </w:tr>
      <w:tr w:rsidR="00516744" w14:paraId="58675AFE" w14:textId="77777777">
        <w:tc>
          <w:tcPr>
            <w:tcW w:w="1013" w:type="dxa"/>
            <w:vAlign w:val="center"/>
          </w:tcPr>
          <w:p w14:paraId="08248DDC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7D62F88D" w14:textId="77777777" w:rsidR="00516744" w:rsidRDefault="00000000">
            <w:r>
              <w:t>C1010</w:t>
            </w:r>
          </w:p>
        </w:tc>
        <w:tc>
          <w:tcPr>
            <w:tcW w:w="1188" w:type="dxa"/>
            <w:vAlign w:val="center"/>
          </w:tcPr>
          <w:p w14:paraId="58E62BF0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13073A0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AD08803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7CFE881E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4BB8ED78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07AF721" w14:textId="77777777" w:rsidR="00516744" w:rsidRDefault="00000000">
            <w:r>
              <w:t>2.500</w:t>
            </w:r>
          </w:p>
        </w:tc>
      </w:tr>
      <w:tr w:rsidR="00516744" w14:paraId="4FE2328E" w14:textId="77777777">
        <w:tc>
          <w:tcPr>
            <w:tcW w:w="1013" w:type="dxa"/>
            <w:vAlign w:val="center"/>
          </w:tcPr>
          <w:p w14:paraId="101AB059" w14:textId="77777777" w:rsidR="005167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6AEBF349" w14:textId="77777777" w:rsidR="00516744" w:rsidRDefault="00000000">
            <w:r>
              <w:t>C1011</w:t>
            </w:r>
          </w:p>
        </w:tc>
        <w:tc>
          <w:tcPr>
            <w:tcW w:w="1188" w:type="dxa"/>
            <w:vAlign w:val="center"/>
          </w:tcPr>
          <w:p w14:paraId="78E1371F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30C86FC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2A372F3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137DA26E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55CD1ABE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887E17C" w14:textId="77777777" w:rsidR="00516744" w:rsidRDefault="00000000">
            <w:r>
              <w:t>2.500</w:t>
            </w:r>
          </w:p>
        </w:tc>
      </w:tr>
      <w:tr w:rsidR="00516744" w14:paraId="4907A0D4" w14:textId="77777777">
        <w:tc>
          <w:tcPr>
            <w:tcW w:w="1013" w:type="dxa"/>
            <w:vAlign w:val="center"/>
          </w:tcPr>
          <w:p w14:paraId="33BA49A1" w14:textId="77777777" w:rsidR="00516744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0CA76960" w14:textId="77777777" w:rsidR="00516744" w:rsidRDefault="00000000">
            <w:r>
              <w:t>C2012</w:t>
            </w:r>
          </w:p>
        </w:tc>
        <w:tc>
          <w:tcPr>
            <w:tcW w:w="1188" w:type="dxa"/>
            <w:vAlign w:val="center"/>
          </w:tcPr>
          <w:p w14:paraId="0D825115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B6D57DC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CD08CD5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37B78F29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17FBF230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786CA32" w14:textId="77777777" w:rsidR="00516744" w:rsidRDefault="00000000">
            <w:r>
              <w:t>2.500</w:t>
            </w:r>
          </w:p>
        </w:tc>
      </w:tr>
      <w:tr w:rsidR="00516744" w14:paraId="7CBB8891" w14:textId="77777777">
        <w:tc>
          <w:tcPr>
            <w:tcW w:w="1013" w:type="dxa"/>
            <w:vAlign w:val="center"/>
          </w:tcPr>
          <w:p w14:paraId="44B1B57D" w14:textId="77777777" w:rsidR="00516744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708C5965" w14:textId="77777777" w:rsidR="00516744" w:rsidRDefault="00000000">
            <w:r>
              <w:t>C2014</w:t>
            </w:r>
          </w:p>
        </w:tc>
        <w:tc>
          <w:tcPr>
            <w:tcW w:w="1188" w:type="dxa"/>
            <w:vAlign w:val="center"/>
          </w:tcPr>
          <w:p w14:paraId="534E617D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0FEE489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D92135E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77FDCE72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5EE5D3CA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1FAC746" w14:textId="77777777" w:rsidR="00516744" w:rsidRDefault="00000000">
            <w:r>
              <w:t>2.500</w:t>
            </w:r>
          </w:p>
        </w:tc>
      </w:tr>
      <w:tr w:rsidR="00516744" w14:paraId="3B576F30" w14:textId="77777777">
        <w:tc>
          <w:tcPr>
            <w:tcW w:w="1013" w:type="dxa"/>
            <w:vAlign w:val="center"/>
          </w:tcPr>
          <w:p w14:paraId="41730F19" w14:textId="77777777" w:rsidR="00516744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761705A0" w14:textId="77777777" w:rsidR="00516744" w:rsidRDefault="00000000">
            <w:r>
              <w:t>C2015</w:t>
            </w:r>
          </w:p>
        </w:tc>
        <w:tc>
          <w:tcPr>
            <w:tcW w:w="1188" w:type="dxa"/>
            <w:vAlign w:val="center"/>
          </w:tcPr>
          <w:p w14:paraId="6C3FB944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3B36681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47045FE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123A0707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572C64CB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D23A400" w14:textId="77777777" w:rsidR="00516744" w:rsidRDefault="00000000">
            <w:r>
              <w:t>2.500</w:t>
            </w:r>
          </w:p>
        </w:tc>
      </w:tr>
      <w:tr w:rsidR="00516744" w14:paraId="0EF7FF38" w14:textId="77777777">
        <w:tc>
          <w:tcPr>
            <w:tcW w:w="1013" w:type="dxa"/>
            <w:vAlign w:val="center"/>
          </w:tcPr>
          <w:p w14:paraId="24516074" w14:textId="77777777" w:rsidR="00516744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60EDF7B6" w14:textId="77777777" w:rsidR="00516744" w:rsidRDefault="00000000">
            <w:r>
              <w:t>C2016</w:t>
            </w:r>
          </w:p>
        </w:tc>
        <w:tc>
          <w:tcPr>
            <w:tcW w:w="1188" w:type="dxa"/>
            <w:vAlign w:val="center"/>
          </w:tcPr>
          <w:p w14:paraId="2444FC73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595A0DF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8493D5D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0CC3F506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549BB1A8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3FB68FF" w14:textId="77777777" w:rsidR="00516744" w:rsidRDefault="00000000">
            <w:r>
              <w:t>2.500</w:t>
            </w:r>
          </w:p>
        </w:tc>
      </w:tr>
      <w:tr w:rsidR="00516744" w14:paraId="634D6A08" w14:textId="77777777">
        <w:tc>
          <w:tcPr>
            <w:tcW w:w="1013" w:type="dxa"/>
            <w:vAlign w:val="center"/>
          </w:tcPr>
          <w:p w14:paraId="5B06AF21" w14:textId="77777777" w:rsidR="00516744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2A797023" w14:textId="77777777" w:rsidR="00516744" w:rsidRDefault="00000000">
            <w:r>
              <w:t>C2017</w:t>
            </w:r>
          </w:p>
        </w:tc>
        <w:tc>
          <w:tcPr>
            <w:tcW w:w="1188" w:type="dxa"/>
            <w:vAlign w:val="center"/>
          </w:tcPr>
          <w:p w14:paraId="0FCFBED1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FD81212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F3A1495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42345C04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6DBACEA8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296EEA1" w14:textId="77777777" w:rsidR="00516744" w:rsidRDefault="00000000">
            <w:r>
              <w:t>2.500</w:t>
            </w:r>
          </w:p>
        </w:tc>
      </w:tr>
      <w:tr w:rsidR="00516744" w14:paraId="281CF5C2" w14:textId="77777777">
        <w:tc>
          <w:tcPr>
            <w:tcW w:w="1013" w:type="dxa"/>
            <w:vAlign w:val="center"/>
          </w:tcPr>
          <w:p w14:paraId="2BE9A30D" w14:textId="77777777" w:rsidR="00516744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3D210403" w14:textId="77777777" w:rsidR="00516744" w:rsidRDefault="00000000">
            <w:r>
              <w:t>C2018</w:t>
            </w:r>
          </w:p>
        </w:tc>
        <w:tc>
          <w:tcPr>
            <w:tcW w:w="1188" w:type="dxa"/>
            <w:vAlign w:val="center"/>
          </w:tcPr>
          <w:p w14:paraId="36A3BC36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2782448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614AEA2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327C337A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61CF92C1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33DE23B" w14:textId="77777777" w:rsidR="00516744" w:rsidRDefault="00000000">
            <w:r>
              <w:t>2.500</w:t>
            </w:r>
          </w:p>
        </w:tc>
      </w:tr>
      <w:tr w:rsidR="00516744" w14:paraId="36165352" w14:textId="77777777">
        <w:tc>
          <w:tcPr>
            <w:tcW w:w="1013" w:type="dxa"/>
            <w:vAlign w:val="center"/>
          </w:tcPr>
          <w:p w14:paraId="7A0CE4EC" w14:textId="77777777" w:rsidR="00516744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5BB71C95" w14:textId="77777777" w:rsidR="00516744" w:rsidRDefault="00000000">
            <w:r>
              <w:t>C3009</w:t>
            </w:r>
          </w:p>
        </w:tc>
        <w:tc>
          <w:tcPr>
            <w:tcW w:w="1188" w:type="dxa"/>
            <w:vAlign w:val="center"/>
          </w:tcPr>
          <w:p w14:paraId="1AD05ADF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63ACF37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92C3F48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11847FE1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232AA299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5AC827A" w14:textId="77777777" w:rsidR="00516744" w:rsidRDefault="00000000">
            <w:r>
              <w:t>2.500</w:t>
            </w:r>
          </w:p>
        </w:tc>
      </w:tr>
      <w:tr w:rsidR="00516744" w14:paraId="0BFA2C57" w14:textId="77777777">
        <w:tc>
          <w:tcPr>
            <w:tcW w:w="1013" w:type="dxa"/>
            <w:vAlign w:val="center"/>
          </w:tcPr>
          <w:p w14:paraId="118731D4" w14:textId="77777777" w:rsidR="00516744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0A8F5EF8" w14:textId="77777777" w:rsidR="00516744" w:rsidRDefault="00000000">
            <w:r>
              <w:t>C3010</w:t>
            </w:r>
          </w:p>
        </w:tc>
        <w:tc>
          <w:tcPr>
            <w:tcW w:w="1188" w:type="dxa"/>
            <w:vAlign w:val="center"/>
          </w:tcPr>
          <w:p w14:paraId="393B187A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B26C5A1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9788C01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709FC605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3C7CAED8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64C6638" w14:textId="77777777" w:rsidR="00516744" w:rsidRDefault="00000000">
            <w:r>
              <w:t>2.500</w:t>
            </w:r>
          </w:p>
        </w:tc>
      </w:tr>
      <w:tr w:rsidR="00516744" w14:paraId="7CEFF992" w14:textId="77777777">
        <w:tc>
          <w:tcPr>
            <w:tcW w:w="1013" w:type="dxa"/>
            <w:vAlign w:val="center"/>
          </w:tcPr>
          <w:p w14:paraId="1783CFB6" w14:textId="77777777" w:rsidR="00516744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36C4453F" w14:textId="77777777" w:rsidR="00516744" w:rsidRDefault="00000000">
            <w:r>
              <w:t>C3011</w:t>
            </w:r>
          </w:p>
        </w:tc>
        <w:tc>
          <w:tcPr>
            <w:tcW w:w="1188" w:type="dxa"/>
            <w:vAlign w:val="center"/>
          </w:tcPr>
          <w:p w14:paraId="22A14A58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0ADDE3F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933ED47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6822A730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1474D9F2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1D9D5E7" w14:textId="77777777" w:rsidR="00516744" w:rsidRDefault="00000000">
            <w:r>
              <w:t>2.500</w:t>
            </w:r>
          </w:p>
        </w:tc>
      </w:tr>
      <w:tr w:rsidR="00516744" w14:paraId="05D433B6" w14:textId="77777777">
        <w:tc>
          <w:tcPr>
            <w:tcW w:w="1013" w:type="dxa"/>
            <w:vAlign w:val="center"/>
          </w:tcPr>
          <w:p w14:paraId="1D466382" w14:textId="77777777" w:rsidR="00516744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3064234E" w14:textId="77777777" w:rsidR="00516744" w:rsidRDefault="00000000">
            <w:r>
              <w:t>C3012</w:t>
            </w:r>
          </w:p>
        </w:tc>
        <w:tc>
          <w:tcPr>
            <w:tcW w:w="1188" w:type="dxa"/>
            <w:vAlign w:val="center"/>
          </w:tcPr>
          <w:p w14:paraId="0CAB4034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0CACEB4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F6891A1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09A796D9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7D52AFA3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828F1E1" w14:textId="77777777" w:rsidR="00516744" w:rsidRDefault="00000000">
            <w:r>
              <w:t>2.500</w:t>
            </w:r>
          </w:p>
        </w:tc>
      </w:tr>
      <w:tr w:rsidR="00516744" w14:paraId="32F8183F" w14:textId="77777777">
        <w:tc>
          <w:tcPr>
            <w:tcW w:w="1013" w:type="dxa"/>
            <w:vAlign w:val="center"/>
          </w:tcPr>
          <w:p w14:paraId="38D080F8" w14:textId="77777777" w:rsidR="00516744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31F0783F" w14:textId="77777777" w:rsidR="00516744" w:rsidRDefault="00000000">
            <w:r>
              <w:t>C3013</w:t>
            </w:r>
          </w:p>
        </w:tc>
        <w:tc>
          <w:tcPr>
            <w:tcW w:w="1188" w:type="dxa"/>
            <w:vAlign w:val="center"/>
          </w:tcPr>
          <w:p w14:paraId="7141CDAB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47C0F96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66EA7B7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7E24D01F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655141C0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95452C4" w14:textId="77777777" w:rsidR="00516744" w:rsidRDefault="00000000">
            <w:r>
              <w:t>2.500</w:t>
            </w:r>
          </w:p>
        </w:tc>
      </w:tr>
      <w:tr w:rsidR="00516744" w14:paraId="7A9DAF7D" w14:textId="77777777">
        <w:tc>
          <w:tcPr>
            <w:tcW w:w="1013" w:type="dxa"/>
            <w:vAlign w:val="center"/>
          </w:tcPr>
          <w:p w14:paraId="72C70A37" w14:textId="77777777" w:rsidR="00516744" w:rsidRDefault="00000000">
            <w:r>
              <w:t>17</w:t>
            </w:r>
          </w:p>
        </w:tc>
        <w:tc>
          <w:tcPr>
            <w:tcW w:w="1188" w:type="dxa"/>
            <w:vAlign w:val="center"/>
          </w:tcPr>
          <w:p w14:paraId="58DFDE4F" w14:textId="77777777" w:rsidR="00516744" w:rsidRDefault="00000000">
            <w:r>
              <w:t>C3014</w:t>
            </w:r>
          </w:p>
        </w:tc>
        <w:tc>
          <w:tcPr>
            <w:tcW w:w="1188" w:type="dxa"/>
            <w:vAlign w:val="center"/>
          </w:tcPr>
          <w:p w14:paraId="1F606022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F54AD40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E87533A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2890D640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57782A98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806DECA" w14:textId="77777777" w:rsidR="00516744" w:rsidRDefault="00000000">
            <w:r>
              <w:t>2.500</w:t>
            </w:r>
          </w:p>
        </w:tc>
      </w:tr>
      <w:tr w:rsidR="00516744" w14:paraId="47E434D2" w14:textId="77777777">
        <w:tc>
          <w:tcPr>
            <w:tcW w:w="1013" w:type="dxa"/>
            <w:vAlign w:val="center"/>
          </w:tcPr>
          <w:p w14:paraId="0E6252E3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D128755" w14:textId="77777777" w:rsidR="00516744" w:rsidRDefault="00000000">
            <w:r>
              <w:t>C3015</w:t>
            </w:r>
          </w:p>
        </w:tc>
        <w:tc>
          <w:tcPr>
            <w:tcW w:w="1188" w:type="dxa"/>
            <w:vAlign w:val="center"/>
          </w:tcPr>
          <w:p w14:paraId="7ADEC2E8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EE84860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02D5BB9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2724A1AC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435B18AE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8CE92D8" w14:textId="77777777" w:rsidR="00516744" w:rsidRDefault="00000000">
            <w:r>
              <w:t>2.500</w:t>
            </w:r>
          </w:p>
        </w:tc>
      </w:tr>
      <w:tr w:rsidR="00516744" w14:paraId="450AD7AD" w14:textId="77777777">
        <w:tc>
          <w:tcPr>
            <w:tcW w:w="1013" w:type="dxa"/>
            <w:vAlign w:val="center"/>
          </w:tcPr>
          <w:p w14:paraId="18CB39A7" w14:textId="77777777" w:rsidR="00516744" w:rsidRDefault="00000000">
            <w:r>
              <w:lastRenderedPageBreak/>
              <w:t>19</w:t>
            </w:r>
          </w:p>
        </w:tc>
        <w:tc>
          <w:tcPr>
            <w:tcW w:w="1188" w:type="dxa"/>
            <w:vAlign w:val="center"/>
          </w:tcPr>
          <w:p w14:paraId="476F7B95" w14:textId="77777777" w:rsidR="00516744" w:rsidRDefault="00000000">
            <w:r>
              <w:t>C4011</w:t>
            </w:r>
          </w:p>
        </w:tc>
        <w:tc>
          <w:tcPr>
            <w:tcW w:w="1188" w:type="dxa"/>
            <w:vAlign w:val="center"/>
          </w:tcPr>
          <w:p w14:paraId="1AE4DAA6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8A4CBC6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52A50FB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0371962A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379A68BB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9B08C80" w14:textId="77777777" w:rsidR="00516744" w:rsidRDefault="00000000">
            <w:r>
              <w:t>2.500</w:t>
            </w:r>
          </w:p>
        </w:tc>
      </w:tr>
      <w:tr w:rsidR="00516744" w14:paraId="1FE95EC3" w14:textId="77777777">
        <w:tc>
          <w:tcPr>
            <w:tcW w:w="1013" w:type="dxa"/>
            <w:vAlign w:val="center"/>
          </w:tcPr>
          <w:p w14:paraId="4C00E522" w14:textId="77777777" w:rsidR="00516744" w:rsidRDefault="00000000">
            <w:r>
              <w:t>20</w:t>
            </w:r>
          </w:p>
        </w:tc>
        <w:tc>
          <w:tcPr>
            <w:tcW w:w="1188" w:type="dxa"/>
            <w:vAlign w:val="center"/>
          </w:tcPr>
          <w:p w14:paraId="596328A9" w14:textId="77777777" w:rsidR="00516744" w:rsidRDefault="00000000">
            <w:r>
              <w:t>C4012</w:t>
            </w:r>
          </w:p>
        </w:tc>
        <w:tc>
          <w:tcPr>
            <w:tcW w:w="1188" w:type="dxa"/>
            <w:vAlign w:val="center"/>
          </w:tcPr>
          <w:p w14:paraId="4C1BB708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E498D5D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6C1125C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77EA2AA3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6D729989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0791361" w14:textId="77777777" w:rsidR="00516744" w:rsidRDefault="00000000">
            <w:r>
              <w:t>2.500</w:t>
            </w:r>
          </w:p>
        </w:tc>
      </w:tr>
      <w:tr w:rsidR="00516744" w14:paraId="21D7D3A8" w14:textId="77777777">
        <w:tc>
          <w:tcPr>
            <w:tcW w:w="1013" w:type="dxa"/>
            <w:vAlign w:val="center"/>
          </w:tcPr>
          <w:p w14:paraId="56E50F3E" w14:textId="77777777" w:rsidR="00516744" w:rsidRDefault="00000000">
            <w:r>
              <w:t>21</w:t>
            </w:r>
          </w:p>
        </w:tc>
        <w:tc>
          <w:tcPr>
            <w:tcW w:w="1188" w:type="dxa"/>
            <w:vAlign w:val="center"/>
          </w:tcPr>
          <w:p w14:paraId="2C86A467" w14:textId="77777777" w:rsidR="00516744" w:rsidRDefault="00000000">
            <w:r>
              <w:t>C4013</w:t>
            </w:r>
          </w:p>
        </w:tc>
        <w:tc>
          <w:tcPr>
            <w:tcW w:w="1188" w:type="dxa"/>
            <w:vAlign w:val="center"/>
          </w:tcPr>
          <w:p w14:paraId="445DC5F4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C8006DE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6945BB3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748EAED3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20D5DBD3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75EFB34" w14:textId="77777777" w:rsidR="00516744" w:rsidRDefault="00000000">
            <w:r>
              <w:t>2.500</w:t>
            </w:r>
          </w:p>
        </w:tc>
      </w:tr>
      <w:tr w:rsidR="00516744" w14:paraId="0DA3D5D3" w14:textId="77777777">
        <w:tc>
          <w:tcPr>
            <w:tcW w:w="1013" w:type="dxa"/>
            <w:vAlign w:val="center"/>
          </w:tcPr>
          <w:p w14:paraId="6FDF9EBB" w14:textId="77777777" w:rsidR="00516744" w:rsidRDefault="00000000">
            <w:r>
              <w:t>22</w:t>
            </w:r>
          </w:p>
        </w:tc>
        <w:tc>
          <w:tcPr>
            <w:tcW w:w="1188" w:type="dxa"/>
            <w:vAlign w:val="center"/>
          </w:tcPr>
          <w:p w14:paraId="70D96FCE" w14:textId="77777777" w:rsidR="00516744" w:rsidRDefault="00000000">
            <w:r>
              <w:t>C4014</w:t>
            </w:r>
          </w:p>
        </w:tc>
        <w:tc>
          <w:tcPr>
            <w:tcW w:w="1188" w:type="dxa"/>
            <w:vAlign w:val="center"/>
          </w:tcPr>
          <w:p w14:paraId="60A3260C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6DF79012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D5EEA17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4D474F65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43BDA3C4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D407A61" w14:textId="77777777" w:rsidR="00516744" w:rsidRDefault="00000000">
            <w:r>
              <w:t>2.500</w:t>
            </w:r>
          </w:p>
        </w:tc>
      </w:tr>
      <w:tr w:rsidR="00516744" w14:paraId="3D34654A" w14:textId="77777777">
        <w:tc>
          <w:tcPr>
            <w:tcW w:w="1013" w:type="dxa"/>
            <w:vAlign w:val="center"/>
          </w:tcPr>
          <w:p w14:paraId="614EB96C" w14:textId="77777777" w:rsidR="00516744" w:rsidRDefault="00000000">
            <w:r>
              <w:t>23</w:t>
            </w:r>
          </w:p>
        </w:tc>
        <w:tc>
          <w:tcPr>
            <w:tcW w:w="1188" w:type="dxa"/>
            <w:vAlign w:val="center"/>
          </w:tcPr>
          <w:p w14:paraId="242C3FCC" w14:textId="77777777" w:rsidR="00516744" w:rsidRDefault="00000000">
            <w:r>
              <w:t>C4015</w:t>
            </w:r>
          </w:p>
        </w:tc>
        <w:tc>
          <w:tcPr>
            <w:tcW w:w="1188" w:type="dxa"/>
            <w:vAlign w:val="center"/>
          </w:tcPr>
          <w:p w14:paraId="50984D99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7DE5D446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50D7EA2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21BFFAC6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5D044363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79A156B" w14:textId="77777777" w:rsidR="00516744" w:rsidRDefault="00000000">
            <w:r>
              <w:t>2.500</w:t>
            </w:r>
          </w:p>
        </w:tc>
      </w:tr>
      <w:tr w:rsidR="00516744" w14:paraId="600C7F14" w14:textId="77777777">
        <w:tc>
          <w:tcPr>
            <w:tcW w:w="1013" w:type="dxa"/>
            <w:vAlign w:val="center"/>
          </w:tcPr>
          <w:p w14:paraId="1E1EA34C" w14:textId="77777777" w:rsidR="00516744" w:rsidRDefault="00000000">
            <w:r>
              <w:t>24</w:t>
            </w:r>
          </w:p>
        </w:tc>
        <w:tc>
          <w:tcPr>
            <w:tcW w:w="1188" w:type="dxa"/>
            <w:vAlign w:val="center"/>
          </w:tcPr>
          <w:p w14:paraId="186B652A" w14:textId="77777777" w:rsidR="00516744" w:rsidRDefault="00000000">
            <w:r>
              <w:t>C4016</w:t>
            </w:r>
          </w:p>
        </w:tc>
        <w:tc>
          <w:tcPr>
            <w:tcW w:w="1188" w:type="dxa"/>
            <w:vAlign w:val="center"/>
          </w:tcPr>
          <w:p w14:paraId="6B14CBD4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17DC8079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1397090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139FE62F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784E5072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F7113AB" w14:textId="77777777" w:rsidR="00516744" w:rsidRDefault="00000000">
            <w:r>
              <w:t>2.500</w:t>
            </w:r>
          </w:p>
        </w:tc>
      </w:tr>
      <w:tr w:rsidR="00516744" w14:paraId="68203C39" w14:textId="77777777">
        <w:tc>
          <w:tcPr>
            <w:tcW w:w="1013" w:type="dxa"/>
            <w:vAlign w:val="center"/>
          </w:tcPr>
          <w:p w14:paraId="5A741B20" w14:textId="77777777" w:rsidR="00516744" w:rsidRDefault="00000000">
            <w:r>
              <w:t>25</w:t>
            </w:r>
          </w:p>
        </w:tc>
        <w:tc>
          <w:tcPr>
            <w:tcW w:w="1188" w:type="dxa"/>
            <w:vAlign w:val="center"/>
          </w:tcPr>
          <w:p w14:paraId="334173F1" w14:textId="77777777" w:rsidR="00516744" w:rsidRDefault="00000000">
            <w:r>
              <w:t>C4017</w:t>
            </w:r>
          </w:p>
        </w:tc>
        <w:tc>
          <w:tcPr>
            <w:tcW w:w="1188" w:type="dxa"/>
            <w:vAlign w:val="center"/>
          </w:tcPr>
          <w:p w14:paraId="7109ABCE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1B10F413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47048A7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12A02103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241F2AC3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AB836EE" w14:textId="77777777" w:rsidR="00516744" w:rsidRDefault="00000000">
            <w:r>
              <w:t>2.500</w:t>
            </w:r>
          </w:p>
        </w:tc>
      </w:tr>
      <w:tr w:rsidR="00516744" w14:paraId="7A1AAE93" w14:textId="77777777">
        <w:tc>
          <w:tcPr>
            <w:tcW w:w="1013" w:type="dxa"/>
            <w:vAlign w:val="center"/>
          </w:tcPr>
          <w:p w14:paraId="37B348E6" w14:textId="77777777" w:rsidR="00516744" w:rsidRDefault="00000000">
            <w:r>
              <w:t>26</w:t>
            </w:r>
          </w:p>
        </w:tc>
        <w:tc>
          <w:tcPr>
            <w:tcW w:w="1188" w:type="dxa"/>
            <w:vAlign w:val="center"/>
          </w:tcPr>
          <w:p w14:paraId="7400727F" w14:textId="77777777" w:rsidR="00516744" w:rsidRDefault="00000000">
            <w:r>
              <w:t>C5006</w:t>
            </w:r>
          </w:p>
        </w:tc>
        <w:tc>
          <w:tcPr>
            <w:tcW w:w="1188" w:type="dxa"/>
            <w:vAlign w:val="center"/>
          </w:tcPr>
          <w:p w14:paraId="50357543" w14:textId="77777777" w:rsidR="005167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2DE06063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3DE6FAA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576E7AFD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44711886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1C693A3" w14:textId="77777777" w:rsidR="00516744" w:rsidRDefault="00000000">
            <w:r>
              <w:t>2.500</w:t>
            </w:r>
          </w:p>
        </w:tc>
      </w:tr>
      <w:tr w:rsidR="00516744" w14:paraId="08BEA5EC" w14:textId="77777777">
        <w:tc>
          <w:tcPr>
            <w:tcW w:w="1013" w:type="dxa"/>
            <w:vAlign w:val="center"/>
          </w:tcPr>
          <w:p w14:paraId="6CA83FDA" w14:textId="77777777" w:rsidR="00516744" w:rsidRDefault="00000000">
            <w:r>
              <w:t>27</w:t>
            </w:r>
          </w:p>
        </w:tc>
        <w:tc>
          <w:tcPr>
            <w:tcW w:w="1188" w:type="dxa"/>
            <w:vAlign w:val="center"/>
          </w:tcPr>
          <w:p w14:paraId="0DA6712E" w14:textId="77777777" w:rsidR="00516744" w:rsidRDefault="00000000">
            <w:r>
              <w:t>C5007</w:t>
            </w:r>
          </w:p>
        </w:tc>
        <w:tc>
          <w:tcPr>
            <w:tcW w:w="1188" w:type="dxa"/>
            <w:vAlign w:val="center"/>
          </w:tcPr>
          <w:p w14:paraId="4550A33D" w14:textId="77777777" w:rsidR="005167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41933779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7C3EE67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429DD044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3B4B9B4B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E9156E0" w14:textId="77777777" w:rsidR="00516744" w:rsidRDefault="00000000">
            <w:r>
              <w:t>2.500</w:t>
            </w:r>
          </w:p>
        </w:tc>
      </w:tr>
      <w:tr w:rsidR="00516744" w14:paraId="75986B44" w14:textId="77777777">
        <w:tc>
          <w:tcPr>
            <w:tcW w:w="1013" w:type="dxa"/>
            <w:vAlign w:val="center"/>
          </w:tcPr>
          <w:p w14:paraId="14EFFA58" w14:textId="77777777" w:rsidR="00516744" w:rsidRDefault="00000000">
            <w:r>
              <w:t>28</w:t>
            </w:r>
          </w:p>
        </w:tc>
        <w:tc>
          <w:tcPr>
            <w:tcW w:w="1188" w:type="dxa"/>
            <w:vAlign w:val="center"/>
          </w:tcPr>
          <w:p w14:paraId="5563D0DE" w14:textId="77777777" w:rsidR="00516744" w:rsidRDefault="00000000">
            <w:r>
              <w:t>C5008</w:t>
            </w:r>
          </w:p>
        </w:tc>
        <w:tc>
          <w:tcPr>
            <w:tcW w:w="1188" w:type="dxa"/>
            <w:vAlign w:val="center"/>
          </w:tcPr>
          <w:p w14:paraId="7150B8C0" w14:textId="77777777" w:rsidR="005167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40CC915D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2F1811E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05F317B2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59E0B931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D2D801C" w14:textId="77777777" w:rsidR="00516744" w:rsidRDefault="00000000">
            <w:r>
              <w:t>2.500</w:t>
            </w:r>
          </w:p>
        </w:tc>
      </w:tr>
      <w:tr w:rsidR="00516744" w14:paraId="6E0DDB76" w14:textId="77777777">
        <w:tc>
          <w:tcPr>
            <w:tcW w:w="1013" w:type="dxa"/>
            <w:vAlign w:val="center"/>
          </w:tcPr>
          <w:p w14:paraId="7357F946" w14:textId="77777777" w:rsidR="00516744" w:rsidRDefault="00000000">
            <w:r>
              <w:t>29</w:t>
            </w:r>
          </w:p>
        </w:tc>
        <w:tc>
          <w:tcPr>
            <w:tcW w:w="1188" w:type="dxa"/>
            <w:vAlign w:val="center"/>
          </w:tcPr>
          <w:p w14:paraId="1102F016" w14:textId="77777777" w:rsidR="00516744" w:rsidRDefault="00000000">
            <w:r>
              <w:t>C5009</w:t>
            </w:r>
          </w:p>
        </w:tc>
        <w:tc>
          <w:tcPr>
            <w:tcW w:w="1188" w:type="dxa"/>
            <w:vAlign w:val="center"/>
          </w:tcPr>
          <w:p w14:paraId="38C146FF" w14:textId="77777777" w:rsidR="005167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69CD77A8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A744BC4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2A8B489D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3C6D8188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00F17B8" w14:textId="77777777" w:rsidR="00516744" w:rsidRDefault="00000000">
            <w:r>
              <w:t>2.500</w:t>
            </w:r>
          </w:p>
        </w:tc>
      </w:tr>
      <w:tr w:rsidR="00516744" w14:paraId="02E51C0E" w14:textId="77777777">
        <w:tc>
          <w:tcPr>
            <w:tcW w:w="1013" w:type="dxa"/>
            <w:vAlign w:val="center"/>
          </w:tcPr>
          <w:p w14:paraId="24A9341B" w14:textId="77777777" w:rsidR="00516744" w:rsidRDefault="00000000">
            <w:r>
              <w:t>30</w:t>
            </w:r>
          </w:p>
        </w:tc>
        <w:tc>
          <w:tcPr>
            <w:tcW w:w="1188" w:type="dxa"/>
            <w:vAlign w:val="center"/>
          </w:tcPr>
          <w:p w14:paraId="0A40BB91" w14:textId="77777777" w:rsidR="00516744" w:rsidRDefault="00000000">
            <w:r>
              <w:t>C5010</w:t>
            </w:r>
          </w:p>
        </w:tc>
        <w:tc>
          <w:tcPr>
            <w:tcW w:w="1188" w:type="dxa"/>
            <w:vAlign w:val="center"/>
          </w:tcPr>
          <w:p w14:paraId="70684F4A" w14:textId="77777777" w:rsidR="005167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6CB6AAC3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6C1F5CC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49FF6FCC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6770B308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9913683" w14:textId="77777777" w:rsidR="00516744" w:rsidRDefault="00000000">
            <w:r>
              <w:t>2.500</w:t>
            </w:r>
          </w:p>
        </w:tc>
      </w:tr>
      <w:tr w:rsidR="00516744" w14:paraId="5FABD0A0" w14:textId="77777777">
        <w:tc>
          <w:tcPr>
            <w:tcW w:w="1013" w:type="dxa"/>
            <w:vAlign w:val="center"/>
          </w:tcPr>
          <w:p w14:paraId="2A71FE1C" w14:textId="77777777" w:rsidR="00516744" w:rsidRDefault="00000000">
            <w:r>
              <w:t>31</w:t>
            </w:r>
          </w:p>
        </w:tc>
        <w:tc>
          <w:tcPr>
            <w:tcW w:w="1188" w:type="dxa"/>
            <w:vAlign w:val="center"/>
          </w:tcPr>
          <w:p w14:paraId="722E346A" w14:textId="77777777" w:rsidR="00516744" w:rsidRDefault="00000000">
            <w:r>
              <w:t>C5011</w:t>
            </w:r>
          </w:p>
        </w:tc>
        <w:tc>
          <w:tcPr>
            <w:tcW w:w="1188" w:type="dxa"/>
            <w:vAlign w:val="center"/>
          </w:tcPr>
          <w:p w14:paraId="719DB8D8" w14:textId="77777777" w:rsidR="005167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4AC93DDD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55729D1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1BEC0B4C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497A2A51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EB638BE" w14:textId="77777777" w:rsidR="00516744" w:rsidRDefault="00000000">
            <w:r>
              <w:t>2.500</w:t>
            </w:r>
          </w:p>
        </w:tc>
      </w:tr>
      <w:tr w:rsidR="00516744" w14:paraId="35BD4FDD" w14:textId="77777777">
        <w:tc>
          <w:tcPr>
            <w:tcW w:w="1013" w:type="dxa"/>
            <w:vAlign w:val="center"/>
          </w:tcPr>
          <w:p w14:paraId="5D6F70DA" w14:textId="77777777" w:rsidR="00516744" w:rsidRDefault="00000000">
            <w:r>
              <w:t>32</w:t>
            </w:r>
          </w:p>
        </w:tc>
        <w:tc>
          <w:tcPr>
            <w:tcW w:w="1188" w:type="dxa"/>
            <w:vAlign w:val="center"/>
          </w:tcPr>
          <w:p w14:paraId="17493629" w14:textId="77777777" w:rsidR="00516744" w:rsidRDefault="00000000">
            <w:r>
              <w:t>C5012</w:t>
            </w:r>
          </w:p>
        </w:tc>
        <w:tc>
          <w:tcPr>
            <w:tcW w:w="1188" w:type="dxa"/>
            <w:vAlign w:val="center"/>
          </w:tcPr>
          <w:p w14:paraId="6EAF8A00" w14:textId="77777777" w:rsidR="005167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5F4E0A4C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FEDFFD1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787BD894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423095EF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CF4C884" w14:textId="77777777" w:rsidR="00516744" w:rsidRDefault="00000000">
            <w:r>
              <w:t>2.500</w:t>
            </w:r>
          </w:p>
        </w:tc>
      </w:tr>
      <w:tr w:rsidR="00516744" w14:paraId="5EE0974E" w14:textId="77777777">
        <w:tc>
          <w:tcPr>
            <w:tcW w:w="1013" w:type="dxa"/>
            <w:vAlign w:val="center"/>
          </w:tcPr>
          <w:p w14:paraId="3AAD97F1" w14:textId="77777777" w:rsidR="00516744" w:rsidRDefault="00000000">
            <w:r>
              <w:t>33</w:t>
            </w:r>
          </w:p>
        </w:tc>
        <w:tc>
          <w:tcPr>
            <w:tcW w:w="1188" w:type="dxa"/>
            <w:vAlign w:val="center"/>
          </w:tcPr>
          <w:p w14:paraId="30AADD68" w14:textId="77777777" w:rsidR="00516744" w:rsidRDefault="00000000">
            <w:r>
              <w:t>TC2204</w:t>
            </w:r>
          </w:p>
        </w:tc>
        <w:tc>
          <w:tcPr>
            <w:tcW w:w="1188" w:type="dxa"/>
            <w:vAlign w:val="center"/>
          </w:tcPr>
          <w:p w14:paraId="25FCA4FE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8525F51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B1F855C" w14:textId="77777777" w:rsidR="00516744" w:rsidRDefault="00000000">
            <w:r>
              <w:t>8.100</w:t>
            </w:r>
          </w:p>
        </w:tc>
        <w:tc>
          <w:tcPr>
            <w:tcW w:w="1188" w:type="dxa"/>
            <w:vAlign w:val="center"/>
          </w:tcPr>
          <w:p w14:paraId="434BF995" w14:textId="77777777" w:rsidR="00516744" w:rsidRDefault="00000000">
            <w:r>
              <w:t>8.100</w:t>
            </w:r>
          </w:p>
        </w:tc>
        <w:tc>
          <w:tcPr>
            <w:tcW w:w="1188" w:type="dxa"/>
            <w:vAlign w:val="center"/>
          </w:tcPr>
          <w:p w14:paraId="54B296D4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2512AB7" w14:textId="77777777" w:rsidR="00516744" w:rsidRDefault="00000000">
            <w:r>
              <w:t>2.500</w:t>
            </w:r>
          </w:p>
        </w:tc>
      </w:tr>
      <w:tr w:rsidR="00516744" w14:paraId="3807F434" w14:textId="77777777">
        <w:tc>
          <w:tcPr>
            <w:tcW w:w="1013" w:type="dxa"/>
            <w:vAlign w:val="center"/>
          </w:tcPr>
          <w:p w14:paraId="69196998" w14:textId="77777777" w:rsidR="00516744" w:rsidRDefault="00000000">
            <w:r>
              <w:t>34</w:t>
            </w:r>
          </w:p>
        </w:tc>
        <w:tc>
          <w:tcPr>
            <w:tcW w:w="1188" w:type="dxa"/>
            <w:vAlign w:val="center"/>
          </w:tcPr>
          <w:p w14:paraId="0EF4D965" w14:textId="77777777" w:rsidR="00516744" w:rsidRDefault="00000000">
            <w:r>
              <w:t>TC3304</w:t>
            </w:r>
          </w:p>
        </w:tc>
        <w:tc>
          <w:tcPr>
            <w:tcW w:w="1188" w:type="dxa"/>
            <w:vAlign w:val="center"/>
          </w:tcPr>
          <w:p w14:paraId="62449DC1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D64D970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0F6A636" w14:textId="77777777" w:rsidR="00516744" w:rsidRDefault="00000000">
            <w:r>
              <w:t>8.100</w:t>
            </w:r>
          </w:p>
        </w:tc>
        <w:tc>
          <w:tcPr>
            <w:tcW w:w="1188" w:type="dxa"/>
            <w:vAlign w:val="center"/>
          </w:tcPr>
          <w:p w14:paraId="3153174C" w14:textId="77777777" w:rsidR="00516744" w:rsidRDefault="00000000">
            <w:r>
              <w:t>8.100</w:t>
            </w:r>
          </w:p>
        </w:tc>
        <w:tc>
          <w:tcPr>
            <w:tcW w:w="1188" w:type="dxa"/>
            <w:vAlign w:val="center"/>
          </w:tcPr>
          <w:p w14:paraId="5BB1827E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3E80B57" w14:textId="77777777" w:rsidR="00516744" w:rsidRDefault="00000000">
            <w:r>
              <w:t>2.500</w:t>
            </w:r>
          </w:p>
        </w:tc>
      </w:tr>
      <w:tr w:rsidR="00516744" w14:paraId="5D50C2E2" w14:textId="77777777">
        <w:tc>
          <w:tcPr>
            <w:tcW w:w="1013" w:type="dxa"/>
            <w:vAlign w:val="center"/>
          </w:tcPr>
          <w:p w14:paraId="24304270" w14:textId="77777777" w:rsidR="00516744" w:rsidRDefault="00000000">
            <w:r>
              <w:t>35</w:t>
            </w:r>
          </w:p>
        </w:tc>
        <w:tc>
          <w:tcPr>
            <w:tcW w:w="1188" w:type="dxa"/>
            <w:vAlign w:val="center"/>
          </w:tcPr>
          <w:p w14:paraId="6A718A77" w14:textId="77777777" w:rsidR="00516744" w:rsidRDefault="00000000">
            <w:r>
              <w:t>TC4405</w:t>
            </w:r>
          </w:p>
        </w:tc>
        <w:tc>
          <w:tcPr>
            <w:tcW w:w="1188" w:type="dxa"/>
            <w:vAlign w:val="center"/>
          </w:tcPr>
          <w:p w14:paraId="20D9F7E2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65076E38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91C415E" w14:textId="77777777" w:rsidR="00516744" w:rsidRDefault="00000000">
            <w:r>
              <w:t>8.100</w:t>
            </w:r>
          </w:p>
        </w:tc>
        <w:tc>
          <w:tcPr>
            <w:tcW w:w="1188" w:type="dxa"/>
            <w:vAlign w:val="center"/>
          </w:tcPr>
          <w:p w14:paraId="7C04A9FB" w14:textId="77777777" w:rsidR="00516744" w:rsidRDefault="00000000">
            <w:r>
              <w:t>8.100</w:t>
            </w:r>
          </w:p>
        </w:tc>
        <w:tc>
          <w:tcPr>
            <w:tcW w:w="1188" w:type="dxa"/>
            <w:vAlign w:val="center"/>
          </w:tcPr>
          <w:p w14:paraId="59FA0588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7B31C47" w14:textId="77777777" w:rsidR="00516744" w:rsidRDefault="00000000">
            <w:r>
              <w:t>2.500</w:t>
            </w:r>
          </w:p>
        </w:tc>
      </w:tr>
      <w:tr w:rsidR="00516744" w14:paraId="7072B409" w14:textId="77777777">
        <w:tc>
          <w:tcPr>
            <w:tcW w:w="1013" w:type="dxa"/>
            <w:vAlign w:val="center"/>
          </w:tcPr>
          <w:p w14:paraId="7E5131F0" w14:textId="77777777" w:rsidR="00516744" w:rsidRDefault="00000000">
            <w:r>
              <w:t>36</w:t>
            </w:r>
          </w:p>
        </w:tc>
        <w:tc>
          <w:tcPr>
            <w:tcW w:w="1188" w:type="dxa"/>
            <w:vAlign w:val="center"/>
          </w:tcPr>
          <w:p w14:paraId="0BF5BC3A" w14:textId="77777777" w:rsidR="00516744" w:rsidRDefault="00000000">
            <w:r>
              <w:t>TC5501</w:t>
            </w:r>
          </w:p>
        </w:tc>
        <w:tc>
          <w:tcPr>
            <w:tcW w:w="1188" w:type="dxa"/>
            <w:vAlign w:val="center"/>
          </w:tcPr>
          <w:p w14:paraId="6D42B03E" w14:textId="77777777" w:rsidR="005167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32703D0D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6E2DF63" w14:textId="77777777" w:rsidR="00516744" w:rsidRDefault="00000000">
            <w:r>
              <w:t>8.100</w:t>
            </w:r>
          </w:p>
        </w:tc>
        <w:tc>
          <w:tcPr>
            <w:tcW w:w="1188" w:type="dxa"/>
            <w:vAlign w:val="center"/>
          </w:tcPr>
          <w:p w14:paraId="18A08D44" w14:textId="77777777" w:rsidR="00516744" w:rsidRDefault="00000000">
            <w:r>
              <w:t>8.100</w:t>
            </w:r>
          </w:p>
        </w:tc>
        <w:tc>
          <w:tcPr>
            <w:tcW w:w="1188" w:type="dxa"/>
            <w:vAlign w:val="center"/>
          </w:tcPr>
          <w:p w14:paraId="62583B4C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DE7CB64" w14:textId="77777777" w:rsidR="00516744" w:rsidRDefault="00000000">
            <w:r>
              <w:t>2.500</w:t>
            </w:r>
          </w:p>
        </w:tc>
      </w:tr>
      <w:tr w:rsidR="00516744" w14:paraId="67FCE0BA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B71AF15" w14:textId="77777777" w:rsidR="00516744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356B589" w14:textId="77777777" w:rsidR="00516744" w:rsidRDefault="00000000">
            <w:r>
              <w:t>98.550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407F1AD1" w14:textId="77777777" w:rsidR="00516744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673499CB" w14:textId="77777777" w:rsidR="00516744" w:rsidRDefault="00000000">
            <w:r>
              <w:t>2.500</w:t>
            </w:r>
          </w:p>
        </w:tc>
      </w:tr>
    </w:tbl>
    <w:p w14:paraId="6B46338F" w14:textId="77777777" w:rsidR="00516744" w:rsidRDefault="005167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F34D5AE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28F6613C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16744" w14:paraId="06BF5C50" w14:textId="77777777">
        <w:tc>
          <w:tcPr>
            <w:tcW w:w="1013" w:type="dxa"/>
            <w:shd w:val="clear" w:color="auto" w:fill="E6E6E6"/>
            <w:vAlign w:val="center"/>
          </w:tcPr>
          <w:p w14:paraId="0EFCF95E" w14:textId="77777777" w:rsidR="00516744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9F731F7" w14:textId="77777777" w:rsidR="00516744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B4487A7" w14:textId="77777777" w:rsidR="00516744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F14F0FA" w14:textId="77777777" w:rsidR="00516744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6D8274" w14:textId="77777777" w:rsidR="00516744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132A1F7" w14:textId="77777777" w:rsidR="00516744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7C4417" w14:textId="77777777" w:rsidR="00516744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04D0B82" w14:textId="77777777" w:rsidR="00516744" w:rsidRDefault="00000000">
            <w:pPr>
              <w:jc w:val="center"/>
            </w:pPr>
            <w:r>
              <w:t>传热系数</w:t>
            </w:r>
          </w:p>
        </w:tc>
      </w:tr>
      <w:tr w:rsidR="00516744" w14:paraId="76B7C429" w14:textId="77777777">
        <w:tc>
          <w:tcPr>
            <w:tcW w:w="1013" w:type="dxa"/>
            <w:vAlign w:val="center"/>
          </w:tcPr>
          <w:p w14:paraId="7645139E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30E9B32" w14:textId="77777777" w:rsidR="00516744" w:rsidRDefault="00000000">
            <w:r>
              <w:t>C1012</w:t>
            </w:r>
          </w:p>
        </w:tc>
        <w:tc>
          <w:tcPr>
            <w:tcW w:w="1188" w:type="dxa"/>
            <w:vAlign w:val="center"/>
          </w:tcPr>
          <w:p w14:paraId="72649E4F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91A320A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CFE6E7F" w14:textId="77777777" w:rsidR="00516744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67E1AED7" w14:textId="77777777" w:rsidR="00516744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57FD4A7E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B1F9C31" w14:textId="77777777" w:rsidR="00516744" w:rsidRDefault="00000000">
            <w:r>
              <w:t>2.500</w:t>
            </w:r>
          </w:p>
        </w:tc>
      </w:tr>
      <w:tr w:rsidR="00516744" w14:paraId="50F3AC55" w14:textId="77777777">
        <w:tc>
          <w:tcPr>
            <w:tcW w:w="1013" w:type="dxa"/>
            <w:vAlign w:val="center"/>
          </w:tcPr>
          <w:p w14:paraId="02ED5A3A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6AB03F6" w14:textId="77777777" w:rsidR="00516744" w:rsidRDefault="00000000">
            <w:r>
              <w:t>C1026</w:t>
            </w:r>
          </w:p>
        </w:tc>
        <w:tc>
          <w:tcPr>
            <w:tcW w:w="1188" w:type="dxa"/>
            <w:vAlign w:val="center"/>
          </w:tcPr>
          <w:p w14:paraId="49C3EA9B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C0C1EE9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80AD258" w14:textId="77777777" w:rsidR="00516744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523463FE" w14:textId="77777777" w:rsidR="00516744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3EECE203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0A765A8" w14:textId="77777777" w:rsidR="00516744" w:rsidRDefault="00000000">
            <w:r>
              <w:t>2.500</w:t>
            </w:r>
          </w:p>
        </w:tc>
      </w:tr>
      <w:tr w:rsidR="00516744" w14:paraId="4CE78359" w14:textId="77777777">
        <w:tc>
          <w:tcPr>
            <w:tcW w:w="1013" w:type="dxa"/>
            <w:vAlign w:val="center"/>
          </w:tcPr>
          <w:p w14:paraId="2F270B9A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7F4DACE" w14:textId="77777777" w:rsidR="00516744" w:rsidRDefault="00000000">
            <w:r>
              <w:t>C1027</w:t>
            </w:r>
          </w:p>
        </w:tc>
        <w:tc>
          <w:tcPr>
            <w:tcW w:w="1188" w:type="dxa"/>
            <w:vAlign w:val="center"/>
          </w:tcPr>
          <w:p w14:paraId="577ACBBA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CE695EF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512B2DC" w14:textId="77777777" w:rsidR="00516744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4964953C" w14:textId="77777777" w:rsidR="00516744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32BE0D8B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01A52CE" w14:textId="77777777" w:rsidR="00516744" w:rsidRDefault="00000000">
            <w:r>
              <w:t>2.500</w:t>
            </w:r>
          </w:p>
        </w:tc>
      </w:tr>
      <w:tr w:rsidR="00516744" w14:paraId="17A90B6E" w14:textId="77777777">
        <w:tc>
          <w:tcPr>
            <w:tcW w:w="1013" w:type="dxa"/>
            <w:vAlign w:val="center"/>
          </w:tcPr>
          <w:p w14:paraId="68A6D75A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63A098B8" w14:textId="77777777" w:rsidR="00516744" w:rsidRDefault="00000000">
            <w:r>
              <w:t>C1028</w:t>
            </w:r>
          </w:p>
        </w:tc>
        <w:tc>
          <w:tcPr>
            <w:tcW w:w="1188" w:type="dxa"/>
            <w:vAlign w:val="center"/>
          </w:tcPr>
          <w:p w14:paraId="230FC2CE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EB12B42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DD55552" w14:textId="77777777" w:rsidR="00516744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5C371C87" w14:textId="77777777" w:rsidR="00516744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494E5CE8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E4EFF67" w14:textId="77777777" w:rsidR="00516744" w:rsidRDefault="00000000">
            <w:r>
              <w:t>2.500</w:t>
            </w:r>
          </w:p>
        </w:tc>
      </w:tr>
      <w:tr w:rsidR="00516744" w14:paraId="5E03FE0A" w14:textId="77777777">
        <w:tc>
          <w:tcPr>
            <w:tcW w:w="1013" w:type="dxa"/>
            <w:vAlign w:val="center"/>
          </w:tcPr>
          <w:p w14:paraId="4B283BD9" w14:textId="77777777" w:rsidR="005167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618CD935" w14:textId="77777777" w:rsidR="00516744" w:rsidRDefault="00000000">
            <w:r>
              <w:t>C1029</w:t>
            </w:r>
          </w:p>
        </w:tc>
        <w:tc>
          <w:tcPr>
            <w:tcW w:w="1188" w:type="dxa"/>
            <w:vAlign w:val="center"/>
          </w:tcPr>
          <w:p w14:paraId="7375BD3D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6E9B816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F47DF43" w14:textId="77777777" w:rsidR="00516744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134CDAD2" w14:textId="77777777" w:rsidR="00516744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067356BA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1D2C609" w14:textId="77777777" w:rsidR="00516744" w:rsidRDefault="00000000">
            <w:r>
              <w:t>2.500</w:t>
            </w:r>
          </w:p>
        </w:tc>
      </w:tr>
      <w:tr w:rsidR="00516744" w14:paraId="7FCE2839" w14:textId="77777777">
        <w:tc>
          <w:tcPr>
            <w:tcW w:w="1013" w:type="dxa"/>
            <w:vAlign w:val="center"/>
          </w:tcPr>
          <w:p w14:paraId="5A35BD5E" w14:textId="77777777" w:rsidR="00516744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5AAEA307" w14:textId="77777777" w:rsidR="00516744" w:rsidRDefault="00000000">
            <w:r>
              <w:t>C2019</w:t>
            </w:r>
          </w:p>
        </w:tc>
        <w:tc>
          <w:tcPr>
            <w:tcW w:w="1188" w:type="dxa"/>
            <w:vAlign w:val="center"/>
          </w:tcPr>
          <w:p w14:paraId="78B12240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E7BE1DE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194DBCA" w14:textId="77777777" w:rsidR="00516744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36C09B91" w14:textId="77777777" w:rsidR="00516744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161CD295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AC76DDA" w14:textId="77777777" w:rsidR="00516744" w:rsidRDefault="00000000">
            <w:r>
              <w:t>2.500</w:t>
            </w:r>
          </w:p>
        </w:tc>
      </w:tr>
      <w:tr w:rsidR="00516744" w14:paraId="39EC8A73" w14:textId="77777777">
        <w:tc>
          <w:tcPr>
            <w:tcW w:w="1013" w:type="dxa"/>
            <w:vAlign w:val="center"/>
          </w:tcPr>
          <w:p w14:paraId="22E9FF6E" w14:textId="77777777" w:rsidR="00516744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05F8E805" w14:textId="77777777" w:rsidR="00516744" w:rsidRDefault="00000000">
            <w:r>
              <w:t>C2024</w:t>
            </w:r>
          </w:p>
        </w:tc>
        <w:tc>
          <w:tcPr>
            <w:tcW w:w="1188" w:type="dxa"/>
            <w:vAlign w:val="center"/>
          </w:tcPr>
          <w:p w14:paraId="38E9BF1D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A559752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09B122F" w14:textId="77777777" w:rsidR="00516744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18157669" w14:textId="77777777" w:rsidR="00516744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0A6C4BC0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7A2C1AA" w14:textId="77777777" w:rsidR="00516744" w:rsidRDefault="00000000">
            <w:r>
              <w:t>2.500</w:t>
            </w:r>
          </w:p>
        </w:tc>
      </w:tr>
      <w:tr w:rsidR="00516744" w14:paraId="4F5BFA4E" w14:textId="77777777">
        <w:tc>
          <w:tcPr>
            <w:tcW w:w="1013" w:type="dxa"/>
            <w:vAlign w:val="center"/>
          </w:tcPr>
          <w:p w14:paraId="428822A3" w14:textId="77777777" w:rsidR="00516744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7BA59E47" w14:textId="77777777" w:rsidR="00516744" w:rsidRDefault="00000000">
            <w:r>
              <w:t>C3016</w:t>
            </w:r>
          </w:p>
        </w:tc>
        <w:tc>
          <w:tcPr>
            <w:tcW w:w="1188" w:type="dxa"/>
            <w:vAlign w:val="center"/>
          </w:tcPr>
          <w:p w14:paraId="1BB60C8C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20C08FD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2C1993F" w14:textId="77777777" w:rsidR="00516744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2820B65E" w14:textId="77777777" w:rsidR="00516744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0A00FBA2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2C23444" w14:textId="77777777" w:rsidR="00516744" w:rsidRDefault="00000000">
            <w:r>
              <w:t>2.500</w:t>
            </w:r>
          </w:p>
        </w:tc>
      </w:tr>
      <w:tr w:rsidR="00516744" w14:paraId="1CA9BD30" w14:textId="77777777">
        <w:tc>
          <w:tcPr>
            <w:tcW w:w="1013" w:type="dxa"/>
            <w:vAlign w:val="center"/>
          </w:tcPr>
          <w:p w14:paraId="169E67DE" w14:textId="77777777" w:rsidR="00516744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560367D8" w14:textId="77777777" w:rsidR="00516744" w:rsidRDefault="00000000">
            <w:r>
              <w:t>C3021</w:t>
            </w:r>
          </w:p>
        </w:tc>
        <w:tc>
          <w:tcPr>
            <w:tcW w:w="1188" w:type="dxa"/>
            <w:vAlign w:val="center"/>
          </w:tcPr>
          <w:p w14:paraId="5BB3AC26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6E0101D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CD6E800" w14:textId="77777777" w:rsidR="00516744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4B8F1C12" w14:textId="77777777" w:rsidR="00516744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4C34B0BC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C6D001B" w14:textId="77777777" w:rsidR="00516744" w:rsidRDefault="00000000">
            <w:r>
              <w:t>2.500</w:t>
            </w:r>
          </w:p>
        </w:tc>
      </w:tr>
      <w:tr w:rsidR="00516744" w14:paraId="010B1629" w14:textId="77777777">
        <w:tc>
          <w:tcPr>
            <w:tcW w:w="1013" w:type="dxa"/>
            <w:vAlign w:val="center"/>
          </w:tcPr>
          <w:p w14:paraId="36CBA8D0" w14:textId="77777777" w:rsidR="00516744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3E180D41" w14:textId="77777777" w:rsidR="00516744" w:rsidRDefault="00000000">
            <w:r>
              <w:t>C4018</w:t>
            </w:r>
          </w:p>
        </w:tc>
        <w:tc>
          <w:tcPr>
            <w:tcW w:w="1188" w:type="dxa"/>
            <w:vAlign w:val="center"/>
          </w:tcPr>
          <w:p w14:paraId="3BC13A59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7EE849F6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06A5635" w14:textId="77777777" w:rsidR="00516744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7A7A0232" w14:textId="77777777" w:rsidR="00516744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35B33B4A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7F65AED" w14:textId="77777777" w:rsidR="00516744" w:rsidRDefault="00000000">
            <w:r>
              <w:t>2.500</w:t>
            </w:r>
          </w:p>
        </w:tc>
      </w:tr>
      <w:tr w:rsidR="00516744" w14:paraId="45D36B96" w14:textId="77777777">
        <w:tc>
          <w:tcPr>
            <w:tcW w:w="1013" w:type="dxa"/>
            <w:vAlign w:val="center"/>
          </w:tcPr>
          <w:p w14:paraId="215DD121" w14:textId="77777777" w:rsidR="00516744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272C953D" w14:textId="77777777" w:rsidR="00516744" w:rsidRDefault="00000000">
            <w:r>
              <w:t>C4023</w:t>
            </w:r>
          </w:p>
        </w:tc>
        <w:tc>
          <w:tcPr>
            <w:tcW w:w="1188" w:type="dxa"/>
            <w:vAlign w:val="center"/>
          </w:tcPr>
          <w:p w14:paraId="7466179E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0BA4F16A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1CE25AE" w14:textId="77777777" w:rsidR="00516744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6C886A90" w14:textId="77777777" w:rsidR="00516744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486CF4CC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6F811E6" w14:textId="77777777" w:rsidR="00516744" w:rsidRDefault="00000000">
            <w:r>
              <w:t>2.500</w:t>
            </w:r>
          </w:p>
        </w:tc>
      </w:tr>
      <w:tr w:rsidR="00516744" w14:paraId="306ACB92" w14:textId="77777777">
        <w:tc>
          <w:tcPr>
            <w:tcW w:w="1013" w:type="dxa"/>
            <w:vAlign w:val="center"/>
          </w:tcPr>
          <w:p w14:paraId="5AD33AD3" w14:textId="77777777" w:rsidR="00516744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7484889E" w14:textId="77777777" w:rsidR="00516744" w:rsidRDefault="00000000">
            <w:r>
              <w:t>C5013</w:t>
            </w:r>
          </w:p>
        </w:tc>
        <w:tc>
          <w:tcPr>
            <w:tcW w:w="1188" w:type="dxa"/>
            <w:vAlign w:val="center"/>
          </w:tcPr>
          <w:p w14:paraId="1B79F8AE" w14:textId="77777777" w:rsidR="005167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3145F89D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45F6ADC" w14:textId="77777777" w:rsidR="00516744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3B93733B" w14:textId="77777777" w:rsidR="00516744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22B87B32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A5B020F" w14:textId="77777777" w:rsidR="00516744" w:rsidRDefault="00000000">
            <w:r>
              <w:t>2.500</w:t>
            </w:r>
          </w:p>
        </w:tc>
      </w:tr>
      <w:tr w:rsidR="00516744" w14:paraId="20606DC0" w14:textId="77777777">
        <w:tc>
          <w:tcPr>
            <w:tcW w:w="1013" w:type="dxa"/>
            <w:vAlign w:val="center"/>
          </w:tcPr>
          <w:p w14:paraId="0C107CE1" w14:textId="77777777" w:rsidR="00516744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6F93793C" w14:textId="77777777" w:rsidR="00516744" w:rsidRDefault="00000000">
            <w:r>
              <w:t>TC2202[1518]</w:t>
            </w:r>
          </w:p>
        </w:tc>
        <w:tc>
          <w:tcPr>
            <w:tcW w:w="1188" w:type="dxa"/>
            <w:vAlign w:val="center"/>
          </w:tcPr>
          <w:p w14:paraId="079EE72A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616ED2D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895DD04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584CE474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18E5159A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77A7828" w14:textId="77777777" w:rsidR="00516744" w:rsidRDefault="00000000">
            <w:r>
              <w:t>2.500</w:t>
            </w:r>
          </w:p>
        </w:tc>
      </w:tr>
      <w:tr w:rsidR="00516744" w14:paraId="1B38864C" w14:textId="77777777">
        <w:tc>
          <w:tcPr>
            <w:tcW w:w="1013" w:type="dxa"/>
            <w:vAlign w:val="center"/>
          </w:tcPr>
          <w:p w14:paraId="2E5F22B6" w14:textId="77777777" w:rsidR="00516744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12C3704B" w14:textId="77777777" w:rsidR="00516744" w:rsidRDefault="00000000">
            <w:r>
              <w:t>TC2202[4618]</w:t>
            </w:r>
          </w:p>
        </w:tc>
        <w:tc>
          <w:tcPr>
            <w:tcW w:w="1188" w:type="dxa"/>
            <w:vAlign w:val="center"/>
          </w:tcPr>
          <w:p w14:paraId="6EB7AE5B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7A8D358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2C09B3B" w14:textId="77777777" w:rsidR="00516744" w:rsidRDefault="00000000">
            <w:r>
              <w:t>8.280</w:t>
            </w:r>
          </w:p>
        </w:tc>
        <w:tc>
          <w:tcPr>
            <w:tcW w:w="1188" w:type="dxa"/>
            <w:vAlign w:val="center"/>
          </w:tcPr>
          <w:p w14:paraId="720FEC1D" w14:textId="77777777" w:rsidR="00516744" w:rsidRDefault="00000000">
            <w:r>
              <w:t>8.280</w:t>
            </w:r>
          </w:p>
        </w:tc>
        <w:tc>
          <w:tcPr>
            <w:tcW w:w="1188" w:type="dxa"/>
            <w:vAlign w:val="center"/>
          </w:tcPr>
          <w:p w14:paraId="67E211E3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6D52D52" w14:textId="77777777" w:rsidR="00516744" w:rsidRDefault="00000000">
            <w:r>
              <w:t>2.500</w:t>
            </w:r>
          </w:p>
        </w:tc>
      </w:tr>
      <w:tr w:rsidR="00516744" w14:paraId="411FD09E" w14:textId="77777777">
        <w:tc>
          <w:tcPr>
            <w:tcW w:w="1013" w:type="dxa"/>
            <w:vAlign w:val="center"/>
          </w:tcPr>
          <w:p w14:paraId="6284CD7A" w14:textId="77777777" w:rsidR="00516744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1BCBA02F" w14:textId="77777777" w:rsidR="00516744" w:rsidRDefault="00000000">
            <w:r>
              <w:t>TC3303</w:t>
            </w:r>
          </w:p>
        </w:tc>
        <w:tc>
          <w:tcPr>
            <w:tcW w:w="1188" w:type="dxa"/>
            <w:vAlign w:val="center"/>
          </w:tcPr>
          <w:p w14:paraId="6DCCDCE6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7435BBD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E2348FD" w14:textId="77777777" w:rsidR="00516744" w:rsidRDefault="00000000">
            <w:r>
              <w:t>9.150</w:t>
            </w:r>
          </w:p>
        </w:tc>
        <w:tc>
          <w:tcPr>
            <w:tcW w:w="1188" w:type="dxa"/>
            <w:vAlign w:val="center"/>
          </w:tcPr>
          <w:p w14:paraId="4AB3D7E5" w14:textId="77777777" w:rsidR="00516744" w:rsidRDefault="00000000">
            <w:r>
              <w:t>9.150</w:t>
            </w:r>
          </w:p>
        </w:tc>
        <w:tc>
          <w:tcPr>
            <w:tcW w:w="1188" w:type="dxa"/>
            <w:vAlign w:val="center"/>
          </w:tcPr>
          <w:p w14:paraId="706E38B1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F81C999" w14:textId="77777777" w:rsidR="00516744" w:rsidRDefault="00000000">
            <w:r>
              <w:t>2.500</w:t>
            </w:r>
          </w:p>
        </w:tc>
      </w:tr>
      <w:tr w:rsidR="00516744" w14:paraId="581F1077" w14:textId="77777777">
        <w:tc>
          <w:tcPr>
            <w:tcW w:w="1013" w:type="dxa"/>
            <w:vAlign w:val="center"/>
          </w:tcPr>
          <w:p w14:paraId="7C9315A9" w14:textId="77777777" w:rsidR="00516744" w:rsidRDefault="00000000">
            <w:r>
              <w:lastRenderedPageBreak/>
              <w:t>16</w:t>
            </w:r>
          </w:p>
        </w:tc>
        <w:tc>
          <w:tcPr>
            <w:tcW w:w="1188" w:type="dxa"/>
            <w:vAlign w:val="center"/>
          </w:tcPr>
          <w:p w14:paraId="31B2F38D" w14:textId="77777777" w:rsidR="00516744" w:rsidRDefault="00000000">
            <w:r>
              <w:t>TC4403[3018]</w:t>
            </w:r>
          </w:p>
        </w:tc>
        <w:tc>
          <w:tcPr>
            <w:tcW w:w="1188" w:type="dxa"/>
            <w:vAlign w:val="center"/>
          </w:tcPr>
          <w:p w14:paraId="39362524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6D3BA367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3F891A4" w14:textId="77777777" w:rsidR="00516744" w:rsidRDefault="00000000">
            <w:r>
              <w:t>5.490</w:t>
            </w:r>
          </w:p>
        </w:tc>
        <w:tc>
          <w:tcPr>
            <w:tcW w:w="1188" w:type="dxa"/>
            <w:vAlign w:val="center"/>
          </w:tcPr>
          <w:p w14:paraId="11F817B9" w14:textId="77777777" w:rsidR="00516744" w:rsidRDefault="00000000">
            <w:r>
              <w:t>5.490</w:t>
            </w:r>
          </w:p>
        </w:tc>
        <w:tc>
          <w:tcPr>
            <w:tcW w:w="1188" w:type="dxa"/>
            <w:vAlign w:val="center"/>
          </w:tcPr>
          <w:p w14:paraId="75B2D132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81065D2" w14:textId="77777777" w:rsidR="00516744" w:rsidRDefault="00000000">
            <w:r>
              <w:t>2.500</w:t>
            </w:r>
          </w:p>
        </w:tc>
      </w:tr>
      <w:tr w:rsidR="00516744" w14:paraId="62236027" w14:textId="77777777">
        <w:tc>
          <w:tcPr>
            <w:tcW w:w="1013" w:type="dxa"/>
            <w:vAlign w:val="center"/>
          </w:tcPr>
          <w:p w14:paraId="3AC783A4" w14:textId="77777777" w:rsidR="00516744" w:rsidRDefault="00000000">
            <w:r>
              <w:t>17</w:t>
            </w:r>
          </w:p>
        </w:tc>
        <w:tc>
          <w:tcPr>
            <w:tcW w:w="1188" w:type="dxa"/>
            <w:vAlign w:val="center"/>
          </w:tcPr>
          <w:p w14:paraId="1311FF53" w14:textId="77777777" w:rsidR="00516744" w:rsidRDefault="00000000">
            <w:r>
              <w:t>TC4403[3118]</w:t>
            </w:r>
          </w:p>
        </w:tc>
        <w:tc>
          <w:tcPr>
            <w:tcW w:w="1188" w:type="dxa"/>
            <w:vAlign w:val="center"/>
          </w:tcPr>
          <w:p w14:paraId="347CD757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45DE352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0E69BE8" w14:textId="77777777" w:rsidR="00516744" w:rsidRDefault="00000000">
            <w:r>
              <w:t>5.490</w:t>
            </w:r>
          </w:p>
        </w:tc>
        <w:tc>
          <w:tcPr>
            <w:tcW w:w="1188" w:type="dxa"/>
            <w:vAlign w:val="center"/>
          </w:tcPr>
          <w:p w14:paraId="79F7C1F5" w14:textId="77777777" w:rsidR="00516744" w:rsidRDefault="00000000">
            <w:r>
              <w:t>5.490</w:t>
            </w:r>
          </w:p>
        </w:tc>
        <w:tc>
          <w:tcPr>
            <w:tcW w:w="1188" w:type="dxa"/>
            <w:vAlign w:val="center"/>
          </w:tcPr>
          <w:p w14:paraId="30D8DA6D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A405C58" w14:textId="77777777" w:rsidR="00516744" w:rsidRDefault="00000000">
            <w:r>
              <w:t>2.500</w:t>
            </w:r>
          </w:p>
        </w:tc>
      </w:tr>
      <w:tr w:rsidR="00516744" w14:paraId="2C669DFF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22C9D40" w14:textId="77777777" w:rsidR="00516744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4995501" w14:textId="77777777" w:rsidR="00516744" w:rsidRDefault="00000000">
            <w:r>
              <w:t>52.710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95EB60D" w14:textId="77777777" w:rsidR="00516744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117ABB0D" w14:textId="77777777" w:rsidR="00516744" w:rsidRDefault="00000000">
            <w:r>
              <w:t>2.500</w:t>
            </w:r>
          </w:p>
        </w:tc>
      </w:tr>
    </w:tbl>
    <w:p w14:paraId="77C7FC07" w14:textId="77777777" w:rsidR="00516744" w:rsidRDefault="005167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E1C81D1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36AD10B5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16744" w14:paraId="0E3EA6C7" w14:textId="77777777">
        <w:tc>
          <w:tcPr>
            <w:tcW w:w="1013" w:type="dxa"/>
            <w:shd w:val="clear" w:color="auto" w:fill="E6E6E6"/>
            <w:vAlign w:val="center"/>
          </w:tcPr>
          <w:p w14:paraId="2866CB2B" w14:textId="77777777" w:rsidR="00516744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A8CFB2E" w14:textId="77777777" w:rsidR="00516744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8CBCEC" w14:textId="77777777" w:rsidR="00516744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B387FD3" w14:textId="77777777" w:rsidR="00516744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18CB68A" w14:textId="77777777" w:rsidR="00516744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E43B3C2" w14:textId="77777777" w:rsidR="00516744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653FB56" w14:textId="77777777" w:rsidR="00516744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EDDCE43" w14:textId="77777777" w:rsidR="00516744" w:rsidRDefault="00000000">
            <w:pPr>
              <w:jc w:val="center"/>
            </w:pPr>
            <w:r>
              <w:t>传热系数</w:t>
            </w:r>
          </w:p>
        </w:tc>
      </w:tr>
      <w:tr w:rsidR="00516744" w14:paraId="7DB0FE34" w14:textId="77777777">
        <w:tc>
          <w:tcPr>
            <w:tcW w:w="1013" w:type="dxa"/>
            <w:vAlign w:val="center"/>
          </w:tcPr>
          <w:p w14:paraId="1490C9E2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19D8F50" w14:textId="77777777" w:rsidR="00516744" w:rsidRDefault="00000000">
            <w:r>
              <w:t>C1001</w:t>
            </w:r>
          </w:p>
        </w:tc>
        <w:tc>
          <w:tcPr>
            <w:tcW w:w="1188" w:type="dxa"/>
            <w:vAlign w:val="center"/>
          </w:tcPr>
          <w:p w14:paraId="648FA9FB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678EBAE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7F668D3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63202ECE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64B091F7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4DC979B" w14:textId="77777777" w:rsidR="00516744" w:rsidRDefault="00000000">
            <w:r>
              <w:t>2.500</w:t>
            </w:r>
          </w:p>
        </w:tc>
      </w:tr>
      <w:tr w:rsidR="00516744" w14:paraId="18AC2EC9" w14:textId="77777777">
        <w:tc>
          <w:tcPr>
            <w:tcW w:w="1013" w:type="dxa"/>
            <w:vAlign w:val="center"/>
          </w:tcPr>
          <w:p w14:paraId="0A151C7C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6F283CE" w14:textId="77777777" w:rsidR="00516744" w:rsidRDefault="00000000">
            <w:r>
              <w:t>C1002</w:t>
            </w:r>
          </w:p>
        </w:tc>
        <w:tc>
          <w:tcPr>
            <w:tcW w:w="1188" w:type="dxa"/>
            <w:vAlign w:val="center"/>
          </w:tcPr>
          <w:p w14:paraId="00B76FF9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84F59C8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7341B95" w14:textId="77777777" w:rsidR="00516744" w:rsidRDefault="00000000">
            <w:r>
              <w:t>1.950</w:t>
            </w:r>
          </w:p>
        </w:tc>
        <w:tc>
          <w:tcPr>
            <w:tcW w:w="1188" w:type="dxa"/>
            <w:vAlign w:val="center"/>
          </w:tcPr>
          <w:p w14:paraId="651304DF" w14:textId="77777777" w:rsidR="00516744" w:rsidRDefault="00000000">
            <w:r>
              <w:t>1.950</w:t>
            </w:r>
          </w:p>
        </w:tc>
        <w:tc>
          <w:tcPr>
            <w:tcW w:w="1188" w:type="dxa"/>
            <w:vAlign w:val="center"/>
          </w:tcPr>
          <w:p w14:paraId="25AECA29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D8E56FE" w14:textId="77777777" w:rsidR="00516744" w:rsidRDefault="00000000">
            <w:r>
              <w:t>2.500</w:t>
            </w:r>
          </w:p>
        </w:tc>
      </w:tr>
      <w:tr w:rsidR="00516744" w14:paraId="09F50CEF" w14:textId="77777777">
        <w:tc>
          <w:tcPr>
            <w:tcW w:w="1013" w:type="dxa"/>
            <w:vAlign w:val="center"/>
          </w:tcPr>
          <w:p w14:paraId="208B86B3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3BB44EA" w14:textId="77777777" w:rsidR="00516744" w:rsidRDefault="00000000">
            <w:r>
              <w:t>C1003</w:t>
            </w:r>
          </w:p>
        </w:tc>
        <w:tc>
          <w:tcPr>
            <w:tcW w:w="1188" w:type="dxa"/>
            <w:vAlign w:val="center"/>
          </w:tcPr>
          <w:p w14:paraId="624F8E36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10F9937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E75A686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328250D3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4C638917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18F1A6A" w14:textId="77777777" w:rsidR="00516744" w:rsidRDefault="00000000">
            <w:r>
              <w:t>2.500</w:t>
            </w:r>
          </w:p>
        </w:tc>
      </w:tr>
      <w:tr w:rsidR="00516744" w14:paraId="370551EB" w14:textId="77777777">
        <w:tc>
          <w:tcPr>
            <w:tcW w:w="1013" w:type="dxa"/>
            <w:vAlign w:val="center"/>
          </w:tcPr>
          <w:p w14:paraId="18FDD7B0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D482A84" w14:textId="77777777" w:rsidR="00516744" w:rsidRDefault="00000000">
            <w:r>
              <w:t>C1004</w:t>
            </w:r>
          </w:p>
        </w:tc>
        <w:tc>
          <w:tcPr>
            <w:tcW w:w="1188" w:type="dxa"/>
            <w:vAlign w:val="center"/>
          </w:tcPr>
          <w:p w14:paraId="3493F0E8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A8DBDCA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AB6A921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6C831A0C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7C8B2E00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270A8B8" w14:textId="77777777" w:rsidR="00516744" w:rsidRDefault="00000000">
            <w:r>
              <w:t>2.500</w:t>
            </w:r>
          </w:p>
        </w:tc>
      </w:tr>
      <w:tr w:rsidR="00516744" w14:paraId="4C3EF8ED" w14:textId="77777777">
        <w:tc>
          <w:tcPr>
            <w:tcW w:w="1013" w:type="dxa"/>
            <w:vAlign w:val="center"/>
          </w:tcPr>
          <w:p w14:paraId="62246B41" w14:textId="77777777" w:rsidR="005167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2A338703" w14:textId="77777777" w:rsidR="00516744" w:rsidRDefault="00000000">
            <w:r>
              <w:t>C1005</w:t>
            </w:r>
          </w:p>
        </w:tc>
        <w:tc>
          <w:tcPr>
            <w:tcW w:w="1188" w:type="dxa"/>
            <w:vAlign w:val="center"/>
          </w:tcPr>
          <w:p w14:paraId="15CF553C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E059BCA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83668AD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6A5A9BF2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311D90B8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645BBB5" w14:textId="77777777" w:rsidR="00516744" w:rsidRDefault="00000000">
            <w:r>
              <w:t>2.500</w:t>
            </w:r>
          </w:p>
        </w:tc>
      </w:tr>
      <w:tr w:rsidR="00516744" w14:paraId="02EABBEE" w14:textId="77777777">
        <w:tc>
          <w:tcPr>
            <w:tcW w:w="1013" w:type="dxa"/>
            <w:vAlign w:val="center"/>
          </w:tcPr>
          <w:p w14:paraId="26E084B3" w14:textId="77777777" w:rsidR="00516744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0E4F9063" w14:textId="77777777" w:rsidR="00516744" w:rsidRDefault="00000000">
            <w:r>
              <w:t>C1006</w:t>
            </w:r>
          </w:p>
        </w:tc>
        <w:tc>
          <w:tcPr>
            <w:tcW w:w="1188" w:type="dxa"/>
            <w:vAlign w:val="center"/>
          </w:tcPr>
          <w:p w14:paraId="1D62D2C6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33CC13B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CCDE353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0196E0C4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14396B30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9D1DBD0" w14:textId="77777777" w:rsidR="00516744" w:rsidRDefault="00000000">
            <w:r>
              <w:t>2.500</w:t>
            </w:r>
          </w:p>
        </w:tc>
      </w:tr>
      <w:tr w:rsidR="00516744" w14:paraId="42A4EEAD" w14:textId="77777777">
        <w:tc>
          <w:tcPr>
            <w:tcW w:w="1013" w:type="dxa"/>
            <w:vAlign w:val="center"/>
          </w:tcPr>
          <w:p w14:paraId="023850FD" w14:textId="77777777" w:rsidR="00516744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45879DE1" w14:textId="77777777" w:rsidR="00516744" w:rsidRDefault="00000000">
            <w:r>
              <w:t>C1030</w:t>
            </w:r>
          </w:p>
        </w:tc>
        <w:tc>
          <w:tcPr>
            <w:tcW w:w="1188" w:type="dxa"/>
            <w:vAlign w:val="center"/>
          </w:tcPr>
          <w:p w14:paraId="7EC09267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CBD7187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AB9287A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3C52A165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490667B3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5C506DC" w14:textId="77777777" w:rsidR="00516744" w:rsidRDefault="00000000">
            <w:r>
              <w:t>2.500</w:t>
            </w:r>
          </w:p>
        </w:tc>
      </w:tr>
      <w:tr w:rsidR="00516744" w14:paraId="7B69E292" w14:textId="77777777">
        <w:tc>
          <w:tcPr>
            <w:tcW w:w="1013" w:type="dxa"/>
            <w:vAlign w:val="center"/>
          </w:tcPr>
          <w:p w14:paraId="4C654AFF" w14:textId="77777777" w:rsidR="00516744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64FB04E8" w14:textId="77777777" w:rsidR="00516744" w:rsidRDefault="00000000">
            <w:r>
              <w:t>C2004</w:t>
            </w:r>
          </w:p>
        </w:tc>
        <w:tc>
          <w:tcPr>
            <w:tcW w:w="1188" w:type="dxa"/>
            <w:vAlign w:val="center"/>
          </w:tcPr>
          <w:p w14:paraId="0CF8242E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690C1C5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A6659DE" w14:textId="77777777" w:rsidR="00516744" w:rsidRDefault="00000000">
            <w:r>
              <w:t>1.950</w:t>
            </w:r>
          </w:p>
        </w:tc>
        <w:tc>
          <w:tcPr>
            <w:tcW w:w="1188" w:type="dxa"/>
            <w:vAlign w:val="center"/>
          </w:tcPr>
          <w:p w14:paraId="63924F12" w14:textId="77777777" w:rsidR="00516744" w:rsidRDefault="00000000">
            <w:r>
              <w:t>1.950</w:t>
            </w:r>
          </w:p>
        </w:tc>
        <w:tc>
          <w:tcPr>
            <w:tcW w:w="1188" w:type="dxa"/>
            <w:vAlign w:val="center"/>
          </w:tcPr>
          <w:p w14:paraId="7EF052EE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4AA7C27" w14:textId="77777777" w:rsidR="00516744" w:rsidRDefault="00000000">
            <w:r>
              <w:t>2.500</w:t>
            </w:r>
          </w:p>
        </w:tc>
      </w:tr>
      <w:tr w:rsidR="00516744" w14:paraId="368AD764" w14:textId="77777777">
        <w:tc>
          <w:tcPr>
            <w:tcW w:w="1013" w:type="dxa"/>
            <w:vAlign w:val="center"/>
          </w:tcPr>
          <w:p w14:paraId="2825E54A" w14:textId="77777777" w:rsidR="00516744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50DA113D" w14:textId="77777777" w:rsidR="00516744" w:rsidRDefault="00000000">
            <w:r>
              <w:t>C2005</w:t>
            </w:r>
          </w:p>
        </w:tc>
        <w:tc>
          <w:tcPr>
            <w:tcW w:w="1188" w:type="dxa"/>
            <w:vAlign w:val="center"/>
          </w:tcPr>
          <w:p w14:paraId="58D42454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D829C2E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6AE7F9A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1F62308E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14ED89EF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7D16133" w14:textId="77777777" w:rsidR="00516744" w:rsidRDefault="00000000">
            <w:r>
              <w:t>2.500</w:t>
            </w:r>
          </w:p>
        </w:tc>
      </w:tr>
      <w:tr w:rsidR="00516744" w14:paraId="2C1F412D" w14:textId="77777777">
        <w:tc>
          <w:tcPr>
            <w:tcW w:w="1013" w:type="dxa"/>
            <w:vAlign w:val="center"/>
          </w:tcPr>
          <w:p w14:paraId="0775E688" w14:textId="77777777" w:rsidR="00516744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5119A2A8" w14:textId="77777777" w:rsidR="00516744" w:rsidRDefault="00000000">
            <w:r>
              <w:t>C2006</w:t>
            </w:r>
          </w:p>
        </w:tc>
        <w:tc>
          <w:tcPr>
            <w:tcW w:w="1188" w:type="dxa"/>
            <w:vAlign w:val="center"/>
          </w:tcPr>
          <w:p w14:paraId="5F81EA29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6010CA6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14F0968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1028B11A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041EEF84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1D74FDB" w14:textId="77777777" w:rsidR="00516744" w:rsidRDefault="00000000">
            <w:r>
              <w:t>2.500</w:t>
            </w:r>
          </w:p>
        </w:tc>
      </w:tr>
      <w:tr w:rsidR="00516744" w14:paraId="4CF6F35E" w14:textId="77777777">
        <w:tc>
          <w:tcPr>
            <w:tcW w:w="1013" w:type="dxa"/>
            <w:vAlign w:val="center"/>
          </w:tcPr>
          <w:p w14:paraId="4614332A" w14:textId="77777777" w:rsidR="00516744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0FFBA79B" w14:textId="77777777" w:rsidR="00516744" w:rsidRDefault="00000000">
            <w:r>
              <w:t>C2007</w:t>
            </w:r>
          </w:p>
        </w:tc>
        <w:tc>
          <w:tcPr>
            <w:tcW w:w="1188" w:type="dxa"/>
            <w:vAlign w:val="center"/>
          </w:tcPr>
          <w:p w14:paraId="44599483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BA35010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34353ED" w14:textId="77777777" w:rsidR="00516744" w:rsidRDefault="00000000">
            <w:r>
              <w:t>2.400</w:t>
            </w:r>
          </w:p>
        </w:tc>
        <w:tc>
          <w:tcPr>
            <w:tcW w:w="1188" w:type="dxa"/>
            <w:vAlign w:val="center"/>
          </w:tcPr>
          <w:p w14:paraId="48F763F8" w14:textId="77777777" w:rsidR="00516744" w:rsidRDefault="00000000">
            <w:r>
              <w:t>2.400</w:t>
            </w:r>
          </w:p>
        </w:tc>
        <w:tc>
          <w:tcPr>
            <w:tcW w:w="1188" w:type="dxa"/>
            <w:vAlign w:val="center"/>
          </w:tcPr>
          <w:p w14:paraId="55C2F5C4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35B346C" w14:textId="77777777" w:rsidR="00516744" w:rsidRDefault="00000000">
            <w:r>
              <w:t>2.500</w:t>
            </w:r>
          </w:p>
        </w:tc>
      </w:tr>
      <w:tr w:rsidR="00516744" w14:paraId="688126C5" w14:textId="77777777">
        <w:tc>
          <w:tcPr>
            <w:tcW w:w="1013" w:type="dxa"/>
            <w:vAlign w:val="center"/>
          </w:tcPr>
          <w:p w14:paraId="38E338B6" w14:textId="77777777" w:rsidR="00516744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0003769D" w14:textId="77777777" w:rsidR="00516744" w:rsidRDefault="00000000">
            <w:r>
              <w:t>C2008</w:t>
            </w:r>
          </w:p>
        </w:tc>
        <w:tc>
          <w:tcPr>
            <w:tcW w:w="1188" w:type="dxa"/>
            <w:vAlign w:val="center"/>
          </w:tcPr>
          <w:p w14:paraId="1FEA0602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FF52B34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B876590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04500455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0CC2DB24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A5DB8A4" w14:textId="77777777" w:rsidR="00516744" w:rsidRDefault="00000000">
            <w:r>
              <w:t>2.500</w:t>
            </w:r>
          </w:p>
        </w:tc>
      </w:tr>
      <w:tr w:rsidR="00516744" w14:paraId="0B24137C" w14:textId="77777777">
        <w:tc>
          <w:tcPr>
            <w:tcW w:w="1013" w:type="dxa"/>
            <w:vAlign w:val="center"/>
          </w:tcPr>
          <w:p w14:paraId="3DB94070" w14:textId="77777777" w:rsidR="00516744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06E9DF9C" w14:textId="77777777" w:rsidR="00516744" w:rsidRDefault="00000000">
            <w:r>
              <w:t>C2010</w:t>
            </w:r>
          </w:p>
        </w:tc>
        <w:tc>
          <w:tcPr>
            <w:tcW w:w="1188" w:type="dxa"/>
            <w:vAlign w:val="center"/>
          </w:tcPr>
          <w:p w14:paraId="55340BC2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8B3F222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A5CE854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1949C086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3D6B9EA2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4B19167" w14:textId="77777777" w:rsidR="00516744" w:rsidRDefault="00000000">
            <w:r>
              <w:t>2.500</w:t>
            </w:r>
          </w:p>
        </w:tc>
      </w:tr>
      <w:tr w:rsidR="00516744" w14:paraId="64B68096" w14:textId="77777777">
        <w:tc>
          <w:tcPr>
            <w:tcW w:w="1013" w:type="dxa"/>
            <w:vAlign w:val="center"/>
          </w:tcPr>
          <w:p w14:paraId="020C2137" w14:textId="77777777" w:rsidR="00516744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2662F20E" w14:textId="77777777" w:rsidR="00516744" w:rsidRDefault="00000000">
            <w:r>
              <w:t>C2011</w:t>
            </w:r>
          </w:p>
        </w:tc>
        <w:tc>
          <w:tcPr>
            <w:tcW w:w="1188" w:type="dxa"/>
            <w:vAlign w:val="center"/>
          </w:tcPr>
          <w:p w14:paraId="3CECC9F9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30D197D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897CDEB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42C36D5D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5E475D14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2CAAF5D" w14:textId="77777777" w:rsidR="00516744" w:rsidRDefault="00000000">
            <w:r>
              <w:t>2.500</w:t>
            </w:r>
          </w:p>
        </w:tc>
      </w:tr>
      <w:tr w:rsidR="00516744" w14:paraId="0984D8CD" w14:textId="77777777">
        <w:tc>
          <w:tcPr>
            <w:tcW w:w="1013" w:type="dxa"/>
            <w:vAlign w:val="center"/>
          </w:tcPr>
          <w:p w14:paraId="486FF9CC" w14:textId="77777777" w:rsidR="00516744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0ACED1E4" w14:textId="77777777" w:rsidR="00516744" w:rsidRDefault="00000000">
            <w:r>
              <w:t>C3002</w:t>
            </w:r>
          </w:p>
        </w:tc>
        <w:tc>
          <w:tcPr>
            <w:tcW w:w="1188" w:type="dxa"/>
            <w:vAlign w:val="center"/>
          </w:tcPr>
          <w:p w14:paraId="3B56D5F2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D5A6EA6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1537F97" w14:textId="77777777" w:rsidR="00516744" w:rsidRDefault="00000000">
            <w:r>
              <w:t>1.950</w:t>
            </w:r>
          </w:p>
        </w:tc>
        <w:tc>
          <w:tcPr>
            <w:tcW w:w="1188" w:type="dxa"/>
            <w:vAlign w:val="center"/>
          </w:tcPr>
          <w:p w14:paraId="5B52A0EA" w14:textId="77777777" w:rsidR="00516744" w:rsidRDefault="00000000">
            <w:r>
              <w:t>1.950</w:t>
            </w:r>
          </w:p>
        </w:tc>
        <w:tc>
          <w:tcPr>
            <w:tcW w:w="1188" w:type="dxa"/>
            <w:vAlign w:val="center"/>
          </w:tcPr>
          <w:p w14:paraId="0BF421C7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FC090EE" w14:textId="77777777" w:rsidR="00516744" w:rsidRDefault="00000000">
            <w:r>
              <w:t>2.500</w:t>
            </w:r>
          </w:p>
        </w:tc>
      </w:tr>
      <w:tr w:rsidR="00516744" w14:paraId="179AA2CD" w14:textId="77777777">
        <w:tc>
          <w:tcPr>
            <w:tcW w:w="1013" w:type="dxa"/>
            <w:vAlign w:val="center"/>
          </w:tcPr>
          <w:p w14:paraId="487DD7E2" w14:textId="77777777" w:rsidR="00516744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1ECFE7C6" w14:textId="77777777" w:rsidR="00516744" w:rsidRDefault="00000000">
            <w:r>
              <w:t>C3003</w:t>
            </w:r>
          </w:p>
        </w:tc>
        <w:tc>
          <w:tcPr>
            <w:tcW w:w="1188" w:type="dxa"/>
            <w:vAlign w:val="center"/>
          </w:tcPr>
          <w:p w14:paraId="28FB5546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D0316B3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A8ABAAE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07285D09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3285E21C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5401CB8" w14:textId="77777777" w:rsidR="00516744" w:rsidRDefault="00000000">
            <w:r>
              <w:t>2.500</w:t>
            </w:r>
          </w:p>
        </w:tc>
      </w:tr>
      <w:tr w:rsidR="00516744" w14:paraId="40EF81B1" w14:textId="77777777">
        <w:tc>
          <w:tcPr>
            <w:tcW w:w="1013" w:type="dxa"/>
            <w:vAlign w:val="center"/>
          </w:tcPr>
          <w:p w14:paraId="226451CA" w14:textId="77777777" w:rsidR="00516744" w:rsidRDefault="00000000">
            <w:r>
              <w:t>17</w:t>
            </w:r>
          </w:p>
        </w:tc>
        <w:tc>
          <w:tcPr>
            <w:tcW w:w="1188" w:type="dxa"/>
            <w:vAlign w:val="center"/>
          </w:tcPr>
          <w:p w14:paraId="7DA27883" w14:textId="77777777" w:rsidR="00516744" w:rsidRDefault="00000000">
            <w:r>
              <w:t>C3004</w:t>
            </w:r>
          </w:p>
        </w:tc>
        <w:tc>
          <w:tcPr>
            <w:tcW w:w="1188" w:type="dxa"/>
            <w:vAlign w:val="center"/>
          </w:tcPr>
          <w:p w14:paraId="5CF63A64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D2AF175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37DFB42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331CE03B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75D2F552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91A4C57" w14:textId="77777777" w:rsidR="00516744" w:rsidRDefault="00000000">
            <w:r>
              <w:t>2.500</w:t>
            </w:r>
          </w:p>
        </w:tc>
      </w:tr>
      <w:tr w:rsidR="00516744" w14:paraId="42840CF9" w14:textId="77777777">
        <w:tc>
          <w:tcPr>
            <w:tcW w:w="1013" w:type="dxa"/>
            <w:vAlign w:val="center"/>
          </w:tcPr>
          <w:p w14:paraId="3F4F4635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F45301A" w14:textId="77777777" w:rsidR="00516744" w:rsidRDefault="00000000">
            <w:r>
              <w:t>C3005</w:t>
            </w:r>
          </w:p>
        </w:tc>
        <w:tc>
          <w:tcPr>
            <w:tcW w:w="1188" w:type="dxa"/>
            <w:vAlign w:val="center"/>
          </w:tcPr>
          <w:p w14:paraId="7C532EE8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E3B75D7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A2480CF" w14:textId="77777777" w:rsidR="00516744" w:rsidRDefault="00000000">
            <w:r>
              <w:t>2.400</w:t>
            </w:r>
          </w:p>
        </w:tc>
        <w:tc>
          <w:tcPr>
            <w:tcW w:w="1188" w:type="dxa"/>
            <w:vAlign w:val="center"/>
          </w:tcPr>
          <w:p w14:paraId="156E7EE3" w14:textId="77777777" w:rsidR="00516744" w:rsidRDefault="00000000">
            <w:r>
              <w:t>2.400</w:t>
            </w:r>
          </w:p>
        </w:tc>
        <w:tc>
          <w:tcPr>
            <w:tcW w:w="1188" w:type="dxa"/>
            <w:vAlign w:val="center"/>
          </w:tcPr>
          <w:p w14:paraId="4B067D57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3035942" w14:textId="77777777" w:rsidR="00516744" w:rsidRDefault="00000000">
            <w:r>
              <w:t>2.500</w:t>
            </w:r>
          </w:p>
        </w:tc>
      </w:tr>
      <w:tr w:rsidR="00516744" w14:paraId="1B8A4FA6" w14:textId="77777777">
        <w:tc>
          <w:tcPr>
            <w:tcW w:w="1013" w:type="dxa"/>
            <w:vAlign w:val="center"/>
          </w:tcPr>
          <w:p w14:paraId="5EF277AF" w14:textId="77777777" w:rsidR="00516744" w:rsidRDefault="00000000">
            <w:r>
              <w:t>19</w:t>
            </w:r>
          </w:p>
        </w:tc>
        <w:tc>
          <w:tcPr>
            <w:tcW w:w="1188" w:type="dxa"/>
            <w:vAlign w:val="center"/>
          </w:tcPr>
          <w:p w14:paraId="16E65C81" w14:textId="77777777" w:rsidR="00516744" w:rsidRDefault="00000000">
            <w:r>
              <w:t>C3006</w:t>
            </w:r>
          </w:p>
        </w:tc>
        <w:tc>
          <w:tcPr>
            <w:tcW w:w="1188" w:type="dxa"/>
            <w:vAlign w:val="center"/>
          </w:tcPr>
          <w:p w14:paraId="1E7771DE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758238B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B5879CB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4C45229C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134D878D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055EDA3" w14:textId="77777777" w:rsidR="00516744" w:rsidRDefault="00000000">
            <w:r>
              <w:t>2.500</w:t>
            </w:r>
          </w:p>
        </w:tc>
      </w:tr>
      <w:tr w:rsidR="00516744" w14:paraId="6915EF99" w14:textId="77777777">
        <w:tc>
          <w:tcPr>
            <w:tcW w:w="1013" w:type="dxa"/>
            <w:vAlign w:val="center"/>
          </w:tcPr>
          <w:p w14:paraId="241E4715" w14:textId="77777777" w:rsidR="00516744" w:rsidRDefault="00000000">
            <w:r>
              <w:t>20</w:t>
            </w:r>
          </w:p>
        </w:tc>
        <w:tc>
          <w:tcPr>
            <w:tcW w:w="1188" w:type="dxa"/>
            <w:vAlign w:val="center"/>
          </w:tcPr>
          <w:p w14:paraId="3899B7D0" w14:textId="77777777" w:rsidR="00516744" w:rsidRDefault="00000000">
            <w:r>
              <w:t>C3007</w:t>
            </w:r>
          </w:p>
        </w:tc>
        <w:tc>
          <w:tcPr>
            <w:tcW w:w="1188" w:type="dxa"/>
            <w:vAlign w:val="center"/>
          </w:tcPr>
          <w:p w14:paraId="7C2D6F77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61A1E51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309ED74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0EE767DD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5E885244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EC8D166" w14:textId="77777777" w:rsidR="00516744" w:rsidRDefault="00000000">
            <w:r>
              <w:t>2.500</w:t>
            </w:r>
          </w:p>
        </w:tc>
      </w:tr>
      <w:tr w:rsidR="00516744" w14:paraId="4FDDCE97" w14:textId="77777777">
        <w:tc>
          <w:tcPr>
            <w:tcW w:w="1013" w:type="dxa"/>
            <w:vAlign w:val="center"/>
          </w:tcPr>
          <w:p w14:paraId="0995AD9B" w14:textId="77777777" w:rsidR="00516744" w:rsidRDefault="00000000">
            <w:r>
              <w:t>21</w:t>
            </w:r>
          </w:p>
        </w:tc>
        <w:tc>
          <w:tcPr>
            <w:tcW w:w="1188" w:type="dxa"/>
            <w:vAlign w:val="center"/>
          </w:tcPr>
          <w:p w14:paraId="4E31D1CC" w14:textId="77777777" w:rsidR="00516744" w:rsidRDefault="00000000">
            <w:r>
              <w:t>C3008</w:t>
            </w:r>
          </w:p>
        </w:tc>
        <w:tc>
          <w:tcPr>
            <w:tcW w:w="1188" w:type="dxa"/>
            <w:vAlign w:val="center"/>
          </w:tcPr>
          <w:p w14:paraId="684A6BAE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A11D39F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8F03355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61EE2309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07C30456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F8A1894" w14:textId="77777777" w:rsidR="00516744" w:rsidRDefault="00000000">
            <w:r>
              <w:t>2.500</w:t>
            </w:r>
          </w:p>
        </w:tc>
      </w:tr>
      <w:tr w:rsidR="00516744" w14:paraId="0C3AA6E1" w14:textId="77777777">
        <w:tc>
          <w:tcPr>
            <w:tcW w:w="1013" w:type="dxa"/>
            <w:vAlign w:val="center"/>
          </w:tcPr>
          <w:p w14:paraId="0B4B551E" w14:textId="77777777" w:rsidR="00516744" w:rsidRDefault="00000000">
            <w:r>
              <w:t>22</w:t>
            </w:r>
          </w:p>
        </w:tc>
        <w:tc>
          <w:tcPr>
            <w:tcW w:w="1188" w:type="dxa"/>
            <w:vAlign w:val="center"/>
          </w:tcPr>
          <w:p w14:paraId="640D26B4" w14:textId="77777777" w:rsidR="00516744" w:rsidRDefault="00000000">
            <w:r>
              <w:t>C4004</w:t>
            </w:r>
          </w:p>
        </w:tc>
        <w:tc>
          <w:tcPr>
            <w:tcW w:w="1188" w:type="dxa"/>
            <w:vAlign w:val="center"/>
          </w:tcPr>
          <w:p w14:paraId="6792BA2E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02FD5B0B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C9A70CA" w14:textId="77777777" w:rsidR="00516744" w:rsidRDefault="00000000">
            <w:r>
              <w:t>1.950</w:t>
            </w:r>
          </w:p>
        </w:tc>
        <w:tc>
          <w:tcPr>
            <w:tcW w:w="1188" w:type="dxa"/>
            <w:vAlign w:val="center"/>
          </w:tcPr>
          <w:p w14:paraId="5BE5CD46" w14:textId="77777777" w:rsidR="00516744" w:rsidRDefault="00000000">
            <w:r>
              <w:t>1.950</w:t>
            </w:r>
          </w:p>
        </w:tc>
        <w:tc>
          <w:tcPr>
            <w:tcW w:w="1188" w:type="dxa"/>
            <w:vAlign w:val="center"/>
          </w:tcPr>
          <w:p w14:paraId="1A00E9BF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0140CC5" w14:textId="77777777" w:rsidR="00516744" w:rsidRDefault="00000000">
            <w:r>
              <w:t>2.500</w:t>
            </w:r>
          </w:p>
        </w:tc>
      </w:tr>
      <w:tr w:rsidR="00516744" w14:paraId="6848BC44" w14:textId="77777777">
        <w:tc>
          <w:tcPr>
            <w:tcW w:w="1013" w:type="dxa"/>
            <w:vAlign w:val="center"/>
          </w:tcPr>
          <w:p w14:paraId="4120B9E3" w14:textId="77777777" w:rsidR="00516744" w:rsidRDefault="00000000">
            <w:r>
              <w:t>23</w:t>
            </w:r>
          </w:p>
        </w:tc>
        <w:tc>
          <w:tcPr>
            <w:tcW w:w="1188" w:type="dxa"/>
            <w:vAlign w:val="center"/>
          </w:tcPr>
          <w:p w14:paraId="1F88237E" w14:textId="77777777" w:rsidR="00516744" w:rsidRDefault="00000000">
            <w:r>
              <w:t>C4007</w:t>
            </w:r>
          </w:p>
        </w:tc>
        <w:tc>
          <w:tcPr>
            <w:tcW w:w="1188" w:type="dxa"/>
            <w:vAlign w:val="center"/>
          </w:tcPr>
          <w:p w14:paraId="44C64D13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0687A381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C9837EC" w14:textId="77777777" w:rsidR="00516744" w:rsidRDefault="00000000">
            <w:r>
              <w:t>2.400</w:t>
            </w:r>
          </w:p>
        </w:tc>
        <w:tc>
          <w:tcPr>
            <w:tcW w:w="1188" w:type="dxa"/>
            <w:vAlign w:val="center"/>
          </w:tcPr>
          <w:p w14:paraId="16A62B15" w14:textId="77777777" w:rsidR="00516744" w:rsidRDefault="00000000">
            <w:r>
              <w:t>2.400</w:t>
            </w:r>
          </w:p>
        </w:tc>
        <w:tc>
          <w:tcPr>
            <w:tcW w:w="1188" w:type="dxa"/>
            <w:vAlign w:val="center"/>
          </w:tcPr>
          <w:p w14:paraId="7FCF9001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8D46C39" w14:textId="77777777" w:rsidR="00516744" w:rsidRDefault="00000000">
            <w:r>
              <w:t>2.500</w:t>
            </w:r>
          </w:p>
        </w:tc>
      </w:tr>
      <w:tr w:rsidR="00516744" w14:paraId="079960F1" w14:textId="77777777">
        <w:tc>
          <w:tcPr>
            <w:tcW w:w="1013" w:type="dxa"/>
            <w:vAlign w:val="center"/>
          </w:tcPr>
          <w:p w14:paraId="496B7CAE" w14:textId="77777777" w:rsidR="00516744" w:rsidRDefault="00000000">
            <w:r>
              <w:t>24</w:t>
            </w:r>
          </w:p>
        </w:tc>
        <w:tc>
          <w:tcPr>
            <w:tcW w:w="1188" w:type="dxa"/>
            <w:vAlign w:val="center"/>
          </w:tcPr>
          <w:p w14:paraId="3B9B0257" w14:textId="77777777" w:rsidR="00516744" w:rsidRDefault="00000000">
            <w:r>
              <w:t>C4008</w:t>
            </w:r>
          </w:p>
        </w:tc>
        <w:tc>
          <w:tcPr>
            <w:tcW w:w="1188" w:type="dxa"/>
            <w:vAlign w:val="center"/>
          </w:tcPr>
          <w:p w14:paraId="44B5A95C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082EFB87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D741A00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3A162F11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00187A71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61DFDAB" w14:textId="77777777" w:rsidR="00516744" w:rsidRDefault="00000000">
            <w:r>
              <w:t>2.500</w:t>
            </w:r>
          </w:p>
        </w:tc>
      </w:tr>
      <w:tr w:rsidR="00516744" w14:paraId="4CF913C5" w14:textId="77777777">
        <w:tc>
          <w:tcPr>
            <w:tcW w:w="1013" w:type="dxa"/>
            <w:vAlign w:val="center"/>
          </w:tcPr>
          <w:p w14:paraId="2228BA2B" w14:textId="77777777" w:rsidR="00516744" w:rsidRDefault="00000000">
            <w:r>
              <w:t>25</w:t>
            </w:r>
          </w:p>
        </w:tc>
        <w:tc>
          <w:tcPr>
            <w:tcW w:w="1188" w:type="dxa"/>
            <w:vAlign w:val="center"/>
          </w:tcPr>
          <w:p w14:paraId="0F7ADB71" w14:textId="77777777" w:rsidR="00516744" w:rsidRDefault="00000000">
            <w:r>
              <w:t>C4009</w:t>
            </w:r>
          </w:p>
        </w:tc>
        <w:tc>
          <w:tcPr>
            <w:tcW w:w="1188" w:type="dxa"/>
            <w:vAlign w:val="center"/>
          </w:tcPr>
          <w:p w14:paraId="77412D07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1A69617A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7CD4994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798C9ECF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22B5688E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478E515" w14:textId="77777777" w:rsidR="00516744" w:rsidRDefault="00000000">
            <w:r>
              <w:t>2.500</w:t>
            </w:r>
          </w:p>
        </w:tc>
      </w:tr>
      <w:tr w:rsidR="00516744" w14:paraId="39E35530" w14:textId="77777777">
        <w:tc>
          <w:tcPr>
            <w:tcW w:w="1013" w:type="dxa"/>
            <w:vAlign w:val="center"/>
          </w:tcPr>
          <w:p w14:paraId="0A784ECD" w14:textId="77777777" w:rsidR="00516744" w:rsidRDefault="00000000">
            <w:r>
              <w:t>26</w:t>
            </w:r>
          </w:p>
        </w:tc>
        <w:tc>
          <w:tcPr>
            <w:tcW w:w="1188" w:type="dxa"/>
            <w:vAlign w:val="center"/>
          </w:tcPr>
          <w:p w14:paraId="4473C6F8" w14:textId="77777777" w:rsidR="00516744" w:rsidRDefault="00000000">
            <w:r>
              <w:t>C4010</w:t>
            </w:r>
          </w:p>
        </w:tc>
        <w:tc>
          <w:tcPr>
            <w:tcW w:w="1188" w:type="dxa"/>
            <w:vAlign w:val="center"/>
          </w:tcPr>
          <w:p w14:paraId="28A4F049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AA2F257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837DAEF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51D6C8CE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37E279B4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663B354" w14:textId="77777777" w:rsidR="00516744" w:rsidRDefault="00000000">
            <w:r>
              <w:t>2.500</w:t>
            </w:r>
          </w:p>
        </w:tc>
      </w:tr>
      <w:tr w:rsidR="00516744" w14:paraId="10562291" w14:textId="77777777">
        <w:tc>
          <w:tcPr>
            <w:tcW w:w="1013" w:type="dxa"/>
            <w:vAlign w:val="center"/>
          </w:tcPr>
          <w:p w14:paraId="6147EAB4" w14:textId="77777777" w:rsidR="00516744" w:rsidRDefault="00000000">
            <w:r>
              <w:t>27</w:t>
            </w:r>
          </w:p>
        </w:tc>
        <w:tc>
          <w:tcPr>
            <w:tcW w:w="1188" w:type="dxa"/>
            <w:vAlign w:val="center"/>
          </w:tcPr>
          <w:p w14:paraId="1F03D42F" w14:textId="77777777" w:rsidR="00516744" w:rsidRDefault="00000000">
            <w:r>
              <w:t>C4405</w:t>
            </w:r>
          </w:p>
        </w:tc>
        <w:tc>
          <w:tcPr>
            <w:tcW w:w="1188" w:type="dxa"/>
            <w:vAlign w:val="center"/>
          </w:tcPr>
          <w:p w14:paraId="70EFCBEA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A6EBCBB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54B1AFD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6D573991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464871D3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443991F" w14:textId="77777777" w:rsidR="00516744" w:rsidRDefault="00000000">
            <w:r>
              <w:t>2.500</w:t>
            </w:r>
          </w:p>
        </w:tc>
      </w:tr>
      <w:tr w:rsidR="00516744" w14:paraId="0768BD21" w14:textId="77777777">
        <w:tc>
          <w:tcPr>
            <w:tcW w:w="1013" w:type="dxa"/>
            <w:vAlign w:val="center"/>
          </w:tcPr>
          <w:p w14:paraId="5378C228" w14:textId="77777777" w:rsidR="00516744" w:rsidRDefault="00000000">
            <w:r>
              <w:t>28</w:t>
            </w:r>
          </w:p>
        </w:tc>
        <w:tc>
          <w:tcPr>
            <w:tcW w:w="1188" w:type="dxa"/>
            <w:vAlign w:val="center"/>
          </w:tcPr>
          <w:p w14:paraId="5ABD5C2F" w14:textId="77777777" w:rsidR="00516744" w:rsidRDefault="00000000">
            <w:r>
              <w:t>C4406</w:t>
            </w:r>
          </w:p>
        </w:tc>
        <w:tc>
          <w:tcPr>
            <w:tcW w:w="1188" w:type="dxa"/>
            <w:vAlign w:val="center"/>
          </w:tcPr>
          <w:p w14:paraId="2D86673E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18338C25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C941A05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28B6FC99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0F0537B3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63697C1" w14:textId="77777777" w:rsidR="00516744" w:rsidRDefault="00000000">
            <w:r>
              <w:t>2.500</w:t>
            </w:r>
          </w:p>
        </w:tc>
      </w:tr>
      <w:tr w:rsidR="00516744" w14:paraId="12AEBEFB" w14:textId="77777777">
        <w:tc>
          <w:tcPr>
            <w:tcW w:w="1013" w:type="dxa"/>
            <w:vAlign w:val="center"/>
          </w:tcPr>
          <w:p w14:paraId="582C51AF" w14:textId="77777777" w:rsidR="00516744" w:rsidRDefault="00000000">
            <w:r>
              <w:t>29</w:t>
            </w:r>
          </w:p>
        </w:tc>
        <w:tc>
          <w:tcPr>
            <w:tcW w:w="1188" w:type="dxa"/>
            <w:vAlign w:val="center"/>
          </w:tcPr>
          <w:p w14:paraId="37469758" w14:textId="77777777" w:rsidR="00516744" w:rsidRDefault="00000000">
            <w:r>
              <w:t>C5001</w:t>
            </w:r>
          </w:p>
        </w:tc>
        <w:tc>
          <w:tcPr>
            <w:tcW w:w="1188" w:type="dxa"/>
            <w:vAlign w:val="center"/>
          </w:tcPr>
          <w:p w14:paraId="2A28CC9C" w14:textId="77777777" w:rsidR="005167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7A3E34A4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F766BB8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3D0F3A4D" w14:textId="77777777" w:rsidR="00516744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0C3C6841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47835A5" w14:textId="77777777" w:rsidR="00516744" w:rsidRDefault="00000000">
            <w:r>
              <w:t>2.500</w:t>
            </w:r>
          </w:p>
        </w:tc>
      </w:tr>
      <w:tr w:rsidR="00516744" w14:paraId="1EDDDC45" w14:textId="77777777">
        <w:tc>
          <w:tcPr>
            <w:tcW w:w="1013" w:type="dxa"/>
            <w:vAlign w:val="center"/>
          </w:tcPr>
          <w:p w14:paraId="54E153F6" w14:textId="77777777" w:rsidR="00516744" w:rsidRDefault="00000000">
            <w:r>
              <w:t>30</w:t>
            </w:r>
          </w:p>
        </w:tc>
        <w:tc>
          <w:tcPr>
            <w:tcW w:w="1188" w:type="dxa"/>
            <w:vAlign w:val="center"/>
          </w:tcPr>
          <w:p w14:paraId="635EE7B8" w14:textId="77777777" w:rsidR="00516744" w:rsidRDefault="00000000">
            <w:r>
              <w:t>C5002</w:t>
            </w:r>
          </w:p>
        </w:tc>
        <w:tc>
          <w:tcPr>
            <w:tcW w:w="1188" w:type="dxa"/>
            <w:vAlign w:val="center"/>
          </w:tcPr>
          <w:p w14:paraId="4AEC7880" w14:textId="77777777" w:rsidR="005167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6CD7AD99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92BC463" w14:textId="77777777" w:rsidR="00516744" w:rsidRDefault="00000000">
            <w:r>
              <w:t>2.400</w:t>
            </w:r>
          </w:p>
        </w:tc>
        <w:tc>
          <w:tcPr>
            <w:tcW w:w="1188" w:type="dxa"/>
            <w:vAlign w:val="center"/>
          </w:tcPr>
          <w:p w14:paraId="0F19E2E8" w14:textId="77777777" w:rsidR="00516744" w:rsidRDefault="00000000">
            <w:r>
              <w:t>2.400</w:t>
            </w:r>
          </w:p>
        </w:tc>
        <w:tc>
          <w:tcPr>
            <w:tcW w:w="1188" w:type="dxa"/>
            <w:vAlign w:val="center"/>
          </w:tcPr>
          <w:p w14:paraId="6F22A90F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FBC88EE" w14:textId="77777777" w:rsidR="00516744" w:rsidRDefault="00000000">
            <w:r>
              <w:t>2.500</w:t>
            </w:r>
          </w:p>
        </w:tc>
      </w:tr>
      <w:tr w:rsidR="00516744" w14:paraId="1B07A81C" w14:textId="77777777">
        <w:tc>
          <w:tcPr>
            <w:tcW w:w="1013" w:type="dxa"/>
            <w:vAlign w:val="center"/>
          </w:tcPr>
          <w:p w14:paraId="4057F352" w14:textId="77777777" w:rsidR="00516744" w:rsidRDefault="00000000">
            <w:r>
              <w:t>31</w:t>
            </w:r>
          </w:p>
        </w:tc>
        <w:tc>
          <w:tcPr>
            <w:tcW w:w="1188" w:type="dxa"/>
            <w:vAlign w:val="center"/>
          </w:tcPr>
          <w:p w14:paraId="091E69BC" w14:textId="77777777" w:rsidR="00516744" w:rsidRDefault="00000000">
            <w:r>
              <w:t>C5003</w:t>
            </w:r>
          </w:p>
        </w:tc>
        <w:tc>
          <w:tcPr>
            <w:tcW w:w="1188" w:type="dxa"/>
            <w:vAlign w:val="center"/>
          </w:tcPr>
          <w:p w14:paraId="6ECAF5B6" w14:textId="77777777" w:rsidR="005167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7B412B98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E325664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3C28EAA8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08BF0EF1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4ACFA36" w14:textId="77777777" w:rsidR="00516744" w:rsidRDefault="00000000">
            <w:r>
              <w:t>2.500</w:t>
            </w:r>
          </w:p>
        </w:tc>
      </w:tr>
      <w:tr w:rsidR="00516744" w14:paraId="58ED6D5F" w14:textId="77777777">
        <w:tc>
          <w:tcPr>
            <w:tcW w:w="1013" w:type="dxa"/>
            <w:vAlign w:val="center"/>
          </w:tcPr>
          <w:p w14:paraId="0FC90062" w14:textId="77777777" w:rsidR="00516744" w:rsidRDefault="00000000">
            <w:r>
              <w:t>32</w:t>
            </w:r>
          </w:p>
        </w:tc>
        <w:tc>
          <w:tcPr>
            <w:tcW w:w="1188" w:type="dxa"/>
            <w:vAlign w:val="center"/>
          </w:tcPr>
          <w:p w14:paraId="2D206AA6" w14:textId="77777777" w:rsidR="00516744" w:rsidRDefault="00000000">
            <w:r>
              <w:t>C5004</w:t>
            </w:r>
          </w:p>
        </w:tc>
        <w:tc>
          <w:tcPr>
            <w:tcW w:w="1188" w:type="dxa"/>
            <w:vAlign w:val="center"/>
          </w:tcPr>
          <w:p w14:paraId="4FA81AE0" w14:textId="77777777" w:rsidR="005167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7F1BE288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BCE6F78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6997365E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690DA404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B5A0E8F" w14:textId="77777777" w:rsidR="00516744" w:rsidRDefault="00000000">
            <w:r>
              <w:t>2.500</w:t>
            </w:r>
          </w:p>
        </w:tc>
      </w:tr>
      <w:tr w:rsidR="00516744" w14:paraId="0C1A0A91" w14:textId="77777777">
        <w:tc>
          <w:tcPr>
            <w:tcW w:w="1013" w:type="dxa"/>
            <w:vAlign w:val="center"/>
          </w:tcPr>
          <w:p w14:paraId="2789C528" w14:textId="77777777" w:rsidR="00516744" w:rsidRDefault="00000000">
            <w:r>
              <w:lastRenderedPageBreak/>
              <w:t>33</w:t>
            </w:r>
          </w:p>
        </w:tc>
        <w:tc>
          <w:tcPr>
            <w:tcW w:w="1188" w:type="dxa"/>
            <w:vAlign w:val="center"/>
          </w:tcPr>
          <w:p w14:paraId="6B5D5BBB" w14:textId="77777777" w:rsidR="00516744" w:rsidRDefault="00000000">
            <w:r>
              <w:t>C5005</w:t>
            </w:r>
          </w:p>
        </w:tc>
        <w:tc>
          <w:tcPr>
            <w:tcW w:w="1188" w:type="dxa"/>
            <w:vAlign w:val="center"/>
          </w:tcPr>
          <w:p w14:paraId="77950AB8" w14:textId="77777777" w:rsidR="005167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2BC9235D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E5E7DA0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6A0650F8" w14:textId="77777777" w:rsidR="00516744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0F5D1EE0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276369E" w14:textId="77777777" w:rsidR="00516744" w:rsidRDefault="00000000">
            <w:r>
              <w:t>2.500</w:t>
            </w:r>
          </w:p>
        </w:tc>
      </w:tr>
      <w:tr w:rsidR="00516744" w14:paraId="088602E1" w14:textId="77777777">
        <w:tc>
          <w:tcPr>
            <w:tcW w:w="1013" w:type="dxa"/>
            <w:vAlign w:val="center"/>
          </w:tcPr>
          <w:p w14:paraId="5E1414DF" w14:textId="77777777" w:rsidR="00516744" w:rsidRDefault="00000000">
            <w:r>
              <w:t>34</w:t>
            </w:r>
          </w:p>
        </w:tc>
        <w:tc>
          <w:tcPr>
            <w:tcW w:w="1188" w:type="dxa"/>
            <w:vAlign w:val="center"/>
          </w:tcPr>
          <w:p w14:paraId="4371A8B0" w14:textId="77777777" w:rsidR="00516744" w:rsidRDefault="00000000">
            <w:r>
              <w:t>TC2201[5318]</w:t>
            </w:r>
          </w:p>
        </w:tc>
        <w:tc>
          <w:tcPr>
            <w:tcW w:w="1188" w:type="dxa"/>
            <w:vAlign w:val="center"/>
          </w:tcPr>
          <w:p w14:paraId="7A6131E3" w14:textId="77777777" w:rsidR="005167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DC3DC61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DEA6C73" w14:textId="77777777" w:rsidR="00516744" w:rsidRDefault="00000000">
            <w:r>
              <w:t>9.540</w:t>
            </w:r>
          </w:p>
        </w:tc>
        <w:tc>
          <w:tcPr>
            <w:tcW w:w="1188" w:type="dxa"/>
            <w:vAlign w:val="center"/>
          </w:tcPr>
          <w:p w14:paraId="054F5152" w14:textId="77777777" w:rsidR="00516744" w:rsidRDefault="00000000">
            <w:r>
              <w:t>9.540</w:t>
            </w:r>
          </w:p>
        </w:tc>
        <w:tc>
          <w:tcPr>
            <w:tcW w:w="1188" w:type="dxa"/>
            <w:vAlign w:val="center"/>
          </w:tcPr>
          <w:p w14:paraId="4EEF6C96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225A05D" w14:textId="77777777" w:rsidR="00516744" w:rsidRDefault="00000000">
            <w:r>
              <w:t>2.500</w:t>
            </w:r>
          </w:p>
        </w:tc>
      </w:tr>
      <w:tr w:rsidR="00516744" w14:paraId="38D6D6EC" w14:textId="77777777">
        <w:tc>
          <w:tcPr>
            <w:tcW w:w="1013" w:type="dxa"/>
            <w:vAlign w:val="center"/>
          </w:tcPr>
          <w:p w14:paraId="18292537" w14:textId="77777777" w:rsidR="00516744" w:rsidRDefault="00000000">
            <w:r>
              <w:t>35</w:t>
            </w:r>
          </w:p>
        </w:tc>
        <w:tc>
          <w:tcPr>
            <w:tcW w:w="1188" w:type="dxa"/>
            <w:vAlign w:val="center"/>
          </w:tcPr>
          <w:p w14:paraId="7D8580A6" w14:textId="77777777" w:rsidR="00516744" w:rsidRDefault="00000000">
            <w:r>
              <w:t>TC3301[1218]</w:t>
            </w:r>
          </w:p>
        </w:tc>
        <w:tc>
          <w:tcPr>
            <w:tcW w:w="1188" w:type="dxa"/>
            <w:vAlign w:val="center"/>
          </w:tcPr>
          <w:p w14:paraId="05A56010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462EDC0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247B178" w14:textId="77777777" w:rsidR="00516744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237036D1" w14:textId="77777777" w:rsidR="00516744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22F3AAD2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8ED0B49" w14:textId="77777777" w:rsidR="00516744" w:rsidRDefault="00000000">
            <w:r>
              <w:t>2.500</w:t>
            </w:r>
          </w:p>
        </w:tc>
      </w:tr>
      <w:tr w:rsidR="00516744" w14:paraId="78E8D8A5" w14:textId="77777777">
        <w:tc>
          <w:tcPr>
            <w:tcW w:w="1013" w:type="dxa"/>
            <w:vAlign w:val="center"/>
          </w:tcPr>
          <w:p w14:paraId="24FFE8B0" w14:textId="77777777" w:rsidR="00516744" w:rsidRDefault="00000000">
            <w:r>
              <w:t>36</w:t>
            </w:r>
          </w:p>
        </w:tc>
        <w:tc>
          <w:tcPr>
            <w:tcW w:w="1188" w:type="dxa"/>
            <w:vAlign w:val="center"/>
          </w:tcPr>
          <w:p w14:paraId="088E7052" w14:textId="77777777" w:rsidR="00516744" w:rsidRDefault="00000000">
            <w:r>
              <w:t>TC3301[4118]</w:t>
            </w:r>
          </w:p>
        </w:tc>
        <w:tc>
          <w:tcPr>
            <w:tcW w:w="1188" w:type="dxa"/>
            <w:vAlign w:val="center"/>
          </w:tcPr>
          <w:p w14:paraId="5B77BF19" w14:textId="77777777" w:rsidR="005167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BEAFC99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0E93D3F" w14:textId="77777777" w:rsidR="00516744" w:rsidRDefault="00000000">
            <w:r>
              <w:t>7.290</w:t>
            </w:r>
          </w:p>
        </w:tc>
        <w:tc>
          <w:tcPr>
            <w:tcW w:w="1188" w:type="dxa"/>
            <w:vAlign w:val="center"/>
          </w:tcPr>
          <w:p w14:paraId="2EDF4E30" w14:textId="77777777" w:rsidR="00516744" w:rsidRDefault="00000000">
            <w:r>
              <w:t>7.290</w:t>
            </w:r>
          </w:p>
        </w:tc>
        <w:tc>
          <w:tcPr>
            <w:tcW w:w="1188" w:type="dxa"/>
            <w:vAlign w:val="center"/>
          </w:tcPr>
          <w:p w14:paraId="47C75909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5AF80B1" w14:textId="77777777" w:rsidR="00516744" w:rsidRDefault="00000000">
            <w:r>
              <w:t>2.500</w:t>
            </w:r>
          </w:p>
        </w:tc>
      </w:tr>
      <w:tr w:rsidR="00516744" w14:paraId="51B8A08F" w14:textId="77777777">
        <w:tc>
          <w:tcPr>
            <w:tcW w:w="1013" w:type="dxa"/>
            <w:vAlign w:val="center"/>
          </w:tcPr>
          <w:p w14:paraId="17CC23AF" w14:textId="77777777" w:rsidR="00516744" w:rsidRDefault="00000000">
            <w:r>
              <w:t>37</w:t>
            </w:r>
          </w:p>
        </w:tc>
        <w:tc>
          <w:tcPr>
            <w:tcW w:w="1188" w:type="dxa"/>
            <w:vAlign w:val="center"/>
          </w:tcPr>
          <w:p w14:paraId="0D81C03A" w14:textId="77777777" w:rsidR="00516744" w:rsidRDefault="00000000">
            <w:r>
              <w:t>TC4401[1318]</w:t>
            </w:r>
          </w:p>
        </w:tc>
        <w:tc>
          <w:tcPr>
            <w:tcW w:w="1188" w:type="dxa"/>
            <w:vAlign w:val="center"/>
          </w:tcPr>
          <w:p w14:paraId="45B827C5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44DA7AF8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CAC6419" w14:textId="77777777" w:rsidR="00516744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4C88CB0E" w14:textId="77777777" w:rsidR="00516744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36E2A5DD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001D798" w14:textId="77777777" w:rsidR="00516744" w:rsidRDefault="00000000">
            <w:r>
              <w:t>2.500</w:t>
            </w:r>
          </w:p>
        </w:tc>
      </w:tr>
      <w:tr w:rsidR="00516744" w14:paraId="53C8CD65" w14:textId="77777777">
        <w:tc>
          <w:tcPr>
            <w:tcW w:w="1013" w:type="dxa"/>
            <w:vAlign w:val="center"/>
          </w:tcPr>
          <w:p w14:paraId="32F46C96" w14:textId="77777777" w:rsidR="00516744" w:rsidRDefault="00000000">
            <w:r>
              <w:t>38</w:t>
            </w:r>
          </w:p>
        </w:tc>
        <w:tc>
          <w:tcPr>
            <w:tcW w:w="1188" w:type="dxa"/>
            <w:vAlign w:val="center"/>
          </w:tcPr>
          <w:p w14:paraId="65F679C7" w14:textId="77777777" w:rsidR="00516744" w:rsidRDefault="00000000">
            <w:r>
              <w:t>TC4401[4018]</w:t>
            </w:r>
          </w:p>
        </w:tc>
        <w:tc>
          <w:tcPr>
            <w:tcW w:w="1188" w:type="dxa"/>
            <w:vAlign w:val="center"/>
          </w:tcPr>
          <w:p w14:paraId="3BAAA57A" w14:textId="77777777" w:rsidR="005167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1C9B1F86" w14:textId="77777777" w:rsidR="005167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615283B" w14:textId="77777777" w:rsidR="00516744" w:rsidRDefault="00000000">
            <w:r>
              <w:t>7.290</w:t>
            </w:r>
          </w:p>
        </w:tc>
        <w:tc>
          <w:tcPr>
            <w:tcW w:w="1188" w:type="dxa"/>
            <w:vAlign w:val="center"/>
          </w:tcPr>
          <w:p w14:paraId="74B51D06" w14:textId="77777777" w:rsidR="00516744" w:rsidRDefault="00000000">
            <w:r>
              <w:t>7.290</w:t>
            </w:r>
          </w:p>
        </w:tc>
        <w:tc>
          <w:tcPr>
            <w:tcW w:w="1188" w:type="dxa"/>
            <w:vAlign w:val="center"/>
          </w:tcPr>
          <w:p w14:paraId="632754DB" w14:textId="77777777" w:rsidR="005167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6EF4220" w14:textId="77777777" w:rsidR="00516744" w:rsidRDefault="00000000">
            <w:r>
              <w:t>2.500</w:t>
            </w:r>
          </w:p>
        </w:tc>
      </w:tr>
      <w:tr w:rsidR="00516744" w14:paraId="39F32FD2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97C7AA0" w14:textId="77777777" w:rsidR="00516744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7792B49" w14:textId="77777777" w:rsidR="00516744" w:rsidRDefault="00000000">
            <w:r>
              <w:t>93.270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E7E5D39" w14:textId="77777777" w:rsidR="00516744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70CB150B" w14:textId="77777777" w:rsidR="00516744" w:rsidRDefault="00000000">
            <w:r>
              <w:t>2.500</w:t>
            </w:r>
          </w:p>
        </w:tc>
      </w:tr>
    </w:tbl>
    <w:p w14:paraId="417E69A0" w14:textId="77777777" w:rsidR="00516744" w:rsidRDefault="005167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9A6ECE7" w14:textId="77777777" w:rsidR="005167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121241634"/>
      <w:r>
        <w:rPr>
          <w:color w:val="000000"/>
          <w:kern w:val="2"/>
          <w:szCs w:val="24"/>
        </w:rPr>
        <w:t>综合太阳得热系数</w:t>
      </w:r>
      <w:bookmarkEnd w:id="61"/>
    </w:p>
    <w:p w14:paraId="03DB223A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08BCC96A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516744" w14:paraId="2D818214" w14:textId="77777777">
        <w:tc>
          <w:tcPr>
            <w:tcW w:w="622" w:type="dxa"/>
            <w:shd w:val="clear" w:color="auto" w:fill="E6E6E6"/>
            <w:vAlign w:val="center"/>
          </w:tcPr>
          <w:p w14:paraId="4D879FC7" w14:textId="77777777" w:rsidR="00516744" w:rsidRDefault="00000000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7097EF1" w14:textId="77777777" w:rsidR="00516744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257C1BC" w14:textId="77777777" w:rsidR="00516744" w:rsidRDefault="00000000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BB02F80" w14:textId="77777777" w:rsidR="00516744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1B120D" w14:textId="77777777" w:rsidR="00516744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903A51" w14:textId="77777777" w:rsidR="00516744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619F4BE" w14:textId="77777777" w:rsidR="00516744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CCEE328" w14:textId="77777777" w:rsidR="00516744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7ED4FF9" w14:textId="77777777" w:rsidR="00516744" w:rsidRDefault="00000000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621C027" w14:textId="77777777" w:rsidR="00516744" w:rsidRDefault="00000000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7D55096" w14:textId="77777777" w:rsidR="00516744" w:rsidRDefault="00000000">
            <w:pPr>
              <w:jc w:val="center"/>
            </w:pPr>
            <w:r>
              <w:t>综合太阳得热系数</w:t>
            </w:r>
          </w:p>
        </w:tc>
      </w:tr>
      <w:tr w:rsidR="00516744" w14:paraId="47243A20" w14:textId="77777777">
        <w:tc>
          <w:tcPr>
            <w:tcW w:w="622" w:type="dxa"/>
            <w:vAlign w:val="center"/>
          </w:tcPr>
          <w:p w14:paraId="5C680F35" w14:textId="77777777" w:rsidR="00516744" w:rsidRDefault="00000000">
            <w:r>
              <w:t>1</w:t>
            </w:r>
          </w:p>
        </w:tc>
        <w:tc>
          <w:tcPr>
            <w:tcW w:w="854" w:type="dxa"/>
            <w:vAlign w:val="center"/>
          </w:tcPr>
          <w:p w14:paraId="1F1C4B35" w14:textId="77777777" w:rsidR="00516744" w:rsidRDefault="00000000">
            <w:r>
              <w:t>C1013</w:t>
            </w:r>
          </w:p>
        </w:tc>
        <w:tc>
          <w:tcPr>
            <w:tcW w:w="735" w:type="dxa"/>
            <w:vAlign w:val="center"/>
          </w:tcPr>
          <w:p w14:paraId="1B7DF9C3" w14:textId="77777777" w:rsidR="00516744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4AE36895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130058E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7A51E1DD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3252CDDA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DAFF3B2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5224C2CA" w14:textId="77777777" w:rsidR="00516744" w:rsidRDefault="00516744"/>
        </w:tc>
        <w:tc>
          <w:tcPr>
            <w:tcW w:w="1165" w:type="dxa"/>
            <w:vAlign w:val="center"/>
          </w:tcPr>
          <w:p w14:paraId="67519207" w14:textId="77777777" w:rsidR="00516744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3F5BFDCB" w14:textId="77777777" w:rsidR="00516744" w:rsidRDefault="00000000">
            <w:r>
              <w:t>0.346</w:t>
            </w:r>
          </w:p>
        </w:tc>
      </w:tr>
      <w:tr w:rsidR="00516744" w14:paraId="24D6366F" w14:textId="77777777">
        <w:tc>
          <w:tcPr>
            <w:tcW w:w="622" w:type="dxa"/>
            <w:vAlign w:val="center"/>
          </w:tcPr>
          <w:p w14:paraId="53D6AE3F" w14:textId="77777777" w:rsidR="00516744" w:rsidRDefault="00000000">
            <w:r>
              <w:t>2</w:t>
            </w:r>
          </w:p>
        </w:tc>
        <w:tc>
          <w:tcPr>
            <w:tcW w:w="854" w:type="dxa"/>
            <w:vAlign w:val="center"/>
          </w:tcPr>
          <w:p w14:paraId="6DE791CF" w14:textId="77777777" w:rsidR="00516744" w:rsidRDefault="00000000">
            <w:r>
              <w:t>C1014</w:t>
            </w:r>
          </w:p>
        </w:tc>
        <w:tc>
          <w:tcPr>
            <w:tcW w:w="735" w:type="dxa"/>
            <w:vAlign w:val="center"/>
          </w:tcPr>
          <w:p w14:paraId="67D193C1" w14:textId="77777777" w:rsidR="00516744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6E1E4022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98F3D35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272BE09D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5954B004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0F16026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67024B59" w14:textId="77777777" w:rsidR="00516744" w:rsidRDefault="00516744"/>
        </w:tc>
        <w:tc>
          <w:tcPr>
            <w:tcW w:w="1165" w:type="dxa"/>
            <w:vAlign w:val="center"/>
          </w:tcPr>
          <w:p w14:paraId="5E11825A" w14:textId="77777777" w:rsidR="00516744" w:rsidRDefault="00000000">
            <w:r>
              <w:t>0.621</w:t>
            </w:r>
          </w:p>
        </w:tc>
        <w:tc>
          <w:tcPr>
            <w:tcW w:w="916" w:type="dxa"/>
            <w:vAlign w:val="center"/>
          </w:tcPr>
          <w:p w14:paraId="60C29B8C" w14:textId="77777777" w:rsidR="00516744" w:rsidRDefault="00000000">
            <w:r>
              <w:t>0.335</w:t>
            </w:r>
          </w:p>
        </w:tc>
      </w:tr>
      <w:tr w:rsidR="00516744" w14:paraId="396AABE5" w14:textId="77777777">
        <w:tc>
          <w:tcPr>
            <w:tcW w:w="622" w:type="dxa"/>
            <w:vAlign w:val="center"/>
          </w:tcPr>
          <w:p w14:paraId="48F2FB5E" w14:textId="77777777" w:rsidR="00516744" w:rsidRDefault="00000000">
            <w:r>
              <w:t>3</w:t>
            </w:r>
          </w:p>
        </w:tc>
        <w:tc>
          <w:tcPr>
            <w:tcW w:w="854" w:type="dxa"/>
            <w:vAlign w:val="center"/>
          </w:tcPr>
          <w:p w14:paraId="2CA22416" w14:textId="77777777" w:rsidR="00516744" w:rsidRDefault="00000000">
            <w:r>
              <w:t>C1015</w:t>
            </w:r>
          </w:p>
        </w:tc>
        <w:tc>
          <w:tcPr>
            <w:tcW w:w="735" w:type="dxa"/>
            <w:vAlign w:val="center"/>
          </w:tcPr>
          <w:p w14:paraId="634F18C9" w14:textId="77777777" w:rsidR="00516744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6C76CB15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459CC55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24009B58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465436DD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7C9A975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7E76B9ED" w14:textId="77777777" w:rsidR="00516744" w:rsidRDefault="00516744"/>
        </w:tc>
        <w:tc>
          <w:tcPr>
            <w:tcW w:w="1165" w:type="dxa"/>
            <w:vAlign w:val="center"/>
          </w:tcPr>
          <w:p w14:paraId="2BC7C3CB" w14:textId="77777777" w:rsidR="00516744" w:rsidRDefault="00000000">
            <w:r>
              <w:t>0.645</w:t>
            </w:r>
          </w:p>
        </w:tc>
        <w:tc>
          <w:tcPr>
            <w:tcW w:w="916" w:type="dxa"/>
            <w:vAlign w:val="center"/>
          </w:tcPr>
          <w:p w14:paraId="29AEFE9E" w14:textId="77777777" w:rsidR="00516744" w:rsidRDefault="00000000">
            <w:r>
              <w:t>0.348</w:t>
            </w:r>
          </w:p>
        </w:tc>
      </w:tr>
      <w:tr w:rsidR="00516744" w14:paraId="16459BC7" w14:textId="77777777">
        <w:tc>
          <w:tcPr>
            <w:tcW w:w="622" w:type="dxa"/>
            <w:vAlign w:val="center"/>
          </w:tcPr>
          <w:p w14:paraId="4C514862" w14:textId="77777777" w:rsidR="00516744" w:rsidRDefault="00000000">
            <w:r>
              <w:t>4</w:t>
            </w:r>
          </w:p>
        </w:tc>
        <w:tc>
          <w:tcPr>
            <w:tcW w:w="854" w:type="dxa"/>
            <w:vAlign w:val="center"/>
          </w:tcPr>
          <w:p w14:paraId="6552A96C" w14:textId="77777777" w:rsidR="00516744" w:rsidRDefault="00000000">
            <w:r>
              <w:t>C1016</w:t>
            </w:r>
          </w:p>
        </w:tc>
        <w:tc>
          <w:tcPr>
            <w:tcW w:w="735" w:type="dxa"/>
            <w:vAlign w:val="center"/>
          </w:tcPr>
          <w:p w14:paraId="2F3A7B90" w14:textId="77777777" w:rsidR="00516744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71A3094B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6A8751D" w14:textId="77777777" w:rsidR="00516744" w:rsidRDefault="00000000">
            <w:r>
              <w:t>5.175</w:t>
            </w:r>
          </w:p>
        </w:tc>
        <w:tc>
          <w:tcPr>
            <w:tcW w:w="848" w:type="dxa"/>
            <w:vAlign w:val="center"/>
          </w:tcPr>
          <w:p w14:paraId="57A19E8B" w14:textId="77777777" w:rsidR="00516744" w:rsidRDefault="00000000">
            <w:r>
              <w:t>5.175</w:t>
            </w:r>
          </w:p>
        </w:tc>
        <w:tc>
          <w:tcPr>
            <w:tcW w:w="781" w:type="dxa"/>
            <w:vAlign w:val="center"/>
          </w:tcPr>
          <w:p w14:paraId="6E4C1F7F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96145A4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23B9A42F" w14:textId="77777777" w:rsidR="00516744" w:rsidRDefault="00516744"/>
        </w:tc>
        <w:tc>
          <w:tcPr>
            <w:tcW w:w="1165" w:type="dxa"/>
            <w:vAlign w:val="center"/>
          </w:tcPr>
          <w:p w14:paraId="23DC5F71" w14:textId="77777777" w:rsidR="00516744" w:rsidRDefault="00000000">
            <w:r>
              <w:t>0.655</w:t>
            </w:r>
          </w:p>
        </w:tc>
        <w:tc>
          <w:tcPr>
            <w:tcW w:w="916" w:type="dxa"/>
            <w:vAlign w:val="center"/>
          </w:tcPr>
          <w:p w14:paraId="584626A6" w14:textId="77777777" w:rsidR="00516744" w:rsidRDefault="00000000">
            <w:r>
              <w:t>0.354</w:t>
            </w:r>
          </w:p>
        </w:tc>
      </w:tr>
      <w:tr w:rsidR="00516744" w14:paraId="6A51C142" w14:textId="77777777">
        <w:tc>
          <w:tcPr>
            <w:tcW w:w="622" w:type="dxa"/>
            <w:vAlign w:val="center"/>
          </w:tcPr>
          <w:p w14:paraId="0775E33C" w14:textId="77777777" w:rsidR="00516744" w:rsidRDefault="00000000">
            <w:r>
              <w:t>5</w:t>
            </w:r>
          </w:p>
        </w:tc>
        <w:tc>
          <w:tcPr>
            <w:tcW w:w="854" w:type="dxa"/>
            <w:vAlign w:val="center"/>
          </w:tcPr>
          <w:p w14:paraId="509B2247" w14:textId="77777777" w:rsidR="00516744" w:rsidRDefault="00000000">
            <w:r>
              <w:t>C1017</w:t>
            </w:r>
          </w:p>
        </w:tc>
        <w:tc>
          <w:tcPr>
            <w:tcW w:w="735" w:type="dxa"/>
            <w:vAlign w:val="center"/>
          </w:tcPr>
          <w:p w14:paraId="6A7EE172" w14:textId="77777777" w:rsidR="00516744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209BC295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284A4C0" w14:textId="77777777" w:rsidR="00516744" w:rsidRDefault="00000000">
            <w:r>
              <w:t>4.425</w:t>
            </w:r>
          </w:p>
        </w:tc>
        <w:tc>
          <w:tcPr>
            <w:tcW w:w="848" w:type="dxa"/>
            <w:vAlign w:val="center"/>
          </w:tcPr>
          <w:p w14:paraId="05B10C55" w14:textId="77777777" w:rsidR="00516744" w:rsidRDefault="00000000">
            <w:r>
              <w:t>4.425</w:t>
            </w:r>
          </w:p>
        </w:tc>
        <w:tc>
          <w:tcPr>
            <w:tcW w:w="781" w:type="dxa"/>
            <w:vAlign w:val="center"/>
          </w:tcPr>
          <w:p w14:paraId="7432BD4B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994CAB9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3C320B60" w14:textId="77777777" w:rsidR="00516744" w:rsidRDefault="00516744"/>
        </w:tc>
        <w:tc>
          <w:tcPr>
            <w:tcW w:w="1165" w:type="dxa"/>
            <w:vAlign w:val="center"/>
          </w:tcPr>
          <w:p w14:paraId="66EB387D" w14:textId="77777777" w:rsidR="00516744" w:rsidRDefault="00000000">
            <w:r>
              <w:t>0.662</w:t>
            </w:r>
          </w:p>
        </w:tc>
        <w:tc>
          <w:tcPr>
            <w:tcW w:w="916" w:type="dxa"/>
            <w:vAlign w:val="center"/>
          </w:tcPr>
          <w:p w14:paraId="68E312B6" w14:textId="77777777" w:rsidR="00516744" w:rsidRDefault="00000000">
            <w:r>
              <w:t>0.357</w:t>
            </w:r>
          </w:p>
        </w:tc>
      </w:tr>
      <w:tr w:rsidR="00516744" w14:paraId="451238D9" w14:textId="77777777">
        <w:tc>
          <w:tcPr>
            <w:tcW w:w="622" w:type="dxa"/>
            <w:vAlign w:val="center"/>
          </w:tcPr>
          <w:p w14:paraId="5D6FE574" w14:textId="77777777" w:rsidR="00516744" w:rsidRDefault="00000000">
            <w:r>
              <w:t>6</w:t>
            </w:r>
          </w:p>
        </w:tc>
        <w:tc>
          <w:tcPr>
            <w:tcW w:w="854" w:type="dxa"/>
            <w:vAlign w:val="center"/>
          </w:tcPr>
          <w:p w14:paraId="28C2833C" w14:textId="77777777" w:rsidR="00516744" w:rsidRDefault="00000000">
            <w:r>
              <w:t>C1019</w:t>
            </w:r>
          </w:p>
        </w:tc>
        <w:tc>
          <w:tcPr>
            <w:tcW w:w="735" w:type="dxa"/>
            <w:vAlign w:val="center"/>
          </w:tcPr>
          <w:p w14:paraId="49316472" w14:textId="77777777" w:rsidR="00516744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06E7467B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18780B9" w14:textId="77777777" w:rsidR="00516744" w:rsidRDefault="00000000">
            <w:r>
              <w:t>2.025</w:t>
            </w:r>
          </w:p>
        </w:tc>
        <w:tc>
          <w:tcPr>
            <w:tcW w:w="848" w:type="dxa"/>
            <w:vAlign w:val="center"/>
          </w:tcPr>
          <w:p w14:paraId="76622134" w14:textId="77777777" w:rsidR="00516744" w:rsidRDefault="00000000">
            <w:r>
              <w:t>2.025</w:t>
            </w:r>
          </w:p>
        </w:tc>
        <w:tc>
          <w:tcPr>
            <w:tcW w:w="781" w:type="dxa"/>
            <w:vAlign w:val="center"/>
          </w:tcPr>
          <w:p w14:paraId="2DA0CC97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CD58AB6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77371106" w14:textId="77777777" w:rsidR="00516744" w:rsidRDefault="00516744"/>
        </w:tc>
        <w:tc>
          <w:tcPr>
            <w:tcW w:w="1165" w:type="dxa"/>
            <w:vAlign w:val="center"/>
          </w:tcPr>
          <w:p w14:paraId="16951A21" w14:textId="77777777" w:rsidR="00516744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71181CB5" w14:textId="77777777" w:rsidR="00516744" w:rsidRDefault="00000000">
            <w:r>
              <w:t>0.345</w:t>
            </w:r>
          </w:p>
        </w:tc>
      </w:tr>
      <w:tr w:rsidR="00516744" w14:paraId="65BD002A" w14:textId="77777777">
        <w:tc>
          <w:tcPr>
            <w:tcW w:w="622" w:type="dxa"/>
            <w:vAlign w:val="center"/>
          </w:tcPr>
          <w:p w14:paraId="671BC8A7" w14:textId="77777777" w:rsidR="00516744" w:rsidRDefault="00000000">
            <w:r>
              <w:t>7</w:t>
            </w:r>
          </w:p>
        </w:tc>
        <w:tc>
          <w:tcPr>
            <w:tcW w:w="854" w:type="dxa"/>
            <w:vAlign w:val="center"/>
          </w:tcPr>
          <w:p w14:paraId="2FED971F" w14:textId="77777777" w:rsidR="00516744" w:rsidRDefault="00000000">
            <w:r>
              <w:t>C1020</w:t>
            </w:r>
          </w:p>
        </w:tc>
        <w:tc>
          <w:tcPr>
            <w:tcW w:w="735" w:type="dxa"/>
            <w:vAlign w:val="center"/>
          </w:tcPr>
          <w:p w14:paraId="48CB3BAE" w14:textId="77777777" w:rsidR="00516744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37BD5DA0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6BD8DAD" w14:textId="77777777" w:rsidR="00516744" w:rsidRDefault="00000000">
            <w:r>
              <w:t>2.025</w:t>
            </w:r>
          </w:p>
        </w:tc>
        <w:tc>
          <w:tcPr>
            <w:tcW w:w="848" w:type="dxa"/>
            <w:vAlign w:val="center"/>
          </w:tcPr>
          <w:p w14:paraId="60F11BC8" w14:textId="77777777" w:rsidR="00516744" w:rsidRDefault="00000000">
            <w:r>
              <w:t>2.025</w:t>
            </w:r>
          </w:p>
        </w:tc>
        <w:tc>
          <w:tcPr>
            <w:tcW w:w="781" w:type="dxa"/>
            <w:vAlign w:val="center"/>
          </w:tcPr>
          <w:p w14:paraId="1CC3C444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D4D1ACE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320A09DC" w14:textId="77777777" w:rsidR="00516744" w:rsidRDefault="00516744"/>
        </w:tc>
        <w:tc>
          <w:tcPr>
            <w:tcW w:w="1165" w:type="dxa"/>
            <w:vAlign w:val="center"/>
          </w:tcPr>
          <w:p w14:paraId="4628F92A" w14:textId="77777777" w:rsidR="00516744" w:rsidRDefault="00000000">
            <w:r>
              <w:t>0.620</w:t>
            </w:r>
          </w:p>
        </w:tc>
        <w:tc>
          <w:tcPr>
            <w:tcW w:w="916" w:type="dxa"/>
            <w:vAlign w:val="center"/>
          </w:tcPr>
          <w:p w14:paraId="2CEB9B99" w14:textId="77777777" w:rsidR="00516744" w:rsidRDefault="00000000">
            <w:r>
              <w:t>0.335</w:t>
            </w:r>
          </w:p>
        </w:tc>
      </w:tr>
      <w:tr w:rsidR="00516744" w14:paraId="694031CB" w14:textId="77777777">
        <w:tc>
          <w:tcPr>
            <w:tcW w:w="622" w:type="dxa"/>
            <w:vAlign w:val="center"/>
          </w:tcPr>
          <w:p w14:paraId="1EBC4551" w14:textId="77777777" w:rsidR="00516744" w:rsidRDefault="00000000">
            <w:r>
              <w:t>8</w:t>
            </w:r>
          </w:p>
        </w:tc>
        <w:tc>
          <w:tcPr>
            <w:tcW w:w="854" w:type="dxa"/>
            <w:vAlign w:val="center"/>
          </w:tcPr>
          <w:p w14:paraId="37BC0A25" w14:textId="77777777" w:rsidR="00516744" w:rsidRDefault="00000000">
            <w:r>
              <w:t>C1024</w:t>
            </w:r>
          </w:p>
        </w:tc>
        <w:tc>
          <w:tcPr>
            <w:tcW w:w="735" w:type="dxa"/>
            <w:vAlign w:val="center"/>
          </w:tcPr>
          <w:p w14:paraId="43DDFF7D" w14:textId="77777777" w:rsidR="00516744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369F3447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4A567C7" w14:textId="77777777" w:rsidR="00516744" w:rsidRDefault="00000000">
            <w:r>
              <w:t>3.900</w:t>
            </w:r>
          </w:p>
        </w:tc>
        <w:tc>
          <w:tcPr>
            <w:tcW w:w="848" w:type="dxa"/>
            <w:vAlign w:val="center"/>
          </w:tcPr>
          <w:p w14:paraId="288B0AEC" w14:textId="77777777" w:rsidR="00516744" w:rsidRDefault="00000000">
            <w:r>
              <w:t>3.900</w:t>
            </w:r>
          </w:p>
        </w:tc>
        <w:tc>
          <w:tcPr>
            <w:tcW w:w="781" w:type="dxa"/>
            <w:vAlign w:val="center"/>
          </w:tcPr>
          <w:p w14:paraId="792EBA1A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0A66465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5A662E5D" w14:textId="77777777" w:rsidR="00516744" w:rsidRDefault="00516744"/>
        </w:tc>
        <w:tc>
          <w:tcPr>
            <w:tcW w:w="1165" w:type="dxa"/>
            <w:vAlign w:val="center"/>
          </w:tcPr>
          <w:p w14:paraId="1D0D7E0E" w14:textId="77777777" w:rsidR="00516744" w:rsidRDefault="00000000">
            <w:r>
              <w:t>0.582</w:t>
            </w:r>
          </w:p>
        </w:tc>
        <w:tc>
          <w:tcPr>
            <w:tcW w:w="916" w:type="dxa"/>
            <w:vAlign w:val="center"/>
          </w:tcPr>
          <w:p w14:paraId="29A99184" w14:textId="77777777" w:rsidR="00516744" w:rsidRDefault="00000000">
            <w:r>
              <w:t>0.314</w:t>
            </w:r>
          </w:p>
        </w:tc>
      </w:tr>
      <w:tr w:rsidR="00516744" w14:paraId="2DA84DC9" w14:textId="77777777">
        <w:tc>
          <w:tcPr>
            <w:tcW w:w="622" w:type="dxa"/>
            <w:vAlign w:val="center"/>
          </w:tcPr>
          <w:p w14:paraId="5EC32577" w14:textId="77777777" w:rsidR="00516744" w:rsidRDefault="00000000">
            <w:r>
              <w:t>9</w:t>
            </w:r>
          </w:p>
        </w:tc>
        <w:tc>
          <w:tcPr>
            <w:tcW w:w="854" w:type="dxa"/>
            <w:vAlign w:val="center"/>
          </w:tcPr>
          <w:p w14:paraId="7F813592" w14:textId="77777777" w:rsidR="00516744" w:rsidRDefault="00000000">
            <w:r>
              <w:t>C1025</w:t>
            </w:r>
          </w:p>
        </w:tc>
        <w:tc>
          <w:tcPr>
            <w:tcW w:w="735" w:type="dxa"/>
            <w:vAlign w:val="center"/>
          </w:tcPr>
          <w:p w14:paraId="1AF11F19" w14:textId="77777777" w:rsidR="00516744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2F42BBB4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E27B605" w14:textId="77777777" w:rsidR="00516744" w:rsidRDefault="00000000">
            <w:r>
              <w:t>1.200</w:t>
            </w:r>
          </w:p>
        </w:tc>
        <w:tc>
          <w:tcPr>
            <w:tcW w:w="848" w:type="dxa"/>
            <w:vAlign w:val="center"/>
          </w:tcPr>
          <w:p w14:paraId="447E9830" w14:textId="77777777" w:rsidR="00516744" w:rsidRDefault="00000000">
            <w:r>
              <w:t>1.200</w:t>
            </w:r>
          </w:p>
        </w:tc>
        <w:tc>
          <w:tcPr>
            <w:tcW w:w="781" w:type="dxa"/>
            <w:vAlign w:val="center"/>
          </w:tcPr>
          <w:p w14:paraId="47A13005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DBC0DB4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02667CB9" w14:textId="77777777" w:rsidR="00516744" w:rsidRDefault="00516744"/>
        </w:tc>
        <w:tc>
          <w:tcPr>
            <w:tcW w:w="1165" w:type="dxa"/>
            <w:vAlign w:val="center"/>
          </w:tcPr>
          <w:p w14:paraId="30CB7FE1" w14:textId="77777777" w:rsidR="00516744" w:rsidRDefault="00000000">
            <w:r>
              <w:t>0.516</w:t>
            </w:r>
          </w:p>
        </w:tc>
        <w:tc>
          <w:tcPr>
            <w:tcW w:w="916" w:type="dxa"/>
            <w:vAlign w:val="center"/>
          </w:tcPr>
          <w:p w14:paraId="09F596D6" w14:textId="77777777" w:rsidR="00516744" w:rsidRDefault="00000000">
            <w:r>
              <w:t>0.279</w:t>
            </w:r>
          </w:p>
        </w:tc>
      </w:tr>
      <w:tr w:rsidR="00516744" w14:paraId="610D059C" w14:textId="77777777">
        <w:tc>
          <w:tcPr>
            <w:tcW w:w="622" w:type="dxa"/>
            <w:vAlign w:val="center"/>
          </w:tcPr>
          <w:p w14:paraId="2CBCDAC8" w14:textId="77777777" w:rsidR="00516744" w:rsidRDefault="00000000">
            <w:r>
              <w:t>10</w:t>
            </w:r>
          </w:p>
        </w:tc>
        <w:tc>
          <w:tcPr>
            <w:tcW w:w="854" w:type="dxa"/>
            <w:vAlign w:val="center"/>
          </w:tcPr>
          <w:p w14:paraId="6421FE6D" w14:textId="77777777" w:rsidR="00516744" w:rsidRDefault="00000000">
            <w:r>
              <w:t>C2001</w:t>
            </w:r>
          </w:p>
        </w:tc>
        <w:tc>
          <w:tcPr>
            <w:tcW w:w="735" w:type="dxa"/>
            <w:vAlign w:val="center"/>
          </w:tcPr>
          <w:p w14:paraId="072A784A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03555673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BE229A7" w14:textId="77777777" w:rsidR="00516744" w:rsidRDefault="00000000">
            <w:r>
              <w:t>2.652</w:t>
            </w:r>
          </w:p>
        </w:tc>
        <w:tc>
          <w:tcPr>
            <w:tcW w:w="848" w:type="dxa"/>
            <w:vAlign w:val="center"/>
          </w:tcPr>
          <w:p w14:paraId="2E64EE7F" w14:textId="77777777" w:rsidR="00516744" w:rsidRDefault="00000000">
            <w:r>
              <w:t>2.652</w:t>
            </w:r>
          </w:p>
        </w:tc>
        <w:tc>
          <w:tcPr>
            <w:tcW w:w="781" w:type="dxa"/>
            <w:vAlign w:val="center"/>
          </w:tcPr>
          <w:p w14:paraId="711E4E3B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2AC344E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135F6C61" w14:textId="77777777" w:rsidR="00516744" w:rsidRDefault="00516744"/>
        </w:tc>
        <w:tc>
          <w:tcPr>
            <w:tcW w:w="1165" w:type="dxa"/>
            <w:vAlign w:val="center"/>
          </w:tcPr>
          <w:p w14:paraId="4ECD891F" w14:textId="77777777" w:rsidR="00516744" w:rsidRDefault="00000000">
            <w:r>
              <w:t>0.506</w:t>
            </w:r>
          </w:p>
        </w:tc>
        <w:tc>
          <w:tcPr>
            <w:tcW w:w="916" w:type="dxa"/>
            <w:vAlign w:val="center"/>
          </w:tcPr>
          <w:p w14:paraId="3E1259D5" w14:textId="77777777" w:rsidR="00516744" w:rsidRDefault="00000000">
            <w:r>
              <w:t>0.273</w:t>
            </w:r>
          </w:p>
        </w:tc>
      </w:tr>
      <w:tr w:rsidR="00516744" w14:paraId="39D4FA13" w14:textId="77777777">
        <w:tc>
          <w:tcPr>
            <w:tcW w:w="622" w:type="dxa"/>
            <w:vAlign w:val="center"/>
          </w:tcPr>
          <w:p w14:paraId="4B9D2B94" w14:textId="77777777" w:rsidR="00516744" w:rsidRDefault="00000000">
            <w:r>
              <w:t>11</w:t>
            </w:r>
          </w:p>
        </w:tc>
        <w:tc>
          <w:tcPr>
            <w:tcW w:w="854" w:type="dxa"/>
            <w:vAlign w:val="center"/>
          </w:tcPr>
          <w:p w14:paraId="679DBAE8" w14:textId="77777777" w:rsidR="00516744" w:rsidRDefault="00000000">
            <w:r>
              <w:t>C2020</w:t>
            </w:r>
          </w:p>
        </w:tc>
        <w:tc>
          <w:tcPr>
            <w:tcW w:w="735" w:type="dxa"/>
            <w:vAlign w:val="center"/>
          </w:tcPr>
          <w:p w14:paraId="291856EF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25CBE3F2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9F47B94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5335AD3D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4D43DA25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F14A73E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1660BB49" w14:textId="77777777" w:rsidR="00516744" w:rsidRDefault="00516744"/>
        </w:tc>
        <w:tc>
          <w:tcPr>
            <w:tcW w:w="1165" w:type="dxa"/>
            <w:vAlign w:val="center"/>
          </w:tcPr>
          <w:p w14:paraId="17FD971E" w14:textId="77777777" w:rsidR="00516744" w:rsidRDefault="00000000">
            <w:r>
              <w:t>0.680</w:t>
            </w:r>
          </w:p>
        </w:tc>
        <w:tc>
          <w:tcPr>
            <w:tcW w:w="916" w:type="dxa"/>
            <w:vAlign w:val="center"/>
          </w:tcPr>
          <w:p w14:paraId="769B2B31" w14:textId="77777777" w:rsidR="00516744" w:rsidRDefault="00000000">
            <w:r>
              <w:t>0.367</w:t>
            </w:r>
          </w:p>
        </w:tc>
      </w:tr>
      <w:tr w:rsidR="00516744" w14:paraId="0255E855" w14:textId="77777777">
        <w:tc>
          <w:tcPr>
            <w:tcW w:w="622" w:type="dxa"/>
            <w:vAlign w:val="center"/>
          </w:tcPr>
          <w:p w14:paraId="3A8A8DBC" w14:textId="77777777" w:rsidR="00516744" w:rsidRDefault="00000000">
            <w:r>
              <w:t>12</w:t>
            </w:r>
          </w:p>
        </w:tc>
        <w:tc>
          <w:tcPr>
            <w:tcW w:w="854" w:type="dxa"/>
            <w:vAlign w:val="center"/>
          </w:tcPr>
          <w:p w14:paraId="706C2F2C" w14:textId="77777777" w:rsidR="00516744" w:rsidRDefault="00000000">
            <w:r>
              <w:t>C2021</w:t>
            </w:r>
          </w:p>
        </w:tc>
        <w:tc>
          <w:tcPr>
            <w:tcW w:w="735" w:type="dxa"/>
            <w:vAlign w:val="center"/>
          </w:tcPr>
          <w:p w14:paraId="015AAEF0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0EF5DBB9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8FAF3F8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1E6E3312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04A9FDB1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876175B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356AA1B0" w14:textId="77777777" w:rsidR="00516744" w:rsidRDefault="00516744"/>
        </w:tc>
        <w:tc>
          <w:tcPr>
            <w:tcW w:w="1165" w:type="dxa"/>
            <w:vAlign w:val="center"/>
          </w:tcPr>
          <w:p w14:paraId="56C9B1CB" w14:textId="77777777" w:rsidR="00516744" w:rsidRDefault="00000000">
            <w:r>
              <w:t>0.687</w:t>
            </w:r>
          </w:p>
        </w:tc>
        <w:tc>
          <w:tcPr>
            <w:tcW w:w="916" w:type="dxa"/>
            <w:vAlign w:val="center"/>
          </w:tcPr>
          <w:p w14:paraId="12B69A9B" w14:textId="77777777" w:rsidR="00516744" w:rsidRDefault="00000000">
            <w:r>
              <w:t>0.371</w:t>
            </w:r>
          </w:p>
        </w:tc>
      </w:tr>
      <w:tr w:rsidR="00516744" w14:paraId="0DB6254B" w14:textId="77777777">
        <w:tc>
          <w:tcPr>
            <w:tcW w:w="622" w:type="dxa"/>
            <w:vAlign w:val="center"/>
          </w:tcPr>
          <w:p w14:paraId="34BEA4F3" w14:textId="77777777" w:rsidR="00516744" w:rsidRDefault="00000000">
            <w:r>
              <w:t>13</w:t>
            </w:r>
          </w:p>
        </w:tc>
        <w:tc>
          <w:tcPr>
            <w:tcW w:w="854" w:type="dxa"/>
            <w:vAlign w:val="center"/>
          </w:tcPr>
          <w:p w14:paraId="10CACE3B" w14:textId="77777777" w:rsidR="00516744" w:rsidRDefault="00000000">
            <w:r>
              <w:t>C2022</w:t>
            </w:r>
          </w:p>
        </w:tc>
        <w:tc>
          <w:tcPr>
            <w:tcW w:w="735" w:type="dxa"/>
            <w:vAlign w:val="center"/>
          </w:tcPr>
          <w:p w14:paraId="4F5670A5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422C4128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6CC85DB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5F37F2BB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0067D76A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ABFAB11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16126F71" w14:textId="77777777" w:rsidR="00516744" w:rsidRDefault="00516744"/>
        </w:tc>
        <w:tc>
          <w:tcPr>
            <w:tcW w:w="1165" w:type="dxa"/>
            <w:vAlign w:val="center"/>
          </w:tcPr>
          <w:p w14:paraId="5C49EFC1" w14:textId="77777777" w:rsidR="00516744" w:rsidRDefault="00000000">
            <w:r>
              <w:t>0.712</w:t>
            </w:r>
          </w:p>
        </w:tc>
        <w:tc>
          <w:tcPr>
            <w:tcW w:w="916" w:type="dxa"/>
            <w:vAlign w:val="center"/>
          </w:tcPr>
          <w:p w14:paraId="1B7FB7AD" w14:textId="77777777" w:rsidR="00516744" w:rsidRDefault="00000000">
            <w:r>
              <w:t>0.384</w:t>
            </w:r>
          </w:p>
        </w:tc>
      </w:tr>
      <w:tr w:rsidR="00516744" w14:paraId="2A8956DD" w14:textId="77777777">
        <w:tc>
          <w:tcPr>
            <w:tcW w:w="622" w:type="dxa"/>
            <w:vAlign w:val="center"/>
          </w:tcPr>
          <w:p w14:paraId="1FC15FA0" w14:textId="77777777" w:rsidR="00516744" w:rsidRDefault="00000000">
            <w:r>
              <w:t>14</w:t>
            </w:r>
          </w:p>
        </w:tc>
        <w:tc>
          <w:tcPr>
            <w:tcW w:w="854" w:type="dxa"/>
            <w:vAlign w:val="center"/>
          </w:tcPr>
          <w:p w14:paraId="587E4B80" w14:textId="77777777" w:rsidR="00516744" w:rsidRDefault="00000000">
            <w:r>
              <w:t>C2023</w:t>
            </w:r>
          </w:p>
        </w:tc>
        <w:tc>
          <w:tcPr>
            <w:tcW w:w="735" w:type="dxa"/>
            <w:vAlign w:val="center"/>
          </w:tcPr>
          <w:p w14:paraId="00234732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646EE689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D8EF768" w14:textId="77777777" w:rsidR="00516744" w:rsidRDefault="00000000">
            <w:r>
              <w:t>3.150</w:t>
            </w:r>
          </w:p>
        </w:tc>
        <w:tc>
          <w:tcPr>
            <w:tcW w:w="848" w:type="dxa"/>
            <w:vAlign w:val="center"/>
          </w:tcPr>
          <w:p w14:paraId="40B60648" w14:textId="77777777" w:rsidR="00516744" w:rsidRDefault="00000000">
            <w:r>
              <w:t>3.150</w:t>
            </w:r>
          </w:p>
        </w:tc>
        <w:tc>
          <w:tcPr>
            <w:tcW w:w="781" w:type="dxa"/>
            <w:vAlign w:val="center"/>
          </w:tcPr>
          <w:p w14:paraId="221BC629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E8DC9BF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4081565D" w14:textId="77777777" w:rsidR="00516744" w:rsidRDefault="00516744"/>
        </w:tc>
        <w:tc>
          <w:tcPr>
            <w:tcW w:w="1165" w:type="dxa"/>
            <w:vAlign w:val="center"/>
          </w:tcPr>
          <w:p w14:paraId="3CDB0D8B" w14:textId="77777777" w:rsidR="00516744" w:rsidRDefault="00000000">
            <w:r>
              <w:t>0.610</w:t>
            </w:r>
          </w:p>
        </w:tc>
        <w:tc>
          <w:tcPr>
            <w:tcW w:w="916" w:type="dxa"/>
            <w:vAlign w:val="center"/>
          </w:tcPr>
          <w:p w14:paraId="3AA36C95" w14:textId="77777777" w:rsidR="00516744" w:rsidRDefault="00000000">
            <w:r>
              <w:t>0.329</w:t>
            </w:r>
          </w:p>
        </w:tc>
      </w:tr>
      <w:tr w:rsidR="00516744" w14:paraId="74A038B4" w14:textId="77777777">
        <w:tc>
          <w:tcPr>
            <w:tcW w:w="622" w:type="dxa"/>
            <w:vAlign w:val="center"/>
          </w:tcPr>
          <w:p w14:paraId="71D621BE" w14:textId="77777777" w:rsidR="00516744" w:rsidRDefault="00000000">
            <w:r>
              <w:t>15</w:t>
            </w:r>
          </w:p>
        </w:tc>
        <w:tc>
          <w:tcPr>
            <w:tcW w:w="854" w:type="dxa"/>
            <w:vAlign w:val="center"/>
          </w:tcPr>
          <w:p w14:paraId="3ED95E79" w14:textId="77777777" w:rsidR="00516744" w:rsidRDefault="00000000">
            <w:r>
              <w:t>C2025</w:t>
            </w:r>
          </w:p>
        </w:tc>
        <w:tc>
          <w:tcPr>
            <w:tcW w:w="735" w:type="dxa"/>
            <w:vAlign w:val="center"/>
          </w:tcPr>
          <w:p w14:paraId="340A29E4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04F5D2D1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5A55E3C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141D1A7C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3B8DD619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B5B48C2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080325DA" w14:textId="77777777" w:rsidR="00516744" w:rsidRDefault="00516744"/>
        </w:tc>
        <w:tc>
          <w:tcPr>
            <w:tcW w:w="1165" w:type="dxa"/>
            <w:vAlign w:val="center"/>
          </w:tcPr>
          <w:p w14:paraId="7BCFDAD5" w14:textId="77777777" w:rsidR="00516744" w:rsidRDefault="00000000">
            <w:r>
              <w:t>0.481</w:t>
            </w:r>
          </w:p>
        </w:tc>
        <w:tc>
          <w:tcPr>
            <w:tcW w:w="916" w:type="dxa"/>
            <w:vAlign w:val="center"/>
          </w:tcPr>
          <w:p w14:paraId="700B17E2" w14:textId="77777777" w:rsidR="00516744" w:rsidRDefault="00000000">
            <w:r>
              <w:t>0.260</w:t>
            </w:r>
          </w:p>
        </w:tc>
      </w:tr>
      <w:tr w:rsidR="00516744" w14:paraId="1F1FD95C" w14:textId="77777777">
        <w:tc>
          <w:tcPr>
            <w:tcW w:w="622" w:type="dxa"/>
            <w:vAlign w:val="center"/>
          </w:tcPr>
          <w:p w14:paraId="41AC381E" w14:textId="77777777" w:rsidR="00516744" w:rsidRDefault="00000000">
            <w:r>
              <w:t>16</w:t>
            </w:r>
          </w:p>
        </w:tc>
        <w:tc>
          <w:tcPr>
            <w:tcW w:w="854" w:type="dxa"/>
            <w:vAlign w:val="center"/>
          </w:tcPr>
          <w:p w14:paraId="06F1B1F1" w14:textId="77777777" w:rsidR="00516744" w:rsidRDefault="00000000">
            <w:r>
              <w:t>C3001</w:t>
            </w:r>
          </w:p>
        </w:tc>
        <w:tc>
          <w:tcPr>
            <w:tcW w:w="735" w:type="dxa"/>
            <w:vAlign w:val="center"/>
          </w:tcPr>
          <w:p w14:paraId="01441244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2B7D7885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7855A8A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21EF2568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6E7ACAA0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7BC5B63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100AE5EB" w14:textId="77777777" w:rsidR="00516744" w:rsidRDefault="00516744"/>
        </w:tc>
        <w:tc>
          <w:tcPr>
            <w:tcW w:w="1165" w:type="dxa"/>
            <w:vAlign w:val="center"/>
          </w:tcPr>
          <w:p w14:paraId="0D233314" w14:textId="77777777" w:rsidR="00516744" w:rsidRDefault="00000000">
            <w:r>
              <w:t>0.580</w:t>
            </w:r>
          </w:p>
        </w:tc>
        <w:tc>
          <w:tcPr>
            <w:tcW w:w="916" w:type="dxa"/>
            <w:vAlign w:val="center"/>
          </w:tcPr>
          <w:p w14:paraId="1A6B3D6A" w14:textId="77777777" w:rsidR="00516744" w:rsidRDefault="00000000">
            <w:r>
              <w:t>0.313</w:t>
            </w:r>
          </w:p>
        </w:tc>
      </w:tr>
      <w:tr w:rsidR="00516744" w14:paraId="1092CBEF" w14:textId="77777777">
        <w:tc>
          <w:tcPr>
            <w:tcW w:w="622" w:type="dxa"/>
            <w:vAlign w:val="center"/>
          </w:tcPr>
          <w:p w14:paraId="23E26DB3" w14:textId="77777777" w:rsidR="00516744" w:rsidRDefault="00000000">
            <w:r>
              <w:t>17</w:t>
            </w:r>
          </w:p>
        </w:tc>
        <w:tc>
          <w:tcPr>
            <w:tcW w:w="854" w:type="dxa"/>
            <w:vAlign w:val="center"/>
          </w:tcPr>
          <w:p w14:paraId="4097263F" w14:textId="77777777" w:rsidR="00516744" w:rsidRDefault="00000000">
            <w:r>
              <w:t>C3017</w:t>
            </w:r>
          </w:p>
        </w:tc>
        <w:tc>
          <w:tcPr>
            <w:tcW w:w="735" w:type="dxa"/>
            <w:vAlign w:val="center"/>
          </w:tcPr>
          <w:p w14:paraId="01A31DE6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69BEC051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5E4D35E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468DB0B0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44C02D39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B93C305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0EAD4C18" w14:textId="77777777" w:rsidR="00516744" w:rsidRDefault="00516744"/>
        </w:tc>
        <w:tc>
          <w:tcPr>
            <w:tcW w:w="1165" w:type="dxa"/>
            <w:vAlign w:val="center"/>
          </w:tcPr>
          <w:p w14:paraId="294CEDD1" w14:textId="77777777" w:rsidR="00516744" w:rsidRDefault="00000000">
            <w:r>
              <w:t>0.729</w:t>
            </w:r>
          </w:p>
        </w:tc>
        <w:tc>
          <w:tcPr>
            <w:tcW w:w="916" w:type="dxa"/>
            <w:vAlign w:val="center"/>
          </w:tcPr>
          <w:p w14:paraId="074C2E24" w14:textId="77777777" w:rsidR="00516744" w:rsidRDefault="00000000">
            <w:r>
              <w:t>0.394</w:t>
            </w:r>
          </w:p>
        </w:tc>
      </w:tr>
      <w:tr w:rsidR="00516744" w14:paraId="24451606" w14:textId="77777777">
        <w:tc>
          <w:tcPr>
            <w:tcW w:w="622" w:type="dxa"/>
            <w:vAlign w:val="center"/>
          </w:tcPr>
          <w:p w14:paraId="6AA653C8" w14:textId="77777777" w:rsidR="00516744" w:rsidRDefault="00000000">
            <w:r>
              <w:t>18</w:t>
            </w:r>
          </w:p>
        </w:tc>
        <w:tc>
          <w:tcPr>
            <w:tcW w:w="854" w:type="dxa"/>
            <w:vAlign w:val="center"/>
          </w:tcPr>
          <w:p w14:paraId="09E91632" w14:textId="77777777" w:rsidR="00516744" w:rsidRDefault="00000000">
            <w:r>
              <w:t>C3018</w:t>
            </w:r>
          </w:p>
        </w:tc>
        <w:tc>
          <w:tcPr>
            <w:tcW w:w="735" w:type="dxa"/>
            <w:vAlign w:val="center"/>
          </w:tcPr>
          <w:p w14:paraId="4E053D47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3A0CA0B7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17E50BE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35EC4EB5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45944CBF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55110CE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71FE8B5F" w14:textId="77777777" w:rsidR="00516744" w:rsidRDefault="00516744"/>
        </w:tc>
        <w:tc>
          <w:tcPr>
            <w:tcW w:w="1165" w:type="dxa"/>
            <w:vAlign w:val="center"/>
          </w:tcPr>
          <w:p w14:paraId="4D35A1DD" w14:textId="77777777" w:rsidR="00516744" w:rsidRDefault="00000000">
            <w:r>
              <w:t>0.730</w:t>
            </w:r>
          </w:p>
        </w:tc>
        <w:tc>
          <w:tcPr>
            <w:tcW w:w="916" w:type="dxa"/>
            <w:vAlign w:val="center"/>
          </w:tcPr>
          <w:p w14:paraId="1D8F79EC" w14:textId="77777777" w:rsidR="00516744" w:rsidRDefault="00000000">
            <w:r>
              <w:t>0.394</w:t>
            </w:r>
          </w:p>
        </w:tc>
      </w:tr>
      <w:tr w:rsidR="00516744" w14:paraId="0F4D7A68" w14:textId="77777777">
        <w:tc>
          <w:tcPr>
            <w:tcW w:w="622" w:type="dxa"/>
            <w:vAlign w:val="center"/>
          </w:tcPr>
          <w:p w14:paraId="096A9C01" w14:textId="77777777" w:rsidR="00516744" w:rsidRDefault="00000000">
            <w:r>
              <w:t>19</w:t>
            </w:r>
          </w:p>
        </w:tc>
        <w:tc>
          <w:tcPr>
            <w:tcW w:w="854" w:type="dxa"/>
            <w:vAlign w:val="center"/>
          </w:tcPr>
          <w:p w14:paraId="59EF9233" w14:textId="77777777" w:rsidR="00516744" w:rsidRDefault="00000000">
            <w:r>
              <w:t>C3019</w:t>
            </w:r>
          </w:p>
        </w:tc>
        <w:tc>
          <w:tcPr>
            <w:tcW w:w="735" w:type="dxa"/>
            <w:vAlign w:val="center"/>
          </w:tcPr>
          <w:p w14:paraId="56C8A570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6A7F9DA4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CCF8242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7FC4E41B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3F6FE09C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208A3CD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6080D539" w14:textId="77777777" w:rsidR="00516744" w:rsidRDefault="00516744"/>
        </w:tc>
        <w:tc>
          <w:tcPr>
            <w:tcW w:w="1165" w:type="dxa"/>
            <w:vAlign w:val="center"/>
          </w:tcPr>
          <w:p w14:paraId="4980DF2C" w14:textId="77777777" w:rsidR="00516744" w:rsidRDefault="00000000">
            <w:r>
              <w:t>0.740</w:t>
            </w:r>
          </w:p>
        </w:tc>
        <w:tc>
          <w:tcPr>
            <w:tcW w:w="916" w:type="dxa"/>
            <w:vAlign w:val="center"/>
          </w:tcPr>
          <w:p w14:paraId="6FFE714D" w14:textId="77777777" w:rsidR="00516744" w:rsidRDefault="00000000">
            <w:r>
              <w:t>0.400</w:t>
            </w:r>
          </w:p>
        </w:tc>
      </w:tr>
      <w:tr w:rsidR="00516744" w14:paraId="390D23FA" w14:textId="77777777">
        <w:tc>
          <w:tcPr>
            <w:tcW w:w="622" w:type="dxa"/>
            <w:vAlign w:val="center"/>
          </w:tcPr>
          <w:p w14:paraId="2A5D9CC2" w14:textId="77777777" w:rsidR="00516744" w:rsidRDefault="00000000">
            <w:r>
              <w:t>20</w:t>
            </w:r>
          </w:p>
        </w:tc>
        <w:tc>
          <w:tcPr>
            <w:tcW w:w="854" w:type="dxa"/>
            <w:vAlign w:val="center"/>
          </w:tcPr>
          <w:p w14:paraId="6453820F" w14:textId="77777777" w:rsidR="00516744" w:rsidRDefault="00000000">
            <w:r>
              <w:t>C3020</w:t>
            </w:r>
          </w:p>
        </w:tc>
        <w:tc>
          <w:tcPr>
            <w:tcW w:w="735" w:type="dxa"/>
            <w:vAlign w:val="center"/>
          </w:tcPr>
          <w:p w14:paraId="72B17381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1CA917F2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E0870F7" w14:textId="77777777" w:rsidR="00516744" w:rsidRDefault="00000000">
            <w:r>
              <w:t>3.150</w:t>
            </w:r>
          </w:p>
        </w:tc>
        <w:tc>
          <w:tcPr>
            <w:tcW w:w="848" w:type="dxa"/>
            <w:vAlign w:val="center"/>
          </w:tcPr>
          <w:p w14:paraId="44E2633C" w14:textId="77777777" w:rsidR="00516744" w:rsidRDefault="00000000">
            <w:r>
              <w:t>3.150</w:t>
            </w:r>
          </w:p>
        </w:tc>
        <w:tc>
          <w:tcPr>
            <w:tcW w:w="781" w:type="dxa"/>
            <w:vAlign w:val="center"/>
          </w:tcPr>
          <w:p w14:paraId="3C05D4C8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6C0CA48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6D1D0CE3" w14:textId="77777777" w:rsidR="00516744" w:rsidRDefault="00516744"/>
        </w:tc>
        <w:tc>
          <w:tcPr>
            <w:tcW w:w="1165" w:type="dxa"/>
            <w:vAlign w:val="center"/>
          </w:tcPr>
          <w:p w14:paraId="0E844D6A" w14:textId="77777777" w:rsidR="00516744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049A932F" w14:textId="77777777" w:rsidR="00516744" w:rsidRDefault="00000000">
            <w:r>
              <w:t>0.343</w:t>
            </w:r>
          </w:p>
        </w:tc>
      </w:tr>
      <w:tr w:rsidR="00516744" w14:paraId="1AEB66C1" w14:textId="77777777">
        <w:tc>
          <w:tcPr>
            <w:tcW w:w="622" w:type="dxa"/>
            <w:vAlign w:val="center"/>
          </w:tcPr>
          <w:p w14:paraId="482A069C" w14:textId="77777777" w:rsidR="00516744" w:rsidRDefault="00000000">
            <w:r>
              <w:t>21</w:t>
            </w:r>
          </w:p>
        </w:tc>
        <w:tc>
          <w:tcPr>
            <w:tcW w:w="854" w:type="dxa"/>
            <w:vAlign w:val="center"/>
          </w:tcPr>
          <w:p w14:paraId="0F4C71E1" w14:textId="77777777" w:rsidR="00516744" w:rsidRDefault="00000000">
            <w:r>
              <w:t>C3022</w:t>
            </w:r>
          </w:p>
        </w:tc>
        <w:tc>
          <w:tcPr>
            <w:tcW w:w="735" w:type="dxa"/>
            <w:vAlign w:val="center"/>
          </w:tcPr>
          <w:p w14:paraId="02B98B1A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231A0710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88DC782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322B96C7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4D440DE2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6D57CC7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0720CACB" w14:textId="77777777" w:rsidR="00516744" w:rsidRDefault="00516744"/>
        </w:tc>
        <w:tc>
          <w:tcPr>
            <w:tcW w:w="1165" w:type="dxa"/>
            <w:vAlign w:val="center"/>
          </w:tcPr>
          <w:p w14:paraId="101081D3" w14:textId="77777777" w:rsidR="00516744" w:rsidRDefault="00000000">
            <w:r>
              <w:t>0.592</w:t>
            </w:r>
          </w:p>
        </w:tc>
        <w:tc>
          <w:tcPr>
            <w:tcW w:w="916" w:type="dxa"/>
            <w:vAlign w:val="center"/>
          </w:tcPr>
          <w:p w14:paraId="64513858" w14:textId="77777777" w:rsidR="00516744" w:rsidRDefault="00000000">
            <w:r>
              <w:t>0.320</w:t>
            </w:r>
          </w:p>
        </w:tc>
      </w:tr>
      <w:tr w:rsidR="00516744" w14:paraId="3D79C285" w14:textId="77777777">
        <w:tc>
          <w:tcPr>
            <w:tcW w:w="622" w:type="dxa"/>
            <w:vAlign w:val="center"/>
          </w:tcPr>
          <w:p w14:paraId="53D1CB56" w14:textId="77777777" w:rsidR="00516744" w:rsidRDefault="00000000">
            <w:r>
              <w:t>22</w:t>
            </w:r>
          </w:p>
        </w:tc>
        <w:tc>
          <w:tcPr>
            <w:tcW w:w="854" w:type="dxa"/>
            <w:vAlign w:val="center"/>
          </w:tcPr>
          <w:p w14:paraId="32727830" w14:textId="77777777" w:rsidR="00516744" w:rsidRDefault="00000000">
            <w:r>
              <w:t>C4001</w:t>
            </w:r>
          </w:p>
        </w:tc>
        <w:tc>
          <w:tcPr>
            <w:tcW w:w="735" w:type="dxa"/>
            <w:vAlign w:val="center"/>
          </w:tcPr>
          <w:p w14:paraId="6C798A06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0DB0F80D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928C58A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0C2F2F87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093F1335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3D07E77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00908D80" w14:textId="77777777" w:rsidR="00516744" w:rsidRDefault="00516744"/>
        </w:tc>
        <w:tc>
          <w:tcPr>
            <w:tcW w:w="1165" w:type="dxa"/>
            <w:vAlign w:val="center"/>
          </w:tcPr>
          <w:p w14:paraId="44911B0D" w14:textId="77777777" w:rsidR="00516744" w:rsidRDefault="00000000">
            <w:r>
              <w:t>0.662</w:t>
            </w:r>
          </w:p>
        </w:tc>
        <w:tc>
          <w:tcPr>
            <w:tcW w:w="916" w:type="dxa"/>
            <w:vAlign w:val="center"/>
          </w:tcPr>
          <w:p w14:paraId="0DC79A5E" w14:textId="77777777" w:rsidR="00516744" w:rsidRDefault="00000000">
            <w:r>
              <w:t>0.357</w:t>
            </w:r>
          </w:p>
        </w:tc>
      </w:tr>
      <w:tr w:rsidR="00516744" w14:paraId="6B0FA687" w14:textId="77777777">
        <w:tc>
          <w:tcPr>
            <w:tcW w:w="622" w:type="dxa"/>
            <w:vAlign w:val="center"/>
          </w:tcPr>
          <w:p w14:paraId="03282EE7" w14:textId="77777777" w:rsidR="00516744" w:rsidRDefault="00000000">
            <w:r>
              <w:lastRenderedPageBreak/>
              <w:t>23</w:t>
            </w:r>
          </w:p>
        </w:tc>
        <w:tc>
          <w:tcPr>
            <w:tcW w:w="854" w:type="dxa"/>
            <w:vAlign w:val="center"/>
          </w:tcPr>
          <w:p w14:paraId="379C0B71" w14:textId="77777777" w:rsidR="00516744" w:rsidRDefault="00000000">
            <w:r>
              <w:t>C4002</w:t>
            </w:r>
          </w:p>
        </w:tc>
        <w:tc>
          <w:tcPr>
            <w:tcW w:w="735" w:type="dxa"/>
            <w:vAlign w:val="center"/>
          </w:tcPr>
          <w:p w14:paraId="786FB861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71015945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BCAABF8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09342556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3088F85C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1ACAA08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2803A8C2" w14:textId="77777777" w:rsidR="00516744" w:rsidRDefault="00516744"/>
        </w:tc>
        <w:tc>
          <w:tcPr>
            <w:tcW w:w="1165" w:type="dxa"/>
            <w:vAlign w:val="center"/>
          </w:tcPr>
          <w:p w14:paraId="2F6DE8A1" w14:textId="77777777" w:rsidR="00516744" w:rsidRDefault="00000000">
            <w:r>
              <w:t>0.634</w:t>
            </w:r>
          </w:p>
        </w:tc>
        <w:tc>
          <w:tcPr>
            <w:tcW w:w="916" w:type="dxa"/>
            <w:vAlign w:val="center"/>
          </w:tcPr>
          <w:p w14:paraId="26822D46" w14:textId="77777777" w:rsidR="00516744" w:rsidRDefault="00000000">
            <w:r>
              <w:t>0.342</w:t>
            </w:r>
          </w:p>
        </w:tc>
      </w:tr>
      <w:tr w:rsidR="00516744" w14:paraId="6AE2F7FD" w14:textId="77777777">
        <w:tc>
          <w:tcPr>
            <w:tcW w:w="622" w:type="dxa"/>
            <w:vAlign w:val="center"/>
          </w:tcPr>
          <w:p w14:paraId="5274698D" w14:textId="77777777" w:rsidR="00516744" w:rsidRDefault="00000000">
            <w:r>
              <w:t>24</w:t>
            </w:r>
          </w:p>
        </w:tc>
        <w:tc>
          <w:tcPr>
            <w:tcW w:w="854" w:type="dxa"/>
            <w:vAlign w:val="center"/>
          </w:tcPr>
          <w:p w14:paraId="57021E43" w14:textId="77777777" w:rsidR="00516744" w:rsidRDefault="00000000">
            <w:r>
              <w:t>C4019</w:t>
            </w:r>
          </w:p>
        </w:tc>
        <w:tc>
          <w:tcPr>
            <w:tcW w:w="735" w:type="dxa"/>
            <w:vAlign w:val="center"/>
          </w:tcPr>
          <w:p w14:paraId="074FDA98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1D819C10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04CD70D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6EE2BAE7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0B291E11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3732640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338F484E" w14:textId="77777777" w:rsidR="00516744" w:rsidRDefault="00516744"/>
        </w:tc>
        <w:tc>
          <w:tcPr>
            <w:tcW w:w="1165" w:type="dxa"/>
            <w:vAlign w:val="center"/>
          </w:tcPr>
          <w:p w14:paraId="1AD5B71F" w14:textId="77777777" w:rsidR="00516744" w:rsidRDefault="00000000">
            <w:r>
              <w:t>0.756</w:t>
            </w:r>
          </w:p>
        </w:tc>
        <w:tc>
          <w:tcPr>
            <w:tcW w:w="916" w:type="dxa"/>
            <w:vAlign w:val="center"/>
          </w:tcPr>
          <w:p w14:paraId="13DEF17D" w14:textId="77777777" w:rsidR="00516744" w:rsidRDefault="00000000">
            <w:r>
              <w:t>0.408</w:t>
            </w:r>
          </w:p>
        </w:tc>
      </w:tr>
      <w:tr w:rsidR="00516744" w14:paraId="07F66DA4" w14:textId="77777777">
        <w:tc>
          <w:tcPr>
            <w:tcW w:w="622" w:type="dxa"/>
            <w:vAlign w:val="center"/>
          </w:tcPr>
          <w:p w14:paraId="20508BDD" w14:textId="77777777" w:rsidR="00516744" w:rsidRDefault="00000000">
            <w:r>
              <w:t>25</w:t>
            </w:r>
          </w:p>
        </w:tc>
        <w:tc>
          <w:tcPr>
            <w:tcW w:w="854" w:type="dxa"/>
            <w:vAlign w:val="center"/>
          </w:tcPr>
          <w:p w14:paraId="4D1266F0" w14:textId="77777777" w:rsidR="00516744" w:rsidRDefault="00000000">
            <w:r>
              <w:t>C4020</w:t>
            </w:r>
          </w:p>
        </w:tc>
        <w:tc>
          <w:tcPr>
            <w:tcW w:w="735" w:type="dxa"/>
            <w:vAlign w:val="center"/>
          </w:tcPr>
          <w:p w14:paraId="5603F43B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70BD5C9D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B96E36E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569FB81E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486749D7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D888902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39FCEBA4" w14:textId="77777777" w:rsidR="00516744" w:rsidRDefault="00516744"/>
        </w:tc>
        <w:tc>
          <w:tcPr>
            <w:tcW w:w="1165" w:type="dxa"/>
            <w:vAlign w:val="center"/>
          </w:tcPr>
          <w:p w14:paraId="36E8CB38" w14:textId="77777777" w:rsidR="00516744" w:rsidRDefault="00000000">
            <w:r>
              <w:t>0.733</w:t>
            </w:r>
          </w:p>
        </w:tc>
        <w:tc>
          <w:tcPr>
            <w:tcW w:w="916" w:type="dxa"/>
            <w:vAlign w:val="center"/>
          </w:tcPr>
          <w:p w14:paraId="1BC8F89D" w14:textId="77777777" w:rsidR="00516744" w:rsidRDefault="00000000">
            <w:r>
              <w:t>0.396</w:t>
            </w:r>
          </w:p>
        </w:tc>
      </w:tr>
      <w:tr w:rsidR="00516744" w14:paraId="30FA95ED" w14:textId="77777777">
        <w:tc>
          <w:tcPr>
            <w:tcW w:w="622" w:type="dxa"/>
            <w:vAlign w:val="center"/>
          </w:tcPr>
          <w:p w14:paraId="13D8CE73" w14:textId="77777777" w:rsidR="00516744" w:rsidRDefault="00000000">
            <w:r>
              <w:t>26</w:t>
            </w:r>
          </w:p>
        </w:tc>
        <w:tc>
          <w:tcPr>
            <w:tcW w:w="854" w:type="dxa"/>
            <w:vAlign w:val="center"/>
          </w:tcPr>
          <w:p w14:paraId="7F74C925" w14:textId="77777777" w:rsidR="00516744" w:rsidRDefault="00000000">
            <w:r>
              <w:t>C4021</w:t>
            </w:r>
          </w:p>
        </w:tc>
        <w:tc>
          <w:tcPr>
            <w:tcW w:w="735" w:type="dxa"/>
            <w:vAlign w:val="center"/>
          </w:tcPr>
          <w:p w14:paraId="3E559990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74F0EC5F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9A8E827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3FDF12E2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6BE44576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F49A625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3777B109" w14:textId="77777777" w:rsidR="00516744" w:rsidRDefault="00516744"/>
        </w:tc>
        <w:tc>
          <w:tcPr>
            <w:tcW w:w="1165" w:type="dxa"/>
            <w:vAlign w:val="center"/>
          </w:tcPr>
          <w:p w14:paraId="05CF66B6" w14:textId="77777777" w:rsidR="00516744" w:rsidRDefault="00000000">
            <w:r>
              <w:t>0.758</w:t>
            </w:r>
          </w:p>
        </w:tc>
        <w:tc>
          <w:tcPr>
            <w:tcW w:w="916" w:type="dxa"/>
            <w:vAlign w:val="center"/>
          </w:tcPr>
          <w:p w14:paraId="00A40FB0" w14:textId="77777777" w:rsidR="00516744" w:rsidRDefault="00000000">
            <w:r>
              <w:t>0.409</w:t>
            </w:r>
          </w:p>
        </w:tc>
      </w:tr>
      <w:tr w:rsidR="00516744" w14:paraId="1011CF81" w14:textId="77777777">
        <w:tc>
          <w:tcPr>
            <w:tcW w:w="622" w:type="dxa"/>
            <w:vAlign w:val="center"/>
          </w:tcPr>
          <w:p w14:paraId="1856676A" w14:textId="77777777" w:rsidR="00516744" w:rsidRDefault="00000000">
            <w:r>
              <w:t>27</w:t>
            </w:r>
          </w:p>
        </w:tc>
        <w:tc>
          <w:tcPr>
            <w:tcW w:w="854" w:type="dxa"/>
            <w:vAlign w:val="center"/>
          </w:tcPr>
          <w:p w14:paraId="45CA02F8" w14:textId="77777777" w:rsidR="00516744" w:rsidRDefault="00000000">
            <w:r>
              <w:t>C4022</w:t>
            </w:r>
          </w:p>
        </w:tc>
        <w:tc>
          <w:tcPr>
            <w:tcW w:w="735" w:type="dxa"/>
            <w:vAlign w:val="center"/>
          </w:tcPr>
          <w:p w14:paraId="71E0C1CA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567754DF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AFFDDD5" w14:textId="77777777" w:rsidR="00516744" w:rsidRDefault="00000000">
            <w:r>
              <w:t>3.150</w:t>
            </w:r>
          </w:p>
        </w:tc>
        <w:tc>
          <w:tcPr>
            <w:tcW w:w="848" w:type="dxa"/>
            <w:vAlign w:val="center"/>
          </w:tcPr>
          <w:p w14:paraId="04EE00A9" w14:textId="77777777" w:rsidR="00516744" w:rsidRDefault="00000000">
            <w:r>
              <w:t>3.150</w:t>
            </w:r>
          </w:p>
        </w:tc>
        <w:tc>
          <w:tcPr>
            <w:tcW w:w="781" w:type="dxa"/>
            <w:vAlign w:val="center"/>
          </w:tcPr>
          <w:p w14:paraId="399C036D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13C30A2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6D228DFE" w14:textId="77777777" w:rsidR="00516744" w:rsidRDefault="00516744"/>
        </w:tc>
        <w:tc>
          <w:tcPr>
            <w:tcW w:w="1165" w:type="dxa"/>
            <w:vAlign w:val="center"/>
          </w:tcPr>
          <w:p w14:paraId="61AE2CA0" w14:textId="77777777" w:rsidR="00516744" w:rsidRDefault="00000000">
            <w:r>
              <w:t>0.726</w:t>
            </w:r>
          </w:p>
        </w:tc>
        <w:tc>
          <w:tcPr>
            <w:tcW w:w="916" w:type="dxa"/>
            <w:vAlign w:val="center"/>
          </w:tcPr>
          <w:p w14:paraId="71F2F0EE" w14:textId="77777777" w:rsidR="00516744" w:rsidRDefault="00000000">
            <w:r>
              <w:t>0.392</w:t>
            </w:r>
          </w:p>
        </w:tc>
      </w:tr>
      <w:tr w:rsidR="00516744" w14:paraId="11D2EFF2" w14:textId="77777777">
        <w:tc>
          <w:tcPr>
            <w:tcW w:w="622" w:type="dxa"/>
            <w:vAlign w:val="center"/>
          </w:tcPr>
          <w:p w14:paraId="165230DA" w14:textId="77777777" w:rsidR="00516744" w:rsidRDefault="00000000">
            <w:r>
              <w:t>28</w:t>
            </w:r>
          </w:p>
        </w:tc>
        <w:tc>
          <w:tcPr>
            <w:tcW w:w="854" w:type="dxa"/>
            <w:vAlign w:val="center"/>
          </w:tcPr>
          <w:p w14:paraId="6A28DC61" w14:textId="77777777" w:rsidR="00516744" w:rsidRDefault="00000000">
            <w:r>
              <w:t>C5014</w:t>
            </w:r>
          </w:p>
        </w:tc>
        <w:tc>
          <w:tcPr>
            <w:tcW w:w="735" w:type="dxa"/>
            <w:vAlign w:val="center"/>
          </w:tcPr>
          <w:p w14:paraId="3C9B767D" w14:textId="77777777" w:rsidR="00516744" w:rsidRDefault="00000000">
            <w:r>
              <w:t>5</w:t>
            </w:r>
          </w:p>
        </w:tc>
        <w:tc>
          <w:tcPr>
            <w:tcW w:w="622" w:type="dxa"/>
            <w:vAlign w:val="center"/>
          </w:tcPr>
          <w:p w14:paraId="331D7FEA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DC0FA12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3F4631A5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02EB6E1F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CEC5350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3144D272" w14:textId="77777777" w:rsidR="00516744" w:rsidRDefault="00516744"/>
        </w:tc>
        <w:tc>
          <w:tcPr>
            <w:tcW w:w="1165" w:type="dxa"/>
            <w:vAlign w:val="center"/>
          </w:tcPr>
          <w:p w14:paraId="384A3A9A" w14:textId="77777777" w:rsidR="00516744" w:rsidRDefault="00000000">
            <w:r>
              <w:t>0.842</w:t>
            </w:r>
          </w:p>
        </w:tc>
        <w:tc>
          <w:tcPr>
            <w:tcW w:w="916" w:type="dxa"/>
            <w:vAlign w:val="center"/>
          </w:tcPr>
          <w:p w14:paraId="12B701F6" w14:textId="77777777" w:rsidR="00516744" w:rsidRDefault="00000000">
            <w:r>
              <w:t>0.455</w:t>
            </w:r>
          </w:p>
        </w:tc>
      </w:tr>
      <w:tr w:rsidR="00516744" w14:paraId="30C4DE7A" w14:textId="77777777">
        <w:tc>
          <w:tcPr>
            <w:tcW w:w="622" w:type="dxa"/>
            <w:vAlign w:val="center"/>
          </w:tcPr>
          <w:p w14:paraId="644BC584" w14:textId="77777777" w:rsidR="00516744" w:rsidRDefault="00000000">
            <w:r>
              <w:t>29</w:t>
            </w:r>
          </w:p>
        </w:tc>
        <w:tc>
          <w:tcPr>
            <w:tcW w:w="854" w:type="dxa"/>
            <w:vAlign w:val="center"/>
          </w:tcPr>
          <w:p w14:paraId="49E55868" w14:textId="77777777" w:rsidR="00516744" w:rsidRDefault="00000000">
            <w:r>
              <w:t>C5015</w:t>
            </w:r>
          </w:p>
        </w:tc>
        <w:tc>
          <w:tcPr>
            <w:tcW w:w="735" w:type="dxa"/>
            <w:vAlign w:val="center"/>
          </w:tcPr>
          <w:p w14:paraId="7E7D667E" w14:textId="77777777" w:rsidR="00516744" w:rsidRDefault="00000000">
            <w:r>
              <w:t>5</w:t>
            </w:r>
          </w:p>
        </w:tc>
        <w:tc>
          <w:tcPr>
            <w:tcW w:w="622" w:type="dxa"/>
            <w:vAlign w:val="center"/>
          </w:tcPr>
          <w:p w14:paraId="2BD1F260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04C176E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722BA688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0FA0ABDE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1EE0BE3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444ACBB2" w14:textId="77777777" w:rsidR="00516744" w:rsidRDefault="00516744"/>
        </w:tc>
        <w:tc>
          <w:tcPr>
            <w:tcW w:w="1165" w:type="dxa"/>
            <w:vAlign w:val="center"/>
          </w:tcPr>
          <w:p w14:paraId="04754967" w14:textId="77777777" w:rsidR="00516744" w:rsidRDefault="00000000">
            <w:r>
              <w:t>0.841</w:t>
            </w:r>
          </w:p>
        </w:tc>
        <w:tc>
          <w:tcPr>
            <w:tcW w:w="916" w:type="dxa"/>
            <w:vAlign w:val="center"/>
          </w:tcPr>
          <w:p w14:paraId="228DB0D0" w14:textId="77777777" w:rsidR="00516744" w:rsidRDefault="00000000">
            <w:r>
              <w:t>0.454</w:t>
            </w:r>
          </w:p>
        </w:tc>
      </w:tr>
      <w:tr w:rsidR="00516744" w14:paraId="52033426" w14:textId="77777777">
        <w:tc>
          <w:tcPr>
            <w:tcW w:w="622" w:type="dxa"/>
            <w:vAlign w:val="center"/>
          </w:tcPr>
          <w:p w14:paraId="0B97A9AB" w14:textId="77777777" w:rsidR="00516744" w:rsidRDefault="00000000">
            <w:r>
              <w:t>30</w:t>
            </w:r>
          </w:p>
        </w:tc>
        <w:tc>
          <w:tcPr>
            <w:tcW w:w="854" w:type="dxa"/>
            <w:vAlign w:val="center"/>
          </w:tcPr>
          <w:p w14:paraId="5454B333" w14:textId="77777777" w:rsidR="00516744" w:rsidRDefault="00000000">
            <w:r>
              <w:t>C5016</w:t>
            </w:r>
          </w:p>
        </w:tc>
        <w:tc>
          <w:tcPr>
            <w:tcW w:w="735" w:type="dxa"/>
            <w:vAlign w:val="center"/>
          </w:tcPr>
          <w:p w14:paraId="506BA091" w14:textId="77777777" w:rsidR="00516744" w:rsidRDefault="00000000">
            <w:r>
              <w:t>5</w:t>
            </w:r>
          </w:p>
        </w:tc>
        <w:tc>
          <w:tcPr>
            <w:tcW w:w="622" w:type="dxa"/>
            <w:vAlign w:val="center"/>
          </w:tcPr>
          <w:p w14:paraId="4BFBA9E0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0B0CFFE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6A28000A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1B966563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3BC5410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1AF1E67F" w14:textId="77777777" w:rsidR="00516744" w:rsidRDefault="00516744"/>
        </w:tc>
        <w:tc>
          <w:tcPr>
            <w:tcW w:w="1165" w:type="dxa"/>
            <w:vAlign w:val="center"/>
          </w:tcPr>
          <w:p w14:paraId="4D245334" w14:textId="77777777" w:rsidR="00516744" w:rsidRDefault="00000000">
            <w:r>
              <w:t>0.835</w:t>
            </w:r>
          </w:p>
        </w:tc>
        <w:tc>
          <w:tcPr>
            <w:tcW w:w="916" w:type="dxa"/>
            <w:vAlign w:val="center"/>
          </w:tcPr>
          <w:p w14:paraId="0598CD28" w14:textId="77777777" w:rsidR="00516744" w:rsidRDefault="00000000">
            <w:r>
              <w:t>0.451</w:t>
            </w:r>
          </w:p>
        </w:tc>
      </w:tr>
      <w:tr w:rsidR="00516744" w14:paraId="4E7991A2" w14:textId="77777777">
        <w:tc>
          <w:tcPr>
            <w:tcW w:w="622" w:type="dxa"/>
            <w:vAlign w:val="center"/>
          </w:tcPr>
          <w:p w14:paraId="5FF46D9E" w14:textId="77777777" w:rsidR="00516744" w:rsidRDefault="00000000">
            <w:r>
              <w:t>31</w:t>
            </w:r>
          </w:p>
        </w:tc>
        <w:tc>
          <w:tcPr>
            <w:tcW w:w="854" w:type="dxa"/>
            <w:vAlign w:val="center"/>
          </w:tcPr>
          <w:p w14:paraId="3F1E421B" w14:textId="77777777" w:rsidR="00516744" w:rsidRDefault="00000000">
            <w:r>
              <w:t>C5017</w:t>
            </w:r>
          </w:p>
        </w:tc>
        <w:tc>
          <w:tcPr>
            <w:tcW w:w="735" w:type="dxa"/>
            <w:vAlign w:val="center"/>
          </w:tcPr>
          <w:p w14:paraId="06DADB61" w14:textId="77777777" w:rsidR="00516744" w:rsidRDefault="00000000">
            <w:r>
              <w:t>5</w:t>
            </w:r>
          </w:p>
        </w:tc>
        <w:tc>
          <w:tcPr>
            <w:tcW w:w="622" w:type="dxa"/>
            <w:vAlign w:val="center"/>
          </w:tcPr>
          <w:p w14:paraId="151EDC5A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BF82071" w14:textId="77777777" w:rsidR="00516744" w:rsidRDefault="00000000">
            <w:r>
              <w:t>3.150</w:t>
            </w:r>
          </w:p>
        </w:tc>
        <w:tc>
          <w:tcPr>
            <w:tcW w:w="848" w:type="dxa"/>
            <w:vAlign w:val="center"/>
          </w:tcPr>
          <w:p w14:paraId="59016E49" w14:textId="77777777" w:rsidR="00516744" w:rsidRDefault="00000000">
            <w:r>
              <w:t>3.150</w:t>
            </w:r>
          </w:p>
        </w:tc>
        <w:tc>
          <w:tcPr>
            <w:tcW w:w="781" w:type="dxa"/>
            <w:vAlign w:val="center"/>
          </w:tcPr>
          <w:p w14:paraId="26F0BB31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C4A0404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3E88F6A7" w14:textId="77777777" w:rsidR="00516744" w:rsidRDefault="00516744"/>
        </w:tc>
        <w:tc>
          <w:tcPr>
            <w:tcW w:w="1165" w:type="dxa"/>
            <w:vAlign w:val="center"/>
          </w:tcPr>
          <w:p w14:paraId="276B3F68" w14:textId="77777777" w:rsidR="00516744" w:rsidRDefault="00000000">
            <w:r>
              <w:t>0.836</w:t>
            </w:r>
          </w:p>
        </w:tc>
        <w:tc>
          <w:tcPr>
            <w:tcW w:w="916" w:type="dxa"/>
            <w:vAlign w:val="center"/>
          </w:tcPr>
          <w:p w14:paraId="586C5158" w14:textId="77777777" w:rsidR="00516744" w:rsidRDefault="00000000">
            <w:r>
              <w:t>0.451</w:t>
            </w:r>
          </w:p>
        </w:tc>
      </w:tr>
      <w:tr w:rsidR="00516744" w14:paraId="03FA4B95" w14:textId="77777777">
        <w:tc>
          <w:tcPr>
            <w:tcW w:w="622" w:type="dxa"/>
            <w:vAlign w:val="center"/>
          </w:tcPr>
          <w:p w14:paraId="28D4C693" w14:textId="77777777" w:rsidR="00516744" w:rsidRDefault="00000000">
            <w:r>
              <w:t>32</w:t>
            </w:r>
          </w:p>
        </w:tc>
        <w:tc>
          <w:tcPr>
            <w:tcW w:w="854" w:type="dxa"/>
            <w:vAlign w:val="center"/>
          </w:tcPr>
          <w:p w14:paraId="05D2BD43" w14:textId="77777777" w:rsidR="00516744" w:rsidRDefault="00000000">
            <w:r>
              <w:t>C5018</w:t>
            </w:r>
          </w:p>
        </w:tc>
        <w:tc>
          <w:tcPr>
            <w:tcW w:w="735" w:type="dxa"/>
            <w:vAlign w:val="center"/>
          </w:tcPr>
          <w:p w14:paraId="00B36E3D" w14:textId="77777777" w:rsidR="00516744" w:rsidRDefault="00000000">
            <w:r>
              <w:t>5</w:t>
            </w:r>
          </w:p>
        </w:tc>
        <w:tc>
          <w:tcPr>
            <w:tcW w:w="622" w:type="dxa"/>
            <w:vAlign w:val="center"/>
          </w:tcPr>
          <w:p w14:paraId="7E98C4CA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5C28726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52C7954B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4DB74BF1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BE93365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0C65712D" w14:textId="77777777" w:rsidR="00516744" w:rsidRDefault="00516744"/>
        </w:tc>
        <w:tc>
          <w:tcPr>
            <w:tcW w:w="1165" w:type="dxa"/>
            <w:vAlign w:val="center"/>
          </w:tcPr>
          <w:p w14:paraId="2AB389C4" w14:textId="77777777" w:rsidR="00516744" w:rsidRDefault="00000000">
            <w:r>
              <w:t>0.755</w:t>
            </w:r>
          </w:p>
        </w:tc>
        <w:tc>
          <w:tcPr>
            <w:tcW w:w="916" w:type="dxa"/>
            <w:vAlign w:val="center"/>
          </w:tcPr>
          <w:p w14:paraId="44B8E371" w14:textId="77777777" w:rsidR="00516744" w:rsidRDefault="00000000">
            <w:r>
              <w:t>0.408</w:t>
            </w:r>
          </w:p>
        </w:tc>
      </w:tr>
      <w:tr w:rsidR="00516744" w14:paraId="55E27B9C" w14:textId="77777777">
        <w:tc>
          <w:tcPr>
            <w:tcW w:w="622" w:type="dxa"/>
            <w:vAlign w:val="center"/>
          </w:tcPr>
          <w:p w14:paraId="34324B54" w14:textId="77777777" w:rsidR="00516744" w:rsidRDefault="00000000">
            <w:r>
              <w:t>33</w:t>
            </w:r>
          </w:p>
        </w:tc>
        <w:tc>
          <w:tcPr>
            <w:tcW w:w="854" w:type="dxa"/>
            <w:vAlign w:val="center"/>
          </w:tcPr>
          <w:p w14:paraId="088091D6" w14:textId="77777777" w:rsidR="00516744" w:rsidRDefault="00000000">
            <w:r>
              <w:t>TC2201[5818]</w:t>
            </w:r>
          </w:p>
        </w:tc>
        <w:tc>
          <w:tcPr>
            <w:tcW w:w="735" w:type="dxa"/>
            <w:vAlign w:val="center"/>
          </w:tcPr>
          <w:p w14:paraId="47677AAF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67DA7166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23D507D" w14:textId="77777777" w:rsidR="00516744" w:rsidRDefault="00000000">
            <w:r>
              <w:t>10.439</w:t>
            </w:r>
          </w:p>
        </w:tc>
        <w:tc>
          <w:tcPr>
            <w:tcW w:w="848" w:type="dxa"/>
            <w:vAlign w:val="center"/>
          </w:tcPr>
          <w:p w14:paraId="45459D9B" w14:textId="77777777" w:rsidR="00516744" w:rsidRDefault="00000000">
            <w:r>
              <w:t>10.439</w:t>
            </w:r>
          </w:p>
        </w:tc>
        <w:tc>
          <w:tcPr>
            <w:tcW w:w="781" w:type="dxa"/>
            <w:vAlign w:val="center"/>
          </w:tcPr>
          <w:p w14:paraId="1ABC271E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F355B47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7CFB812A" w14:textId="77777777" w:rsidR="00516744" w:rsidRDefault="00516744"/>
        </w:tc>
        <w:tc>
          <w:tcPr>
            <w:tcW w:w="1165" w:type="dxa"/>
            <w:vAlign w:val="center"/>
          </w:tcPr>
          <w:p w14:paraId="5797284F" w14:textId="77777777" w:rsidR="00516744" w:rsidRDefault="00000000">
            <w:r>
              <w:t>0.608</w:t>
            </w:r>
          </w:p>
        </w:tc>
        <w:tc>
          <w:tcPr>
            <w:tcW w:w="916" w:type="dxa"/>
            <w:vAlign w:val="center"/>
          </w:tcPr>
          <w:p w14:paraId="5CF248DF" w14:textId="77777777" w:rsidR="00516744" w:rsidRDefault="00000000">
            <w:r>
              <w:t>0.328</w:t>
            </w:r>
          </w:p>
        </w:tc>
      </w:tr>
      <w:tr w:rsidR="00516744" w14:paraId="055AD607" w14:textId="77777777">
        <w:tc>
          <w:tcPr>
            <w:tcW w:w="622" w:type="dxa"/>
            <w:vAlign w:val="center"/>
          </w:tcPr>
          <w:p w14:paraId="6CACFF63" w14:textId="77777777" w:rsidR="00516744" w:rsidRDefault="00000000">
            <w:r>
              <w:t>34</w:t>
            </w:r>
          </w:p>
        </w:tc>
        <w:tc>
          <w:tcPr>
            <w:tcW w:w="854" w:type="dxa"/>
            <w:vAlign w:val="center"/>
          </w:tcPr>
          <w:p w14:paraId="43CE7280" w14:textId="77777777" w:rsidR="00516744" w:rsidRDefault="00000000">
            <w:r>
              <w:t>TC2203[6218]</w:t>
            </w:r>
          </w:p>
        </w:tc>
        <w:tc>
          <w:tcPr>
            <w:tcW w:w="735" w:type="dxa"/>
            <w:vAlign w:val="center"/>
          </w:tcPr>
          <w:p w14:paraId="620B63F3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6A065E1B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155232E" w14:textId="77777777" w:rsidR="00516744" w:rsidRDefault="00000000">
            <w:r>
              <w:t>11.159</w:t>
            </w:r>
          </w:p>
        </w:tc>
        <w:tc>
          <w:tcPr>
            <w:tcW w:w="848" w:type="dxa"/>
            <w:vAlign w:val="center"/>
          </w:tcPr>
          <w:p w14:paraId="0A33485F" w14:textId="77777777" w:rsidR="00516744" w:rsidRDefault="00000000">
            <w:r>
              <w:t>11.159</w:t>
            </w:r>
          </w:p>
        </w:tc>
        <w:tc>
          <w:tcPr>
            <w:tcW w:w="781" w:type="dxa"/>
            <w:vAlign w:val="center"/>
          </w:tcPr>
          <w:p w14:paraId="6C6C21E0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B5C8584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777AC53C" w14:textId="77777777" w:rsidR="00516744" w:rsidRDefault="00516744"/>
        </w:tc>
        <w:tc>
          <w:tcPr>
            <w:tcW w:w="1165" w:type="dxa"/>
            <w:vAlign w:val="center"/>
          </w:tcPr>
          <w:p w14:paraId="3BED760C" w14:textId="77777777" w:rsidR="00516744" w:rsidRDefault="00000000">
            <w:r>
              <w:t>0.780</w:t>
            </w:r>
          </w:p>
        </w:tc>
        <w:tc>
          <w:tcPr>
            <w:tcW w:w="916" w:type="dxa"/>
            <w:vAlign w:val="center"/>
          </w:tcPr>
          <w:p w14:paraId="1FD68FE4" w14:textId="77777777" w:rsidR="00516744" w:rsidRDefault="00000000">
            <w:r>
              <w:t>0.421</w:t>
            </w:r>
          </w:p>
        </w:tc>
      </w:tr>
      <w:tr w:rsidR="00516744" w14:paraId="2C6FB4FE" w14:textId="77777777">
        <w:tc>
          <w:tcPr>
            <w:tcW w:w="622" w:type="dxa"/>
            <w:vAlign w:val="center"/>
          </w:tcPr>
          <w:p w14:paraId="08D186DD" w14:textId="77777777" w:rsidR="00516744" w:rsidRDefault="00000000">
            <w:r>
              <w:t>35</w:t>
            </w:r>
          </w:p>
        </w:tc>
        <w:tc>
          <w:tcPr>
            <w:tcW w:w="854" w:type="dxa"/>
            <w:vAlign w:val="center"/>
          </w:tcPr>
          <w:p w14:paraId="692F883A" w14:textId="77777777" w:rsidR="00516744" w:rsidRDefault="00000000">
            <w:r>
              <w:t>TC2203[6918]</w:t>
            </w:r>
          </w:p>
        </w:tc>
        <w:tc>
          <w:tcPr>
            <w:tcW w:w="735" w:type="dxa"/>
            <w:vAlign w:val="center"/>
          </w:tcPr>
          <w:p w14:paraId="5F89FEE5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4C0491A0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6537952" w14:textId="77777777" w:rsidR="00516744" w:rsidRDefault="00000000">
            <w:r>
              <w:t>12.420</w:t>
            </w:r>
          </w:p>
        </w:tc>
        <w:tc>
          <w:tcPr>
            <w:tcW w:w="848" w:type="dxa"/>
            <w:vAlign w:val="center"/>
          </w:tcPr>
          <w:p w14:paraId="2B622298" w14:textId="77777777" w:rsidR="00516744" w:rsidRDefault="00000000">
            <w:r>
              <w:t>12.420</w:t>
            </w:r>
          </w:p>
        </w:tc>
        <w:tc>
          <w:tcPr>
            <w:tcW w:w="781" w:type="dxa"/>
            <w:vAlign w:val="center"/>
          </w:tcPr>
          <w:p w14:paraId="6ED5F8F5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1BCC3BF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61AE29DC" w14:textId="77777777" w:rsidR="00516744" w:rsidRDefault="00516744"/>
        </w:tc>
        <w:tc>
          <w:tcPr>
            <w:tcW w:w="1165" w:type="dxa"/>
            <w:vAlign w:val="center"/>
          </w:tcPr>
          <w:p w14:paraId="7188D4F4" w14:textId="77777777" w:rsidR="00516744" w:rsidRDefault="00000000">
            <w:r>
              <w:t>0.780</w:t>
            </w:r>
          </w:p>
        </w:tc>
        <w:tc>
          <w:tcPr>
            <w:tcW w:w="916" w:type="dxa"/>
            <w:vAlign w:val="center"/>
          </w:tcPr>
          <w:p w14:paraId="295E9465" w14:textId="77777777" w:rsidR="00516744" w:rsidRDefault="00000000">
            <w:r>
              <w:t>0.421</w:t>
            </w:r>
          </w:p>
        </w:tc>
      </w:tr>
      <w:tr w:rsidR="00516744" w14:paraId="1BBC8767" w14:textId="77777777">
        <w:tc>
          <w:tcPr>
            <w:tcW w:w="622" w:type="dxa"/>
            <w:vAlign w:val="center"/>
          </w:tcPr>
          <w:p w14:paraId="547F46FE" w14:textId="77777777" w:rsidR="00516744" w:rsidRDefault="00000000">
            <w:r>
              <w:t>36</w:t>
            </w:r>
          </w:p>
        </w:tc>
        <w:tc>
          <w:tcPr>
            <w:tcW w:w="854" w:type="dxa"/>
            <w:vAlign w:val="center"/>
          </w:tcPr>
          <w:p w14:paraId="31D36C7F" w14:textId="77777777" w:rsidR="00516744" w:rsidRDefault="00000000">
            <w:r>
              <w:t>TC3301[5818]</w:t>
            </w:r>
          </w:p>
        </w:tc>
        <w:tc>
          <w:tcPr>
            <w:tcW w:w="735" w:type="dxa"/>
            <w:vAlign w:val="center"/>
          </w:tcPr>
          <w:p w14:paraId="16F5FF08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7645A6E7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920D351" w14:textId="77777777" w:rsidR="00516744" w:rsidRDefault="00000000">
            <w:r>
              <w:t>10.440</w:t>
            </w:r>
          </w:p>
        </w:tc>
        <w:tc>
          <w:tcPr>
            <w:tcW w:w="848" w:type="dxa"/>
            <w:vAlign w:val="center"/>
          </w:tcPr>
          <w:p w14:paraId="2B57BDBE" w14:textId="77777777" w:rsidR="00516744" w:rsidRDefault="00000000">
            <w:r>
              <w:t>10.440</w:t>
            </w:r>
          </w:p>
        </w:tc>
        <w:tc>
          <w:tcPr>
            <w:tcW w:w="781" w:type="dxa"/>
            <w:vAlign w:val="center"/>
          </w:tcPr>
          <w:p w14:paraId="6016EA67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A2B5D16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1C9F15DF" w14:textId="77777777" w:rsidR="00516744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1E16CFAD" w14:textId="77777777" w:rsidR="00516744" w:rsidRDefault="00000000">
            <w:r>
              <w:t>0.216</w:t>
            </w:r>
          </w:p>
        </w:tc>
        <w:tc>
          <w:tcPr>
            <w:tcW w:w="916" w:type="dxa"/>
            <w:vAlign w:val="center"/>
          </w:tcPr>
          <w:p w14:paraId="6C29D425" w14:textId="77777777" w:rsidR="00516744" w:rsidRDefault="00000000">
            <w:r>
              <w:t>0.117</w:t>
            </w:r>
          </w:p>
        </w:tc>
      </w:tr>
      <w:tr w:rsidR="00516744" w14:paraId="68253CCC" w14:textId="77777777">
        <w:tc>
          <w:tcPr>
            <w:tcW w:w="622" w:type="dxa"/>
            <w:vAlign w:val="center"/>
          </w:tcPr>
          <w:p w14:paraId="2AA34CEA" w14:textId="77777777" w:rsidR="00516744" w:rsidRDefault="00000000">
            <w:r>
              <w:t>37</w:t>
            </w:r>
          </w:p>
        </w:tc>
        <w:tc>
          <w:tcPr>
            <w:tcW w:w="854" w:type="dxa"/>
            <w:vAlign w:val="center"/>
          </w:tcPr>
          <w:p w14:paraId="55CA8652" w14:textId="77777777" w:rsidR="00516744" w:rsidRDefault="00000000">
            <w:r>
              <w:t>TC3305[2818]</w:t>
            </w:r>
          </w:p>
        </w:tc>
        <w:tc>
          <w:tcPr>
            <w:tcW w:w="735" w:type="dxa"/>
            <w:vAlign w:val="center"/>
          </w:tcPr>
          <w:p w14:paraId="558FE568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0C60BD06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640346B" w14:textId="77777777" w:rsidR="00516744" w:rsidRDefault="00000000">
            <w:r>
              <w:t>4.950</w:t>
            </w:r>
          </w:p>
        </w:tc>
        <w:tc>
          <w:tcPr>
            <w:tcW w:w="848" w:type="dxa"/>
            <w:vAlign w:val="center"/>
          </w:tcPr>
          <w:p w14:paraId="1827D147" w14:textId="77777777" w:rsidR="00516744" w:rsidRDefault="00000000">
            <w:r>
              <w:t>4.950</w:t>
            </w:r>
          </w:p>
        </w:tc>
        <w:tc>
          <w:tcPr>
            <w:tcW w:w="781" w:type="dxa"/>
            <w:vAlign w:val="center"/>
          </w:tcPr>
          <w:p w14:paraId="4A94538E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756425B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033C79C0" w14:textId="77777777" w:rsidR="00516744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2176250" w14:textId="77777777" w:rsidR="00516744" w:rsidRDefault="00000000">
            <w:r>
              <w:t>0.486</w:t>
            </w:r>
          </w:p>
        </w:tc>
        <w:tc>
          <w:tcPr>
            <w:tcW w:w="916" w:type="dxa"/>
            <w:vAlign w:val="center"/>
          </w:tcPr>
          <w:p w14:paraId="16236D4F" w14:textId="77777777" w:rsidR="00516744" w:rsidRDefault="00000000">
            <w:r>
              <w:t>0.262</w:t>
            </w:r>
          </w:p>
        </w:tc>
      </w:tr>
      <w:tr w:rsidR="00516744" w14:paraId="3E5CB97A" w14:textId="77777777">
        <w:tc>
          <w:tcPr>
            <w:tcW w:w="622" w:type="dxa"/>
            <w:vAlign w:val="center"/>
          </w:tcPr>
          <w:p w14:paraId="779A5AC9" w14:textId="77777777" w:rsidR="00516744" w:rsidRDefault="00000000">
            <w:r>
              <w:t>38</w:t>
            </w:r>
          </w:p>
        </w:tc>
        <w:tc>
          <w:tcPr>
            <w:tcW w:w="854" w:type="dxa"/>
            <w:vAlign w:val="center"/>
          </w:tcPr>
          <w:p w14:paraId="7799DACF" w14:textId="77777777" w:rsidR="00516744" w:rsidRDefault="00000000">
            <w:r>
              <w:t>TC3305[3418]</w:t>
            </w:r>
          </w:p>
        </w:tc>
        <w:tc>
          <w:tcPr>
            <w:tcW w:w="735" w:type="dxa"/>
            <w:vAlign w:val="center"/>
          </w:tcPr>
          <w:p w14:paraId="646C38E6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26CFB995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A0F3D6F" w14:textId="77777777" w:rsidR="00516744" w:rsidRDefault="00000000">
            <w:r>
              <w:t>6.210</w:t>
            </w:r>
          </w:p>
        </w:tc>
        <w:tc>
          <w:tcPr>
            <w:tcW w:w="848" w:type="dxa"/>
            <w:vAlign w:val="center"/>
          </w:tcPr>
          <w:p w14:paraId="05B47690" w14:textId="77777777" w:rsidR="00516744" w:rsidRDefault="00000000">
            <w:r>
              <w:t>6.210</w:t>
            </w:r>
          </w:p>
        </w:tc>
        <w:tc>
          <w:tcPr>
            <w:tcW w:w="781" w:type="dxa"/>
            <w:vAlign w:val="center"/>
          </w:tcPr>
          <w:p w14:paraId="77351E5E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BDAF4DC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29F06760" w14:textId="77777777" w:rsidR="00516744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06BAA459" w14:textId="77777777" w:rsidR="00516744" w:rsidRDefault="00000000">
            <w:r>
              <w:t>0.486</w:t>
            </w:r>
          </w:p>
        </w:tc>
        <w:tc>
          <w:tcPr>
            <w:tcW w:w="916" w:type="dxa"/>
            <w:vAlign w:val="center"/>
          </w:tcPr>
          <w:p w14:paraId="413F8EF9" w14:textId="77777777" w:rsidR="00516744" w:rsidRDefault="00000000">
            <w:r>
              <w:t>0.262</w:t>
            </w:r>
          </w:p>
        </w:tc>
      </w:tr>
      <w:tr w:rsidR="00516744" w14:paraId="17EE5AF9" w14:textId="77777777">
        <w:tc>
          <w:tcPr>
            <w:tcW w:w="622" w:type="dxa"/>
            <w:vAlign w:val="center"/>
          </w:tcPr>
          <w:p w14:paraId="0644610E" w14:textId="77777777" w:rsidR="00516744" w:rsidRDefault="00000000">
            <w:r>
              <w:t>39</w:t>
            </w:r>
          </w:p>
        </w:tc>
        <w:tc>
          <w:tcPr>
            <w:tcW w:w="854" w:type="dxa"/>
            <w:vAlign w:val="center"/>
          </w:tcPr>
          <w:p w14:paraId="084C0080" w14:textId="77777777" w:rsidR="00516744" w:rsidRDefault="00000000">
            <w:r>
              <w:t>TC3305[3518]</w:t>
            </w:r>
          </w:p>
        </w:tc>
        <w:tc>
          <w:tcPr>
            <w:tcW w:w="735" w:type="dxa"/>
            <w:vAlign w:val="center"/>
          </w:tcPr>
          <w:p w14:paraId="66BBDAA1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4FBF522A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9C002E0" w14:textId="77777777" w:rsidR="00516744" w:rsidRDefault="00000000">
            <w:r>
              <w:t>6.210</w:t>
            </w:r>
          </w:p>
        </w:tc>
        <w:tc>
          <w:tcPr>
            <w:tcW w:w="848" w:type="dxa"/>
            <w:vAlign w:val="center"/>
          </w:tcPr>
          <w:p w14:paraId="563B419C" w14:textId="77777777" w:rsidR="00516744" w:rsidRDefault="00000000">
            <w:r>
              <w:t>6.210</w:t>
            </w:r>
          </w:p>
        </w:tc>
        <w:tc>
          <w:tcPr>
            <w:tcW w:w="781" w:type="dxa"/>
            <w:vAlign w:val="center"/>
          </w:tcPr>
          <w:p w14:paraId="3A50EFCA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E0BE45C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39447E4E" w14:textId="77777777" w:rsidR="00516744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13AE4ADC" w14:textId="77777777" w:rsidR="00516744" w:rsidRDefault="00000000">
            <w:r>
              <w:t>0.486</w:t>
            </w:r>
          </w:p>
        </w:tc>
        <w:tc>
          <w:tcPr>
            <w:tcW w:w="916" w:type="dxa"/>
            <w:vAlign w:val="center"/>
          </w:tcPr>
          <w:p w14:paraId="207A8934" w14:textId="77777777" w:rsidR="00516744" w:rsidRDefault="00000000">
            <w:r>
              <w:t>0.262</w:t>
            </w:r>
          </w:p>
        </w:tc>
      </w:tr>
      <w:tr w:rsidR="00516744" w14:paraId="29943FBF" w14:textId="77777777">
        <w:tc>
          <w:tcPr>
            <w:tcW w:w="622" w:type="dxa"/>
            <w:vAlign w:val="center"/>
          </w:tcPr>
          <w:p w14:paraId="2E24B616" w14:textId="77777777" w:rsidR="00516744" w:rsidRDefault="00000000">
            <w:r>
              <w:t>40</w:t>
            </w:r>
          </w:p>
        </w:tc>
        <w:tc>
          <w:tcPr>
            <w:tcW w:w="854" w:type="dxa"/>
            <w:vAlign w:val="center"/>
          </w:tcPr>
          <w:p w14:paraId="516A233D" w14:textId="77777777" w:rsidR="00516744" w:rsidRDefault="00000000">
            <w:r>
              <w:t>TC3305[3518]</w:t>
            </w:r>
          </w:p>
        </w:tc>
        <w:tc>
          <w:tcPr>
            <w:tcW w:w="735" w:type="dxa"/>
            <w:vAlign w:val="center"/>
          </w:tcPr>
          <w:p w14:paraId="6FD6AC4E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199D21AD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C21AEB5" w14:textId="77777777" w:rsidR="00516744" w:rsidRDefault="00000000">
            <w:r>
              <w:t>6.210</w:t>
            </w:r>
          </w:p>
        </w:tc>
        <w:tc>
          <w:tcPr>
            <w:tcW w:w="848" w:type="dxa"/>
            <w:vAlign w:val="center"/>
          </w:tcPr>
          <w:p w14:paraId="73382CD1" w14:textId="77777777" w:rsidR="00516744" w:rsidRDefault="00000000">
            <w:r>
              <w:t>6.210</w:t>
            </w:r>
          </w:p>
        </w:tc>
        <w:tc>
          <w:tcPr>
            <w:tcW w:w="781" w:type="dxa"/>
            <w:vAlign w:val="center"/>
          </w:tcPr>
          <w:p w14:paraId="4D1C50AD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24FD556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5BB831F0" w14:textId="77777777" w:rsidR="00516744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4609B08" w14:textId="77777777" w:rsidR="00516744" w:rsidRDefault="00000000">
            <w:r>
              <w:t>0.486</w:t>
            </w:r>
          </w:p>
        </w:tc>
        <w:tc>
          <w:tcPr>
            <w:tcW w:w="916" w:type="dxa"/>
            <w:vAlign w:val="center"/>
          </w:tcPr>
          <w:p w14:paraId="49284963" w14:textId="77777777" w:rsidR="00516744" w:rsidRDefault="00000000">
            <w:r>
              <w:t>0.262</w:t>
            </w:r>
          </w:p>
        </w:tc>
      </w:tr>
      <w:tr w:rsidR="00516744" w14:paraId="61F6D665" w14:textId="77777777">
        <w:tc>
          <w:tcPr>
            <w:tcW w:w="622" w:type="dxa"/>
            <w:vAlign w:val="center"/>
          </w:tcPr>
          <w:p w14:paraId="375E41A1" w14:textId="77777777" w:rsidR="00516744" w:rsidRDefault="00000000">
            <w:r>
              <w:t>41</w:t>
            </w:r>
          </w:p>
        </w:tc>
        <w:tc>
          <w:tcPr>
            <w:tcW w:w="854" w:type="dxa"/>
            <w:vAlign w:val="center"/>
          </w:tcPr>
          <w:p w14:paraId="36087CA7" w14:textId="77777777" w:rsidR="00516744" w:rsidRDefault="00000000">
            <w:r>
              <w:t>TC4401[5818]</w:t>
            </w:r>
          </w:p>
        </w:tc>
        <w:tc>
          <w:tcPr>
            <w:tcW w:w="735" w:type="dxa"/>
            <w:vAlign w:val="center"/>
          </w:tcPr>
          <w:p w14:paraId="7EA2F139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4C0D20C0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EAE4822" w14:textId="77777777" w:rsidR="00516744" w:rsidRDefault="00000000">
            <w:r>
              <w:t>10.440</w:t>
            </w:r>
          </w:p>
        </w:tc>
        <w:tc>
          <w:tcPr>
            <w:tcW w:w="848" w:type="dxa"/>
            <w:vAlign w:val="center"/>
          </w:tcPr>
          <w:p w14:paraId="6F1206C8" w14:textId="77777777" w:rsidR="00516744" w:rsidRDefault="00000000">
            <w:r>
              <w:t>10.440</w:t>
            </w:r>
          </w:p>
        </w:tc>
        <w:tc>
          <w:tcPr>
            <w:tcW w:w="781" w:type="dxa"/>
            <w:vAlign w:val="center"/>
          </w:tcPr>
          <w:p w14:paraId="219B1CF8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6B328BD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322EC1EA" w14:textId="77777777" w:rsidR="00516744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6D1ED06" w14:textId="77777777" w:rsidR="00516744" w:rsidRDefault="00000000">
            <w:r>
              <w:t>0.236</w:t>
            </w:r>
          </w:p>
        </w:tc>
        <w:tc>
          <w:tcPr>
            <w:tcW w:w="916" w:type="dxa"/>
            <w:vAlign w:val="center"/>
          </w:tcPr>
          <w:p w14:paraId="7E7ECFCD" w14:textId="77777777" w:rsidR="00516744" w:rsidRDefault="00000000">
            <w:r>
              <w:t>0.127</w:t>
            </w:r>
          </w:p>
        </w:tc>
      </w:tr>
      <w:tr w:rsidR="00516744" w14:paraId="34CC4FCD" w14:textId="77777777">
        <w:tc>
          <w:tcPr>
            <w:tcW w:w="622" w:type="dxa"/>
            <w:vAlign w:val="center"/>
          </w:tcPr>
          <w:p w14:paraId="558BC252" w14:textId="77777777" w:rsidR="00516744" w:rsidRDefault="00000000">
            <w:r>
              <w:t>42</w:t>
            </w:r>
          </w:p>
        </w:tc>
        <w:tc>
          <w:tcPr>
            <w:tcW w:w="854" w:type="dxa"/>
            <w:vAlign w:val="center"/>
          </w:tcPr>
          <w:p w14:paraId="6DAAB7A0" w14:textId="77777777" w:rsidR="00516744" w:rsidRDefault="00000000">
            <w:r>
              <w:t>TC4406</w:t>
            </w:r>
          </w:p>
        </w:tc>
        <w:tc>
          <w:tcPr>
            <w:tcW w:w="735" w:type="dxa"/>
            <w:vAlign w:val="center"/>
          </w:tcPr>
          <w:p w14:paraId="49536E49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20BAB56C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5CEADFA" w14:textId="77777777" w:rsidR="00516744" w:rsidRDefault="00000000">
            <w:r>
              <w:t>19.650</w:t>
            </w:r>
          </w:p>
        </w:tc>
        <w:tc>
          <w:tcPr>
            <w:tcW w:w="848" w:type="dxa"/>
            <w:vAlign w:val="center"/>
          </w:tcPr>
          <w:p w14:paraId="54F51D12" w14:textId="77777777" w:rsidR="00516744" w:rsidRDefault="00000000">
            <w:r>
              <w:t>19.650</w:t>
            </w:r>
          </w:p>
        </w:tc>
        <w:tc>
          <w:tcPr>
            <w:tcW w:w="781" w:type="dxa"/>
            <w:vAlign w:val="center"/>
          </w:tcPr>
          <w:p w14:paraId="5A691FCB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DF589F0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1FB971D7" w14:textId="77777777" w:rsidR="00516744" w:rsidRDefault="00516744"/>
        </w:tc>
        <w:tc>
          <w:tcPr>
            <w:tcW w:w="1165" w:type="dxa"/>
            <w:vAlign w:val="center"/>
          </w:tcPr>
          <w:p w14:paraId="2850FAAE" w14:textId="77777777" w:rsidR="00516744" w:rsidRDefault="00000000">
            <w:r>
              <w:t>0.813</w:t>
            </w:r>
          </w:p>
        </w:tc>
        <w:tc>
          <w:tcPr>
            <w:tcW w:w="916" w:type="dxa"/>
            <w:vAlign w:val="center"/>
          </w:tcPr>
          <w:p w14:paraId="45ADBA2E" w14:textId="77777777" w:rsidR="00516744" w:rsidRDefault="00000000">
            <w:r>
              <w:t>0.439</w:t>
            </w:r>
          </w:p>
        </w:tc>
      </w:tr>
      <w:tr w:rsidR="00516744" w14:paraId="23318A70" w14:textId="77777777">
        <w:tc>
          <w:tcPr>
            <w:tcW w:w="622" w:type="dxa"/>
            <w:vAlign w:val="center"/>
          </w:tcPr>
          <w:p w14:paraId="1D1E4431" w14:textId="77777777" w:rsidR="00516744" w:rsidRDefault="00000000">
            <w:r>
              <w:t>43</w:t>
            </w:r>
          </w:p>
        </w:tc>
        <w:tc>
          <w:tcPr>
            <w:tcW w:w="854" w:type="dxa"/>
            <w:vAlign w:val="center"/>
          </w:tcPr>
          <w:p w14:paraId="2D2AC1AD" w14:textId="77777777" w:rsidR="00516744" w:rsidRDefault="00000000">
            <w:r>
              <w:t>TC5502[6218]</w:t>
            </w:r>
          </w:p>
        </w:tc>
        <w:tc>
          <w:tcPr>
            <w:tcW w:w="735" w:type="dxa"/>
            <w:vAlign w:val="center"/>
          </w:tcPr>
          <w:p w14:paraId="5C54D453" w14:textId="77777777" w:rsidR="00516744" w:rsidRDefault="00000000">
            <w:r>
              <w:t>5</w:t>
            </w:r>
          </w:p>
        </w:tc>
        <w:tc>
          <w:tcPr>
            <w:tcW w:w="622" w:type="dxa"/>
            <w:vAlign w:val="center"/>
          </w:tcPr>
          <w:p w14:paraId="3D62631F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281767B" w14:textId="77777777" w:rsidR="00516744" w:rsidRDefault="00000000">
            <w:r>
              <w:t>11.160</w:t>
            </w:r>
          </w:p>
        </w:tc>
        <w:tc>
          <w:tcPr>
            <w:tcW w:w="848" w:type="dxa"/>
            <w:vAlign w:val="center"/>
          </w:tcPr>
          <w:p w14:paraId="3BAAF479" w14:textId="77777777" w:rsidR="00516744" w:rsidRDefault="00000000">
            <w:r>
              <w:t>11.160</w:t>
            </w:r>
          </w:p>
        </w:tc>
        <w:tc>
          <w:tcPr>
            <w:tcW w:w="781" w:type="dxa"/>
            <w:vAlign w:val="center"/>
          </w:tcPr>
          <w:p w14:paraId="28718ABF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6E48220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2760DD11" w14:textId="77777777" w:rsidR="00516744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A0DAE0A" w14:textId="77777777" w:rsidR="00516744" w:rsidRDefault="00000000">
            <w:r>
              <w:t>0.587</w:t>
            </w:r>
          </w:p>
        </w:tc>
        <w:tc>
          <w:tcPr>
            <w:tcW w:w="916" w:type="dxa"/>
            <w:vAlign w:val="center"/>
          </w:tcPr>
          <w:p w14:paraId="09DA9FCF" w14:textId="77777777" w:rsidR="00516744" w:rsidRDefault="00000000">
            <w:r>
              <w:t>0.317</w:t>
            </w:r>
          </w:p>
        </w:tc>
      </w:tr>
      <w:tr w:rsidR="00516744" w14:paraId="31CAFA41" w14:textId="77777777">
        <w:tc>
          <w:tcPr>
            <w:tcW w:w="622" w:type="dxa"/>
            <w:vAlign w:val="center"/>
          </w:tcPr>
          <w:p w14:paraId="3E98B40B" w14:textId="77777777" w:rsidR="00516744" w:rsidRDefault="00000000">
            <w:r>
              <w:lastRenderedPageBreak/>
              <w:t>44</w:t>
            </w:r>
          </w:p>
        </w:tc>
        <w:tc>
          <w:tcPr>
            <w:tcW w:w="854" w:type="dxa"/>
            <w:vAlign w:val="center"/>
          </w:tcPr>
          <w:p w14:paraId="033FDD2C" w14:textId="77777777" w:rsidR="00516744" w:rsidRDefault="00000000">
            <w:r>
              <w:t>TC5502[6918]</w:t>
            </w:r>
          </w:p>
        </w:tc>
        <w:tc>
          <w:tcPr>
            <w:tcW w:w="735" w:type="dxa"/>
            <w:vAlign w:val="center"/>
          </w:tcPr>
          <w:p w14:paraId="441485ED" w14:textId="77777777" w:rsidR="00516744" w:rsidRDefault="00000000">
            <w:r>
              <w:t>5</w:t>
            </w:r>
          </w:p>
        </w:tc>
        <w:tc>
          <w:tcPr>
            <w:tcW w:w="622" w:type="dxa"/>
            <w:vAlign w:val="center"/>
          </w:tcPr>
          <w:p w14:paraId="62629DA1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C4613BC" w14:textId="77777777" w:rsidR="00516744" w:rsidRDefault="00000000">
            <w:r>
              <w:t>12.420</w:t>
            </w:r>
          </w:p>
        </w:tc>
        <w:tc>
          <w:tcPr>
            <w:tcW w:w="848" w:type="dxa"/>
            <w:vAlign w:val="center"/>
          </w:tcPr>
          <w:p w14:paraId="277002DE" w14:textId="77777777" w:rsidR="00516744" w:rsidRDefault="00000000">
            <w:r>
              <w:t>12.420</w:t>
            </w:r>
          </w:p>
        </w:tc>
        <w:tc>
          <w:tcPr>
            <w:tcW w:w="781" w:type="dxa"/>
            <w:vAlign w:val="center"/>
          </w:tcPr>
          <w:p w14:paraId="0F2AC3F6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6AC6884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4F3279FA" w14:textId="77777777" w:rsidR="00516744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5E7E468F" w14:textId="77777777" w:rsidR="00516744" w:rsidRDefault="00000000">
            <w:r>
              <w:t>0.587</w:t>
            </w:r>
          </w:p>
        </w:tc>
        <w:tc>
          <w:tcPr>
            <w:tcW w:w="916" w:type="dxa"/>
            <w:vAlign w:val="center"/>
          </w:tcPr>
          <w:p w14:paraId="2D65B484" w14:textId="77777777" w:rsidR="00516744" w:rsidRDefault="00000000">
            <w:r>
              <w:t>0.317</w:t>
            </w:r>
          </w:p>
        </w:tc>
      </w:tr>
      <w:tr w:rsidR="00516744" w14:paraId="3956F149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52EF6255" w14:textId="77777777" w:rsidR="00516744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49C4519" w14:textId="77777777" w:rsidR="00516744" w:rsidRDefault="00000000">
            <w:r>
              <w:t>190.811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A13B157" w14:textId="77777777" w:rsidR="00516744" w:rsidRDefault="00000000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2087279B" w14:textId="77777777" w:rsidR="00516744" w:rsidRDefault="00000000">
            <w:r>
              <w:t>0.610</w:t>
            </w:r>
          </w:p>
        </w:tc>
        <w:tc>
          <w:tcPr>
            <w:tcW w:w="916" w:type="dxa"/>
            <w:vAlign w:val="center"/>
          </w:tcPr>
          <w:p w14:paraId="7C072658" w14:textId="77777777" w:rsidR="00516744" w:rsidRDefault="00000000">
            <w:r>
              <w:t>0.330</w:t>
            </w:r>
          </w:p>
        </w:tc>
      </w:tr>
    </w:tbl>
    <w:p w14:paraId="577345F9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7C505418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516744" w14:paraId="4E105213" w14:textId="77777777">
        <w:tc>
          <w:tcPr>
            <w:tcW w:w="622" w:type="dxa"/>
            <w:shd w:val="clear" w:color="auto" w:fill="E6E6E6"/>
            <w:vAlign w:val="center"/>
          </w:tcPr>
          <w:p w14:paraId="30B7197A" w14:textId="77777777" w:rsidR="00516744" w:rsidRDefault="00000000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B59216D" w14:textId="77777777" w:rsidR="00516744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5645713" w14:textId="77777777" w:rsidR="00516744" w:rsidRDefault="00000000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56D2CC7" w14:textId="77777777" w:rsidR="00516744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5B7C9A" w14:textId="77777777" w:rsidR="00516744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C7DD2A" w14:textId="77777777" w:rsidR="00516744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67C5717" w14:textId="77777777" w:rsidR="00516744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B260E76" w14:textId="77777777" w:rsidR="00516744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E057725" w14:textId="77777777" w:rsidR="00516744" w:rsidRDefault="00000000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2B89BB6" w14:textId="77777777" w:rsidR="00516744" w:rsidRDefault="00000000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F3A63B8" w14:textId="77777777" w:rsidR="00516744" w:rsidRDefault="00000000">
            <w:pPr>
              <w:jc w:val="center"/>
            </w:pPr>
            <w:r>
              <w:t>综合太阳得热系数</w:t>
            </w:r>
          </w:p>
        </w:tc>
      </w:tr>
      <w:tr w:rsidR="00516744" w14:paraId="23588380" w14:textId="77777777">
        <w:tc>
          <w:tcPr>
            <w:tcW w:w="622" w:type="dxa"/>
            <w:vAlign w:val="center"/>
          </w:tcPr>
          <w:p w14:paraId="632980A3" w14:textId="77777777" w:rsidR="00516744" w:rsidRDefault="00000000">
            <w:r>
              <w:t>1</w:t>
            </w:r>
          </w:p>
        </w:tc>
        <w:tc>
          <w:tcPr>
            <w:tcW w:w="854" w:type="dxa"/>
            <w:vAlign w:val="center"/>
          </w:tcPr>
          <w:p w14:paraId="4A38CFF8" w14:textId="77777777" w:rsidR="00516744" w:rsidRDefault="00000000">
            <w:r>
              <w:t>C1007</w:t>
            </w:r>
          </w:p>
        </w:tc>
        <w:tc>
          <w:tcPr>
            <w:tcW w:w="735" w:type="dxa"/>
            <w:vAlign w:val="center"/>
          </w:tcPr>
          <w:p w14:paraId="008F465F" w14:textId="77777777" w:rsidR="00516744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138B65DC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5CF5701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5E499B8A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48E0DAF1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53C3946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226E1796" w14:textId="77777777" w:rsidR="00516744" w:rsidRDefault="00516744"/>
        </w:tc>
        <w:tc>
          <w:tcPr>
            <w:tcW w:w="1165" w:type="dxa"/>
            <w:vAlign w:val="center"/>
          </w:tcPr>
          <w:p w14:paraId="748B915B" w14:textId="77777777" w:rsidR="00516744" w:rsidRDefault="00000000">
            <w:r>
              <w:t>0.422</w:t>
            </w:r>
          </w:p>
        </w:tc>
        <w:tc>
          <w:tcPr>
            <w:tcW w:w="916" w:type="dxa"/>
            <w:vAlign w:val="center"/>
          </w:tcPr>
          <w:p w14:paraId="29545548" w14:textId="77777777" w:rsidR="00516744" w:rsidRDefault="00000000">
            <w:r>
              <w:t>0.228</w:t>
            </w:r>
          </w:p>
        </w:tc>
      </w:tr>
      <w:tr w:rsidR="00516744" w14:paraId="7CFD8235" w14:textId="77777777">
        <w:tc>
          <w:tcPr>
            <w:tcW w:w="622" w:type="dxa"/>
            <w:vAlign w:val="center"/>
          </w:tcPr>
          <w:p w14:paraId="15B97EE6" w14:textId="77777777" w:rsidR="00516744" w:rsidRDefault="00000000">
            <w:r>
              <w:t>2</w:t>
            </w:r>
          </w:p>
        </w:tc>
        <w:tc>
          <w:tcPr>
            <w:tcW w:w="854" w:type="dxa"/>
            <w:vAlign w:val="center"/>
          </w:tcPr>
          <w:p w14:paraId="0845F647" w14:textId="77777777" w:rsidR="00516744" w:rsidRDefault="00000000">
            <w:r>
              <w:t>C1008</w:t>
            </w:r>
          </w:p>
        </w:tc>
        <w:tc>
          <w:tcPr>
            <w:tcW w:w="735" w:type="dxa"/>
            <w:vAlign w:val="center"/>
          </w:tcPr>
          <w:p w14:paraId="7F05C886" w14:textId="77777777" w:rsidR="00516744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1BEAA881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44F1F07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3A6611EE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78CAAEC0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29EED0B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75F88B0C" w14:textId="77777777" w:rsidR="00516744" w:rsidRDefault="00516744"/>
        </w:tc>
        <w:tc>
          <w:tcPr>
            <w:tcW w:w="1165" w:type="dxa"/>
            <w:vAlign w:val="center"/>
          </w:tcPr>
          <w:p w14:paraId="5AFB3335" w14:textId="77777777" w:rsidR="00516744" w:rsidRDefault="00000000">
            <w:r>
              <w:t>0.485</w:t>
            </w:r>
          </w:p>
        </w:tc>
        <w:tc>
          <w:tcPr>
            <w:tcW w:w="916" w:type="dxa"/>
            <w:vAlign w:val="center"/>
          </w:tcPr>
          <w:p w14:paraId="71E86F2A" w14:textId="77777777" w:rsidR="00516744" w:rsidRDefault="00000000">
            <w:r>
              <w:t>0.262</w:t>
            </w:r>
          </w:p>
        </w:tc>
      </w:tr>
      <w:tr w:rsidR="00516744" w14:paraId="0A2AE250" w14:textId="77777777">
        <w:tc>
          <w:tcPr>
            <w:tcW w:w="622" w:type="dxa"/>
            <w:vAlign w:val="center"/>
          </w:tcPr>
          <w:p w14:paraId="24793772" w14:textId="77777777" w:rsidR="00516744" w:rsidRDefault="00000000">
            <w:r>
              <w:t>3</w:t>
            </w:r>
          </w:p>
        </w:tc>
        <w:tc>
          <w:tcPr>
            <w:tcW w:w="854" w:type="dxa"/>
            <w:vAlign w:val="center"/>
          </w:tcPr>
          <w:p w14:paraId="5950E48F" w14:textId="77777777" w:rsidR="00516744" w:rsidRDefault="00000000">
            <w:r>
              <w:t>C1009</w:t>
            </w:r>
          </w:p>
        </w:tc>
        <w:tc>
          <w:tcPr>
            <w:tcW w:w="735" w:type="dxa"/>
            <w:vAlign w:val="center"/>
          </w:tcPr>
          <w:p w14:paraId="0F5D1B1E" w14:textId="77777777" w:rsidR="00516744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01E60739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0AFC775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2283C4BA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341EC94C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C1D2527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25271A04" w14:textId="77777777" w:rsidR="00516744" w:rsidRDefault="00516744"/>
        </w:tc>
        <w:tc>
          <w:tcPr>
            <w:tcW w:w="1165" w:type="dxa"/>
            <w:vAlign w:val="center"/>
          </w:tcPr>
          <w:p w14:paraId="681DE4EA" w14:textId="77777777" w:rsidR="00516744" w:rsidRDefault="00000000">
            <w:r>
              <w:t>0.704</w:t>
            </w:r>
          </w:p>
        </w:tc>
        <w:tc>
          <w:tcPr>
            <w:tcW w:w="916" w:type="dxa"/>
            <w:vAlign w:val="center"/>
          </w:tcPr>
          <w:p w14:paraId="5DE3E090" w14:textId="77777777" w:rsidR="00516744" w:rsidRDefault="00000000">
            <w:r>
              <w:t>0.380</w:t>
            </w:r>
          </w:p>
        </w:tc>
      </w:tr>
      <w:tr w:rsidR="00516744" w14:paraId="4EDA618E" w14:textId="77777777">
        <w:tc>
          <w:tcPr>
            <w:tcW w:w="622" w:type="dxa"/>
            <w:vAlign w:val="center"/>
          </w:tcPr>
          <w:p w14:paraId="2A38BD0E" w14:textId="77777777" w:rsidR="00516744" w:rsidRDefault="00000000">
            <w:r>
              <w:t>4</w:t>
            </w:r>
          </w:p>
        </w:tc>
        <w:tc>
          <w:tcPr>
            <w:tcW w:w="854" w:type="dxa"/>
            <w:vAlign w:val="center"/>
          </w:tcPr>
          <w:p w14:paraId="5DB97915" w14:textId="77777777" w:rsidR="00516744" w:rsidRDefault="00000000">
            <w:r>
              <w:t>C1010</w:t>
            </w:r>
          </w:p>
        </w:tc>
        <w:tc>
          <w:tcPr>
            <w:tcW w:w="735" w:type="dxa"/>
            <w:vAlign w:val="center"/>
          </w:tcPr>
          <w:p w14:paraId="2F6700E8" w14:textId="77777777" w:rsidR="00516744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1D9A9BCD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F57C0F1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7491C39A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1709D3EC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F13CAA4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6551E179" w14:textId="77777777" w:rsidR="00516744" w:rsidRDefault="00516744"/>
        </w:tc>
        <w:tc>
          <w:tcPr>
            <w:tcW w:w="1165" w:type="dxa"/>
            <w:vAlign w:val="center"/>
          </w:tcPr>
          <w:p w14:paraId="1143CE61" w14:textId="77777777" w:rsidR="00516744" w:rsidRDefault="00000000">
            <w:r>
              <w:t>0.705</w:t>
            </w:r>
          </w:p>
        </w:tc>
        <w:tc>
          <w:tcPr>
            <w:tcW w:w="916" w:type="dxa"/>
            <w:vAlign w:val="center"/>
          </w:tcPr>
          <w:p w14:paraId="71511688" w14:textId="77777777" w:rsidR="00516744" w:rsidRDefault="00000000">
            <w:r>
              <w:t>0.381</w:t>
            </w:r>
          </w:p>
        </w:tc>
      </w:tr>
      <w:tr w:rsidR="00516744" w14:paraId="65363962" w14:textId="77777777">
        <w:tc>
          <w:tcPr>
            <w:tcW w:w="622" w:type="dxa"/>
            <w:vAlign w:val="center"/>
          </w:tcPr>
          <w:p w14:paraId="2ADD720F" w14:textId="77777777" w:rsidR="00516744" w:rsidRDefault="00000000">
            <w:r>
              <w:t>5</w:t>
            </w:r>
          </w:p>
        </w:tc>
        <w:tc>
          <w:tcPr>
            <w:tcW w:w="854" w:type="dxa"/>
            <w:vAlign w:val="center"/>
          </w:tcPr>
          <w:p w14:paraId="0C6D6B64" w14:textId="77777777" w:rsidR="00516744" w:rsidRDefault="00000000">
            <w:r>
              <w:t>C1011</w:t>
            </w:r>
          </w:p>
        </w:tc>
        <w:tc>
          <w:tcPr>
            <w:tcW w:w="735" w:type="dxa"/>
            <w:vAlign w:val="center"/>
          </w:tcPr>
          <w:p w14:paraId="5CBD88CF" w14:textId="77777777" w:rsidR="00516744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6E3650DA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4C8AB5D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1162E57B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1A0A593B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A0DF318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24339E36" w14:textId="77777777" w:rsidR="00516744" w:rsidRDefault="00516744"/>
        </w:tc>
        <w:tc>
          <w:tcPr>
            <w:tcW w:w="1165" w:type="dxa"/>
            <w:vAlign w:val="center"/>
          </w:tcPr>
          <w:p w14:paraId="6B4943D3" w14:textId="77777777" w:rsidR="00516744" w:rsidRDefault="00000000">
            <w:r>
              <w:t>0.697</w:t>
            </w:r>
          </w:p>
        </w:tc>
        <w:tc>
          <w:tcPr>
            <w:tcW w:w="916" w:type="dxa"/>
            <w:vAlign w:val="center"/>
          </w:tcPr>
          <w:p w14:paraId="74BBD70E" w14:textId="77777777" w:rsidR="00516744" w:rsidRDefault="00000000">
            <w:r>
              <w:t>0.376</w:t>
            </w:r>
          </w:p>
        </w:tc>
      </w:tr>
      <w:tr w:rsidR="00516744" w14:paraId="43C264A2" w14:textId="77777777">
        <w:tc>
          <w:tcPr>
            <w:tcW w:w="622" w:type="dxa"/>
            <w:vAlign w:val="center"/>
          </w:tcPr>
          <w:p w14:paraId="6C4443D5" w14:textId="77777777" w:rsidR="00516744" w:rsidRDefault="00000000">
            <w:r>
              <w:t>6</w:t>
            </w:r>
          </w:p>
        </w:tc>
        <w:tc>
          <w:tcPr>
            <w:tcW w:w="854" w:type="dxa"/>
            <w:vAlign w:val="center"/>
          </w:tcPr>
          <w:p w14:paraId="11EB3D6A" w14:textId="77777777" w:rsidR="00516744" w:rsidRDefault="00000000">
            <w:r>
              <w:t>C2012</w:t>
            </w:r>
          </w:p>
        </w:tc>
        <w:tc>
          <w:tcPr>
            <w:tcW w:w="735" w:type="dxa"/>
            <w:vAlign w:val="center"/>
          </w:tcPr>
          <w:p w14:paraId="089FC8E1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74EA0A25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194264D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3B8E315D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59088B02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7C9BDD8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5184D372" w14:textId="77777777" w:rsidR="00516744" w:rsidRDefault="00516744"/>
        </w:tc>
        <w:tc>
          <w:tcPr>
            <w:tcW w:w="1165" w:type="dxa"/>
            <w:vAlign w:val="center"/>
          </w:tcPr>
          <w:p w14:paraId="6FB09D4B" w14:textId="77777777" w:rsidR="00516744" w:rsidRDefault="00000000">
            <w:r>
              <w:t>0.216</w:t>
            </w:r>
          </w:p>
        </w:tc>
        <w:tc>
          <w:tcPr>
            <w:tcW w:w="916" w:type="dxa"/>
            <w:vAlign w:val="center"/>
          </w:tcPr>
          <w:p w14:paraId="658F4120" w14:textId="77777777" w:rsidR="00516744" w:rsidRDefault="00000000">
            <w:r>
              <w:t>0.117</w:t>
            </w:r>
          </w:p>
        </w:tc>
      </w:tr>
      <w:tr w:rsidR="00516744" w14:paraId="59E1F06E" w14:textId="77777777">
        <w:tc>
          <w:tcPr>
            <w:tcW w:w="622" w:type="dxa"/>
            <w:vAlign w:val="center"/>
          </w:tcPr>
          <w:p w14:paraId="139B65EF" w14:textId="77777777" w:rsidR="00516744" w:rsidRDefault="00000000">
            <w:r>
              <w:t>7</w:t>
            </w:r>
          </w:p>
        </w:tc>
        <w:tc>
          <w:tcPr>
            <w:tcW w:w="854" w:type="dxa"/>
            <w:vAlign w:val="center"/>
          </w:tcPr>
          <w:p w14:paraId="4BA23573" w14:textId="77777777" w:rsidR="00516744" w:rsidRDefault="00000000">
            <w:r>
              <w:t>C2014</w:t>
            </w:r>
          </w:p>
        </w:tc>
        <w:tc>
          <w:tcPr>
            <w:tcW w:w="735" w:type="dxa"/>
            <w:vAlign w:val="center"/>
          </w:tcPr>
          <w:p w14:paraId="28E95C63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1B8A131D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B0C0E83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38957C4D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59CE5F1A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D234D13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2E50A992" w14:textId="77777777" w:rsidR="00516744" w:rsidRDefault="00516744"/>
        </w:tc>
        <w:tc>
          <w:tcPr>
            <w:tcW w:w="1165" w:type="dxa"/>
            <w:vAlign w:val="center"/>
          </w:tcPr>
          <w:p w14:paraId="67860D72" w14:textId="77777777" w:rsidR="00516744" w:rsidRDefault="00000000">
            <w:r>
              <w:t>0.366</w:t>
            </w:r>
          </w:p>
        </w:tc>
        <w:tc>
          <w:tcPr>
            <w:tcW w:w="916" w:type="dxa"/>
            <w:vAlign w:val="center"/>
          </w:tcPr>
          <w:p w14:paraId="1CBEAC3A" w14:textId="77777777" w:rsidR="00516744" w:rsidRDefault="00000000">
            <w:r>
              <w:t>0.198</w:t>
            </w:r>
          </w:p>
        </w:tc>
      </w:tr>
      <w:tr w:rsidR="00516744" w14:paraId="319EF4D0" w14:textId="77777777">
        <w:tc>
          <w:tcPr>
            <w:tcW w:w="622" w:type="dxa"/>
            <w:vAlign w:val="center"/>
          </w:tcPr>
          <w:p w14:paraId="4BD1911D" w14:textId="77777777" w:rsidR="00516744" w:rsidRDefault="00000000">
            <w:r>
              <w:t>8</w:t>
            </w:r>
          </w:p>
        </w:tc>
        <w:tc>
          <w:tcPr>
            <w:tcW w:w="854" w:type="dxa"/>
            <w:vAlign w:val="center"/>
          </w:tcPr>
          <w:p w14:paraId="41B8E79E" w14:textId="77777777" w:rsidR="00516744" w:rsidRDefault="00000000">
            <w:r>
              <w:t>C2015</w:t>
            </w:r>
          </w:p>
        </w:tc>
        <w:tc>
          <w:tcPr>
            <w:tcW w:w="735" w:type="dxa"/>
            <w:vAlign w:val="center"/>
          </w:tcPr>
          <w:p w14:paraId="6D9A6952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57C74F38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4370EDB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1F41B689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37046A7B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F75B9D0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22664531" w14:textId="77777777" w:rsidR="00516744" w:rsidRDefault="00516744"/>
        </w:tc>
        <w:tc>
          <w:tcPr>
            <w:tcW w:w="1165" w:type="dxa"/>
            <w:vAlign w:val="center"/>
          </w:tcPr>
          <w:p w14:paraId="48794077" w14:textId="77777777" w:rsidR="00516744" w:rsidRDefault="00000000">
            <w:r>
              <w:t>0.372</w:t>
            </w:r>
          </w:p>
        </w:tc>
        <w:tc>
          <w:tcPr>
            <w:tcW w:w="916" w:type="dxa"/>
            <w:vAlign w:val="center"/>
          </w:tcPr>
          <w:p w14:paraId="6EAB02FF" w14:textId="77777777" w:rsidR="00516744" w:rsidRDefault="00000000">
            <w:r>
              <w:t>0.201</w:t>
            </w:r>
          </w:p>
        </w:tc>
      </w:tr>
      <w:tr w:rsidR="00516744" w14:paraId="4E71390E" w14:textId="77777777">
        <w:tc>
          <w:tcPr>
            <w:tcW w:w="622" w:type="dxa"/>
            <w:vAlign w:val="center"/>
          </w:tcPr>
          <w:p w14:paraId="3A2292EC" w14:textId="77777777" w:rsidR="00516744" w:rsidRDefault="00000000">
            <w:r>
              <w:t>9</w:t>
            </w:r>
          </w:p>
        </w:tc>
        <w:tc>
          <w:tcPr>
            <w:tcW w:w="854" w:type="dxa"/>
            <w:vAlign w:val="center"/>
          </w:tcPr>
          <w:p w14:paraId="5B6B4CE3" w14:textId="77777777" w:rsidR="00516744" w:rsidRDefault="00000000">
            <w:r>
              <w:t>C2016</w:t>
            </w:r>
          </w:p>
        </w:tc>
        <w:tc>
          <w:tcPr>
            <w:tcW w:w="735" w:type="dxa"/>
            <w:vAlign w:val="center"/>
          </w:tcPr>
          <w:p w14:paraId="3E71828C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23AA05C9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CACAA17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1706056E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5D0B14F7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D3036ED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0DB7EADB" w14:textId="77777777" w:rsidR="00516744" w:rsidRDefault="00516744"/>
        </w:tc>
        <w:tc>
          <w:tcPr>
            <w:tcW w:w="1165" w:type="dxa"/>
            <w:vAlign w:val="center"/>
          </w:tcPr>
          <w:p w14:paraId="63B99558" w14:textId="77777777" w:rsidR="00516744" w:rsidRDefault="00000000">
            <w:r>
              <w:t>0.687</w:t>
            </w:r>
          </w:p>
        </w:tc>
        <w:tc>
          <w:tcPr>
            <w:tcW w:w="916" w:type="dxa"/>
            <w:vAlign w:val="center"/>
          </w:tcPr>
          <w:p w14:paraId="61A33D3D" w14:textId="77777777" w:rsidR="00516744" w:rsidRDefault="00000000">
            <w:r>
              <w:t>0.371</w:t>
            </w:r>
          </w:p>
        </w:tc>
      </w:tr>
      <w:tr w:rsidR="00516744" w14:paraId="3D965AFB" w14:textId="77777777">
        <w:tc>
          <w:tcPr>
            <w:tcW w:w="622" w:type="dxa"/>
            <w:vAlign w:val="center"/>
          </w:tcPr>
          <w:p w14:paraId="68A6BD81" w14:textId="77777777" w:rsidR="00516744" w:rsidRDefault="00000000">
            <w:r>
              <w:t>10</w:t>
            </w:r>
          </w:p>
        </w:tc>
        <w:tc>
          <w:tcPr>
            <w:tcW w:w="854" w:type="dxa"/>
            <w:vAlign w:val="center"/>
          </w:tcPr>
          <w:p w14:paraId="5FC0DB86" w14:textId="77777777" w:rsidR="00516744" w:rsidRDefault="00000000">
            <w:r>
              <w:t>C2017</w:t>
            </w:r>
          </w:p>
        </w:tc>
        <w:tc>
          <w:tcPr>
            <w:tcW w:w="735" w:type="dxa"/>
            <w:vAlign w:val="center"/>
          </w:tcPr>
          <w:p w14:paraId="04B27F79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4ED0E5A0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F060C75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6618BC78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5E032ADF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A90A0B4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5971DE40" w14:textId="77777777" w:rsidR="00516744" w:rsidRDefault="00516744"/>
        </w:tc>
        <w:tc>
          <w:tcPr>
            <w:tcW w:w="1165" w:type="dxa"/>
            <w:vAlign w:val="center"/>
          </w:tcPr>
          <w:p w14:paraId="00681452" w14:textId="77777777" w:rsidR="00516744" w:rsidRDefault="00000000">
            <w:r>
              <w:t>0.701</w:t>
            </w:r>
          </w:p>
        </w:tc>
        <w:tc>
          <w:tcPr>
            <w:tcW w:w="916" w:type="dxa"/>
            <w:vAlign w:val="center"/>
          </w:tcPr>
          <w:p w14:paraId="33E043D0" w14:textId="77777777" w:rsidR="00516744" w:rsidRDefault="00000000">
            <w:r>
              <w:t>0.379</w:t>
            </w:r>
          </w:p>
        </w:tc>
      </w:tr>
      <w:tr w:rsidR="00516744" w14:paraId="26FD62FC" w14:textId="77777777">
        <w:tc>
          <w:tcPr>
            <w:tcW w:w="622" w:type="dxa"/>
            <w:vAlign w:val="center"/>
          </w:tcPr>
          <w:p w14:paraId="4C2D1DEF" w14:textId="77777777" w:rsidR="00516744" w:rsidRDefault="00000000">
            <w:r>
              <w:t>11</w:t>
            </w:r>
          </w:p>
        </w:tc>
        <w:tc>
          <w:tcPr>
            <w:tcW w:w="854" w:type="dxa"/>
            <w:vAlign w:val="center"/>
          </w:tcPr>
          <w:p w14:paraId="79E22FFD" w14:textId="77777777" w:rsidR="00516744" w:rsidRDefault="00000000">
            <w:r>
              <w:t>C2018</w:t>
            </w:r>
          </w:p>
        </w:tc>
        <w:tc>
          <w:tcPr>
            <w:tcW w:w="735" w:type="dxa"/>
            <w:vAlign w:val="center"/>
          </w:tcPr>
          <w:p w14:paraId="7557F8C4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4AEF5AC8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B7A93EE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0889F32C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2F428D11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72A93DA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2776E165" w14:textId="77777777" w:rsidR="00516744" w:rsidRDefault="00516744"/>
        </w:tc>
        <w:tc>
          <w:tcPr>
            <w:tcW w:w="1165" w:type="dxa"/>
            <w:vAlign w:val="center"/>
          </w:tcPr>
          <w:p w14:paraId="16B1B94F" w14:textId="77777777" w:rsidR="00516744" w:rsidRDefault="00000000">
            <w:r>
              <w:t>0.697</w:t>
            </w:r>
          </w:p>
        </w:tc>
        <w:tc>
          <w:tcPr>
            <w:tcW w:w="916" w:type="dxa"/>
            <w:vAlign w:val="center"/>
          </w:tcPr>
          <w:p w14:paraId="3B1EC877" w14:textId="77777777" w:rsidR="00516744" w:rsidRDefault="00000000">
            <w:r>
              <w:t>0.376</w:t>
            </w:r>
          </w:p>
        </w:tc>
      </w:tr>
      <w:tr w:rsidR="00516744" w14:paraId="4D337DB9" w14:textId="77777777">
        <w:tc>
          <w:tcPr>
            <w:tcW w:w="622" w:type="dxa"/>
            <w:vAlign w:val="center"/>
          </w:tcPr>
          <w:p w14:paraId="61CB2AA5" w14:textId="77777777" w:rsidR="00516744" w:rsidRDefault="00000000">
            <w:r>
              <w:t>12</w:t>
            </w:r>
          </w:p>
        </w:tc>
        <w:tc>
          <w:tcPr>
            <w:tcW w:w="854" w:type="dxa"/>
            <w:vAlign w:val="center"/>
          </w:tcPr>
          <w:p w14:paraId="4A2FF89F" w14:textId="77777777" w:rsidR="00516744" w:rsidRDefault="00000000">
            <w:r>
              <w:t>C3009</w:t>
            </w:r>
          </w:p>
        </w:tc>
        <w:tc>
          <w:tcPr>
            <w:tcW w:w="735" w:type="dxa"/>
            <w:vAlign w:val="center"/>
          </w:tcPr>
          <w:p w14:paraId="2D61CF31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1C566611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99656CB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578C8190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445346A8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9CA7099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764E880D" w14:textId="77777777" w:rsidR="00516744" w:rsidRDefault="00516744"/>
        </w:tc>
        <w:tc>
          <w:tcPr>
            <w:tcW w:w="1165" w:type="dxa"/>
            <w:vAlign w:val="center"/>
          </w:tcPr>
          <w:p w14:paraId="3DC65F32" w14:textId="77777777" w:rsidR="00516744" w:rsidRDefault="00000000">
            <w:r>
              <w:t>0.111</w:t>
            </w:r>
          </w:p>
        </w:tc>
        <w:tc>
          <w:tcPr>
            <w:tcW w:w="916" w:type="dxa"/>
            <w:vAlign w:val="center"/>
          </w:tcPr>
          <w:p w14:paraId="7E3EE065" w14:textId="77777777" w:rsidR="00516744" w:rsidRDefault="00000000">
            <w:r>
              <w:t>0.060</w:t>
            </w:r>
          </w:p>
        </w:tc>
      </w:tr>
      <w:tr w:rsidR="00516744" w14:paraId="1B697A9D" w14:textId="77777777">
        <w:tc>
          <w:tcPr>
            <w:tcW w:w="622" w:type="dxa"/>
            <w:vAlign w:val="center"/>
          </w:tcPr>
          <w:p w14:paraId="4B6B05F0" w14:textId="77777777" w:rsidR="00516744" w:rsidRDefault="00000000">
            <w:r>
              <w:t>13</w:t>
            </w:r>
          </w:p>
        </w:tc>
        <w:tc>
          <w:tcPr>
            <w:tcW w:w="854" w:type="dxa"/>
            <w:vAlign w:val="center"/>
          </w:tcPr>
          <w:p w14:paraId="63CF98F5" w14:textId="77777777" w:rsidR="00516744" w:rsidRDefault="00000000">
            <w:r>
              <w:t>C3010</w:t>
            </w:r>
          </w:p>
        </w:tc>
        <w:tc>
          <w:tcPr>
            <w:tcW w:w="735" w:type="dxa"/>
            <w:vAlign w:val="center"/>
          </w:tcPr>
          <w:p w14:paraId="2E2BE7DD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656AE299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083F534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71629BC3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6EFE79CE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393B851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4512C53B" w14:textId="77777777" w:rsidR="00516744" w:rsidRDefault="00516744"/>
        </w:tc>
        <w:tc>
          <w:tcPr>
            <w:tcW w:w="1165" w:type="dxa"/>
            <w:vAlign w:val="center"/>
          </w:tcPr>
          <w:p w14:paraId="7C253F0C" w14:textId="77777777" w:rsidR="00516744" w:rsidRDefault="00000000">
            <w:r>
              <w:t>0.198</w:t>
            </w:r>
          </w:p>
        </w:tc>
        <w:tc>
          <w:tcPr>
            <w:tcW w:w="916" w:type="dxa"/>
            <w:vAlign w:val="center"/>
          </w:tcPr>
          <w:p w14:paraId="3BF0AEAA" w14:textId="77777777" w:rsidR="00516744" w:rsidRDefault="00000000">
            <w:r>
              <w:t>0.107</w:t>
            </w:r>
          </w:p>
        </w:tc>
      </w:tr>
      <w:tr w:rsidR="00516744" w14:paraId="05A410D9" w14:textId="77777777">
        <w:tc>
          <w:tcPr>
            <w:tcW w:w="622" w:type="dxa"/>
            <w:vAlign w:val="center"/>
          </w:tcPr>
          <w:p w14:paraId="38919E1F" w14:textId="77777777" w:rsidR="00516744" w:rsidRDefault="00000000">
            <w:r>
              <w:t>14</w:t>
            </w:r>
          </w:p>
        </w:tc>
        <w:tc>
          <w:tcPr>
            <w:tcW w:w="854" w:type="dxa"/>
            <w:vAlign w:val="center"/>
          </w:tcPr>
          <w:p w14:paraId="456BD0DF" w14:textId="77777777" w:rsidR="00516744" w:rsidRDefault="00000000">
            <w:r>
              <w:t>C3011</w:t>
            </w:r>
          </w:p>
        </w:tc>
        <w:tc>
          <w:tcPr>
            <w:tcW w:w="735" w:type="dxa"/>
            <w:vAlign w:val="center"/>
          </w:tcPr>
          <w:p w14:paraId="5438CB09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21D1F1D0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E366E5D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5934A94B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544F9556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C20DE16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63F49D4D" w14:textId="77777777" w:rsidR="00516744" w:rsidRDefault="00516744"/>
        </w:tc>
        <w:tc>
          <w:tcPr>
            <w:tcW w:w="1165" w:type="dxa"/>
            <w:vAlign w:val="center"/>
          </w:tcPr>
          <w:p w14:paraId="3A436C5D" w14:textId="77777777" w:rsidR="00516744" w:rsidRDefault="00000000">
            <w:r>
              <w:t>0.262</w:t>
            </w:r>
          </w:p>
        </w:tc>
        <w:tc>
          <w:tcPr>
            <w:tcW w:w="916" w:type="dxa"/>
            <w:vAlign w:val="center"/>
          </w:tcPr>
          <w:p w14:paraId="47A0FA03" w14:textId="77777777" w:rsidR="00516744" w:rsidRDefault="00000000">
            <w:r>
              <w:t>0.141</w:t>
            </w:r>
          </w:p>
        </w:tc>
      </w:tr>
      <w:tr w:rsidR="00516744" w14:paraId="206F8402" w14:textId="77777777">
        <w:tc>
          <w:tcPr>
            <w:tcW w:w="622" w:type="dxa"/>
            <w:vAlign w:val="center"/>
          </w:tcPr>
          <w:p w14:paraId="0226FA73" w14:textId="77777777" w:rsidR="00516744" w:rsidRDefault="00000000">
            <w:r>
              <w:t>15</w:t>
            </w:r>
          </w:p>
        </w:tc>
        <w:tc>
          <w:tcPr>
            <w:tcW w:w="854" w:type="dxa"/>
            <w:vAlign w:val="center"/>
          </w:tcPr>
          <w:p w14:paraId="2C62C84C" w14:textId="77777777" w:rsidR="00516744" w:rsidRDefault="00000000">
            <w:r>
              <w:t>C3012</w:t>
            </w:r>
          </w:p>
        </w:tc>
        <w:tc>
          <w:tcPr>
            <w:tcW w:w="735" w:type="dxa"/>
            <w:vAlign w:val="center"/>
          </w:tcPr>
          <w:p w14:paraId="64AAE021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0A653EA3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920B539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26D54CE3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5FF359A2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5C28C66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6390D1C9" w14:textId="77777777" w:rsidR="00516744" w:rsidRDefault="00516744"/>
        </w:tc>
        <w:tc>
          <w:tcPr>
            <w:tcW w:w="1165" w:type="dxa"/>
            <w:vAlign w:val="center"/>
          </w:tcPr>
          <w:p w14:paraId="45CCF6B8" w14:textId="77777777" w:rsidR="00516744" w:rsidRDefault="00000000">
            <w:r>
              <w:t>0.271</w:t>
            </w:r>
          </w:p>
        </w:tc>
        <w:tc>
          <w:tcPr>
            <w:tcW w:w="916" w:type="dxa"/>
            <w:vAlign w:val="center"/>
          </w:tcPr>
          <w:p w14:paraId="6321BD7E" w14:textId="77777777" w:rsidR="00516744" w:rsidRDefault="00000000">
            <w:r>
              <w:t>0.146</w:t>
            </w:r>
          </w:p>
        </w:tc>
      </w:tr>
      <w:tr w:rsidR="00516744" w14:paraId="7AABB62C" w14:textId="77777777">
        <w:tc>
          <w:tcPr>
            <w:tcW w:w="622" w:type="dxa"/>
            <w:vAlign w:val="center"/>
          </w:tcPr>
          <w:p w14:paraId="71281684" w14:textId="77777777" w:rsidR="00516744" w:rsidRDefault="00000000">
            <w:r>
              <w:t>16</w:t>
            </w:r>
          </w:p>
        </w:tc>
        <w:tc>
          <w:tcPr>
            <w:tcW w:w="854" w:type="dxa"/>
            <w:vAlign w:val="center"/>
          </w:tcPr>
          <w:p w14:paraId="29F4C555" w14:textId="77777777" w:rsidR="00516744" w:rsidRDefault="00000000">
            <w:r>
              <w:t>C3013</w:t>
            </w:r>
          </w:p>
        </w:tc>
        <w:tc>
          <w:tcPr>
            <w:tcW w:w="735" w:type="dxa"/>
            <w:vAlign w:val="center"/>
          </w:tcPr>
          <w:p w14:paraId="2E431FA1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60211D7B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174E826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2CFAEC4C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3147E811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E9EA074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167E5889" w14:textId="77777777" w:rsidR="00516744" w:rsidRDefault="00516744"/>
        </w:tc>
        <w:tc>
          <w:tcPr>
            <w:tcW w:w="1165" w:type="dxa"/>
            <w:vAlign w:val="center"/>
          </w:tcPr>
          <w:p w14:paraId="081743CF" w14:textId="77777777" w:rsidR="00516744" w:rsidRDefault="00000000">
            <w:r>
              <w:t>0.702</w:t>
            </w:r>
          </w:p>
        </w:tc>
        <w:tc>
          <w:tcPr>
            <w:tcW w:w="916" w:type="dxa"/>
            <w:vAlign w:val="center"/>
          </w:tcPr>
          <w:p w14:paraId="7F910CF9" w14:textId="77777777" w:rsidR="00516744" w:rsidRDefault="00000000">
            <w:r>
              <w:t>0.379</w:t>
            </w:r>
          </w:p>
        </w:tc>
      </w:tr>
      <w:tr w:rsidR="00516744" w14:paraId="19523274" w14:textId="77777777">
        <w:tc>
          <w:tcPr>
            <w:tcW w:w="622" w:type="dxa"/>
            <w:vAlign w:val="center"/>
          </w:tcPr>
          <w:p w14:paraId="2878B0CB" w14:textId="77777777" w:rsidR="00516744" w:rsidRDefault="00000000">
            <w:r>
              <w:t>17</w:t>
            </w:r>
          </w:p>
        </w:tc>
        <w:tc>
          <w:tcPr>
            <w:tcW w:w="854" w:type="dxa"/>
            <w:vAlign w:val="center"/>
          </w:tcPr>
          <w:p w14:paraId="39232A7F" w14:textId="77777777" w:rsidR="00516744" w:rsidRDefault="00000000">
            <w:r>
              <w:t>C3014</w:t>
            </w:r>
          </w:p>
        </w:tc>
        <w:tc>
          <w:tcPr>
            <w:tcW w:w="735" w:type="dxa"/>
            <w:vAlign w:val="center"/>
          </w:tcPr>
          <w:p w14:paraId="1522204F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593E25D4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03E1985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2965E58D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45240AB8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2BC0D0A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534CE417" w14:textId="77777777" w:rsidR="00516744" w:rsidRDefault="00516744"/>
        </w:tc>
        <w:tc>
          <w:tcPr>
            <w:tcW w:w="1165" w:type="dxa"/>
            <w:vAlign w:val="center"/>
          </w:tcPr>
          <w:p w14:paraId="47D72DAE" w14:textId="77777777" w:rsidR="00516744" w:rsidRDefault="00000000">
            <w:r>
              <w:t>0.739</w:t>
            </w:r>
          </w:p>
        </w:tc>
        <w:tc>
          <w:tcPr>
            <w:tcW w:w="916" w:type="dxa"/>
            <w:vAlign w:val="center"/>
          </w:tcPr>
          <w:p w14:paraId="2500588F" w14:textId="77777777" w:rsidR="00516744" w:rsidRDefault="00000000">
            <w:r>
              <w:t>0.399</w:t>
            </w:r>
          </w:p>
        </w:tc>
      </w:tr>
      <w:tr w:rsidR="00516744" w14:paraId="2B0B792E" w14:textId="77777777">
        <w:tc>
          <w:tcPr>
            <w:tcW w:w="622" w:type="dxa"/>
            <w:vAlign w:val="center"/>
          </w:tcPr>
          <w:p w14:paraId="01665114" w14:textId="77777777" w:rsidR="00516744" w:rsidRDefault="00000000">
            <w:r>
              <w:t>18</w:t>
            </w:r>
          </w:p>
        </w:tc>
        <w:tc>
          <w:tcPr>
            <w:tcW w:w="854" w:type="dxa"/>
            <w:vAlign w:val="center"/>
          </w:tcPr>
          <w:p w14:paraId="4D4123F0" w14:textId="77777777" w:rsidR="00516744" w:rsidRDefault="00000000">
            <w:r>
              <w:t>C3015</w:t>
            </w:r>
          </w:p>
        </w:tc>
        <w:tc>
          <w:tcPr>
            <w:tcW w:w="735" w:type="dxa"/>
            <w:vAlign w:val="center"/>
          </w:tcPr>
          <w:p w14:paraId="570C8674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168EF466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542A1E2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684910C0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561471B0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95A41E7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469F3A5F" w14:textId="77777777" w:rsidR="00516744" w:rsidRDefault="00516744"/>
        </w:tc>
        <w:tc>
          <w:tcPr>
            <w:tcW w:w="1165" w:type="dxa"/>
            <w:vAlign w:val="center"/>
          </w:tcPr>
          <w:p w14:paraId="658F273A" w14:textId="77777777" w:rsidR="00516744" w:rsidRDefault="00000000">
            <w:r>
              <w:t>0.734</w:t>
            </w:r>
          </w:p>
        </w:tc>
        <w:tc>
          <w:tcPr>
            <w:tcW w:w="916" w:type="dxa"/>
            <w:vAlign w:val="center"/>
          </w:tcPr>
          <w:p w14:paraId="3FE0B84F" w14:textId="77777777" w:rsidR="00516744" w:rsidRDefault="00000000">
            <w:r>
              <w:t>0.396</w:t>
            </w:r>
          </w:p>
        </w:tc>
      </w:tr>
      <w:tr w:rsidR="00516744" w14:paraId="362CDEC2" w14:textId="77777777">
        <w:tc>
          <w:tcPr>
            <w:tcW w:w="622" w:type="dxa"/>
            <w:vAlign w:val="center"/>
          </w:tcPr>
          <w:p w14:paraId="7234A250" w14:textId="77777777" w:rsidR="00516744" w:rsidRDefault="00000000">
            <w:r>
              <w:t>19</w:t>
            </w:r>
          </w:p>
        </w:tc>
        <w:tc>
          <w:tcPr>
            <w:tcW w:w="854" w:type="dxa"/>
            <w:vAlign w:val="center"/>
          </w:tcPr>
          <w:p w14:paraId="6843D7A3" w14:textId="77777777" w:rsidR="00516744" w:rsidRDefault="00000000">
            <w:r>
              <w:t>C4011</w:t>
            </w:r>
          </w:p>
        </w:tc>
        <w:tc>
          <w:tcPr>
            <w:tcW w:w="735" w:type="dxa"/>
            <w:vAlign w:val="center"/>
          </w:tcPr>
          <w:p w14:paraId="0DB47CBB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6021D6B7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D3720F2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16F79E10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34777D7E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7160EA8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543D3299" w14:textId="77777777" w:rsidR="00516744" w:rsidRDefault="00516744"/>
        </w:tc>
        <w:tc>
          <w:tcPr>
            <w:tcW w:w="1165" w:type="dxa"/>
            <w:vAlign w:val="center"/>
          </w:tcPr>
          <w:p w14:paraId="4ACB032E" w14:textId="77777777" w:rsidR="00516744" w:rsidRDefault="00000000">
            <w:r>
              <w:t>0.217</w:t>
            </w:r>
          </w:p>
        </w:tc>
        <w:tc>
          <w:tcPr>
            <w:tcW w:w="916" w:type="dxa"/>
            <w:vAlign w:val="center"/>
          </w:tcPr>
          <w:p w14:paraId="6945CF41" w14:textId="77777777" w:rsidR="00516744" w:rsidRDefault="00000000">
            <w:r>
              <w:t>0.117</w:t>
            </w:r>
          </w:p>
        </w:tc>
      </w:tr>
      <w:tr w:rsidR="00516744" w14:paraId="107939C3" w14:textId="77777777">
        <w:tc>
          <w:tcPr>
            <w:tcW w:w="622" w:type="dxa"/>
            <w:vAlign w:val="center"/>
          </w:tcPr>
          <w:p w14:paraId="726A92C3" w14:textId="77777777" w:rsidR="00516744" w:rsidRDefault="00000000">
            <w:r>
              <w:t>20</w:t>
            </w:r>
          </w:p>
        </w:tc>
        <w:tc>
          <w:tcPr>
            <w:tcW w:w="854" w:type="dxa"/>
            <w:vAlign w:val="center"/>
          </w:tcPr>
          <w:p w14:paraId="7D8D3E51" w14:textId="77777777" w:rsidR="00516744" w:rsidRDefault="00000000">
            <w:r>
              <w:t>C4012</w:t>
            </w:r>
          </w:p>
        </w:tc>
        <w:tc>
          <w:tcPr>
            <w:tcW w:w="735" w:type="dxa"/>
            <w:vAlign w:val="center"/>
          </w:tcPr>
          <w:p w14:paraId="2E9CB6D1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4D1E4079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C9C45EA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3232E153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64FAF349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A5411F6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5641C70F" w14:textId="77777777" w:rsidR="00516744" w:rsidRDefault="00516744"/>
        </w:tc>
        <w:tc>
          <w:tcPr>
            <w:tcW w:w="1165" w:type="dxa"/>
            <w:vAlign w:val="center"/>
          </w:tcPr>
          <w:p w14:paraId="347E693C" w14:textId="77777777" w:rsidR="00516744" w:rsidRDefault="00000000">
            <w:r>
              <w:t>0.225</w:t>
            </w:r>
          </w:p>
        </w:tc>
        <w:tc>
          <w:tcPr>
            <w:tcW w:w="916" w:type="dxa"/>
            <w:vAlign w:val="center"/>
          </w:tcPr>
          <w:p w14:paraId="7097F404" w14:textId="77777777" w:rsidR="00516744" w:rsidRDefault="00000000">
            <w:r>
              <w:t>0.122</w:t>
            </w:r>
          </w:p>
        </w:tc>
      </w:tr>
      <w:tr w:rsidR="00516744" w14:paraId="6D29D643" w14:textId="77777777">
        <w:tc>
          <w:tcPr>
            <w:tcW w:w="622" w:type="dxa"/>
            <w:vAlign w:val="center"/>
          </w:tcPr>
          <w:p w14:paraId="15A9AE82" w14:textId="77777777" w:rsidR="00516744" w:rsidRDefault="00000000">
            <w:r>
              <w:t>21</w:t>
            </w:r>
          </w:p>
        </w:tc>
        <w:tc>
          <w:tcPr>
            <w:tcW w:w="854" w:type="dxa"/>
            <w:vAlign w:val="center"/>
          </w:tcPr>
          <w:p w14:paraId="29985B57" w14:textId="77777777" w:rsidR="00516744" w:rsidRDefault="00000000">
            <w:r>
              <w:t>C4013</w:t>
            </w:r>
          </w:p>
        </w:tc>
        <w:tc>
          <w:tcPr>
            <w:tcW w:w="735" w:type="dxa"/>
            <w:vAlign w:val="center"/>
          </w:tcPr>
          <w:p w14:paraId="54F4CF3A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4EBECDDE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8ECA9C6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7A39C886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15CEB458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5E94A98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51DF6CA7" w14:textId="77777777" w:rsidR="00516744" w:rsidRDefault="00516744"/>
        </w:tc>
        <w:tc>
          <w:tcPr>
            <w:tcW w:w="1165" w:type="dxa"/>
            <w:vAlign w:val="center"/>
          </w:tcPr>
          <w:p w14:paraId="03582ECB" w14:textId="77777777" w:rsidR="00516744" w:rsidRDefault="00000000">
            <w:r>
              <w:t>0.280</w:t>
            </w:r>
          </w:p>
        </w:tc>
        <w:tc>
          <w:tcPr>
            <w:tcW w:w="916" w:type="dxa"/>
            <w:vAlign w:val="center"/>
          </w:tcPr>
          <w:p w14:paraId="6907D957" w14:textId="77777777" w:rsidR="00516744" w:rsidRDefault="00000000">
            <w:r>
              <w:t>0.151</w:t>
            </w:r>
          </w:p>
        </w:tc>
      </w:tr>
      <w:tr w:rsidR="00516744" w14:paraId="7DD082FF" w14:textId="77777777">
        <w:tc>
          <w:tcPr>
            <w:tcW w:w="622" w:type="dxa"/>
            <w:vAlign w:val="center"/>
          </w:tcPr>
          <w:p w14:paraId="790DCB9C" w14:textId="77777777" w:rsidR="00516744" w:rsidRDefault="00000000">
            <w:r>
              <w:t>22</w:t>
            </w:r>
          </w:p>
        </w:tc>
        <w:tc>
          <w:tcPr>
            <w:tcW w:w="854" w:type="dxa"/>
            <w:vAlign w:val="center"/>
          </w:tcPr>
          <w:p w14:paraId="214928DE" w14:textId="77777777" w:rsidR="00516744" w:rsidRDefault="00000000">
            <w:r>
              <w:t>C4014</w:t>
            </w:r>
          </w:p>
        </w:tc>
        <w:tc>
          <w:tcPr>
            <w:tcW w:w="735" w:type="dxa"/>
            <w:vAlign w:val="center"/>
          </w:tcPr>
          <w:p w14:paraId="0EB1969B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4DEB7680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D2DDD32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438BB90E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62472B85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F5D7A8F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2033B9B6" w14:textId="77777777" w:rsidR="00516744" w:rsidRDefault="00516744"/>
        </w:tc>
        <w:tc>
          <w:tcPr>
            <w:tcW w:w="1165" w:type="dxa"/>
            <w:vAlign w:val="center"/>
          </w:tcPr>
          <w:p w14:paraId="7B6834F5" w14:textId="77777777" w:rsidR="00516744" w:rsidRDefault="00000000">
            <w:r>
              <w:t>0.290</w:t>
            </w:r>
          </w:p>
        </w:tc>
        <w:tc>
          <w:tcPr>
            <w:tcW w:w="916" w:type="dxa"/>
            <w:vAlign w:val="center"/>
          </w:tcPr>
          <w:p w14:paraId="67C4A3E5" w14:textId="77777777" w:rsidR="00516744" w:rsidRDefault="00000000">
            <w:r>
              <w:t>0.157</w:t>
            </w:r>
          </w:p>
        </w:tc>
      </w:tr>
      <w:tr w:rsidR="00516744" w14:paraId="624D7525" w14:textId="77777777">
        <w:tc>
          <w:tcPr>
            <w:tcW w:w="622" w:type="dxa"/>
            <w:vAlign w:val="center"/>
          </w:tcPr>
          <w:p w14:paraId="433E65AD" w14:textId="77777777" w:rsidR="00516744" w:rsidRDefault="00000000">
            <w:r>
              <w:t>23</w:t>
            </w:r>
          </w:p>
        </w:tc>
        <w:tc>
          <w:tcPr>
            <w:tcW w:w="854" w:type="dxa"/>
            <w:vAlign w:val="center"/>
          </w:tcPr>
          <w:p w14:paraId="4BCF6D32" w14:textId="77777777" w:rsidR="00516744" w:rsidRDefault="00000000">
            <w:r>
              <w:t>C4015</w:t>
            </w:r>
          </w:p>
        </w:tc>
        <w:tc>
          <w:tcPr>
            <w:tcW w:w="735" w:type="dxa"/>
            <w:vAlign w:val="center"/>
          </w:tcPr>
          <w:p w14:paraId="6F9CFEB6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74E48D5E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F1035B9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2BE9EDAC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484FB5E0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5013CC6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0B854F13" w14:textId="77777777" w:rsidR="00516744" w:rsidRDefault="00516744"/>
        </w:tc>
        <w:tc>
          <w:tcPr>
            <w:tcW w:w="1165" w:type="dxa"/>
            <w:vAlign w:val="center"/>
          </w:tcPr>
          <w:p w14:paraId="143748E6" w14:textId="77777777" w:rsidR="00516744" w:rsidRDefault="00000000">
            <w:r>
              <w:t>0.730</w:t>
            </w:r>
          </w:p>
        </w:tc>
        <w:tc>
          <w:tcPr>
            <w:tcW w:w="916" w:type="dxa"/>
            <w:vAlign w:val="center"/>
          </w:tcPr>
          <w:p w14:paraId="27F44D7D" w14:textId="77777777" w:rsidR="00516744" w:rsidRDefault="00000000">
            <w:r>
              <w:t>0.394</w:t>
            </w:r>
          </w:p>
        </w:tc>
      </w:tr>
      <w:tr w:rsidR="00516744" w14:paraId="4E0E6C0C" w14:textId="77777777">
        <w:tc>
          <w:tcPr>
            <w:tcW w:w="622" w:type="dxa"/>
            <w:vAlign w:val="center"/>
          </w:tcPr>
          <w:p w14:paraId="50940A3F" w14:textId="77777777" w:rsidR="00516744" w:rsidRDefault="00000000">
            <w:r>
              <w:t>24</w:t>
            </w:r>
          </w:p>
        </w:tc>
        <w:tc>
          <w:tcPr>
            <w:tcW w:w="854" w:type="dxa"/>
            <w:vAlign w:val="center"/>
          </w:tcPr>
          <w:p w14:paraId="5A59EBC0" w14:textId="77777777" w:rsidR="00516744" w:rsidRDefault="00000000">
            <w:r>
              <w:t>C4016</w:t>
            </w:r>
          </w:p>
        </w:tc>
        <w:tc>
          <w:tcPr>
            <w:tcW w:w="735" w:type="dxa"/>
            <w:vAlign w:val="center"/>
          </w:tcPr>
          <w:p w14:paraId="46B60EEC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51675C55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54E189A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201278C1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7FAF4F6A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3868468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5A9236A9" w14:textId="77777777" w:rsidR="00516744" w:rsidRDefault="00516744"/>
        </w:tc>
        <w:tc>
          <w:tcPr>
            <w:tcW w:w="1165" w:type="dxa"/>
            <w:vAlign w:val="center"/>
          </w:tcPr>
          <w:p w14:paraId="3647EA08" w14:textId="77777777" w:rsidR="00516744" w:rsidRDefault="00000000">
            <w:r>
              <w:t>0.739</w:t>
            </w:r>
          </w:p>
        </w:tc>
        <w:tc>
          <w:tcPr>
            <w:tcW w:w="916" w:type="dxa"/>
            <w:vAlign w:val="center"/>
          </w:tcPr>
          <w:p w14:paraId="7FE9F950" w14:textId="77777777" w:rsidR="00516744" w:rsidRDefault="00000000">
            <w:r>
              <w:t>0.399</w:t>
            </w:r>
          </w:p>
        </w:tc>
      </w:tr>
      <w:tr w:rsidR="00516744" w14:paraId="32A4DA82" w14:textId="77777777">
        <w:tc>
          <w:tcPr>
            <w:tcW w:w="622" w:type="dxa"/>
            <w:vAlign w:val="center"/>
          </w:tcPr>
          <w:p w14:paraId="1A53D71D" w14:textId="77777777" w:rsidR="00516744" w:rsidRDefault="00000000">
            <w:r>
              <w:t>25</w:t>
            </w:r>
          </w:p>
        </w:tc>
        <w:tc>
          <w:tcPr>
            <w:tcW w:w="854" w:type="dxa"/>
            <w:vAlign w:val="center"/>
          </w:tcPr>
          <w:p w14:paraId="1D702358" w14:textId="77777777" w:rsidR="00516744" w:rsidRDefault="00000000">
            <w:r>
              <w:t>C4017</w:t>
            </w:r>
          </w:p>
        </w:tc>
        <w:tc>
          <w:tcPr>
            <w:tcW w:w="735" w:type="dxa"/>
            <w:vAlign w:val="center"/>
          </w:tcPr>
          <w:p w14:paraId="72089619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4E732096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1B5FCB9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2DAD2411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664D785D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50F7FF8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7EAD346B" w14:textId="77777777" w:rsidR="00516744" w:rsidRDefault="00516744"/>
        </w:tc>
        <w:tc>
          <w:tcPr>
            <w:tcW w:w="1165" w:type="dxa"/>
            <w:vAlign w:val="center"/>
          </w:tcPr>
          <w:p w14:paraId="55C0D937" w14:textId="77777777" w:rsidR="00516744" w:rsidRDefault="00000000">
            <w:r>
              <w:t>0.734</w:t>
            </w:r>
          </w:p>
        </w:tc>
        <w:tc>
          <w:tcPr>
            <w:tcW w:w="916" w:type="dxa"/>
            <w:vAlign w:val="center"/>
          </w:tcPr>
          <w:p w14:paraId="625A05FE" w14:textId="77777777" w:rsidR="00516744" w:rsidRDefault="00000000">
            <w:r>
              <w:t>0.396</w:t>
            </w:r>
          </w:p>
        </w:tc>
      </w:tr>
      <w:tr w:rsidR="00516744" w14:paraId="11840269" w14:textId="77777777">
        <w:tc>
          <w:tcPr>
            <w:tcW w:w="622" w:type="dxa"/>
            <w:vAlign w:val="center"/>
          </w:tcPr>
          <w:p w14:paraId="795F8304" w14:textId="77777777" w:rsidR="00516744" w:rsidRDefault="00000000">
            <w:r>
              <w:t>26</w:t>
            </w:r>
          </w:p>
        </w:tc>
        <w:tc>
          <w:tcPr>
            <w:tcW w:w="854" w:type="dxa"/>
            <w:vAlign w:val="center"/>
          </w:tcPr>
          <w:p w14:paraId="60322FD4" w14:textId="77777777" w:rsidR="00516744" w:rsidRDefault="00000000">
            <w:r>
              <w:t>C5006</w:t>
            </w:r>
          </w:p>
        </w:tc>
        <w:tc>
          <w:tcPr>
            <w:tcW w:w="735" w:type="dxa"/>
            <w:vAlign w:val="center"/>
          </w:tcPr>
          <w:p w14:paraId="0061D021" w14:textId="77777777" w:rsidR="00516744" w:rsidRDefault="00000000">
            <w:r>
              <w:t>5</w:t>
            </w:r>
          </w:p>
        </w:tc>
        <w:tc>
          <w:tcPr>
            <w:tcW w:w="622" w:type="dxa"/>
            <w:vAlign w:val="center"/>
          </w:tcPr>
          <w:p w14:paraId="437A3BFC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35BFCA7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3AF86D2F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678167BB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A7571F5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36A1BBF7" w14:textId="77777777" w:rsidR="00516744" w:rsidRDefault="00516744"/>
        </w:tc>
        <w:tc>
          <w:tcPr>
            <w:tcW w:w="1165" w:type="dxa"/>
            <w:vAlign w:val="center"/>
          </w:tcPr>
          <w:p w14:paraId="75B4C526" w14:textId="77777777" w:rsidR="00516744" w:rsidRDefault="00000000">
            <w:r>
              <w:t>0.352</w:t>
            </w:r>
          </w:p>
        </w:tc>
        <w:tc>
          <w:tcPr>
            <w:tcW w:w="916" w:type="dxa"/>
            <w:vAlign w:val="center"/>
          </w:tcPr>
          <w:p w14:paraId="32FC3B84" w14:textId="77777777" w:rsidR="00516744" w:rsidRDefault="00000000">
            <w:r>
              <w:t>0.190</w:t>
            </w:r>
          </w:p>
        </w:tc>
      </w:tr>
      <w:tr w:rsidR="00516744" w14:paraId="6C0A290D" w14:textId="77777777">
        <w:tc>
          <w:tcPr>
            <w:tcW w:w="622" w:type="dxa"/>
            <w:vAlign w:val="center"/>
          </w:tcPr>
          <w:p w14:paraId="105D2640" w14:textId="77777777" w:rsidR="00516744" w:rsidRDefault="00000000">
            <w:r>
              <w:t>27</w:t>
            </w:r>
          </w:p>
        </w:tc>
        <w:tc>
          <w:tcPr>
            <w:tcW w:w="854" w:type="dxa"/>
            <w:vAlign w:val="center"/>
          </w:tcPr>
          <w:p w14:paraId="60913040" w14:textId="77777777" w:rsidR="00516744" w:rsidRDefault="00000000">
            <w:r>
              <w:t>C5007</w:t>
            </w:r>
          </w:p>
        </w:tc>
        <w:tc>
          <w:tcPr>
            <w:tcW w:w="735" w:type="dxa"/>
            <w:vAlign w:val="center"/>
          </w:tcPr>
          <w:p w14:paraId="3CF500A2" w14:textId="77777777" w:rsidR="00516744" w:rsidRDefault="00000000">
            <w:r>
              <w:t>5</w:t>
            </w:r>
          </w:p>
        </w:tc>
        <w:tc>
          <w:tcPr>
            <w:tcW w:w="622" w:type="dxa"/>
            <w:vAlign w:val="center"/>
          </w:tcPr>
          <w:p w14:paraId="1E262A95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93C66E7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5D447E6A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27B281D3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62B42EA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44B2B485" w14:textId="77777777" w:rsidR="00516744" w:rsidRDefault="00516744"/>
        </w:tc>
        <w:tc>
          <w:tcPr>
            <w:tcW w:w="1165" w:type="dxa"/>
            <w:vAlign w:val="center"/>
          </w:tcPr>
          <w:p w14:paraId="16C41DEC" w14:textId="77777777" w:rsidR="00516744" w:rsidRDefault="00000000">
            <w:r>
              <w:t>0.344</w:t>
            </w:r>
          </w:p>
        </w:tc>
        <w:tc>
          <w:tcPr>
            <w:tcW w:w="916" w:type="dxa"/>
            <w:vAlign w:val="center"/>
          </w:tcPr>
          <w:p w14:paraId="7CBCA4C6" w14:textId="77777777" w:rsidR="00516744" w:rsidRDefault="00000000">
            <w:r>
              <w:t>0.186</w:t>
            </w:r>
          </w:p>
        </w:tc>
      </w:tr>
      <w:tr w:rsidR="00516744" w14:paraId="1EAABF3B" w14:textId="77777777">
        <w:tc>
          <w:tcPr>
            <w:tcW w:w="622" w:type="dxa"/>
            <w:vAlign w:val="center"/>
          </w:tcPr>
          <w:p w14:paraId="5CD5D1EE" w14:textId="77777777" w:rsidR="00516744" w:rsidRDefault="00000000">
            <w:r>
              <w:t>28</w:t>
            </w:r>
          </w:p>
        </w:tc>
        <w:tc>
          <w:tcPr>
            <w:tcW w:w="854" w:type="dxa"/>
            <w:vAlign w:val="center"/>
          </w:tcPr>
          <w:p w14:paraId="11E37B32" w14:textId="77777777" w:rsidR="00516744" w:rsidRDefault="00000000">
            <w:r>
              <w:t>C5008</w:t>
            </w:r>
          </w:p>
        </w:tc>
        <w:tc>
          <w:tcPr>
            <w:tcW w:w="735" w:type="dxa"/>
            <w:vAlign w:val="center"/>
          </w:tcPr>
          <w:p w14:paraId="5EF9D792" w14:textId="77777777" w:rsidR="00516744" w:rsidRDefault="00000000">
            <w:r>
              <w:t>5</w:t>
            </w:r>
          </w:p>
        </w:tc>
        <w:tc>
          <w:tcPr>
            <w:tcW w:w="622" w:type="dxa"/>
            <w:vAlign w:val="center"/>
          </w:tcPr>
          <w:p w14:paraId="31CFF4E6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1F2F4DF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30A8D645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5830E4F0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6CBBD27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31246593" w14:textId="77777777" w:rsidR="00516744" w:rsidRDefault="00516744"/>
        </w:tc>
        <w:tc>
          <w:tcPr>
            <w:tcW w:w="1165" w:type="dxa"/>
            <w:vAlign w:val="center"/>
          </w:tcPr>
          <w:p w14:paraId="5C597B29" w14:textId="77777777" w:rsidR="00516744" w:rsidRDefault="00000000">
            <w:r>
              <w:t>0.400</w:t>
            </w:r>
          </w:p>
        </w:tc>
        <w:tc>
          <w:tcPr>
            <w:tcW w:w="916" w:type="dxa"/>
            <w:vAlign w:val="center"/>
          </w:tcPr>
          <w:p w14:paraId="6FD6CE06" w14:textId="77777777" w:rsidR="00516744" w:rsidRDefault="00000000">
            <w:r>
              <w:t>0.216</w:t>
            </w:r>
          </w:p>
        </w:tc>
      </w:tr>
      <w:tr w:rsidR="00516744" w14:paraId="74D9E356" w14:textId="77777777">
        <w:tc>
          <w:tcPr>
            <w:tcW w:w="622" w:type="dxa"/>
            <w:vAlign w:val="center"/>
          </w:tcPr>
          <w:p w14:paraId="17770870" w14:textId="77777777" w:rsidR="00516744" w:rsidRDefault="00000000">
            <w:r>
              <w:t>29</w:t>
            </w:r>
          </w:p>
        </w:tc>
        <w:tc>
          <w:tcPr>
            <w:tcW w:w="854" w:type="dxa"/>
            <w:vAlign w:val="center"/>
          </w:tcPr>
          <w:p w14:paraId="4C8B6789" w14:textId="77777777" w:rsidR="00516744" w:rsidRDefault="00000000">
            <w:r>
              <w:t>C5009</w:t>
            </w:r>
          </w:p>
        </w:tc>
        <w:tc>
          <w:tcPr>
            <w:tcW w:w="735" w:type="dxa"/>
            <w:vAlign w:val="center"/>
          </w:tcPr>
          <w:p w14:paraId="1B0FCB1D" w14:textId="77777777" w:rsidR="00516744" w:rsidRDefault="00000000">
            <w:r>
              <w:t>5</w:t>
            </w:r>
          </w:p>
        </w:tc>
        <w:tc>
          <w:tcPr>
            <w:tcW w:w="622" w:type="dxa"/>
            <w:vAlign w:val="center"/>
          </w:tcPr>
          <w:p w14:paraId="47EFD0EE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62F198B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67F3D697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107C4AAE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B49B74D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2609C065" w14:textId="77777777" w:rsidR="00516744" w:rsidRDefault="00516744"/>
        </w:tc>
        <w:tc>
          <w:tcPr>
            <w:tcW w:w="1165" w:type="dxa"/>
            <w:vAlign w:val="center"/>
          </w:tcPr>
          <w:p w14:paraId="5F2697BD" w14:textId="77777777" w:rsidR="00516744" w:rsidRDefault="00000000">
            <w:r>
              <w:t>0.394</w:t>
            </w:r>
          </w:p>
        </w:tc>
        <w:tc>
          <w:tcPr>
            <w:tcW w:w="916" w:type="dxa"/>
            <w:vAlign w:val="center"/>
          </w:tcPr>
          <w:p w14:paraId="66981E93" w14:textId="77777777" w:rsidR="00516744" w:rsidRDefault="00000000">
            <w:r>
              <w:t>0.213</w:t>
            </w:r>
          </w:p>
        </w:tc>
      </w:tr>
      <w:tr w:rsidR="00516744" w14:paraId="6C33832C" w14:textId="77777777">
        <w:tc>
          <w:tcPr>
            <w:tcW w:w="622" w:type="dxa"/>
            <w:vAlign w:val="center"/>
          </w:tcPr>
          <w:p w14:paraId="65F356B2" w14:textId="77777777" w:rsidR="00516744" w:rsidRDefault="00000000">
            <w:r>
              <w:t>30</w:t>
            </w:r>
          </w:p>
        </w:tc>
        <w:tc>
          <w:tcPr>
            <w:tcW w:w="854" w:type="dxa"/>
            <w:vAlign w:val="center"/>
          </w:tcPr>
          <w:p w14:paraId="4351DFA1" w14:textId="77777777" w:rsidR="00516744" w:rsidRDefault="00000000">
            <w:r>
              <w:t>C5010</w:t>
            </w:r>
          </w:p>
        </w:tc>
        <w:tc>
          <w:tcPr>
            <w:tcW w:w="735" w:type="dxa"/>
            <w:vAlign w:val="center"/>
          </w:tcPr>
          <w:p w14:paraId="36FCEBB8" w14:textId="77777777" w:rsidR="00516744" w:rsidRDefault="00000000">
            <w:r>
              <w:t>5</w:t>
            </w:r>
          </w:p>
        </w:tc>
        <w:tc>
          <w:tcPr>
            <w:tcW w:w="622" w:type="dxa"/>
            <w:vAlign w:val="center"/>
          </w:tcPr>
          <w:p w14:paraId="1FEBCF95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4874386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44362E97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6DA6388F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CD4C0C2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28F3A13A" w14:textId="77777777" w:rsidR="00516744" w:rsidRDefault="00516744"/>
        </w:tc>
        <w:tc>
          <w:tcPr>
            <w:tcW w:w="1165" w:type="dxa"/>
            <w:vAlign w:val="center"/>
          </w:tcPr>
          <w:p w14:paraId="257D043D" w14:textId="77777777" w:rsidR="00516744" w:rsidRDefault="00000000">
            <w:r>
              <w:t>0.735</w:t>
            </w:r>
          </w:p>
        </w:tc>
        <w:tc>
          <w:tcPr>
            <w:tcW w:w="916" w:type="dxa"/>
            <w:vAlign w:val="center"/>
          </w:tcPr>
          <w:p w14:paraId="48186DA7" w14:textId="77777777" w:rsidR="00516744" w:rsidRDefault="00000000">
            <w:r>
              <w:t>0.397</w:t>
            </w:r>
          </w:p>
        </w:tc>
      </w:tr>
      <w:tr w:rsidR="00516744" w14:paraId="2C81C24C" w14:textId="77777777">
        <w:tc>
          <w:tcPr>
            <w:tcW w:w="622" w:type="dxa"/>
            <w:vAlign w:val="center"/>
          </w:tcPr>
          <w:p w14:paraId="0F3C1138" w14:textId="77777777" w:rsidR="00516744" w:rsidRDefault="00000000">
            <w:r>
              <w:t>31</w:t>
            </w:r>
          </w:p>
        </w:tc>
        <w:tc>
          <w:tcPr>
            <w:tcW w:w="854" w:type="dxa"/>
            <w:vAlign w:val="center"/>
          </w:tcPr>
          <w:p w14:paraId="0E6D49EB" w14:textId="77777777" w:rsidR="00516744" w:rsidRDefault="00000000">
            <w:r>
              <w:t>C5011</w:t>
            </w:r>
          </w:p>
        </w:tc>
        <w:tc>
          <w:tcPr>
            <w:tcW w:w="735" w:type="dxa"/>
            <w:vAlign w:val="center"/>
          </w:tcPr>
          <w:p w14:paraId="11B9752B" w14:textId="77777777" w:rsidR="00516744" w:rsidRDefault="00000000">
            <w:r>
              <w:t>5</w:t>
            </w:r>
          </w:p>
        </w:tc>
        <w:tc>
          <w:tcPr>
            <w:tcW w:w="622" w:type="dxa"/>
            <w:vAlign w:val="center"/>
          </w:tcPr>
          <w:p w14:paraId="12D0C053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D6EF17D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5433313C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4AF4A922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7094B21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2A93F94C" w14:textId="77777777" w:rsidR="00516744" w:rsidRDefault="00516744"/>
        </w:tc>
        <w:tc>
          <w:tcPr>
            <w:tcW w:w="1165" w:type="dxa"/>
            <w:vAlign w:val="center"/>
          </w:tcPr>
          <w:p w14:paraId="09CF96F4" w14:textId="77777777" w:rsidR="00516744" w:rsidRDefault="00000000">
            <w:r>
              <w:t>0.727</w:t>
            </w:r>
          </w:p>
        </w:tc>
        <w:tc>
          <w:tcPr>
            <w:tcW w:w="916" w:type="dxa"/>
            <w:vAlign w:val="center"/>
          </w:tcPr>
          <w:p w14:paraId="7BDEC6E9" w14:textId="77777777" w:rsidR="00516744" w:rsidRDefault="00000000">
            <w:r>
              <w:t>0.393</w:t>
            </w:r>
          </w:p>
        </w:tc>
      </w:tr>
      <w:tr w:rsidR="00516744" w14:paraId="69C59E3B" w14:textId="77777777">
        <w:tc>
          <w:tcPr>
            <w:tcW w:w="622" w:type="dxa"/>
            <w:vAlign w:val="center"/>
          </w:tcPr>
          <w:p w14:paraId="09079596" w14:textId="77777777" w:rsidR="00516744" w:rsidRDefault="00000000">
            <w:r>
              <w:t>32</w:t>
            </w:r>
          </w:p>
        </w:tc>
        <w:tc>
          <w:tcPr>
            <w:tcW w:w="854" w:type="dxa"/>
            <w:vAlign w:val="center"/>
          </w:tcPr>
          <w:p w14:paraId="030242E9" w14:textId="77777777" w:rsidR="00516744" w:rsidRDefault="00000000">
            <w:r>
              <w:t>C5012</w:t>
            </w:r>
          </w:p>
        </w:tc>
        <w:tc>
          <w:tcPr>
            <w:tcW w:w="735" w:type="dxa"/>
            <w:vAlign w:val="center"/>
          </w:tcPr>
          <w:p w14:paraId="08CD8697" w14:textId="77777777" w:rsidR="00516744" w:rsidRDefault="00000000">
            <w:r>
              <w:t>5</w:t>
            </w:r>
          </w:p>
        </w:tc>
        <w:tc>
          <w:tcPr>
            <w:tcW w:w="622" w:type="dxa"/>
            <w:vAlign w:val="center"/>
          </w:tcPr>
          <w:p w14:paraId="4FB10D33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6542CCB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7647390A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256437E9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0C1A21D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6F74FC69" w14:textId="77777777" w:rsidR="00516744" w:rsidRDefault="00516744"/>
        </w:tc>
        <w:tc>
          <w:tcPr>
            <w:tcW w:w="1165" w:type="dxa"/>
            <w:vAlign w:val="center"/>
          </w:tcPr>
          <w:p w14:paraId="76044C17" w14:textId="77777777" w:rsidR="00516744" w:rsidRDefault="00000000">
            <w:r>
              <w:t>0.737</w:t>
            </w:r>
          </w:p>
        </w:tc>
        <w:tc>
          <w:tcPr>
            <w:tcW w:w="916" w:type="dxa"/>
            <w:vAlign w:val="center"/>
          </w:tcPr>
          <w:p w14:paraId="1DE8099D" w14:textId="77777777" w:rsidR="00516744" w:rsidRDefault="00000000">
            <w:r>
              <w:t>0.398</w:t>
            </w:r>
          </w:p>
        </w:tc>
      </w:tr>
      <w:tr w:rsidR="00516744" w14:paraId="7EB69D76" w14:textId="77777777">
        <w:tc>
          <w:tcPr>
            <w:tcW w:w="622" w:type="dxa"/>
            <w:vAlign w:val="center"/>
          </w:tcPr>
          <w:p w14:paraId="5D54213D" w14:textId="77777777" w:rsidR="00516744" w:rsidRDefault="00000000">
            <w:r>
              <w:lastRenderedPageBreak/>
              <w:t>33</w:t>
            </w:r>
          </w:p>
        </w:tc>
        <w:tc>
          <w:tcPr>
            <w:tcW w:w="854" w:type="dxa"/>
            <w:vAlign w:val="center"/>
          </w:tcPr>
          <w:p w14:paraId="7F8BF8E6" w14:textId="77777777" w:rsidR="00516744" w:rsidRDefault="00000000">
            <w:r>
              <w:t>TC2204</w:t>
            </w:r>
          </w:p>
        </w:tc>
        <w:tc>
          <w:tcPr>
            <w:tcW w:w="735" w:type="dxa"/>
            <w:vAlign w:val="center"/>
          </w:tcPr>
          <w:p w14:paraId="37D8844B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08580B17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4AE1CAA" w14:textId="77777777" w:rsidR="00516744" w:rsidRDefault="00000000">
            <w:r>
              <w:t>8.100</w:t>
            </w:r>
          </w:p>
        </w:tc>
        <w:tc>
          <w:tcPr>
            <w:tcW w:w="848" w:type="dxa"/>
            <w:vAlign w:val="center"/>
          </w:tcPr>
          <w:p w14:paraId="168E7F26" w14:textId="77777777" w:rsidR="00516744" w:rsidRDefault="00000000">
            <w:r>
              <w:t>8.100</w:t>
            </w:r>
          </w:p>
        </w:tc>
        <w:tc>
          <w:tcPr>
            <w:tcW w:w="781" w:type="dxa"/>
            <w:vAlign w:val="center"/>
          </w:tcPr>
          <w:p w14:paraId="73B0A307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A6B35A8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5DF66072" w14:textId="77777777" w:rsidR="00516744" w:rsidRDefault="00516744"/>
        </w:tc>
        <w:tc>
          <w:tcPr>
            <w:tcW w:w="1165" w:type="dxa"/>
            <w:vAlign w:val="center"/>
          </w:tcPr>
          <w:p w14:paraId="4FDEDD44" w14:textId="77777777" w:rsidR="00516744" w:rsidRDefault="00000000">
            <w:r>
              <w:t>0.433</w:t>
            </w:r>
          </w:p>
        </w:tc>
        <w:tc>
          <w:tcPr>
            <w:tcW w:w="916" w:type="dxa"/>
            <w:vAlign w:val="center"/>
          </w:tcPr>
          <w:p w14:paraId="33DB4A1A" w14:textId="77777777" w:rsidR="00516744" w:rsidRDefault="00000000">
            <w:r>
              <w:t>0.234</w:t>
            </w:r>
          </w:p>
        </w:tc>
      </w:tr>
      <w:tr w:rsidR="00516744" w14:paraId="5A2F4724" w14:textId="77777777">
        <w:tc>
          <w:tcPr>
            <w:tcW w:w="622" w:type="dxa"/>
            <w:vAlign w:val="center"/>
          </w:tcPr>
          <w:p w14:paraId="3EC3A5CA" w14:textId="77777777" w:rsidR="00516744" w:rsidRDefault="00000000">
            <w:r>
              <w:t>34</w:t>
            </w:r>
          </w:p>
        </w:tc>
        <w:tc>
          <w:tcPr>
            <w:tcW w:w="854" w:type="dxa"/>
            <w:vAlign w:val="center"/>
          </w:tcPr>
          <w:p w14:paraId="72BBFBD7" w14:textId="77777777" w:rsidR="00516744" w:rsidRDefault="00000000">
            <w:r>
              <w:t>TC3304</w:t>
            </w:r>
          </w:p>
        </w:tc>
        <w:tc>
          <w:tcPr>
            <w:tcW w:w="735" w:type="dxa"/>
            <w:vAlign w:val="center"/>
          </w:tcPr>
          <w:p w14:paraId="30B94F8F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502DDC84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A719D4E" w14:textId="77777777" w:rsidR="00516744" w:rsidRDefault="00000000">
            <w:r>
              <w:t>8.100</w:t>
            </w:r>
          </w:p>
        </w:tc>
        <w:tc>
          <w:tcPr>
            <w:tcW w:w="848" w:type="dxa"/>
            <w:vAlign w:val="center"/>
          </w:tcPr>
          <w:p w14:paraId="43AC7BA6" w14:textId="77777777" w:rsidR="00516744" w:rsidRDefault="00000000">
            <w:r>
              <w:t>8.100</w:t>
            </w:r>
          </w:p>
        </w:tc>
        <w:tc>
          <w:tcPr>
            <w:tcW w:w="781" w:type="dxa"/>
            <w:vAlign w:val="center"/>
          </w:tcPr>
          <w:p w14:paraId="4B105FA1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E317289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5A03E3CF" w14:textId="77777777" w:rsidR="00516744" w:rsidRDefault="00516744"/>
        </w:tc>
        <w:tc>
          <w:tcPr>
            <w:tcW w:w="1165" w:type="dxa"/>
            <w:vAlign w:val="center"/>
          </w:tcPr>
          <w:p w14:paraId="62476792" w14:textId="77777777" w:rsidR="00516744" w:rsidRDefault="00000000">
            <w:r>
              <w:t>0.392</w:t>
            </w:r>
          </w:p>
        </w:tc>
        <w:tc>
          <w:tcPr>
            <w:tcW w:w="916" w:type="dxa"/>
            <w:vAlign w:val="center"/>
          </w:tcPr>
          <w:p w14:paraId="685D310A" w14:textId="77777777" w:rsidR="00516744" w:rsidRDefault="00000000">
            <w:r>
              <w:t>0.212</w:t>
            </w:r>
          </w:p>
        </w:tc>
      </w:tr>
      <w:tr w:rsidR="00516744" w14:paraId="1E98FE6D" w14:textId="77777777">
        <w:tc>
          <w:tcPr>
            <w:tcW w:w="622" w:type="dxa"/>
            <w:vAlign w:val="center"/>
          </w:tcPr>
          <w:p w14:paraId="62C9093E" w14:textId="77777777" w:rsidR="00516744" w:rsidRDefault="00000000">
            <w:r>
              <w:t>35</w:t>
            </w:r>
          </w:p>
        </w:tc>
        <w:tc>
          <w:tcPr>
            <w:tcW w:w="854" w:type="dxa"/>
            <w:vAlign w:val="center"/>
          </w:tcPr>
          <w:p w14:paraId="55746F35" w14:textId="77777777" w:rsidR="00516744" w:rsidRDefault="00000000">
            <w:r>
              <w:t>TC4405</w:t>
            </w:r>
          </w:p>
        </w:tc>
        <w:tc>
          <w:tcPr>
            <w:tcW w:w="735" w:type="dxa"/>
            <w:vAlign w:val="center"/>
          </w:tcPr>
          <w:p w14:paraId="6EDB1C5E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66DC335D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8AB624F" w14:textId="77777777" w:rsidR="00516744" w:rsidRDefault="00000000">
            <w:r>
              <w:t>8.100</w:t>
            </w:r>
          </w:p>
        </w:tc>
        <w:tc>
          <w:tcPr>
            <w:tcW w:w="848" w:type="dxa"/>
            <w:vAlign w:val="center"/>
          </w:tcPr>
          <w:p w14:paraId="51E73D46" w14:textId="77777777" w:rsidR="00516744" w:rsidRDefault="00000000">
            <w:r>
              <w:t>8.100</w:t>
            </w:r>
          </w:p>
        </w:tc>
        <w:tc>
          <w:tcPr>
            <w:tcW w:w="781" w:type="dxa"/>
            <w:vAlign w:val="center"/>
          </w:tcPr>
          <w:p w14:paraId="2F2698B2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6BCBE93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41E80C68" w14:textId="77777777" w:rsidR="00516744" w:rsidRDefault="00516744"/>
        </w:tc>
        <w:tc>
          <w:tcPr>
            <w:tcW w:w="1165" w:type="dxa"/>
            <w:vAlign w:val="center"/>
          </w:tcPr>
          <w:p w14:paraId="7E30C71F" w14:textId="77777777" w:rsidR="00516744" w:rsidRDefault="00000000">
            <w:r>
              <w:t>0.443</w:t>
            </w:r>
          </w:p>
        </w:tc>
        <w:tc>
          <w:tcPr>
            <w:tcW w:w="916" w:type="dxa"/>
            <w:vAlign w:val="center"/>
          </w:tcPr>
          <w:p w14:paraId="3053EC32" w14:textId="77777777" w:rsidR="00516744" w:rsidRDefault="00000000">
            <w:r>
              <w:t>0.239</w:t>
            </w:r>
          </w:p>
        </w:tc>
      </w:tr>
      <w:tr w:rsidR="00516744" w14:paraId="0C3BBC7C" w14:textId="77777777">
        <w:tc>
          <w:tcPr>
            <w:tcW w:w="622" w:type="dxa"/>
            <w:vAlign w:val="center"/>
          </w:tcPr>
          <w:p w14:paraId="6E656147" w14:textId="77777777" w:rsidR="00516744" w:rsidRDefault="00000000">
            <w:r>
              <w:t>36</w:t>
            </w:r>
          </w:p>
        </w:tc>
        <w:tc>
          <w:tcPr>
            <w:tcW w:w="854" w:type="dxa"/>
            <w:vAlign w:val="center"/>
          </w:tcPr>
          <w:p w14:paraId="4251DE26" w14:textId="77777777" w:rsidR="00516744" w:rsidRDefault="00000000">
            <w:r>
              <w:t>TC5501</w:t>
            </w:r>
          </w:p>
        </w:tc>
        <w:tc>
          <w:tcPr>
            <w:tcW w:w="735" w:type="dxa"/>
            <w:vAlign w:val="center"/>
          </w:tcPr>
          <w:p w14:paraId="59C42D4C" w14:textId="77777777" w:rsidR="00516744" w:rsidRDefault="00000000">
            <w:r>
              <w:t>5</w:t>
            </w:r>
          </w:p>
        </w:tc>
        <w:tc>
          <w:tcPr>
            <w:tcW w:w="622" w:type="dxa"/>
            <w:vAlign w:val="center"/>
          </w:tcPr>
          <w:p w14:paraId="560AA01D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0AD5AC3" w14:textId="77777777" w:rsidR="00516744" w:rsidRDefault="00000000">
            <w:r>
              <w:t>8.100</w:t>
            </w:r>
          </w:p>
        </w:tc>
        <w:tc>
          <w:tcPr>
            <w:tcW w:w="848" w:type="dxa"/>
            <w:vAlign w:val="center"/>
          </w:tcPr>
          <w:p w14:paraId="457FF010" w14:textId="77777777" w:rsidR="00516744" w:rsidRDefault="00000000">
            <w:r>
              <w:t>8.100</w:t>
            </w:r>
          </w:p>
        </w:tc>
        <w:tc>
          <w:tcPr>
            <w:tcW w:w="781" w:type="dxa"/>
            <w:vAlign w:val="center"/>
          </w:tcPr>
          <w:p w14:paraId="58296E27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873ADED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18E43C2F" w14:textId="77777777" w:rsidR="00516744" w:rsidRDefault="00516744"/>
        </w:tc>
        <w:tc>
          <w:tcPr>
            <w:tcW w:w="1165" w:type="dxa"/>
            <w:vAlign w:val="center"/>
          </w:tcPr>
          <w:p w14:paraId="06E59DCF" w14:textId="77777777" w:rsidR="00516744" w:rsidRDefault="00000000">
            <w:r>
              <w:t>0.515</w:t>
            </w:r>
          </w:p>
        </w:tc>
        <w:tc>
          <w:tcPr>
            <w:tcW w:w="916" w:type="dxa"/>
            <w:vAlign w:val="center"/>
          </w:tcPr>
          <w:p w14:paraId="31E3D3A9" w14:textId="77777777" w:rsidR="00516744" w:rsidRDefault="00000000">
            <w:r>
              <w:t>0.278</w:t>
            </w:r>
          </w:p>
        </w:tc>
      </w:tr>
      <w:tr w:rsidR="00516744" w14:paraId="249B50E3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6ABA9C76" w14:textId="77777777" w:rsidR="00516744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4115CA5" w14:textId="77777777" w:rsidR="00516744" w:rsidRDefault="00000000">
            <w:r>
              <w:t>98.550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91BF07E" w14:textId="77777777" w:rsidR="00516744" w:rsidRDefault="00000000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3FE607B6" w14:textId="77777777" w:rsidR="00516744" w:rsidRDefault="00000000">
            <w:r>
              <w:t>0.437</w:t>
            </w:r>
          </w:p>
        </w:tc>
        <w:tc>
          <w:tcPr>
            <w:tcW w:w="916" w:type="dxa"/>
            <w:vAlign w:val="center"/>
          </w:tcPr>
          <w:p w14:paraId="76C2A75B" w14:textId="77777777" w:rsidR="00516744" w:rsidRDefault="00000000">
            <w:r>
              <w:t>0.236</w:t>
            </w:r>
          </w:p>
        </w:tc>
      </w:tr>
    </w:tbl>
    <w:p w14:paraId="757ACDA2" w14:textId="77777777" w:rsidR="00516744" w:rsidRDefault="005167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32FB066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578EE5F0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516744" w14:paraId="7D009B33" w14:textId="77777777">
        <w:tc>
          <w:tcPr>
            <w:tcW w:w="622" w:type="dxa"/>
            <w:shd w:val="clear" w:color="auto" w:fill="E6E6E6"/>
            <w:vAlign w:val="center"/>
          </w:tcPr>
          <w:p w14:paraId="2017FA77" w14:textId="77777777" w:rsidR="00516744" w:rsidRDefault="00000000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52F05C47" w14:textId="77777777" w:rsidR="00516744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A1100B5" w14:textId="77777777" w:rsidR="00516744" w:rsidRDefault="00000000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95515B1" w14:textId="77777777" w:rsidR="00516744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2DFD65" w14:textId="77777777" w:rsidR="00516744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5EDA37" w14:textId="77777777" w:rsidR="00516744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4E6579B" w14:textId="77777777" w:rsidR="00516744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3BBB72B" w14:textId="77777777" w:rsidR="00516744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36EA8A3" w14:textId="77777777" w:rsidR="00516744" w:rsidRDefault="00000000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7486202" w14:textId="77777777" w:rsidR="00516744" w:rsidRDefault="00000000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EE4DD0B" w14:textId="77777777" w:rsidR="00516744" w:rsidRDefault="00000000">
            <w:pPr>
              <w:jc w:val="center"/>
            </w:pPr>
            <w:r>
              <w:t>综合太阳得热系数</w:t>
            </w:r>
          </w:p>
        </w:tc>
      </w:tr>
      <w:tr w:rsidR="00516744" w14:paraId="0EF43C9B" w14:textId="77777777">
        <w:tc>
          <w:tcPr>
            <w:tcW w:w="622" w:type="dxa"/>
            <w:vAlign w:val="center"/>
          </w:tcPr>
          <w:p w14:paraId="1B4EFA2D" w14:textId="77777777" w:rsidR="00516744" w:rsidRDefault="00000000">
            <w:r>
              <w:t>1</w:t>
            </w:r>
          </w:p>
        </w:tc>
        <w:tc>
          <w:tcPr>
            <w:tcW w:w="854" w:type="dxa"/>
            <w:vAlign w:val="center"/>
          </w:tcPr>
          <w:p w14:paraId="3FE0538F" w14:textId="77777777" w:rsidR="00516744" w:rsidRDefault="00000000">
            <w:r>
              <w:t>C1012</w:t>
            </w:r>
          </w:p>
        </w:tc>
        <w:tc>
          <w:tcPr>
            <w:tcW w:w="735" w:type="dxa"/>
            <w:vAlign w:val="center"/>
          </w:tcPr>
          <w:p w14:paraId="1BF26C2B" w14:textId="77777777" w:rsidR="00516744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3E2C7195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A0E314D" w14:textId="77777777" w:rsidR="00516744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1D863E73" w14:textId="77777777" w:rsidR="00516744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421695B2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779B849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139FB492" w14:textId="77777777" w:rsidR="00516744" w:rsidRDefault="00516744"/>
        </w:tc>
        <w:tc>
          <w:tcPr>
            <w:tcW w:w="1165" w:type="dxa"/>
            <w:vAlign w:val="center"/>
          </w:tcPr>
          <w:p w14:paraId="70DEF5D1" w14:textId="77777777" w:rsidR="00516744" w:rsidRDefault="00000000">
            <w:r>
              <w:t>0.872</w:t>
            </w:r>
          </w:p>
        </w:tc>
        <w:tc>
          <w:tcPr>
            <w:tcW w:w="916" w:type="dxa"/>
            <w:vAlign w:val="center"/>
          </w:tcPr>
          <w:p w14:paraId="34893648" w14:textId="77777777" w:rsidR="00516744" w:rsidRDefault="00000000">
            <w:r>
              <w:t>0.471</w:t>
            </w:r>
          </w:p>
        </w:tc>
      </w:tr>
      <w:tr w:rsidR="00516744" w14:paraId="56087421" w14:textId="77777777">
        <w:tc>
          <w:tcPr>
            <w:tcW w:w="622" w:type="dxa"/>
            <w:vAlign w:val="center"/>
          </w:tcPr>
          <w:p w14:paraId="4AC5AE9F" w14:textId="77777777" w:rsidR="00516744" w:rsidRDefault="00000000">
            <w:r>
              <w:t>2</w:t>
            </w:r>
          </w:p>
        </w:tc>
        <w:tc>
          <w:tcPr>
            <w:tcW w:w="854" w:type="dxa"/>
            <w:vAlign w:val="center"/>
          </w:tcPr>
          <w:p w14:paraId="1CC8D8F7" w14:textId="77777777" w:rsidR="00516744" w:rsidRDefault="00000000">
            <w:r>
              <w:t>C1026</w:t>
            </w:r>
          </w:p>
        </w:tc>
        <w:tc>
          <w:tcPr>
            <w:tcW w:w="735" w:type="dxa"/>
            <w:vAlign w:val="center"/>
          </w:tcPr>
          <w:p w14:paraId="60382EFB" w14:textId="77777777" w:rsidR="00516744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666F3650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38380D0" w14:textId="77777777" w:rsidR="00516744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76F19F06" w14:textId="77777777" w:rsidR="00516744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2E6EA5DD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5DDCC5A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08F573F6" w14:textId="77777777" w:rsidR="00516744" w:rsidRDefault="00516744"/>
        </w:tc>
        <w:tc>
          <w:tcPr>
            <w:tcW w:w="1165" w:type="dxa"/>
            <w:vAlign w:val="center"/>
          </w:tcPr>
          <w:p w14:paraId="4B6E60FC" w14:textId="77777777" w:rsidR="00516744" w:rsidRDefault="00000000">
            <w:r>
              <w:t>0.695</w:t>
            </w:r>
          </w:p>
        </w:tc>
        <w:tc>
          <w:tcPr>
            <w:tcW w:w="916" w:type="dxa"/>
            <w:vAlign w:val="center"/>
          </w:tcPr>
          <w:p w14:paraId="648B7B5C" w14:textId="77777777" w:rsidR="00516744" w:rsidRDefault="00000000">
            <w:r>
              <w:t>0.375</w:t>
            </w:r>
          </w:p>
        </w:tc>
      </w:tr>
      <w:tr w:rsidR="00516744" w14:paraId="5DA69DE8" w14:textId="77777777">
        <w:tc>
          <w:tcPr>
            <w:tcW w:w="622" w:type="dxa"/>
            <w:vAlign w:val="center"/>
          </w:tcPr>
          <w:p w14:paraId="1D5BEB8F" w14:textId="77777777" w:rsidR="00516744" w:rsidRDefault="00000000">
            <w:r>
              <w:t>3</w:t>
            </w:r>
          </w:p>
        </w:tc>
        <w:tc>
          <w:tcPr>
            <w:tcW w:w="854" w:type="dxa"/>
            <w:vAlign w:val="center"/>
          </w:tcPr>
          <w:p w14:paraId="6A68910F" w14:textId="77777777" w:rsidR="00516744" w:rsidRDefault="00000000">
            <w:r>
              <w:t>C1027</w:t>
            </w:r>
          </w:p>
        </w:tc>
        <w:tc>
          <w:tcPr>
            <w:tcW w:w="735" w:type="dxa"/>
            <w:vAlign w:val="center"/>
          </w:tcPr>
          <w:p w14:paraId="4891CA8F" w14:textId="77777777" w:rsidR="00516744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1C14AF30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09172BE" w14:textId="77777777" w:rsidR="00516744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46EBC69A" w14:textId="77777777" w:rsidR="00516744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5E2EEB25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8FFC52E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173C4E47" w14:textId="77777777" w:rsidR="00516744" w:rsidRDefault="00516744"/>
        </w:tc>
        <w:tc>
          <w:tcPr>
            <w:tcW w:w="1165" w:type="dxa"/>
            <w:vAlign w:val="center"/>
          </w:tcPr>
          <w:p w14:paraId="7F93C817" w14:textId="77777777" w:rsidR="00516744" w:rsidRDefault="00000000">
            <w:r>
              <w:t>0.724</w:t>
            </w:r>
          </w:p>
        </w:tc>
        <w:tc>
          <w:tcPr>
            <w:tcW w:w="916" w:type="dxa"/>
            <w:vAlign w:val="center"/>
          </w:tcPr>
          <w:p w14:paraId="63701370" w14:textId="77777777" w:rsidR="00516744" w:rsidRDefault="00000000">
            <w:r>
              <w:t>0.391</w:t>
            </w:r>
          </w:p>
        </w:tc>
      </w:tr>
      <w:tr w:rsidR="00516744" w14:paraId="26565EBD" w14:textId="77777777">
        <w:tc>
          <w:tcPr>
            <w:tcW w:w="622" w:type="dxa"/>
            <w:vAlign w:val="center"/>
          </w:tcPr>
          <w:p w14:paraId="5C04AE89" w14:textId="77777777" w:rsidR="00516744" w:rsidRDefault="00000000">
            <w:r>
              <w:t>4</w:t>
            </w:r>
          </w:p>
        </w:tc>
        <w:tc>
          <w:tcPr>
            <w:tcW w:w="854" w:type="dxa"/>
            <w:vAlign w:val="center"/>
          </w:tcPr>
          <w:p w14:paraId="3AA8B522" w14:textId="77777777" w:rsidR="00516744" w:rsidRDefault="00000000">
            <w:r>
              <w:t>C1028</w:t>
            </w:r>
          </w:p>
        </w:tc>
        <w:tc>
          <w:tcPr>
            <w:tcW w:w="735" w:type="dxa"/>
            <w:vAlign w:val="center"/>
          </w:tcPr>
          <w:p w14:paraId="75399A63" w14:textId="77777777" w:rsidR="00516744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3DE4BB48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AF1819E" w14:textId="77777777" w:rsidR="00516744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6E06304F" w14:textId="77777777" w:rsidR="00516744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7E784374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6C0A39D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07519C39" w14:textId="77777777" w:rsidR="00516744" w:rsidRDefault="00516744"/>
        </w:tc>
        <w:tc>
          <w:tcPr>
            <w:tcW w:w="1165" w:type="dxa"/>
            <w:vAlign w:val="center"/>
          </w:tcPr>
          <w:p w14:paraId="60E2F68B" w14:textId="77777777" w:rsidR="00516744" w:rsidRDefault="00000000">
            <w:r>
              <w:t>0.729</w:t>
            </w:r>
          </w:p>
        </w:tc>
        <w:tc>
          <w:tcPr>
            <w:tcW w:w="916" w:type="dxa"/>
            <w:vAlign w:val="center"/>
          </w:tcPr>
          <w:p w14:paraId="7E192967" w14:textId="77777777" w:rsidR="00516744" w:rsidRDefault="00000000">
            <w:r>
              <w:t>0.394</w:t>
            </w:r>
          </w:p>
        </w:tc>
      </w:tr>
      <w:tr w:rsidR="00516744" w14:paraId="248EEA6C" w14:textId="77777777">
        <w:tc>
          <w:tcPr>
            <w:tcW w:w="622" w:type="dxa"/>
            <w:vAlign w:val="center"/>
          </w:tcPr>
          <w:p w14:paraId="5A7D3820" w14:textId="77777777" w:rsidR="00516744" w:rsidRDefault="00000000">
            <w:r>
              <w:t>5</w:t>
            </w:r>
          </w:p>
        </w:tc>
        <w:tc>
          <w:tcPr>
            <w:tcW w:w="854" w:type="dxa"/>
            <w:vAlign w:val="center"/>
          </w:tcPr>
          <w:p w14:paraId="10DEF7B3" w14:textId="77777777" w:rsidR="00516744" w:rsidRDefault="00000000">
            <w:r>
              <w:t>C1029</w:t>
            </w:r>
          </w:p>
        </w:tc>
        <w:tc>
          <w:tcPr>
            <w:tcW w:w="735" w:type="dxa"/>
            <w:vAlign w:val="center"/>
          </w:tcPr>
          <w:p w14:paraId="54D139DC" w14:textId="77777777" w:rsidR="00516744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79A590B9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FAE074F" w14:textId="77777777" w:rsidR="00516744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325B5683" w14:textId="77777777" w:rsidR="00516744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7512C03F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B6616DD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4687FE5E" w14:textId="77777777" w:rsidR="00516744" w:rsidRDefault="00516744"/>
        </w:tc>
        <w:tc>
          <w:tcPr>
            <w:tcW w:w="1165" w:type="dxa"/>
            <w:vAlign w:val="center"/>
          </w:tcPr>
          <w:p w14:paraId="6A362D25" w14:textId="77777777" w:rsidR="00516744" w:rsidRDefault="00000000">
            <w:r>
              <w:t>0.730</w:t>
            </w:r>
          </w:p>
        </w:tc>
        <w:tc>
          <w:tcPr>
            <w:tcW w:w="916" w:type="dxa"/>
            <w:vAlign w:val="center"/>
          </w:tcPr>
          <w:p w14:paraId="3B6ECBD8" w14:textId="77777777" w:rsidR="00516744" w:rsidRDefault="00000000">
            <w:r>
              <w:t>0.394</w:t>
            </w:r>
          </w:p>
        </w:tc>
      </w:tr>
      <w:tr w:rsidR="00516744" w14:paraId="447E632C" w14:textId="77777777">
        <w:tc>
          <w:tcPr>
            <w:tcW w:w="622" w:type="dxa"/>
            <w:vAlign w:val="center"/>
          </w:tcPr>
          <w:p w14:paraId="19C3F99E" w14:textId="77777777" w:rsidR="00516744" w:rsidRDefault="00000000">
            <w:r>
              <w:t>6</w:t>
            </w:r>
          </w:p>
        </w:tc>
        <w:tc>
          <w:tcPr>
            <w:tcW w:w="854" w:type="dxa"/>
            <w:vAlign w:val="center"/>
          </w:tcPr>
          <w:p w14:paraId="0E4BE7B6" w14:textId="77777777" w:rsidR="00516744" w:rsidRDefault="00000000">
            <w:r>
              <w:t>C2019</w:t>
            </w:r>
          </w:p>
        </w:tc>
        <w:tc>
          <w:tcPr>
            <w:tcW w:w="735" w:type="dxa"/>
            <w:vAlign w:val="center"/>
          </w:tcPr>
          <w:p w14:paraId="1104E545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03DC4BBB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551F93C" w14:textId="77777777" w:rsidR="00516744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24D34465" w14:textId="77777777" w:rsidR="00516744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57F3A91D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9AB8FE2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05BB9C7C" w14:textId="77777777" w:rsidR="00516744" w:rsidRDefault="00516744"/>
        </w:tc>
        <w:tc>
          <w:tcPr>
            <w:tcW w:w="1165" w:type="dxa"/>
            <w:vAlign w:val="center"/>
          </w:tcPr>
          <w:p w14:paraId="096EEA30" w14:textId="77777777" w:rsidR="00516744" w:rsidRDefault="00000000">
            <w:r>
              <w:t>0.872</w:t>
            </w:r>
          </w:p>
        </w:tc>
        <w:tc>
          <w:tcPr>
            <w:tcW w:w="916" w:type="dxa"/>
            <w:vAlign w:val="center"/>
          </w:tcPr>
          <w:p w14:paraId="7F1ADC32" w14:textId="77777777" w:rsidR="00516744" w:rsidRDefault="00000000">
            <w:r>
              <w:t>0.471</w:t>
            </w:r>
          </w:p>
        </w:tc>
      </w:tr>
      <w:tr w:rsidR="00516744" w14:paraId="028F9FF6" w14:textId="77777777">
        <w:tc>
          <w:tcPr>
            <w:tcW w:w="622" w:type="dxa"/>
            <w:vAlign w:val="center"/>
          </w:tcPr>
          <w:p w14:paraId="3FAF7650" w14:textId="77777777" w:rsidR="00516744" w:rsidRDefault="00000000">
            <w:r>
              <w:t>7</w:t>
            </w:r>
          </w:p>
        </w:tc>
        <w:tc>
          <w:tcPr>
            <w:tcW w:w="854" w:type="dxa"/>
            <w:vAlign w:val="center"/>
          </w:tcPr>
          <w:p w14:paraId="495AA10C" w14:textId="77777777" w:rsidR="00516744" w:rsidRDefault="00000000">
            <w:r>
              <w:t>C2024</w:t>
            </w:r>
          </w:p>
        </w:tc>
        <w:tc>
          <w:tcPr>
            <w:tcW w:w="735" w:type="dxa"/>
            <w:vAlign w:val="center"/>
          </w:tcPr>
          <w:p w14:paraId="34E115DD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3A108438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6AD3661" w14:textId="77777777" w:rsidR="00516744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5E0BFF81" w14:textId="77777777" w:rsidR="00516744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0D55D0A8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03279E0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1B7A4CBC" w14:textId="77777777" w:rsidR="00516744" w:rsidRDefault="00516744"/>
        </w:tc>
        <w:tc>
          <w:tcPr>
            <w:tcW w:w="1165" w:type="dxa"/>
            <w:vAlign w:val="center"/>
          </w:tcPr>
          <w:p w14:paraId="3DDE9147" w14:textId="77777777" w:rsidR="00516744" w:rsidRDefault="00000000">
            <w:r>
              <w:t>0.619</w:t>
            </w:r>
          </w:p>
        </w:tc>
        <w:tc>
          <w:tcPr>
            <w:tcW w:w="916" w:type="dxa"/>
            <w:vAlign w:val="center"/>
          </w:tcPr>
          <w:p w14:paraId="1E78277D" w14:textId="77777777" w:rsidR="00516744" w:rsidRDefault="00000000">
            <w:r>
              <w:t>0.334</w:t>
            </w:r>
          </w:p>
        </w:tc>
      </w:tr>
      <w:tr w:rsidR="00516744" w14:paraId="41042CC2" w14:textId="77777777">
        <w:tc>
          <w:tcPr>
            <w:tcW w:w="622" w:type="dxa"/>
            <w:vAlign w:val="center"/>
          </w:tcPr>
          <w:p w14:paraId="5AF840A9" w14:textId="77777777" w:rsidR="00516744" w:rsidRDefault="00000000">
            <w:r>
              <w:t>8</w:t>
            </w:r>
          </w:p>
        </w:tc>
        <w:tc>
          <w:tcPr>
            <w:tcW w:w="854" w:type="dxa"/>
            <w:vAlign w:val="center"/>
          </w:tcPr>
          <w:p w14:paraId="00D57841" w14:textId="77777777" w:rsidR="00516744" w:rsidRDefault="00000000">
            <w:r>
              <w:t>C3016</w:t>
            </w:r>
          </w:p>
        </w:tc>
        <w:tc>
          <w:tcPr>
            <w:tcW w:w="735" w:type="dxa"/>
            <w:vAlign w:val="center"/>
          </w:tcPr>
          <w:p w14:paraId="18730C77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10B1E336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3665384" w14:textId="77777777" w:rsidR="00516744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579EB652" w14:textId="77777777" w:rsidR="00516744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7EC5554B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3661D2C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2F7A15CD" w14:textId="77777777" w:rsidR="00516744" w:rsidRDefault="00516744"/>
        </w:tc>
        <w:tc>
          <w:tcPr>
            <w:tcW w:w="1165" w:type="dxa"/>
            <w:vAlign w:val="center"/>
          </w:tcPr>
          <w:p w14:paraId="79A313D7" w14:textId="77777777" w:rsidR="00516744" w:rsidRDefault="00000000">
            <w:r>
              <w:t>0.872</w:t>
            </w:r>
          </w:p>
        </w:tc>
        <w:tc>
          <w:tcPr>
            <w:tcW w:w="916" w:type="dxa"/>
            <w:vAlign w:val="center"/>
          </w:tcPr>
          <w:p w14:paraId="003D0C0E" w14:textId="77777777" w:rsidR="00516744" w:rsidRDefault="00000000">
            <w:r>
              <w:t>0.471</w:t>
            </w:r>
          </w:p>
        </w:tc>
      </w:tr>
      <w:tr w:rsidR="00516744" w14:paraId="7B18A7DE" w14:textId="77777777">
        <w:tc>
          <w:tcPr>
            <w:tcW w:w="622" w:type="dxa"/>
            <w:vAlign w:val="center"/>
          </w:tcPr>
          <w:p w14:paraId="5835E6BE" w14:textId="77777777" w:rsidR="00516744" w:rsidRDefault="00000000">
            <w:r>
              <w:t>9</w:t>
            </w:r>
          </w:p>
        </w:tc>
        <w:tc>
          <w:tcPr>
            <w:tcW w:w="854" w:type="dxa"/>
            <w:vAlign w:val="center"/>
          </w:tcPr>
          <w:p w14:paraId="26E1EE34" w14:textId="77777777" w:rsidR="00516744" w:rsidRDefault="00000000">
            <w:r>
              <w:t>C3021</w:t>
            </w:r>
          </w:p>
        </w:tc>
        <w:tc>
          <w:tcPr>
            <w:tcW w:w="735" w:type="dxa"/>
            <w:vAlign w:val="center"/>
          </w:tcPr>
          <w:p w14:paraId="447BF8F0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6309E3EE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D7A0C03" w14:textId="77777777" w:rsidR="00516744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1E2B8DCF" w14:textId="77777777" w:rsidR="00516744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07EBF2F4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1D42953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43420ED9" w14:textId="77777777" w:rsidR="00516744" w:rsidRDefault="00516744"/>
        </w:tc>
        <w:tc>
          <w:tcPr>
            <w:tcW w:w="1165" w:type="dxa"/>
            <w:vAlign w:val="center"/>
          </w:tcPr>
          <w:p w14:paraId="58406F6D" w14:textId="77777777" w:rsidR="00516744" w:rsidRDefault="00000000">
            <w:r>
              <w:t>0.631</w:t>
            </w:r>
          </w:p>
        </w:tc>
        <w:tc>
          <w:tcPr>
            <w:tcW w:w="916" w:type="dxa"/>
            <w:vAlign w:val="center"/>
          </w:tcPr>
          <w:p w14:paraId="3AFF9C36" w14:textId="77777777" w:rsidR="00516744" w:rsidRDefault="00000000">
            <w:r>
              <w:t>0.341</w:t>
            </w:r>
          </w:p>
        </w:tc>
      </w:tr>
      <w:tr w:rsidR="00516744" w14:paraId="1ED52935" w14:textId="77777777">
        <w:tc>
          <w:tcPr>
            <w:tcW w:w="622" w:type="dxa"/>
            <w:vAlign w:val="center"/>
          </w:tcPr>
          <w:p w14:paraId="7BECF132" w14:textId="77777777" w:rsidR="00516744" w:rsidRDefault="00000000">
            <w:r>
              <w:t>10</w:t>
            </w:r>
          </w:p>
        </w:tc>
        <w:tc>
          <w:tcPr>
            <w:tcW w:w="854" w:type="dxa"/>
            <w:vAlign w:val="center"/>
          </w:tcPr>
          <w:p w14:paraId="4BEE0D9D" w14:textId="77777777" w:rsidR="00516744" w:rsidRDefault="00000000">
            <w:r>
              <w:t>C4018</w:t>
            </w:r>
          </w:p>
        </w:tc>
        <w:tc>
          <w:tcPr>
            <w:tcW w:w="735" w:type="dxa"/>
            <w:vAlign w:val="center"/>
          </w:tcPr>
          <w:p w14:paraId="068D2305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6F852844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266B468" w14:textId="77777777" w:rsidR="00516744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1923F5CA" w14:textId="77777777" w:rsidR="00516744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13991177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23FB5DA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1130722C" w14:textId="77777777" w:rsidR="00516744" w:rsidRDefault="00516744"/>
        </w:tc>
        <w:tc>
          <w:tcPr>
            <w:tcW w:w="1165" w:type="dxa"/>
            <w:vAlign w:val="center"/>
          </w:tcPr>
          <w:p w14:paraId="0A98ACC6" w14:textId="77777777" w:rsidR="00516744" w:rsidRDefault="00000000">
            <w:r>
              <w:t>0.872</w:t>
            </w:r>
          </w:p>
        </w:tc>
        <w:tc>
          <w:tcPr>
            <w:tcW w:w="916" w:type="dxa"/>
            <w:vAlign w:val="center"/>
          </w:tcPr>
          <w:p w14:paraId="1E28D08B" w14:textId="77777777" w:rsidR="00516744" w:rsidRDefault="00000000">
            <w:r>
              <w:t>0.471</w:t>
            </w:r>
          </w:p>
        </w:tc>
      </w:tr>
      <w:tr w:rsidR="00516744" w14:paraId="260965F4" w14:textId="77777777">
        <w:tc>
          <w:tcPr>
            <w:tcW w:w="622" w:type="dxa"/>
            <w:vAlign w:val="center"/>
          </w:tcPr>
          <w:p w14:paraId="729A9F62" w14:textId="77777777" w:rsidR="00516744" w:rsidRDefault="00000000">
            <w:r>
              <w:t>11</w:t>
            </w:r>
          </w:p>
        </w:tc>
        <w:tc>
          <w:tcPr>
            <w:tcW w:w="854" w:type="dxa"/>
            <w:vAlign w:val="center"/>
          </w:tcPr>
          <w:p w14:paraId="30E1573B" w14:textId="77777777" w:rsidR="00516744" w:rsidRDefault="00000000">
            <w:r>
              <w:t>C4023</w:t>
            </w:r>
          </w:p>
        </w:tc>
        <w:tc>
          <w:tcPr>
            <w:tcW w:w="735" w:type="dxa"/>
            <w:vAlign w:val="center"/>
          </w:tcPr>
          <w:p w14:paraId="4FDC4A2D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51166EB9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4A288E5" w14:textId="77777777" w:rsidR="00516744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4A6AA34A" w14:textId="77777777" w:rsidR="00516744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78072F83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6B6A86E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686856E8" w14:textId="77777777" w:rsidR="00516744" w:rsidRDefault="00516744"/>
        </w:tc>
        <w:tc>
          <w:tcPr>
            <w:tcW w:w="1165" w:type="dxa"/>
            <w:vAlign w:val="center"/>
          </w:tcPr>
          <w:p w14:paraId="05DADF0C" w14:textId="77777777" w:rsidR="00516744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38AB7DE4" w14:textId="77777777" w:rsidR="00516744" w:rsidRDefault="00000000">
            <w:r>
              <w:t>0.359</w:t>
            </w:r>
          </w:p>
        </w:tc>
      </w:tr>
      <w:tr w:rsidR="00516744" w14:paraId="134D3554" w14:textId="77777777">
        <w:tc>
          <w:tcPr>
            <w:tcW w:w="622" w:type="dxa"/>
            <w:vAlign w:val="center"/>
          </w:tcPr>
          <w:p w14:paraId="5198F81D" w14:textId="77777777" w:rsidR="00516744" w:rsidRDefault="00000000">
            <w:r>
              <w:t>12</w:t>
            </w:r>
          </w:p>
        </w:tc>
        <w:tc>
          <w:tcPr>
            <w:tcW w:w="854" w:type="dxa"/>
            <w:vAlign w:val="center"/>
          </w:tcPr>
          <w:p w14:paraId="74734C65" w14:textId="77777777" w:rsidR="00516744" w:rsidRDefault="00000000">
            <w:r>
              <w:t>C5013</w:t>
            </w:r>
          </w:p>
        </w:tc>
        <w:tc>
          <w:tcPr>
            <w:tcW w:w="735" w:type="dxa"/>
            <w:vAlign w:val="center"/>
          </w:tcPr>
          <w:p w14:paraId="0646B30F" w14:textId="77777777" w:rsidR="00516744" w:rsidRDefault="00000000">
            <w:r>
              <w:t>5</w:t>
            </w:r>
          </w:p>
        </w:tc>
        <w:tc>
          <w:tcPr>
            <w:tcW w:w="622" w:type="dxa"/>
            <w:vAlign w:val="center"/>
          </w:tcPr>
          <w:p w14:paraId="614FFD5F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4B804D2" w14:textId="77777777" w:rsidR="00516744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329DC7ED" w14:textId="77777777" w:rsidR="00516744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6A0BAE8E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D346729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3E66671D" w14:textId="77777777" w:rsidR="00516744" w:rsidRDefault="00516744"/>
        </w:tc>
        <w:tc>
          <w:tcPr>
            <w:tcW w:w="1165" w:type="dxa"/>
            <w:vAlign w:val="center"/>
          </w:tcPr>
          <w:p w14:paraId="798E877E" w14:textId="77777777" w:rsidR="00516744" w:rsidRDefault="00000000">
            <w:r>
              <w:t>0.884</w:t>
            </w:r>
          </w:p>
        </w:tc>
        <w:tc>
          <w:tcPr>
            <w:tcW w:w="916" w:type="dxa"/>
            <w:vAlign w:val="center"/>
          </w:tcPr>
          <w:p w14:paraId="6BF0E34F" w14:textId="77777777" w:rsidR="00516744" w:rsidRDefault="00000000">
            <w:r>
              <w:t>0.477</w:t>
            </w:r>
          </w:p>
        </w:tc>
      </w:tr>
      <w:tr w:rsidR="00516744" w14:paraId="545FE870" w14:textId="77777777">
        <w:tc>
          <w:tcPr>
            <w:tcW w:w="622" w:type="dxa"/>
            <w:vAlign w:val="center"/>
          </w:tcPr>
          <w:p w14:paraId="14039316" w14:textId="77777777" w:rsidR="00516744" w:rsidRDefault="00000000">
            <w:r>
              <w:t>13</w:t>
            </w:r>
          </w:p>
        </w:tc>
        <w:tc>
          <w:tcPr>
            <w:tcW w:w="854" w:type="dxa"/>
            <w:vAlign w:val="center"/>
          </w:tcPr>
          <w:p w14:paraId="682E75FA" w14:textId="77777777" w:rsidR="00516744" w:rsidRDefault="00000000">
            <w:r>
              <w:t>TC2202[1518]</w:t>
            </w:r>
          </w:p>
        </w:tc>
        <w:tc>
          <w:tcPr>
            <w:tcW w:w="735" w:type="dxa"/>
            <w:vAlign w:val="center"/>
          </w:tcPr>
          <w:p w14:paraId="5970E07E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5A613875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EBFD5EA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007E640E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0BD10BBC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DBBE9F0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5D0A7BD5" w14:textId="77777777" w:rsidR="00516744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763D824D" w14:textId="77777777" w:rsidR="00516744" w:rsidRDefault="00000000">
            <w:r>
              <w:t>0.531</w:t>
            </w:r>
          </w:p>
        </w:tc>
        <w:tc>
          <w:tcPr>
            <w:tcW w:w="916" w:type="dxa"/>
            <w:vAlign w:val="center"/>
          </w:tcPr>
          <w:p w14:paraId="30BCC1B4" w14:textId="77777777" w:rsidR="00516744" w:rsidRDefault="00000000">
            <w:r>
              <w:t>0.287</w:t>
            </w:r>
          </w:p>
        </w:tc>
      </w:tr>
      <w:tr w:rsidR="00516744" w14:paraId="54543A86" w14:textId="77777777">
        <w:tc>
          <w:tcPr>
            <w:tcW w:w="622" w:type="dxa"/>
            <w:vAlign w:val="center"/>
          </w:tcPr>
          <w:p w14:paraId="7E64E68D" w14:textId="77777777" w:rsidR="00516744" w:rsidRDefault="00000000">
            <w:r>
              <w:t>14</w:t>
            </w:r>
          </w:p>
        </w:tc>
        <w:tc>
          <w:tcPr>
            <w:tcW w:w="854" w:type="dxa"/>
            <w:vAlign w:val="center"/>
          </w:tcPr>
          <w:p w14:paraId="7FEDB591" w14:textId="77777777" w:rsidR="00516744" w:rsidRDefault="00000000">
            <w:r>
              <w:t>TC2202[4618]</w:t>
            </w:r>
          </w:p>
        </w:tc>
        <w:tc>
          <w:tcPr>
            <w:tcW w:w="735" w:type="dxa"/>
            <w:vAlign w:val="center"/>
          </w:tcPr>
          <w:p w14:paraId="5D5B6FBD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17DA8D70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670CB1E" w14:textId="77777777" w:rsidR="00516744" w:rsidRDefault="00000000">
            <w:r>
              <w:t>8.280</w:t>
            </w:r>
          </w:p>
        </w:tc>
        <w:tc>
          <w:tcPr>
            <w:tcW w:w="848" w:type="dxa"/>
            <w:vAlign w:val="center"/>
          </w:tcPr>
          <w:p w14:paraId="202D180A" w14:textId="77777777" w:rsidR="00516744" w:rsidRDefault="00000000">
            <w:r>
              <w:t>8.280</w:t>
            </w:r>
          </w:p>
        </w:tc>
        <w:tc>
          <w:tcPr>
            <w:tcW w:w="781" w:type="dxa"/>
            <w:vAlign w:val="center"/>
          </w:tcPr>
          <w:p w14:paraId="7CFFFED0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3DF60D6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2B929B2E" w14:textId="77777777" w:rsidR="00516744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3257F859" w14:textId="77777777" w:rsidR="00516744" w:rsidRDefault="00000000">
            <w:r>
              <w:t>0.531</w:t>
            </w:r>
          </w:p>
        </w:tc>
        <w:tc>
          <w:tcPr>
            <w:tcW w:w="916" w:type="dxa"/>
            <w:vAlign w:val="center"/>
          </w:tcPr>
          <w:p w14:paraId="73DF307E" w14:textId="77777777" w:rsidR="00516744" w:rsidRDefault="00000000">
            <w:r>
              <w:t>0.287</w:t>
            </w:r>
          </w:p>
        </w:tc>
      </w:tr>
      <w:tr w:rsidR="00516744" w14:paraId="5D03D999" w14:textId="77777777">
        <w:tc>
          <w:tcPr>
            <w:tcW w:w="622" w:type="dxa"/>
            <w:vAlign w:val="center"/>
          </w:tcPr>
          <w:p w14:paraId="3E55FE1F" w14:textId="77777777" w:rsidR="00516744" w:rsidRDefault="00000000">
            <w:r>
              <w:t>15</w:t>
            </w:r>
          </w:p>
        </w:tc>
        <w:tc>
          <w:tcPr>
            <w:tcW w:w="854" w:type="dxa"/>
            <w:vAlign w:val="center"/>
          </w:tcPr>
          <w:p w14:paraId="0402C421" w14:textId="77777777" w:rsidR="00516744" w:rsidRDefault="00000000">
            <w:r>
              <w:t>TC3303</w:t>
            </w:r>
          </w:p>
        </w:tc>
        <w:tc>
          <w:tcPr>
            <w:tcW w:w="735" w:type="dxa"/>
            <w:vAlign w:val="center"/>
          </w:tcPr>
          <w:p w14:paraId="792AE9CC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7E581FB5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5C5527A" w14:textId="77777777" w:rsidR="00516744" w:rsidRDefault="00000000">
            <w:r>
              <w:t>9.150</w:t>
            </w:r>
          </w:p>
        </w:tc>
        <w:tc>
          <w:tcPr>
            <w:tcW w:w="848" w:type="dxa"/>
            <w:vAlign w:val="center"/>
          </w:tcPr>
          <w:p w14:paraId="4DF9BF34" w14:textId="77777777" w:rsidR="00516744" w:rsidRDefault="00000000">
            <w:r>
              <w:t>9.150</w:t>
            </w:r>
          </w:p>
        </w:tc>
        <w:tc>
          <w:tcPr>
            <w:tcW w:w="781" w:type="dxa"/>
            <w:vAlign w:val="center"/>
          </w:tcPr>
          <w:p w14:paraId="0129002B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CF80FAB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737DE6BD" w14:textId="77777777" w:rsidR="00516744" w:rsidRDefault="00516744"/>
        </w:tc>
        <w:tc>
          <w:tcPr>
            <w:tcW w:w="1165" w:type="dxa"/>
            <w:vAlign w:val="center"/>
          </w:tcPr>
          <w:p w14:paraId="4009E146" w14:textId="77777777" w:rsidR="00516744" w:rsidRDefault="00000000">
            <w:r>
              <w:t>0.811</w:t>
            </w:r>
          </w:p>
        </w:tc>
        <w:tc>
          <w:tcPr>
            <w:tcW w:w="916" w:type="dxa"/>
            <w:vAlign w:val="center"/>
          </w:tcPr>
          <w:p w14:paraId="56141F5B" w14:textId="77777777" w:rsidR="00516744" w:rsidRDefault="00000000">
            <w:r>
              <w:t>0.438</w:t>
            </w:r>
          </w:p>
        </w:tc>
      </w:tr>
      <w:tr w:rsidR="00516744" w14:paraId="191DE98F" w14:textId="77777777">
        <w:tc>
          <w:tcPr>
            <w:tcW w:w="622" w:type="dxa"/>
            <w:vAlign w:val="center"/>
          </w:tcPr>
          <w:p w14:paraId="77BF9FDD" w14:textId="77777777" w:rsidR="00516744" w:rsidRDefault="00000000">
            <w:r>
              <w:t>16</w:t>
            </w:r>
          </w:p>
        </w:tc>
        <w:tc>
          <w:tcPr>
            <w:tcW w:w="854" w:type="dxa"/>
            <w:vAlign w:val="center"/>
          </w:tcPr>
          <w:p w14:paraId="0D64E6F6" w14:textId="77777777" w:rsidR="00516744" w:rsidRDefault="00000000">
            <w:r>
              <w:t>TC4403[3018]</w:t>
            </w:r>
          </w:p>
        </w:tc>
        <w:tc>
          <w:tcPr>
            <w:tcW w:w="735" w:type="dxa"/>
            <w:vAlign w:val="center"/>
          </w:tcPr>
          <w:p w14:paraId="72FD20A3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73DA1309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01929FF" w14:textId="77777777" w:rsidR="00516744" w:rsidRDefault="00000000">
            <w:r>
              <w:t>5.490</w:t>
            </w:r>
          </w:p>
        </w:tc>
        <w:tc>
          <w:tcPr>
            <w:tcW w:w="848" w:type="dxa"/>
            <w:vAlign w:val="center"/>
          </w:tcPr>
          <w:p w14:paraId="306CDA81" w14:textId="77777777" w:rsidR="00516744" w:rsidRDefault="00000000">
            <w:r>
              <w:t>5.490</w:t>
            </w:r>
          </w:p>
        </w:tc>
        <w:tc>
          <w:tcPr>
            <w:tcW w:w="781" w:type="dxa"/>
            <w:vAlign w:val="center"/>
          </w:tcPr>
          <w:p w14:paraId="5B07498C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19D7306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50528DFD" w14:textId="77777777" w:rsidR="00516744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0A1DF077" w14:textId="77777777" w:rsidR="00516744" w:rsidRDefault="00000000">
            <w:r>
              <w:t>0.562</w:t>
            </w:r>
          </w:p>
        </w:tc>
        <w:tc>
          <w:tcPr>
            <w:tcW w:w="916" w:type="dxa"/>
            <w:vAlign w:val="center"/>
          </w:tcPr>
          <w:p w14:paraId="399EB8A2" w14:textId="77777777" w:rsidR="00516744" w:rsidRDefault="00000000">
            <w:r>
              <w:t>0.303</w:t>
            </w:r>
          </w:p>
        </w:tc>
      </w:tr>
      <w:tr w:rsidR="00516744" w14:paraId="020CDB90" w14:textId="77777777">
        <w:tc>
          <w:tcPr>
            <w:tcW w:w="622" w:type="dxa"/>
            <w:vAlign w:val="center"/>
          </w:tcPr>
          <w:p w14:paraId="2B95CA19" w14:textId="77777777" w:rsidR="00516744" w:rsidRDefault="00000000">
            <w:r>
              <w:t>17</w:t>
            </w:r>
          </w:p>
        </w:tc>
        <w:tc>
          <w:tcPr>
            <w:tcW w:w="854" w:type="dxa"/>
            <w:vAlign w:val="center"/>
          </w:tcPr>
          <w:p w14:paraId="2C76EEEF" w14:textId="77777777" w:rsidR="00516744" w:rsidRDefault="00000000">
            <w:r>
              <w:t>TC4403[3118]</w:t>
            </w:r>
          </w:p>
        </w:tc>
        <w:tc>
          <w:tcPr>
            <w:tcW w:w="735" w:type="dxa"/>
            <w:vAlign w:val="center"/>
          </w:tcPr>
          <w:p w14:paraId="69B91619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7C919DA9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95A61C4" w14:textId="77777777" w:rsidR="00516744" w:rsidRDefault="00000000">
            <w:r>
              <w:t>5.490</w:t>
            </w:r>
          </w:p>
        </w:tc>
        <w:tc>
          <w:tcPr>
            <w:tcW w:w="848" w:type="dxa"/>
            <w:vAlign w:val="center"/>
          </w:tcPr>
          <w:p w14:paraId="1B658255" w14:textId="77777777" w:rsidR="00516744" w:rsidRDefault="00000000">
            <w:r>
              <w:t>5.490</w:t>
            </w:r>
          </w:p>
        </w:tc>
        <w:tc>
          <w:tcPr>
            <w:tcW w:w="781" w:type="dxa"/>
            <w:vAlign w:val="center"/>
          </w:tcPr>
          <w:p w14:paraId="2045C089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EF81074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7D9BECF5" w14:textId="77777777" w:rsidR="00516744" w:rsidRDefault="0000000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61DE6365" w14:textId="77777777" w:rsidR="00516744" w:rsidRDefault="00000000">
            <w:r>
              <w:t>0.562</w:t>
            </w:r>
          </w:p>
        </w:tc>
        <w:tc>
          <w:tcPr>
            <w:tcW w:w="916" w:type="dxa"/>
            <w:vAlign w:val="center"/>
          </w:tcPr>
          <w:p w14:paraId="2B980537" w14:textId="77777777" w:rsidR="00516744" w:rsidRDefault="00000000">
            <w:r>
              <w:t>0.303</w:t>
            </w:r>
          </w:p>
        </w:tc>
      </w:tr>
      <w:tr w:rsidR="00516744" w14:paraId="0488978A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424FC8DA" w14:textId="77777777" w:rsidR="00516744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9D92D1E" w14:textId="77777777" w:rsidR="00516744" w:rsidRDefault="00000000">
            <w:r>
              <w:t>52.710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6BA47AD0" w14:textId="77777777" w:rsidR="00516744" w:rsidRDefault="00000000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20087021" w14:textId="77777777" w:rsidR="00516744" w:rsidRDefault="00000000">
            <w:r>
              <w:t>0.681</w:t>
            </w:r>
          </w:p>
        </w:tc>
        <w:tc>
          <w:tcPr>
            <w:tcW w:w="916" w:type="dxa"/>
            <w:vAlign w:val="center"/>
          </w:tcPr>
          <w:p w14:paraId="7EC2717C" w14:textId="77777777" w:rsidR="00516744" w:rsidRDefault="00000000">
            <w:r>
              <w:t>0.368</w:t>
            </w:r>
          </w:p>
        </w:tc>
      </w:tr>
    </w:tbl>
    <w:p w14:paraId="072A356B" w14:textId="77777777" w:rsidR="00516744" w:rsidRDefault="005167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9500AC1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0EB999DC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516744" w14:paraId="19D5ABD5" w14:textId="77777777">
        <w:tc>
          <w:tcPr>
            <w:tcW w:w="622" w:type="dxa"/>
            <w:shd w:val="clear" w:color="auto" w:fill="E6E6E6"/>
            <w:vAlign w:val="center"/>
          </w:tcPr>
          <w:p w14:paraId="01503743" w14:textId="77777777" w:rsidR="00516744" w:rsidRDefault="00000000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D64AA80" w14:textId="77777777" w:rsidR="00516744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9EDF44D" w14:textId="77777777" w:rsidR="00516744" w:rsidRDefault="00000000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8C20078" w14:textId="77777777" w:rsidR="00516744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98D4E9" w14:textId="77777777" w:rsidR="00516744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2CB5E6" w14:textId="77777777" w:rsidR="00516744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54B2ECB" w14:textId="77777777" w:rsidR="00516744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04EED81" w14:textId="77777777" w:rsidR="00516744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EFA137A" w14:textId="77777777" w:rsidR="00516744" w:rsidRDefault="00000000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ACA1035" w14:textId="77777777" w:rsidR="00516744" w:rsidRDefault="00000000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4DC7DE0" w14:textId="77777777" w:rsidR="00516744" w:rsidRDefault="00000000">
            <w:pPr>
              <w:jc w:val="center"/>
            </w:pPr>
            <w:r>
              <w:t>综合太阳得热系数</w:t>
            </w:r>
          </w:p>
        </w:tc>
      </w:tr>
      <w:tr w:rsidR="00516744" w14:paraId="38A8C5F8" w14:textId="77777777">
        <w:tc>
          <w:tcPr>
            <w:tcW w:w="622" w:type="dxa"/>
            <w:vAlign w:val="center"/>
          </w:tcPr>
          <w:p w14:paraId="352DB95C" w14:textId="77777777" w:rsidR="00516744" w:rsidRDefault="00000000">
            <w:r>
              <w:t>1</w:t>
            </w:r>
          </w:p>
        </w:tc>
        <w:tc>
          <w:tcPr>
            <w:tcW w:w="854" w:type="dxa"/>
            <w:vAlign w:val="center"/>
          </w:tcPr>
          <w:p w14:paraId="362CD3FE" w14:textId="77777777" w:rsidR="00516744" w:rsidRDefault="00000000">
            <w:r>
              <w:t>C1001</w:t>
            </w:r>
          </w:p>
        </w:tc>
        <w:tc>
          <w:tcPr>
            <w:tcW w:w="735" w:type="dxa"/>
            <w:vAlign w:val="center"/>
          </w:tcPr>
          <w:p w14:paraId="70CD7B61" w14:textId="77777777" w:rsidR="00516744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16033CB7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53CF15B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5E03DE5D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5576795D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D1ACDFC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485D1749" w14:textId="77777777" w:rsidR="00516744" w:rsidRDefault="00516744"/>
        </w:tc>
        <w:tc>
          <w:tcPr>
            <w:tcW w:w="1165" w:type="dxa"/>
            <w:vAlign w:val="center"/>
          </w:tcPr>
          <w:p w14:paraId="36532416" w14:textId="77777777" w:rsidR="00516744" w:rsidRDefault="00000000">
            <w:r>
              <w:t>0.376</w:t>
            </w:r>
          </w:p>
        </w:tc>
        <w:tc>
          <w:tcPr>
            <w:tcW w:w="916" w:type="dxa"/>
            <w:vAlign w:val="center"/>
          </w:tcPr>
          <w:p w14:paraId="2E9C2E4B" w14:textId="77777777" w:rsidR="00516744" w:rsidRDefault="00000000">
            <w:r>
              <w:t>0.203</w:t>
            </w:r>
          </w:p>
        </w:tc>
      </w:tr>
      <w:tr w:rsidR="00516744" w14:paraId="7BBCD08B" w14:textId="77777777">
        <w:tc>
          <w:tcPr>
            <w:tcW w:w="622" w:type="dxa"/>
            <w:vAlign w:val="center"/>
          </w:tcPr>
          <w:p w14:paraId="3DBF82F3" w14:textId="77777777" w:rsidR="00516744" w:rsidRDefault="00000000">
            <w:r>
              <w:t>2</w:t>
            </w:r>
          </w:p>
        </w:tc>
        <w:tc>
          <w:tcPr>
            <w:tcW w:w="854" w:type="dxa"/>
            <w:vAlign w:val="center"/>
          </w:tcPr>
          <w:p w14:paraId="770F8588" w14:textId="77777777" w:rsidR="00516744" w:rsidRDefault="00000000">
            <w:r>
              <w:t>C1002</w:t>
            </w:r>
          </w:p>
        </w:tc>
        <w:tc>
          <w:tcPr>
            <w:tcW w:w="735" w:type="dxa"/>
            <w:vAlign w:val="center"/>
          </w:tcPr>
          <w:p w14:paraId="2982A9C5" w14:textId="77777777" w:rsidR="00516744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14B7ABAF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5420621" w14:textId="77777777" w:rsidR="00516744" w:rsidRDefault="00000000">
            <w:r>
              <w:t>1.950</w:t>
            </w:r>
          </w:p>
        </w:tc>
        <w:tc>
          <w:tcPr>
            <w:tcW w:w="848" w:type="dxa"/>
            <w:vAlign w:val="center"/>
          </w:tcPr>
          <w:p w14:paraId="30F20A9D" w14:textId="77777777" w:rsidR="00516744" w:rsidRDefault="00000000">
            <w:r>
              <w:t>1.950</w:t>
            </w:r>
          </w:p>
        </w:tc>
        <w:tc>
          <w:tcPr>
            <w:tcW w:w="781" w:type="dxa"/>
            <w:vAlign w:val="center"/>
          </w:tcPr>
          <w:p w14:paraId="508DEEB8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00BDFD5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1296EA2A" w14:textId="77777777" w:rsidR="00516744" w:rsidRDefault="00516744"/>
        </w:tc>
        <w:tc>
          <w:tcPr>
            <w:tcW w:w="1165" w:type="dxa"/>
            <w:vAlign w:val="center"/>
          </w:tcPr>
          <w:p w14:paraId="42A2036E" w14:textId="77777777" w:rsidR="00516744" w:rsidRDefault="00000000">
            <w:r>
              <w:t>0.368</w:t>
            </w:r>
          </w:p>
        </w:tc>
        <w:tc>
          <w:tcPr>
            <w:tcW w:w="916" w:type="dxa"/>
            <w:vAlign w:val="center"/>
          </w:tcPr>
          <w:p w14:paraId="5C6A7950" w14:textId="77777777" w:rsidR="00516744" w:rsidRDefault="00000000">
            <w:r>
              <w:t>0.199</w:t>
            </w:r>
          </w:p>
        </w:tc>
      </w:tr>
      <w:tr w:rsidR="00516744" w14:paraId="249E2F73" w14:textId="77777777">
        <w:tc>
          <w:tcPr>
            <w:tcW w:w="622" w:type="dxa"/>
            <w:vAlign w:val="center"/>
          </w:tcPr>
          <w:p w14:paraId="15996693" w14:textId="77777777" w:rsidR="00516744" w:rsidRDefault="00000000">
            <w:r>
              <w:t>3</w:t>
            </w:r>
          </w:p>
        </w:tc>
        <w:tc>
          <w:tcPr>
            <w:tcW w:w="854" w:type="dxa"/>
            <w:vAlign w:val="center"/>
          </w:tcPr>
          <w:p w14:paraId="3900D577" w14:textId="77777777" w:rsidR="00516744" w:rsidRDefault="00000000">
            <w:r>
              <w:t>C1003</w:t>
            </w:r>
          </w:p>
        </w:tc>
        <w:tc>
          <w:tcPr>
            <w:tcW w:w="735" w:type="dxa"/>
            <w:vAlign w:val="center"/>
          </w:tcPr>
          <w:p w14:paraId="700A1BAE" w14:textId="77777777" w:rsidR="00516744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4ED4E02A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7A89222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78FB0B3F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51EB7B7A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1ECE072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076B4930" w14:textId="77777777" w:rsidR="00516744" w:rsidRDefault="00516744"/>
        </w:tc>
        <w:tc>
          <w:tcPr>
            <w:tcW w:w="1165" w:type="dxa"/>
            <w:vAlign w:val="center"/>
          </w:tcPr>
          <w:p w14:paraId="39E36CC3" w14:textId="77777777" w:rsidR="00516744" w:rsidRDefault="00000000">
            <w:r>
              <w:t>0.406</w:t>
            </w:r>
          </w:p>
        </w:tc>
        <w:tc>
          <w:tcPr>
            <w:tcW w:w="916" w:type="dxa"/>
            <w:vAlign w:val="center"/>
          </w:tcPr>
          <w:p w14:paraId="64D042C3" w14:textId="77777777" w:rsidR="00516744" w:rsidRDefault="00000000">
            <w:r>
              <w:t>0.219</w:t>
            </w:r>
          </w:p>
        </w:tc>
      </w:tr>
      <w:tr w:rsidR="00516744" w14:paraId="1B022201" w14:textId="77777777">
        <w:tc>
          <w:tcPr>
            <w:tcW w:w="622" w:type="dxa"/>
            <w:vAlign w:val="center"/>
          </w:tcPr>
          <w:p w14:paraId="638F04E0" w14:textId="77777777" w:rsidR="00516744" w:rsidRDefault="00000000">
            <w:r>
              <w:t>4</w:t>
            </w:r>
          </w:p>
        </w:tc>
        <w:tc>
          <w:tcPr>
            <w:tcW w:w="854" w:type="dxa"/>
            <w:vAlign w:val="center"/>
          </w:tcPr>
          <w:p w14:paraId="00BAE4C3" w14:textId="77777777" w:rsidR="00516744" w:rsidRDefault="00000000">
            <w:r>
              <w:t>C1004</w:t>
            </w:r>
          </w:p>
        </w:tc>
        <w:tc>
          <w:tcPr>
            <w:tcW w:w="735" w:type="dxa"/>
            <w:vAlign w:val="center"/>
          </w:tcPr>
          <w:p w14:paraId="1CE6C916" w14:textId="77777777" w:rsidR="00516744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5CBD05F7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A9ACA2E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7F4B2903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01716449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620F24C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68FC4D23" w14:textId="77777777" w:rsidR="00516744" w:rsidRDefault="00516744"/>
        </w:tc>
        <w:tc>
          <w:tcPr>
            <w:tcW w:w="1165" w:type="dxa"/>
            <w:vAlign w:val="center"/>
          </w:tcPr>
          <w:p w14:paraId="322822F0" w14:textId="77777777" w:rsidR="00516744" w:rsidRDefault="00000000">
            <w:r>
              <w:t>0.462</w:t>
            </w:r>
          </w:p>
        </w:tc>
        <w:tc>
          <w:tcPr>
            <w:tcW w:w="916" w:type="dxa"/>
            <w:vAlign w:val="center"/>
          </w:tcPr>
          <w:p w14:paraId="48D12841" w14:textId="77777777" w:rsidR="00516744" w:rsidRDefault="00000000">
            <w:r>
              <w:t>0.249</w:t>
            </w:r>
          </w:p>
        </w:tc>
      </w:tr>
      <w:tr w:rsidR="00516744" w14:paraId="3C48594D" w14:textId="77777777">
        <w:tc>
          <w:tcPr>
            <w:tcW w:w="622" w:type="dxa"/>
            <w:vAlign w:val="center"/>
          </w:tcPr>
          <w:p w14:paraId="3BDF326A" w14:textId="77777777" w:rsidR="00516744" w:rsidRDefault="00000000">
            <w:r>
              <w:t>5</w:t>
            </w:r>
          </w:p>
        </w:tc>
        <w:tc>
          <w:tcPr>
            <w:tcW w:w="854" w:type="dxa"/>
            <w:vAlign w:val="center"/>
          </w:tcPr>
          <w:p w14:paraId="7C9DF33B" w14:textId="77777777" w:rsidR="00516744" w:rsidRDefault="00000000">
            <w:r>
              <w:t>C1005</w:t>
            </w:r>
          </w:p>
        </w:tc>
        <w:tc>
          <w:tcPr>
            <w:tcW w:w="735" w:type="dxa"/>
            <w:vAlign w:val="center"/>
          </w:tcPr>
          <w:p w14:paraId="52891FC2" w14:textId="77777777" w:rsidR="00516744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71944318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FDEE5F4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0528B3C3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0584E575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6637406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4066DEB3" w14:textId="77777777" w:rsidR="00516744" w:rsidRDefault="00516744"/>
        </w:tc>
        <w:tc>
          <w:tcPr>
            <w:tcW w:w="1165" w:type="dxa"/>
            <w:vAlign w:val="center"/>
          </w:tcPr>
          <w:p w14:paraId="457A4EAC" w14:textId="77777777" w:rsidR="00516744" w:rsidRDefault="00000000">
            <w:r>
              <w:t>0.425</w:t>
            </w:r>
          </w:p>
        </w:tc>
        <w:tc>
          <w:tcPr>
            <w:tcW w:w="916" w:type="dxa"/>
            <w:vAlign w:val="center"/>
          </w:tcPr>
          <w:p w14:paraId="0028E791" w14:textId="77777777" w:rsidR="00516744" w:rsidRDefault="00000000">
            <w:r>
              <w:t>0.230</w:t>
            </w:r>
          </w:p>
        </w:tc>
      </w:tr>
      <w:tr w:rsidR="00516744" w14:paraId="05357007" w14:textId="77777777">
        <w:tc>
          <w:tcPr>
            <w:tcW w:w="622" w:type="dxa"/>
            <w:vAlign w:val="center"/>
          </w:tcPr>
          <w:p w14:paraId="3E96BE95" w14:textId="77777777" w:rsidR="00516744" w:rsidRDefault="00000000">
            <w:r>
              <w:t>6</w:t>
            </w:r>
          </w:p>
        </w:tc>
        <w:tc>
          <w:tcPr>
            <w:tcW w:w="854" w:type="dxa"/>
            <w:vAlign w:val="center"/>
          </w:tcPr>
          <w:p w14:paraId="381A39AA" w14:textId="77777777" w:rsidR="00516744" w:rsidRDefault="00000000">
            <w:r>
              <w:t>C1006</w:t>
            </w:r>
          </w:p>
        </w:tc>
        <w:tc>
          <w:tcPr>
            <w:tcW w:w="735" w:type="dxa"/>
            <w:vAlign w:val="center"/>
          </w:tcPr>
          <w:p w14:paraId="6122F8EF" w14:textId="77777777" w:rsidR="00516744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15B4E249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759CEDA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2B617436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54B40E7D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A9CA735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06C74EE9" w14:textId="77777777" w:rsidR="00516744" w:rsidRDefault="00516744"/>
        </w:tc>
        <w:tc>
          <w:tcPr>
            <w:tcW w:w="1165" w:type="dxa"/>
            <w:vAlign w:val="center"/>
          </w:tcPr>
          <w:p w14:paraId="272AEC08" w14:textId="77777777" w:rsidR="00516744" w:rsidRDefault="00000000">
            <w:r>
              <w:t>0.357</w:t>
            </w:r>
          </w:p>
        </w:tc>
        <w:tc>
          <w:tcPr>
            <w:tcW w:w="916" w:type="dxa"/>
            <w:vAlign w:val="center"/>
          </w:tcPr>
          <w:p w14:paraId="34ADA8E7" w14:textId="77777777" w:rsidR="00516744" w:rsidRDefault="00000000">
            <w:r>
              <w:t>0.193</w:t>
            </w:r>
          </w:p>
        </w:tc>
      </w:tr>
      <w:tr w:rsidR="00516744" w14:paraId="5190068A" w14:textId="77777777">
        <w:tc>
          <w:tcPr>
            <w:tcW w:w="622" w:type="dxa"/>
            <w:vAlign w:val="center"/>
          </w:tcPr>
          <w:p w14:paraId="6E17624E" w14:textId="77777777" w:rsidR="00516744" w:rsidRDefault="00000000">
            <w:r>
              <w:t>7</w:t>
            </w:r>
          </w:p>
        </w:tc>
        <w:tc>
          <w:tcPr>
            <w:tcW w:w="854" w:type="dxa"/>
            <w:vAlign w:val="center"/>
          </w:tcPr>
          <w:p w14:paraId="12233928" w14:textId="77777777" w:rsidR="00516744" w:rsidRDefault="00000000">
            <w:r>
              <w:t>C1030</w:t>
            </w:r>
          </w:p>
        </w:tc>
        <w:tc>
          <w:tcPr>
            <w:tcW w:w="735" w:type="dxa"/>
            <w:vAlign w:val="center"/>
          </w:tcPr>
          <w:p w14:paraId="6C547FE1" w14:textId="77777777" w:rsidR="00516744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00BADE77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BF53B4C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29F091B4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0D126320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5716B5A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3B3017AD" w14:textId="77777777" w:rsidR="00516744" w:rsidRDefault="00516744"/>
        </w:tc>
        <w:tc>
          <w:tcPr>
            <w:tcW w:w="1165" w:type="dxa"/>
            <w:vAlign w:val="center"/>
          </w:tcPr>
          <w:p w14:paraId="3F091DFA" w14:textId="77777777" w:rsidR="00516744" w:rsidRDefault="00000000">
            <w:r>
              <w:t>0.393</w:t>
            </w:r>
          </w:p>
        </w:tc>
        <w:tc>
          <w:tcPr>
            <w:tcW w:w="916" w:type="dxa"/>
            <w:vAlign w:val="center"/>
          </w:tcPr>
          <w:p w14:paraId="5BCFE4F9" w14:textId="77777777" w:rsidR="00516744" w:rsidRDefault="00000000">
            <w:r>
              <w:t>0.212</w:t>
            </w:r>
          </w:p>
        </w:tc>
      </w:tr>
      <w:tr w:rsidR="00516744" w14:paraId="23D9BA16" w14:textId="77777777">
        <w:tc>
          <w:tcPr>
            <w:tcW w:w="622" w:type="dxa"/>
            <w:vAlign w:val="center"/>
          </w:tcPr>
          <w:p w14:paraId="1D57AD0F" w14:textId="77777777" w:rsidR="00516744" w:rsidRDefault="00000000">
            <w:r>
              <w:t>8</w:t>
            </w:r>
          </w:p>
        </w:tc>
        <w:tc>
          <w:tcPr>
            <w:tcW w:w="854" w:type="dxa"/>
            <w:vAlign w:val="center"/>
          </w:tcPr>
          <w:p w14:paraId="4796D285" w14:textId="77777777" w:rsidR="00516744" w:rsidRDefault="00000000">
            <w:r>
              <w:t>C2004</w:t>
            </w:r>
          </w:p>
        </w:tc>
        <w:tc>
          <w:tcPr>
            <w:tcW w:w="735" w:type="dxa"/>
            <w:vAlign w:val="center"/>
          </w:tcPr>
          <w:p w14:paraId="00170965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0ED00956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E02F113" w14:textId="77777777" w:rsidR="00516744" w:rsidRDefault="00000000">
            <w:r>
              <w:t>1.950</w:t>
            </w:r>
          </w:p>
        </w:tc>
        <w:tc>
          <w:tcPr>
            <w:tcW w:w="848" w:type="dxa"/>
            <w:vAlign w:val="center"/>
          </w:tcPr>
          <w:p w14:paraId="31E73C51" w14:textId="77777777" w:rsidR="00516744" w:rsidRDefault="00000000">
            <w:r>
              <w:t>1.950</w:t>
            </w:r>
          </w:p>
        </w:tc>
        <w:tc>
          <w:tcPr>
            <w:tcW w:w="781" w:type="dxa"/>
            <w:vAlign w:val="center"/>
          </w:tcPr>
          <w:p w14:paraId="0F01AB99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E20BA96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58A2FA90" w14:textId="77777777" w:rsidR="00516744" w:rsidRDefault="00516744"/>
        </w:tc>
        <w:tc>
          <w:tcPr>
            <w:tcW w:w="1165" w:type="dxa"/>
            <w:vAlign w:val="center"/>
          </w:tcPr>
          <w:p w14:paraId="7F7339A1" w14:textId="77777777" w:rsidR="00516744" w:rsidRDefault="00000000">
            <w:r>
              <w:t>0.294</w:t>
            </w:r>
          </w:p>
        </w:tc>
        <w:tc>
          <w:tcPr>
            <w:tcW w:w="916" w:type="dxa"/>
            <w:vAlign w:val="center"/>
          </w:tcPr>
          <w:p w14:paraId="0276D518" w14:textId="77777777" w:rsidR="00516744" w:rsidRDefault="00000000">
            <w:r>
              <w:t>0.159</w:t>
            </w:r>
          </w:p>
        </w:tc>
      </w:tr>
      <w:tr w:rsidR="00516744" w14:paraId="4771723E" w14:textId="77777777">
        <w:tc>
          <w:tcPr>
            <w:tcW w:w="622" w:type="dxa"/>
            <w:vAlign w:val="center"/>
          </w:tcPr>
          <w:p w14:paraId="72C49297" w14:textId="77777777" w:rsidR="00516744" w:rsidRDefault="00000000">
            <w:r>
              <w:t>9</w:t>
            </w:r>
          </w:p>
        </w:tc>
        <w:tc>
          <w:tcPr>
            <w:tcW w:w="854" w:type="dxa"/>
            <w:vAlign w:val="center"/>
          </w:tcPr>
          <w:p w14:paraId="7A38AF53" w14:textId="77777777" w:rsidR="00516744" w:rsidRDefault="00000000">
            <w:r>
              <w:t>C2005</w:t>
            </w:r>
          </w:p>
        </w:tc>
        <w:tc>
          <w:tcPr>
            <w:tcW w:w="735" w:type="dxa"/>
            <w:vAlign w:val="center"/>
          </w:tcPr>
          <w:p w14:paraId="6BAB08BF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1B7B827F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C4A0665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6EE43CBC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44FAF5CD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AB49CE6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2DF4252F" w14:textId="77777777" w:rsidR="00516744" w:rsidRDefault="00516744"/>
        </w:tc>
        <w:tc>
          <w:tcPr>
            <w:tcW w:w="1165" w:type="dxa"/>
            <w:vAlign w:val="center"/>
          </w:tcPr>
          <w:p w14:paraId="0A4338B2" w14:textId="77777777" w:rsidR="00516744" w:rsidRDefault="00000000">
            <w:r>
              <w:t>0.340</w:t>
            </w:r>
          </w:p>
        </w:tc>
        <w:tc>
          <w:tcPr>
            <w:tcW w:w="916" w:type="dxa"/>
            <w:vAlign w:val="center"/>
          </w:tcPr>
          <w:p w14:paraId="4FE2B61E" w14:textId="77777777" w:rsidR="00516744" w:rsidRDefault="00000000">
            <w:r>
              <w:t>0.184</w:t>
            </w:r>
          </w:p>
        </w:tc>
      </w:tr>
      <w:tr w:rsidR="00516744" w14:paraId="42D0A304" w14:textId="77777777">
        <w:tc>
          <w:tcPr>
            <w:tcW w:w="622" w:type="dxa"/>
            <w:vAlign w:val="center"/>
          </w:tcPr>
          <w:p w14:paraId="66388A17" w14:textId="77777777" w:rsidR="00516744" w:rsidRDefault="00000000">
            <w:r>
              <w:t>10</w:t>
            </w:r>
          </w:p>
        </w:tc>
        <w:tc>
          <w:tcPr>
            <w:tcW w:w="854" w:type="dxa"/>
            <w:vAlign w:val="center"/>
          </w:tcPr>
          <w:p w14:paraId="22167ED5" w14:textId="77777777" w:rsidR="00516744" w:rsidRDefault="00000000">
            <w:r>
              <w:t>C2006</w:t>
            </w:r>
          </w:p>
        </w:tc>
        <w:tc>
          <w:tcPr>
            <w:tcW w:w="735" w:type="dxa"/>
            <w:vAlign w:val="center"/>
          </w:tcPr>
          <w:p w14:paraId="540C6920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7B29CFDB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E17FF98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49B52796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45BC7644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A11E132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4AF93AD7" w14:textId="77777777" w:rsidR="00516744" w:rsidRDefault="00516744"/>
        </w:tc>
        <w:tc>
          <w:tcPr>
            <w:tcW w:w="1165" w:type="dxa"/>
            <w:vAlign w:val="center"/>
          </w:tcPr>
          <w:p w14:paraId="565337B9" w14:textId="77777777" w:rsidR="00516744" w:rsidRDefault="00000000">
            <w:r>
              <w:t>0.318</w:t>
            </w:r>
          </w:p>
        </w:tc>
        <w:tc>
          <w:tcPr>
            <w:tcW w:w="916" w:type="dxa"/>
            <w:vAlign w:val="center"/>
          </w:tcPr>
          <w:p w14:paraId="518DAA71" w14:textId="77777777" w:rsidR="00516744" w:rsidRDefault="00000000">
            <w:r>
              <w:t>0.172</w:t>
            </w:r>
          </w:p>
        </w:tc>
      </w:tr>
      <w:tr w:rsidR="00516744" w14:paraId="6E335B13" w14:textId="77777777">
        <w:tc>
          <w:tcPr>
            <w:tcW w:w="622" w:type="dxa"/>
            <w:vAlign w:val="center"/>
          </w:tcPr>
          <w:p w14:paraId="590AB4DB" w14:textId="77777777" w:rsidR="00516744" w:rsidRDefault="00000000">
            <w:r>
              <w:t>11</w:t>
            </w:r>
          </w:p>
        </w:tc>
        <w:tc>
          <w:tcPr>
            <w:tcW w:w="854" w:type="dxa"/>
            <w:vAlign w:val="center"/>
          </w:tcPr>
          <w:p w14:paraId="0AC91EB0" w14:textId="77777777" w:rsidR="00516744" w:rsidRDefault="00000000">
            <w:r>
              <w:t>C2007</w:t>
            </w:r>
          </w:p>
        </w:tc>
        <w:tc>
          <w:tcPr>
            <w:tcW w:w="735" w:type="dxa"/>
            <w:vAlign w:val="center"/>
          </w:tcPr>
          <w:p w14:paraId="60AAF358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194653A8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A0421F5" w14:textId="77777777" w:rsidR="00516744" w:rsidRDefault="00000000">
            <w:r>
              <w:t>2.400</w:t>
            </w:r>
          </w:p>
        </w:tc>
        <w:tc>
          <w:tcPr>
            <w:tcW w:w="848" w:type="dxa"/>
            <w:vAlign w:val="center"/>
          </w:tcPr>
          <w:p w14:paraId="4B978A3F" w14:textId="77777777" w:rsidR="00516744" w:rsidRDefault="00000000">
            <w:r>
              <w:t>2.400</w:t>
            </w:r>
          </w:p>
        </w:tc>
        <w:tc>
          <w:tcPr>
            <w:tcW w:w="781" w:type="dxa"/>
            <w:vAlign w:val="center"/>
          </w:tcPr>
          <w:p w14:paraId="0F9F6F5A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27F88B7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21ACB717" w14:textId="77777777" w:rsidR="00516744" w:rsidRDefault="00516744"/>
        </w:tc>
        <w:tc>
          <w:tcPr>
            <w:tcW w:w="1165" w:type="dxa"/>
            <w:vAlign w:val="center"/>
          </w:tcPr>
          <w:p w14:paraId="79F8A254" w14:textId="77777777" w:rsidR="00516744" w:rsidRDefault="00000000">
            <w:r>
              <w:t>0.350</w:t>
            </w:r>
          </w:p>
        </w:tc>
        <w:tc>
          <w:tcPr>
            <w:tcW w:w="916" w:type="dxa"/>
            <w:vAlign w:val="center"/>
          </w:tcPr>
          <w:p w14:paraId="52785A77" w14:textId="77777777" w:rsidR="00516744" w:rsidRDefault="00000000">
            <w:r>
              <w:t>0.189</w:t>
            </w:r>
          </w:p>
        </w:tc>
      </w:tr>
      <w:tr w:rsidR="00516744" w14:paraId="6D0CC94F" w14:textId="77777777">
        <w:tc>
          <w:tcPr>
            <w:tcW w:w="622" w:type="dxa"/>
            <w:vAlign w:val="center"/>
          </w:tcPr>
          <w:p w14:paraId="4339CB8F" w14:textId="77777777" w:rsidR="00516744" w:rsidRDefault="00000000">
            <w:r>
              <w:t>12</w:t>
            </w:r>
          </w:p>
        </w:tc>
        <w:tc>
          <w:tcPr>
            <w:tcW w:w="854" w:type="dxa"/>
            <w:vAlign w:val="center"/>
          </w:tcPr>
          <w:p w14:paraId="1B42F6E8" w14:textId="77777777" w:rsidR="00516744" w:rsidRDefault="00000000">
            <w:r>
              <w:t>C2008</w:t>
            </w:r>
          </w:p>
        </w:tc>
        <w:tc>
          <w:tcPr>
            <w:tcW w:w="735" w:type="dxa"/>
            <w:vAlign w:val="center"/>
          </w:tcPr>
          <w:p w14:paraId="7306E078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69DE52A7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115C2A3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0AD8A542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344897BD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FF2016E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622DB5A5" w14:textId="77777777" w:rsidR="00516744" w:rsidRDefault="00516744"/>
        </w:tc>
        <w:tc>
          <w:tcPr>
            <w:tcW w:w="1165" w:type="dxa"/>
            <w:vAlign w:val="center"/>
          </w:tcPr>
          <w:p w14:paraId="0E9E6F3C" w14:textId="77777777" w:rsidR="00516744" w:rsidRDefault="00000000">
            <w:r>
              <w:t>0.339</w:t>
            </w:r>
          </w:p>
        </w:tc>
        <w:tc>
          <w:tcPr>
            <w:tcW w:w="916" w:type="dxa"/>
            <w:vAlign w:val="center"/>
          </w:tcPr>
          <w:p w14:paraId="6F1E00AC" w14:textId="77777777" w:rsidR="00516744" w:rsidRDefault="00000000">
            <w:r>
              <w:t>0.183</w:t>
            </w:r>
          </w:p>
        </w:tc>
      </w:tr>
      <w:tr w:rsidR="00516744" w14:paraId="14E32B6B" w14:textId="77777777">
        <w:tc>
          <w:tcPr>
            <w:tcW w:w="622" w:type="dxa"/>
            <w:vAlign w:val="center"/>
          </w:tcPr>
          <w:p w14:paraId="1E93BB3C" w14:textId="77777777" w:rsidR="00516744" w:rsidRDefault="00000000">
            <w:r>
              <w:t>13</w:t>
            </w:r>
          </w:p>
        </w:tc>
        <w:tc>
          <w:tcPr>
            <w:tcW w:w="854" w:type="dxa"/>
            <w:vAlign w:val="center"/>
          </w:tcPr>
          <w:p w14:paraId="2482B70E" w14:textId="77777777" w:rsidR="00516744" w:rsidRDefault="00000000">
            <w:r>
              <w:t>C2010</w:t>
            </w:r>
          </w:p>
        </w:tc>
        <w:tc>
          <w:tcPr>
            <w:tcW w:w="735" w:type="dxa"/>
            <w:vAlign w:val="center"/>
          </w:tcPr>
          <w:p w14:paraId="45B547C9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568FD098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6424A9B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18351206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4701315E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3CFBE0A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23BA45C6" w14:textId="77777777" w:rsidR="00516744" w:rsidRDefault="00516744"/>
        </w:tc>
        <w:tc>
          <w:tcPr>
            <w:tcW w:w="1165" w:type="dxa"/>
            <w:vAlign w:val="center"/>
          </w:tcPr>
          <w:p w14:paraId="3C1382FD" w14:textId="77777777" w:rsidR="00516744" w:rsidRDefault="00000000">
            <w:r>
              <w:t>0.325</w:t>
            </w:r>
          </w:p>
        </w:tc>
        <w:tc>
          <w:tcPr>
            <w:tcW w:w="916" w:type="dxa"/>
            <w:vAlign w:val="center"/>
          </w:tcPr>
          <w:p w14:paraId="5394F761" w14:textId="77777777" w:rsidR="00516744" w:rsidRDefault="00000000">
            <w:r>
              <w:t>0.176</w:t>
            </w:r>
          </w:p>
        </w:tc>
      </w:tr>
      <w:tr w:rsidR="00516744" w14:paraId="2DBA7E2A" w14:textId="77777777">
        <w:tc>
          <w:tcPr>
            <w:tcW w:w="622" w:type="dxa"/>
            <w:vAlign w:val="center"/>
          </w:tcPr>
          <w:p w14:paraId="6A055FEA" w14:textId="77777777" w:rsidR="00516744" w:rsidRDefault="00000000">
            <w:r>
              <w:t>14</w:t>
            </w:r>
          </w:p>
        </w:tc>
        <w:tc>
          <w:tcPr>
            <w:tcW w:w="854" w:type="dxa"/>
            <w:vAlign w:val="center"/>
          </w:tcPr>
          <w:p w14:paraId="6B3D8F1D" w14:textId="77777777" w:rsidR="00516744" w:rsidRDefault="00000000">
            <w:r>
              <w:t>C2011</w:t>
            </w:r>
          </w:p>
        </w:tc>
        <w:tc>
          <w:tcPr>
            <w:tcW w:w="735" w:type="dxa"/>
            <w:vAlign w:val="center"/>
          </w:tcPr>
          <w:p w14:paraId="33A83616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572FA8DB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A6DC29B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3FCFA779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1C58ADC4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10F05C2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085C96E2" w14:textId="77777777" w:rsidR="00516744" w:rsidRDefault="00516744"/>
        </w:tc>
        <w:tc>
          <w:tcPr>
            <w:tcW w:w="1165" w:type="dxa"/>
            <w:vAlign w:val="center"/>
          </w:tcPr>
          <w:p w14:paraId="63150071" w14:textId="77777777" w:rsidR="00516744" w:rsidRDefault="00000000">
            <w:r>
              <w:t>0.225</w:t>
            </w:r>
          </w:p>
        </w:tc>
        <w:tc>
          <w:tcPr>
            <w:tcW w:w="916" w:type="dxa"/>
            <w:vAlign w:val="center"/>
          </w:tcPr>
          <w:p w14:paraId="37BECC90" w14:textId="77777777" w:rsidR="00516744" w:rsidRDefault="00000000">
            <w:r>
              <w:t>0.122</w:t>
            </w:r>
          </w:p>
        </w:tc>
      </w:tr>
      <w:tr w:rsidR="00516744" w14:paraId="2D150F3B" w14:textId="77777777">
        <w:tc>
          <w:tcPr>
            <w:tcW w:w="622" w:type="dxa"/>
            <w:vAlign w:val="center"/>
          </w:tcPr>
          <w:p w14:paraId="6686E088" w14:textId="77777777" w:rsidR="00516744" w:rsidRDefault="00000000">
            <w:r>
              <w:t>15</w:t>
            </w:r>
          </w:p>
        </w:tc>
        <w:tc>
          <w:tcPr>
            <w:tcW w:w="854" w:type="dxa"/>
            <w:vAlign w:val="center"/>
          </w:tcPr>
          <w:p w14:paraId="5F60A1FD" w14:textId="77777777" w:rsidR="00516744" w:rsidRDefault="00000000">
            <w:r>
              <w:t>C3002</w:t>
            </w:r>
          </w:p>
        </w:tc>
        <w:tc>
          <w:tcPr>
            <w:tcW w:w="735" w:type="dxa"/>
            <w:vAlign w:val="center"/>
          </w:tcPr>
          <w:p w14:paraId="193345EC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5F0E2E7F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E1AAE14" w14:textId="77777777" w:rsidR="00516744" w:rsidRDefault="00000000">
            <w:r>
              <w:t>1.950</w:t>
            </w:r>
          </w:p>
        </w:tc>
        <w:tc>
          <w:tcPr>
            <w:tcW w:w="848" w:type="dxa"/>
            <w:vAlign w:val="center"/>
          </w:tcPr>
          <w:p w14:paraId="20951D58" w14:textId="77777777" w:rsidR="00516744" w:rsidRDefault="00000000">
            <w:r>
              <w:t>1.950</w:t>
            </w:r>
          </w:p>
        </w:tc>
        <w:tc>
          <w:tcPr>
            <w:tcW w:w="781" w:type="dxa"/>
            <w:vAlign w:val="center"/>
          </w:tcPr>
          <w:p w14:paraId="139377E9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B6BEF4D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16C825A8" w14:textId="77777777" w:rsidR="00516744" w:rsidRDefault="00516744"/>
        </w:tc>
        <w:tc>
          <w:tcPr>
            <w:tcW w:w="1165" w:type="dxa"/>
            <w:vAlign w:val="center"/>
          </w:tcPr>
          <w:p w14:paraId="175958DA" w14:textId="77777777" w:rsidR="00516744" w:rsidRDefault="00000000">
            <w:r>
              <w:t>0.236</w:t>
            </w:r>
          </w:p>
        </w:tc>
        <w:tc>
          <w:tcPr>
            <w:tcW w:w="916" w:type="dxa"/>
            <w:vAlign w:val="center"/>
          </w:tcPr>
          <w:p w14:paraId="59B26D39" w14:textId="77777777" w:rsidR="00516744" w:rsidRDefault="00000000">
            <w:r>
              <w:t>0.127</w:t>
            </w:r>
          </w:p>
        </w:tc>
      </w:tr>
      <w:tr w:rsidR="00516744" w14:paraId="57477A41" w14:textId="77777777">
        <w:tc>
          <w:tcPr>
            <w:tcW w:w="622" w:type="dxa"/>
            <w:vAlign w:val="center"/>
          </w:tcPr>
          <w:p w14:paraId="1BF61703" w14:textId="77777777" w:rsidR="00516744" w:rsidRDefault="00000000">
            <w:r>
              <w:t>16</w:t>
            </w:r>
          </w:p>
        </w:tc>
        <w:tc>
          <w:tcPr>
            <w:tcW w:w="854" w:type="dxa"/>
            <w:vAlign w:val="center"/>
          </w:tcPr>
          <w:p w14:paraId="4ADD99FE" w14:textId="77777777" w:rsidR="00516744" w:rsidRDefault="00000000">
            <w:r>
              <w:t>C3003</w:t>
            </w:r>
          </w:p>
        </w:tc>
        <w:tc>
          <w:tcPr>
            <w:tcW w:w="735" w:type="dxa"/>
            <w:vAlign w:val="center"/>
          </w:tcPr>
          <w:p w14:paraId="32697F30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14412D15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36B2D89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61BEAF5E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6B5A97BE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D7C31C3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708DC24E" w14:textId="77777777" w:rsidR="00516744" w:rsidRDefault="00516744"/>
        </w:tc>
        <w:tc>
          <w:tcPr>
            <w:tcW w:w="1165" w:type="dxa"/>
            <w:vAlign w:val="center"/>
          </w:tcPr>
          <w:p w14:paraId="09641A95" w14:textId="77777777" w:rsidR="00516744" w:rsidRDefault="00000000">
            <w:r>
              <w:t>0.174</w:t>
            </w:r>
          </w:p>
        </w:tc>
        <w:tc>
          <w:tcPr>
            <w:tcW w:w="916" w:type="dxa"/>
            <w:vAlign w:val="center"/>
          </w:tcPr>
          <w:p w14:paraId="605C7D80" w14:textId="77777777" w:rsidR="00516744" w:rsidRDefault="00000000">
            <w:r>
              <w:t>0.094</w:t>
            </w:r>
          </w:p>
        </w:tc>
      </w:tr>
      <w:tr w:rsidR="00516744" w14:paraId="6438DC79" w14:textId="77777777">
        <w:tc>
          <w:tcPr>
            <w:tcW w:w="622" w:type="dxa"/>
            <w:vAlign w:val="center"/>
          </w:tcPr>
          <w:p w14:paraId="6C29F8E3" w14:textId="77777777" w:rsidR="00516744" w:rsidRDefault="00000000">
            <w:r>
              <w:t>17</w:t>
            </w:r>
          </w:p>
        </w:tc>
        <w:tc>
          <w:tcPr>
            <w:tcW w:w="854" w:type="dxa"/>
            <w:vAlign w:val="center"/>
          </w:tcPr>
          <w:p w14:paraId="213DFE2C" w14:textId="77777777" w:rsidR="00516744" w:rsidRDefault="00000000">
            <w:r>
              <w:t>C3004</w:t>
            </w:r>
          </w:p>
        </w:tc>
        <w:tc>
          <w:tcPr>
            <w:tcW w:w="735" w:type="dxa"/>
            <w:vAlign w:val="center"/>
          </w:tcPr>
          <w:p w14:paraId="624CB26D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3365F4A3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966E069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2ABC1C20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0D8FB465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D084614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217560BB" w14:textId="77777777" w:rsidR="00516744" w:rsidRDefault="00516744"/>
        </w:tc>
        <w:tc>
          <w:tcPr>
            <w:tcW w:w="1165" w:type="dxa"/>
            <w:vAlign w:val="center"/>
          </w:tcPr>
          <w:p w14:paraId="2F0CBC41" w14:textId="77777777" w:rsidR="00516744" w:rsidRDefault="00000000">
            <w:r>
              <w:t>0.083</w:t>
            </w:r>
          </w:p>
        </w:tc>
        <w:tc>
          <w:tcPr>
            <w:tcW w:w="916" w:type="dxa"/>
            <w:vAlign w:val="center"/>
          </w:tcPr>
          <w:p w14:paraId="169EC6AF" w14:textId="77777777" w:rsidR="00516744" w:rsidRDefault="00000000">
            <w:r>
              <w:t>0.045</w:t>
            </w:r>
          </w:p>
        </w:tc>
      </w:tr>
      <w:tr w:rsidR="00516744" w14:paraId="1FC4D2F9" w14:textId="77777777">
        <w:tc>
          <w:tcPr>
            <w:tcW w:w="622" w:type="dxa"/>
            <w:vAlign w:val="center"/>
          </w:tcPr>
          <w:p w14:paraId="746EF0EF" w14:textId="77777777" w:rsidR="00516744" w:rsidRDefault="00000000">
            <w:r>
              <w:t>18</w:t>
            </w:r>
          </w:p>
        </w:tc>
        <w:tc>
          <w:tcPr>
            <w:tcW w:w="854" w:type="dxa"/>
            <w:vAlign w:val="center"/>
          </w:tcPr>
          <w:p w14:paraId="5F1DFF00" w14:textId="77777777" w:rsidR="00516744" w:rsidRDefault="00000000">
            <w:r>
              <w:t>C3005</w:t>
            </w:r>
          </w:p>
        </w:tc>
        <w:tc>
          <w:tcPr>
            <w:tcW w:w="735" w:type="dxa"/>
            <w:vAlign w:val="center"/>
          </w:tcPr>
          <w:p w14:paraId="1CCC9EB6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70F15B52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6494342" w14:textId="77777777" w:rsidR="00516744" w:rsidRDefault="00000000">
            <w:r>
              <w:t>2.400</w:t>
            </w:r>
          </w:p>
        </w:tc>
        <w:tc>
          <w:tcPr>
            <w:tcW w:w="848" w:type="dxa"/>
            <w:vAlign w:val="center"/>
          </w:tcPr>
          <w:p w14:paraId="73A63F86" w14:textId="77777777" w:rsidR="00516744" w:rsidRDefault="00000000">
            <w:r>
              <w:t>2.400</w:t>
            </w:r>
          </w:p>
        </w:tc>
        <w:tc>
          <w:tcPr>
            <w:tcW w:w="781" w:type="dxa"/>
            <w:vAlign w:val="center"/>
          </w:tcPr>
          <w:p w14:paraId="4BDFDDF5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652D798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1325C906" w14:textId="77777777" w:rsidR="00516744" w:rsidRDefault="00516744"/>
        </w:tc>
        <w:tc>
          <w:tcPr>
            <w:tcW w:w="1165" w:type="dxa"/>
            <w:vAlign w:val="center"/>
          </w:tcPr>
          <w:p w14:paraId="2B9DA6C0" w14:textId="77777777" w:rsidR="00516744" w:rsidRDefault="00000000">
            <w:r>
              <w:t>0.053</w:t>
            </w:r>
          </w:p>
        </w:tc>
        <w:tc>
          <w:tcPr>
            <w:tcW w:w="916" w:type="dxa"/>
            <w:vAlign w:val="center"/>
          </w:tcPr>
          <w:p w14:paraId="5A12D6BC" w14:textId="77777777" w:rsidR="00516744" w:rsidRDefault="00000000">
            <w:r>
              <w:t>0.028</w:t>
            </w:r>
          </w:p>
        </w:tc>
      </w:tr>
      <w:tr w:rsidR="00516744" w14:paraId="6251C8F3" w14:textId="77777777">
        <w:tc>
          <w:tcPr>
            <w:tcW w:w="622" w:type="dxa"/>
            <w:vAlign w:val="center"/>
          </w:tcPr>
          <w:p w14:paraId="5CDE6AC7" w14:textId="77777777" w:rsidR="00516744" w:rsidRDefault="00000000">
            <w:r>
              <w:t>19</w:t>
            </w:r>
          </w:p>
        </w:tc>
        <w:tc>
          <w:tcPr>
            <w:tcW w:w="854" w:type="dxa"/>
            <w:vAlign w:val="center"/>
          </w:tcPr>
          <w:p w14:paraId="5BB349B4" w14:textId="77777777" w:rsidR="00516744" w:rsidRDefault="00000000">
            <w:r>
              <w:t>C3006</w:t>
            </w:r>
          </w:p>
        </w:tc>
        <w:tc>
          <w:tcPr>
            <w:tcW w:w="735" w:type="dxa"/>
            <w:vAlign w:val="center"/>
          </w:tcPr>
          <w:p w14:paraId="081F706F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39291755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870FCE1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21A23E40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683AD020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34F4247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02AE71CB" w14:textId="77777777" w:rsidR="00516744" w:rsidRDefault="00516744"/>
        </w:tc>
        <w:tc>
          <w:tcPr>
            <w:tcW w:w="1165" w:type="dxa"/>
            <w:vAlign w:val="center"/>
          </w:tcPr>
          <w:p w14:paraId="79501D9C" w14:textId="77777777" w:rsidR="00516744" w:rsidRDefault="00000000">
            <w:r>
              <w:t>0.071</w:t>
            </w:r>
          </w:p>
        </w:tc>
        <w:tc>
          <w:tcPr>
            <w:tcW w:w="916" w:type="dxa"/>
            <w:vAlign w:val="center"/>
          </w:tcPr>
          <w:p w14:paraId="118CD19A" w14:textId="77777777" w:rsidR="00516744" w:rsidRDefault="00000000">
            <w:r>
              <w:t>0.038</w:t>
            </w:r>
          </w:p>
        </w:tc>
      </w:tr>
      <w:tr w:rsidR="00516744" w14:paraId="77872ADA" w14:textId="77777777">
        <w:tc>
          <w:tcPr>
            <w:tcW w:w="622" w:type="dxa"/>
            <w:vAlign w:val="center"/>
          </w:tcPr>
          <w:p w14:paraId="76970178" w14:textId="77777777" w:rsidR="00516744" w:rsidRDefault="00000000">
            <w:r>
              <w:t>20</w:t>
            </w:r>
          </w:p>
        </w:tc>
        <w:tc>
          <w:tcPr>
            <w:tcW w:w="854" w:type="dxa"/>
            <w:vAlign w:val="center"/>
          </w:tcPr>
          <w:p w14:paraId="1A2047B7" w14:textId="77777777" w:rsidR="00516744" w:rsidRDefault="00000000">
            <w:r>
              <w:t>C3007</w:t>
            </w:r>
          </w:p>
        </w:tc>
        <w:tc>
          <w:tcPr>
            <w:tcW w:w="735" w:type="dxa"/>
            <w:vAlign w:val="center"/>
          </w:tcPr>
          <w:p w14:paraId="636BF957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404971D8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CA1533E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34036151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00B93A92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D0893DB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2D1D27D4" w14:textId="77777777" w:rsidR="00516744" w:rsidRDefault="00516744"/>
        </w:tc>
        <w:tc>
          <w:tcPr>
            <w:tcW w:w="1165" w:type="dxa"/>
            <w:vAlign w:val="center"/>
          </w:tcPr>
          <w:p w14:paraId="528DCB34" w14:textId="77777777" w:rsidR="00516744" w:rsidRDefault="00000000">
            <w:r>
              <w:t>0.061</w:t>
            </w:r>
          </w:p>
        </w:tc>
        <w:tc>
          <w:tcPr>
            <w:tcW w:w="916" w:type="dxa"/>
            <w:vAlign w:val="center"/>
          </w:tcPr>
          <w:p w14:paraId="24B965E8" w14:textId="77777777" w:rsidR="00516744" w:rsidRDefault="00000000">
            <w:r>
              <w:t>0.033</w:t>
            </w:r>
          </w:p>
        </w:tc>
      </w:tr>
      <w:tr w:rsidR="00516744" w14:paraId="4A33A400" w14:textId="77777777">
        <w:tc>
          <w:tcPr>
            <w:tcW w:w="622" w:type="dxa"/>
            <w:vAlign w:val="center"/>
          </w:tcPr>
          <w:p w14:paraId="1783E888" w14:textId="77777777" w:rsidR="00516744" w:rsidRDefault="00000000">
            <w:r>
              <w:t>21</w:t>
            </w:r>
          </w:p>
        </w:tc>
        <w:tc>
          <w:tcPr>
            <w:tcW w:w="854" w:type="dxa"/>
            <w:vAlign w:val="center"/>
          </w:tcPr>
          <w:p w14:paraId="3A7C5C49" w14:textId="77777777" w:rsidR="00516744" w:rsidRDefault="00000000">
            <w:r>
              <w:t>C3008</w:t>
            </w:r>
          </w:p>
        </w:tc>
        <w:tc>
          <w:tcPr>
            <w:tcW w:w="735" w:type="dxa"/>
            <w:vAlign w:val="center"/>
          </w:tcPr>
          <w:p w14:paraId="4FED1CCF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56770531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F0F1A65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71745640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171DD2FC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E33B93A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5155E24D" w14:textId="77777777" w:rsidR="00516744" w:rsidRDefault="00516744"/>
        </w:tc>
        <w:tc>
          <w:tcPr>
            <w:tcW w:w="1165" w:type="dxa"/>
            <w:vAlign w:val="center"/>
          </w:tcPr>
          <w:p w14:paraId="66D7841B" w14:textId="77777777" w:rsidR="00516744" w:rsidRDefault="00000000">
            <w:r>
              <w:t>0.067</w:t>
            </w:r>
          </w:p>
        </w:tc>
        <w:tc>
          <w:tcPr>
            <w:tcW w:w="916" w:type="dxa"/>
            <w:vAlign w:val="center"/>
          </w:tcPr>
          <w:p w14:paraId="74F3DB5E" w14:textId="77777777" w:rsidR="00516744" w:rsidRDefault="00000000">
            <w:r>
              <w:t>0.036</w:t>
            </w:r>
          </w:p>
        </w:tc>
      </w:tr>
      <w:tr w:rsidR="00516744" w14:paraId="652E36D1" w14:textId="77777777">
        <w:tc>
          <w:tcPr>
            <w:tcW w:w="622" w:type="dxa"/>
            <w:vAlign w:val="center"/>
          </w:tcPr>
          <w:p w14:paraId="3A2781C5" w14:textId="77777777" w:rsidR="00516744" w:rsidRDefault="00000000">
            <w:r>
              <w:t>22</w:t>
            </w:r>
          </w:p>
        </w:tc>
        <w:tc>
          <w:tcPr>
            <w:tcW w:w="854" w:type="dxa"/>
            <w:vAlign w:val="center"/>
          </w:tcPr>
          <w:p w14:paraId="18AA4061" w14:textId="77777777" w:rsidR="00516744" w:rsidRDefault="00000000">
            <w:r>
              <w:t>C4004</w:t>
            </w:r>
          </w:p>
        </w:tc>
        <w:tc>
          <w:tcPr>
            <w:tcW w:w="735" w:type="dxa"/>
            <w:vAlign w:val="center"/>
          </w:tcPr>
          <w:p w14:paraId="56748C99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5042AEBC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9364461" w14:textId="77777777" w:rsidR="00516744" w:rsidRDefault="00000000">
            <w:r>
              <w:t>1.950</w:t>
            </w:r>
          </w:p>
        </w:tc>
        <w:tc>
          <w:tcPr>
            <w:tcW w:w="848" w:type="dxa"/>
            <w:vAlign w:val="center"/>
          </w:tcPr>
          <w:p w14:paraId="21EA0E2A" w14:textId="77777777" w:rsidR="00516744" w:rsidRDefault="00000000">
            <w:r>
              <w:t>1.950</w:t>
            </w:r>
          </w:p>
        </w:tc>
        <w:tc>
          <w:tcPr>
            <w:tcW w:w="781" w:type="dxa"/>
            <w:vAlign w:val="center"/>
          </w:tcPr>
          <w:p w14:paraId="2B2E1B54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2DB3697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4ECA06DC" w14:textId="77777777" w:rsidR="00516744" w:rsidRDefault="00516744"/>
        </w:tc>
        <w:tc>
          <w:tcPr>
            <w:tcW w:w="1165" w:type="dxa"/>
            <w:vAlign w:val="center"/>
          </w:tcPr>
          <w:p w14:paraId="3776151E" w14:textId="77777777" w:rsidR="00516744" w:rsidRDefault="00000000">
            <w:r>
              <w:t>0.256</w:t>
            </w:r>
          </w:p>
        </w:tc>
        <w:tc>
          <w:tcPr>
            <w:tcW w:w="916" w:type="dxa"/>
            <w:vAlign w:val="center"/>
          </w:tcPr>
          <w:p w14:paraId="4814E8A7" w14:textId="77777777" w:rsidR="00516744" w:rsidRDefault="00000000">
            <w:r>
              <w:t>0.138</w:t>
            </w:r>
          </w:p>
        </w:tc>
      </w:tr>
      <w:tr w:rsidR="00516744" w14:paraId="522F056E" w14:textId="77777777">
        <w:tc>
          <w:tcPr>
            <w:tcW w:w="622" w:type="dxa"/>
            <w:vAlign w:val="center"/>
          </w:tcPr>
          <w:p w14:paraId="38F9DC33" w14:textId="77777777" w:rsidR="00516744" w:rsidRDefault="00000000">
            <w:r>
              <w:t>23</w:t>
            </w:r>
          </w:p>
        </w:tc>
        <w:tc>
          <w:tcPr>
            <w:tcW w:w="854" w:type="dxa"/>
            <w:vAlign w:val="center"/>
          </w:tcPr>
          <w:p w14:paraId="6481560F" w14:textId="77777777" w:rsidR="00516744" w:rsidRDefault="00000000">
            <w:r>
              <w:t>C4007</w:t>
            </w:r>
          </w:p>
        </w:tc>
        <w:tc>
          <w:tcPr>
            <w:tcW w:w="735" w:type="dxa"/>
            <w:vAlign w:val="center"/>
          </w:tcPr>
          <w:p w14:paraId="50CF6CDE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40905E4F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D7ED87C" w14:textId="77777777" w:rsidR="00516744" w:rsidRDefault="00000000">
            <w:r>
              <w:t>2.400</w:t>
            </w:r>
          </w:p>
        </w:tc>
        <w:tc>
          <w:tcPr>
            <w:tcW w:w="848" w:type="dxa"/>
            <w:vAlign w:val="center"/>
          </w:tcPr>
          <w:p w14:paraId="0643FA72" w14:textId="77777777" w:rsidR="00516744" w:rsidRDefault="00000000">
            <w:r>
              <w:t>2.400</w:t>
            </w:r>
          </w:p>
        </w:tc>
        <w:tc>
          <w:tcPr>
            <w:tcW w:w="781" w:type="dxa"/>
            <w:vAlign w:val="center"/>
          </w:tcPr>
          <w:p w14:paraId="78EBA261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2C16192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4FC8DB1B" w14:textId="77777777" w:rsidR="00516744" w:rsidRDefault="00516744"/>
        </w:tc>
        <w:tc>
          <w:tcPr>
            <w:tcW w:w="1165" w:type="dxa"/>
            <w:vAlign w:val="center"/>
          </w:tcPr>
          <w:p w14:paraId="678A7612" w14:textId="77777777" w:rsidR="00516744" w:rsidRDefault="00000000">
            <w:r>
              <w:t>0.079</w:t>
            </w:r>
          </w:p>
        </w:tc>
        <w:tc>
          <w:tcPr>
            <w:tcW w:w="916" w:type="dxa"/>
            <w:vAlign w:val="center"/>
          </w:tcPr>
          <w:p w14:paraId="45E08A86" w14:textId="77777777" w:rsidR="00516744" w:rsidRDefault="00000000">
            <w:r>
              <w:t>0.043</w:t>
            </w:r>
          </w:p>
        </w:tc>
      </w:tr>
      <w:tr w:rsidR="00516744" w14:paraId="28A1D1E9" w14:textId="77777777">
        <w:tc>
          <w:tcPr>
            <w:tcW w:w="622" w:type="dxa"/>
            <w:vAlign w:val="center"/>
          </w:tcPr>
          <w:p w14:paraId="70F02320" w14:textId="77777777" w:rsidR="00516744" w:rsidRDefault="00000000">
            <w:r>
              <w:t>24</w:t>
            </w:r>
          </w:p>
        </w:tc>
        <w:tc>
          <w:tcPr>
            <w:tcW w:w="854" w:type="dxa"/>
            <w:vAlign w:val="center"/>
          </w:tcPr>
          <w:p w14:paraId="47807E7B" w14:textId="77777777" w:rsidR="00516744" w:rsidRDefault="00000000">
            <w:r>
              <w:t>C4008</w:t>
            </w:r>
          </w:p>
        </w:tc>
        <w:tc>
          <w:tcPr>
            <w:tcW w:w="735" w:type="dxa"/>
            <w:vAlign w:val="center"/>
          </w:tcPr>
          <w:p w14:paraId="27811844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1E8CAB8B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59DA7E0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5C3DEE93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4EF67211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F82C8E5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3761E769" w14:textId="77777777" w:rsidR="00516744" w:rsidRDefault="00516744"/>
        </w:tc>
        <w:tc>
          <w:tcPr>
            <w:tcW w:w="1165" w:type="dxa"/>
            <w:vAlign w:val="center"/>
          </w:tcPr>
          <w:p w14:paraId="41F78867" w14:textId="77777777" w:rsidR="00516744" w:rsidRDefault="00000000">
            <w:r>
              <w:t>0.103</w:t>
            </w:r>
          </w:p>
        </w:tc>
        <w:tc>
          <w:tcPr>
            <w:tcW w:w="916" w:type="dxa"/>
            <w:vAlign w:val="center"/>
          </w:tcPr>
          <w:p w14:paraId="5038A86A" w14:textId="77777777" w:rsidR="00516744" w:rsidRDefault="00000000">
            <w:r>
              <w:t>0.056</w:t>
            </w:r>
          </w:p>
        </w:tc>
      </w:tr>
      <w:tr w:rsidR="00516744" w14:paraId="35BF0B85" w14:textId="77777777">
        <w:tc>
          <w:tcPr>
            <w:tcW w:w="622" w:type="dxa"/>
            <w:vAlign w:val="center"/>
          </w:tcPr>
          <w:p w14:paraId="62FEA498" w14:textId="77777777" w:rsidR="00516744" w:rsidRDefault="00000000">
            <w:r>
              <w:t>25</w:t>
            </w:r>
          </w:p>
        </w:tc>
        <w:tc>
          <w:tcPr>
            <w:tcW w:w="854" w:type="dxa"/>
            <w:vAlign w:val="center"/>
          </w:tcPr>
          <w:p w14:paraId="5DFD49F6" w14:textId="77777777" w:rsidR="00516744" w:rsidRDefault="00000000">
            <w:r>
              <w:t>C4009</w:t>
            </w:r>
          </w:p>
        </w:tc>
        <w:tc>
          <w:tcPr>
            <w:tcW w:w="735" w:type="dxa"/>
            <w:vAlign w:val="center"/>
          </w:tcPr>
          <w:p w14:paraId="590B4E0A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21BDB026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51B6578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071060E6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1A6202CA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D11D1CE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6FAA9E2E" w14:textId="77777777" w:rsidR="00516744" w:rsidRDefault="00516744"/>
        </w:tc>
        <w:tc>
          <w:tcPr>
            <w:tcW w:w="1165" w:type="dxa"/>
            <w:vAlign w:val="center"/>
          </w:tcPr>
          <w:p w14:paraId="7F833C73" w14:textId="77777777" w:rsidR="00516744" w:rsidRDefault="00000000">
            <w:r>
              <w:t>0.117</w:t>
            </w:r>
          </w:p>
        </w:tc>
        <w:tc>
          <w:tcPr>
            <w:tcW w:w="916" w:type="dxa"/>
            <w:vAlign w:val="center"/>
          </w:tcPr>
          <w:p w14:paraId="68B2FDCA" w14:textId="77777777" w:rsidR="00516744" w:rsidRDefault="00000000">
            <w:r>
              <w:t>0.063</w:t>
            </w:r>
          </w:p>
        </w:tc>
      </w:tr>
      <w:tr w:rsidR="00516744" w14:paraId="2C0F2AA6" w14:textId="77777777">
        <w:tc>
          <w:tcPr>
            <w:tcW w:w="622" w:type="dxa"/>
            <w:vAlign w:val="center"/>
          </w:tcPr>
          <w:p w14:paraId="7D29BEAF" w14:textId="77777777" w:rsidR="00516744" w:rsidRDefault="00000000">
            <w:r>
              <w:t>26</w:t>
            </w:r>
          </w:p>
        </w:tc>
        <w:tc>
          <w:tcPr>
            <w:tcW w:w="854" w:type="dxa"/>
            <w:vAlign w:val="center"/>
          </w:tcPr>
          <w:p w14:paraId="458549D1" w14:textId="77777777" w:rsidR="00516744" w:rsidRDefault="00000000">
            <w:r>
              <w:t>C4010</w:t>
            </w:r>
          </w:p>
        </w:tc>
        <w:tc>
          <w:tcPr>
            <w:tcW w:w="735" w:type="dxa"/>
            <w:vAlign w:val="center"/>
          </w:tcPr>
          <w:p w14:paraId="256DB5B6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7CE0D856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8D8578C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7EA37CE2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60FAE0F0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3943454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37A82586" w14:textId="77777777" w:rsidR="00516744" w:rsidRDefault="00516744"/>
        </w:tc>
        <w:tc>
          <w:tcPr>
            <w:tcW w:w="1165" w:type="dxa"/>
            <w:vAlign w:val="center"/>
          </w:tcPr>
          <w:p w14:paraId="48B4698F" w14:textId="77777777" w:rsidR="00516744" w:rsidRDefault="00000000">
            <w:r>
              <w:t>0.118</w:t>
            </w:r>
          </w:p>
        </w:tc>
        <w:tc>
          <w:tcPr>
            <w:tcW w:w="916" w:type="dxa"/>
            <w:vAlign w:val="center"/>
          </w:tcPr>
          <w:p w14:paraId="4C4271A8" w14:textId="77777777" w:rsidR="00516744" w:rsidRDefault="00000000">
            <w:r>
              <w:t>0.064</w:t>
            </w:r>
          </w:p>
        </w:tc>
      </w:tr>
      <w:tr w:rsidR="00516744" w14:paraId="3EB567A7" w14:textId="77777777">
        <w:tc>
          <w:tcPr>
            <w:tcW w:w="622" w:type="dxa"/>
            <w:vAlign w:val="center"/>
          </w:tcPr>
          <w:p w14:paraId="5CE3FC5E" w14:textId="77777777" w:rsidR="00516744" w:rsidRDefault="00000000">
            <w:r>
              <w:t>27</w:t>
            </w:r>
          </w:p>
        </w:tc>
        <w:tc>
          <w:tcPr>
            <w:tcW w:w="854" w:type="dxa"/>
            <w:vAlign w:val="center"/>
          </w:tcPr>
          <w:p w14:paraId="315588BA" w14:textId="77777777" w:rsidR="00516744" w:rsidRDefault="00000000">
            <w:r>
              <w:t>C4405</w:t>
            </w:r>
          </w:p>
        </w:tc>
        <w:tc>
          <w:tcPr>
            <w:tcW w:w="735" w:type="dxa"/>
            <w:vAlign w:val="center"/>
          </w:tcPr>
          <w:p w14:paraId="396B1499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5C0200EE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3EA9203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68F057FA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676BF852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4224E36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231F4117" w14:textId="77777777" w:rsidR="00516744" w:rsidRDefault="00516744"/>
        </w:tc>
        <w:tc>
          <w:tcPr>
            <w:tcW w:w="1165" w:type="dxa"/>
            <w:vAlign w:val="center"/>
          </w:tcPr>
          <w:p w14:paraId="0110D02C" w14:textId="77777777" w:rsidR="00516744" w:rsidRDefault="00000000">
            <w:r>
              <w:t>0.202</w:t>
            </w:r>
          </w:p>
        </w:tc>
        <w:tc>
          <w:tcPr>
            <w:tcW w:w="916" w:type="dxa"/>
            <w:vAlign w:val="center"/>
          </w:tcPr>
          <w:p w14:paraId="7D0EE007" w14:textId="77777777" w:rsidR="00516744" w:rsidRDefault="00000000">
            <w:r>
              <w:t>0.109</w:t>
            </w:r>
          </w:p>
        </w:tc>
      </w:tr>
      <w:tr w:rsidR="00516744" w14:paraId="4A54F2C8" w14:textId="77777777">
        <w:tc>
          <w:tcPr>
            <w:tcW w:w="622" w:type="dxa"/>
            <w:vAlign w:val="center"/>
          </w:tcPr>
          <w:p w14:paraId="50564177" w14:textId="77777777" w:rsidR="00516744" w:rsidRDefault="00000000">
            <w:r>
              <w:t>28</w:t>
            </w:r>
          </w:p>
        </w:tc>
        <w:tc>
          <w:tcPr>
            <w:tcW w:w="854" w:type="dxa"/>
            <w:vAlign w:val="center"/>
          </w:tcPr>
          <w:p w14:paraId="181A5D3B" w14:textId="77777777" w:rsidR="00516744" w:rsidRDefault="00000000">
            <w:r>
              <w:t>C4406</w:t>
            </w:r>
          </w:p>
        </w:tc>
        <w:tc>
          <w:tcPr>
            <w:tcW w:w="735" w:type="dxa"/>
            <w:vAlign w:val="center"/>
          </w:tcPr>
          <w:p w14:paraId="46776298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6D0E49F7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8388662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0B884EF9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074A531E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9636344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04E3F87B" w14:textId="77777777" w:rsidR="00516744" w:rsidRDefault="00516744"/>
        </w:tc>
        <w:tc>
          <w:tcPr>
            <w:tcW w:w="1165" w:type="dxa"/>
            <w:vAlign w:val="center"/>
          </w:tcPr>
          <w:p w14:paraId="38C032D1" w14:textId="77777777" w:rsidR="00516744" w:rsidRDefault="00000000">
            <w:r>
              <w:t>0.100</w:t>
            </w:r>
          </w:p>
        </w:tc>
        <w:tc>
          <w:tcPr>
            <w:tcW w:w="916" w:type="dxa"/>
            <w:vAlign w:val="center"/>
          </w:tcPr>
          <w:p w14:paraId="406A553E" w14:textId="77777777" w:rsidR="00516744" w:rsidRDefault="00000000">
            <w:r>
              <w:t>0.054</w:t>
            </w:r>
          </w:p>
        </w:tc>
      </w:tr>
      <w:tr w:rsidR="00516744" w14:paraId="3583E34B" w14:textId="77777777">
        <w:tc>
          <w:tcPr>
            <w:tcW w:w="622" w:type="dxa"/>
            <w:vAlign w:val="center"/>
          </w:tcPr>
          <w:p w14:paraId="37F2B288" w14:textId="77777777" w:rsidR="00516744" w:rsidRDefault="00000000">
            <w:r>
              <w:t>29</w:t>
            </w:r>
          </w:p>
        </w:tc>
        <w:tc>
          <w:tcPr>
            <w:tcW w:w="854" w:type="dxa"/>
            <w:vAlign w:val="center"/>
          </w:tcPr>
          <w:p w14:paraId="74B7D702" w14:textId="77777777" w:rsidR="00516744" w:rsidRDefault="00000000">
            <w:r>
              <w:t>C5001</w:t>
            </w:r>
          </w:p>
        </w:tc>
        <w:tc>
          <w:tcPr>
            <w:tcW w:w="735" w:type="dxa"/>
            <w:vAlign w:val="center"/>
          </w:tcPr>
          <w:p w14:paraId="4BC04C21" w14:textId="77777777" w:rsidR="00516744" w:rsidRDefault="00000000">
            <w:r>
              <w:t>5</w:t>
            </w:r>
          </w:p>
        </w:tc>
        <w:tc>
          <w:tcPr>
            <w:tcW w:w="622" w:type="dxa"/>
            <w:vAlign w:val="center"/>
          </w:tcPr>
          <w:p w14:paraId="2B35771D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D27674E" w14:textId="77777777" w:rsidR="00516744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2BB2F806" w14:textId="77777777" w:rsidR="00516744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0BE1CC1C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05FFE0C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2DA21530" w14:textId="77777777" w:rsidR="00516744" w:rsidRDefault="00516744"/>
        </w:tc>
        <w:tc>
          <w:tcPr>
            <w:tcW w:w="1165" w:type="dxa"/>
            <w:vAlign w:val="center"/>
          </w:tcPr>
          <w:p w14:paraId="3E138B9C" w14:textId="77777777" w:rsidR="00516744" w:rsidRDefault="00000000">
            <w:r>
              <w:t>0.158</w:t>
            </w:r>
          </w:p>
        </w:tc>
        <w:tc>
          <w:tcPr>
            <w:tcW w:w="916" w:type="dxa"/>
            <w:vAlign w:val="center"/>
          </w:tcPr>
          <w:p w14:paraId="0EDFA9DB" w14:textId="77777777" w:rsidR="00516744" w:rsidRDefault="00000000">
            <w:r>
              <w:t>0.085</w:t>
            </w:r>
          </w:p>
        </w:tc>
      </w:tr>
      <w:tr w:rsidR="00516744" w14:paraId="21FEB47A" w14:textId="77777777">
        <w:tc>
          <w:tcPr>
            <w:tcW w:w="622" w:type="dxa"/>
            <w:vAlign w:val="center"/>
          </w:tcPr>
          <w:p w14:paraId="1FB37895" w14:textId="77777777" w:rsidR="00516744" w:rsidRDefault="00000000">
            <w:r>
              <w:t>30</w:t>
            </w:r>
          </w:p>
        </w:tc>
        <w:tc>
          <w:tcPr>
            <w:tcW w:w="854" w:type="dxa"/>
            <w:vAlign w:val="center"/>
          </w:tcPr>
          <w:p w14:paraId="4325B8C8" w14:textId="77777777" w:rsidR="00516744" w:rsidRDefault="00000000">
            <w:r>
              <w:t>C5002</w:t>
            </w:r>
          </w:p>
        </w:tc>
        <w:tc>
          <w:tcPr>
            <w:tcW w:w="735" w:type="dxa"/>
            <w:vAlign w:val="center"/>
          </w:tcPr>
          <w:p w14:paraId="192EA388" w14:textId="77777777" w:rsidR="00516744" w:rsidRDefault="00000000">
            <w:r>
              <w:t>5</w:t>
            </w:r>
          </w:p>
        </w:tc>
        <w:tc>
          <w:tcPr>
            <w:tcW w:w="622" w:type="dxa"/>
            <w:vAlign w:val="center"/>
          </w:tcPr>
          <w:p w14:paraId="2D4447D6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F84B5C2" w14:textId="77777777" w:rsidR="00516744" w:rsidRDefault="00000000">
            <w:r>
              <w:t>2.400</w:t>
            </w:r>
          </w:p>
        </w:tc>
        <w:tc>
          <w:tcPr>
            <w:tcW w:w="848" w:type="dxa"/>
            <w:vAlign w:val="center"/>
          </w:tcPr>
          <w:p w14:paraId="113DA53A" w14:textId="77777777" w:rsidR="00516744" w:rsidRDefault="00000000">
            <w:r>
              <w:t>2.400</w:t>
            </w:r>
          </w:p>
        </w:tc>
        <w:tc>
          <w:tcPr>
            <w:tcW w:w="781" w:type="dxa"/>
            <w:vAlign w:val="center"/>
          </w:tcPr>
          <w:p w14:paraId="04F85C12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6F0C248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1D5A1049" w14:textId="77777777" w:rsidR="00516744" w:rsidRDefault="00516744"/>
        </w:tc>
        <w:tc>
          <w:tcPr>
            <w:tcW w:w="1165" w:type="dxa"/>
            <w:vAlign w:val="center"/>
          </w:tcPr>
          <w:p w14:paraId="232F88FA" w14:textId="77777777" w:rsidR="00516744" w:rsidRDefault="00000000">
            <w:r>
              <w:t>0.131</w:t>
            </w:r>
          </w:p>
        </w:tc>
        <w:tc>
          <w:tcPr>
            <w:tcW w:w="916" w:type="dxa"/>
            <w:vAlign w:val="center"/>
          </w:tcPr>
          <w:p w14:paraId="71A6AB18" w14:textId="77777777" w:rsidR="00516744" w:rsidRDefault="00000000">
            <w:r>
              <w:t>0.071</w:t>
            </w:r>
          </w:p>
        </w:tc>
      </w:tr>
      <w:tr w:rsidR="00516744" w14:paraId="59596E1D" w14:textId="77777777">
        <w:tc>
          <w:tcPr>
            <w:tcW w:w="622" w:type="dxa"/>
            <w:vAlign w:val="center"/>
          </w:tcPr>
          <w:p w14:paraId="435E706E" w14:textId="77777777" w:rsidR="00516744" w:rsidRDefault="00000000">
            <w:r>
              <w:t>31</w:t>
            </w:r>
          </w:p>
        </w:tc>
        <w:tc>
          <w:tcPr>
            <w:tcW w:w="854" w:type="dxa"/>
            <w:vAlign w:val="center"/>
          </w:tcPr>
          <w:p w14:paraId="190C0A13" w14:textId="77777777" w:rsidR="00516744" w:rsidRDefault="00000000">
            <w:r>
              <w:t>C5003</w:t>
            </w:r>
          </w:p>
        </w:tc>
        <w:tc>
          <w:tcPr>
            <w:tcW w:w="735" w:type="dxa"/>
            <w:vAlign w:val="center"/>
          </w:tcPr>
          <w:p w14:paraId="7DEB33C5" w14:textId="77777777" w:rsidR="00516744" w:rsidRDefault="00000000">
            <w:r>
              <w:t>5</w:t>
            </w:r>
          </w:p>
        </w:tc>
        <w:tc>
          <w:tcPr>
            <w:tcW w:w="622" w:type="dxa"/>
            <w:vAlign w:val="center"/>
          </w:tcPr>
          <w:p w14:paraId="432E0799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7E65C4F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3B7039D6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5B67993D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06E927A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1CF61994" w14:textId="77777777" w:rsidR="00516744" w:rsidRDefault="00516744"/>
        </w:tc>
        <w:tc>
          <w:tcPr>
            <w:tcW w:w="1165" w:type="dxa"/>
            <w:vAlign w:val="center"/>
          </w:tcPr>
          <w:p w14:paraId="284012A4" w14:textId="77777777" w:rsidR="00516744" w:rsidRDefault="00000000">
            <w:r>
              <w:t>0.162</w:t>
            </w:r>
          </w:p>
        </w:tc>
        <w:tc>
          <w:tcPr>
            <w:tcW w:w="916" w:type="dxa"/>
            <w:vAlign w:val="center"/>
          </w:tcPr>
          <w:p w14:paraId="3D17E92E" w14:textId="77777777" w:rsidR="00516744" w:rsidRDefault="00000000">
            <w:r>
              <w:t>0.087</w:t>
            </w:r>
          </w:p>
        </w:tc>
      </w:tr>
      <w:tr w:rsidR="00516744" w14:paraId="07F955B2" w14:textId="77777777">
        <w:tc>
          <w:tcPr>
            <w:tcW w:w="622" w:type="dxa"/>
            <w:vAlign w:val="center"/>
          </w:tcPr>
          <w:p w14:paraId="56E237A9" w14:textId="77777777" w:rsidR="00516744" w:rsidRDefault="00000000">
            <w:r>
              <w:t>32</w:t>
            </w:r>
          </w:p>
        </w:tc>
        <w:tc>
          <w:tcPr>
            <w:tcW w:w="854" w:type="dxa"/>
            <w:vAlign w:val="center"/>
          </w:tcPr>
          <w:p w14:paraId="3F7E222A" w14:textId="77777777" w:rsidR="00516744" w:rsidRDefault="00000000">
            <w:r>
              <w:t>C5004</w:t>
            </w:r>
          </w:p>
        </w:tc>
        <w:tc>
          <w:tcPr>
            <w:tcW w:w="735" w:type="dxa"/>
            <w:vAlign w:val="center"/>
          </w:tcPr>
          <w:p w14:paraId="64F181F1" w14:textId="77777777" w:rsidR="00516744" w:rsidRDefault="00000000">
            <w:r>
              <w:t>5</w:t>
            </w:r>
          </w:p>
        </w:tc>
        <w:tc>
          <w:tcPr>
            <w:tcW w:w="622" w:type="dxa"/>
            <w:vAlign w:val="center"/>
          </w:tcPr>
          <w:p w14:paraId="2012EED7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161845A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651F26CB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77201920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570E999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77BE478E" w14:textId="77777777" w:rsidR="00516744" w:rsidRDefault="00516744"/>
        </w:tc>
        <w:tc>
          <w:tcPr>
            <w:tcW w:w="1165" w:type="dxa"/>
            <w:vAlign w:val="center"/>
          </w:tcPr>
          <w:p w14:paraId="59CBFC89" w14:textId="77777777" w:rsidR="00516744" w:rsidRDefault="00000000">
            <w:r>
              <w:t>0.197</w:t>
            </w:r>
          </w:p>
        </w:tc>
        <w:tc>
          <w:tcPr>
            <w:tcW w:w="916" w:type="dxa"/>
            <w:vAlign w:val="center"/>
          </w:tcPr>
          <w:p w14:paraId="01A3E79E" w14:textId="77777777" w:rsidR="00516744" w:rsidRDefault="00000000">
            <w:r>
              <w:t>0.106</w:t>
            </w:r>
          </w:p>
        </w:tc>
      </w:tr>
      <w:tr w:rsidR="00516744" w14:paraId="6FC6E48F" w14:textId="77777777">
        <w:tc>
          <w:tcPr>
            <w:tcW w:w="622" w:type="dxa"/>
            <w:vAlign w:val="center"/>
          </w:tcPr>
          <w:p w14:paraId="0359311C" w14:textId="77777777" w:rsidR="00516744" w:rsidRDefault="00000000">
            <w:r>
              <w:t>33</w:t>
            </w:r>
          </w:p>
        </w:tc>
        <w:tc>
          <w:tcPr>
            <w:tcW w:w="854" w:type="dxa"/>
            <w:vAlign w:val="center"/>
          </w:tcPr>
          <w:p w14:paraId="0FBDBAEE" w14:textId="77777777" w:rsidR="00516744" w:rsidRDefault="00000000">
            <w:r>
              <w:t>C5005</w:t>
            </w:r>
          </w:p>
        </w:tc>
        <w:tc>
          <w:tcPr>
            <w:tcW w:w="735" w:type="dxa"/>
            <w:vAlign w:val="center"/>
          </w:tcPr>
          <w:p w14:paraId="7CB8FDAF" w14:textId="77777777" w:rsidR="00516744" w:rsidRDefault="00000000">
            <w:r>
              <w:t>5</w:t>
            </w:r>
          </w:p>
        </w:tc>
        <w:tc>
          <w:tcPr>
            <w:tcW w:w="622" w:type="dxa"/>
            <w:vAlign w:val="center"/>
          </w:tcPr>
          <w:p w14:paraId="5FE91420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BB6074A" w14:textId="77777777" w:rsidR="00516744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6142586E" w14:textId="77777777" w:rsidR="00516744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494756CB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0D973A0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41359EB6" w14:textId="77777777" w:rsidR="00516744" w:rsidRDefault="00516744"/>
        </w:tc>
        <w:tc>
          <w:tcPr>
            <w:tcW w:w="1165" w:type="dxa"/>
            <w:vAlign w:val="center"/>
          </w:tcPr>
          <w:p w14:paraId="411680F0" w14:textId="77777777" w:rsidR="00516744" w:rsidRDefault="00000000">
            <w:r>
              <w:t>0.219</w:t>
            </w:r>
          </w:p>
        </w:tc>
        <w:tc>
          <w:tcPr>
            <w:tcW w:w="916" w:type="dxa"/>
            <w:vAlign w:val="center"/>
          </w:tcPr>
          <w:p w14:paraId="175D4258" w14:textId="77777777" w:rsidR="00516744" w:rsidRDefault="00000000">
            <w:r>
              <w:t>0.118</w:t>
            </w:r>
          </w:p>
        </w:tc>
      </w:tr>
      <w:tr w:rsidR="00516744" w14:paraId="5C431AA3" w14:textId="77777777">
        <w:tc>
          <w:tcPr>
            <w:tcW w:w="622" w:type="dxa"/>
            <w:vAlign w:val="center"/>
          </w:tcPr>
          <w:p w14:paraId="3C3B43CD" w14:textId="77777777" w:rsidR="00516744" w:rsidRDefault="00000000">
            <w:r>
              <w:t>34</w:t>
            </w:r>
          </w:p>
        </w:tc>
        <w:tc>
          <w:tcPr>
            <w:tcW w:w="854" w:type="dxa"/>
            <w:vAlign w:val="center"/>
          </w:tcPr>
          <w:p w14:paraId="48A4E112" w14:textId="77777777" w:rsidR="00516744" w:rsidRDefault="00000000">
            <w:r>
              <w:t>TC2201[5318]</w:t>
            </w:r>
          </w:p>
        </w:tc>
        <w:tc>
          <w:tcPr>
            <w:tcW w:w="735" w:type="dxa"/>
            <w:vAlign w:val="center"/>
          </w:tcPr>
          <w:p w14:paraId="785B41F5" w14:textId="77777777" w:rsidR="00516744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5FFE4CB6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9D1D3EF" w14:textId="77777777" w:rsidR="00516744" w:rsidRDefault="00000000">
            <w:r>
              <w:t>9.540</w:t>
            </w:r>
          </w:p>
        </w:tc>
        <w:tc>
          <w:tcPr>
            <w:tcW w:w="848" w:type="dxa"/>
            <w:vAlign w:val="center"/>
          </w:tcPr>
          <w:p w14:paraId="41BC4E4B" w14:textId="77777777" w:rsidR="00516744" w:rsidRDefault="00000000">
            <w:r>
              <w:t>9.540</w:t>
            </w:r>
          </w:p>
        </w:tc>
        <w:tc>
          <w:tcPr>
            <w:tcW w:w="781" w:type="dxa"/>
            <w:vAlign w:val="center"/>
          </w:tcPr>
          <w:p w14:paraId="70145E3F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8709045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715B8ACB" w14:textId="77777777" w:rsidR="00516744" w:rsidRDefault="00516744"/>
        </w:tc>
        <w:tc>
          <w:tcPr>
            <w:tcW w:w="1165" w:type="dxa"/>
            <w:vAlign w:val="center"/>
          </w:tcPr>
          <w:p w14:paraId="5FE884E1" w14:textId="77777777" w:rsidR="00516744" w:rsidRDefault="00000000">
            <w:r>
              <w:t>0.422</w:t>
            </w:r>
          </w:p>
        </w:tc>
        <w:tc>
          <w:tcPr>
            <w:tcW w:w="916" w:type="dxa"/>
            <w:vAlign w:val="center"/>
          </w:tcPr>
          <w:p w14:paraId="763EA4BF" w14:textId="77777777" w:rsidR="00516744" w:rsidRDefault="00000000">
            <w:r>
              <w:t>0.228</w:t>
            </w:r>
          </w:p>
        </w:tc>
      </w:tr>
      <w:tr w:rsidR="00516744" w14:paraId="128649DF" w14:textId="77777777">
        <w:tc>
          <w:tcPr>
            <w:tcW w:w="622" w:type="dxa"/>
            <w:vAlign w:val="center"/>
          </w:tcPr>
          <w:p w14:paraId="1561C4BF" w14:textId="77777777" w:rsidR="00516744" w:rsidRDefault="00000000">
            <w:r>
              <w:lastRenderedPageBreak/>
              <w:t>35</w:t>
            </w:r>
          </w:p>
        </w:tc>
        <w:tc>
          <w:tcPr>
            <w:tcW w:w="854" w:type="dxa"/>
            <w:vAlign w:val="center"/>
          </w:tcPr>
          <w:p w14:paraId="62C58B95" w14:textId="77777777" w:rsidR="00516744" w:rsidRDefault="00000000">
            <w:r>
              <w:t>TC3301[1218]</w:t>
            </w:r>
          </w:p>
        </w:tc>
        <w:tc>
          <w:tcPr>
            <w:tcW w:w="735" w:type="dxa"/>
            <w:vAlign w:val="center"/>
          </w:tcPr>
          <w:p w14:paraId="4F88B5CF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4AB3A881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95442B0" w14:textId="77777777" w:rsidR="00516744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608F545E" w14:textId="77777777" w:rsidR="00516744" w:rsidRDefault="00000000">
            <w:r>
              <w:t>2.250</w:t>
            </w:r>
          </w:p>
        </w:tc>
        <w:tc>
          <w:tcPr>
            <w:tcW w:w="781" w:type="dxa"/>
            <w:vAlign w:val="center"/>
          </w:tcPr>
          <w:p w14:paraId="75A492B5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59D0D8F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351DFEB1" w14:textId="77777777" w:rsidR="00516744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5AC09AAD" w14:textId="77777777" w:rsidR="00516744" w:rsidRDefault="00000000">
            <w:r>
              <w:t>0.203</w:t>
            </w:r>
          </w:p>
        </w:tc>
        <w:tc>
          <w:tcPr>
            <w:tcW w:w="916" w:type="dxa"/>
            <w:vAlign w:val="center"/>
          </w:tcPr>
          <w:p w14:paraId="29FAB88A" w14:textId="77777777" w:rsidR="00516744" w:rsidRDefault="00000000">
            <w:r>
              <w:t>0.110</w:t>
            </w:r>
          </w:p>
        </w:tc>
      </w:tr>
      <w:tr w:rsidR="00516744" w14:paraId="57AA20A8" w14:textId="77777777">
        <w:tc>
          <w:tcPr>
            <w:tcW w:w="622" w:type="dxa"/>
            <w:vAlign w:val="center"/>
          </w:tcPr>
          <w:p w14:paraId="44CCAB48" w14:textId="77777777" w:rsidR="00516744" w:rsidRDefault="00000000">
            <w:r>
              <w:t>36</w:t>
            </w:r>
          </w:p>
        </w:tc>
        <w:tc>
          <w:tcPr>
            <w:tcW w:w="854" w:type="dxa"/>
            <w:vAlign w:val="center"/>
          </w:tcPr>
          <w:p w14:paraId="7AD3B6A1" w14:textId="77777777" w:rsidR="00516744" w:rsidRDefault="00000000">
            <w:r>
              <w:t>TC3301[4118]</w:t>
            </w:r>
          </w:p>
        </w:tc>
        <w:tc>
          <w:tcPr>
            <w:tcW w:w="735" w:type="dxa"/>
            <w:vAlign w:val="center"/>
          </w:tcPr>
          <w:p w14:paraId="271237A6" w14:textId="77777777" w:rsidR="00516744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00EDAA35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8A770FF" w14:textId="77777777" w:rsidR="00516744" w:rsidRDefault="00000000">
            <w:r>
              <w:t>7.290</w:t>
            </w:r>
          </w:p>
        </w:tc>
        <w:tc>
          <w:tcPr>
            <w:tcW w:w="848" w:type="dxa"/>
            <w:vAlign w:val="center"/>
          </w:tcPr>
          <w:p w14:paraId="0AA6B3E4" w14:textId="77777777" w:rsidR="00516744" w:rsidRDefault="00000000">
            <w:r>
              <w:t>7.290</w:t>
            </w:r>
          </w:p>
        </w:tc>
        <w:tc>
          <w:tcPr>
            <w:tcW w:w="781" w:type="dxa"/>
            <w:vAlign w:val="center"/>
          </w:tcPr>
          <w:p w14:paraId="384FFB2F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F640D3E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6C5CF530" w14:textId="77777777" w:rsidR="00516744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5372168" w14:textId="77777777" w:rsidR="00516744" w:rsidRDefault="00000000">
            <w:r>
              <w:t>0.203</w:t>
            </w:r>
          </w:p>
        </w:tc>
        <w:tc>
          <w:tcPr>
            <w:tcW w:w="916" w:type="dxa"/>
            <w:vAlign w:val="center"/>
          </w:tcPr>
          <w:p w14:paraId="6F096D11" w14:textId="77777777" w:rsidR="00516744" w:rsidRDefault="00000000">
            <w:r>
              <w:t>0.110</w:t>
            </w:r>
          </w:p>
        </w:tc>
      </w:tr>
      <w:tr w:rsidR="00516744" w14:paraId="0A255C39" w14:textId="77777777">
        <w:tc>
          <w:tcPr>
            <w:tcW w:w="622" w:type="dxa"/>
            <w:vAlign w:val="center"/>
          </w:tcPr>
          <w:p w14:paraId="34B3B40F" w14:textId="77777777" w:rsidR="00516744" w:rsidRDefault="00000000">
            <w:r>
              <w:t>37</w:t>
            </w:r>
          </w:p>
        </w:tc>
        <w:tc>
          <w:tcPr>
            <w:tcW w:w="854" w:type="dxa"/>
            <w:vAlign w:val="center"/>
          </w:tcPr>
          <w:p w14:paraId="6D0F73EB" w14:textId="77777777" w:rsidR="00516744" w:rsidRDefault="00000000">
            <w:r>
              <w:t>TC4401[1318]</w:t>
            </w:r>
          </w:p>
        </w:tc>
        <w:tc>
          <w:tcPr>
            <w:tcW w:w="735" w:type="dxa"/>
            <w:vAlign w:val="center"/>
          </w:tcPr>
          <w:p w14:paraId="04DF01B9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7A51D9B7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11A3492" w14:textId="77777777" w:rsidR="00516744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555F9EE1" w14:textId="77777777" w:rsidR="00516744" w:rsidRDefault="00000000">
            <w:r>
              <w:t>2.250</w:t>
            </w:r>
          </w:p>
        </w:tc>
        <w:tc>
          <w:tcPr>
            <w:tcW w:w="781" w:type="dxa"/>
            <w:vAlign w:val="center"/>
          </w:tcPr>
          <w:p w14:paraId="505EEF69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5136888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349E1DFF" w14:textId="77777777" w:rsidR="00516744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30F18B64" w14:textId="77777777" w:rsidR="00516744" w:rsidRDefault="00000000">
            <w:r>
              <w:t>0.210</w:t>
            </w:r>
          </w:p>
        </w:tc>
        <w:tc>
          <w:tcPr>
            <w:tcW w:w="916" w:type="dxa"/>
            <w:vAlign w:val="center"/>
          </w:tcPr>
          <w:p w14:paraId="3D7D474E" w14:textId="77777777" w:rsidR="00516744" w:rsidRDefault="00000000">
            <w:r>
              <w:t>0.113</w:t>
            </w:r>
          </w:p>
        </w:tc>
      </w:tr>
      <w:tr w:rsidR="00516744" w14:paraId="3537AB9E" w14:textId="77777777">
        <w:tc>
          <w:tcPr>
            <w:tcW w:w="622" w:type="dxa"/>
            <w:vAlign w:val="center"/>
          </w:tcPr>
          <w:p w14:paraId="564FA4DD" w14:textId="77777777" w:rsidR="00516744" w:rsidRDefault="00000000">
            <w:r>
              <w:t>38</w:t>
            </w:r>
          </w:p>
        </w:tc>
        <w:tc>
          <w:tcPr>
            <w:tcW w:w="854" w:type="dxa"/>
            <w:vAlign w:val="center"/>
          </w:tcPr>
          <w:p w14:paraId="487487EE" w14:textId="77777777" w:rsidR="00516744" w:rsidRDefault="00000000">
            <w:r>
              <w:t>TC4401[4018]</w:t>
            </w:r>
          </w:p>
        </w:tc>
        <w:tc>
          <w:tcPr>
            <w:tcW w:w="735" w:type="dxa"/>
            <w:vAlign w:val="center"/>
          </w:tcPr>
          <w:p w14:paraId="398F808A" w14:textId="77777777" w:rsidR="00516744" w:rsidRDefault="00000000">
            <w:r>
              <w:t>4</w:t>
            </w:r>
          </w:p>
        </w:tc>
        <w:tc>
          <w:tcPr>
            <w:tcW w:w="622" w:type="dxa"/>
            <w:vAlign w:val="center"/>
          </w:tcPr>
          <w:p w14:paraId="5143081F" w14:textId="77777777" w:rsidR="005167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39B6CE0" w14:textId="77777777" w:rsidR="00516744" w:rsidRDefault="00000000">
            <w:r>
              <w:t>7.290</w:t>
            </w:r>
          </w:p>
        </w:tc>
        <w:tc>
          <w:tcPr>
            <w:tcW w:w="848" w:type="dxa"/>
            <w:vAlign w:val="center"/>
          </w:tcPr>
          <w:p w14:paraId="4CAC7829" w14:textId="77777777" w:rsidR="00516744" w:rsidRDefault="00000000">
            <w:r>
              <w:t>7.290</w:t>
            </w:r>
          </w:p>
        </w:tc>
        <w:tc>
          <w:tcPr>
            <w:tcW w:w="781" w:type="dxa"/>
            <w:vAlign w:val="center"/>
          </w:tcPr>
          <w:p w14:paraId="0F8A8BDF" w14:textId="77777777" w:rsidR="005167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124AEB8" w14:textId="77777777" w:rsidR="00516744" w:rsidRDefault="00000000">
            <w:r>
              <w:t>0.540</w:t>
            </w:r>
          </w:p>
        </w:tc>
        <w:tc>
          <w:tcPr>
            <w:tcW w:w="1018" w:type="dxa"/>
            <w:vAlign w:val="center"/>
          </w:tcPr>
          <w:p w14:paraId="074FB857" w14:textId="77777777" w:rsidR="00516744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185F9FE0" w14:textId="77777777" w:rsidR="00516744" w:rsidRDefault="00000000">
            <w:r>
              <w:t>0.210</w:t>
            </w:r>
          </w:p>
        </w:tc>
        <w:tc>
          <w:tcPr>
            <w:tcW w:w="916" w:type="dxa"/>
            <w:vAlign w:val="center"/>
          </w:tcPr>
          <w:p w14:paraId="278505AE" w14:textId="77777777" w:rsidR="00516744" w:rsidRDefault="00000000">
            <w:r>
              <w:t>0.113</w:t>
            </w:r>
          </w:p>
        </w:tc>
      </w:tr>
      <w:tr w:rsidR="00516744" w14:paraId="7B7F9885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33BFAA36" w14:textId="77777777" w:rsidR="00516744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AF19CFA" w14:textId="77777777" w:rsidR="00516744" w:rsidRDefault="00000000">
            <w:r>
              <w:t>93.270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22007FA" w14:textId="77777777" w:rsidR="00516744" w:rsidRDefault="00000000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21DEBD8A" w14:textId="77777777" w:rsidR="00516744" w:rsidRDefault="00000000">
            <w:r>
              <w:t>0.246</w:t>
            </w:r>
          </w:p>
        </w:tc>
        <w:tc>
          <w:tcPr>
            <w:tcW w:w="916" w:type="dxa"/>
            <w:vAlign w:val="center"/>
          </w:tcPr>
          <w:p w14:paraId="791A280E" w14:textId="77777777" w:rsidR="00516744" w:rsidRDefault="00000000">
            <w:r>
              <w:t>0.133</w:t>
            </w:r>
          </w:p>
        </w:tc>
      </w:tr>
    </w:tbl>
    <w:p w14:paraId="690B14D5" w14:textId="77777777" w:rsidR="00516744" w:rsidRDefault="005167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92B2C95" w14:textId="77777777" w:rsidR="00516744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2" w:name="_Toc121241635"/>
      <w:r>
        <w:rPr>
          <w:color w:val="000000"/>
          <w:kern w:val="2"/>
          <w:szCs w:val="24"/>
        </w:rPr>
        <w:t>总体热工性能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516744" w14:paraId="7A441569" w14:textId="77777777">
        <w:tc>
          <w:tcPr>
            <w:tcW w:w="1245" w:type="dxa"/>
            <w:shd w:val="clear" w:color="auto" w:fill="E6E6E6"/>
            <w:vAlign w:val="center"/>
          </w:tcPr>
          <w:p w14:paraId="385A3DF9" w14:textId="77777777" w:rsidR="00516744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9085E3C" w14:textId="77777777" w:rsidR="00516744" w:rsidRDefault="00000000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1140966" w14:textId="77777777" w:rsidR="00516744" w:rsidRDefault="0000000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8B97396" w14:textId="77777777" w:rsidR="00516744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D93F9B0" w14:textId="77777777" w:rsidR="00516744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DEB79E" w14:textId="77777777" w:rsidR="00516744" w:rsidRDefault="00000000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3B370AB4" w14:textId="77777777" w:rsidR="00516744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9A28138" w14:textId="77777777" w:rsidR="00516744" w:rsidRDefault="00000000">
            <w:pPr>
              <w:jc w:val="center"/>
            </w:pPr>
            <w:r>
              <w:t>结论</w:t>
            </w:r>
          </w:p>
        </w:tc>
      </w:tr>
      <w:tr w:rsidR="00516744" w14:paraId="58BBAEF1" w14:textId="77777777">
        <w:tc>
          <w:tcPr>
            <w:tcW w:w="1245" w:type="dxa"/>
            <w:shd w:val="clear" w:color="auto" w:fill="E6E6E6"/>
            <w:vAlign w:val="center"/>
          </w:tcPr>
          <w:p w14:paraId="20F655B5" w14:textId="77777777" w:rsidR="00516744" w:rsidRDefault="00000000">
            <w:r>
              <w:t>南向</w:t>
            </w:r>
          </w:p>
        </w:tc>
        <w:tc>
          <w:tcPr>
            <w:tcW w:w="1018" w:type="dxa"/>
            <w:vAlign w:val="center"/>
          </w:tcPr>
          <w:p w14:paraId="2542BE46" w14:textId="77777777" w:rsidR="00516744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0C8A3BC7" w14:textId="77777777" w:rsidR="00516744" w:rsidRDefault="00000000">
            <w:r>
              <w:t>190.81</w:t>
            </w:r>
          </w:p>
        </w:tc>
        <w:tc>
          <w:tcPr>
            <w:tcW w:w="1131" w:type="dxa"/>
            <w:vAlign w:val="center"/>
          </w:tcPr>
          <w:p w14:paraId="2E240B8C" w14:textId="77777777" w:rsidR="00516744" w:rsidRDefault="00000000">
            <w:r>
              <w:t>2.50</w:t>
            </w:r>
          </w:p>
        </w:tc>
        <w:tc>
          <w:tcPr>
            <w:tcW w:w="1245" w:type="dxa"/>
            <w:vAlign w:val="center"/>
          </w:tcPr>
          <w:p w14:paraId="37DBD3ED" w14:textId="77777777" w:rsidR="00516744" w:rsidRDefault="00000000">
            <w:r>
              <w:t>0.33</w:t>
            </w:r>
          </w:p>
        </w:tc>
        <w:tc>
          <w:tcPr>
            <w:tcW w:w="1075" w:type="dxa"/>
            <w:vAlign w:val="center"/>
          </w:tcPr>
          <w:p w14:paraId="075DEB51" w14:textId="77777777" w:rsidR="00516744" w:rsidRDefault="00000000">
            <w:r>
              <w:t>0.27</w:t>
            </w:r>
          </w:p>
        </w:tc>
        <w:tc>
          <w:tcPr>
            <w:tcW w:w="1465" w:type="dxa"/>
            <w:vAlign w:val="center"/>
          </w:tcPr>
          <w:p w14:paraId="39192917" w14:textId="77777777" w:rsidR="00516744" w:rsidRDefault="00000000">
            <w:r>
              <w:t>K≤3.00, SHGC≤0.44</w:t>
            </w:r>
          </w:p>
        </w:tc>
        <w:tc>
          <w:tcPr>
            <w:tcW w:w="1131" w:type="dxa"/>
            <w:vAlign w:val="center"/>
          </w:tcPr>
          <w:p w14:paraId="154A26B5" w14:textId="77777777" w:rsidR="00516744" w:rsidRDefault="00000000">
            <w:r>
              <w:t>满足</w:t>
            </w:r>
          </w:p>
        </w:tc>
      </w:tr>
      <w:tr w:rsidR="00516744" w14:paraId="085F417D" w14:textId="77777777">
        <w:tc>
          <w:tcPr>
            <w:tcW w:w="1245" w:type="dxa"/>
            <w:shd w:val="clear" w:color="auto" w:fill="E6E6E6"/>
            <w:vAlign w:val="center"/>
          </w:tcPr>
          <w:p w14:paraId="33332E71" w14:textId="77777777" w:rsidR="00516744" w:rsidRDefault="00000000">
            <w:r>
              <w:t>北向</w:t>
            </w:r>
          </w:p>
        </w:tc>
        <w:tc>
          <w:tcPr>
            <w:tcW w:w="1018" w:type="dxa"/>
            <w:vAlign w:val="center"/>
          </w:tcPr>
          <w:p w14:paraId="4D896530" w14:textId="77777777" w:rsidR="00516744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2AFBCEDC" w14:textId="77777777" w:rsidR="00516744" w:rsidRDefault="00000000">
            <w:r>
              <w:t>98.55</w:t>
            </w:r>
          </w:p>
        </w:tc>
        <w:tc>
          <w:tcPr>
            <w:tcW w:w="1131" w:type="dxa"/>
            <w:vAlign w:val="center"/>
          </w:tcPr>
          <w:p w14:paraId="193BA165" w14:textId="77777777" w:rsidR="00516744" w:rsidRDefault="00000000">
            <w:r>
              <w:t>2.50</w:t>
            </w:r>
          </w:p>
        </w:tc>
        <w:tc>
          <w:tcPr>
            <w:tcW w:w="1245" w:type="dxa"/>
            <w:vAlign w:val="center"/>
          </w:tcPr>
          <w:p w14:paraId="1FAB6082" w14:textId="77777777" w:rsidR="00516744" w:rsidRDefault="00000000">
            <w:r>
              <w:t>0.24</w:t>
            </w:r>
          </w:p>
        </w:tc>
        <w:tc>
          <w:tcPr>
            <w:tcW w:w="1075" w:type="dxa"/>
            <w:vAlign w:val="center"/>
          </w:tcPr>
          <w:p w14:paraId="0CA21347" w14:textId="77777777" w:rsidR="00516744" w:rsidRDefault="00000000">
            <w:r>
              <w:t>0.15</w:t>
            </w:r>
          </w:p>
        </w:tc>
        <w:tc>
          <w:tcPr>
            <w:tcW w:w="1465" w:type="dxa"/>
            <w:vAlign w:val="center"/>
          </w:tcPr>
          <w:p w14:paraId="40CA392D" w14:textId="77777777" w:rsidR="00516744" w:rsidRDefault="00000000">
            <w:r>
              <w:t>K≤3.50,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9003789" w14:textId="77777777" w:rsidR="00516744" w:rsidRDefault="00000000">
            <w:r>
              <w:t>满足</w:t>
            </w:r>
          </w:p>
        </w:tc>
      </w:tr>
      <w:tr w:rsidR="00516744" w14:paraId="647D3052" w14:textId="77777777">
        <w:tc>
          <w:tcPr>
            <w:tcW w:w="1245" w:type="dxa"/>
            <w:shd w:val="clear" w:color="auto" w:fill="E6E6E6"/>
            <w:vAlign w:val="center"/>
          </w:tcPr>
          <w:p w14:paraId="49600D29" w14:textId="77777777" w:rsidR="00516744" w:rsidRDefault="00000000">
            <w:r>
              <w:t>东向</w:t>
            </w:r>
          </w:p>
        </w:tc>
        <w:tc>
          <w:tcPr>
            <w:tcW w:w="1018" w:type="dxa"/>
            <w:vAlign w:val="center"/>
          </w:tcPr>
          <w:p w14:paraId="04E5B2F1" w14:textId="77777777" w:rsidR="00516744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7B0E813E" w14:textId="77777777" w:rsidR="00516744" w:rsidRDefault="00000000">
            <w:r>
              <w:t>52.71</w:t>
            </w:r>
          </w:p>
        </w:tc>
        <w:tc>
          <w:tcPr>
            <w:tcW w:w="1131" w:type="dxa"/>
            <w:vAlign w:val="center"/>
          </w:tcPr>
          <w:p w14:paraId="7681227A" w14:textId="77777777" w:rsidR="00516744" w:rsidRDefault="00000000">
            <w:r>
              <w:t>2.50</w:t>
            </w:r>
          </w:p>
        </w:tc>
        <w:tc>
          <w:tcPr>
            <w:tcW w:w="1245" w:type="dxa"/>
            <w:vAlign w:val="center"/>
          </w:tcPr>
          <w:p w14:paraId="5314A55E" w14:textId="77777777" w:rsidR="00516744" w:rsidRDefault="00000000">
            <w:r>
              <w:t>0.37</w:t>
            </w:r>
          </w:p>
        </w:tc>
        <w:tc>
          <w:tcPr>
            <w:tcW w:w="1075" w:type="dxa"/>
            <w:vAlign w:val="center"/>
          </w:tcPr>
          <w:p w14:paraId="5A18FB83" w14:textId="77777777" w:rsidR="00516744" w:rsidRDefault="00000000">
            <w:r>
              <w:t>0.16</w:t>
            </w:r>
          </w:p>
        </w:tc>
        <w:tc>
          <w:tcPr>
            <w:tcW w:w="1465" w:type="dxa"/>
            <w:vAlign w:val="center"/>
          </w:tcPr>
          <w:p w14:paraId="0B75ADCE" w14:textId="77777777" w:rsidR="00516744" w:rsidRDefault="00000000">
            <w:r>
              <w:t>K≤3.50,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C9969D0" w14:textId="77777777" w:rsidR="00516744" w:rsidRDefault="00000000">
            <w:r>
              <w:t>满足</w:t>
            </w:r>
          </w:p>
        </w:tc>
      </w:tr>
      <w:tr w:rsidR="00516744" w14:paraId="2FEA4A87" w14:textId="77777777">
        <w:tc>
          <w:tcPr>
            <w:tcW w:w="1245" w:type="dxa"/>
            <w:shd w:val="clear" w:color="auto" w:fill="E6E6E6"/>
            <w:vAlign w:val="center"/>
          </w:tcPr>
          <w:p w14:paraId="31B398E0" w14:textId="77777777" w:rsidR="00516744" w:rsidRDefault="00000000">
            <w:r>
              <w:t>西向</w:t>
            </w:r>
          </w:p>
        </w:tc>
        <w:tc>
          <w:tcPr>
            <w:tcW w:w="1018" w:type="dxa"/>
            <w:vAlign w:val="center"/>
          </w:tcPr>
          <w:p w14:paraId="51FC901B" w14:textId="77777777" w:rsidR="00516744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613147A1" w14:textId="77777777" w:rsidR="00516744" w:rsidRDefault="00000000">
            <w:r>
              <w:t>93.27</w:t>
            </w:r>
          </w:p>
        </w:tc>
        <w:tc>
          <w:tcPr>
            <w:tcW w:w="1131" w:type="dxa"/>
            <w:vAlign w:val="center"/>
          </w:tcPr>
          <w:p w14:paraId="3A95D3F0" w14:textId="77777777" w:rsidR="00516744" w:rsidRDefault="00000000">
            <w:r>
              <w:t>2.50</w:t>
            </w:r>
          </w:p>
        </w:tc>
        <w:tc>
          <w:tcPr>
            <w:tcW w:w="1245" w:type="dxa"/>
            <w:vAlign w:val="center"/>
          </w:tcPr>
          <w:p w14:paraId="20F07FF9" w14:textId="77777777" w:rsidR="00516744" w:rsidRDefault="00000000">
            <w:r>
              <w:t>0.13</w:t>
            </w:r>
          </w:p>
        </w:tc>
        <w:tc>
          <w:tcPr>
            <w:tcW w:w="1075" w:type="dxa"/>
            <w:vAlign w:val="center"/>
          </w:tcPr>
          <w:p w14:paraId="456A2882" w14:textId="77777777" w:rsidR="00516744" w:rsidRDefault="00000000">
            <w:r>
              <w:t>0.23</w:t>
            </w:r>
          </w:p>
        </w:tc>
        <w:tc>
          <w:tcPr>
            <w:tcW w:w="1465" w:type="dxa"/>
            <w:vAlign w:val="center"/>
          </w:tcPr>
          <w:p w14:paraId="14A0CDC8" w14:textId="77777777" w:rsidR="00516744" w:rsidRDefault="00000000">
            <w:r>
              <w:t>K≤3.00, SHGC≤0.44</w:t>
            </w:r>
          </w:p>
        </w:tc>
        <w:tc>
          <w:tcPr>
            <w:tcW w:w="1131" w:type="dxa"/>
            <w:vAlign w:val="center"/>
          </w:tcPr>
          <w:p w14:paraId="7803413A" w14:textId="77777777" w:rsidR="00516744" w:rsidRDefault="00000000">
            <w:r>
              <w:t>满足</w:t>
            </w:r>
          </w:p>
        </w:tc>
      </w:tr>
      <w:tr w:rsidR="00516744" w14:paraId="70F112E1" w14:textId="77777777">
        <w:tc>
          <w:tcPr>
            <w:tcW w:w="1245" w:type="dxa"/>
            <w:shd w:val="clear" w:color="auto" w:fill="E6E6E6"/>
            <w:vAlign w:val="center"/>
          </w:tcPr>
          <w:p w14:paraId="4A39EBA4" w14:textId="77777777" w:rsidR="00516744" w:rsidRDefault="00000000">
            <w:r>
              <w:t>综合平均</w:t>
            </w:r>
          </w:p>
        </w:tc>
        <w:tc>
          <w:tcPr>
            <w:tcW w:w="1018" w:type="dxa"/>
            <w:vAlign w:val="center"/>
          </w:tcPr>
          <w:p w14:paraId="2B11E12D" w14:textId="77777777" w:rsidR="00516744" w:rsidRDefault="00516744"/>
        </w:tc>
        <w:tc>
          <w:tcPr>
            <w:tcW w:w="1018" w:type="dxa"/>
            <w:vAlign w:val="center"/>
          </w:tcPr>
          <w:p w14:paraId="67F832B8" w14:textId="77777777" w:rsidR="00516744" w:rsidRDefault="00000000">
            <w:r>
              <w:t>435.34</w:t>
            </w:r>
          </w:p>
        </w:tc>
        <w:tc>
          <w:tcPr>
            <w:tcW w:w="1131" w:type="dxa"/>
            <w:vAlign w:val="center"/>
          </w:tcPr>
          <w:p w14:paraId="37BE9F9A" w14:textId="77777777" w:rsidR="00516744" w:rsidRDefault="00000000">
            <w:r>
              <w:t>2.50</w:t>
            </w:r>
          </w:p>
        </w:tc>
        <w:tc>
          <w:tcPr>
            <w:tcW w:w="1245" w:type="dxa"/>
            <w:vAlign w:val="center"/>
          </w:tcPr>
          <w:p w14:paraId="26FD99DC" w14:textId="77777777" w:rsidR="00516744" w:rsidRDefault="00000000">
            <w:r>
              <w:t>0.27</w:t>
            </w:r>
          </w:p>
        </w:tc>
        <w:tc>
          <w:tcPr>
            <w:tcW w:w="1075" w:type="dxa"/>
            <w:vAlign w:val="center"/>
          </w:tcPr>
          <w:p w14:paraId="6A044843" w14:textId="77777777" w:rsidR="00516744" w:rsidRDefault="00000000">
            <w:r>
              <w:t>0.21</w:t>
            </w:r>
          </w:p>
        </w:tc>
        <w:tc>
          <w:tcPr>
            <w:tcW w:w="1465" w:type="dxa"/>
            <w:vAlign w:val="center"/>
          </w:tcPr>
          <w:p w14:paraId="41552D26" w14:textId="77777777" w:rsidR="00516744" w:rsidRDefault="00516744"/>
        </w:tc>
        <w:tc>
          <w:tcPr>
            <w:tcW w:w="1131" w:type="dxa"/>
            <w:vAlign w:val="center"/>
          </w:tcPr>
          <w:p w14:paraId="7BB1D97A" w14:textId="77777777" w:rsidR="00516744" w:rsidRDefault="00516744"/>
        </w:tc>
      </w:tr>
      <w:tr w:rsidR="00516744" w14:paraId="215A4C43" w14:textId="77777777">
        <w:tc>
          <w:tcPr>
            <w:tcW w:w="1245" w:type="dxa"/>
            <w:shd w:val="clear" w:color="auto" w:fill="E6E6E6"/>
            <w:vAlign w:val="center"/>
          </w:tcPr>
          <w:p w14:paraId="6B6E41CA" w14:textId="77777777" w:rsidR="00516744" w:rsidRDefault="00000000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7FDECC8D" w14:textId="77777777" w:rsidR="005167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516744" w14:paraId="351108C5" w14:textId="77777777">
        <w:tc>
          <w:tcPr>
            <w:tcW w:w="1245" w:type="dxa"/>
            <w:shd w:val="clear" w:color="auto" w:fill="E6E6E6"/>
            <w:vAlign w:val="center"/>
          </w:tcPr>
          <w:p w14:paraId="202C76BD" w14:textId="77777777" w:rsidR="00516744" w:rsidRDefault="00000000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64D406AD" w14:textId="77777777" w:rsidR="00516744" w:rsidRDefault="00000000">
            <w:r>
              <w:t>外窗传热系数和综合太阳得热系数满足表</w:t>
            </w:r>
            <w:r>
              <w:t>3.3.1-4</w:t>
            </w:r>
            <w:r>
              <w:t>的要求</w:t>
            </w:r>
          </w:p>
        </w:tc>
      </w:tr>
      <w:tr w:rsidR="00516744" w14:paraId="7F9F7960" w14:textId="77777777">
        <w:tc>
          <w:tcPr>
            <w:tcW w:w="1245" w:type="dxa"/>
            <w:shd w:val="clear" w:color="auto" w:fill="E6E6E6"/>
            <w:vAlign w:val="center"/>
          </w:tcPr>
          <w:p w14:paraId="698A32F3" w14:textId="77777777" w:rsidR="00516744" w:rsidRDefault="00000000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75D175C2" w14:textId="77777777" w:rsidR="00516744" w:rsidRDefault="00000000">
            <w:r>
              <w:t>满足</w:t>
            </w:r>
          </w:p>
        </w:tc>
      </w:tr>
    </w:tbl>
    <w:p w14:paraId="24005947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3C6DC6F2" w14:textId="77777777" w:rsidR="00516744" w:rsidRDefault="00000000">
      <w:pPr>
        <w:pStyle w:val="2"/>
        <w:widowControl w:val="0"/>
        <w:rPr>
          <w:kern w:val="2"/>
        </w:rPr>
      </w:pPr>
      <w:bookmarkStart w:id="63" w:name="_Toc121241636"/>
      <w:r>
        <w:rPr>
          <w:kern w:val="2"/>
        </w:rPr>
        <w:t>有效通风换气面积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516744" w14:paraId="2CA276AB" w14:textId="77777777">
        <w:tc>
          <w:tcPr>
            <w:tcW w:w="718" w:type="dxa"/>
            <w:shd w:val="clear" w:color="auto" w:fill="E6E6E6"/>
            <w:vAlign w:val="center"/>
          </w:tcPr>
          <w:p w14:paraId="5A75F6B2" w14:textId="77777777" w:rsidR="00516744" w:rsidRDefault="00000000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A86011F" w14:textId="77777777" w:rsidR="00516744" w:rsidRDefault="0000000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01E60923" w14:textId="77777777" w:rsidR="00516744" w:rsidRDefault="00000000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0F93564" w14:textId="77777777" w:rsidR="00516744" w:rsidRDefault="00000000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3822795" w14:textId="77777777" w:rsidR="00516744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335390C" w14:textId="77777777" w:rsidR="00516744" w:rsidRDefault="0000000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3BDA6ADC" w14:textId="77777777" w:rsidR="00516744" w:rsidRDefault="00000000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45424A2C" w14:textId="77777777" w:rsidR="00516744" w:rsidRDefault="00000000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244211" w14:textId="77777777" w:rsidR="00516744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90755F9" w14:textId="77777777" w:rsidR="00516744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97A1C75" w14:textId="77777777" w:rsidR="00516744" w:rsidRDefault="00000000">
            <w:pPr>
              <w:jc w:val="center"/>
            </w:pPr>
            <w:r>
              <w:t>结论</w:t>
            </w:r>
          </w:p>
        </w:tc>
      </w:tr>
      <w:tr w:rsidR="00516744" w14:paraId="3CF988C3" w14:textId="77777777">
        <w:tc>
          <w:tcPr>
            <w:tcW w:w="718" w:type="dxa"/>
            <w:vMerge w:val="restart"/>
            <w:vAlign w:val="center"/>
          </w:tcPr>
          <w:p w14:paraId="6FAF4081" w14:textId="77777777" w:rsidR="00516744" w:rsidRDefault="00000000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14:paraId="314A9285" w14:textId="77777777" w:rsidR="00516744" w:rsidRDefault="00000000">
            <w:r>
              <w:t>1001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4E3C353" w14:textId="77777777" w:rsidR="00516744" w:rsidRDefault="00000000">
            <w:r>
              <w:t>152.35</w:t>
            </w:r>
          </w:p>
        </w:tc>
        <w:tc>
          <w:tcPr>
            <w:tcW w:w="735" w:type="dxa"/>
            <w:vMerge w:val="restart"/>
            <w:vAlign w:val="center"/>
          </w:tcPr>
          <w:p w14:paraId="00C8F3D0" w14:textId="77777777" w:rsidR="00516744" w:rsidRDefault="00000000">
            <w:r>
              <w:t>50.70</w:t>
            </w:r>
          </w:p>
        </w:tc>
        <w:tc>
          <w:tcPr>
            <w:tcW w:w="962" w:type="dxa"/>
            <w:vAlign w:val="center"/>
          </w:tcPr>
          <w:p w14:paraId="383E2FEE" w14:textId="77777777" w:rsidR="00516744" w:rsidRDefault="00000000">
            <w:r>
              <w:t>C1019</w:t>
            </w:r>
          </w:p>
        </w:tc>
        <w:tc>
          <w:tcPr>
            <w:tcW w:w="735" w:type="dxa"/>
            <w:vAlign w:val="center"/>
          </w:tcPr>
          <w:p w14:paraId="44C18E3C" w14:textId="77777777" w:rsidR="00516744" w:rsidRDefault="00000000">
            <w:r>
              <w:t>2.03</w:t>
            </w:r>
          </w:p>
        </w:tc>
        <w:tc>
          <w:tcPr>
            <w:tcW w:w="679" w:type="dxa"/>
            <w:vAlign w:val="center"/>
          </w:tcPr>
          <w:p w14:paraId="507A71C2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46AF0C7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5A3B8D8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4F6F2F0" w14:textId="77777777" w:rsidR="00516744" w:rsidRDefault="00000000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14:paraId="50D2AB11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1B0B48C8" w14:textId="77777777">
        <w:tc>
          <w:tcPr>
            <w:tcW w:w="718" w:type="dxa"/>
            <w:vMerge/>
            <w:vAlign w:val="center"/>
          </w:tcPr>
          <w:p w14:paraId="4C0075A9" w14:textId="77777777" w:rsidR="00516744" w:rsidRDefault="00516744"/>
        </w:tc>
        <w:tc>
          <w:tcPr>
            <w:tcW w:w="962" w:type="dxa"/>
            <w:vMerge/>
            <w:vAlign w:val="center"/>
          </w:tcPr>
          <w:p w14:paraId="48AE9F8C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6E2B9ED0" w14:textId="77777777" w:rsidR="00516744" w:rsidRDefault="00516744"/>
        </w:tc>
        <w:tc>
          <w:tcPr>
            <w:tcW w:w="735" w:type="dxa"/>
            <w:vMerge/>
            <w:vAlign w:val="center"/>
          </w:tcPr>
          <w:p w14:paraId="1A78936A" w14:textId="77777777" w:rsidR="00516744" w:rsidRDefault="00516744"/>
        </w:tc>
        <w:tc>
          <w:tcPr>
            <w:tcW w:w="962" w:type="dxa"/>
            <w:vAlign w:val="center"/>
          </w:tcPr>
          <w:p w14:paraId="1EBC1B1B" w14:textId="77777777" w:rsidR="00516744" w:rsidRDefault="00000000">
            <w:r>
              <w:t>C1020</w:t>
            </w:r>
          </w:p>
        </w:tc>
        <w:tc>
          <w:tcPr>
            <w:tcW w:w="735" w:type="dxa"/>
            <w:vAlign w:val="center"/>
          </w:tcPr>
          <w:p w14:paraId="3168AD3B" w14:textId="77777777" w:rsidR="00516744" w:rsidRDefault="00000000">
            <w:r>
              <w:t>2.03</w:t>
            </w:r>
          </w:p>
        </w:tc>
        <w:tc>
          <w:tcPr>
            <w:tcW w:w="679" w:type="dxa"/>
            <w:vAlign w:val="center"/>
          </w:tcPr>
          <w:p w14:paraId="17CA82C8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F07FE09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0A96EC6" w14:textId="77777777" w:rsidR="00516744" w:rsidRDefault="00516744"/>
        </w:tc>
        <w:tc>
          <w:tcPr>
            <w:tcW w:w="1018" w:type="dxa"/>
            <w:vMerge/>
            <w:vAlign w:val="center"/>
          </w:tcPr>
          <w:p w14:paraId="7F0B4AB0" w14:textId="77777777" w:rsidR="00516744" w:rsidRDefault="00516744"/>
        </w:tc>
        <w:tc>
          <w:tcPr>
            <w:tcW w:w="1030" w:type="dxa"/>
            <w:vMerge/>
            <w:vAlign w:val="center"/>
          </w:tcPr>
          <w:p w14:paraId="6F3D3AF2" w14:textId="77777777" w:rsidR="00516744" w:rsidRDefault="00516744"/>
        </w:tc>
      </w:tr>
      <w:tr w:rsidR="00516744" w14:paraId="1CA62066" w14:textId="77777777">
        <w:tc>
          <w:tcPr>
            <w:tcW w:w="718" w:type="dxa"/>
            <w:vMerge/>
            <w:vAlign w:val="center"/>
          </w:tcPr>
          <w:p w14:paraId="1AF3E5AB" w14:textId="77777777" w:rsidR="00516744" w:rsidRDefault="00516744"/>
        </w:tc>
        <w:tc>
          <w:tcPr>
            <w:tcW w:w="962" w:type="dxa"/>
            <w:vAlign w:val="center"/>
          </w:tcPr>
          <w:p w14:paraId="19BE8FC4" w14:textId="77777777" w:rsidR="00516744" w:rsidRDefault="00000000">
            <w:r>
              <w:t>1002</w:t>
            </w:r>
          </w:p>
        </w:tc>
        <w:tc>
          <w:tcPr>
            <w:tcW w:w="735" w:type="dxa"/>
            <w:gridSpan w:val="2"/>
            <w:vAlign w:val="center"/>
          </w:tcPr>
          <w:p w14:paraId="3E9DFFFC" w14:textId="77777777" w:rsidR="00516744" w:rsidRDefault="00000000">
            <w:r>
              <w:t>22.30</w:t>
            </w:r>
          </w:p>
        </w:tc>
        <w:tc>
          <w:tcPr>
            <w:tcW w:w="735" w:type="dxa"/>
            <w:vAlign w:val="center"/>
          </w:tcPr>
          <w:p w14:paraId="4E723FB6" w14:textId="77777777" w:rsidR="00516744" w:rsidRDefault="00000000">
            <w:r>
              <w:t>39.39</w:t>
            </w:r>
          </w:p>
        </w:tc>
        <w:tc>
          <w:tcPr>
            <w:tcW w:w="962" w:type="dxa"/>
            <w:vAlign w:val="center"/>
          </w:tcPr>
          <w:p w14:paraId="100308CE" w14:textId="77777777" w:rsidR="00516744" w:rsidRDefault="00000000">
            <w:r>
              <w:t>C1001</w:t>
            </w:r>
          </w:p>
        </w:tc>
        <w:tc>
          <w:tcPr>
            <w:tcW w:w="735" w:type="dxa"/>
            <w:vAlign w:val="center"/>
          </w:tcPr>
          <w:p w14:paraId="5F757896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38A003B6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DBB2233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3F1BEA80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2D00009A" w14:textId="77777777" w:rsidR="00516744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7423CE16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5908ECCE" w14:textId="77777777">
        <w:tc>
          <w:tcPr>
            <w:tcW w:w="718" w:type="dxa"/>
            <w:vMerge/>
            <w:vAlign w:val="center"/>
          </w:tcPr>
          <w:p w14:paraId="2C35AD04" w14:textId="77777777" w:rsidR="00516744" w:rsidRDefault="00516744"/>
        </w:tc>
        <w:tc>
          <w:tcPr>
            <w:tcW w:w="962" w:type="dxa"/>
            <w:vAlign w:val="center"/>
          </w:tcPr>
          <w:p w14:paraId="223B42A1" w14:textId="77777777" w:rsidR="00516744" w:rsidRDefault="00000000">
            <w:r>
              <w:t>1003</w:t>
            </w:r>
          </w:p>
        </w:tc>
        <w:tc>
          <w:tcPr>
            <w:tcW w:w="735" w:type="dxa"/>
            <w:gridSpan w:val="2"/>
            <w:vAlign w:val="center"/>
          </w:tcPr>
          <w:p w14:paraId="5677DB9A" w14:textId="77777777" w:rsidR="00516744" w:rsidRDefault="00000000">
            <w:r>
              <w:t>6.19</w:t>
            </w:r>
          </w:p>
        </w:tc>
        <w:tc>
          <w:tcPr>
            <w:tcW w:w="735" w:type="dxa"/>
            <w:vAlign w:val="center"/>
          </w:tcPr>
          <w:p w14:paraId="4F3076DD" w14:textId="77777777" w:rsidR="00516744" w:rsidRDefault="00000000">
            <w:r>
              <w:t>21.06</w:t>
            </w:r>
          </w:p>
        </w:tc>
        <w:tc>
          <w:tcPr>
            <w:tcW w:w="962" w:type="dxa"/>
            <w:vAlign w:val="center"/>
          </w:tcPr>
          <w:p w14:paraId="114CE6E9" w14:textId="77777777" w:rsidR="00516744" w:rsidRDefault="00000000">
            <w:r>
              <w:t>C1029</w:t>
            </w:r>
          </w:p>
        </w:tc>
        <w:tc>
          <w:tcPr>
            <w:tcW w:w="735" w:type="dxa"/>
            <w:vAlign w:val="center"/>
          </w:tcPr>
          <w:p w14:paraId="4E433E54" w14:textId="77777777" w:rsidR="00516744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04BAF383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31C97A6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4AF2717A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51F83BAC" w14:textId="77777777" w:rsidR="00516744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3B1613F8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70395E6B" w14:textId="77777777">
        <w:tc>
          <w:tcPr>
            <w:tcW w:w="718" w:type="dxa"/>
            <w:vMerge/>
            <w:vAlign w:val="center"/>
          </w:tcPr>
          <w:p w14:paraId="46718143" w14:textId="77777777" w:rsidR="00516744" w:rsidRDefault="00516744"/>
        </w:tc>
        <w:tc>
          <w:tcPr>
            <w:tcW w:w="962" w:type="dxa"/>
            <w:vAlign w:val="center"/>
          </w:tcPr>
          <w:p w14:paraId="0B78CCCC" w14:textId="77777777" w:rsidR="00516744" w:rsidRDefault="00000000">
            <w:r>
              <w:t>1005</w:t>
            </w:r>
          </w:p>
        </w:tc>
        <w:tc>
          <w:tcPr>
            <w:tcW w:w="735" w:type="dxa"/>
            <w:gridSpan w:val="2"/>
            <w:vAlign w:val="center"/>
          </w:tcPr>
          <w:p w14:paraId="34555F57" w14:textId="77777777" w:rsidR="00516744" w:rsidRDefault="00000000">
            <w:r>
              <w:t>2.25</w:t>
            </w:r>
          </w:p>
        </w:tc>
        <w:tc>
          <w:tcPr>
            <w:tcW w:w="735" w:type="dxa"/>
            <w:vAlign w:val="center"/>
          </w:tcPr>
          <w:p w14:paraId="4A374D0B" w14:textId="77777777" w:rsidR="00516744" w:rsidRDefault="00000000">
            <w:r>
              <w:t>7.41</w:t>
            </w:r>
          </w:p>
        </w:tc>
        <w:tc>
          <w:tcPr>
            <w:tcW w:w="962" w:type="dxa"/>
            <w:vAlign w:val="center"/>
          </w:tcPr>
          <w:p w14:paraId="469380ED" w14:textId="77777777" w:rsidR="00516744" w:rsidRDefault="00000000">
            <w:r>
              <w:t>C1028</w:t>
            </w:r>
          </w:p>
        </w:tc>
        <w:tc>
          <w:tcPr>
            <w:tcW w:w="735" w:type="dxa"/>
            <w:vAlign w:val="center"/>
          </w:tcPr>
          <w:p w14:paraId="23C5ED73" w14:textId="77777777" w:rsidR="00516744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7B331716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2099DAD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75F2EB42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03383519" w14:textId="77777777" w:rsidR="00516744" w:rsidRDefault="00000000">
            <w:r>
              <w:t>0.07</w:t>
            </w:r>
          </w:p>
        </w:tc>
        <w:tc>
          <w:tcPr>
            <w:tcW w:w="1030" w:type="dxa"/>
            <w:vAlign w:val="center"/>
          </w:tcPr>
          <w:p w14:paraId="1E59A5C6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6351F614" w14:textId="77777777">
        <w:tc>
          <w:tcPr>
            <w:tcW w:w="718" w:type="dxa"/>
            <w:vMerge/>
            <w:vAlign w:val="center"/>
          </w:tcPr>
          <w:p w14:paraId="63E81645" w14:textId="77777777" w:rsidR="00516744" w:rsidRDefault="00516744"/>
        </w:tc>
        <w:tc>
          <w:tcPr>
            <w:tcW w:w="962" w:type="dxa"/>
            <w:vAlign w:val="center"/>
          </w:tcPr>
          <w:p w14:paraId="59AB4861" w14:textId="77777777" w:rsidR="00516744" w:rsidRDefault="00000000">
            <w:r>
              <w:t>1006</w:t>
            </w:r>
          </w:p>
        </w:tc>
        <w:tc>
          <w:tcPr>
            <w:tcW w:w="735" w:type="dxa"/>
            <w:gridSpan w:val="2"/>
            <w:vAlign w:val="center"/>
          </w:tcPr>
          <w:p w14:paraId="1B049FFC" w14:textId="77777777" w:rsidR="00516744" w:rsidRDefault="00000000">
            <w:r>
              <w:t>15.92</w:t>
            </w:r>
          </w:p>
        </w:tc>
        <w:tc>
          <w:tcPr>
            <w:tcW w:w="735" w:type="dxa"/>
            <w:vAlign w:val="center"/>
          </w:tcPr>
          <w:p w14:paraId="1B7A4BDC" w14:textId="77777777" w:rsidR="00516744" w:rsidRDefault="00000000">
            <w:r>
              <w:t>11.70</w:t>
            </w:r>
          </w:p>
        </w:tc>
        <w:tc>
          <w:tcPr>
            <w:tcW w:w="962" w:type="dxa"/>
            <w:vAlign w:val="center"/>
          </w:tcPr>
          <w:p w14:paraId="3DBCEB13" w14:textId="77777777" w:rsidR="00516744" w:rsidRDefault="00000000">
            <w:r>
              <w:t>C1002</w:t>
            </w:r>
          </w:p>
        </w:tc>
        <w:tc>
          <w:tcPr>
            <w:tcW w:w="735" w:type="dxa"/>
            <w:vAlign w:val="center"/>
          </w:tcPr>
          <w:p w14:paraId="1392FB91" w14:textId="77777777" w:rsidR="00516744" w:rsidRDefault="00000000">
            <w:r>
              <w:t>1.95</w:t>
            </w:r>
          </w:p>
        </w:tc>
        <w:tc>
          <w:tcPr>
            <w:tcW w:w="679" w:type="dxa"/>
            <w:vAlign w:val="center"/>
          </w:tcPr>
          <w:p w14:paraId="08C99DFB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9BE516B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5546484B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04503799" w14:textId="77777777" w:rsidR="00516744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14718D99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5D01F590" w14:textId="77777777">
        <w:tc>
          <w:tcPr>
            <w:tcW w:w="718" w:type="dxa"/>
            <w:vMerge/>
            <w:vAlign w:val="center"/>
          </w:tcPr>
          <w:p w14:paraId="5A5A52C0" w14:textId="77777777" w:rsidR="00516744" w:rsidRDefault="00516744"/>
        </w:tc>
        <w:tc>
          <w:tcPr>
            <w:tcW w:w="962" w:type="dxa"/>
            <w:vAlign w:val="center"/>
          </w:tcPr>
          <w:p w14:paraId="562588C2" w14:textId="77777777" w:rsidR="00516744" w:rsidRDefault="00000000">
            <w:r>
              <w:t>1007</w:t>
            </w:r>
          </w:p>
        </w:tc>
        <w:tc>
          <w:tcPr>
            <w:tcW w:w="735" w:type="dxa"/>
            <w:gridSpan w:val="2"/>
            <w:vAlign w:val="center"/>
          </w:tcPr>
          <w:p w14:paraId="78FC61B9" w14:textId="77777777" w:rsidR="00516744" w:rsidRDefault="00000000">
            <w:r>
              <w:t>6.27</w:t>
            </w:r>
          </w:p>
        </w:tc>
        <w:tc>
          <w:tcPr>
            <w:tcW w:w="735" w:type="dxa"/>
            <w:vAlign w:val="center"/>
          </w:tcPr>
          <w:p w14:paraId="053E01F4" w14:textId="77777777" w:rsidR="00516744" w:rsidRDefault="00000000">
            <w:r>
              <w:t>9.75</w:t>
            </w:r>
          </w:p>
        </w:tc>
        <w:tc>
          <w:tcPr>
            <w:tcW w:w="962" w:type="dxa"/>
            <w:vAlign w:val="center"/>
          </w:tcPr>
          <w:p w14:paraId="36DD97FA" w14:textId="77777777" w:rsidR="00516744" w:rsidRDefault="00000000">
            <w:r>
              <w:t>C1027</w:t>
            </w:r>
          </w:p>
        </w:tc>
        <w:tc>
          <w:tcPr>
            <w:tcW w:w="735" w:type="dxa"/>
            <w:vAlign w:val="center"/>
          </w:tcPr>
          <w:p w14:paraId="6E1C1D58" w14:textId="77777777" w:rsidR="00516744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479EBCC4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FBC9886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7134270A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78CAAD14" w14:textId="77777777" w:rsidR="00516744" w:rsidRDefault="00000000">
            <w:r>
              <w:t>0.06</w:t>
            </w:r>
          </w:p>
        </w:tc>
        <w:tc>
          <w:tcPr>
            <w:tcW w:w="1030" w:type="dxa"/>
            <w:vAlign w:val="center"/>
          </w:tcPr>
          <w:p w14:paraId="125EE19D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0C63C162" w14:textId="77777777">
        <w:tc>
          <w:tcPr>
            <w:tcW w:w="718" w:type="dxa"/>
            <w:vMerge/>
            <w:vAlign w:val="center"/>
          </w:tcPr>
          <w:p w14:paraId="2F3671A0" w14:textId="77777777" w:rsidR="00516744" w:rsidRDefault="00516744"/>
        </w:tc>
        <w:tc>
          <w:tcPr>
            <w:tcW w:w="962" w:type="dxa"/>
            <w:vAlign w:val="center"/>
          </w:tcPr>
          <w:p w14:paraId="56B1D892" w14:textId="77777777" w:rsidR="00516744" w:rsidRDefault="00000000">
            <w:r>
              <w:t>1008</w:t>
            </w:r>
          </w:p>
        </w:tc>
        <w:tc>
          <w:tcPr>
            <w:tcW w:w="735" w:type="dxa"/>
            <w:gridSpan w:val="2"/>
            <w:vAlign w:val="center"/>
          </w:tcPr>
          <w:p w14:paraId="7FCE43E2" w14:textId="77777777" w:rsidR="00516744" w:rsidRDefault="00000000">
            <w:r>
              <w:t>9.37</w:t>
            </w:r>
          </w:p>
        </w:tc>
        <w:tc>
          <w:tcPr>
            <w:tcW w:w="735" w:type="dxa"/>
            <w:vAlign w:val="center"/>
          </w:tcPr>
          <w:p w14:paraId="270F360E" w14:textId="77777777" w:rsidR="00516744" w:rsidRDefault="00000000">
            <w:r>
              <w:t>14.43</w:t>
            </w:r>
          </w:p>
        </w:tc>
        <w:tc>
          <w:tcPr>
            <w:tcW w:w="962" w:type="dxa"/>
            <w:vAlign w:val="center"/>
          </w:tcPr>
          <w:p w14:paraId="0D9981CB" w14:textId="77777777" w:rsidR="00516744" w:rsidRDefault="00000000">
            <w:r>
              <w:t>C1026</w:t>
            </w:r>
          </w:p>
        </w:tc>
        <w:tc>
          <w:tcPr>
            <w:tcW w:w="735" w:type="dxa"/>
            <w:vAlign w:val="center"/>
          </w:tcPr>
          <w:p w14:paraId="5514FFE4" w14:textId="77777777" w:rsidR="00516744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21A9C20B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885EF46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15390AA7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485A6150" w14:textId="77777777" w:rsidR="00516744" w:rsidRDefault="00000000">
            <w:r>
              <w:t>0.04</w:t>
            </w:r>
          </w:p>
        </w:tc>
        <w:tc>
          <w:tcPr>
            <w:tcW w:w="1030" w:type="dxa"/>
            <w:vAlign w:val="center"/>
          </w:tcPr>
          <w:p w14:paraId="4E542030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3F1D6C86" w14:textId="77777777">
        <w:tc>
          <w:tcPr>
            <w:tcW w:w="718" w:type="dxa"/>
            <w:vMerge/>
            <w:vAlign w:val="center"/>
          </w:tcPr>
          <w:p w14:paraId="69FE8E50" w14:textId="77777777" w:rsidR="00516744" w:rsidRDefault="00516744"/>
        </w:tc>
        <w:tc>
          <w:tcPr>
            <w:tcW w:w="962" w:type="dxa"/>
            <w:vAlign w:val="center"/>
          </w:tcPr>
          <w:p w14:paraId="65A6785D" w14:textId="77777777" w:rsidR="00516744" w:rsidRDefault="00000000">
            <w:r>
              <w:t>1009</w:t>
            </w:r>
          </w:p>
        </w:tc>
        <w:tc>
          <w:tcPr>
            <w:tcW w:w="735" w:type="dxa"/>
            <w:gridSpan w:val="2"/>
            <w:vAlign w:val="center"/>
          </w:tcPr>
          <w:p w14:paraId="3E6477CE" w14:textId="77777777" w:rsidR="00516744" w:rsidRDefault="00000000">
            <w:r>
              <w:t>19.14</w:t>
            </w:r>
          </w:p>
        </w:tc>
        <w:tc>
          <w:tcPr>
            <w:tcW w:w="735" w:type="dxa"/>
            <w:vAlign w:val="center"/>
          </w:tcPr>
          <w:p w14:paraId="2F54E285" w14:textId="77777777" w:rsidR="00516744" w:rsidRDefault="00000000">
            <w:r>
              <w:t>13.65</w:t>
            </w:r>
          </w:p>
        </w:tc>
        <w:tc>
          <w:tcPr>
            <w:tcW w:w="962" w:type="dxa"/>
            <w:vAlign w:val="center"/>
          </w:tcPr>
          <w:p w14:paraId="6682C322" w14:textId="77777777" w:rsidR="00516744" w:rsidRDefault="00000000">
            <w:r>
              <w:t>C1003</w:t>
            </w:r>
          </w:p>
        </w:tc>
        <w:tc>
          <w:tcPr>
            <w:tcW w:w="735" w:type="dxa"/>
            <w:vAlign w:val="center"/>
          </w:tcPr>
          <w:p w14:paraId="4184DFBF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2188678C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8F93271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5B10BE97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2C6C80C5" w14:textId="77777777" w:rsidR="00516744" w:rsidRDefault="00000000">
            <w:r>
              <w:t>0.06</w:t>
            </w:r>
          </w:p>
        </w:tc>
        <w:tc>
          <w:tcPr>
            <w:tcW w:w="1030" w:type="dxa"/>
            <w:vAlign w:val="center"/>
          </w:tcPr>
          <w:p w14:paraId="5994DE35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0D0461FD" w14:textId="77777777">
        <w:tc>
          <w:tcPr>
            <w:tcW w:w="718" w:type="dxa"/>
            <w:vMerge/>
            <w:vAlign w:val="center"/>
          </w:tcPr>
          <w:p w14:paraId="66D91F47" w14:textId="77777777" w:rsidR="00516744" w:rsidRDefault="00516744"/>
        </w:tc>
        <w:tc>
          <w:tcPr>
            <w:tcW w:w="962" w:type="dxa"/>
            <w:vAlign w:val="center"/>
          </w:tcPr>
          <w:p w14:paraId="3291D563" w14:textId="77777777" w:rsidR="00516744" w:rsidRDefault="00000000">
            <w:r>
              <w:t>1010</w:t>
            </w:r>
          </w:p>
        </w:tc>
        <w:tc>
          <w:tcPr>
            <w:tcW w:w="735" w:type="dxa"/>
            <w:gridSpan w:val="2"/>
            <w:vAlign w:val="center"/>
          </w:tcPr>
          <w:p w14:paraId="1FB414B4" w14:textId="77777777" w:rsidR="00516744" w:rsidRDefault="00000000">
            <w:r>
              <w:t>18.24</w:t>
            </w:r>
          </w:p>
        </w:tc>
        <w:tc>
          <w:tcPr>
            <w:tcW w:w="735" w:type="dxa"/>
            <w:vAlign w:val="center"/>
          </w:tcPr>
          <w:p w14:paraId="5A8AF9C8" w14:textId="77777777" w:rsidR="00516744" w:rsidRDefault="00000000">
            <w:r>
              <w:t>13.26</w:t>
            </w:r>
          </w:p>
        </w:tc>
        <w:tc>
          <w:tcPr>
            <w:tcW w:w="962" w:type="dxa"/>
            <w:vAlign w:val="center"/>
          </w:tcPr>
          <w:p w14:paraId="209D56EF" w14:textId="77777777" w:rsidR="00516744" w:rsidRDefault="00000000">
            <w:r>
              <w:t>C1030</w:t>
            </w:r>
          </w:p>
        </w:tc>
        <w:tc>
          <w:tcPr>
            <w:tcW w:w="735" w:type="dxa"/>
            <w:vAlign w:val="center"/>
          </w:tcPr>
          <w:p w14:paraId="4F1CCA2B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1E84A811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23062D9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754D1464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2914404F" w14:textId="77777777" w:rsidR="00516744" w:rsidRDefault="00000000">
            <w:r>
              <w:t>0.06</w:t>
            </w:r>
          </w:p>
        </w:tc>
        <w:tc>
          <w:tcPr>
            <w:tcW w:w="1030" w:type="dxa"/>
            <w:vAlign w:val="center"/>
          </w:tcPr>
          <w:p w14:paraId="08F3D378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2BBB5C64" w14:textId="77777777">
        <w:tc>
          <w:tcPr>
            <w:tcW w:w="718" w:type="dxa"/>
            <w:vMerge/>
            <w:vAlign w:val="center"/>
          </w:tcPr>
          <w:p w14:paraId="7C2FCDA5" w14:textId="77777777" w:rsidR="00516744" w:rsidRDefault="00516744"/>
        </w:tc>
        <w:tc>
          <w:tcPr>
            <w:tcW w:w="962" w:type="dxa"/>
            <w:vAlign w:val="center"/>
          </w:tcPr>
          <w:p w14:paraId="50F12F9F" w14:textId="77777777" w:rsidR="00516744" w:rsidRDefault="00000000">
            <w:r>
              <w:t>1011</w:t>
            </w:r>
          </w:p>
        </w:tc>
        <w:tc>
          <w:tcPr>
            <w:tcW w:w="735" w:type="dxa"/>
            <w:gridSpan w:val="2"/>
            <w:vAlign w:val="center"/>
          </w:tcPr>
          <w:p w14:paraId="4FBCCA31" w14:textId="77777777" w:rsidR="00516744" w:rsidRDefault="00000000">
            <w:r>
              <w:t>13.56</w:t>
            </w:r>
          </w:p>
        </w:tc>
        <w:tc>
          <w:tcPr>
            <w:tcW w:w="735" w:type="dxa"/>
            <w:vAlign w:val="center"/>
          </w:tcPr>
          <w:p w14:paraId="18A59511" w14:textId="77777777" w:rsidR="00516744" w:rsidRDefault="00000000">
            <w:r>
              <w:t>5.92</w:t>
            </w:r>
          </w:p>
        </w:tc>
        <w:tc>
          <w:tcPr>
            <w:tcW w:w="962" w:type="dxa"/>
            <w:vAlign w:val="center"/>
          </w:tcPr>
          <w:p w14:paraId="235469CB" w14:textId="77777777" w:rsidR="00516744" w:rsidRDefault="00000000">
            <w:r>
              <w:t>C1025</w:t>
            </w:r>
          </w:p>
        </w:tc>
        <w:tc>
          <w:tcPr>
            <w:tcW w:w="735" w:type="dxa"/>
            <w:vAlign w:val="center"/>
          </w:tcPr>
          <w:p w14:paraId="786B688F" w14:textId="77777777" w:rsidR="00516744" w:rsidRDefault="00000000">
            <w:r>
              <w:t>1.20</w:t>
            </w:r>
          </w:p>
        </w:tc>
        <w:tc>
          <w:tcPr>
            <w:tcW w:w="679" w:type="dxa"/>
            <w:vAlign w:val="center"/>
          </w:tcPr>
          <w:p w14:paraId="4B9731A8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258CFAE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2423EAEE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0F86018" w14:textId="77777777" w:rsidR="00516744" w:rsidRDefault="00000000">
            <w:r>
              <w:t>0.06</w:t>
            </w:r>
          </w:p>
        </w:tc>
        <w:tc>
          <w:tcPr>
            <w:tcW w:w="1030" w:type="dxa"/>
            <w:vAlign w:val="center"/>
          </w:tcPr>
          <w:p w14:paraId="238B229B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53C25DAE" w14:textId="77777777">
        <w:tc>
          <w:tcPr>
            <w:tcW w:w="718" w:type="dxa"/>
            <w:vMerge/>
            <w:vAlign w:val="center"/>
          </w:tcPr>
          <w:p w14:paraId="4DD43820" w14:textId="77777777" w:rsidR="00516744" w:rsidRDefault="00516744"/>
        </w:tc>
        <w:tc>
          <w:tcPr>
            <w:tcW w:w="962" w:type="dxa"/>
            <w:vAlign w:val="center"/>
          </w:tcPr>
          <w:p w14:paraId="617A0E9F" w14:textId="77777777" w:rsidR="00516744" w:rsidRDefault="00000000">
            <w:r>
              <w:t>1012</w:t>
            </w:r>
          </w:p>
        </w:tc>
        <w:tc>
          <w:tcPr>
            <w:tcW w:w="735" w:type="dxa"/>
            <w:gridSpan w:val="2"/>
            <w:vAlign w:val="center"/>
          </w:tcPr>
          <w:p w14:paraId="228FD24A" w14:textId="77777777" w:rsidR="00516744" w:rsidRDefault="00000000">
            <w:r>
              <w:t>16.78</w:t>
            </w:r>
          </w:p>
        </w:tc>
        <w:tc>
          <w:tcPr>
            <w:tcW w:w="735" w:type="dxa"/>
            <w:vAlign w:val="center"/>
          </w:tcPr>
          <w:p w14:paraId="02832346" w14:textId="77777777" w:rsidR="00516744" w:rsidRDefault="00000000">
            <w:r>
              <w:t>12.48</w:t>
            </w:r>
          </w:p>
        </w:tc>
        <w:tc>
          <w:tcPr>
            <w:tcW w:w="962" w:type="dxa"/>
            <w:vAlign w:val="center"/>
          </w:tcPr>
          <w:p w14:paraId="7BECE55B" w14:textId="77777777" w:rsidR="00516744" w:rsidRDefault="00000000">
            <w:r>
              <w:t>C1024</w:t>
            </w:r>
          </w:p>
        </w:tc>
        <w:tc>
          <w:tcPr>
            <w:tcW w:w="735" w:type="dxa"/>
            <w:vAlign w:val="center"/>
          </w:tcPr>
          <w:p w14:paraId="4A27C55A" w14:textId="77777777" w:rsidR="00516744" w:rsidRDefault="00000000">
            <w:r>
              <w:t>3.90</w:t>
            </w:r>
          </w:p>
        </w:tc>
        <w:tc>
          <w:tcPr>
            <w:tcW w:w="679" w:type="dxa"/>
            <w:vAlign w:val="center"/>
          </w:tcPr>
          <w:p w14:paraId="72CAF0D3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E85B467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1A66C709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73EE623B" w14:textId="77777777" w:rsidR="00516744" w:rsidRDefault="00000000">
            <w:r>
              <w:t>0.09</w:t>
            </w:r>
          </w:p>
        </w:tc>
        <w:tc>
          <w:tcPr>
            <w:tcW w:w="1030" w:type="dxa"/>
            <w:vAlign w:val="center"/>
          </w:tcPr>
          <w:p w14:paraId="1B3B79F5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6F3F3756" w14:textId="77777777">
        <w:tc>
          <w:tcPr>
            <w:tcW w:w="718" w:type="dxa"/>
            <w:vMerge/>
            <w:vAlign w:val="center"/>
          </w:tcPr>
          <w:p w14:paraId="6290C675" w14:textId="77777777" w:rsidR="00516744" w:rsidRDefault="00516744"/>
        </w:tc>
        <w:tc>
          <w:tcPr>
            <w:tcW w:w="962" w:type="dxa"/>
            <w:vMerge w:val="restart"/>
            <w:vAlign w:val="center"/>
          </w:tcPr>
          <w:p w14:paraId="671A6612" w14:textId="77777777" w:rsidR="00516744" w:rsidRDefault="00000000">
            <w:r>
              <w:t>1014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ACAAC22" w14:textId="77777777" w:rsidR="00516744" w:rsidRDefault="00000000">
            <w:r>
              <w:t>8.45</w:t>
            </w:r>
          </w:p>
        </w:tc>
        <w:tc>
          <w:tcPr>
            <w:tcW w:w="735" w:type="dxa"/>
            <w:vMerge w:val="restart"/>
            <w:vAlign w:val="center"/>
          </w:tcPr>
          <w:p w14:paraId="4C3A8E42" w14:textId="77777777" w:rsidR="00516744" w:rsidRDefault="00000000">
            <w:r>
              <w:t>22.14</w:t>
            </w:r>
          </w:p>
        </w:tc>
        <w:tc>
          <w:tcPr>
            <w:tcW w:w="962" w:type="dxa"/>
            <w:vAlign w:val="center"/>
          </w:tcPr>
          <w:p w14:paraId="7D706831" w14:textId="77777777" w:rsidR="00516744" w:rsidRDefault="00000000">
            <w:r>
              <w:t>C1004</w:t>
            </w:r>
          </w:p>
        </w:tc>
        <w:tc>
          <w:tcPr>
            <w:tcW w:w="735" w:type="dxa"/>
            <w:vAlign w:val="center"/>
          </w:tcPr>
          <w:p w14:paraId="5C5A276B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09A72B63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D381D93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CD37B7A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834C086" w14:textId="77777777" w:rsidR="00516744" w:rsidRDefault="00000000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1ACAC048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14AD3461" w14:textId="77777777">
        <w:tc>
          <w:tcPr>
            <w:tcW w:w="718" w:type="dxa"/>
            <w:vMerge/>
            <w:vAlign w:val="center"/>
          </w:tcPr>
          <w:p w14:paraId="673ACC62" w14:textId="77777777" w:rsidR="00516744" w:rsidRDefault="00516744"/>
        </w:tc>
        <w:tc>
          <w:tcPr>
            <w:tcW w:w="962" w:type="dxa"/>
            <w:vMerge/>
            <w:vAlign w:val="center"/>
          </w:tcPr>
          <w:p w14:paraId="55BFCC67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3A116E79" w14:textId="77777777" w:rsidR="00516744" w:rsidRDefault="00516744"/>
        </w:tc>
        <w:tc>
          <w:tcPr>
            <w:tcW w:w="735" w:type="dxa"/>
            <w:vMerge/>
            <w:vAlign w:val="center"/>
          </w:tcPr>
          <w:p w14:paraId="49C7F6BE" w14:textId="77777777" w:rsidR="00516744" w:rsidRDefault="00516744"/>
        </w:tc>
        <w:tc>
          <w:tcPr>
            <w:tcW w:w="962" w:type="dxa"/>
            <w:vAlign w:val="center"/>
          </w:tcPr>
          <w:p w14:paraId="1751A840" w14:textId="77777777" w:rsidR="00516744" w:rsidRDefault="00000000">
            <w:r>
              <w:t>C1005</w:t>
            </w:r>
          </w:p>
        </w:tc>
        <w:tc>
          <w:tcPr>
            <w:tcW w:w="735" w:type="dxa"/>
            <w:vAlign w:val="center"/>
          </w:tcPr>
          <w:p w14:paraId="32B04ED5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30CD01F8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3D15099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00DDEB0" w14:textId="77777777" w:rsidR="00516744" w:rsidRDefault="00516744"/>
        </w:tc>
        <w:tc>
          <w:tcPr>
            <w:tcW w:w="1018" w:type="dxa"/>
            <w:vMerge/>
            <w:vAlign w:val="center"/>
          </w:tcPr>
          <w:p w14:paraId="3F24EF5D" w14:textId="77777777" w:rsidR="00516744" w:rsidRDefault="00516744"/>
        </w:tc>
        <w:tc>
          <w:tcPr>
            <w:tcW w:w="1030" w:type="dxa"/>
            <w:vMerge/>
            <w:vAlign w:val="center"/>
          </w:tcPr>
          <w:p w14:paraId="06FF8C12" w14:textId="77777777" w:rsidR="00516744" w:rsidRDefault="00516744"/>
        </w:tc>
      </w:tr>
      <w:tr w:rsidR="00516744" w14:paraId="5CD11CE1" w14:textId="77777777">
        <w:tc>
          <w:tcPr>
            <w:tcW w:w="718" w:type="dxa"/>
            <w:vMerge/>
            <w:vAlign w:val="center"/>
          </w:tcPr>
          <w:p w14:paraId="53BF3CA9" w14:textId="77777777" w:rsidR="00516744" w:rsidRDefault="00516744"/>
        </w:tc>
        <w:tc>
          <w:tcPr>
            <w:tcW w:w="962" w:type="dxa"/>
            <w:vMerge/>
            <w:vAlign w:val="center"/>
          </w:tcPr>
          <w:p w14:paraId="6A870DE9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5A2DA0C6" w14:textId="77777777" w:rsidR="00516744" w:rsidRDefault="00516744"/>
        </w:tc>
        <w:tc>
          <w:tcPr>
            <w:tcW w:w="735" w:type="dxa"/>
            <w:vMerge/>
            <w:vAlign w:val="center"/>
          </w:tcPr>
          <w:p w14:paraId="237DB2CF" w14:textId="77777777" w:rsidR="00516744" w:rsidRDefault="00516744"/>
        </w:tc>
        <w:tc>
          <w:tcPr>
            <w:tcW w:w="962" w:type="dxa"/>
            <w:vAlign w:val="center"/>
          </w:tcPr>
          <w:p w14:paraId="284171BD" w14:textId="77777777" w:rsidR="00516744" w:rsidRDefault="00000000">
            <w:r>
              <w:t>C1006</w:t>
            </w:r>
          </w:p>
        </w:tc>
        <w:tc>
          <w:tcPr>
            <w:tcW w:w="735" w:type="dxa"/>
            <w:vAlign w:val="center"/>
          </w:tcPr>
          <w:p w14:paraId="71B51E86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4C60E3BB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C0D49E3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4D851D8" w14:textId="77777777" w:rsidR="00516744" w:rsidRDefault="00516744"/>
        </w:tc>
        <w:tc>
          <w:tcPr>
            <w:tcW w:w="1018" w:type="dxa"/>
            <w:vMerge/>
            <w:vAlign w:val="center"/>
          </w:tcPr>
          <w:p w14:paraId="59C8B724" w14:textId="77777777" w:rsidR="00516744" w:rsidRDefault="00516744"/>
        </w:tc>
        <w:tc>
          <w:tcPr>
            <w:tcW w:w="1030" w:type="dxa"/>
            <w:vMerge/>
            <w:vAlign w:val="center"/>
          </w:tcPr>
          <w:p w14:paraId="0426BA98" w14:textId="77777777" w:rsidR="00516744" w:rsidRDefault="00516744"/>
        </w:tc>
      </w:tr>
      <w:tr w:rsidR="00516744" w14:paraId="2B5D343C" w14:textId="77777777">
        <w:tc>
          <w:tcPr>
            <w:tcW w:w="718" w:type="dxa"/>
            <w:vMerge/>
            <w:vAlign w:val="center"/>
          </w:tcPr>
          <w:p w14:paraId="5D4DBE66" w14:textId="77777777" w:rsidR="00516744" w:rsidRDefault="00516744"/>
        </w:tc>
        <w:tc>
          <w:tcPr>
            <w:tcW w:w="962" w:type="dxa"/>
            <w:vMerge w:val="restart"/>
            <w:vAlign w:val="center"/>
          </w:tcPr>
          <w:p w14:paraId="0A8E4705" w14:textId="77777777" w:rsidR="00516744" w:rsidRDefault="00000000">
            <w:r>
              <w:t>1020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F4736E1" w14:textId="77777777" w:rsidR="00516744" w:rsidRDefault="00000000">
            <w:r>
              <w:t>20.14</w:t>
            </w:r>
          </w:p>
        </w:tc>
        <w:tc>
          <w:tcPr>
            <w:tcW w:w="735" w:type="dxa"/>
            <w:vMerge w:val="restart"/>
            <w:vAlign w:val="center"/>
          </w:tcPr>
          <w:p w14:paraId="3A1101B9" w14:textId="77777777" w:rsidR="00516744" w:rsidRDefault="00000000">
            <w:r>
              <w:t>39.39</w:t>
            </w:r>
          </w:p>
        </w:tc>
        <w:tc>
          <w:tcPr>
            <w:tcW w:w="962" w:type="dxa"/>
            <w:vAlign w:val="center"/>
          </w:tcPr>
          <w:p w14:paraId="397BE196" w14:textId="77777777" w:rsidR="00516744" w:rsidRDefault="00000000">
            <w:r>
              <w:t>C1015</w:t>
            </w:r>
          </w:p>
        </w:tc>
        <w:tc>
          <w:tcPr>
            <w:tcW w:w="735" w:type="dxa"/>
            <w:vAlign w:val="center"/>
          </w:tcPr>
          <w:p w14:paraId="608A06FD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2A3B0D66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67DD4B4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455BE48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8718F2C" w14:textId="77777777" w:rsidR="00516744" w:rsidRDefault="00000000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778E5B9B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55E74486" w14:textId="77777777">
        <w:tc>
          <w:tcPr>
            <w:tcW w:w="718" w:type="dxa"/>
            <w:vMerge/>
            <w:vAlign w:val="center"/>
          </w:tcPr>
          <w:p w14:paraId="31A99D11" w14:textId="77777777" w:rsidR="00516744" w:rsidRDefault="00516744"/>
        </w:tc>
        <w:tc>
          <w:tcPr>
            <w:tcW w:w="962" w:type="dxa"/>
            <w:vMerge/>
            <w:vAlign w:val="center"/>
          </w:tcPr>
          <w:p w14:paraId="52FB62A7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11047378" w14:textId="77777777" w:rsidR="00516744" w:rsidRDefault="00516744"/>
        </w:tc>
        <w:tc>
          <w:tcPr>
            <w:tcW w:w="735" w:type="dxa"/>
            <w:vMerge/>
            <w:vAlign w:val="center"/>
          </w:tcPr>
          <w:p w14:paraId="72CE6B0D" w14:textId="77777777" w:rsidR="00516744" w:rsidRDefault="00516744"/>
        </w:tc>
        <w:tc>
          <w:tcPr>
            <w:tcW w:w="962" w:type="dxa"/>
            <w:vAlign w:val="center"/>
          </w:tcPr>
          <w:p w14:paraId="73EDD538" w14:textId="77777777" w:rsidR="00516744" w:rsidRDefault="00000000">
            <w:r>
              <w:t>C1014</w:t>
            </w:r>
          </w:p>
        </w:tc>
        <w:tc>
          <w:tcPr>
            <w:tcW w:w="735" w:type="dxa"/>
            <w:vAlign w:val="center"/>
          </w:tcPr>
          <w:p w14:paraId="0619BD28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247A6C18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7918FEA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64ACA83" w14:textId="77777777" w:rsidR="00516744" w:rsidRDefault="00516744"/>
        </w:tc>
        <w:tc>
          <w:tcPr>
            <w:tcW w:w="1018" w:type="dxa"/>
            <w:vMerge/>
            <w:vAlign w:val="center"/>
          </w:tcPr>
          <w:p w14:paraId="2E4800DF" w14:textId="77777777" w:rsidR="00516744" w:rsidRDefault="00516744"/>
        </w:tc>
        <w:tc>
          <w:tcPr>
            <w:tcW w:w="1030" w:type="dxa"/>
            <w:vMerge/>
            <w:vAlign w:val="center"/>
          </w:tcPr>
          <w:p w14:paraId="1B563977" w14:textId="77777777" w:rsidR="00516744" w:rsidRDefault="00516744"/>
        </w:tc>
      </w:tr>
      <w:tr w:rsidR="00516744" w14:paraId="3B76AC57" w14:textId="77777777">
        <w:tc>
          <w:tcPr>
            <w:tcW w:w="718" w:type="dxa"/>
            <w:vMerge/>
            <w:vAlign w:val="center"/>
          </w:tcPr>
          <w:p w14:paraId="243CAEA9" w14:textId="77777777" w:rsidR="00516744" w:rsidRDefault="00516744"/>
        </w:tc>
        <w:tc>
          <w:tcPr>
            <w:tcW w:w="962" w:type="dxa"/>
            <w:vMerge/>
            <w:vAlign w:val="center"/>
          </w:tcPr>
          <w:p w14:paraId="4705450A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30365A97" w14:textId="77777777" w:rsidR="00516744" w:rsidRDefault="00516744"/>
        </w:tc>
        <w:tc>
          <w:tcPr>
            <w:tcW w:w="735" w:type="dxa"/>
            <w:vMerge/>
            <w:vAlign w:val="center"/>
          </w:tcPr>
          <w:p w14:paraId="303E110C" w14:textId="77777777" w:rsidR="00516744" w:rsidRDefault="00516744"/>
        </w:tc>
        <w:tc>
          <w:tcPr>
            <w:tcW w:w="962" w:type="dxa"/>
            <w:vAlign w:val="center"/>
          </w:tcPr>
          <w:p w14:paraId="5820CA0E" w14:textId="77777777" w:rsidR="00516744" w:rsidRDefault="00000000">
            <w:r>
              <w:t>C1013</w:t>
            </w:r>
          </w:p>
        </w:tc>
        <w:tc>
          <w:tcPr>
            <w:tcW w:w="735" w:type="dxa"/>
            <w:vAlign w:val="center"/>
          </w:tcPr>
          <w:p w14:paraId="7CF46CF9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48059041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87BFAF0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7567D30" w14:textId="77777777" w:rsidR="00516744" w:rsidRDefault="00516744"/>
        </w:tc>
        <w:tc>
          <w:tcPr>
            <w:tcW w:w="1018" w:type="dxa"/>
            <w:vMerge/>
            <w:vAlign w:val="center"/>
          </w:tcPr>
          <w:p w14:paraId="7C0D7685" w14:textId="77777777" w:rsidR="00516744" w:rsidRDefault="00516744"/>
        </w:tc>
        <w:tc>
          <w:tcPr>
            <w:tcW w:w="1030" w:type="dxa"/>
            <w:vMerge/>
            <w:vAlign w:val="center"/>
          </w:tcPr>
          <w:p w14:paraId="2B88D596" w14:textId="77777777" w:rsidR="00516744" w:rsidRDefault="00516744"/>
        </w:tc>
      </w:tr>
      <w:tr w:rsidR="00516744" w14:paraId="71736138" w14:textId="77777777">
        <w:tc>
          <w:tcPr>
            <w:tcW w:w="718" w:type="dxa"/>
            <w:vMerge/>
            <w:vAlign w:val="center"/>
          </w:tcPr>
          <w:p w14:paraId="52BE5F12" w14:textId="77777777" w:rsidR="00516744" w:rsidRDefault="00516744"/>
        </w:tc>
        <w:tc>
          <w:tcPr>
            <w:tcW w:w="962" w:type="dxa"/>
            <w:vAlign w:val="center"/>
          </w:tcPr>
          <w:p w14:paraId="6C520ABB" w14:textId="77777777" w:rsidR="00516744" w:rsidRDefault="00000000">
            <w:r>
              <w:t>1021</w:t>
            </w:r>
          </w:p>
        </w:tc>
        <w:tc>
          <w:tcPr>
            <w:tcW w:w="735" w:type="dxa"/>
            <w:gridSpan w:val="2"/>
            <w:vAlign w:val="center"/>
          </w:tcPr>
          <w:p w14:paraId="227295EE" w14:textId="77777777" w:rsidR="00516744" w:rsidRDefault="00000000">
            <w:r>
              <w:t>55.23</w:t>
            </w:r>
          </w:p>
        </w:tc>
        <w:tc>
          <w:tcPr>
            <w:tcW w:w="735" w:type="dxa"/>
            <w:vAlign w:val="center"/>
          </w:tcPr>
          <w:p w14:paraId="20EE97D1" w14:textId="77777777" w:rsidR="00516744" w:rsidRDefault="00000000">
            <w:r>
              <w:t>32.37</w:t>
            </w:r>
          </w:p>
        </w:tc>
        <w:tc>
          <w:tcPr>
            <w:tcW w:w="962" w:type="dxa"/>
            <w:vAlign w:val="center"/>
          </w:tcPr>
          <w:p w14:paraId="7C42E3EB" w14:textId="77777777" w:rsidR="00516744" w:rsidRDefault="00000000">
            <w:r>
              <w:t>C1007</w:t>
            </w:r>
          </w:p>
        </w:tc>
        <w:tc>
          <w:tcPr>
            <w:tcW w:w="735" w:type="dxa"/>
            <w:vAlign w:val="center"/>
          </w:tcPr>
          <w:p w14:paraId="2D2EBB03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74C939AE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6B6AF03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0964E806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7F25F129" w14:textId="77777777" w:rsidR="00516744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6DA1C0EE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7745545B" w14:textId="77777777">
        <w:tc>
          <w:tcPr>
            <w:tcW w:w="718" w:type="dxa"/>
            <w:vMerge/>
            <w:vAlign w:val="center"/>
          </w:tcPr>
          <w:p w14:paraId="72659DCC" w14:textId="77777777" w:rsidR="00516744" w:rsidRDefault="00516744"/>
        </w:tc>
        <w:tc>
          <w:tcPr>
            <w:tcW w:w="962" w:type="dxa"/>
            <w:vAlign w:val="center"/>
          </w:tcPr>
          <w:p w14:paraId="3F639013" w14:textId="77777777" w:rsidR="00516744" w:rsidRDefault="00000000">
            <w:r>
              <w:t>1027</w:t>
            </w:r>
          </w:p>
        </w:tc>
        <w:tc>
          <w:tcPr>
            <w:tcW w:w="735" w:type="dxa"/>
            <w:gridSpan w:val="2"/>
            <w:vAlign w:val="center"/>
          </w:tcPr>
          <w:p w14:paraId="699AF135" w14:textId="77777777" w:rsidR="00516744" w:rsidRDefault="00000000">
            <w:r>
              <w:t>27.93</w:t>
            </w:r>
          </w:p>
        </w:tc>
        <w:tc>
          <w:tcPr>
            <w:tcW w:w="735" w:type="dxa"/>
            <w:vAlign w:val="center"/>
          </w:tcPr>
          <w:p w14:paraId="782462F4" w14:textId="77777777" w:rsidR="00516744" w:rsidRDefault="00000000">
            <w:r>
              <w:t>17.16</w:t>
            </w:r>
          </w:p>
        </w:tc>
        <w:tc>
          <w:tcPr>
            <w:tcW w:w="962" w:type="dxa"/>
            <w:vAlign w:val="center"/>
          </w:tcPr>
          <w:p w14:paraId="26F52FA4" w14:textId="77777777" w:rsidR="00516744" w:rsidRDefault="00000000">
            <w:r>
              <w:t>C1008</w:t>
            </w:r>
          </w:p>
        </w:tc>
        <w:tc>
          <w:tcPr>
            <w:tcW w:w="735" w:type="dxa"/>
            <w:vAlign w:val="center"/>
          </w:tcPr>
          <w:p w14:paraId="273169F1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2DBA0158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3D248B0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453B58DC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0CCD05C" w14:textId="77777777" w:rsidR="00516744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1C620422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52601CC0" w14:textId="77777777">
        <w:tc>
          <w:tcPr>
            <w:tcW w:w="718" w:type="dxa"/>
            <w:vMerge/>
            <w:vAlign w:val="center"/>
          </w:tcPr>
          <w:p w14:paraId="39C21641" w14:textId="77777777" w:rsidR="00516744" w:rsidRDefault="00516744"/>
        </w:tc>
        <w:tc>
          <w:tcPr>
            <w:tcW w:w="962" w:type="dxa"/>
            <w:vAlign w:val="center"/>
          </w:tcPr>
          <w:p w14:paraId="65DC845E" w14:textId="77777777" w:rsidR="00516744" w:rsidRDefault="00000000">
            <w:r>
              <w:t>1030</w:t>
            </w:r>
          </w:p>
        </w:tc>
        <w:tc>
          <w:tcPr>
            <w:tcW w:w="735" w:type="dxa"/>
            <w:gridSpan w:val="2"/>
            <w:vAlign w:val="center"/>
          </w:tcPr>
          <w:p w14:paraId="57CEF24C" w14:textId="77777777" w:rsidR="00516744" w:rsidRDefault="00000000">
            <w:r>
              <w:t>4.80</w:t>
            </w:r>
          </w:p>
        </w:tc>
        <w:tc>
          <w:tcPr>
            <w:tcW w:w="735" w:type="dxa"/>
            <w:vAlign w:val="center"/>
          </w:tcPr>
          <w:p w14:paraId="393239E2" w14:textId="77777777" w:rsidR="00516744" w:rsidRDefault="00000000">
            <w:r>
              <w:t>8.91</w:t>
            </w:r>
          </w:p>
        </w:tc>
        <w:tc>
          <w:tcPr>
            <w:tcW w:w="962" w:type="dxa"/>
            <w:vAlign w:val="center"/>
          </w:tcPr>
          <w:p w14:paraId="56E358A2" w14:textId="77777777" w:rsidR="00516744" w:rsidRDefault="00000000">
            <w:r>
              <w:t>C1012</w:t>
            </w:r>
          </w:p>
        </w:tc>
        <w:tc>
          <w:tcPr>
            <w:tcW w:w="735" w:type="dxa"/>
            <w:vAlign w:val="center"/>
          </w:tcPr>
          <w:p w14:paraId="6ACC2E45" w14:textId="77777777" w:rsidR="00516744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3617EABA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E94BD82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3B36F932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4702CC41" w14:textId="77777777" w:rsidR="00516744" w:rsidRDefault="00000000">
            <w:r>
              <w:t>0.06</w:t>
            </w:r>
          </w:p>
        </w:tc>
        <w:tc>
          <w:tcPr>
            <w:tcW w:w="1030" w:type="dxa"/>
            <w:vAlign w:val="center"/>
          </w:tcPr>
          <w:p w14:paraId="5162B254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1944F681" w14:textId="77777777">
        <w:tc>
          <w:tcPr>
            <w:tcW w:w="718" w:type="dxa"/>
            <w:vMerge/>
            <w:vAlign w:val="center"/>
          </w:tcPr>
          <w:p w14:paraId="4C3BE297" w14:textId="77777777" w:rsidR="00516744" w:rsidRDefault="00516744"/>
        </w:tc>
        <w:tc>
          <w:tcPr>
            <w:tcW w:w="962" w:type="dxa"/>
            <w:vMerge w:val="restart"/>
            <w:vAlign w:val="center"/>
          </w:tcPr>
          <w:p w14:paraId="3070A9D3" w14:textId="77777777" w:rsidR="00516744" w:rsidRDefault="00000000">
            <w:r>
              <w:t>1031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D2FDDDD" w14:textId="77777777" w:rsidR="00516744" w:rsidRDefault="00000000">
            <w:r>
              <w:t>8.40</w:t>
            </w:r>
          </w:p>
        </w:tc>
        <w:tc>
          <w:tcPr>
            <w:tcW w:w="735" w:type="dxa"/>
            <w:vMerge w:val="restart"/>
            <w:vAlign w:val="center"/>
          </w:tcPr>
          <w:p w14:paraId="605F5BCC" w14:textId="77777777" w:rsidR="00516744" w:rsidRDefault="00000000">
            <w:r>
              <w:t>19.80</w:t>
            </w:r>
          </w:p>
        </w:tc>
        <w:tc>
          <w:tcPr>
            <w:tcW w:w="962" w:type="dxa"/>
            <w:vAlign w:val="center"/>
          </w:tcPr>
          <w:p w14:paraId="45518C55" w14:textId="77777777" w:rsidR="00516744" w:rsidRDefault="00000000">
            <w:r>
              <w:t>C1011</w:t>
            </w:r>
          </w:p>
        </w:tc>
        <w:tc>
          <w:tcPr>
            <w:tcW w:w="735" w:type="dxa"/>
            <w:vAlign w:val="center"/>
          </w:tcPr>
          <w:p w14:paraId="64816FF2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54B0734D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0442964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1F4A1B2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0EBDE44" w14:textId="77777777" w:rsidR="00516744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33BA9DD0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1D324185" w14:textId="77777777">
        <w:tc>
          <w:tcPr>
            <w:tcW w:w="718" w:type="dxa"/>
            <w:vMerge/>
            <w:vAlign w:val="center"/>
          </w:tcPr>
          <w:p w14:paraId="05B16059" w14:textId="77777777" w:rsidR="00516744" w:rsidRDefault="00516744"/>
        </w:tc>
        <w:tc>
          <w:tcPr>
            <w:tcW w:w="962" w:type="dxa"/>
            <w:vMerge/>
            <w:vAlign w:val="center"/>
          </w:tcPr>
          <w:p w14:paraId="00C9F3A1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5E940AEE" w14:textId="77777777" w:rsidR="00516744" w:rsidRDefault="00516744"/>
        </w:tc>
        <w:tc>
          <w:tcPr>
            <w:tcW w:w="735" w:type="dxa"/>
            <w:vMerge/>
            <w:vAlign w:val="center"/>
          </w:tcPr>
          <w:p w14:paraId="70742314" w14:textId="77777777" w:rsidR="00516744" w:rsidRDefault="00516744"/>
        </w:tc>
        <w:tc>
          <w:tcPr>
            <w:tcW w:w="962" w:type="dxa"/>
            <w:vAlign w:val="center"/>
          </w:tcPr>
          <w:p w14:paraId="32729AAC" w14:textId="77777777" w:rsidR="00516744" w:rsidRDefault="00000000">
            <w:r>
              <w:t>C1010</w:t>
            </w:r>
          </w:p>
        </w:tc>
        <w:tc>
          <w:tcPr>
            <w:tcW w:w="735" w:type="dxa"/>
            <w:vAlign w:val="center"/>
          </w:tcPr>
          <w:p w14:paraId="71A47B3E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4E18F3A8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E4850DE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7533083" w14:textId="77777777" w:rsidR="00516744" w:rsidRDefault="00516744"/>
        </w:tc>
        <w:tc>
          <w:tcPr>
            <w:tcW w:w="1018" w:type="dxa"/>
            <w:vMerge/>
            <w:vAlign w:val="center"/>
          </w:tcPr>
          <w:p w14:paraId="3D78DF97" w14:textId="77777777" w:rsidR="00516744" w:rsidRDefault="00516744"/>
        </w:tc>
        <w:tc>
          <w:tcPr>
            <w:tcW w:w="1030" w:type="dxa"/>
            <w:vMerge/>
            <w:vAlign w:val="center"/>
          </w:tcPr>
          <w:p w14:paraId="61268111" w14:textId="77777777" w:rsidR="00516744" w:rsidRDefault="00516744"/>
        </w:tc>
      </w:tr>
      <w:tr w:rsidR="00516744" w14:paraId="1F17A011" w14:textId="77777777">
        <w:tc>
          <w:tcPr>
            <w:tcW w:w="718" w:type="dxa"/>
            <w:vMerge/>
            <w:vAlign w:val="center"/>
          </w:tcPr>
          <w:p w14:paraId="2C0844B7" w14:textId="77777777" w:rsidR="00516744" w:rsidRDefault="00516744"/>
        </w:tc>
        <w:tc>
          <w:tcPr>
            <w:tcW w:w="962" w:type="dxa"/>
            <w:vAlign w:val="center"/>
          </w:tcPr>
          <w:p w14:paraId="5440D933" w14:textId="77777777" w:rsidR="00516744" w:rsidRDefault="00000000">
            <w:r>
              <w:t>1032</w:t>
            </w:r>
          </w:p>
        </w:tc>
        <w:tc>
          <w:tcPr>
            <w:tcW w:w="735" w:type="dxa"/>
            <w:gridSpan w:val="2"/>
            <w:vAlign w:val="center"/>
          </w:tcPr>
          <w:p w14:paraId="56D9669F" w14:textId="77777777" w:rsidR="00516744" w:rsidRDefault="00000000">
            <w:r>
              <w:t>12.28</w:t>
            </w:r>
          </w:p>
        </w:tc>
        <w:tc>
          <w:tcPr>
            <w:tcW w:w="735" w:type="dxa"/>
            <w:vAlign w:val="center"/>
          </w:tcPr>
          <w:p w14:paraId="6D42CD95" w14:textId="77777777" w:rsidR="00516744" w:rsidRDefault="00000000">
            <w:r>
              <w:t>25.10</w:t>
            </w:r>
          </w:p>
        </w:tc>
        <w:tc>
          <w:tcPr>
            <w:tcW w:w="962" w:type="dxa"/>
            <w:vAlign w:val="center"/>
          </w:tcPr>
          <w:p w14:paraId="36D5B594" w14:textId="77777777" w:rsidR="00516744" w:rsidRDefault="00000000">
            <w:r>
              <w:t>C1009</w:t>
            </w:r>
          </w:p>
        </w:tc>
        <w:tc>
          <w:tcPr>
            <w:tcW w:w="735" w:type="dxa"/>
            <w:vAlign w:val="center"/>
          </w:tcPr>
          <w:p w14:paraId="3FA3D0B2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0A8A2604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0E129C3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090C1488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2F7C4E18" w14:textId="77777777" w:rsidR="00516744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4ECCBA65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0CEBDB3B" w14:textId="77777777">
        <w:tc>
          <w:tcPr>
            <w:tcW w:w="718" w:type="dxa"/>
            <w:vMerge w:val="restart"/>
            <w:vAlign w:val="center"/>
          </w:tcPr>
          <w:p w14:paraId="68646AD0" w14:textId="77777777" w:rsidR="00516744" w:rsidRDefault="00000000">
            <w:r>
              <w:t>2</w:t>
            </w:r>
          </w:p>
        </w:tc>
        <w:tc>
          <w:tcPr>
            <w:tcW w:w="962" w:type="dxa"/>
            <w:vAlign w:val="center"/>
          </w:tcPr>
          <w:p w14:paraId="6F62A811" w14:textId="77777777" w:rsidR="00516744" w:rsidRDefault="00000000">
            <w:r>
              <w:t>2001</w:t>
            </w:r>
          </w:p>
        </w:tc>
        <w:tc>
          <w:tcPr>
            <w:tcW w:w="735" w:type="dxa"/>
            <w:gridSpan w:val="2"/>
            <w:vAlign w:val="center"/>
          </w:tcPr>
          <w:p w14:paraId="36D693B4" w14:textId="77777777" w:rsidR="00516744" w:rsidRDefault="00000000">
            <w:r>
              <w:t>5.60</w:t>
            </w:r>
          </w:p>
        </w:tc>
        <w:tc>
          <w:tcPr>
            <w:tcW w:w="735" w:type="dxa"/>
            <w:vAlign w:val="center"/>
          </w:tcPr>
          <w:p w14:paraId="60ED4039" w14:textId="77777777" w:rsidR="00516744" w:rsidRDefault="00000000">
            <w:r>
              <w:t>8.28</w:t>
            </w:r>
          </w:p>
        </w:tc>
        <w:tc>
          <w:tcPr>
            <w:tcW w:w="962" w:type="dxa"/>
            <w:vAlign w:val="center"/>
          </w:tcPr>
          <w:p w14:paraId="08C5B0C3" w14:textId="77777777" w:rsidR="00516744" w:rsidRDefault="00000000">
            <w:r>
              <w:t>C2007</w:t>
            </w:r>
          </w:p>
        </w:tc>
        <w:tc>
          <w:tcPr>
            <w:tcW w:w="735" w:type="dxa"/>
            <w:vAlign w:val="center"/>
          </w:tcPr>
          <w:p w14:paraId="231AEB74" w14:textId="77777777" w:rsidR="00516744" w:rsidRDefault="00000000">
            <w:r>
              <w:t>2.40</w:t>
            </w:r>
          </w:p>
        </w:tc>
        <w:tc>
          <w:tcPr>
            <w:tcW w:w="679" w:type="dxa"/>
            <w:vAlign w:val="center"/>
          </w:tcPr>
          <w:p w14:paraId="5AC786F9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391E363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7ECD1A23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D70B45E" w14:textId="77777777" w:rsidR="00516744" w:rsidRDefault="00000000">
            <w:r>
              <w:t>0.09</w:t>
            </w:r>
          </w:p>
        </w:tc>
        <w:tc>
          <w:tcPr>
            <w:tcW w:w="1030" w:type="dxa"/>
            <w:vAlign w:val="center"/>
          </w:tcPr>
          <w:p w14:paraId="07C4332C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623BA75F" w14:textId="77777777">
        <w:tc>
          <w:tcPr>
            <w:tcW w:w="718" w:type="dxa"/>
            <w:vMerge/>
            <w:vAlign w:val="center"/>
          </w:tcPr>
          <w:p w14:paraId="4F461B68" w14:textId="77777777" w:rsidR="00516744" w:rsidRDefault="00516744"/>
        </w:tc>
        <w:tc>
          <w:tcPr>
            <w:tcW w:w="962" w:type="dxa"/>
            <w:vMerge w:val="restart"/>
            <w:vAlign w:val="center"/>
          </w:tcPr>
          <w:p w14:paraId="4F964EBB" w14:textId="77777777" w:rsidR="00516744" w:rsidRDefault="00000000">
            <w:r>
              <w:t>2002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4572FA1" w14:textId="77777777" w:rsidR="00516744" w:rsidRDefault="00000000">
            <w:r>
              <w:t>124.79</w:t>
            </w:r>
          </w:p>
        </w:tc>
        <w:tc>
          <w:tcPr>
            <w:tcW w:w="735" w:type="dxa"/>
            <w:vMerge w:val="restart"/>
            <w:vAlign w:val="center"/>
          </w:tcPr>
          <w:p w14:paraId="2FCB0935" w14:textId="77777777" w:rsidR="00516744" w:rsidRDefault="00000000">
            <w:r>
              <w:t>34.28</w:t>
            </w:r>
          </w:p>
        </w:tc>
        <w:tc>
          <w:tcPr>
            <w:tcW w:w="962" w:type="dxa"/>
            <w:vAlign w:val="center"/>
          </w:tcPr>
          <w:p w14:paraId="1B2D084E" w14:textId="77777777" w:rsidR="00516744" w:rsidRDefault="00000000">
            <w:r>
              <w:t>C2025</w:t>
            </w:r>
          </w:p>
        </w:tc>
        <w:tc>
          <w:tcPr>
            <w:tcW w:w="735" w:type="dxa"/>
            <w:vAlign w:val="center"/>
          </w:tcPr>
          <w:p w14:paraId="29A447D8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1E64E317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F68B6FC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F409BEB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CAA4CF4" w14:textId="77777777" w:rsidR="00516744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6C570A86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3A6CF1D8" w14:textId="77777777">
        <w:tc>
          <w:tcPr>
            <w:tcW w:w="718" w:type="dxa"/>
            <w:vMerge/>
            <w:vAlign w:val="center"/>
          </w:tcPr>
          <w:p w14:paraId="2590C88C" w14:textId="77777777" w:rsidR="00516744" w:rsidRDefault="00516744"/>
        </w:tc>
        <w:tc>
          <w:tcPr>
            <w:tcW w:w="962" w:type="dxa"/>
            <w:vMerge/>
            <w:vAlign w:val="center"/>
          </w:tcPr>
          <w:p w14:paraId="3E6A5EF4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11C9840B" w14:textId="77777777" w:rsidR="00516744" w:rsidRDefault="00516744"/>
        </w:tc>
        <w:tc>
          <w:tcPr>
            <w:tcW w:w="735" w:type="dxa"/>
            <w:vMerge/>
            <w:vAlign w:val="center"/>
          </w:tcPr>
          <w:p w14:paraId="7ADB65D2" w14:textId="77777777" w:rsidR="00516744" w:rsidRDefault="00516744"/>
        </w:tc>
        <w:tc>
          <w:tcPr>
            <w:tcW w:w="962" w:type="dxa"/>
            <w:vAlign w:val="center"/>
          </w:tcPr>
          <w:p w14:paraId="4DDE2299" w14:textId="77777777" w:rsidR="00516744" w:rsidRDefault="00000000">
            <w:r>
              <w:t>C2019</w:t>
            </w:r>
          </w:p>
        </w:tc>
        <w:tc>
          <w:tcPr>
            <w:tcW w:w="735" w:type="dxa"/>
            <w:vAlign w:val="center"/>
          </w:tcPr>
          <w:p w14:paraId="5DE2246B" w14:textId="77777777" w:rsidR="00516744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479BF8BC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5A2124C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5A4CAD1" w14:textId="77777777" w:rsidR="00516744" w:rsidRDefault="00516744"/>
        </w:tc>
        <w:tc>
          <w:tcPr>
            <w:tcW w:w="1018" w:type="dxa"/>
            <w:vMerge/>
            <w:vAlign w:val="center"/>
          </w:tcPr>
          <w:p w14:paraId="4E05B2A1" w14:textId="77777777" w:rsidR="00516744" w:rsidRDefault="00516744"/>
        </w:tc>
        <w:tc>
          <w:tcPr>
            <w:tcW w:w="1030" w:type="dxa"/>
            <w:vMerge/>
            <w:vAlign w:val="center"/>
          </w:tcPr>
          <w:p w14:paraId="4BA2AA52" w14:textId="77777777" w:rsidR="00516744" w:rsidRDefault="00516744"/>
        </w:tc>
      </w:tr>
      <w:tr w:rsidR="00516744" w14:paraId="7BF5538A" w14:textId="77777777">
        <w:tc>
          <w:tcPr>
            <w:tcW w:w="718" w:type="dxa"/>
            <w:vMerge/>
            <w:vAlign w:val="center"/>
          </w:tcPr>
          <w:p w14:paraId="0086AE16" w14:textId="77777777" w:rsidR="00516744" w:rsidRDefault="00516744"/>
        </w:tc>
        <w:tc>
          <w:tcPr>
            <w:tcW w:w="962" w:type="dxa"/>
            <w:vMerge w:val="restart"/>
            <w:vAlign w:val="center"/>
          </w:tcPr>
          <w:p w14:paraId="49D12176" w14:textId="77777777" w:rsidR="00516744" w:rsidRDefault="00000000">
            <w:r>
              <w:t>2003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6FD90CB" w14:textId="77777777" w:rsidR="00516744" w:rsidRDefault="00000000">
            <w:r>
              <w:t>17.34</w:t>
            </w:r>
          </w:p>
        </w:tc>
        <w:tc>
          <w:tcPr>
            <w:tcW w:w="735" w:type="dxa"/>
            <w:vMerge w:val="restart"/>
            <w:vAlign w:val="center"/>
          </w:tcPr>
          <w:p w14:paraId="78A8BABF" w14:textId="77777777" w:rsidR="00516744" w:rsidRDefault="00000000">
            <w:r>
              <w:t>34.92</w:t>
            </w:r>
          </w:p>
        </w:tc>
        <w:tc>
          <w:tcPr>
            <w:tcW w:w="962" w:type="dxa"/>
            <w:vAlign w:val="center"/>
          </w:tcPr>
          <w:p w14:paraId="7C112D17" w14:textId="77777777" w:rsidR="00516744" w:rsidRDefault="00000000">
            <w:r>
              <w:t>C2001</w:t>
            </w:r>
          </w:p>
        </w:tc>
        <w:tc>
          <w:tcPr>
            <w:tcW w:w="735" w:type="dxa"/>
            <w:vAlign w:val="center"/>
          </w:tcPr>
          <w:p w14:paraId="39FBC75D" w14:textId="77777777" w:rsidR="00516744" w:rsidRDefault="00000000">
            <w:r>
              <w:t>2.65</w:t>
            </w:r>
          </w:p>
        </w:tc>
        <w:tc>
          <w:tcPr>
            <w:tcW w:w="679" w:type="dxa"/>
            <w:vAlign w:val="center"/>
          </w:tcPr>
          <w:p w14:paraId="0B1C05F1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D1CA925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F91CBED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7493AFB" w14:textId="77777777" w:rsidR="00516744" w:rsidRDefault="00000000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4F68A100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4E8FBCA0" w14:textId="77777777">
        <w:tc>
          <w:tcPr>
            <w:tcW w:w="718" w:type="dxa"/>
            <w:vMerge/>
            <w:vAlign w:val="center"/>
          </w:tcPr>
          <w:p w14:paraId="0D92CD79" w14:textId="77777777" w:rsidR="00516744" w:rsidRDefault="00516744"/>
        </w:tc>
        <w:tc>
          <w:tcPr>
            <w:tcW w:w="962" w:type="dxa"/>
            <w:vMerge/>
            <w:vAlign w:val="center"/>
          </w:tcPr>
          <w:p w14:paraId="53E143A4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03ECDC9F" w14:textId="77777777" w:rsidR="00516744" w:rsidRDefault="00516744"/>
        </w:tc>
        <w:tc>
          <w:tcPr>
            <w:tcW w:w="735" w:type="dxa"/>
            <w:vMerge/>
            <w:vAlign w:val="center"/>
          </w:tcPr>
          <w:p w14:paraId="30D884C6" w14:textId="77777777" w:rsidR="00516744" w:rsidRDefault="00516744"/>
        </w:tc>
        <w:tc>
          <w:tcPr>
            <w:tcW w:w="962" w:type="dxa"/>
            <w:vAlign w:val="center"/>
          </w:tcPr>
          <w:p w14:paraId="7D6A5E91" w14:textId="77777777" w:rsidR="00516744" w:rsidRDefault="00000000">
            <w:r>
              <w:t>TC2202[4618]</w:t>
            </w:r>
          </w:p>
        </w:tc>
        <w:tc>
          <w:tcPr>
            <w:tcW w:w="735" w:type="dxa"/>
            <w:vAlign w:val="center"/>
          </w:tcPr>
          <w:p w14:paraId="74BADB2E" w14:textId="77777777" w:rsidR="00516744" w:rsidRDefault="00000000">
            <w:r>
              <w:t>8.28</w:t>
            </w:r>
          </w:p>
        </w:tc>
        <w:tc>
          <w:tcPr>
            <w:tcW w:w="679" w:type="dxa"/>
            <w:vAlign w:val="center"/>
          </w:tcPr>
          <w:p w14:paraId="3F777350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48FAACA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697E258" w14:textId="77777777" w:rsidR="00516744" w:rsidRDefault="00516744"/>
        </w:tc>
        <w:tc>
          <w:tcPr>
            <w:tcW w:w="1018" w:type="dxa"/>
            <w:vMerge/>
            <w:vAlign w:val="center"/>
          </w:tcPr>
          <w:p w14:paraId="3BD33771" w14:textId="77777777" w:rsidR="00516744" w:rsidRDefault="00516744"/>
        </w:tc>
        <w:tc>
          <w:tcPr>
            <w:tcW w:w="1030" w:type="dxa"/>
            <w:vMerge/>
            <w:vAlign w:val="center"/>
          </w:tcPr>
          <w:p w14:paraId="3102AC10" w14:textId="77777777" w:rsidR="00516744" w:rsidRDefault="00516744"/>
        </w:tc>
      </w:tr>
      <w:tr w:rsidR="00516744" w14:paraId="6C529CB7" w14:textId="77777777">
        <w:tc>
          <w:tcPr>
            <w:tcW w:w="718" w:type="dxa"/>
            <w:vMerge/>
            <w:vAlign w:val="center"/>
          </w:tcPr>
          <w:p w14:paraId="7B4425A8" w14:textId="77777777" w:rsidR="00516744" w:rsidRDefault="00516744"/>
        </w:tc>
        <w:tc>
          <w:tcPr>
            <w:tcW w:w="962" w:type="dxa"/>
            <w:vAlign w:val="center"/>
          </w:tcPr>
          <w:p w14:paraId="00658E94" w14:textId="77777777" w:rsidR="00516744" w:rsidRDefault="00000000">
            <w:r>
              <w:t>2007</w:t>
            </w:r>
          </w:p>
        </w:tc>
        <w:tc>
          <w:tcPr>
            <w:tcW w:w="735" w:type="dxa"/>
            <w:gridSpan w:val="2"/>
            <w:vAlign w:val="center"/>
          </w:tcPr>
          <w:p w14:paraId="531B70A6" w14:textId="77777777" w:rsidR="00516744" w:rsidRDefault="00000000">
            <w:r>
              <w:t>6.03</w:t>
            </w:r>
          </w:p>
        </w:tc>
        <w:tc>
          <w:tcPr>
            <w:tcW w:w="735" w:type="dxa"/>
            <w:vAlign w:val="center"/>
          </w:tcPr>
          <w:p w14:paraId="5EBD6293" w14:textId="77777777" w:rsidR="00516744" w:rsidRDefault="00000000">
            <w:r>
              <w:t>9.72</w:t>
            </w:r>
          </w:p>
        </w:tc>
        <w:tc>
          <w:tcPr>
            <w:tcW w:w="962" w:type="dxa"/>
            <w:vAlign w:val="center"/>
          </w:tcPr>
          <w:p w14:paraId="227B9A90" w14:textId="77777777" w:rsidR="00516744" w:rsidRDefault="00000000">
            <w:r>
              <w:t>TC2202[1518]</w:t>
            </w:r>
          </w:p>
        </w:tc>
        <w:tc>
          <w:tcPr>
            <w:tcW w:w="735" w:type="dxa"/>
            <w:vAlign w:val="center"/>
          </w:tcPr>
          <w:p w14:paraId="7AE55522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4AFFFCDA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99408A4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1F1C666E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F923E30" w14:textId="77777777" w:rsidR="00516744" w:rsidRDefault="00000000">
            <w:r>
              <w:t>0.08</w:t>
            </w:r>
          </w:p>
        </w:tc>
        <w:tc>
          <w:tcPr>
            <w:tcW w:w="1030" w:type="dxa"/>
            <w:vAlign w:val="center"/>
          </w:tcPr>
          <w:p w14:paraId="48688211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51DDF8D6" w14:textId="77777777">
        <w:tc>
          <w:tcPr>
            <w:tcW w:w="718" w:type="dxa"/>
            <w:vMerge/>
            <w:vAlign w:val="center"/>
          </w:tcPr>
          <w:p w14:paraId="385310D1" w14:textId="77777777" w:rsidR="00516744" w:rsidRDefault="00516744"/>
        </w:tc>
        <w:tc>
          <w:tcPr>
            <w:tcW w:w="962" w:type="dxa"/>
            <w:vAlign w:val="center"/>
          </w:tcPr>
          <w:p w14:paraId="65B8F0F9" w14:textId="77777777" w:rsidR="00516744" w:rsidRDefault="00000000">
            <w:r>
              <w:t>2008</w:t>
            </w:r>
          </w:p>
        </w:tc>
        <w:tc>
          <w:tcPr>
            <w:tcW w:w="735" w:type="dxa"/>
            <w:gridSpan w:val="2"/>
            <w:vAlign w:val="center"/>
          </w:tcPr>
          <w:p w14:paraId="03017280" w14:textId="77777777" w:rsidR="00516744" w:rsidRDefault="00000000">
            <w:r>
              <w:t>16.52</w:t>
            </w:r>
          </w:p>
        </w:tc>
        <w:tc>
          <w:tcPr>
            <w:tcW w:w="735" w:type="dxa"/>
            <w:vAlign w:val="center"/>
          </w:tcPr>
          <w:p w14:paraId="69925D82" w14:textId="77777777" w:rsidR="00516744" w:rsidRDefault="00000000">
            <w:r>
              <w:t>14.23</w:t>
            </w:r>
          </w:p>
        </w:tc>
        <w:tc>
          <w:tcPr>
            <w:tcW w:w="962" w:type="dxa"/>
            <w:vAlign w:val="center"/>
          </w:tcPr>
          <w:p w14:paraId="2F1A293C" w14:textId="77777777" w:rsidR="00516744" w:rsidRDefault="00000000">
            <w:r>
              <w:t>C2024</w:t>
            </w:r>
          </w:p>
        </w:tc>
        <w:tc>
          <w:tcPr>
            <w:tcW w:w="735" w:type="dxa"/>
            <w:vAlign w:val="center"/>
          </w:tcPr>
          <w:p w14:paraId="19ACA795" w14:textId="77777777" w:rsidR="00516744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0FA5CF3B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70BC493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498139CE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7D937E15" w14:textId="77777777" w:rsidR="00516744" w:rsidRDefault="00000000">
            <w:r>
              <w:t>0.04</w:t>
            </w:r>
          </w:p>
        </w:tc>
        <w:tc>
          <w:tcPr>
            <w:tcW w:w="1030" w:type="dxa"/>
            <w:vAlign w:val="center"/>
          </w:tcPr>
          <w:p w14:paraId="1E58DB33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705682F1" w14:textId="77777777">
        <w:tc>
          <w:tcPr>
            <w:tcW w:w="718" w:type="dxa"/>
            <w:vMerge/>
            <w:vAlign w:val="center"/>
          </w:tcPr>
          <w:p w14:paraId="4BA00441" w14:textId="77777777" w:rsidR="00516744" w:rsidRDefault="00516744"/>
        </w:tc>
        <w:tc>
          <w:tcPr>
            <w:tcW w:w="962" w:type="dxa"/>
            <w:vAlign w:val="center"/>
          </w:tcPr>
          <w:p w14:paraId="54D01BA3" w14:textId="77777777" w:rsidR="00516744" w:rsidRDefault="00000000">
            <w:r>
              <w:t>2009</w:t>
            </w:r>
          </w:p>
        </w:tc>
        <w:tc>
          <w:tcPr>
            <w:tcW w:w="735" w:type="dxa"/>
            <w:gridSpan w:val="2"/>
            <w:vAlign w:val="center"/>
          </w:tcPr>
          <w:p w14:paraId="4EC116E1" w14:textId="77777777" w:rsidR="00516744" w:rsidRDefault="00000000">
            <w:r>
              <w:t>22.45</w:t>
            </w:r>
          </w:p>
        </w:tc>
        <w:tc>
          <w:tcPr>
            <w:tcW w:w="735" w:type="dxa"/>
            <w:vAlign w:val="center"/>
          </w:tcPr>
          <w:p w14:paraId="60978755" w14:textId="77777777" w:rsidR="00516744" w:rsidRDefault="00000000">
            <w:r>
              <w:t>14.40</w:t>
            </w:r>
          </w:p>
        </w:tc>
        <w:tc>
          <w:tcPr>
            <w:tcW w:w="962" w:type="dxa"/>
            <w:vAlign w:val="center"/>
          </w:tcPr>
          <w:p w14:paraId="302FC0AA" w14:textId="77777777" w:rsidR="00516744" w:rsidRDefault="00000000">
            <w:r>
              <w:t>C2023</w:t>
            </w:r>
          </w:p>
        </w:tc>
        <w:tc>
          <w:tcPr>
            <w:tcW w:w="735" w:type="dxa"/>
            <w:vAlign w:val="center"/>
          </w:tcPr>
          <w:p w14:paraId="32FF0C1B" w14:textId="77777777" w:rsidR="00516744" w:rsidRDefault="00000000">
            <w:r>
              <w:t>3.15</w:t>
            </w:r>
          </w:p>
        </w:tc>
        <w:tc>
          <w:tcPr>
            <w:tcW w:w="679" w:type="dxa"/>
            <w:vAlign w:val="center"/>
          </w:tcPr>
          <w:p w14:paraId="7D80332F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A3887F0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25C3D163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64449C94" w14:textId="77777777" w:rsidR="00516744" w:rsidRDefault="00000000">
            <w:r>
              <w:t>0.07</w:t>
            </w:r>
          </w:p>
        </w:tc>
        <w:tc>
          <w:tcPr>
            <w:tcW w:w="1030" w:type="dxa"/>
            <w:vAlign w:val="center"/>
          </w:tcPr>
          <w:p w14:paraId="3737BCE6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1D365869" w14:textId="77777777">
        <w:tc>
          <w:tcPr>
            <w:tcW w:w="718" w:type="dxa"/>
            <w:vMerge/>
            <w:vAlign w:val="center"/>
          </w:tcPr>
          <w:p w14:paraId="41EA4B04" w14:textId="77777777" w:rsidR="00516744" w:rsidRDefault="00516744"/>
        </w:tc>
        <w:tc>
          <w:tcPr>
            <w:tcW w:w="962" w:type="dxa"/>
            <w:vAlign w:val="center"/>
          </w:tcPr>
          <w:p w14:paraId="544CAED8" w14:textId="77777777" w:rsidR="00516744" w:rsidRDefault="00000000">
            <w:r>
              <w:t>2012</w:t>
            </w:r>
          </w:p>
        </w:tc>
        <w:tc>
          <w:tcPr>
            <w:tcW w:w="735" w:type="dxa"/>
            <w:gridSpan w:val="2"/>
            <w:vAlign w:val="center"/>
          </w:tcPr>
          <w:p w14:paraId="1CDC7EDF" w14:textId="77777777" w:rsidR="00516744" w:rsidRDefault="00000000">
            <w:r>
              <w:t>26.98</w:t>
            </w:r>
          </w:p>
        </w:tc>
        <w:tc>
          <w:tcPr>
            <w:tcW w:w="735" w:type="dxa"/>
            <w:vAlign w:val="center"/>
          </w:tcPr>
          <w:p w14:paraId="51FBE1CA" w14:textId="77777777" w:rsidR="00516744" w:rsidRDefault="00000000">
            <w:r>
              <w:t>14.65</w:t>
            </w:r>
          </w:p>
        </w:tc>
        <w:tc>
          <w:tcPr>
            <w:tcW w:w="962" w:type="dxa"/>
            <w:vAlign w:val="center"/>
          </w:tcPr>
          <w:p w14:paraId="4711E5BD" w14:textId="77777777" w:rsidR="00516744" w:rsidRDefault="00000000">
            <w:r>
              <w:t>C2012</w:t>
            </w:r>
          </w:p>
        </w:tc>
        <w:tc>
          <w:tcPr>
            <w:tcW w:w="735" w:type="dxa"/>
            <w:vAlign w:val="center"/>
          </w:tcPr>
          <w:p w14:paraId="14A757F5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72E612BD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F69DA76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1AEEE02C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591AC2D6" w14:textId="77777777" w:rsidR="00516744" w:rsidRDefault="00000000">
            <w:r>
              <w:t>0.06</w:t>
            </w:r>
          </w:p>
        </w:tc>
        <w:tc>
          <w:tcPr>
            <w:tcW w:w="1030" w:type="dxa"/>
            <w:vAlign w:val="center"/>
          </w:tcPr>
          <w:p w14:paraId="72B17730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369E8BD3" w14:textId="77777777">
        <w:tc>
          <w:tcPr>
            <w:tcW w:w="718" w:type="dxa"/>
            <w:vMerge/>
            <w:vAlign w:val="center"/>
          </w:tcPr>
          <w:p w14:paraId="48EA843E" w14:textId="77777777" w:rsidR="00516744" w:rsidRDefault="00516744"/>
        </w:tc>
        <w:tc>
          <w:tcPr>
            <w:tcW w:w="962" w:type="dxa"/>
            <w:vMerge w:val="restart"/>
            <w:vAlign w:val="center"/>
          </w:tcPr>
          <w:p w14:paraId="67E01F07" w14:textId="77777777" w:rsidR="00516744" w:rsidRDefault="00000000">
            <w:r>
              <w:t>2013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C134DF3" w14:textId="77777777" w:rsidR="00516744" w:rsidRDefault="00000000">
            <w:r>
              <w:t>8.30</w:t>
            </w:r>
          </w:p>
        </w:tc>
        <w:tc>
          <w:tcPr>
            <w:tcW w:w="735" w:type="dxa"/>
            <w:vMerge w:val="restart"/>
            <w:vAlign w:val="center"/>
          </w:tcPr>
          <w:p w14:paraId="2BA2272A" w14:textId="77777777" w:rsidR="00516744" w:rsidRDefault="00000000">
            <w:r>
              <w:t>20.43</w:t>
            </w:r>
          </w:p>
        </w:tc>
        <w:tc>
          <w:tcPr>
            <w:tcW w:w="962" w:type="dxa"/>
            <w:vAlign w:val="center"/>
          </w:tcPr>
          <w:p w14:paraId="06C53F77" w14:textId="77777777" w:rsidR="00516744" w:rsidRDefault="00000000">
            <w:r>
              <w:t>C2008</w:t>
            </w:r>
          </w:p>
        </w:tc>
        <w:tc>
          <w:tcPr>
            <w:tcW w:w="735" w:type="dxa"/>
            <w:vAlign w:val="center"/>
          </w:tcPr>
          <w:p w14:paraId="58207D77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717A11C6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308C712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2C9FE58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A2F32BD" w14:textId="77777777" w:rsidR="00516744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4FBA3C0D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5904378F" w14:textId="77777777">
        <w:tc>
          <w:tcPr>
            <w:tcW w:w="718" w:type="dxa"/>
            <w:vMerge/>
            <w:vAlign w:val="center"/>
          </w:tcPr>
          <w:p w14:paraId="7B66F3F7" w14:textId="77777777" w:rsidR="00516744" w:rsidRDefault="00516744"/>
        </w:tc>
        <w:tc>
          <w:tcPr>
            <w:tcW w:w="962" w:type="dxa"/>
            <w:vMerge/>
            <w:vAlign w:val="center"/>
          </w:tcPr>
          <w:p w14:paraId="37AA5486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1C797405" w14:textId="77777777" w:rsidR="00516744" w:rsidRDefault="00516744"/>
        </w:tc>
        <w:tc>
          <w:tcPr>
            <w:tcW w:w="735" w:type="dxa"/>
            <w:vMerge/>
            <w:vAlign w:val="center"/>
          </w:tcPr>
          <w:p w14:paraId="7A64A766" w14:textId="77777777" w:rsidR="00516744" w:rsidRDefault="00516744"/>
        </w:tc>
        <w:tc>
          <w:tcPr>
            <w:tcW w:w="962" w:type="dxa"/>
            <w:vAlign w:val="center"/>
          </w:tcPr>
          <w:p w14:paraId="0276EE1E" w14:textId="77777777" w:rsidR="00516744" w:rsidRDefault="00000000">
            <w:r>
              <w:t>C2010</w:t>
            </w:r>
          </w:p>
        </w:tc>
        <w:tc>
          <w:tcPr>
            <w:tcW w:w="735" w:type="dxa"/>
            <w:vAlign w:val="center"/>
          </w:tcPr>
          <w:p w14:paraId="2799A454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4C420388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B8E6129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03212D3" w14:textId="77777777" w:rsidR="00516744" w:rsidRDefault="00516744"/>
        </w:tc>
        <w:tc>
          <w:tcPr>
            <w:tcW w:w="1018" w:type="dxa"/>
            <w:vMerge/>
            <w:vAlign w:val="center"/>
          </w:tcPr>
          <w:p w14:paraId="5C08F394" w14:textId="77777777" w:rsidR="00516744" w:rsidRDefault="00516744"/>
        </w:tc>
        <w:tc>
          <w:tcPr>
            <w:tcW w:w="1030" w:type="dxa"/>
            <w:vMerge/>
            <w:vAlign w:val="center"/>
          </w:tcPr>
          <w:p w14:paraId="5E75672E" w14:textId="77777777" w:rsidR="00516744" w:rsidRDefault="00516744"/>
        </w:tc>
      </w:tr>
      <w:tr w:rsidR="00516744" w14:paraId="4797F1B2" w14:textId="77777777">
        <w:tc>
          <w:tcPr>
            <w:tcW w:w="718" w:type="dxa"/>
            <w:vMerge/>
            <w:vAlign w:val="center"/>
          </w:tcPr>
          <w:p w14:paraId="11D45FB7" w14:textId="77777777" w:rsidR="00516744" w:rsidRDefault="00516744"/>
        </w:tc>
        <w:tc>
          <w:tcPr>
            <w:tcW w:w="962" w:type="dxa"/>
            <w:vMerge/>
            <w:vAlign w:val="center"/>
          </w:tcPr>
          <w:p w14:paraId="1B689F23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17ADC946" w14:textId="77777777" w:rsidR="00516744" w:rsidRDefault="00516744"/>
        </w:tc>
        <w:tc>
          <w:tcPr>
            <w:tcW w:w="735" w:type="dxa"/>
            <w:vMerge/>
            <w:vAlign w:val="center"/>
          </w:tcPr>
          <w:p w14:paraId="010F47D1" w14:textId="77777777" w:rsidR="00516744" w:rsidRDefault="00516744"/>
        </w:tc>
        <w:tc>
          <w:tcPr>
            <w:tcW w:w="962" w:type="dxa"/>
            <w:vAlign w:val="center"/>
          </w:tcPr>
          <w:p w14:paraId="4242D80B" w14:textId="77777777" w:rsidR="00516744" w:rsidRDefault="00000000">
            <w:r>
              <w:t>C2011</w:t>
            </w:r>
          </w:p>
        </w:tc>
        <w:tc>
          <w:tcPr>
            <w:tcW w:w="735" w:type="dxa"/>
            <w:vAlign w:val="center"/>
          </w:tcPr>
          <w:p w14:paraId="196703E7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200D750F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F508682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F44FCB3" w14:textId="77777777" w:rsidR="00516744" w:rsidRDefault="00516744"/>
        </w:tc>
        <w:tc>
          <w:tcPr>
            <w:tcW w:w="1018" w:type="dxa"/>
            <w:vMerge/>
            <w:vAlign w:val="center"/>
          </w:tcPr>
          <w:p w14:paraId="649F1FD7" w14:textId="77777777" w:rsidR="00516744" w:rsidRDefault="00516744"/>
        </w:tc>
        <w:tc>
          <w:tcPr>
            <w:tcW w:w="1030" w:type="dxa"/>
            <w:vMerge/>
            <w:vAlign w:val="center"/>
          </w:tcPr>
          <w:p w14:paraId="47955984" w14:textId="77777777" w:rsidR="00516744" w:rsidRDefault="00516744"/>
        </w:tc>
      </w:tr>
      <w:tr w:rsidR="00516744" w14:paraId="168F0489" w14:textId="77777777">
        <w:tc>
          <w:tcPr>
            <w:tcW w:w="718" w:type="dxa"/>
            <w:vMerge/>
            <w:vAlign w:val="center"/>
          </w:tcPr>
          <w:p w14:paraId="2B202437" w14:textId="77777777" w:rsidR="00516744" w:rsidRDefault="00516744"/>
        </w:tc>
        <w:tc>
          <w:tcPr>
            <w:tcW w:w="962" w:type="dxa"/>
            <w:vMerge w:val="restart"/>
            <w:vAlign w:val="center"/>
          </w:tcPr>
          <w:p w14:paraId="0B1A10B3" w14:textId="77777777" w:rsidR="00516744" w:rsidRDefault="00000000">
            <w:r>
              <w:t>2016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1FF57C8" w14:textId="77777777" w:rsidR="00516744" w:rsidRDefault="00000000">
            <w:r>
              <w:t>49.43</w:t>
            </w:r>
          </w:p>
        </w:tc>
        <w:tc>
          <w:tcPr>
            <w:tcW w:w="735" w:type="dxa"/>
            <w:vMerge w:val="restart"/>
            <w:vAlign w:val="center"/>
          </w:tcPr>
          <w:p w14:paraId="3BD74256" w14:textId="77777777" w:rsidR="00516744" w:rsidRDefault="00000000">
            <w:r>
              <w:t>25.56</w:t>
            </w:r>
          </w:p>
        </w:tc>
        <w:tc>
          <w:tcPr>
            <w:tcW w:w="962" w:type="dxa"/>
            <w:vAlign w:val="center"/>
          </w:tcPr>
          <w:p w14:paraId="4C18BD4D" w14:textId="77777777" w:rsidR="00516744" w:rsidRDefault="00000000">
            <w:r>
              <w:t>C2014</w:t>
            </w:r>
          </w:p>
        </w:tc>
        <w:tc>
          <w:tcPr>
            <w:tcW w:w="735" w:type="dxa"/>
            <w:vAlign w:val="center"/>
          </w:tcPr>
          <w:p w14:paraId="6C231E91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1A589A96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42F3459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1F81B97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64740DB" w14:textId="77777777" w:rsidR="00516744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468FD299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165086E2" w14:textId="77777777">
        <w:tc>
          <w:tcPr>
            <w:tcW w:w="718" w:type="dxa"/>
            <w:vMerge/>
            <w:vAlign w:val="center"/>
          </w:tcPr>
          <w:p w14:paraId="07ADC427" w14:textId="77777777" w:rsidR="00516744" w:rsidRDefault="00516744"/>
        </w:tc>
        <w:tc>
          <w:tcPr>
            <w:tcW w:w="962" w:type="dxa"/>
            <w:vMerge/>
            <w:vAlign w:val="center"/>
          </w:tcPr>
          <w:p w14:paraId="304AD17A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41530FD5" w14:textId="77777777" w:rsidR="00516744" w:rsidRDefault="00516744"/>
        </w:tc>
        <w:tc>
          <w:tcPr>
            <w:tcW w:w="735" w:type="dxa"/>
            <w:vMerge/>
            <w:vAlign w:val="center"/>
          </w:tcPr>
          <w:p w14:paraId="2A934867" w14:textId="77777777" w:rsidR="00516744" w:rsidRDefault="00516744"/>
        </w:tc>
        <w:tc>
          <w:tcPr>
            <w:tcW w:w="962" w:type="dxa"/>
            <w:vAlign w:val="center"/>
          </w:tcPr>
          <w:p w14:paraId="6F4D7214" w14:textId="77777777" w:rsidR="00516744" w:rsidRDefault="00000000">
            <w:r>
              <w:t>C2015</w:t>
            </w:r>
          </w:p>
        </w:tc>
        <w:tc>
          <w:tcPr>
            <w:tcW w:w="735" w:type="dxa"/>
            <w:vAlign w:val="center"/>
          </w:tcPr>
          <w:p w14:paraId="091E613B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6D84C090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8DC53FE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78EFE87" w14:textId="77777777" w:rsidR="00516744" w:rsidRDefault="00516744"/>
        </w:tc>
        <w:tc>
          <w:tcPr>
            <w:tcW w:w="1018" w:type="dxa"/>
            <w:vMerge/>
            <w:vAlign w:val="center"/>
          </w:tcPr>
          <w:p w14:paraId="23C77748" w14:textId="77777777" w:rsidR="00516744" w:rsidRDefault="00516744"/>
        </w:tc>
        <w:tc>
          <w:tcPr>
            <w:tcW w:w="1030" w:type="dxa"/>
            <w:vMerge/>
            <w:vAlign w:val="center"/>
          </w:tcPr>
          <w:p w14:paraId="3637D0C3" w14:textId="77777777" w:rsidR="00516744" w:rsidRDefault="00516744"/>
        </w:tc>
      </w:tr>
      <w:tr w:rsidR="00516744" w14:paraId="44B98C77" w14:textId="77777777">
        <w:tc>
          <w:tcPr>
            <w:tcW w:w="718" w:type="dxa"/>
            <w:vMerge/>
            <w:vAlign w:val="center"/>
          </w:tcPr>
          <w:p w14:paraId="2A534EDD" w14:textId="77777777" w:rsidR="00516744" w:rsidRDefault="00516744"/>
        </w:tc>
        <w:tc>
          <w:tcPr>
            <w:tcW w:w="962" w:type="dxa"/>
            <w:vMerge w:val="restart"/>
            <w:vAlign w:val="center"/>
          </w:tcPr>
          <w:p w14:paraId="5905480E" w14:textId="77777777" w:rsidR="00516744" w:rsidRDefault="00000000">
            <w:r>
              <w:t>2017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AAA1DC6" w14:textId="77777777" w:rsidR="00516744" w:rsidRDefault="00000000">
            <w:r>
              <w:t>21.82</w:t>
            </w:r>
          </w:p>
        </w:tc>
        <w:tc>
          <w:tcPr>
            <w:tcW w:w="735" w:type="dxa"/>
            <w:vMerge w:val="restart"/>
            <w:vAlign w:val="center"/>
          </w:tcPr>
          <w:p w14:paraId="2B4502DB" w14:textId="77777777" w:rsidR="00516744" w:rsidRDefault="00000000">
            <w:r>
              <w:t>38.52</w:t>
            </w:r>
          </w:p>
        </w:tc>
        <w:tc>
          <w:tcPr>
            <w:tcW w:w="962" w:type="dxa"/>
            <w:vAlign w:val="center"/>
          </w:tcPr>
          <w:p w14:paraId="118B61CE" w14:textId="77777777" w:rsidR="00516744" w:rsidRDefault="00000000">
            <w:r>
              <w:t>C2022</w:t>
            </w:r>
          </w:p>
        </w:tc>
        <w:tc>
          <w:tcPr>
            <w:tcW w:w="735" w:type="dxa"/>
            <w:vAlign w:val="center"/>
          </w:tcPr>
          <w:p w14:paraId="2B33D1F0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7E099D34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1E0DCDC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A85BF43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80730ED" w14:textId="77777777" w:rsidR="00516744" w:rsidRDefault="00000000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06ECC7CC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3A3D83D9" w14:textId="77777777">
        <w:tc>
          <w:tcPr>
            <w:tcW w:w="718" w:type="dxa"/>
            <w:vMerge/>
            <w:vAlign w:val="center"/>
          </w:tcPr>
          <w:p w14:paraId="1D4E8348" w14:textId="77777777" w:rsidR="00516744" w:rsidRDefault="00516744"/>
        </w:tc>
        <w:tc>
          <w:tcPr>
            <w:tcW w:w="962" w:type="dxa"/>
            <w:vMerge/>
            <w:vAlign w:val="center"/>
          </w:tcPr>
          <w:p w14:paraId="680F10A9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24FF0361" w14:textId="77777777" w:rsidR="00516744" w:rsidRDefault="00516744"/>
        </w:tc>
        <w:tc>
          <w:tcPr>
            <w:tcW w:w="735" w:type="dxa"/>
            <w:vMerge/>
            <w:vAlign w:val="center"/>
          </w:tcPr>
          <w:p w14:paraId="66316DDD" w14:textId="77777777" w:rsidR="00516744" w:rsidRDefault="00516744"/>
        </w:tc>
        <w:tc>
          <w:tcPr>
            <w:tcW w:w="962" w:type="dxa"/>
            <w:vAlign w:val="center"/>
          </w:tcPr>
          <w:p w14:paraId="11509805" w14:textId="77777777" w:rsidR="00516744" w:rsidRDefault="00000000">
            <w:r>
              <w:t>C2021</w:t>
            </w:r>
          </w:p>
        </w:tc>
        <w:tc>
          <w:tcPr>
            <w:tcW w:w="735" w:type="dxa"/>
            <w:vAlign w:val="center"/>
          </w:tcPr>
          <w:p w14:paraId="5BE4BE66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71692CF0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AEDE3E1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34C0FC5" w14:textId="77777777" w:rsidR="00516744" w:rsidRDefault="00516744"/>
        </w:tc>
        <w:tc>
          <w:tcPr>
            <w:tcW w:w="1018" w:type="dxa"/>
            <w:vMerge/>
            <w:vAlign w:val="center"/>
          </w:tcPr>
          <w:p w14:paraId="5805DB19" w14:textId="77777777" w:rsidR="00516744" w:rsidRDefault="00516744"/>
        </w:tc>
        <w:tc>
          <w:tcPr>
            <w:tcW w:w="1030" w:type="dxa"/>
            <w:vMerge/>
            <w:vAlign w:val="center"/>
          </w:tcPr>
          <w:p w14:paraId="73B32273" w14:textId="77777777" w:rsidR="00516744" w:rsidRDefault="00516744"/>
        </w:tc>
      </w:tr>
      <w:tr w:rsidR="00516744" w14:paraId="21704815" w14:textId="77777777">
        <w:tc>
          <w:tcPr>
            <w:tcW w:w="718" w:type="dxa"/>
            <w:vMerge/>
            <w:vAlign w:val="center"/>
          </w:tcPr>
          <w:p w14:paraId="64F7EF3A" w14:textId="77777777" w:rsidR="00516744" w:rsidRDefault="00516744"/>
        </w:tc>
        <w:tc>
          <w:tcPr>
            <w:tcW w:w="962" w:type="dxa"/>
            <w:vMerge/>
            <w:vAlign w:val="center"/>
          </w:tcPr>
          <w:p w14:paraId="16A16448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4890DA53" w14:textId="77777777" w:rsidR="00516744" w:rsidRDefault="00516744"/>
        </w:tc>
        <w:tc>
          <w:tcPr>
            <w:tcW w:w="735" w:type="dxa"/>
            <w:vMerge/>
            <w:vAlign w:val="center"/>
          </w:tcPr>
          <w:p w14:paraId="78147685" w14:textId="77777777" w:rsidR="00516744" w:rsidRDefault="00516744"/>
        </w:tc>
        <w:tc>
          <w:tcPr>
            <w:tcW w:w="962" w:type="dxa"/>
            <w:vAlign w:val="center"/>
          </w:tcPr>
          <w:p w14:paraId="4413BA63" w14:textId="77777777" w:rsidR="00516744" w:rsidRDefault="00000000">
            <w:r>
              <w:t>C2020</w:t>
            </w:r>
          </w:p>
        </w:tc>
        <w:tc>
          <w:tcPr>
            <w:tcW w:w="735" w:type="dxa"/>
            <w:vAlign w:val="center"/>
          </w:tcPr>
          <w:p w14:paraId="43E23B5C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590C18A1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019BB05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6288330" w14:textId="77777777" w:rsidR="00516744" w:rsidRDefault="00516744"/>
        </w:tc>
        <w:tc>
          <w:tcPr>
            <w:tcW w:w="1018" w:type="dxa"/>
            <w:vMerge/>
            <w:vAlign w:val="center"/>
          </w:tcPr>
          <w:p w14:paraId="4B3D9025" w14:textId="77777777" w:rsidR="00516744" w:rsidRDefault="00516744"/>
        </w:tc>
        <w:tc>
          <w:tcPr>
            <w:tcW w:w="1030" w:type="dxa"/>
            <w:vMerge/>
            <w:vAlign w:val="center"/>
          </w:tcPr>
          <w:p w14:paraId="13CFAEC4" w14:textId="77777777" w:rsidR="00516744" w:rsidRDefault="00516744"/>
        </w:tc>
      </w:tr>
      <w:tr w:rsidR="00516744" w14:paraId="5B122AFB" w14:textId="77777777">
        <w:tc>
          <w:tcPr>
            <w:tcW w:w="718" w:type="dxa"/>
            <w:vMerge/>
            <w:vAlign w:val="center"/>
          </w:tcPr>
          <w:p w14:paraId="6B8A0DEA" w14:textId="77777777" w:rsidR="00516744" w:rsidRDefault="00516744"/>
        </w:tc>
        <w:tc>
          <w:tcPr>
            <w:tcW w:w="962" w:type="dxa"/>
            <w:vMerge w:val="restart"/>
            <w:vAlign w:val="center"/>
          </w:tcPr>
          <w:p w14:paraId="2A44C45E" w14:textId="77777777" w:rsidR="00516744" w:rsidRDefault="00000000">
            <w:r>
              <w:t>2025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B2E1574" w14:textId="77777777" w:rsidR="00516744" w:rsidRDefault="00000000">
            <w:r>
              <w:t>7.67</w:t>
            </w:r>
          </w:p>
        </w:tc>
        <w:tc>
          <w:tcPr>
            <w:tcW w:w="735" w:type="dxa"/>
            <w:vMerge w:val="restart"/>
            <w:vAlign w:val="center"/>
          </w:tcPr>
          <w:p w14:paraId="21F9CBAC" w14:textId="77777777" w:rsidR="00516744" w:rsidRDefault="00000000">
            <w:r>
              <w:t>15.16</w:t>
            </w:r>
          </w:p>
        </w:tc>
        <w:tc>
          <w:tcPr>
            <w:tcW w:w="962" w:type="dxa"/>
            <w:vAlign w:val="center"/>
          </w:tcPr>
          <w:p w14:paraId="070758BC" w14:textId="77777777" w:rsidR="00516744" w:rsidRDefault="00000000">
            <w:r>
              <w:t>C2018</w:t>
            </w:r>
          </w:p>
        </w:tc>
        <w:tc>
          <w:tcPr>
            <w:tcW w:w="735" w:type="dxa"/>
            <w:vAlign w:val="center"/>
          </w:tcPr>
          <w:p w14:paraId="3FE3D035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21B745AA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EF85E62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9497DFC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3732914" w14:textId="77777777" w:rsidR="00516744" w:rsidRDefault="00000000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33FBB9C3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11E4F67F" w14:textId="77777777">
        <w:tc>
          <w:tcPr>
            <w:tcW w:w="718" w:type="dxa"/>
            <w:vMerge/>
            <w:vAlign w:val="center"/>
          </w:tcPr>
          <w:p w14:paraId="6307C16A" w14:textId="77777777" w:rsidR="00516744" w:rsidRDefault="00516744"/>
        </w:tc>
        <w:tc>
          <w:tcPr>
            <w:tcW w:w="962" w:type="dxa"/>
            <w:vMerge/>
            <w:vAlign w:val="center"/>
          </w:tcPr>
          <w:p w14:paraId="3B93DE5E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32C69457" w14:textId="77777777" w:rsidR="00516744" w:rsidRDefault="00516744"/>
        </w:tc>
        <w:tc>
          <w:tcPr>
            <w:tcW w:w="735" w:type="dxa"/>
            <w:vMerge/>
            <w:vAlign w:val="center"/>
          </w:tcPr>
          <w:p w14:paraId="07359F6E" w14:textId="77777777" w:rsidR="00516744" w:rsidRDefault="00516744"/>
        </w:tc>
        <w:tc>
          <w:tcPr>
            <w:tcW w:w="962" w:type="dxa"/>
            <w:vAlign w:val="center"/>
          </w:tcPr>
          <w:p w14:paraId="2F31FFED" w14:textId="77777777" w:rsidR="00516744" w:rsidRDefault="00000000">
            <w:r>
              <w:t>C2017</w:t>
            </w:r>
          </w:p>
        </w:tc>
        <w:tc>
          <w:tcPr>
            <w:tcW w:w="735" w:type="dxa"/>
            <w:vAlign w:val="center"/>
          </w:tcPr>
          <w:p w14:paraId="2C33ED15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5F1B0B21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B86DC4A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FBDBA8D" w14:textId="77777777" w:rsidR="00516744" w:rsidRDefault="00516744"/>
        </w:tc>
        <w:tc>
          <w:tcPr>
            <w:tcW w:w="1018" w:type="dxa"/>
            <w:vMerge/>
            <w:vAlign w:val="center"/>
          </w:tcPr>
          <w:p w14:paraId="5CAAB1DA" w14:textId="77777777" w:rsidR="00516744" w:rsidRDefault="00516744"/>
        </w:tc>
        <w:tc>
          <w:tcPr>
            <w:tcW w:w="1030" w:type="dxa"/>
            <w:vMerge/>
            <w:vAlign w:val="center"/>
          </w:tcPr>
          <w:p w14:paraId="1B75D123" w14:textId="77777777" w:rsidR="00516744" w:rsidRDefault="00516744"/>
        </w:tc>
      </w:tr>
      <w:tr w:rsidR="00516744" w14:paraId="3F25B940" w14:textId="77777777">
        <w:tc>
          <w:tcPr>
            <w:tcW w:w="718" w:type="dxa"/>
            <w:vMerge/>
            <w:vAlign w:val="center"/>
          </w:tcPr>
          <w:p w14:paraId="17D12441" w14:textId="77777777" w:rsidR="00516744" w:rsidRDefault="00516744"/>
        </w:tc>
        <w:tc>
          <w:tcPr>
            <w:tcW w:w="962" w:type="dxa"/>
            <w:vAlign w:val="center"/>
          </w:tcPr>
          <w:p w14:paraId="4D689B58" w14:textId="77777777" w:rsidR="00516744" w:rsidRDefault="00000000">
            <w:r>
              <w:t>2026</w:t>
            </w:r>
          </w:p>
        </w:tc>
        <w:tc>
          <w:tcPr>
            <w:tcW w:w="735" w:type="dxa"/>
            <w:gridSpan w:val="2"/>
            <w:vAlign w:val="center"/>
          </w:tcPr>
          <w:p w14:paraId="411C4E9E" w14:textId="77777777" w:rsidR="00516744" w:rsidRDefault="00000000">
            <w:r>
              <w:t>10.82</w:t>
            </w:r>
          </w:p>
        </w:tc>
        <w:tc>
          <w:tcPr>
            <w:tcW w:w="735" w:type="dxa"/>
            <w:vAlign w:val="center"/>
          </w:tcPr>
          <w:p w14:paraId="7600E075" w14:textId="77777777" w:rsidR="00516744" w:rsidRDefault="00000000">
            <w:r>
              <w:t>23.99</w:t>
            </w:r>
          </w:p>
        </w:tc>
        <w:tc>
          <w:tcPr>
            <w:tcW w:w="962" w:type="dxa"/>
            <w:vAlign w:val="center"/>
          </w:tcPr>
          <w:p w14:paraId="1AAFD946" w14:textId="77777777" w:rsidR="00516744" w:rsidRDefault="00000000">
            <w:r>
              <w:t>C2016</w:t>
            </w:r>
          </w:p>
        </w:tc>
        <w:tc>
          <w:tcPr>
            <w:tcW w:w="735" w:type="dxa"/>
            <w:vAlign w:val="center"/>
          </w:tcPr>
          <w:p w14:paraId="672F1424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14248E62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9770F41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47911FA8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25785137" w14:textId="77777777" w:rsidR="00516744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13D07503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69A9FA2F" w14:textId="77777777">
        <w:tc>
          <w:tcPr>
            <w:tcW w:w="718" w:type="dxa"/>
            <w:vMerge w:val="restart"/>
            <w:vAlign w:val="center"/>
          </w:tcPr>
          <w:p w14:paraId="254098D4" w14:textId="77777777" w:rsidR="00516744" w:rsidRDefault="00000000">
            <w:r>
              <w:t>3</w:t>
            </w:r>
          </w:p>
        </w:tc>
        <w:tc>
          <w:tcPr>
            <w:tcW w:w="962" w:type="dxa"/>
            <w:vMerge w:val="restart"/>
            <w:vAlign w:val="center"/>
          </w:tcPr>
          <w:p w14:paraId="3A33C8EB" w14:textId="77777777" w:rsidR="00516744" w:rsidRDefault="00000000">
            <w:r>
              <w:t>3003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FAFB948" w14:textId="77777777" w:rsidR="00516744" w:rsidRDefault="00000000">
            <w:r>
              <w:t>23.57</w:t>
            </w:r>
          </w:p>
        </w:tc>
        <w:tc>
          <w:tcPr>
            <w:tcW w:w="735" w:type="dxa"/>
            <w:vMerge w:val="restart"/>
            <w:vAlign w:val="center"/>
          </w:tcPr>
          <w:p w14:paraId="4363FE29" w14:textId="77777777" w:rsidR="00516744" w:rsidRDefault="00000000">
            <w:r>
              <w:t>44.64</w:t>
            </w:r>
          </w:p>
        </w:tc>
        <w:tc>
          <w:tcPr>
            <w:tcW w:w="962" w:type="dxa"/>
            <w:vAlign w:val="center"/>
          </w:tcPr>
          <w:p w14:paraId="6E1A403C" w14:textId="77777777" w:rsidR="00516744" w:rsidRDefault="00000000">
            <w:r>
              <w:t>C3022</w:t>
            </w:r>
          </w:p>
        </w:tc>
        <w:tc>
          <w:tcPr>
            <w:tcW w:w="735" w:type="dxa"/>
            <w:vAlign w:val="center"/>
          </w:tcPr>
          <w:p w14:paraId="001F39BC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48F67F31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37A66DA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9C87835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AB8803E" w14:textId="77777777" w:rsidR="00516744" w:rsidRDefault="00000000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331C8F15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1C34F37F" w14:textId="77777777">
        <w:tc>
          <w:tcPr>
            <w:tcW w:w="718" w:type="dxa"/>
            <w:vMerge/>
            <w:vAlign w:val="center"/>
          </w:tcPr>
          <w:p w14:paraId="38EFC9F2" w14:textId="77777777" w:rsidR="00516744" w:rsidRDefault="00516744"/>
        </w:tc>
        <w:tc>
          <w:tcPr>
            <w:tcW w:w="962" w:type="dxa"/>
            <w:vMerge/>
            <w:vAlign w:val="center"/>
          </w:tcPr>
          <w:p w14:paraId="62231FD4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7888FCD3" w14:textId="77777777" w:rsidR="00516744" w:rsidRDefault="00516744"/>
        </w:tc>
        <w:tc>
          <w:tcPr>
            <w:tcW w:w="735" w:type="dxa"/>
            <w:vMerge/>
            <w:vAlign w:val="center"/>
          </w:tcPr>
          <w:p w14:paraId="3A5831AC" w14:textId="77777777" w:rsidR="00516744" w:rsidRDefault="00516744"/>
        </w:tc>
        <w:tc>
          <w:tcPr>
            <w:tcW w:w="962" w:type="dxa"/>
            <w:vAlign w:val="center"/>
          </w:tcPr>
          <w:p w14:paraId="6476799C" w14:textId="77777777" w:rsidR="00516744" w:rsidRDefault="00000000">
            <w:r>
              <w:t>TC3303</w:t>
            </w:r>
          </w:p>
        </w:tc>
        <w:tc>
          <w:tcPr>
            <w:tcW w:w="735" w:type="dxa"/>
            <w:vAlign w:val="center"/>
          </w:tcPr>
          <w:p w14:paraId="3024459E" w14:textId="77777777" w:rsidR="00516744" w:rsidRDefault="00000000">
            <w:r>
              <w:t>9.15</w:t>
            </w:r>
          </w:p>
        </w:tc>
        <w:tc>
          <w:tcPr>
            <w:tcW w:w="679" w:type="dxa"/>
            <w:vAlign w:val="center"/>
          </w:tcPr>
          <w:p w14:paraId="7A8F801B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E329779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5E9ECFA" w14:textId="77777777" w:rsidR="00516744" w:rsidRDefault="00516744"/>
        </w:tc>
        <w:tc>
          <w:tcPr>
            <w:tcW w:w="1018" w:type="dxa"/>
            <w:vMerge/>
            <w:vAlign w:val="center"/>
          </w:tcPr>
          <w:p w14:paraId="1A34FB94" w14:textId="77777777" w:rsidR="00516744" w:rsidRDefault="00516744"/>
        </w:tc>
        <w:tc>
          <w:tcPr>
            <w:tcW w:w="1030" w:type="dxa"/>
            <w:vMerge/>
            <w:vAlign w:val="center"/>
          </w:tcPr>
          <w:p w14:paraId="7DA41E8D" w14:textId="77777777" w:rsidR="00516744" w:rsidRDefault="00516744"/>
        </w:tc>
      </w:tr>
      <w:tr w:rsidR="00516744" w14:paraId="13816CE3" w14:textId="77777777">
        <w:tc>
          <w:tcPr>
            <w:tcW w:w="718" w:type="dxa"/>
            <w:vMerge/>
            <w:vAlign w:val="center"/>
          </w:tcPr>
          <w:p w14:paraId="366E14BF" w14:textId="77777777" w:rsidR="00516744" w:rsidRDefault="00516744"/>
        </w:tc>
        <w:tc>
          <w:tcPr>
            <w:tcW w:w="962" w:type="dxa"/>
            <w:vMerge w:val="restart"/>
            <w:vAlign w:val="center"/>
          </w:tcPr>
          <w:p w14:paraId="381EB369" w14:textId="77777777" w:rsidR="00516744" w:rsidRDefault="00000000">
            <w:r>
              <w:t>3005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CD59CB0" w14:textId="77777777" w:rsidR="00516744" w:rsidRDefault="00000000">
            <w:r>
              <w:t>147.57</w:t>
            </w:r>
          </w:p>
        </w:tc>
        <w:tc>
          <w:tcPr>
            <w:tcW w:w="735" w:type="dxa"/>
            <w:vMerge w:val="restart"/>
            <w:vAlign w:val="center"/>
          </w:tcPr>
          <w:p w14:paraId="79E8C1BC" w14:textId="77777777" w:rsidR="00516744" w:rsidRDefault="00000000">
            <w:r>
              <w:t>35.72</w:t>
            </w:r>
          </w:p>
        </w:tc>
        <w:tc>
          <w:tcPr>
            <w:tcW w:w="962" w:type="dxa"/>
            <w:vAlign w:val="center"/>
          </w:tcPr>
          <w:p w14:paraId="715D332B" w14:textId="77777777" w:rsidR="00516744" w:rsidRDefault="00000000">
            <w:r>
              <w:t>C3001</w:t>
            </w:r>
          </w:p>
        </w:tc>
        <w:tc>
          <w:tcPr>
            <w:tcW w:w="735" w:type="dxa"/>
            <w:vAlign w:val="center"/>
          </w:tcPr>
          <w:p w14:paraId="1F80EBCA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2FE25EE7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A5F9871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067D654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A9645F6" w14:textId="77777777" w:rsidR="00516744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4206A1FE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2B080F75" w14:textId="77777777">
        <w:tc>
          <w:tcPr>
            <w:tcW w:w="718" w:type="dxa"/>
            <w:vMerge/>
            <w:vAlign w:val="center"/>
          </w:tcPr>
          <w:p w14:paraId="673AEB3F" w14:textId="77777777" w:rsidR="00516744" w:rsidRDefault="00516744"/>
        </w:tc>
        <w:tc>
          <w:tcPr>
            <w:tcW w:w="962" w:type="dxa"/>
            <w:vMerge/>
            <w:vAlign w:val="center"/>
          </w:tcPr>
          <w:p w14:paraId="5A5FC539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271E06C8" w14:textId="77777777" w:rsidR="00516744" w:rsidRDefault="00516744"/>
        </w:tc>
        <w:tc>
          <w:tcPr>
            <w:tcW w:w="735" w:type="dxa"/>
            <w:vMerge/>
            <w:vAlign w:val="center"/>
          </w:tcPr>
          <w:p w14:paraId="45F6EFC9" w14:textId="77777777" w:rsidR="00516744" w:rsidRDefault="00516744"/>
        </w:tc>
        <w:tc>
          <w:tcPr>
            <w:tcW w:w="962" w:type="dxa"/>
            <w:vAlign w:val="center"/>
          </w:tcPr>
          <w:p w14:paraId="2D59D6A6" w14:textId="77777777" w:rsidR="00516744" w:rsidRDefault="00000000">
            <w:r>
              <w:t>C3010</w:t>
            </w:r>
          </w:p>
        </w:tc>
        <w:tc>
          <w:tcPr>
            <w:tcW w:w="735" w:type="dxa"/>
            <w:vAlign w:val="center"/>
          </w:tcPr>
          <w:p w14:paraId="6A8C75F8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299698DE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1733419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BA26672" w14:textId="77777777" w:rsidR="00516744" w:rsidRDefault="00516744"/>
        </w:tc>
        <w:tc>
          <w:tcPr>
            <w:tcW w:w="1018" w:type="dxa"/>
            <w:vMerge/>
            <w:vAlign w:val="center"/>
          </w:tcPr>
          <w:p w14:paraId="7040E234" w14:textId="77777777" w:rsidR="00516744" w:rsidRDefault="00516744"/>
        </w:tc>
        <w:tc>
          <w:tcPr>
            <w:tcW w:w="1030" w:type="dxa"/>
            <w:vMerge/>
            <w:vAlign w:val="center"/>
          </w:tcPr>
          <w:p w14:paraId="0432C6FA" w14:textId="77777777" w:rsidR="00516744" w:rsidRDefault="00516744"/>
        </w:tc>
      </w:tr>
      <w:tr w:rsidR="00516744" w14:paraId="5EA39987" w14:textId="77777777">
        <w:tc>
          <w:tcPr>
            <w:tcW w:w="718" w:type="dxa"/>
            <w:vMerge/>
            <w:vAlign w:val="center"/>
          </w:tcPr>
          <w:p w14:paraId="6F45BC8A" w14:textId="77777777" w:rsidR="00516744" w:rsidRDefault="00516744"/>
        </w:tc>
        <w:tc>
          <w:tcPr>
            <w:tcW w:w="962" w:type="dxa"/>
            <w:vMerge/>
            <w:vAlign w:val="center"/>
          </w:tcPr>
          <w:p w14:paraId="615EED72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11C81D3C" w14:textId="77777777" w:rsidR="00516744" w:rsidRDefault="00516744"/>
        </w:tc>
        <w:tc>
          <w:tcPr>
            <w:tcW w:w="735" w:type="dxa"/>
            <w:vMerge/>
            <w:vAlign w:val="center"/>
          </w:tcPr>
          <w:p w14:paraId="45165313" w14:textId="77777777" w:rsidR="00516744" w:rsidRDefault="00516744"/>
        </w:tc>
        <w:tc>
          <w:tcPr>
            <w:tcW w:w="962" w:type="dxa"/>
            <w:vAlign w:val="center"/>
          </w:tcPr>
          <w:p w14:paraId="047DD64C" w14:textId="77777777" w:rsidR="00516744" w:rsidRDefault="00000000">
            <w:r>
              <w:t>C3016</w:t>
            </w:r>
          </w:p>
        </w:tc>
        <w:tc>
          <w:tcPr>
            <w:tcW w:w="735" w:type="dxa"/>
            <w:vAlign w:val="center"/>
          </w:tcPr>
          <w:p w14:paraId="6A92E5A4" w14:textId="77777777" w:rsidR="00516744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2080C216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6A282FD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387D1D8" w14:textId="77777777" w:rsidR="00516744" w:rsidRDefault="00516744"/>
        </w:tc>
        <w:tc>
          <w:tcPr>
            <w:tcW w:w="1018" w:type="dxa"/>
            <w:vMerge/>
            <w:vAlign w:val="center"/>
          </w:tcPr>
          <w:p w14:paraId="2C8A0C35" w14:textId="77777777" w:rsidR="00516744" w:rsidRDefault="00516744"/>
        </w:tc>
        <w:tc>
          <w:tcPr>
            <w:tcW w:w="1030" w:type="dxa"/>
            <w:vMerge/>
            <w:vAlign w:val="center"/>
          </w:tcPr>
          <w:p w14:paraId="470324B2" w14:textId="77777777" w:rsidR="00516744" w:rsidRDefault="00516744"/>
        </w:tc>
      </w:tr>
      <w:tr w:rsidR="00516744" w14:paraId="135BC642" w14:textId="77777777">
        <w:tc>
          <w:tcPr>
            <w:tcW w:w="718" w:type="dxa"/>
            <w:vMerge/>
            <w:vAlign w:val="center"/>
          </w:tcPr>
          <w:p w14:paraId="4545BA37" w14:textId="77777777" w:rsidR="00516744" w:rsidRDefault="00516744"/>
        </w:tc>
        <w:tc>
          <w:tcPr>
            <w:tcW w:w="962" w:type="dxa"/>
            <w:vMerge w:val="restart"/>
            <w:vAlign w:val="center"/>
          </w:tcPr>
          <w:p w14:paraId="1F05B895" w14:textId="77777777" w:rsidR="00516744" w:rsidRDefault="00000000">
            <w:r>
              <w:t>3008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986F57C" w14:textId="77777777" w:rsidR="00516744" w:rsidRDefault="00000000">
            <w:r>
              <w:t>17.58</w:t>
            </w:r>
          </w:p>
        </w:tc>
        <w:tc>
          <w:tcPr>
            <w:tcW w:w="735" w:type="dxa"/>
            <w:vMerge w:val="restart"/>
            <w:vAlign w:val="center"/>
          </w:tcPr>
          <w:p w14:paraId="09846939" w14:textId="77777777" w:rsidR="00516744" w:rsidRDefault="00000000">
            <w:r>
              <w:t>15.66</w:t>
            </w:r>
          </w:p>
        </w:tc>
        <w:tc>
          <w:tcPr>
            <w:tcW w:w="962" w:type="dxa"/>
            <w:vAlign w:val="center"/>
          </w:tcPr>
          <w:p w14:paraId="37C554A6" w14:textId="77777777" w:rsidR="00516744" w:rsidRDefault="00000000">
            <w:r>
              <w:t>TC3301[1218]</w:t>
            </w:r>
          </w:p>
        </w:tc>
        <w:tc>
          <w:tcPr>
            <w:tcW w:w="735" w:type="dxa"/>
            <w:vAlign w:val="center"/>
          </w:tcPr>
          <w:p w14:paraId="284D2CD6" w14:textId="77777777" w:rsidR="00516744" w:rsidRDefault="00000000">
            <w:r>
              <w:t>2.25</w:t>
            </w:r>
          </w:p>
        </w:tc>
        <w:tc>
          <w:tcPr>
            <w:tcW w:w="679" w:type="dxa"/>
            <w:vAlign w:val="center"/>
          </w:tcPr>
          <w:p w14:paraId="33BDE0FD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66D1C2F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2DEFB7B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F6297AA" w14:textId="77777777" w:rsidR="00516744" w:rsidRDefault="00000000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346149DF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51466E39" w14:textId="77777777">
        <w:tc>
          <w:tcPr>
            <w:tcW w:w="718" w:type="dxa"/>
            <w:vMerge/>
            <w:vAlign w:val="center"/>
          </w:tcPr>
          <w:p w14:paraId="42D18813" w14:textId="77777777" w:rsidR="00516744" w:rsidRDefault="00516744"/>
        </w:tc>
        <w:tc>
          <w:tcPr>
            <w:tcW w:w="962" w:type="dxa"/>
            <w:vMerge/>
            <w:vAlign w:val="center"/>
          </w:tcPr>
          <w:p w14:paraId="7B5E2048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65097320" w14:textId="77777777" w:rsidR="00516744" w:rsidRDefault="00516744"/>
        </w:tc>
        <w:tc>
          <w:tcPr>
            <w:tcW w:w="735" w:type="dxa"/>
            <w:vMerge/>
            <w:vAlign w:val="center"/>
          </w:tcPr>
          <w:p w14:paraId="36926DF7" w14:textId="77777777" w:rsidR="00516744" w:rsidRDefault="00516744"/>
        </w:tc>
        <w:tc>
          <w:tcPr>
            <w:tcW w:w="962" w:type="dxa"/>
            <w:vAlign w:val="center"/>
          </w:tcPr>
          <w:p w14:paraId="2A916051" w14:textId="77777777" w:rsidR="00516744" w:rsidRDefault="00000000">
            <w:r>
              <w:t>C3002</w:t>
            </w:r>
          </w:p>
        </w:tc>
        <w:tc>
          <w:tcPr>
            <w:tcW w:w="735" w:type="dxa"/>
            <w:vAlign w:val="center"/>
          </w:tcPr>
          <w:p w14:paraId="2628D71F" w14:textId="77777777" w:rsidR="00516744" w:rsidRDefault="00000000">
            <w:r>
              <w:t>1.95</w:t>
            </w:r>
          </w:p>
        </w:tc>
        <w:tc>
          <w:tcPr>
            <w:tcW w:w="679" w:type="dxa"/>
            <w:vAlign w:val="center"/>
          </w:tcPr>
          <w:p w14:paraId="07D195FC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E73903C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270FD4E" w14:textId="77777777" w:rsidR="00516744" w:rsidRDefault="00516744"/>
        </w:tc>
        <w:tc>
          <w:tcPr>
            <w:tcW w:w="1018" w:type="dxa"/>
            <w:vMerge/>
            <w:vAlign w:val="center"/>
          </w:tcPr>
          <w:p w14:paraId="43B252F5" w14:textId="77777777" w:rsidR="00516744" w:rsidRDefault="00516744"/>
        </w:tc>
        <w:tc>
          <w:tcPr>
            <w:tcW w:w="1030" w:type="dxa"/>
            <w:vMerge/>
            <w:vAlign w:val="center"/>
          </w:tcPr>
          <w:p w14:paraId="2B254EA2" w14:textId="77777777" w:rsidR="00516744" w:rsidRDefault="00516744"/>
        </w:tc>
      </w:tr>
      <w:tr w:rsidR="00516744" w14:paraId="7B7343C5" w14:textId="77777777">
        <w:tc>
          <w:tcPr>
            <w:tcW w:w="718" w:type="dxa"/>
            <w:vMerge/>
            <w:vAlign w:val="center"/>
          </w:tcPr>
          <w:p w14:paraId="15FF6497" w14:textId="77777777" w:rsidR="00516744" w:rsidRDefault="00516744"/>
        </w:tc>
        <w:tc>
          <w:tcPr>
            <w:tcW w:w="962" w:type="dxa"/>
            <w:vAlign w:val="center"/>
          </w:tcPr>
          <w:p w14:paraId="01C2AD35" w14:textId="77777777" w:rsidR="00516744" w:rsidRDefault="00000000">
            <w:r>
              <w:t>3010</w:t>
            </w:r>
          </w:p>
        </w:tc>
        <w:tc>
          <w:tcPr>
            <w:tcW w:w="735" w:type="dxa"/>
            <w:gridSpan w:val="2"/>
            <w:vAlign w:val="center"/>
          </w:tcPr>
          <w:p w14:paraId="247B6E26" w14:textId="77777777" w:rsidR="00516744" w:rsidRDefault="00000000">
            <w:r>
              <w:t>16.97</w:t>
            </w:r>
          </w:p>
        </w:tc>
        <w:tc>
          <w:tcPr>
            <w:tcW w:w="735" w:type="dxa"/>
            <w:vAlign w:val="center"/>
          </w:tcPr>
          <w:p w14:paraId="2E3D5B82" w14:textId="77777777" w:rsidR="00516744" w:rsidRDefault="00000000">
            <w:r>
              <w:t>14.23</w:t>
            </w:r>
          </w:p>
        </w:tc>
        <w:tc>
          <w:tcPr>
            <w:tcW w:w="962" w:type="dxa"/>
            <w:vAlign w:val="center"/>
          </w:tcPr>
          <w:p w14:paraId="02EC6172" w14:textId="77777777" w:rsidR="00516744" w:rsidRDefault="00000000">
            <w:r>
              <w:t>C3021</w:t>
            </w:r>
          </w:p>
        </w:tc>
        <w:tc>
          <w:tcPr>
            <w:tcW w:w="735" w:type="dxa"/>
            <w:vAlign w:val="center"/>
          </w:tcPr>
          <w:p w14:paraId="41631660" w14:textId="77777777" w:rsidR="00516744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115E310E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58C97D6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5DA9DDF5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58B4EB73" w14:textId="77777777" w:rsidR="00516744" w:rsidRDefault="00000000">
            <w:r>
              <w:t>0.04</w:t>
            </w:r>
          </w:p>
        </w:tc>
        <w:tc>
          <w:tcPr>
            <w:tcW w:w="1030" w:type="dxa"/>
            <w:vAlign w:val="center"/>
          </w:tcPr>
          <w:p w14:paraId="2FB986C0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752F35A3" w14:textId="77777777">
        <w:tc>
          <w:tcPr>
            <w:tcW w:w="718" w:type="dxa"/>
            <w:vMerge/>
            <w:vAlign w:val="center"/>
          </w:tcPr>
          <w:p w14:paraId="0FFBDC79" w14:textId="77777777" w:rsidR="00516744" w:rsidRDefault="00516744"/>
        </w:tc>
        <w:tc>
          <w:tcPr>
            <w:tcW w:w="962" w:type="dxa"/>
            <w:vAlign w:val="center"/>
          </w:tcPr>
          <w:p w14:paraId="4C45C3D4" w14:textId="77777777" w:rsidR="00516744" w:rsidRDefault="00000000">
            <w:r>
              <w:t>3011</w:t>
            </w:r>
          </w:p>
        </w:tc>
        <w:tc>
          <w:tcPr>
            <w:tcW w:w="735" w:type="dxa"/>
            <w:gridSpan w:val="2"/>
            <w:vAlign w:val="center"/>
          </w:tcPr>
          <w:p w14:paraId="2B768CDC" w14:textId="77777777" w:rsidR="00516744" w:rsidRDefault="00000000">
            <w:r>
              <w:t>15.84</w:t>
            </w:r>
          </w:p>
        </w:tc>
        <w:tc>
          <w:tcPr>
            <w:tcW w:w="735" w:type="dxa"/>
            <w:vAlign w:val="center"/>
          </w:tcPr>
          <w:p w14:paraId="7E069C86" w14:textId="77777777" w:rsidR="00516744" w:rsidRDefault="00000000">
            <w:r>
              <w:t>12.60</w:t>
            </w:r>
          </w:p>
        </w:tc>
        <w:tc>
          <w:tcPr>
            <w:tcW w:w="962" w:type="dxa"/>
            <w:vAlign w:val="center"/>
          </w:tcPr>
          <w:p w14:paraId="5EAFC141" w14:textId="77777777" w:rsidR="00516744" w:rsidRDefault="00000000">
            <w:r>
              <w:t>C3003</w:t>
            </w:r>
          </w:p>
        </w:tc>
        <w:tc>
          <w:tcPr>
            <w:tcW w:w="735" w:type="dxa"/>
            <w:vAlign w:val="center"/>
          </w:tcPr>
          <w:p w14:paraId="1795CF21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6937E9C5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1102108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02CFEA0E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7D52CCC3" w14:textId="77777777" w:rsidR="00516744" w:rsidRDefault="00000000">
            <w:r>
              <w:t>0.06</w:t>
            </w:r>
          </w:p>
        </w:tc>
        <w:tc>
          <w:tcPr>
            <w:tcW w:w="1030" w:type="dxa"/>
            <w:vAlign w:val="center"/>
          </w:tcPr>
          <w:p w14:paraId="6C863F17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4FC43502" w14:textId="77777777">
        <w:tc>
          <w:tcPr>
            <w:tcW w:w="718" w:type="dxa"/>
            <w:vMerge/>
            <w:vAlign w:val="center"/>
          </w:tcPr>
          <w:p w14:paraId="2F2997CA" w14:textId="77777777" w:rsidR="00516744" w:rsidRDefault="00516744"/>
        </w:tc>
        <w:tc>
          <w:tcPr>
            <w:tcW w:w="962" w:type="dxa"/>
            <w:vMerge w:val="restart"/>
            <w:vAlign w:val="center"/>
          </w:tcPr>
          <w:p w14:paraId="69B0F7AC" w14:textId="77777777" w:rsidR="00516744" w:rsidRDefault="00000000">
            <w:r>
              <w:t>3013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51A72C7" w14:textId="77777777" w:rsidR="00516744" w:rsidRDefault="00000000">
            <w:r>
              <w:t>24.86</w:t>
            </w:r>
          </w:p>
        </w:tc>
        <w:tc>
          <w:tcPr>
            <w:tcW w:w="735" w:type="dxa"/>
            <w:vMerge w:val="restart"/>
            <w:vAlign w:val="center"/>
          </w:tcPr>
          <w:p w14:paraId="22B20859" w14:textId="77777777" w:rsidR="00516744" w:rsidRDefault="00000000">
            <w:r>
              <w:t>19.08</w:t>
            </w:r>
          </w:p>
        </w:tc>
        <w:tc>
          <w:tcPr>
            <w:tcW w:w="962" w:type="dxa"/>
            <w:vAlign w:val="center"/>
          </w:tcPr>
          <w:p w14:paraId="22F6FFD2" w14:textId="77777777" w:rsidR="00516744" w:rsidRDefault="00000000">
            <w:r>
              <w:t>C3005</w:t>
            </w:r>
          </w:p>
        </w:tc>
        <w:tc>
          <w:tcPr>
            <w:tcW w:w="735" w:type="dxa"/>
            <w:vAlign w:val="center"/>
          </w:tcPr>
          <w:p w14:paraId="78C0EBAF" w14:textId="77777777" w:rsidR="00516744" w:rsidRDefault="00000000">
            <w:r>
              <w:t>2.40</w:t>
            </w:r>
          </w:p>
        </w:tc>
        <w:tc>
          <w:tcPr>
            <w:tcW w:w="679" w:type="dxa"/>
            <w:vAlign w:val="center"/>
          </w:tcPr>
          <w:p w14:paraId="1C1E94F5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C45428F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81753B2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1F2B525" w14:textId="77777777" w:rsidR="00516744" w:rsidRDefault="00000000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371C3258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1BEA5F80" w14:textId="77777777">
        <w:tc>
          <w:tcPr>
            <w:tcW w:w="718" w:type="dxa"/>
            <w:vMerge/>
            <w:vAlign w:val="center"/>
          </w:tcPr>
          <w:p w14:paraId="35325BCE" w14:textId="77777777" w:rsidR="00516744" w:rsidRDefault="00516744"/>
        </w:tc>
        <w:tc>
          <w:tcPr>
            <w:tcW w:w="962" w:type="dxa"/>
            <w:vMerge/>
            <w:vAlign w:val="center"/>
          </w:tcPr>
          <w:p w14:paraId="67F8ABA6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49DDF9E3" w14:textId="77777777" w:rsidR="00516744" w:rsidRDefault="00516744"/>
        </w:tc>
        <w:tc>
          <w:tcPr>
            <w:tcW w:w="735" w:type="dxa"/>
            <w:vMerge/>
            <w:vAlign w:val="center"/>
          </w:tcPr>
          <w:p w14:paraId="63C85999" w14:textId="77777777" w:rsidR="00516744" w:rsidRDefault="00516744"/>
        </w:tc>
        <w:tc>
          <w:tcPr>
            <w:tcW w:w="962" w:type="dxa"/>
            <w:vAlign w:val="center"/>
          </w:tcPr>
          <w:p w14:paraId="18221E26" w14:textId="77777777" w:rsidR="00516744" w:rsidRDefault="00000000">
            <w:r>
              <w:t>C3004</w:t>
            </w:r>
          </w:p>
        </w:tc>
        <w:tc>
          <w:tcPr>
            <w:tcW w:w="735" w:type="dxa"/>
            <w:vAlign w:val="center"/>
          </w:tcPr>
          <w:p w14:paraId="6FEB49EE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30801D28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DEB5E60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990505C" w14:textId="77777777" w:rsidR="00516744" w:rsidRDefault="00516744"/>
        </w:tc>
        <w:tc>
          <w:tcPr>
            <w:tcW w:w="1018" w:type="dxa"/>
            <w:vMerge/>
            <w:vAlign w:val="center"/>
          </w:tcPr>
          <w:p w14:paraId="006797D7" w14:textId="77777777" w:rsidR="00516744" w:rsidRDefault="00516744"/>
        </w:tc>
        <w:tc>
          <w:tcPr>
            <w:tcW w:w="1030" w:type="dxa"/>
            <w:vMerge/>
            <w:vAlign w:val="center"/>
          </w:tcPr>
          <w:p w14:paraId="2138D259" w14:textId="77777777" w:rsidR="00516744" w:rsidRDefault="00516744"/>
        </w:tc>
      </w:tr>
      <w:tr w:rsidR="00516744" w14:paraId="7F8D408E" w14:textId="77777777">
        <w:tc>
          <w:tcPr>
            <w:tcW w:w="718" w:type="dxa"/>
            <w:vMerge/>
            <w:vAlign w:val="center"/>
          </w:tcPr>
          <w:p w14:paraId="095E7816" w14:textId="77777777" w:rsidR="00516744" w:rsidRDefault="00516744"/>
        </w:tc>
        <w:tc>
          <w:tcPr>
            <w:tcW w:w="962" w:type="dxa"/>
            <w:vAlign w:val="center"/>
          </w:tcPr>
          <w:p w14:paraId="08319B85" w14:textId="77777777" w:rsidR="00516744" w:rsidRDefault="00000000">
            <w:r>
              <w:t>3014</w:t>
            </w:r>
          </w:p>
        </w:tc>
        <w:tc>
          <w:tcPr>
            <w:tcW w:w="735" w:type="dxa"/>
            <w:gridSpan w:val="2"/>
            <w:vAlign w:val="center"/>
          </w:tcPr>
          <w:p w14:paraId="7227E147" w14:textId="77777777" w:rsidR="00516744" w:rsidRDefault="00000000">
            <w:r>
              <w:t>18.08</w:t>
            </w:r>
          </w:p>
        </w:tc>
        <w:tc>
          <w:tcPr>
            <w:tcW w:w="735" w:type="dxa"/>
            <w:vAlign w:val="center"/>
          </w:tcPr>
          <w:p w14:paraId="7EFA682F" w14:textId="77777777" w:rsidR="00516744" w:rsidRDefault="00000000">
            <w:r>
              <w:t>14.40</w:t>
            </w:r>
          </w:p>
        </w:tc>
        <w:tc>
          <w:tcPr>
            <w:tcW w:w="962" w:type="dxa"/>
            <w:vAlign w:val="center"/>
          </w:tcPr>
          <w:p w14:paraId="677BDBF7" w14:textId="77777777" w:rsidR="00516744" w:rsidRDefault="00000000">
            <w:r>
              <w:t>C3020</w:t>
            </w:r>
          </w:p>
        </w:tc>
        <w:tc>
          <w:tcPr>
            <w:tcW w:w="735" w:type="dxa"/>
            <w:vAlign w:val="center"/>
          </w:tcPr>
          <w:p w14:paraId="15B28D8A" w14:textId="77777777" w:rsidR="00516744" w:rsidRDefault="00000000">
            <w:r>
              <w:t>3.15</w:t>
            </w:r>
          </w:p>
        </w:tc>
        <w:tc>
          <w:tcPr>
            <w:tcW w:w="679" w:type="dxa"/>
            <w:vAlign w:val="center"/>
          </w:tcPr>
          <w:p w14:paraId="7DECB5CE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D079565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26FB43BF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062BA33" w14:textId="77777777" w:rsidR="00516744" w:rsidRDefault="00000000">
            <w:r>
              <w:t>0.07</w:t>
            </w:r>
          </w:p>
        </w:tc>
        <w:tc>
          <w:tcPr>
            <w:tcW w:w="1030" w:type="dxa"/>
            <w:vAlign w:val="center"/>
          </w:tcPr>
          <w:p w14:paraId="368DF8C4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6DF2FE52" w14:textId="77777777">
        <w:tc>
          <w:tcPr>
            <w:tcW w:w="718" w:type="dxa"/>
            <w:vMerge/>
            <w:vAlign w:val="center"/>
          </w:tcPr>
          <w:p w14:paraId="68F2811E" w14:textId="77777777" w:rsidR="00516744" w:rsidRDefault="00516744"/>
        </w:tc>
        <w:tc>
          <w:tcPr>
            <w:tcW w:w="962" w:type="dxa"/>
            <w:vAlign w:val="center"/>
          </w:tcPr>
          <w:p w14:paraId="3A504DB7" w14:textId="77777777" w:rsidR="00516744" w:rsidRDefault="00000000">
            <w:r>
              <w:t>3018</w:t>
            </w:r>
          </w:p>
        </w:tc>
        <w:tc>
          <w:tcPr>
            <w:tcW w:w="735" w:type="dxa"/>
            <w:gridSpan w:val="2"/>
            <w:vAlign w:val="center"/>
          </w:tcPr>
          <w:p w14:paraId="35C23BF3" w14:textId="77777777" w:rsidR="00516744" w:rsidRDefault="00000000">
            <w:r>
              <w:t>26.98</w:t>
            </w:r>
          </w:p>
        </w:tc>
        <w:tc>
          <w:tcPr>
            <w:tcW w:w="735" w:type="dxa"/>
            <w:vAlign w:val="center"/>
          </w:tcPr>
          <w:p w14:paraId="7782A447" w14:textId="77777777" w:rsidR="00516744" w:rsidRDefault="00000000">
            <w:r>
              <w:t>14.65</w:t>
            </w:r>
          </w:p>
        </w:tc>
        <w:tc>
          <w:tcPr>
            <w:tcW w:w="962" w:type="dxa"/>
            <w:vAlign w:val="center"/>
          </w:tcPr>
          <w:p w14:paraId="69E5312D" w14:textId="77777777" w:rsidR="00516744" w:rsidRDefault="00000000">
            <w:r>
              <w:t>C3009</w:t>
            </w:r>
          </w:p>
        </w:tc>
        <w:tc>
          <w:tcPr>
            <w:tcW w:w="735" w:type="dxa"/>
            <w:vAlign w:val="center"/>
          </w:tcPr>
          <w:p w14:paraId="189C6F14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445E230A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A730920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5A32104D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4DA84798" w14:textId="77777777" w:rsidR="00516744" w:rsidRDefault="00000000">
            <w:r>
              <w:t>0.06</w:t>
            </w:r>
          </w:p>
        </w:tc>
        <w:tc>
          <w:tcPr>
            <w:tcW w:w="1030" w:type="dxa"/>
            <w:vAlign w:val="center"/>
          </w:tcPr>
          <w:p w14:paraId="4BCF6218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4C503CB1" w14:textId="77777777">
        <w:tc>
          <w:tcPr>
            <w:tcW w:w="718" w:type="dxa"/>
            <w:vMerge/>
            <w:vAlign w:val="center"/>
          </w:tcPr>
          <w:p w14:paraId="1E137432" w14:textId="77777777" w:rsidR="00516744" w:rsidRDefault="00516744"/>
        </w:tc>
        <w:tc>
          <w:tcPr>
            <w:tcW w:w="962" w:type="dxa"/>
            <w:vMerge w:val="restart"/>
            <w:vAlign w:val="center"/>
          </w:tcPr>
          <w:p w14:paraId="6B5D64EC" w14:textId="77777777" w:rsidR="00516744" w:rsidRDefault="00000000">
            <w:r>
              <w:t>3019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8F5ABDD" w14:textId="77777777" w:rsidR="00516744" w:rsidRDefault="00000000">
            <w:r>
              <w:t>8.30</w:t>
            </w:r>
          </w:p>
        </w:tc>
        <w:tc>
          <w:tcPr>
            <w:tcW w:w="735" w:type="dxa"/>
            <w:vMerge w:val="restart"/>
            <w:vAlign w:val="center"/>
          </w:tcPr>
          <w:p w14:paraId="03CF407D" w14:textId="77777777" w:rsidR="00516744" w:rsidRDefault="00000000">
            <w:r>
              <w:t>20.43</w:t>
            </w:r>
          </w:p>
        </w:tc>
        <w:tc>
          <w:tcPr>
            <w:tcW w:w="962" w:type="dxa"/>
            <w:vAlign w:val="center"/>
          </w:tcPr>
          <w:p w14:paraId="40E9B0FC" w14:textId="77777777" w:rsidR="00516744" w:rsidRDefault="00000000">
            <w:r>
              <w:t>C3006</w:t>
            </w:r>
          </w:p>
        </w:tc>
        <w:tc>
          <w:tcPr>
            <w:tcW w:w="735" w:type="dxa"/>
            <w:vAlign w:val="center"/>
          </w:tcPr>
          <w:p w14:paraId="60378884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4D7D090B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0D0C3B6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3F0F95A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E9AE289" w14:textId="77777777" w:rsidR="00516744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16F190E4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07676F65" w14:textId="77777777">
        <w:tc>
          <w:tcPr>
            <w:tcW w:w="718" w:type="dxa"/>
            <w:vMerge/>
            <w:vAlign w:val="center"/>
          </w:tcPr>
          <w:p w14:paraId="3D351F2D" w14:textId="77777777" w:rsidR="00516744" w:rsidRDefault="00516744"/>
        </w:tc>
        <w:tc>
          <w:tcPr>
            <w:tcW w:w="962" w:type="dxa"/>
            <w:vMerge/>
            <w:vAlign w:val="center"/>
          </w:tcPr>
          <w:p w14:paraId="39F9E920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43713A0E" w14:textId="77777777" w:rsidR="00516744" w:rsidRDefault="00516744"/>
        </w:tc>
        <w:tc>
          <w:tcPr>
            <w:tcW w:w="735" w:type="dxa"/>
            <w:vMerge/>
            <w:vAlign w:val="center"/>
          </w:tcPr>
          <w:p w14:paraId="69CD0539" w14:textId="77777777" w:rsidR="00516744" w:rsidRDefault="00516744"/>
        </w:tc>
        <w:tc>
          <w:tcPr>
            <w:tcW w:w="962" w:type="dxa"/>
            <w:vAlign w:val="center"/>
          </w:tcPr>
          <w:p w14:paraId="794E4940" w14:textId="77777777" w:rsidR="00516744" w:rsidRDefault="00000000">
            <w:r>
              <w:t>C3007</w:t>
            </w:r>
          </w:p>
        </w:tc>
        <w:tc>
          <w:tcPr>
            <w:tcW w:w="735" w:type="dxa"/>
            <w:vAlign w:val="center"/>
          </w:tcPr>
          <w:p w14:paraId="4B5D0B85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4B8FBD1D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456EC88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5BD05EE" w14:textId="77777777" w:rsidR="00516744" w:rsidRDefault="00516744"/>
        </w:tc>
        <w:tc>
          <w:tcPr>
            <w:tcW w:w="1018" w:type="dxa"/>
            <w:vMerge/>
            <w:vAlign w:val="center"/>
          </w:tcPr>
          <w:p w14:paraId="6F996435" w14:textId="77777777" w:rsidR="00516744" w:rsidRDefault="00516744"/>
        </w:tc>
        <w:tc>
          <w:tcPr>
            <w:tcW w:w="1030" w:type="dxa"/>
            <w:vMerge/>
            <w:vAlign w:val="center"/>
          </w:tcPr>
          <w:p w14:paraId="6AA6430E" w14:textId="77777777" w:rsidR="00516744" w:rsidRDefault="00516744"/>
        </w:tc>
      </w:tr>
      <w:tr w:rsidR="00516744" w14:paraId="56D82ECB" w14:textId="77777777">
        <w:tc>
          <w:tcPr>
            <w:tcW w:w="718" w:type="dxa"/>
            <w:vMerge/>
            <w:vAlign w:val="center"/>
          </w:tcPr>
          <w:p w14:paraId="26291A1C" w14:textId="77777777" w:rsidR="00516744" w:rsidRDefault="00516744"/>
        </w:tc>
        <w:tc>
          <w:tcPr>
            <w:tcW w:w="962" w:type="dxa"/>
            <w:vMerge/>
            <w:vAlign w:val="center"/>
          </w:tcPr>
          <w:p w14:paraId="11DB624A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28567A9D" w14:textId="77777777" w:rsidR="00516744" w:rsidRDefault="00516744"/>
        </w:tc>
        <w:tc>
          <w:tcPr>
            <w:tcW w:w="735" w:type="dxa"/>
            <w:vMerge/>
            <w:vAlign w:val="center"/>
          </w:tcPr>
          <w:p w14:paraId="18AAA8B0" w14:textId="77777777" w:rsidR="00516744" w:rsidRDefault="00516744"/>
        </w:tc>
        <w:tc>
          <w:tcPr>
            <w:tcW w:w="962" w:type="dxa"/>
            <w:vAlign w:val="center"/>
          </w:tcPr>
          <w:p w14:paraId="66161EA2" w14:textId="77777777" w:rsidR="00516744" w:rsidRDefault="00000000">
            <w:r>
              <w:t>C3008</w:t>
            </w:r>
          </w:p>
        </w:tc>
        <w:tc>
          <w:tcPr>
            <w:tcW w:w="735" w:type="dxa"/>
            <w:vAlign w:val="center"/>
          </w:tcPr>
          <w:p w14:paraId="79A21D9E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5B571E66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8360D64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CAC831B" w14:textId="77777777" w:rsidR="00516744" w:rsidRDefault="00516744"/>
        </w:tc>
        <w:tc>
          <w:tcPr>
            <w:tcW w:w="1018" w:type="dxa"/>
            <w:vMerge/>
            <w:vAlign w:val="center"/>
          </w:tcPr>
          <w:p w14:paraId="512E6B1D" w14:textId="77777777" w:rsidR="00516744" w:rsidRDefault="00516744"/>
        </w:tc>
        <w:tc>
          <w:tcPr>
            <w:tcW w:w="1030" w:type="dxa"/>
            <w:vMerge/>
            <w:vAlign w:val="center"/>
          </w:tcPr>
          <w:p w14:paraId="7CD01C3C" w14:textId="77777777" w:rsidR="00516744" w:rsidRDefault="00516744"/>
        </w:tc>
      </w:tr>
      <w:tr w:rsidR="00516744" w14:paraId="393E59A6" w14:textId="77777777">
        <w:tc>
          <w:tcPr>
            <w:tcW w:w="718" w:type="dxa"/>
            <w:vMerge/>
            <w:vAlign w:val="center"/>
          </w:tcPr>
          <w:p w14:paraId="3E880B78" w14:textId="77777777" w:rsidR="00516744" w:rsidRDefault="00516744"/>
        </w:tc>
        <w:tc>
          <w:tcPr>
            <w:tcW w:w="962" w:type="dxa"/>
            <w:vMerge w:val="restart"/>
            <w:vAlign w:val="center"/>
          </w:tcPr>
          <w:p w14:paraId="042CDFC0" w14:textId="77777777" w:rsidR="00516744" w:rsidRDefault="00000000">
            <w:r>
              <w:t>3023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8908478" w14:textId="77777777" w:rsidR="00516744" w:rsidRDefault="00000000">
            <w:r>
              <w:t>21.82</w:t>
            </w:r>
          </w:p>
        </w:tc>
        <w:tc>
          <w:tcPr>
            <w:tcW w:w="735" w:type="dxa"/>
            <w:vMerge w:val="restart"/>
            <w:vAlign w:val="center"/>
          </w:tcPr>
          <w:p w14:paraId="6B36C084" w14:textId="77777777" w:rsidR="00516744" w:rsidRDefault="00000000">
            <w:r>
              <w:t>38.52</w:t>
            </w:r>
          </w:p>
        </w:tc>
        <w:tc>
          <w:tcPr>
            <w:tcW w:w="962" w:type="dxa"/>
            <w:vAlign w:val="center"/>
          </w:tcPr>
          <w:p w14:paraId="2E846863" w14:textId="77777777" w:rsidR="00516744" w:rsidRDefault="00000000">
            <w:r>
              <w:t>C3019</w:t>
            </w:r>
          </w:p>
        </w:tc>
        <w:tc>
          <w:tcPr>
            <w:tcW w:w="735" w:type="dxa"/>
            <w:vAlign w:val="center"/>
          </w:tcPr>
          <w:p w14:paraId="28A56F1D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6DA47A82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9FCB84C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F372B2D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28048F3" w14:textId="77777777" w:rsidR="00516744" w:rsidRDefault="00000000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5E7B3F75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00452A19" w14:textId="77777777">
        <w:tc>
          <w:tcPr>
            <w:tcW w:w="718" w:type="dxa"/>
            <w:vMerge/>
            <w:vAlign w:val="center"/>
          </w:tcPr>
          <w:p w14:paraId="28020F98" w14:textId="77777777" w:rsidR="00516744" w:rsidRDefault="00516744"/>
        </w:tc>
        <w:tc>
          <w:tcPr>
            <w:tcW w:w="962" w:type="dxa"/>
            <w:vMerge/>
            <w:vAlign w:val="center"/>
          </w:tcPr>
          <w:p w14:paraId="721D0F56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5FE23D44" w14:textId="77777777" w:rsidR="00516744" w:rsidRDefault="00516744"/>
        </w:tc>
        <w:tc>
          <w:tcPr>
            <w:tcW w:w="735" w:type="dxa"/>
            <w:vMerge/>
            <w:vAlign w:val="center"/>
          </w:tcPr>
          <w:p w14:paraId="0555509E" w14:textId="77777777" w:rsidR="00516744" w:rsidRDefault="00516744"/>
        </w:tc>
        <w:tc>
          <w:tcPr>
            <w:tcW w:w="962" w:type="dxa"/>
            <w:vAlign w:val="center"/>
          </w:tcPr>
          <w:p w14:paraId="35027AFE" w14:textId="77777777" w:rsidR="00516744" w:rsidRDefault="00000000">
            <w:r>
              <w:t>C3018</w:t>
            </w:r>
          </w:p>
        </w:tc>
        <w:tc>
          <w:tcPr>
            <w:tcW w:w="735" w:type="dxa"/>
            <w:vAlign w:val="center"/>
          </w:tcPr>
          <w:p w14:paraId="3B352197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005663FE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D46BB5A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D8E2863" w14:textId="77777777" w:rsidR="00516744" w:rsidRDefault="00516744"/>
        </w:tc>
        <w:tc>
          <w:tcPr>
            <w:tcW w:w="1018" w:type="dxa"/>
            <w:vMerge/>
            <w:vAlign w:val="center"/>
          </w:tcPr>
          <w:p w14:paraId="01B04B21" w14:textId="77777777" w:rsidR="00516744" w:rsidRDefault="00516744"/>
        </w:tc>
        <w:tc>
          <w:tcPr>
            <w:tcW w:w="1030" w:type="dxa"/>
            <w:vMerge/>
            <w:vAlign w:val="center"/>
          </w:tcPr>
          <w:p w14:paraId="633EEE34" w14:textId="77777777" w:rsidR="00516744" w:rsidRDefault="00516744"/>
        </w:tc>
      </w:tr>
      <w:tr w:rsidR="00516744" w14:paraId="6AA687C1" w14:textId="77777777">
        <w:tc>
          <w:tcPr>
            <w:tcW w:w="718" w:type="dxa"/>
            <w:vMerge/>
            <w:vAlign w:val="center"/>
          </w:tcPr>
          <w:p w14:paraId="786CA618" w14:textId="77777777" w:rsidR="00516744" w:rsidRDefault="00516744"/>
        </w:tc>
        <w:tc>
          <w:tcPr>
            <w:tcW w:w="962" w:type="dxa"/>
            <w:vMerge/>
            <w:vAlign w:val="center"/>
          </w:tcPr>
          <w:p w14:paraId="7B2CDC94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03171DB8" w14:textId="77777777" w:rsidR="00516744" w:rsidRDefault="00516744"/>
        </w:tc>
        <w:tc>
          <w:tcPr>
            <w:tcW w:w="735" w:type="dxa"/>
            <w:vMerge/>
            <w:vAlign w:val="center"/>
          </w:tcPr>
          <w:p w14:paraId="28DBCA60" w14:textId="77777777" w:rsidR="00516744" w:rsidRDefault="00516744"/>
        </w:tc>
        <w:tc>
          <w:tcPr>
            <w:tcW w:w="962" w:type="dxa"/>
            <w:vAlign w:val="center"/>
          </w:tcPr>
          <w:p w14:paraId="12EF9700" w14:textId="77777777" w:rsidR="00516744" w:rsidRDefault="00000000">
            <w:r>
              <w:t>C3017</w:t>
            </w:r>
          </w:p>
        </w:tc>
        <w:tc>
          <w:tcPr>
            <w:tcW w:w="735" w:type="dxa"/>
            <w:vAlign w:val="center"/>
          </w:tcPr>
          <w:p w14:paraId="0C80A87B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3ECC231E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86C04B9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2FE0A58" w14:textId="77777777" w:rsidR="00516744" w:rsidRDefault="00516744"/>
        </w:tc>
        <w:tc>
          <w:tcPr>
            <w:tcW w:w="1018" w:type="dxa"/>
            <w:vMerge/>
            <w:vAlign w:val="center"/>
          </w:tcPr>
          <w:p w14:paraId="06DFA358" w14:textId="77777777" w:rsidR="00516744" w:rsidRDefault="00516744"/>
        </w:tc>
        <w:tc>
          <w:tcPr>
            <w:tcW w:w="1030" w:type="dxa"/>
            <w:vMerge/>
            <w:vAlign w:val="center"/>
          </w:tcPr>
          <w:p w14:paraId="4C8A247C" w14:textId="77777777" w:rsidR="00516744" w:rsidRDefault="00516744"/>
        </w:tc>
      </w:tr>
      <w:tr w:rsidR="00516744" w14:paraId="6A9F3338" w14:textId="77777777">
        <w:tc>
          <w:tcPr>
            <w:tcW w:w="718" w:type="dxa"/>
            <w:vMerge/>
            <w:vAlign w:val="center"/>
          </w:tcPr>
          <w:p w14:paraId="11B2E7BC" w14:textId="77777777" w:rsidR="00516744" w:rsidRDefault="00516744"/>
        </w:tc>
        <w:tc>
          <w:tcPr>
            <w:tcW w:w="962" w:type="dxa"/>
            <w:vAlign w:val="center"/>
          </w:tcPr>
          <w:p w14:paraId="1770CB00" w14:textId="77777777" w:rsidR="00516744" w:rsidRDefault="00000000">
            <w:r>
              <w:t>3030</w:t>
            </w:r>
          </w:p>
        </w:tc>
        <w:tc>
          <w:tcPr>
            <w:tcW w:w="735" w:type="dxa"/>
            <w:gridSpan w:val="2"/>
            <w:vAlign w:val="center"/>
          </w:tcPr>
          <w:p w14:paraId="5D287F36" w14:textId="77777777" w:rsidR="00516744" w:rsidRDefault="00000000">
            <w:r>
              <w:t>10.10</w:t>
            </w:r>
          </w:p>
        </w:tc>
        <w:tc>
          <w:tcPr>
            <w:tcW w:w="735" w:type="dxa"/>
            <w:vAlign w:val="center"/>
          </w:tcPr>
          <w:p w14:paraId="75A52E01" w14:textId="77777777" w:rsidR="00516744" w:rsidRDefault="00000000">
            <w:r>
              <w:t>13.68</w:t>
            </w:r>
          </w:p>
        </w:tc>
        <w:tc>
          <w:tcPr>
            <w:tcW w:w="962" w:type="dxa"/>
            <w:vAlign w:val="center"/>
          </w:tcPr>
          <w:p w14:paraId="5CE2D213" w14:textId="77777777" w:rsidR="00516744" w:rsidRDefault="00000000">
            <w:r>
              <w:t>C3011</w:t>
            </w:r>
          </w:p>
        </w:tc>
        <w:tc>
          <w:tcPr>
            <w:tcW w:w="735" w:type="dxa"/>
            <w:vAlign w:val="center"/>
          </w:tcPr>
          <w:p w14:paraId="04A20A88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577ABEE6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AFA5FF0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123F40A0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F9EE3B6" w14:textId="77777777" w:rsidR="00516744" w:rsidRDefault="00000000">
            <w:r>
              <w:t>0.06</w:t>
            </w:r>
          </w:p>
        </w:tc>
        <w:tc>
          <w:tcPr>
            <w:tcW w:w="1030" w:type="dxa"/>
            <w:vAlign w:val="center"/>
          </w:tcPr>
          <w:p w14:paraId="2D928FB1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1786B9D2" w14:textId="77777777">
        <w:tc>
          <w:tcPr>
            <w:tcW w:w="718" w:type="dxa"/>
            <w:vMerge/>
            <w:vAlign w:val="center"/>
          </w:tcPr>
          <w:p w14:paraId="787CD4D7" w14:textId="77777777" w:rsidR="00516744" w:rsidRDefault="00516744"/>
        </w:tc>
        <w:tc>
          <w:tcPr>
            <w:tcW w:w="962" w:type="dxa"/>
            <w:vAlign w:val="center"/>
          </w:tcPr>
          <w:p w14:paraId="67FE32B7" w14:textId="77777777" w:rsidR="00516744" w:rsidRDefault="00000000">
            <w:r>
              <w:t>3032</w:t>
            </w:r>
          </w:p>
        </w:tc>
        <w:tc>
          <w:tcPr>
            <w:tcW w:w="735" w:type="dxa"/>
            <w:gridSpan w:val="2"/>
            <w:vAlign w:val="center"/>
          </w:tcPr>
          <w:p w14:paraId="1DEC8501" w14:textId="77777777" w:rsidR="00516744" w:rsidRDefault="00000000">
            <w:r>
              <w:t>8.76</w:t>
            </w:r>
          </w:p>
        </w:tc>
        <w:tc>
          <w:tcPr>
            <w:tcW w:w="735" w:type="dxa"/>
            <w:vAlign w:val="center"/>
          </w:tcPr>
          <w:p w14:paraId="15B727C5" w14:textId="77777777" w:rsidR="00516744" w:rsidRDefault="00000000">
            <w:r>
              <w:t>11.88</w:t>
            </w:r>
          </w:p>
        </w:tc>
        <w:tc>
          <w:tcPr>
            <w:tcW w:w="962" w:type="dxa"/>
            <w:vAlign w:val="center"/>
          </w:tcPr>
          <w:p w14:paraId="2E7D7115" w14:textId="77777777" w:rsidR="00516744" w:rsidRDefault="00000000">
            <w:r>
              <w:t>C3012</w:t>
            </w:r>
          </w:p>
        </w:tc>
        <w:tc>
          <w:tcPr>
            <w:tcW w:w="735" w:type="dxa"/>
            <w:vAlign w:val="center"/>
          </w:tcPr>
          <w:p w14:paraId="1D67F52B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3835317D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BB84B18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1825CAE3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7CE520FB" w14:textId="77777777" w:rsidR="00516744" w:rsidRDefault="00000000">
            <w:r>
              <w:t>0.07</w:t>
            </w:r>
          </w:p>
        </w:tc>
        <w:tc>
          <w:tcPr>
            <w:tcW w:w="1030" w:type="dxa"/>
            <w:vAlign w:val="center"/>
          </w:tcPr>
          <w:p w14:paraId="7D2F3810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1AE41E50" w14:textId="77777777">
        <w:tc>
          <w:tcPr>
            <w:tcW w:w="718" w:type="dxa"/>
            <w:vMerge/>
            <w:vAlign w:val="center"/>
          </w:tcPr>
          <w:p w14:paraId="26937872" w14:textId="77777777" w:rsidR="00516744" w:rsidRDefault="00516744"/>
        </w:tc>
        <w:tc>
          <w:tcPr>
            <w:tcW w:w="962" w:type="dxa"/>
            <w:vMerge w:val="restart"/>
            <w:vAlign w:val="center"/>
          </w:tcPr>
          <w:p w14:paraId="02806803" w14:textId="77777777" w:rsidR="00516744" w:rsidRDefault="00000000">
            <w:r>
              <w:t>3036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322F038" w14:textId="77777777" w:rsidR="00516744" w:rsidRDefault="00000000">
            <w:r>
              <w:t>7.67</w:t>
            </w:r>
          </w:p>
        </w:tc>
        <w:tc>
          <w:tcPr>
            <w:tcW w:w="735" w:type="dxa"/>
            <w:vMerge w:val="restart"/>
            <w:vAlign w:val="center"/>
          </w:tcPr>
          <w:p w14:paraId="3E663F81" w14:textId="77777777" w:rsidR="00516744" w:rsidRDefault="00000000">
            <w:r>
              <w:t>15.16</w:t>
            </w:r>
          </w:p>
        </w:tc>
        <w:tc>
          <w:tcPr>
            <w:tcW w:w="962" w:type="dxa"/>
            <w:vAlign w:val="center"/>
          </w:tcPr>
          <w:p w14:paraId="739F1A51" w14:textId="77777777" w:rsidR="00516744" w:rsidRDefault="00000000">
            <w:r>
              <w:t>C3015</w:t>
            </w:r>
          </w:p>
        </w:tc>
        <w:tc>
          <w:tcPr>
            <w:tcW w:w="735" w:type="dxa"/>
            <w:vAlign w:val="center"/>
          </w:tcPr>
          <w:p w14:paraId="39C18931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50B8E8B4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0C41B4E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E5857F9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E33E716" w14:textId="77777777" w:rsidR="00516744" w:rsidRDefault="00000000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28352BF5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3F3E8273" w14:textId="77777777">
        <w:tc>
          <w:tcPr>
            <w:tcW w:w="718" w:type="dxa"/>
            <w:vMerge/>
            <w:vAlign w:val="center"/>
          </w:tcPr>
          <w:p w14:paraId="3C6BA167" w14:textId="77777777" w:rsidR="00516744" w:rsidRDefault="00516744"/>
        </w:tc>
        <w:tc>
          <w:tcPr>
            <w:tcW w:w="962" w:type="dxa"/>
            <w:vMerge/>
            <w:vAlign w:val="center"/>
          </w:tcPr>
          <w:p w14:paraId="081BCB0E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2D499B5F" w14:textId="77777777" w:rsidR="00516744" w:rsidRDefault="00516744"/>
        </w:tc>
        <w:tc>
          <w:tcPr>
            <w:tcW w:w="735" w:type="dxa"/>
            <w:vMerge/>
            <w:vAlign w:val="center"/>
          </w:tcPr>
          <w:p w14:paraId="7BDA69B1" w14:textId="77777777" w:rsidR="00516744" w:rsidRDefault="00516744"/>
        </w:tc>
        <w:tc>
          <w:tcPr>
            <w:tcW w:w="962" w:type="dxa"/>
            <w:vAlign w:val="center"/>
          </w:tcPr>
          <w:p w14:paraId="0515B7DF" w14:textId="77777777" w:rsidR="00516744" w:rsidRDefault="00000000">
            <w:r>
              <w:t>C3014</w:t>
            </w:r>
          </w:p>
        </w:tc>
        <w:tc>
          <w:tcPr>
            <w:tcW w:w="735" w:type="dxa"/>
            <w:vAlign w:val="center"/>
          </w:tcPr>
          <w:p w14:paraId="2D3B9033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6117B21E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5190E93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D5109E7" w14:textId="77777777" w:rsidR="00516744" w:rsidRDefault="00516744"/>
        </w:tc>
        <w:tc>
          <w:tcPr>
            <w:tcW w:w="1018" w:type="dxa"/>
            <w:vMerge/>
            <w:vAlign w:val="center"/>
          </w:tcPr>
          <w:p w14:paraId="78F596FD" w14:textId="77777777" w:rsidR="00516744" w:rsidRDefault="00516744"/>
        </w:tc>
        <w:tc>
          <w:tcPr>
            <w:tcW w:w="1030" w:type="dxa"/>
            <w:vMerge/>
            <w:vAlign w:val="center"/>
          </w:tcPr>
          <w:p w14:paraId="00AE7155" w14:textId="77777777" w:rsidR="00516744" w:rsidRDefault="00516744"/>
        </w:tc>
      </w:tr>
      <w:tr w:rsidR="00516744" w14:paraId="28046ECF" w14:textId="77777777">
        <w:tc>
          <w:tcPr>
            <w:tcW w:w="718" w:type="dxa"/>
            <w:vMerge/>
            <w:vAlign w:val="center"/>
          </w:tcPr>
          <w:p w14:paraId="5C1F54F0" w14:textId="77777777" w:rsidR="00516744" w:rsidRDefault="00516744"/>
        </w:tc>
        <w:tc>
          <w:tcPr>
            <w:tcW w:w="962" w:type="dxa"/>
            <w:vAlign w:val="center"/>
          </w:tcPr>
          <w:p w14:paraId="390A545A" w14:textId="77777777" w:rsidR="00516744" w:rsidRDefault="00000000">
            <w:r>
              <w:t>3037</w:t>
            </w:r>
          </w:p>
        </w:tc>
        <w:tc>
          <w:tcPr>
            <w:tcW w:w="735" w:type="dxa"/>
            <w:gridSpan w:val="2"/>
            <w:vAlign w:val="center"/>
          </w:tcPr>
          <w:p w14:paraId="5C52E061" w14:textId="77777777" w:rsidR="00516744" w:rsidRDefault="00000000">
            <w:r>
              <w:t>10.82</w:t>
            </w:r>
          </w:p>
        </w:tc>
        <w:tc>
          <w:tcPr>
            <w:tcW w:w="735" w:type="dxa"/>
            <w:vAlign w:val="center"/>
          </w:tcPr>
          <w:p w14:paraId="7276C15A" w14:textId="77777777" w:rsidR="00516744" w:rsidRDefault="00000000">
            <w:r>
              <w:t>23.99</w:t>
            </w:r>
          </w:p>
        </w:tc>
        <w:tc>
          <w:tcPr>
            <w:tcW w:w="962" w:type="dxa"/>
            <w:vAlign w:val="center"/>
          </w:tcPr>
          <w:p w14:paraId="50E48AE9" w14:textId="77777777" w:rsidR="00516744" w:rsidRDefault="00000000">
            <w:r>
              <w:t>C3013</w:t>
            </w:r>
          </w:p>
        </w:tc>
        <w:tc>
          <w:tcPr>
            <w:tcW w:w="735" w:type="dxa"/>
            <w:vAlign w:val="center"/>
          </w:tcPr>
          <w:p w14:paraId="6AB1F82A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488A5633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E19AE6D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3A458BE0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913E905" w14:textId="77777777" w:rsidR="00516744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2BDF13B9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47221055" w14:textId="77777777">
        <w:tc>
          <w:tcPr>
            <w:tcW w:w="718" w:type="dxa"/>
            <w:vMerge w:val="restart"/>
            <w:vAlign w:val="center"/>
          </w:tcPr>
          <w:p w14:paraId="4D1BC36E" w14:textId="77777777" w:rsidR="00516744" w:rsidRDefault="00000000">
            <w:r>
              <w:t>4</w:t>
            </w:r>
          </w:p>
        </w:tc>
        <w:tc>
          <w:tcPr>
            <w:tcW w:w="962" w:type="dxa"/>
            <w:vMerge w:val="restart"/>
            <w:vAlign w:val="center"/>
          </w:tcPr>
          <w:p w14:paraId="3D2530B2" w14:textId="77777777" w:rsidR="00516744" w:rsidRDefault="00000000">
            <w:r>
              <w:t>4003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6C9FF6B" w14:textId="77777777" w:rsidR="00516744" w:rsidRDefault="00000000">
            <w:r>
              <w:t>12.23</w:t>
            </w:r>
          </w:p>
        </w:tc>
        <w:tc>
          <w:tcPr>
            <w:tcW w:w="735" w:type="dxa"/>
            <w:vMerge w:val="restart"/>
            <w:vAlign w:val="center"/>
          </w:tcPr>
          <w:p w14:paraId="1E589526" w14:textId="77777777" w:rsidR="00516744" w:rsidRDefault="00000000">
            <w:r>
              <w:t>35.86</w:t>
            </w:r>
          </w:p>
        </w:tc>
        <w:tc>
          <w:tcPr>
            <w:tcW w:w="962" w:type="dxa"/>
            <w:vAlign w:val="center"/>
          </w:tcPr>
          <w:p w14:paraId="475E8E26" w14:textId="77777777" w:rsidR="00516744" w:rsidRDefault="00000000">
            <w:r>
              <w:t>C4001</w:t>
            </w:r>
          </w:p>
        </w:tc>
        <w:tc>
          <w:tcPr>
            <w:tcW w:w="735" w:type="dxa"/>
            <w:vAlign w:val="center"/>
          </w:tcPr>
          <w:p w14:paraId="11801C41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7AC891EC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B93004B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17F3D4C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95F76C9" w14:textId="77777777" w:rsidR="00516744" w:rsidRDefault="00000000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7E5CBF41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79731682" w14:textId="77777777">
        <w:tc>
          <w:tcPr>
            <w:tcW w:w="718" w:type="dxa"/>
            <w:vMerge/>
            <w:vAlign w:val="center"/>
          </w:tcPr>
          <w:p w14:paraId="00D96021" w14:textId="77777777" w:rsidR="00516744" w:rsidRDefault="00516744"/>
        </w:tc>
        <w:tc>
          <w:tcPr>
            <w:tcW w:w="962" w:type="dxa"/>
            <w:vMerge/>
            <w:vAlign w:val="center"/>
          </w:tcPr>
          <w:p w14:paraId="2E497DE6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546FA4F7" w14:textId="77777777" w:rsidR="00516744" w:rsidRDefault="00516744"/>
        </w:tc>
        <w:tc>
          <w:tcPr>
            <w:tcW w:w="735" w:type="dxa"/>
            <w:vMerge/>
            <w:vAlign w:val="center"/>
          </w:tcPr>
          <w:p w14:paraId="5A1876DA" w14:textId="77777777" w:rsidR="00516744" w:rsidRDefault="00516744"/>
        </w:tc>
        <w:tc>
          <w:tcPr>
            <w:tcW w:w="962" w:type="dxa"/>
            <w:vAlign w:val="center"/>
          </w:tcPr>
          <w:p w14:paraId="7794668E" w14:textId="77777777" w:rsidR="00516744" w:rsidRDefault="00000000">
            <w:r>
              <w:t>TC4403[3018]</w:t>
            </w:r>
          </w:p>
        </w:tc>
        <w:tc>
          <w:tcPr>
            <w:tcW w:w="735" w:type="dxa"/>
            <w:vAlign w:val="center"/>
          </w:tcPr>
          <w:p w14:paraId="132F3BDE" w14:textId="77777777" w:rsidR="00516744" w:rsidRDefault="00000000">
            <w:r>
              <w:t>5.49</w:t>
            </w:r>
          </w:p>
        </w:tc>
        <w:tc>
          <w:tcPr>
            <w:tcW w:w="679" w:type="dxa"/>
            <w:vAlign w:val="center"/>
          </w:tcPr>
          <w:p w14:paraId="161864E1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0E2CC2D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7BFBC47" w14:textId="77777777" w:rsidR="00516744" w:rsidRDefault="00516744"/>
        </w:tc>
        <w:tc>
          <w:tcPr>
            <w:tcW w:w="1018" w:type="dxa"/>
            <w:vMerge/>
            <w:vAlign w:val="center"/>
          </w:tcPr>
          <w:p w14:paraId="71A6D924" w14:textId="77777777" w:rsidR="00516744" w:rsidRDefault="00516744"/>
        </w:tc>
        <w:tc>
          <w:tcPr>
            <w:tcW w:w="1030" w:type="dxa"/>
            <w:vMerge/>
            <w:vAlign w:val="center"/>
          </w:tcPr>
          <w:p w14:paraId="28E522C1" w14:textId="77777777" w:rsidR="00516744" w:rsidRDefault="00516744"/>
        </w:tc>
      </w:tr>
      <w:tr w:rsidR="00516744" w14:paraId="51FC0745" w14:textId="77777777">
        <w:tc>
          <w:tcPr>
            <w:tcW w:w="718" w:type="dxa"/>
            <w:vMerge/>
            <w:vAlign w:val="center"/>
          </w:tcPr>
          <w:p w14:paraId="4F33759B" w14:textId="77777777" w:rsidR="00516744" w:rsidRDefault="00516744"/>
        </w:tc>
        <w:tc>
          <w:tcPr>
            <w:tcW w:w="962" w:type="dxa"/>
            <w:vMerge w:val="restart"/>
            <w:vAlign w:val="center"/>
          </w:tcPr>
          <w:p w14:paraId="0433A93B" w14:textId="77777777" w:rsidR="00516744" w:rsidRDefault="00000000">
            <w:r>
              <w:t>4005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CF001D1" w14:textId="77777777" w:rsidR="00516744" w:rsidRDefault="00000000">
            <w:r>
              <w:t>124.79</w:t>
            </w:r>
          </w:p>
        </w:tc>
        <w:tc>
          <w:tcPr>
            <w:tcW w:w="735" w:type="dxa"/>
            <w:vMerge w:val="restart"/>
            <w:vAlign w:val="center"/>
          </w:tcPr>
          <w:p w14:paraId="2E829069" w14:textId="77777777" w:rsidR="00516744" w:rsidRDefault="00000000">
            <w:r>
              <w:t>36.36</w:t>
            </w:r>
          </w:p>
        </w:tc>
        <w:tc>
          <w:tcPr>
            <w:tcW w:w="962" w:type="dxa"/>
            <w:vAlign w:val="center"/>
          </w:tcPr>
          <w:p w14:paraId="61EACBAF" w14:textId="77777777" w:rsidR="00516744" w:rsidRDefault="00000000">
            <w:r>
              <w:t>C4012</w:t>
            </w:r>
          </w:p>
        </w:tc>
        <w:tc>
          <w:tcPr>
            <w:tcW w:w="735" w:type="dxa"/>
            <w:vAlign w:val="center"/>
          </w:tcPr>
          <w:p w14:paraId="0794D39E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7386FC1C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C82A25A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A9B2AFD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DCD1304" w14:textId="77777777" w:rsidR="00516744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0F5F3189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547836C8" w14:textId="77777777">
        <w:tc>
          <w:tcPr>
            <w:tcW w:w="718" w:type="dxa"/>
            <w:vMerge/>
            <w:vAlign w:val="center"/>
          </w:tcPr>
          <w:p w14:paraId="4CAFCC3D" w14:textId="77777777" w:rsidR="00516744" w:rsidRDefault="00516744"/>
        </w:tc>
        <w:tc>
          <w:tcPr>
            <w:tcW w:w="962" w:type="dxa"/>
            <w:vMerge/>
            <w:vAlign w:val="center"/>
          </w:tcPr>
          <w:p w14:paraId="0F3B28C3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6B978A31" w14:textId="77777777" w:rsidR="00516744" w:rsidRDefault="00516744"/>
        </w:tc>
        <w:tc>
          <w:tcPr>
            <w:tcW w:w="735" w:type="dxa"/>
            <w:vMerge/>
            <w:vAlign w:val="center"/>
          </w:tcPr>
          <w:p w14:paraId="2F9D7356" w14:textId="77777777" w:rsidR="00516744" w:rsidRDefault="00516744"/>
        </w:tc>
        <w:tc>
          <w:tcPr>
            <w:tcW w:w="962" w:type="dxa"/>
            <w:vAlign w:val="center"/>
          </w:tcPr>
          <w:p w14:paraId="465E75B2" w14:textId="77777777" w:rsidR="00516744" w:rsidRDefault="00000000">
            <w:r>
              <w:t>C4002</w:t>
            </w:r>
          </w:p>
        </w:tc>
        <w:tc>
          <w:tcPr>
            <w:tcW w:w="735" w:type="dxa"/>
            <w:vAlign w:val="center"/>
          </w:tcPr>
          <w:p w14:paraId="30D60422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1D69575B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D491114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7210FFF" w14:textId="77777777" w:rsidR="00516744" w:rsidRDefault="00516744"/>
        </w:tc>
        <w:tc>
          <w:tcPr>
            <w:tcW w:w="1018" w:type="dxa"/>
            <w:vMerge/>
            <w:vAlign w:val="center"/>
          </w:tcPr>
          <w:p w14:paraId="3A6F7A7C" w14:textId="77777777" w:rsidR="00516744" w:rsidRDefault="00516744"/>
        </w:tc>
        <w:tc>
          <w:tcPr>
            <w:tcW w:w="1030" w:type="dxa"/>
            <w:vMerge/>
            <w:vAlign w:val="center"/>
          </w:tcPr>
          <w:p w14:paraId="61BAC082" w14:textId="77777777" w:rsidR="00516744" w:rsidRDefault="00516744"/>
        </w:tc>
      </w:tr>
      <w:tr w:rsidR="00516744" w14:paraId="7F7E450C" w14:textId="77777777">
        <w:tc>
          <w:tcPr>
            <w:tcW w:w="718" w:type="dxa"/>
            <w:vMerge/>
            <w:vAlign w:val="center"/>
          </w:tcPr>
          <w:p w14:paraId="22DA84A7" w14:textId="77777777" w:rsidR="00516744" w:rsidRDefault="00516744"/>
        </w:tc>
        <w:tc>
          <w:tcPr>
            <w:tcW w:w="962" w:type="dxa"/>
            <w:vMerge/>
            <w:vAlign w:val="center"/>
          </w:tcPr>
          <w:p w14:paraId="341FC705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4222E82D" w14:textId="77777777" w:rsidR="00516744" w:rsidRDefault="00516744"/>
        </w:tc>
        <w:tc>
          <w:tcPr>
            <w:tcW w:w="735" w:type="dxa"/>
            <w:vMerge/>
            <w:vAlign w:val="center"/>
          </w:tcPr>
          <w:p w14:paraId="5031ECA0" w14:textId="77777777" w:rsidR="00516744" w:rsidRDefault="00516744"/>
        </w:tc>
        <w:tc>
          <w:tcPr>
            <w:tcW w:w="962" w:type="dxa"/>
            <w:vAlign w:val="center"/>
          </w:tcPr>
          <w:p w14:paraId="264F8DA5" w14:textId="77777777" w:rsidR="00516744" w:rsidRDefault="00000000">
            <w:r>
              <w:t>C4018</w:t>
            </w:r>
          </w:p>
        </w:tc>
        <w:tc>
          <w:tcPr>
            <w:tcW w:w="735" w:type="dxa"/>
            <w:vAlign w:val="center"/>
          </w:tcPr>
          <w:p w14:paraId="54F9AC69" w14:textId="77777777" w:rsidR="00516744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09581E33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48B4D24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F1B23E9" w14:textId="77777777" w:rsidR="00516744" w:rsidRDefault="00516744"/>
        </w:tc>
        <w:tc>
          <w:tcPr>
            <w:tcW w:w="1018" w:type="dxa"/>
            <w:vMerge/>
            <w:vAlign w:val="center"/>
          </w:tcPr>
          <w:p w14:paraId="0F3D8694" w14:textId="77777777" w:rsidR="00516744" w:rsidRDefault="00516744"/>
        </w:tc>
        <w:tc>
          <w:tcPr>
            <w:tcW w:w="1030" w:type="dxa"/>
            <w:vMerge/>
            <w:vAlign w:val="center"/>
          </w:tcPr>
          <w:p w14:paraId="46608294" w14:textId="77777777" w:rsidR="00516744" w:rsidRDefault="00516744"/>
        </w:tc>
      </w:tr>
      <w:tr w:rsidR="00516744" w14:paraId="3575A4CB" w14:textId="77777777">
        <w:tc>
          <w:tcPr>
            <w:tcW w:w="718" w:type="dxa"/>
            <w:vMerge/>
            <w:vAlign w:val="center"/>
          </w:tcPr>
          <w:p w14:paraId="2A2BE308" w14:textId="77777777" w:rsidR="00516744" w:rsidRDefault="00516744"/>
        </w:tc>
        <w:tc>
          <w:tcPr>
            <w:tcW w:w="962" w:type="dxa"/>
            <w:vMerge w:val="restart"/>
            <w:vAlign w:val="center"/>
          </w:tcPr>
          <w:p w14:paraId="70B1858A" w14:textId="77777777" w:rsidR="00516744" w:rsidRDefault="00000000">
            <w:r>
              <w:t>4007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55D04F4" w14:textId="77777777" w:rsidR="00516744" w:rsidRDefault="00000000">
            <w:r>
              <w:t>20.78</w:t>
            </w:r>
          </w:p>
        </w:tc>
        <w:tc>
          <w:tcPr>
            <w:tcW w:w="735" w:type="dxa"/>
            <w:vMerge w:val="restart"/>
            <w:vAlign w:val="center"/>
          </w:tcPr>
          <w:p w14:paraId="3C93EE5D" w14:textId="77777777" w:rsidR="00516744" w:rsidRDefault="00000000">
            <w:r>
              <w:t>19.14</w:t>
            </w:r>
          </w:p>
        </w:tc>
        <w:tc>
          <w:tcPr>
            <w:tcW w:w="962" w:type="dxa"/>
            <w:vAlign w:val="center"/>
          </w:tcPr>
          <w:p w14:paraId="122C4AF1" w14:textId="77777777" w:rsidR="00516744" w:rsidRDefault="00000000">
            <w:r>
              <w:t>TC4401[1318]</w:t>
            </w:r>
          </w:p>
        </w:tc>
        <w:tc>
          <w:tcPr>
            <w:tcW w:w="735" w:type="dxa"/>
            <w:vAlign w:val="center"/>
          </w:tcPr>
          <w:p w14:paraId="4843BB45" w14:textId="77777777" w:rsidR="00516744" w:rsidRDefault="00000000">
            <w:r>
              <w:t>2.25</w:t>
            </w:r>
          </w:p>
        </w:tc>
        <w:tc>
          <w:tcPr>
            <w:tcW w:w="679" w:type="dxa"/>
            <w:vAlign w:val="center"/>
          </w:tcPr>
          <w:p w14:paraId="697416FD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5A2C858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0ECA90A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21DD301" w14:textId="77777777" w:rsidR="00516744" w:rsidRDefault="00000000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0D349646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381E9B94" w14:textId="77777777">
        <w:tc>
          <w:tcPr>
            <w:tcW w:w="718" w:type="dxa"/>
            <w:vMerge/>
            <w:vAlign w:val="center"/>
          </w:tcPr>
          <w:p w14:paraId="7D3FBD69" w14:textId="77777777" w:rsidR="00516744" w:rsidRDefault="00516744"/>
        </w:tc>
        <w:tc>
          <w:tcPr>
            <w:tcW w:w="962" w:type="dxa"/>
            <w:vMerge/>
            <w:vAlign w:val="center"/>
          </w:tcPr>
          <w:p w14:paraId="115251CB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1E189AE9" w14:textId="77777777" w:rsidR="00516744" w:rsidRDefault="00516744"/>
        </w:tc>
        <w:tc>
          <w:tcPr>
            <w:tcW w:w="735" w:type="dxa"/>
            <w:vMerge/>
            <w:vAlign w:val="center"/>
          </w:tcPr>
          <w:p w14:paraId="30FB9F08" w14:textId="77777777" w:rsidR="00516744" w:rsidRDefault="00516744"/>
        </w:tc>
        <w:tc>
          <w:tcPr>
            <w:tcW w:w="962" w:type="dxa"/>
            <w:vAlign w:val="center"/>
          </w:tcPr>
          <w:p w14:paraId="4010CD33" w14:textId="77777777" w:rsidR="00516744" w:rsidRDefault="00000000">
            <w:r>
              <w:t>C4004</w:t>
            </w:r>
          </w:p>
        </w:tc>
        <w:tc>
          <w:tcPr>
            <w:tcW w:w="735" w:type="dxa"/>
            <w:vAlign w:val="center"/>
          </w:tcPr>
          <w:p w14:paraId="5F9CE874" w14:textId="77777777" w:rsidR="00516744" w:rsidRDefault="00000000">
            <w:r>
              <w:t>1.95</w:t>
            </w:r>
          </w:p>
        </w:tc>
        <w:tc>
          <w:tcPr>
            <w:tcW w:w="679" w:type="dxa"/>
            <w:vAlign w:val="center"/>
          </w:tcPr>
          <w:p w14:paraId="218E9C8F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718DB6F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FA72817" w14:textId="77777777" w:rsidR="00516744" w:rsidRDefault="00516744"/>
        </w:tc>
        <w:tc>
          <w:tcPr>
            <w:tcW w:w="1018" w:type="dxa"/>
            <w:vMerge/>
            <w:vAlign w:val="center"/>
          </w:tcPr>
          <w:p w14:paraId="1AB9AA16" w14:textId="77777777" w:rsidR="00516744" w:rsidRDefault="00516744"/>
        </w:tc>
        <w:tc>
          <w:tcPr>
            <w:tcW w:w="1030" w:type="dxa"/>
            <w:vMerge/>
            <w:vAlign w:val="center"/>
          </w:tcPr>
          <w:p w14:paraId="5FBEDC84" w14:textId="77777777" w:rsidR="00516744" w:rsidRDefault="00516744"/>
        </w:tc>
      </w:tr>
      <w:tr w:rsidR="00516744" w14:paraId="6A9BE5B3" w14:textId="77777777">
        <w:tc>
          <w:tcPr>
            <w:tcW w:w="718" w:type="dxa"/>
            <w:vMerge/>
            <w:vAlign w:val="center"/>
          </w:tcPr>
          <w:p w14:paraId="09435EA0" w14:textId="77777777" w:rsidR="00516744" w:rsidRDefault="00516744"/>
        </w:tc>
        <w:tc>
          <w:tcPr>
            <w:tcW w:w="962" w:type="dxa"/>
            <w:vAlign w:val="center"/>
          </w:tcPr>
          <w:p w14:paraId="7891DC24" w14:textId="77777777" w:rsidR="00516744" w:rsidRDefault="00000000">
            <w:r>
              <w:t>4008</w:t>
            </w:r>
          </w:p>
        </w:tc>
        <w:tc>
          <w:tcPr>
            <w:tcW w:w="735" w:type="dxa"/>
            <w:gridSpan w:val="2"/>
            <w:vAlign w:val="center"/>
          </w:tcPr>
          <w:p w14:paraId="0EB73DE1" w14:textId="77777777" w:rsidR="00516744" w:rsidRDefault="00000000">
            <w:r>
              <w:t>10.69</w:t>
            </w:r>
          </w:p>
        </w:tc>
        <w:tc>
          <w:tcPr>
            <w:tcW w:w="735" w:type="dxa"/>
            <w:vAlign w:val="center"/>
          </w:tcPr>
          <w:p w14:paraId="26CD8A53" w14:textId="77777777" w:rsidR="00516744" w:rsidRDefault="00000000">
            <w:r>
              <w:t>18.70</w:t>
            </w:r>
          </w:p>
        </w:tc>
        <w:tc>
          <w:tcPr>
            <w:tcW w:w="962" w:type="dxa"/>
            <w:vAlign w:val="center"/>
          </w:tcPr>
          <w:p w14:paraId="364064B9" w14:textId="77777777" w:rsidR="00516744" w:rsidRDefault="00000000">
            <w:r>
              <w:t>TC4403[3118]</w:t>
            </w:r>
          </w:p>
        </w:tc>
        <w:tc>
          <w:tcPr>
            <w:tcW w:w="735" w:type="dxa"/>
            <w:vAlign w:val="center"/>
          </w:tcPr>
          <w:p w14:paraId="5F64ED7D" w14:textId="77777777" w:rsidR="00516744" w:rsidRDefault="00000000">
            <w:r>
              <w:t>5.49</w:t>
            </w:r>
          </w:p>
        </w:tc>
        <w:tc>
          <w:tcPr>
            <w:tcW w:w="679" w:type="dxa"/>
            <w:vAlign w:val="center"/>
          </w:tcPr>
          <w:p w14:paraId="3DF7BDE9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43D63E4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222E1046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5C331D3A" w14:textId="77777777" w:rsidR="00516744" w:rsidRDefault="00000000">
            <w:r>
              <w:t>0.09</w:t>
            </w:r>
          </w:p>
        </w:tc>
        <w:tc>
          <w:tcPr>
            <w:tcW w:w="1030" w:type="dxa"/>
            <w:vAlign w:val="center"/>
          </w:tcPr>
          <w:p w14:paraId="2FF52512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7D6B410C" w14:textId="77777777">
        <w:tc>
          <w:tcPr>
            <w:tcW w:w="718" w:type="dxa"/>
            <w:vMerge/>
            <w:vAlign w:val="center"/>
          </w:tcPr>
          <w:p w14:paraId="79C7ECC6" w14:textId="77777777" w:rsidR="00516744" w:rsidRDefault="00516744"/>
        </w:tc>
        <w:tc>
          <w:tcPr>
            <w:tcW w:w="962" w:type="dxa"/>
            <w:vAlign w:val="center"/>
          </w:tcPr>
          <w:p w14:paraId="05D36597" w14:textId="77777777" w:rsidR="00516744" w:rsidRDefault="00000000">
            <w:r>
              <w:t>4009</w:t>
            </w:r>
          </w:p>
        </w:tc>
        <w:tc>
          <w:tcPr>
            <w:tcW w:w="735" w:type="dxa"/>
            <w:gridSpan w:val="2"/>
            <w:vAlign w:val="center"/>
          </w:tcPr>
          <w:p w14:paraId="19ECF680" w14:textId="77777777" w:rsidR="00516744" w:rsidRDefault="00000000">
            <w:r>
              <w:t>9.29</w:t>
            </w:r>
          </w:p>
        </w:tc>
        <w:tc>
          <w:tcPr>
            <w:tcW w:w="735" w:type="dxa"/>
            <w:vAlign w:val="center"/>
          </w:tcPr>
          <w:p w14:paraId="32B93929" w14:textId="77777777" w:rsidR="00516744" w:rsidRDefault="00000000">
            <w:r>
              <w:t>15.27</w:t>
            </w:r>
          </w:p>
        </w:tc>
        <w:tc>
          <w:tcPr>
            <w:tcW w:w="962" w:type="dxa"/>
            <w:vAlign w:val="center"/>
          </w:tcPr>
          <w:p w14:paraId="06D29744" w14:textId="77777777" w:rsidR="00516744" w:rsidRDefault="00000000">
            <w:r>
              <w:t>C4023</w:t>
            </w:r>
          </w:p>
        </w:tc>
        <w:tc>
          <w:tcPr>
            <w:tcW w:w="735" w:type="dxa"/>
            <w:vAlign w:val="center"/>
          </w:tcPr>
          <w:p w14:paraId="5801B61D" w14:textId="77777777" w:rsidR="00516744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54B44908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3629139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1769FEF7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5867199A" w14:textId="77777777" w:rsidR="00516744" w:rsidRDefault="00000000">
            <w:r>
              <w:t>0.04</w:t>
            </w:r>
          </w:p>
        </w:tc>
        <w:tc>
          <w:tcPr>
            <w:tcW w:w="1030" w:type="dxa"/>
            <w:vAlign w:val="center"/>
          </w:tcPr>
          <w:p w14:paraId="064E1AEA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0BD20723" w14:textId="77777777">
        <w:tc>
          <w:tcPr>
            <w:tcW w:w="718" w:type="dxa"/>
            <w:vMerge/>
            <w:vAlign w:val="center"/>
          </w:tcPr>
          <w:p w14:paraId="16AB527D" w14:textId="77777777" w:rsidR="00516744" w:rsidRDefault="00516744"/>
        </w:tc>
        <w:tc>
          <w:tcPr>
            <w:tcW w:w="962" w:type="dxa"/>
            <w:vAlign w:val="center"/>
          </w:tcPr>
          <w:p w14:paraId="458832E4" w14:textId="77777777" w:rsidR="00516744" w:rsidRDefault="00000000">
            <w:r>
              <w:t>4010</w:t>
            </w:r>
          </w:p>
        </w:tc>
        <w:tc>
          <w:tcPr>
            <w:tcW w:w="735" w:type="dxa"/>
            <w:gridSpan w:val="2"/>
            <w:vAlign w:val="center"/>
          </w:tcPr>
          <w:p w14:paraId="1515387C" w14:textId="77777777" w:rsidR="00516744" w:rsidRDefault="00000000">
            <w:r>
              <w:t>19.14</w:t>
            </w:r>
          </w:p>
        </w:tc>
        <w:tc>
          <w:tcPr>
            <w:tcW w:w="735" w:type="dxa"/>
            <w:vAlign w:val="center"/>
          </w:tcPr>
          <w:p w14:paraId="6A24B6D9" w14:textId="77777777" w:rsidR="00516744" w:rsidRDefault="00000000">
            <w:r>
              <w:t>15.40</w:t>
            </w:r>
          </w:p>
        </w:tc>
        <w:tc>
          <w:tcPr>
            <w:tcW w:w="962" w:type="dxa"/>
            <w:vAlign w:val="center"/>
          </w:tcPr>
          <w:p w14:paraId="1D879FD1" w14:textId="77777777" w:rsidR="00516744" w:rsidRDefault="00000000">
            <w:r>
              <w:t>C4405</w:t>
            </w:r>
          </w:p>
        </w:tc>
        <w:tc>
          <w:tcPr>
            <w:tcW w:w="735" w:type="dxa"/>
            <w:vAlign w:val="center"/>
          </w:tcPr>
          <w:p w14:paraId="770AC780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73946AA4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FCBFA36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6F4A9AFE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C28F704" w14:textId="77777777" w:rsidR="00516744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6A9907ED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020C7061" w14:textId="77777777">
        <w:tc>
          <w:tcPr>
            <w:tcW w:w="718" w:type="dxa"/>
            <w:vMerge/>
            <w:vAlign w:val="center"/>
          </w:tcPr>
          <w:p w14:paraId="13687CBE" w14:textId="77777777" w:rsidR="00516744" w:rsidRDefault="00516744"/>
        </w:tc>
        <w:tc>
          <w:tcPr>
            <w:tcW w:w="962" w:type="dxa"/>
            <w:vAlign w:val="center"/>
          </w:tcPr>
          <w:p w14:paraId="2A865340" w14:textId="77777777" w:rsidR="00516744" w:rsidRDefault="00000000">
            <w:r>
              <w:t>4011</w:t>
            </w:r>
          </w:p>
        </w:tc>
        <w:tc>
          <w:tcPr>
            <w:tcW w:w="735" w:type="dxa"/>
            <w:gridSpan w:val="2"/>
            <w:vAlign w:val="center"/>
          </w:tcPr>
          <w:p w14:paraId="7E348A00" w14:textId="77777777" w:rsidR="00516744" w:rsidRDefault="00000000">
            <w:r>
              <w:t>30.58</w:t>
            </w:r>
          </w:p>
        </w:tc>
        <w:tc>
          <w:tcPr>
            <w:tcW w:w="735" w:type="dxa"/>
            <w:vAlign w:val="center"/>
          </w:tcPr>
          <w:p w14:paraId="409F1457" w14:textId="77777777" w:rsidR="00516744" w:rsidRDefault="00000000">
            <w:r>
              <w:t>15.57</w:t>
            </w:r>
          </w:p>
        </w:tc>
        <w:tc>
          <w:tcPr>
            <w:tcW w:w="962" w:type="dxa"/>
            <w:vAlign w:val="center"/>
          </w:tcPr>
          <w:p w14:paraId="31DC2EA4" w14:textId="77777777" w:rsidR="00516744" w:rsidRDefault="00000000">
            <w:r>
              <w:t>C4022</w:t>
            </w:r>
          </w:p>
        </w:tc>
        <w:tc>
          <w:tcPr>
            <w:tcW w:w="735" w:type="dxa"/>
            <w:vAlign w:val="center"/>
          </w:tcPr>
          <w:p w14:paraId="66F605AB" w14:textId="77777777" w:rsidR="00516744" w:rsidRDefault="00000000">
            <w:r>
              <w:t>3.15</w:t>
            </w:r>
          </w:p>
        </w:tc>
        <w:tc>
          <w:tcPr>
            <w:tcW w:w="679" w:type="dxa"/>
            <w:vAlign w:val="center"/>
          </w:tcPr>
          <w:p w14:paraId="074464E4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5DF244A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3C802431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AF94891" w14:textId="77777777" w:rsidR="00516744" w:rsidRDefault="00000000">
            <w:r>
              <w:t>0.06</w:t>
            </w:r>
          </w:p>
        </w:tc>
        <w:tc>
          <w:tcPr>
            <w:tcW w:w="1030" w:type="dxa"/>
            <w:vAlign w:val="center"/>
          </w:tcPr>
          <w:p w14:paraId="68619134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727191C2" w14:textId="77777777">
        <w:tc>
          <w:tcPr>
            <w:tcW w:w="718" w:type="dxa"/>
            <w:vMerge/>
            <w:vAlign w:val="center"/>
          </w:tcPr>
          <w:p w14:paraId="323FEFB6" w14:textId="77777777" w:rsidR="00516744" w:rsidRDefault="00516744"/>
        </w:tc>
        <w:tc>
          <w:tcPr>
            <w:tcW w:w="962" w:type="dxa"/>
            <w:vAlign w:val="center"/>
          </w:tcPr>
          <w:p w14:paraId="59DBF4FB" w14:textId="77777777" w:rsidR="00516744" w:rsidRDefault="00000000">
            <w:r>
              <w:t>4012</w:t>
            </w:r>
          </w:p>
        </w:tc>
        <w:tc>
          <w:tcPr>
            <w:tcW w:w="735" w:type="dxa"/>
            <w:gridSpan w:val="2"/>
            <w:vAlign w:val="center"/>
          </w:tcPr>
          <w:p w14:paraId="6652262F" w14:textId="77777777" w:rsidR="00516744" w:rsidRDefault="00000000">
            <w:r>
              <w:t>15.92</w:t>
            </w:r>
          </w:p>
        </w:tc>
        <w:tc>
          <w:tcPr>
            <w:tcW w:w="735" w:type="dxa"/>
            <w:vAlign w:val="center"/>
          </w:tcPr>
          <w:p w14:paraId="788FD394" w14:textId="77777777" w:rsidR="00516744" w:rsidRDefault="00000000">
            <w:r>
              <w:t>10.80</w:t>
            </w:r>
          </w:p>
        </w:tc>
        <w:tc>
          <w:tcPr>
            <w:tcW w:w="962" w:type="dxa"/>
            <w:vAlign w:val="center"/>
          </w:tcPr>
          <w:p w14:paraId="40B4D44B" w14:textId="77777777" w:rsidR="00516744" w:rsidRDefault="00000000">
            <w:r>
              <w:t>C4406</w:t>
            </w:r>
          </w:p>
        </w:tc>
        <w:tc>
          <w:tcPr>
            <w:tcW w:w="735" w:type="dxa"/>
            <w:vAlign w:val="center"/>
          </w:tcPr>
          <w:p w14:paraId="74412114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019EE252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75D268D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5B9CC2FE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27F1726D" w14:textId="77777777" w:rsidR="00516744" w:rsidRDefault="00000000">
            <w:r>
              <w:t>0.08</w:t>
            </w:r>
          </w:p>
        </w:tc>
        <w:tc>
          <w:tcPr>
            <w:tcW w:w="1030" w:type="dxa"/>
            <w:vAlign w:val="center"/>
          </w:tcPr>
          <w:p w14:paraId="74BF8581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44FAC370" w14:textId="77777777">
        <w:tc>
          <w:tcPr>
            <w:tcW w:w="718" w:type="dxa"/>
            <w:vMerge/>
            <w:vAlign w:val="center"/>
          </w:tcPr>
          <w:p w14:paraId="09F1AEE6" w14:textId="77777777" w:rsidR="00516744" w:rsidRDefault="00516744"/>
        </w:tc>
        <w:tc>
          <w:tcPr>
            <w:tcW w:w="962" w:type="dxa"/>
            <w:vAlign w:val="center"/>
          </w:tcPr>
          <w:p w14:paraId="17CF64EE" w14:textId="77777777" w:rsidR="00516744" w:rsidRDefault="00000000">
            <w:r>
              <w:t>4014</w:t>
            </w:r>
          </w:p>
        </w:tc>
        <w:tc>
          <w:tcPr>
            <w:tcW w:w="735" w:type="dxa"/>
            <w:gridSpan w:val="2"/>
            <w:vAlign w:val="center"/>
          </w:tcPr>
          <w:p w14:paraId="0A5FBADB" w14:textId="77777777" w:rsidR="00516744" w:rsidRDefault="00000000">
            <w:r>
              <w:t>13.60</w:t>
            </w:r>
          </w:p>
        </w:tc>
        <w:tc>
          <w:tcPr>
            <w:tcW w:w="735" w:type="dxa"/>
            <w:vAlign w:val="center"/>
          </w:tcPr>
          <w:p w14:paraId="15902679" w14:textId="77777777" w:rsidR="00516744" w:rsidRDefault="00000000">
            <w:r>
              <w:t>9.36</w:t>
            </w:r>
          </w:p>
        </w:tc>
        <w:tc>
          <w:tcPr>
            <w:tcW w:w="962" w:type="dxa"/>
            <w:vAlign w:val="center"/>
          </w:tcPr>
          <w:p w14:paraId="5620AB4D" w14:textId="77777777" w:rsidR="00516744" w:rsidRDefault="00000000">
            <w:r>
              <w:t>C4007</w:t>
            </w:r>
          </w:p>
        </w:tc>
        <w:tc>
          <w:tcPr>
            <w:tcW w:w="735" w:type="dxa"/>
            <w:vAlign w:val="center"/>
          </w:tcPr>
          <w:p w14:paraId="3E587D6B" w14:textId="77777777" w:rsidR="00516744" w:rsidRDefault="00000000">
            <w:r>
              <w:t>2.40</w:t>
            </w:r>
          </w:p>
        </w:tc>
        <w:tc>
          <w:tcPr>
            <w:tcW w:w="679" w:type="dxa"/>
            <w:vAlign w:val="center"/>
          </w:tcPr>
          <w:p w14:paraId="63D0408B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7490A0F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5813BB10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07FC37F2" w14:textId="77777777" w:rsidR="00516744" w:rsidRDefault="00000000">
            <w:r>
              <w:t>0.08</w:t>
            </w:r>
          </w:p>
        </w:tc>
        <w:tc>
          <w:tcPr>
            <w:tcW w:w="1030" w:type="dxa"/>
            <w:vAlign w:val="center"/>
          </w:tcPr>
          <w:p w14:paraId="71FAFE4D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67CEDC44" w14:textId="77777777">
        <w:tc>
          <w:tcPr>
            <w:tcW w:w="718" w:type="dxa"/>
            <w:vMerge/>
            <w:vAlign w:val="center"/>
          </w:tcPr>
          <w:p w14:paraId="63287614" w14:textId="77777777" w:rsidR="00516744" w:rsidRDefault="00516744"/>
        </w:tc>
        <w:tc>
          <w:tcPr>
            <w:tcW w:w="962" w:type="dxa"/>
            <w:vAlign w:val="center"/>
          </w:tcPr>
          <w:p w14:paraId="2246C7AA" w14:textId="77777777" w:rsidR="00516744" w:rsidRDefault="00000000">
            <w:r>
              <w:t>4015</w:t>
            </w:r>
          </w:p>
        </w:tc>
        <w:tc>
          <w:tcPr>
            <w:tcW w:w="735" w:type="dxa"/>
            <w:gridSpan w:val="2"/>
            <w:vAlign w:val="center"/>
          </w:tcPr>
          <w:p w14:paraId="10669BE7" w14:textId="77777777" w:rsidR="00516744" w:rsidRDefault="00000000">
            <w:r>
              <w:t>26.02</w:t>
            </w:r>
          </w:p>
        </w:tc>
        <w:tc>
          <w:tcPr>
            <w:tcW w:w="735" w:type="dxa"/>
            <w:vAlign w:val="center"/>
          </w:tcPr>
          <w:p w14:paraId="4B77A9E9" w14:textId="77777777" w:rsidR="00516744" w:rsidRDefault="00000000">
            <w:r>
              <w:t>14.65</w:t>
            </w:r>
          </w:p>
        </w:tc>
        <w:tc>
          <w:tcPr>
            <w:tcW w:w="962" w:type="dxa"/>
            <w:vAlign w:val="center"/>
          </w:tcPr>
          <w:p w14:paraId="48BE23F0" w14:textId="77777777" w:rsidR="00516744" w:rsidRDefault="00000000">
            <w:r>
              <w:t>C4011</w:t>
            </w:r>
          </w:p>
        </w:tc>
        <w:tc>
          <w:tcPr>
            <w:tcW w:w="735" w:type="dxa"/>
            <w:vAlign w:val="center"/>
          </w:tcPr>
          <w:p w14:paraId="4175954A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56ED0F53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F71BC04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2946CFA1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C9815BA" w14:textId="77777777" w:rsidR="00516744" w:rsidRDefault="00000000">
            <w:r>
              <w:t>0.06</w:t>
            </w:r>
          </w:p>
        </w:tc>
        <w:tc>
          <w:tcPr>
            <w:tcW w:w="1030" w:type="dxa"/>
            <w:vAlign w:val="center"/>
          </w:tcPr>
          <w:p w14:paraId="118649EE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32569968" w14:textId="77777777">
        <w:tc>
          <w:tcPr>
            <w:tcW w:w="718" w:type="dxa"/>
            <w:vMerge/>
            <w:vAlign w:val="center"/>
          </w:tcPr>
          <w:p w14:paraId="05E50E60" w14:textId="77777777" w:rsidR="00516744" w:rsidRDefault="00516744"/>
        </w:tc>
        <w:tc>
          <w:tcPr>
            <w:tcW w:w="962" w:type="dxa"/>
            <w:vMerge w:val="restart"/>
            <w:vAlign w:val="center"/>
          </w:tcPr>
          <w:p w14:paraId="3F651B0B" w14:textId="77777777" w:rsidR="00516744" w:rsidRDefault="00000000">
            <w:r>
              <w:t>4016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4CB483E" w14:textId="77777777" w:rsidR="00516744" w:rsidRDefault="00000000">
            <w:r>
              <w:t>7.34</w:t>
            </w:r>
          </w:p>
        </w:tc>
        <w:tc>
          <w:tcPr>
            <w:tcW w:w="735" w:type="dxa"/>
            <w:vMerge w:val="restart"/>
            <w:vAlign w:val="center"/>
          </w:tcPr>
          <w:p w14:paraId="259F44CC" w14:textId="77777777" w:rsidR="00516744" w:rsidRDefault="00000000">
            <w:r>
              <w:t>19.35</w:t>
            </w:r>
          </w:p>
        </w:tc>
        <w:tc>
          <w:tcPr>
            <w:tcW w:w="962" w:type="dxa"/>
            <w:vAlign w:val="center"/>
          </w:tcPr>
          <w:p w14:paraId="6A1F0A84" w14:textId="77777777" w:rsidR="00516744" w:rsidRDefault="00000000">
            <w:r>
              <w:t>C4008</w:t>
            </w:r>
          </w:p>
        </w:tc>
        <w:tc>
          <w:tcPr>
            <w:tcW w:w="735" w:type="dxa"/>
            <w:vAlign w:val="center"/>
          </w:tcPr>
          <w:p w14:paraId="43E363F0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057DBCF1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3C6195B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1C78D8E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F8E3DB9" w14:textId="77777777" w:rsidR="00516744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0EE2EACE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4EF2A8DB" w14:textId="77777777">
        <w:tc>
          <w:tcPr>
            <w:tcW w:w="718" w:type="dxa"/>
            <w:vMerge/>
            <w:vAlign w:val="center"/>
          </w:tcPr>
          <w:p w14:paraId="3F4809F1" w14:textId="77777777" w:rsidR="00516744" w:rsidRDefault="00516744"/>
        </w:tc>
        <w:tc>
          <w:tcPr>
            <w:tcW w:w="962" w:type="dxa"/>
            <w:vMerge/>
            <w:vAlign w:val="center"/>
          </w:tcPr>
          <w:p w14:paraId="49B23040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53F1EEF3" w14:textId="77777777" w:rsidR="00516744" w:rsidRDefault="00516744"/>
        </w:tc>
        <w:tc>
          <w:tcPr>
            <w:tcW w:w="735" w:type="dxa"/>
            <w:vMerge/>
            <w:vAlign w:val="center"/>
          </w:tcPr>
          <w:p w14:paraId="0368C91B" w14:textId="77777777" w:rsidR="00516744" w:rsidRDefault="00516744"/>
        </w:tc>
        <w:tc>
          <w:tcPr>
            <w:tcW w:w="962" w:type="dxa"/>
            <w:vAlign w:val="center"/>
          </w:tcPr>
          <w:p w14:paraId="65F7C8B4" w14:textId="77777777" w:rsidR="00516744" w:rsidRDefault="00000000">
            <w:r>
              <w:t>C4009</w:t>
            </w:r>
          </w:p>
        </w:tc>
        <w:tc>
          <w:tcPr>
            <w:tcW w:w="735" w:type="dxa"/>
            <w:vAlign w:val="center"/>
          </w:tcPr>
          <w:p w14:paraId="6DDB8E8F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1AF8F6BE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C1E94FD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C469012" w14:textId="77777777" w:rsidR="00516744" w:rsidRDefault="00516744"/>
        </w:tc>
        <w:tc>
          <w:tcPr>
            <w:tcW w:w="1018" w:type="dxa"/>
            <w:vMerge/>
            <w:vAlign w:val="center"/>
          </w:tcPr>
          <w:p w14:paraId="5A11B411" w14:textId="77777777" w:rsidR="00516744" w:rsidRDefault="00516744"/>
        </w:tc>
        <w:tc>
          <w:tcPr>
            <w:tcW w:w="1030" w:type="dxa"/>
            <w:vMerge/>
            <w:vAlign w:val="center"/>
          </w:tcPr>
          <w:p w14:paraId="7435CC7C" w14:textId="77777777" w:rsidR="00516744" w:rsidRDefault="00516744"/>
        </w:tc>
      </w:tr>
      <w:tr w:rsidR="00516744" w14:paraId="33C45F6E" w14:textId="77777777">
        <w:tc>
          <w:tcPr>
            <w:tcW w:w="718" w:type="dxa"/>
            <w:vMerge/>
            <w:vAlign w:val="center"/>
          </w:tcPr>
          <w:p w14:paraId="4E44C47B" w14:textId="77777777" w:rsidR="00516744" w:rsidRDefault="00516744"/>
        </w:tc>
        <w:tc>
          <w:tcPr>
            <w:tcW w:w="962" w:type="dxa"/>
            <w:vMerge/>
            <w:vAlign w:val="center"/>
          </w:tcPr>
          <w:p w14:paraId="3F32843E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10080509" w14:textId="77777777" w:rsidR="00516744" w:rsidRDefault="00516744"/>
        </w:tc>
        <w:tc>
          <w:tcPr>
            <w:tcW w:w="735" w:type="dxa"/>
            <w:vMerge/>
            <w:vAlign w:val="center"/>
          </w:tcPr>
          <w:p w14:paraId="1EB5DAD3" w14:textId="77777777" w:rsidR="00516744" w:rsidRDefault="00516744"/>
        </w:tc>
        <w:tc>
          <w:tcPr>
            <w:tcW w:w="962" w:type="dxa"/>
            <w:vAlign w:val="center"/>
          </w:tcPr>
          <w:p w14:paraId="41989F1A" w14:textId="77777777" w:rsidR="00516744" w:rsidRDefault="00000000">
            <w:r>
              <w:t>C4010</w:t>
            </w:r>
          </w:p>
        </w:tc>
        <w:tc>
          <w:tcPr>
            <w:tcW w:w="735" w:type="dxa"/>
            <w:vAlign w:val="center"/>
          </w:tcPr>
          <w:p w14:paraId="171C891B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3CC4906C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BE5613D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9D0517B" w14:textId="77777777" w:rsidR="00516744" w:rsidRDefault="00516744"/>
        </w:tc>
        <w:tc>
          <w:tcPr>
            <w:tcW w:w="1018" w:type="dxa"/>
            <w:vMerge/>
            <w:vAlign w:val="center"/>
          </w:tcPr>
          <w:p w14:paraId="17D299E0" w14:textId="77777777" w:rsidR="00516744" w:rsidRDefault="00516744"/>
        </w:tc>
        <w:tc>
          <w:tcPr>
            <w:tcW w:w="1030" w:type="dxa"/>
            <w:vMerge/>
            <w:vAlign w:val="center"/>
          </w:tcPr>
          <w:p w14:paraId="0565F714" w14:textId="77777777" w:rsidR="00516744" w:rsidRDefault="00516744"/>
        </w:tc>
      </w:tr>
      <w:tr w:rsidR="00516744" w14:paraId="7D0BCBA3" w14:textId="77777777">
        <w:tc>
          <w:tcPr>
            <w:tcW w:w="718" w:type="dxa"/>
            <w:vMerge/>
            <w:vAlign w:val="center"/>
          </w:tcPr>
          <w:p w14:paraId="0F8DDC66" w14:textId="77777777" w:rsidR="00516744" w:rsidRDefault="00516744"/>
        </w:tc>
        <w:tc>
          <w:tcPr>
            <w:tcW w:w="962" w:type="dxa"/>
            <w:vMerge w:val="restart"/>
            <w:vAlign w:val="center"/>
          </w:tcPr>
          <w:p w14:paraId="504CFBF0" w14:textId="77777777" w:rsidR="00516744" w:rsidRDefault="00000000">
            <w:r>
              <w:t>4018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469F995" w14:textId="77777777" w:rsidR="00516744" w:rsidRDefault="00000000">
            <w:r>
              <w:t>49.43</w:t>
            </w:r>
          </w:p>
        </w:tc>
        <w:tc>
          <w:tcPr>
            <w:tcW w:w="735" w:type="dxa"/>
            <w:vMerge w:val="restart"/>
            <w:vAlign w:val="center"/>
          </w:tcPr>
          <w:p w14:paraId="6098A956" w14:textId="77777777" w:rsidR="00516744" w:rsidRDefault="00000000">
            <w:r>
              <w:t>25.56</w:t>
            </w:r>
          </w:p>
        </w:tc>
        <w:tc>
          <w:tcPr>
            <w:tcW w:w="962" w:type="dxa"/>
            <w:vAlign w:val="center"/>
          </w:tcPr>
          <w:p w14:paraId="5BA52AC6" w14:textId="77777777" w:rsidR="00516744" w:rsidRDefault="00000000">
            <w:r>
              <w:t>C4014</w:t>
            </w:r>
          </w:p>
        </w:tc>
        <w:tc>
          <w:tcPr>
            <w:tcW w:w="735" w:type="dxa"/>
            <w:vAlign w:val="center"/>
          </w:tcPr>
          <w:p w14:paraId="6A66C24C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0338CBAF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4EAA588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8DD2BA6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7E05699" w14:textId="77777777" w:rsidR="00516744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0466F684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557F3807" w14:textId="77777777">
        <w:tc>
          <w:tcPr>
            <w:tcW w:w="718" w:type="dxa"/>
            <w:vMerge/>
            <w:vAlign w:val="center"/>
          </w:tcPr>
          <w:p w14:paraId="48903A6E" w14:textId="77777777" w:rsidR="00516744" w:rsidRDefault="00516744"/>
        </w:tc>
        <w:tc>
          <w:tcPr>
            <w:tcW w:w="962" w:type="dxa"/>
            <w:vMerge/>
            <w:vAlign w:val="center"/>
          </w:tcPr>
          <w:p w14:paraId="601E5E82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081C852F" w14:textId="77777777" w:rsidR="00516744" w:rsidRDefault="00516744"/>
        </w:tc>
        <w:tc>
          <w:tcPr>
            <w:tcW w:w="735" w:type="dxa"/>
            <w:vMerge/>
            <w:vAlign w:val="center"/>
          </w:tcPr>
          <w:p w14:paraId="492E1B63" w14:textId="77777777" w:rsidR="00516744" w:rsidRDefault="00516744"/>
        </w:tc>
        <w:tc>
          <w:tcPr>
            <w:tcW w:w="962" w:type="dxa"/>
            <w:vAlign w:val="center"/>
          </w:tcPr>
          <w:p w14:paraId="08DD9177" w14:textId="77777777" w:rsidR="00516744" w:rsidRDefault="00000000">
            <w:r>
              <w:t>C4013</w:t>
            </w:r>
          </w:p>
        </w:tc>
        <w:tc>
          <w:tcPr>
            <w:tcW w:w="735" w:type="dxa"/>
            <w:vAlign w:val="center"/>
          </w:tcPr>
          <w:p w14:paraId="3722364E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368A3164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E95A81C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E5F31C1" w14:textId="77777777" w:rsidR="00516744" w:rsidRDefault="00516744"/>
        </w:tc>
        <w:tc>
          <w:tcPr>
            <w:tcW w:w="1018" w:type="dxa"/>
            <w:vMerge/>
            <w:vAlign w:val="center"/>
          </w:tcPr>
          <w:p w14:paraId="2504B56C" w14:textId="77777777" w:rsidR="00516744" w:rsidRDefault="00516744"/>
        </w:tc>
        <w:tc>
          <w:tcPr>
            <w:tcW w:w="1030" w:type="dxa"/>
            <w:vMerge/>
            <w:vAlign w:val="center"/>
          </w:tcPr>
          <w:p w14:paraId="40B0B0E6" w14:textId="77777777" w:rsidR="00516744" w:rsidRDefault="00516744"/>
        </w:tc>
      </w:tr>
      <w:tr w:rsidR="00516744" w14:paraId="4F652EB0" w14:textId="77777777">
        <w:tc>
          <w:tcPr>
            <w:tcW w:w="718" w:type="dxa"/>
            <w:vMerge/>
            <w:vAlign w:val="center"/>
          </w:tcPr>
          <w:p w14:paraId="0C954188" w14:textId="77777777" w:rsidR="00516744" w:rsidRDefault="00516744"/>
        </w:tc>
        <w:tc>
          <w:tcPr>
            <w:tcW w:w="962" w:type="dxa"/>
            <w:vMerge w:val="restart"/>
            <w:vAlign w:val="center"/>
          </w:tcPr>
          <w:p w14:paraId="54FFC1D7" w14:textId="77777777" w:rsidR="00516744" w:rsidRDefault="00000000">
            <w:r>
              <w:t>4019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2BC4139" w14:textId="77777777" w:rsidR="00516744" w:rsidRDefault="00000000">
            <w:r>
              <w:t>21.82</w:t>
            </w:r>
          </w:p>
        </w:tc>
        <w:tc>
          <w:tcPr>
            <w:tcW w:w="735" w:type="dxa"/>
            <w:vMerge w:val="restart"/>
            <w:vAlign w:val="center"/>
          </w:tcPr>
          <w:p w14:paraId="3B1F2C08" w14:textId="77777777" w:rsidR="00516744" w:rsidRDefault="00000000">
            <w:r>
              <w:t>38.52</w:t>
            </w:r>
          </w:p>
        </w:tc>
        <w:tc>
          <w:tcPr>
            <w:tcW w:w="962" w:type="dxa"/>
            <w:vAlign w:val="center"/>
          </w:tcPr>
          <w:p w14:paraId="35E9005B" w14:textId="77777777" w:rsidR="00516744" w:rsidRDefault="00000000">
            <w:r>
              <w:t>C4021</w:t>
            </w:r>
          </w:p>
        </w:tc>
        <w:tc>
          <w:tcPr>
            <w:tcW w:w="735" w:type="dxa"/>
            <w:vAlign w:val="center"/>
          </w:tcPr>
          <w:p w14:paraId="46BF678B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37F41A16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A99889F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F1B124D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C9A0C4F" w14:textId="77777777" w:rsidR="00516744" w:rsidRDefault="00000000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2CD7019A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63E7E321" w14:textId="77777777">
        <w:tc>
          <w:tcPr>
            <w:tcW w:w="718" w:type="dxa"/>
            <w:vMerge/>
            <w:vAlign w:val="center"/>
          </w:tcPr>
          <w:p w14:paraId="77BCE32F" w14:textId="77777777" w:rsidR="00516744" w:rsidRDefault="00516744"/>
        </w:tc>
        <w:tc>
          <w:tcPr>
            <w:tcW w:w="962" w:type="dxa"/>
            <w:vMerge/>
            <w:vAlign w:val="center"/>
          </w:tcPr>
          <w:p w14:paraId="24648CB2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40763DA3" w14:textId="77777777" w:rsidR="00516744" w:rsidRDefault="00516744"/>
        </w:tc>
        <w:tc>
          <w:tcPr>
            <w:tcW w:w="735" w:type="dxa"/>
            <w:vMerge/>
            <w:vAlign w:val="center"/>
          </w:tcPr>
          <w:p w14:paraId="1327802B" w14:textId="77777777" w:rsidR="00516744" w:rsidRDefault="00516744"/>
        </w:tc>
        <w:tc>
          <w:tcPr>
            <w:tcW w:w="962" w:type="dxa"/>
            <w:vAlign w:val="center"/>
          </w:tcPr>
          <w:p w14:paraId="6D6C9EF3" w14:textId="77777777" w:rsidR="00516744" w:rsidRDefault="00000000">
            <w:r>
              <w:t>C4020</w:t>
            </w:r>
          </w:p>
        </w:tc>
        <w:tc>
          <w:tcPr>
            <w:tcW w:w="735" w:type="dxa"/>
            <w:vAlign w:val="center"/>
          </w:tcPr>
          <w:p w14:paraId="7B1ACC5B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4E1EB778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B714C8A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4920AB9" w14:textId="77777777" w:rsidR="00516744" w:rsidRDefault="00516744"/>
        </w:tc>
        <w:tc>
          <w:tcPr>
            <w:tcW w:w="1018" w:type="dxa"/>
            <w:vMerge/>
            <w:vAlign w:val="center"/>
          </w:tcPr>
          <w:p w14:paraId="41B224B6" w14:textId="77777777" w:rsidR="00516744" w:rsidRDefault="00516744"/>
        </w:tc>
        <w:tc>
          <w:tcPr>
            <w:tcW w:w="1030" w:type="dxa"/>
            <w:vMerge/>
            <w:vAlign w:val="center"/>
          </w:tcPr>
          <w:p w14:paraId="6A373B39" w14:textId="77777777" w:rsidR="00516744" w:rsidRDefault="00516744"/>
        </w:tc>
      </w:tr>
      <w:tr w:rsidR="00516744" w14:paraId="4DDA807A" w14:textId="77777777">
        <w:tc>
          <w:tcPr>
            <w:tcW w:w="718" w:type="dxa"/>
            <w:vMerge/>
            <w:vAlign w:val="center"/>
          </w:tcPr>
          <w:p w14:paraId="520158A1" w14:textId="77777777" w:rsidR="00516744" w:rsidRDefault="00516744"/>
        </w:tc>
        <w:tc>
          <w:tcPr>
            <w:tcW w:w="962" w:type="dxa"/>
            <w:vMerge/>
            <w:vAlign w:val="center"/>
          </w:tcPr>
          <w:p w14:paraId="18B20B0E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015EE784" w14:textId="77777777" w:rsidR="00516744" w:rsidRDefault="00516744"/>
        </w:tc>
        <w:tc>
          <w:tcPr>
            <w:tcW w:w="735" w:type="dxa"/>
            <w:vMerge/>
            <w:vAlign w:val="center"/>
          </w:tcPr>
          <w:p w14:paraId="30E454BF" w14:textId="77777777" w:rsidR="00516744" w:rsidRDefault="00516744"/>
        </w:tc>
        <w:tc>
          <w:tcPr>
            <w:tcW w:w="962" w:type="dxa"/>
            <w:vAlign w:val="center"/>
          </w:tcPr>
          <w:p w14:paraId="4293FA28" w14:textId="77777777" w:rsidR="00516744" w:rsidRDefault="00000000">
            <w:r>
              <w:t>C4019</w:t>
            </w:r>
          </w:p>
        </w:tc>
        <w:tc>
          <w:tcPr>
            <w:tcW w:w="735" w:type="dxa"/>
            <w:vAlign w:val="center"/>
          </w:tcPr>
          <w:p w14:paraId="41F09C8C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46B27815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7B59392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BEB2EFE" w14:textId="77777777" w:rsidR="00516744" w:rsidRDefault="00516744"/>
        </w:tc>
        <w:tc>
          <w:tcPr>
            <w:tcW w:w="1018" w:type="dxa"/>
            <w:vMerge/>
            <w:vAlign w:val="center"/>
          </w:tcPr>
          <w:p w14:paraId="28768FC8" w14:textId="77777777" w:rsidR="00516744" w:rsidRDefault="00516744"/>
        </w:tc>
        <w:tc>
          <w:tcPr>
            <w:tcW w:w="1030" w:type="dxa"/>
            <w:vMerge/>
            <w:vAlign w:val="center"/>
          </w:tcPr>
          <w:p w14:paraId="6776A666" w14:textId="77777777" w:rsidR="00516744" w:rsidRDefault="00516744"/>
        </w:tc>
      </w:tr>
      <w:tr w:rsidR="00516744" w14:paraId="57565AAE" w14:textId="77777777">
        <w:tc>
          <w:tcPr>
            <w:tcW w:w="718" w:type="dxa"/>
            <w:vMerge/>
            <w:vAlign w:val="center"/>
          </w:tcPr>
          <w:p w14:paraId="527FB7F6" w14:textId="77777777" w:rsidR="00516744" w:rsidRDefault="00516744"/>
        </w:tc>
        <w:tc>
          <w:tcPr>
            <w:tcW w:w="962" w:type="dxa"/>
            <w:vMerge w:val="restart"/>
            <w:vAlign w:val="center"/>
          </w:tcPr>
          <w:p w14:paraId="08C14AF0" w14:textId="77777777" w:rsidR="00516744" w:rsidRDefault="00000000">
            <w:r>
              <w:t>4028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A64823F" w14:textId="77777777" w:rsidR="00516744" w:rsidRDefault="00000000">
            <w:r>
              <w:t>7.67</w:t>
            </w:r>
          </w:p>
        </w:tc>
        <w:tc>
          <w:tcPr>
            <w:tcW w:w="735" w:type="dxa"/>
            <w:vMerge w:val="restart"/>
            <w:vAlign w:val="center"/>
          </w:tcPr>
          <w:p w14:paraId="7CE59967" w14:textId="77777777" w:rsidR="00516744" w:rsidRDefault="00000000">
            <w:r>
              <w:t>15.16</w:t>
            </w:r>
          </w:p>
        </w:tc>
        <w:tc>
          <w:tcPr>
            <w:tcW w:w="962" w:type="dxa"/>
            <w:vAlign w:val="center"/>
          </w:tcPr>
          <w:p w14:paraId="0F3B01A0" w14:textId="77777777" w:rsidR="00516744" w:rsidRDefault="00000000">
            <w:r>
              <w:t>C4017</w:t>
            </w:r>
          </w:p>
        </w:tc>
        <w:tc>
          <w:tcPr>
            <w:tcW w:w="735" w:type="dxa"/>
            <w:vAlign w:val="center"/>
          </w:tcPr>
          <w:p w14:paraId="65BA1EAE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3037E4F6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B576C7C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3E9B6F4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81C6352" w14:textId="77777777" w:rsidR="00516744" w:rsidRDefault="00000000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441AE880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5317444E" w14:textId="77777777">
        <w:tc>
          <w:tcPr>
            <w:tcW w:w="718" w:type="dxa"/>
            <w:vMerge/>
            <w:vAlign w:val="center"/>
          </w:tcPr>
          <w:p w14:paraId="26E1996F" w14:textId="77777777" w:rsidR="00516744" w:rsidRDefault="00516744"/>
        </w:tc>
        <w:tc>
          <w:tcPr>
            <w:tcW w:w="962" w:type="dxa"/>
            <w:vMerge/>
            <w:vAlign w:val="center"/>
          </w:tcPr>
          <w:p w14:paraId="37C7F118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0C790149" w14:textId="77777777" w:rsidR="00516744" w:rsidRDefault="00516744"/>
        </w:tc>
        <w:tc>
          <w:tcPr>
            <w:tcW w:w="735" w:type="dxa"/>
            <w:vMerge/>
            <w:vAlign w:val="center"/>
          </w:tcPr>
          <w:p w14:paraId="1932FFA6" w14:textId="77777777" w:rsidR="00516744" w:rsidRDefault="00516744"/>
        </w:tc>
        <w:tc>
          <w:tcPr>
            <w:tcW w:w="962" w:type="dxa"/>
            <w:vAlign w:val="center"/>
          </w:tcPr>
          <w:p w14:paraId="54864AA3" w14:textId="77777777" w:rsidR="00516744" w:rsidRDefault="00000000">
            <w:r>
              <w:t>C4016</w:t>
            </w:r>
          </w:p>
        </w:tc>
        <w:tc>
          <w:tcPr>
            <w:tcW w:w="735" w:type="dxa"/>
            <w:vAlign w:val="center"/>
          </w:tcPr>
          <w:p w14:paraId="3EEA260F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37C2D4EE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86F933D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B7070C2" w14:textId="77777777" w:rsidR="00516744" w:rsidRDefault="00516744"/>
        </w:tc>
        <w:tc>
          <w:tcPr>
            <w:tcW w:w="1018" w:type="dxa"/>
            <w:vMerge/>
            <w:vAlign w:val="center"/>
          </w:tcPr>
          <w:p w14:paraId="23A2CE5F" w14:textId="77777777" w:rsidR="00516744" w:rsidRDefault="00516744"/>
        </w:tc>
        <w:tc>
          <w:tcPr>
            <w:tcW w:w="1030" w:type="dxa"/>
            <w:vMerge/>
            <w:vAlign w:val="center"/>
          </w:tcPr>
          <w:p w14:paraId="37D3CAC9" w14:textId="77777777" w:rsidR="00516744" w:rsidRDefault="00516744"/>
        </w:tc>
      </w:tr>
      <w:tr w:rsidR="00516744" w14:paraId="70F0060E" w14:textId="77777777">
        <w:tc>
          <w:tcPr>
            <w:tcW w:w="718" w:type="dxa"/>
            <w:vMerge/>
            <w:vAlign w:val="center"/>
          </w:tcPr>
          <w:p w14:paraId="3EA44285" w14:textId="77777777" w:rsidR="00516744" w:rsidRDefault="00516744"/>
        </w:tc>
        <w:tc>
          <w:tcPr>
            <w:tcW w:w="962" w:type="dxa"/>
            <w:vAlign w:val="center"/>
          </w:tcPr>
          <w:p w14:paraId="3E98CE85" w14:textId="77777777" w:rsidR="00516744" w:rsidRDefault="00000000">
            <w:r>
              <w:t>4029</w:t>
            </w:r>
          </w:p>
        </w:tc>
        <w:tc>
          <w:tcPr>
            <w:tcW w:w="735" w:type="dxa"/>
            <w:gridSpan w:val="2"/>
            <w:vAlign w:val="center"/>
          </w:tcPr>
          <w:p w14:paraId="073794DE" w14:textId="77777777" w:rsidR="00516744" w:rsidRDefault="00000000">
            <w:r>
              <w:t>10.82</w:t>
            </w:r>
          </w:p>
        </w:tc>
        <w:tc>
          <w:tcPr>
            <w:tcW w:w="735" w:type="dxa"/>
            <w:vAlign w:val="center"/>
          </w:tcPr>
          <w:p w14:paraId="7A56C63C" w14:textId="77777777" w:rsidR="00516744" w:rsidRDefault="00000000">
            <w:r>
              <w:t>23.99</w:t>
            </w:r>
          </w:p>
        </w:tc>
        <w:tc>
          <w:tcPr>
            <w:tcW w:w="962" w:type="dxa"/>
            <w:vAlign w:val="center"/>
          </w:tcPr>
          <w:p w14:paraId="6DFFF7D6" w14:textId="77777777" w:rsidR="00516744" w:rsidRDefault="00000000">
            <w:r>
              <w:t>C4015</w:t>
            </w:r>
          </w:p>
        </w:tc>
        <w:tc>
          <w:tcPr>
            <w:tcW w:w="735" w:type="dxa"/>
            <w:vAlign w:val="center"/>
          </w:tcPr>
          <w:p w14:paraId="0FD3B951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4879138B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7EFA165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6F0FA117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45A3E3CB" w14:textId="77777777" w:rsidR="00516744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3B66C713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72036F1D" w14:textId="77777777">
        <w:tc>
          <w:tcPr>
            <w:tcW w:w="718" w:type="dxa"/>
            <w:vMerge w:val="restart"/>
            <w:vAlign w:val="center"/>
          </w:tcPr>
          <w:p w14:paraId="43254557" w14:textId="77777777" w:rsidR="00516744" w:rsidRDefault="00000000">
            <w:r>
              <w:t>5</w:t>
            </w:r>
          </w:p>
        </w:tc>
        <w:tc>
          <w:tcPr>
            <w:tcW w:w="962" w:type="dxa"/>
            <w:vMerge w:val="restart"/>
            <w:vAlign w:val="center"/>
          </w:tcPr>
          <w:p w14:paraId="07E1F6FF" w14:textId="77777777" w:rsidR="00516744" w:rsidRDefault="00000000">
            <w:r>
              <w:t>5002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2CD46B1" w14:textId="77777777" w:rsidR="00516744" w:rsidRDefault="00000000">
            <w:r>
              <w:t>65.32</w:t>
            </w:r>
          </w:p>
        </w:tc>
        <w:tc>
          <w:tcPr>
            <w:tcW w:w="735" w:type="dxa"/>
            <w:vMerge w:val="restart"/>
            <w:vAlign w:val="center"/>
          </w:tcPr>
          <w:p w14:paraId="181DB4AB" w14:textId="77777777" w:rsidR="00516744" w:rsidRDefault="00000000">
            <w:r>
              <w:t>49.14</w:t>
            </w:r>
          </w:p>
        </w:tc>
        <w:tc>
          <w:tcPr>
            <w:tcW w:w="962" w:type="dxa"/>
            <w:vAlign w:val="center"/>
          </w:tcPr>
          <w:p w14:paraId="46A8B8B9" w14:textId="77777777" w:rsidR="00516744" w:rsidRDefault="00000000">
            <w:r>
              <w:t>C5017</w:t>
            </w:r>
          </w:p>
        </w:tc>
        <w:tc>
          <w:tcPr>
            <w:tcW w:w="735" w:type="dxa"/>
            <w:vAlign w:val="center"/>
          </w:tcPr>
          <w:p w14:paraId="51C36F51" w14:textId="77777777" w:rsidR="00516744" w:rsidRDefault="00000000">
            <w:r>
              <w:t>3.15</w:t>
            </w:r>
          </w:p>
        </w:tc>
        <w:tc>
          <w:tcPr>
            <w:tcW w:w="679" w:type="dxa"/>
            <w:vAlign w:val="center"/>
          </w:tcPr>
          <w:p w14:paraId="519255A9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5ED090F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1818E65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2407B9B" w14:textId="77777777" w:rsidR="00516744" w:rsidRDefault="00000000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7ED2A4A6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75901723" w14:textId="77777777">
        <w:tc>
          <w:tcPr>
            <w:tcW w:w="718" w:type="dxa"/>
            <w:vMerge/>
            <w:vAlign w:val="center"/>
          </w:tcPr>
          <w:p w14:paraId="08CA9137" w14:textId="77777777" w:rsidR="00516744" w:rsidRDefault="00516744"/>
        </w:tc>
        <w:tc>
          <w:tcPr>
            <w:tcW w:w="962" w:type="dxa"/>
            <w:vMerge/>
            <w:vAlign w:val="center"/>
          </w:tcPr>
          <w:p w14:paraId="5E31B130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33675FD8" w14:textId="77777777" w:rsidR="00516744" w:rsidRDefault="00516744"/>
        </w:tc>
        <w:tc>
          <w:tcPr>
            <w:tcW w:w="735" w:type="dxa"/>
            <w:vMerge/>
            <w:vAlign w:val="center"/>
          </w:tcPr>
          <w:p w14:paraId="1FD4C068" w14:textId="77777777" w:rsidR="00516744" w:rsidRDefault="00516744"/>
        </w:tc>
        <w:tc>
          <w:tcPr>
            <w:tcW w:w="962" w:type="dxa"/>
            <w:vAlign w:val="center"/>
          </w:tcPr>
          <w:p w14:paraId="3FE60E94" w14:textId="77777777" w:rsidR="00516744" w:rsidRDefault="00000000">
            <w:r>
              <w:t>TC5502[6218]</w:t>
            </w:r>
          </w:p>
        </w:tc>
        <w:tc>
          <w:tcPr>
            <w:tcW w:w="735" w:type="dxa"/>
            <w:vAlign w:val="center"/>
          </w:tcPr>
          <w:p w14:paraId="77CA1177" w14:textId="77777777" w:rsidR="00516744" w:rsidRDefault="00000000">
            <w:r>
              <w:t>11.16</w:t>
            </w:r>
          </w:p>
        </w:tc>
        <w:tc>
          <w:tcPr>
            <w:tcW w:w="679" w:type="dxa"/>
            <w:vAlign w:val="center"/>
          </w:tcPr>
          <w:p w14:paraId="1E0CE9EF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0773848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8B726C8" w14:textId="77777777" w:rsidR="00516744" w:rsidRDefault="00516744"/>
        </w:tc>
        <w:tc>
          <w:tcPr>
            <w:tcW w:w="1018" w:type="dxa"/>
            <w:vMerge/>
            <w:vAlign w:val="center"/>
          </w:tcPr>
          <w:p w14:paraId="15578D9E" w14:textId="77777777" w:rsidR="00516744" w:rsidRDefault="00516744"/>
        </w:tc>
        <w:tc>
          <w:tcPr>
            <w:tcW w:w="1030" w:type="dxa"/>
            <w:vMerge/>
            <w:vAlign w:val="center"/>
          </w:tcPr>
          <w:p w14:paraId="5AE09A66" w14:textId="77777777" w:rsidR="00516744" w:rsidRDefault="00516744"/>
        </w:tc>
      </w:tr>
      <w:tr w:rsidR="00516744" w14:paraId="37DF2E2D" w14:textId="77777777">
        <w:tc>
          <w:tcPr>
            <w:tcW w:w="718" w:type="dxa"/>
            <w:vMerge/>
            <w:vAlign w:val="center"/>
          </w:tcPr>
          <w:p w14:paraId="33D4A2FC" w14:textId="77777777" w:rsidR="00516744" w:rsidRDefault="00516744"/>
        </w:tc>
        <w:tc>
          <w:tcPr>
            <w:tcW w:w="962" w:type="dxa"/>
            <w:vAlign w:val="center"/>
          </w:tcPr>
          <w:p w14:paraId="7F7D6E64" w14:textId="77777777" w:rsidR="00516744" w:rsidRDefault="00000000">
            <w:r>
              <w:t>5004</w:t>
            </w:r>
          </w:p>
        </w:tc>
        <w:tc>
          <w:tcPr>
            <w:tcW w:w="735" w:type="dxa"/>
            <w:gridSpan w:val="2"/>
            <w:vAlign w:val="center"/>
          </w:tcPr>
          <w:p w14:paraId="0A00F229" w14:textId="77777777" w:rsidR="00516744" w:rsidRDefault="00000000">
            <w:r>
              <w:t>42.15</w:t>
            </w:r>
          </w:p>
        </w:tc>
        <w:tc>
          <w:tcPr>
            <w:tcW w:w="735" w:type="dxa"/>
            <w:vAlign w:val="center"/>
          </w:tcPr>
          <w:p w14:paraId="6156BDDF" w14:textId="77777777" w:rsidR="00516744" w:rsidRDefault="00000000">
            <w:r>
              <w:t>28.56</w:t>
            </w:r>
          </w:p>
        </w:tc>
        <w:tc>
          <w:tcPr>
            <w:tcW w:w="962" w:type="dxa"/>
            <w:vAlign w:val="center"/>
          </w:tcPr>
          <w:p w14:paraId="57BF0FF1" w14:textId="77777777" w:rsidR="00516744" w:rsidRDefault="00000000">
            <w:r>
              <w:t>TC5501</w:t>
            </w:r>
          </w:p>
        </w:tc>
        <w:tc>
          <w:tcPr>
            <w:tcW w:w="735" w:type="dxa"/>
            <w:vAlign w:val="center"/>
          </w:tcPr>
          <w:p w14:paraId="57D37B06" w14:textId="77777777" w:rsidR="00516744" w:rsidRDefault="00000000">
            <w:r>
              <w:t>8.10</w:t>
            </w:r>
          </w:p>
        </w:tc>
        <w:tc>
          <w:tcPr>
            <w:tcW w:w="679" w:type="dxa"/>
            <w:vAlign w:val="center"/>
          </w:tcPr>
          <w:p w14:paraId="6723734A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60ABD1E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7505FC91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01B72A42" w14:textId="77777777" w:rsidR="00516744" w:rsidRDefault="00000000">
            <w:r>
              <w:t>0.09</w:t>
            </w:r>
          </w:p>
        </w:tc>
        <w:tc>
          <w:tcPr>
            <w:tcW w:w="1030" w:type="dxa"/>
            <w:vAlign w:val="center"/>
          </w:tcPr>
          <w:p w14:paraId="6ADCE8E3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3AB207C9" w14:textId="77777777">
        <w:tc>
          <w:tcPr>
            <w:tcW w:w="718" w:type="dxa"/>
            <w:vMerge/>
            <w:vAlign w:val="center"/>
          </w:tcPr>
          <w:p w14:paraId="07FB3983" w14:textId="77777777" w:rsidR="00516744" w:rsidRDefault="00516744"/>
        </w:tc>
        <w:tc>
          <w:tcPr>
            <w:tcW w:w="962" w:type="dxa"/>
            <w:vMerge w:val="restart"/>
            <w:vAlign w:val="center"/>
          </w:tcPr>
          <w:p w14:paraId="4BD9FCCE" w14:textId="77777777" w:rsidR="00516744" w:rsidRDefault="00000000">
            <w:r>
              <w:t>5005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4C436BE" w14:textId="77777777" w:rsidR="00516744" w:rsidRDefault="00000000">
            <w:r>
              <w:t>30.68</w:t>
            </w:r>
          </w:p>
        </w:tc>
        <w:tc>
          <w:tcPr>
            <w:tcW w:w="735" w:type="dxa"/>
            <w:vMerge w:val="restart"/>
            <w:vAlign w:val="center"/>
          </w:tcPr>
          <w:p w14:paraId="7674CA92" w14:textId="77777777" w:rsidR="00516744" w:rsidRDefault="00000000">
            <w:r>
              <w:t>48.72</w:t>
            </w:r>
          </w:p>
        </w:tc>
        <w:tc>
          <w:tcPr>
            <w:tcW w:w="962" w:type="dxa"/>
            <w:vAlign w:val="center"/>
          </w:tcPr>
          <w:p w14:paraId="798C420A" w14:textId="77777777" w:rsidR="00516744" w:rsidRDefault="00000000">
            <w:r>
              <w:t>C5001</w:t>
            </w:r>
          </w:p>
        </w:tc>
        <w:tc>
          <w:tcPr>
            <w:tcW w:w="735" w:type="dxa"/>
            <w:vAlign w:val="center"/>
          </w:tcPr>
          <w:p w14:paraId="14CE7558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4F78603F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8114254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92A6A82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B44B678" w14:textId="77777777" w:rsidR="00516744" w:rsidRDefault="00000000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7619111A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7985EF33" w14:textId="77777777">
        <w:tc>
          <w:tcPr>
            <w:tcW w:w="718" w:type="dxa"/>
            <w:vMerge/>
            <w:vAlign w:val="center"/>
          </w:tcPr>
          <w:p w14:paraId="5AE16EE1" w14:textId="77777777" w:rsidR="00516744" w:rsidRDefault="00516744"/>
        </w:tc>
        <w:tc>
          <w:tcPr>
            <w:tcW w:w="962" w:type="dxa"/>
            <w:vMerge/>
            <w:vAlign w:val="center"/>
          </w:tcPr>
          <w:p w14:paraId="156784CF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3F5EAF39" w14:textId="77777777" w:rsidR="00516744" w:rsidRDefault="00516744"/>
        </w:tc>
        <w:tc>
          <w:tcPr>
            <w:tcW w:w="735" w:type="dxa"/>
            <w:vMerge/>
            <w:vAlign w:val="center"/>
          </w:tcPr>
          <w:p w14:paraId="2E74F620" w14:textId="77777777" w:rsidR="00516744" w:rsidRDefault="00516744"/>
        </w:tc>
        <w:tc>
          <w:tcPr>
            <w:tcW w:w="962" w:type="dxa"/>
            <w:vAlign w:val="center"/>
          </w:tcPr>
          <w:p w14:paraId="5812E9FD" w14:textId="77777777" w:rsidR="00516744" w:rsidRDefault="00000000">
            <w:r>
              <w:t>C5002</w:t>
            </w:r>
          </w:p>
        </w:tc>
        <w:tc>
          <w:tcPr>
            <w:tcW w:w="735" w:type="dxa"/>
            <w:vAlign w:val="center"/>
          </w:tcPr>
          <w:p w14:paraId="68A769DF" w14:textId="77777777" w:rsidR="00516744" w:rsidRDefault="00000000">
            <w:r>
              <w:t>2.40</w:t>
            </w:r>
          </w:p>
        </w:tc>
        <w:tc>
          <w:tcPr>
            <w:tcW w:w="679" w:type="dxa"/>
            <w:vAlign w:val="center"/>
          </w:tcPr>
          <w:p w14:paraId="79957D7B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6FBBFFB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300FA65" w14:textId="77777777" w:rsidR="00516744" w:rsidRDefault="00516744"/>
        </w:tc>
        <w:tc>
          <w:tcPr>
            <w:tcW w:w="1018" w:type="dxa"/>
            <w:vMerge/>
            <w:vAlign w:val="center"/>
          </w:tcPr>
          <w:p w14:paraId="4792B20F" w14:textId="77777777" w:rsidR="00516744" w:rsidRDefault="00516744"/>
        </w:tc>
        <w:tc>
          <w:tcPr>
            <w:tcW w:w="1030" w:type="dxa"/>
            <w:vMerge/>
            <w:vAlign w:val="center"/>
          </w:tcPr>
          <w:p w14:paraId="61C5BA38" w14:textId="77777777" w:rsidR="00516744" w:rsidRDefault="00516744"/>
        </w:tc>
      </w:tr>
      <w:tr w:rsidR="00516744" w14:paraId="59FA1EE6" w14:textId="77777777">
        <w:tc>
          <w:tcPr>
            <w:tcW w:w="718" w:type="dxa"/>
            <w:vMerge/>
            <w:vAlign w:val="center"/>
          </w:tcPr>
          <w:p w14:paraId="22367735" w14:textId="77777777" w:rsidR="00516744" w:rsidRDefault="00516744"/>
        </w:tc>
        <w:tc>
          <w:tcPr>
            <w:tcW w:w="962" w:type="dxa"/>
            <w:vAlign w:val="center"/>
          </w:tcPr>
          <w:p w14:paraId="1E87F383" w14:textId="77777777" w:rsidR="00516744" w:rsidRDefault="00000000">
            <w:r>
              <w:t>5006</w:t>
            </w:r>
          </w:p>
        </w:tc>
        <w:tc>
          <w:tcPr>
            <w:tcW w:w="735" w:type="dxa"/>
            <w:gridSpan w:val="2"/>
            <w:vAlign w:val="center"/>
          </w:tcPr>
          <w:p w14:paraId="6095B876" w14:textId="77777777" w:rsidR="00516744" w:rsidRDefault="00000000">
            <w:r>
              <w:t>26.02</w:t>
            </w:r>
          </w:p>
        </w:tc>
        <w:tc>
          <w:tcPr>
            <w:tcW w:w="735" w:type="dxa"/>
            <w:vAlign w:val="center"/>
          </w:tcPr>
          <w:p w14:paraId="6AD278D5" w14:textId="77777777" w:rsidR="00516744" w:rsidRDefault="00000000">
            <w:r>
              <w:t>17.09</w:t>
            </w:r>
          </w:p>
        </w:tc>
        <w:tc>
          <w:tcPr>
            <w:tcW w:w="962" w:type="dxa"/>
            <w:vAlign w:val="center"/>
          </w:tcPr>
          <w:p w14:paraId="277267C9" w14:textId="77777777" w:rsidR="00516744" w:rsidRDefault="00000000">
            <w:r>
              <w:t>C5006</w:t>
            </w:r>
          </w:p>
        </w:tc>
        <w:tc>
          <w:tcPr>
            <w:tcW w:w="735" w:type="dxa"/>
            <w:vAlign w:val="center"/>
          </w:tcPr>
          <w:p w14:paraId="6B044CC7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1F02686E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A6CFA6F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01D05031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2FA10F70" w14:textId="77777777" w:rsidR="00516744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50DA18E6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59A5070D" w14:textId="77777777">
        <w:tc>
          <w:tcPr>
            <w:tcW w:w="718" w:type="dxa"/>
            <w:vMerge/>
            <w:vAlign w:val="center"/>
          </w:tcPr>
          <w:p w14:paraId="6B80343F" w14:textId="77777777" w:rsidR="00516744" w:rsidRDefault="00516744"/>
        </w:tc>
        <w:tc>
          <w:tcPr>
            <w:tcW w:w="962" w:type="dxa"/>
            <w:vMerge w:val="restart"/>
            <w:vAlign w:val="center"/>
          </w:tcPr>
          <w:p w14:paraId="306134CC" w14:textId="77777777" w:rsidR="00516744" w:rsidRDefault="00000000">
            <w:r>
              <w:t>5007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C333CC5" w14:textId="77777777" w:rsidR="00516744" w:rsidRDefault="00000000">
            <w:r>
              <w:t>21.82</w:t>
            </w:r>
          </w:p>
        </w:tc>
        <w:tc>
          <w:tcPr>
            <w:tcW w:w="735" w:type="dxa"/>
            <w:vMerge w:val="restart"/>
            <w:vAlign w:val="center"/>
          </w:tcPr>
          <w:p w14:paraId="74AF100E" w14:textId="77777777" w:rsidR="00516744" w:rsidRDefault="00000000">
            <w:r>
              <w:t>44.94</w:t>
            </w:r>
          </w:p>
        </w:tc>
        <w:tc>
          <w:tcPr>
            <w:tcW w:w="962" w:type="dxa"/>
            <w:vAlign w:val="center"/>
          </w:tcPr>
          <w:p w14:paraId="7B07D5A7" w14:textId="77777777" w:rsidR="00516744" w:rsidRDefault="00000000">
            <w:r>
              <w:t>C5016</w:t>
            </w:r>
          </w:p>
        </w:tc>
        <w:tc>
          <w:tcPr>
            <w:tcW w:w="735" w:type="dxa"/>
            <w:vAlign w:val="center"/>
          </w:tcPr>
          <w:p w14:paraId="769C6F83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6A6EDA91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9C3CEC2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7DFB967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CD85E7D" w14:textId="77777777" w:rsidR="00516744" w:rsidRDefault="00000000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23ADB27C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0F598132" w14:textId="77777777">
        <w:tc>
          <w:tcPr>
            <w:tcW w:w="718" w:type="dxa"/>
            <w:vMerge/>
            <w:vAlign w:val="center"/>
          </w:tcPr>
          <w:p w14:paraId="2B0C6CEB" w14:textId="77777777" w:rsidR="00516744" w:rsidRDefault="00516744"/>
        </w:tc>
        <w:tc>
          <w:tcPr>
            <w:tcW w:w="962" w:type="dxa"/>
            <w:vMerge/>
            <w:vAlign w:val="center"/>
          </w:tcPr>
          <w:p w14:paraId="16BB3C21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27FE7FC7" w14:textId="77777777" w:rsidR="00516744" w:rsidRDefault="00516744"/>
        </w:tc>
        <w:tc>
          <w:tcPr>
            <w:tcW w:w="735" w:type="dxa"/>
            <w:vMerge/>
            <w:vAlign w:val="center"/>
          </w:tcPr>
          <w:p w14:paraId="6978BB33" w14:textId="77777777" w:rsidR="00516744" w:rsidRDefault="00516744"/>
        </w:tc>
        <w:tc>
          <w:tcPr>
            <w:tcW w:w="962" w:type="dxa"/>
            <w:vAlign w:val="center"/>
          </w:tcPr>
          <w:p w14:paraId="57B27F6C" w14:textId="77777777" w:rsidR="00516744" w:rsidRDefault="00000000">
            <w:r>
              <w:t>C5015</w:t>
            </w:r>
          </w:p>
        </w:tc>
        <w:tc>
          <w:tcPr>
            <w:tcW w:w="735" w:type="dxa"/>
            <w:vAlign w:val="center"/>
          </w:tcPr>
          <w:p w14:paraId="75CF41A6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2B168154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96C4F75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B30EA1B" w14:textId="77777777" w:rsidR="00516744" w:rsidRDefault="00516744"/>
        </w:tc>
        <w:tc>
          <w:tcPr>
            <w:tcW w:w="1018" w:type="dxa"/>
            <w:vMerge/>
            <w:vAlign w:val="center"/>
          </w:tcPr>
          <w:p w14:paraId="4E920D43" w14:textId="77777777" w:rsidR="00516744" w:rsidRDefault="00516744"/>
        </w:tc>
        <w:tc>
          <w:tcPr>
            <w:tcW w:w="1030" w:type="dxa"/>
            <w:vMerge/>
            <w:vAlign w:val="center"/>
          </w:tcPr>
          <w:p w14:paraId="54139C21" w14:textId="77777777" w:rsidR="00516744" w:rsidRDefault="00516744"/>
        </w:tc>
      </w:tr>
      <w:tr w:rsidR="00516744" w14:paraId="3FF981F5" w14:textId="77777777">
        <w:tc>
          <w:tcPr>
            <w:tcW w:w="718" w:type="dxa"/>
            <w:vMerge/>
            <w:vAlign w:val="center"/>
          </w:tcPr>
          <w:p w14:paraId="77BE2185" w14:textId="77777777" w:rsidR="00516744" w:rsidRDefault="00516744"/>
        </w:tc>
        <w:tc>
          <w:tcPr>
            <w:tcW w:w="962" w:type="dxa"/>
            <w:vMerge/>
            <w:vAlign w:val="center"/>
          </w:tcPr>
          <w:p w14:paraId="5418DAA9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58895C3C" w14:textId="77777777" w:rsidR="00516744" w:rsidRDefault="00516744"/>
        </w:tc>
        <w:tc>
          <w:tcPr>
            <w:tcW w:w="735" w:type="dxa"/>
            <w:vMerge/>
            <w:vAlign w:val="center"/>
          </w:tcPr>
          <w:p w14:paraId="28A457A5" w14:textId="77777777" w:rsidR="00516744" w:rsidRDefault="00516744"/>
        </w:tc>
        <w:tc>
          <w:tcPr>
            <w:tcW w:w="962" w:type="dxa"/>
            <w:vAlign w:val="center"/>
          </w:tcPr>
          <w:p w14:paraId="43C3135B" w14:textId="77777777" w:rsidR="00516744" w:rsidRDefault="00000000">
            <w:r>
              <w:t>C5014</w:t>
            </w:r>
          </w:p>
        </w:tc>
        <w:tc>
          <w:tcPr>
            <w:tcW w:w="735" w:type="dxa"/>
            <w:vAlign w:val="center"/>
          </w:tcPr>
          <w:p w14:paraId="2DCA6FAA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4A2A8BEC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D46BB4B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D8C0EEC" w14:textId="77777777" w:rsidR="00516744" w:rsidRDefault="00516744"/>
        </w:tc>
        <w:tc>
          <w:tcPr>
            <w:tcW w:w="1018" w:type="dxa"/>
            <w:vMerge/>
            <w:vAlign w:val="center"/>
          </w:tcPr>
          <w:p w14:paraId="01257C68" w14:textId="77777777" w:rsidR="00516744" w:rsidRDefault="00516744"/>
        </w:tc>
        <w:tc>
          <w:tcPr>
            <w:tcW w:w="1030" w:type="dxa"/>
            <w:vMerge/>
            <w:vAlign w:val="center"/>
          </w:tcPr>
          <w:p w14:paraId="16226140" w14:textId="77777777" w:rsidR="00516744" w:rsidRDefault="00516744"/>
        </w:tc>
      </w:tr>
      <w:tr w:rsidR="00516744" w14:paraId="088C6412" w14:textId="77777777">
        <w:tc>
          <w:tcPr>
            <w:tcW w:w="718" w:type="dxa"/>
            <w:vMerge/>
            <w:vAlign w:val="center"/>
          </w:tcPr>
          <w:p w14:paraId="61FB71B3" w14:textId="77777777" w:rsidR="00516744" w:rsidRDefault="00516744"/>
        </w:tc>
        <w:tc>
          <w:tcPr>
            <w:tcW w:w="962" w:type="dxa"/>
            <w:vAlign w:val="center"/>
          </w:tcPr>
          <w:p w14:paraId="0645D286" w14:textId="77777777" w:rsidR="00516744" w:rsidRDefault="00000000">
            <w:r>
              <w:t>5008</w:t>
            </w:r>
          </w:p>
        </w:tc>
        <w:tc>
          <w:tcPr>
            <w:tcW w:w="735" w:type="dxa"/>
            <w:gridSpan w:val="2"/>
            <w:vAlign w:val="center"/>
          </w:tcPr>
          <w:p w14:paraId="3FAA00C6" w14:textId="77777777" w:rsidR="00516744" w:rsidRDefault="00000000">
            <w:r>
              <w:t>16.81</w:t>
            </w:r>
          </w:p>
        </w:tc>
        <w:tc>
          <w:tcPr>
            <w:tcW w:w="735" w:type="dxa"/>
            <w:vAlign w:val="center"/>
          </w:tcPr>
          <w:p w14:paraId="77EC7834" w14:textId="77777777" w:rsidR="00516744" w:rsidRDefault="00000000">
            <w:r>
              <w:t>17.22</w:t>
            </w:r>
          </w:p>
        </w:tc>
        <w:tc>
          <w:tcPr>
            <w:tcW w:w="962" w:type="dxa"/>
            <w:vAlign w:val="center"/>
          </w:tcPr>
          <w:p w14:paraId="45CC5FA5" w14:textId="77777777" w:rsidR="00516744" w:rsidRDefault="00000000">
            <w:r>
              <w:t>C5009</w:t>
            </w:r>
          </w:p>
        </w:tc>
        <w:tc>
          <w:tcPr>
            <w:tcW w:w="735" w:type="dxa"/>
            <w:vAlign w:val="center"/>
          </w:tcPr>
          <w:p w14:paraId="4C7E276A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1EBAEB9F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3EDEBA3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59757A85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0AEA23E6" w14:textId="77777777" w:rsidR="00516744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536FF164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58381B89" w14:textId="77777777">
        <w:tc>
          <w:tcPr>
            <w:tcW w:w="718" w:type="dxa"/>
            <w:vMerge/>
            <w:vAlign w:val="center"/>
          </w:tcPr>
          <w:p w14:paraId="0CE7B8BF" w14:textId="77777777" w:rsidR="00516744" w:rsidRDefault="00516744"/>
        </w:tc>
        <w:tc>
          <w:tcPr>
            <w:tcW w:w="962" w:type="dxa"/>
            <w:vAlign w:val="center"/>
          </w:tcPr>
          <w:p w14:paraId="30A71F53" w14:textId="77777777" w:rsidR="00516744" w:rsidRDefault="00000000">
            <w:r>
              <w:t>5009</w:t>
            </w:r>
          </w:p>
        </w:tc>
        <w:tc>
          <w:tcPr>
            <w:tcW w:w="735" w:type="dxa"/>
            <w:gridSpan w:val="2"/>
            <w:vAlign w:val="center"/>
          </w:tcPr>
          <w:p w14:paraId="166985E0" w14:textId="77777777" w:rsidR="00516744" w:rsidRDefault="00000000">
            <w:r>
              <w:t>11.86</w:t>
            </w:r>
          </w:p>
        </w:tc>
        <w:tc>
          <w:tcPr>
            <w:tcW w:w="735" w:type="dxa"/>
            <w:vAlign w:val="center"/>
          </w:tcPr>
          <w:p w14:paraId="6941AA3B" w14:textId="77777777" w:rsidR="00516744" w:rsidRDefault="00000000">
            <w:r>
              <w:t>12.60</w:t>
            </w:r>
          </w:p>
        </w:tc>
        <w:tc>
          <w:tcPr>
            <w:tcW w:w="962" w:type="dxa"/>
            <w:vAlign w:val="center"/>
          </w:tcPr>
          <w:p w14:paraId="172C7AB1" w14:textId="77777777" w:rsidR="00516744" w:rsidRDefault="00000000">
            <w:r>
              <w:t>C5008</w:t>
            </w:r>
          </w:p>
        </w:tc>
        <w:tc>
          <w:tcPr>
            <w:tcW w:w="735" w:type="dxa"/>
            <w:vAlign w:val="center"/>
          </w:tcPr>
          <w:p w14:paraId="206BA94D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5D4AB002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54F300B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19F2DE61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549F48D" w14:textId="77777777" w:rsidR="00516744" w:rsidRDefault="00000000">
            <w:r>
              <w:t>0.06</w:t>
            </w:r>
          </w:p>
        </w:tc>
        <w:tc>
          <w:tcPr>
            <w:tcW w:w="1030" w:type="dxa"/>
            <w:vAlign w:val="center"/>
          </w:tcPr>
          <w:p w14:paraId="5137795F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7F25B8DC" w14:textId="77777777">
        <w:tc>
          <w:tcPr>
            <w:tcW w:w="718" w:type="dxa"/>
            <w:vMerge/>
            <w:vAlign w:val="center"/>
          </w:tcPr>
          <w:p w14:paraId="7B85316E" w14:textId="77777777" w:rsidR="00516744" w:rsidRDefault="00516744"/>
        </w:tc>
        <w:tc>
          <w:tcPr>
            <w:tcW w:w="962" w:type="dxa"/>
            <w:vAlign w:val="center"/>
          </w:tcPr>
          <w:p w14:paraId="3FC640EC" w14:textId="77777777" w:rsidR="00516744" w:rsidRDefault="00000000">
            <w:r>
              <w:t>5010</w:t>
            </w:r>
          </w:p>
        </w:tc>
        <w:tc>
          <w:tcPr>
            <w:tcW w:w="735" w:type="dxa"/>
            <w:gridSpan w:val="2"/>
            <w:vAlign w:val="center"/>
          </w:tcPr>
          <w:p w14:paraId="33B5703B" w14:textId="77777777" w:rsidR="00516744" w:rsidRDefault="00000000">
            <w:r>
              <w:t>10.82</w:t>
            </w:r>
          </w:p>
        </w:tc>
        <w:tc>
          <w:tcPr>
            <w:tcW w:w="735" w:type="dxa"/>
            <w:vAlign w:val="center"/>
          </w:tcPr>
          <w:p w14:paraId="529F60BF" w14:textId="77777777" w:rsidR="00516744" w:rsidRDefault="00000000">
            <w:r>
              <w:t>27.99</w:t>
            </w:r>
          </w:p>
        </w:tc>
        <w:tc>
          <w:tcPr>
            <w:tcW w:w="962" w:type="dxa"/>
            <w:vAlign w:val="center"/>
          </w:tcPr>
          <w:p w14:paraId="474F6D02" w14:textId="77777777" w:rsidR="00516744" w:rsidRDefault="00000000">
            <w:r>
              <w:t>C5010</w:t>
            </w:r>
          </w:p>
        </w:tc>
        <w:tc>
          <w:tcPr>
            <w:tcW w:w="735" w:type="dxa"/>
            <w:vAlign w:val="center"/>
          </w:tcPr>
          <w:p w14:paraId="4D15B59A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54E4A08C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1EFFF43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4F209677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30392700" w14:textId="77777777" w:rsidR="00516744" w:rsidRDefault="00000000">
            <w:r>
              <w:t>0.01</w:t>
            </w:r>
          </w:p>
        </w:tc>
        <w:tc>
          <w:tcPr>
            <w:tcW w:w="1030" w:type="dxa"/>
            <w:vAlign w:val="center"/>
          </w:tcPr>
          <w:p w14:paraId="1B9A07B0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690661C0" w14:textId="77777777">
        <w:tc>
          <w:tcPr>
            <w:tcW w:w="718" w:type="dxa"/>
            <w:vMerge/>
            <w:vAlign w:val="center"/>
          </w:tcPr>
          <w:p w14:paraId="6531CC87" w14:textId="77777777" w:rsidR="00516744" w:rsidRDefault="00516744"/>
        </w:tc>
        <w:tc>
          <w:tcPr>
            <w:tcW w:w="962" w:type="dxa"/>
            <w:vMerge w:val="restart"/>
            <w:vAlign w:val="center"/>
          </w:tcPr>
          <w:p w14:paraId="42803394" w14:textId="77777777" w:rsidR="00516744" w:rsidRDefault="00000000">
            <w:r>
              <w:t>5011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B479B1E" w14:textId="77777777" w:rsidR="00516744" w:rsidRDefault="00000000">
            <w:r>
              <w:t>7.67</w:t>
            </w:r>
          </w:p>
        </w:tc>
        <w:tc>
          <w:tcPr>
            <w:tcW w:w="735" w:type="dxa"/>
            <w:vMerge w:val="restart"/>
            <w:vAlign w:val="center"/>
          </w:tcPr>
          <w:p w14:paraId="1516AC63" w14:textId="77777777" w:rsidR="00516744" w:rsidRDefault="00000000">
            <w:r>
              <w:t>17.69</w:t>
            </w:r>
          </w:p>
        </w:tc>
        <w:tc>
          <w:tcPr>
            <w:tcW w:w="962" w:type="dxa"/>
            <w:vAlign w:val="center"/>
          </w:tcPr>
          <w:p w14:paraId="21E00751" w14:textId="77777777" w:rsidR="00516744" w:rsidRDefault="00000000">
            <w:r>
              <w:t>C5012</w:t>
            </w:r>
          </w:p>
        </w:tc>
        <w:tc>
          <w:tcPr>
            <w:tcW w:w="735" w:type="dxa"/>
            <w:vAlign w:val="center"/>
          </w:tcPr>
          <w:p w14:paraId="2A856E7E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5BEC96DD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E6473E1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EBE3F2E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38A8348" w14:textId="77777777" w:rsidR="00516744" w:rsidRDefault="00000000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63DB2424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7AC60578" w14:textId="77777777">
        <w:tc>
          <w:tcPr>
            <w:tcW w:w="718" w:type="dxa"/>
            <w:vMerge/>
            <w:vAlign w:val="center"/>
          </w:tcPr>
          <w:p w14:paraId="34E0F970" w14:textId="77777777" w:rsidR="00516744" w:rsidRDefault="00516744"/>
        </w:tc>
        <w:tc>
          <w:tcPr>
            <w:tcW w:w="962" w:type="dxa"/>
            <w:vMerge/>
            <w:vAlign w:val="center"/>
          </w:tcPr>
          <w:p w14:paraId="35CE0CBD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3CCB7A57" w14:textId="77777777" w:rsidR="00516744" w:rsidRDefault="00516744"/>
        </w:tc>
        <w:tc>
          <w:tcPr>
            <w:tcW w:w="735" w:type="dxa"/>
            <w:vMerge/>
            <w:vAlign w:val="center"/>
          </w:tcPr>
          <w:p w14:paraId="6521209D" w14:textId="77777777" w:rsidR="00516744" w:rsidRDefault="00516744"/>
        </w:tc>
        <w:tc>
          <w:tcPr>
            <w:tcW w:w="962" w:type="dxa"/>
            <w:vAlign w:val="center"/>
          </w:tcPr>
          <w:p w14:paraId="42ED0C0A" w14:textId="77777777" w:rsidR="00516744" w:rsidRDefault="00000000">
            <w:r>
              <w:t>C5011</w:t>
            </w:r>
          </w:p>
        </w:tc>
        <w:tc>
          <w:tcPr>
            <w:tcW w:w="735" w:type="dxa"/>
            <w:vAlign w:val="center"/>
          </w:tcPr>
          <w:p w14:paraId="1AF3AFC8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11AB3E76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187EE2F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6C97F8F" w14:textId="77777777" w:rsidR="00516744" w:rsidRDefault="00516744"/>
        </w:tc>
        <w:tc>
          <w:tcPr>
            <w:tcW w:w="1018" w:type="dxa"/>
            <w:vMerge/>
            <w:vAlign w:val="center"/>
          </w:tcPr>
          <w:p w14:paraId="7B2F3570" w14:textId="77777777" w:rsidR="00516744" w:rsidRDefault="00516744"/>
        </w:tc>
        <w:tc>
          <w:tcPr>
            <w:tcW w:w="1030" w:type="dxa"/>
            <w:vMerge/>
            <w:vAlign w:val="center"/>
          </w:tcPr>
          <w:p w14:paraId="5D21F522" w14:textId="77777777" w:rsidR="00516744" w:rsidRDefault="00516744"/>
        </w:tc>
      </w:tr>
      <w:tr w:rsidR="00516744" w14:paraId="1053BB4D" w14:textId="77777777">
        <w:tc>
          <w:tcPr>
            <w:tcW w:w="718" w:type="dxa"/>
            <w:vMerge/>
            <w:vAlign w:val="center"/>
          </w:tcPr>
          <w:p w14:paraId="19CCD0EB" w14:textId="77777777" w:rsidR="00516744" w:rsidRDefault="00516744"/>
        </w:tc>
        <w:tc>
          <w:tcPr>
            <w:tcW w:w="962" w:type="dxa"/>
            <w:vMerge w:val="restart"/>
            <w:vAlign w:val="center"/>
          </w:tcPr>
          <w:p w14:paraId="617798D1" w14:textId="77777777" w:rsidR="00516744" w:rsidRDefault="00000000">
            <w:r>
              <w:t>5013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42E74C6" w14:textId="77777777" w:rsidR="00516744" w:rsidRDefault="00000000">
            <w:r>
              <w:t>7.34</w:t>
            </w:r>
          </w:p>
        </w:tc>
        <w:tc>
          <w:tcPr>
            <w:tcW w:w="735" w:type="dxa"/>
            <w:vMerge w:val="restart"/>
            <w:vAlign w:val="center"/>
          </w:tcPr>
          <w:p w14:paraId="4542AA85" w14:textId="77777777" w:rsidR="00516744" w:rsidRDefault="00000000">
            <w:r>
              <w:t>22.58</w:t>
            </w:r>
          </w:p>
        </w:tc>
        <w:tc>
          <w:tcPr>
            <w:tcW w:w="962" w:type="dxa"/>
            <w:vAlign w:val="center"/>
          </w:tcPr>
          <w:p w14:paraId="29947AF2" w14:textId="77777777" w:rsidR="00516744" w:rsidRDefault="00000000">
            <w:r>
              <w:t>C5004</w:t>
            </w:r>
          </w:p>
        </w:tc>
        <w:tc>
          <w:tcPr>
            <w:tcW w:w="735" w:type="dxa"/>
            <w:vAlign w:val="center"/>
          </w:tcPr>
          <w:p w14:paraId="403D6C75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0F76967B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3779538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DA46973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76E2E08" w14:textId="77777777" w:rsidR="00516744" w:rsidRDefault="00000000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78E8A6CB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0B1A4BCB" w14:textId="77777777">
        <w:tc>
          <w:tcPr>
            <w:tcW w:w="718" w:type="dxa"/>
            <w:vMerge/>
            <w:vAlign w:val="center"/>
          </w:tcPr>
          <w:p w14:paraId="77452EB1" w14:textId="77777777" w:rsidR="00516744" w:rsidRDefault="00516744"/>
        </w:tc>
        <w:tc>
          <w:tcPr>
            <w:tcW w:w="962" w:type="dxa"/>
            <w:vMerge/>
            <w:vAlign w:val="center"/>
          </w:tcPr>
          <w:p w14:paraId="341D4592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6202C2E3" w14:textId="77777777" w:rsidR="00516744" w:rsidRDefault="00516744"/>
        </w:tc>
        <w:tc>
          <w:tcPr>
            <w:tcW w:w="735" w:type="dxa"/>
            <w:vMerge/>
            <w:vAlign w:val="center"/>
          </w:tcPr>
          <w:p w14:paraId="1EFB57EE" w14:textId="77777777" w:rsidR="00516744" w:rsidRDefault="00516744"/>
        </w:tc>
        <w:tc>
          <w:tcPr>
            <w:tcW w:w="962" w:type="dxa"/>
            <w:vAlign w:val="center"/>
          </w:tcPr>
          <w:p w14:paraId="2B691AA8" w14:textId="77777777" w:rsidR="00516744" w:rsidRDefault="00000000">
            <w:r>
              <w:t>C5003</w:t>
            </w:r>
          </w:p>
        </w:tc>
        <w:tc>
          <w:tcPr>
            <w:tcW w:w="735" w:type="dxa"/>
            <w:vAlign w:val="center"/>
          </w:tcPr>
          <w:p w14:paraId="7A3066A9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2DDF541C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BAA939B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9ED8E8F" w14:textId="77777777" w:rsidR="00516744" w:rsidRDefault="00516744"/>
        </w:tc>
        <w:tc>
          <w:tcPr>
            <w:tcW w:w="1018" w:type="dxa"/>
            <w:vMerge/>
            <w:vAlign w:val="center"/>
          </w:tcPr>
          <w:p w14:paraId="7982B121" w14:textId="77777777" w:rsidR="00516744" w:rsidRDefault="00516744"/>
        </w:tc>
        <w:tc>
          <w:tcPr>
            <w:tcW w:w="1030" w:type="dxa"/>
            <w:vMerge/>
            <w:vAlign w:val="center"/>
          </w:tcPr>
          <w:p w14:paraId="25D22D23" w14:textId="77777777" w:rsidR="00516744" w:rsidRDefault="00516744"/>
        </w:tc>
      </w:tr>
      <w:tr w:rsidR="00516744" w14:paraId="3192056E" w14:textId="77777777">
        <w:tc>
          <w:tcPr>
            <w:tcW w:w="718" w:type="dxa"/>
            <w:vMerge/>
            <w:vAlign w:val="center"/>
          </w:tcPr>
          <w:p w14:paraId="0ADA6771" w14:textId="77777777" w:rsidR="00516744" w:rsidRDefault="00516744"/>
        </w:tc>
        <w:tc>
          <w:tcPr>
            <w:tcW w:w="962" w:type="dxa"/>
            <w:vMerge/>
            <w:vAlign w:val="center"/>
          </w:tcPr>
          <w:p w14:paraId="77BF1278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78347D2D" w14:textId="77777777" w:rsidR="00516744" w:rsidRDefault="00516744"/>
        </w:tc>
        <w:tc>
          <w:tcPr>
            <w:tcW w:w="735" w:type="dxa"/>
            <w:vMerge/>
            <w:vAlign w:val="center"/>
          </w:tcPr>
          <w:p w14:paraId="10B323A8" w14:textId="77777777" w:rsidR="00516744" w:rsidRDefault="00516744"/>
        </w:tc>
        <w:tc>
          <w:tcPr>
            <w:tcW w:w="962" w:type="dxa"/>
            <w:vAlign w:val="center"/>
          </w:tcPr>
          <w:p w14:paraId="436BA4B2" w14:textId="77777777" w:rsidR="00516744" w:rsidRDefault="00000000">
            <w:r>
              <w:t>C5005</w:t>
            </w:r>
          </w:p>
        </w:tc>
        <w:tc>
          <w:tcPr>
            <w:tcW w:w="735" w:type="dxa"/>
            <w:vAlign w:val="center"/>
          </w:tcPr>
          <w:p w14:paraId="139A1124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189048B4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241E4D3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4F45EC6" w14:textId="77777777" w:rsidR="00516744" w:rsidRDefault="00516744"/>
        </w:tc>
        <w:tc>
          <w:tcPr>
            <w:tcW w:w="1018" w:type="dxa"/>
            <w:vMerge/>
            <w:vAlign w:val="center"/>
          </w:tcPr>
          <w:p w14:paraId="0DE4AFF8" w14:textId="77777777" w:rsidR="00516744" w:rsidRDefault="00516744"/>
        </w:tc>
        <w:tc>
          <w:tcPr>
            <w:tcW w:w="1030" w:type="dxa"/>
            <w:vMerge/>
            <w:vAlign w:val="center"/>
          </w:tcPr>
          <w:p w14:paraId="193F6F00" w14:textId="77777777" w:rsidR="00516744" w:rsidRDefault="00516744"/>
        </w:tc>
      </w:tr>
      <w:tr w:rsidR="00516744" w14:paraId="20E8AE9E" w14:textId="77777777">
        <w:tc>
          <w:tcPr>
            <w:tcW w:w="718" w:type="dxa"/>
            <w:vMerge/>
            <w:vAlign w:val="center"/>
          </w:tcPr>
          <w:p w14:paraId="49E709CD" w14:textId="77777777" w:rsidR="00516744" w:rsidRDefault="00516744"/>
        </w:tc>
        <w:tc>
          <w:tcPr>
            <w:tcW w:w="962" w:type="dxa"/>
            <w:vAlign w:val="center"/>
          </w:tcPr>
          <w:p w14:paraId="3F6FEA32" w14:textId="77777777" w:rsidR="00516744" w:rsidRDefault="00000000">
            <w:r>
              <w:t>5014</w:t>
            </w:r>
          </w:p>
        </w:tc>
        <w:tc>
          <w:tcPr>
            <w:tcW w:w="735" w:type="dxa"/>
            <w:gridSpan w:val="2"/>
            <w:vAlign w:val="center"/>
          </w:tcPr>
          <w:p w14:paraId="43784925" w14:textId="77777777" w:rsidR="00516744" w:rsidRDefault="00000000">
            <w:r>
              <w:t>7.08</w:t>
            </w:r>
          </w:p>
        </w:tc>
        <w:tc>
          <w:tcPr>
            <w:tcW w:w="735" w:type="dxa"/>
            <w:vAlign w:val="center"/>
          </w:tcPr>
          <w:p w14:paraId="789AE721" w14:textId="77777777" w:rsidR="00516744" w:rsidRDefault="00000000">
            <w:r>
              <w:t>13.51</w:t>
            </w:r>
          </w:p>
        </w:tc>
        <w:tc>
          <w:tcPr>
            <w:tcW w:w="962" w:type="dxa"/>
            <w:vAlign w:val="center"/>
          </w:tcPr>
          <w:p w14:paraId="69A1E342" w14:textId="77777777" w:rsidR="00516744" w:rsidRDefault="00000000">
            <w:r>
              <w:t>C5018</w:t>
            </w:r>
          </w:p>
        </w:tc>
        <w:tc>
          <w:tcPr>
            <w:tcW w:w="735" w:type="dxa"/>
            <w:vAlign w:val="center"/>
          </w:tcPr>
          <w:p w14:paraId="02984800" w14:textId="77777777" w:rsidR="00516744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270EE67E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1AD35FD" w14:textId="77777777" w:rsidR="00516744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6CFCD697" w14:textId="77777777" w:rsidR="00516744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3AC15B17" w14:textId="77777777" w:rsidR="00516744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26D0520E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3A10411C" w14:textId="77777777">
        <w:tc>
          <w:tcPr>
            <w:tcW w:w="718" w:type="dxa"/>
            <w:vMerge/>
            <w:vAlign w:val="center"/>
          </w:tcPr>
          <w:p w14:paraId="197F9A79" w14:textId="77777777" w:rsidR="00516744" w:rsidRDefault="00516744"/>
        </w:tc>
        <w:tc>
          <w:tcPr>
            <w:tcW w:w="962" w:type="dxa"/>
            <w:vMerge w:val="restart"/>
            <w:vAlign w:val="center"/>
          </w:tcPr>
          <w:p w14:paraId="4F55DAD7" w14:textId="77777777" w:rsidR="00516744" w:rsidRDefault="00000000">
            <w:r>
              <w:t>5022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BB93D81" w14:textId="77777777" w:rsidR="00516744" w:rsidRDefault="00000000">
            <w:r>
              <w:t>119.94</w:t>
            </w:r>
          </w:p>
        </w:tc>
        <w:tc>
          <w:tcPr>
            <w:tcW w:w="735" w:type="dxa"/>
            <w:vMerge w:val="restart"/>
            <w:vAlign w:val="center"/>
          </w:tcPr>
          <w:p w14:paraId="7C7937B4" w14:textId="77777777" w:rsidR="00516744" w:rsidRDefault="00000000">
            <w:r>
              <w:t>40.00</w:t>
            </w:r>
          </w:p>
        </w:tc>
        <w:tc>
          <w:tcPr>
            <w:tcW w:w="962" w:type="dxa"/>
            <w:vAlign w:val="center"/>
          </w:tcPr>
          <w:p w14:paraId="515AFD49" w14:textId="77777777" w:rsidR="00516744" w:rsidRDefault="00000000">
            <w:r>
              <w:t>C5007</w:t>
            </w:r>
          </w:p>
        </w:tc>
        <w:tc>
          <w:tcPr>
            <w:tcW w:w="735" w:type="dxa"/>
            <w:vAlign w:val="center"/>
          </w:tcPr>
          <w:p w14:paraId="2AB3ADF7" w14:textId="77777777" w:rsidR="00516744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4A25AB68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22D83FC" w14:textId="77777777" w:rsidR="00516744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72D0DCC" w14:textId="77777777" w:rsidR="00516744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6772E3E" w14:textId="77777777" w:rsidR="00516744" w:rsidRDefault="00000000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4535BFEA" w14:textId="77777777" w:rsidR="00516744" w:rsidRDefault="00000000">
            <w:r>
              <w:rPr>
                <w:color w:val="FF0000"/>
              </w:rPr>
              <w:t>不适宜</w:t>
            </w:r>
          </w:p>
        </w:tc>
      </w:tr>
      <w:tr w:rsidR="00516744" w14:paraId="2B18EC27" w14:textId="77777777">
        <w:tc>
          <w:tcPr>
            <w:tcW w:w="718" w:type="dxa"/>
            <w:vMerge/>
            <w:vAlign w:val="center"/>
          </w:tcPr>
          <w:p w14:paraId="1C9EA57E" w14:textId="77777777" w:rsidR="00516744" w:rsidRDefault="00516744"/>
        </w:tc>
        <w:tc>
          <w:tcPr>
            <w:tcW w:w="962" w:type="dxa"/>
            <w:vMerge/>
            <w:vAlign w:val="center"/>
          </w:tcPr>
          <w:p w14:paraId="0D3F8FD8" w14:textId="77777777" w:rsidR="00516744" w:rsidRDefault="00516744"/>
        </w:tc>
        <w:tc>
          <w:tcPr>
            <w:tcW w:w="735" w:type="dxa"/>
            <w:gridSpan w:val="2"/>
            <w:vMerge/>
            <w:vAlign w:val="center"/>
          </w:tcPr>
          <w:p w14:paraId="5A7E065E" w14:textId="77777777" w:rsidR="00516744" w:rsidRDefault="00516744"/>
        </w:tc>
        <w:tc>
          <w:tcPr>
            <w:tcW w:w="735" w:type="dxa"/>
            <w:vMerge/>
            <w:vAlign w:val="center"/>
          </w:tcPr>
          <w:p w14:paraId="2FC72721" w14:textId="77777777" w:rsidR="00516744" w:rsidRDefault="00516744"/>
        </w:tc>
        <w:tc>
          <w:tcPr>
            <w:tcW w:w="962" w:type="dxa"/>
            <w:vAlign w:val="center"/>
          </w:tcPr>
          <w:p w14:paraId="0634F4CF" w14:textId="77777777" w:rsidR="00516744" w:rsidRDefault="00000000">
            <w:r>
              <w:t>C5013</w:t>
            </w:r>
          </w:p>
        </w:tc>
        <w:tc>
          <w:tcPr>
            <w:tcW w:w="735" w:type="dxa"/>
            <w:vAlign w:val="center"/>
          </w:tcPr>
          <w:p w14:paraId="38A0582E" w14:textId="77777777" w:rsidR="00516744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7A63B247" w14:textId="77777777" w:rsidR="00516744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DBB3844" w14:textId="77777777" w:rsidR="00516744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26A66E3" w14:textId="77777777" w:rsidR="00516744" w:rsidRDefault="00516744"/>
        </w:tc>
        <w:tc>
          <w:tcPr>
            <w:tcW w:w="1018" w:type="dxa"/>
            <w:vMerge/>
            <w:vAlign w:val="center"/>
          </w:tcPr>
          <w:p w14:paraId="76F9F8AA" w14:textId="77777777" w:rsidR="00516744" w:rsidRDefault="00516744"/>
        </w:tc>
        <w:tc>
          <w:tcPr>
            <w:tcW w:w="1030" w:type="dxa"/>
            <w:vMerge/>
            <w:vAlign w:val="center"/>
          </w:tcPr>
          <w:p w14:paraId="6EC588AB" w14:textId="77777777" w:rsidR="00516744" w:rsidRDefault="00516744"/>
        </w:tc>
      </w:tr>
      <w:tr w:rsidR="00516744" w14:paraId="12C4DB06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6285A86" w14:textId="77777777" w:rsidR="00516744" w:rsidRDefault="00000000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0525B607" w14:textId="77777777" w:rsidR="00516744" w:rsidRDefault="00000000">
            <w:r>
              <w:t>有</w:t>
            </w:r>
          </w:p>
        </w:tc>
      </w:tr>
      <w:tr w:rsidR="00516744" w14:paraId="37ABF197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5133CAA" w14:textId="77777777" w:rsidR="00516744" w:rsidRDefault="00000000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6E0B042C" w14:textId="77777777" w:rsidR="005167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516744" w14:paraId="0ECBC08F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A5FED05" w14:textId="77777777" w:rsidR="00516744" w:rsidRDefault="00000000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2D14B761" w14:textId="77777777" w:rsidR="00516744" w:rsidRDefault="00000000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516744" w14:paraId="4CB0C21A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39A6E9E4" w14:textId="77777777" w:rsidR="00516744" w:rsidRDefault="00000000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5367B5A8" w14:textId="77777777" w:rsidR="00516744" w:rsidRDefault="00000000">
            <w:r>
              <w:t>满足</w:t>
            </w:r>
          </w:p>
        </w:tc>
      </w:tr>
    </w:tbl>
    <w:p w14:paraId="341331A5" w14:textId="77777777" w:rsidR="00516744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5F644462" w14:textId="77777777" w:rsidR="00516744" w:rsidRDefault="005167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4A03B58" w14:textId="77777777" w:rsidR="00516744" w:rsidRDefault="00000000">
      <w:pPr>
        <w:pStyle w:val="2"/>
        <w:widowControl w:val="0"/>
        <w:rPr>
          <w:kern w:val="2"/>
        </w:rPr>
      </w:pPr>
      <w:bookmarkStart w:id="64" w:name="_Toc121241637"/>
      <w:r>
        <w:rPr>
          <w:kern w:val="2"/>
        </w:rPr>
        <w:lastRenderedPageBreak/>
        <w:t>非中空窗面积比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516744" w14:paraId="0BCB7E1A" w14:textId="77777777">
        <w:tc>
          <w:tcPr>
            <w:tcW w:w="1358" w:type="dxa"/>
            <w:shd w:val="clear" w:color="auto" w:fill="E6E6E6"/>
            <w:vAlign w:val="center"/>
          </w:tcPr>
          <w:p w14:paraId="32116D58" w14:textId="77777777" w:rsidR="00516744" w:rsidRDefault="00000000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619CA2A8" w14:textId="77777777" w:rsidR="00516744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118F121" w14:textId="77777777" w:rsidR="00516744" w:rsidRDefault="00000000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4E7609F" w14:textId="77777777" w:rsidR="00516744" w:rsidRDefault="00000000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B72813C" w14:textId="77777777" w:rsidR="00516744" w:rsidRDefault="00000000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72D4D3F4" w14:textId="77777777" w:rsidR="00516744" w:rsidRDefault="00000000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9D42CE7" w14:textId="77777777" w:rsidR="00516744" w:rsidRDefault="00000000">
            <w:pPr>
              <w:jc w:val="center"/>
            </w:pPr>
            <w:r>
              <w:t>结论</w:t>
            </w:r>
          </w:p>
        </w:tc>
      </w:tr>
      <w:tr w:rsidR="00516744" w14:paraId="61302188" w14:textId="77777777">
        <w:tc>
          <w:tcPr>
            <w:tcW w:w="1358" w:type="dxa"/>
            <w:shd w:val="clear" w:color="auto" w:fill="E6E6E6"/>
            <w:vAlign w:val="center"/>
          </w:tcPr>
          <w:p w14:paraId="18B1594E" w14:textId="77777777" w:rsidR="00516744" w:rsidRDefault="00000000">
            <w:r>
              <w:t>南向</w:t>
            </w:r>
          </w:p>
        </w:tc>
        <w:tc>
          <w:tcPr>
            <w:tcW w:w="1409" w:type="dxa"/>
            <w:vAlign w:val="center"/>
          </w:tcPr>
          <w:p w14:paraId="66BBBF1B" w14:textId="77777777" w:rsidR="00516744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4B9F4A5F" w14:textId="77777777" w:rsidR="00516744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38F4F701" w14:textId="77777777" w:rsidR="00516744" w:rsidRDefault="00000000">
            <w:r>
              <w:t>190.81</w:t>
            </w:r>
          </w:p>
        </w:tc>
        <w:tc>
          <w:tcPr>
            <w:tcW w:w="1584" w:type="dxa"/>
            <w:vAlign w:val="center"/>
          </w:tcPr>
          <w:p w14:paraId="28B4A8B2" w14:textId="77777777" w:rsidR="00516744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35B88B82" w14:textId="77777777" w:rsidR="00516744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03CCC1B6" w14:textId="77777777" w:rsidR="00516744" w:rsidRDefault="00000000">
            <w:r>
              <w:t>满足</w:t>
            </w:r>
          </w:p>
        </w:tc>
      </w:tr>
      <w:tr w:rsidR="00516744" w14:paraId="39BF0298" w14:textId="77777777">
        <w:tc>
          <w:tcPr>
            <w:tcW w:w="1358" w:type="dxa"/>
            <w:shd w:val="clear" w:color="auto" w:fill="E6E6E6"/>
            <w:vAlign w:val="center"/>
          </w:tcPr>
          <w:p w14:paraId="0E834403" w14:textId="77777777" w:rsidR="00516744" w:rsidRDefault="00000000">
            <w:r>
              <w:t>北向</w:t>
            </w:r>
          </w:p>
        </w:tc>
        <w:tc>
          <w:tcPr>
            <w:tcW w:w="1409" w:type="dxa"/>
            <w:vAlign w:val="center"/>
          </w:tcPr>
          <w:p w14:paraId="5CD4E641" w14:textId="77777777" w:rsidR="00516744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6E922A2C" w14:textId="77777777" w:rsidR="00516744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7868BCA9" w14:textId="77777777" w:rsidR="00516744" w:rsidRDefault="00000000">
            <w:r>
              <w:t>98.55</w:t>
            </w:r>
          </w:p>
        </w:tc>
        <w:tc>
          <w:tcPr>
            <w:tcW w:w="1584" w:type="dxa"/>
            <w:vAlign w:val="center"/>
          </w:tcPr>
          <w:p w14:paraId="651AA823" w14:textId="77777777" w:rsidR="00516744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4AB13396" w14:textId="77777777" w:rsidR="00516744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0B14D86A" w14:textId="77777777" w:rsidR="00516744" w:rsidRDefault="00000000">
            <w:r>
              <w:t>满足</w:t>
            </w:r>
          </w:p>
        </w:tc>
      </w:tr>
      <w:tr w:rsidR="00516744" w14:paraId="24D9018C" w14:textId="77777777">
        <w:tc>
          <w:tcPr>
            <w:tcW w:w="1358" w:type="dxa"/>
            <w:shd w:val="clear" w:color="auto" w:fill="E6E6E6"/>
            <w:vAlign w:val="center"/>
          </w:tcPr>
          <w:p w14:paraId="6FD361E0" w14:textId="77777777" w:rsidR="00516744" w:rsidRDefault="00000000">
            <w:r>
              <w:t>东向</w:t>
            </w:r>
          </w:p>
        </w:tc>
        <w:tc>
          <w:tcPr>
            <w:tcW w:w="1409" w:type="dxa"/>
            <w:vAlign w:val="center"/>
          </w:tcPr>
          <w:p w14:paraId="1B5EB45B" w14:textId="77777777" w:rsidR="00516744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1B39C2C7" w14:textId="77777777" w:rsidR="00516744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11F21D38" w14:textId="77777777" w:rsidR="00516744" w:rsidRDefault="00000000">
            <w:r>
              <w:t>52.71</w:t>
            </w:r>
          </w:p>
        </w:tc>
        <w:tc>
          <w:tcPr>
            <w:tcW w:w="1584" w:type="dxa"/>
            <w:vAlign w:val="center"/>
          </w:tcPr>
          <w:p w14:paraId="1057A76B" w14:textId="77777777" w:rsidR="00516744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0DBE5E95" w14:textId="77777777" w:rsidR="00516744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5B3F4222" w14:textId="77777777" w:rsidR="00516744" w:rsidRDefault="00000000">
            <w:r>
              <w:t>满足</w:t>
            </w:r>
          </w:p>
        </w:tc>
      </w:tr>
      <w:tr w:rsidR="00516744" w14:paraId="4D357B9F" w14:textId="77777777">
        <w:tc>
          <w:tcPr>
            <w:tcW w:w="1358" w:type="dxa"/>
            <w:shd w:val="clear" w:color="auto" w:fill="E6E6E6"/>
            <w:vAlign w:val="center"/>
          </w:tcPr>
          <w:p w14:paraId="341D209E" w14:textId="77777777" w:rsidR="00516744" w:rsidRDefault="00000000">
            <w:r>
              <w:t>西向</w:t>
            </w:r>
          </w:p>
        </w:tc>
        <w:tc>
          <w:tcPr>
            <w:tcW w:w="1409" w:type="dxa"/>
            <w:vAlign w:val="center"/>
          </w:tcPr>
          <w:p w14:paraId="5C790F2F" w14:textId="77777777" w:rsidR="00516744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2B486A59" w14:textId="77777777" w:rsidR="00516744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14249DDE" w14:textId="77777777" w:rsidR="00516744" w:rsidRDefault="00000000">
            <w:r>
              <w:t>93.27</w:t>
            </w:r>
          </w:p>
        </w:tc>
        <w:tc>
          <w:tcPr>
            <w:tcW w:w="1584" w:type="dxa"/>
            <w:vAlign w:val="center"/>
          </w:tcPr>
          <w:p w14:paraId="5BC916B4" w14:textId="77777777" w:rsidR="00516744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4C78D50D" w14:textId="77777777" w:rsidR="00516744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52922F82" w14:textId="77777777" w:rsidR="00516744" w:rsidRDefault="00000000">
            <w:r>
              <w:t>满足</w:t>
            </w:r>
          </w:p>
        </w:tc>
      </w:tr>
      <w:tr w:rsidR="00516744" w14:paraId="005650DC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17D46419" w14:textId="77777777" w:rsidR="00516744" w:rsidRDefault="00000000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4A10C4AF" w14:textId="77777777" w:rsidR="005167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516744" w14:paraId="3394F899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0A68AEE3" w14:textId="77777777" w:rsidR="00516744" w:rsidRDefault="00000000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6D09FF53" w14:textId="77777777" w:rsidR="00516744" w:rsidRDefault="00000000">
            <w:r>
              <w:t>非中空玻璃的面积不应超过同一立面透光面积的</w:t>
            </w:r>
            <w:r>
              <w:t>15%</w:t>
            </w:r>
          </w:p>
        </w:tc>
      </w:tr>
      <w:tr w:rsidR="00516744" w14:paraId="5093BE30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7511CE09" w14:textId="77777777" w:rsidR="00516744" w:rsidRDefault="00000000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471A21E9" w14:textId="77777777" w:rsidR="00516744" w:rsidRDefault="00000000">
            <w:r>
              <w:t>满足</w:t>
            </w:r>
          </w:p>
        </w:tc>
      </w:tr>
    </w:tbl>
    <w:p w14:paraId="4EF40969" w14:textId="77777777" w:rsidR="00516744" w:rsidRDefault="00000000">
      <w:pPr>
        <w:pStyle w:val="2"/>
        <w:widowControl w:val="0"/>
        <w:rPr>
          <w:kern w:val="2"/>
        </w:rPr>
      </w:pPr>
      <w:bookmarkStart w:id="65" w:name="_Toc121241638"/>
      <w:r>
        <w:rPr>
          <w:kern w:val="2"/>
        </w:rPr>
        <w:t>外窗气密性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516744" w14:paraId="04F1BBED" w14:textId="77777777">
        <w:tc>
          <w:tcPr>
            <w:tcW w:w="2263" w:type="dxa"/>
            <w:shd w:val="clear" w:color="auto" w:fill="E6E6E6"/>
            <w:vAlign w:val="center"/>
          </w:tcPr>
          <w:p w14:paraId="0319D00C" w14:textId="77777777" w:rsidR="00516744" w:rsidRDefault="00000000">
            <w:r>
              <w:t>层数</w:t>
            </w:r>
          </w:p>
        </w:tc>
        <w:tc>
          <w:tcPr>
            <w:tcW w:w="3534" w:type="dxa"/>
            <w:vAlign w:val="center"/>
          </w:tcPr>
          <w:p w14:paraId="104F1A1B" w14:textId="77777777" w:rsidR="00516744" w:rsidRDefault="00000000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45A924B3" w14:textId="77777777" w:rsidR="00516744" w:rsidRDefault="00000000">
            <w:r>
              <w:t>10</w:t>
            </w:r>
            <w:r>
              <w:t>层以上</w:t>
            </w:r>
          </w:p>
        </w:tc>
      </w:tr>
      <w:tr w:rsidR="00516744" w14:paraId="13948F97" w14:textId="77777777">
        <w:tc>
          <w:tcPr>
            <w:tcW w:w="2263" w:type="dxa"/>
            <w:shd w:val="clear" w:color="auto" w:fill="E6E6E6"/>
            <w:vAlign w:val="center"/>
          </w:tcPr>
          <w:p w14:paraId="48C31EDB" w14:textId="77777777" w:rsidR="00516744" w:rsidRDefault="00000000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00839466" w14:textId="77777777" w:rsidR="00516744" w:rsidRDefault="00000000">
            <w:r>
              <w:t>6</w:t>
            </w:r>
            <w:r>
              <w:t>级</w:t>
            </w:r>
            <w:r>
              <w:t xml:space="preserve">  C1001</w:t>
            </w:r>
          </w:p>
        </w:tc>
        <w:tc>
          <w:tcPr>
            <w:tcW w:w="3534" w:type="dxa"/>
            <w:vAlign w:val="center"/>
          </w:tcPr>
          <w:p w14:paraId="52E0C28D" w14:textId="77777777" w:rsidR="00516744" w:rsidRDefault="00000000">
            <w:r>
              <w:t>－</w:t>
            </w:r>
          </w:p>
        </w:tc>
      </w:tr>
      <w:tr w:rsidR="00516744" w14:paraId="24A7107C" w14:textId="77777777">
        <w:tc>
          <w:tcPr>
            <w:tcW w:w="2263" w:type="dxa"/>
            <w:shd w:val="clear" w:color="auto" w:fill="E6E6E6"/>
            <w:vAlign w:val="center"/>
          </w:tcPr>
          <w:p w14:paraId="4555562B" w14:textId="77777777" w:rsidR="00516744" w:rsidRDefault="00000000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75D77FF1" w14:textId="77777777" w:rsidR="00516744" w:rsidRDefault="00516744"/>
        </w:tc>
        <w:tc>
          <w:tcPr>
            <w:tcW w:w="3534" w:type="dxa"/>
            <w:vAlign w:val="center"/>
          </w:tcPr>
          <w:p w14:paraId="675435F6" w14:textId="77777777" w:rsidR="00516744" w:rsidRDefault="00516744"/>
        </w:tc>
      </w:tr>
      <w:tr w:rsidR="00516744" w14:paraId="3732D886" w14:textId="77777777">
        <w:tc>
          <w:tcPr>
            <w:tcW w:w="2263" w:type="dxa"/>
            <w:shd w:val="clear" w:color="auto" w:fill="E6E6E6"/>
            <w:vAlign w:val="center"/>
          </w:tcPr>
          <w:p w14:paraId="38303106" w14:textId="77777777" w:rsidR="00516744" w:rsidRDefault="00000000">
            <w:r>
              <w:t>标准依据</w:t>
            </w:r>
          </w:p>
        </w:tc>
        <w:tc>
          <w:tcPr>
            <w:tcW w:w="3534" w:type="dxa"/>
            <w:vAlign w:val="center"/>
          </w:tcPr>
          <w:p w14:paraId="2BD59410" w14:textId="77777777" w:rsidR="005167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3B9DFE55" w14:textId="77777777" w:rsidR="005167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516744" w14:paraId="67796C40" w14:textId="77777777">
        <w:tc>
          <w:tcPr>
            <w:tcW w:w="2263" w:type="dxa"/>
            <w:shd w:val="clear" w:color="auto" w:fill="E6E6E6"/>
            <w:vAlign w:val="center"/>
          </w:tcPr>
          <w:p w14:paraId="34A957C2" w14:textId="77777777" w:rsidR="00516744" w:rsidRDefault="00000000">
            <w:r>
              <w:t>标准要求</w:t>
            </w:r>
          </w:p>
        </w:tc>
        <w:tc>
          <w:tcPr>
            <w:tcW w:w="3534" w:type="dxa"/>
            <w:vAlign w:val="center"/>
          </w:tcPr>
          <w:p w14:paraId="5F988777" w14:textId="77777777" w:rsidR="00516744" w:rsidRDefault="00000000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7991BFD6" w14:textId="77777777" w:rsidR="00516744" w:rsidRDefault="00000000">
            <w:r>
              <w:t>10</w:t>
            </w:r>
            <w:r>
              <w:t>层及以上外窗气密性不应低于《建筑外门窗气密、水密、抗风压性能分级及检测方法》（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516744" w14:paraId="4234DFAB" w14:textId="77777777">
        <w:tc>
          <w:tcPr>
            <w:tcW w:w="2263" w:type="dxa"/>
            <w:shd w:val="clear" w:color="auto" w:fill="E6E6E6"/>
            <w:vAlign w:val="center"/>
          </w:tcPr>
          <w:p w14:paraId="383AC8AA" w14:textId="77777777" w:rsidR="00516744" w:rsidRDefault="00000000">
            <w:r>
              <w:t>结论</w:t>
            </w:r>
          </w:p>
        </w:tc>
        <w:tc>
          <w:tcPr>
            <w:tcW w:w="3534" w:type="dxa"/>
            <w:vAlign w:val="center"/>
          </w:tcPr>
          <w:p w14:paraId="4230ED70" w14:textId="77777777" w:rsidR="00516744" w:rsidRDefault="00000000">
            <w:r>
              <w:t>满足</w:t>
            </w:r>
          </w:p>
        </w:tc>
        <w:tc>
          <w:tcPr>
            <w:tcW w:w="3534" w:type="dxa"/>
            <w:vAlign w:val="center"/>
          </w:tcPr>
          <w:p w14:paraId="6A11A6B2" w14:textId="77777777" w:rsidR="00516744" w:rsidRDefault="00000000">
            <w:r>
              <w:t>－</w:t>
            </w:r>
          </w:p>
        </w:tc>
      </w:tr>
    </w:tbl>
    <w:p w14:paraId="01757745" w14:textId="77777777" w:rsidR="00516744" w:rsidRDefault="00000000">
      <w:pPr>
        <w:pStyle w:val="2"/>
        <w:widowControl w:val="0"/>
        <w:rPr>
          <w:kern w:val="2"/>
        </w:rPr>
      </w:pPr>
      <w:bookmarkStart w:id="66" w:name="_Toc121241639"/>
      <w:r>
        <w:rPr>
          <w:kern w:val="2"/>
        </w:rPr>
        <w:t>幕墙气密性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516744" w14:paraId="3333187F" w14:textId="77777777">
        <w:tc>
          <w:tcPr>
            <w:tcW w:w="2263" w:type="dxa"/>
            <w:shd w:val="clear" w:color="auto" w:fill="E6E6E6"/>
            <w:vAlign w:val="center"/>
          </w:tcPr>
          <w:p w14:paraId="126D44DF" w14:textId="77777777" w:rsidR="00516744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04F7D856" w14:textId="77777777" w:rsidR="00516744" w:rsidRDefault="00000000">
            <w:r>
              <w:t>－</w:t>
            </w:r>
          </w:p>
        </w:tc>
      </w:tr>
      <w:tr w:rsidR="00516744" w14:paraId="69BB279D" w14:textId="77777777">
        <w:tc>
          <w:tcPr>
            <w:tcW w:w="2263" w:type="dxa"/>
            <w:shd w:val="clear" w:color="auto" w:fill="E6E6E6"/>
            <w:vAlign w:val="center"/>
          </w:tcPr>
          <w:p w14:paraId="4A3F99A3" w14:textId="77777777" w:rsidR="00516744" w:rsidRDefault="00000000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04F5EE14" w14:textId="77777777" w:rsidR="00516744" w:rsidRDefault="00516744"/>
        </w:tc>
      </w:tr>
      <w:tr w:rsidR="00516744" w14:paraId="69CAC444" w14:textId="77777777">
        <w:tc>
          <w:tcPr>
            <w:tcW w:w="2263" w:type="dxa"/>
            <w:shd w:val="clear" w:color="auto" w:fill="E6E6E6"/>
            <w:vAlign w:val="center"/>
          </w:tcPr>
          <w:p w14:paraId="4BEBB4A2" w14:textId="77777777" w:rsidR="00516744" w:rsidRDefault="00000000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2C7D9BB2" w14:textId="77777777" w:rsidR="00516744" w:rsidRDefault="00000000">
            <w:r>
              <w:t>有</w:t>
            </w:r>
          </w:p>
        </w:tc>
      </w:tr>
      <w:tr w:rsidR="00516744" w14:paraId="6CB3207B" w14:textId="77777777">
        <w:tc>
          <w:tcPr>
            <w:tcW w:w="2263" w:type="dxa"/>
            <w:shd w:val="clear" w:color="auto" w:fill="E6E6E6"/>
            <w:vAlign w:val="center"/>
          </w:tcPr>
          <w:p w14:paraId="22D86548" w14:textId="77777777" w:rsidR="00516744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62B2494E" w14:textId="77777777" w:rsidR="00516744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516744" w14:paraId="717DEE30" w14:textId="77777777">
        <w:tc>
          <w:tcPr>
            <w:tcW w:w="2263" w:type="dxa"/>
            <w:shd w:val="clear" w:color="auto" w:fill="E6E6E6"/>
            <w:vAlign w:val="center"/>
          </w:tcPr>
          <w:p w14:paraId="2EF20526" w14:textId="77777777" w:rsidR="00516744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15BC3D07" w14:textId="77777777" w:rsidR="00516744" w:rsidRDefault="00000000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516744" w14:paraId="1A622E90" w14:textId="77777777">
        <w:tc>
          <w:tcPr>
            <w:tcW w:w="2263" w:type="dxa"/>
            <w:shd w:val="clear" w:color="auto" w:fill="E6E6E6"/>
            <w:vAlign w:val="center"/>
          </w:tcPr>
          <w:p w14:paraId="07278D92" w14:textId="77777777" w:rsidR="00516744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136EBD55" w14:textId="77777777" w:rsidR="00516744" w:rsidRDefault="00000000">
            <w:r>
              <w:t>－</w:t>
            </w:r>
          </w:p>
        </w:tc>
      </w:tr>
    </w:tbl>
    <w:p w14:paraId="43A10522" w14:textId="77777777" w:rsidR="00516744" w:rsidRDefault="00000000">
      <w:pPr>
        <w:pStyle w:val="2"/>
        <w:widowControl w:val="0"/>
        <w:rPr>
          <w:kern w:val="2"/>
        </w:rPr>
      </w:pPr>
      <w:bookmarkStart w:id="67" w:name="_Toc121241640"/>
      <w:r>
        <w:rPr>
          <w:kern w:val="2"/>
        </w:rPr>
        <w:t>规定性指标检查结论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516744" w14:paraId="3438DDD8" w14:textId="77777777">
        <w:tc>
          <w:tcPr>
            <w:tcW w:w="1131" w:type="dxa"/>
            <w:shd w:val="clear" w:color="auto" w:fill="E6E6E6"/>
            <w:vAlign w:val="center"/>
          </w:tcPr>
          <w:p w14:paraId="134EB362" w14:textId="77777777" w:rsidR="00516744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4D447BC3" w14:textId="77777777" w:rsidR="00516744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74CB46A" w14:textId="77777777" w:rsidR="00516744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34B238C6" w14:textId="77777777" w:rsidR="00516744" w:rsidRDefault="00000000">
            <w:pPr>
              <w:jc w:val="center"/>
            </w:pPr>
            <w:r>
              <w:t>可否性能权衡</w:t>
            </w:r>
          </w:p>
        </w:tc>
      </w:tr>
      <w:tr w:rsidR="00516744" w14:paraId="022A334B" w14:textId="77777777">
        <w:tc>
          <w:tcPr>
            <w:tcW w:w="1131" w:type="dxa"/>
            <w:vAlign w:val="center"/>
          </w:tcPr>
          <w:p w14:paraId="04A3801D" w14:textId="77777777" w:rsidR="00516744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0F768772" w14:textId="77777777" w:rsidR="00516744" w:rsidRDefault="00000000">
            <w:r>
              <w:t>窗墙比</w:t>
            </w:r>
          </w:p>
        </w:tc>
        <w:tc>
          <w:tcPr>
            <w:tcW w:w="2150" w:type="dxa"/>
            <w:vAlign w:val="center"/>
          </w:tcPr>
          <w:p w14:paraId="5136C8A6" w14:textId="77777777" w:rsidR="00516744" w:rsidRDefault="00000000">
            <w:r>
              <w:t>适宜</w:t>
            </w:r>
          </w:p>
        </w:tc>
        <w:tc>
          <w:tcPr>
            <w:tcW w:w="1980" w:type="dxa"/>
            <w:vAlign w:val="center"/>
          </w:tcPr>
          <w:p w14:paraId="3DBC76E6" w14:textId="77777777" w:rsidR="00516744" w:rsidRDefault="00516744"/>
        </w:tc>
      </w:tr>
      <w:tr w:rsidR="00516744" w14:paraId="28149514" w14:textId="77777777">
        <w:tc>
          <w:tcPr>
            <w:tcW w:w="1131" w:type="dxa"/>
            <w:vAlign w:val="center"/>
          </w:tcPr>
          <w:p w14:paraId="27FE80A4" w14:textId="77777777" w:rsidR="00516744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6999D67D" w14:textId="77777777" w:rsidR="00516744" w:rsidRDefault="00000000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4DC6721E" w14:textId="77777777" w:rsidR="00516744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114DAA4" w14:textId="77777777" w:rsidR="00516744" w:rsidRDefault="00516744"/>
        </w:tc>
      </w:tr>
      <w:tr w:rsidR="00516744" w14:paraId="1C200DFA" w14:textId="77777777">
        <w:tc>
          <w:tcPr>
            <w:tcW w:w="1131" w:type="dxa"/>
            <w:vAlign w:val="center"/>
          </w:tcPr>
          <w:p w14:paraId="38A7EF64" w14:textId="77777777" w:rsidR="00516744" w:rsidRDefault="00000000">
            <w:r>
              <w:lastRenderedPageBreak/>
              <w:t>3</w:t>
            </w:r>
          </w:p>
        </w:tc>
        <w:tc>
          <w:tcPr>
            <w:tcW w:w="4069" w:type="dxa"/>
            <w:vAlign w:val="center"/>
          </w:tcPr>
          <w:p w14:paraId="1D97A1FA" w14:textId="77777777" w:rsidR="00516744" w:rsidRDefault="00000000">
            <w:r>
              <w:t>天窗类型</w:t>
            </w:r>
          </w:p>
        </w:tc>
        <w:tc>
          <w:tcPr>
            <w:tcW w:w="2150" w:type="dxa"/>
            <w:vAlign w:val="center"/>
          </w:tcPr>
          <w:p w14:paraId="5D2DB4B5" w14:textId="77777777" w:rsidR="00516744" w:rsidRDefault="0000000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3D7A6922" w14:textId="77777777" w:rsidR="00516744" w:rsidRDefault="00516744"/>
        </w:tc>
      </w:tr>
      <w:tr w:rsidR="00516744" w14:paraId="634543E0" w14:textId="77777777">
        <w:tc>
          <w:tcPr>
            <w:tcW w:w="1131" w:type="dxa"/>
            <w:vAlign w:val="center"/>
          </w:tcPr>
          <w:p w14:paraId="14C4F462" w14:textId="77777777" w:rsidR="00516744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62E00ECB" w14:textId="77777777" w:rsidR="00516744" w:rsidRDefault="00000000">
            <w:r>
              <w:t>屋顶构造</w:t>
            </w:r>
          </w:p>
        </w:tc>
        <w:tc>
          <w:tcPr>
            <w:tcW w:w="2150" w:type="dxa"/>
            <w:vAlign w:val="center"/>
          </w:tcPr>
          <w:p w14:paraId="48A46E9E" w14:textId="77777777" w:rsidR="00516744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7347A50" w14:textId="77777777" w:rsidR="00516744" w:rsidRDefault="00516744"/>
        </w:tc>
      </w:tr>
      <w:tr w:rsidR="00516744" w14:paraId="4085D704" w14:textId="77777777">
        <w:tc>
          <w:tcPr>
            <w:tcW w:w="1131" w:type="dxa"/>
            <w:vAlign w:val="center"/>
          </w:tcPr>
          <w:p w14:paraId="7349C908" w14:textId="77777777" w:rsidR="00516744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70B21DE2" w14:textId="77777777" w:rsidR="00516744" w:rsidRDefault="00000000">
            <w:r>
              <w:t>外墙构造</w:t>
            </w:r>
          </w:p>
        </w:tc>
        <w:tc>
          <w:tcPr>
            <w:tcW w:w="2150" w:type="dxa"/>
            <w:vAlign w:val="center"/>
          </w:tcPr>
          <w:p w14:paraId="7C31492E" w14:textId="77777777" w:rsidR="00516744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9D16113" w14:textId="77777777" w:rsidR="00516744" w:rsidRDefault="00516744"/>
        </w:tc>
      </w:tr>
      <w:tr w:rsidR="00516744" w14:paraId="52BC30DA" w14:textId="77777777">
        <w:tc>
          <w:tcPr>
            <w:tcW w:w="1131" w:type="dxa"/>
            <w:vAlign w:val="center"/>
          </w:tcPr>
          <w:p w14:paraId="6996885F" w14:textId="77777777" w:rsidR="00516744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4EFA8F22" w14:textId="77777777" w:rsidR="00516744" w:rsidRDefault="00000000">
            <w:r>
              <w:t>挑空楼板构造</w:t>
            </w:r>
          </w:p>
        </w:tc>
        <w:tc>
          <w:tcPr>
            <w:tcW w:w="2150" w:type="dxa"/>
            <w:vAlign w:val="center"/>
          </w:tcPr>
          <w:p w14:paraId="7D51F765" w14:textId="77777777" w:rsidR="00516744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C8CDB0C" w14:textId="77777777" w:rsidR="00516744" w:rsidRDefault="00516744"/>
        </w:tc>
      </w:tr>
      <w:tr w:rsidR="00516744" w14:paraId="612F4076" w14:textId="77777777">
        <w:tc>
          <w:tcPr>
            <w:tcW w:w="1131" w:type="dxa"/>
            <w:vAlign w:val="center"/>
          </w:tcPr>
          <w:p w14:paraId="18AAFEB4" w14:textId="77777777" w:rsidR="00516744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72F9FB41" w14:textId="77777777" w:rsidR="00516744" w:rsidRDefault="00000000">
            <w:r>
              <w:t>外窗热工</w:t>
            </w:r>
          </w:p>
        </w:tc>
        <w:tc>
          <w:tcPr>
            <w:tcW w:w="2150" w:type="dxa"/>
            <w:vAlign w:val="center"/>
          </w:tcPr>
          <w:p w14:paraId="7B28F1D5" w14:textId="77777777" w:rsidR="00516744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CD27715" w14:textId="77777777" w:rsidR="00516744" w:rsidRDefault="00516744"/>
        </w:tc>
      </w:tr>
      <w:tr w:rsidR="00516744" w14:paraId="3DBAA9A3" w14:textId="77777777">
        <w:tc>
          <w:tcPr>
            <w:tcW w:w="1131" w:type="dxa"/>
            <w:vAlign w:val="center"/>
          </w:tcPr>
          <w:p w14:paraId="6CC8D4FE" w14:textId="77777777" w:rsidR="00516744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14:paraId="6FA00437" w14:textId="77777777" w:rsidR="00516744" w:rsidRDefault="00000000">
            <w:r>
              <w:t>有效通风换气面积</w:t>
            </w:r>
          </w:p>
        </w:tc>
        <w:tc>
          <w:tcPr>
            <w:tcW w:w="2150" w:type="dxa"/>
            <w:vAlign w:val="center"/>
          </w:tcPr>
          <w:p w14:paraId="68CE9A34" w14:textId="77777777" w:rsidR="00516744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8FEB034" w14:textId="77777777" w:rsidR="00516744" w:rsidRDefault="00516744"/>
        </w:tc>
      </w:tr>
      <w:tr w:rsidR="00516744" w14:paraId="01DDE507" w14:textId="77777777">
        <w:tc>
          <w:tcPr>
            <w:tcW w:w="1131" w:type="dxa"/>
            <w:vAlign w:val="center"/>
          </w:tcPr>
          <w:p w14:paraId="3D0A9786" w14:textId="77777777" w:rsidR="00516744" w:rsidRDefault="00000000">
            <w:r>
              <w:t>9</w:t>
            </w:r>
          </w:p>
        </w:tc>
        <w:tc>
          <w:tcPr>
            <w:tcW w:w="4069" w:type="dxa"/>
            <w:vAlign w:val="center"/>
          </w:tcPr>
          <w:p w14:paraId="5A63CA31" w14:textId="77777777" w:rsidR="00516744" w:rsidRDefault="00000000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4150A3D3" w14:textId="77777777" w:rsidR="00516744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DA9B051" w14:textId="77777777" w:rsidR="00516744" w:rsidRDefault="00516744"/>
        </w:tc>
      </w:tr>
      <w:tr w:rsidR="00516744" w14:paraId="3CC6C9AF" w14:textId="77777777">
        <w:tc>
          <w:tcPr>
            <w:tcW w:w="1131" w:type="dxa"/>
            <w:vAlign w:val="center"/>
          </w:tcPr>
          <w:p w14:paraId="38A7E99A" w14:textId="77777777" w:rsidR="00516744" w:rsidRDefault="00000000">
            <w:r>
              <w:t>10</w:t>
            </w:r>
          </w:p>
        </w:tc>
        <w:tc>
          <w:tcPr>
            <w:tcW w:w="4069" w:type="dxa"/>
            <w:vAlign w:val="center"/>
          </w:tcPr>
          <w:p w14:paraId="1CB98B4C" w14:textId="77777777" w:rsidR="00516744" w:rsidRDefault="00000000">
            <w:r>
              <w:t>外窗气密性</w:t>
            </w:r>
          </w:p>
        </w:tc>
        <w:tc>
          <w:tcPr>
            <w:tcW w:w="2150" w:type="dxa"/>
            <w:vAlign w:val="center"/>
          </w:tcPr>
          <w:p w14:paraId="15219EA1" w14:textId="77777777" w:rsidR="00516744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5CF4CEC" w14:textId="77777777" w:rsidR="00516744" w:rsidRDefault="00516744"/>
        </w:tc>
      </w:tr>
      <w:tr w:rsidR="00516744" w14:paraId="70FD4884" w14:textId="77777777">
        <w:tc>
          <w:tcPr>
            <w:tcW w:w="1131" w:type="dxa"/>
            <w:vAlign w:val="center"/>
          </w:tcPr>
          <w:p w14:paraId="31341125" w14:textId="77777777" w:rsidR="00516744" w:rsidRDefault="00000000">
            <w:r>
              <w:t>11</w:t>
            </w:r>
          </w:p>
        </w:tc>
        <w:tc>
          <w:tcPr>
            <w:tcW w:w="4069" w:type="dxa"/>
            <w:vAlign w:val="center"/>
          </w:tcPr>
          <w:p w14:paraId="358298BA" w14:textId="77777777" w:rsidR="00516744" w:rsidRDefault="00000000">
            <w:r>
              <w:t>幕墙气密性</w:t>
            </w:r>
          </w:p>
        </w:tc>
        <w:tc>
          <w:tcPr>
            <w:tcW w:w="2150" w:type="dxa"/>
            <w:vAlign w:val="center"/>
          </w:tcPr>
          <w:p w14:paraId="6E29DAB4" w14:textId="77777777" w:rsidR="00516744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6B82200" w14:textId="77777777" w:rsidR="00516744" w:rsidRDefault="00516744"/>
        </w:tc>
      </w:tr>
      <w:tr w:rsidR="00516744" w14:paraId="4F3C27D9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3FD3ED15" w14:textId="77777777" w:rsidR="00516744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403B25A8" w14:textId="77777777" w:rsidR="00516744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8206E81" w14:textId="77777777" w:rsidR="00516744" w:rsidRDefault="00516744"/>
        </w:tc>
      </w:tr>
    </w:tbl>
    <w:p w14:paraId="51D199A1" w14:textId="77777777" w:rsidR="00516744" w:rsidRDefault="005167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0FFA19B" w14:textId="77777777" w:rsidR="00516744" w:rsidRDefault="00000000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</w:t>
      </w:r>
      <w:r>
        <w:rPr>
          <w:color w:val="000000"/>
        </w:rPr>
        <w:t>(GB50189-2015)</w:t>
      </w:r>
      <w:r>
        <w:rPr>
          <w:color w:val="000000"/>
        </w:rPr>
        <w:t>的要求。</w:t>
      </w:r>
    </w:p>
    <w:p w14:paraId="19E7BBA2" w14:textId="77777777" w:rsidR="00516744" w:rsidRDefault="00516744"/>
    <w:sectPr w:rsidR="00516744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16CE" w14:textId="77777777" w:rsidR="00E51230" w:rsidRDefault="00E51230" w:rsidP="00203A7D">
      <w:r>
        <w:separator/>
      </w:r>
    </w:p>
  </w:endnote>
  <w:endnote w:type="continuationSeparator" w:id="0">
    <w:p w14:paraId="21FB0C1D" w14:textId="77777777" w:rsidR="00E51230" w:rsidRDefault="00E51230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6154AE6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E72C20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29CE" w14:textId="77777777" w:rsidR="00E51230" w:rsidRDefault="00E51230" w:rsidP="00203A7D">
      <w:r>
        <w:separator/>
      </w:r>
    </w:p>
  </w:footnote>
  <w:footnote w:type="continuationSeparator" w:id="0">
    <w:p w14:paraId="02B1B3DE" w14:textId="77777777" w:rsidR="00E51230" w:rsidRDefault="00E51230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65A0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7CEC1181" wp14:editId="07688C1C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58C9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5992675">
    <w:abstractNumId w:val="0"/>
  </w:num>
  <w:num w:numId="2" w16cid:durableId="1380742823">
    <w:abstractNumId w:val="2"/>
  </w:num>
  <w:num w:numId="3" w16cid:durableId="1052191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75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16744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96D75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1230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0D3C698"/>
  <w15:chartTrackingRefBased/>
  <w15:docId w15:val="{17D70417-730A-46EE-A049-1B04E65F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LL17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0</TotalTime>
  <Pages>34</Pages>
  <Words>4858</Words>
  <Characters>27694</Characters>
  <Application>Microsoft Office Word</Application>
  <DocSecurity>0</DocSecurity>
  <Lines>230</Lines>
  <Paragraphs>64</Paragraphs>
  <ScaleCrop>false</ScaleCrop>
  <Company>ths</Company>
  <LinksUpToDate>false</LinksUpToDate>
  <CharactersWithSpaces>32488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Kapitain Mr</dc:creator>
  <cp:keywords/>
  <dc:description/>
  <cp:lastModifiedBy>Mr Kapitain</cp:lastModifiedBy>
  <cp:revision>1</cp:revision>
  <cp:lastPrinted>1899-12-31T16:00:00Z</cp:lastPrinted>
  <dcterms:created xsi:type="dcterms:W3CDTF">2022-12-06T09:53:00Z</dcterms:created>
  <dcterms:modified xsi:type="dcterms:W3CDTF">2022-12-06T09:53:00Z</dcterms:modified>
</cp:coreProperties>
</file>