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C70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6341BB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81893A5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61E5226A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2E6637EB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27BEC1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C341AA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71C1CC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C888E2D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校医院</w:t>
            </w:r>
            <w:bookmarkEnd w:id="0"/>
          </w:p>
        </w:tc>
      </w:tr>
      <w:tr w:rsidR="00D40158" w:rsidRPr="00D40158" w14:paraId="7229D6F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BB17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80CC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成都</w:t>
            </w:r>
            <w:bookmarkEnd w:id="1"/>
          </w:p>
        </w:tc>
      </w:tr>
      <w:tr w:rsidR="00D40158" w:rsidRPr="00D40158" w14:paraId="56B141B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29E3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40D8B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1E43EE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3257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B4284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85B5F1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4F40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6EFF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50A857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5ABA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7A2A11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4D024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AEC9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7E81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B0FA27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5D28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CF8AC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471BA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1D7C3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D7EBDE0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2022年12月3日</w:t>
              </w:r>
            </w:smartTag>
            <w:bookmarkEnd w:id="5"/>
          </w:p>
        </w:tc>
      </w:tr>
    </w:tbl>
    <w:p w14:paraId="6CFBE6FF" w14:textId="77777777" w:rsidR="00495F4C" w:rsidRDefault="00495F4C" w:rsidP="00B41640">
      <w:pPr>
        <w:rPr>
          <w:rFonts w:ascii="宋体" w:hAnsi="宋体"/>
          <w:lang w:val="en-US"/>
        </w:rPr>
      </w:pPr>
    </w:p>
    <w:p w14:paraId="16D9B9FA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7B00730" wp14:editId="071072D7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070AE" w14:textId="77777777" w:rsidR="00C3152B" w:rsidRDefault="00C3152B">
      <w:pPr>
        <w:rPr>
          <w:rFonts w:ascii="宋体" w:hAnsi="宋体"/>
          <w:lang w:val="en-US"/>
        </w:rPr>
      </w:pPr>
    </w:p>
    <w:p w14:paraId="26AF9A48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DFCDD5A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BE722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2F2720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住区热环境TERA2022</w:t>
            </w:r>
            <w:bookmarkEnd w:id="7"/>
          </w:p>
        </w:tc>
      </w:tr>
      <w:tr w:rsidR="00DD16C4" w:rsidRPr="00D40158" w14:paraId="4C5528CD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C4A0A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A543A8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20210808(SP1)</w:t>
            </w:r>
            <w:bookmarkEnd w:id="8"/>
          </w:p>
        </w:tc>
      </w:tr>
      <w:tr w:rsidR="001B7C87" w:rsidRPr="00D40158" w14:paraId="16A82E96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0B145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74B15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9F9C8F6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0FEEA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44804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T15281078821</w:t>
            </w:r>
            <w:bookmarkEnd w:id="9"/>
          </w:p>
        </w:tc>
      </w:tr>
    </w:tbl>
    <w:p w14:paraId="1E9F3C7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DE81E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3C2B8138" w14:textId="77777777" w:rsidR="008D0B0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0991320" w:history="1">
        <w:r w:rsidR="008D0B00" w:rsidRPr="00AA21D4">
          <w:rPr>
            <w:rStyle w:val="a6"/>
          </w:rPr>
          <w:t>1</w:t>
        </w:r>
        <w:r w:rsidR="008D0B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D0B00" w:rsidRPr="00AA21D4">
          <w:rPr>
            <w:rStyle w:val="a6"/>
          </w:rPr>
          <w:t>住区概况</w:t>
        </w:r>
        <w:r w:rsidR="008D0B00">
          <w:rPr>
            <w:webHidden/>
          </w:rPr>
          <w:tab/>
        </w:r>
        <w:r w:rsidR="008D0B00">
          <w:rPr>
            <w:webHidden/>
          </w:rPr>
          <w:fldChar w:fldCharType="begin"/>
        </w:r>
        <w:r w:rsidR="008D0B00">
          <w:rPr>
            <w:webHidden/>
          </w:rPr>
          <w:instrText xml:space="preserve"> PAGEREF _Toc120991320 \h </w:instrText>
        </w:r>
        <w:r w:rsidR="008D0B00">
          <w:rPr>
            <w:webHidden/>
          </w:rPr>
        </w:r>
        <w:r w:rsidR="008D0B00">
          <w:rPr>
            <w:webHidden/>
          </w:rPr>
          <w:fldChar w:fldCharType="separate"/>
        </w:r>
        <w:r w:rsidR="008D0B00">
          <w:rPr>
            <w:webHidden/>
          </w:rPr>
          <w:t>3</w:t>
        </w:r>
        <w:r w:rsidR="008D0B00">
          <w:rPr>
            <w:webHidden/>
          </w:rPr>
          <w:fldChar w:fldCharType="end"/>
        </w:r>
      </w:hyperlink>
    </w:p>
    <w:p w14:paraId="6C09218D" w14:textId="77777777" w:rsidR="008D0B00" w:rsidRDefault="008D0B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91321" w:history="1">
        <w:r w:rsidRPr="00AA21D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1D4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5900C1" w14:textId="77777777" w:rsidR="008D0B00" w:rsidRDefault="008D0B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91322" w:history="1">
        <w:r w:rsidRPr="00AA21D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1D4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7EC08F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23" w:history="1">
        <w:r w:rsidRPr="00AA21D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ADFCA0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24" w:history="1">
        <w:r w:rsidRPr="00AA21D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C15554" w14:textId="77777777" w:rsidR="008D0B00" w:rsidRDefault="008D0B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91325" w:history="1">
        <w:r w:rsidRPr="00AA21D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1D4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F32AC5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26" w:history="1">
        <w:r w:rsidRPr="00AA21D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BC8456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27" w:history="1">
        <w:r w:rsidRPr="00AA21D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2D96A1" w14:textId="77777777" w:rsidR="008D0B00" w:rsidRDefault="008D0B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91328" w:history="1">
        <w:r w:rsidRPr="00AA21D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1D4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F891F4" w14:textId="77777777" w:rsidR="008D0B00" w:rsidRDefault="008D0B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91329" w:history="1">
        <w:r w:rsidRPr="00AA21D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1D4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0413F6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30" w:history="1">
        <w:r w:rsidRPr="00AA21D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7E816F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31" w:history="1">
        <w:r w:rsidRPr="00AA21D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385A96" w14:textId="77777777" w:rsidR="008D0B00" w:rsidRDefault="008D0B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91332" w:history="1">
        <w:r w:rsidRPr="00AA21D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1D4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F80F79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33" w:history="1">
        <w:r w:rsidRPr="00AA21D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766CC7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34" w:history="1">
        <w:r w:rsidRPr="00AA21D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37BD46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35" w:history="1">
        <w:r w:rsidRPr="00AA21D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64FC00" w14:textId="77777777" w:rsidR="008D0B00" w:rsidRDefault="008D0B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91336" w:history="1">
        <w:r w:rsidRPr="00AA21D4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21D4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24501D" w14:textId="77777777" w:rsidR="008D0B00" w:rsidRDefault="008D0B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91337" w:history="1">
        <w:r w:rsidRPr="00AA21D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21D4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_Toc120991337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22204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D3D4964" w14:textId="77777777" w:rsidR="00D40158" w:rsidRDefault="00D40158" w:rsidP="00D40158">
      <w:pPr>
        <w:pStyle w:val="TOC1"/>
      </w:pPr>
    </w:p>
    <w:p w14:paraId="13356177" w14:textId="77777777" w:rsidR="00D40158" w:rsidRDefault="002F1F5C" w:rsidP="005215FB">
      <w:pPr>
        <w:pStyle w:val="1"/>
      </w:pPr>
      <w:bookmarkStart w:id="11" w:name="_Toc120991320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22ECEC7A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01E8C76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5A379F7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校医院</w:t>
            </w:r>
            <w:bookmarkEnd w:id="12"/>
          </w:p>
        </w:tc>
      </w:tr>
      <w:tr w:rsidR="00DE224D" w:rsidRPr="00FF2243" w14:paraId="28B2E8EE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7638CBC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BEF5C3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成都</w:t>
            </w:r>
            <w:bookmarkEnd w:id="13"/>
          </w:p>
        </w:tc>
      </w:tr>
      <w:tr w:rsidR="00DE224D" w:rsidRPr="00FF2243" w14:paraId="42404BFB" w14:textId="77777777" w:rsidTr="00DE224D">
        <w:tc>
          <w:tcPr>
            <w:tcW w:w="2767" w:type="dxa"/>
            <w:shd w:val="clear" w:color="auto" w:fill="E6E6E6"/>
          </w:tcPr>
          <w:p w14:paraId="729EB8A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E1F598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30.67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23BA6EF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104.07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6C17E34C" w14:textId="77777777" w:rsidTr="00DE224D">
        <w:tc>
          <w:tcPr>
            <w:tcW w:w="2767" w:type="dxa"/>
            <w:shd w:val="clear" w:color="auto" w:fill="E6E6E6"/>
          </w:tcPr>
          <w:p w14:paraId="37AFA9E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9152AC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IIIC</w:t>
            </w:r>
            <w:bookmarkEnd w:id="16"/>
          </w:p>
        </w:tc>
      </w:tr>
      <w:tr w:rsidR="00DE224D" w:rsidRPr="00FF2243" w14:paraId="62174988" w14:textId="77777777" w:rsidTr="00DE224D">
        <w:tc>
          <w:tcPr>
            <w:tcW w:w="2767" w:type="dxa"/>
            <w:shd w:val="clear" w:color="auto" w:fill="E6E6E6"/>
          </w:tcPr>
          <w:p w14:paraId="6B77B8D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6AFC09F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西北偏北</w:t>
            </w:r>
            <w:bookmarkEnd w:id="17"/>
          </w:p>
        </w:tc>
      </w:tr>
    </w:tbl>
    <w:p w14:paraId="326CC98A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27C7286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239C1352" wp14:editId="359DF4FA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24BC8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49620DF9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1BEECE3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07CBF08B" wp14:editId="35D7B02E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9BBB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276D118D" w14:textId="77777777" w:rsidR="00D40158" w:rsidRDefault="00D40158" w:rsidP="00D40158">
      <w:pPr>
        <w:pStyle w:val="1"/>
      </w:pPr>
      <w:bookmarkStart w:id="22" w:name="TitleFormat"/>
      <w:bookmarkStart w:id="23" w:name="_Toc120991321"/>
      <w:r>
        <w:rPr>
          <w:rFonts w:hint="eastAsia"/>
        </w:rPr>
        <w:t>设计依据</w:t>
      </w:r>
      <w:bookmarkEnd w:id="23"/>
    </w:p>
    <w:p w14:paraId="1E47260A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2A8B22FA" w14:textId="77777777" w:rsidR="001137ED" w:rsidRDefault="001137ED" w:rsidP="001137ED">
      <w:pPr>
        <w:pStyle w:val="1"/>
      </w:pPr>
      <w:bookmarkStart w:id="25" w:name="_Toc120991322"/>
      <w:r w:rsidRPr="009F0094">
        <w:rPr>
          <w:rFonts w:hint="eastAsia"/>
        </w:rPr>
        <w:t>计算规定</w:t>
      </w:r>
      <w:bookmarkEnd w:id="25"/>
    </w:p>
    <w:p w14:paraId="36C9A664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1010E6F" w14:textId="77777777" w:rsidR="001137ED" w:rsidRDefault="001137ED" w:rsidP="001137ED">
      <w:pPr>
        <w:pStyle w:val="2"/>
      </w:pPr>
      <w:bookmarkStart w:id="26" w:name="_Toc120991323"/>
      <w:r w:rsidRPr="009F0094">
        <w:rPr>
          <w:rFonts w:hint="eastAsia"/>
        </w:rPr>
        <w:t>强制条文</w:t>
      </w:r>
      <w:bookmarkEnd w:id="26"/>
    </w:p>
    <w:p w14:paraId="5093BCCC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EBEBD58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69EF863B" w14:textId="77777777" w:rsidTr="00761242">
        <w:tc>
          <w:tcPr>
            <w:tcW w:w="2321" w:type="dxa"/>
          </w:tcPr>
          <w:p w14:paraId="0672ADA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787C29C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4E5C39F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4327D3A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25316EF3" w14:textId="77777777" w:rsidTr="00761242">
        <w:tc>
          <w:tcPr>
            <w:tcW w:w="2321" w:type="dxa"/>
          </w:tcPr>
          <w:p w14:paraId="24FD7A1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B41E3C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9CD1DB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6CF8F08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747A2163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C5FCD40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5251D482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3FC38BA7" w14:textId="77777777" w:rsidTr="00761242">
        <w:tc>
          <w:tcPr>
            <w:tcW w:w="1569" w:type="dxa"/>
            <w:vMerge w:val="restart"/>
          </w:tcPr>
          <w:p w14:paraId="28526B4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7CEA336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2AC2F071" w14:textId="77777777" w:rsidTr="00761242">
        <w:tc>
          <w:tcPr>
            <w:tcW w:w="1569" w:type="dxa"/>
            <w:vMerge/>
          </w:tcPr>
          <w:p w14:paraId="4BD1623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AB14B3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3EA0680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FCA7260" w14:textId="77777777" w:rsidTr="00761242">
        <w:tc>
          <w:tcPr>
            <w:tcW w:w="1569" w:type="dxa"/>
          </w:tcPr>
          <w:p w14:paraId="138EDF1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B1240F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654018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33096DEE" w14:textId="77777777" w:rsidTr="00761242">
        <w:tc>
          <w:tcPr>
            <w:tcW w:w="1569" w:type="dxa"/>
          </w:tcPr>
          <w:p w14:paraId="2492B5C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2B54522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CE0B19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53918F6" w14:textId="77777777" w:rsidTr="00761242">
        <w:tc>
          <w:tcPr>
            <w:tcW w:w="1569" w:type="dxa"/>
          </w:tcPr>
          <w:p w14:paraId="0BCB244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B3B389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9F7DF2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432279C6" w14:textId="77777777" w:rsidTr="00761242">
        <w:tc>
          <w:tcPr>
            <w:tcW w:w="1569" w:type="dxa"/>
          </w:tcPr>
          <w:p w14:paraId="6A7F72F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669CF7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1448AD0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1CA67C6B" w14:textId="77777777" w:rsidR="001137ED" w:rsidRPr="00400852" w:rsidRDefault="001137ED" w:rsidP="001137ED">
      <w:pPr>
        <w:pStyle w:val="2"/>
      </w:pPr>
      <w:bookmarkStart w:id="27" w:name="_Toc120991324"/>
      <w:r w:rsidRPr="00400852">
        <w:rPr>
          <w:rFonts w:hint="eastAsia"/>
        </w:rPr>
        <w:t>规定性设计</w:t>
      </w:r>
      <w:bookmarkEnd w:id="27"/>
    </w:p>
    <w:p w14:paraId="39FFE665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29367C25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2A456DE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44964EA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0BCCF1E0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095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98E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E6D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10D89CC1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7D16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2AA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C7B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C3A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4B7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C26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259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0359BD89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4BB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714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353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4DF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74B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59B0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7A2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46256109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D2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55B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995B0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067F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3F3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28B0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C5CE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6988F6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82E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336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7116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3EF0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432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BE871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121C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37EF2B4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354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2DD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1DE9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5A9D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71A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5968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D422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D5C389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05F3744A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67C0EB5C" w14:textId="77777777" w:rsidR="00BB1C06" w:rsidRDefault="005207E3" w:rsidP="002F0C69">
      <w:pPr>
        <w:pStyle w:val="1"/>
      </w:pPr>
      <w:bookmarkStart w:id="28" w:name="_Toc120991325"/>
      <w:r>
        <w:rPr>
          <w:rFonts w:hint="eastAsia"/>
        </w:rPr>
        <w:t>计算参数</w:t>
      </w:r>
      <w:bookmarkEnd w:id="28"/>
    </w:p>
    <w:p w14:paraId="6F121644" w14:textId="77777777" w:rsidR="00116794" w:rsidRDefault="00613298" w:rsidP="009C3CAA">
      <w:pPr>
        <w:pStyle w:val="2"/>
      </w:pPr>
      <w:bookmarkStart w:id="29" w:name="_Toc120991326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C3152B" w14:paraId="448D049B" w14:textId="77777777">
        <w:tc>
          <w:tcPr>
            <w:tcW w:w="1284" w:type="dxa"/>
            <w:shd w:val="clear" w:color="auto" w:fill="E6E6E6"/>
            <w:vAlign w:val="center"/>
          </w:tcPr>
          <w:p w14:paraId="23ED137C" w14:textId="77777777" w:rsidR="00C3152B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9113B5C" w14:textId="77777777" w:rsidR="00C3152B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51F24EC" w14:textId="77777777" w:rsidR="00C3152B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6D825D0" w14:textId="77777777" w:rsidR="00C3152B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D2F5940" w14:textId="77777777" w:rsidR="00C3152B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C7FF166" w14:textId="77777777" w:rsidR="00C3152B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35CA759" w14:textId="77777777" w:rsidR="00C3152B" w:rsidRDefault="00000000">
            <w:pPr>
              <w:jc w:val="center"/>
            </w:pPr>
            <w:r>
              <w:t>主导风向</w:t>
            </w:r>
          </w:p>
        </w:tc>
      </w:tr>
      <w:tr w:rsidR="00C3152B" w14:paraId="1B52A71C" w14:textId="77777777">
        <w:tc>
          <w:tcPr>
            <w:tcW w:w="1284" w:type="dxa"/>
            <w:shd w:val="clear" w:color="auto" w:fill="E6E6E6"/>
            <w:vAlign w:val="center"/>
          </w:tcPr>
          <w:p w14:paraId="70F69123" w14:textId="77777777" w:rsidR="00C3152B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3E2ADBF5" w14:textId="77777777" w:rsidR="00C3152B" w:rsidRDefault="00000000">
            <w:pPr>
              <w:jc w:val="center"/>
            </w:pPr>
            <w:r>
              <w:t>24.3</w:t>
            </w:r>
          </w:p>
        </w:tc>
        <w:tc>
          <w:tcPr>
            <w:tcW w:w="1341" w:type="dxa"/>
            <w:vAlign w:val="center"/>
          </w:tcPr>
          <w:p w14:paraId="0D4523BE" w14:textId="77777777" w:rsidR="00C3152B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3078EC6B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1287C9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EFE55D" w14:textId="77777777" w:rsidR="00C3152B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 w:val="restart"/>
            <w:vAlign w:val="center"/>
          </w:tcPr>
          <w:p w14:paraId="453EF53B" w14:textId="77777777" w:rsidR="00C3152B" w:rsidRDefault="00000000">
            <w:pPr>
              <w:jc w:val="center"/>
            </w:pPr>
            <w:r>
              <w:t>西北偏北</w:t>
            </w:r>
          </w:p>
        </w:tc>
      </w:tr>
      <w:tr w:rsidR="00C3152B" w14:paraId="29BC3293" w14:textId="77777777">
        <w:tc>
          <w:tcPr>
            <w:tcW w:w="1284" w:type="dxa"/>
            <w:shd w:val="clear" w:color="auto" w:fill="E6E6E6"/>
            <w:vAlign w:val="center"/>
          </w:tcPr>
          <w:p w14:paraId="4CE1AC5F" w14:textId="77777777" w:rsidR="00C3152B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089E9221" w14:textId="77777777" w:rsidR="00C3152B" w:rsidRDefault="00000000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4658B8C1" w14:textId="77777777" w:rsidR="00C3152B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54B4A9DD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1E576C0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097A11" w14:textId="77777777" w:rsidR="00C3152B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59CC19B" w14:textId="77777777" w:rsidR="00C3152B" w:rsidRDefault="00C3152B">
            <w:pPr>
              <w:jc w:val="center"/>
            </w:pPr>
          </w:p>
        </w:tc>
      </w:tr>
      <w:tr w:rsidR="00C3152B" w14:paraId="75F8CB7A" w14:textId="77777777">
        <w:tc>
          <w:tcPr>
            <w:tcW w:w="1284" w:type="dxa"/>
            <w:shd w:val="clear" w:color="auto" w:fill="E6E6E6"/>
            <w:vAlign w:val="center"/>
          </w:tcPr>
          <w:p w14:paraId="33ECEE05" w14:textId="77777777" w:rsidR="00C3152B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23740DA2" w14:textId="77777777" w:rsidR="00C3152B" w:rsidRDefault="00000000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14:paraId="363BD532" w14:textId="77777777" w:rsidR="00C3152B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306EB4BC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2185469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A6AF7E5" w14:textId="77777777" w:rsidR="00C3152B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4B4C511" w14:textId="77777777" w:rsidR="00C3152B" w:rsidRDefault="00C3152B">
            <w:pPr>
              <w:jc w:val="center"/>
            </w:pPr>
          </w:p>
        </w:tc>
      </w:tr>
      <w:tr w:rsidR="00C3152B" w14:paraId="3FF905C2" w14:textId="77777777">
        <w:tc>
          <w:tcPr>
            <w:tcW w:w="1284" w:type="dxa"/>
            <w:shd w:val="clear" w:color="auto" w:fill="E6E6E6"/>
            <w:vAlign w:val="center"/>
          </w:tcPr>
          <w:p w14:paraId="64A31143" w14:textId="77777777" w:rsidR="00C3152B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5EDA209D" w14:textId="77777777" w:rsidR="00C3152B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712208BD" w14:textId="77777777" w:rsidR="00C3152B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41B63578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62E0B59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F760523" w14:textId="77777777" w:rsidR="00C3152B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5DAFE535" w14:textId="77777777" w:rsidR="00C3152B" w:rsidRDefault="00C3152B">
            <w:pPr>
              <w:jc w:val="center"/>
            </w:pPr>
          </w:p>
        </w:tc>
      </w:tr>
      <w:tr w:rsidR="00C3152B" w14:paraId="060189B1" w14:textId="77777777">
        <w:tc>
          <w:tcPr>
            <w:tcW w:w="1284" w:type="dxa"/>
            <w:shd w:val="clear" w:color="auto" w:fill="E6E6E6"/>
            <w:vAlign w:val="center"/>
          </w:tcPr>
          <w:p w14:paraId="4F5EC5B5" w14:textId="77777777" w:rsidR="00C3152B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01D38F9E" w14:textId="77777777" w:rsidR="00C3152B" w:rsidRDefault="00000000">
            <w:pPr>
              <w:jc w:val="center"/>
            </w:pPr>
            <w:r>
              <w:t>22.7</w:t>
            </w:r>
          </w:p>
        </w:tc>
        <w:tc>
          <w:tcPr>
            <w:tcW w:w="1341" w:type="dxa"/>
            <w:vAlign w:val="center"/>
          </w:tcPr>
          <w:p w14:paraId="2C39523A" w14:textId="77777777" w:rsidR="00C3152B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2E144CE5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BD6C528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5672CF" w14:textId="77777777" w:rsidR="00C3152B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647F62E3" w14:textId="77777777" w:rsidR="00C3152B" w:rsidRDefault="00C3152B">
            <w:pPr>
              <w:jc w:val="center"/>
            </w:pPr>
          </w:p>
        </w:tc>
      </w:tr>
      <w:tr w:rsidR="00C3152B" w14:paraId="4BC77E93" w14:textId="77777777">
        <w:tc>
          <w:tcPr>
            <w:tcW w:w="1284" w:type="dxa"/>
            <w:shd w:val="clear" w:color="auto" w:fill="E6E6E6"/>
            <w:vAlign w:val="center"/>
          </w:tcPr>
          <w:p w14:paraId="040BFC02" w14:textId="77777777" w:rsidR="00C3152B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5ACF8EC0" w14:textId="77777777" w:rsidR="00C3152B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67A4342A" w14:textId="77777777" w:rsidR="00C3152B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217215FD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C23F83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0B4BB3" w14:textId="77777777" w:rsidR="00C3152B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7763D3F6" w14:textId="77777777" w:rsidR="00C3152B" w:rsidRDefault="00C3152B">
            <w:pPr>
              <w:jc w:val="center"/>
            </w:pPr>
          </w:p>
        </w:tc>
      </w:tr>
      <w:tr w:rsidR="00C3152B" w14:paraId="67CB08B5" w14:textId="77777777">
        <w:tc>
          <w:tcPr>
            <w:tcW w:w="1284" w:type="dxa"/>
            <w:shd w:val="clear" w:color="auto" w:fill="E6E6E6"/>
            <w:vAlign w:val="center"/>
          </w:tcPr>
          <w:p w14:paraId="3F4FB122" w14:textId="77777777" w:rsidR="00C3152B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6F4B361F" w14:textId="77777777" w:rsidR="00C3152B" w:rsidRDefault="00000000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33683C1F" w14:textId="77777777" w:rsidR="00C3152B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40D74AA7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57B6E5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6103AF2" w14:textId="77777777" w:rsidR="00C3152B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57B221E4" w14:textId="77777777" w:rsidR="00C3152B" w:rsidRDefault="00C3152B">
            <w:pPr>
              <w:jc w:val="center"/>
            </w:pPr>
          </w:p>
        </w:tc>
      </w:tr>
      <w:tr w:rsidR="00C3152B" w14:paraId="0214BCE0" w14:textId="77777777">
        <w:tc>
          <w:tcPr>
            <w:tcW w:w="1284" w:type="dxa"/>
            <w:shd w:val="clear" w:color="auto" w:fill="E6E6E6"/>
            <w:vAlign w:val="center"/>
          </w:tcPr>
          <w:p w14:paraId="731A02A2" w14:textId="77777777" w:rsidR="00C3152B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47E3FCDC" w14:textId="77777777" w:rsidR="00C3152B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10684F14" w14:textId="77777777" w:rsidR="00C3152B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0CAE6CDD" w14:textId="77777777" w:rsidR="00C3152B" w:rsidRDefault="00000000">
            <w:pPr>
              <w:jc w:val="center"/>
            </w:pPr>
            <w:r>
              <w:t>7.77</w:t>
            </w:r>
          </w:p>
        </w:tc>
        <w:tc>
          <w:tcPr>
            <w:tcW w:w="1341" w:type="dxa"/>
            <w:vAlign w:val="center"/>
          </w:tcPr>
          <w:p w14:paraId="1A930F69" w14:textId="77777777" w:rsidR="00C3152B" w:rsidRDefault="00000000">
            <w:pPr>
              <w:jc w:val="center"/>
            </w:pPr>
            <w:r>
              <w:t>7.77</w:t>
            </w:r>
          </w:p>
        </w:tc>
        <w:tc>
          <w:tcPr>
            <w:tcW w:w="1341" w:type="dxa"/>
            <w:vAlign w:val="center"/>
          </w:tcPr>
          <w:p w14:paraId="16C300AB" w14:textId="77777777" w:rsidR="00C3152B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51FD6B93" w14:textId="77777777" w:rsidR="00C3152B" w:rsidRDefault="00C3152B">
            <w:pPr>
              <w:jc w:val="center"/>
            </w:pPr>
          </w:p>
        </w:tc>
      </w:tr>
      <w:tr w:rsidR="00C3152B" w14:paraId="57D47F96" w14:textId="77777777">
        <w:tc>
          <w:tcPr>
            <w:tcW w:w="1284" w:type="dxa"/>
            <w:shd w:val="clear" w:color="auto" w:fill="E6E6E6"/>
            <w:vAlign w:val="center"/>
          </w:tcPr>
          <w:p w14:paraId="709E8203" w14:textId="77777777" w:rsidR="00C3152B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0BEEA67B" w14:textId="77777777" w:rsidR="00C3152B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5D756AC3" w14:textId="77777777" w:rsidR="00C3152B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7C8DAFE0" w14:textId="77777777" w:rsidR="00C3152B" w:rsidRDefault="00000000">
            <w:pPr>
              <w:jc w:val="center"/>
            </w:pPr>
            <w:r>
              <w:t>74.37</w:t>
            </w:r>
          </w:p>
        </w:tc>
        <w:tc>
          <w:tcPr>
            <w:tcW w:w="1341" w:type="dxa"/>
            <w:vAlign w:val="center"/>
          </w:tcPr>
          <w:p w14:paraId="62A119F0" w14:textId="77777777" w:rsidR="00C3152B" w:rsidRDefault="00000000">
            <w:pPr>
              <w:jc w:val="center"/>
            </w:pPr>
            <w:r>
              <w:t>66.60</w:t>
            </w:r>
          </w:p>
        </w:tc>
        <w:tc>
          <w:tcPr>
            <w:tcW w:w="1341" w:type="dxa"/>
            <w:vAlign w:val="center"/>
          </w:tcPr>
          <w:p w14:paraId="596CE5E0" w14:textId="77777777" w:rsidR="00C3152B" w:rsidRDefault="00000000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41BBAC79" w14:textId="77777777" w:rsidR="00C3152B" w:rsidRDefault="00C3152B">
            <w:pPr>
              <w:jc w:val="center"/>
            </w:pPr>
          </w:p>
        </w:tc>
      </w:tr>
      <w:tr w:rsidR="00C3152B" w14:paraId="32DA0EFE" w14:textId="77777777">
        <w:tc>
          <w:tcPr>
            <w:tcW w:w="1284" w:type="dxa"/>
            <w:shd w:val="clear" w:color="auto" w:fill="E6E6E6"/>
            <w:vAlign w:val="center"/>
          </w:tcPr>
          <w:p w14:paraId="0E2F9156" w14:textId="77777777" w:rsidR="00C3152B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51E73CAD" w14:textId="77777777" w:rsidR="00C3152B" w:rsidRDefault="00000000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14:paraId="2F0F87AC" w14:textId="77777777" w:rsidR="00C3152B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1D4AEA0" w14:textId="77777777" w:rsidR="00C3152B" w:rsidRDefault="00000000">
            <w:pPr>
              <w:jc w:val="center"/>
            </w:pPr>
            <w:r>
              <w:t>200.91</w:t>
            </w:r>
          </w:p>
        </w:tc>
        <w:tc>
          <w:tcPr>
            <w:tcW w:w="1341" w:type="dxa"/>
            <w:vAlign w:val="center"/>
          </w:tcPr>
          <w:p w14:paraId="573BDB22" w14:textId="77777777" w:rsidR="00C3152B" w:rsidRDefault="00000000">
            <w:pPr>
              <w:jc w:val="center"/>
            </w:pPr>
            <w:r>
              <w:t>164.28</w:t>
            </w:r>
          </w:p>
        </w:tc>
        <w:tc>
          <w:tcPr>
            <w:tcW w:w="1341" w:type="dxa"/>
            <w:vAlign w:val="center"/>
          </w:tcPr>
          <w:p w14:paraId="2E528B3C" w14:textId="77777777" w:rsidR="00C3152B" w:rsidRDefault="00000000">
            <w:pPr>
              <w:jc w:val="center"/>
            </w:pPr>
            <w:r>
              <w:t>1.1</w:t>
            </w:r>
          </w:p>
        </w:tc>
        <w:tc>
          <w:tcPr>
            <w:tcW w:w="1341" w:type="dxa"/>
            <w:vMerge/>
            <w:vAlign w:val="center"/>
          </w:tcPr>
          <w:p w14:paraId="2FB44C26" w14:textId="77777777" w:rsidR="00C3152B" w:rsidRDefault="00C3152B">
            <w:pPr>
              <w:jc w:val="center"/>
            </w:pPr>
          </w:p>
        </w:tc>
      </w:tr>
      <w:tr w:rsidR="00C3152B" w14:paraId="7548F7DA" w14:textId="77777777">
        <w:tc>
          <w:tcPr>
            <w:tcW w:w="1284" w:type="dxa"/>
            <w:shd w:val="clear" w:color="auto" w:fill="E6E6E6"/>
            <w:vAlign w:val="center"/>
          </w:tcPr>
          <w:p w14:paraId="727E0129" w14:textId="77777777" w:rsidR="00C3152B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66FF6865" w14:textId="77777777" w:rsidR="00C3152B" w:rsidRDefault="00000000"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 w14:paraId="6F54D71C" w14:textId="77777777" w:rsidR="00C3152B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4CD4702" w14:textId="77777777" w:rsidR="00C3152B" w:rsidRDefault="00000000">
            <w:pPr>
              <w:jc w:val="center"/>
            </w:pPr>
            <w:r>
              <w:t>348.54</w:t>
            </w:r>
          </w:p>
        </w:tc>
        <w:tc>
          <w:tcPr>
            <w:tcW w:w="1341" w:type="dxa"/>
            <w:vAlign w:val="center"/>
          </w:tcPr>
          <w:p w14:paraId="7229D8B0" w14:textId="77777777" w:rsidR="00C3152B" w:rsidRDefault="00000000">
            <w:pPr>
              <w:jc w:val="center"/>
            </w:pPr>
            <w:r>
              <w:t>241.98</w:t>
            </w:r>
          </w:p>
        </w:tc>
        <w:tc>
          <w:tcPr>
            <w:tcW w:w="1341" w:type="dxa"/>
            <w:vAlign w:val="center"/>
          </w:tcPr>
          <w:p w14:paraId="4A6AC449" w14:textId="77777777" w:rsidR="00C3152B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7CF8F12B" w14:textId="77777777" w:rsidR="00C3152B" w:rsidRDefault="00C3152B">
            <w:pPr>
              <w:jc w:val="center"/>
            </w:pPr>
          </w:p>
        </w:tc>
      </w:tr>
      <w:tr w:rsidR="00C3152B" w14:paraId="31065CAA" w14:textId="77777777">
        <w:tc>
          <w:tcPr>
            <w:tcW w:w="1284" w:type="dxa"/>
            <w:shd w:val="clear" w:color="auto" w:fill="E6E6E6"/>
            <w:vAlign w:val="center"/>
          </w:tcPr>
          <w:p w14:paraId="0B596281" w14:textId="77777777" w:rsidR="00C3152B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7F24AF86" w14:textId="77777777" w:rsidR="00C3152B" w:rsidRDefault="00000000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14:paraId="3D6E9E84" w14:textId="77777777" w:rsidR="00C3152B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57C40B16" w14:textId="77777777" w:rsidR="00C3152B" w:rsidRDefault="00000000">
            <w:pPr>
              <w:jc w:val="center"/>
            </w:pPr>
            <w:r>
              <w:t>476.19</w:t>
            </w:r>
          </w:p>
        </w:tc>
        <w:tc>
          <w:tcPr>
            <w:tcW w:w="1341" w:type="dxa"/>
            <w:vAlign w:val="center"/>
          </w:tcPr>
          <w:p w14:paraId="16EA42BB" w14:textId="77777777" w:rsidR="00C3152B" w:rsidRDefault="00000000">
            <w:pPr>
              <w:jc w:val="center"/>
            </w:pPr>
            <w:r>
              <w:t>309.69</w:t>
            </w:r>
          </w:p>
        </w:tc>
        <w:tc>
          <w:tcPr>
            <w:tcW w:w="1341" w:type="dxa"/>
            <w:vAlign w:val="center"/>
          </w:tcPr>
          <w:p w14:paraId="340EBD73" w14:textId="77777777" w:rsidR="00C3152B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3486C37D" w14:textId="77777777" w:rsidR="00C3152B" w:rsidRDefault="00C3152B">
            <w:pPr>
              <w:jc w:val="center"/>
            </w:pPr>
          </w:p>
        </w:tc>
      </w:tr>
      <w:tr w:rsidR="00C3152B" w14:paraId="46EDAEAE" w14:textId="77777777">
        <w:tc>
          <w:tcPr>
            <w:tcW w:w="1284" w:type="dxa"/>
            <w:shd w:val="clear" w:color="auto" w:fill="E6E6E6"/>
            <w:vAlign w:val="center"/>
          </w:tcPr>
          <w:p w14:paraId="5C1DBFD2" w14:textId="77777777" w:rsidR="00C3152B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7C54C1DD" w14:textId="77777777" w:rsidR="00C3152B" w:rsidRDefault="00000000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5A9E2EAC" w14:textId="77777777" w:rsidR="00C3152B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01717233" w14:textId="77777777" w:rsidR="00C3152B" w:rsidRDefault="00000000">
            <w:pPr>
              <w:jc w:val="center"/>
            </w:pPr>
            <w:r>
              <w:t>541.68</w:t>
            </w:r>
          </w:p>
        </w:tc>
        <w:tc>
          <w:tcPr>
            <w:tcW w:w="1341" w:type="dxa"/>
            <w:vAlign w:val="center"/>
          </w:tcPr>
          <w:p w14:paraId="7836CFB6" w14:textId="77777777" w:rsidR="00C3152B" w:rsidRDefault="00000000">
            <w:pPr>
              <w:jc w:val="center"/>
            </w:pPr>
            <w:r>
              <w:t>355.20</w:t>
            </w:r>
          </w:p>
        </w:tc>
        <w:tc>
          <w:tcPr>
            <w:tcW w:w="1341" w:type="dxa"/>
            <w:vAlign w:val="center"/>
          </w:tcPr>
          <w:p w14:paraId="69CB7A5E" w14:textId="77777777" w:rsidR="00C3152B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3E225A44" w14:textId="77777777" w:rsidR="00C3152B" w:rsidRDefault="00C3152B">
            <w:pPr>
              <w:jc w:val="center"/>
            </w:pPr>
          </w:p>
        </w:tc>
      </w:tr>
      <w:tr w:rsidR="00C3152B" w14:paraId="6D6D2FA6" w14:textId="77777777">
        <w:tc>
          <w:tcPr>
            <w:tcW w:w="1284" w:type="dxa"/>
            <w:shd w:val="clear" w:color="auto" w:fill="E6E6E6"/>
            <w:vAlign w:val="center"/>
          </w:tcPr>
          <w:p w14:paraId="27532A18" w14:textId="77777777" w:rsidR="00C3152B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C82AF3D" w14:textId="77777777" w:rsidR="00C3152B" w:rsidRDefault="0000000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7C898CCD" w14:textId="77777777" w:rsidR="00C3152B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43EB85EA" w14:textId="77777777" w:rsidR="00C3152B" w:rsidRDefault="00000000">
            <w:pPr>
              <w:jc w:val="center"/>
            </w:pPr>
            <w:r>
              <w:t>521.70</w:t>
            </w:r>
          </w:p>
        </w:tc>
        <w:tc>
          <w:tcPr>
            <w:tcW w:w="1341" w:type="dxa"/>
            <w:vAlign w:val="center"/>
          </w:tcPr>
          <w:p w14:paraId="3D7D3C26" w14:textId="77777777" w:rsidR="00C3152B" w:rsidRDefault="00000000">
            <w:pPr>
              <w:jc w:val="center"/>
            </w:pPr>
            <w:r>
              <w:t>380.73</w:t>
            </w:r>
          </w:p>
        </w:tc>
        <w:tc>
          <w:tcPr>
            <w:tcW w:w="1341" w:type="dxa"/>
            <w:vAlign w:val="center"/>
          </w:tcPr>
          <w:p w14:paraId="087944FE" w14:textId="77777777" w:rsidR="00C3152B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2F5866D1" w14:textId="77777777" w:rsidR="00C3152B" w:rsidRDefault="00C3152B">
            <w:pPr>
              <w:jc w:val="center"/>
            </w:pPr>
          </w:p>
        </w:tc>
      </w:tr>
      <w:tr w:rsidR="00C3152B" w14:paraId="5BB50A49" w14:textId="77777777">
        <w:tc>
          <w:tcPr>
            <w:tcW w:w="1284" w:type="dxa"/>
            <w:shd w:val="clear" w:color="auto" w:fill="E6E6E6"/>
            <w:vAlign w:val="center"/>
          </w:tcPr>
          <w:p w14:paraId="10C9D756" w14:textId="77777777" w:rsidR="00C3152B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2A56C49A" w14:textId="77777777" w:rsidR="00C3152B" w:rsidRDefault="00000000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5DC110ED" w14:textId="77777777" w:rsidR="00C3152B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52B32ACA" w14:textId="77777777" w:rsidR="00C3152B" w:rsidRDefault="00000000">
            <w:pPr>
              <w:jc w:val="center"/>
            </w:pPr>
            <w:r>
              <w:t>475.08</w:t>
            </w:r>
          </w:p>
        </w:tc>
        <w:tc>
          <w:tcPr>
            <w:tcW w:w="1341" w:type="dxa"/>
            <w:vAlign w:val="center"/>
          </w:tcPr>
          <w:p w14:paraId="3E7D674B" w14:textId="77777777" w:rsidR="00C3152B" w:rsidRDefault="00000000">
            <w:pPr>
              <w:jc w:val="center"/>
            </w:pPr>
            <w:r>
              <w:t>377.40</w:t>
            </w:r>
          </w:p>
        </w:tc>
        <w:tc>
          <w:tcPr>
            <w:tcW w:w="1341" w:type="dxa"/>
            <w:vAlign w:val="center"/>
          </w:tcPr>
          <w:p w14:paraId="6BF06EE7" w14:textId="77777777" w:rsidR="00C3152B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01DB78C7" w14:textId="77777777" w:rsidR="00C3152B" w:rsidRDefault="00C3152B">
            <w:pPr>
              <w:jc w:val="center"/>
            </w:pPr>
          </w:p>
        </w:tc>
      </w:tr>
      <w:tr w:rsidR="00C3152B" w14:paraId="6A600B10" w14:textId="77777777">
        <w:tc>
          <w:tcPr>
            <w:tcW w:w="1284" w:type="dxa"/>
            <w:shd w:val="clear" w:color="auto" w:fill="E6E6E6"/>
            <w:vAlign w:val="center"/>
          </w:tcPr>
          <w:p w14:paraId="4B5881DD" w14:textId="77777777" w:rsidR="00C3152B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1D7AE8FC" w14:textId="77777777" w:rsidR="00C3152B" w:rsidRDefault="0000000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0F48BC07" w14:textId="77777777" w:rsidR="00C3152B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74622006" w14:textId="77777777" w:rsidR="00C3152B" w:rsidRDefault="00000000">
            <w:pPr>
              <w:jc w:val="center"/>
            </w:pPr>
            <w:r>
              <w:t>399.60</w:t>
            </w:r>
          </w:p>
        </w:tc>
        <w:tc>
          <w:tcPr>
            <w:tcW w:w="1341" w:type="dxa"/>
            <w:vAlign w:val="center"/>
          </w:tcPr>
          <w:p w14:paraId="73736AF5" w14:textId="77777777" w:rsidR="00C3152B" w:rsidRDefault="00000000">
            <w:pPr>
              <w:jc w:val="center"/>
            </w:pPr>
            <w:r>
              <w:t>334.11</w:t>
            </w:r>
          </w:p>
        </w:tc>
        <w:tc>
          <w:tcPr>
            <w:tcW w:w="1341" w:type="dxa"/>
            <w:vAlign w:val="center"/>
          </w:tcPr>
          <w:p w14:paraId="2DDB1EAF" w14:textId="77777777" w:rsidR="00C3152B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A34E5C8" w14:textId="77777777" w:rsidR="00C3152B" w:rsidRDefault="00C3152B">
            <w:pPr>
              <w:jc w:val="center"/>
            </w:pPr>
          </w:p>
        </w:tc>
      </w:tr>
      <w:tr w:rsidR="00C3152B" w14:paraId="024E8056" w14:textId="77777777">
        <w:tc>
          <w:tcPr>
            <w:tcW w:w="1284" w:type="dxa"/>
            <w:shd w:val="clear" w:color="auto" w:fill="E6E6E6"/>
            <w:vAlign w:val="center"/>
          </w:tcPr>
          <w:p w14:paraId="019543C0" w14:textId="77777777" w:rsidR="00C3152B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5654D58B" w14:textId="77777777" w:rsidR="00C3152B" w:rsidRDefault="00000000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0F912991" w14:textId="77777777" w:rsidR="00C3152B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4EF4461D" w14:textId="77777777" w:rsidR="00C3152B" w:rsidRDefault="00000000">
            <w:pPr>
              <w:jc w:val="center"/>
            </w:pPr>
            <w:r>
              <w:t>301.92</w:t>
            </w:r>
          </w:p>
        </w:tc>
        <w:tc>
          <w:tcPr>
            <w:tcW w:w="1341" w:type="dxa"/>
            <w:vAlign w:val="center"/>
          </w:tcPr>
          <w:p w14:paraId="0C32A759" w14:textId="77777777" w:rsidR="00C3152B" w:rsidRDefault="00000000">
            <w:pPr>
              <w:jc w:val="center"/>
            </w:pPr>
            <w:r>
              <w:t>256.41</w:t>
            </w:r>
          </w:p>
        </w:tc>
        <w:tc>
          <w:tcPr>
            <w:tcW w:w="1341" w:type="dxa"/>
            <w:vAlign w:val="center"/>
          </w:tcPr>
          <w:p w14:paraId="0E4AA886" w14:textId="77777777" w:rsidR="00C3152B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12FD014" w14:textId="77777777" w:rsidR="00C3152B" w:rsidRDefault="00C3152B">
            <w:pPr>
              <w:jc w:val="center"/>
            </w:pPr>
          </w:p>
        </w:tc>
      </w:tr>
      <w:tr w:rsidR="00C3152B" w14:paraId="2C8D2803" w14:textId="77777777">
        <w:tc>
          <w:tcPr>
            <w:tcW w:w="1284" w:type="dxa"/>
            <w:shd w:val="clear" w:color="auto" w:fill="E6E6E6"/>
            <w:vAlign w:val="center"/>
          </w:tcPr>
          <w:p w14:paraId="189E1A64" w14:textId="77777777" w:rsidR="00C3152B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04673C2F" w14:textId="77777777" w:rsidR="00C3152B" w:rsidRDefault="0000000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077C96FE" w14:textId="77777777" w:rsidR="00C3152B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51B93F6D" w14:textId="77777777" w:rsidR="00C3152B" w:rsidRDefault="00000000">
            <w:pPr>
              <w:jc w:val="center"/>
            </w:pPr>
            <w:r>
              <w:t>209.79</w:t>
            </w:r>
          </w:p>
        </w:tc>
        <w:tc>
          <w:tcPr>
            <w:tcW w:w="1341" w:type="dxa"/>
            <w:vAlign w:val="center"/>
          </w:tcPr>
          <w:p w14:paraId="4AC3186E" w14:textId="77777777" w:rsidR="00C3152B" w:rsidRDefault="00000000">
            <w:pPr>
              <w:jc w:val="center"/>
            </w:pPr>
            <w:r>
              <w:t>179.82</w:t>
            </w:r>
          </w:p>
        </w:tc>
        <w:tc>
          <w:tcPr>
            <w:tcW w:w="1341" w:type="dxa"/>
            <w:vAlign w:val="center"/>
          </w:tcPr>
          <w:p w14:paraId="398D1A04" w14:textId="77777777" w:rsidR="00C3152B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752BCE10" w14:textId="77777777" w:rsidR="00C3152B" w:rsidRDefault="00C3152B">
            <w:pPr>
              <w:jc w:val="center"/>
            </w:pPr>
          </w:p>
        </w:tc>
      </w:tr>
      <w:tr w:rsidR="00C3152B" w14:paraId="14A20E4B" w14:textId="77777777">
        <w:tc>
          <w:tcPr>
            <w:tcW w:w="1284" w:type="dxa"/>
            <w:shd w:val="clear" w:color="auto" w:fill="E6E6E6"/>
            <w:vAlign w:val="center"/>
          </w:tcPr>
          <w:p w14:paraId="3E44B9A8" w14:textId="77777777" w:rsidR="00C3152B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6D932F34" w14:textId="77777777" w:rsidR="00C3152B" w:rsidRDefault="00000000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4286E18A" w14:textId="77777777" w:rsidR="00C3152B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4B874A84" w14:textId="77777777" w:rsidR="00C3152B" w:rsidRDefault="00000000">
            <w:pPr>
              <w:jc w:val="center"/>
            </w:pPr>
            <w:r>
              <w:t>98.79</w:t>
            </w:r>
          </w:p>
        </w:tc>
        <w:tc>
          <w:tcPr>
            <w:tcW w:w="1341" w:type="dxa"/>
            <w:vAlign w:val="center"/>
          </w:tcPr>
          <w:p w14:paraId="20428C90" w14:textId="77777777" w:rsidR="00C3152B" w:rsidRDefault="00000000">
            <w:pPr>
              <w:jc w:val="center"/>
            </w:pPr>
            <w:r>
              <w:t>89.91</w:t>
            </w:r>
          </w:p>
        </w:tc>
        <w:tc>
          <w:tcPr>
            <w:tcW w:w="1341" w:type="dxa"/>
            <w:vAlign w:val="center"/>
          </w:tcPr>
          <w:p w14:paraId="3417254A" w14:textId="77777777" w:rsidR="00C3152B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76FE4B77" w14:textId="77777777" w:rsidR="00C3152B" w:rsidRDefault="00C3152B">
            <w:pPr>
              <w:jc w:val="center"/>
            </w:pPr>
          </w:p>
        </w:tc>
      </w:tr>
      <w:tr w:rsidR="00C3152B" w14:paraId="321C57BC" w14:textId="77777777">
        <w:tc>
          <w:tcPr>
            <w:tcW w:w="1284" w:type="dxa"/>
            <w:shd w:val="clear" w:color="auto" w:fill="E6E6E6"/>
            <w:vAlign w:val="center"/>
          </w:tcPr>
          <w:p w14:paraId="280B02AD" w14:textId="77777777" w:rsidR="00C3152B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49727FDD" w14:textId="77777777" w:rsidR="00C3152B" w:rsidRDefault="00000000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14:paraId="48A01308" w14:textId="77777777" w:rsidR="00C3152B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4006FA44" w14:textId="77777777" w:rsidR="00C3152B" w:rsidRDefault="00000000">
            <w:pPr>
              <w:jc w:val="center"/>
            </w:pPr>
            <w:r>
              <w:t>15.54</w:t>
            </w:r>
          </w:p>
        </w:tc>
        <w:tc>
          <w:tcPr>
            <w:tcW w:w="1341" w:type="dxa"/>
            <w:vAlign w:val="center"/>
          </w:tcPr>
          <w:p w14:paraId="66BBCCCE" w14:textId="77777777" w:rsidR="00C3152B" w:rsidRDefault="00000000">
            <w:pPr>
              <w:jc w:val="center"/>
            </w:pPr>
            <w:r>
              <w:t>14.43</w:t>
            </w:r>
          </w:p>
        </w:tc>
        <w:tc>
          <w:tcPr>
            <w:tcW w:w="1341" w:type="dxa"/>
            <w:vAlign w:val="center"/>
          </w:tcPr>
          <w:p w14:paraId="4DACED53" w14:textId="77777777" w:rsidR="00C3152B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7E1977F8" w14:textId="77777777" w:rsidR="00C3152B" w:rsidRDefault="00C3152B">
            <w:pPr>
              <w:jc w:val="center"/>
            </w:pPr>
          </w:p>
        </w:tc>
      </w:tr>
      <w:tr w:rsidR="00C3152B" w14:paraId="2F3B79A9" w14:textId="77777777">
        <w:tc>
          <w:tcPr>
            <w:tcW w:w="1284" w:type="dxa"/>
            <w:shd w:val="clear" w:color="auto" w:fill="E6E6E6"/>
            <w:vAlign w:val="center"/>
          </w:tcPr>
          <w:p w14:paraId="045E9DD8" w14:textId="77777777" w:rsidR="00C3152B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3CDA1314" w14:textId="77777777" w:rsidR="00C3152B" w:rsidRDefault="00000000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151AB52B" w14:textId="77777777" w:rsidR="00C3152B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3CA4F05D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A5ED0A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E835686" w14:textId="77777777" w:rsidR="00C3152B" w:rsidRDefault="00000000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14:paraId="6F9B2DDD" w14:textId="77777777" w:rsidR="00C3152B" w:rsidRDefault="00C3152B">
            <w:pPr>
              <w:jc w:val="center"/>
            </w:pPr>
          </w:p>
        </w:tc>
      </w:tr>
      <w:tr w:rsidR="00C3152B" w14:paraId="3F3D6A2D" w14:textId="77777777">
        <w:tc>
          <w:tcPr>
            <w:tcW w:w="1284" w:type="dxa"/>
            <w:shd w:val="clear" w:color="auto" w:fill="E6E6E6"/>
            <w:vAlign w:val="center"/>
          </w:tcPr>
          <w:p w14:paraId="17B72456" w14:textId="77777777" w:rsidR="00C3152B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67F9A5D8" w14:textId="77777777" w:rsidR="00C3152B" w:rsidRDefault="00000000"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 w14:paraId="6F5C4EEB" w14:textId="77777777" w:rsidR="00C3152B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434C8C73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B4F403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0207EF" w14:textId="77777777" w:rsidR="00C3152B" w:rsidRDefault="00000000">
            <w:pPr>
              <w:jc w:val="center"/>
            </w:pPr>
            <w:r>
              <w:t>1.1</w:t>
            </w:r>
          </w:p>
        </w:tc>
        <w:tc>
          <w:tcPr>
            <w:tcW w:w="1341" w:type="dxa"/>
            <w:vMerge/>
            <w:vAlign w:val="center"/>
          </w:tcPr>
          <w:p w14:paraId="57F7246E" w14:textId="77777777" w:rsidR="00C3152B" w:rsidRDefault="00C3152B">
            <w:pPr>
              <w:jc w:val="center"/>
            </w:pPr>
          </w:p>
        </w:tc>
      </w:tr>
      <w:tr w:rsidR="00C3152B" w14:paraId="123854CE" w14:textId="77777777">
        <w:tc>
          <w:tcPr>
            <w:tcW w:w="1284" w:type="dxa"/>
            <w:shd w:val="clear" w:color="auto" w:fill="E6E6E6"/>
            <w:vAlign w:val="center"/>
          </w:tcPr>
          <w:p w14:paraId="321F0E80" w14:textId="77777777" w:rsidR="00C3152B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6C7C0948" w14:textId="77777777" w:rsidR="00C3152B" w:rsidRDefault="00000000"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 w14:paraId="6D7D059E" w14:textId="77777777" w:rsidR="00C3152B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704D5EFA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341A244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7FAF7DF" w14:textId="77777777" w:rsidR="00C3152B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220418CE" w14:textId="77777777" w:rsidR="00C3152B" w:rsidRDefault="00C3152B">
            <w:pPr>
              <w:jc w:val="center"/>
            </w:pPr>
          </w:p>
        </w:tc>
      </w:tr>
      <w:tr w:rsidR="00C3152B" w14:paraId="2F46DAAF" w14:textId="77777777">
        <w:tc>
          <w:tcPr>
            <w:tcW w:w="1284" w:type="dxa"/>
            <w:shd w:val="clear" w:color="auto" w:fill="E6E6E6"/>
            <w:vAlign w:val="center"/>
          </w:tcPr>
          <w:p w14:paraId="161A1EA2" w14:textId="77777777" w:rsidR="00C3152B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0315DE62" w14:textId="77777777" w:rsidR="00C3152B" w:rsidRDefault="00000000"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 w14:paraId="79010B8C" w14:textId="77777777" w:rsidR="00C3152B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824F1AC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C582EF8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E0ED7FA" w14:textId="77777777" w:rsidR="00C3152B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7A8083A2" w14:textId="77777777" w:rsidR="00C3152B" w:rsidRDefault="00C3152B">
            <w:pPr>
              <w:jc w:val="center"/>
            </w:pPr>
          </w:p>
        </w:tc>
      </w:tr>
      <w:tr w:rsidR="00C3152B" w14:paraId="27A6EFEB" w14:textId="77777777">
        <w:tc>
          <w:tcPr>
            <w:tcW w:w="1284" w:type="dxa"/>
            <w:shd w:val="clear" w:color="auto" w:fill="E6E6E6"/>
            <w:vAlign w:val="center"/>
          </w:tcPr>
          <w:p w14:paraId="4C4036BA" w14:textId="77777777" w:rsidR="00C3152B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56805E87" w14:textId="77777777" w:rsidR="00C3152B" w:rsidRDefault="00000000"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 w14:paraId="15B73C89" w14:textId="77777777" w:rsidR="00C3152B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3199FEEE" w14:textId="77777777" w:rsidR="00C3152B" w:rsidRDefault="00000000">
            <w:pPr>
              <w:jc w:val="center"/>
            </w:pPr>
            <w:r>
              <w:t>153.00</w:t>
            </w:r>
          </w:p>
        </w:tc>
        <w:tc>
          <w:tcPr>
            <w:tcW w:w="1341" w:type="dxa"/>
            <w:vAlign w:val="center"/>
          </w:tcPr>
          <w:p w14:paraId="7BD5BBE9" w14:textId="77777777" w:rsidR="00C3152B" w:rsidRDefault="00000000">
            <w:pPr>
              <w:jc w:val="center"/>
            </w:pPr>
            <w:r>
              <w:t>115.76</w:t>
            </w:r>
          </w:p>
        </w:tc>
        <w:tc>
          <w:tcPr>
            <w:tcW w:w="1341" w:type="dxa"/>
            <w:vAlign w:val="center"/>
          </w:tcPr>
          <w:p w14:paraId="5196D679" w14:textId="77777777" w:rsidR="00C3152B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22AED17A" w14:textId="77777777" w:rsidR="00C3152B" w:rsidRDefault="00C3152B">
            <w:pPr>
              <w:jc w:val="center"/>
            </w:pPr>
          </w:p>
        </w:tc>
      </w:tr>
    </w:tbl>
    <w:p w14:paraId="4A4EBF7F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4A153CA9" w14:textId="77777777" w:rsidR="009C3CAA" w:rsidRDefault="00613298" w:rsidP="009C3CAA">
      <w:pPr>
        <w:pStyle w:val="2"/>
      </w:pPr>
      <w:bookmarkStart w:id="31" w:name="_Toc120991327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3152B" w14:paraId="5FD49383" w14:textId="77777777">
        <w:tc>
          <w:tcPr>
            <w:tcW w:w="1866" w:type="dxa"/>
            <w:shd w:val="clear" w:color="auto" w:fill="E6E6E6"/>
            <w:vAlign w:val="center"/>
          </w:tcPr>
          <w:p w14:paraId="2BC4EAD9" w14:textId="77777777" w:rsidR="00C3152B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725D4D" w14:textId="77777777" w:rsidR="00C3152B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721DFB" w14:textId="77777777" w:rsidR="00C3152B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F4D2D7" w14:textId="77777777" w:rsidR="00C3152B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4965D7" w14:textId="77777777" w:rsidR="00C3152B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C3152B" w14:paraId="2F69901C" w14:textId="77777777">
        <w:tc>
          <w:tcPr>
            <w:tcW w:w="1866" w:type="dxa"/>
            <w:shd w:val="clear" w:color="auto" w:fill="E6E6E6"/>
            <w:vAlign w:val="center"/>
          </w:tcPr>
          <w:p w14:paraId="792C0172" w14:textId="77777777" w:rsidR="00C3152B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28407218" w14:textId="77777777" w:rsidR="00C3152B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B65C9FA" w14:textId="77777777" w:rsidR="00C3152B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1B024BB2" w14:textId="77777777" w:rsidR="00C3152B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21EB744" w14:textId="77777777" w:rsidR="00C3152B" w:rsidRDefault="00000000">
            <w:pPr>
              <w:jc w:val="center"/>
            </w:pPr>
            <w:r>
              <w:t>0.19</w:t>
            </w:r>
          </w:p>
        </w:tc>
      </w:tr>
      <w:tr w:rsidR="00C3152B" w14:paraId="7FDF7913" w14:textId="77777777">
        <w:tc>
          <w:tcPr>
            <w:tcW w:w="1866" w:type="dxa"/>
            <w:shd w:val="clear" w:color="auto" w:fill="E6E6E6"/>
            <w:vAlign w:val="center"/>
          </w:tcPr>
          <w:p w14:paraId="7FCA44EE" w14:textId="77777777" w:rsidR="00C3152B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0DC35899" w14:textId="77777777" w:rsidR="00C3152B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A2A9C0F" w14:textId="77777777" w:rsidR="00C3152B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6FB1A0F2" w14:textId="77777777" w:rsidR="00C3152B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C785848" w14:textId="77777777" w:rsidR="00C3152B" w:rsidRDefault="00000000">
            <w:pPr>
              <w:jc w:val="center"/>
            </w:pPr>
            <w:r>
              <w:t>0.15</w:t>
            </w:r>
          </w:p>
        </w:tc>
      </w:tr>
      <w:tr w:rsidR="00C3152B" w14:paraId="67AA7FF3" w14:textId="77777777">
        <w:tc>
          <w:tcPr>
            <w:tcW w:w="1866" w:type="dxa"/>
            <w:shd w:val="clear" w:color="auto" w:fill="E6E6E6"/>
            <w:vAlign w:val="center"/>
          </w:tcPr>
          <w:p w14:paraId="3B34D393" w14:textId="77777777" w:rsidR="00C3152B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74A58A09" w14:textId="77777777" w:rsidR="00C3152B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DAD8118" w14:textId="77777777" w:rsidR="00C3152B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43E3914" w14:textId="77777777" w:rsidR="00C3152B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220996B" w14:textId="77777777" w:rsidR="00C3152B" w:rsidRDefault="00000000">
            <w:pPr>
              <w:jc w:val="center"/>
            </w:pPr>
            <w:r>
              <w:t>0.12</w:t>
            </w:r>
          </w:p>
        </w:tc>
      </w:tr>
      <w:tr w:rsidR="00C3152B" w14:paraId="319B6CEB" w14:textId="77777777">
        <w:tc>
          <w:tcPr>
            <w:tcW w:w="1866" w:type="dxa"/>
            <w:shd w:val="clear" w:color="auto" w:fill="E6E6E6"/>
            <w:vAlign w:val="center"/>
          </w:tcPr>
          <w:p w14:paraId="12FB84A4" w14:textId="77777777" w:rsidR="00C3152B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561C489D" w14:textId="77777777" w:rsidR="00C3152B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61AA25A" w14:textId="77777777" w:rsidR="00C3152B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6D31F14" w14:textId="77777777" w:rsidR="00C3152B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C5C0793" w14:textId="77777777" w:rsidR="00C3152B" w:rsidRDefault="00000000">
            <w:pPr>
              <w:jc w:val="center"/>
            </w:pPr>
            <w:r>
              <w:t>0.11</w:t>
            </w:r>
          </w:p>
        </w:tc>
      </w:tr>
      <w:tr w:rsidR="00C3152B" w14:paraId="43E3BBB1" w14:textId="77777777">
        <w:tc>
          <w:tcPr>
            <w:tcW w:w="1866" w:type="dxa"/>
            <w:shd w:val="clear" w:color="auto" w:fill="E6E6E6"/>
            <w:vAlign w:val="center"/>
          </w:tcPr>
          <w:p w14:paraId="32AE3708" w14:textId="77777777" w:rsidR="00C3152B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60820891" w14:textId="77777777" w:rsidR="00C3152B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78F9AA2" w14:textId="77777777" w:rsidR="00C3152B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5B2C31A2" w14:textId="77777777" w:rsidR="00C3152B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9790C90" w14:textId="77777777" w:rsidR="00C3152B" w:rsidRDefault="00000000">
            <w:pPr>
              <w:jc w:val="center"/>
            </w:pPr>
            <w:r>
              <w:t>0.11</w:t>
            </w:r>
          </w:p>
        </w:tc>
      </w:tr>
      <w:tr w:rsidR="00C3152B" w14:paraId="30EF983F" w14:textId="77777777">
        <w:tc>
          <w:tcPr>
            <w:tcW w:w="1866" w:type="dxa"/>
            <w:shd w:val="clear" w:color="auto" w:fill="E6E6E6"/>
            <w:vAlign w:val="center"/>
          </w:tcPr>
          <w:p w14:paraId="12A444CE" w14:textId="77777777" w:rsidR="00C3152B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42F03B99" w14:textId="77777777" w:rsidR="00C3152B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52B2F3B" w14:textId="77777777" w:rsidR="00C3152B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4BFAB53" w14:textId="77777777" w:rsidR="00C3152B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81C4E2B" w14:textId="77777777" w:rsidR="00C3152B" w:rsidRDefault="00000000">
            <w:pPr>
              <w:jc w:val="center"/>
            </w:pPr>
            <w:r>
              <w:t>0.13</w:t>
            </w:r>
          </w:p>
        </w:tc>
      </w:tr>
      <w:tr w:rsidR="00C3152B" w14:paraId="629E6411" w14:textId="77777777">
        <w:tc>
          <w:tcPr>
            <w:tcW w:w="1866" w:type="dxa"/>
            <w:shd w:val="clear" w:color="auto" w:fill="E6E6E6"/>
            <w:vAlign w:val="center"/>
          </w:tcPr>
          <w:p w14:paraId="72B06D71" w14:textId="77777777" w:rsidR="00C3152B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75638FF8" w14:textId="77777777" w:rsidR="00C3152B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7970A1E" w14:textId="77777777" w:rsidR="00C3152B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486BDF77" w14:textId="77777777" w:rsidR="00C3152B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D68A567" w14:textId="77777777" w:rsidR="00C3152B" w:rsidRDefault="00000000">
            <w:pPr>
              <w:jc w:val="center"/>
            </w:pPr>
            <w:r>
              <w:t>0.18</w:t>
            </w:r>
          </w:p>
        </w:tc>
      </w:tr>
      <w:tr w:rsidR="00C3152B" w14:paraId="488771C9" w14:textId="77777777">
        <w:tc>
          <w:tcPr>
            <w:tcW w:w="1866" w:type="dxa"/>
            <w:shd w:val="clear" w:color="auto" w:fill="E6E6E6"/>
            <w:vAlign w:val="center"/>
          </w:tcPr>
          <w:p w14:paraId="7171BF8F" w14:textId="77777777" w:rsidR="00C3152B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33CEB38E" w14:textId="77777777" w:rsidR="00C3152B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1BCB29ED" w14:textId="77777777" w:rsidR="00C3152B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C142CAE" w14:textId="77777777" w:rsidR="00C3152B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D030946" w14:textId="77777777" w:rsidR="00C3152B" w:rsidRDefault="00000000">
            <w:pPr>
              <w:jc w:val="center"/>
            </w:pPr>
            <w:r>
              <w:t>0.26</w:t>
            </w:r>
          </w:p>
        </w:tc>
      </w:tr>
      <w:tr w:rsidR="00C3152B" w14:paraId="00ECC369" w14:textId="77777777">
        <w:tc>
          <w:tcPr>
            <w:tcW w:w="1866" w:type="dxa"/>
            <w:shd w:val="clear" w:color="auto" w:fill="E6E6E6"/>
            <w:vAlign w:val="center"/>
          </w:tcPr>
          <w:p w14:paraId="0F24FE12" w14:textId="77777777" w:rsidR="00C3152B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1933A80C" w14:textId="77777777" w:rsidR="00C3152B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DC28DFA" w14:textId="77777777" w:rsidR="00C3152B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5BCDA3CF" w14:textId="77777777" w:rsidR="00C3152B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B121CEE" w14:textId="77777777" w:rsidR="00C3152B" w:rsidRDefault="00000000">
            <w:pPr>
              <w:jc w:val="center"/>
            </w:pPr>
            <w:r>
              <w:t>0.34</w:t>
            </w:r>
          </w:p>
        </w:tc>
      </w:tr>
      <w:tr w:rsidR="00C3152B" w14:paraId="6AE86427" w14:textId="77777777">
        <w:tc>
          <w:tcPr>
            <w:tcW w:w="1866" w:type="dxa"/>
            <w:shd w:val="clear" w:color="auto" w:fill="E6E6E6"/>
            <w:vAlign w:val="center"/>
          </w:tcPr>
          <w:p w14:paraId="16114AD2" w14:textId="77777777" w:rsidR="00C3152B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30700C32" w14:textId="77777777" w:rsidR="00C3152B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5909817" w14:textId="77777777" w:rsidR="00C3152B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27279C36" w14:textId="77777777" w:rsidR="00C3152B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5A08A5A" w14:textId="77777777" w:rsidR="00C3152B" w:rsidRDefault="00000000">
            <w:pPr>
              <w:jc w:val="center"/>
            </w:pPr>
            <w:r>
              <w:t>0.42</w:t>
            </w:r>
          </w:p>
        </w:tc>
      </w:tr>
      <w:tr w:rsidR="00C3152B" w14:paraId="1424F2A1" w14:textId="77777777">
        <w:tc>
          <w:tcPr>
            <w:tcW w:w="1866" w:type="dxa"/>
            <w:shd w:val="clear" w:color="auto" w:fill="E6E6E6"/>
            <w:vAlign w:val="center"/>
          </w:tcPr>
          <w:p w14:paraId="7057149E" w14:textId="77777777" w:rsidR="00C3152B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57BED354" w14:textId="77777777" w:rsidR="00C3152B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4EBE26F0" w14:textId="77777777" w:rsidR="00C3152B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6FE8B4D4" w14:textId="77777777" w:rsidR="00C3152B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D6E1B95" w14:textId="77777777" w:rsidR="00C3152B" w:rsidRDefault="00000000">
            <w:pPr>
              <w:jc w:val="center"/>
            </w:pPr>
            <w:r>
              <w:t>0.44</w:t>
            </w:r>
          </w:p>
        </w:tc>
      </w:tr>
      <w:tr w:rsidR="00C3152B" w14:paraId="64A48705" w14:textId="77777777">
        <w:tc>
          <w:tcPr>
            <w:tcW w:w="1866" w:type="dxa"/>
            <w:shd w:val="clear" w:color="auto" w:fill="E6E6E6"/>
            <w:vAlign w:val="center"/>
          </w:tcPr>
          <w:p w14:paraId="687CD99C" w14:textId="77777777" w:rsidR="00C3152B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18B52EAF" w14:textId="77777777" w:rsidR="00C3152B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79CCB075" w14:textId="77777777" w:rsidR="00C3152B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3C9A843F" w14:textId="77777777" w:rsidR="00C3152B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ED03596" w14:textId="77777777" w:rsidR="00C3152B" w:rsidRDefault="00000000">
            <w:pPr>
              <w:jc w:val="center"/>
            </w:pPr>
            <w:r>
              <w:t>0.43</w:t>
            </w:r>
          </w:p>
        </w:tc>
      </w:tr>
      <w:tr w:rsidR="00C3152B" w14:paraId="35E8500C" w14:textId="77777777">
        <w:tc>
          <w:tcPr>
            <w:tcW w:w="1866" w:type="dxa"/>
            <w:shd w:val="clear" w:color="auto" w:fill="E6E6E6"/>
            <w:vAlign w:val="center"/>
          </w:tcPr>
          <w:p w14:paraId="16DCA841" w14:textId="77777777" w:rsidR="00C3152B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2A2F8C7F" w14:textId="77777777" w:rsidR="00C3152B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7D2DB787" w14:textId="77777777" w:rsidR="00C3152B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5DE6BC9D" w14:textId="77777777" w:rsidR="00C3152B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7DEB590" w14:textId="77777777" w:rsidR="00C3152B" w:rsidRDefault="00000000">
            <w:pPr>
              <w:jc w:val="center"/>
            </w:pPr>
            <w:r>
              <w:t>0.40</w:t>
            </w:r>
          </w:p>
        </w:tc>
      </w:tr>
      <w:tr w:rsidR="00C3152B" w14:paraId="4A745CAC" w14:textId="77777777">
        <w:tc>
          <w:tcPr>
            <w:tcW w:w="1866" w:type="dxa"/>
            <w:shd w:val="clear" w:color="auto" w:fill="E6E6E6"/>
            <w:vAlign w:val="center"/>
          </w:tcPr>
          <w:p w14:paraId="2C53A438" w14:textId="77777777" w:rsidR="00C3152B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FCFB33D" w14:textId="77777777" w:rsidR="00C3152B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7E1BFC27" w14:textId="77777777" w:rsidR="00C3152B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12A571EF" w14:textId="77777777" w:rsidR="00C3152B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010AAC6" w14:textId="77777777" w:rsidR="00C3152B" w:rsidRDefault="00000000">
            <w:pPr>
              <w:jc w:val="center"/>
            </w:pPr>
            <w:r>
              <w:t>0.35</w:t>
            </w:r>
          </w:p>
        </w:tc>
      </w:tr>
      <w:tr w:rsidR="00C3152B" w14:paraId="6BDF6B89" w14:textId="77777777">
        <w:tc>
          <w:tcPr>
            <w:tcW w:w="1866" w:type="dxa"/>
            <w:shd w:val="clear" w:color="auto" w:fill="E6E6E6"/>
            <w:vAlign w:val="center"/>
          </w:tcPr>
          <w:p w14:paraId="6D141E4E" w14:textId="77777777" w:rsidR="00C3152B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37DB7EC9" w14:textId="77777777" w:rsidR="00C3152B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7A9BC6F3" w14:textId="77777777" w:rsidR="00C3152B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452C41A0" w14:textId="77777777" w:rsidR="00C3152B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4DDE7FF3" w14:textId="77777777" w:rsidR="00C3152B" w:rsidRDefault="00000000">
            <w:pPr>
              <w:jc w:val="center"/>
            </w:pPr>
            <w:r>
              <w:t>0.27</w:t>
            </w:r>
          </w:p>
        </w:tc>
      </w:tr>
      <w:tr w:rsidR="00C3152B" w14:paraId="1AB7EADD" w14:textId="77777777">
        <w:tc>
          <w:tcPr>
            <w:tcW w:w="1866" w:type="dxa"/>
            <w:shd w:val="clear" w:color="auto" w:fill="E6E6E6"/>
            <w:vAlign w:val="center"/>
          </w:tcPr>
          <w:p w14:paraId="752D53F0" w14:textId="77777777" w:rsidR="00C3152B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66FA110D" w14:textId="77777777" w:rsidR="00C3152B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226D0B19" w14:textId="77777777" w:rsidR="00C3152B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4C4F7CB9" w14:textId="77777777" w:rsidR="00C3152B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070995B" w14:textId="77777777" w:rsidR="00C3152B" w:rsidRDefault="00000000">
            <w:pPr>
              <w:jc w:val="center"/>
            </w:pPr>
            <w:r>
              <w:t>0.23</w:t>
            </w:r>
          </w:p>
        </w:tc>
      </w:tr>
      <w:tr w:rsidR="00C3152B" w14:paraId="6DA056F9" w14:textId="77777777">
        <w:tc>
          <w:tcPr>
            <w:tcW w:w="1866" w:type="dxa"/>
            <w:shd w:val="clear" w:color="auto" w:fill="E6E6E6"/>
            <w:vAlign w:val="center"/>
          </w:tcPr>
          <w:p w14:paraId="1CB9D99C" w14:textId="77777777" w:rsidR="00C3152B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20DDE76D" w14:textId="77777777" w:rsidR="00C3152B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7C040B73" w14:textId="77777777" w:rsidR="00C3152B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4238263A" w14:textId="77777777" w:rsidR="00C3152B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F1F44D3" w14:textId="77777777" w:rsidR="00C3152B" w:rsidRDefault="00000000">
            <w:pPr>
              <w:jc w:val="center"/>
            </w:pPr>
            <w:r>
              <w:t>0.17</w:t>
            </w:r>
          </w:p>
        </w:tc>
      </w:tr>
      <w:tr w:rsidR="00C3152B" w14:paraId="3C76B54F" w14:textId="77777777">
        <w:tc>
          <w:tcPr>
            <w:tcW w:w="1866" w:type="dxa"/>
            <w:shd w:val="clear" w:color="auto" w:fill="E6E6E6"/>
            <w:vAlign w:val="center"/>
          </w:tcPr>
          <w:p w14:paraId="3B358645" w14:textId="77777777" w:rsidR="00C3152B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0F6CC9A1" w14:textId="77777777" w:rsidR="00C3152B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5B7FE0AE" w14:textId="77777777" w:rsidR="00C3152B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53DB6015" w14:textId="77777777" w:rsidR="00C3152B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201DC8C" w14:textId="77777777" w:rsidR="00C3152B" w:rsidRDefault="00000000">
            <w:pPr>
              <w:jc w:val="center"/>
            </w:pPr>
            <w:r>
              <w:t>0.13</w:t>
            </w:r>
          </w:p>
        </w:tc>
      </w:tr>
      <w:tr w:rsidR="00C3152B" w14:paraId="3CAA3240" w14:textId="77777777">
        <w:tc>
          <w:tcPr>
            <w:tcW w:w="1866" w:type="dxa"/>
            <w:shd w:val="clear" w:color="auto" w:fill="E6E6E6"/>
            <w:vAlign w:val="center"/>
          </w:tcPr>
          <w:p w14:paraId="3116785C" w14:textId="77777777" w:rsidR="00C3152B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46142109" w14:textId="77777777" w:rsidR="00C3152B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0D443847" w14:textId="77777777" w:rsidR="00C3152B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D2FC5C0" w14:textId="77777777" w:rsidR="00C3152B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7CC214F0" w14:textId="77777777" w:rsidR="00C3152B" w:rsidRDefault="00000000">
            <w:pPr>
              <w:jc w:val="center"/>
            </w:pPr>
            <w:r>
              <w:t>0.09</w:t>
            </w:r>
          </w:p>
        </w:tc>
      </w:tr>
      <w:tr w:rsidR="00C3152B" w14:paraId="142ADC14" w14:textId="77777777">
        <w:tc>
          <w:tcPr>
            <w:tcW w:w="1866" w:type="dxa"/>
            <w:shd w:val="clear" w:color="auto" w:fill="E6E6E6"/>
            <w:vAlign w:val="center"/>
          </w:tcPr>
          <w:p w14:paraId="68568CDA" w14:textId="77777777" w:rsidR="00C3152B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5B666B99" w14:textId="77777777" w:rsidR="00C3152B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033AB5B6" w14:textId="77777777" w:rsidR="00C3152B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E59B485" w14:textId="77777777" w:rsidR="00C3152B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26F555E" w14:textId="77777777" w:rsidR="00C3152B" w:rsidRDefault="00000000">
            <w:pPr>
              <w:jc w:val="center"/>
            </w:pPr>
            <w:r>
              <w:t>0.08</w:t>
            </w:r>
          </w:p>
        </w:tc>
      </w:tr>
      <w:tr w:rsidR="00C3152B" w14:paraId="453F17F6" w14:textId="77777777">
        <w:tc>
          <w:tcPr>
            <w:tcW w:w="1866" w:type="dxa"/>
            <w:shd w:val="clear" w:color="auto" w:fill="E6E6E6"/>
            <w:vAlign w:val="center"/>
          </w:tcPr>
          <w:p w14:paraId="4B49B871" w14:textId="77777777" w:rsidR="00C3152B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635A456" w14:textId="77777777" w:rsidR="00C3152B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32EE568D" w14:textId="77777777" w:rsidR="00C3152B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C7B3ADB" w14:textId="77777777" w:rsidR="00C3152B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E8DE962" w14:textId="77777777" w:rsidR="00C3152B" w:rsidRDefault="00000000">
            <w:pPr>
              <w:jc w:val="center"/>
            </w:pPr>
            <w:r>
              <w:t>0.06</w:t>
            </w:r>
          </w:p>
        </w:tc>
      </w:tr>
      <w:tr w:rsidR="00C3152B" w14:paraId="351E3318" w14:textId="77777777">
        <w:tc>
          <w:tcPr>
            <w:tcW w:w="1866" w:type="dxa"/>
            <w:shd w:val="clear" w:color="auto" w:fill="E6E6E6"/>
            <w:vAlign w:val="center"/>
          </w:tcPr>
          <w:p w14:paraId="20871D86" w14:textId="77777777" w:rsidR="00C3152B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A845965" w14:textId="77777777" w:rsidR="00C3152B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2666EFA" w14:textId="77777777" w:rsidR="00C3152B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EBC4D40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8EC87AF" w14:textId="77777777" w:rsidR="00C3152B" w:rsidRDefault="00000000">
            <w:pPr>
              <w:jc w:val="center"/>
            </w:pPr>
            <w:r>
              <w:t>0.05</w:t>
            </w:r>
          </w:p>
        </w:tc>
      </w:tr>
      <w:tr w:rsidR="00C3152B" w14:paraId="4BEE2B19" w14:textId="77777777">
        <w:tc>
          <w:tcPr>
            <w:tcW w:w="1866" w:type="dxa"/>
            <w:shd w:val="clear" w:color="auto" w:fill="E6E6E6"/>
            <w:vAlign w:val="center"/>
          </w:tcPr>
          <w:p w14:paraId="629AF67C" w14:textId="77777777" w:rsidR="00C3152B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DEED9EC" w14:textId="77777777" w:rsidR="00C3152B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F2B1BA1" w14:textId="77777777" w:rsidR="00C3152B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3CFFB15" w14:textId="77777777" w:rsidR="00C3152B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CE01764" w14:textId="77777777" w:rsidR="00C3152B" w:rsidRDefault="00000000">
            <w:pPr>
              <w:jc w:val="center"/>
            </w:pPr>
            <w:r>
              <w:t>0.05</w:t>
            </w:r>
          </w:p>
        </w:tc>
      </w:tr>
      <w:tr w:rsidR="00C3152B" w14:paraId="6A1562D2" w14:textId="77777777">
        <w:tc>
          <w:tcPr>
            <w:tcW w:w="1866" w:type="dxa"/>
            <w:shd w:val="clear" w:color="auto" w:fill="E6E6E6"/>
            <w:vAlign w:val="center"/>
          </w:tcPr>
          <w:p w14:paraId="0AF83AC6" w14:textId="77777777" w:rsidR="00C3152B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6FF3657D" w14:textId="77777777" w:rsidR="00C3152B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7896904" w14:textId="77777777" w:rsidR="00C3152B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D8E9AFE" w14:textId="77777777" w:rsidR="00C3152B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2DCC244" w14:textId="77777777" w:rsidR="00C3152B" w:rsidRDefault="00000000">
            <w:pPr>
              <w:jc w:val="center"/>
            </w:pPr>
            <w:r>
              <w:t>0.04</w:t>
            </w:r>
          </w:p>
        </w:tc>
      </w:tr>
      <w:tr w:rsidR="00C3152B" w14:paraId="3C3D6A99" w14:textId="77777777">
        <w:tc>
          <w:tcPr>
            <w:tcW w:w="1866" w:type="dxa"/>
            <w:shd w:val="clear" w:color="auto" w:fill="E6E6E6"/>
            <w:vAlign w:val="center"/>
          </w:tcPr>
          <w:p w14:paraId="517D145E" w14:textId="77777777" w:rsidR="00C3152B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46833137" w14:textId="77777777" w:rsidR="00C3152B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3203E75E" w14:textId="77777777" w:rsidR="00C3152B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5ACFD990" w14:textId="77777777" w:rsidR="00C3152B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72DA5009" w14:textId="77777777" w:rsidR="00C3152B" w:rsidRDefault="00000000">
            <w:pPr>
              <w:jc w:val="center"/>
            </w:pPr>
            <w:r>
              <w:t>4.80</w:t>
            </w:r>
          </w:p>
        </w:tc>
      </w:tr>
    </w:tbl>
    <w:p w14:paraId="1B2F36D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7D57A5FA" w14:textId="77777777" w:rsidR="000B2FE8" w:rsidRDefault="00AA7C65" w:rsidP="000B2FE8">
      <w:pPr>
        <w:pStyle w:val="1"/>
      </w:pPr>
      <w:bookmarkStart w:id="33" w:name="_Toc120991328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C3152B" w14:paraId="702BF03A" w14:textId="77777777">
        <w:tc>
          <w:tcPr>
            <w:tcW w:w="4666" w:type="dxa"/>
            <w:shd w:val="clear" w:color="auto" w:fill="E6E6E6"/>
            <w:vAlign w:val="center"/>
          </w:tcPr>
          <w:p w14:paraId="268759CA" w14:textId="77777777" w:rsidR="00C3152B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318C5880" w14:textId="77777777" w:rsidR="00C3152B" w:rsidRDefault="00000000">
            <w:pPr>
              <w:jc w:val="center"/>
            </w:pPr>
            <w:r>
              <w:t>值</w:t>
            </w:r>
          </w:p>
        </w:tc>
      </w:tr>
      <w:tr w:rsidR="00C3152B" w14:paraId="7DEDB992" w14:textId="77777777">
        <w:tc>
          <w:tcPr>
            <w:tcW w:w="4666" w:type="dxa"/>
            <w:shd w:val="clear" w:color="auto" w:fill="E6E6E6"/>
            <w:vAlign w:val="center"/>
          </w:tcPr>
          <w:p w14:paraId="60ABD715" w14:textId="77777777" w:rsidR="00C3152B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B671DC4" w14:textId="77777777" w:rsidR="00C3152B" w:rsidRDefault="00000000">
            <w:r>
              <w:t>2679.30</w:t>
            </w:r>
          </w:p>
        </w:tc>
      </w:tr>
      <w:tr w:rsidR="00C3152B" w14:paraId="09CF16C7" w14:textId="77777777">
        <w:tc>
          <w:tcPr>
            <w:tcW w:w="4666" w:type="dxa"/>
            <w:shd w:val="clear" w:color="auto" w:fill="E6E6E6"/>
            <w:vAlign w:val="center"/>
          </w:tcPr>
          <w:p w14:paraId="23F52049" w14:textId="77777777" w:rsidR="00C3152B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0DE448F2" w14:textId="77777777" w:rsidR="00C3152B" w:rsidRDefault="00000000">
            <w:r>
              <w:t>0.23</w:t>
            </w:r>
          </w:p>
        </w:tc>
      </w:tr>
      <w:tr w:rsidR="00C3152B" w14:paraId="6BE2F13C" w14:textId="77777777">
        <w:tc>
          <w:tcPr>
            <w:tcW w:w="4666" w:type="dxa"/>
            <w:shd w:val="clear" w:color="auto" w:fill="E6E6E6"/>
            <w:vAlign w:val="center"/>
          </w:tcPr>
          <w:p w14:paraId="68A97FDF" w14:textId="77777777" w:rsidR="00C3152B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99B74F7" w14:textId="77777777" w:rsidR="00C3152B" w:rsidRDefault="00000000">
            <w:r>
              <w:t>2051.52</w:t>
            </w:r>
          </w:p>
        </w:tc>
      </w:tr>
      <w:tr w:rsidR="00C3152B" w14:paraId="1F300753" w14:textId="77777777">
        <w:tc>
          <w:tcPr>
            <w:tcW w:w="4666" w:type="dxa"/>
            <w:shd w:val="clear" w:color="auto" w:fill="E6E6E6"/>
            <w:vAlign w:val="center"/>
          </w:tcPr>
          <w:p w14:paraId="7C4D6BE7" w14:textId="77777777" w:rsidR="00C3152B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1316658" w14:textId="77777777" w:rsidR="00C3152B" w:rsidRDefault="00000000">
            <w:r>
              <w:t>148.76</w:t>
            </w:r>
          </w:p>
        </w:tc>
      </w:tr>
      <w:tr w:rsidR="00C3152B" w14:paraId="02BF7E0A" w14:textId="77777777">
        <w:tc>
          <w:tcPr>
            <w:tcW w:w="4666" w:type="dxa"/>
            <w:shd w:val="clear" w:color="auto" w:fill="E6E6E6"/>
            <w:vAlign w:val="center"/>
          </w:tcPr>
          <w:p w14:paraId="1095CE53" w14:textId="77777777" w:rsidR="00C3152B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E191174" w14:textId="77777777" w:rsidR="00C3152B" w:rsidRDefault="00000000">
            <w:r>
              <w:t>199.98</w:t>
            </w:r>
          </w:p>
        </w:tc>
      </w:tr>
      <w:tr w:rsidR="00C3152B" w14:paraId="57938079" w14:textId="77777777">
        <w:tc>
          <w:tcPr>
            <w:tcW w:w="4666" w:type="dxa"/>
            <w:shd w:val="clear" w:color="auto" w:fill="E6E6E6"/>
            <w:vAlign w:val="center"/>
          </w:tcPr>
          <w:p w14:paraId="0752F285" w14:textId="77777777" w:rsidR="00C3152B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42E843B" w14:textId="77777777" w:rsidR="00C3152B" w:rsidRDefault="00000000">
            <w:r>
              <w:t>254.11</w:t>
            </w:r>
          </w:p>
        </w:tc>
      </w:tr>
      <w:tr w:rsidR="00C3152B" w14:paraId="4FE025AF" w14:textId="77777777">
        <w:tc>
          <w:tcPr>
            <w:tcW w:w="4666" w:type="dxa"/>
            <w:shd w:val="clear" w:color="auto" w:fill="E6E6E6"/>
            <w:vAlign w:val="center"/>
          </w:tcPr>
          <w:p w14:paraId="50B483A0" w14:textId="77777777" w:rsidR="00C3152B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82A753B" w14:textId="77777777" w:rsidR="00C3152B" w:rsidRDefault="00000000">
            <w:r>
              <w:t>102.64</w:t>
            </w:r>
          </w:p>
        </w:tc>
      </w:tr>
      <w:tr w:rsidR="00C3152B" w14:paraId="1A7244E8" w14:textId="77777777">
        <w:tc>
          <w:tcPr>
            <w:tcW w:w="4666" w:type="dxa"/>
            <w:shd w:val="clear" w:color="auto" w:fill="E6E6E6"/>
            <w:vAlign w:val="center"/>
          </w:tcPr>
          <w:p w14:paraId="65128ED4" w14:textId="77777777" w:rsidR="00C3152B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3FE3635" w14:textId="77777777" w:rsidR="00C3152B" w:rsidRDefault="00000000">
            <w:r>
              <w:t>337.18</w:t>
            </w:r>
          </w:p>
        </w:tc>
      </w:tr>
      <w:tr w:rsidR="00C3152B" w14:paraId="4250B722" w14:textId="77777777">
        <w:tc>
          <w:tcPr>
            <w:tcW w:w="4666" w:type="dxa"/>
            <w:shd w:val="clear" w:color="auto" w:fill="E6E6E6"/>
            <w:vAlign w:val="center"/>
          </w:tcPr>
          <w:p w14:paraId="2CCA2DDB" w14:textId="77777777" w:rsidR="00C3152B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34DFF87" w14:textId="77777777" w:rsidR="00C3152B" w:rsidRDefault="00000000">
            <w:r>
              <w:t>403.09</w:t>
            </w:r>
          </w:p>
        </w:tc>
      </w:tr>
      <w:tr w:rsidR="00C3152B" w14:paraId="37B440FD" w14:textId="77777777">
        <w:tc>
          <w:tcPr>
            <w:tcW w:w="4666" w:type="dxa"/>
            <w:shd w:val="clear" w:color="auto" w:fill="E6E6E6"/>
            <w:vAlign w:val="center"/>
          </w:tcPr>
          <w:p w14:paraId="2D8E6C11" w14:textId="77777777" w:rsidR="00C3152B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BD4A46A" w14:textId="77777777" w:rsidR="00C3152B" w:rsidRDefault="00000000">
            <w:r>
              <w:t>72.49</w:t>
            </w:r>
          </w:p>
        </w:tc>
      </w:tr>
      <w:tr w:rsidR="00C3152B" w14:paraId="0CB71BC6" w14:textId="77777777">
        <w:tc>
          <w:tcPr>
            <w:tcW w:w="4666" w:type="dxa"/>
            <w:shd w:val="clear" w:color="auto" w:fill="E6E6E6"/>
            <w:vAlign w:val="center"/>
          </w:tcPr>
          <w:p w14:paraId="192DF285" w14:textId="77777777" w:rsidR="00C3152B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2BD8C2B" w14:textId="77777777" w:rsidR="00C3152B" w:rsidRDefault="00000000">
            <w:r>
              <w:t>236.90</w:t>
            </w:r>
          </w:p>
        </w:tc>
      </w:tr>
      <w:tr w:rsidR="00C3152B" w14:paraId="38565146" w14:textId="77777777">
        <w:tc>
          <w:tcPr>
            <w:tcW w:w="4666" w:type="dxa"/>
            <w:shd w:val="clear" w:color="auto" w:fill="E6E6E6"/>
            <w:vAlign w:val="center"/>
          </w:tcPr>
          <w:p w14:paraId="67B13FB6" w14:textId="77777777" w:rsidR="00C3152B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15E61F95" w14:textId="77777777" w:rsidR="00C3152B" w:rsidRDefault="00000000">
            <w:r>
              <w:t>0.82</w:t>
            </w:r>
          </w:p>
        </w:tc>
      </w:tr>
      <w:tr w:rsidR="00C3152B" w14:paraId="416EAAAD" w14:textId="77777777">
        <w:tc>
          <w:tcPr>
            <w:tcW w:w="4666" w:type="dxa"/>
            <w:shd w:val="clear" w:color="auto" w:fill="E6E6E6"/>
            <w:vAlign w:val="center"/>
          </w:tcPr>
          <w:p w14:paraId="6278C278" w14:textId="77777777" w:rsidR="00C3152B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4DC95FD7" w14:textId="77777777" w:rsidR="00C3152B" w:rsidRDefault="00000000">
            <w:r>
              <w:t>0.30</w:t>
            </w:r>
          </w:p>
        </w:tc>
      </w:tr>
      <w:tr w:rsidR="00C3152B" w14:paraId="599C0F21" w14:textId="77777777">
        <w:tc>
          <w:tcPr>
            <w:tcW w:w="4666" w:type="dxa"/>
            <w:shd w:val="clear" w:color="auto" w:fill="E6E6E6"/>
            <w:vAlign w:val="center"/>
          </w:tcPr>
          <w:p w14:paraId="4D967415" w14:textId="77777777" w:rsidR="00C3152B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1FF01D2D" w14:textId="77777777" w:rsidR="00C3152B" w:rsidRDefault="00000000">
            <w:r>
              <w:t>0.00</w:t>
            </w:r>
          </w:p>
        </w:tc>
      </w:tr>
      <w:tr w:rsidR="00C3152B" w14:paraId="0FDFE0AD" w14:textId="77777777">
        <w:tc>
          <w:tcPr>
            <w:tcW w:w="4666" w:type="dxa"/>
            <w:shd w:val="clear" w:color="auto" w:fill="E6E6E6"/>
            <w:vAlign w:val="center"/>
          </w:tcPr>
          <w:p w14:paraId="52FD3F47" w14:textId="77777777" w:rsidR="00C3152B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58715BE9" w14:textId="77777777" w:rsidR="00C3152B" w:rsidRDefault="00000000">
            <w:r>
              <w:t>11.17</w:t>
            </w:r>
          </w:p>
        </w:tc>
      </w:tr>
      <w:tr w:rsidR="00C3152B" w14:paraId="667060B5" w14:textId="77777777">
        <w:tc>
          <w:tcPr>
            <w:tcW w:w="4666" w:type="dxa"/>
            <w:shd w:val="clear" w:color="auto" w:fill="E6E6E6"/>
            <w:vAlign w:val="center"/>
          </w:tcPr>
          <w:p w14:paraId="1ABAF6F6" w14:textId="77777777" w:rsidR="00C3152B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1A0F1FE" w14:textId="77777777" w:rsidR="00C3152B" w:rsidRDefault="00000000">
            <w:r>
              <w:t>20</w:t>
            </w:r>
          </w:p>
        </w:tc>
      </w:tr>
      <w:tr w:rsidR="00C3152B" w14:paraId="62338A8A" w14:textId="77777777">
        <w:tc>
          <w:tcPr>
            <w:tcW w:w="4666" w:type="dxa"/>
            <w:shd w:val="clear" w:color="auto" w:fill="E6E6E6"/>
            <w:vAlign w:val="center"/>
          </w:tcPr>
          <w:p w14:paraId="003AEBE1" w14:textId="77777777" w:rsidR="00C3152B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F77CE55" w14:textId="77777777" w:rsidR="00C3152B" w:rsidRDefault="00000000">
            <w:r>
              <w:t>4</w:t>
            </w:r>
          </w:p>
        </w:tc>
      </w:tr>
      <w:tr w:rsidR="00C3152B" w14:paraId="6D80A0CA" w14:textId="77777777">
        <w:tc>
          <w:tcPr>
            <w:tcW w:w="4666" w:type="dxa"/>
            <w:shd w:val="clear" w:color="auto" w:fill="E6E6E6"/>
            <w:vAlign w:val="center"/>
          </w:tcPr>
          <w:p w14:paraId="6E56BB81" w14:textId="77777777" w:rsidR="00C3152B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106428DF" w14:textId="77777777" w:rsidR="00C3152B" w:rsidRDefault="00000000">
            <w:r>
              <w:t>0.82</w:t>
            </w:r>
          </w:p>
        </w:tc>
      </w:tr>
      <w:tr w:rsidR="00C3152B" w14:paraId="16271473" w14:textId="77777777">
        <w:tc>
          <w:tcPr>
            <w:tcW w:w="4666" w:type="dxa"/>
            <w:shd w:val="clear" w:color="auto" w:fill="E6E6E6"/>
            <w:vAlign w:val="center"/>
          </w:tcPr>
          <w:p w14:paraId="7AA564E8" w14:textId="77777777" w:rsidR="00C3152B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61D1E7B" w14:textId="77777777" w:rsidR="00C3152B" w:rsidRDefault="00000000">
            <w:r>
              <w:t>0</w:t>
            </w:r>
          </w:p>
        </w:tc>
      </w:tr>
    </w:tbl>
    <w:p w14:paraId="7448495B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14331023" w14:textId="77777777" w:rsidR="00870C53" w:rsidRDefault="00870C53" w:rsidP="00870C53">
      <w:pPr>
        <w:pStyle w:val="1"/>
      </w:pPr>
      <w:bookmarkStart w:id="35" w:name="_Toc120991329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05FECDBC" w14:textId="77777777" w:rsidR="000C5EBC" w:rsidRDefault="000C5EBC" w:rsidP="000C5EBC">
      <w:pPr>
        <w:pStyle w:val="2"/>
      </w:pPr>
      <w:bookmarkStart w:id="36" w:name="_Toc120991330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3152B" w14:paraId="396C66D1" w14:textId="77777777">
        <w:tc>
          <w:tcPr>
            <w:tcW w:w="1866" w:type="dxa"/>
            <w:shd w:val="clear" w:color="auto" w:fill="E6E6E6"/>
            <w:vAlign w:val="center"/>
          </w:tcPr>
          <w:p w14:paraId="1B274F8F" w14:textId="77777777" w:rsidR="00C3152B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23E582" w14:textId="77777777" w:rsidR="00C3152B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288DC8" w14:textId="77777777" w:rsidR="00C3152B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D41E86" w14:textId="77777777" w:rsidR="00C3152B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A3F7F5" w14:textId="77777777" w:rsidR="00C3152B" w:rsidRDefault="00000000">
            <w:pPr>
              <w:jc w:val="center"/>
            </w:pPr>
            <w:r>
              <w:t>迎风面积比</w:t>
            </w:r>
          </w:p>
        </w:tc>
      </w:tr>
      <w:tr w:rsidR="00C3152B" w14:paraId="452AA9B5" w14:textId="77777777">
        <w:tc>
          <w:tcPr>
            <w:tcW w:w="1866" w:type="dxa"/>
            <w:shd w:val="clear" w:color="auto" w:fill="E6E6E6"/>
            <w:vAlign w:val="center"/>
          </w:tcPr>
          <w:p w14:paraId="0EB140A9" w14:textId="77777777" w:rsidR="00C3152B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410A59FA" w14:textId="77777777" w:rsidR="00C3152B" w:rsidRDefault="00000000">
            <w:r>
              <w:rPr>
                <w:b/>
              </w:rPr>
              <w:t>0</w:t>
            </w:r>
          </w:p>
        </w:tc>
      </w:tr>
      <w:tr w:rsidR="00C3152B" w14:paraId="29D26ADA" w14:textId="77777777">
        <w:tc>
          <w:tcPr>
            <w:tcW w:w="1866" w:type="dxa"/>
            <w:shd w:val="clear" w:color="auto" w:fill="E6E6E6"/>
            <w:vAlign w:val="center"/>
          </w:tcPr>
          <w:p w14:paraId="10BD4F16" w14:textId="77777777" w:rsidR="00C3152B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98FB9A9" w14:textId="77777777" w:rsidR="00C3152B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C3152B" w14:paraId="46C40E17" w14:textId="77777777">
        <w:tc>
          <w:tcPr>
            <w:tcW w:w="1866" w:type="dxa"/>
            <w:shd w:val="clear" w:color="auto" w:fill="E6E6E6"/>
            <w:vAlign w:val="center"/>
          </w:tcPr>
          <w:p w14:paraId="0859FA9A" w14:textId="77777777" w:rsidR="00C3152B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EEF8B68" w14:textId="77777777" w:rsidR="00C3152B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C3152B" w14:paraId="42F41BC2" w14:textId="77777777">
        <w:tc>
          <w:tcPr>
            <w:tcW w:w="1866" w:type="dxa"/>
            <w:shd w:val="clear" w:color="auto" w:fill="E6E6E6"/>
            <w:vAlign w:val="center"/>
          </w:tcPr>
          <w:p w14:paraId="6A5D6530" w14:textId="77777777" w:rsidR="00C3152B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BFFE4AA" w14:textId="77777777" w:rsidR="00C3152B" w:rsidRDefault="00000000">
            <w:r>
              <w:rPr>
                <w:b/>
              </w:rPr>
              <w:t>满足</w:t>
            </w:r>
          </w:p>
        </w:tc>
      </w:tr>
    </w:tbl>
    <w:p w14:paraId="29D9BEB0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21753E48" w14:textId="77777777" w:rsidR="000C5EBC" w:rsidRDefault="000C5EBC" w:rsidP="000C5EBC">
      <w:pPr>
        <w:pStyle w:val="2"/>
      </w:pPr>
      <w:bookmarkStart w:id="38" w:name="_Toc120991331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3152B" w14:paraId="4CDBEF97" w14:textId="77777777">
        <w:tc>
          <w:tcPr>
            <w:tcW w:w="1866" w:type="dxa"/>
            <w:shd w:val="clear" w:color="auto" w:fill="E6E6E6"/>
            <w:vAlign w:val="center"/>
          </w:tcPr>
          <w:p w14:paraId="29E3098E" w14:textId="77777777" w:rsidR="00C3152B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F2454F" w14:textId="77777777" w:rsidR="00C3152B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59AE6F" w14:textId="77777777" w:rsidR="00C3152B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859DC9" w14:textId="77777777" w:rsidR="00C3152B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02EA1C" w14:textId="77777777" w:rsidR="00C3152B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C3152B" w14:paraId="715917D4" w14:textId="77777777">
        <w:tc>
          <w:tcPr>
            <w:tcW w:w="1866" w:type="dxa"/>
            <w:shd w:val="clear" w:color="auto" w:fill="E6E6E6"/>
            <w:vAlign w:val="center"/>
          </w:tcPr>
          <w:p w14:paraId="2C834F45" w14:textId="77777777" w:rsidR="00C3152B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4484D49F" w14:textId="77777777" w:rsidR="00C3152B" w:rsidRDefault="00000000">
            <w:r>
              <w:t>38.3</w:t>
            </w:r>
          </w:p>
        </w:tc>
        <w:tc>
          <w:tcPr>
            <w:tcW w:w="1866" w:type="dxa"/>
            <w:vAlign w:val="center"/>
          </w:tcPr>
          <w:p w14:paraId="36DDA756" w14:textId="77777777" w:rsidR="00C3152B" w:rsidRDefault="00000000">
            <w:r>
              <w:t>148.8</w:t>
            </w:r>
          </w:p>
        </w:tc>
        <w:tc>
          <w:tcPr>
            <w:tcW w:w="1866" w:type="dxa"/>
            <w:vAlign w:val="center"/>
          </w:tcPr>
          <w:p w14:paraId="70696455" w14:textId="77777777" w:rsidR="00C3152B" w:rsidRDefault="00000000">
            <w:r>
              <w:t>26</w:t>
            </w:r>
          </w:p>
        </w:tc>
        <w:tc>
          <w:tcPr>
            <w:tcW w:w="1866" w:type="dxa"/>
            <w:vAlign w:val="center"/>
          </w:tcPr>
          <w:p w14:paraId="163B05C5" w14:textId="77777777" w:rsidR="00C3152B" w:rsidRDefault="00000000">
            <w:r>
              <w:t>25</w:t>
            </w:r>
          </w:p>
        </w:tc>
      </w:tr>
      <w:tr w:rsidR="00C3152B" w14:paraId="4637D9CC" w14:textId="77777777">
        <w:tc>
          <w:tcPr>
            <w:tcW w:w="1866" w:type="dxa"/>
            <w:shd w:val="clear" w:color="auto" w:fill="E6E6E6"/>
            <w:vAlign w:val="center"/>
          </w:tcPr>
          <w:p w14:paraId="01F401E0" w14:textId="77777777" w:rsidR="00C3152B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08F8AA8C" w14:textId="77777777" w:rsidR="00C3152B" w:rsidRDefault="00000000">
            <w:r>
              <w:t>32.7</w:t>
            </w:r>
          </w:p>
        </w:tc>
        <w:tc>
          <w:tcPr>
            <w:tcW w:w="1866" w:type="dxa"/>
            <w:vAlign w:val="center"/>
          </w:tcPr>
          <w:p w14:paraId="46B36ADE" w14:textId="77777777" w:rsidR="00C3152B" w:rsidRDefault="00000000">
            <w:r>
              <w:t>32.7</w:t>
            </w:r>
          </w:p>
        </w:tc>
        <w:tc>
          <w:tcPr>
            <w:tcW w:w="1866" w:type="dxa"/>
            <w:vAlign w:val="center"/>
          </w:tcPr>
          <w:p w14:paraId="6C17A559" w14:textId="77777777" w:rsidR="00C3152B" w:rsidRDefault="00000000">
            <w:r>
              <w:t>100</w:t>
            </w:r>
          </w:p>
        </w:tc>
        <w:tc>
          <w:tcPr>
            <w:tcW w:w="1866" w:type="dxa"/>
            <w:vAlign w:val="center"/>
          </w:tcPr>
          <w:p w14:paraId="622F28AA" w14:textId="77777777" w:rsidR="00C3152B" w:rsidRDefault="00000000">
            <w:r>
              <w:t>50</w:t>
            </w:r>
          </w:p>
        </w:tc>
      </w:tr>
      <w:tr w:rsidR="00C3152B" w14:paraId="623EC67A" w14:textId="77777777">
        <w:tc>
          <w:tcPr>
            <w:tcW w:w="1866" w:type="dxa"/>
            <w:shd w:val="clear" w:color="auto" w:fill="E6E6E6"/>
            <w:vAlign w:val="center"/>
          </w:tcPr>
          <w:p w14:paraId="67AB515B" w14:textId="77777777" w:rsidR="00C3152B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325CFFA1" w14:textId="77777777" w:rsidR="00C3152B" w:rsidRDefault="00000000">
            <w:r>
              <w:t>43.8</w:t>
            </w:r>
          </w:p>
        </w:tc>
        <w:tc>
          <w:tcPr>
            <w:tcW w:w="1866" w:type="dxa"/>
            <w:vAlign w:val="center"/>
          </w:tcPr>
          <w:p w14:paraId="34C788B9" w14:textId="77777777" w:rsidR="00C3152B" w:rsidRDefault="00000000">
            <w:r>
              <w:t>55.4</w:t>
            </w:r>
          </w:p>
        </w:tc>
        <w:tc>
          <w:tcPr>
            <w:tcW w:w="1866" w:type="dxa"/>
            <w:vAlign w:val="center"/>
          </w:tcPr>
          <w:p w14:paraId="65D4F4C0" w14:textId="77777777" w:rsidR="00C3152B" w:rsidRDefault="00000000">
            <w:r>
              <w:t>79</w:t>
            </w:r>
          </w:p>
        </w:tc>
        <w:tc>
          <w:tcPr>
            <w:tcW w:w="1866" w:type="dxa"/>
            <w:vAlign w:val="center"/>
          </w:tcPr>
          <w:p w14:paraId="35BE57E5" w14:textId="77777777" w:rsidR="00C3152B" w:rsidRDefault="00000000">
            <w:r>
              <w:t>30</w:t>
            </w:r>
          </w:p>
        </w:tc>
      </w:tr>
      <w:tr w:rsidR="00C3152B" w14:paraId="787F3AF8" w14:textId="77777777">
        <w:tc>
          <w:tcPr>
            <w:tcW w:w="1866" w:type="dxa"/>
            <w:shd w:val="clear" w:color="auto" w:fill="E6E6E6"/>
            <w:vAlign w:val="center"/>
          </w:tcPr>
          <w:p w14:paraId="1D5131CE" w14:textId="77777777" w:rsidR="00C3152B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EF06C80" w14:textId="77777777" w:rsidR="00C3152B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C3152B" w14:paraId="69823FD2" w14:textId="77777777">
        <w:tc>
          <w:tcPr>
            <w:tcW w:w="1866" w:type="dxa"/>
            <w:shd w:val="clear" w:color="auto" w:fill="E6E6E6"/>
            <w:vAlign w:val="center"/>
          </w:tcPr>
          <w:p w14:paraId="44063F71" w14:textId="77777777" w:rsidR="00C3152B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EBCBBED" w14:textId="77777777" w:rsidR="00C3152B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C3152B" w14:paraId="1A7968CE" w14:textId="77777777">
        <w:tc>
          <w:tcPr>
            <w:tcW w:w="1866" w:type="dxa"/>
            <w:shd w:val="clear" w:color="auto" w:fill="E6E6E6"/>
            <w:vAlign w:val="center"/>
          </w:tcPr>
          <w:p w14:paraId="44D75B7E" w14:textId="77777777" w:rsidR="00C3152B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4DDC273" w14:textId="77777777" w:rsidR="00C3152B" w:rsidRDefault="00000000">
            <w:r>
              <w:rPr>
                <w:b/>
              </w:rPr>
              <w:t>满足</w:t>
            </w:r>
          </w:p>
        </w:tc>
      </w:tr>
    </w:tbl>
    <w:p w14:paraId="3EB67510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78B5B290" w14:textId="77777777" w:rsidR="000B2FE8" w:rsidRDefault="00AA7C65" w:rsidP="009D580B">
      <w:pPr>
        <w:pStyle w:val="1"/>
      </w:pPr>
      <w:bookmarkStart w:id="40" w:name="_Toc120991332"/>
      <w:r>
        <w:rPr>
          <w:rFonts w:hint="eastAsia"/>
        </w:rPr>
        <w:t>规定性设计指标</w:t>
      </w:r>
      <w:bookmarkEnd w:id="40"/>
    </w:p>
    <w:p w14:paraId="6D9030A7" w14:textId="77777777" w:rsidR="00EA741A" w:rsidRDefault="00EE005A" w:rsidP="00E72EFD">
      <w:pPr>
        <w:pStyle w:val="2"/>
      </w:pPr>
      <w:bookmarkStart w:id="41" w:name="_Toc12099133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3152B" w14:paraId="61B6E3BE" w14:textId="77777777">
        <w:tc>
          <w:tcPr>
            <w:tcW w:w="1866" w:type="dxa"/>
            <w:shd w:val="clear" w:color="auto" w:fill="E6E6E6"/>
            <w:vAlign w:val="center"/>
          </w:tcPr>
          <w:p w14:paraId="4FA757B3" w14:textId="77777777" w:rsidR="00C3152B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DC508E" w14:textId="77777777" w:rsidR="00C3152B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0B5251" w14:textId="77777777" w:rsidR="00C3152B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61DB7F" w14:textId="77777777" w:rsidR="00C3152B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2E6A74" w14:textId="77777777" w:rsidR="00C3152B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C3152B" w14:paraId="01AF1684" w14:textId="77777777">
        <w:tc>
          <w:tcPr>
            <w:tcW w:w="1866" w:type="dxa"/>
            <w:shd w:val="clear" w:color="auto" w:fill="E6E6E6"/>
            <w:vAlign w:val="center"/>
          </w:tcPr>
          <w:p w14:paraId="404BD6C0" w14:textId="77777777" w:rsidR="00C3152B" w:rsidRDefault="00C3152B"/>
        </w:tc>
        <w:tc>
          <w:tcPr>
            <w:tcW w:w="1866" w:type="dxa"/>
            <w:vAlign w:val="center"/>
          </w:tcPr>
          <w:p w14:paraId="387A5EB7" w14:textId="77777777" w:rsidR="00C3152B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9905996" w14:textId="77777777" w:rsidR="00C3152B" w:rsidRDefault="00000000">
            <w:r>
              <w:t>627.8</w:t>
            </w:r>
          </w:p>
        </w:tc>
        <w:tc>
          <w:tcPr>
            <w:tcW w:w="1866" w:type="dxa"/>
            <w:vAlign w:val="center"/>
          </w:tcPr>
          <w:p w14:paraId="41C9B7CB" w14:textId="77777777" w:rsidR="00C3152B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29CBA97" w14:textId="77777777" w:rsidR="00C3152B" w:rsidRDefault="00000000">
            <w:r>
              <w:t>0</w:t>
            </w:r>
          </w:p>
        </w:tc>
      </w:tr>
      <w:tr w:rsidR="00C3152B" w14:paraId="7BD3806C" w14:textId="77777777">
        <w:tc>
          <w:tcPr>
            <w:tcW w:w="1866" w:type="dxa"/>
            <w:shd w:val="clear" w:color="auto" w:fill="E6E6E6"/>
            <w:vAlign w:val="center"/>
          </w:tcPr>
          <w:p w14:paraId="34FF698C" w14:textId="77777777" w:rsidR="00C3152B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580DE0D" w14:textId="77777777" w:rsidR="00C3152B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C3152B" w14:paraId="01A7CDE0" w14:textId="77777777">
        <w:tc>
          <w:tcPr>
            <w:tcW w:w="1866" w:type="dxa"/>
            <w:shd w:val="clear" w:color="auto" w:fill="E6E6E6"/>
            <w:vAlign w:val="center"/>
          </w:tcPr>
          <w:p w14:paraId="7BF2980E" w14:textId="77777777" w:rsidR="00C3152B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4C055C9" w14:textId="77777777" w:rsidR="00C3152B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C3152B" w14:paraId="514A47F5" w14:textId="77777777">
        <w:tc>
          <w:tcPr>
            <w:tcW w:w="1866" w:type="dxa"/>
            <w:shd w:val="clear" w:color="auto" w:fill="E6E6E6"/>
            <w:vAlign w:val="center"/>
          </w:tcPr>
          <w:p w14:paraId="1D91B34A" w14:textId="77777777" w:rsidR="00C3152B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997D81A" w14:textId="77777777" w:rsidR="00C3152B" w:rsidRDefault="00000000">
            <w:r>
              <w:t>满足</w:t>
            </w:r>
          </w:p>
        </w:tc>
      </w:tr>
    </w:tbl>
    <w:p w14:paraId="29B75075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789652CC" w14:textId="77777777" w:rsidR="00E72EFD" w:rsidRDefault="00E72EFD" w:rsidP="00234F4A">
      <w:pPr>
        <w:pStyle w:val="2"/>
      </w:pPr>
      <w:bookmarkStart w:id="43" w:name="_Toc12099133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3152B" w14:paraId="59ED4C15" w14:textId="77777777">
        <w:tc>
          <w:tcPr>
            <w:tcW w:w="3112" w:type="dxa"/>
            <w:shd w:val="clear" w:color="auto" w:fill="E6E6E6"/>
            <w:vAlign w:val="center"/>
          </w:tcPr>
          <w:p w14:paraId="39F34216" w14:textId="77777777" w:rsidR="00C3152B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43B2813" w14:textId="77777777" w:rsidR="00C3152B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C7D31D4" w14:textId="77777777" w:rsidR="00C3152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C3152B" w14:paraId="080CA4E9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F8CB910" w14:textId="77777777" w:rsidR="00C3152B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54A4892E" w14:textId="77777777" w:rsidR="00C3152B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472F98FB" w14:textId="77777777" w:rsidR="00C3152B" w:rsidRDefault="00000000">
            <w:r>
              <w:t>352</w:t>
            </w:r>
          </w:p>
        </w:tc>
      </w:tr>
      <w:tr w:rsidR="00C3152B" w14:paraId="420909C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81F3C4F" w14:textId="77777777" w:rsidR="00C3152B" w:rsidRDefault="00C3152B"/>
        </w:tc>
        <w:tc>
          <w:tcPr>
            <w:tcW w:w="3110" w:type="dxa"/>
            <w:vAlign w:val="center"/>
          </w:tcPr>
          <w:p w14:paraId="11598F59" w14:textId="77777777" w:rsidR="00C3152B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33DD0B58" w14:textId="77777777" w:rsidR="00C3152B" w:rsidRDefault="00000000">
            <w:r>
              <w:t>9</w:t>
            </w:r>
          </w:p>
        </w:tc>
      </w:tr>
      <w:tr w:rsidR="00C3152B" w14:paraId="6BD0783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6FC91D30" w14:textId="77777777" w:rsidR="00C3152B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1171AAFC" w14:textId="77777777" w:rsidR="00C3152B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50B9326E" w14:textId="77777777" w:rsidR="00C3152B" w:rsidRDefault="00000000">
            <w:r>
              <w:t>43</w:t>
            </w:r>
          </w:p>
        </w:tc>
      </w:tr>
      <w:tr w:rsidR="00C3152B" w14:paraId="71E991A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7A15A35" w14:textId="77777777" w:rsidR="00C3152B" w:rsidRDefault="00C3152B"/>
        </w:tc>
        <w:tc>
          <w:tcPr>
            <w:tcW w:w="3110" w:type="dxa"/>
            <w:vAlign w:val="center"/>
          </w:tcPr>
          <w:p w14:paraId="440E76F3" w14:textId="77777777" w:rsidR="00C3152B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79F61DFE" w14:textId="77777777" w:rsidR="00C3152B" w:rsidRDefault="00000000">
            <w:r>
              <w:t>0</w:t>
            </w:r>
          </w:p>
        </w:tc>
      </w:tr>
      <w:tr w:rsidR="00C3152B" w14:paraId="5E7B3FA8" w14:textId="77777777">
        <w:tc>
          <w:tcPr>
            <w:tcW w:w="3112" w:type="dxa"/>
            <w:shd w:val="clear" w:color="auto" w:fill="E6E6E6"/>
            <w:vAlign w:val="center"/>
          </w:tcPr>
          <w:p w14:paraId="2886BC85" w14:textId="77777777" w:rsidR="00C3152B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3FAFAFB" w14:textId="77777777" w:rsidR="00C3152B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C3152B" w14:paraId="5B512F5F" w14:textId="77777777">
        <w:tc>
          <w:tcPr>
            <w:tcW w:w="3112" w:type="dxa"/>
            <w:shd w:val="clear" w:color="auto" w:fill="E6E6E6"/>
            <w:vAlign w:val="center"/>
          </w:tcPr>
          <w:p w14:paraId="3945ED05" w14:textId="77777777" w:rsidR="00C3152B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AA29C40" w14:textId="77777777" w:rsidR="00C3152B" w:rsidRDefault="00000000">
            <w:r>
              <w:t>绿化遮阳体叶面积指数不应小于</w:t>
            </w:r>
            <w:r>
              <w:t>3.0</w:t>
            </w:r>
          </w:p>
        </w:tc>
      </w:tr>
      <w:tr w:rsidR="00C3152B" w14:paraId="302E3687" w14:textId="77777777">
        <w:tc>
          <w:tcPr>
            <w:tcW w:w="3112" w:type="dxa"/>
            <w:shd w:val="clear" w:color="auto" w:fill="E6E6E6"/>
            <w:vAlign w:val="center"/>
          </w:tcPr>
          <w:p w14:paraId="54932D79" w14:textId="77777777" w:rsidR="00C3152B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D444C41" w14:textId="77777777" w:rsidR="00C3152B" w:rsidRDefault="00000000">
            <w:r>
              <w:t>满足</w:t>
            </w:r>
          </w:p>
        </w:tc>
      </w:tr>
    </w:tbl>
    <w:p w14:paraId="77EE9582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16EA8C79" w14:textId="77777777" w:rsidR="00E72EFD" w:rsidRDefault="00E72EFD" w:rsidP="00E72EFD">
      <w:pPr>
        <w:pStyle w:val="2"/>
      </w:pPr>
      <w:bookmarkStart w:id="45" w:name="_Toc12099133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3152B" w14:paraId="1D8453E7" w14:textId="77777777">
        <w:tc>
          <w:tcPr>
            <w:tcW w:w="1866" w:type="dxa"/>
            <w:shd w:val="clear" w:color="auto" w:fill="E6E6E6"/>
            <w:vAlign w:val="center"/>
          </w:tcPr>
          <w:p w14:paraId="3F1BB554" w14:textId="77777777" w:rsidR="00C3152B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5083A46" w14:textId="77777777" w:rsidR="00C3152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B05257" w14:textId="77777777" w:rsidR="00C3152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53B550" w14:textId="77777777" w:rsidR="00C3152B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5F9281" w14:textId="77777777" w:rsidR="00C3152B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C3152B" w14:paraId="7F2A2FD9" w14:textId="77777777">
        <w:tc>
          <w:tcPr>
            <w:tcW w:w="1866" w:type="dxa"/>
            <w:shd w:val="clear" w:color="auto" w:fill="E6E6E6"/>
            <w:vAlign w:val="center"/>
          </w:tcPr>
          <w:p w14:paraId="78939444" w14:textId="77777777" w:rsidR="00C3152B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50ABDC41" w14:textId="77777777" w:rsidR="00C3152B" w:rsidRDefault="00000000">
            <w:r>
              <w:t>149</w:t>
            </w:r>
          </w:p>
        </w:tc>
        <w:tc>
          <w:tcPr>
            <w:tcW w:w="1866" w:type="dxa"/>
            <w:vAlign w:val="center"/>
          </w:tcPr>
          <w:p w14:paraId="6C2D84A6" w14:textId="77777777" w:rsidR="00C3152B" w:rsidRDefault="00000000">
            <w:r>
              <w:t>0.628</w:t>
            </w:r>
          </w:p>
        </w:tc>
        <w:tc>
          <w:tcPr>
            <w:tcW w:w="1866" w:type="dxa"/>
            <w:vAlign w:val="center"/>
          </w:tcPr>
          <w:p w14:paraId="2946C8BF" w14:textId="77777777" w:rsidR="00C3152B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1B90055B" w14:textId="77777777" w:rsidR="00C3152B" w:rsidRDefault="00000000">
            <w:r>
              <w:t>1.32</w:t>
            </w:r>
          </w:p>
        </w:tc>
      </w:tr>
      <w:tr w:rsidR="00C3152B" w14:paraId="71DD5D23" w14:textId="77777777">
        <w:tc>
          <w:tcPr>
            <w:tcW w:w="1866" w:type="dxa"/>
            <w:shd w:val="clear" w:color="auto" w:fill="E6E6E6"/>
            <w:vAlign w:val="center"/>
          </w:tcPr>
          <w:p w14:paraId="107A9617" w14:textId="77777777" w:rsidR="00C3152B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49DCA661" w14:textId="77777777" w:rsidR="00C3152B" w:rsidRDefault="00000000">
            <w:r>
              <w:t>33</w:t>
            </w:r>
          </w:p>
        </w:tc>
        <w:tc>
          <w:tcPr>
            <w:tcW w:w="1866" w:type="dxa"/>
            <w:vAlign w:val="center"/>
          </w:tcPr>
          <w:p w14:paraId="30E7AFA8" w14:textId="77777777" w:rsidR="00C3152B" w:rsidRDefault="00000000">
            <w:r>
              <w:t>0.138</w:t>
            </w:r>
          </w:p>
        </w:tc>
        <w:tc>
          <w:tcPr>
            <w:tcW w:w="1866" w:type="dxa"/>
            <w:vAlign w:val="center"/>
          </w:tcPr>
          <w:p w14:paraId="434A8065" w14:textId="77777777" w:rsidR="00C3152B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1C2C7DA8" w14:textId="77777777" w:rsidR="00C3152B" w:rsidRDefault="00000000">
            <w:r>
              <w:t>1.32</w:t>
            </w:r>
          </w:p>
        </w:tc>
      </w:tr>
      <w:tr w:rsidR="00C3152B" w14:paraId="55F25E47" w14:textId="77777777">
        <w:tc>
          <w:tcPr>
            <w:tcW w:w="1866" w:type="dxa"/>
            <w:shd w:val="clear" w:color="auto" w:fill="E6E6E6"/>
            <w:vAlign w:val="center"/>
          </w:tcPr>
          <w:p w14:paraId="544AF004" w14:textId="77777777" w:rsidR="00C3152B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59E69D4C" w14:textId="77777777" w:rsidR="00C3152B" w:rsidRDefault="00000000">
            <w:r>
              <w:t>55</w:t>
            </w:r>
          </w:p>
        </w:tc>
        <w:tc>
          <w:tcPr>
            <w:tcW w:w="1866" w:type="dxa"/>
            <w:vAlign w:val="center"/>
          </w:tcPr>
          <w:p w14:paraId="7F2D5043" w14:textId="77777777" w:rsidR="00C3152B" w:rsidRDefault="00000000">
            <w:r>
              <w:t>0.234</w:t>
            </w:r>
          </w:p>
        </w:tc>
        <w:tc>
          <w:tcPr>
            <w:tcW w:w="1866" w:type="dxa"/>
            <w:vAlign w:val="center"/>
          </w:tcPr>
          <w:p w14:paraId="086D0A83" w14:textId="77777777" w:rsidR="00C3152B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5A38F3EB" w14:textId="77777777" w:rsidR="00C3152B" w:rsidRDefault="00000000">
            <w:r>
              <w:t>1.32</w:t>
            </w:r>
          </w:p>
        </w:tc>
      </w:tr>
      <w:tr w:rsidR="00C3152B" w14:paraId="340EBBEC" w14:textId="77777777">
        <w:tc>
          <w:tcPr>
            <w:tcW w:w="1866" w:type="dxa"/>
            <w:shd w:val="clear" w:color="auto" w:fill="E6E6E6"/>
            <w:vAlign w:val="center"/>
          </w:tcPr>
          <w:p w14:paraId="4E17B6D0" w14:textId="77777777" w:rsidR="00C3152B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7ECD2E6A" w14:textId="77777777" w:rsidR="00C3152B" w:rsidRDefault="00000000">
            <w:r>
              <w:t>237</w:t>
            </w:r>
          </w:p>
        </w:tc>
        <w:tc>
          <w:tcPr>
            <w:tcW w:w="1866" w:type="dxa"/>
            <w:vAlign w:val="center"/>
          </w:tcPr>
          <w:p w14:paraId="207A8515" w14:textId="77777777" w:rsidR="00C3152B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175031C0" w14:textId="77777777" w:rsidR="00C3152B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7A915249" w14:textId="77777777" w:rsidR="00C3152B" w:rsidRDefault="00000000">
            <w:r>
              <w:t>1.32</w:t>
            </w:r>
          </w:p>
        </w:tc>
      </w:tr>
    </w:tbl>
    <w:p w14:paraId="344C1AE3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3152B" w14:paraId="4FE1B425" w14:textId="77777777">
        <w:tc>
          <w:tcPr>
            <w:tcW w:w="3112" w:type="dxa"/>
            <w:shd w:val="clear" w:color="auto" w:fill="E6E6E6"/>
            <w:vAlign w:val="center"/>
          </w:tcPr>
          <w:p w14:paraId="66B03B3F" w14:textId="77777777" w:rsidR="00C3152B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1DDD65A" w14:textId="77777777" w:rsidR="00C3152B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674F4D8" w14:textId="77777777" w:rsidR="00C3152B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C3152B" w14:paraId="6FFA0669" w14:textId="77777777">
        <w:tc>
          <w:tcPr>
            <w:tcW w:w="3112" w:type="dxa"/>
            <w:shd w:val="clear" w:color="auto" w:fill="E6E6E6"/>
            <w:vAlign w:val="center"/>
          </w:tcPr>
          <w:p w14:paraId="20C8D9B1" w14:textId="77777777" w:rsidR="00C3152B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54542481" w14:textId="77777777" w:rsidR="00C3152B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3B095476" w14:textId="77777777" w:rsidR="00C3152B" w:rsidRDefault="00000000">
            <w:r>
              <w:t>50</w:t>
            </w:r>
          </w:p>
        </w:tc>
      </w:tr>
      <w:tr w:rsidR="00C3152B" w14:paraId="3F7BAA41" w14:textId="77777777">
        <w:tc>
          <w:tcPr>
            <w:tcW w:w="3112" w:type="dxa"/>
            <w:shd w:val="clear" w:color="auto" w:fill="E6E6E6"/>
            <w:vAlign w:val="center"/>
          </w:tcPr>
          <w:p w14:paraId="65D4D84A" w14:textId="77777777" w:rsidR="00C3152B" w:rsidRDefault="00000000">
            <w:r>
              <w:t>人行道</w:t>
            </w:r>
          </w:p>
        </w:tc>
        <w:tc>
          <w:tcPr>
            <w:tcW w:w="3110" w:type="dxa"/>
            <w:vAlign w:val="center"/>
          </w:tcPr>
          <w:p w14:paraId="317A6953" w14:textId="77777777" w:rsidR="00C3152B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402751D8" w14:textId="77777777" w:rsidR="00C3152B" w:rsidRDefault="00000000">
            <w:r>
              <w:t>60</w:t>
            </w:r>
          </w:p>
        </w:tc>
      </w:tr>
      <w:tr w:rsidR="00C3152B" w14:paraId="22A0938D" w14:textId="77777777">
        <w:tc>
          <w:tcPr>
            <w:tcW w:w="3112" w:type="dxa"/>
            <w:shd w:val="clear" w:color="auto" w:fill="E6E6E6"/>
            <w:vAlign w:val="center"/>
          </w:tcPr>
          <w:p w14:paraId="063F50D7" w14:textId="77777777" w:rsidR="00C3152B" w:rsidRDefault="00000000">
            <w:r>
              <w:t>停车场</w:t>
            </w:r>
          </w:p>
        </w:tc>
        <w:tc>
          <w:tcPr>
            <w:tcW w:w="3110" w:type="dxa"/>
            <w:vAlign w:val="center"/>
          </w:tcPr>
          <w:p w14:paraId="460CF7AF" w14:textId="77777777" w:rsidR="00C3152B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7A86DB86" w14:textId="77777777" w:rsidR="00C3152B" w:rsidRDefault="00000000">
            <w:r>
              <w:t>70</w:t>
            </w:r>
          </w:p>
        </w:tc>
      </w:tr>
      <w:tr w:rsidR="00C3152B" w14:paraId="669DC706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0549430C" w14:textId="77777777" w:rsidR="00C3152B" w:rsidRDefault="00000000">
            <w:pPr>
              <w:jc w:val="center"/>
            </w:pPr>
            <w:r>
              <w:t>渗透与蒸发指标</w:t>
            </w:r>
          </w:p>
        </w:tc>
      </w:tr>
      <w:tr w:rsidR="00C3152B" w14:paraId="47CF4A8E" w14:textId="77777777">
        <w:tc>
          <w:tcPr>
            <w:tcW w:w="3112" w:type="dxa"/>
            <w:shd w:val="clear" w:color="auto" w:fill="E6E6E6"/>
            <w:vAlign w:val="center"/>
          </w:tcPr>
          <w:p w14:paraId="4DE91CB4" w14:textId="77777777" w:rsidR="00C3152B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2FEF1F9" w14:textId="77777777" w:rsidR="00C3152B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9958300" w14:textId="77777777" w:rsidR="00C3152B" w:rsidRDefault="00000000">
            <w:pPr>
              <w:jc w:val="center"/>
            </w:pPr>
            <w:r>
              <w:t>限值</w:t>
            </w:r>
          </w:p>
        </w:tc>
      </w:tr>
      <w:tr w:rsidR="00C3152B" w14:paraId="252B260E" w14:textId="77777777">
        <w:tc>
          <w:tcPr>
            <w:tcW w:w="3112" w:type="dxa"/>
            <w:shd w:val="clear" w:color="auto" w:fill="E6E6E6"/>
            <w:vAlign w:val="center"/>
          </w:tcPr>
          <w:p w14:paraId="766BF2DA" w14:textId="77777777" w:rsidR="00C3152B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26509ED7" w14:textId="77777777" w:rsidR="00C3152B" w:rsidRDefault="00000000">
            <w:r>
              <w:t>3.00</w:t>
            </w:r>
          </w:p>
        </w:tc>
        <w:tc>
          <w:tcPr>
            <w:tcW w:w="3110" w:type="dxa"/>
            <w:vAlign w:val="center"/>
          </w:tcPr>
          <w:p w14:paraId="7DEA6B81" w14:textId="77777777" w:rsidR="00C3152B" w:rsidRDefault="00000000">
            <w:r>
              <w:t>3</w:t>
            </w:r>
          </w:p>
        </w:tc>
      </w:tr>
      <w:tr w:rsidR="00C3152B" w14:paraId="25AF5594" w14:textId="77777777">
        <w:tc>
          <w:tcPr>
            <w:tcW w:w="3112" w:type="dxa"/>
            <w:shd w:val="clear" w:color="auto" w:fill="E6E6E6"/>
            <w:vAlign w:val="center"/>
          </w:tcPr>
          <w:p w14:paraId="035FBA09" w14:textId="77777777" w:rsidR="00C3152B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0A70A1AC" w14:textId="77777777" w:rsidR="00C3152B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14:paraId="1DF6F204" w14:textId="77777777" w:rsidR="00C3152B" w:rsidRDefault="00000000">
            <w:r>
              <w:t>1.3</w:t>
            </w:r>
          </w:p>
        </w:tc>
      </w:tr>
      <w:tr w:rsidR="00C3152B" w14:paraId="2899612F" w14:textId="77777777">
        <w:tc>
          <w:tcPr>
            <w:tcW w:w="3112" w:type="dxa"/>
            <w:shd w:val="clear" w:color="auto" w:fill="E6E6E6"/>
            <w:vAlign w:val="center"/>
          </w:tcPr>
          <w:p w14:paraId="5272C53D" w14:textId="77777777" w:rsidR="00C3152B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8059106" w14:textId="77777777" w:rsidR="00C3152B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C3152B" w14:paraId="0C5DC4AA" w14:textId="77777777">
        <w:tc>
          <w:tcPr>
            <w:tcW w:w="3112" w:type="dxa"/>
            <w:shd w:val="clear" w:color="auto" w:fill="E6E6E6"/>
            <w:vAlign w:val="center"/>
          </w:tcPr>
          <w:p w14:paraId="1F31FEED" w14:textId="77777777" w:rsidR="00C3152B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C0D7C13" w14:textId="77777777" w:rsidR="00C3152B" w:rsidRDefault="00000000">
            <w:r>
              <w:t>渗透面积比率、透水系数及蒸发量不应低于标准规定限值</w:t>
            </w:r>
          </w:p>
        </w:tc>
      </w:tr>
      <w:tr w:rsidR="00C3152B" w14:paraId="742D2554" w14:textId="77777777">
        <w:tc>
          <w:tcPr>
            <w:tcW w:w="3112" w:type="dxa"/>
            <w:shd w:val="clear" w:color="auto" w:fill="E6E6E6"/>
            <w:vAlign w:val="center"/>
          </w:tcPr>
          <w:p w14:paraId="044E667C" w14:textId="77777777" w:rsidR="00C3152B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EBE436A" w14:textId="77777777" w:rsidR="00C3152B" w:rsidRDefault="00000000">
            <w:r>
              <w:t>满足</w:t>
            </w:r>
          </w:p>
        </w:tc>
      </w:tr>
    </w:tbl>
    <w:p w14:paraId="02FDEFF8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62EBB8A9" w14:textId="77777777" w:rsidR="000B2FE8" w:rsidRDefault="00E72EFD" w:rsidP="000B2FE8">
      <w:pPr>
        <w:pStyle w:val="2"/>
      </w:pPr>
      <w:bookmarkStart w:id="47" w:name="_Toc12099133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3152B" w14:paraId="47CB3D77" w14:textId="77777777">
        <w:tc>
          <w:tcPr>
            <w:tcW w:w="1866" w:type="dxa"/>
            <w:shd w:val="clear" w:color="auto" w:fill="E6E6E6"/>
            <w:vAlign w:val="center"/>
          </w:tcPr>
          <w:p w14:paraId="081814C0" w14:textId="77777777" w:rsidR="00C3152B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E0BCB4" w14:textId="77777777" w:rsidR="00C3152B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B40CA6" w14:textId="77777777" w:rsidR="00C3152B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C560C2E" w14:textId="77777777" w:rsidR="00C3152B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C1E0C51" w14:textId="77777777" w:rsidR="00C3152B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C3152B" w14:paraId="06BDF07A" w14:textId="77777777">
        <w:tc>
          <w:tcPr>
            <w:tcW w:w="1866" w:type="dxa"/>
            <w:shd w:val="clear" w:color="auto" w:fill="E6E6E6"/>
            <w:vAlign w:val="center"/>
          </w:tcPr>
          <w:p w14:paraId="5B01E75B" w14:textId="77777777" w:rsidR="00C3152B" w:rsidRDefault="00C3152B"/>
        </w:tc>
        <w:tc>
          <w:tcPr>
            <w:tcW w:w="1866" w:type="dxa"/>
            <w:vAlign w:val="center"/>
          </w:tcPr>
          <w:p w14:paraId="731561D3" w14:textId="77777777" w:rsidR="00C3152B" w:rsidRDefault="00000000">
            <w:r>
              <w:t>627.8</w:t>
            </w:r>
          </w:p>
        </w:tc>
        <w:tc>
          <w:tcPr>
            <w:tcW w:w="1866" w:type="dxa"/>
            <w:vAlign w:val="center"/>
          </w:tcPr>
          <w:p w14:paraId="1656DEB4" w14:textId="77777777" w:rsidR="00C3152B" w:rsidRDefault="00000000">
            <w:r>
              <w:t>337.2</w:t>
            </w:r>
          </w:p>
        </w:tc>
        <w:tc>
          <w:tcPr>
            <w:tcW w:w="1866" w:type="dxa"/>
            <w:vAlign w:val="center"/>
          </w:tcPr>
          <w:p w14:paraId="1DAA6D65" w14:textId="77777777" w:rsidR="00C3152B" w:rsidRDefault="00000000">
            <w:r>
              <w:t>627.8</w:t>
            </w:r>
          </w:p>
        </w:tc>
        <w:tc>
          <w:tcPr>
            <w:tcW w:w="1866" w:type="dxa"/>
            <w:vAlign w:val="center"/>
          </w:tcPr>
          <w:p w14:paraId="2E33728A" w14:textId="77777777" w:rsidR="00C3152B" w:rsidRDefault="00000000">
            <w:r>
              <w:t>54</w:t>
            </w:r>
          </w:p>
        </w:tc>
      </w:tr>
      <w:tr w:rsidR="00C3152B" w14:paraId="2DB7F679" w14:textId="77777777">
        <w:tc>
          <w:tcPr>
            <w:tcW w:w="1866" w:type="dxa"/>
            <w:shd w:val="clear" w:color="auto" w:fill="E6E6E6"/>
            <w:vAlign w:val="center"/>
          </w:tcPr>
          <w:p w14:paraId="3FBF31B7" w14:textId="77777777" w:rsidR="00C3152B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24E31891" w14:textId="77777777" w:rsidR="00C3152B" w:rsidRDefault="00000000">
            <w:r>
              <w:t>627.8</w:t>
            </w:r>
          </w:p>
        </w:tc>
        <w:tc>
          <w:tcPr>
            <w:tcW w:w="1866" w:type="dxa"/>
            <w:vAlign w:val="center"/>
          </w:tcPr>
          <w:p w14:paraId="37323969" w14:textId="77777777" w:rsidR="00C3152B" w:rsidRDefault="00000000">
            <w:r>
              <w:t>337.2</w:t>
            </w:r>
          </w:p>
        </w:tc>
        <w:tc>
          <w:tcPr>
            <w:tcW w:w="1866" w:type="dxa"/>
            <w:vAlign w:val="center"/>
          </w:tcPr>
          <w:p w14:paraId="1CD1369B" w14:textId="77777777" w:rsidR="00C3152B" w:rsidRDefault="00000000">
            <w:r>
              <w:t>627.8</w:t>
            </w:r>
          </w:p>
        </w:tc>
        <w:tc>
          <w:tcPr>
            <w:tcW w:w="1866" w:type="dxa"/>
            <w:vAlign w:val="center"/>
          </w:tcPr>
          <w:p w14:paraId="21289A66" w14:textId="77777777" w:rsidR="00C3152B" w:rsidRDefault="00000000">
            <w:r>
              <w:t>54</w:t>
            </w:r>
          </w:p>
        </w:tc>
      </w:tr>
      <w:tr w:rsidR="00C3152B" w14:paraId="44D059C0" w14:textId="77777777">
        <w:tc>
          <w:tcPr>
            <w:tcW w:w="1866" w:type="dxa"/>
            <w:shd w:val="clear" w:color="auto" w:fill="E6E6E6"/>
            <w:vAlign w:val="center"/>
          </w:tcPr>
          <w:p w14:paraId="05775B60" w14:textId="77777777" w:rsidR="00C3152B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EF91611" w14:textId="77777777" w:rsidR="00C3152B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C3152B" w14:paraId="57D763E6" w14:textId="77777777">
        <w:tc>
          <w:tcPr>
            <w:tcW w:w="1866" w:type="dxa"/>
            <w:shd w:val="clear" w:color="auto" w:fill="E6E6E6"/>
            <w:vAlign w:val="center"/>
          </w:tcPr>
          <w:p w14:paraId="080FF0D9" w14:textId="77777777" w:rsidR="00C3152B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6975CFE" w14:textId="77777777" w:rsidR="00C3152B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C3152B" w14:paraId="7D69378C" w14:textId="77777777">
        <w:tc>
          <w:tcPr>
            <w:tcW w:w="1866" w:type="dxa"/>
            <w:shd w:val="clear" w:color="auto" w:fill="E6E6E6"/>
            <w:vAlign w:val="center"/>
          </w:tcPr>
          <w:p w14:paraId="7D205068" w14:textId="77777777" w:rsidR="00C3152B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BB9AE86" w14:textId="77777777" w:rsidR="00C3152B" w:rsidRDefault="00000000">
            <w:r>
              <w:t>满足</w:t>
            </w:r>
          </w:p>
        </w:tc>
      </w:tr>
    </w:tbl>
    <w:p w14:paraId="4884F324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2F707A88" w14:textId="77777777" w:rsidR="000B2FE8" w:rsidRDefault="000B2FE8" w:rsidP="000B2FE8">
      <w:pPr>
        <w:pStyle w:val="1"/>
      </w:pPr>
      <w:bookmarkStart w:id="49" w:name="_Toc120991337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1EE2C9C9" w14:textId="77777777" w:rsidTr="00A43C67">
        <w:tc>
          <w:tcPr>
            <w:tcW w:w="1867" w:type="dxa"/>
            <w:shd w:val="clear" w:color="auto" w:fill="E6E6E6"/>
            <w:vAlign w:val="center"/>
          </w:tcPr>
          <w:p w14:paraId="09196DB4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F925202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60D25F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C735077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44C4D2AE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7D63F4DD" w14:textId="77777777" w:rsidR="00D63713" w:rsidRDefault="00A43C67" w:rsidP="0003477B">
            <w:r>
              <w:rPr>
                <w:rFonts w:hint="eastAsia"/>
                <w:b/>
              </w:rPr>
              <w:lastRenderedPageBreak/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EB5C21C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DE4A7E2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68093861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524C2A0C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DD33733" w14:textId="77777777" w:rsidR="00D63713" w:rsidRDefault="00D63713" w:rsidP="0003477B"/>
        </w:tc>
        <w:tc>
          <w:tcPr>
            <w:tcW w:w="2800" w:type="dxa"/>
            <w:vAlign w:val="center"/>
          </w:tcPr>
          <w:p w14:paraId="3AF97F23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08F32DE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609F1742" w14:textId="77777777" w:rsidR="00D63713" w:rsidRDefault="00D63713" w:rsidP="0003477B"/>
        </w:tc>
      </w:tr>
      <w:tr w:rsidR="00D63713" w14:paraId="6AF686F9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4EF5FDDA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E1878D3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BE00E52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7D922731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37EE232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EA4E82F" w14:textId="77777777" w:rsidR="00D63713" w:rsidRDefault="00D63713" w:rsidP="0003477B"/>
        </w:tc>
        <w:tc>
          <w:tcPr>
            <w:tcW w:w="2800" w:type="dxa"/>
            <w:vAlign w:val="center"/>
          </w:tcPr>
          <w:p w14:paraId="676C11F0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7F90D3D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687DA9F6" w14:textId="77777777" w:rsidR="00D63713" w:rsidRDefault="00D63713" w:rsidP="0003477B"/>
        </w:tc>
      </w:tr>
      <w:tr w:rsidR="00D63713" w14:paraId="6FAF4C5E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5C842E6" w14:textId="77777777" w:rsidR="00D63713" w:rsidRDefault="00D63713" w:rsidP="0003477B"/>
        </w:tc>
        <w:tc>
          <w:tcPr>
            <w:tcW w:w="2800" w:type="dxa"/>
            <w:vAlign w:val="center"/>
          </w:tcPr>
          <w:p w14:paraId="2EBB4B52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245537E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18A0E649" w14:textId="77777777" w:rsidR="00D63713" w:rsidRDefault="00D63713" w:rsidP="0003477B"/>
        </w:tc>
      </w:tr>
      <w:tr w:rsidR="00D63713" w14:paraId="38CB218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311A7C9" w14:textId="77777777" w:rsidR="00D63713" w:rsidRDefault="00D63713" w:rsidP="0003477B"/>
        </w:tc>
        <w:tc>
          <w:tcPr>
            <w:tcW w:w="2800" w:type="dxa"/>
            <w:vAlign w:val="center"/>
          </w:tcPr>
          <w:p w14:paraId="475EAAC0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5C974B3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6C8EAE8C" w14:textId="77777777" w:rsidR="00D63713" w:rsidRDefault="00D63713" w:rsidP="0003477B"/>
        </w:tc>
      </w:tr>
      <w:tr w:rsidR="00D63713" w14:paraId="35F4D6F1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63D2FF41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0974312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0CE6A762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0892" w14:textId="77777777" w:rsidR="00F42F2F" w:rsidRDefault="00F42F2F" w:rsidP="00203A7D">
      <w:r>
        <w:separator/>
      </w:r>
    </w:p>
  </w:endnote>
  <w:endnote w:type="continuationSeparator" w:id="0">
    <w:p w14:paraId="76824F94" w14:textId="77777777" w:rsidR="00F42F2F" w:rsidRDefault="00F42F2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92A0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F2DB45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4ABF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5A2E4220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849E" w14:textId="77777777" w:rsidR="00F42F2F" w:rsidRDefault="00F42F2F" w:rsidP="00203A7D">
      <w:r>
        <w:separator/>
      </w:r>
    </w:p>
  </w:footnote>
  <w:footnote w:type="continuationSeparator" w:id="0">
    <w:p w14:paraId="395CBCAF" w14:textId="77777777" w:rsidR="00F42F2F" w:rsidRDefault="00F42F2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EC41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16244DDC" wp14:editId="09CBAE1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974010">
    <w:abstractNumId w:val="0"/>
  </w:num>
  <w:num w:numId="2" w16cid:durableId="1075467232">
    <w:abstractNumId w:val="1"/>
  </w:num>
  <w:num w:numId="3" w16cid:durableId="1350523702">
    <w:abstractNumId w:val="0"/>
  </w:num>
  <w:num w:numId="4" w16cid:durableId="1949893449">
    <w:abstractNumId w:val="0"/>
  </w:num>
  <w:num w:numId="5" w16cid:durableId="124013018">
    <w:abstractNumId w:val="0"/>
  </w:num>
  <w:num w:numId="6" w16cid:durableId="1511867777">
    <w:abstractNumId w:val="0"/>
  </w:num>
  <w:num w:numId="7" w16cid:durableId="1057899933">
    <w:abstractNumId w:val="0"/>
  </w:num>
  <w:num w:numId="8" w16cid:durableId="814179779">
    <w:abstractNumId w:val="0"/>
  </w:num>
  <w:num w:numId="9" w16cid:durableId="1131510324">
    <w:abstractNumId w:val="0"/>
  </w:num>
  <w:num w:numId="10" w16cid:durableId="782263340">
    <w:abstractNumId w:val="0"/>
  </w:num>
  <w:num w:numId="11" w16cid:durableId="1954943330">
    <w:abstractNumId w:val="0"/>
  </w:num>
  <w:num w:numId="12" w16cid:durableId="93474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00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24E6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D0B00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152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2F2F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5E1898B"/>
  <w15:chartTrackingRefBased/>
  <w15:docId w15:val="{9E475A55-19AC-4321-833F-5CD3D1A1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45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12</TotalTime>
  <Pages>10</Pages>
  <Words>829</Words>
  <Characters>4729</Characters>
  <Application>Microsoft Office Word</Application>
  <DocSecurity>0</DocSecurity>
  <Lines>39</Lines>
  <Paragraphs>11</Paragraphs>
  <ScaleCrop>false</ScaleCrop>
  <Company>ths</Company>
  <LinksUpToDate>false</LinksUpToDate>
  <CharactersWithSpaces>5547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HP</dc:creator>
  <cp:keywords/>
  <cp:lastModifiedBy>王 剑萍</cp:lastModifiedBy>
  <cp:revision>1</cp:revision>
  <cp:lastPrinted>1899-12-31T16:00:00Z</cp:lastPrinted>
  <dcterms:created xsi:type="dcterms:W3CDTF">2022-12-03T12:21:00Z</dcterms:created>
  <dcterms:modified xsi:type="dcterms:W3CDTF">2022-12-03T12:33:00Z</dcterms:modified>
</cp:coreProperties>
</file>